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9906C3" w:rsidP="00D97B1C">
            <w:r>
              <w:t>SNSPPU</w:t>
            </w:r>
            <w:r w:rsidRPr="008821E2">
              <w:t xml:space="preserve"> Cavity Bake-out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 w:rsidRPr="008821E2">
              <w:t xml:space="preserve">120 deg. C bake of </w:t>
            </w:r>
            <w:r>
              <w:t>SNSPPU</w:t>
            </w:r>
            <w:r w:rsidRPr="008821E2">
              <w:t xml:space="preserve"> cavities before VTA qualification test.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>
              <w:t>SNSPPU</w:t>
            </w:r>
            <w:r w:rsidRPr="008821E2">
              <w:t>-CAV-BAKE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9906C3" w:rsidRPr="00D97B1C" w:rsidRDefault="009906C3" w:rsidP="009906C3">
            <w:r w:rsidRPr="00D97B1C">
              <w:t>R1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>
              <w:t>Pashupati Dhakal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9906C3" w:rsidRPr="00D97B1C" w:rsidRDefault="00B6678B" w:rsidP="009906C3">
            <w:sdt>
              <w:sdtPr>
                <w:id w:val="534233298"/>
                <w:placeholder>
                  <w:docPart w:val="E18BD3B6DF3F440786F2DA747B21B9FF"/>
                </w:placeholder>
                <w:date w:fullDate="2020-09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23070">
                  <w:t>28-Sep-20</w:t>
                </w:r>
              </w:sdtContent>
            </w:sdt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9906C3" w:rsidRPr="008821E2" w:rsidRDefault="00023070" w:rsidP="009906C3">
            <w:proofErr w:type="spellStart"/>
            <w:r>
              <w:t>Kdavis</w:t>
            </w:r>
            <w:proofErr w:type="spellEnd"/>
            <w:r>
              <w:t xml:space="preserve">, forehand, Dhakal </w:t>
            </w:r>
            <w:proofErr w:type="spellStart"/>
            <w:r>
              <w:t>edaly</w:t>
            </w:r>
            <w:proofErr w:type="spellEnd"/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9906C3" w:rsidRPr="00D97B1C" w:rsidRDefault="00023070" w:rsidP="009906C3">
            <w:proofErr w:type="spellStart"/>
            <w:r>
              <w:t>Kdavis</w:t>
            </w:r>
            <w:proofErr w:type="spellEnd"/>
            <w:r>
              <w:t xml:space="preserve">, forehand, Dhakal </w:t>
            </w:r>
            <w:proofErr w:type="spellStart"/>
            <w:r>
              <w:t>edaly</w:t>
            </w:r>
            <w:proofErr w:type="spellEnd"/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D3 Emails</w:t>
            </w:r>
          </w:p>
        </w:tc>
        <w:tc>
          <w:tcPr>
            <w:tcW w:w="4002" w:type="pct"/>
            <w:gridSpan w:val="4"/>
          </w:tcPr>
          <w:p w:rsidR="009906C3" w:rsidRPr="00D97B1C" w:rsidRDefault="00023070" w:rsidP="009906C3">
            <w:proofErr w:type="spellStart"/>
            <w:r>
              <w:t>Kdavis</w:t>
            </w:r>
            <w:proofErr w:type="spellEnd"/>
            <w:r>
              <w:t xml:space="preserve">, forehand, Dhakal </w:t>
            </w:r>
            <w:proofErr w:type="spellStart"/>
            <w:r>
              <w:t>edaly</w:t>
            </w:r>
            <w:proofErr w:type="spellEnd"/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Names</w:t>
            </w:r>
          </w:p>
        </w:tc>
        <w:tc>
          <w:tcPr>
            <w:tcW w:w="1001" w:type="pct"/>
          </w:tcPr>
          <w:p w:rsidR="009906C3" w:rsidRPr="008821E2" w:rsidRDefault="009906C3" w:rsidP="009906C3">
            <w:r>
              <w:t>Pashupati Dhakal</w:t>
            </w:r>
          </w:p>
        </w:tc>
        <w:tc>
          <w:tcPr>
            <w:tcW w:w="1000" w:type="pct"/>
          </w:tcPr>
          <w:p w:rsidR="009906C3" w:rsidRPr="008821E2" w:rsidRDefault="009906C3" w:rsidP="009906C3">
            <w:r w:rsidRPr="008821E2">
              <w:t>K. Davis</w:t>
            </w:r>
          </w:p>
        </w:tc>
        <w:tc>
          <w:tcPr>
            <w:tcW w:w="1000" w:type="pct"/>
          </w:tcPr>
          <w:p w:rsidR="009906C3" w:rsidRPr="008821E2" w:rsidRDefault="009906C3" w:rsidP="009906C3">
            <w:r>
              <w:t xml:space="preserve">Danny </w:t>
            </w:r>
            <w:proofErr w:type="spellStart"/>
            <w:r>
              <w:t>Forhand</w:t>
            </w:r>
            <w:proofErr w:type="spellEnd"/>
          </w:p>
        </w:tc>
        <w:tc>
          <w:tcPr>
            <w:tcW w:w="1001" w:type="pct"/>
          </w:tcPr>
          <w:p w:rsidR="009906C3" w:rsidRPr="008821E2" w:rsidRDefault="009906C3" w:rsidP="009906C3">
            <w:r>
              <w:t>Ed Daly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Approval Signatures</w:t>
            </w:r>
          </w:p>
        </w:tc>
        <w:tc>
          <w:tcPr>
            <w:tcW w:w="1001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1" w:type="pct"/>
          </w:tcPr>
          <w:p w:rsidR="009906C3" w:rsidRPr="00D97B1C" w:rsidRDefault="009906C3" w:rsidP="009906C3"/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1" w:type="pct"/>
          </w:tcPr>
          <w:p w:rsidR="009906C3" w:rsidRPr="00D97B1C" w:rsidRDefault="009906C3" w:rsidP="009906C3"/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Title</w:t>
            </w:r>
          </w:p>
        </w:tc>
        <w:tc>
          <w:tcPr>
            <w:tcW w:w="1001" w:type="pct"/>
          </w:tcPr>
          <w:p w:rsidR="009906C3" w:rsidRPr="00D97B1C" w:rsidRDefault="009906C3" w:rsidP="009906C3">
            <w:r w:rsidRPr="00D97B1C">
              <w:t>Author</w:t>
            </w:r>
          </w:p>
        </w:tc>
        <w:tc>
          <w:tcPr>
            <w:tcW w:w="1000" w:type="pct"/>
          </w:tcPr>
          <w:p w:rsidR="009906C3" w:rsidRPr="00D97B1C" w:rsidRDefault="009906C3" w:rsidP="009906C3">
            <w:r w:rsidRPr="00D97B1C">
              <w:t>Reviewer</w:t>
            </w:r>
          </w:p>
        </w:tc>
        <w:tc>
          <w:tcPr>
            <w:tcW w:w="1000" w:type="pct"/>
          </w:tcPr>
          <w:p w:rsidR="009906C3" w:rsidRPr="00D97B1C" w:rsidRDefault="009906C3" w:rsidP="009906C3">
            <w:r>
              <w:t>Reviewer</w:t>
            </w:r>
          </w:p>
        </w:tc>
        <w:tc>
          <w:tcPr>
            <w:tcW w:w="1001" w:type="pct"/>
          </w:tcPr>
          <w:p w:rsidR="009906C3" w:rsidRPr="00D97B1C" w:rsidRDefault="009906C3" w:rsidP="009906C3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9906C3" w:rsidP="00D97B1C">
            <w:r>
              <w:t xml:space="preserve">Cavity bake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9906C3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1</w:t>
            </w:r>
          </w:p>
        </w:tc>
        <w:tc>
          <w:tcPr>
            <w:tcW w:w="7372" w:type="dxa"/>
          </w:tcPr>
          <w:p w:rsidR="009906C3" w:rsidRDefault="009906C3" w:rsidP="009906C3">
            <w:r>
              <w:t>Record the cavity serial number into this traveler.</w:t>
            </w:r>
          </w:p>
          <w:p w:rsidR="009906C3" w:rsidRDefault="009906C3" w:rsidP="009906C3"/>
          <w:p w:rsidR="009906C3" w:rsidRDefault="009906C3" w:rsidP="009906C3">
            <w:r>
              <w:t>Record the test stand Serial Number.</w:t>
            </w:r>
          </w:p>
          <w:p w:rsidR="009906C3" w:rsidRDefault="009906C3" w:rsidP="009906C3"/>
          <w:p w:rsidR="009906C3" w:rsidRDefault="009906C3" w:rsidP="009906C3">
            <w:r>
              <w:t>Record the cavity pressure</w:t>
            </w:r>
          </w:p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>
            <w:r>
              <w:t xml:space="preserve">Cavity with </w:t>
            </w:r>
            <w:proofErr w:type="spellStart"/>
            <w:r>
              <w:t>Hellium</w:t>
            </w:r>
            <w:proofErr w:type="spellEnd"/>
            <w:r>
              <w:t xml:space="preserve"> Vessel</w:t>
            </w:r>
          </w:p>
        </w:tc>
        <w:tc>
          <w:tcPr>
            <w:tcW w:w="4379" w:type="dxa"/>
            <w:noWrap/>
          </w:tcPr>
          <w:p w:rsidR="009906C3" w:rsidRPr="004D62E4" w:rsidRDefault="009906C3" w:rsidP="009906C3">
            <w:r w:rsidRPr="004D62E4">
              <w:t>[[CAV</w:t>
            </w:r>
            <w:r>
              <w:t>SN]] &lt;&lt;CAVSN</w:t>
            </w:r>
            <w:r w:rsidRPr="004D62E4">
              <w:t>&gt;&gt;</w:t>
            </w:r>
          </w:p>
          <w:p w:rsidR="009906C3" w:rsidRPr="004D62E4" w:rsidRDefault="009906C3" w:rsidP="009906C3">
            <w:r w:rsidRPr="004D62E4">
              <w:t>[[</w:t>
            </w:r>
            <w:proofErr w:type="spellStart"/>
            <w:r w:rsidRPr="004D62E4">
              <w:t>TestStand</w:t>
            </w:r>
            <w:r>
              <w:t>SN</w:t>
            </w:r>
            <w:proofErr w:type="spellEnd"/>
            <w:r>
              <w:t>]] &lt;&lt;SN</w:t>
            </w:r>
            <w:r w:rsidRPr="004D62E4">
              <w:t>&gt;&gt;</w:t>
            </w:r>
          </w:p>
          <w:p w:rsidR="009906C3" w:rsidRPr="004D62E4" w:rsidRDefault="009906C3" w:rsidP="009906C3">
            <w:r>
              <w:t>[[</w:t>
            </w:r>
            <w:proofErr w:type="spellStart"/>
            <w:r>
              <w:t>PreBakeCavityPressure</w:t>
            </w:r>
            <w:proofErr w:type="spellEnd"/>
            <w:r>
              <w:t>]] &lt;&lt;SCINOT&gt;&gt;mbar</w:t>
            </w:r>
          </w:p>
          <w:p w:rsidR="009906C3" w:rsidRPr="004D62E4" w:rsidRDefault="009906C3" w:rsidP="009906C3">
            <w:r w:rsidRPr="004D62E4">
              <w:t>[[</w:t>
            </w:r>
            <w:proofErr w:type="spellStart"/>
            <w:r w:rsidRPr="004D62E4">
              <w:t>BakeSetupComments</w:t>
            </w:r>
            <w:proofErr w:type="spellEnd"/>
            <w:r w:rsidRPr="004D62E4">
              <w:t>]] &lt;&lt;COMMENT&gt;&gt;</w:t>
            </w:r>
          </w:p>
          <w:p w:rsidR="009906C3" w:rsidRPr="004D62E4" w:rsidRDefault="009906C3" w:rsidP="009906C3">
            <w:r w:rsidRPr="004D62E4">
              <w:t>[[</w:t>
            </w:r>
            <w:proofErr w:type="spellStart"/>
            <w:r w:rsidRPr="004D62E4">
              <w:t>BakeStartTimestamp</w:t>
            </w:r>
            <w:proofErr w:type="spellEnd"/>
            <w:r w:rsidRPr="004D62E4">
              <w:t>]] &lt;&lt;TIMESTAMP&gt;&gt;</w:t>
            </w:r>
          </w:p>
          <w:p w:rsidR="009906C3" w:rsidRDefault="009906C3" w:rsidP="009906C3">
            <w:r>
              <w:t>[[Technician]] &lt;&lt;SRFCVP&gt;&gt;</w:t>
            </w:r>
          </w:p>
          <w:p w:rsidR="009906C3" w:rsidRPr="004D62E4" w:rsidRDefault="009906C3" w:rsidP="009906C3">
            <w:r>
              <w:t>Yes/No</w:t>
            </w:r>
          </w:p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2</w:t>
            </w:r>
          </w:p>
        </w:tc>
        <w:tc>
          <w:tcPr>
            <w:tcW w:w="7372" w:type="dxa"/>
          </w:tcPr>
          <w:p w:rsidR="009906C3" w:rsidRDefault="009906C3" w:rsidP="009906C3">
            <w:proofErr w:type="spellStart"/>
            <w:r>
              <w:t>Preperation</w:t>
            </w:r>
            <w:proofErr w:type="spellEnd"/>
            <w:r>
              <w:t xml:space="preserve"> for bake</w:t>
            </w:r>
          </w:p>
          <w:p w:rsidR="009906C3" w:rsidRDefault="009906C3" w:rsidP="009906C3">
            <w:r>
              <w:t xml:space="preserve">Take RGA analog scan for </w:t>
            </w:r>
            <w:proofErr w:type="spellStart"/>
            <w:r>
              <w:t>amu</w:t>
            </w:r>
            <w:proofErr w:type="spellEnd"/>
            <w:r>
              <w:t xml:space="preserve"> (1-100) and save and upload data log file.</w:t>
            </w:r>
          </w:p>
          <w:p w:rsidR="00E06905" w:rsidRDefault="00E06905" w:rsidP="009906C3">
            <w:r>
              <w:t xml:space="preserve">Run RGA to record partial pressure data with mass (2, 4, 14, 16, 18, 28, 40) and any </w:t>
            </w:r>
            <w:proofErr w:type="spellStart"/>
            <w:r>
              <w:t>amu</w:t>
            </w:r>
            <w:proofErr w:type="spellEnd"/>
            <w:r>
              <w:t xml:space="preserve"> that were seen in analog scan.</w:t>
            </w:r>
            <w:bookmarkStart w:id="0" w:name="_GoBack"/>
            <w:bookmarkEnd w:id="0"/>
          </w:p>
        </w:tc>
        <w:tc>
          <w:tcPr>
            <w:tcW w:w="4379" w:type="dxa"/>
            <w:noWrap/>
          </w:tcPr>
          <w:p w:rsidR="009906C3" w:rsidRPr="004D62E4" w:rsidRDefault="009906C3" w:rsidP="009906C3">
            <w:r>
              <w:t>[[</w:t>
            </w:r>
            <w:proofErr w:type="spellStart"/>
            <w:r>
              <w:t>PreBakeAnalogScan</w:t>
            </w:r>
            <w:proofErr w:type="spellEnd"/>
            <w:r>
              <w:t>]] &lt;&lt;FILEUPLOAD&gt;&gt;</w:t>
            </w:r>
          </w:p>
          <w:p w:rsidR="009906C3" w:rsidRPr="004D62E4" w:rsidRDefault="009906C3" w:rsidP="009906C3"/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3</w:t>
            </w:r>
          </w:p>
        </w:tc>
        <w:tc>
          <w:tcPr>
            <w:tcW w:w="7372" w:type="dxa"/>
          </w:tcPr>
          <w:p w:rsidR="009906C3" w:rsidRDefault="009906C3" w:rsidP="009906C3">
            <w:r>
              <w:t xml:space="preserve">Following the </w:t>
            </w:r>
            <w:hyperlink r:id="rId7" w:history="1">
              <w:r w:rsidRPr="004D62E4">
                <w:rPr>
                  <w:rStyle w:val="Hyperlink"/>
                </w:rPr>
                <w:t>cavity bake procedure</w:t>
              </w:r>
            </w:hyperlink>
            <w:r>
              <w:t xml:space="preserve"> bake the cavity for 24 hours at 120 degrees C.</w:t>
            </w:r>
          </w:p>
          <w:p w:rsidR="009906C3" w:rsidRDefault="009906C3" w:rsidP="009906C3">
            <w:r>
              <w:t>Data log the bake temperatures as directed in the bake procedure.</w:t>
            </w:r>
          </w:p>
          <w:p w:rsidR="009906C3" w:rsidRDefault="009906C3" w:rsidP="009906C3"/>
          <w:p w:rsidR="009906C3" w:rsidRDefault="009906C3" w:rsidP="009906C3">
            <w:r>
              <w:t>After the bake, upload the data log file that recorded the bake temperatures, RGA and total pressure during the bake.</w:t>
            </w:r>
          </w:p>
          <w:p w:rsidR="009906C3" w:rsidRDefault="009906C3" w:rsidP="009906C3"/>
          <w:p w:rsidR="009906C3" w:rsidRDefault="009906C3" w:rsidP="009906C3">
            <w:r>
              <w:t>Record the final cavity vacuum pressure after the bake</w:t>
            </w:r>
          </w:p>
          <w:p w:rsidR="009906C3" w:rsidRDefault="009906C3" w:rsidP="009906C3">
            <w:r>
              <w:t xml:space="preserve">Take RGA analog scan for </w:t>
            </w:r>
            <w:proofErr w:type="spellStart"/>
            <w:r>
              <w:t>amu</w:t>
            </w:r>
            <w:proofErr w:type="spellEnd"/>
            <w:r>
              <w:t xml:space="preserve"> (1-100), save and upload data log file.</w:t>
            </w:r>
          </w:p>
          <w:p w:rsidR="009906C3" w:rsidRDefault="009906C3" w:rsidP="009906C3"/>
          <w:p w:rsidR="009906C3" w:rsidRDefault="009906C3" w:rsidP="009906C3">
            <w:r>
              <w:t>If the bake cycle was interrupted or was off- NCR is required.</w:t>
            </w:r>
          </w:p>
        </w:tc>
        <w:tc>
          <w:tcPr>
            <w:tcW w:w="4379" w:type="dxa"/>
            <w:noWrap/>
          </w:tcPr>
          <w:p w:rsidR="009906C3" w:rsidRPr="004D62E4" w:rsidRDefault="009906C3" w:rsidP="009906C3">
            <w:r>
              <w:t>[[</w:t>
            </w:r>
            <w:proofErr w:type="spellStart"/>
            <w:r>
              <w:t>BakeDataLogFile</w:t>
            </w:r>
            <w:proofErr w:type="spellEnd"/>
            <w:r>
              <w:t>]] &lt;&lt;FILEUPLOAD&gt;&gt;</w:t>
            </w:r>
          </w:p>
          <w:p w:rsidR="009906C3" w:rsidRDefault="009906C3" w:rsidP="009906C3">
            <w:r>
              <w:t>[[</w:t>
            </w:r>
            <w:proofErr w:type="spellStart"/>
            <w:r>
              <w:t>BakeDataRGAScanPvsT</w:t>
            </w:r>
            <w:proofErr w:type="spellEnd"/>
            <w:r>
              <w:t>]] &lt;&lt;FILEUPLOAD&gt;&gt;</w:t>
            </w:r>
          </w:p>
          <w:p w:rsidR="009906C3" w:rsidRPr="004D62E4" w:rsidRDefault="009906C3" w:rsidP="009906C3">
            <w:r>
              <w:t>[[</w:t>
            </w:r>
            <w:proofErr w:type="spellStart"/>
            <w:r>
              <w:t>PostBakeCavityPressure</w:t>
            </w:r>
            <w:proofErr w:type="spellEnd"/>
            <w:r>
              <w:t>]] &lt;&lt;SCINOT&gt;&gt;mbar</w:t>
            </w:r>
          </w:p>
          <w:p w:rsidR="009906C3" w:rsidRPr="004D62E4" w:rsidRDefault="009906C3" w:rsidP="009906C3">
            <w:r>
              <w:t>[[</w:t>
            </w:r>
            <w:proofErr w:type="spellStart"/>
            <w:r>
              <w:t>CompletionTime</w:t>
            </w:r>
            <w:proofErr w:type="spellEnd"/>
            <w:r>
              <w:t>]] &lt;&lt;TIMESTAMP&gt;&gt;</w:t>
            </w:r>
          </w:p>
          <w:p w:rsidR="009906C3" w:rsidRDefault="009906C3" w:rsidP="009906C3">
            <w:r>
              <w:t>[[</w:t>
            </w:r>
            <w:proofErr w:type="spellStart"/>
            <w:r>
              <w:t>CompletionTechnician</w:t>
            </w:r>
            <w:proofErr w:type="spellEnd"/>
            <w:r>
              <w:t>]] &lt;&lt;SRFCVP&gt;&gt;</w:t>
            </w:r>
          </w:p>
          <w:p w:rsidR="009906C3" w:rsidRPr="004D62E4" w:rsidRDefault="009906C3" w:rsidP="009906C3">
            <w:r>
              <w:t>[[</w:t>
            </w:r>
            <w:proofErr w:type="spellStart"/>
            <w:r>
              <w:t>PostBakeAnalogScan</w:t>
            </w:r>
            <w:proofErr w:type="spellEnd"/>
            <w:r>
              <w:t>]] &lt;&lt;FILEUPLOAD&gt;&gt;</w:t>
            </w:r>
          </w:p>
          <w:p w:rsidR="009906C3" w:rsidRPr="004D62E4" w:rsidRDefault="009906C3" w:rsidP="009906C3"/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8B" w:rsidRDefault="00B6678B" w:rsidP="00D97B1C">
      <w:r>
        <w:separator/>
      </w:r>
    </w:p>
  </w:endnote>
  <w:endnote w:type="continuationSeparator" w:id="0">
    <w:p w:rsidR="00B6678B" w:rsidRDefault="00B6678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906C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0690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0690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06905">
      <w:rPr>
        <w:noProof/>
      </w:rPr>
      <w:t>9/28/2020 4:21:00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8B" w:rsidRDefault="00B6678B" w:rsidP="00D97B1C">
      <w:r>
        <w:separator/>
      </w:r>
    </w:p>
  </w:footnote>
  <w:footnote w:type="continuationSeparator" w:id="0">
    <w:p w:rsidR="00B6678B" w:rsidRDefault="00B6678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C3"/>
    <w:rsid w:val="0001458B"/>
    <w:rsid w:val="0001525E"/>
    <w:rsid w:val="00023070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46B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06C3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678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905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8E35B"/>
  <w15:docId w15:val="{B4BDA8C9-B949-4294-843A-76A0139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0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43037/CP-C100-CAV-BAKE-R2%5B1%5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8BD3B6DF3F440786F2DA747B21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B635-CE32-480C-B2C9-86A7C9EAA177}"/>
      </w:docPartPr>
      <w:docPartBody>
        <w:p w:rsidR="00A92E9F" w:rsidRDefault="00F02AC7" w:rsidP="00F02AC7">
          <w:pPr>
            <w:pStyle w:val="E18BD3B6DF3F440786F2DA747B21B9F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7"/>
    <w:rsid w:val="00045764"/>
    <w:rsid w:val="008E4CB6"/>
    <w:rsid w:val="00A92E9F"/>
    <w:rsid w:val="00F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AC7"/>
    <w:rPr>
      <w:color w:val="808080"/>
    </w:rPr>
  </w:style>
  <w:style w:type="paragraph" w:customStyle="1" w:styleId="09E049813DF048CE867E49AB4B5A9B3C">
    <w:name w:val="09E049813DF048CE867E49AB4B5A9B3C"/>
  </w:style>
  <w:style w:type="paragraph" w:customStyle="1" w:styleId="750B77D608344AA889D34DE6CDDEA40F">
    <w:name w:val="750B77D608344AA889D34DE6CDDEA40F"/>
    <w:rsid w:val="00F02AC7"/>
  </w:style>
  <w:style w:type="paragraph" w:customStyle="1" w:styleId="1453827ED69840F5B0819C544C74FFAF">
    <w:name w:val="1453827ED69840F5B0819C544C74FFAF"/>
    <w:rsid w:val="00F02AC7"/>
  </w:style>
  <w:style w:type="paragraph" w:customStyle="1" w:styleId="E18BD3B6DF3F440786F2DA747B21B9FF">
    <w:name w:val="E18BD3B6DF3F440786F2DA747B21B9FF"/>
    <w:rsid w:val="00F02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1FA3E-579C-4BA9-9436-55B190A5E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Pashupati Dhakal</cp:lastModifiedBy>
  <cp:revision>3</cp:revision>
  <dcterms:created xsi:type="dcterms:W3CDTF">2020-09-28T20:21:00Z</dcterms:created>
  <dcterms:modified xsi:type="dcterms:W3CDTF">2020-09-30T15:23:00Z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