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7fada0691b684ae9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6F631D" w:rsidRPr="00D97B1C" w:rsidTr="001E0C95">
        <w:trPr>
          <w:trHeight w:val="293"/>
        </w:trPr>
        <w:tc>
          <w:tcPr>
            <w:tcW w:w="998" w:type="pct"/>
          </w:tcPr>
          <w:p w:rsidR="006F631D" w:rsidRPr="00D97B1C" w:rsidRDefault="006F631D" w:rsidP="006F631D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6F631D" w:rsidRPr="00D97B1C" w:rsidRDefault="006F631D" w:rsidP="006F631D">
            <w:r w:rsidRPr="00C72FFD">
              <w:t>C100</w:t>
            </w:r>
            <w:r>
              <w:t>R</w:t>
            </w:r>
            <w:r w:rsidRPr="00C72FFD">
              <w:t xml:space="preserve"> Double Sided Rectangular Flange Receiving Inspection Traveler</w:t>
            </w:r>
          </w:p>
        </w:tc>
      </w:tr>
      <w:tr w:rsidR="006F631D" w:rsidRPr="00D97B1C" w:rsidTr="001E0C95">
        <w:trPr>
          <w:trHeight w:val="293"/>
        </w:trPr>
        <w:tc>
          <w:tcPr>
            <w:tcW w:w="998" w:type="pct"/>
          </w:tcPr>
          <w:p w:rsidR="006F631D" w:rsidRPr="00D97B1C" w:rsidRDefault="006F631D" w:rsidP="006F631D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6F631D" w:rsidRPr="00D97B1C" w:rsidRDefault="006F631D" w:rsidP="006F631D">
            <w:r w:rsidRPr="00C72FFD">
              <w:t>This is receiving inspection traveler for C100 RF window double sided rectangular flange.</w:t>
            </w:r>
          </w:p>
        </w:tc>
      </w:tr>
      <w:tr w:rsidR="006F631D" w:rsidRPr="00D97B1C" w:rsidTr="001E0C95">
        <w:trPr>
          <w:trHeight w:val="293"/>
        </w:trPr>
        <w:tc>
          <w:tcPr>
            <w:tcW w:w="998" w:type="pct"/>
          </w:tcPr>
          <w:p w:rsidR="006F631D" w:rsidRPr="00D97B1C" w:rsidRDefault="006F631D" w:rsidP="006F631D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6F631D" w:rsidRPr="00D97B1C" w:rsidRDefault="006F631D" w:rsidP="006F631D">
            <w:r w:rsidRPr="00C72FFD">
              <w:t>C100</w:t>
            </w:r>
            <w:r w:rsidR="000502BE">
              <w:t>R</w:t>
            </w:r>
            <w:bookmarkStart w:id="0" w:name="_GoBack"/>
            <w:bookmarkEnd w:id="0"/>
            <w:r w:rsidRPr="00C72FFD">
              <w:t>-CAV-INSP-FLNG</w:t>
            </w:r>
          </w:p>
        </w:tc>
      </w:tr>
      <w:tr w:rsidR="006F631D" w:rsidRPr="00D97B1C" w:rsidTr="001E0C95">
        <w:trPr>
          <w:trHeight w:val="293"/>
        </w:trPr>
        <w:tc>
          <w:tcPr>
            <w:tcW w:w="998" w:type="pct"/>
          </w:tcPr>
          <w:p w:rsidR="006F631D" w:rsidRPr="00D97B1C" w:rsidRDefault="006F631D" w:rsidP="006F631D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6F631D" w:rsidRPr="00D97B1C" w:rsidRDefault="006F631D" w:rsidP="00B64B54">
            <w:r>
              <w:t>R</w:t>
            </w:r>
            <w:r w:rsidR="00B64B54">
              <w:t>1</w:t>
            </w:r>
          </w:p>
        </w:tc>
      </w:tr>
      <w:tr w:rsidR="006F631D" w:rsidRPr="00D97B1C" w:rsidTr="001E0C95">
        <w:trPr>
          <w:trHeight w:val="293"/>
        </w:trPr>
        <w:tc>
          <w:tcPr>
            <w:tcW w:w="998" w:type="pct"/>
          </w:tcPr>
          <w:p w:rsidR="006F631D" w:rsidRPr="00D97B1C" w:rsidRDefault="006F631D" w:rsidP="006F631D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6F631D" w:rsidRPr="00D97B1C" w:rsidRDefault="006F631D" w:rsidP="006F631D">
            <w:proofErr w:type="spellStart"/>
            <w:r w:rsidRPr="00C72FFD">
              <w:t>HyeKyoung</w:t>
            </w:r>
            <w:proofErr w:type="spellEnd"/>
            <w:r w:rsidRPr="00C72FFD">
              <w:t xml:space="preserve"> Park</w:t>
            </w:r>
          </w:p>
        </w:tc>
      </w:tr>
      <w:tr w:rsidR="006F631D" w:rsidRPr="00D97B1C" w:rsidTr="001E0C95">
        <w:trPr>
          <w:trHeight w:val="293"/>
        </w:trPr>
        <w:tc>
          <w:tcPr>
            <w:tcW w:w="998" w:type="pct"/>
          </w:tcPr>
          <w:p w:rsidR="006F631D" w:rsidRPr="00D97B1C" w:rsidRDefault="006F631D" w:rsidP="006F631D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6F631D" w:rsidRPr="00D97B1C" w:rsidRDefault="006F631D" w:rsidP="006F631D">
            <w:sdt>
              <w:sdtPr>
                <w:id w:val="534233298"/>
                <w:placeholder>
                  <w:docPart w:val="A837043F7CA74A209F70980C5EE70532"/>
                </w:placeholder>
                <w:date w:fullDate="2020-09-3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B64B54">
                  <w:t>30-Sep-20</w:t>
                </w:r>
              </w:sdtContent>
            </w:sdt>
          </w:p>
        </w:tc>
      </w:tr>
      <w:tr w:rsidR="006F631D" w:rsidRPr="00D97B1C" w:rsidTr="001E0C95">
        <w:trPr>
          <w:trHeight w:val="293"/>
        </w:trPr>
        <w:tc>
          <w:tcPr>
            <w:tcW w:w="998" w:type="pct"/>
          </w:tcPr>
          <w:p w:rsidR="006F631D" w:rsidRPr="00D97B1C" w:rsidRDefault="006F631D" w:rsidP="006F631D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6F631D" w:rsidRPr="00D97B1C" w:rsidRDefault="006F631D" w:rsidP="006F631D"/>
        </w:tc>
      </w:tr>
      <w:tr w:rsidR="006F631D" w:rsidRPr="00D97B1C" w:rsidTr="001E0C95">
        <w:trPr>
          <w:trHeight w:val="293"/>
        </w:trPr>
        <w:tc>
          <w:tcPr>
            <w:tcW w:w="998" w:type="pct"/>
          </w:tcPr>
          <w:p w:rsidR="006F631D" w:rsidRPr="00D97B1C" w:rsidRDefault="006F631D" w:rsidP="006F631D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6F631D" w:rsidRPr="00D97B1C" w:rsidRDefault="006F631D" w:rsidP="006F631D"/>
        </w:tc>
      </w:tr>
      <w:tr w:rsidR="006F631D" w:rsidRPr="00D97B1C" w:rsidTr="001E0C95">
        <w:trPr>
          <w:trHeight w:val="293"/>
        </w:trPr>
        <w:tc>
          <w:tcPr>
            <w:tcW w:w="998" w:type="pct"/>
          </w:tcPr>
          <w:p w:rsidR="006F631D" w:rsidRPr="00D97B1C" w:rsidRDefault="006F631D" w:rsidP="006F631D">
            <w:r>
              <w:t>D3 Emails</w:t>
            </w:r>
          </w:p>
        </w:tc>
        <w:tc>
          <w:tcPr>
            <w:tcW w:w="4002" w:type="pct"/>
            <w:gridSpan w:val="4"/>
          </w:tcPr>
          <w:p w:rsidR="006F631D" w:rsidRPr="00D97B1C" w:rsidRDefault="006F631D" w:rsidP="006F631D"/>
        </w:tc>
      </w:tr>
      <w:tr w:rsidR="006F631D" w:rsidRPr="00D97B1C" w:rsidTr="001E0C95">
        <w:trPr>
          <w:trHeight w:val="293"/>
        </w:trPr>
        <w:tc>
          <w:tcPr>
            <w:tcW w:w="998" w:type="pct"/>
          </w:tcPr>
          <w:p w:rsidR="006F631D" w:rsidRPr="00D97B1C" w:rsidRDefault="006F631D" w:rsidP="006F631D">
            <w:r w:rsidRPr="00D97B1C">
              <w:t>Approval Names</w:t>
            </w:r>
          </w:p>
        </w:tc>
        <w:tc>
          <w:tcPr>
            <w:tcW w:w="1001" w:type="pct"/>
          </w:tcPr>
          <w:p w:rsidR="006F631D" w:rsidRPr="00D97B1C" w:rsidRDefault="006F631D" w:rsidP="006F631D">
            <w:proofErr w:type="spellStart"/>
            <w:r>
              <w:t>HyeKyoung</w:t>
            </w:r>
            <w:proofErr w:type="spellEnd"/>
            <w:r>
              <w:t xml:space="preserve"> Park</w:t>
            </w:r>
          </w:p>
        </w:tc>
        <w:tc>
          <w:tcPr>
            <w:tcW w:w="1000" w:type="pct"/>
          </w:tcPr>
          <w:p w:rsidR="006F631D" w:rsidRPr="00D97B1C" w:rsidRDefault="006F631D" w:rsidP="006F631D">
            <w:r>
              <w:t>Mark Wiseman</w:t>
            </w:r>
          </w:p>
        </w:tc>
        <w:tc>
          <w:tcPr>
            <w:tcW w:w="1000" w:type="pct"/>
          </w:tcPr>
          <w:p w:rsidR="006F631D" w:rsidRPr="00D97B1C" w:rsidRDefault="006F631D" w:rsidP="006F631D">
            <w:r>
              <w:t>John Hogan</w:t>
            </w:r>
          </w:p>
        </w:tc>
        <w:tc>
          <w:tcPr>
            <w:tcW w:w="1001" w:type="pct"/>
          </w:tcPr>
          <w:p w:rsidR="006F631D" w:rsidRPr="00D97B1C" w:rsidRDefault="006F631D" w:rsidP="006F631D"/>
        </w:tc>
      </w:tr>
      <w:tr w:rsidR="006F631D" w:rsidRPr="00D97B1C" w:rsidTr="001E0C95">
        <w:trPr>
          <w:trHeight w:val="293"/>
        </w:trPr>
        <w:tc>
          <w:tcPr>
            <w:tcW w:w="998" w:type="pct"/>
          </w:tcPr>
          <w:p w:rsidR="006F631D" w:rsidRPr="00D97B1C" w:rsidRDefault="006F631D" w:rsidP="006F631D">
            <w:r>
              <w:t>Approval Signatures</w:t>
            </w:r>
          </w:p>
        </w:tc>
        <w:tc>
          <w:tcPr>
            <w:tcW w:w="1001" w:type="pct"/>
          </w:tcPr>
          <w:p w:rsidR="006F631D" w:rsidRPr="00D97B1C" w:rsidRDefault="006F631D" w:rsidP="006F631D"/>
        </w:tc>
        <w:tc>
          <w:tcPr>
            <w:tcW w:w="1000" w:type="pct"/>
          </w:tcPr>
          <w:p w:rsidR="006F631D" w:rsidRPr="00D97B1C" w:rsidRDefault="006F631D" w:rsidP="006F631D"/>
        </w:tc>
        <w:tc>
          <w:tcPr>
            <w:tcW w:w="1000" w:type="pct"/>
          </w:tcPr>
          <w:p w:rsidR="006F631D" w:rsidRPr="00D97B1C" w:rsidRDefault="006F631D" w:rsidP="006F631D"/>
        </w:tc>
        <w:tc>
          <w:tcPr>
            <w:tcW w:w="1001" w:type="pct"/>
          </w:tcPr>
          <w:p w:rsidR="006F631D" w:rsidRPr="00D97B1C" w:rsidRDefault="006F631D" w:rsidP="006F631D"/>
        </w:tc>
      </w:tr>
      <w:tr w:rsidR="006F631D" w:rsidRPr="00D97B1C" w:rsidTr="001E0C95">
        <w:trPr>
          <w:trHeight w:val="293"/>
        </w:trPr>
        <w:tc>
          <w:tcPr>
            <w:tcW w:w="998" w:type="pct"/>
          </w:tcPr>
          <w:p w:rsidR="006F631D" w:rsidRPr="00D97B1C" w:rsidRDefault="006F631D" w:rsidP="006F631D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6F631D" w:rsidRPr="00D97B1C" w:rsidRDefault="006F631D" w:rsidP="006F631D"/>
        </w:tc>
        <w:tc>
          <w:tcPr>
            <w:tcW w:w="1000" w:type="pct"/>
          </w:tcPr>
          <w:p w:rsidR="006F631D" w:rsidRPr="00D97B1C" w:rsidRDefault="006F631D" w:rsidP="006F631D"/>
        </w:tc>
        <w:tc>
          <w:tcPr>
            <w:tcW w:w="1000" w:type="pct"/>
          </w:tcPr>
          <w:p w:rsidR="006F631D" w:rsidRPr="00D97B1C" w:rsidRDefault="006F631D" w:rsidP="006F631D"/>
        </w:tc>
        <w:tc>
          <w:tcPr>
            <w:tcW w:w="1001" w:type="pct"/>
          </w:tcPr>
          <w:p w:rsidR="006F631D" w:rsidRPr="00D97B1C" w:rsidRDefault="006F631D" w:rsidP="006F631D"/>
        </w:tc>
      </w:tr>
      <w:tr w:rsidR="006F631D" w:rsidRPr="00D97B1C" w:rsidTr="001E0C95">
        <w:trPr>
          <w:trHeight w:val="293"/>
        </w:trPr>
        <w:tc>
          <w:tcPr>
            <w:tcW w:w="998" w:type="pct"/>
          </w:tcPr>
          <w:p w:rsidR="006F631D" w:rsidRPr="00D97B1C" w:rsidRDefault="006F631D" w:rsidP="006F631D">
            <w:r w:rsidRPr="00D97B1C">
              <w:t>Approval Title</w:t>
            </w:r>
          </w:p>
        </w:tc>
        <w:tc>
          <w:tcPr>
            <w:tcW w:w="1001" w:type="pct"/>
          </w:tcPr>
          <w:p w:rsidR="006F631D" w:rsidRPr="00D97B1C" w:rsidRDefault="006F631D" w:rsidP="006F631D">
            <w:r w:rsidRPr="00D97B1C">
              <w:t>Author</w:t>
            </w:r>
          </w:p>
        </w:tc>
        <w:tc>
          <w:tcPr>
            <w:tcW w:w="1000" w:type="pct"/>
          </w:tcPr>
          <w:p w:rsidR="006F631D" w:rsidRPr="00D97B1C" w:rsidRDefault="006F631D" w:rsidP="006F631D">
            <w:r w:rsidRPr="00D97B1C">
              <w:t>Reviewer</w:t>
            </w:r>
          </w:p>
        </w:tc>
        <w:tc>
          <w:tcPr>
            <w:tcW w:w="1000" w:type="pct"/>
          </w:tcPr>
          <w:p w:rsidR="006F631D" w:rsidRPr="00D97B1C" w:rsidRDefault="006F631D" w:rsidP="006F631D">
            <w:r w:rsidRPr="00D97B1C">
              <w:t>Project Manager</w:t>
            </w:r>
          </w:p>
        </w:tc>
        <w:tc>
          <w:tcPr>
            <w:tcW w:w="1001" w:type="pct"/>
          </w:tcPr>
          <w:p w:rsidR="006F631D" w:rsidRPr="00D97B1C" w:rsidRDefault="006F631D" w:rsidP="006F631D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6F631D" w:rsidP="00D97B1C">
            <w:hyperlink r:id="rId7" w:history="1">
              <w:r w:rsidRPr="00555DDD">
                <w:rPr>
                  <w:rStyle w:val="Hyperlink"/>
                </w:rPr>
                <w:t>CRM-120-7075-0037 A</w:t>
              </w:r>
            </w:hyperlink>
          </w:p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6F631D">
        <w:trPr>
          <w:trHeight w:val="288"/>
        </w:trPr>
        <w:tc>
          <w:tcPr>
            <w:tcW w:w="1199" w:type="dxa"/>
          </w:tcPr>
          <w:p w:rsidR="007D458D" w:rsidRPr="002644F0" w:rsidRDefault="007D458D" w:rsidP="00D97B1C">
            <w:pPr>
              <w:rPr>
                <w:b/>
              </w:rPr>
            </w:pPr>
            <w:r w:rsidRPr="002644F0">
              <w:rPr>
                <w:b/>
              </w:rPr>
              <w:lastRenderedPageBreak/>
              <w:t>Step No.</w:t>
            </w:r>
          </w:p>
        </w:tc>
        <w:tc>
          <w:tcPr>
            <w:tcW w:w="7372" w:type="dxa"/>
          </w:tcPr>
          <w:p w:rsidR="007D458D" w:rsidRPr="002644F0" w:rsidRDefault="007D458D" w:rsidP="00D97B1C">
            <w:pPr>
              <w:rPr>
                <w:b/>
              </w:rPr>
            </w:pPr>
            <w:r w:rsidRPr="002644F0">
              <w:rPr>
                <w:b/>
              </w:rPr>
              <w:t>Instructions</w:t>
            </w:r>
          </w:p>
        </w:tc>
        <w:tc>
          <w:tcPr>
            <w:tcW w:w="4379" w:type="dxa"/>
            <w:noWrap/>
          </w:tcPr>
          <w:p w:rsidR="007D458D" w:rsidRPr="002644F0" w:rsidRDefault="007D458D" w:rsidP="00D97B1C">
            <w:pPr>
              <w:rPr>
                <w:b/>
              </w:rPr>
            </w:pPr>
            <w:r w:rsidRPr="002644F0">
              <w:rPr>
                <w:b/>
              </w:rPr>
              <w:t>Data Input</w:t>
            </w:r>
          </w:p>
        </w:tc>
      </w:tr>
      <w:tr w:rsidR="006F631D" w:rsidRPr="00D97B1C" w:rsidTr="006F631D">
        <w:trPr>
          <w:trHeight w:val="288"/>
        </w:trPr>
        <w:tc>
          <w:tcPr>
            <w:tcW w:w="1199" w:type="dxa"/>
          </w:tcPr>
          <w:p w:rsidR="006F631D" w:rsidRDefault="006F631D" w:rsidP="006F631D">
            <w:r>
              <w:t>1</w:t>
            </w:r>
          </w:p>
        </w:tc>
        <w:tc>
          <w:tcPr>
            <w:tcW w:w="7372" w:type="dxa"/>
          </w:tcPr>
          <w:p w:rsidR="006F631D" w:rsidRDefault="006F631D" w:rsidP="006F631D">
            <w:r>
              <w:t xml:space="preserve">This is an </w:t>
            </w:r>
            <w:proofErr w:type="spellStart"/>
            <w:r>
              <w:t>ultra high</w:t>
            </w:r>
            <w:proofErr w:type="spellEnd"/>
            <w:r>
              <w:t xml:space="preserve"> vacuum component. Wear talc free latex gloves at all times when handling this part.</w:t>
            </w:r>
          </w:p>
          <w:p w:rsidR="006F631D" w:rsidRDefault="006F631D" w:rsidP="006F631D">
            <w:r>
              <w:t>Enter inspector name and date.</w:t>
            </w:r>
          </w:p>
        </w:tc>
        <w:tc>
          <w:tcPr>
            <w:tcW w:w="4379" w:type="dxa"/>
            <w:noWrap/>
          </w:tcPr>
          <w:p w:rsidR="006F631D" w:rsidRDefault="006F631D" w:rsidP="006F631D">
            <w:r>
              <w:t>[[</w:t>
            </w:r>
            <w:proofErr w:type="spellStart"/>
            <w:r>
              <w:t>TechnicianName</w:t>
            </w:r>
            <w:proofErr w:type="spellEnd"/>
            <w:r>
              <w:t>]] &lt;&lt;SRF&gt;&gt;</w:t>
            </w:r>
          </w:p>
          <w:p w:rsidR="006F631D" w:rsidRDefault="006F631D" w:rsidP="006F631D">
            <w:r>
              <w:t>[[</w:t>
            </w:r>
            <w:proofErr w:type="spellStart"/>
            <w:r>
              <w:t>DateTime</w:t>
            </w:r>
            <w:proofErr w:type="spellEnd"/>
            <w:r>
              <w:t>]] &lt;&lt;TIMESTAMP&gt;&gt;</w:t>
            </w:r>
          </w:p>
        </w:tc>
      </w:tr>
      <w:tr w:rsidR="006F631D" w:rsidRPr="00D97B1C" w:rsidTr="006F631D">
        <w:trPr>
          <w:trHeight w:val="288"/>
        </w:trPr>
        <w:tc>
          <w:tcPr>
            <w:tcW w:w="1199" w:type="dxa"/>
          </w:tcPr>
          <w:p w:rsidR="006F631D" w:rsidRDefault="006F631D" w:rsidP="006F631D">
            <w:r>
              <w:t>2</w:t>
            </w:r>
          </w:p>
        </w:tc>
        <w:tc>
          <w:tcPr>
            <w:tcW w:w="7372" w:type="dxa"/>
          </w:tcPr>
          <w:p w:rsidR="006F631D" w:rsidRDefault="006F631D" w:rsidP="006F631D">
            <w:r>
              <w:t>Inspect shipping container and shipping documents.</w:t>
            </w:r>
          </w:p>
          <w:p w:rsidR="006F631D" w:rsidRDefault="006F631D" w:rsidP="006F631D">
            <w:r>
              <w:t>Is container damaged? If there is a sign of damage take pictures and upload file.</w:t>
            </w:r>
          </w:p>
          <w:p w:rsidR="006F631D" w:rsidRDefault="006F631D" w:rsidP="006F631D">
            <w:r>
              <w:t xml:space="preserve">Is shipping document matching with shipped parts (quantity, part number, </w:t>
            </w:r>
            <w:proofErr w:type="spellStart"/>
            <w:r>
              <w:t>etc</w:t>
            </w:r>
            <w:proofErr w:type="spellEnd"/>
            <w:r>
              <w:t>)? If there is a discrepancy provide detail in comment box.</w:t>
            </w:r>
          </w:p>
          <w:p w:rsidR="006F631D" w:rsidRDefault="006F631D" w:rsidP="006F631D"/>
          <w:p w:rsidR="006F631D" w:rsidRDefault="006F631D" w:rsidP="006F631D">
            <w:r>
              <w:t>Enter the serial number.</w:t>
            </w:r>
          </w:p>
        </w:tc>
        <w:tc>
          <w:tcPr>
            <w:tcW w:w="4379" w:type="dxa"/>
            <w:noWrap/>
          </w:tcPr>
          <w:p w:rsidR="006F631D" w:rsidRDefault="006F631D" w:rsidP="006F631D">
            <w:r>
              <w:t>[[</w:t>
            </w:r>
            <w:proofErr w:type="spellStart"/>
            <w:r>
              <w:t>ContainerDamaged</w:t>
            </w:r>
            <w:proofErr w:type="spellEnd"/>
            <w:r>
              <w:t>]] &lt;&lt;YESNO&gt;&gt;</w:t>
            </w:r>
          </w:p>
          <w:p w:rsidR="006F631D" w:rsidRDefault="006F631D" w:rsidP="006F631D">
            <w:r>
              <w:t>[[</w:t>
            </w:r>
            <w:proofErr w:type="spellStart"/>
            <w:r>
              <w:t>ContainerPics</w:t>
            </w:r>
            <w:proofErr w:type="spellEnd"/>
            <w:r>
              <w:t>]] &lt;&lt;FILEUPLOAD&gt;&gt;</w:t>
            </w:r>
          </w:p>
          <w:p w:rsidR="006F631D" w:rsidRDefault="006F631D" w:rsidP="006F631D">
            <w:r>
              <w:t>[[</w:t>
            </w:r>
            <w:proofErr w:type="spellStart"/>
            <w:r>
              <w:t>ShipDocOK</w:t>
            </w:r>
            <w:proofErr w:type="spellEnd"/>
            <w:r>
              <w:t>]] &lt;&lt;YESNO&gt;&gt;</w:t>
            </w:r>
          </w:p>
          <w:p w:rsidR="006F631D" w:rsidRDefault="006F631D" w:rsidP="006F631D">
            <w:r>
              <w:t>[[</w:t>
            </w:r>
            <w:proofErr w:type="spellStart"/>
            <w:r>
              <w:t>ShipDocDetail</w:t>
            </w:r>
            <w:proofErr w:type="spellEnd"/>
            <w:r>
              <w:t>]] &lt;&lt;COMMENT&gt;&gt;</w:t>
            </w:r>
          </w:p>
          <w:p w:rsidR="006F631D" w:rsidRDefault="006F631D" w:rsidP="006F631D">
            <w:r>
              <w:t>[[DSRFSN]] &lt;&lt;DSRFSN&gt;&gt;</w:t>
            </w:r>
          </w:p>
        </w:tc>
      </w:tr>
      <w:tr w:rsidR="006F631D" w:rsidRPr="00D97B1C" w:rsidTr="006F631D">
        <w:trPr>
          <w:trHeight w:val="288"/>
        </w:trPr>
        <w:tc>
          <w:tcPr>
            <w:tcW w:w="1199" w:type="dxa"/>
          </w:tcPr>
          <w:p w:rsidR="006F631D" w:rsidRDefault="006F631D" w:rsidP="006F631D">
            <w:r>
              <w:t>3</w:t>
            </w:r>
          </w:p>
        </w:tc>
        <w:tc>
          <w:tcPr>
            <w:tcW w:w="7372" w:type="dxa"/>
          </w:tcPr>
          <w:p w:rsidR="006F631D" w:rsidRDefault="006F631D" w:rsidP="006F631D">
            <w:r>
              <w:t>Visual inspection</w:t>
            </w:r>
          </w:p>
          <w:p w:rsidR="006F631D" w:rsidRDefault="006F631D" w:rsidP="006F631D">
            <w:r>
              <w:t xml:space="preserve">Is flange free from damage? </w:t>
            </w:r>
          </w:p>
          <w:p w:rsidR="006F631D" w:rsidRDefault="006F631D" w:rsidP="006F631D">
            <w:r>
              <w:t>Is knife edge free from burrs and nicks?</w:t>
            </w:r>
          </w:p>
          <w:p w:rsidR="006F631D" w:rsidRDefault="006F631D" w:rsidP="006F631D">
            <w:r>
              <w:t>If it shows any defect provide pictures and comments.</w:t>
            </w:r>
          </w:p>
          <w:p w:rsidR="006F631D" w:rsidRDefault="006F631D" w:rsidP="006F631D"/>
          <w:p w:rsidR="006F631D" w:rsidRDefault="006F631D" w:rsidP="006F631D">
            <w:r w:rsidRPr="00A52F78">
              <w:t xml:space="preserve">Use the adapter measured close to the nominal, place in the flange pocket and check the fit. </w:t>
            </w:r>
          </w:p>
        </w:tc>
        <w:tc>
          <w:tcPr>
            <w:tcW w:w="4379" w:type="dxa"/>
            <w:noWrap/>
          </w:tcPr>
          <w:p w:rsidR="006F631D" w:rsidRDefault="006F631D" w:rsidP="006F631D">
            <w:r>
              <w:t>[[</w:t>
            </w:r>
            <w:proofErr w:type="spellStart"/>
            <w:r>
              <w:t>VisualClean</w:t>
            </w:r>
            <w:proofErr w:type="spellEnd"/>
            <w:r>
              <w:t>]] &lt;&lt;YESNO&gt;&gt;</w:t>
            </w:r>
          </w:p>
          <w:p w:rsidR="006F631D" w:rsidRDefault="006F631D" w:rsidP="006F631D">
            <w:r>
              <w:t>[[</w:t>
            </w:r>
            <w:proofErr w:type="spellStart"/>
            <w:r>
              <w:t>VisualKnife</w:t>
            </w:r>
            <w:proofErr w:type="spellEnd"/>
            <w:r>
              <w:t>]] &lt;&lt;YESNO&gt;&gt;</w:t>
            </w:r>
          </w:p>
          <w:p w:rsidR="006F631D" w:rsidRDefault="006F631D" w:rsidP="006F631D">
            <w:r>
              <w:t>[[</w:t>
            </w:r>
            <w:proofErr w:type="spellStart"/>
            <w:r>
              <w:t>VisualPics</w:t>
            </w:r>
            <w:proofErr w:type="spellEnd"/>
            <w:r>
              <w:t>]] &lt;&lt;FILEUPLOAD&gt;&gt;</w:t>
            </w:r>
          </w:p>
          <w:p w:rsidR="006F631D" w:rsidRDefault="006F631D" w:rsidP="006F631D">
            <w:r>
              <w:t>[[</w:t>
            </w:r>
            <w:proofErr w:type="spellStart"/>
            <w:r>
              <w:t>VisualComment</w:t>
            </w:r>
            <w:proofErr w:type="spellEnd"/>
            <w:r>
              <w:t>]] &lt;&lt;COMMENT&gt;&gt;</w:t>
            </w:r>
          </w:p>
          <w:p w:rsidR="006F631D" w:rsidRDefault="006F631D" w:rsidP="006F631D"/>
          <w:p w:rsidR="006F631D" w:rsidRDefault="006F631D" w:rsidP="006F631D">
            <w:r>
              <w:t>[[</w:t>
            </w:r>
            <w:proofErr w:type="spellStart"/>
            <w:r>
              <w:t>Adpater_fit</w:t>
            </w:r>
            <w:proofErr w:type="spellEnd"/>
            <w:r>
              <w:t>]] &lt;&lt;YESNO&gt;&gt;</w:t>
            </w:r>
          </w:p>
        </w:tc>
      </w:tr>
    </w:tbl>
    <w:p w:rsidR="006F631D" w:rsidRDefault="006F631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6"/>
        <w:gridCol w:w="433"/>
        <w:gridCol w:w="6695"/>
        <w:gridCol w:w="1169"/>
        <w:gridCol w:w="2328"/>
        <w:gridCol w:w="1819"/>
      </w:tblGrid>
      <w:tr w:rsidR="00894DDF" w:rsidRPr="00D97B1C" w:rsidTr="00B64B54">
        <w:trPr>
          <w:trHeight w:val="288"/>
        </w:trPr>
        <w:tc>
          <w:tcPr>
            <w:tcW w:w="908" w:type="dxa"/>
            <w:gridSpan w:val="2"/>
          </w:tcPr>
          <w:p w:rsidR="00894DDF" w:rsidRDefault="00894DDF" w:rsidP="00894DD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Step No.</w:t>
            </w:r>
          </w:p>
        </w:tc>
        <w:tc>
          <w:tcPr>
            <w:tcW w:w="6726" w:type="dxa"/>
          </w:tcPr>
          <w:p w:rsidR="00894DDF" w:rsidRDefault="00894DDF" w:rsidP="00894DDF">
            <w:pPr>
              <w:jc w:val="center"/>
              <w:rPr>
                <w:b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5316" w:type="dxa"/>
            <w:gridSpan w:val="3"/>
            <w:noWrap/>
          </w:tcPr>
          <w:p w:rsidR="00894DDF" w:rsidRDefault="00894DDF" w:rsidP="00894DDF">
            <w:pPr>
              <w:jc w:val="center"/>
              <w:rPr>
                <w:b/>
              </w:rPr>
            </w:pPr>
            <w:r>
              <w:rPr>
                <w:b/>
              </w:rPr>
              <w:t>Data Input</w:t>
            </w:r>
          </w:p>
        </w:tc>
      </w:tr>
      <w:tr w:rsidR="00340742" w:rsidRPr="00D97B1C" w:rsidTr="00B64B54">
        <w:trPr>
          <w:trHeight w:val="288"/>
        </w:trPr>
        <w:tc>
          <w:tcPr>
            <w:tcW w:w="522" w:type="dxa"/>
            <w:vMerge w:val="restart"/>
          </w:tcPr>
          <w:p w:rsidR="00340742" w:rsidRDefault="00340742" w:rsidP="007A05E7">
            <w:r>
              <w:t>4</w:t>
            </w:r>
          </w:p>
        </w:tc>
        <w:tc>
          <w:tcPr>
            <w:tcW w:w="7111" w:type="dxa"/>
            <w:gridSpan w:val="2"/>
          </w:tcPr>
          <w:p w:rsidR="00340742" w:rsidRDefault="00340742" w:rsidP="007A05E7">
            <w:r>
              <w:t>Dimensional check (CMM)</w:t>
            </w:r>
          </w:p>
          <w:p w:rsidR="00340742" w:rsidRDefault="00340742" w:rsidP="007A05E7">
            <w:r>
              <w:t>During the measurement be careful not to damage the knife edge.</w:t>
            </w:r>
          </w:p>
        </w:tc>
        <w:tc>
          <w:tcPr>
            <w:tcW w:w="5317" w:type="dxa"/>
            <w:gridSpan w:val="3"/>
            <w:noWrap/>
          </w:tcPr>
          <w:p w:rsidR="00340742" w:rsidRDefault="00340742" w:rsidP="007A05E7"/>
        </w:tc>
      </w:tr>
      <w:tr w:rsidR="00894DDF" w:rsidRPr="00D97B1C" w:rsidTr="00B64B54">
        <w:trPr>
          <w:trHeight w:val="32"/>
        </w:trPr>
        <w:tc>
          <w:tcPr>
            <w:tcW w:w="522" w:type="dxa"/>
            <w:vMerge/>
          </w:tcPr>
          <w:p w:rsidR="00340742" w:rsidRDefault="00340742" w:rsidP="00567B69"/>
        </w:tc>
        <w:tc>
          <w:tcPr>
            <w:tcW w:w="7111" w:type="dxa"/>
            <w:gridSpan w:val="2"/>
          </w:tcPr>
          <w:p w:rsidR="00340742" w:rsidRDefault="00340742" w:rsidP="00567B69">
            <w:r>
              <w:t>Dimensions</w:t>
            </w:r>
          </w:p>
        </w:tc>
        <w:tc>
          <w:tcPr>
            <w:tcW w:w="1167" w:type="dxa"/>
            <w:noWrap/>
          </w:tcPr>
          <w:p w:rsidR="00340742" w:rsidRDefault="00340742" w:rsidP="00567B69">
            <w:r>
              <w:t>Specified Nominal</w:t>
            </w:r>
          </w:p>
        </w:tc>
        <w:tc>
          <w:tcPr>
            <w:tcW w:w="2335" w:type="dxa"/>
          </w:tcPr>
          <w:p w:rsidR="00340742" w:rsidRDefault="00340742" w:rsidP="00567B69">
            <w:r>
              <w:t>Measured Dimensions</w:t>
            </w:r>
          </w:p>
        </w:tc>
        <w:tc>
          <w:tcPr>
            <w:tcW w:w="1815" w:type="dxa"/>
          </w:tcPr>
          <w:p w:rsidR="00340742" w:rsidRDefault="00340742" w:rsidP="00567B69">
            <w:r>
              <w:t>Pass/Fail</w:t>
            </w:r>
          </w:p>
        </w:tc>
      </w:tr>
      <w:tr w:rsidR="00894DDF" w:rsidRPr="00D97B1C" w:rsidTr="00B64B54">
        <w:trPr>
          <w:trHeight w:val="32"/>
        </w:trPr>
        <w:tc>
          <w:tcPr>
            <w:tcW w:w="522" w:type="dxa"/>
            <w:vMerge/>
          </w:tcPr>
          <w:p w:rsidR="00340742" w:rsidRDefault="00340742" w:rsidP="00567B69"/>
        </w:tc>
        <w:tc>
          <w:tcPr>
            <w:tcW w:w="7111" w:type="dxa"/>
            <w:gridSpan w:val="2"/>
            <w:vMerge w:val="restart"/>
          </w:tcPr>
          <w:p w:rsidR="00340742" w:rsidRDefault="00340742" w:rsidP="00567B69">
            <w:r>
              <w:rPr>
                <w:noProof/>
              </w:rPr>
              <w:drawing>
                <wp:inline distT="0" distB="0" distL="0" distR="0" wp14:anchorId="7853C8B1" wp14:editId="4147321A">
                  <wp:extent cx="4584848" cy="3730688"/>
                  <wp:effectExtent l="19050" t="0" r="6202" b="0"/>
                  <wp:docPr id="48" name="Picture 6" descr="en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v.JPG"/>
                          <pic:cNvPicPr/>
                        </pic:nvPicPr>
                        <pic:blipFill>
                          <a:blip r:embed="rId8" cstate="print"/>
                          <a:srcRect l="7551" r="19654" b="236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3783" cy="3729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0742" w:rsidRDefault="00340742" w:rsidP="00567B69"/>
          <w:p w:rsidR="00340742" w:rsidRPr="00A52F78" w:rsidRDefault="00340742" w:rsidP="00567B69">
            <w:r w:rsidRPr="00A52F78">
              <w:t>Establish the datum axes, determine the coordinates of the radius start and end location. Measure all locations.</w:t>
            </w:r>
          </w:p>
          <w:p w:rsidR="00340742" w:rsidRPr="00A52F78" w:rsidRDefault="00340742" w:rsidP="00567B69">
            <w:r w:rsidRPr="00A52F78">
              <w:lastRenderedPageBreak/>
              <w:t xml:space="preserve">If the center of the flange is selected as an origin and the locations are (-2.083, -0.175), (-2.083, 0.175), (2.083, -0.175), and (2.083, 0.175). </w:t>
            </w:r>
            <w:proofErr w:type="gramStart"/>
            <w:r w:rsidRPr="00A52F78">
              <w:t>use</w:t>
            </w:r>
            <w:proofErr w:type="gramEnd"/>
            <w:r w:rsidRPr="00A52F78">
              <w:t xml:space="preserve"> the standard tolerance +/-0.005.</w:t>
            </w:r>
          </w:p>
          <w:p w:rsidR="00340742" w:rsidRPr="00A52F78" w:rsidRDefault="00340742" w:rsidP="00567B69"/>
          <w:p w:rsidR="00340742" w:rsidRPr="00A52F78" w:rsidRDefault="00340742" w:rsidP="00567B69">
            <w:r w:rsidRPr="00A52F78">
              <w:t>Measure all four radii where the adapter has to fit it.</w:t>
            </w:r>
          </w:p>
          <w:p w:rsidR="00340742" w:rsidRPr="00A52F78" w:rsidRDefault="00340742" w:rsidP="00567B69">
            <w:r w:rsidRPr="00A52F78">
              <w:t>Radii locations</w:t>
            </w:r>
          </w:p>
          <w:p w:rsidR="00340742" w:rsidRPr="00C51FAD" w:rsidRDefault="00340742" w:rsidP="00567B69"/>
          <w:p w:rsidR="00340742" w:rsidRPr="00C51FAD" w:rsidRDefault="00340742" w:rsidP="00567B69">
            <w:pPr>
              <w:jc w:val="center"/>
            </w:pPr>
            <w:r>
              <w:rPr>
                <w:noProof/>
                <w:color w:val="FF0000"/>
              </w:rPr>
              <w:drawing>
                <wp:inline distT="0" distB="0" distL="0" distR="0" wp14:anchorId="6359D667" wp14:editId="088307C9">
                  <wp:extent cx="3209925" cy="1200150"/>
                  <wp:effectExtent l="19050" t="0" r="9525" b="0"/>
                  <wp:docPr id="4" name="Picture 3" descr="flange radi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ange radius.JPG"/>
                          <pic:cNvPicPr/>
                        </pic:nvPicPr>
                        <pic:blipFill>
                          <a:blip r:embed="rId9" cstate="print"/>
                          <a:srcRect t="2951" r="54582" b="75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92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0742" w:rsidRPr="00C51FAD" w:rsidRDefault="00340742" w:rsidP="00567B69"/>
          <w:p w:rsidR="00340742" w:rsidRPr="00C51FAD" w:rsidRDefault="00340742" w:rsidP="00567B69"/>
          <w:p w:rsidR="00340742" w:rsidRDefault="00340742" w:rsidP="00567B69">
            <w:r>
              <w:rPr>
                <w:noProof/>
                <w:color w:val="FF0000"/>
              </w:rPr>
              <w:drawing>
                <wp:inline distT="0" distB="0" distL="0" distR="0" wp14:anchorId="25CE5FBF" wp14:editId="793BDEED">
                  <wp:extent cx="4435992" cy="1603797"/>
                  <wp:effectExtent l="19050" t="0" r="2658" b="0"/>
                  <wp:docPr id="49" name="Picture 4" descr="G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T.JPG"/>
                          <pic:cNvPicPr/>
                        </pic:nvPicPr>
                        <pic:blipFill>
                          <a:blip r:embed="rId10" cstate="print"/>
                          <a:srcRect l="3190" t="18798" r="26118" b="482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5992" cy="1603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0742" w:rsidRPr="00A84C9B" w:rsidRDefault="00340742" w:rsidP="00567B69">
            <w:r w:rsidRPr="00A84C9B">
              <w:t>Establish the flange surface and measure the depth of knife edge</w:t>
            </w:r>
            <w:r>
              <w:t>. M</w:t>
            </w:r>
            <w:r w:rsidRPr="00A84C9B">
              <w:t xml:space="preserve">easure at 4 corners and at each midpoint of 4 sides. Select </w:t>
            </w:r>
            <w:r>
              <w:t>'</w:t>
            </w:r>
            <w:r w:rsidRPr="00A84C9B">
              <w:t>yes</w:t>
            </w:r>
            <w:r>
              <w:t>'</w:t>
            </w:r>
            <w:r w:rsidRPr="00A84C9B">
              <w:t xml:space="preserve"> when all dimensions are within tolerance. </w:t>
            </w:r>
          </w:p>
          <w:p w:rsidR="00340742" w:rsidRDefault="00340742" w:rsidP="00567B69"/>
          <w:p w:rsidR="00340742" w:rsidRPr="00A52F78" w:rsidRDefault="00340742" w:rsidP="00567B69">
            <w:r w:rsidRPr="00A52F78">
              <w:t>The A</w:t>
            </w:r>
            <w:proofErr w:type="gramStart"/>
            <w:r w:rsidRPr="00A52F78">
              <w:t>,B</w:t>
            </w:r>
            <w:proofErr w:type="gramEnd"/>
            <w:r w:rsidRPr="00A52F78">
              <w:t xml:space="preserve">, and </w:t>
            </w:r>
            <w:proofErr w:type="spellStart"/>
            <w:r w:rsidRPr="00A52F78">
              <w:t>C are</w:t>
            </w:r>
            <w:proofErr w:type="spellEnd"/>
            <w:r w:rsidRPr="00A52F78">
              <w:t xml:space="preserve"> information gathering purpose only. </w:t>
            </w:r>
          </w:p>
          <w:p w:rsidR="00340742" w:rsidRPr="00A52F78" w:rsidRDefault="00340742" w:rsidP="00567B69">
            <w:r w:rsidRPr="00A52F78">
              <w:t>Save the CMM data separately when it was measured.</w:t>
            </w:r>
          </w:p>
          <w:p w:rsidR="00340742" w:rsidRPr="00C51FAD" w:rsidRDefault="00340742" w:rsidP="00567B69">
            <w:pPr>
              <w:jc w:val="center"/>
            </w:pPr>
            <w:r>
              <w:rPr>
                <w:noProof/>
                <w:color w:val="FF0000"/>
              </w:rPr>
              <w:lastRenderedPageBreak/>
              <w:drawing>
                <wp:inline distT="0" distB="0" distL="0" distR="0" wp14:anchorId="08E42150" wp14:editId="32DEAD3D">
                  <wp:extent cx="2894271" cy="1799417"/>
                  <wp:effectExtent l="19050" t="0" r="1329" b="0"/>
                  <wp:docPr id="6" name="Picture 3" descr="knife ed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nife edge.JPG"/>
                          <pic:cNvPicPr/>
                        </pic:nvPicPr>
                        <pic:blipFill>
                          <a:blip r:embed="rId11" cstate="print"/>
                          <a:srcRect l="8454" t="6823" r="23531" b="386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6591" cy="1807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0742" w:rsidRDefault="00340742" w:rsidP="00567B69"/>
        </w:tc>
        <w:tc>
          <w:tcPr>
            <w:tcW w:w="1167" w:type="dxa"/>
            <w:noWrap/>
          </w:tcPr>
          <w:p w:rsidR="00340742" w:rsidRDefault="00340742" w:rsidP="00567B69">
            <w:r>
              <w:lastRenderedPageBreak/>
              <w:t>Flange length</w:t>
            </w:r>
          </w:p>
          <w:p w:rsidR="00340742" w:rsidRDefault="00340742" w:rsidP="00567B69">
            <w:r>
              <w:t>7.620</w:t>
            </w:r>
          </w:p>
        </w:tc>
        <w:tc>
          <w:tcPr>
            <w:tcW w:w="2335" w:type="dxa"/>
          </w:tcPr>
          <w:p w:rsidR="00340742" w:rsidRDefault="00340742" w:rsidP="00567B69">
            <w:r>
              <w:t>[[Len_7620]] &lt;&lt;FLOAT&gt;&gt;</w:t>
            </w:r>
          </w:p>
        </w:tc>
        <w:tc>
          <w:tcPr>
            <w:tcW w:w="1815" w:type="dxa"/>
          </w:tcPr>
          <w:p w:rsidR="00340742" w:rsidRDefault="00340742" w:rsidP="00567B69">
            <w:r>
              <w:t>[[Compare the measured value to the specified value and show pass or fail automatically- if it’s outside of the +/-.005 it fails]] &lt;&lt;NOTE&gt;&gt;</w:t>
            </w:r>
          </w:p>
          <w:p w:rsidR="00340742" w:rsidRDefault="00340742" w:rsidP="00567B69"/>
          <w:p w:rsidR="00340742" w:rsidRDefault="00340742" w:rsidP="00567B69">
            <w:r>
              <w:t>[[Len7620]] &lt;&lt;YESNO&gt;&gt;</w:t>
            </w:r>
          </w:p>
        </w:tc>
      </w:tr>
      <w:tr w:rsidR="00B64B54" w:rsidRPr="00D97B1C" w:rsidTr="00B64B54">
        <w:trPr>
          <w:trHeight w:val="32"/>
        </w:trPr>
        <w:tc>
          <w:tcPr>
            <w:tcW w:w="522" w:type="dxa"/>
            <w:vMerge/>
          </w:tcPr>
          <w:p w:rsidR="00894DDF" w:rsidRDefault="00894DDF" w:rsidP="00567B69"/>
        </w:tc>
        <w:tc>
          <w:tcPr>
            <w:tcW w:w="7111" w:type="dxa"/>
            <w:gridSpan w:val="2"/>
            <w:vMerge/>
          </w:tcPr>
          <w:p w:rsidR="00894DDF" w:rsidRDefault="00894DDF" w:rsidP="00567B69">
            <w:pPr>
              <w:rPr>
                <w:noProof/>
              </w:rPr>
            </w:pPr>
          </w:p>
        </w:tc>
        <w:tc>
          <w:tcPr>
            <w:tcW w:w="1167" w:type="dxa"/>
            <w:noWrap/>
          </w:tcPr>
          <w:p w:rsidR="00894DDF" w:rsidRDefault="00894DDF" w:rsidP="00567B69">
            <w:r>
              <w:t>Flange</w:t>
            </w:r>
            <w:r w:rsidRPr="00064594">
              <w:t xml:space="preserve"> width</w:t>
            </w:r>
          </w:p>
          <w:p w:rsidR="00894DDF" w:rsidRDefault="00894DDF" w:rsidP="00567B69">
            <w:r>
              <w:t>3.780</w:t>
            </w:r>
          </w:p>
        </w:tc>
        <w:tc>
          <w:tcPr>
            <w:tcW w:w="2335" w:type="dxa"/>
          </w:tcPr>
          <w:p w:rsidR="00894DDF" w:rsidRDefault="00894DDF" w:rsidP="00567B69">
            <w:r w:rsidRPr="00E02EBF">
              <w:t>[[Wid_3780]] &lt;&lt;FLOAT&gt;&gt;</w:t>
            </w:r>
          </w:p>
        </w:tc>
        <w:tc>
          <w:tcPr>
            <w:tcW w:w="1815" w:type="dxa"/>
          </w:tcPr>
          <w:p w:rsidR="00894DDF" w:rsidRDefault="00894DDF" w:rsidP="00567B69">
            <w:r>
              <w:t>[[Wid3780]] &lt;&lt;YESNO&gt;&gt;</w:t>
            </w:r>
          </w:p>
        </w:tc>
      </w:tr>
      <w:tr w:rsidR="00894DDF" w:rsidRPr="00D97B1C" w:rsidTr="00B64B54">
        <w:trPr>
          <w:trHeight w:val="23"/>
        </w:trPr>
        <w:tc>
          <w:tcPr>
            <w:tcW w:w="522" w:type="dxa"/>
            <w:vMerge/>
          </w:tcPr>
          <w:p w:rsidR="00894DDF" w:rsidRDefault="00894DDF" w:rsidP="00567B69"/>
        </w:tc>
        <w:tc>
          <w:tcPr>
            <w:tcW w:w="7111" w:type="dxa"/>
            <w:gridSpan w:val="2"/>
            <w:vMerge/>
          </w:tcPr>
          <w:p w:rsidR="00894DDF" w:rsidRDefault="00894DDF" w:rsidP="00567B69"/>
        </w:tc>
        <w:tc>
          <w:tcPr>
            <w:tcW w:w="1167" w:type="dxa"/>
            <w:noWrap/>
          </w:tcPr>
          <w:p w:rsidR="00894DDF" w:rsidRDefault="00894DDF" w:rsidP="00567B69">
            <w:r>
              <w:t>Bore length_1</w:t>
            </w:r>
          </w:p>
          <w:p w:rsidR="00894DDF" w:rsidRDefault="00894DDF" w:rsidP="00567B69">
            <w:r>
              <w:t>5.548</w:t>
            </w:r>
          </w:p>
        </w:tc>
        <w:tc>
          <w:tcPr>
            <w:tcW w:w="2335" w:type="dxa"/>
          </w:tcPr>
          <w:p w:rsidR="00894DDF" w:rsidRDefault="00894DDF" w:rsidP="00567B69">
            <w:r>
              <w:t>[[Len_5548]] &lt;&lt;FLOAT&gt;&gt;</w:t>
            </w:r>
          </w:p>
        </w:tc>
        <w:tc>
          <w:tcPr>
            <w:tcW w:w="1815" w:type="dxa"/>
          </w:tcPr>
          <w:p w:rsidR="00894DDF" w:rsidRDefault="00894DDF" w:rsidP="00567B69">
            <w:r>
              <w:t>[[Len5548Pass]] &lt;&lt;YESNO&gt;&gt;</w:t>
            </w:r>
          </w:p>
          <w:p w:rsidR="00894DDF" w:rsidRDefault="00894DDF" w:rsidP="00567B69"/>
        </w:tc>
      </w:tr>
      <w:tr w:rsidR="00894DDF" w:rsidRPr="00D97B1C" w:rsidTr="00B64B54">
        <w:trPr>
          <w:trHeight w:val="23"/>
        </w:trPr>
        <w:tc>
          <w:tcPr>
            <w:tcW w:w="522" w:type="dxa"/>
            <w:vMerge/>
          </w:tcPr>
          <w:p w:rsidR="00894DDF" w:rsidRDefault="00894DDF" w:rsidP="00567B69"/>
        </w:tc>
        <w:tc>
          <w:tcPr>
            <w:tcW w:w="7111" w:type="dxa"/>
            <w:gridSpan w:val="2"/>
            <w:vMerge/>
          </w:tcPr>
          <w:p w:rsidR="00894DDF" w:rsidRDefault="00894DDF" w:rsidP="00567B69"/>
        </w:tc>
        <w:tc>
          <w:tcPr>
            <w:tcW w:w="1167" w:type="dxa"/>
            <w:noWrap/>
          </w:tcPr>
          <w:p w:rsidR="00894DDF" w:rsidRDefault="00894DDF" w:rsidP="00567B69">
            <w:r>
              <w:t>Bore width_1</w:t>
            </w:r>
          </w:p>
          <w:p w:rsidR="00894DDF" w:rsidRDefault="00894DDF" w:rsidP="00567B69">
            <w:r>
              <w:t>1.732</w:t>
            </w:r>
          </w:p>
        </w:tc>
        <w:tc>
          <w:tcPr>
            <w:tcW w:w="2335" w:type="dxa"/>
          </w:tcPr>
          <w:p w:rsidR="00894DDF" w:rsidRDefault="00894DDF" w:rsidP="00567B69">
            <w:r w:rsidRPr="00E02EBF">
              <w:t>[[Wid_</w:t>
            </w:r>
            <w:r>
              <w:t>1732</w:t>
            </w:r>
            <w:r w:rsidRPr="00E02EBF">
              <w:t>]] &lt;&lt;FLOAT&gt;&gt;</w:t>
            </w:r>
          </w:p>
        </w:tc>
        <w:tc>
          <w:tcPr>
            <w:tcW w:w="1815" w:type="dxa"/>
          </w:tcPr>
          <w:p w:rsidR="00894DDF" w:rsidRDefault="00894DDF" w:rsidP="00567B69">
            <w:r>
              <w:t>[[Wid1732Pass]] &lt;&lt;YESNO&gt;&gt;</w:t>
            </w:r>
          </w:p>
        </w:tc>
      </w:tr>
      <w:tr w:rsidR="00894DDF" w:rsidRPr="00D97B1C" w:rsidTr="00B64B54">
        <w:trPr>
          <w:trHeight w:val="23"/>
        </w:trPr>
        <w:tc>
          <w:tcPr>
            <w:tcW w:w="522" w:type="dxa"/>
            <w:vMerge/>
          </w:tcPr>
          <w:p w:rsidR="00894DDF" w:rsidRDefault="00894DDF" w:rsidP="00567B69"/>
        </w:tc>
        <w:tc>
          <w:tcPr>
            <w:tcW w:w="7111" w:type="dxa"/>
            <w:gridSpan w:val="2"/>
            <w:vMerge/>
          </w:tcPr>
          <w:p w:rsidR="00894DDF" w:rsidRDefault="00894DDF" w:rsidP="00567B69"/>
        </w:tc>
        <w:tc>
          <w:tcPr>
            <w:tcW w:w="1167" w:type="dxa"/>
            <w:noWrap/>
          </w:tcPr>
          <w:p w:rsidR="00894DDF" w:rsidRDefault="00894DDF" w:rsidP="00567B69">
            <w:r>
              <w:t>Bore length_2</w:t>
            </w:r>
          </w:p>
          <w:p w:rsidR="00894DDF" w:rsidRDefault="00894DDF" w:rsidP="00567B69">
            <w:r>
              <w:t>5.292</w:t>
            </w:r>
          </w:p>
        </w:tc>
        <w:tc>
          <w:tcPr>
            <w:tcW w:w="2335" w:type="dxa"/>
          </w:tcPr>
          <w:p w:rsidR="00894DDF" w:rsidRDefault="00894DDF" w:rsidP="00567B69">
            <w:r>
              <w:t>[[Len_5292]] &lt;&lt;FLOAT&gt;&gt;</w:t>
            </w:r>
          </w:p>
        </w:tc>
        <w:tc>
          <w:tcPr>
            <w:tcW w:w="1815" w:type="dxa"/>
          </w:tcPr>
          <w:p w:rsidR="00894DDF" w:rsidRDefault="00894DDF" w:rsidP="00567B69">
            <w:r>
              <w:t>[[Len5292Pass]] &lt;&lt;YESNO&gt;&gt;</w:t>
            </w:r>
          </w:p>
        </w:tc>
      </w:tr>
      <w:tr w:rsidR="00894DDF" w:rsidRPr="00D97B1C" w:rsidTr="00B64B54">
        <w:trPr>
          <w:trHeight w:val="23"/>
        </w:trPr>
        <w:tc>
          <w:tcPr>
            <w:tcW w:w="522" w:type="dxa"/>
            <w:vMerge/>
          </w:tcPr>
          <w:p w:rsidR="00894DDF" w:rsidRDefault="00894DDF" w:rsidP="00567B69"/>
        </w:tc>
        <w:tc>
          <w:tcPr>
            <w:tcW w:w="7111" w:type="dxa"/>
            <w:gridSpan w:val="2"/>
            <w:vMerge/>
          </w:tcPr>
          <w:p w:rsidR="00894DDF" w:rsidRDefault="00894DDF" w:rsidP="00567B69"/>
        </w:tc>
        <w:tc>
          <w:tcPr>
            <w:tcW w:w="1167" w:type="dxa"/>
            <w:noWrap/>
          </w:tcPr>
          <w:p w:rsidR="00894DDF" w:rsidRPr="00A52F78" w:rsidRDefault="00894DDF" w:rsidP="00567B69">
            <w:r w:rsidRPr="00A52F78">
              <w:t>Radius location</w:t>
            </w:r>
          </w:p>
          <w:p w:rsidR="00894DDF" w:rsidRPr="00A52F78" w:rsidRDefault="00894DDF" w:rsidP="00567B69"/>
          <w:p w:rsidR="00894DDF" w:rsidRPr="00A52F78" w:rsidRDefault="00894DDF" w:rsidP="00567B69">
            <w:r w:rsidRPr="00A52F78">
              <w:lastRenderedPageBreak/>
              <w:t>Radius</w:t>
            </w:r>
          </w:p>
          <w:p w:rsidR="00894DDF" w:rsidRDefault="00894DDF" w:rsidP="00567B69">
            <w:r w:rsidRPr="00A52F78">
              <w:t>4X.691</w:t>
            </w:r>
          </w:p>
        </w:tc>
        <w:tc>
          <w:tcPr>
            <w:tcW w:w="2335" w:type="dxa"/>
          </w:tcPr>
          <w:p w:rsidR="00894DDF" w:rsidRPr="00A52F78" w:rsidRDefault="00894DDF" w:rsidP="00567B69">
            <w:r w:rsidRPr="00A52F78">
              <w:lastRenderedPageBreak/>
              <w:t>[[</w:t>
            </w:r>
            <w:proofErr w:type="spellStart"/>
            <w:r>
              <w:t>Radius_locatio</w:t>
            </w:r>
            <w:r w:rsidRPr="00A52F78">
              <w:t>n_pass</w:t>
            </w:r>
            <w:proofErr w:type="spellEnd"/>
            <w:r w:rsidRPr="00A52F78">
              <w:t>]] &lt;&lt;YESNO&gt;&gt;</w:t>
            </w:r>
          </w:p>
          <w:p w:rsidR="00894DDF" w:rsidRPr="00A52F78" w:rsidRDefault="00894DDF" w:rsidP="00567B69"/>
          <w:p w:rsidR="00894DDF" w:rsidRPr="00A52F78" w:rsidRDefault="00894DDF" w:rsidP="00567B69">
            <w:r w:rsidRPr="00A52F78">
              <w:lastRenderedPageBreak/>
              <w:t>[[Radius1]] &lt;&lt;FLOAT&gt;&gt;</w:t>
            </w:r>
          </w:p>
          <w:p w:rsidR="00894DDF" w:rsidRPr="00A52F78" w:rsidRDefault="00894DDF" w:rsidP="00567B69">
            <w:r w:rsidRPr="00A52F78">
              <w:t>[[Radius2]] &lt;&lt;FLOAT&gt;&gt;</w:t>
            </w:r>
          </w:p>
          <w:p w:rsidR="00894DDF" w:rsidRPr="00A52F78" w:rsidRDefault="00894DDF" w:rsidP="00567B69">
            <w:r w:rsidRPr="00A52F78">
              <w:t>[[Radius3]] &lt;&lt;FLOAT&gt;&gt;</w:t>
            </w:r>
          </w:p>
          <w:p w:rsidR="00894DDF" w:rsidRDefault="00894DDF" w:rsidP="00567B69">
            <w:r w:rsidRPr="00A52F78">
              <w:t>[[Radius4]] &lt;&lt;FLOAT&gt;&gt;</w:t>
            </w:r>
          </w:p>
        </w:tc>
        <w:tc>
          <w:tcPr>
            <w:tcW w:w="1815" w:type="dxa"/>
          </w:tcPr>
          <w:p w:rsidR="00894DDF" w:rsidRPr="00A52F78" w:rsidRDefault="00894DDF" w:rsidP="00567B69">
            <w:r w:rsidRPr="00A52F78">
              <w:lastRenderedPageBreak/>
              <w:t xml:space="preserve">[[If all radii are within nominal +/- .005 show </w:t>
            </w:r>
            <w:r w:rsidRPr="00A52F78">
              <w:lastRenderedPageBreak/>
              <w:t xml:space="preserve">yes, if any one </w:t>
            </w:r>
            <w:r>
              <w:t>of t</w:t>
            </w:r>
            <w:r w:rsidRPr="00A52F78">
              <w:t>hem fails show no]] &lt;&lt;</w:t>
            </w:r>
            <w:r>
              <w:t>NOTE</w:t>
            </w:r>
            <w:r w:rsidRPr="00A52F78">
              <w:t xml:space="preserve"> &gt;&gt;</w:t>
            </w:r>
          </w:p>
          <w:p w:rsidR="00894DDF" w:rsidRDefault="00894DDF" w:rsidP="00567B69">
            <w:r w:rsidRPr="00A52F78">
              <w:t>[[</w:t>
            </w:r>
            <w:proofErr w:type="spellStart"/>
            <w:r>
              <w:t>RadiiPassFail</w:t>
            </w:r>
            <w:proofErr w:type="spellEnd"/>
            <w:r w:rsidRPr="00A52F78">
              <w:t>]] &lt;&lt;YESNO&gt;&gt;</w:t>
            </w:r>
          </w:p>
        </w:tc>
      </w:tr>
      <w:tr w:rsidR="00894DDF" w:rsidRPr="00D97B1C" w:rsidTr="00B64B54">
        <w:trPr>
          <w:trHeight w:val="23"/>
        </w:trPr>
        <w:tc>
          <w:tcPr>
            <w:tcW w:w="522" w:type="dxa"/>
            <w:vMerge/>
          </w:tcPr>
          <w:p w:rsidR="00894DDF" w:rsidRDefault="00894DDF" w:rsidP="00567B69"/>
        </w:tc>
        <w:tc>
          <w:tcPr>
            <w:tcW w:w="7111" w:type="dxa"/>
            <w:gridSpan w:val="2"/>
            <w:vMerge/>
          </w:tcPr>
          <w:p w:rsidR="00894DDF" w:rsidRDefault="00894DDF" w:rsidP="00567B69"/>
        </w:tc>
        <w:tc>
          <w:tcPr>
            <w:tcW w:w="1167" w:type="dxa"/>
            <w:noWrap/>
          </w:tcPr>
          <w:p w:rsidR="00894DDF" w:rsidRDefault="00894DDF" w:rsidP="00567B69">
            <w:r w:rsidRPr="00064594">
              <w:t>Bore width</w:t>
            </w:r>
            <w:r>
              <w:t>_2</w:t>
            </w:r>
          </w:p>
          <w:p w:rsidR="00894DDF" w:rsidRDefault="00894DDF" w:rsidP="00567B69">
            <w:r>
              <w:t>.986</w:t>
            </w:r>
          </w:p>
        </w:tc>
        <w:tc>
          <w:tcPr>
            <w:tcW w:w="2335" w:type="dxa"/>
          </w:tcPr>
          <w:p w:rsidR="00894DDF" w:rsidRDefault="00894DDF" w:rsidP="00567B69">
            <w:r w:rsidRPr="00E02EBF">
              <w:t>[[Wid_986]] &lt;&lt;FLOAT&gt;&gt;</w:t>
            </w:r>
          </w:p>
        </w:tc>
        <w:tc>
          <w:tcPr>
            <w:tcW w:w="1815" w:type="dxa"/>
          </w:tcPr>
          <w:p w:rsidR="00894DDF" w:rsidRDefault="00894DDF" w:rsidP="00567B69">
            <w:r>
              <w:t>[[Wid986Pass]] &lt;&lt;YESNO&gt;&gt;</w:t>
            </w:r>
          </w:p>
        </w:tc>
      </w:tr>
      <w:tr w:rsidR="00894DDF" w:rsidRPr="00D97B1C" w:rsidTr="00B64B54">
        <w:trPr>
          <w:trHeight w:val="23"/>
        </w:trPr>
        <w:tc>
          <w:tcPr>
            <w:tcW w:w="522" w:type="dxa"/>
            <w:vMerge/>
          </w:tcPr>
          <w:p w:rsidR="00894DDF" w:rsidRDefault="00894DDF" w:rsidP="00567B69"/>
        </w:tc>
        <w:tc>
          <w:tcPr>
            <w:tcW w:w="7111" w:type="dxa"/>
            <w:gridSpan w:val="2"/>
            <w:vMerge/>
          </w:tcPr>
          <w:p w:rsidR="00894DDF" w:rsidRDefault="00894DDF" w:rsidP="00567B69"/>
        </w:tc>
        <w:tc>
          <w:tcPr>
            <w:tcW w:w="1167" w:type="dxa"/>
            <w:noWrap/>
          </w:tcPr>
          <w:p w:rsidR="00894DDF" w:rsidRDefault="00894DDF" w:rsidP="00567B69">
            <w:r>
              <w:t>Flange thickness</w:t>
            </w:r>
          </w:p>
          <w:p w:rsidR="00894DDF" w:rsidRDefault="00894DDF" w:rsidP="00567B69">
            <w:r>
              <w:t>1.360</w:t>
            </w:r>
          </w:p>
        </w:tc>
        <w:tc>
          <w:tcPr>
            <w:tcW w:w="2335" w:type="dxa"/>
          </w:tcPr>
          <w:p w:rsidR="00894DDF" w:rsidRDefault="00894DDF" w:rsidP="00567B69">
            <w:r w:rsidRPr="00E02EBF">
              <w:t>[[Thk_</w:t>
            </w:r>
            <w:r>
              <w:t>1360</w:t>
            </w:r>
            <w:r w:rsidRPr="00E02EBF">
              <w:t>]] &lt;&lt;FLOAT&gt;&gt;</w:t>
            </w:r>
          </w:p>
        </w:tc>
        <w:tc>
          <w:tcPr>
            <w:tcW w:w="1815" w:type="dxa"/>
          </w:tcPr>
          <w:p w:rsidR="00894DDF" w:rsidRDefault="00894DDF" w:rsidP="00567B69">
            <w:r>
              <w:t>[[Thk1360Pass]] &lt;&lt;YESNO&gt;&gt;</w:t>
            </w:r>
          </w:p>
        </w:tc>
      </w:tr>
      <w:tr w:rsidR="00894DDF" w:rsidRPr="00D97B1C" w:rsidTr="00B64B54">
        <w:trPr>
          <w:trHeight w:val="23"/>
        </w:trPr>
        <w:tc>
          <w:tcPr>
            <w:tcW w:w="522" w:type="dxa"/>
            <w:vMerge/>
          </w:tcPr>
          <w:p w:rsidR="00894DDF" w:rsidRDefault="00894DDF" w:rsidP="00567B69"/>
        </w:tc>
        <w:tc>
          <w:tcPr>
            <w:tcW w:w="7111" w:type="dxa"/>
            <w:gridSpan w:val="2"/>
            <w:vMerge/>
          </w:tcPr>
          <w:p w:rsidR="00894DDF" w:rsidRDefault="00894DDF" w:rsidP="00567B69"/>
        </w:tc>
        <w:tc>
          <w:tcPr>
            <w:tcW w:w="1167" w:type="dxa"/>
            <w:noWrap/>
          </w:tcPr>
          <w:p w:rsidR="00894DDF" w:rsidRDefault="00894DDF" w:rsidP="00567B69">
            <w:r>
              <w:t>Bore step</w:t>
            </w:r>
          </w:p>
          <w:p w:rsidR="00894DDF" w:rsidRDefault="00894DDF" w:rsidP="00567B69">
            <w:r>
              <w:t>.705</w:t>
            </w:r>
          </w:p>
        </w:tc>
        <w:tc>
          <w:tcPr>
            <w:tcW w:w="2335" w:type="dxa"/>
          </w:tcPr>
          <w:p w:rsidR="00894DDF" w:rsidRDefault="00894DDF" w:rsidP="00567B69">
            <w:r>
              <w:t>[[</w:t>
            </w:r>
            <w:proofErr w:type="spellStart"/>
            <w:r>
              <w:t>Bore_step</w:t>
            </w:r>
            <w:proofErr w:type="spellEnd"/>
            <w:r>
              <w:t>]] &lt;&lt;FLOAT&gt;&gt;</w:t>
            </w:r>
          </w:p>
        </w:tc>
        <w:tc>
          <w:tcPr>
            <w:tcW w:w="1815" w:type="dxa"/>
          </w:tcPr>
          <w:p w:rsidR="00894DDF" w:rsidRDefault="00894DDF" w:rsidP="00567B69">
            <w:r>
              <w:t>[[</w:t>
            </w:r>
            <w:proofErr w:type="spellStart"/>
            <w:r>
              <w:t>BoreStepPass</w:t>
            </w:r>
            <w:proofErr w:type="spellEnd"/>
            <w:r>
              <w:t>]] &lt;&lt;YESNO&gt;&gt;</w:t>
            </w:r>
          </w:p>
        </w:tc>
      </w:tr>
      <w:tr w:rsidR="00894DDF" w:rsidRPr="00D97B1C" w:rsidTr="00B64B54">
        <w:trPr>
          <w:trHeight w:val="23"/>
        </w:trPr>
        <w:tc>
          <w:tcPr>
            <w:tcW w:w="522" w:type="dxa"/>
            <w:vMerge/>
          </w:tcPr>
          <w:p w:rsidR="00894DDF" w:rsidRDefault="00894DDF" w:rsidP="00567B69"/>
        </w:tc>
        <w:tc>
          <w:tcPr>
            <w:tcW w:w="7111" w:type="dxa"/>
            <w:gridSpan w:val="2"/>
            <w:vMerge/>
          </w:tcPr>
          <w:p w:rsidR="00894DDF" w:rsidRDefault="00894DDF" w:rsidP="00567B69"/>
        </w:tc>
        <w:tc>
          <w:tcPr>
            <w:tcW w:w="1167" w:type="dxa"/>
            <w:noWrap/>
          </w:tcPr>
          <w:p w:rsidR="00894DDF" w:rsidRDefault="00894DDF" w:rsidP="00567B69">
            <w:r>
              <w:t xml:space="preserve">Flatness </w:t>
            </w:r>
          </w:p>
          <w:p w:rsidR="00894DDF" w:rsidRDefault="00894DDF" w:rsidP="00567B69">
            <w:r>
              <w:t>.010</w:t>
            </w:r>
          </w:p>
        </w:tc>
        <w:tc>
          <w:tcPr>
            <w:tcW w:w="2335" w:type="dxa"/>
          </w:tcPr>
          <w:p w:rsidR="00894DDF" w:rsidRDefault="00894DDF" w:rsidP="00567B69">
            <w:r>
              <w:t>[[Flatness]] &lt;&lt;FLOAT&gt;&gt;</w:t>
            </w:r>
          </w:p>
        </w:tc>
        <w:tc>
          <w:tcPr>
            <w:tcW w:w="1815" w:type="dxa"/>
          </w:tcPr>
          <w:p w:rsidR="00894DDF" w:rsidRDefault="00894DDF" w:rsidP="00567B69">
            <w:r>
              <w:t>[[</w:t>
            </w:r>
            <w:proofErr w:type="spellStart"/>
            <w:r>
              <w:t>FlatnessPass</w:t>
            </w:r>
            <w:proofErr w:type="spellEnd"/>
            <w:r>
              <w:t>]] &lt;&lt;YESNO&gt;&gt;</w:t>
            </w:r>
          </w:p>
        </w:tc>
      </w:tr>
      <w:tr w:rsidR="00894DDF" w:rsidRPr="00D97B1C" w:rsidTr="00B64B54">
        <w:trPr>
          <w:trHeight w:val="23"/>
        </w:trPr>
        <w:tc>
          <w:tcPr>
            <w:tcW w:w="522" w:type="dxa"/>
            <w:vMerge/>
          </w:tcPr>
          <w:p w:rsidR="00894DDF" w:rsidRDefault="00894DDF" w:rsidP="00567B69"/>
        </w:tc>
        <w:tc>
          <w:tcPr>
            <w:tcW w:w="7111" w:type="dxa"/>
            <w:gridSpan w:val="2"/>
            <w:vMerge/>
          </w:tcPr>
          <w:p w:rsidR="00894DDF" w:rsidRDefault="00894DDF" w:rsidP="00567B69"/>
        </w:tc>
        <w:tc>
          <w:tcPr>
            <w:tcW w:w="1167" w:type="dxa"/>
            <w:noWrap/>
          </w:tcPr>
          <w:p w:rsidR="00894DDF" w:rsidRDefault="00894DDF" w:rsidP="00567B69">
            <w:r>
              <w:t>Parallelism</w:t>
            </w:r>
          </w:p>
          <w:p w:rsidR="00894DDF" w:rsidRDefault="00894DDF" w:rsidP="00567B69">
            <w:r>
              <w:t>.010</w:t>
            </w:r>
          </w:p>
        </w:tc>
        <w:tc>
          <w:tcPr>
            <w:tcW w:w="2335" w:type="dxa"/>
          </w:tcPr>
          <w:p w:rsidR="00894DDF" w:rsidRDefault="00894DDF" w:rsidP="00567B69">
            <w:r>
              <w:t>[[Parallelism]] &lt;&lt;FLOAT&gt;&gt;</w:t>
            </w:r>
          </w:p>
        </w:tc>
        <w:tc>
          <w:tcPr>
            <w:tcW w:w="1815" w:type="dxa"/>
          </w:tcPr>
          <w:p w:rsidR="00894DDF" w:rsidRDefault="00894DDF" w:rsidP="00567B69">
            <w:r>
              <w:t>[[</w:t>
            </w:r>
            <w:proofErr w:type="spellStart"/>
            <w:r>
              <w:t>ParallelismPass</w:t>
            </w:r>
            <w:proofErr w:type="spellEnd"/>
            <w:r>
              <w:t>]] &lt;&lt;YESNO&gt;&gt;</w:t>
            </w:r>
          </w:p>
        </w:tc>
      </w:tr>
      <w:tr w:rsidR="00B64B54" w:rsidRPr="00D97B1C" w:rsidTr="00B64B54">
        <w:trPr>
          <w:trHeight w:val="23"/>
        </w:trPr>
        <w:tc>
          <w:tcPr>
            <w:tcW w:w="522" w:type="dxa"/>
            <w:vMerge/>
          </w:tcPr>
          <w:p w:rsidR="00B64B54" w:rsidRDefault="00B64B54" w:rsidP="00567B69"/>
        </w:tc>
        <w:tc>
          <w:tcPr>
            <w:tcW w:w="7111" w:type="dxa"/>
            <w:gridSpan w:val="2"/>
            <w:vMerge/>
          </w:tcPr>
          <w:p w:rsidR="00B64B54" w:rsidRDefault="00B64B54" w:rsidP="00567B69"/>
        </w:tc>
        <w:tc>
          <w:tcPr>
            <w:tcW w:w="1167" w:type="dxa"/>
            <w:noWrap/>
          </w:tcPr>
          <w:p w:rsidR="00B64B54" w:rsidRPr="00A84C9B" w:rsidRDefault="00B64B54" w:rsidP="00567B69">
            <w:r w:rsidRPr="00A84C9B">
              <w:t>Knife edge depth</w:t>
            </w:r>
          </w:p>
          <w:p w:rsidR="00B64B54" w:rsidRDefault="00B64B54" w:rsidP="00567B69">
            <w:r w:rsidRPr="00A84C9B">
              <w:t>.026+/-.005</w:t>
            </w:r>
          </w:p>
        </w:tc>
        <w:tc>
          <w:tcPr>
            <w:tcW w:w="2335" w:type="dxa"/>
            <w:vMerge w:val="restart"/>
          </w:tcPr>
          <w:p w:rsidR="00B64B54" w:rsidRDefault="00B64B54" w:rsidP="00567B69">
            <w:r w:rsidRPr="00A84C9B">
              <w:t>[[</w:t>
            </w:r>
            <w:proofErr w:type="spellStart"/>
            <w:r w:rsidRPr="00A84C9B">
              <w:t>Knif</w:t>
            </w:r>
            <w:r>
              <w:t>e</w:t>
            </w:r>
            <w:r w:rsidRPr="00A84C9B">
              <w:t>_dep_top</w:t>
            </w:r>
            <w:proofErr w:type="spellEnd"/>
            <w:r w:rsidRPr="00A84C9B">
              <w:t>]] &lt;&lt;YESNO&gt;&gt;</w:t>
            </w:r>
          </w:p>
        </w:tc>
        <w:tc>
          <w:tcPr>
            <w:tcW w:w="1815" w:type="dxa"/>
            <w:vMerge w:val="restart"/>
          </w:tcPr>
          <w:p w:rsidR="00B64B54" w:rsidRDefault="00B64B54" w:rsidP="00567B69">
            <w:r>
              <w:t>[[</w:t>
            </w:r>
            <w:proofErr w:type="spellStart"/>
            <w:r>
              <w:t>ParallelismPass</w:t>
            </w:r>
            <w:proofErr w:type="spellEnd"/>
            <w:r>
              <w:t>]] &lt;&lt;YESNO&gt;&gt;</w:t>
            </w:r>
          </w:p>
        </w:tc>
      </w:tr>
      <w:tr w:rsidR="00B64B54" w:rsidRPr="00D97B1C" w:rsidTr="00B64B54">
        <w:trPr>
          <w:trHeight w:val="23"/>
        </w:trPr>
        <w:tc>
          <w:tcPr>
            <w:tcW w:w="506" w:type="dxa"/>
            <w:vMerge/>
          </w:tcPr>
          <w:p w:rsidR="00B64B54" w:rsidRDefault="00B64B54" w:rsidP="00567B69"/>
        </w:tc>
        <w:tc>
          <w:tcPr>
            <w:tcW w:w="7128" w:type="dxa"/>
            <w:gridSpan w:val="2"/>
            <w:vMerge/>
          </w:tcPr>
          <w:p w:rsidR="00B64B54" w:rsidRDefault="00B64B54" w:rsidP="00567B69"/>
        </w:tc>
        <w:tc>
          <w:tcPr>
            <w:tcW w:w="1169" w:type="dxa"/>
            <w:noWrap/>
          </w:tcPr>
          <w:p w:rsidR="00B64B54" w:rsidRDefault="00B64B54" w:rsidP="00567B69"/>
        </w:tc>
        <w:tc>
          <w:tcPr>
            <w:tcW w:w="2328" w:type="dxa"/>
            <w:vMerge/>
          </w:tcPr>
          <w:p w:rsidR="00B64B54" w:rsidRDefault="00B64B54" w:rsidP="00567B69"/>
        </w:tc>
        <w:tc>
          <w:tcPr>
            <w:tcW w:w="1819" w:type="dxa"/>
            <w:vMerge/>
          </w:tcPr>
          <w:p w:rsidR="00B64B54" w:rsidRDefault="00B64B54" w:rsidP="00567B69"/>
        </w:tc>
      </w:tr>
    </w:tbl>
    <w:p w:rsidR="002644F0" w:rsidRDefault="002644F0"/>
    <w:p w:rsidR="002644F0" w:rsidRDefault="002644F0">
      <w:pPr>
        <w:spacing w:after="200" w:line="276" w:lineRule="auto"/>
      </w:pPr>
      <w:r>
        <w:br w:type="page"/>
      </w:r>
    </w:p>
    <w:p w:rsidR="002644F0" w:rsidRDefault="002644F0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01"/>
        <w:gridCol w:w="8192"/>
        <w:gridCol w:w="4157"/>
      </w:tblGrid>
      <w:tr w:rsidR="002644F0" w:rsidRPr="00D97B1C" w:rsidTr="002644F0">
        <w:trPr>
          <w:trHeight w:val="23"/>
        </w:trPr>
        <w:tc>
          <w:tcPr>
            <w:tcW w:w="580" w:type="dxa"/>
          </w:tcPr>
          <w:p w:rsidR="002644F0" w:rsidRPr="002644F0" w:rsidRDefault="002644F0" w:rsidP="00567B69">
            <w:pPr>
              <w:rPr>
                <w:b/>
              </w:rPr>
            </w:pPr>
            <w:r w:rsidRPr="002644F0">
              <w:rPr>
                <w:b/>
              </w:rPr>
              <w:t>Step No.</w:t>
            </w:r>
          </w:p>
        </w:tc>
        <w:tc>
          <w:tcPr>
            <w:tcW w:w="7741" w:type="dxa"/>
          </w:tcPr>
          <w:p w:rsidR="002644F0" w:rsidRPr="002644F0" w:rsidRDefault="002644F0" w:rsidP="00567B69">
            <w:pPr>
              <w:rPr>
                <w:b/>
              </w:rPr>
            </w:pPr>
            <w:r w:rsidRPr="002644F0">
              <w:rPr>
                <w:b/>
              </w:rPr>
              <w:t>Instructions</w:t>
            </w:r>
          </w:p>
        </w:tc>
        <w:tc>
          <w:tcPr>
            <w:tcW w:w="4629" w:type="dxa"/>
            <w:noWrap/>
          </w:tcPr>
          <w:p w:rsidR="002644F0" w:rsidRPr="002644F0" w:rsidRDefault="002644F0" w:rsidP="00567B69">
            <w:pPr>
              <w:rPr>
                <w:b/>
              </w:rPr>
            </w:pPr>
            <w:r w:rsidRPr="002644F0">
              <w:rPr>
                <w:b/>
              </w:rPr>
              <w:t>Data Input</w:t>
            </w:r>
          </w:p>
        </w:tc>
      </w:tr>
      <w:tr w:rsidR="002644F0" w:rsidRPr="00D97B1C" w:rsidTr="002644F0">
        <w:trPr>
          <w:trHeight w:val="23"/>
        </w:trPr>
        <w:tc>
          <w:tcPr>
            <w:tcW w:w="580" w:type="dxa"/>
          </w:tcPr>
          <w:p w:rsidR="002644F0" w:rsidRDefault="002644F0" w:rsidP="002644F0"/>
        </w:tc>
        <w:tc>
          <w:tcPr>
            <w:tcW w:w="7741" w:type="dxa"/>
          </w:tcPr>
          <w:p w:rsidR="002644F0" w:rsidRDefault="002644F0" w:rsidP="002644F0">
            <w:r w:rsidRPr="00B6480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62F0A34" wp14:editId="05A77590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-143510</wp:posOffset>
                  </wp:positionV>
                  <wp:extent cx="2889250" cy="4267200"/>
                  <wp:effectExtent l="704850" t="0" r="692150" b="0"/>
                  <wp:wrapTopAndBottom/>
                  <wp:docPr id="5" name="Picture 2" descr="boltho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lthole.JPG"/>
                          <pic:cNvPicPr/>
                        </pic:nvPicPr>
                        <pic:blipFill>
                          <a:blip r:embed="rId12" cstate="print"/>
                          <a:srcRect l="3121" t="2107" r="3499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889250" cy="426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Bolt hole positions </w:t>
            </w:r>
          </w:p>
          <w:p w:rsidR="002644F0" w:rsidRDefault="002644F0" w:rsidP="002644F0">
            <w:r>
              <w:t xml:space="preserve">Establish center lines and measure all </w:t>
            </w:r>
            <w:proofErr w:type="gramStart"/>
            <w:r>
              <w:t>hole</w:t>
            </w:r>
            <w:proofErr w:type="gramEnd"/>
            <w:r>
              <w:t xml:space="preserve"> positions. </w:t>
            </w:r>
          </w:p>
          <w:p w:rsidR="002644F0" w:rsidRDefault="002644F0" w:rsidP="002644F0">
            <w:r>
              <w:t xml:space="preserve">When all </w:t>
            </w:r>
            <w:proofErr w:type="gramStart"/>
            <w:r>
              <w:t>hole</w:t>
            </w:r>
            <w:proofErr w:type="gramEnd"/>
            <w:r>
              <w:t xml:space="preserve"> positions are correct select 'yes'.</w:t>
            </w:r>
          </w:p>
        </w:tc>
        <w:tc>
          <w:tcPr>
            <w:tcW w:w="4629" w:type="dxa"/>
            <w:noWrap/>
          </w:tcPr>
          <w:p w:rsidR="002644F0" w:rsidRDefault="002644F0" w:rsidP="002644F0">
            <w:r>
              <w:t>[[</w:t>
            </w:r>
            <w:proofErr w:type="spellStart"/>
            <w:r>
              <w:t>BoltholePos</w:t>
            </w:r>
            <w:proofErr w:type="spellEnd"/>
            <w:r>
              <w:t>]] &lt;&lt;YESNO&gt;&gt;</w:t>
            </w:r>
          </w:p>
        </w:tc>
      </w:tr>
      <w:tr w:rsidR="002644F0" w:rsidRPr="00D97B1C" w:rsidTr="002644F0">
        <w:trPr>
          <w:trHeight w:val="23"/>
        </w:trPr>
        <w:tc>
          <w:tcPr>
            <w:tcW w:w="580" w:type="dxa"/>
          </w:tcPr>
          <w:p w:rsidR="002644F0" w:rsidRDefault="002644F0" w:rsidP="002644F0">
            <w:r>
              <w:t>5</w:t>
            </w:r>
          </w:p>
        </w:tc>
        <w:tc>
          <w:tcPr>
            <w:tcW w:w="7741" w:type="dxa"/>
          </w:tcPr>
          <w:p w:rsidR="002644F0" w:rsidRDefault="002644F0" w:rsidP="002644F0">
            <w:r>
              <w:t>Wrap flanges individually with aluminum foil and store in the designated area.</w:t>
            </w:r>
          </w:p>
        </w:tc>
        <w:tc>
          <w:tcPr>
            <w:tcW w:w="4629" w:type="dxa"/>
            <w:noWrap/>
          </w:tcPr>
          <w:p w:rsidR="002644F0" w:rsidRPr="00A84C9B" w:rsidRDefault="002644F0" w:rsidP="002644F0"/>
        </w:tc>
      </w:tr>
    </w:tbl>
    <w:p w:rsidR="00A208EE" w:rsidRPr="00D97B1C" w:rsidRDefault="00A208EE" w:rsidP="002644F0">
      <w:pPr>
        <w:spacing w:after="200" w:line="276" w:lineRule="auto"/>
      </w:pPr>
    </w:p>
    <w:sectPr w:rsidR="00A208EE" w:rsidRPr="00D97B1C" w:rsidSect="00A841D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31D" w:rsidRDefault="006F631D" w:rsidP="00D97B1C">
      <w:r>
        <w:separator/>
      </w:r>
    </w:p>
  </w:endnote>
  <w:endnote w:type="continuationSeparator" w:id="0">
    <w:p w:rsidR="006F631D" w:rsidRDefault="006F631D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6F631D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0502BE">
      <w:rPr>
        <w:noProof/>
      </w:rPr>
      <w:t>6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0502BE">
      <w:rPr>
        <w:noProof/>
      </w:rPr>
      <w:t>6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6F631D">
      <w:rPr>
        <w:noProof/>
      </w:rPr>
      <w:t>0/0/0000 0:00:00 AM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31D" w:rsidRDefault="006F631D" w:rsidP="00D97B1C">
      <w:r>
        <w:separator/>
      </w:r>
    </w:p>
  </w:footnote>
  <w:footnote w:type="continuationSeparator" w:id="0">
    <w:p w:rsidR="006F631D" w:rsidRDefault="006F631D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1D"/>
    <w:rsid w:val="0001458B"/>
    <w:rsid w:val="00034FD9"/>
    <w:rsid w:val="000462DF"/>
    <w:rsid w:val="000502BE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3F3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44F0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742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67B69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6F631D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A05E7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4DDF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4B54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272C0"/>
  <w15:docId w15:val="{59F56A3C-E456-4E90-B70D-AB4C5C53C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F63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jlabdoc.jlab.org/docushare/dsweb/Get/Document-40927/CRM1207075-0037-A%5B1%5D.pdf" TargetMode="Externa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gif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37043F7CA74A209F70980C5EE70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2074C-964D-451B-918B-D40635F3CC38}"/>
      </w:docPartPr>
      <w:docPartBody>
        <w:p w:rsidR="00000000" w:rsidRDefault="008C05CF" w:rsidP="008C05CF">
          <w:pPr>
            <w:pStyle w:val="A837043F7CA74A209F70980C5EE7053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CF"/>
    <w:rsid w:val="008C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05CF"/>
    <w:rPr>
      <w:color w:val="808080"/>
    </w:rPr>
  </w:style>
  <w:style w:type="paragraph" w:customStyle="1" w:styleId="8492E586F57B4BBA9251CCDF468C76B0">
    <w:name w:val="8492E586F57B4BBA9251CCDF468C76B0"/>
  </w:style>
  <w:style w:type="paragraph" w:customStyle="1" w:styleId="7C8040D131DB4525830355CF754D2AE2">
    <w:name w:val="7C8040D131DB4525830355CF754D2AE2"/>
    <w:rsid w:val="008C05CF"/>
  </w:style>
  <w:style w:type="paragraph" w:customStyle="1" w:styleId="B3C6E2721645431884F6763B90ACC2D8">
    <w:name w:val="B3C6E2721645431884F6763B90ACC2D8"/>
    <w:rsid w:val="008C05CF"/>
  </w:style>
  <w:style w:type="paragraph" w:customStyle="1" w:styleId="DA311767F7FD4D79B86AB09D198734D7">
    <w:name w:val="DA311767F7FD4D79B86AB09D198734D7"/>
    <w:rsid w:val="008C05CF"/>
  </w:style>
  <w:style w:type="paragraph" w:customStyle="1" w:styleId="A837043F7CA74A209F70980C5EE70532">
    <w:name w:val="A837043F7CA74A209F70980C5EE70532"/>
    <w:rsid w:val="008C05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00C71-AB57-4E34-9AED-7591C54DD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75</TotalTime>
  <Pages>6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Samuels</dc:creator>
  <cp:lastModifiedBy>Allen Samuels</cp:lastModifiedBy>
  <cp:revision>2</cp:revision>
  <dcterms:created xsi:type="dcterms:W3CDTF">2020-09-30T18:26:00Z</dcterms:created>
  <dcterms:modified xsi:type="dcterms:W3CDTF">2020-09-30T19:56:00Z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