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7fada0691b684ae9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B6BAE" w:rsidRPr="0008340D" w:rsidRDefault="00190C96" w:rsidP="007B6BAE">
            <w:r>
              <w:t>STP</w:t>
            </w:r>
            <w:r w:rsidR="007B6BAE">
              <w:t xml:space="preserve"> </w:t>
            </w:r>
            <w:r w:rsidR="007B6BAE" w:rsidRPr="0008340D">
              <w:t>Cavity Horizontal E</w:t>
            </w:r>
            <w:r w:rsidR="007B6BAE">
              <w:t>lectropolish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B6BAE" w:rsidRDefault="007B6BAE" w:rsidP="007B6B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340D">
              <w:t xml:space="preserve">This document captures data </w:t>
            </w:r>
            <w:r>
              <w:t>from performing a Horizontal electropolish</w:t>
            </w:r>
            <w:r>
              <w:rPr>
                <w:sz w:val="24"/>
                <w:szCs w:val="24"/>
              </w:rPr>
              <w:t xml:space="preserve"> </w:t>
            </w:r>
          </w:p>
          <w:p w:rsidR="007B6BAE" w:rsidRPr="007B6BAE" w:rsidRDefault="007B6BAE" w:rsidP="007B6BA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4"/>
                <w:szCs w:val="24"/>
              </w:rPr>
            </w:pPr>
            <w:r w:rsidRPr="007B6BAE">
              <w:rPr>
                <w:b/>
                <w:color w:val="FF0000"/>
                <w:sz w:val="24"/>
                <w:szCs w:val="24"/>
              </w:rPr>
              <w:t>S</w:t>
            </w:r>
            <w:r w:rsidRPr="007B6BAE">
              <w:rPr>
                <w:b/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b/>
                <w:color w:val="FF0000"/>
                <w:spacing w:val="-1"/>
                <w:sz w:val="24"/>
                <w:szCs w:val="24"/>
              </w:rPr>
              <w:t>FE</w:t>
            </w:r>
            <w:r w:rsidRPr="007B6BAE">
              <w:rPr>
                <w:b/>
                <w:color w:val="FF0000"/>
                <w:sz w:val="24"/>
                <w:szCs w:val="24"/>
              </w:rPr>
              <w:t>TY</w:t>
            </w:r>
            <w:r w:rsidRPr="007B6BAE">
              <w:rPr>
                <w:color w:val="FF0000"/>
                <w:sz w:val="24"/>
                <w:szCs w:val="24"/>
              </w:rPr>
              <w:t>: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</w:p>
          <w:p w:rsidR="007B6BAE" w:rsidRPr="007B6BAE" w:rsidRDefault="007B6BAE" w:rsidP="007B6B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must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k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ee</w:t>
            </w:r>
            <w:r w:rsidRPr="007B6BAE">
              <w:rPr>
                <w:color w:val="FF0000"/>
                <w:sz w:val="24"/>
                <w:szCs w:val="24"/>
              </w:rPr>
              <w:t xml:space="preserve">p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rio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cess</w:t>
            </w:r>
            <w:r w:rsidRPr="007B6BAE">
              <w:rPr>
                <w:color w:val="FF0000"/>
                <w:sz w:val="24"/>
                <w:szCs w:val="24"/>
              </w:rPr>
              <w:t>;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be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re b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gi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j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b,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user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z w:val="24"/>
                <w:szCs w:val="24"/>
              </w:rPr>
              <w:t>re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h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ha</w:t>
            </w:r>
            <w:r w:rsidRPr="007B6BAE">
              <w:rPr>
                <w:color w:val="FF0000"/>
                <w:sz w:val="24"/>
                <w:szCs w:val="24"/>
              </w:rPr>
              <w:t>ve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co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ec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P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 xml:space="preserve">e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j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b.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2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of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an</w:t>
            </w:r>
            <w:r w:rsidRPr="007B6BAE">
              <w:rPr>
                <w:color w:val="FF0000"/>
                <w:sz w:val="24"/>
                <w:szCs w:val="24"/>
              </w:rPr>
              <w:t xml:space="preserve">d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ecu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atu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z w:val="24"/>
                <w:szCs w:val="24"/>
              </w:rPr>
              <w:t>e of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w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 xml:space="preserve">rk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nt</w:t>
            </w:r>
            <w:r w:rsidRPr="007B6BAE">
              <w:rPr>
                <w:color w:val="FF0000"/>
                <w:sz w:val="24"/>
                <w:szCs w:val="24"/>
              </w:rPr>
              <w:t>.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As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z w:val="24"/>
                <w:szCs w:val="24"/>
              </w:rPr>
              <w:t>re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ona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by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c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i</w:t>
            </w:r>
            <w:r w:rsidRPr="007B6BAE">
              <w:rPr>
                <w:color w:val="FF0000"/>
                <w:sz w:val="24"/>
                <w:szCs w:val="24"/>
              </w:rPr>
              <w:t>n mov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en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 xml:space="preserve">d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ta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k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c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ry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te</w:t>
            </w:r>
            <w:r w:rsidRPr="007B6BAE">
              <w:rPr>
                <w:color w:val="FF0000"/>
                <w:sz w:val="24"/>
                <w:szCs w:val="24"/>
              </w:rPr>
              <w:t>ps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to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a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u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ce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ry</w:t>
            </w:r>
            <w:r w:rsidRPr="007B6BAE">
              <w:rPr>
                <w:color w:val="FF0000"/>
                <w:spacing w:val="-7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 xml:space="preserve">n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i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.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B6BAE" w:rsidRPr="00D97B1C" w:rsidRDefault="00190C96" w:rsidP="00845875">
            <w:r>
              <w:t>STP</w:t>
            </w:r>
            <w:r w:rsidR="007B6BAE">
              <w:t>-</w:t>
            </w:r>
            <w:r w:rsidR="00845875">
              <w:t>CAV</w:t>
            </w:r>
            <w:r w:rsidR="007B6BAE">
              <w:t>-</w:t>
            </w:r>
            <w:r w:rsidR="00845875">
              <w:t>CHEM</w:t>
            </w:r>
            <w:r w:rsidR="007B6BAE">
              <w:t>-HEP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B6BAE" w:rsidRPr="00D97B1C" w:rsidRDefault="00190C96" w:rsidP="007B6BAE">
            <w:r>
              <w:t>R4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B6BAE" w:rsidRPr="0008340D" w:rsidRDefault="007B6BAE" w:rsidP="007B6BAE">
            <w:r>
              <w:t>Ashley Mitchell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B6BAE" w:rsidRPr="00D97B1C" w:rsidRDefault="00190C96" w:rsidP="00714F32">
            <w:sdt>
              <w:sdtPr>
                <w:id w:val="534233298"/>
                <w:placeholder>
                  <w:docPart w:val="75E543D01064437FA130EDC650A71F33"/>
                </w:placeholder>
                <w:date w:fullDate="2020-10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B6BAE">
                  <w:t>2-</w:t>
                </w:r>
                <w:r w:rsidR="00714F32">
                  <w:t>Oct</w:t>
                </w:r>
                <w:r w:rsidR="007B6BAE">
                  <w:t>-20</w:t>
                </w:r>
              </w:sdtContent>
            </w:sdt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7B6BAE" w:rsidRPr="00D97B1C" w:rsidRDefault="007B6BAE" w:rsidP="007B6BAE">
            <w:r>
              <w:t>areilly,wildeson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>
              <w:t>NCR Dispositioners</w:t>
            </w:r>
          </w:p>
        </w:tc>
        <w:tc>
          <w:tcPr>
            <w:tcW w:w="4002" w:type="pct"/>
            <w:gridSpan w:val="4"/>
          </w:tcPr>
          <w:p w:rsidR="007B6BAE" w:rsidRPr="00D97B1C" w:rsidRDefault="007B6BAE" w:rsidP="007B6BAE">
            <w:r>
              <w:t>ashleya,kdavis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>
              <w:t>D3 Emails</w:t>
            </w:r>
          </w:p>
        </w:tc>
        <w:tc>
          <w:tcPr>
            <w:tcW w:w="4002" w:type="pct"/>
            <w:gridSpan w:val="4"/>
          </w:tcPr>
          <w:p w:rsidR="007B6BAE" w:rsidRPr="00D97B1C" w:rsidRDefault="007B6BAE" w:rsidP="007B6BAE">
            <w:r>
              <w:t>areilly,kdavis,wildeson,ashleya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Approval Names</w:t>
            </w:r>
          </w:p>
        </w:tc>
        <w:tc>
          <w:tcPr>
            <w:tcW w:w="1001" w:type="pct"/>
          </w:tcPr>
          <w:p w:rsidR="007B6BAE" w:rsidRPr="00D97B1C" w:rsidRDefault="007B6BAE" w:rsidP="007B6BAE">
            <w:r>
              <w:t>A.Mitchell</w:t>
            </w:r>
          </w:p>
        </w:tc>
        <w:tc>
          <w:tcPr>
            <w:tcW w:w="1000" w:type="pct"/>
          </w:tcPr>
          <w:p w:rsidR="007B6BAE" w:rsidRDefault="007B6BAE" w:rsidP="007B6BAE">
            <w:r>
              <w:t>A. Wildeson</w:t>
            </w:r>
          </w:p>
        </w:tc>
        <w:tc>
          <w:tcPr>
            <w:tcW w:w="1000" w:type="pct"/>
          </w:tcPr>
          <w:p w:rsidR="007B6BAE" w:rsidRDefault="007B6BAE" w:rsidP="007B6BAE">
            <w:r>
              <w:t>K.Davis</w:t>
            </w:r>
          </w:p>
        </w:tc>
        <w:tc>
          <w:tcPr>
            <w:tcW w:w="1001" w:type="pct"/>
          </w:tcPr>
          <w:p w:rsidR="007B6BAE" w:rsidRPr="00D97B1C" w:rsidRDefault="007B6BAE" w:rsidP="007B6BAE">
            <w:r>
              <w:t>A.Reilly</w:t>
            </w:r>
          </w:p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>
              <w:t>Approval Signatures</w:t>
            </w:r>
          </w:p>
        </w:tc>
        <w:tc>
          <w:tcPr>
            <w:tcW w:w="1001" w:type="pct"/>
          </w:tcPr>
          <w:p w:rsidR="007B6BAE" w:rsidRPr="00D97B1C" w:rsidRDefault="007B6BAE" w:rsidP="007B6BAE"/>
        </w:tc>
        <w:tc>
          <w:tcPr>
            <w:tcW w:w="1000" w:type="pct"/>
          </w:tcPr>
          <w:p w:rsidR="007B6BAE" w:rsidRPr="00D97B1C" w:rsidRDefault="007B6BAE" w:rsidP="007B6BAE"/>
        </w:tc>
        <w:tc>
          <w:tcPr>
            <w:tcW w:w="1000" w:type="pct"/>
          </w:tcPr>
          <w:p w:rsidR="007B6BAE" w:rsidRPr="00D97B1C" w:rsidRDefault="007B6BAE" w:rsidP="007B6BAE"/>
        </w:tc>
        <w:tc>
          <w:tcPr>
            <w:tcW w:w="1001" w:type="pct"/>
          </w:tcPr>
          <w:p w:rsidR="007B6BAE" w:rsidRPr="00D97B1C" w:rsidRDefault="007B6BAE" w:rsidP="007B6BAE"/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7B6BAE" w:rsidRPr="00D97B1C" w:rsidRDefault="007B6BAE" w:rsidP="007B6BAE"/>
        </w:tc>
        <w:tc>
          <w:tcPr>
            <w:tcW w:w="1000" w:type="pct"/>
          </w:tcPr>
          <w:p w:rsidR="007B6BAE" w:rsidRPr="00D97B1C" w:rsidRDefault="007B6BAE" w:rsidP="007B6BAE"/>
        </w:tc>
        <w:tc>
          <w:tcPr>
            <w:tcW w:w="1000" w:type="pct"/>
          </w:tcPr>
          <w:p w:rsidR="007B6BAE" w:rsidRPr="00D97B1C" w:rsidRDefault="007B6BAE" w:rsidP="007B6BAE"/>
        </w:tc>
        <w:tc>
          <w:tcPr>
            <w:tcW w:w="1001" w:type="pct"/>
          </w:tcPr>
          <w:p w:rsidR="007B6BAE" w:rsidRPr="00D97B1C" w:rsidRDefault="007B6BAE" w:rsidP="007B6BAE"/>
        </w:tc>
      </w:tr>
      <w:tr w:rsidR="007B6BAE" w:rsidRPr="00D97B1C" w:rsidTr="001E0C95">
        <w:trPr>
          <w:trHeight w:val="293"/>
        </w:trPr>
        <w:tc>
          <w:tcPr>
            <w:tcW w:w="998" w:type="pct"/>
          </w:tcPr>
          <w:p w:rsidR="007B6BAE" w:rsidRPr="00D97B1C" w:rsidRDefault="007B6BAE" w:rsidP="007B6BAE">
            <w:r w:rsidRPr="00D97B1C">
              <w:t>Approval Title</w:t>
            </w:r>
          </w:p>
        </w:tc>
        <w:tc>
          <w:tcPr>
            <w:tcW w:w="1001" w:type="pct"/>
          </w:tcPr>
          <w:p w:rsidR="007B6BAE" w:rsidRPr="00D97B1C" w:rsidRDefault="007B6BAE" w:rsidP="007B6BAE">
            <w:r w:rsidRPr="00D97B1C">
              <w:t>Author</w:t>
            </w:r>
          </w:p>
        </w:tc>
        <w:tc>
          <w:tcPr>
            <w:tcW w:w="1000" w:type="pct"/>
          </w:tcPr>
          <w:p w:rsidR="007B6BAE" w:rsidRPr="00D97B1C" w:rsidRDefault="007B6BAE" w:rsidP="007B6BAE">
            <w:r w:rsidRPr="00D97B1C">
              <w:t>Reviewer</w:t>
            </w:r>
          </w:p>
        </w:tc>
        <w:tc>
          <w:tcPr>
            <w:tcW w:w="1000" w:type="pct"/>
          </w:tcPr>
          <w:p w:rsidR="007B6BAE" w:rsidRPr="00D97B1C" w:rsidRDefault="007B6BAE" w:rsidP="007B6BAE">
            <w:r w:rsidRPr="00D97B1C">
              <w:t>Reviewer</w:t>
            </w:r>
          </w:p>
        </w:tc>
        <w:tc>
          <w:tcPr>
            <w:tcW w:w="1001" w:type="pct"/>
          </w:tcPr>
          <w:p w:rsidR="007B6BAE" w:rsidRPr="00D97B1C" w:rsidRDefault="007B6BAE" w:rsidP="007B6BAE">
            <w:r w:rsidRPr="00D97B1C"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3837"/>
        <w:gridCol w:w="3329"/>
        <w:gridCol w:w="1622"/>
        <w:gridCol w:w="1707"/>
      </w:tblGrid>
      <w:tr w:rsidR="007D458D" w:rsidRPr="00D97B1C" w:rsidTr="00714F32">
        <w:trPr>
          <w:cantSplit/>
          <w:trHeight w:val="288"/>
        </w:trPr>
        <w:tc>
          <w:tcPr>
            <w:tcW w:w="94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51" w:type="pct"/>
            <w:gridSpan w:val="4"/>
          </w:tcPr>
          <w:p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B6BAE" w:rsidRPr="00D97B1C" w:rsidTr="00714F32">
        <w:trPr>
          <w:cantSplit/>
          <w:trHeight w:val="288"/>
        </w:trPr>
        <w:tc>
          <w:tcPr>
            <w:tcW w:w="949" w:type="pct"/>
          </w:tcPr>
          <w:p w:rsidR="007B6BAE" w:rsidRPr="0008340D" w:rsidRDefault="00190C96" w:rsidP="007B6BAE">
            <w:hyperlink r:id="rId7" w:history="1">
              <w:r w:rsidR="007B6BAE" w:rsidRPr="001A526B">
                <w:rPr>
                  <w:rStyle w:val="Hyperlink"/>
                </w:rPr>
                <w:t>STP Cavity degrease procedure</w:t>
              </w:r>
            </w:hyperlink>
          </w:p>
        </w:tc>
        <w:tc>
          <w:tcPr>
            <w:tcW w:w="1481" w:type="pct"/>
          </w:tcPr>
          <w:p w:rsidR="007B6BAE" w:rsidRPr="00312259" w:rsidRDefault="007B6BAE" w:rsidP="007B6BA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"https://jlabdoc.jlab.org/docushare/dsweb/View/Collection-29772"</w:instrText>
            </w:r>
            <w:r>
              <w:fldChar w:fldCharType="separate"/>
            </w:r>
            <w:r w:rsidRPr="00312259">
              <w:rPr>
                <w:rStyle w:val="Hyperlink"/>
              </w:rPr>
              <w:t>HEP Nb Concentration Calculator &amp; History</w:t>
            </w:r>
          </w:p>
          <w:p w:rsidR="007B6BAE" w:rsidRPr="0008340D" w:rsidRDefault="007B6BAE" w:rsidP="007B6BAE">
            <w:r>
              <w:fldChar w:fldCharType="end"/>
            </w:r>
            <w:r w:rsidRPr="0008340D">
              <w:t>Spreadsheet containing running tally and history of Nb concentration in the HEP tool electrolyte</w:t>
            </w:r>
          </w:p>
        </w:tc>
        <w:tc>
          <w:tcPr>
            <w:tcW w:w="1285" w:type="pct"/>
          </w:tcPr>
          <w:p w:rsidR="007B6BAE" w:rsidRPr="0008340D" w:rsidRDefault="00190C96" w:rsidP="007B6BAE">
            <w:hyperlink r:id="rId8" w:history="1">
              <w:r w:rsidR="007B6BAE" w:rsidRPr="00B1022C">
                <w:rPr>
                  <w:rStyle w:val="Hyperlink"/>
                </w:rPr>
                <w:t>SPEC HEP OperatingManual8148_2020.pdf</w:t>
              </w:r>
            </w:hyperlink>
          </w:p>
        </w:tc>
        <w:tc>
          <w:tcPr>
            <w:tcW w:w="626" w:type="pct"/>
          </w:tcPr>
          <w:p w:rsidR="007B6BAE" w:rsidRPr="0008340D" w:rsidRDefault="007B6BAE" w:rsidP="007B6BAE"/>
        </w:tc>
        <w:tc>
          <w:tcPr>
            <w:tcW w:w="659" w:type="pct"/>
          </w:tcPr>
          <w:p w:rsidR="007B6BAE" w:rsidRPr="00D97B1C" w:rsidRDefault="007B6BAE" w:rsidP="007B6BAE"/>
        </w:tc>
      </w:tr>
      <w:tr w:rsidR="007B6BAE" w:rsidRPr="00D97B1C" w:rsidTr="00714F32">
        <w:trPr>
          <w:cantSplit/>
          <w:trHeight w:val="288"/>
        </w:trPr>
        <w:tc>
          <w:tcPr>
            <w:tcW w:w="949" w:type="pct"/>
          </w:tcPr>
          <w:p w:rsidR="007B6BAE" w:rsidRPr="00D97B1C" w:rsidRDefault="007B6BAE" w:rsidP="007B6BAE"/>
        </w:tc>
        <w:tc>
          <w:tcPr>
            <w:tcW w:w="1481" w:type="pct"/>
          </w:tcPr>
          <w:p w:rsidR="007B6BAE" w:rsidRPr="00D97B1C" w:rsidRDefault="007B6BAE" w:rsidP="007B6BAE"/>
        </w:tc>
        <w:tc>
          <w:tcPr>
            <w:tcW w:w="1285" w:type="pct"/>
          </w:tcPr>
          <w:p w:rsidR="007B6BAE" w:rsidRPr="00D97B1C" w:rsidRDefault="007B6BAE" w:rsidP="007B6BAE"/>
        </w:tc>
        <w:tc>
          <w:tcPr>
            <w:tcW w:w="626" w:type="pct"/>
          </w:tcPr>
          <w:p w:rsidR="007B6BAE" w:rsidRPr="00D97B1C" w:rsidRDefault="007B6BAE" w:rsidP="007B6BAE"/>
        </w:tc>
        <w:tc>
          <w:tcPr>
            <w:tcW w:w="659" w:type="pct"/>
          </w:tcPr>
          <w:p w:rsidR="007B6BAE" w:rsidRPr="00D97B1C" w:rsidRDefault="007B6BAE" w:rsidP="007B6BAE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33780D">
        <w:trPr>
          <w:cantSplit/>
          <w:trHeight w:val="260"/>
        </w:trPr>
        <w:tc>
          <w:tcPr>
            <w:tcW w:w="1000" w:type="pct"/>
          </w:tcPr>
          <w:p w:rsidR="00845875" w:rsidRDefault="007D458D" w:rsidP="00D97B1C">
            <w:r w:rsidRPr="00D97B1C">
              <w:lastRenderedPageBreak/>
              <w:t>Revision Note</w:t>
            </w:r>
          </w:p>
          <w:p w:rsidR="00845875" w:rsidRPr="00845875" w:rsidRDefault="00845875" w:rsidP="00845875"/>
          <w:p w:rsidR="00845875" w:rsidRPr="00845875" w:rsidRDefault="00845875" w:rsidP="00845875"/>
          <w:p w:rsidR="00845875" w:rsidRPr="00845875" w:rsidRDefault="00845875" w:rsidP="00845875"/>
          <w:p w:rsidR="00845875" w:rsidRPr="00845875" w:rsidRDefault="00845875" w:rsidP="00845875"/>
          <w:p w:rsidR="007D458D" w:rsidRPr="00845875" w:rsidRDefault="007D458D" w:rsidP="00845875"/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845875" w:rsidRDefault="007D458D" w:rsidP="00D97B1C">
            <w:r w:rsidRPr="00D97B1C">
              <w:t>R1</w:t>
            </w:r>
          </w:p>
          <w:p w:rsidR="00845875" w:rsidRPr="00845875" w:rsidRDefault="00845875" w:rsidP="00845875"/>
          <w:p w:rsidR="00845875" w:rsidRPr="00845875" w:rsidRDefault="00845875" w:rsidP="00845875"/>
          <w:p w:rsidR="00845875" w:rsidRPr="00845875" w:rsidRDefault="00845875" w:rsidP="00845875"/>
          <w:p w:rsidR="007D458D" w:rsidRPr="00845875" w:rsidRDefault="007D458D" w:rsidP="00845875"/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  <w:tr w:rsidR="00190C96" w:rsidRPr="00D97B1C" w:rsidTr="00A841DF">
        <w:trPr>
          <w:cantSplit/>
        </w:trPr>
        <w:tc>
          <w:tcPr>
            <w:tcW w:w="1000" w:type="pct"/>
          </w:tcPr>
          <w:p w:rsidR="00190C96" w:rsidRPr="00D97B1C" w:rsidRDefault="00190C96" w:rsidP="00D97B1C">
            <w:r>
              <w:t>R2</w:t>
            </w:r>
          </w:p>
        </w:tc>
        <w:tc>
          <w:tcPr>
            <w:tcW w:w="4000" w:type="pct"/>
          </w:tcPr>
          <w:p w:rsidR="00190C96" w:rsidRPr="00D97B1C" w:rsidRDefault="00190C96" w:rsidP="00D97B1C">
            <w:r>
              <w:t>First round of changes</w:t>
            </w:r>
          </w:p>
        </w:tc>
      </w:tr>
      <w:tr w:rsidR="00190C96" w:rsidRPr="00D97B1C" w:rsidTr="00A841DF">
        <w:trPr>
          <w:cantSplit/>
        </w:trPr>
        <w:tc>
          <w:tcPr>
            <w:tcW w:w="1000" w:type="pct"/>
          </w:tcPr>
          <w:p w:rsidR="00190C96" w:rsidRDefault="00190C96" w:rsidP="00D97B1C">
            <w:r>
              <w:t>R3</w:t>
            </w:r>
          </w:p>
        </w:tc>
        <w:tc>
          <w:tcPr>
            <w:tcW w:w="4000" w:type="pct"/>
          </w:tcPr>
          <w:p w:rsidR="00190C96" w:rsidRPr="00D97B1C" w:rsidRDefault="00190C96" w:rsidP="00D97B1C">
            <w:r>
              <w:t>Update for STP</w:t>
            </w:r>
          </w:p>
        </w:tc>
      </w:tr>
      <w:tr w:rsidR="0033780D" w:rsidRPr="00D97B1C" w:rsidTr="00A841DF">
        <w:trPr>
          <w:cantSplit/>
        </w:trPr>
        <w:tc>
          <w:tcPr>
            <w:tcW w:w="1000" w:type="pct"/>
          </w:tcPr>
          <w:p w:rsidR="0033780D" w:rsidRPr="00D97B1C" w:rsidRDefault="00190C96" w:rsidP="00D97B1C">
            <w:r>
              <w:t>R4</w:t>
            </w:r>
          </w:p>
        </w:tc>
        <w:tc>
          <w:tcPr>
            <w:tcW w:w="4000" w:type="pct"/>
          </w:tcPr>
          <w:p w:rsidR="0033780D" w:rsidRPr="00D97B1C" w:rsidRDefault="0033780D" w:rsidP="00D97B1C">
            <w:r>
              <w:t>Update for New HEP 2020</w:t>
            </w:r>
          </w:p>
        </w:tc>
      </w:tr>
    </w:tbl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7B6BAE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br w:type="page"/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7B6BAE" w:rsidRPr="00D97B1C" w:rsidTr="00625B36">
        <w:trPr>
          <w:trHeight w:val="288"/>
        </w:trPr>
        <w:tc>
          <w:tcPr>
            <w:tcW w:w="12950" w:type="dxa"/>
            <w:gridSpan w:val="3"/>
          </w:tcPr>
          <w:p w:rsidR="007B6BAE" w:rsidRPr="007B6BAE" w:rsidRDefault="007B6BAE" w:rsidP="007B6BA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4"/>
                <w:szCs w:val="24"/>
              </w:rPr>
            </w:pPr>
            <w:r w:rsidRPr="007B6BAE">
              <w:rPr>
                <w:b/>
                <w:color w:val="FF0000"/>
                <w:sz w:val="24"/>
                <w:szCs w:val="24"/>
              </w:rPr>
              <w:t>S</w:t>
            </w:r>
            <w:r w:rsidRPr="007B6BAE">
              <w:rPr>
                <w:b/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b/>
                <w:color w:val="FF0000"/>
                <w:spacing w:val="-1"/>
                <w:sz w:val="24"/>
                <w:szCs w:val="24"/>
              </w:rPr>
              <w:t>FE</w:t>
            </w:r>
            <w:r w:rsidRPr="007B6BAE">
              <w:rPr>
                <w:b/>
                <w:color w:val="FF0000"/>
                <w:sz w:val="24"/>
                <w:szCs w:val="24"/>
              </w:rPr>
              <w:t>TY</w:t>
            </w:r>
            <w:r w:rsidRPr="007B6BAE">
              <w:rPr>
                <w:color w:val="FF0000"/>
                <w:sz w:val="24"/>
                <w:szCs w:val="24"/>
              </w:rPr>
              <w:t>: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</w:p>
          <w:p w:rsidR="007B6BAE" w:rsidRPr="00D97B1C" w:rsidRDefault="007B6BAE" w:rsidP="00C53F69"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must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k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ee</w:t>
            </w:r>
            <w:r w:rsidRPr="007B6BAE">
              <w:rPr>
                <w:color w:val="FF0000"/>
                <w:sz w:val="24"/>
                <w:szCs w:val="24"/>
              </w:rPr>
              <w:t xml:space="preserve">p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rio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cess</w:t>
            </w:r>
            <w:r w:rsidRPr="007B6BAE">
              <w:rPr>
                <w:color w:val="FF0000"/>
                <w:sz w:val="24"/>
                <w:szCs w:val="24"/>
              </w:rPr>
              <w:t>;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be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re b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gi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j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b,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user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z w:val="24"/>
                <w:szCs w:val="24"/>
              </w:rPr>
              <w:t>re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h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ha</w:t>
            </w:r>
            <w:r w:rsidRPr="007B6BAE">
              <w:rPr>
                <w:color w:val="FF0000"/>
                <w:sz w:val="24"/>
                <w:szCs w:val="24"/>
              </w:rPr>
              <w:t>ve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co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ec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P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 xml:space="preserve">e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j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b.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2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of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an</w:t>
            </w:r>
            <w:r w:rsidRPr="007B6BAE">
              <w:rPr>
                <w:color w:val="FF0000"/>
                <w:sz w:val="24"/>
                <w:szCs w:val="24"/>
              </w:rPr>
              <w:t xml:space="preserve">d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ecu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atu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z w:val="24"/>
                <w:szCs w:val="24"/>
              </w:rPr>
              <w:t>e of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w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 xml:space="preserve">rk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nt</w:t>
            </w:r>
            <w:r w:rsidRPr="007B6BAE">
              <w:rPr>
                <w:color w:val="FF0000"/>
                <w:sz w:val="24"/>
                <w:szCs w:val="24"/>
              </w:rPr>
              <w:t>.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As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z w:val="24"/>
                <w:szCs w:val="24"/>
              </w:rPr>
              <w:t>re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ona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f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y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by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c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ut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</w:t>
            </w:r>
            <w:r w:rsidRPr="007B6BAE">
              <w:rPr>
                <w:color w:val="FF0000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i</w:t>
            </w:r>
            <w:r w:rsidRPr="007B6BAE">
              <w:rPr>
                <w:color w:val="FF0000"/>
                <w:sz w:val="24"/>
                <w:szCs w:val="24"/>
              </w:rPr>
              <w:t>n mov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en</w:t>
            </w:r>
            <w:r w:rsidRPr="007B6BAE">
              <w:rPr>
                <w:color w:val="FF0000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-6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</w:t>
            </w:r>
            <w:r w:rsidRPr="007B6BAE">
              <w:rPr>
                <w:color w:val="FF0000"/>
                <w:sz w:val="24"/>
                <w:szCs w:val="24"/>
              </w:rPr>
              <w:t xml:space="preserve">d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ta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k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in</w:t>
            </w:r>
            <w:r w:rsidRPr="007B6BAE">
              <w:rPr>
                <w:color w:val="FF0000"/>
                <w:sz w:val="24"/>
                <w:szCs w:val="24"/>
              </w:rPr>
              <w:t>g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c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ry</w:t>
            </w:r>
            <w:r w:rsidRPr="007B6BA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te</w:t>
            </w:r>
            <w:r w:rsidRPr="007B6BAE">
              <w:rPr>
                <w:color w:val="FF0000"/>
                <w:sz w:val="24"/>
                <w:szCs w:val="24"/>
              </w:rPr>
              <w:t>ps</w:t>
            </w:r>
            <w:r w:rsidRPr="007B6BAE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to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a</w:t>
            </w:r>
            <w:r w:rsidRPr="007B6BAE">
              <w:rPr>
                <w:color w:val="FF0000"/>
                <w:sz w:val="24"/>
                <w:szCs w:val="24"/>
              </w:rPr>
              <w:t>v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o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 xml:space="preserve"> u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nn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ce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ry</w:t>
            </w:r>
            <w:r w:rsidRPr="007B6BAE">
              <w:rPr>
                <w:color w:val="FF0000"/>
                <w:spacing w:val="-7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z w:val="24"/>
                <w:szCs w:val="24"/>
              </w:rPr>
              <w:t>p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s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on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n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l</w:t>
            </w:r>
            <w:r w:rsidRPr="007B6BA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z w:val="24"/>
                <w:szCs w:val="24"/>
              </w:rPr>
              <w:t xml:space="preserve">n 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t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h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i</w:t>
            </w:r>
            <w:r w:rsidRPr="007B6BAE">
              <w:rPr>
                <w:color w:val="FF0000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m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e</w:t>
            </w:r>
            <w:r w:rsidRPr="007B6BAE">
              <w:rPr>
                <w:color w:val="FF0000"/>
                <w:sz w:val="24"/>
                <w:szCs w:val="24"/>
              </w:rPr>
              <w:t>d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i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t</w:t>
            </w:r>
            <w:r w:rsidRPr="007B6BAE">
              <w:rPr>
                <w:color w:val="FF0000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 xml:space="preserve"> a</w:t>
            </w:r>
            <w:r w:rsidRPr="007B6BAE">
              <w:rPr>
                <w:color w:val="FF0000"/>
                <w:spacing w:val="-2"/>
                <w:sz w:val="24"/>
                <w:szCs w:val="24"/>
              </w:rPr>
              <w:t>r</w:t>
            </w:r>
            <w:r w:rsidRPr="007B6BAE">
              <w:rPr>
                <w:color w:val="FF0000"/>
                <w:spacing w:val="1"/>
                <w:sz w:val="24"/>
                <w:szCs w:val="24"/>
              </w:rPr>
              <w:t>e</w:t>
            </w:r>
            <w:r w:rsidRPr="007B6BAE">
              <w:rPr>
                <w:color w:val="FF0000"/>
                <w:spacing w:val="-1"/>
                <w:sz w:val="24"/>
                <w:szCs w:val="24"/>
              </w:rPr>
              <w:t>a</w:t>
            </w:r>
            <w:r w:rsidRPr="007B6BAE">
              <w:rPr>
                <w:color w:val="FF0000"/>
                <w:sz w:val="24"/>
                <w:szCs w:val="24"/>
              </w:rPr>
              <w:t>.</w:t>
            </w:r>
          </w:p>
        </w:tc>
      </w:tr>
      <w:tr w:rsidR="007B6BAE" w:rsidRPr="00D97B1C" w:rsidTr="007B6BAE">
        <w:trPr>
          <w:trHeight w:val="288"/>
        </w:trPr>
        <w:tc>
          <w:tcPr>
            <w:tcW w:w="1199" w:type="dxa"/>
          </w:tcPr>
          <w:p w:rsidR="007B6BAE" w:rsidRPr="0008340D" w:rsidRDefault="007B6BAE" w:rsidP="007B6BAE">
            <w:r>
              <w:t>A</w:t>
            </w:r>
          </w:p>
        </w:tc>
        <w:tc>
          <w:tcPr>
            <w:tcW w:w="7372" w:type="dxa"/>
          </w:tcPr>
          <w:p w:rsidR="007B6BAE" w:rsidRPr="0008340D" w:rsidRDefault="007B6BAE" w:rsidP="007B6BAE">
            <w:r>
              <w:t>Record cavity serial number</w:t>
            </w:r>
          </w:p>
        </w:tc>
        <w:tc>
          <w:tcPr>
            <w:tcW w:w="4379" w:type="dxa"/>
            <w:noWrap/>
          </w:tcPr>
          <w:p w:rsidR="007B6BAE" w:rsidRPr="0008340D" w:rsidRDefault="007B6BAE" w:rsidP="007B6BAE">
            <w:r w:rsidRPr="0008340D">
              <w:t>[[CAVSN]] &lt;&lt;CAVSN&gt;&gt;</w:t>
            </w:r>
          </w:p>
        </w:tc>
      </w:tr>
      <w:tr w:rsidR="007B6BAE" w:rsidRPr="00D97B1C" w:rsidTr="007B6BAE">
        <w:trPr>
          <w:trHeight w:val="288"/>
        </w:trPr>
        <w:tc>
          <w:tcPr>
            <w:tcW w:w="1199" w:type="dxa"/>
          </w:tcPr>
          <w:p w:rsidR="007B6BAE" w:rsidRPr="0008340D" w:rsidRDefault="007B6BAE" w:rsidP="007B6BAE">
            <w:r w:rsidRPr="0008340D">
              <w:t>1</w:t>
            </w:r>
          </w:p>
        </w:tc>
        <w:tc>
          <w:tcPr>
            <w:tcW w:w="7372" w:type="dxa"/>
          </w:tcPr>
          <w:p w:rsidR="007B6BAE" w:rsidRPr="0008340D" w:rsidRDefault="007B6BAE" w:rsidP="007B6BAE">
            <w:r w:rsidRPr="0008340D">
              <w:t>Record operator</w:t>
            </w:r>
            <w:r>
              <w:t>(</w:t>
            </w:r>
            <w:r w:rsidRPr="0008340D">
              <w:t>s</w:t>
            </w:r>
            <w:r>
              <w:t>)</w:t>
            </w:r>
            <w:r w:rsidRPr="0008340D">
              <w:t>, process date and time.</w:t>
            </w:r>
          </w:p>
          <w:p w:rsidR="007B6BAE" w:rsidRPr="0008340D" w:rsidRDefault="007B6BAE" w:rsidP="007B6BAE">
            <w:r w:rsidRPr="0008340D">
              <w:t>If for any reason process of this cavity is stopped due to a question or problem select the Help Request toggle. This will trigger a red status on the traveler dashboard showing a work stoppage. When the problem is resolved, unselect the toggle to continue process. Create D3 to document activities requiring Help Request.</w:t>
            </w:r>
          </w:p>
        </w:tc>
        <w:tc>
          <w:tcPr>
            <w:tcW w:w="4379" w:type="dxa"/>
            <w:noWrap/>
          </w:tcPr>
          <w:p w:rsidR="007B6BAE" w:rsidRPr="0008340D" w:rsidRDefault="007B6BAE" w:rsidP="007B6BAE">
            <w:r w:rsidRPr="0008340D">
              <w:t>[[</w:t>
            </w:r>
            <w:r>
              <w:t>HEP</w:t>
            </w:r>
            <w:r w:rsidRPr="0008340D">
              <w:t>Operator]] &lt;&lt;SRFCVP&gt;&gt;</w:t>
            </w:r>
          </w:p>
          <w:p w:rsidR="007B6BAE" w:rsidRPr="0008340D" w:rsidRDefault="007B6BAE" w:rsidP="007B6BAE">
            <w:r w:rsidRPr="0008340D">
              <w:t>[[Technician]] &lt;&lt;SRFCVP&gt;&gt;</w:t>
            </w:r>
          </w:p>
          <w:p w:rsidR="007B6BAE" w:rsidRPr="0008340D" w:rsidRDefault="007B6BAE" w:rsidP="007B6BAE">
            <w:r w:rsidRPr="0008340D">
              <w:t>[[DateAndTime]] &lt;&lt;TIMESTAMP&gt;&gt;</w:t>
            </w:r>
          </w:p>
          <w:p w:rsidR="007B6BAE" w:rsidRPr="0008340D" w:rsidRDefault="007B6BAE" w:rsidP="007B6BAE">
            <w:r w:rsidRPr="0008340D">
              <w:t>[[HelpRequest]] &lt;&lt;YESNO&gt;&gt;</w:t>
            </w:r>
          </w:p>
        </w:tc>
      </w:tr>
      <w:tr w:rsidR="007B6BAE" w:rsidRPr="00D97B1C" w:rsidTr="007B6BAE">
        <w:trPr>
          <w:trHeight w:val="288"/>
        </w:trPr>
        <w:tc>
          <w:tcPr>
            <w:tcW w:w="1199" w:type="dxa"/>
          </w:tcPr>
          <w:p w:rsidR="007B6BAE" w:rsidRPr="0008340D" w:rsidRDefault="007B6BAE" w:rsidP="007B6BAE">
            <w:r w:rsidRPr="0008340D">
              <w:t>2</w:t>
            </w:r>
          </w:p>
        </w:tc>
        <w:tc>
          <w:tcPr>
            <w:tcW w:w="7372" w:type="dxa"/>
          </w:tcPr>
          <w:p w:rsidR="007B6BAE" w:rsidRPr="0008340D" w:rsidRDefault="007B6BAE" w:rsidP="007B6BAE">
            <w:r w:rsidRPr="0008340D">
              <w:t>Record niobium target removal for this EP.</w:t>
            </w:r>
          </w:p>
          <w:p w:rsidR="007B6BAE" w:rsidRPr="0008340D" w:rsidRDefault="007B6BAE" w:rsidP="007B6BAE">
            <w:r w:rsidRPr="0008340D">
              <w:t xml:space="preserve">Record concentration of Nb in electrolyte (g/l) from the previous EP run. This information can be found </w:t>
            </w:r>
            <w:hyperlink r:id="rId9" w:history="1">
              <w:r w:rsidRPr="0008340D">
                <w:rPr>
                  <w:rStyle w:val="Hyperlink"/>
                </w:rPr>
                <w:t>here</w:t>
              </w:r>
            </w:hyperlink>
            <w:r w:rsidRPr="0008340D">
              <w:t>.</w:t>
            </w:r>
          </w:p>
          <w:p w:rsidR="007B6BAE" w:rsidRPr="0008340D" w:rsidRDefault="007B6BAE" w:rsidP="007B6BAE">
            <w:r>
              <w:t xml:space="preserve">Record acid usage and age: </w:t>
            </w:r>
          </w:p>
        </w:tc>
        <w:tc>
          <w:tcPr>
            <w:tcW w:w="4379" w:type="dxa"/>
            <w:noWrap/>
          </w:tcPr>
          <w:p w:rsidR="007B6BAE" w:rsidRPr="0008340D" w:rsidRDefault="007B6BAE" w:rsidP="007B6BAE">
            <w:r w:rsidRPr="0008340D">
              <w:t>[[NbTargetRemoval]] &lt;&lt;FLOAT&gt;&gt; microns</w:t>
            </w:r>
          </w:p>
          <w:p w:rsidR="007B6BAE" w:rsidRPr="0008340D" w:rsidRDefault="007B6BAE" w:rsidP="007B6BAE">
            <w:r w:rsidRPr="0008340D">
              <w:t>[[NbInSolution</w:t>
            </w:r>
            <w:r>
              <w:t>Previously</w:t>
            </w:r>
            <w:r w:rsidRPr="0008340D">
              <w:t>]] &lt;&lt;</w:t>
            </w:r>
            <w:r>
              <w:t>FLOAT</w:t>
            </w:r>
            <w:r w:rsidRPr="0008340D">
              <w:t>&gt;&gt; grams/liter</w:t>
            </w:r>
          </w:p>
          <w:p w:rsidR="007B6BAE" w:rsidRDefault="007B6BAE" w:rsidP="007B6BAE">
            <w:r w:rsidRPr="0008340D">
              <w:t>[[NbRemovalComment]] &lt;&lt;COMMENT&gt;&gt;</w:t>
            </w:r>
          </w:p>
          <w:p w:rsidR="007B6BAE" w:rsidRPr="0008340D" w:rsidRDefault="007B6BAE" w:rsidP="007B6BAE">
            <w:r w:rsidRPr="0008340D">
              <w:t>[[</w:t>
            </w:r>
            <w:r>
              <w:t>AcidUse</w:t>
            </w:r>
            <w:r w:rsidRPr="0008340D">
              <w:t>]] &lt;&lt;</w:t>
            </w:r>
            <w:r>
              <w:t>FLOAT</w:t>
            </w:r>
            <w:r w:rsidRPr="0008340D">
              <w:t xml:space="preserve">&gt;&gt; </w:t>
            </w:r>
            <w:r>
              <w:t>use</w:t>
            </w:r>
          </w:p>
          <w:p w:rsidR="007B6BAE" w:rsidRPr="0008340D" w:rsidRDefault="007B6BAE" w:rsidP="007B6BAE">
            <w:r w:rsidRPr="0008340D">
              <w:t>[[</w:t>
            </w:r>
            <w:r>
              <w:t>AcidAge</w:t>
            </w:r>
            <w:r w:rsidRPr="0008340D">
              <w:t>]] &lt;&lt;</w:t>
            </w:r>
            <w:r>
              <w:t>FLOAT</w:t>
            </w:r>
            <w:r w:rsidRPr="0008340D">
              <w:t xml:space="preserve">&gt;&gt; </w:t>
            </w:r>
            <w:r>
              <w:t>days old</w:t>
            </w:r>
          </w:p>
        </w:tc>
      </w:tr>
      <w:tr w:rsidR="007B6BAE" w:rsidRPr="00D97B1C" w:rsidTr="007B6BAE">
        <w:trPr>
          <w:trHeight w:val="288"/>
        </w:trPr>
        <w:tc>
          <w:tcPr>
            <w:tcW w:w="1199" w:type="dxa"/>
          </w:tcPr>
          <w:p w:rsidR="007B6BAE" w:rsidRPr="0008340D" w:rsidRDefault="007B6BAE" w:rsidP="007B6BAE">
            <w:r>
              <w:t>3</w:t>
            </w:r>
          </w:p>
        </w:tc>
        <w:tc>
          <w:tcPr>
            <w:tcW w:w="7372" w:type="dxa"/>
          </w:tcPr>
          <w:p w:rsidR="007B6BAE" w:rsidRPr="0008340D" w:rsidRDefault="007B6BAE" w:rsidP="007B6BAE">
            <w:r w:rsidRPr="0008340D">
              <w:t xml:space="preserve">Record </w:t>
            </w:r>
            <w:r>
              <w:t>step(s) immediately prior to EP</w:t>
            </w:r>
            <w:r w:rsidRPr="0008340D">
              <w:t>.</w:t>
            </w:r>
          </w:p>
        </w:tc>
        <w:tc>
          <w:tcPr>
            <w:tcW w:w="4379" w:type="dxa"/>
            <w:noWrap/>
          </w:tcPr>
          <w:p w:rsidR="007B6BAE" w:rsidRPr="0008340D" w:rsidRDefault="007B6BAE" w:rsidP="007B6BAE">
            <w:r w:rsidRPr="0008340D">
              <w:t>[[Degreased]] &lt;&lt;CHECKBOX&gt;&gt;</w:t>
            </w:r>
          </w:p>
          <w:p w:rsidR="007B6BAE" w:rsidRPr="0008340D" w:rsidRDefault="007B6BAE" w:rsidP="007B6BAE">
            <w:r w:rsidRPr="0008340D">
              <w:t>[[BCP]] &lt;&lt;CHECKBOX&gt;&gt;</w:t>
            </w:r>
          </w:p>
          <w:p w:rsidR="007B6BAE" w:rsidRDefault="007B6BAE" w:rsidP="007B6BAE">
            <w:r w:rsidRPr="0008340D">
              <w:t>[[HPR]] &lt;&lt;CHECKBOX&gt;&gt;</w:t>
            </w:r>
          </w:p>
          <w:p w:rsidR="007B6BAE" w:rsidRDefault="007B6BAE" w:rsidP="007B6BAE">
            <w:r w:rsidRPr="0008340D">
              <w:t>[[</w:t>
            </w:r>
            <w:r>
              <w:t>CBP</w:t>
            </w:r>
            <w:r w:rsidRPr="0008340D">
              <w:t>]] &lt;&lt;CHECKBOX&gt;&gt;</w:t>
            </w:r>
          </w:p>
          <w:p w:rsidR="007B6BAE" w:rsidRDefault="007B6BAE" w:rsidP="007B6BAE">
            <w:r w:rsidRPr="0008340D">
              <w:t>[[</w:t>
            </w:r>
            <w:r>
              <w:t>N2DOPED</w:t>
            </w:r>
            <w:r w:rsidRPr="0008340D">
              <w:t>]] &lt;&lt;CHECKBOX&gt;&gt;</w:t>
            </w:r>
          </w:p>
          <w:p w:rsidR="007B6BAE" w:rsidRDefault="007B6BAE" w:rsidP="007B6BAE">
            <w:r w:rsidRPr="0008340D">
              <w:t>[[</w:t>
            </w:r>
            <w:r>
              <w:t>HEATTREAT</w:t>
            </w:r>
            <w:r w:rsidRPr="0008340D">
              <w:t>]] &lt;&lt;CHECKBOX&gt;&gt;</w:t>
            </w:r>
          </w:p>
          <w:p w:rsidR="007B6BAE" w:rsidRPr="0008340D" w:rsidRDefault="007B6BAE" w:rsidP="007B6BAE">
            <w:r>
              <w:t>[[OTHER</w:t>
            </w:r>
            <w:r w:rsidRPr="0008340D">
              <w:t>]] &lt;&lt;CHECKBOX&gt;&gt;</w:t>
            </w:r>
          </w:p>
          <w:p w:rsidR="007B6BAE" w:rsidRPr="0008340D" w:rsidRDefault="007B6BAE" w:rsidP="007B6BAE">
            <w:r w:rsidRPr="0008340D">
              <w:t>[[HistoryComment]] &lt;&lt;COMMENT&gt;&gt;</w:t>
            </w:r>
          </w:p>
        </w:tc>
      </w:tr>
    </w:tbl>
    <w:p w:rsidR="00F90488" w:rsidRDefault="00F90488"/>
    <w:p w:rsidR="00F90488" w:rsidRDefault="00F90488">
      <w:pPr>
        <w:spacing w:after="200" w:line="276" w:lineRule="auto"/>
      </w:pPr>
      <w:bookmarkStart w:id="0" w:name="_GoBack"/>
      <w:bookmarkEnd w:id="0"/>
      <w:r>
        <w:br w:type="page"/>
      </w:r>
    </w:p>
    <w:p w:rsidR="00F90488" w:rsidRDefault="00F90488"/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F90488" w:rsidRPr="00D97B1C" w:rsidTr="007B6BAE">
        <w:trPr>
          <w:trHeight w:val="288"/>
        </w:trPr>
        <w:tc>
          <w:tcPr>
            <w:tcW w:w="1199" w:type="dxa"/>
          </w:tcPr>
          <w:p w:rsidR="00F90488" w:rsidRPr="00D97B1C" w:rsidRDefault="00F90488" w:rsidP="00F90488">
            <w:r w:rsidRPr="00D97B1C">
              <w:t>Step No.</w:t>
            </w:r>
          </w:p>
        </w:tc>
        <w:tc>
          <w:tcPr>
            <w:tcW w:w="7372" w:type="dxa"/>
          </w:tcPr>
          <w:p w:rsidR="00F90488" w:rsidRPr="00D97B1C" w:rsidRDefault="00F90488" w:rsidP="00F90488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F90488" w:rsidRPr="00D97B1C" w:rsidRDefault="00F90488" w:rsidP="00F90488">
            <w:r w:rsidRPr="00D97B1C">
              <w:t>Data Input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 w:val="restart"/>
          </w:tcPr>
          <w:p w:rsidR="00F90488" w:rsidRDefault="00F90488" w:rsidP="00F90488">
            <w:r>
              <w:t>4</w:t>
            </w:r>
          </w:p>
        </w:tc>
        <w:tc>
          <w:tcPr>
            <w:tcW w:w="7372" w:type="dxa"/>
          </w:tcPr>
          <w:p w:rsidR="00F90488" w:rsidRDefault="00F90488" w:rsidP="00F90488">
            <w:r>
              <w:t xml:space="preserve">Record the recipe used for this HEP: </w:t>
            </w:r>
          </w:p>
          <w:p w:rsidR="00F90488" w:rsidRPr="0008340D" w:rsidRDefault="00F90488" w:rsidP="00F90488">
            <w:r>
              <w:t xml:space="preserve">Provide any comments on the recipe or changes made during the process.  </w:t>
            </w:r>
          </w:p>
        </w:tc>
        <w:tc>
          <w:tcPr>
            <w:tcW w:w="4379" w:type="dxa"/>
            <w:noWrap/>
          </w:tcPr>
          <w:p w:rsidR="00F90488" w:rsidRDefault="00F90488" w:rsidP="00F90488">
            <w:r>
              <w:t>[[RecipeComment]] &lt;&lt;COMMENT&gt;&gt;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Pre-EP Time and Rotation Speed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PreEPTime]] &lt;&lt;FLOAT&gt;&gt;</w:t>
            </w:r>
            <w:r w:rsidR="00DB2EAA">
              <w:t xml:space="preserve"> </w:t>
            </w:r>
            <w:r>
              <w:t>min</w:t>
            </w:r>
          </w:p>
          <w:p w:rsidR="00F90488" w:rsidRPr="0008340D" w:rsidRDefault="00F90488" w:rsidP="00F90488">
            <w:r w:rsidRPr="0008340D">
              <w:t>[[</w:t>
            </w:r>
            <w:r>
              <w:t>PreEPRotationSpeed]] &lt;&lt;FLOAT&gt;&gt;</w:t>
            </w:r>
            <w:r w:rsidR="00DB2EAA">
              <w:t xml:space="preserve"> </w:t>
            </w:r>
            <w:r>
              <w:t>RPM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EP Process avg um/C, Rotation Speed, Voltage, Acid Flow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EPProcess]] &lt;&lt;FLOAT&gt;&gt;</w:t>
            </w:r>
            <w:r w:rsidR="00DB2EAA">
              <w:t xml:space="preserve"> </w:t>
            </w:r>
            <w:r>
              <w:t>AvgMicron/C</w:t>
            </w:r>
          </w:p>
          <w:p w:rsidR="00F90488" w:rsidRDefault="00F90488" w:rsidP="00F90488">
            <w:r w:rsidRPr="0008340D">
              <w:t>[[</w:t>
            </w:r>
            <w:r>
              <w:t>RotationSpeed]] &lt;&lt;FLOAT&gt;&gt;</w:t>
            </w:r>
            <w:r w:rsidR="00DB2EAA">
              <w:t xml:space="preserve"> </w:t>
            </w:r>
            <w:r>
              <w:t>RPM</w:t>
            </w:r>
          </w:p>
          <w:p w:rsidR="00F90488" w:rsidRDefault="00F90488" w:rsidP="00F90488">
            <w:r w:rsidRPr="0008340D">
              <w:t>[[</w:t>
            </w:r>
            <w:r>
              <w:t>Voltage]] &lt;&lt;FLOAT&gt;&gt;</w:t>
            </w:r>
            <w:r w:rsidR="00DB2EAA">
              <w:t xml:space="preserve"> </w:t>
            </w:r>
            <w:r>
              <w:t>V</w:t>
            </w:r>
          </w:p>
          <w:p w:rsidR="00F90488" w:rsidRPr="0008340D" w:rsidRDefault="00F90488" w:rsidP="00F90488">
            <w:r w:rsidRPr="0008340D">
              <w:t>[[</w:t>
            </w:r>
            <w:r>
              <w:t>AcidFlow]] &lt;&lt;FLOAT&gt;&gt;</w:t>
            </w:r>
            <w:r w:rsidR="00DB2EAA">
              <w:t xml:space="preserve"> </w:t>
            </w:r>
            <w:r>
              <w:t>gpm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Post-EP Time, Rotation Speed, and Acid Drain Time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PostEPTime]] &lt;&lt;FLOAT&gt;&gt;</w:t>
            </w:r>
            <w:r w:rsidR="00DB2EAA">
              <w:t xml:space="preserve"> </w:t>
            </w:r>
            <w:r>
              <w:t>min</w:t>
            </w:r>
          </w:p>
          <w:p w:rsidR="00F90488" w:rsidRDefault="00F90488" w:rsidP="00F90488">
            <w:r w:rsidRPr="0008340D">
              <w:t>[[</w:t>
            </w:r>
            <w:r>
              <w:t>PostEPRotationSpeed]] &lt;&lt;FLOAT&gt;&gt;</w:t>
            </w:r>
            <w:r w:rsidR="00DB2EAA">
              <w:t xml:space="preserve"> </w:t>
            </w:r>
            <w:r>
              <w:t>RPM</w:t>
            </w:r>
          </w:p>
          <w:p w:rsidR="00F90488" w:rsidRPr="0008340D" w:rsidRDefault="00F90488" w:rsidP="00F90488">
            <w:r w:rsidRPr="0008340D">
              <w:t>[[</w:t>
            </w:r>
            <w:r>
              <w:t>AcidDrainTime]] &lt;&lt;FLOAT&gt;&gt;</w:t>
            </w:r>
            <w:r w:rsidR="00DB2EAA">
              <w:t xml:space="preserve"> </w:t>
            </w:r>
            <w:r>
              <w:t>sec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Pre Rinse Time and Source Temperature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PreRinseTime]] &lt;&lt;FLOAT&gt;&gt;</w:t>
            </w:r>
            <w:r w:rsidR="00DB2EAA">
              <w:t xml:space="preserve"> </w:t>
            </w:r>
            <w:r>
              <w:t>min</w:t>
            </w:r>
          </w:p>
          <w:p w:rsidR="00F90488" w:rsidRPr="0008340D" w:rsidRDefault="00F90488" w:rsidP="00F90488">
            <w:r w:rsidRPr="0008340D">
              <w:t>[[</w:t>
            </w:r>
            <w:r>
              <w:t>PreRinseTemp</w:t>
            </w:r>
            <w:r w:rsidRPr="0008340D">
              <w:t>]] {{</w:t>
            </w:r>
            <w:r>
              <w:t>Ambient,Hot</w:t>
            </w:r>
            <w:r w:rsidRPr="0008340D">
              <w:t>}} &lt;&lt;RADIO&gt;&gt;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Rinse 1 Cycles and Source Temperature</w:t>
            </w:r>
          </w:p>
          <w:p w:rsidR="00F90488" w:rsidRDefault="00F90488" w:rsidP="00F90488"/>
          <w:p w:rsidR="00F90488" w:rsidRDefault="00F90488" w:rsidP="00F90488">
            <w:r>
              <w:t>Rinse 2 Cycles and Source Temperature</w:t>
            </w:r>
          </w:p>
          <w:p w:rsidR="00F90488" w:rsidRDefault="00F90488" w:rsidP="00F90488"/>
          <w:p w:rsidR="00F90488" w:rsidRDefault="00F90488" w:rsidP="00F90488">
            <w:r>
              <w:t>Rinse 3 Cycles and Source Temperature</w:t>
            </w:r>
          </w:p>
          <w:p w:rsidR="00F90488" w:rsidRDefault="00F90488" w:rsidP="00F90488"/>
          <w:p w:rsidR="00F90488" w:rsidRDefault="00F90488" w:rsidP="00F90488">
            <w:r>
              <w:t>Rinse Cycle Fill Time and UPW Drain Time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Rinse1Cycles]] &lt;&lt;INTEGER&gt;&gt;</w:t>
            </w:r>
          </w:p>
          <w:p w:rsidR="00F90488" w:rsidRDefault="00F90488" w:rsidP="00F90488">
            <w:r w:rsidRPr="0008340D">
              <w:t>[[</w:t>
            </w:r>
            <w:r>
              <w:t>Rinse1Temp</w:t>
            </w:r>
            <w:r w:rsidRPr="0008340D">
              <w:t>]] {{</w:t>
            </w:r>
            <w:r>
              <w:t>Ambient,Hot</w:t>
            </w:r>
            <w:r w:rsidRPr="0008340D">
              <w:t>}} &lt;&lt;RADIO&gt;&gt;</w:t>
            </w:r>
          </w:p>
          <w:p w:rsidR="00F90488" w:rsidRDefault="00F90488" w:rsidP="00F90488">
            <w:r w:rsidRPr="0008340D">
              <w:t>[[</w:t>
            </w:r>
            <w:r>
              <w:t>Rinse2Cycles]] &lt;&lt;INTEGER&gt;&gt;</w:t>
            </w:r>
          </w:p>
          <w:p w:rsidR="00F90488" w:rsidRDefault="00F90488" w:rsidP="00F90488">
            <w:r w:rsidRPr="0008340D">
              <w:t>[[</w:t>
            </w:r>
            <w:r>
              <w:t>Rinse2Temp</w:t>
            </w:r>
            <w:r w:rsidRPr="0008340D">
              <w:t>]] {{</w:t>
            </w:r>
            <w:r>
              <w:t>Ambient,Hot</w:t>
            </w:r>
            <w:r w:rsidRPr="0008340D">
              <w:t>}} &lt;&lt;RADIO&gt;&gt;</w:t>
            </w:r>
          </w:p>
          <w:p w:rsidR="00F90488" w:rsidRDefault="00F90488" w:rsidP="00F90488">
            <w:r w:rsidRPr="0008340D">
              <w:t>[[</w:t>
            </w:r>
            <w:r>
              <w:t>Rinse3Cycles]] &lt;&lt;INTEGER&gt;&gt;</w:t>
            </w:r>
          </w:p>
          <w:p w:rsidR="00F90488" w:rsidRDefault="00F90488" w:rsidP="00F90488">
            <w:r w:rsidRPr="0008340D">
              <w:t>[[</w:t>
            </w:r>
            <w:r>
              <w:t>Rinse3Temp</w:t>
            </w:r>
            <w:r w:rsidRPr="0008340D">
              <w:t>]] {{</w:t>
            </w:r>
            <w:r>
              <w:t>Ambient,Hot</w:t>
            </w:r>
            <w:r w:rsidRPr="0008340D">
              <w:t>}} &lt;&lt;RADIO&gt;&gt;</w:t>
            </w:r>
          </w:p>
          <w:p w:rsidR="00F90488" w:rsidRDefault="00F90488" w:rsidP="00F90488">
            <w:r w:rsidRPr="0008340D">
              <w:t>[[</w:t>
            </w:r>
            <w:r>
              <w:t>RinseCycleFillTime]] &lt;&lt;FLOAT&gt;&gt;</w:t>
            </w:r>
            <w:r w:rsidR="00DB2EAA">
              <w:t xml:space="preserve"> </w:t>
            </w:r>
            <w:r>
              <w:t>min</w:t>
            </w:r>
          </w:p>
          <w:p w:rsidR="00F90488" w:rsidRPr="0008340D" w:rsidRDefault="00F90488" w:rsidP="00F90488">
            <w:r w:rsidRPr="0008340D">
              <w:t>[[</w:t>
            </w:r>
            <w:r>
              <w:t>UPWDrainTime]] &lt;&lt;FLOAT&gt;&gt;</w:t>
            </w:r>
            <w:r w:rsidR="00DB2EAA">
              <w:t xml:space="preserve"> </w:t>
            </w:r>
            <w:r>
              <w:t>sec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>
              <w:t>Post-Rinse Time, Source Temperature, Resistivity, and Drain Delay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PostRinseTime]] &lt;&lt;FLOAT&gt;&gt;</w:t>
            </w:r>
            <w:r w:rsidR="00DB2EAA">
              <w:t xml:space="preserve"> </w:t>
            </w:r>
            <w:r>
              <w:t>min</w:t>
            </w:r>
          </w:p>
          <w:p w:rsidR="00F90488" w:rsidRDefault="00F90488" w:rsidP="00F90488">
            <w:r w:rsidRPr="0008340D">
              <w:t>[[</w:t>
            </w:r>
            <w:r>
              <w:t>PostRinseTemp</w:t>
            </w:r>
            <w:r w:rsidRPr="0008340D">
              <w:t>]] {{</w:t>
            </w:r>
            <w:r>
              <w:t>Ambient,Hot</w:t>
            </w:r>
            <w:r w:rsidRPr="0008340D">
              <w:t>}} &lt;&lt;RADIO&gt;&gt;</w:t>
            </w:r>
          </w:p>
          <w:p w:rsidR="00F90488" w:rsidRDefault="00F90488" w:rsidP="00F90488">
            <w:r w:rsidRPr="0008340D">
              <w:t>[[</w:t>
            </w:r>
            <w:r>
              <w:t>Resistivity]] &lt;&lt;FLOAT&gt;&gt;</w:t>
            </w:r>
            <w:r w:rsidR="00DB2EAA">
              <w:t xml:space="preserve"> </w:t>
            </w:r>
            <w:r>
              <w:t>Ohm/cm</w:t>
            </w:r>
          </w:p>
          <w:p w:rsidR="00F90488" w:rsidRPr="0008340D" w:rsidRDefault="00F90488" w:rsidP="00F90488">
            <w:r w:rsidRPr="0008340D">
              <w:t>[[</w:t>
            </w:r>
            <w:r>
              <w:t>DrainDelay]] &lt;&lt;FLOAT&gt;&gt;</w:t>
            </w:r>
            <w:r w:rsidR="00DB2EAA">
              <w:t xml:space="preserve"> </w:t>
            </w:r>
            <w:r>
              <w:t>min</w:t>
            </w:r>
          </w:p>
        </w:tc>
      </w:tr>
    </w:tbl>
    <w:p w:rsidR="00F90488" w:rsidRDefault="00F90488"/>
    <w:p w:rsidR="00F90488" w:rsidRDefault="00F90488">
      <w:pPr>
        <w:spacing w:after="200" w:line="276" w:lineRule="auto"/>
      </w:pPr>
      <w:r>
        <w:br w:type="page"/>
      </w:r>
    </w:p>
    <w:p w:rsidR="00F90488" w:rsidRDefault="00F90488"/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6086"/>
        <w:gridCol w:w="5665"/>
      </w:tblGrid>
      <w:tr w:rsidR="00F90488" w:rsidRPr="00D97B1C" w:rsidTr="00DB2EAA">
        <w:trPr>
          <w:trHeight w:val="288"/>
        </w:trPr>
        <w:tc>
          <w:tcPr>
            <w:tcW w:w="1199" w:type="dxa"/>
          </w:tcPr>
          <w:p w:rsidR="00F90488" w:rsidRPr="00D97B1C" w:rsidRDefault="00F90488" w:rsidP="00F90488">
            <w:r w:rsidRPr="00D97B1C">
              <w:t>Step No.</w:t>
            </w:r>
          </w:p>
        </w:tc>
        <w:tc>
          <w:tcPr>
            <w:tcW w:w="6086" w:type="dxa"/>
          </w:tcPr>
          <w:p w:rsidR="00F90488" w:rsidRPr="00D97B1C" w:rsidRDefault="00F90488" w:rsidP="00F90488">
            <w:r w:rsidRPr="00D97B1C">
              <w:t>Instructions</w:t>
            </w:r>
          </w:p>
        </w:tc>
        <w:tc>
          <w:tcPr>
            <w:tcW w:w="5665" w:type="dxa"/>
            <w:noWrap/>
          </w:tcPr>
          <w:p w:rsidR="00F90488" w:rsidRPr="00D97B1C" w:rsidRDefault="00F90488" w:rsidP="00F90488">
            <w:r w:rsidRPr="00D97B1C">
              <w:t>Data Input</w:t>
            </w:r>
          </w:p>
        </w:tc>
      </w:tr>
      <w:tr w:rsidR="00F90488" w:rsidRPr="00D97B1C" w:rsidTr="00DB2EAA">
        <w:trPr>
          <w:trHeight w:val="288"/>
        </w:trPr>
        <w:tc>
          <w:tcPr>
            <w:tcW w:w="1199" w:type="dxa"/>
          </w:tcPr>
          <w:p w:rsidR="00F90488" w:rsidRDefault="00F90488" w:rsidP="00F90488">
            <w:r>
              <w:t>5</w:t>
            </w:r>
          </w:p>
        </w:tc>
        <w:tc>
          <w:tcPr>
            <w:tcW w:w="6086" w:type="dxa"/>
          </w:tcPr>
          <w:p w:rsidR="00F90488" w:rsidRPr="0008340D" w:rsidRDefault="00714F32" w:rsidP="00714F32">
            <w:r>
              <w:t xml:space="preserve">Record acid chill water and </w:t>
            </w:r>
            <w:r w:rsidR="00F90488">
              <w:t xml:space="preserve">sump </w:t>
            </w:r>
            <w:r w:rsidR="00F90488" w:rsidRPr="0008340D">
              <w:t>temperature set point</w:t>
            </w:r>
            <w:r>
              <w:t>:</w:t>
            </w:r>
          </w:p>
        </w:tc>
        <w:tc>
          <w:tcPr>
            <w:tcW w:w="5665" w:type="dxa"/>
            <w:noWrap/>
          </w:tcPr>
          <w:p w:rsidR="00F90488" w:rsidRDefault="00F90488" w:rsidP="00F90488">
            <w:r w:rsidRPr="0008340D">
              <w:t>[[ACWSetPoint]] &lt;&lt;FLOAT&gt;&gt;</w:t>
            </w:r>
            <w:r w:rsidR="00DB2EAA">
              <w:t xml:space="preserve"> </w:t>
            </w:r>
            <w:r w:rsidRPr="0008340D">
              <w:t>F</w:t>
            </w:r>
          </w:p>
          <w:p w:rsidR="00714F32" w:rsidRDefault="00F90488" w:rsidP="00714F32">
            <w:r>
              <w:t>[[SumpSetPoint]] &lt;&lt;FLOAT&gt;&gt;</w:t>
            </w:r>
            <w:r w:rsidR="00DB2EAA">
              <w:t xml:space="preserve"> </w:t>
            </w:r>
            <w:r>
              <w:t>C</w:t>
            </w:r>
          </w:p>
        </w:tc>
      </w:tr>
      <w:tr w:rsidR="00F90488" w:rsidRPr="00D97B1C" w:rsidTr="00DB2EAA">
        <w:trPr>
          <w:trHeight w:val="288"/>
        </w:trPr>
        <w:tc>
          <w:tcPr>
            <w:tcW w:w="1199" w:type="dxa"/>
          </w:tcPr>
          <w:p w:rsidR="00F90488" w:rsidRDefault="00F90488" w:rsidP="00F90488">
            <w:r>
              <w:t>6</w:t>
            </w:r>
          </w:p>
        </w:tc>
        <w:tc>
          <w:tcPr>
            <w:tcW w:w="6086" w:type="dxa"/>
          </w:tcPr>
          <w:p w:rsidR="00F90488" w:rsidRPr="0008340D" w:rsidRDefault="00F90488" w:rsidP="00F90488">
            <w:r w:rsidRPr="00D60182">
              <w:t xml:space="preserve">Record cathode </w:t>
            </w:r>
            <w:r>
              <w:t>type</w:t>
            </w:r>
            <w:r w:rsidRPr="00D60182">
              <w:t>:</w:t>
            </w:r>
          </w:p>
        </w:tc>
        <w:tc>
          <w:tcPr>
            <w:tcW w:w="5665" w:type="dxa"/>
            <w:noWrap/>
          </w:tcPr>
          <w:p w:rsidR="00F90488" w:rsidRPr="0008340D" w:rsidRDefault="00F90488" w:rsidP="00F90488">
            <w:r>
              <w:t>[[CathodeType</w:t>
            </w:r>
            <w:r w:rsidRPr="0008340D">
              <w:t>]] {{</w:t>
            </w:r>
            <w:r>
              <w:t>Large1.3125</w:t>
            </w:r>
            <w:r w:rsidR="00DB2EAA">
              <w:t>in</w:t>
            </w:r>
            <w:r w:rsidRPr="0008340D">
              <w:t>,</w:t>
            </w:r>
            <w:r>
              <w:t>Small1</w:t>
            </w:r>
            <w:r w:rsidR="00DB2EAA">
              <w:t>in</w:t>
            </w:r>
            <w:r>
              <w:t>,OTHER</w:t>
            </w:r>
            <w:r w:rsidRPr="0008340D">
              <w:t>}} &lt;&lt;RADIO&gt;&gt;</w:t>
            </w:r>
          </w:p>
          <w:p w:rsidR="00F90488" w:rsidRPr="0008340D" w:rsidRDefault="00F90488" w:rsidP="00F90488">
            <w:r>
              <w:t>[[CathodeMasking</w:t>
            </w:r>
            <w:r w:rsidRPr="0008340D">
              <w:t>]] {{</w:t>
            </w:r>
            <w:r>
              <w:t>Masked,Unmasked</w:t>
            </w:r>
            <w:r w:rsidRPr="0008340D">
              <w:t>}} &lt;&lt;RADIO&gt;&gt;</w:t>
            </w:r>
          </w:p>
          <w:p w:rsidR="00F90488" w:rsidRDefault="00F90488" w:rsidP="00F90488">
            <w:r w:rsidRPr="0008340D">
              <w:t>[[</w:t>
            </w:r>
            <w:r>
              <w:t>Cathode</w:t>
            </w:r>
            <w:r w:rsidRPr="0008340D">
              <w:t>Comment]] &lt;&lt;COMMENT&gt;&gt;</w:t>
            </w:r>
          </w:p>
        </w:tc>
      </w:tr>
      <w:tr w:rsidR="00F90488" w:rsidRPr="00D97B1C" w:rsidTr="00DB2EAA">
        <w:trPr>
          <w:trHeight w:val="288"/>
        </w:trPr>
        <w:tc>
          <w:tcPr>
            <w:tcW w:w="1199" w:type="dxa"/>
          </w:tcPr>
          <w:p w:rsidR="00F90488" w:rsidRDefault="00F90488" w:rsidP="00F90488">
            <w:r>
              <w:t>7</w:t>
            </w:r>
          </w:p>
        </w:tc>
        <w:tc>
          <w:tcPr>
            <w:tcW w:w="6086" w:type="dxa"/>
          </w:tcPr>
          <w:p w:rsidR="00F90488" w:rsidRPr="0008340D" w:rsidRDefault="00F90488" w:rsidP="00F90488">
            <w:r>
              <w:t xml:space="preserve">Record Thermocouple Placement on cavity: </w:t>
            </w:r>
          </w:p>
        </w:tc>
        <w:tc>
          <w:tcPr>
            <w:tcW w:w="5665" w:type="dxa"/>
            <w:noWrap/>
          </w:tcPr>
          <w:p w:rsidR="00F90488" w:rsidRDefault="00F90488" w:rsidP="00F90488">
            <w:r w:rsidRPr="0008340D">
              <w:t>[[</w:t>
            </w:r>
            <w:r>
              <w:t>TC1</w:t>
            </w:r>
            <w:r w:rsidRPr="0008340D">
              <w:t>]] &lt;&lt;COMMENT&gt;&gt;</w:t>
            </w:r>
          </w:p>
          <w:p w:rsidR="00F90488" w:rsidRDefault="00F90488" w:rsidP="00F90488">
            <w:r w:rsidRPr="0008340D">
              <w:t>[[</w:t>
            </w:r>
            <w:r>
              <w:t>TC2</w:t>
            </w:r>
            <w:r w:rsidRPr="0008340D">
              <w:t>]] &lt;&lt;COMMENT&gt;&gt;</w:t>
            </w:r>
          </w:p>
          <w:p w:rsidR="00F90488" w:rsidRDefault="00F90488" w:rsidP="00F90488">
            <w:r w:rsidRPr="0008340D">
              <w:t>[[</w:t>
            </w:r>
            <w:r>
              <w:t>TC3</w:t>
            </w:r>
            <w:r w:rsidRPr="0008340D">
              <w:t>]] &lt;&lt;COMMENT&gt;&gt;</w:t>
            </w:r>
          </w:p>
          <w:p w:rsidR="00F90488" w:rsidRDefault="00F90488" w:rsidP="00F90488">
            <w:r w:rsidRPr="0008340D">
              <w:t>[[</w:t>
            </w:r>
            <w:r>
              <w:t>TC4</w:t>
            </w:r>
            <w:r w:rsidRPr="0008340D">
              <w:t>]] &lt;&lt;COMMENT&gt;&gt;</w:t>
            </w:r>
          </w:p>
          <w:p w:rsidR="00F90488" w:rsidRDefault="00F90488" w:rsidP="00F90488">
            <w:r w:rsidRPr="0008340D">
              <w:t>[[</w:t>
            </w:r>
            <w:r>
              <w:t>TC5</w:t>
            </w:r>
            <w:r w:rsidRPr="0008340D">
              <w:t>]] &lt;&lt;COMMENT&gt;&gt;</w:t>
            </w:r>
          </w:p>
          <w:p w:rsidR="00F90488" w:rsidRDefault="00F90488" w:rsidP="00F90488">
            <w:r w:rsidRPr="0008340D">
              <w:t>[[</w:t>
            </w:r>
            <w:r>
              <w:t>TC6</w:t>
            </w:r>
            <w:r w:rsidRPr="0008340D">
              <w:t>]] &lt;&lt;COMMENT&gt;&gt;</w:t>
            </w:r>
          </w:p>
          <w:p w:rsidR="00F90488" w:rsidRPr="0008340D" w:rsidRDefault="00F90488" w:rsidP="00F90488">
            <w:r w:rsidRPr="0008340D">
              <w:t>[[</w:t>
            </w:r>
            <w:r>
              <w:t>TC7</w:t>
            </w:r>
            <w:r w:rsidRPr="0008340D">
              <w:t>]] &lt;&lt;COMMENT&gt;&gt;</w:t>
            </w:r>
          </w:p>
        </w:tc>
      </w:tr>
    </w:tbl>
    <w:p w:rsidR="00F90488" w:rsidRDefault="00F90488"/>
    <w:p w:rsidR="00F90488" w:rsidRDefault="00F90488"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F90488" w:rsidRPr="00D97B1C" w:rsidTr="007B6BAE">
        <w:trPr>
          <w:trHeight w:val="288"/>
        </w:trPr>
        <w:tc>
          <w:tcPr>
            <w:tcW w:w="1199" w:type="dxa"/>
          </w:tcPr>
          <w:p w:rsidR="00F90488" w:rsidRPr="00D97B1C" w:rsidRDefault="00F90488" w:rsidP="00F90488">
            <w:r w:rsidRPr="00D97B1C">
              <w:t>Step No.</w:t>
            </w:r>
          </w:p>
        </w:tc>
        <w:tc>
          <w:tcPr>
            <w:tcW w:w="7372" w:type="dxa"/>
          </w:tcPr>
          <w:p w:rsidR="00F90488" w:rsidRPr="00D97B1C" w:rsidRDefault="00F90488" w:rsidP="00F90488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F90488" w:rsidRPr="00D97B1C" w:rsidRDefault="00F90488" w:rsidP="00F90488">
            <w:r w:rsidRPr="00D97B1C">
              <w:t>Data Input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 w:val="restart"/>
          </w:tcPr>
          <w:p w:rsidR="00F90488" w:rsidRDefault="00F90488" w:rsidP="00F90488">
            <w:r>
              <w:t>8</w:t>
            </w:r>
          </w:p>
        </w:tc>
        <w:tc>
          <w:tcPr>
            <w:tcW w:w="7372" w:type="dxa"/>
          </w:tcPr>
          <w:p w:rsidR="00F90488" w:rsidRPr="0008340D" w:rsidRDefault="00F90488" w:rsidP="00F90488">
            <w:r w:rsidRPr="0008340D">
              <w:t>Perform horiz</w:t>
            </w:r>
            <w:r>
              <w:t>ontal electro-polish</w:t>
            </w:r>
            <w:r w:rsidRPr="0008340D">
              <w:t>.</w:t>
            </w:r>
            <w:r>
              <w:t xml:space="preserve">   </w:t>
            </w:r>
          </w:p>
        </w:tc>
        <w:tc>
          <w:tcPr>
            <w:tcW w:w="4379" w:type="dxa"/>
            <w:noWrap/>
          </w:tcPr>
          <w:p w:rsidR="00F90488" w:rsidRDefault="00F90488" w:rsidP="00F90488"/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Pr="0008340D" w:rsidRDefault="00F90488" w:rsidP="00F90488">
            <w:r w:rsidRPr="0008340D">
              <w:t>Record details of any leaks identified when cavity was full and rotating</w:t>
            </w:r>
            <w:r>
              <w:t>:</w:t>
            </w:r>
          </w:p>
        </w:tc>
        <w:tc>
          <w:tcPr>
            <w:tcW w:w="4379" w:type="dxa"/>
            <w:noWrap/>
          </w:tcPr>
          <w:p w:rsidR="00F90488" w:rsidRDefault="00F90488" w:rsidP="00F90488">
            <w:r w:rsidRPr="0008340D">
              <w:t>[[</w:t>
            </w:r>
            <w:r>
              <w:t>LeakTestPassed</w:t>
            </w:r>
            <w:r w:rsidRPr="0008340D">
              <w:t>]] &lt;&lt;YESNO&gt;&gt;</w:t>
            </w:r>
          </w:p>
          <w:p w:rsidR="00F90488" w:rsidRDefault="00F90488" w:rsidP="00F90488">
            <w:r w:rsidRPr="0008340D">
              <w:t>[[LeakComment]] &lt;&lt;COMMENT&gt;&gt;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Default="00F90488" w:rsidP="00F90488">
            <w:r w:rsidRPr="0008340D">
              <w:t>Was external cavity cooling used</w:t>
            </w:r>
            <w:r>
              <w:t>?</w:t>
            </w:r>
          </w:p>
          <w:p w:rsidR="00714F32" w:rsidRPr="0008340D" w:rsidRDefault="00845875" w:rsidP="00845875">
            <w:r>
              <w:t>If yes, r</w:t>
            </w:r>
            <w:r w:rsidR="00714F32">
              <w:t>ecord desired cavity cooling water flow rate:</w:t>
            </w:r>
          </w:p>
        </w:tc>
        <w:tc>
          <w:tcPr>
            <w:tcW w:w="4379" w:type="dxa"/>
            <w:noWrap/>
          </w:tcPr>
          <w:p w:rsidR="00F90488" w:rsidRDefault="00F90488" w:rsidP="00F90488">
            <w:r>
              <w:t xml:space="preserve">[[ExternalCavCooling]] </w:t>
            </w:r>
            <w:r w:rsidRPr="0008340D">
              <w:t>&lt;&lt;YESNO&gt;&gt;</w:t>
            </w:r>
          </w:p>
          <w:p w:rsidR="00714F32" w:rsidRDefault="00714F32" w:rsidP="00F90488">
            <w:r>
              <w:t>[[DesiredCCflow]] &lt;&lt;FLOAT&gt;&gt; gpm</w:t>
            </w:r>
          </w:p>
          <w:p w:rsidR="00F90488" w:rsidRPr="0008340D" w:rsidRDefault="00F90488" w:rsidP="00F90488">
            <w:r>
              <w:t>[[Cooling</w:t>
            </w:r>
            <w:r w:rsidRPr="0008340D">
              <w:t>Comment]] &lt;&lt;COMMENT&gt;&gt;</w:t>
            </w:r>
          </w:p>
        </w:tc>
      </w:tr>
      <w:tr w:rsidR="00F90488" w:rsidRPr="00D97B1C" w:rsidTr="007B6BAE">
        <w:trPr>
          <w:trHeight w:val="288"/>
        </w:trPr>
        <w:tc>
          <w:tcPr>
            <w:tcW w:w="1199" w:type="dxa"/>
            <w:vMerge/>
          </w:tcPr>
          <w:p w:rsidR="00F90488" w:rsidRDefault="00F90488" w:rsidP="00F90488"/>
        </w:tc>
        <w:tc>
          <w:tcPr>
            <w:tcW w:w="7372" w:type="dxa"/>
          </w:tcPr>
          <w:p w:rsidR="00F90488" w:rsidRPr="0008340D" w:rsidRDefault="00F90488" w:rsidP="00F90488">
            <w:r>
              <w:t>Record accumulated total</w:t>
            </w:r>
            <w:r w:rsidR="00845875">
              <w:t xml:space="preserve"> EP</w:t>
            </w:r>
            <w:r>
              <w:t xml:space="preserve"> polish time:</w:t>
            </w:r>
          </w:p>
        </w:tc>
        <w:tc>
          <w:tcPr>
            <w:tcW w:w="4379" w:type="dxa"/>
            <w:noWrap/>
          </w:tcPr>
          <w:p w:rsidR="00F90488" w:rsidRPr="0008340D" w:rsidRDefault="00F90488" w:rsidP="00F90488">
            <w:r w:rsidRPr="0008340D">
              <w:t>[[PolishT</w:t>
            </w:r>
            <w:r>
              <w:t>i</w:t>
            </w:r>
            <w:r w:rsidRPr="0008340D">
              <w:t>me]] &lt;&lt;</w:t>
            </w:r>
            <w:r>
              <w:t>INTEGER</w:t>
            </w:r>
            <w:r w:rsidRPr="0008340D">
              <w:t>&gt;&gt;min</w:t>
            </w:r>
          </w:p>
        </w:tc>
      </w:tr>
      <w:tr w:rsidR="007F7A30" w:rsidRPr="00D97B1C" w:rsidTr="007B6BAE">
        <w:trPr>
          <w:trHeight w:val="288"/>
        </w:trPr>
        <w:tc>
          <w:tcPr>
            <w:tcW w:w="1199" w:type="dxa"/>
          </w:tcPr>
          <w:p w:rsidR="007F7A30" w:rsidRDefault="007F7A30" w:rsidP="007F7A30">
            <w:r>
              <w:t>9</w:t>
            </w:r>
          </w:p>
        </w:tc>
        <w:tc>
          <w:tcPr>
            <w:tcW w:w="7372" w:type="dxa"/>
          </w:tcPr>
          <w:p w:rsidR="007F7A30" w:rsidRPr="0008340D" w:rsidRDefault="007F7A30" w:rsidP="007F7A30">
            <w:r>
              <w:t>Record any additional processing comments:</w:t>
            </w:r>
          </w:p>
        </w:tc>
        <w:tc>
          <w:tcPr>
            <w:tcW w:w="4379" w:type="dxa"/>
            <w:noWrap/>
          </w:tcPr>
          <w:p w:rsidR="007F7A30" w:rsidRPr="0008340D" w:rsidRDefault="007F7A30" w:rsidP="007F7A30">
            <w:r>
              <w:t>[[ProcessComments]] &lt;&lt;COMMENT&gt;&gt;</w:t>
            </w:r>
          </w:p>
        </w:tc>
      </w:tr>
      <w:tr w:rsidR="007F7A30" w:rsidRPr="00D97B1C" w:rsidTr="007B6BAE">
        <w:trPr>
          <w:trHeight w:val="288"/>
        </w:trPr>
        <w:tc>
          <w:tcPr>
            <w:tcW w:w="1199" w:type="dxa"/>
          </w:tcPr>
          <w:p w:rsidR="007F7A30" w:rsidRDefault="007F7A30" w:rsidP="007F7A30">
            <w:r>
              <w:t>10</w:t>
            </w:r>
          </w:p>
        </w:tc>
        <w:tc>
          <w:tcPr>
            <w:tcW w:w="7372" w:type="dxa"/>
          </w:tcPr>
          <w:p w:rsidR="007F7A30" w:rsidRPr="0008340D" w:rsidRDefault="007F7A30" w:rsidP="007F7A30">
            <w:r w:rsidRPr="0008340D">
              <w:t>Upload process document</w:t>
            </w:r>
            <w:r>
              <w:t>s and files</w:t>
            </w:r>
            <w:r w:rsidRPr="0008340D">
              <w:t>.</w:t>
            </w:r>
          </w:p>
        </w:tc>
        <w:tc>
          <w:tcPr>
            <w:tcW w:w="4379" w:type="dxa"/>
            <w:noWrap/>
          </w:tcPr>
          <w:p w:rsidR="007F7A30" w:rsidRPr="0008340D" w:rsidRDefault="007F7A30" w:rsidP="007F7A30">
            <w:r w:rsidRPr="0008340D">
              <w:t>[[AttachDataFile]] &lt;&lt;FILEUPLOAD&gt;&gt;</w:t>
            </w:r>
          </w:p>
        </w:tc>
      </w:tr>
    </w:tbl>
    <w:p w:rsidR="00A208EE" w:rsidRPr="00D97B1C" w:rsidRDefault="00A208EE" w:rsidP="00D97B1C"/>
    <w:sectPr w:rsidR="00A208EE" w:rsidRPr="00D97B1C" w:rsidSect="00A841DF">
      <w:headerReference w:type="default" r:id="rId10"/>
      <w:footerReference w:type="default" r:id="rId11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53" w:rsidRDefault="00763453" w:rsidP="00D97B1C">
      <w:r>
        <w:separator/>
      </w:r>
    </w:p>
  </w:endnote>
  <w:endnote w:type="continuationSeparator" w:id="0">
    <w:p w:rsidR="00763453" w:rsidRDefault="00763453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90C96">
      <w:t>STP-</w:t>
    </w:r>
    <w:r w:rsidR="00845875">
      <w:t>CAV-CHEM-HEP</w:t>
    </w:r>
    <w:r w:rsidR="00845875">
      <w:rPr>
        <w:noProof/>
      </w:rPr>
      <w:t xml:space="preserve"> 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190C96">
      <w:rPr>
        <w:noProof/>
      </w:rPr>
      <w:t>4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90C96">
      <w:rPr>
        <w:noProof/>
      </w:rPr>
      <w:t>7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190C96">
      <w:rPr>
        <w:noProof/>
      </w:rPr>
      <w:t>10/2/2020 10:10:00 AM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53" w:rsidRDefault="00763453" w:rsidP="00D97B1C">
      <w:r>
        <w:separator/>
      </w:r>
    </w:p>
  </w:footnote>
  <w:footnote w:type="continuationSeparator" w:id="0">
    <w:p w:rsidR="00763453" w:rsidRDefault="00763453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AE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0C96"/>
    <w:rsid w:val="001928C4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3780D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14F32"/>
    <w:rsid w:val="00726652"/>
    <w:rsid w:val="00734468"/>
    <w:rsid w:val="00747E5A"/>
    <w:rsid w:val="00752FFE"/>
    <w:rsid w:val="00755A06"/>
    <w:rsid w:val="00763453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B6BAE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7F7A30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45875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2EAA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0488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9DCF57"/>
  <w15:docId w15:val="{F3D46A4C-0B94-4C62-B897-87A9E1BB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6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19641/HEP_OperatingManual8148_2020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132365/CP-STP-CAV-CHEM-USC-R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labdoc.jlab.org/docushare/dsweb/View/Collection-2977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543D01064437FA130EDC650A7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28BB-337B-4EE9-8748-60DA705E813D}"/>
      </w:docPartPr>
      <w:docPartBody>
        <w:p w:rsidR="00AE49B0" w:rsidRDefault="008E1AA7" w:rsidP="008E1AA7">
          <w:pPr>
            <w:pStyle w:val="75E543D01064437FA130EDC650A71F33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7"/>
    <w:rsid w:val="002C16B8"/>
    <w:rsid w:val="008E1AA7"/>
    <w:rsid w:val="00A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AA7"/>
    <w:rPr>
      <w:color w:val="808080"/>
    </w:rPr>
  </w:style>
  <w:style w:type="paragraph" w:customStyle="1" w:styleId="8BE49B711BFC424585484CA9B6BE7F63">
    <w:name w:val="8BE49B711BFC424585484CA9B6BE7F63"/>
  </w:style>
  <w:style w:type="paragraph" w:customStyle="1" w:styleId="FCDA6B714AB5455984405C6C29AFBD93">
    <w:name w:val="FCDA6B714AB5455984405C6C29AFBD93"/>
    <w:rsid w:val="008E1AA7"/>
  </w:style>
  <w:style w:type="paragraph" w:customStyle="1" w:styleId="B2D842DCB96848B0A2679832DC9C6590">
    <w:name w:val="B2D842DCB96848B0A2679832DC9C6590"/>
    <w:rsid w:val="008E1AA7"/>
  </w:style>
  <w:style w:type="paragraph" w:customStyle="1" w:styleId="75E543D01064437FA130EDC650A71F33">
    <w:name w:val="75E543D01064437FA130EDC650A71F33"/>
    <w:rsid w:val="008E1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754B-17F6-405F-A4FE-002E6A27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</Template>
  <TotalTime>0</TotalTime>
  <Pages>7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Bookwalter</dc:creator>
  <cp:lastModifiedBy>Ashley Anderson Mitchell</cp:lastModifiedBy>
  <cp:revision>2</cp:revision>
  <dcterms:created xsi:type="dcterms:W3CDTF">2020-10-02T14:15:00Z</dcterms:created>
  <dcterms:modified xsi:type="dcterms:W3CDTF">2020-10-02T14:15:00Z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