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E03074">
            <w:r>
              <w:t>SNS PPU</w:t>
            </w:r>
            <w:r w:rsidRPr="00176EC5">
              <w:t xml:space="preserve"> </w:t>
            </w:r>
            <w:r w:rsidR="00E03074">
              <w:t>Return</w:t>
            </w:r>
            <w:r w:rsidR="00900559">
              <w:t xml:space="preserve"> Warm to Cold</w:t>
            </w:r>
            <w:r w:rsidR="00FB37A8">
              <w:t xml:space="preserve"> </w:t>
            </w:r>
            <w:r w:rsidR="00900559">
              <w:t xml:space="preserve">Bellows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E03074">
            <w:r w:rsidRPr="00176EC5">
              <w:t xml:space="preserve">Traveler </w:t>
            </w:r>
            <w:r w:rsidR="00690CF4">
              <w:t>contains vendor data and JLab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</w:t>
            </w:r>
            <w:r w:rsidR="00E03074">
              <w:t>return</w:t>
            </w:r>
            <w:r w:rsidR="00900559">
              <w:t xml:space="preserve"> warm to cold bellows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22412" w:rsidP="006A25A9">
            <w:r>
              <w:t>SNSPPU</w:t>
            </w:r>
            <w:r w:rsidR="00BC65C1">
              <w:t>-INSP-</w:t>
            </w:r>
            <w:r w:rsidR="006A25A9">
              <w:t>RTBP</w:t>
            </w:r>
            <w:r>
              <w:t>-WELD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3704EA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10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00559">
                  <w:t>5-Oct-20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EF4C4A">
            <w:r>
              <w:t>areilly</w:t>
            </w:r>
            <w:r w:rsidR="00740EB4">
              <w:t>,fischer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EF4C4A" w:rsidP="00900559">
            <w:r>
              <w:t>kwilson,</w:t>
            </w:r>
            <w:r w:rsidR="003F775F">
              <w:t>edaly</w:t>
            </w:r>
            <w:r w:rsidR="00900559">
              <w:t>,huque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900559" w:rsidP="00900559">
            <w:r>
              <w:t>kwilson,edaly,huque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r>
              <w:t>JLab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E03074" w:rsidRDefault="00E03074" w:rsidP="00D97B1C">
            <w:r>
              <w:t>104210300-M8U-8200-A205</w:t>
            </w:r>
          </w:p>
          <w:p w:rsidR="007D458D" w:rsidRPr="00D97B1C" w:rsidRDefault="00E03074" w:rsidP="00D97B1C">
            <w:r w:rsidRPr="00E03074">
              <w:t>RETURN</w:t>
            </w:r>
            <w:r>
              <w:t xml:space="preserve"> WARM - COLD BEAMPIPE WELDMENT</w:t>
            </w:r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F836BF" w:rsidRDefault="00F836BF" w:rsidP="00D97B1C"/>
          <w:p w:rsidR="00F836BF" w:rsidRPr="00D97B1C" w:rsidRDefault="00F836BF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 xml:space="preserve">[[TechName]]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[[InspectionDate]] &lt;&lt;TIMESTAMP&gt;&gt;</w:t>
            </w:r>
          </w:p>
          <w:p w:rsidR="00BC65C1" w:rsidRPr="00841B2E" w:rsidRDefault="00BC65C1" w:rsidP="006A25A9">
            <w:r w:rsidRPr="00841B2E">
              <w:t>[[</w:t>
            </w:r>
            <w:r w:rsidR="000A55B0">
              <w:t>R</w:t>
            </w:r>
            <w:r w:rsidR="006A25A9">
              <w:t>TBP</w:t>
            </w:r>
            <w:r w:rsidR="007A17EB">
              <w:t>SN]] &lt;&lt;</w:t>
            </w:r>
            <w:r w:rsidR="006A25A9">
              <w:t>RTBP</w:t>
            </w:r>
            <w:bookmarkStart w:id="0" w:name="_GoBack"/>
            <w:bookmarkEnd w:id="0"/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900559">
            <w:r>
              <w:t xml:space="preserve">Upload vendor data supplied by </w:t>
            </w:r>
            <w:r w:rsidR="00900559">
              <w:t>Hyspan</w:t>
            </w:r>
            <w:r>
              <w:t xml:space="preserve">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r w:rsidR="00690CF4">
              <w:t>VendorData</w:t>
            </w:r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r w:rsidR="00690CF4">
              <w:t>VendorData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JLab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[[JLabData]] &lt;&lt;FILEUPLOAD&gt;&gt;</w:t>
            </w:r>
          </w:p>
          <w:p w:rsidR="00690CF4" w:rsidRDefault="00690CF4" w:rsidP="00690CF4">
            <w:r w:rsidRPr="00841B2E">
              <w:t>[[</w:t>
            </w:r>
            <w:r>
              <w:t>JLab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[[WeldsPass]] &lt;&lt;YESNO&gt;&gt;</w:t>
            </w:r>
          </w:p>
          <w:p w:rsidR="00690CF4" w:rsidRDefault="00690CF4" w:rsidP="00690CF4">
            <w:r w:rsidRPr="00841B2E">
              <w:t>[[</w:t>
            </w:r>
            <w:r>
              <w:t>Pass</w:t>
            </w:r>
            <w:r w:rsidRPr="00841B2E">
              <w:t xml:space="preserve">Comment]]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EA" w:rsidRDefault="003704EA" w:rsidP="00D97B1C">
      <w:r>
        <w:separator/>
      </w:r>
    </w:p>
  </w:endnote>
  <w:endnote w:type="continuationSeparator" w:id="0">
    <w:p w:rsidR="003704EA" w:rsidRDefault="003704E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6A25A9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6A25A9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6A25A9">
      <w:rPr>
        <w:noProof/>
      </w:rPr>
      <w:t>10/5/2020 9:49:00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EA" w:rsidRDefault="003704EA" w:rsidP="00D97B1C">
      <w:r>
        <w:separator/>
      </w:r>
    </w:p>
  </w:footnote>
  <w:footnote w:type="continuationSeparator" w:id="0">
    <w:p w:rsidR="003704EA" w:rsidRDefault="003704E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55B0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04EA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25A9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4453"/>
    <w:rsid w:val="008C5B3E"/>
    <w:rsid w:val="008D5A63"/>
    <w:rsid w:val="008D7218"/>
    <w:rsid w:val="008E2762"/>
    <w:rsid w:val="008E588F"/>
    <w:rsid w:val="00900559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3074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9F064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124F44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212E-81C4-47A8-99A9-329B5213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Mike Dickey</cp:lastModifiedBy>
  <cp:revision>2</cp:revision>
  <dcterms:created xsi:type="dcterms:W3CDTF">2020-10-05T14:21:00Z</dcterms:created>
  <dcterms:modified xsi:type="dcterms:W3CDTF">2020-10-05T14:21:00Z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