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E03074">
            <w:r>
              <w:t>SNS PPU</w:t>
            </w:r>
            <w:r w:rsidRPr="00176EC5">
              <w:t xml:space="preserve"> </w:t>
            </w:r>
            <w:r w:rsidR="00E03074">
              <w:t>Return</w:t>
            </w:r>
            <w:r w:rsidR="00900559">
              <w:t xml:space="preserve"> Warm to Cold</w:t>
            </w:r>
            <w:r w:rsidR="00FB37A8">
              <w:t xml:space="preserve"> </w:t>
            </w:r>
            <w:r w:rsidR="00900559">
              <w:t xml:space="preserve">Bellows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E03074">
            <w:r w:rsidRPr="00176EC5">
              <w:t xml:space="preserve">Traveler </w:t>
            </w:r>
            <w:r w:rsidR="00690CF4">
              <w:t xml:space="preserve">contains vendor data and </w:t>
            </w:r>
            <w:proofErr w:type="spellStart"/>
            <w:r w:rsidR="00690CF4">
              <w:t>JLab</w:t>
            </w:r>
            <w:proofErr w:type="spellEnd"/>
            <w:r w:rsidR="00690CF4">
              <w:t xml:space="preserve">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</w:t>
            </w:r>
            <w:r w:rsidR="00E03074">
              <w:t>return</w:t>
            </w:r>
            <w:r w:rsidR="00900559">
              <w:t xml:space="preserve"> warm to cold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0A55B0">
            <w:r>
              <w:t>SNSPPU</w:t>
            </w:r>
            <w:r w:rsidR="00BC65C1">
              <w:t>-INSP-</w:t>
            </w:r>
            <w:r w:rsidR="000A55B0">
              <w:t>RW2C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0A55B0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10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0559">
                  <w:t>5-Oct-20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EF4C4A" w:rsidP="00900559">
            <w:proofErr w:type="spellStart"/>
            <w:r>
              <w:t>kwilson,</w:t>
            </w:r>
            <w:r w:rsidR="003F775F">
              <w:t>edaly</w:t>
            </w:r>
            <w:r w:rsidR="00900559">
              <w:t>,huque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900559" w:rsidP="00900559">
            <w:proofErr w:type="spellStart"/>
            <w:r>
              <w:t>kwilson,edaly,huque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proofErr w:type="spellStart"/>
            <w:r>
              <w:t>JLab</w:t>
            </w:r>
            <w:proofErr w:type="spellEnd"/>
            <w:r>
              <w:t xml:space="preserve">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E03074" w:rsidRDefault="00E03074" w:rsidP="00D97B1C">
            <w:r>
              <w:t>104210300-M8U-8200-A205</w:t>
            </w:r>
          </w:p>
          <w:p w:rsidR="007D458D" w:rsidRPr="00D97B1C" w:rsidRDefault="00E03074" w:rsidP="00D97B1C">
            <w:r w:rsidRPr="00E03074">
              <w:t>RETURN</w:t>
            </w:r>
            <w:r>
              <w:t xml:space="preserve"> WARM - COLD BEAMPIPE WELDMENT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BC65C1" w:rsidP="000A55B0">
            <w:r w:rsidRPr="00841B2E">
              <w:t>[[</w:t>
            </w:r>
            <w:r w:rsidR="000A55B0">
              <w:t>RW2C</w:t>
            </w:r>
            <w:bookmarkStart w:id="0" w:name="_GoBack"/>
            <w:bookmarkEnd w:id="0"/>
            <w:r w:rsidR="007A17EB">
              <w:t>SN]]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900559">
            <w:r>
              <w:t xml:space="preserve">Upload vendor data supplied by </w:t>
            </w:r>
            <w:proofErr w:type="spellStart"/>
            <w:r w:rsidR="00900559">
              <w:t>Hyspan</w:t>
            </w:r>
            <w:proofErr w:type="spellEnd"/>
            <w:r>
              <w:t xml:space="preserve">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</w:t>
            </w:r>
            <w:proofErr w:type="spellStart"/>
            <w:r>
              <w:t>JLab</w:t>
            </w:r>
            <w:proofErr w:type="spellEnd"/>
            <w:r>
              <w:t xml:space="preserve">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A55B0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0A55B0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0A55B0">
      <w:rPr>
        <w:noProof/>
      </w:rPr>
      <w:t>10/5/2020 9:42:00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55B0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00559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3074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E146E08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13B7-19C1-4205-8A42-CD9A1FAC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5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 </cp:lastModifiedBy>
  <cp:revision>6</cp:revision>
  <dcterms:created xsi:type="dcterms:W3CDTF">2020-08-20T19:27:00Z</dcterms:created>
  <dcterms:modified xsi:type="dcterms:W3CDTF">2020-10-05T13:49:00Z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