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382AD437" w14:textId="77777777" w:rsidTr="001E0C95">
        <w:trPr>
          <w:trHeight w:val="293"/>
        </w:trPr>
        <w:tc>
          <w:tcPr>
            <w:tcW w:w="998" w:type="pct"/>
          </w:tcPr>
          <w:p w14:paraId="4D28998D" w14:textId="77777777" w:rsidR="007D458D" w:rsidRPr="00D97B1C" w:rsidRDefault="007D458D" w:rsidP="00D97B1C">
            <w:r w:rsidRPr="00D97B1C">
              <w:t>Traveler Title</w:t>
            </w:r>
          </w:p>
        </w:tc>
        <w:tc>
          <w:tcPr>
            <w:tcW w:w="4002" w:type="pct"/>
            <w:gridSpan w:val="4"/>
          </w:tcPr>
          <w:p w14:paraId="29979B3A" w14:textId="77777777" w:rsidR="007D458D" w:rsidRPr="00D97B1C" w:rsidRDefault="00F908AC" w:rsidP="00D97B1C">
            <w:r>
              <w:t xml:space="preserve">SNSPPU </w:t>
            </w:r>
            <w:r w:rsidRPr="009341B9">
              <w:t xml:space="preserve">Cavity </w:t>
            </w:r>
            <w:r>
              <w:t xml:space="preserve">Receiving </w:t>
            </w:r>
            <w:r w:rsidRPr="009341B9">
              <w:t>Inspection</w:t>
            </w:r>
          </w:p>
        </w:tc>
      </w:tr>
      <w:tr w:rsidR="007D458D" w:rsidRPr="00D97B1C" w14:paraId="75A4B5BD" w14:textId="77777777" w:rsidTr="001E0C95">
        <w:trPr>
          <w:trHeight w:val="293"/>
        </w:trPr>
        <w:tc>
          <w:tcPr>
            <w:tcW w:w="998" w:type="pct"/>
          </w:tcPr>
          <w:p w14:paraId="5E1C1B25" w14:textId="77777777" w:rsidR="007D458D" w:rsidRPr="00D97B1C" w:rsidRDefault="007D458D" w:rsidP="00D97B1C">
            <w:r w:rsidRPr="00D97B1C">
              <w:t>Traveler Abstract</w:t>
            </w:r>
          </w:p>
        </w:tc>
        <w:tc>
          <w:tcPr>
            <w:tcW w:w="4002" w:type="pct"/>
            <w:gridSpan w:val="4"/>
          </w:tcPr>
          <w:p w14:paraId="774A3A1F" w14:textId="77777777" w:rsidR="007D458D" w:rsidRPr="00D97B1C" w:rsidRDefault="00F908AC" w:rsidP="00D97B1C">
            <w:r>
              <w:t xml:space="preserve">Incoming </w:t>
            </w:r>
            <w:r w:rsidRPr="009341B9">
              <w:t xml:space="preserve">Inspection of </w:t>
            </w:r>
            <w:r>
              <w:t xml:space="preserve">SNSPPU Production </w:t>
            </w:r>
            <w:r w:rsidRPr="009341B9">
              <w:t>C</w:t>
            </w:r>
            <w:r>
              <w:t>avities.</w:t>
            </w:r>
          </w:p>
        </w:tc>
      </w:tr>
      <w:tr w:rsidR="007D458D" w:rsidRPr="00D97B1C" w14:paraId="50F67421" w14:textId="77777777" w:rsidTr="001E0C95">
        <w:trPr>
          <w:trHeight w:val="293"/>
        </w:trPr>
        <w:tc>
          <w:tcPr>
            <w:tcW w:w="998" w:type="pct"/>
          </w:tcPr>
          <w:p w14:paraId="4ADD04E0" w14:textId="77777777" w:rsidR="007D458D" w:rsidRPr="00D97B1C" w:rsidRDefault="007D458D" w:rsidP="00D97B1C">
            <w:r w:rsidRPr="00D97B1C">
              <w:t>Traveler ID</w:t>
            </w:r>
          </w:p>
        </w:tc>
        <w:tc>
          <w:tcPr>
            <w:tcW w:w="4002" w:type="pct"/>
            <w:gridSpan w:val="4"/>
          </w:tcPr>
          <w:p w14:paraId="1C10F0E6" w14:textId="77777777" w:rsidR="007D458D" w:rsidRPr="00D97B1C" w:rsidRDefault="00F908AC" w:rsidP="00D97B1C">
            <w:r>
              <w:t>SNSPPU</w:t>
            </w:r>
            <w:r w:rsidRPr="009341B9">
              <w:t>-CAV-INSP-</w:t>
            </w:r>
            <w:r>
              <w:t>CAV</w:t>
            </w:r>
          </w:p>
        </w:tc>
      </w:tr>
      <w:tr w:rsidR="00766F7D" w:rsidRPr="00D97B1C" w14:paraId="1A9036B0" w14:textId="77777777" w:rsidTr="001E0C95">
        <w:trPr>
          <w:trHeight w:val="293"/>
        </w:trPr>
        <w:tc>
          <w:tcPr>
            <w:tcW w:w="998" w:type="pct"/>
          </w:tcPr>
          <w:p w14:paraId="19D20842" w14:textId="77777777" w:rsidR="00766F7D" w:rsidRPr="00D97B1C" w:rsidRDefault="00766F7D" w:rsidP="00D97B1C">
            <w:r w:rsidRPr="00D97B1C">
              <w:t xml:space="preserve">Traveler Revision </w:t>
            </w:r>
          </w:p>
        </w:tc>
        <w:tc>
          <w:tcPr>
            <w:tcW w:w="4002" w:type="pct"/>
            <w:gridSpan w:val="4"/>
          </w:tcPr>
          <w:p w14:paraId="29937F87" w14:textId="77777777" w:rsidR="00766F7D" w:rsidRPr="00D97B1C" w:rsidRDefault="00766F7D" w:rsidP="00D97B1C">
            <w:r w:rsidRPr="00D97B1C">
              <w:t>R1</w:t>
            </w:r>
          </w:p>
        </w:tc>
      </w:tr>
      <w:tr w:rsidR="00766F7D" w:rsidRPr="00D97B1C" w14:paraId="7927DFC4" w14:textId="77777777" w:rsidTr="001E0C95">
        <w:trPr>
          <w:trHeight w:val="293"/>
        </w:trPr>
        <w:tc>
          <w:tcPr>
            <w:tcW w:w="998" w:type="pct"/>
          </w:tcPr>
          <w:p w14:paraId="298EACD8" w14:textId="77777777" w:rsidR="00766F7D" w:rsidRPr="00D97B1C" w:rsidRDefault="00766F7D" w:rsidP="00D97B1C">
            <w:r w:rsidRPr="00D97B1C">
              <w:t>Traveler Author</w:t>
            </w:r>
          </w:p>
        </w:tc>
        <w:tc>
          <w:tcPr>
            <w:tcW w:w="4002" w:type="pct"/>
            <w:gridSpan w:val="4"/>
          </w:tcPr>
          <w:p w14:paraId="6189A911" w14:textId="77777777" w:rsidR="00766F7D" w:rsidRPr="00D97B1C" w:rsidRDefault="00F908AC" w:rsidP="0052412E">
            <w:r>
              <w:t>Pashupati Dhakal</w:t>
            </w:r>
          </w:p>
        </w:tc>
      </w:tr>
      <w:tr w:rsidR="00766F7D" w:rsidRPr="00D97B1C" w14:paraId="6070FAB7" w14:textId="77777777" w:rsidTr="001E0C95">
        <w:trPr>
          <w:trHeight w:val="293"/>
        </w:trPr>
        <w:tc>
          <w:tcPr>
            <w:tcW w:w="998" w:type="pct"/>
          </w:tcPr>
          <w:p w14:paraId="09C0664E" w14:textId="77777777" w:rsidR="00766F7D" w:rsidRPr="00D97B1C" w:rsidRDefault="00766F7D" w:rsidP="00D97B1C">
            <w:r w:rsidRPr="00D97B1C">
              <w:t>Traveler Date</w:t>
            </w:r>
          </w:p>
        </w:tc>
        <w:tc>
          <w:tcPr>
            <w:tcW w:w="4002" w:type="pct"/>
            <w:gridSpan w:val="4"/>
          </w:tcPr>
          <w:p w14:paraId="35217ACE" w14:textId="77777777" w:rsidR="00766F7D" w:rsidRPr="00D97B1C" w:rsidRDefault="00FA6F4E" w:rsidP="00D97B1C">
            <w:sdt>
              <w:sdtPr>
                <w:id w:val="534233298"/>
                <w:placeholder>
                  <w:docPart w:val="4BA0F62AFAA944F7B0A1552A445000E0"/>
                </w:placeholder>
                <w:date w:fullDate="2020-10-06T00:00:00Z">
                  <w:dateFormat w:val="d-MMM-yy"/>
                  <w:lid w:val="en-US"/>
                  <w:storeMappedDataAs w:val="dateTime"/>
                  <w:calendar w:val="gregorian"/>
                </w:date>
              </w:sdtPr>
              <w:sdtEndPr/>
              <w:sdtContent>
                <w:r>
                  <w:t>6-Oct-20</w:t>
                </w:r>
              </w:sdtContent>
            </w:sdt>
          </w:p>
        </w:tc>
      </w:tr>
      <w:tr w:rsidR="00EA63EB" w:rsidRPr="00D97B1C" w14:paraId="32D1DDCA" w14:textId="77777777" w:rsidTr="001E0C95">
        <w:trPr>
          <w:trHeight w:val="293"/>
        </w:trPr>
        <w:tc>
          <w:tcPr>
            <w:tcW w:w="998" w:type="pct"/>
          </w:tcPr>
          <w:p w14:paraId="694F1C10" w14:textId="77777777" w:rsidR="00EA63EB" w:rsidRPr="00D97B1C" w:rsidRDefault="00EA63EB" w:rsidP="00D97B1C">
            <w:r>
              <w:t>NCR Informative Emails</w:t>
            </w:r>
          </w:p>
        </w:tc>
        <w:tc>
          <w:tcPr>
            <w:tcW w:w="4002" w:type="pct"/>
            <w:gridSpan w:val="4"/>
          </w:tcPr>
          <w:p w14:paraId="1AF48CFF" w14:textId="77777777" w:rsidR="00EA63EB" w:rsidRPr="00D97B1C" w:rsidRDefault="00F908AC" w:rsidP="00D97B1C">
            <w:r>
              <w:t xml:space="preserve">kwilson, edaly, </w:t>
            </w:r>
            <w:r w:rsidR="00DA4873">
              <w:t>dhakal, macha</w:t>
            </w:r>
          </w:p>
        </w:tc>
      </w:tr>
      <w:tr w:rsidR="00766F7D" w:rsidRPr="00D97B1C" w14:paraId="6F26C23D" w14:textId="77777777" w:rsidTr="001E0C95">
        <w:trPr>
          <w:trHeight w:val="293"/>
        </w:trPr>
        <w:tc>
          <w:tcPr>
            <w:tcW w:w="998" w:type="pct"/>
          </w:tcPr>
          <w:p w14:paraId="38366F57" w14:textId="77777777" w:rsidR="00766F7D" w:rsidRPr="00D97B1C" w:rsidRDefault="00EA63EB" w:rsidP="00D97B1C">
            <w:r>
              <w:t>NCR Dispositioners</w:t>
            </w:r>
          </w:p>
        </w:tc>
        <w:tc>
          <w:tcPr>
            <w:tcW w:w="4002" w:type="pct"/>
            <w:gridSpan w:val="4"/>
          </w:tcPr>
          <w:p w14:paraId="1B5A3818" w14:textId="77777777" w:rsidR="00766F7D" w:rsidRPr="00D97B1C" w:rsidRDefault="00F908AC" w:rsidP="00D97B1C">
            <w:r>
              <w:t xml:space="preserve">kwilson, edaly, </w:t>
            </w:r>
            <w:r w:rsidR="00DA4873">
              <w:t>dhakal, macha</w:t>
            </w:r>
          </w:p>
        </w:tc>
      </w:tr>
      <w:tr w:rsidR="009E7B59" w:rsidRPr="00D97B1C" w14:paraId="09F801C3" w14:textId="77777777" w:rsidTr="001E0C95">
        <w:trPr>
          <w:trHeight w:val="293"/>
        </w:trPr>
        <w:tc>
          <w:tcPr>
            <w:tcW w:w="998" w:type="pct"/>
          </w:tcPr>
          <w:p w14:paraId="3CF68FFA" w14:textId="77777777" w:rsidR="009E7B59" w:rsidRPr="00D97B1C" w:rsidRDefault="009E7B59" w:rsidP="00D97B1C">
            <w:r>
              <w:t>D3 Emails</w:t>
            </w:r>
          </w:p>
        </w:tc>
        <w:tc>
          <w:tcPr>
            <w:tcW w:w="4002" w:type="pct"/>
            <w:gridSpan w:val="4"/>
          </w:tcPr>
          <w:p w14:paraId="59FE405C" w14:textId="77777777" w:rsidR="009E7B59" w:rsidRPr="00D97B1C" w:rsidRDefault="00F908AC" w:rsidP="00D97B1C">
            <w:r>
              <w:t xml:space="preserve">kwilson, edaly, </w:t>
            </w:r>
            <w:r w:rsidR="00DA4873">
              <w:t>dhakal, macha</w:t>
            </w:r>
          </w:p>
        </w:tc>
      </w:tr>
      <w:tr w:rsidR="0037791E" w:rsidRPr="00D97B1C" w14:paraId="317B28A7" w14:textId="77777777" w:rsidTr="001E0C95">
        <w:trPr>
          <w:trHeight w:val="293"/>
        </w:trPr>
        <w:tc>
          <w:tcPr>
            <w:tcW w:w="998" w:type="pct"/>
          </w:tcPr>
          <w:p w14:paraId="0A683E61" w14:textId="77777777" w:rsidR="0037791E" w:rsidRPr="00D97B1C" w:rsidRDefault="0037791E" w:rsidP="0037791E">
            <w:r w:rsidRPr="00D97B1C">
              <w:t>Approval Names</w:t>
            </w:r>
          </w:p>
        </w:tc>
        <w:tc>
          <w:tcPr>
            <w:tcW w:w="1001" w:type="pct"/>
          </w:tcPr>
          <w:p w14:paraId="5C2DCCFA" w14:textId="77777777" w:rsidR="0037791E" w:rsidRPr="00D97B1C" w:rsidRDefault="00F908AC" w:rsidP="0037791E">
            <w:r>
              <w:t>Pashupati Dhakal</w:t>
            </w:r>
          </w:p>
        </w:tc>
        <w:tc>
          <w:tcPr>
            <w:tcW w:w="1000" w:type="pct"/>
          </w:tcPr>
          <w:p w14:paraId="641D866F" w14:textId="77777777" w:rsidR="0037791E" w:rsidRDefault="00F908AC" w:rsidP="0037791E">
            <w:r>
              <w:t>Kurt Macha</w:t>
            </w:r>
          </w:p>
        </w:tc>
        <w:tc>
          <w:tcPr>
            <w:tcW w:w="1000" w:type="pct"/>
          </w:tcPr>
          <w:p w14:paraId="5BBB3494" w14:textId="77777777" w:rsidR="0037791E" w:rsidRDefault="00F908AC" w:rsidP="0037791E">
            <w:r>
              <w:t>G. Dekerlegand</w:t>
            </w:r>
          </w:p>
        </w:tc>
        <w:tc>
          <w:tcPr>
            <w:tcW w:w="1001" w:type="pct"/>
          </w:tcPr>
          <w:p w14:paraId="37DCECF4" w14:textId="77777777" w:rsidR="0037791E" w:rsidRPr="00D97B1C" w:rsidRDefault="00F908AC" w:rsidP="0037791E">
            <w:r>
              <w:t>Ed Daly</w:t>
            </w:r>
          </w:p>
        </w:tc>
      </w:tr>
      <w:tr w:rsidR="00286CF6" w:rsidRPr="00D97B1C" w14:paraId="035E7EBE" w14:textId="77777777" w:rsidTr="001E0C95">
        <w:trPr>
          <w:trHeight w:val="293"/>
        </w:trPr>
        <w:tc>
          <w:tcPr>
            <w:tcW w:w="998" w:type="pct"/>
          </w:tcPr>
          <w:p w14:paraId="5CD36A9B" w14:textId="77777777" w:rsidR="00286CF6" w:rsidRPr="00D97B1C" w:rsidRDefault="00286CF6" w:rsidP="00D97B1C">
            <w:r>
              <w:t>Approval Signatures</w:t>
            </w:r>
          </w:p>
        </w:tc>
        <w:tc>
          <w:tcPr>
            <w:tcW w:w="1001" w:type="pct"/>
          </w:tcPr>
          <w:p w14:paraId="35AD9147" w14:textId="77777777" w:rsidR="00286CF6" w:rsidRPr="00D97B1C" w:rsidRDefault="00286CF6" w:rsidP="00D97B1C"/>
        </w:tc>
        <w:tc>
          <w:tcPr>
            <w:tcW w:w="1000" w:type="pct"/>
          </w:tcPr>
          <w:p w14:paraId="5EAB29E2" w14:textId="77777777" w:rsidR="00286CF6" w:rsidRPr="00D97B1C" w:rsidRDefault="00286CF6" w:rsidP="00D97B1C"/>
        </w:tc>
        <w:tc>
          <w:tcPr>
            <w:tcW w:w="1000" w:type="pct"/>
          </w:tcPr>
          <w:p w14:paraId="67729BD1" w14:textId="77777777" w:rsidR="00286CF6" w:rsidRPr="00D97B1C" w:rsidRDefault="00286CF6" w:rsidP="00D97B1C"/>
        </w:tc>
        <w:tc>
          <w:tcPr>
            <w:tcW w:w="1001" w:type="pct"/>
          </w:tcPr>
          <w:p w14:paraId="32D07D2A" w14:textId="77777777" w:rsidR="00286CF6" w:rsidRPr="00D97B1C" w:rsidRDefault="00286CF6" w:rsidP="00D97B1C"/>
        </w:tc>
      </w:tr>
      <w:tr w:rsidR="00766F7D" w:rsidRPr="00D97B1C" w14:paraId="712BA2C8" w14:textId="77777777" w:rsidTr="001E0C95">
        <w:trPr>
          <w:trHeight w:val="293"/>
        </w:trPr>
        <w:tc>
          <w:tcPr>
            <w:tcW w:w="998" w:type="pct"/>
          </w:tcPr>
          <w:p w14:paraId="5B30E144" w14:textId="77777777" w:rsidR="00766F7D" w:rsidRPr="00D97B1C" w:rsidRDefault="00766F7D" w:rsidP="00D97B1C">
            <w:r w:rsidRPr="00D97B1C">
              <w:t>Approval Date</w:t>
            </w:r>
            <w:r w:rsidR="00286CF6">
              <w:t>s</w:t>
            </w:r>
          </w:p>
        </w:tc>
        <w:tc>
          <w:tcPr>
            <w:tcW w:w="1001" w:type="pct"/>
          </w:tcPr>
          <w:p w14:paraId="7D3EC7EA" w14:textId="77777777" w:rsidR="00766F7D" w:rsidRPr="00D97B1C" w:rsidRDefault="00766F7D" w:rsidP="00D97B1C"/>
        </w:tc>
        <w:tc>
          <w:tcPr>
            <w:tcW w:w="1000" w:type="pct"/>
          </w:tcPr>
          <w:p w14:paraId="6C885085" w14:textId="77777777" w:rsidR="00766F7D" w:rsidRPr="00D97B1C" w:rsidRDefault="00766F7D" w:rsidP="00D97B1C"/>
        </w:tc>
        <w:tc>
          <w:tcPr>
            <w:tcW w:w="1000" w:type="pct"/>
          </w:tcPr>
          <w:p w14:paraId="4485E98A" w14:textId="77777777" w:rsidR="00766F7D" w:rsidRPr="00D97B1C" w:rsidRDefault="00766F7D" w:rsidP="00D97B1C"/>
        </w:tc>
        <w:tc>
          <w:tcPr>
            <w:tcW w:w="1001" w:type="pct"/>
          </w:tcPr>
          <w:p w14:paraId="605D2A46" w14:textId="77777777" w:rsidR="00766F7D" w:rsidRPr="00D97B1C" w:rsidRDefault="00766F7D" w:rsidP="00D97B1C"/>
        </w:tc>
      </w:tr>
      <w:tr w:rsidR="00766F7D" w:rsidRPr="00D97B1C" w14:paraId="58623AF8" w14:textId="77777777" w:rsidTr="001E0C95">
        <w:trPr>
          <w:trHeight w:val="293"/>
        </w:trPr>
        <w:tc>
          <w:tcPr>
            <w:tcW w:w="998" w:type="pct"/>
          </w:tcPr>
          <w:p w14:paraId="3210CD51" w14:textId="77777777" w:rsidR="00766F7D" w:rsidRPr="00D97B1C" w:rsidRDefault="00766F7D" w:rsidP="00D97B1C">
            <w:r w:rsidRPr="00D97B1C">
              <w:t>Approval Title</w:t>
            </w:r>
          </w:p>
        </w:tc>
        <w:tc>
          <w:tcPr>
            <w:tcW w:w="1001" w:type="pct"/>
          </w:tcPr>
          <w:p w14:paraId="49A15D3D" w14:textId="77777777" w:rsidR="00766F7D" w:rsidRPr="00D97B1C" w:rsidRDefault="00766F7D" w:rsidP="00D97B1C">
            <w:r w:rsidRPr="00D97B1C">
              <w:t>Author</w:t>
            </w:r>
          </w:p>
        </w:tc>
        <w:tc>
          <w:tcPr>
            <w:tcW w:w="1000" w:type="pct"/>
          </w:tcPr>
          <w:p w14:paraId="4E82CB92" w14:textId="77777777" w:rsidR="00766F7D" w:rsidRPr="00D97B1C" w:rsidRDefault="00766F7D" w:rsidP="00D97B1C">
            <w:r w:rsidRPr="00D97B1C">
              <w:t>Reviewer</w:t>
            </w:r>
          </w:p>
        </w:tc>
        <w:tc>
          <w:tcPr>
            <w:tcW w:w="1000" w:type="pct"/>
          </w:tcPr>
          <w:p w14:paraId="0AC874C9" w14:textId="77777777" w:rsidR="00766F7D" w:rsidRPr="00D97B1C" w:rsidRDefault="00F908AC" w:rsidP="00D97B1C">
            <w:r w:rsidRPr="00D97B1C">
              <w:t>Reviewer</w:t>
            </w:r>
          </w:p>
        </w:tc>
        <w:tc>
          <w:tcPr>
            <w:tcW w:w="1001" w:type="pct"/>
          </w:tcPr>
          <w:p w14:paraId="47350734" w14:textId="77777777" w:rsidR="00766F7D" w:rsidRPr="00D97B1C" w:rsidRDefault="00F908AC" w:rsidP="00D97B1C">
            <w:r w:rsidRPr="00D97B1C">
              <w:t>Project Manager</w:t>
            </w:r>
          </w:p>
        </w:tc>
      </w:tr>
    </w:tbl>
    <w:p w14:paraId="4B7D1735"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8CFB4B8" w14:textId="77777777" w:rsidTr="00A841DF">
        <w:trPr>
          <w:cantSplit/>
          <w:trHeight w:val="288"/>
        </w:trPr>
        <w:tc>
          <w:tcPr>
            <w:tcW w:w="999" w:type="pct"/>
          </w:tcPr>
          <w:p w14:paraId="18F0214D" w14:textId="77777777" w:rsidR="007D458D" w:rsidRPr="00D97B1C" w:rsidRDefault="007D458D" w:rsidP="00D97B1C">
            <w:r w:rsidRPr="00D97B1C">
              <w:t>References</w:t>
            </w:r>
          </w:p>
        </w:tc>
        <w:tc>
          <w:tcPr>
            <w:tcW w:w="4001" w:type="pct"/>
            <w:gridSpan w:val="4"/>
          </w:tcPr>
          <w:p w14:paraId="4F3A40AB"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32D08ECC" w14:textId="77777777" w:rsidTr="00A841DF">
        <w:trPr>
          <w:cantSplit/>
          <w:trHeight w:val="288"/>
        </w:trPr>
        <w:tc>
          <w:tcPr>
            <w:tcW w:w="999" w:type="pct"/>
          </w:tcPr>
          <w:p w14:paraId="2354AD18" w14:textId="77777777" w:rsidR="001E1530" w:rsidRPr="00D97B1C" w:rsidRDefault="00FA6F4E" w:rsidP="001E1530">
            <w:hyperlink r:id="rId10" w:history="1">
              <w:r w:rsidR="001E1530" w:rsidRPr="00751600">
                <w:rPr>
                  <w:rStyle w:val="Hyperlink"/>
                </w:rPr>
                <w:t>104211800-M8U-8200-A001 Cavity Assembly</w:t>
              </w:r>
            </w:hyperlink>
          </w:p>
        </w:tc>
        <w:tc>
          <w:tcPr>
            <w:tcW w:w="999" w:type="pct"/>
          </w:tcPr>
          <w:p w14:paraId="028138AE" w14:textId="77777777" w:rsidR="007D458D" w:rsidRPr="00D97B1C" w:rsidRDefault="00FA6F4E" w:rsidP="001E1530">
            <w:hyperlink r:id="rId11" w:history="1">
              <w:r w:rsidR="001E1530" w:rsidRPr="002E1D8D">
                <w:rPr>
                  <w:rStyle w:val="Hyperlink"/>
                </w:rPr>
                <w:t>104211800-M8U-8200-A002 Probe End Sub-Assy</w:t>
              </w:r>
            </w:hyperlink>
          </w:p>
        </w:tc>
        <w:tc>
          <w:tcPr>
            <w:tcW w:w="1001" w:type="pct"/>
          </w:tcPr>
          <w:p w14:paraId="32681F36" w14:textId="77777777" w:rsidR="007D458D" w:rsidRPr="00D97B1C" w:rsidRDefault="00FA6F4E" w:rsidP="001E1530">
            <w:hyperlink r:id="rId12" w:history="1">
              <w:r w:rsidR="001E1530" w:rsidRPr="002E1D8D">
                <w:rPr>
                  <w:rStyle w:val="Hyperlink"/>
                </w:rPr>
                <w:t>104211800-M8U-8200-A002 FPC End Sub-Assy</w:t>
              </w:r>
            </w:hyperlink>
          </w:p>
        </w:tc>
        <w:tc>
          <w:tcPr>
            <w:tcW w:w="1001" w:type="pct"/>
          </w:tcPr>
          <w:p w14:paraId="5F8236B4" w14:textId="77777777" w:rsidR="007D458D" w:rsidRPr="00D97B1C" w:rsidRDefault="00FA6F4E" w:rsidP="00061B1B">
            <w:hyperlink r:id="rId13" w:history="1">
              <w:r w:rsidR="00061B1B" w:rsidRPr="002E1D8D">
                <w:rPr>
                  <w:rStyle w:val="Hyperlink"/>
                </w:rPr>
                <w:t>Cavity in Shipping Crate</w:t>
              </w:r>
            </w:hyperlink>
          </w:p>
        </w:tc>
        <w:tc>
          <w:tcPr>
            <w:tcW w:w="1000"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94"/>
            </w:tblGrid>
            <w:tr w:rsidR="00A00B7B" w:rsidRPr="00A00B7B" w14:paraId="46850C67" w14:textId="77777777" w:rsidTr="00A00B7B">
              <w:trPr>
                <w:tblCellSpacing w:w="15" w:type="dxa"/>
              </w:trPr>
              <w:tc>
                <w:tcPr>
                  <w:tcW w:w="0" w:type="auto"/>
                  <w:vAlign w:val="center"/>
                  <w:hideMark/>
                </w:tcPr>
                <w:p w14:paraId="2179914D" w14:textId="77777777" w:rsidR="00A00B7B" w:rsidRPr="00A00B7B" w:rsidRDefault="00A00B7B" w:rsidP="00A00B7B">
                  <w:pPr>
                    <w:rPr>
                      <w:sz w:val="24"/>
                      <w:szCs w:val="24"/>
                    </w:rPr>
                  </w:pPr>
                </w:p>
              </w:tc>
              <w:tc>
                <w:tcPr>
                  <w:tcW w:w="0" w:type="auto"/>
                  <w:vAlign w:val="center"/>
                  <w:hideMark/>
                </w:tcPr>
                <w:p w14:paraId="4FC7FEC1" w14:textId="77777777" w:rsidR="00A00B7B" w:rsidRPr="00A00B7B" w:rsidRDefault="00FA6F4E" w:rsidP="00A00B7B">
                  <w:pPr>
                    <w:rPr>
                      <w:szCs w:val="22"/>
                    </w:rPr>
                  </w:pPr>
                  <w:hyperlink r:id="rId14" w:history="1">
                    <w:r w:rsidR="00A00B7B" w:rsidRPr="00A00B7B">
                      <w:rPr>
                        <w:rStyle w:val="Hyperlink"/>
                        <w:bCs/>
                        <w:szCs w:val="22"/>
                      </w:rPr>
                      <w:t>104211800-M8U-8200-A017 FPC Flange Detail</w:t>
                    </w:r>
                  </w:hyperlink>
                </w:p>
              </w:tc>
            </w:tr>
          </w:tbl>
          <w:p w14:paraId="7939A089" w14:textId="77777777" w:rsidR="007D458D" w:rsidRPr="00D97B1C" w:rsidRDefault="007D458D" w:rsidP="00D97B1C"/>
        </w:tc>
      </w:tr>
      <w:tr w:rsidR="007D458D" w:rsidRPr="00D97B1C" w14:paraId="1834CE93" w14:textId="77777777" w:rsidTr="00A841DF">
        <w:trPr>
          <w:cantSplit/>
          <w:trHeight w:val="288"/>
        </w:trPr>
        <w:tc>
          <w:tcPr>
            <w:tcW w:w="999" w:type="pct"/>
          </w:tcPr>
          <w:p w14:paraId="0602F8A9" w14:textId="77777777" w:rsidR="007D458D" w:rsidRPr="00D97B1C" w:rsidRDefault="00FA6F4E" w:rsidP="005722DF">
            <w:hyperlink r:id="rId15" w:history="1">
              <w:r w:rsidR="005722DF" w:rsidRPr="005722DF">
                <w:rPr>
                  <w:rStyle w:val="Hyperlink"/>
                  <w:bCs/>
                  <w:szCs w:val="22"/>
                </w:rPr>
                <w:t xml:space="preserve">104211800-M8U-8200-A016 </w:t>
              </w:r>
              <w:r w:rsidR="005722DF">
                <w:rPr>
                  <w:rStyle w:val="Hyperlink"/>
                  <w:bCs/>
                  <w:szCs w:val="22"/>
                </w:rPr>
                <w:t>FPC End</w:t>
              </w:r>
              <w:r w:rsidR="005722DF" w:rsidRPr="005722DF">
                <w:rPr>
                  <w:rStyle w:val="Hyperlink"/>
                  <w:bCs/>
                  <w:szCs w:val="22"/>
                </w:rPr>
                <w:t xml:space="preserve"> Flange Detail</w:t>
              </w:r>
            </w:hyperlink>
          </w:p>
        </w:tc>
        <w:tc>
          <w:tcPr>
            <w:tcW w:w="999" w:type="pct"/>
          </w:tcPr>
          <w:p w14:paraId="3B0A28FC" w14:textId="77777777" w:rsidR="007D458D" w:rsidRPr="00D97B1C" w:rsidRDefault="00FA6F4E" w:rsidP="005722DF">
            <w:hyperlink r:id="rId16" w:history="1">
              <w:r w:rsidR="005722DF" w:rsidRPr="005722DF">
                <w:rPr>
                  <w:rStyle w:val="Hyperlink"/>
                  <w:bCs/>
                  <w:szCs w:val="22"/>
                </w:rPr>
                <w:t>104211800-M8U-8200-A01</w:t>
              </w:r>
              <w:r w:rsidR="005722DF">
                <w:rPr>
                  <w:rStyle w:val="Hyperlink"/>
                  <w:bCs/>
                  <w:szCs w:val="22"/>
                </w:rPr>
                <w:t>1</w:t>
              </w:r>
              <w:r w:rsidR="005722DF" w:rsidRPr="005722DF">
                <w:rPr>
                  <w:rStyle w:val="Hyperlink"/>
                  <w:bCs/>
                  <w:szCs w:val="22"/>
                </w:rPr>
                <w:t xml:space="preserve"> </w:t>
              </w:r>
              <w:r w:rsidR="005722DF">
                <w:rPr>
                  <w:rStyle w:val="Hyperlink"/>
                  <w:bCs/>
                  <w:szCs w:val="22"/>
                </w:rPr>
                <w:t>Probe End</w:t>
              </w:r>
              <w:r w:rsidR="005722DF" w:rsidRPr="005722DF">
                <w:rPr>
                  <w:rStyle w:val="Hyperlink"/>
                  <w:bCs/>
                  <w:szCs w:val="22"/>
                </w:rPr>
                <w:t xml:space="preserve"> Flange Detail</w:t>
              </w:r>
            </w:hyperlink>
          </w:p>
        </w:tc>
        <w:tc>
          <w:tcPr>
            <w:tcW w:w="1001" w:type="pct"/>
          </w:tcPr>
          <w:p w14:paraId="0FD3313A" w14:textId="77777777" w:rsidR="007D458D" w:rsidRPr="00D97B1C" w:rsidRDefault="007D458D" w:rsidP="00D97B1C"/>
        </w:tc>
        <w:tc>
          <w:tcPr>
            <w:tcW w:w="1001" w:type="pct"/>
          </w:tcPr>
          <w:p w14:paraId="34144434" w14:textId="77777777" w:rsidR="007D458D" w:rsidRPr="00D97B1C" w:rsidRDefault="007D458D" w:rsidP="00D97B1C"/>
        </w:tc>
        <w:tc>
          <w:tcPr>
            <w:tcW w:w="1000" w:type="pct"/>
          </w:tcPr>
          <w:p w14:paraId="08895955" w14:textId="77777777" w:rsidR="007D458D" w:rsidRPr="00D97B1C" w:rsidRDefault="007D458D" w:rsidP="00D97B1C"/>
        </w:tc>
      </w:tr>
    </w:tbl>
    <w:p w14:paraId="3CE595D3"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EF88561" w14:textId="77777777" w:rsidTr="00A841DF">
        <w:trPr>
          <w:cantSplit/>
        </w:trPr>
        <w:tc>
          <w:tcPr>
            <w:tcW w:w="1000" w:type="pct"/>
          </w:tcPr>
          <w:p w14:paraId="4EB190E0" w14:textId="77777777" w:rsidR="007D458D" w:rsidRPr="00D97B1C" w:rsidRDefault="007D458D" w:rsidP="00D97B1C">
            <w:r w:rsidRPr="00D97B1C">
              <w:t>Revision Note</w:t>
            </w:r>
          </w:p>
        </w:tc>
        <w:tc>
          <w:tcPr>
            <w:tcW w:w="4000" w:type="pct"/>
          </w:tcPr>
          <w:p w14:paraId="0D0FB752" w14:textId="77777777" w:rsidR="007D458D" w:rsidRPr="00D97B1C" w:rsidRDefault="007D458D" w:rsidP="00D97B1C"/>
        </w:tc>
      </w:tr>
      <w:tr w:rsidR="007D458D" w:rsidRPr="00D97B1C" w14:paraId="70338869" w14:textId="77777777" w:rsidTr="00A841DF">
        <w:trPr>
          <w:cantSplit/>
        </w:trPr>
        <w:tc>
          <w:tcPr>
            <w:tcW w:w="1000" w:type="pct"/>
          </w:tcPr>
          <w:p w14:paraId="0F21A3BF" w14:textId="77777777" w:rsidR="007D458D" w:rsidRPr="00D97B1C" w:rsidRDefault="007D458D" w:rsidP="00D97B1C">
            <w:r w:rsidRPr="00D97B1C">
              <w:t>R1</w:t>
            </w:r>
          </w:p>
        </w:tc>
        <w:tc>
          <w:tcPr>
            <w:tcW w:w="4000" w:type="pct"/>
          </w:tcPr>
          <w:p w14:paraId="18939122" w14:textId="77777777" w:rsidR="007D458D" w:rsidRPr="00D97B1C" w:rsidRDefault="007D458D" w:rsidP="00D97B1C">
            <w:r w:rsidRPr="00D97B1C">
              <w:t>Initial release of this Traveler.</w:t>
            </w:r>
          </w:p>
        </w:tc>
      </w:tr>
      <w:tr w:rsidR="00A55C42" w:rsidRPr="00D97B1C" w14:paraId="725721A8" w14:textId="77777777" w:rsidTr="00A841DF">
        <w:trPr>
          <w:cantSplit/>
        </w:trPr>
        <w:tc>
          <w:tcPr>
            <w:tcW w:w="1000" w:type="pct"/>
          </w:tcPr>
          <w:p w14:paraId="040513CB" w14:textId="77777777" w:rsidR="00A55C42" w:rsidRPr="00D97B1C" w:rsidRDefault="00A55C42" w:rsidP="00D97B1C">
            <w:r>
              <w:t>R2</w:t>
            </w:r>
          </w:p>
        </w:tc>
        <w:tc>
          <w:tcPr>
            <w:tcW w:w="4000" w:type="pct"/>
          </w:tcPr>
          <w:p w14:paraId="51D4F8BC" w14:textId="77777777" w:rsidR="00A55C42" w:rsidRPr="00D97B1C" w:rsidRDefault="00A55C42" w:rsidP="00D97B1C">
            <w:r>
              <w:t>First Revision after the first cavity Inspection</w:t>
            </w:r>
          </w:p>
        </w:tc>
      </w:tr>
    </w:tbl>
    <w:p w14:paraId="13B31050" w14:textId="77777777" w:rsidR="007D458D" w:rsidRPr="00D97B1C" w:rsidRDefault="007D458D" w:rsidP="00D97B1C">
      <w:r w:rsidRPr="00D97B1C">
        <w:br w:type="page"/>
      </w:r>
      <w:bookmarkStart w:id="0" w:name="_GoBack"/>
      <w:bookmarkEnd w:id="0"/>
    </w:p>
    <w:tbl>
      <w:tblPr>
        <w:tblStyle w:val="TableGrid"/>
        <w:tblW w:w="5000" w:type="pct"/>
        <w:tblCellMar>
          <w:left w:w="115" w:type="dxa"/>
          <w:right w:w="115" w:type="dxa"/>
        </w:tblCellMar>
        <w:tblLook w:val="04A0" w:firstRow="1" w:lastRow="0" w:firstColumn="1" w:lastColumn="0" w:noHBand="0" w:noVBand="1"/>
      </w:tblPr>
      <w:tblGrid>
        <w:gridCol w:w="1211"/>
        <w:gridCol w:w="7360"/>
        <w:gridCol w:w="4379"/>
      </w:tblGrid>
      <w:tr w:rsidR="007D458D" w:rsidRPr="00D97B1C" w14:paraId="5F012836" w14:textId="77777777" w:rsidTr="00A55C42">
        <w:trPr>
          <w:trHeight w:val="288"/>
        </w:trPr>
        <w:tc>
          <w:tcPr>
            <w:tcW w:w="1211" w:type="dxa"/>
          </w:tcPr>
          <w:p w14:paraId="57857E4A" w14:textId="77777777" w:rsidR="007D458D" w:rsidRPr="00D97B1C" w:rsidRDefault="007D458D" w:rsidP="00D97B1C">
            <w:r w:rsidRPr="00D97B1C">
              <w:lastRenderedPageBreak/>
              <w:t>Step No.</w:t>
            </w:r>
          </w:p>
        </w:tc>
        <w:tc>
          <w:tcPr>
            <w:tcW w:w="7360" w:type="dxa"/>
          </w:tcPr>
          <w:p w14:paraId="374AC3AF" w14:textId="77777777" w:rsidR="007D458D" w:rsidRPr="00D97B1C" w:rsidRDefault="007D458D" w:rsidP="00D97B1C">
            <w:r w:rsidRPr="00D97B1C">
              <w:t>Instructions</w:t>
            </w:r>
          </w:p>
        </w:tc>
        <w:tc>
          <w:tcPr>
            <w:tcW w:w="4379" w:type="dxa"/>
            <w:noWrap/>
          </w:tcPr>
          <w:p w14:paraId="4A41F281" w14:textId="77777777" w:rsidR="007D458D" w:rsidRPr="00D97B1C" w:rsidRDefault="007D458D" w:rsidP="00D97B1C">
            <w:r w:rsidRPr="00D97B1C">
              <w:t>Data Input</w:t>
            </w:r>
          </w:p>
        </w:tc>
      </w:tr>
      <w:tr w:rsidR="007D458D" w:rsidRPr="00D97B1C" w14:paraId="3044FDC7" w14:textId="77777777" w:rsidTr="00A55C42">
        <w:trPr>
          <w:trHeight w:val="288"/>
        </w:trPr>
        <w:tc>
          <w:tcPr>
            <w:tcW w:w="1211" w:type="dxa"/>
          </w:tcPr>
          <w:p w14:paraId="4A70884B" w14:textId="77777777" w:rsidR="007D458D" w:rsidRPr="00D97B1C" w:rsidRDefault="007D458D" w:rsidP="00D97B1C">
            <w:r w:rsidRPr="00D97B1C">
              <w:t>1</w:t>
            </w:r>
          </w:p>
        </w:tc>
        <w:tc>
          <w:tcPr>
            <w:tcW w:w="7360" w:type="dxa"/>
          </w:tcPr>
          <w:p w14:paraId="5A297591" w14:textId="77777777" w:rsidR="007D458D" w:rsidRPr="00D97B1C" w:rsidRDefault="007465AD" w:rsidP="007465AD">
            <w:r>
              <w:t>Enter the cavity serial number ID that is going to be inspected.</w:t>
            </w:r>
          </w:p>
        </w:tc>
        <w:tc>
          <w:tcPr>
            <w:tcW w:w="4379" w:type="dxa"/>
            <w:noWrap/>
          </w:tcPr>
          <w:p w14:paraId="03903118" w14:textId="77777777" w:rsidR="007465AD" w:rsidRDefault="007465AD" w:rsidP="00C53F69">
            <w:r>
              <w:t>[[CAVSN]] &lt;&lt;CAVSN&gt;&gt;</w:t>
            </w:r>
          </w:p>
          <w:p w14:paraId="4DB80B08" w14:textId="77777777" w:rsidR="007465AD" w:rsidRDefault="007465AD" w:rsidP="00C53F69"/>
          <w:p w14:paraId="288C1D48" w14:textId="77777777" w:rsidR="007465AD" w:rsidRDefault="007465AD" w:rsidP="00C53F69">
            <w:r>
              <w:t>[[Inspector</w:t>
            </w:r>
            <w:r w:rsidR="00DB4C22">
              <w:t>1</w:t>
            </w:r>
            <w:r>
              <w:t>]] &lt;&lt;SRF&gt;&gt;</w:t>
            </w:r>
          </w:p>
          <w:p w14:paraId="224C11CC" w14:textId="77777777" w:rsidR="007465AD" w:rsidRDefault="007465AD" w:rsidP="00C53F69"/>
          <w:p w14:paraId="5B539341" w14:textId="77777777" w:rsidR="00E516DE" w:rsidRPr="00D97B1C" w:rsidRDefault="00E516DE" w:rsidP="00C53F69"/>
        </w:tc>
      </w:tr>
      <w:tr w:rsidR="00A55C42" w:rsidRPr="00D97B1C" w14:paraId="63B267FD" w14:textId="77777777" w:rsidTr="00A55C42">
        <w:trPr>
          <w:trHeight w:val="288"/>
        </w:trPr>
        <w:tc>
          <w:tcPr>
            <w:tcW w:w="1211" w:type="dxa"/>
          </w:tcPr>
          <w:p w14:paraId="61C89AFA" w14:textId="77777777" w:rsidR="00A55C42" w:rsidRPr="0052670C" w:rsidRDefault="00A55C42" w:rsidP="00A55C42">
            <w:pPr>
              <w:rPr>
                <w:szCs w:val="22"/>
              </w:rPr>
            </w:pPr>
            <w:r>
              <w:t>2</w:t>
            </w:r>
          </w:p>
        </w:tc>
        <w:tc>
          <w:tcPr>
            <w:tcW w:w="7360" w:type="dxa"/>
          </w:tcPr>
          <w:p w14:paraId="67EE40EF" w14:textId="77777777" w:rsidR="00A55C42" w:rsidRDefault="00A55C42" w:rsidP="00A55C42">
            <w:r>
              <w:t>Un-crate the cavity from the shipping box and inspect for any visual damage.  Record the component serial numbers.</w:t>
            </w:r>
          </w:p>
          <w:p w14:paraId="3A3E020B" w14:textId="77777777" w:rsidR="00A55C42" w:rsidRDefault="00A55C42" w:rsidP="00A55C42"/>
          <w:p w14:paraId="77E12514" w14:textId="77777777" w:rsidR="00A55C42" w:rsidRPr="007465AD" w:rsidRDefault="00A55C42" w:rsidP="00A55C42">
            <w:r>
              <w:t>Visual inspection should be looking for any obvious damage to the cavity as well as damage to the input and FPC connectors.  Pay special attention the the feedthrough pins.  Inspect the busrt disk to ensure it is not dented or broken.</w:t>
            </w:r>
          </w:p>
          <w:p w14:paraId="13585C3E" w14:textId="77777777" w:rsidR="00A55C42" w:rsidRPr="007465AD" w:rsidRDefault="00A55C42" w:rsidP="00A55C42"/>
          <w:p w14:paraId="3FD76042" w14:textId="77777777" w:rsidR="00A55C42" w:rsidRPr="007465AD" w:rsidRDefault="00A55C42" w:rsidP="00A55C42">
            <w:hyperlink r:id="rId17" w:history="1">
              <w:r w:rsidRPr="002E1D8D">
                <w:rPr>
                  <w:rStyle w:val="Hyperlink"/>
                </w:rPr>
                <w:t>Cavity in Shipping Crate</w:t>
              </w:r>
            </w:hyperlink>
          </w:p>
          <w:p w14:paraId="4494A47C" w14:textId="77777777" w:rsidR="00F94FDD" w:rsidRDefault="00F94FDD" w:rsidP="00F94FDD">
            <w:r>
              <w:t>Field</w:t>
            </w:r>
            <w:r w:rsidR="00FA6F4E">
              <w:t xml:space="preserve"> </w:t>
            </w:r>
            <w:r>
              <w:t>Probe FT (FPFTSN)</w:t>
            </w:r>
          </w:p>
          <w:p w14:paraId="15770117" w14:textId="77777777" w:rsidR="00F94FDD" w:rsidRDefault="00F94FDD" w:rsidP="00F94FDD"/>
          <w:p w14:paraId="1171933E" w14:textId="77777777" w:rsidR="00F94FDD" w:rsidRDefault="00F94FDD" w:rsidP="00F94FDD">
            <w:r>
              <w:t>Input</w:t>
            </w:r>
            <w:r w:rsidR="00FA6F4E">
              <w:t xml:space="preserve"> </w:t>
            </w:r>
            <w:r>
              <w:t>FT (</w:t>
            </w:r>
            <w:r>
              <w:t>INFT</w:t>
            </w:r>
            <w:r>
              <w:t>SN)</w:t>
            </w:r>
          </w:p>
          <w:p w14:paraId="4D2A7ABA" w14:textId="77777777" w:rsidR="00F94FDD" w:rsidRDefault="00F94FDD" w:rsidP="00F94FDD"/>
          <w:p w14:paraId="71B31D2A" w14:textId="77777777" w:rsidR="00F94FDD" w:rsidRDefault="00F94FDD" w:rsidP="00F94FDD">
            <w:r>
              <w:t>Burs</w:t>
            </w:r>
            <w:r w:rsidR="00FA6F4E">
              <w:t xml:space="preserve"> </w:t>
            </w:r>
            <w:r>
              <w:t>tDisk (</w:t>
            </w:r>
            <w:r>
              <w:t>BD</w:t>
            </w:r>
            <w:r>
              <w:t>SN)</w:t>
            </w:r>
          </w:p>
          <w:p w14:paraId="7F72CE2A" w14:textId="77777777" w:rsidR="00F94FDD" w:rsidRDefault="00F94FDD" w:rsidP="00F94FDD"/>
          <w:p w14:paraId="725C0F79" w14:textId="77777777" w:rsidR="00F94FDD" w:rsidRDefault="00F94FDD" w:rsidP="00F94FDD">
            <w:r>
              <w:t>End</w:t>
            </w:r>
            <w:r w:rsidR="00FA6F4E">
              <w:t xml:space="preserve"> </w:t>
            </w:r>
            <w:r>
              <w:t>Group</w:t>
            </w:r>
            <w:r>
              <w:t xml:space="preserve"> FPC Side</w:t>
            </w:r>
            <w:r>
              <w:t xml:space="preserve"> </w:t>
            </w:r>
            <w:r>
              <w:t>(F</w:t>
            </w:r>
            <w:r>
              <w:t>PCEG</w:t>
            </w:r>
            <w:r>
              <w:t>SN)</w:t>
            </w:r>
          </w:p>
          <w:p w14:paraId="50CA9CA7" w14:textId="77777777" w:rsidR="00F94FDD" w:rsidRDefault="00F94FDD" w:rsidP="00F94FDD"/>
          <w:p w14:paraId="07E88AB6" w14:textId="77777777" w:rsidR="00F94FDD" w:rsidRDefault="00F94FDD" w:rsidP="00F94FDD">
            <w:r>
              <w:t>End</w:t>
            </w:r>
            <w:r w:rsidR="00FA6F4E">
              <w:t xml:space="preserve"> </w:t>
            </w:r>
            <w:r>
              <w:t>Group FP Side</w:t>
            </w:r>
            <w:r>
              <w:t xml:space="preserve"> </w:t>
            </w:r>
            <w:r>
              <w:t>(</w:t>
            </w:r>
            <w:r>
              <w:t>FPEGSN</w:t>
            </w:r>
            <w:r>
              <w:t>)</w:t>
            </w:r>
          </w:p>
          <w:p w14:paraId="7F1E2C00" w14:textId="77777777" w:rsidR="00F94FDD" w:rsidRDefault="00F94FDD" w:rsidP="00F94FDD"/>
          <w:p w14:paraId="438AEB91" w14:textId="77777777" w:rsidR="00F94FDD" w:rsidRDefault="00F94FDD" w:rsidP="00F94FDD">
            <w:r>
              <w:t>Beamline</w:t>
            </w:r>
            <w:r w:rsidR="00FA6F4E">
              <w:t xml:space="preserve"> </w:t>
            </w:r>
            <w:r>
              <w:t>F</w:t>
            </w:r>
            <w:r>
              <w:t>lange</w:t>
            </w:r>
            <w:r w:rsidR="00FA6F4E">
              <w:t xml:space="preserve"> FPC Side</w:t>
            </w:r>
            <w:r>
              <w:t xml:space="preserve"> (</w:t>
            </w:r>
            <w:r>
              <w:t>FPCF</w:t>
            </w:r>
            <w:r>
              <w:t>SN)</w:t>
            </w:r>
          </w:p>
          <w:p w14:paraId="437C0559" w14:textId="77777777" w:rsidR="00F94FDD" w:rsidRDefault="00F94FDD" w:rsidP="00F94FDD"/>
          <w:p w14:paraId="07E601D9" w14:textId="77777777" w:rsidR="00F94FDD" w:rsidRDefault="00F94FDD" w:rsidP="00F94FDD">
            <w:r>
              <w:t>Beamline</w:t>
            </w:r>
            <w:r w:rsidR="00FA6F4E">
              <w:t xml:space="preserve"> </w:t>
            </w:r>
            <w:r>
              <w:t>Flange</w:t>
            </w:r>
            <w:r>
              <w:t xml:space="preserve"> </w:t>
            </w:r>
            <w:r w:rsidR="00FA6F4E">
              <w:t xml:space="preserve">FP Side </w:t>
            </w:r>
            <w:r>
              <w:t>(</w:t>
            </w:r>
            <w:r>
              <w:t>FPFSN</w:t>
            </w:r>
            <w:r>
              <w:t>)</w:t>
            </w:r>
          </w:p>
          <w:p w14:paraId="1DE1A57F" w14:textId="77777777" w:rsidR="00A55C42" w:rsidRPr="007465AD" w:rsidRDefault="00A55C42" w:rsidP="00A55C42"/>
          <w:p w14:paraId="7496AD6F" w14:textId="77777777" w:rsidR="00A55C42" w:rsidRPr="007465AD" w:rsidRDefault="00A55C42" w:rsidP="00A55C42"/>
          <w:p w14:paraId="53887349" w14:textId="77777777" w:rsidR="00A55C42" w:rsidRPr="007465AD" w:rsidRDefault="00A55C42" w:rsidP="00A55C42"/>
          <w:p w14:paraId="34BB8A04" w14:textId="77777777" w:rsidR="00A55C42" w:rsidRPr="007465AD" w:rsidRDefault="00A55C42" w:rsidP="00A55C42"/>
          <w:p w14:paraId="19AA94C5" w14:textId="77777777" w:rsidR="00A55C42" w:rsidRPr="007465AD" w:rsidRDefault="00A55C42" w:rsidP="00A55C42"/>
          <w:p w14:paraId="401A10D3" w14:textId="77777777" w:rsidR="00A55C42" w:rsidRPr="007465AD" w:rsidRDefault="00A55C42" w:rsidP="00A55C42"/>
          <w:p w14:paraId="43043E87" w14:textId="77777777" w:rsidR="00A55C42" w:rsidRPr="007465AD" w:rsidRDefault="00A55C42" w:rsidP="00A55C42"/>
          <w:p w14:paraId="14DF8CA6" w14:textId="77777777" w:rsidR="00A55C42" w:rsidRPr="007465AD" w:rsidRDefault="00A55C42" w:rsidP="00A55C42"/>
          <w:p w14:paraId="5F237A58" w14:textId="77777777" w:rsidR="00A55C42" w:rsidRPr="007465AD" w:rsidRDefault="00A55C42" w:rsidP="00A55C42"/>
          <w:p w14:paraId="6F196B17" w14:textId="77777777" w:rsidR="00A55C42" w:rsidRPr="0052670C" w:rsidRDefault="00A55C42" w:rsidP="00A55C42">
            <w:pPr>
              <w:rPr>
                <w:szCs w:val="22"/>
              </w:rPr>
            </w:pPr>
          </w:p>
        </w:tc>
        <w:tc>
          <w:tcPr>
            <w:tcW w:w="4379" w:type="dxa"/>
            <w:noWrap/>
          </w:tcPr>
          <w:p w14:paraId="3D2E4B7D" w14:textId="77777777" w:rsidR="00F94FDD" w:rsidRDefault="00F94FDD" w:rsidP="00F94FDD">
            <w:r>
              <w:t>[[PassVisualInspectionOK]] &lt;&lt;YESNO&gt;&gt;</w:t>
            </w:r>
          </w:p>
          <w:p w14:paraId="3412D73F" w14:textId="77777777" w:rsidR="00F94FDD" w:rsidRDefault="00F94FDD" w:rsidP="00F94FDD"/>
          <w:p w14:paraId="51D867BF" w14:textId="77777777" w:rsidR="00F94FDD" w:rsidRDefault="00F94FDD" w:rsidP="00F94FDD">
            <w:r>
              <w:t>[[VisualInspectComments]] &lt;&lt;COMMENT&gt;&gt;</w:t>
            </w:r>
          </w:p>
          <w:p w14:paraId="7610FEBF" w14:textId="77777777" w:rsidR="00F94FDD" w:rsidRDefault="00F94FDD" w:rsidP="00A55C42"/>
          <w:p w14:paraId="0509E8F7" w14:textId="77777777" w:rsidR="00F94FDD" w:rsidRDefault="00F94FDD" w:rsidP="00A55C42"/>
          <w:p w14:paraId="683AFDB5" w14:textId="77777777" w:rsidR="00F94FDD" w:rsidRDefault="00F94FDD" w:rsidP="00A55C42"/>
          <w:p w14:paraId="3A23E883" w14:textId="77777777" w:rsidR="00F94FDD" w:rsidRDefault="00F94FDD" w:rsidP="00A55C42"/>
          <w:p w14:paraId="0E9BC8AD" w14:textId="77777777" w:rsidR="00A55C42" w:rsidRDefault="00A55C42" w:rsidP="00A55C42">
            <w:r>
              <w:t>[[FieldProbeFT]] &lt;&lt;FPFTSN&gt;&gt;</w:t>
            </w:r>
          </w:p>
          <w:p w14:paraId="096E5B95" w14:textId="77777777" w:rsidR="00A55C42" w:rsidRDefault="00A55C42" w:rsidP="00A55C42"/>
          <w:p w14:paraId="69BC2896" w14:textId="77777777" w:rsidR="00A55C42" w:rsidRDefault="00A55C42" w:rsidP="00A55C42">
            <w:r>
              <w:t>[[InputFT]] &lt;&lt;</w:t>
            </w:r>
            <w:r>
              <w:t>INFT</w:t>
            </w:r>
            <w:r>
              <w:t>SN&gt;&gt;</w:t>
            </w:r>
          </w:p>
          <w:p w14:paraId="726DEAF1" w14:textId="77777777" w:rsidR="00A55C42" w:rsidRDefault="00A55C42" w:rsidP="00A55C42"/>
          <w:p w14:paraId="7DDB0154" w14:textId="77777777" w:rsidR="00A55C42" w:rsidRDefault="00A55C42" w:rsidP="00A55C42">
            <w:r>
              <w:t>[[BurstDisk]] &lt;&lt;</w:t>
            </w:r>
            <w:r w:rsidR="00F94FDD">
              <w:t>BD</w:t>
            </w:r>
            <w:r>
              <w:t>SN&gt;&gt;</w:t>
            </w:r>
          </w:p>
          <w:p w14:paraId="55CEF55E" w14:textId="77777777" w:rsidR="00A55C42" w:rsidRDefault="00A55C42" w:rsidP="00A55C42"/>
          <w:p w14:paraId="7FA7E8BE" w14:textId="77777777" w:rsidR="00A55C42" w:rsidRDefault="00A55C42" w:rsidP="00A55C42">
            <w:r>
              <w:t>[[EndGroup]] &lt;&lt;</w:t>
            </w:r>
            <w:r w:rsidR="00F94FDD">
              <w:t>FPCEG</w:t>
            </w:r>
            <w:r>
              <w:t>SN&gt;&gt;</w:t>
            </w:r>
          </w:p>
          <w:p w14:paraId="6798B9CE" w14:textId="77777777" w:rsidR="00F94FDD" w:rsidRDefault="00F94FDD" w:rsidP="00A55C42"/>
          <w:p w14:paraId="691D0C8B" w14:textId="77777777" w:rsidR="00F94FDD" w:rsidRDefault="00F94FDD" w:rsidP="00F94FDD">
            <w:r>
              <w:t>[[EndGroup]] &lt;&lt;FPEGSN&gt;&gt;</w:t>
            </w:r>
          </w:p>
          <w:p w14:paraId="1A77223D" w14:textId="77777777" w:rsidR="00F94FDD" w:rsidRDefault="00F94FDD" w:rsidP="00F94FDD"/>
          <w:p w14:paraId="67694DA8" w14:textId="77777777" w:rsidR="00F94FDD" w:rsidRDefault="00F94FDD" w:rsidP="00F94FDD">
            <w:r>
              <w:t xml:space="preserve">[[BeamlineFlange]] </w:t>
            </w:r>
            <w:r>
              <w:t>&lt;&lt;</w:t>
            </w:r>
            <w:r>
              <w:t>FPCF</w:t>
            </w:r>
            <w:r>
              <w:t>SN&gt;&gt;</w:t>
            </w:r>
          </w:p>
          <w:p w14:paraId="4DD51B85" w14:textId="77777777" w:rsidR="00F94FDD" w:rsidRDefault="00F94FDD" w:rsidP="00F94FDD"/>
          <w:p w14:paraId="038D8FF7" w14:textId="77777777" w:rsidR="00F94FDD" w:rsidRDefault="00F94FDD" w:rsidP="00F94FDD">
            <w:r>
              <w:t>[[BeamlineFlange]] &lt;&lt;FP</w:t>
            </w:r>
            <w:r>
              <w:t>FSN</w:t>
            </w:r>
            <w:r>
              <w:t>&gt;&gt;</w:t>
            </w:r>
          </w:p>
          <w:p w14:paraId="68D8B79E" w14:textId="77777777" w:rsidR="00F94FDD" w:rsidRDefault="00F94FDD" w:rsidP="00F94FDD"/>
          <w:p w14:paraId="5D090DC6" w14:textId="77777777" w:rsidR="00F94FDD" w:rsidRDefault="00F94FDD" w:rsidP="00A55C42"/>
          <w:p w14:paraId="3F625BEB" w14:textId="77777777" w:rsidR="00A55C42" w:rsidRDefault="00A55C42" w:rsidP="00A55C42"/>
          <w:p w14:paraId="3B6D0AEE" w14:textId="77777777" w:rsidR="00A55C42" w:rsidRDefault="00A55C42" w:rsidP="00A55C42">
            <w:r>
              <w:t>[[Inspector2]] &lt;&lt;SRF&gt;&gt;</w:t>
            </w:r>
          </w:p>
          <w:p w14:paraId="61492E04" w14:textId="77777777" w:rsidR="00A55C42" w:rsidRDefault="00A55C42" w:rsidP="00A55C42">
            <w:r>
              <w:t>[[AdditionalFile1]] &lt;&lt;FILEUPLOAD&gt;&gt;</w:t>
            </w:r>
          </w:p>
          <w:p w14:paraId="4F773C53" w14:textId="77777777" w:rsidR="00A55C42" w:rsidRDefault="00A55C42" w:rsidP="00A55C42"/>
          <w:p w14:paraId="2C521312" w14:textId="77777777" w:rsidR="00A55C42" w:rsidRPr="00D97B1C" w:rsidRDefault="00A55C42" w:rsidP="00A55C42"/>
        </w:tc>
      </w:tr>
      <w:tr w:rsidR="00A55C42" w:rsidRPr="00D97B1C" w14:paraId="3674D7B0" w14:textId="77777777" w:rsidTr="00A55C42">
        <w:trPr>
          <w:trHeight w:val="288"/>
        </w:trPr>
        <w:tc>
          <w:tcPr>
            <w:tcW w:w="1211" w:type="dxa"/>
          </w:tcPr>
          <w:p w14:paraId="4E4C3591" w14:textId="77777777" w:rsidR="00A55C42" w:rsidRPr="00D97B1C" w:rsidRDefault="00A55C42" w:rsidP="00A55C42">
            <w:r>
              <w:rPr>
                <w:szCs w:val="22"/>
              </w:rPr>
              <w:t>3</w:t>
            </w:r>
          </w:p>
        </w:tc>
        <w:tc>
          <w:tcPr>
            <w:tcW w:w="7360" w:type="dxa"/>
          </w:tcPr>
          <w:p w14:paraId="5CAFE1A7" w14:textId="77777777" w:rsidR="00A55C42" w:rsidRDefault="00A55C42" w:rsidP="00A55C42">
            <w:pPr>
              <w:rPr>
                <w:szCs w:val="22"/>
              </w:rPr>
            </w:pPr>
            <w:r w:rsidRPr="0052670C">
              <w:rPr>
                <w:szCs w:val="22"/>
              </w:rPr>
              <w:t>Cell Serialization ( FPC-FP, Cell 1-6)</w:t>
            </w:r>
          </w:p>
          <w:p w14:paraId="6270A5AC" w14:textId="77777777" w:rsidR="00FA6F4E" w:rsidRPr="007465AD" w:rsidRDefault="00FA6F4E" w:rsidP="00A55C42">
            <w:r>
              <w:rPr>
                <w:szCs w:val="22"/>
              </w:rPr>
              <w:t>Each cell has two SN for each half record both.</w:t>
            </w:r>
          </w:p>
        </w:tc>
        <w:tc>
          <w:tcPr>
            <w:tcW w:w="4379" w:type="dxa"/>
            <w:noWrap/>
          </w:tcPr>
          <w:p w14:paraId="1690A7CE" w14:textId="77777777" w:rsidR="00A55C42" w:rsidRPr="0052670C" w:rsidRDefault="00A55C42" w:rsidP="00A55C42">
            <w:pPr>
              <w:rPr>
                <w:szCs w:val="22"/>
              </w:rPr>
            </w:pPr>
            <w:r w:rsidRPr="0052670C">
              <w:rPr>
                <w:szCs w:val="22"/>
              </w:rPr>
              <w:t>[[Cell 1]] &lt;&lt;FLOAT&gt;&gt;</w:t>
            </w:r>
          </w:p>
          <w:p w14:paraId="46824807" w14:textId="77777777" w:rsidR="00A55C42" w:rsidRPr="0052670C" w:rsidRDefault="00A55C42" w:rsidP="00A55C42">
            <w:pPr>
              <w:rPr>
                <w:szCs w:val="22"/>
              </w:rPr>
            </w:pPr>
            <w:r w:rsidRPr="0052670C">
              <w:rPr>
                <w:szCs w:val="22"/>
              </w:rPr>
              <w:t>[[Cell 2]] &lt;&lt;FLOAT&gt;&gt;</w:t>
            </w:r>
          </w:p>
          <w:p w14:paraId="0F12053E" w14:textId="77777777" w:rsidR="00A55C42" w:rsidRPr="0052670C" w:rsidRDefault="00A55C42" w:rsidP="00A55C42">
            <w:pPr>
              <w:rPr>
                <w:szCs w:val="22"/>
              </w:rPr>
            </w:pPr>
            <w:r w:rsidRPr="0052670C">
              <w:rPr>
                <w:szCs w:val="22"/>
              </w:rPr>
              <w:t>[[Cell 3]] &lt;&lt;FLOAT&gt;&gt;</w:t>
            </w:r>
          </w:p>
          <w:p w14:paraId="415FE70D" w14:textId="77777777" w:rsidR="00A55C42" w:rsidRPr="0052670C" w:rsidRDefault="00A55C42" w:rsidP="00A55C42">
            <w:pPr>
              <w:rPr>
                <w:szCs w:val="22"/>
              </w:rPr>
            </w:pPr>
            <w:r w:rsidRPr="0052670C">
              <w:rPr>
                <w:szCs w:val="22"/>
              </w:rPr>
              <w:t>[[Cell 4]] &lt;&lt;FLOAT&gt;&gt;</w:t>
            </w:r>
          </w:p>
          <w:p w14:paraId="172FBB29" w14:textId="77777777" w:rsidR="00A55C42" w:rsidRPr="0052670C" w:rsidRDefault="00A55C42" w:rsidP="00A55C42">
            <w:pPr>
              <w:rPr>
                <w:szCs w:val="22"/>
              </w:rPr>
            </w:pPr>
            <w:r w:rsidRPr="0052670C">
              <w:rPr>
                <w:szCs w:val="22"/>
              </w:rPr>
              <w:t>[[Cell 5]] &lt;&lt;FLOAT&gt;&gt;</w:t>
            </w:r>
          </w:p>
          <w:p w14:paraId="1D2BDAC7" w14:textId="77777777" w:rsidR="00A55C42" w:rsidRPr="00A55C42" w:rsidRDefault="00A55C42" w:rsidP="00A55C42">
            <w:pPr>
              <w:rPr>
                <w:szCs w:val="22"/>
              </w:rPr>
            </w:pPr>
            <w:r w:rsidRPr="0052670C">
              <w:rPr>
                <w:szCs w:val="22"/>
              </w:rPr>
              <w:t>[[Cell 6]] &lt;&lt;FLOAT&gt;&gt;</w:t>
            </w:r>
          </w:p>
        </w:tc>
      </w:tr>
      <w:tr w:rsidR="00A55C42" w:rsidRPr="00D97B1C" w14:paraId="1869CC49" w14:textId="77777777" w:rsidTr="00A55C42">
        <w:trPr>
          <w:trHeight w:val="288"/>
        </w:trPr>
        <w:tc>
          <w:tcPr>
            <w:tcW w:w="1211" w:type="dxa"/>
          </w:tcPr>
          <w:p w14:paraId="3B835B25" w14:textId="77777777" w:rsidR="00A55C42" w:rsidRPr="0052670C" w:rsidRDefault="00A55C42" w:rsidP="00A55C42">
            <w:pPr>
              <w:rPr>
                <w:szCs w:val="22"/>
              </w:rPr>
            </w:pPr>
            <w:r>
              <w:rPr>
                <w:szCs w:val="22"/>
              </w:rPr>
              <w:t>4</w:t>
            </w:r>
          </w:p>
        </w:tc>
        <w:tc>
          <w:tcPr>
            <w:tcW w:w="7360" w:type="dxa"/>
          </w:tcPr>
          <w:p w14:paraId="394C7CF9" w14:textId="77777777" w:rsidR="00A55C42" w:rsidRPr="0052670C" w:rsidRDefault="00A55C42" w:rsidP="00FA6F4E">
            <w:pPr>
              <w:rPr>
                <w:szCs w:val="22"/>
              </w:rPr>
            </w:pPr>
            <w:r w:rsidRPr="0052670C">
              <w:rPr>
                <w:szCs w:val="22"/>
              </w:rPr>
              <w:t>Ensure the right Angle Valve is in the closed position</w:t>
            </w:r>
            <w:r w:rsidR="00FA6F4E">
              <w:rPr>
                <w:szCs w:val="22"/>
              </w:rPr>
              <w:t>.</w:t>
            </w:r>
          </w:p>
        </w:tc>
        <w:tc>
          <w:tcPr>
            <w:tcW w:w="4379" w:type="dxa"/>
            <w:noWrap/>
          </w:tcPr>
          <w:p w14:paraId="466330D4" w14:textId="77777777" w:rsidR="00A55C42" w:rsidRPr="0052670C" w:rsidRDefault="00A55C42" w:rsidP="00A55C42">
            <w:pPr>
              <w:rPr>
                <w:szCs w:val="22"/>
              </w:rPr>
            </w:pPr>
            <w:r w:rsidRPr="0052670C">
              <w:rPr>
                <w:szCs w:val="22"/>
              </w:rPr>
              <w:t>[[RightAngleValve</w:t>
            </w:r>
            <w:r>
              <w:rPr>
                <w:szCs w:val="22"/>
              </w:rPr>
              <w:t xml:space="preserve"> Clsoed</w:t>
            </w:r>
            <w:r w:rsidRPr="0052670C">
              <w:rPr>
                <w:szCs w:val="22"/>
              </w:rPr>
              <w:t>]] &lt;&lt;YESNO&gt;&gt;</w:t>
            </w:r>
          </w:p>
          <w:p w14:paraId="6654FCB8" w14:textId="77777777" w:rsidR="00A55C42" w:rsidRPr="0052670C" w:rsidRDefault="00A55C42" w:rsidP="00A55C42">
            <w:pPr>
              <w:rPr>
                <w:szCs w:val="22"/>
              </w:rPr>
            </w:pPr>
            <w:r w:rsidRPr="0052670C">
              <w:rPr>
                <w:szCs w:val="22"/>
              </w:rPr>
              <w:t>[[Valve</w:t>
            </w:r>
            <w:r w:rsidR="00FA6F4E">
              <w:rPr>
                <w:szCs w:val="22"/>
              </w:rPr>
              <w:t>Comments</w:t>
            </w:r>
            <w:r w:rsidRPr="0052670C">
              <w:rPr>
                <w:szCs w:val="22"/>
              </w:rPr>
              <w:t>]] &lt;&lt;</w:t>
            </w:r>
            <w:r w:rsidR="00FA6F4E">
              <w:rPr>
                <w:szCs w:val="22"/>
              </w:rPr>
              <w:t>Comments</w:t>
            </w:r>
            <w:r w:rsidRPr="0052670C">
              <w:rPr>
                <w:szCs w:val="22"/>
              </w:rPr>
              <w:t>&gt;&gt;</w:t>
            </w:r>
          </w:p>
          <w:p w14:paraId="65701886" w14:textId="77777777" w:rsidR="00A55C42" w:rsidRPr="0052670C" w:rsidRDefault="00A55C42" w:rsidP="00A55C42">
            <w:pPr>
              <w:rPr>
                <w:szCs w:val="22"/>
              </w:rPr>
            </w:pPr>
          </w:p>
        </w:tc>
      </w:tr>
      <w:tr w:rsidR="00A55C42" w:rsidRPr="00D97B1C" w14:paraId="631E202C" w14:textId="77777777" w:rsidTr="00A55C42">
        <w:trPr>
          <w:trHeight w:val="288"/>
        </w:trPr>
        <w:tc>
          <w:tcPr>
            <w:tcW w:w="1211" w:type="dxa"/>
          </w:tcPr>
          <w:p w14:paraId="2DCECCCF" w14:textId="77777777" w:rsidR="00A55C42" w:rsidRPr="0052670C" w:rsidRDefault="00A55C42" w:rsidP="00A55C42">
            <w:pPr>
              <w:rPr>
                <w:szCs w:val="22"/>
              </w:rPr>
            </w:pPr>
            <w:r>
              <w:rPr>
                <w:szCs w:val="22"/>
              </w:rPr>
              <w:t>5</w:t>
            </w:r>
          </w:p>
        </w:tc>
        <w:tc>
          <w:tcPr>
            <w:tcW w:w="7360" w:type="dxa"/>
          </w:tcPr>
          <w:p w14:paraId="7193F531" w14:textId="77777777" w:rsidR="00A55C42" w:rsidRPr="0052670C" w:rsidRDefault="00A55C42" w:rsidP="00A55C42">
            <w:pPr>
              <w:rPr>
                <w:szCs w:val="22"/>
              </w:rPr>
            </w:pPr>
            <w:r w:rsidRPr="0052670C">
              <w:rPr>
                <w:szCs w:val="22"/>
              </w:rPr>
              <w:t>Torque Value on Screws</w:t>
            </w:r>
          </w:p>
          <w:p w14:paraId="54324A64" w14:textId="77777777" w:rsidR="00A55C42" w:rsidRPr="0052670C" w:rsidRDefault="00A55C42" w:rsidP="00A55C42">
            <w:pPr>
              <w:widowControl w:val="0"/>
              <w:spacing w:before="100" w:after="100"/>
              <w:rPr>
                <w:szCs w:val="22"/>
              </w:rPr>
            </w:pPr>
            <w:r w:rsidRPr="0052670C">
              <w:rPr>
                <w:szCs w:val="22"/>
              </w:rPr>
              <w:t>A286 5/16 – 30 ft-lb</w:t>
            </w:r>
          </w:p>
          <w:p w14:paraId="285CC641" w14:textId="77777777" w:rsidR="00A55C42" w:rsidRDefault="00F94FDD" w:rsidP="00A55C42">
            <w:pPr>
              <w:rPr>
                <w:szCs w:val="22"/>
              </w:rPr>
            </w:pPr>
            <w:r>
              <w:rPr>
                <w:szCs w:val="22"/>
              </w:rPr>
              <w:t>A286 8/</w:t>
            </w:r>
            <w:r w:rsidR="00A55C42" w:rsidRPr="0052670C">
              <w:rPr>
                <w:szCs w:val="22"/>
              </w:rPr>
              <w:t>32 – 40 in-lb</w:t>
            </w:r>
          </w:p>
          <w:p w14:paraId="0A2E82FC" w14:textId="77777777" w:rsidR="00A55C42" w:rsidRPr="0052670C" w:rsidRDefault="00A55C42" w:rsidP="00A55C42">
            <w:pPr>
              <w:rPr>
                <w:szCs w:val="22"/>
              </w:rPr>
            </w:pPr>
            <w:r>
              <w:rPr>
                <w:szCs w:val="22"/>
              </w:rPr>
              <w:t>A</w:t>
            </w:r>
            <w:r w:rsidR="00F94FDD">
              <w:rPr>
                <w:szCs w:val="22"/>
              </w:rPr>
              <w:t xml:space="preserve"> 286 ¼ </w:t>
            </w:r>
            <w:r w:rsidR="00FA6F4E">
              <w:rPr>
                <w:szCs w:val="22"/>
              </w:rPr>
              <w:t>- 11 ft</w:t>
            </w:r>
            <w:r w:rsidR="00F94FDD">
              <w:rPr>
                <w:szCs w:val="22"/>
              </w:rPr>
              <w:t>-lb</w:t>
            </w:r>
          </w:p>
        </w:tc>
        <w:tc>
          <w:tcPr>
            <w:tcW w:w="4379" w:type="dxa"/>
            <w:noWrap/>
          </w:tcPr>
          <w:p w14:paraId="3563A915" w14:textId="77777777" w:rsidR="00FA6F4E" w:rsidRDefault="00FA6F4E" w:rsidP="00A55C42">
            <w:pPr>
              <w:rPr>
                <w:szCs w:val="22"/>
              </w:rPr>
            </w:pPr>
            <w:r>
              <w:rPr>
                <w:szCs w:val="22"/>
              </w:rPr>
              <w:t xml:space="preserve"> [[Are torque values correct]] &lt;&lt; YES NO&gt;&gt;</w:t>
            </w:r>
          </w:p>
          <w:p w14:paraId="4B5A528F" w14:textId="77777777" w:rsidR="00FA6F4E" w:rsidRPr="0052670C" w:rsidRDefault="00FA6F4E" w:rsidP="00A55C42">
            <w:pPr>
              <w:rPr>
                <w:szCs w:val="22"/>
              </w:rPr>
            </w:pPr>
            <w:r>
              <w:rPr>
                <w:szCs w:val="22"/>
              </w:rPr>
              <w:t xml:space="preserve">[[Torque]] &lt;Comments&gt;&gt; </w:t>
            </w:r>
          </w:p>
        </w:tc>
      </w:tr>
      <w:tr w:rsidR="00A55C42" w:rsidRPr="00D97B1C" w14:paraId="118C8DDE" w14:textId="77777777" w:rsidTr="00A55C42">
        <w:trPr>
          <w:trHeight w:val="288"/>
        </w:trPr>
        <w:tc>
          <w:tcPr>
            <w:tcW w:w="1211" w:type="dxa"/>
          </w:tcPr>
          <w:p w14:paraId="15C52B3A" w14:textId="77777777" w:rsidR="00A55C42" w:rsidRPr="0052670C" w:rsidRDefault="00A55C42" w:rsidP="00A55C42">
            <w:pPr>
              <w:rPr>
                <w:szCs w:val="22"/>
              </w:rPr>
            </w:pPr>
            <w:r>
              <w:br w:type="page"/>
              <w:t>6</w:t>
            </w:r>
          </w:p>
        </w:tc>
        <w:tc>
          <w:tcPr>
            <w:tcW w:w="7360" w:type="dxa"/>
          </w:tcPr>
          <w:p w14:paraId="4818117C" w14:textId="77777777" w:rsidR="00A55C42" w:rsidRPr="00644D26" w:rsidRDefault="00A55C42" w:rsidP="00A55C42">
            <w:pPr>
              <w:rPr>
                <w:b/>
              </w:rPr>
            </w:pPr>
            <w:r w:rsidRPr="00644D26">
              <w:rPr>
                <w:b/>
              </w:rPr>
              <w:t>CMM Inspections</w:t>
            </w:r>
          </w:p>
          <w:p w14:paraId="5E638B7A" w14:textId="77777777" w:rsidR="00A55C42" w:rsidRDefault="00A55C42" w:rsidP="00A55C42">
            <w:pPr>
              <w:rPr>
                <w:rStyle w:val="Strong"/>
              </w:rPr>
            </w:pPr>
            <w:r w:rsidRPr="00644D26">
              <w:rPr>
                <w:rStyle w:val="Strong"/>
              </w:rPr>
              <w:t>Perform dimensional inspections on CMM. Fill out NCR for any out of tolerance measurements.</w:t>
            </w:r>
          </w:p>
          <w:p w14:paraId="2BEAA176" w14:textId="77777777" w:rsidR="00A55C42" w:rsidRDefault="00A55C42" w:rsidP="00A55C42">
            <w:hyperlink r:id="rId18" w:history="1">
              <w:r w:rsidRPr="00751600">
                <w:rPr>
                  <w:rStyle w:val="Hyperlink"/>
                </w:rPr>
                <w:t>104211800-M8U-8200-A001 Cavity Assembly</w:t>
              </w:r>
            </w:hyperlink>
          </w:p>
          <w:p w14:paraId="6340F30C" w14:textId="77777777" w:rsidR="00A55C42" w:rsidRDefault="00A55C42" w:rsidP="00A55C42">
            <w:hyperlink r:id="rId19" w:history="1">
              <w:r w:rsidRPr="002E1D8D">
                <w:rPr>
                  <w:rStyle w:val="Hyperlink"/>
                </w:rPr>
                <w:t>104211800-M8U-8200-A002 Probe End Sub-Assy</w:t>
              </w:r>
            </w:hyperlink>
          </w:p>
          <w:p w14:paraId="4DB902A1" w14:textId="77777777" w:rsidR="00A55C42" w:rsidRDefault="00A55C42" w:rsidP="00A55C42">
            <w:hyperlink r:id="rId20" w:history="1">
              <w:r w:rsidRPr="002E1D8D">
                <w:rPr>
                  <w:rStyle w:val="Hyperlink"/>
                </w:rPr>
                <w:t>104211800-M8U-8200-A</w:t>
              </w:r>
              <w:r>
                <w:rPr>
                  <w:rStyle w:val="Hyperlink"/>
                </w:rPr>
                <w:t>003</w:t>
              </w:r>
              <w:r w:rsidRPr="002E1D8D">
                <w:rPr>
                  <w:rStyle w:val="Hyperlink"/>
                </w:rPr>
                <w:t xml:space="preserve"> FPC End Sub-Assy</w:t>
              </w:r>
            </w:hyperlink>
          </w:p>
          <w:p w14:paraId="4DA6AA36" w14:textId="77777777" w:rsidR="00A55C42" w:rsidRDefault="00A55C42" w:rsidP="00A55C42">
            <w:pPr>
              <w:rPr>
                <w:bCs/>
                <w:szCs w:val="22"/>
              </w:rPr>
            </w:pPr>
            <w:hyperlink r:id="rId21" w:history="1">
              <w:r w:rsidRPr="00A00B7B">
                <w:rPr>
                  <w:rStyle w:val="Hyperlink"/>
                  <w:bCs/>
                  <w:szCs w:val="22"/>
                </w:rPr>
                <w:t>104211800-M8U-8200-A017 FPC Flange Detail</w:t>
              </w:r>
            </w:hyperlink>
          </w:p>
          <w:p w14:paraId="0DDCBDA6" w14:textId="77777777" w:rsidR="00A55C42" w:rsidRDefault="00A55C42" w:rsidP="00A55C42">
            <w:pPr>
              <w:rPr>
                <w:rStyle w:val="Strong"/>
              </w:rPr>
            </w:pPr>
            <w:hyperlink r:id="rId22" w:history="1">
              <w:r w:rsidRPr="005722DF">
                <w:rPr>
                  <w:rStyle w:val="Hyperlink"/>
                  <w:bCs/>
                  <w:szCs w:val="22"/>
                </w:rPr>
                <w:t>104211800-M8U-8200-A01</w:t>
              </w:r>
              <w:r>
                <w:rPr>
                  <w:rStyle w:val="Hyperlink"/>
                  <w:bCs/>
                  <w:szCs w:val="22"/>
                </w:rPr>
                <w:t>1</w:t>
              </w:r>
              <w:r w:rsidRPr="005722DF">
                <w:rPr>
                  <w:rStyle w:val="Hyperlink"/>
                  <w:bCs/>
                  <w:szCs w:val="22"/>
                </w:rPr>
                <w:t xml:space="preserve"> </w:t>
              </w:r>
              <w:r>
                <w:rPr>
                  <w:rStyle w:val="Hyperlink"/>
                  <w:bCs/>
                  <w:szCs w:val="22"/>
                </w:rPr>
                <w:t>Probe End</w:t>
              </w:r>
              <w:r w:rsidRPr="005722DF">
                <w:rPr>
                  <w:rStyle w:val="Hyperlink"/>
                  <w:bCs/>
                  <w:szCs w:val="22"/>
                </w:rPr>
                <w:t xml:space="preserve"> Flange Detail</w:t>
              </w:r>
            </w:hyperlink>
          </w:p>
          <w:p w14:paraId="68644F96" w14:textId="77777777" w:rsidR="00A55C42" w:rsidRDefault="00A55C42" w:rsidP="00A55C42">
            <w:pPr>
              <w:rPr>
                <w:rStyle w:val="Strong"/>
              </w:rPr>
            </w:pPr>
            <w:hyperlink r:id="rId23" w:history="1">
              <w:r w:rsidRPr="005722DF">
                <w:rPr>
                  <w:rStyle w:val="Hyperlink"/>
                  <w:bCs/>
                  <w:szCs w:val="22"/>
                </w:rPr>
                <w:t xml:space="preserve">104211800-M8U-8200-A016 </w:t>
              </w:r>
              <w:r>
                <w:rPr>
                  <w:rStyle w:val="Hyperlink"/>
                  <w:bCs/>
                  <w:szCs w:val="22"/>
                </w:rPr>
                <w:t>FPC End</w:t>
              </w:r>
              <w:r w:rsidRPr="005722DF">
                <w:rPr>
                  <w:rStyle w:val="Hyperlink"/>
                  <w:bCs/>
                  <w:szCs w:val="22"/>
                </w:rPr>
                <w:t xml:space="preserve"> Flange Detail</w:t>
              </w:r>
            </w:hyperlink>
          </w:p>
          <w:p w14:paraId="6B4E15DD" w14:textId="77777777" w:rsidR="00A55C42" w:rsidRPr="0052670C" w:rsidRDefault="00A55C42" w:rsidP="00A55C42">
            <w:pPr>
              <w:rPr>
                <w:szCs w:val="22"/>
              </w:rPr>
            </w:pPr>
          </w:p>
        </w:tc>
        <w:tc>
          <w:tcPr>
            <w:tcW w:w="4379" w:type="dxa"/>
            <w:noWrap/>
          </w:tcPr>
          <w:p w14:paraId="2DA9C077" w14:textId="77777777" w:rsidR="00A55C42" w:rsidRDefault="00A55C42" w:rsidP="00A55C42"/>
          <w:p w14:paraId="64494E66" w14:textId="77777777" w:rsidR="00A55C42" w:rsidRDefault="00A55C42" w:rsidP="00A55C42">
            <w:r>
              <w:t>[[Inspector3]] &lt;&lt;SRF&gt;&gt;</w:t>
            </w:r>
          </w:p>
          <w:p w14:paraId="6B518F98" w14:textId="77777777" w:rsidR="00A55C42" w:rsidRDefault="00A55C42" w:rsidP="00A55C42"/>
          <w:p w14:paraId="32FEB3AE" w14:textId="77777777" w:rsidR="00A55C42" w:rsidRDefault="00A55C42" w:rsidP="00A55C42">
            <w:r>
              <w:t>[[CmmComments]] &lt;&lt;COMMENT&gt;&gt;</w:t>
            </w:r>
          </w:p>
          <w:p w14:paraId="703FDE9E" w14:textId="77777777" w:rsidR="00A55C42" w:rsidRDefault="00A55C42" w:rsidP="00A55C42"/>
          <w:p w14:paraId="5D4C4D61" w14:textId="77777777" w:rsidR="00A55C42" w:rsidRDefault="00A55C42" w:rsidP="00A55C42">
            <w:r>
              <w:t>[[AdditionalFile2]] &lt;&lt;FILEUPLOAD&gt;&gt;</w:t>
            </w:r>
          </w:p>
          <w:p w14:paraId="5341775A" w14:textId="77777777" w:rsidR="00A55C42" w:rsidRPr="005B182B" w:rsidRDefault="00A55C42" w:rsidP="00A55C42"/>
        </w:tc>
      </w:tr>
    </w:tbl>
    <w:p w14:paraId="582B2CC7" w14:textId="77777777" w:rsidR="00D404B0" w:rsidRDefault="00D404B0">
      <w:r>
        <w:br w:type="page"/>
      </w:r>
    </w:p>
    <w:tbl>
      <w:tblPr>
        <w:tblStyle w:val="TableGrid"/>
        <w:tblW w:w="5000" w:type="pct"/>
        <w:tblCellMar>
          <w:left w:w="115" w:type="dxa"/>
          <w:right w:w="115" w:type="dxa"/>
        </w:tblCellMar>
        <w:tblLook w:val="04A0" w:firstRow="1" w:lastRow="0" w:firstColumn="1" w:lastColumn="0" w:noHBand="0" w:noVBand="1"/>
      </w:tblPr>
      <w:tblGrid>
        <w:gridCol w:w="1763"/>
        <w:gridCol w:w="6435"/>
        <w:gridCol w:w="1497"/>
        <w:gridCol w:w="1436"/>
        <w:gridCol w:w="1819"/>
      </w:tblGrid>
      <w:tr w:rsidR="00D404B0" w:rsidRPr="00D97B1C" w14:paraId="02E14B6B" w14:textId="77777777" w:rsidTr="00C86447">
        <w:trPr>
          <w:trHeight w:val="288"/>
        </w:trPr>
        <w:tc>
          <w:tcPr>
            <w:tcW w:w="1763" w:type="dxa"/>
          </w:tcPr>
          <w:p w14:paraId="0B61B1CD" w14:textId="77777777" w:rsidR="00D404B0" w:rsidRPr="005172EB" w:rsidRDefault="00D404B0" w:rsidP="00D97B1C">
            <w:pPr>
              <w:rPr>
                <w:rStyle w:val="Strong"/>
                <w:b w:val="0"/>
              </w:rPr>
            </w:pPr>
            <w:r w:rsidRPr="005172EB">
              <w:rPr>
                <w:rStyle w:val="Strong"/>
                <w:b w:val="0"/>
              </w:rPr>
              <w:t>Drawing number</w:t>
            </w:r>
          </w:p>
        </w:tc>
        <w:tc>
          <w:tcPr>
            <w:tcW w:w="6435" w:type="dxa"/>
          </w:tcPr>
          <w:p w14:paraId="3DEEC157" w14:textId="77777777" w:rsidR="00D404B0" w:rsidRPr="00D97B1C" w:rsidRDefault="00D404B0" w:rsidP="00D97B1C">
            <w:r w:rsidRPr="005172EB">
              <w:rPr>
                <w:rStyle w:val="Strong"/>
                <w:b w:val="0"/>
              </w:rPr>
              <w:t>Description</w:t>
            </w:r>
          </w:p>
        </w:tc>
        <w:tc>
          <w:tcPr>
            <w:tcW w:w="1497" w:type="dxa"/>
          </w:tcPr>
          <w:p w14:paraId="0B7C0578" w14:textId="77777777" w:rsidR="00D404B0" w:rsidRDefault="00D404B0" w:rsidP="00307B0A">
            <w:pPr>
              <w:rPr>
                <w:sz w:val="20"/>
              </w:rPr>
            </w:pPr>
            <w:r w:rsidRPr="005172EB">
              <w:rPr>
                <w:rStyle w:val="Strong"/>
                <w:b w:val="0"/>
              </w:rPr>
              <w:t>Drawing Value (inch)</w:t>
            </w:r>
          </w:p>
        </w:tc>
        <w:tc>
          <w:tcPr>
            <w:tcW w:w="1436" w:type="dxa"/>
          </w:tcPr>
          <w:p w14:paraId="2FEA7E6C" w14:textId="77777777" w:rsidR="00D404B0" w:rsidRPr="005B182B" w:rsidRDefault="00D404B0" w:rsidP="00307B0A">
            <w:r w:rsidRPr="005172EB">
              <w:rPr>
                <w:rStyle w:val="Strong"/>
                <w:b w:val="0"/>
              </w:rPr>
              <w:t>Measured Value</w:t>
            </w:r>
          </w:p>
        </w:tc>
        <w:tc>
          <w:tcPr>
            <w:tcW w:w="1819" w:type="dxa"/>
            <w:noWrap/>
          </w:tcPr>
          <w:p w14:paraId="5200C70E" w14:textId="77777777" w:rsidR="00D404B0" w:rsidRPr="005B182B" w:rsidRDefault="00D404B0" w:rsidP="00307B0A">
            <w:r w:rsidRPr="005172EB">
              <w:rPr>
                <w:rStyle w:val="Strong"/>
                <w:b w:val="0"/>
              </w:rPr>
              <w:t>Within Tolerance</w:t>
            </w:r>
          </w:p>
        </w:tc>
      </w:tr>
      <w:tr w:rsidR="00D404B0" w:rsidRPr="00D97B1C" w14:paraId="7D5EEE70" w14:textId="77777777" w:rsidTr="00C86447">
        <w:trPr>
          <w:trHeight w:val="288"/>
        </w:trPr>
        <w:tc>
          <w:tcPr>
            <w:tcW w:w="1763" w:type="dxa"/>
          </w:tcPr>
          <w:p w14:paraId="1816E77E" w14:textId="77777777" w:rsidR="00D404B0" w:rsidRPr="00D97B1C" w:rsidRDefault="00D404B0" w:rsidP="00D97B1C">
            <w:r w:rsidRPr="00D404B0">
              <w:t>104211800-M8U-8200-A001</w:t>
            </w:r>
          </w:p>
        </w:tc>
        <w:tc>
          <w:tcPr>
            <w:tcW w:w="6435" w:type="dxa"/>
          </w:tcPr>
          <w:p w14:paraId="41BB9947" w14:textId="77777777" w:rsidR="00D404B0" w:rsidRPr="00D97B1C" w:rsidRDefault="00DB6EE9" w:rsidP="00DB6EE9">
            <w:r w:rsidRPr="005172EB">
              <w:t>Distance between end dishes</w:t>
            </w:r>
            <w:r>
              <w:t>.  Measure from machined step to machined step.</w:t>
            </w:r>
          </w:p>
        </w:tc>
        <w:tc>
          <w:tcPr>
            <w:tcW w:w="1497" w:type="dxa"/>
          </w:tcPr>
          <w:p w14:paraId="54F414BB" w14:textId="77777777" w:rsidR="00D404B0" w:rsidRDefault="00315732" w:rsidP="00307B0A">
            <w:pPr>
              <w:rPr>
                <w:sz w:val="20"/>
              </w:rPr>
            </w:pPr>
            <w:r w:rsidRPr="005172EB">
              <w:rPr>
                <w:rStyle w:val="Strong"/>
                <w:b w:val="0"/>
                <w:sz w:val="20"/>
              </w:rPr>
              <w:t xml:space="preserve">35.423  </w:t>
            </w:r>
          </w:p>
        </w:tc>
        <w:tc>
          <w:tcPr>
            <w:tcW w:w="1436" w:type="dxa"/>
          </w:tcPr>
          <w:p w14:paraId="32CC1EE7" w14:textId="77777777" w:rsidR="00D404B0" w:rsidRPr="005B182B" w:rsidRDefault="00315732" w:rsidP="00307B0A">
            <w:r w:rsidRPr="005172EB">
              <w:t>[[DIM1]] &lt;&lt;FLOAT&gt;&gt;</w:t>
            </w:r>
          </w:p>
        </w:tc>
        <w:tc>
          <w:tcPr>
            <w:tcW w:w="1819" w:type="dxa"/>
            <w:noWrap/>
          </w:tcPr>
          <w:p w14:paraId="5BCA5D02" w14:textId="77777777" w:rsidR="00D404B0" w:rsidRPr="005B182B" w:rsidRDefault="00DB6EE9" w:rsidP="00307B0A">
            <w:r>
              <w:t>Reference Dimension N/A</w:t>
            </w:r>
          </w:p>
        </w:tc>
      </w:tr>
      <w:tr w:rsidR="00D404B0" w:rsidRPr="00D97B1C" w14:paraId="3C09BD3C" w14:textId="77777777" w:rsidTr="00C86447">
        <w:trPr>
          <w:trHeight w:val="288"/>
        </w:trPr>
        <w:tc>
          <w:tcPr>
            <w:tcW w:w="1763" w:type="dxa"/>
          </w:tcPr>
          <w:p w14:paraId="3DEE414A" w14:textId="77777777" w:rsidR="00D404B0" w:rsidRPr="00D97B1C" w:rsidRDefault="00CE25F4" w:rsidP="00D97B1C">
            <w:r w:rsidRPr="00CE25F4">
              <w:t>104211800-M8U-8200-A</w:t>
            </w:r>
            <w:r w:rsidR="001A5B22">
              <w:t>003</w:t>
            </w:r>
          </w:p>
        </w:tc>
        <w:tc>
          <w:tcPr>
            <w:tcW w:w="6435" w:type="dxa"/>
          </w:tcPr>
          <w:p w14:paraId="784B7E6F" w14:textId="77777777" w:rsidR="00D404B0" w:rsidRPr="00D97B1C" w:rsidRDefault="001A5B22" w:rsidP="001A5B22">
            <w:r>
              <w:t>Coupler</w:t>
            </w:r>
            <w:r w:rsidR="00CE25F4">
              <w:t xml:space="preserve"> flange perpendicularity.</w:t>
            </w:r>
          </w:p>
        </w:tc>
        <w:tc>
          <w:tcPr>
            <w:tcW w:w="1497" w:type="dxa"/>
          </w:tcPr>
          <w:p w14:paraId="033E5E44" w14:textId="77777777" w:rsidR="00D404B0" w:rsidRDefault="00CE25F4" w:rsidP="00307B0A">
            <w:pPr>
              <w:rPr>
                <w:sz w:val="20"/>
              </w:rPr>
            </w:pPr>
            <w:r>
              <w:rPr>
                <w:sz w:val="20"/>
              </w:rPr>
              <w:t>.005</w:t>
            </w:r>
          </w:p>
        </w:tc>
        <w:tc>
          <w:tcPr>
            <w:tcW w:w="1436" w:type="dxa"/>
          </w:tcPr>
          <w:p w14:paraId="0AB30696" w14:textId="77777777" w:rsidR="00D404B0" w:rsidRPr="005B182B" w:rsidRDefault="00CE25F4" w:rsidP="00307B0A">
            <w:r>
              <w:t>[[DIM2</w:t>
            </w:r>
            <w:r w:rsidRPr="005172EB">
              <w:t>]] &lt;&lt;FLOAT&gt;&gt;</w:t>
            </w:r>
          </w:p>
        </w:tc>
        <w:tc>
          <w:tcPr>
            <w:tcW w:w="1819" w:type="dxa"/>
            <w:noWrap/>
          </w:tcPr>
          <w:p w14:paraId="11105E99" w14:textId="77777777" w:rsidR="00D404B0" w:rsidRPr="005B182B" w:rsidRDefault="00CE25F4" w:rsidP="00307B0A">
            <w:r w:rsidRPr="005172EB">
              <w:t>[[DIMTOL2]] &lt;&lt;YESNO&gt;&gt;</w:t>
            </w:r>
          </w:p>
        </w:tc>
      </w:tr>
      <w:tr w:rsidR="00D404B0" w:rsidRPr="00D97B1C" w14:paraId="340FD8E1" w14:textId="77777777" w:rsidTr="00C86447">
        <w:trPr>
          <w:trHeight w:val="288"/>
        </w:trPr>
        <w:tc>
          <w:tcPr>
            <w:tcW w:w="1763" w:type="dxa"/>
          </w:tcPr>
          <w:p w14:paraId="5CAD7116" w14:textId="77777777" w:rsidR="00D404B0" w:rsidRPr="00D97B1C" w:rsidRDefault="00CE25F4" w:rsidP="001A5B22">
            <w:r w:rsidRPr="00CE25F4">
              <w:t>104211800-M8U-8200-A</w:t>
            </w:r>
            <w:r>
              <w:t>0</w:t>
            </w:r>
            <w:r w:rsidR="001A5B22">
              <w:t>17</w:t>
            </w:r>
          </w:p>
        </w:tc>
        <w:tc>
          <w:tcPr>
            <w:tcW w:w="6435" w:type="dxa"/>
          </w:tcPr>
          <w:p w14:paraId="04D849B0" w14:textId="77777777" w:rsidR="00D404B0" w:rsidRPr="00D97B1C" w:rsidRDefault="001A5B22" w:rsidP="001A5B22">
            <w:r>
              <w:t>Coupler</w:t>
            </w:r>
            <w:r w:rsidR="00CE25F4">
              <w:t xml:space="preserve"> flange perpendicularity </w:t>
            </w:r>
            <w:r>
              <w:t>OD</w:t>
            </w:r>
          </w:p>
        </w:tc>
        <w:tc>
          <w:tcPr>
            <w:tcW w:w="1497" w:type="dxa"/>
          </w:tcPr>
          <w:p w14:paraId="788F9F9A" w14:textId="77777777" w:rsidR="00D404B0" w:rsidRDefault="001A5B22" w:rsidP="00307B0A">
            <w:pPr>
              <w:rPr>
                <w:sz w:val="20"/>
              </w:rPr>
            </w:pPr>
            <w:r>
              <w:rPr>
                <w:sz w:val="20"/>
              </w:rPr>
              <w:t>4.889</w:t>
            </w:r>
            <w:r w:rsidR="00A00B7B">
              <w:rPr>
                <w:sz w:val="20"/>
              </w:rPr>
              <w:t xml:space="preserve"> </w:t>
            </w:r>
          </w:p>
        </w:tc>
        <w:tc>
          <w:tcPr>
            <w:tcW w:w="1436" w:type="dxa"/>
          </w:tcPr>
          <w:p w14:paraId="38EADFC4" w14:textId="77777777" w:rsidR="00D404B0" w:rsidRPr="005B182B" w:rsidRDefault="00CE25F4" w:rsidP="00307B0A">
            <w:r>
              <w:t>[[DIM3</w:t>
            </w:r>
            <w:r w:rsidRPr="005172EB">
              <w:t>]] &lt;&lt;FLOAT&gt;&gt;</w:t>
            </w:r>
          </w:p>
        </w:tc>
        <w:tc>
          <w:tcPr>
            <w:tcW w:w="1819" w:type="dxa"/>
            <w:noWrap/>
          </w:tcPr>
          <w:p w14:paraId="25972FC1" w14:textId="77777777" w:rsidR="00D404B0" w:rsidRPr="005B182B" w:rsidRDefault="00CE25F4" w:rsidP="00307B0A">
            <w:r>
              <w:t>[[DIMTOL3</w:t>
            </w:r>
            <w:r w:rsidRPr="005172EB">
              <w:t>]] &lt;&lt;YESNO&gt;&gt;</w:t>
            </w:r>
          </w:p>
        </w:tc>
      </w:tr>
      <w:tr w:rsidR="00D404B0" w:rsidRPr="00D97B1C" w14:paraId="4D5A77BC" w14:textId="77777777" w:rsidTr="00C86447">
        <w:trPr>
          <w:trHeight w:val="288"/>
        </w:trPr>
        <w:tc>
          <w:tcPr>
            <w:tcW w:w="1763" w:type="dxa"/>
          </w:tcPr>
          <w:p w14:paraId="5EFFFA71" w14:textId="77777777" w:rsidR="00D404B0" w:rsidRPr="00D97B1C" w:rsidRDefault="005722DF" w:rsidP="00D97B1C">
            <w:r w:rsidRPr="00CE25F4">
              <w:t>104211800-M8U-8200-A</w:t>
            </w:r>
            <w:r>
              <w:t>016</w:t>
            </w:r>
          </w:p>
        </w:tc>
        <w:tc>
          <w:tcPr>
            <w:tcW w:w="6435" w:type="dxa"/>
          </w:tcPr>
          <w:p w14:paraId="1D379E90" w14:textId="77777777" w:rsidR="00D404B0" w:rsidRPr="00D97B1C" w:rsidRDefault="005722DF" w:rsidP="00D97B1C">
            <w:r w:rsidRPr="005172EB">
              <w:rPr>
                <w:sz w:val="20"/>
              </w:rPr>
              <w:t>Beamline Flange OD- FPC side</w:t>
            </w:r>
          </w:p>
        </w:tc>
        <w:tc>
          <w:tcPr>
            <w:tcW w:w="1497" w:type="dxa"/>
          </w:tcPr>
          <w:p w14:paraId="79CAC829" w14:textId="77777777" w:rsidR="00D404B0" w:rsidRDefault="005722DF" w:rsidP="00307B0A">
            <w:pPr>
              <w:rPr>
                <w:sz w:val="20"/>
              </w:rPr>
            </w:pPr>
            <w:r>
              <w:rPr>
                <w:sz w:val="20"/>
              </w:rPr>
              <w:t>4.889</w:t>
            </w:r>
          </w:p>
        </w:tc>
        <w:tc>
          <w:tcPr>
            <w:tcW w:w="1436" w:type="dxa"/>
          </w:tcPr>
          <w:p w14:paraId="736DC287" w14:textId="77777777" w:rsidR="00D404B0" w:rsidRPr="005B182B" w:rsidRDefault="005722DF" w:rsidP="00307B0A">
            <w:r>
              <w:t>[[DIM4</w:t>
            </w:r>
            <w:r w:rsidRPr="005172EB">
              <w:t>]] &lt;&lt;FLOAT&gt;&gt;</w:t>
            </w:r>
          </w:p>
        </w:tc>
        <w:tc>
          <w:tcPr>
            <w:tcW w:w="1819" w:type="dxa"/>
            <w:noWrap/>
          </w:tcPr>
          <w:p w14:paraId="54CCBC23" w14:textId="77777777" w:rsidR="00D404B0" w:rsidRPr="005B182B" w:rsidRDefault="005722DF" w:rsidP="00307B0A">
            <w:r>
              <w:t>[[DIMTOL4</w:t>
            </w:r>
            <w:r w:rsidRPr="005172EB">
              <w:t>]] &lt;&lt;YESNO&gt;&gt;</w:t>
            </w:r>
          </w:p>
        </w:tc>
      </w:tr>
      <w:tr w:rsidR="00D404B0" w:rsidRPr="00D97B1C" w14:paraId="25E061CE" w14:textId="77777777" w:rsidTr="00C86447">
        <w:trPr>
          <w:trHeight w:val="288"/>
        </w:trPr>
        <w:tc>
          <w:tcPr>
            <w:tcW w:w="1763" w:type="dxa"/>
          </w:tcPr>
          <w:p w14:paraId="22B04C27" w14:textId="77777777" w:rsidR="00D404B0" w:rsidRPr="00D97B1C" w:rsidRDefault="005722DF" w:rsidP="00D97B1C">
            <w:r w:rsidRPr="00CE25F4">
              <w:t>104211800-M8U-8200-A</w:t>
            </w:r>
            <w:r>
              <w:t>011</w:t>
            </w:r>
          </w:p>
        </w:tc>
        <w:tc>
          <w:tcPr>
            <w:tcW w:w="6435" w:type="dxa"/>
          </w:tcPr>
          <w:p w14:paraId="60663A60" w14:textId="77777777" w:rsidR="00D404B0" w:rsidRPr="00D97B1C" w:rsidRDefault="005722DF" w:rsidP="00D97B1C">
            <w:r w:rsidRPr="005172EB">
              <w:rPr>
                <w:sz w:val="20"/>
              </w:rPr>
              <w:t>Beamline Flange OD – FP side</w:t>
            </w:r>
          </w:p>
        </w:tc>
        <w:tc>
          <w:tcPr>
            <w:tcW w:w="1497" w:type="dxa"/>
          </w:tcPr>
          <w:p w14:paraId="4CDA5648" w14:textId="77777777" w:rsidR="00D404B0" w:rsidRDefault="005722DF" w:rsidP="00307B0A">
            <w:pPr>
              <w:rPr>
                <w:sz w:val="20"/>
              </w:rPr>
            </w:pPr>
            <w:r>
              <w:rPr>
                <w:sz w:val="20"/>
              </w:rPr>
              <w:t>4.889</w:t>
            </w:r>
          </w:p>
        </w:tc>
        <w:tc>
          <w:tcPr>
            <w:tcW w:w="1436" w:type="dxa"/>
          </w:tcPr>
          <w:p w14:paraId="6F2CE716" w14:textId="77777777" w:rsidR="00D404B0" w:rsidRPr="005B182B" w:rsidRDefault="005722DF" w:rsidP="00307B0A">
            <w:r>
              <w:t>[[DIM5</w:t>
            </w:r>
            <w:r w:rsidRPr="005172EB">
              <w:t>]] &lt;&lt;FLOAT&gt;&gt;</w:t>
            </w:r>
          </w:p>
        </w:tc>
        <w:tc>
          <w:tcPr>
            <w:tcW w:w="1819" w:type="dxa"/>
            <w:noWrap/>
          </w:tcPr>
          <w:p w14:paraId="28AA3C84" w14:textId="77777777" w:rsidR="001723A1" w:rsidRPr="005B182B" w:rsidRDefault="005722DF" w:rsidP="00307B0A">
            <w:r>
              <w:t>[[DIMTOL5</w:t>
            </w:r>
            <w:r w:rsidRPr="005172EB">
              <w:t>]] &lt;&lt;YESNO&gt;&gt;</w:t>
            </w:r>
          </w:p>
        </w:tc>
      </w:tr>
      <w:tr w:rsidR="001723A1" w:rsidRPr="00D97B1C" w14:paraId="1971985C" w14:textId="77777777" w:rsidTr="00C86447">
        <w:trPr>
          <w:trHeight w:val="288"/>
        </w:trPr>
        <w:tc>
          <w:tcPr>
            <w:tcW w:w="1763" w:type="dxa"/>
          </w:tcPr>
          <w:p w14:paraId="2C14EB1D" w14:textId="77777777" w:rsidR="001723A1" w:rsidRPr="00CE25F4" w:rsidRDefault="001723A1" w:rsidP="00D97B1C">
            <w:r w:rsidRPr="00CE25F4">
              <w:t>104211800-M8U-8200-A</w:t>
            </w:r>
            <w:r>
              <w:t>002</w:t>
            </w:r>
          </w:p>
        </w:tc>
        <w:tc>
          <w:tcPr>
            <w:tcW w:w="6435" w:type="dxa"/>
          </w:tcPr>
          <w:p w14:paraId="398C71C1" w14:textId="77777777" w:rsidR="001723A1" w:rsidRPr="005172EB" w:rsidRDefault="001723A1" w:rsidP="00D97B1C">
            <w:pPr>
              <w:rPr>
                <w:sz w:val="20"/>
              </w:rPr>
            </w:pPr>
            <w:r>
              <w:rPr>
                <w:sz w:val="20"/>
              </w:rPr>
              <w:t>End Flange to Dish ( FP side</w:t>
            </w:r>
            <w:r w:rsidRPr="005172EB">
              <w:rPr>
                <w:sz w:val="20"/>
              </w:rPr>
              <w:t>)</w:t>
            </w:r>
          </w:p>
        </w:tc>
        <w:tc>
          <w:tcPr>
            <w:tcW w:w="1497" w:type="dxa"/>
          </w:tcPr>
          <w:p w14:paraId="5BF4D81F" w14:textId="77777777" w:rsidR="001723A1" w:rsidRDefault="001723A1" w:rsidP="00307B0A">
            <w:pPr>
              <w:rPr>
                <w:sz w:val="20"/>
              </w:rPr>
            </w:pPr>
            <w:r>
              <w:rPr>
                <w:rStyle w:val="Strong"/>
                <w:b w:val="0"/>
                <w:sz w:val="20"/>
              </w:rPr>
              <w:t>6.397</w:t>
            </w:r>
          </w:p>
        </w:tc>
        <w:tc>
          <w:tcPr>
            <w:tcW w:w="1436" w:type="dxa"/>
          </w:tcPr>
          <w:p w14:paraId="5B140363" w14:textId="77777777" w:rsidR="001723A1" w:rsidRDefault="001723A1" w:rsidP="001723A1">
            <w:r w:rsidRPr="005172EB">
              <w:t>[[DIM</w:t>
            </w:r>
            <w:r>
              <w:t>6</w:t>
            </w:r>
            <w:r w:rsidRPr="005172EB">
              <w:t>]] &lt;&lt;FLOAT&gt;&gt;</w:t>
            </w:r>
          </w:p>
        </w:tc>
        <w:tc>
          <w:tcPr>
            <w:tcW w:w="1819" w:type="dxa"/>
            <w:noWrap/>
          </w:tcPr>
          <w:p w14:paraId="29D2DCE9" w14:textId="77777777" w:rsidR="001723A1" w:rsidRDefault="001723A1" w:rsidP="00307B0A">
            <w:r>
              <w:t>Reference Dimension N/A</w:t>
            </w:r>
          </w:p>
        </w:tc>
      </w:tr>
      <w:tr w:rsidR="001723A1" w:rsidRPr="00D97B1C" w14:paraId="37A4529F" w14:textId="77777777" w:rsidTr="00C86447">
        <w:trPr>
          <w:trHeight w:val="288"/>
        </w:trPr>
        <w:tc>
          <w:tcPr>
            <w:tcW w:w="1763" w:type="dxa"/>
          </w:tcPr>
          <w:p w14:paraId="35EEC05D" w14:textId="77777777" w:rsidR="001723A1" w:rsidRPr="00CE25F4" w:rsidRDefault="009E5130" w:rsidP="00D97B1C">
            <w:r w:rsidRPr="00CE25F4">
              <w:t>104211800-M8U-8200-A</w:t>
            </w:r>
            <w:r>
              <w:t>003</w:t>
            </w:r>
          </w:p>
        </w:tc>
        <w:tc>
          <w:tcPr>
            <w:tcW w:w="6435" w:type="dxa"/>
          </w:tcPr>
          <w:p w14:paraId="23567971" w14:textId="77777777" w:rsidR="001723A1" w:rsidRPr="005172EB" w:rsidRDefault="009E5130" w:rsidP="00D97B1C">
            <w:pPr>
              <w:rPr>
                <w:sz w:val="20"/>
              </w:rPr>
            </w:pPr>
            <w:r>
              <w:rPr>
                <w:sz w:val="20"/>
              </w:rPr>
              <w:t>End Flange to Dish ( FPC Side</w:t>
            </w:r>
            <w:r w:rsidRPr="005172EB">
              <w:rPr>
                <w:sz w:val="20"/>
              </w:rPr>
              <w:t>)</w:t>
            </w:r>
          </w:p>
        </w:tc>
        <w:tc>
          <w:tcPr>
            <w:tcW w:w="1497" w:type="dxa"/>
          </w:tcPr>
          <w:p w14:paraId="477DACBB" w14:textId="77777777" w:rsidR="001723A1" w:rsidRDefault="009E5130" w:rsidP="00307B0A">
            <w:pPr>
              <w:rPr>
                <w:sz w:val="20"/>
              </w:rPr>
            </w:pPr>
            <w:r>
              <w:rPr>
                <w:rStyle w:val="Strong"/>
                <w:b w:val="0"/>
                <w:sz w:val="20"/>
              </w:rPr>
              <w:t>9.01</w:t>
            </w:r>
          </w:p>
        </w:tc>
        <w:tc>
          <w:tcPr>
            <w:tcW w:w="1436" w:type="dxa"/>
          </w:tcPr>
          <w:p w14:paraId="3B58631E" w14:textId="77777777" w:rsidR="001723A1" w:rsidRDefault="009E5130" w:rsidP="00307B0A">
            <w:r w:rsidRPr="005172EB">
              <w:t>[[DIM</w:t>
            </w:r>
            <w:r>
              <w:t>7</w:t>
            </w:r>
            <w:r w:rsidRPr="005172EB">
              <w:t>]] &lt;&lt;FLOAT&gt;&gt;</w:t>
            </w:r>
          </w:p>
        </w:tc>
        <w:tc>
          <w:tcPr>
            <w:tcW w:w="1819" w:type="dxa"/>
            <w:noWrap/>
          </w:tcPr>
          <w:p w14:paraId="48DF3FED" w14:textId="77777777" w:rsidR="001723A1" w:rsidRDefault="009E5130" w:rsidP="00307B0A">
            <w:r>
              <w:t>Reference Dimension N/A</w:t>
            </w:r>
          </w:p>
        </w:tc>
      </w:tr>
      <w:tr w:rsidR="001723A1" w:rsidRPr="00D97B1C" w14:paraId="03718424" w14:textId="77777777" w:rsidTr="00C86447">
        <w:trPr>
          <w:trHeight w:val="288"/>
        </w:trPr>
        <w:tc>
          <w:tcPr>
            <w:tcW w:w="1763" w:type="dxa"/>
          </w:tcPr>
          <w:p w14:paraId="36026A57" w14:textId="77777777" w:rsidR="001723A1" w:rsidRPr="00CE25F4" w:rsidRDefault="00247760" w:rsidP="00D97B1C">
            <w:r w:rsidRPr="00CE25F4">
              <w:t>104211800-M8U-8200-A</w:t>
            </w:r>
            <w:r>
              <w:t>003</w:t>
            </w:r>
          </w:p>
        </w:tc>
        <w:tc>
          <w:tcPr>
            <w:tcW w:w="6435" w:type="dxa"/>
          </w:tcPr>
          <w:p w14:paraId="15B65783" w14:textId="77777777" w:rsidR="001723A1" w:rsidRPr="005172EB" w:rsidRDefault="00247760" w:rsidP="00D97B1C">
            <w:pPr>
              <w:rPr>
                <w:sz w:val="20"/>
              </w:rPr>
            </w:pPr>
            <w:r>
              <w:rPr>
                <w:sz w:val="20"/>
              </w:rPr>
              <w:t>Perpendicularity of FPC end dish</w:t>
            </w:r>
            <w:r w:rsidRPr="005172EB">
              <w:rPr>
                <w:sz w:val="20"/>
              </w:rPr>
              <w:t xml:space="preserve"> to beam center</w:t>
            </w:r>
          </w:p>
        </w:tc>
        <w:tc>
          <w:tcPr>
            <w:tcW w:w="1497" w:type="dxa"/>
          </w:tcPr>
          <w:p w14:paraId="0F47F025" w14:textId="77777777" w:rsidR="001723A1" w:rsidRDefault="004E023D" w:rsidP="00307B0A">
            <w:pPr>
              <w:rPr>
                <w:sz w:val="20"/>
              </w:rPr>
            </w:pPr>
            <w:r>
              <w:rPr>
                <w:sz w:val="20"/>
              </w:rPr>
              <w:t>.005</w:t>
            </w:r>
          </w:p>
        </w:tc>
        <w:tc>
          <w:tcPr>
            <w:tcW w:w="1436" w:type="dxa"/>
          </w:tcPr>
          <w:p w14:paraId="55D46DB8" w14:textId="77777777" w:rsidR="001723A1" w:rsidRDefault="00247760" w:rsidP="00307B0A">
            <w:r w:rsidRPr="005172EB">
              <w:t>[[DIM</w:t>
            </w:r>
            <w:r>
              <w:t>8</w:t>
            </w:r>
            <w:r w:rsidRPr="005172EB">
              <w:t>]] &lt;&lt;FLOAT&gt;&gt;</w:t>
            </w:r>
          </w:p>
        </w:tc>
        <w:tc>
          <w:tcPr>
            <w:tcW w:w="1819" w:type="dxa"/>
            <w:noWrap/>
          </w:tcPr>
          <w:p w14:paraId="5182011D" w14:textId="77777777" w:rsidR="001723A1" w:rsidRDefault="00247760" w:rsidP="00307B0A">
            <w:r>
              <w:t>N/A</w:t>
            </w:r>
          </w:p>
        </w:tc>
      </w:tr>
      <w:tr w:rsidR="001723A1" w:rsidRPr="00D97B1C" w14:paraId="251F7174" w14:textId="77777777" w:rsidTr="00C86447">
        <w:trPr>
          <w:trHeight w:val="288"/>
        </w:trPr>
        <w:tc>
          <w:tcPr>
            <w:tcW w:w="1763" w:type="dxa"/>
          </w:tcPr>
          <w:p w14:paraId="34E6FAF2" w14:textId="77777777" w:rsidR="001723A1" w:rsidRPr="00CE25F4" w:rsidRDefault="00247760" w:rsidP="00D97B1C">
            <w:r w:rsidRPr="00CE25F4">
              <w:t>104211800-M8U-8200-A</w:t>
            </w:r>
            <w:r>
              <w:t>002</w:t>
            </w:r>
          </w:p>
        </w:tc>
        <w:tc>
          <w:tcPr>
            <w:tcW w:w="6435" w:type="dxa"/>
          </w:tcPr>
          <w:p w14:paraId="1C35F3A7" w14:textId="77777777" w:rsidR="001723A1" w:rsidRPr="005172EB" w:rsidRDefault="00247760" w:rsidP="00D97B1C">
            <w:pPr>
              <w:rPr>
                <w:sz w:val="20"/>
              </w:rPr>
            </w:pPr>
            <w:r>
              <w:rPr>
                <w:sz w:val="20"/>
              </w:rPr>
              <w:t>Perpendicularity of FP end dish</w:t>
            </w:r>
            <w:r w:rsidRPr="005172EB">
              <w:rPr>
                <w:sz w:val="20"/>
              </w:rPr>
              <w:t xml:space="preserve"> to beam center</w:t>
            </w:r>
          </w:p>
        </w:tc>
        <w:tc>
          <w:tcPr>
            <w:tcW w:w="1497" w:type="dxa"/>
          </w:tcPr>
          <w:p w14:paraId="5CD10A0F" w14:textId="77777777" w:rsidR="001723A1" w:rsidRDefault="004E023D" w:rsidP="00307B0A">
            <w:pPr>
              <w:rPr>
                <w:sz w:val="20"/>
              </w:rPr>
            </w:pPr>
            <w:r>
              <w:rPr>
                <w:sz w:val="20"/>
              </w:rPr>
              <w:t>.005</w:t>
            </w:r>
          </w:p>
        </w:tc>
        <w:tc>
          <w:tcPr>
            <w:tcW w:w="1436" w:type="dxa"/>
          </w:tcPr>
          <w:p w14:paraId="5A7BCAB9" w14:textId="77777777" w:rsidR="001723A1" w:rsidRDefault="00247760" w:rsidP="00307B0A">
            <w:r w:rsidRPr="005172EB">
              <w:t>[[DIM</w:t>
            </w:r>
            <w:r>
              <w:t>9</w:t>
            </w:r>
            <w:r w:rsidRPr="005172EB">
              <w:t>]] &lt;&lt;FLOAT&gt;&gt;</w:t>
            </w:r>
          </w:p>
        </w:tc>
        <w:tc>
          <w:tcPr>
            <w:tcW w:w="1819" w:type="dxa"/>
            <w:noWrap/>
          </w:tcPr>
          <w:p w14:paraId="5A1CFCEA" w14:textId="77777777" w:rsidR="001723A1" w:rsidRDefault="00247760" w:rsidP="00307B0A">
            <w:r>
              <w:t>N/A</w:t>
            </w:r>
          </w:p>
        </w:tc>
      </w:tr>
      <w:tr w:rsidR="001723A1" w:rsidRPr="00D97B1C" w14:paraId="764DB266" w14:textId="77777777" w:rsidTr="00C86447">
        <w:trPr>
          <w:trHeight w:val="288"/>
        </w:trPr>
        <w:tc>
          <w:tcPr>
            <w:tcW w:w="1763" w:type="dxa"/>
          </w:tcPr>
          <w:p w14:paraId="42503DD1" w14:textId="77777777" w:rsidR="001723A1" w:rsidRPr="00CE25F4" w:rsidRDefault="00B73A24" w:rsidP="00D97B1C">
            <w:r w:rsidRPr="00CE25F4">
              <w:t>104211800-M8U-8200-A</w:t>
            </w:r>
            <w:r w:rsidR="00460EC9">
              <w:t>002</w:t>
            </w:r>
          </w:p>
        </w:tc>
        <w:tc>
          <w:tcPr>
            <w:tcW w:w="6435" w:type="dxa"/>
          </w:tcPr>
          <w:p w14:paraId="1B604A21" w14:textId="77777777" w:rsidR="001723A1" w:rsidRPr="005172EB" w:rsidRDefault="00B73A24" w:rsidP="00B73A24">
            <w:pPr>
              <w:rPr>
                <w:sz w:val="20"/>
              </w:rPr>
            </w:pPr>
            <w:r>
              <w:rPr>
                <w:sz w:val="20"/>
              </w:rPr>
              <w:t>Tuner 120 Deg. C-Bore location</w:t>
            </w:r>
          </w:p>
        </w:tc>
        <w:tc>
          <w:tcPr>
            <w:tcW w:w="1497" w:type="dxa"/>
          </w:tcPr>
          <w:p w14:paraId="5808873D" w14:textId="77777777" w:rsidR="001723A1" w:rsidRDefault="00B73A24" w:rsidP="00307B0A">
            <w:pPr>
              <w:rPr>
                <w:sz w:val="20"/>
              </w:rPr>
            </w:pPr>
            <w:r>
              <w:rPr>
                <w:sz w:val="20"/>
              </w:rPr>
              <w:t>2.559</w:t>
            </w:r>
          </w:p>
          <w:p w14:paraId="5A39124A" w14:textId="77777777" w:rsidR="00B73A24" w:rsidRDefault="00B73A24" w:rsidP="00307B0A">
            <w:pPr>
              <w:rPr>
                <w:sz w:val="20"/>
              </w:rPr>
            </w:pPr>
            <w:r>
              <w:rPr>
                <w:sz w:val="20"/>
              </w:rPr>
              <w:t>5.118</w:t>
            </w:r>
          </w:p>
        </w:tc>
        <w:tc>
          <w:tcPr>
            <w:tcW w:w="1436" w:type="dxa"/>
          </w:tcPr>
          <w:p w14:paraId="5A7F86A2" w14:textId="77777777" w:rsidR="00B73A24" w:rsidRDefault="00B73A24" w:rsidP="00307B0A">
            <w:r w:rsidRPr="005172EB">
              <w:t>[[DIM</w:t>
            </w:r>
            <w:r>
              <w:t>10</w:t>
            </w:r>
            <w:r w:rsidRPr="005172EB">
              <w:t>]] &lt;&lt;FLOAT&gt;&gt;</w:t>
            </w:r>
          </w:p>
          <w:p w14:paraId="695CE850" w14:textId="77777777" w:rsidR="001723A1" w:rsidRDefault="00B73A24" w:rsidP="00307B0A">
            <w:r w:rsidRPr="005172EB">
              <w:t>[[DIM</w:t>
            </w:r>
            <w:r>
              <w:t>11</w:t>
            </w:r>
            <w:r w:rsidRPr="005172EB">
              <w:t>]] &lt;&lt;FLOAT&gt;&gt;</w:t>
            </w:r>
          </w:p>
        </w:tc>
        <w:tc>
          <w:tcPr>
            <w:tcW w:w="1819" w:type="dxa"/>
            <w:noWrap/>
          </w:tcPr>
          <w:p w14:paraId="2C4941BF" w14:textId="77777777" w:rsidR="001723A1" w:rsidRDefault="00B73A24" w:rsidP="00307B0A">
            <w:r>
              <w:t>[[DIMTOL10</w:t>
            </w:r>
            <w:r w:rsidRPr="005172EB">
              <w:t>]] &lt;&lt;YESNO&gt;&gt;</w:t>
            </w:r>
          </w:p>
          <w:p w14:paraId="116BF975" w14:textId="77777777" w:rsidR="00B73A24" w:rsidRDefault="00B73A24" w:rsidP="00307B0A">
            <w:r>
              <w:t>[[DIMTOL11</w:t>
            </w:r>
            <w:r w:rsidRPr="005172EB">
              <w:t>]] &lt;&lt;YESNO&gt;&gt;</w:t>
            </w:r>
          </w:p>
        </w:tc>
      </w:tr>
      <w:tr w:rsidR="001723A1" w:rsidRPr="00D97B1C" w14:paraId="6709E328" w14:textId="77777777" w:rsidTr="00C86447">
        <w:trPr>
          <w:trHeight w:val="288"/>
        </w:trPr>
        <w:tc>
          <w:tcPr>
            <w:tcW w:w="1763" w:type="dxa"/>
          </w:tcPr>
          <w:p w14:paraId="1DC1FC67" w14:textId="77777777" w:rsidR="001723A1" w:rsidRPr="00CE25F4" w:rsidRDefault="00B73A24" w:rsidP="00460EC9">
            <w:r w:rsidRPr="00CE25F4">
              <w:t>104211800-M8U-8200-A</w:t>
            </w:r>
            <w:r>
              <w:t>00</w:t>
            </w:r>
            <w:r w:rsidR="00460EC9">
              <w:t>2</w:t>
            </w:r>
          </w:p>
        </w:tc>
        <w:tc>
          <w:tcPr>
            <w:tcW w:w="6435" w:type="dxa"/>
          </w:tcPr>
          <w:p w14:paraId="35FCACF2" w14:textId="77777777" w:rsidR="001723A1" w:rsidRDefault="00B73A24" w:rsidP="00D97B1C">
            <w:pPr>
              <w:rPr>
                <w:sz w:val="20"/>
              </w:rPr>
            </w:pPr>
            <w:r>
              <w:rPr>
                <w:sz w:val="20"/>
              </w:rPr>
              <w:t>Tuner tapped hole locations.</w:t>
            </w:r>
          </w:p>
          <w:p w14:paraId="39839C3A" w14:textId="77777777" w:rsidR="00B73A24" w:rsidRDefault="00B73A24" w:rsidP="00D97B1C">
            <w:pPr>
              <w:rPr>
                <w:sz w:val="20"/>
              </w:rPr>
            </w:pPr>
          </w:p>
          <w:p w14:paraId="090D2E85" w14:textId="77777777" w:rsidR="00B73A24" w:rsidRPr="005172EB" w:rsidRDefault="00B73A24" w:rsidP="00D97B1C">
            <w:pPr>
              <w:rPr>
                <w:sz w:val="20"/>
              </w:rPr>
            </w:pPr>
            <w:r>
              <w:rPr>
                <w:sz w:val="20"/>
              </w:rPr>
              <w:t>Verify 10-32 Thread inserts are installed and test thread.</w:t>
            </w:r>
          </w:p>
        </w:tc>
        <w:tc>
          <w:tcPr>
            <w:tcW w:w="1497" w:type="dxa"/>
          </w:tcPr>
          <w:p w14:paraId="59BE68CD" w14:textId="77777777" w:rsidR="001723A1" w:rsidRDefault="00B73A24" w:rsidP="00307B0A">
            <w:pPr>
              <w:rPr>
                <w:sz w:val="20"/>
              </w:rPr>
            </w:pPr>
            <w:r>
              <w:rPr>
                <w:sz w:val="20"/>
              </w:rPr>
              <w:t>.590</w:t>
            </w:r>
          </w:p>
          <w:p w14:paraId="78C75B0F" w14:textId="77777777" w:rsidR="00B73A24" w:rsidRDefault="00B73A24" w:rsidP="00307B0A">
            <w:pPr>
              <w:rPr>
                <w:sz w:val="20"/>
              </w:rPr>
            </w:pPr>
            <w:r>
              <w:rPr>
                <w:sz w:val="20"/>
              </w:rPr>
              <w:t>1.180</w:t>
            </w:r>
          </w:p>
          <w:p w14:paraId="12FD3F72" w14:textId="77777777" w:rsidR="00B73A24" w:rsidRDefault="00B73A24" w:rsidP="00B73A24">
            <w:pPr>
              <w:rPr>
                <w:sz w:val="20"/>
              </w:rPr>
            </w:pPr>
            <w:r>
              <w:rPr>
                <w:sz w:val="20"/>
              </w:rPr>
              <w:t>2.559</w:t>
            </w:r>
          </w:p>
          <w:p w14:paraId="1877A898" w14:textId="77777777" w:rsidR="00B73A24" w:rsidRDefault="00B73A24" w:rsidP="00B73A24">
            <w:pPr>
              <w:rPr>
                <w:sz w:val="20"/>
              </w:rPr>
            </w:pPr>
            <w:r>
              <w:rPr>
                <w:sz w:val="20"/>
              </w:rPr>
              <w:t>5.118</w:t>
            </w:r>
          </w:p>
        </w:tc>
        <w:tc>
          <w:tcPr>
            <w:tcW w:w="1436" w:type="dxa"/>
          </w:tcPr>
          <w:p w14:paraId="418BA131" w14:textId="77777777" w:rsidR="00B73A24" w:rsidRDefault="00B73A24" w:rsidP="00B73A24">
            <w:r w:rsidRPr="005172EB">
              <w:t>[[DIM</w:t>
            </w:r>
            <w:r>
              <w:t>12</w:t>
            </w:r>
            <w:r w:rsidRPr="005172EB">
              <w:t>]] &lt;&lt;FLOAT&gt;&gt;</w:t>
            </w:r>
          </w:p>
          <w:p w14:paraId="24B3A3B4" w14:textId="77777777" w:rsidR="001723A1" w:rsidRDefault="00B73A24" w:rsidP="00B73A24">
            <w:r w:rsidRPr="005172EB">
              <w:t>[[DIM</w:t>
            </w:r>
            <w:r>
              <w:t>13</w:t>
            </w:r>
            <w:r w:rsidRPr="005172EB">
              <w:t>]] &lt;&lt;FLOAT&gt;&gt;</w:t>
            </w:r>
          </w:p>
          <w:p w14:paraId="1A9BEE22" w14:textId="77777777" w:rsidR="00B73A24" w:rsidRDefault="00B73A24" w:rsidP="00B73A24">
            <w:r w:rsidRPr="005172EB">
              <w:t>[[DIM</w:t>
            </w:r>
            <w:r>
              <w:t>14</w:t>
            </w:r>
            <w:r w:rsidRPr="005172EB">
              <w:t>]] &lt;&lt;FLOAT&gt;&gt;</w:t>
            </w:r>
          </w:p>
          <w:p w14:paraId="6B0B5B9A" w14:textId="77777777" w:rsidR="00B73A24" w:rsidRDefault="00B73A24" w:rsidP="00B73A24">
            <w:r w:rsidRPr="005172EB">
              <w:t>[[DIM</w:t>
            </w:r>
            <w:r>
              <w:t>15</w:t>
            </w:r>
            <w:r w:rsidRPr="005172EB">
              <w:t>]] &lt;&lt;FLOAT&gt;&gt;</w:t>
            </w:r>
          </w:p>
          <w:p w14:paraId="2DC60733" w14:textId="77777777" w:rsidR="00B73A24" w:rsidRDefault="00B73A24" w:rsidP="00B73A24"/>
        </w:tc>
        <w:tc>
          <w:tcPr>
            <w:tcW w:w="1819" w:type="dxa"/>
            <w:noWrap/>
          </w:tcPr>
          <w:p w14:paraId="210F0ADE" w14:textId="77777777" w:rsidR="00B73A24" w:rsidRDefault="00B73A24" w:rsidP="00B73A24">
            <w:r>
              <w:t>[[DIMTOL12</w:t>
            </w:r>
            <w:r w:rsidRPr="005172EB">
              <w:t>]] &lt;&lt;YESNO&gt;&gt;</w:t>
            </w:r>
          </w:p>
          <w:p w14:paraId="5920AA3C" w14:textId="77777777" w:rsidR="001723A1" w:rsidRDefault="00B73A24" w:rsidP="00B73A24">
            <w:r>
              <w:t>[[DIMTOL13</w:t>
            </w:r>
            <w:r w:rsidRPr="005172EB">
              <w:t>]] &lt;&lt;YESNO&gt;&gt;</w:t>
            </w:r>
          </w:p>
          <w:p w14:paraId="552F937E" w14:textId="77777777" w:rsidR="00B73A24" w:rsidRDefault="00B73A24" w:rsidP="00B73A24">
            <w:r>
              <w:t>[[DIMTOL14</w:t>
            </w:r>
            <w:r w:rsidRPr="005172EB">
              <w:t>]] &lt;&lt;YESNO&gt;&gt;</w:t>
            </w:r>
          </w:p>
          <w:p w14:paraId="1D3A1E7E" w14:textId="77777777" w:rsidR="00B73A24" w:rsidRDefault="00B73A24" w:rsidP="00B73A24">
            <w:r>
              <w:t>[[DIMTOL15</w:t>
            </w:r>
            <w:r w:rsidRPr="005172EB">
              <w:t>]] &lt;&lt;YESNO&gt;&gt;</w:t>
            </w:r>
          </w:p>
          <w:p w14:paraId="59B099D2" w14:textId="77777777" w:rsidR="00B73A24" w:rsidRDefault="00B73A24" w:rsidP="00B73A24">
            <w:r>
              <w:t>[[ThreadCheck</w:t>
            </w:r>
            <w:r w:rsidR="003753F2">
              <w:t>1</w:t>
            </w:r>
            <w:r w:rsidRPr="005172EB">
              <w:t>]] &lt;&lt;YESNO&gt;&gt;</w:t>
            </w:r>
          </w:p>
        </w:tc>
      </w:tr>
      <w:tr w:rsidR="001723A1" w:rsidRPr="00D97B1C" w14:paraId="719988EF" w14:textId="77777777" w:rsidTr="00C86447">
        <w:trPr>
          <w:trHeight w:val="288"/>
        </w:trPr>
        <w:tc>
          <w:tcPr>
            <w:tcW w:w="1763" w:type="dxa"/>
          </w:tcPr>
          <w:p w14:paraId="015C5585" w14:textId="77777777" w:rsidR="001723A1" w:rsidRDefault="00B73A24" w:rsidP="00D97B1C">
            <w:r w:rsidRPr="00CE25F4">
              <w:t>104211800-M8U-8200-A</w:t>
            </w:r>
            <w:r w:rsidR="00460EC9">
              <w:t>002</w:t>
            </w:r>
          </w:p>
          <w:p w14:paraId="4E497694" w14:textId="77777777" w:rsidR="007D6A5D" w:rsidRPr="00CE25F4" w:rsidRDefault="007D6A5D" w:rsidP="00D97B1C">
            <w:r w:rsidRPr="00CE25F4">
              <w:t>104211800-M8U-8200-A</w:t>
            </w:r>
            <w:r>
              <w:t>001</w:t>
            </w:r>
          </w:p>
        </w:tc>
        <w:tc>
          <w:tcPr>
            <w:tcW w:w="6435" w:type="dxa"/>
          </w:tcPr>
          <w:p w14:paraId="7356EC7F" w14:textId="77777777" w:rsidR="001723A1" w:rsidRDefault="00460EC9" w:rsidP="007D6A5D">
            <w:pPr>
              <w:rPr>
                <w:sz w:val="20"/>
              </w:rPr>
            </w:pPr>
            <w:r>
              <w:rPr>
                <w:sz w:val="20"/>
              </w:rPr>
              <w:t>Lollipop tapped hole</w:t>
            </w:r>
            <w:r w:rsidR="007D6A5D">
              <w:rPr>
                <w:sz w:val="20"/>
              </w:rPr>
              <w:t xml:space="preserve"> C-Bore face.</w:t>
            </w:r>
            <w:r>
              <w:rPr>
                <w:sz w:val="20"/>
              </w:rPr>
              <w:t xml:space="preserve"> </w:t>
            </w:r>
            <w:r w:rsidR="007D6A5D">
              <w:rPr>
                <w:sz w:val="20"/>
              </w:rPr>
              <w:t>S</w:t>
            </w:r>
            <w:r>
              <w:rPr>
                <w:sz w:val="20"/>
              </w:rPr>
              <w:t>ide of flange at FP side.</w:t>
            </w:r>
          </w:p>
          <w:p w14:paraId="68BBBC8B" w14:textId="77777777" w:rsidR="007D6A5D" w:rsidRDefault="007D6A5D" w:rsidP="007D6A5D">
            <w:pPr>
              <w:rPr>
                <w:sz w:val="20"/>
              </w:rPr>
            </w:pPr>
          </w:p>
          <w:p w14:paraId="053D1CCE" w14:textId="77777777" w:rsidR="007D6A5D" w:rsidRDefault="007D6A5D" w:rsidP="007D6A5D">
            <w:pPr>
              <w:rPr>
                <w:sz w:val="20"/>
              </w:rPr>
            </w:pPr>
            <w:r>
              <w:rPr>
                <w:sz w:val="20"/>
              </w:rPr>
              <w:t>Flange rotation, Lollipop tapped hole 0 Deg. To FPC flange.</w:t>
            </w:r>
          </w:p>
          <w:p w14:paraId="1486CB6D" w14:textId="77777777" w:rsidR="007D6A5D" w:rsidRPr="005172EB" w:rsidRDefault="007D6A5D" w:rsidP="007D6A5D">
            <w:pPr>
              <w:rPr>
                <w:sz w:val="20"/>
              </w:rPr>
            </w:pPr>
            <w:r>
              <w:rPr>
                <w:sz w:val="20"/>
              </w:rPr>
              <w:t xml:space="preserve">Verify </w:t>
            </w:r>
            <w:r w:rsidR="00473FA1">
              <w:rPr>
                <w:sz w:val="20"/>
              </w:rPr>
              <w:t xml:space="preserve">5/8-11 </w:t>
            </w:r>
            <w:r>
              <w:rPr>
                <w:sz w:val="20"/>
              </w:rPr>
              <w:t>threads with thread gauge.</w:t>
            </w:r>
          </w:p>
        </w:tc>
        <w:tc>
          <w:tcPr>
            <w:tcW w:w="1497" w:type="dxa"/>
          </w:tcPr>
          <w:p w14:paraId="1236DE1B" w14:textId="77777777" w:rsidR="007D6A5D" w:rsidRDefault="007D6A5D" w:rsidP="007D6A5D">
            <w:pPr>
              <w:rPr>
                <w:sz w:val="20"/>
              </w:rPr>
            </w:pPr>
            <w:r>
              <w:rPr>
                <w:sz w:val="20"/>
              </w:rPr>
              <w:t>2.351</w:t>
            </w:r>
          </w:p>
          <w:p w14:paraId="5DF36C8D" w14:textId="77777777" w:rsidR="007D6A5D" w:rsidRDefault="007D6A5D" w:rsidP="00307B0A">
            <w:pPr>
              <w:rPr>
                <w:sz w:val="20"/>
              </w:rPr>
            </w:pPr>
            <w:r>
              <w:rPr>
                <w:sz w:val="20"/>
              </w:rPr>
              <w:t>0 Deg.</w:t>
            </w:r>
          </w:p>
        </w:tc>
        <w:tc>
          <w:tcPr>
            <w:tcW w:w="1436" w:type="dxa"/>
          </w:tcPr>
          <w:p w14:paraId="5E9846A5" w14:textId="77777777" w:rsidR="003753F2" w:rsidRDefault="003753F2" w:rsidP="003753F2">
            <w:r w:rsidRPr="005172EB">
              <w:t>[[DIM</w:t>
            </w:r>
            <w:r>
              <w:t>16</w:t>
            </w:r>
            <w:r w:rsidRPr="005172EB">
              <w:t>]] &lt;&lt;FLOAT&gt;&gt;</w:t>
            </w:r>
          </w:p>
          <w:p w14:paraId="12DB1796" w14:textId="77777777" w:rsidR="003753F2" w:rsidRDefault="003753F2" w:rsidP="003753F2">
            <w:r w:rsidRPr="005172EB">
              <w:t>[[DIM</w:t>
            </w:r>
            <w:r>
              <w:t>17</w:t>
            </w:r>
            <w:r w:rsidRPr="005172EB">
              <w:t>]] &lt;&lt;FLOAT&gt;&gt;</w:t>
            </w:r>
          </w:p>
          <w:p w14:paraId="7A24A1B1" w14:textId="77777777" w:rsidR="001723A1" w:rsidRDefault="001723A1" w:rsidP="00307B0A"/>
        </w:tc>
        <w:tc>
          <w:tcPr>
            <w:tcW w:w="1819" w:type="dxa"/>
            <w:noWrap/>
          </w:tcPr>
          <w:p w14:paraId="6A5BF916" w14:textId="77777777" w:rsidR="003753F2" w:rsidRDefault="003753F2" w:rsidP="003753F2">
            <w:r>
              <w:t>[[DIMTOL16</w:t>
            </w:r>
            <w:r w:rsidRPr="005172EB">
              <w:t>]] &lt;&lt;YESNO&gt;&gt;</w:t>
            </w:r>
          </w:p>
          <w:p w14:paraId="656FAF82" w14:textId="77777777" w:rsidR="003753F2" w:rsidRDefault="003753F2" w:rsidP="003753F2">
            <w:r>
              <w:t>[[DIMTOL17</w:t>
            </w:r>
            <w:r w:rsidRPr="005172EB">
              <w:t>]] &lt;&lt;YESNO&gt;&gt;</w:t>
            </w:r>
          </w:p>
          <w:p w14:paraId="08AD0B5C" w14:textId="77777777" w:rsidR="001723A1" w:rsidRDefault="003753F2" w:rsidP="00307B0A">
            <w:r>
              <w:t>[[ThreadCheck2</w:t>
            </w:r>
            <w:r w:rsidRPr="005172EB">
              <w:t>]] &lt;&lt;YESNO&gt;&gt;</w:t>
            </w:r>
          </w:p>
        </w:tc>
      </w:tr>
      <w:tr w:rsidR="001723A1" w:rsidRPr="00D97B1C" w14:paraId="3F0CAAE1" w14:textId="77777777" w:rsidTr="00C86447">
        <w:trPr>
          <w:trHeight w:val="288"/>
        </w:trPr>
        <w:tc>
          <w:tcPr>
            <w:tcW w:w="1763" w:type="dxa"/>
          </w:tcPr>
          <w:p w14:paraId="2A2721BA" w14:textId="77777777" w:rsidR="001723A1" w:rsidRPr="00CE25F4" w:rsidRDefault="00B73A24" w:rsidP="00D97B1C">
            <w:r w:rsidRPr="00CE25F4">
              <w:t>104211800-M8U-8200-A</w:t>
            </w:r>
            <w:r w:rsidR="00460EC9">
              <w:t>002</w:t>
            </w:r>
          </w:p>
        </w:tc>
        <w:tc>
          <w:tcPr>
            <w:tcW w:w="6435" w:type="dxa"/>
          </w:tcPr>
          <w:p w14:paraId="3A459B70" w14:textId="77777777" w:rsidR="007007C2" w:rsidRDefault="007007C2" w:rsidP="007007C2">
            <w:pPr>
              <w:rPr>
                <w:sz w:val="20"/>
              </w:rPr>
            </w:pPr>
            <w:r>
              <w:rPr>
                <w:sz w:val="20"/>
              </w:rPr>
              <w:t>Alignment tool tapped hole C-Bore face. Side of flange at FP side.</w:t>
            </w:r>
          </w:p>
          <w:p w14:paraId="1B68DA60" w14:textId="77777777" w:rsidR="007007C2" w:rsidRDefault="007007C2" w:rsidP="007007C2">
            <w:pPr>
              <w:rPr>
                <w:sz w:val="20"/>
              </w:rPr>
            </w:pPr>
          </w:p>
          <w:p w14:paraId="208E61AE" w14:textId="77777777" w:rsidR="007007C2" w:rsidRDefault="007007C2" w:rsidP="007007C2">
            <w:pPr>
              <w:rPr>
                <w:sz w:val="20"/>
              </w:rPr>
            </w:pPr>
            <w:r>
              <w:rPr>
                <w:sz w:val="20"/>
              </w:rPr>
              <w:t>Hole location 90 deg from FPC face</w:t>
            </w:r>
          </w:p>
          <w:p w14:paraId="11460AA8" w14:textId="77777777" w:rsidR="001723A1" w:rsidRDefault="001723A1" w:rsidP="00D97B1C">
            <w:pPr>
              <w:rPr>
                <w:sz w:val="20"/>
              </w:rPr>
            </w:pPr>
          </w:p>
          <w:p w14:paraId="47139C95" w14:textId="77777777" w:rsidR="00473FA1" w:rsidRPr="005172EB" w:rsidRDefault="00473FA1" w:rsidP="00D97B1C">
            <w:pPr>
              <w:rPr>
                <w:sz w:val="20"/>
              </w:rPr>
            </w:pPr>
            <w:r>
              <w:rPr>
                <w:sz w:val="20"/>
              </w:rPr>
              <w:t>Verify 5/8-11 threads with thread gauge.</w:t>
            </w:r>
          </w:p>
        </w:tc>
        <w:tc>
          <w:tcPr>
            <w:tcW w:w="1497" w:type="dxa"/>
          </w:tcPr>
          <w:p w14:paraId="566AD9E4" w14:textId="77777777" w:rsidR="007D6A5D" w:rsidRDefault="007D6A5D" w:rsidP="007D6A5D">
            <w:pPr>
              <w:rPr>
                <w:sz w:val="20"/>
              </w:rPr>
            </w:pPr>
            <w:r>
              <w:rPr>
                <w:sz w:val="20"/>
              </w:rPr>
              <w:t>2.351</w:t>
            </w:r>
          </w:p>
          <w:p w14:paraId="5C35F0E5" w14:textId="77777777" w:rsidR="001723A1" w:rsidRDefault="007D6A5D" w:rsidP="007D6A5D">
            <w:pPr>
              <w:rPr>
                <w:sz w:val="20"/>
              </w:rPr>
            </w:pPr>
            <w:r>
              <w:rPr>
                <w:sz w:val="20"/>
              </w:rPr>
              <w:t>2.351</w:t>
            </w:r>
          </w:p>
          <w:p w14:paraId="1C675EB4" w14:textId="77777777" w:rsidR="007007C2" w:rsidRDefault="007007C2" w:rsidP="007D6A5D">
            <w:pPr>
              <w:rPr>
                <w:sz w:val="20"/>
              </w:rPr>
            </w:pPr>
            <w:r>
              <w:rPr>
                <w:sz w:val="20"/>
              </w:rPr>
              <w:t>90 Deg</w:t>
            </w:r>
          </w:p>
        </w:tc>
        <w:tc>
          <w:tcPr>
            <w:tcW w:w="1436" w:type="dxa"/>
          </w:tcPr>
          <w:p w14:paraId="44A8ED3E" w14:textId="77777777" w:rsidR="007007C2" w:rsidRDefault="007007C2" w:rsidP="007007C2">
            <w:r w:rsidRPr="005172EB">
              <w:t>[[DIM</w:t>
            </w:r>
            <w:r>
              <w:t>18</w:t>
            </w:r>
            <w:r w:rsidRPr="005172EB">
              <w:t>]] &lt;&lt;FLOAT&gt;&gt;</w:t>
            </w:r>
          </w:p>
          <w:p w14:paraId="1FA232CD" w14:textId="77777777" w:rsidR="007007C2" w:rsidRDefault="007007C2" w:rsidP="007007C2">
            <w:r w:rsidRPr="005172EB">
              <w:t>[[DIM</w:t>
            </w:r>
            <w:r>
              <w:t>19</w:t>
            </w:r>
            <w:r w:rsidRPr="005172EB">
              <w:t>]] &lt;&lt;FLOAT&gt;&gt;</w:t>
            </w:r>
          </w:p>
          <w:p w14:paraId="2C839CB2" w14:textId="77777777" w:rsidR="007007C2" w:rsidRDefault="007007C2" w:rsidP="007007C2">
            <w:r w:rsidRPr="005172EB">
              <w:t>[[DIM</w:t>
            </w:r>
            <w:r>
              <w:t>20</w:t>
            </w:r>
            <w:r w:rsidRPr="005172EB">
              <w:t>]] &lt;&lt;FLOAT&gt;&gt;</w:t>
            </w:r>
          </w:p>
          <w:p w14:paraId="501F114F" w14:textId="77777777" w:rsidR="001723A1" w:rsidRDefault="001723A1" w:rsidP="00307B0A"/>
        </w:tc>
        <w:tc>
          <w:tcPr>
            <w:tcW w:w="1819" w:type="dxa"/>
            <w:noWrap/>
          </w:tcPr>
          <w:p w14:paraId="52E7E9D3" w14:textId="77777777" w:rsidR="007007C2" w:rsidRDefault="007007C2" w:rsidP="007007C2">
            <w:r>
              <w:t>[[DIMTOL18</w:t>
            </w:r>
            <w:r w:rsidRPr="005172EB">
              <w:t>]] &lt;&lt;YESNO&gt;&gt;</w:t>
            </w:r>
          </w:p>
          <w:p w14:paraId="26023399" w14:textId="77777777" w:rsidR="007007C2" w:rsidRDefault="007007C2" w:rsidP="007007C2">
            <w:r>
              <w:t>[[DIMTOL19</w:t>
            </w:r>
            <w:r w:rsidRPr="005172EB">
              <w:t>]] &lt;&lt;YESNO&gt;&gt;</w:t>
            </w:r>
          </w:p>
          <w:p w14:paraId="3D82364B" w14:textId="77777777" w:rsidR="007007C2" w:rsidRDefault="007007C2" w:rsidP="007007C2">
            <w:r>
              <w:t>[[DIMTOL20</w:t>
            </w:r>
            <w:r w:rsidRPr="005172EB">
              <w:t>]] &lt;&lt;YESNO&gt;&gt;</w:t>
            </w:r>
          </w:p>
          <w:p w14:paraId="4769C08D" w14:textId="77777777" w:rsidR="001723A1" w:rsidRDefault="007007C2" w:rsidP="007007C2">
            <w:r>
              <w:t>[[ThreadCheck3</w:t>
            </w:r>
            <w:r w:rsidRPr="005172EB">
              <w:t>]] &lt;&lt;YESNO&gt;&gt;</w:t>
            </w:r>
          </w:p>
        </w:tc>
      </w:tr>
      <w:tr w:rsidR="00C86447" w:rsidRPr="00D97B1C" w14:paraId="5DBBF919" w14:textId="77777777" w:rsidTr="00C86447">
        <w:trPr>
          <w:trHeight w:val="288"/>
        </w:trPr>
        <w:tc>
          <w:tcPr>
            <w:tcW w:w="1763" w:type="dxa"/>
          </w:tcPr>
          <w:p w14:paraId="6404426B" w14:textId="77777777" w:rsidR="00C86447" w:rsidRDefault="00C86447" w:rsidP="00C86447">
            <w:r w:rsidRPr="00CE25F4">
              <w:t>104211800-M8U-8200-A</w:t>
            </w:r>
            <w:r>
              <w:t>003</w:t>
            </w:r>
          </w:p>
          <w:p w14:paraId="1274E40E" w14:textId="77777777" w:rsidR="00C86447" w:rsidRPr="00CE25F4" w:rsidRDefault="00C86447" w:rsidP="00C86447">
            <w:r w:rsidRPr="00CE25F4">
              <w:t>104211800-M8U-8200-A</w:t>
            </w:r>
            <w:r>
              <w:t>001</w:t>
            </w:r>
          </w:p>
        </w:tc>
        <w:tc>
          <w:tcPr>
            <w:tcW w:w="6435" w:type="dxa"/>
          </w:tcPr>
          <w:p w14:paraId="295DB71E" w14:textId="77777777" w:rsidR="00C86447" w:rsidRDefault="00C86447" w:rsidP="00C86447">
            <w:pPr>
              <w:rPr>
                <w:sz w:val="20"/>
              </w:rPr>
            </w:pPr>
            <w:r>
              <w:rPr>
                <w:sz w:val="20"/>
              </w:rPr>
              <w:t>Lollipop tapped hole C-Bore face. Side of flange at FPC side.</w:t>
            </w:r>
          </w:p>
          <w:p w14:paraId="0B46BF10" w14:textId="77777777" w:rsidR="00C86447" w:rsidRDefault="00C86447" w:rsidP="00C86447">
            <w:pPr>
              <w:rPr>
                <w:sz w:val="20"/>
              </w:rPr>
            </w:pPr>
          </w:p>
          <w:p w14:paraId="341C6F07" w14:textId="77777777" w:rsidR="00C86447" w:rsidRDefault="00C86447" w:rsidP="00C86447">
            <w:pPr>
              <w:rPr>
                <w:sz w:val="20"/>
              </w:rPr>
            </w:pPr>
            <w:r>
              <w:rPr>
                <w:sz w:val="20"/>
              </w:rPr>
              <w:t>Flange rotation, Lollipop tapped hole 0 Deg. To FPC flange.</w:t>
            </w:r>
          </w:p>
          <w:p w14:paraId="41DC2B72" w14:textId="77777777" w:rsidR="00C86447" w:rsidRPr="005172EB" w:rsidRDefault="00C86447" w:rsidP="00C86447">
            <w:pPr>
              <w:rPr>
                <w:sz w:val="20"/>
              </w:rPr>
            </w:pPr>
            <w:r>
              <w:rPr>
                <w:sz w:val="20"/>
              </w:rPr>
              <w:t>Verify 5/8-11 threads with thread gauge.</w:t>
            </w:r>
          </w:p>
        </w:tc>
        <w:tc>
          <w:tcPr>
            <w:tcW w:w="1497" w:type="dxa"/>
          </w:tcPr>
          <w:p w14:paraId="367B8E54" w14:textId="77777777" w:rsidR="00C86447" w:rsidRDefault="00C86447" w:rsidP="00C86447">
            <w:pPr>
              <w:rPr>
                <w:sz w:val="20"/>
              </w:rPr>
            </w:pPr>
            <w:r>
              <w:rPr>
                <w:sz w:val="20"/>
              </w:rPr>
              <w:t>2.351</w:t>
            </w:r>
          </w:p>
          <w:p w14:paraId="3D100528" w14:textId="77777777" w:rsidR="00C86447" w:rsidRDefault="00C86447" w:rsidP="00C86447">
            <w:pPr>
              <w:rPr>
                <w:sz w:val="20"/>
              </w:rPr>
            </w:pPr>
            <w:r>
              <w:rPr>
                <w:sz w:val="20"/>
              </w:rPr>
              <w:t>0 Deg.</w:t>
            </w:r>
          </w:p>
        </w:tc>
        <w:tc>
          <w:tcPr>
            <w:tcW w:w="1436" w:type="dxa"/>
          </w:tcPr>
          <w:p w14:paraId="2AA2A4CD" w14:textId="77777777" w:rsidR="00C86447" w:rsidRDefault="00C86447" w:rsidP="00C86447">
            <w:r w:rsidRPr="005172EB">
              <w:t>[[DIM</w:t>
            </w:r>
            <w:r>
              <w:t>21</w:t>
            </w:r>
            <w:r w:rsidRPr="005172EB">
              <w:t>]] &lt;&lt;FLOAT&gt;&gt;</w:t>
            </w:r>
          </w:p>
          <w:p w14:paraId="3C991B13" w14:textId="77777777" w:rsidR="00C86447" w:rsidRDefault="00C86447" w:rsidP="00C86447">
            <w:r w:rsidRPr="005172EB">
              <w:t>[[DIM</w:t>
            </w:r>
            <w:r>
              <w:t>22</w:t>
            </w:r>
            <w:r w:rsidRPr="005172EB">
              <w:t>]] &lt;&lt;FLOAT&gt;&gt;</w:t>
            </w:r>
          </w:p>
          <w:p w14:paraId="58B07022" w14:textId="77777777" w:rsidR="00C86447" w:rsidRDefault="00C86447" w:rsidP="00C86447"/>
        </w:tc>
        <w:tc>
          <w:tcPr>
            <w:tcW w:w="1819" w:type="dxa"/>
            <w:noWrap/>
          </w:tcPr>
          <w:p w14:paraId="03CAA617" w14:textId="77777777" w:rsidR="00C86447" w:rsidRDefault="00C86447" w:rsidP="00C86447">
            <w:r>
              <w:t>[[DIMTOL21</w:t>
            </w:r>
            <w:r w:rsidRPr="005172EB">
              <w:t>]] &lt;&lt;YESNO&gt;&gt;</w:t>
            </w:r>
          </w:p>
          <w:p w14:paraId="10527CC0" w14:textId="77777777" w:rsidR="00C86447" w:rsidRDefault="00C86447" w:rsidP="00C86447">
            <w:r>
              <w:t>[[DIMTOL22</w:t>
            </w:r>
            <w:r w:rsidRPr="005172EB">
              <w:t>]] &lt;&lt;YESNO&gt;&gt;</w:t>
            </w:r>
          </w:p>
          <w:p w14:paraId="478894A9" w14:textId="77777777" w:rsidR="00C86447" w:rsidRDefault="00C86447" w:rsidP="00C86447">
            <w:r>
              <w:t>[[ThreadCheck4</w:t>
            </w:r>
            <w:r w:rsidRPr="005172EB">
              <w:t>]] &lt;&lt;YESNO&gt;&gt;</w:t>
            </w:r>
          </w:p>
        </w:tc>
      </w:tr>
      <w:tr w:rsidR="00C86447" w:rsidRPr="00D97B1C" w14:paraId="4DB0B03D" w14:textId="77777777" w:rsidTr="00C86447">
        <w:trPr>
          <w:trHeight w:val="288"/>
        </w:trPr>
        <w:tc>
          <w:tcPr>
            <w:tcW w:w="1763" w:type="dxa"/>
          </w:tcPr>
          <w:p w14:paraId="0F502EE5" w14:textId="77777777" w:rsidR="00C86447" w:rsidRDefault="00C86447" w:rsidP="00C86447">
            <w:r w:rsidRPr="00CE25F4">
              <w:t>104211800-M8U-8200-A</w:t>
            </w:r>
            <w:r>
              <w:t>002</w:t>
            </w:r>
          </w:p>
          <w:p w14:paraId="1223AF82" w14:textId="77777777" w:rsidR="00C86447" w:rsidRPr="00CE25F4" w:rsidRDefault="00C86447" w:rsidP="00C86447">
            <w:r w:rsidRPr="00CE25F4">
              <w:t>104211800-M8U-8200-A</w:t>
            </w:r>
            <w:r>
              <w:t>001</w:t>
            </w:r>
          </w:p>
        </w:tc>
        <w:tc>
          <w:tcPr>
            <w:tcW w:w="6435" w:type="dxa"/>
          </w:tcPr>
          <w:p w14:paraId="7E10B70F" w14:textId="77777777" w:rsidR="00C86447" w:rsidRDefault="00C86447" w:rsidP="00C86447">
            <w:pPr>
              <w:rPr>
                <w:sz w:val="20"/>
              </w:rPr>
            </w:pPr>
            <w:r>
              <w:rPr>
                <w:sz w:val="20"/>
              </w:rPr>
              <w:t>Alignment tool tapped hole C-Bore face. Side of flange at FPC side.</w:t>
            </w:r>
          </w:p>
          <w:p w14:paraId="624BBA6D" w14:textId="77777777" w:rsidR="00C86447" w:rsidRDefault="00C86447" w:rsidP="00C86447">
            <w:pPr>
              <w:rPr>
                <w:sz w:val="20"/>
              </w:rPr>
            </w:pPr>
          </w:p>
          <w:p w14:paraId="0E3BCABB" w14:textId="77777777" w:rsidR="00C86447" w:rsidRDefault="00C86447" w:rsidP="00C86447">
            <w:pPr>
              <w:rPr>
                <w:sz w:val="20"/>
              </w:rPr>
            </w:pPr>
            <w:r>
              <w:rPr>
                <w:sz w:val="20"/>
              </w:rPr>
              <w:t>Hole location 90 deg from FPC face</w:t>
            </w:r>
          </w:p>
          <w:p w14:paraId="26DD2753" w14:textId="77777777" w:rsidR="00C86447" w:rsidRDefault="00C86447" w:rsidP="00C86447">
            <w:pPr>
              <w:rPr>
                <w:sz w:val="20"/>
              </w:rPr>
            </w:pPr>
          </w:p>
          <w:p w14:paraId="0D3A6842" w14:textId="77777777" w:rsidR="00C86447" w:rsidRDefault="00C86447" w:rsidP="00C86447">
            <w:pPr>
              <w:rPr>
                <w:sz w:val="20"/>
              </w:rPr>
            </w:pPr>
            <w:r>
              <w:rPr>
                <w:sz w:val="20"/>
              </w:rPr>
              <w:t>Verify 5/8-11 threads with thread gauge.</w:t>
            </w:r>
          </w:p>
          <w:p w14:paraId="14BE5BEF" w14:textId="77777777" w:rsidR="00E638FE" w:rsidRDefault="00E638FE" w:rsidP="00C86447">
            <w:pPr>
              <w:rPr>
                <w:sz w:val="20"/>
              </w:rPr>
            </w:pPr>
          </w:p>
          <w:p w14:paraId="65D99CE4" w14:textId="77777777" w:rsidR="00E638FE" w:rsidRDefault="00E638FE" w:rsidP="00C86447">
            <w:pPr>
              <w:rPr>
                <w:sz w:val="20"/>
              </w:rPr>
            </w:pPr>
          </w:p>
          <w:p w14:paraId="6864B217" w14:textId="77777777" w:rsidR="00E638FE" w:rsidRDefault="00E638FE" w:rsidP="00C86447">
            <w:pPr>
              <w:rPr>
                <w:sz w:val="20"/>
              </w:rPr>
            </w:pPr>
          </w:p>
          <w:p w14:paraId="7A10FF55" w14:textId="77777777" w:rsidR="00E638FE" w:rsidRDefault="00E638FE" w:rsidP="00C86447">
            <w:pPr>
              <w:rPr>
                <w:sz w:val="20"/>
              </w:rPr>
            </w:pPr>
          </w:p>
          <w:p w14:paraId="79205E0E" w14:textId="77777777" w:rsidR="00E638FE" w:rsidRPr="005172EB" w:rsidRDefault="00E638FE" w:rsidP="00C86447">
            <w:pPr>
              <w:rPr>
                <w:sz w:val="20"/>
              </w:rPr>
            </w:pPr>
            <w:r>
              <w:t>Are the threads okay?</w:t>
            </w:r>
          </w:p>
        </w:tc>
        <w:tc>
          <w:tcPr>
            <w:tcW w:w="1497" w:type="dxa"/>
          </w:tcPr>
          <w:p w14:paraId="69C53ACA" w14:textId="77777777" w:rsidR="00C86447" w:rsidRDefault="00C86447" w:rsidP="00C86447">
            <w:pPr>
              <w:rPr>
                <w:sz w:val="20"/>
              </w:rPr>
            </w:pPr>
            <w:r>
              <w:rPr>
                <w:sz w:val="20"/>
              </w:rPr>
              <w:t>2.351</w:t>
            </w:r>
          </w:p>
          <w:p w14:paraId="4E6D5363" w14:textId="77777777" w:rsidR="00C86447" w:rsidRDefault="00C86447" w:rsidP="00C86447">
            <w:pPr>
              <w:rPr>
                <w:sz w:val="20"/>
              </w:rPr>
            </w:pPr>
            <w:r>
              <w:rPr>
                <w:sz w:val="20"/>
              </w:rPr>
              <w:t>2.351</w:t>
            </w:r>
          </w:p>
          <w:p w14:paraId="5324EE68" w14:textId="77777777" w:rsidR="00C86447" w:rsidRDefault="00C86447" w:rsidP="00C86447">
            <w:pPr>
              <w:rPr>
                <w:sz w:val="20"/>
              </w:rPr>
            </w:pPr>
            <w:r>
              <w:rPr>
                <w:sz w:val="20"/>
              </w:rPr>
              <w:t>90 Deg</w:t>
            </w:r>
          </w:p>
        </w:tc>
        <w:tc>
          <w:tcPr>
            <w:tcW w:w="1436" w:type="dxa"/>
          </w:tcPr>
          <w:p w14:paraId="4ADAE5C5" w14:textId="77777777" w:rsidR="00C86447" w:rsidRDefault="00C86447" w:rsidP="00C86447">
            <w:r w:rsidRPr="005172EB">
              <w:t>[[DIM</w:t>
            </w:r>
            <w:r>
              <w:t>23</w:t>
            </w:r>
            <w:r w:rsidRPr="005172EB">
              <w:t>]] &lt;&lt;FLOAT&gt;&gt;</w:t>
            </w:r>
          </w:p>
          <w:p w14:paraId="4AAD962D" w14:textId="77777777" w:rsidR="00C86447" w:rsidRDefault="00C86447" w:rsidP="00C86447">
            <w:r w:rsidRPr="005172EB">
              <w:t>[[DIM</w:t>
            </w:r>
            <w:r>
              <w:t>24</w:t>
            </w:r>
            <w:r w:rsidRPr="005172EB">
              <w:t>]] &lt;&lt;FLOAT&gt;&gt;</w:t>
            </w:r>
          </w:p>
          <w:p w14:paraId="00670D80" w14:textId="77777777" w:rsidR="00C86447" w:rsidRDefault="00C86447" w:rsidP="00E638FE"/>
        </w:tc>
        <w:tc>
          <w:tcPr>
            <w:tcW w:w="1819" w:type="dxa"/>
            <w:noWrap/>
          </w:tcPr>
          <w:p w14:paraId="0C7D901D" w14:textId="77777777" w:rsidR="00C86447" w:rsidRDefault="00C86447" w:rsidP="00C86447">
            <w:r>
              <w:t>[[DIMTOL23</w:t>
            </w:r>
            <w:r w:rsidRPr="005172EB">
              <w:t>]] &lt;&lt;YESNO&gt;&gt;</w:t>
            </w:r>
          </w:p>
          <w:p w14:paraId="480E6D3F" w14:textId="77777777" w:rsidR="00C86447" w:rsidRDefault="00C86447" w:rsidP="00C86447">
            <w:r>
              <w:t>[[DIMTOL24</w:t>
            </w:r>
            <w:r w:rsidRPr="005172EB">
              <w:t>]] &lt;&lt;YESNO&gt;&gt;</w:t>
            </w:r>
          </w:p>
          <w:p w14:paraId="6C81E164" w14:textId="77777777" w:rsidR="00C86447" w:rsidRDefault="00E638FE" w:rsidP="00C86447">
            <w:r>
              <w:t xml:space="preserve"> </w:t>
            </w:r>
            <w:r w:rsidR="00C86447">
              <w:t>[[ThreadCheck5</w:t>
            </w:r>
            <w:r w:rsidR="00C86447" w:rsidRPr="005172EB">
              <w:t>]] &lt;&lt;YESNO&gt;&gt;</w:t>
            </w:r>
          </w:p>
        </w:tc>
      </w:tr>
    </w:tbl>
    <w:p w14:paraId="0E65F831" w14:textId="77777777" w:rsidR="00A208EE" w:rsidRPr="00D97B1C" w:rsidRDefault="00A208EE" w:rsidP="00D97B1C"/>
    <w:sectPr w:rsidR="00A208EE" w:rsidRPr="00D97B1C" w:rsidSect="00A841DF">
      <w:headerReference w:type="default" r:id="rId24"/>
      <w:footerReference w:type="default" r:id="rId2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F2169" w14:textId="77777777" w:rsidR="00D54249" w:rsidRDefault="00D54249" w:rsidP="00D97B1C">
      <w:r>
        <w:separator/>
      </w:r>
    </w:p>
  </w:endnote>
  <w:endnote w:type="continuationSeparator" w:id="0">
    <w:p w14:paraId="25B57CE9" w14:textId="77777777" w:rsidR="00D54249" w:rsidRDefault="00D54249"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6DEE" w14:textId="77777777"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F908AC">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FA6F4E">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FA6F4E">
      <w:rPr>
        <w:noProof/>
      </w:rPr>
      <w:t>6</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A55C42">
      <w:rPr>
        <w:noProof/>
      </w:rPr>
      <w:t>9/16/2020 10:45:00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C0688" w14:textId="77777777" w:rsidR="00D54249" w:rsidRDefault="00D54249" w:rsidP="00D97B1C">
      <w:r>
        <w:separator/>
      </w:r>
    </w:p>
  </w:footnote>
  <w:footnote w:type="continuationSeparator" w:id="0">
    <w:p w14:paraId="0670920A" w14:textId="77777777" w:rsidR="00D54249" w:rsidRDefault="00D54249"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89CE" w14:textId="77777777" w:rsidR="00766F7D" w:rsidRDefault="00766F7D" w:rsidP="00D97B1C">
    <w:pPr>
      <w:pStyle w:val="Header"/>
    </w:pPr>
    <w:r>
      <w:rPr>
        <w:noProof/>
      </w:rPr>
      <w:drawing>
        <wp:inline distT="0" distB="0" distL="0" distR="0" wp14:anchorId="37B0A758" wp14:editId="0F10BB1B">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0FE6B003" wp14:editId="1FFB1538">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AC"/>
    <w:rsid w:val="0001458B"/>
    <w:rsid w:val="00034FD9"/>
    <w:rsid w:val="000462DF"/>
    <w:rsid w:val="00061B1B"/>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23A1"/>
    <w:rsid w:val="00175AF0"/>
    <w:rsid w:val="001835C8"/>
    <w:rsid w:val="00185498"/>
    <w:rsid w:val="001928C4"/>
    <w:rsid w:val="001A2FA2"/>
    <w:rsid w:val="001A5B22"/>
    <w:rsid w:val="001B0A81"/>
    <w:rsid w:val="001B1150"/>
    <w:rsid w:val="001B6ACD"/>
    <w:rsid w:val="001C016F"/>
    <w:rsid w:val="001C13C3"/>
    <w:rsid w:val="001C41CA"/>
    <w:rsid w:val="001E0C95"/>
    <w:rsid w:val="001E0EE9"/>
    <w:rsid w:val="001E1530"/>
    <w:rsid w:val="001E2532"/>
    <w:rsid w:val="001E3261"/>
    <w:rsid w:val="001F302D"/>
    <w:rsid w:val="001F4AF2"/>
    <w:rsid w:val="00201E3C"/>
    <w:rsid w:val="00211F67"/>
    <w:rsid w:val="002209EE"/>
    <w:rsid w:val="002247E5"/>
    <w:rsid w:val="002250AC"/>
    <w:rsid w:val="00235E52"/>
    <w:rsid w:val="00243A53"/>
    <w:rsid w:val="00244AAB"/>
    <w:rsid w:val="00247760"/>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1D8D"/>
    <w:rsid w:val="002E35DC"/>
    <w:rsid w:val="002E4AD8"/>
    <w:rsid w:val="002F2829"/>
    <w:rsid w:val="002F292D"/>
    <w:rsid w:val="00307B0A"/>
    <w:rsid w:val="00315732"/>
    <w:rsid w:val="00317F9D"/>
    <w:rsid w:val="0032290C"/>
    <w:rsid w:val="003230F1"/>
    <w:rsid w:val="00340E8A"/>
    <w:rsid w:val="00351701"/>
    <w:rsid w:val="00355812"/>
    <w:rsid w:val="0036135C"/>
    <w:rsid w:val="003753F2"/>
    <w:rsid w:val="00375A07"/>
    <w:rsid w:val="0037791E"/>
    <w:rsid w:val="00381916"/>
    <w:rsid w:val="003831FD"/>
    <w:rsid w:val="0039085C"/>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0EC9"/>
    <w:rsid w:val="004675B5"/>
    <w:rsid w:val="004719F1"/>
    <w:rsid w:val="00473FA1"/>
    <w:rsid w:val="00477736"/>
    <w:rsid w:val="00482C02"/>
    <w:rsid w:val="004842C5"/>
    <w:rsid w:val="004A659B"/>
    <w:rsid w:val="004B1315"/>
    <w:rsid w:val="004B3A4E"/>
    <w:rsid w:val="004B4724"/>
    <w:rsid w:val="004B623C"/>
    <w:rsid w:val="004C1485"/>
    <w:rsid w:val="004E023D"/>
    <w:rsid w:val="004E2BC3"/>
    <w:rsid w:val="004E687E"/>
    <w:rsid w:val="00503CA4"/>
    <w:rsid w:val="00504D13"/>
    <w:rsid w:val="00506588"/>
    <w:rsid w:val="00512034"/>
    <w:rsid w:val="00514D40"/>
    <w:rsid w:val="005158B8"/>
    <w:rsid w:val="00520BE4"/>
    <w:rsid w:val="005229B4"/>
    <w:rsid w:val="00522BAE"/>
    <w:rsid w:val="00523780"/>
    <w:rsid w:val="0052412E"/>
    <w:rsid w:val="0052670C"/>
    <w:rsid w:val="005338D8"/>
    <w:rsid w:val="00535B09"/>
    <w:rsid w:val="005553DF"/>
    <w:rsid w:val="005649D7"/>
    <w:rsid w:val="005722DF"/>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3055"/>
    <w:rsid w:val="00616CEA"/>
    <w:rsid w:val="006259BF"/>
    <w:rsid w:val="0062706A"/>
    <w:rsid w:val="0063437E"/>
    <w:rsid w:val="006359BF"/>
    <w:rsid w:val="006362EC"/>
    <w:rsid w:val="0064447A"/>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07C2"/>
    <w:rsid w:val="007035B9"/>
    <w:rsid w:val="00705A37"/>
    <w:rsid w:val="0070715F"/>
    <w:rsid w:val="0070722D"/>
    <w:rsid w:val="00726652"/>
    <w:rsid w:val="00734468"/>
    <w:rsid w:val="007407BD"/>
    <w:rsid w:val="007465AD"/>
    <w:rsid w:val="00747E5A"/>
    <w:rsid w:val="00751600"/>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D6A5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00C3"/>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5130"/>
    <w:rsid w:val="009E7B59"/>
    <w:rsid w:val="009F660F"/>
    <w:rsid w:val="00A000A6"/>
    <w:rsid w:val="00A00B7B"/>
    <w:rsid w:val="00A136D5"/>
    <w:rsid w:val="00A208EE"/>
    <w:rsid w:val="00A21F4D"/>
    <w:rsid w:val="00A26F25"/>
    <w:rsid w:val="00A35DB3"/>
    <w:rsid w:val="00A44853"/>
    <w:rsid w:val="00A5188B"/>
    <w:rsid w:val="00A538D7"/>
    <w:rsid w:val="00A55C42"/>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217B"/>
    <w:rsid w:val="00B4428C"/>
    <w:rsid w:val="00B56613"/>
    <w:rsid w:val="00B622EB"/>
    <w:rsid w:val="00B6706A"/>
    <w:rsid w:val="00B73A24"/>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447"/>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25F4"/>
    <w:rsid w:val="00CE3E11"/>
    <w:rsid w:val="00CE548A"/>
    <w:rsid w:val="00CF37F5"/>
    <w:rsid w:val="00CF4E71"/>
    <w:rsid w:val="00D06A4C"/>
    <w:rsid w:val="00D142AF"/>
    <w:rsid w:val="00D203B7"/>
    <w:rsid w:val="00D27B1A"/>
    <w:rsid w:val="00D33AE3"/>
    <w:rsid w:val="00D404B0"/>
    <w:rsid w:val="00D410B9"/>
    <w:rsid w:val="00D41388"/>
    <w:rsid w:val="00D44C55"/>
    <w:rsid w:val="00D54249"/>
    <w:rsid w:val="00D60A1D"/>
    <w:rsid w:val="00D67382"/>
    <w:rsid w:val="00D70B2D"/>
    <w:rsid w:val="00D74EA2"/>
    <w:rsid w:val="00D80A0D"/>
    <w:rsid w:val="00D81018"/>
    <w:rsid w:val="00D90AA8"/>
    <w:rsid w:val="00D955CF"/>
    <w:rsid w:val="00D97B1C"/>
    <w:rsid w:val="00DA3A56"/>
    <w:rsid w:val="00DA4873"/>
    <w:rsid w:val="00DA591E"/>
    <w:rsid w:val="00DA72A7"/>
    <w:rsid w:val="00DB4C22"/>
    <w:rsid w:val="00DB6EE9"/>
    <w:rsid w:val="00DB7920"/>
    <w:rsid w:val="00DC14A1"/>
    <w:rsid w:val="00DC16C1"/>
    <w:rsid w:val="00DD600F"/>
    <w:rsid w:val="00DE73F0"/>
    <w:rsid w:val="00E06B2F"/>
    <w:rsid w:val="00E15258"/>
    <w:rsid w:val="00E17623"/>
    <w:rsid w:val="00E26259"/>
    <w:rsid w:val="00E41BA7"/>
    <w:rsid w:val="00E516DE"/>
    <w:rsid w:val="00E61D0A"/>
    <w:rsid w:val="00E638FE"/>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08AC"/>
    <w:rsid w:val="00F935F8"/>
    <w:rsid w:val="00F937C7"/>
    <w:rsid w:val="00F94FDD"/>
    <w:rsid w:val="00F95932"/>
    <w:rsid w:val="00FA0EAC"/>
    <w:rsid w:val="00FA6442"/>
    <w:rsid w:val="00FA6F4E"/>
    <w:rsid w:val="00FB4232"/>
    <w:rsid w:val="00FC79E1"/>
    <w:rsid w:val="00FD0608"/>
    <w:rsid w:val="00FD2425"/>
    <w:rsid w:val="00FD42BD"/>
    <w:rsid w:val="00FD712D"/>
    <w:rsid w:val="00FE1186"/>
    <w:rsid w:val="00FE5DEF"/>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DDFB1"/>
  <w15:docId w15:val="{B3B848F1-A5C3-4295-BB78-99862F34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751600"/>
    <w:rPr>
      <w:color w:val="0000FF" w:themeColor="hyperlink"/>
      <w:u w:val="single"/>
    </w:rPr>
  </w:style>
  <w:style w:type="character" w:styleId="FollowedHyperlink">
    <w:name w:val="FollowedHyperlink"/>
    <w:basedOn w:val="DefaultParagraphFont"/>
    <w:uiPriority w:val="99"/>
    <w:semiHidden/>
    <w:unhideWhenUsed/>
    <w:rsid w:val="00751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labdoc.jlab.org/docushare/dsweb/Get/Document-219295/Cavity%20in%20shipping%20crate.JPG" TargetMode="External"/><Relationship Id="rId18" Type="http://schemas.openxmlformats.org/officeDocument/2006/relationships/hyperlink" Target="https://jlabdoc.jlab.org/docushare/dsweb/Get/Document-219292/104211800-M8U-8200-A001-R00___.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labdoc.jlab.org/docushare/dsweb/Get/Document-219298/104211800-M8U-8200-A017-R00.pdf" TargetMode="External"/><Relationship Id="rId7" Type="http://schemas.openxmlformats.org/officeDocument/2006/relationships/webSettings" Target="webSettings.xml"/><Relationship Id="rId12" Type="http://schemas.openxmlformats.org/officeDocument/2006/relationships/hyperlink" Target="https://jlabdoc.jlab.org/docushare/dsweb/Get/Document-219294/104211800-M8U-8200-A003-R00.pdf" TargetMode="External"/><Relationship Id="rId17" Type="http://schemas.openxmlformats.org/officeDocument/2006/relationships/hyperlink" Target="https://jlabdoc.jlab.org/docushare/dsweb/Get/Document-219295/Cavity%20in%20shipping%20crate.JP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labdoc.jlab.org/docushare/dsweb/Get/Document-219299/104211800-M8U-8200-A016-R00.pdf" TargetMode="External"/><Relationship Id="rId20" Type="http://schemas.openxmlformats.org/officeDocument/2006/relationships/hyperlink" Target="https://jlabdoc.jlab.org/docushare/dsweb/Get/Document-219294/104211800-M8U-8200-A003-R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labdoc.jlab.org/docushare/dsweb/Get/Document-219293/104211800-M8U-8200-A002-R00.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labdoc.jlab.org/docushare/dsweb/Get/Document-219299/104211800-M8U-8200-A016-R00.pdf" TargetMode="External"/><Relationship Id="rId23" Type="http://schemas.openxmlformats.org/officeDocument/2006/relationships/hyperlink" Target="https://jlabdoc.jlab.org/docushare/dsweb/Get/Document-219299/104211800-M8U-8200-A016-R00.pdf" TargetMode="External"/><Relationship Id="rId28" Type="http://schemas.openxmlformats.org/officeDocument/2006/relationships/theme" Target="theme/theme1.xml"/><Relationship Id="rId10" Type="http://schemas.openxmlformats.org/officeDocument/2006/relationships/hyperlink" Target="https://jlabdoc.jlab.org/docushare/dsweb/Get/Document-219292/104211800-M8U-8200-A001-R00___.pdf" TargetMode="External"/><Relationship Id="rId19" Type="http://schemas.openxmlformats.org/officeDocument/2006/relationships/hyperlink" Target="https://jlabdoc.jlab.org/docushare/dsweb/Get/Document-219293/104211800-M8U-8200-A002-R00.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jlabdoc.jlab.org/docushare/dsweb/Get/Document-219298/104211800-M8U-8200-A017-R00.pdf" TargetMode="External"/><Relationship Id="rId22" Type="http://schemas.openxmlformats.org/officeDocument/2006/relationships/hyperlink" Target="https://jlabdoc.jlab.org/docushare/dsweb/Get/Document-219299/104211800-M8U-8200-A016-R00.pdf"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0F62AFAA944F7B0A1552A445000E0"/>
        <w:category>
          <w:name w:val="General"/>
          <w:gallery w:val="placeholder"/>
        </w:category>
        <w:types>
          <w:type w:val="bbPlcHdr"/>
        </w:types>
        <w:behaviors>
          <w:behavior w:val="content"/>
        </w:behaviors>
        <w:guid w:val="{50C6C5C3-EFA8-47B2-845E-377E01E87C10}"/>
      </w:docPartPr>
      <w:docPartBody>
        <w:p w:rsidR="007658B0" w:rsidRDefault="009E3F82">
          <w:pPr>
            <w:pStyle w:val="4BA0F62AFAA944F7B0A1552A445000E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B0"/>
    <w:rsid w:val="002A3D89"/>
    <w:rsid w:val="00454CF4"/>
    <w:rsid w:val="007658B0"/>
    <w:rsid w:val="0082275D"/>
    <w:rsid w:val="009E3F82"/>
    <w:rsid w:val="00B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A0F62AFAA944F7B0A1552A445000E0">
    <w:name w:val="4BA0F62AFAA944F7B0A1552A44500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3" ma:contentTypeDescription="Create a new document." ma:contentTypeScope="" ma:versionID="c4f6a71857dabc093f50657ee2cfeef1">
  <xsd:schema xmlns:xsd="http://www.w3.org/2001/XMLSchema" xmlns:xs="http://www.w3.org/2001/XMLSchema" xmlns:p="http://schemas.microsoft.com/office/2006/metadata/properties" xmlns:ns1="http://schemas.microsoft.com/sharepoint/v3" xmlns:ns3="426b74de-0581-4e94-90c0-1abf6215444e" xmlns:ns4="dcff909e-542d-4672-8557-4ef8d9009dce" targetNamespace="http://schemas.microsoft.com/office/2006/metadata/properties" ma:root="true" ma:fieldsID="4bf32cac00d0d2cacf52d0462434c0ce" ns1:_="" ns3:_="" ns4:_="">
    <xsd:import namespace="http://schemas.microsoft.com/sharepoint/v3"/>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8218-08B6-4FF5-AF5A-60748530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D4C57-6DB6-405B-9B23-C92C8886EA9A}">
  <ds:schemaRefs>
    <ds:schemaRef ds:uri="http://schemas.microsoft.com/sharepoint/v3/contenttype/forms"/>
  </ds:schemaRefs>
</ds:datastoreItem>
</file>

<file path=customXml/itemProps3.xml><?xml version="1.0" encoding="utf-8"?>
<ds:datastoreItem xmlns:ds="http://schemas.openxmlformats.org/officeDocument/2006/customXml" ds:itemID="{5EA931C0-0687-4A3A-B5BA-BB4C7C1D8607}">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dcff909e-542d-4672-8557-4ef8d9009dce"/>
    <ds:schemaRef ds:uri="426b74de-0581-4e94-90c0-1abf6215444e"/>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C873EDB-1B28-4784-9B75-A9EBE165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6</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Kurt Macha</dc:creator>
  <cp:lastModifiedBy>Pashupati Dhakal</cp:lastModifiedBy>
  <cp:revision>2</cp:revision>
  <dcterms:created xsi:type="dcterms:W3CDTF">2020-10-06T14:39:00Z</dcterms:created>
  <dcterms:modified xsi:type="dcterms:W3CDTF">2020-10-06T14:39:00Z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0x010100C41B1D514388CB41A0EEF7AB490ED85B</vt:lpwstr>
  </property>
</Properties>
</file>