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321107" w:rsidRPr="00D97B1C" w:rsidTr="001E0C95">
        <w:trPr>
          <w:trHeight w:val="293"/>
        </w:trPr>
        <w:tc>
          <w:tcPr>
            <w:tcW w:w="998" w:type="pct"/>
          </w:tcPr>
          <w:p w:rsidR="00321107" w:rsidRPr="00D97B1C" w:rsidRDefault="00321107" w:rsidP="00321107">
            <w:r w:rsidRPr="00D97B1C">
              <w:t>Traveler Title</w:t>
            </w:r>
          </w:p>
        </w:tc>
        <w:tc>
          <w:tcPr>
            <w:tcW w:w="4002" w:type="pct"/>
            <w:gridSpan w:val="4"/>
          </w:tcPr>
          <w:p w:rsidR="00321107" w:rsidRPr="00176EC5" w:rsidRDefault="00321107" w:rsidP="003B0339">
            <w:r>
              <w:t>SNS PPU</w:t>
            </w:r>
            <w:r w:rsidRPr="00176EC5">
              <w:t xml:space="preserve"> Cavity String </w:t>
            </w:r>
            <w:r>
              <w:t xml:space="preserve">Beamline </w:t>
            </w:r>
            <w:r w:rsidRPr="00176EC5">
              <w:t>Bellows Inspection Traveler</w:t>
            </w:r>
          </w:p>
        </w:tc>
      </w:tr>
      <w:tr w:rsidR="00321107" w:rsidRPr="00D97B1C" w:rsidTr="001E0C95">
        <w:trPr>
          <w:trHeight w:val="293"/>
        </w:trPr>
        <w:tc>
          <w:tcPr>
            <w:tcW w:w="998" w:type="pct"/>
          </w:tcPr>
          <w:p w:rsidR="00321107" w:rsidRPr="00D97B1C" w:rsidRDefault="00321107" w:rsidP="00321107">
            <w:r w:rsidRPr="00D97B1C">
              <w:t>Traveler Abstract</w:t>
            </w:r>
          </w:p>
        </w:tc>
        <w:tc>
          <w:tcPr>
            <w:tcW w:w="4002" w:type="pct"/>
            <w:gridSpan w:val="4"/>
          </w:tcPr>
          <w:p w:rsidR="00321107" w:rsidRPr="00176EC5" w:rsidRDefault="00321107" w:rsidP="00321107">
            <w:r w:rsidRPr="00176EC5">
              <w:t xml:space="preserve">Traveler defines inspection process for cavity string </w:t>
            </w:r>
            <w:r>
              <w:t>beamline bellows</w:t>
            </w:r>
          </w:p>
        </w:tc>
      </w:tr>
      <w:tr w:rsidR="00321107" w:rsidRPr="00D97B1C" w:rsidTr="001E0C95">
        <w:trPr>
          <w:trHeight w:val="293"/>
        </w:trPr>
        <w:tc>
          <w:tcPr>
            <w:tcW w:w="998" w:type="pct"/>
          </w:tcPr>
          <w:p w:rsidR="00321107" w:rsidRPr="00D97B1C" w:rsidRDefault="00321107" w:rsidP="00321107">
            <w:r w:rsidRPr="00D97B1C">
              <w:t>Traveler ID</w:t>
            </w:r>
          </w:p>
        </w:tc>
        <w:tc>
          <w:tcPr>
            <w:tcW w:w="4002" w:type="pct"/>
            <w:gridSpan w:val="4"/>
          </w:tcPr>
          <w:p w:rsidR="00321107" w:rsidRPr="00D97B1C" w:rsidRDefault="00BC65C1" w:rsidP="00321107">
            <w:r>
              <w:t>SNSPPU-CST-INSP-BLBP</w:t>
            </w:r>
          </w:p>
        </w:tc>
      </w:tr>
      <w:tr w:rsidR="00321107" w:rsidRPr="00D97B1C" w:rsidTr="001E0C95">
        <w:trPr>
          <w:trHeight w:val="293"/>
        </w:trPr>
        <w:tc>
          <w:tcPr>
            <w:tcW w:w="998" w:type="pct"/>
          </w:tcPr>
          <w:p w:rsidR="00321107" w:rsidRPr="00D97B1C" w:rsidRDefault="00321107" w:rsidP="00321107">
            <w:r w:rsidRPr="00D97B1C">
              <w:t xml:space="preserve">Traveler Revision </w:t>
            </w:r>
          </w:p>
        </w:tc>
        <w:tc>
          <w:tcPr>
            <w:tcW w:w="4002" w:type="pct"/>
            <w:gridSpan w:val="4"/>
          </w:tcPr>
          <w:p w:rsidR="00321107" w:rsidRPr="00D97B1C" w:rsidRDefault="00321107" w:rsidP="00321107">
            <w:r w:rsidRPr="00D97B1C">
              <w:t>R1</w:t>
            </w:r>
          </w:p>
        </w:tc>
      </w:tr>
      <w:tr w:rsidR="00321107" w:rsidRPr="00D97B1C" w:rsidTr="001E0C95">
        <w:trPr>
          <w:trHeight w:val="293"/>
        </w:trPr>
        <w:tc>
          <w:tcPr>
            <w:tcW w:w="998" w:type="pct"/>
          </w:tcPr>
          <w:p w:rsidR="00321107" w:rsidRPr="00D97B1C" w:rsidRDefault="00321107" w:rsidP="00321107">
            <w:r w:rsidRPr="00D97B1C">
              <w:t>Traveler Author</w:t>
            </w:r>
          </w:p>
        </w:tc>
        <w:tc>
          <w:tcPr>
            <w:tcW w:w="4002" w:type="pct"/>
            <w:gridSpan w:val="4"/>
          </w:tcPr>
          <w:p w:rsidR="00321107" w:rsidRPr="00D97B1C" w:rsidRDefault="00BC65C1" w:rsidP="00321107">
            <w:r>
              <w:t xml:space="preserve">K. </w:t>
            </w:r>
            <w:r w:rsidR="00BB4D81">
              <w:t xml:space="preserve">M. </w:t>
            </w:r>
            <w:r>
              <w:t>Wilson</w:t>
            </w:r>
          </w:p>
        </w:tc>
      </w:tr>
      <w:tr w:rsidR="00321107" w:rsidRPr="00D97B1C" w:rsidTr="001E0C95">
        <w:trPr>
          <w:trHeight w:val="293"/>
        </w:trPr>
        <w:tc>
          <w:tcPr>
            <w:tcW w:w="998" w:type="pct"/>
          </w:tcPr>
          <w:p w:rsidR="00321107" w:rsidRPr="00D97B1C" w:rsidRDefault="00321107" w:rsidP="00321107">
            <w:r w:rsidRPr="00D97B1C">
              <w:t>Traveler Date</w:t>
            </w:r>
          </w:p>
        </w:tc>
        <w:tc>
          <w:tcPr>
            <w:tcW w:w="4002" w:type="pct"/>
            <w:gridSpan w:val="4"/>
          </w:tcPr>
          <w:p w:rsidR="00321107" w:rsidRPr="00D97B1C" w:rsidRDefault="00A045EA" w:rsidP="00271A6E">
            <w:sdt>
              <w:sdtPr>
                <w:id w:val="534233298"/>
                <w:placeholder>
                  <w:docPart w:val="DAB05CF4FCEB4E349B4392004C995312"/>
                </w:placeholder>
                <w:date w:fullDate="2020-10-01T00:00:00Z">
                  <w:dateFormat w:val="d-MMM-yy"/>
                  <w:lid w:val="en-US"/>
                  <w:storeMappedDataAs w:val="dateTime"/>
                  <w:calendar w:val="gregorian"/>
                </w:date>
              </w:sdtPr>
              <w:sdtEndPr/>
              <w:sdtContent>
                <w:r w:rsidR="00271A6E">
                  <w:t>1-Oct-20</w:t>
                </w:r>
              </w:sdtContent>
            </w:sdt>
          </w:p>
        </w:tc>
      </w:tr>
      <w:tr w:rsidR="00321107" w:rsidRPr="00D97B1C" w:rsidTr="001E0C95">
        <w:trPr>
          <w:trHeight w:val="293"/>
        </w:trPr>
        <w:tc>
          <w:tcPr>
            <w:tcW w:w="998" w:type="pct"/>
          </w:tcPr>
          <w:p w:rsidR="00321107" w:rsidRPr="00D97B1C" w:rsidRDefault="00321107" w:rsidP="00321107">
            <w:r>
              <w:t>NCR Informative Emails</w:t>
            </w:r>
          </w:p>
        </w:tc>
        <w:tc>
          <w:tcPr>
            <w:tcW w:w="4002" w:type="pct"/>
            <w:gridSpan w:val="4"/>
          </w:tcPr>
          <w:p w:rsidR="00321107" w:rsidRPr="00D97B1C" w:rsidRDefault="003F775F" w:rsidP="00271A6E">
            <w:r>
              <w:t>kwilson, edaly, forehand</w:t>
            </w:r>
            <w:r w:rsidR="00271A6E">
              <w:t>, huque</w:t>
            </w:r>
          </w:p>
        </w:tc>
      </w:tr>
      <w:tr w:rsidR="00321107" w:rsidRPr="00D97B1C" w:rsidTr="001E0C95">
        <w:trPr>
          <w:trHeight w:val="293"/>
        </w:trPr>
        <w:tc>
          <w:tcPr>
            <w:tcW w:w="998" w:type="pct"/>
          </w:tcPr>
          <w:p w:rsidR="00321107" w:rsidRPr="00D97B1C" w:rsidRDefault="00321107" w:rsidP="00321107">
            <w:r>
              <w:t>NCR Dispositioners</w:t>
            </w:r>
          </w:p>
        </w:tc>
        <w:tc>
          <w:tcPr>
            <w:tcW w:w="4002" w:type="pct"/>
            <w:gridSpan w:val="4"/>
          </w:tcPr>
          <w:p w:rsidR="00321107" w:rsidRPr="00D97B1C" w:rsidRDefault="003F775F" w:rsidP="00321107">
            <w:r>
              <w:t>kwilson, edaly</w:t>
            </w:r>
            <w:r w:rsidR="00271A6E">
              <w:t>, huque</w:t>
            </w:r>
          </w:p>
        </w:tc>
      </w:tr>
      <w:tr w:rsidR="00321107" w:rsidRPr="00D97B1C" w:rsidTr="001E0C95">
        <w:trPr>
          <w:trHeight w:val="293"/>
        </w:trPr>
        <w:tc>
          <w:tcPr>
            <w:tcW w:w="998" w:type="pct"/>
          </w:tcPr>
          <w:p w:rsidR="00321107" w:rsidRPr="00D97B1C" w:rsidRDefault="00321107" w:rsidP="00321107">
            <w:r>
              <w:t>D3 Emails</w:t>
            </w:r>
          </w:p>
        </w:tc>
        <w:tc>
          <w:tcPr>
            <w:tcW w:w="4002" w:type="pct"/>
            <w:gridSpan w:val="4"/>
          </w:tcPr>
          <w:p w:rsidR="00321107" w:rsidRPr="00D97B1C" w:rsidRDefault="00321107" w:rsidP="00321107"/>
        </w:tc>
      </w:tr>
      <w:tr w:rsidR="00321107" w:rsidRPr="00D97B1C" w:rsidTr="001E0C95">
        <w:trPr>
          <w:trHeight w:val="293"/>
        </w:trPr>
        <w:tc>
          <w:tcPr>
            <w:tcW w:w="998" w:type="pct"/>
          </w:tcPr>
          <w:p w:rsidR="00321107" w:rsidRPr="00D97B1C" w:rsidRDefault="00321107" w:rsidP="00321107">
            <w:r w:rsidRPr="00D97B1C">
              <w:t>Approval Names</w:t>
            </w:r>
          </w:p>
        </w:tc>
        <w:tc>
          <w:tcPr>
            <w:tcW w:w="1001" w:type="pct"/>
          </w:tcPr>
          <w:p w:rsidR="00321107" w:rsidRPr="00D97B1C" w:rsidRDefault="00BC65C1" w:rsidP="00321107">
            <w:r>
              <w:t>K. M. Wilson</w:t>
            </w:r>
          </w:p>
        </w:tc>
        <w:tc>
          <w:tcPr>
            <w:tcW w:w="1000" w:type="pct"/>
          </w:tcPr>
          <w:p w:rsidR="00321107" w:rsidRDefault="00BC65C1" w:rsidP="00321107">
            <w:r>
              <w:t>A. DeKerlegand</w:t>
            </w:r>
          </w:p>
        </w:tc>
        <w:tc>
          <w:tcPr>
            <w:tcW w:w="1000" w:type="pct"/>
          </w:tcPr>
          <w:p w:rsidR="00321107" w:rsidRDefault="00271A6E" w:rsidP="00321107">
            <w:r>
              <w:t>E. Daly</w:t>
            </w:r>
          </w:p>
        </w:tc>
        <w:tc>
          <w:tcPr>
            <w:tcW w:w="1001" w:type="pct"/>
          </w:tcPr>
          <w:p w:rsidR="00321107" w:rsidRPr="00D97B1C" w:rsidRDefault="00321107" w:rsidP="00321107"/>
        </w:tc>
      </w:tr>
      <w:tr w:rsidR="00321107" w:rsidRPr="00D97B1C" w:rsidTr="001E0C95">
        <w:trPr>
          <w:trHeight w:val="293"/>
        </w:trPr>
        <w:tc>
          <w:tcPr>
            <w:tcW w:w="998" w:type="pct"/>
          </w:tcPr>
          <w:p w:rsidR="00321107" w:rsidRPr="00D97B1C" w:rsidRDefault="00321107" w:rsidP="00321107">
            <w:r>
              <w:t>Approval Signatures</w:t>
            </w:r>
          </w:p>
        </w:tc>
        <w:tc>
          <w:tcPr>
            <w:tcW w:w="1001" w:type="pct"/>
          </w:tcPr>
          <w:p w:rsidR="00321107" w:rsidRPr="00D97B1C" w:rsidRDefault="00321107" w:rsidP="00321107"/>
        </w:tc>
        <w:tc>
          <w:tcPr>
            <w:tcW w:w="1000" w:type="pct"/>
          </w:tcPr>
          <w:p w:rsidR="00321107" w:rsidRPr="00D97B1C" w:rsidRDefault="00321107" w:rsidP="00321107"/>
        </w:tc>
        <w:tc>
          <w:tcPr>
            <w:tcW w:w="1000" w:type="pct"/>
          </w:tcPr>
          <w:p w:rsidR="00321107" w:rsidRPr="00D97B1C" w:rsidRDefault="00321107" w:rsidP="00321107"/>
        </w:tc>
        <w:tc>
          <w:tcPr>
            <w:tcW w:w="1001" w:type="pct"/>
          </w:tcPr>
          <w:p w:rsidR="00321107" w:rsidRPr="00D97B1C" w:rsidRDefault="00321107" w:rsidP="00321107"/>
        </w:tc>
      </w:tr>
      <w:tr w:rsidR="00321107" w:rsidRPr="00D97B1C" w:rsidTr="001E0C95">
        <w:trPr>
          <w:trHeight w:val="293"/>
        </w:trPr>
        <w:tc>
          <w:tcPr>
            <w:tcW w:w="998" w:type="pct"/>
          </w:tcPr>
          <w:p w:rsidR="00321107" w:rsidRPr="00D97B1C" w:rsidRDefault="00321107" w:rsidP="00321107">
            <w:r w:rsidRPr="00D97B1C">
              <w:t>Approval Date</w:t>
            </w:r>
            <w:r>
              <w:t>s</w:t>
            </w:r>
          </w:p>
        </w:tc>
        <w:tc>
          <w:tcPr>
            <w:tcW w:w="1001" w:type="pct"/>
          </w:tcPr>
          <w:p w:rsidR="00321107" w:rsidRPr="00D97B1C" w:rsidRDefault="00321107" w:rsidP="00321107"/>
        </w:tc>
        <w:tc>
          <w:tcPr>
            <w:tcW w:w="1000" w:type="pct"/>
          </w:tcPr>
          <w:p w:rsidR="00321107" w:rsidRPr="00D97B1C" w:rsidRDefault="00321107" w:rsidP="00321107"/>
        </w:tc>
        <w:tc>
          <w:tcPr>
            <w:tcW w:w="1000" w:type="pct"/>
          </w:tcPr>
          <w:p w:rsidR="00321107" w:rsidRPr="00D97B1C" w:rsidRDefault="00321107" w:rsidP="00321107"/>
        </w:tc>
        <w:tc>
          <w:tcPr>
            <w:tcW w:w="1001" w:type="pct"/>
          </w:tcPr>
          <w:p w:rsidR="00321107" w:rsidRPr="00D97B1C" w:rsidRDefault="00321107" w:rsidP="00321107"/>
        </w:tc>
      </w:tr>
      <w:tr w:rsidR="00321107" w:rsidRPr="00D97B1C" w:rsidTr="001E0C95">
        <w:trPr>
          <w:trHeight w:val="293"/>
        </w:trPr>
        <w:tc>
          <w:tcPr>
            <w:tcW w:w="998" w:type="pct"/>
          </w:tcPr>
          <w:p w:rsidR="00321107" w:rsidRPr="00D97B1C" w:rsidRDefault="00321107" w:rsidP="00321107">
            <w:r w:rsidRPr="00D97B1C">
              <w:t>Approval Title</w:t>
            </w:r>
          </w:p>
        </w:tc>
        <w:tc>
          <w:tcPr>
            <w:tcW w:w="1001" w:type="pct"/>
          </w:tcPr>
          <w:p w:rsidR="00321107" w:rsidRPr="00D97B1C" w:rsidRDefault="00321107" w:rsidP="00321107">
            <w:r w:rsidRPr="00D97B1C">
              <w:t>Author</w:t>
            </w:r>
          </w:p>
        </w:tc>
        <w:tc>
          <w:tcPr>
            <w:tcW w:w="1000" w:type="pct"/>
          </w:tcPr>
          <w:p w:rsidR="00321107" w:rsidRPr="00D97B1C" w:rsidRDefault="00321107" w:rsidP="00321107">
            <w:r w:rsidRPr="00D97B1C">
              <w:t>Reviewer</w:t>
            </w:r>
          </w:p>
        </w:tc>
        <w:tc>
          <w:tcPr>
            <w:tcW w:w="1000" w:type="pct"/>
          </w:tcPr>
          <w:p w:rsidR="00321107" w:rsidRPr="00D97B1C" w:rsidRDefault="00271A6E" w:rsidP="00321107">
            <w:r w:rsidRPr="00D97B1C">
              <w:t>Project Manager</w:t>
            </w:r>
          </w:p>
        </w:tc>
        <w:tc>
          <w:tcPr>
            <w:tcW w:w="1001" w:type="pct"/>
          </w:tcPr>
          <w:p w:rsidR="00321107" w:rsidRPr="00D97B1C" w:rsidRDefault="00321107" w:rsidP="00321107"/>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7D458D" w:rsidRPr="00D97B1C" w:rsidTr="00A841DF">
        <w:trPr>
          <w:cantSplit/>
          <w:trHeight w:val="288"/>
        </w:trPr>
        <w:tc>
          <w:tcPr>
            <w:tcW w:w="999" w:type="pct"/>
          </w:tcPr>
          <w:p w:rsidR="007D458D" w:rsidRPr="00D97B1C" w:rsidRDefault="00885477" w:rsidP="00D97B1C">
            <w:r w:rsidRPr="00885477">
              <w:t>104211500-M8U-8200-A029 BELLOWS ASSEMBLY</w:t>
            </w:r>
          </w:p>
        </w:tc>
        <w:tc>
          <w:tcPr>
            <w:tcW w:w="999" w:type="pct"/>
          </w:tcPr>
          <w:p w:rsidR="007D458D" w:rsidRPr="00D97B1C" w:rsidRDefault="00885477" w:rsidP="00D97B1C">
            <w:r w:rsidRPr="00885477">
              <w:t>104211500-M8U-8200-A030_BELLOWS FLANGE</w:t>
            </w:r>
          </w:p>
        </w:tc>
        <w:tc>
          <w:tcPr>
            <w:tcW w:w="1001" w:type="pct"/>
          </w:tcPr>
          <w:p w:rsidR="007D458D" w:rsidRPr="00D97B1C" w:rsidRDefault="00885477" w:rsidP="00D97B1C">
            <w:r w:rsidRPr="00885477">
              <w:t>104211500-M8U-8200-A036_BELLOWS (CONVOLUTED) 3.00 I.D. X 3.38 LG</w:t>
            </w:r>
          </w:p>
        </w:tc>
        <w:tc>
          <w:tcPr>
            <w:tcW w:w="1001" w:type="pct"/>
          </w:tcPr>
          <w:p w:rsidR="007D458D" w:rsidRPr="00D97B1C" w:rsidRDefault="007D458D" w:rsidP="00D97B1C"/>
        </w:tc>
        <w:tc>
          <w:tcPr>
            <w:tcW w:w="1000" w:type="pct"/>
          </w:tcPr>
          <w:p w:rsidR="007D458D" w:rsidRPr="00D97B1C" w:rsidRDefault="007D458D" w:rsidP="00D97B1C"/>
        </w:tc>
      </w:tr>
      <w:tr w:rsidR="007D458D" w:rsidRPr="00D97B1C" w:rsidTr="00A841DF">
        <w:trPr>
          <w:cantSplit/>
          <w:trHeight w:val="288"/>
        </w:trPr>
        <w:tc>
          <w:tcPr>
            <w:tcW w:w="999" w:type="pct"/>
          </w:tcPr>
          <w:p w:rsidR="007D458D" w:rsidRPr="00D97B1C" w:rsidRDefault="007D458D" w:rsidP="00D97B1C"/>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Default="007D458D" w:rsidP="00D97B1C">
      <w:r w:rsidRPr="00D97B1C">
        <w:br w:type="page"/>
      </w:r>
    </w:p>
    <w:p w:rsidR="00E5372F" w:rsidRPr="00D97B1C" w:rsidRDefault="00E5372F" w:rsidP="00D97B1C">
      <w:r>
        <w:rPr>
          <w:rFonts w:ascii="Calibri" w:hAnsi="Calibri" w:cs="Calibri"/>
          <w:color w:val="000000"/>
          <w:shd w:val="clear" w:color="auto" w:fill="FFFFFF"/>
        </w:rPr>
        <w:lastRenderedPageBreak/>
        <w:t>Could you add file upload boxes to step 2, 3, 4, and 5  please?  Also, I suggest making a new step or maybe just including in step 1 somewhere for the inspector to engrave  "1"  on OD of first flange and opposite other end of part "2" to identify flanges apart from one another.  I think this will help a lot if we generate a NCR for a scratch to easily identify which flange is the problem. Does this sound okay? Will these bellows be plated inside?</w:t>
      </w:r>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7D458D" w:rsidRPr="00D97B1C" w:rsidTr="00BC65C1">
        <w:trPr>
          <w:trHeight w:val="288"/>
        </w:trPr>
        <w:tc>
          <w:tcPr>
            <w:tcW w:w="1199" w:type="dxa"/>
          </w:tcPr>
          <w:p w:rsidR="007D458D" w:rsidRPr="00D97B1C" w:rsidRDefault="007D458D" w:rsidP="00D97B1C">
            <w:r w:rsidRPr="00D97B1C">
              <w:t>Step No.</w:t>
            </w:r>
          </w:p>
        </w:tc>
        <w:tc>
          <w:tcPr>
            <w:tcW w:w="7372" w:type="dxa"/>
          </w:tcPr>
          <w:p w:rsidR="007D458D" w:rsidRPr="00D97B1C" w:rsidRDefault="007D458D" w:rsidP="00D97B1C">
            <w:r w:rsidRPr="00D97B1C">
              <w:t>Instructions</w:t>
            </w:r>
          </w:p>
        </w:tc>
        <w:tc>
          <w:tcPr>
            <w:tcW w:w="4379" w:type="dxa"/>
            <w:noWrap/>
          </w:tcPr>
          <w:p w:rsidR="007D458D" w:rsidRPr="00D97B1C" w:rsidRDefault="007D458D" w:rsidP="00D97B1C">
            <w:r w:rsidRPr="00D97B1C">
              <w:t>Data Input</w:t>
            </w:r>
          </w:p>
        </w:tc>
      </w:tr>
      <w:tr w:rsidR="00BC65C1" w:rsidRPr="00D97B1C" w:rsidTr="007B44DE">
        <w:trPr>
          <w:trHeight w:val="288"/>
        </w:trPr>
        <w:tc>
          <w:tcPr>
            <w:tcW w:w="12950" w:type="dxa"/>
            <w:gridSpan w:val="3"/>
          </w:tcPr>
          <w:p w:rsidR="00BC65C1" w:rsidRPr="00D97B1C" w:rsidRDefault="00BC65C1" w:rsidP="00C53F69">
            <w:r>
              <w:rPr>
                <w:b/>
              </w:rPr>
              <w:t>General handling guidelines:  Bellows are extremely fragile.  They should be handled carefully at all times.  Particular care should be taken to protect seal surfaces, which are easily scratched, and convolutions, which can dent with minor contact.  When being transported or stored, flanges should be covered with plastic caps, and bellows should be covered by bellows protection.</w:t>
            </w:r>
            <w:r w:rsidR="00B873C1">
              <w:rPr>
                <w:b/>
              </w:rPr>
              <w:t xml:space="preserve">  Bellows covers/protection may be removed (carefully) for inspection, but should be reinstalled after inspection.</w:t>
            </w:r>
          </w:p>
        </w:tc>
      </w:tr>
      <w:tr w:rsidR="00BC65C1" w:rsidRPr="00D97B1C" w:rsidTr="00BC65C1">
        <w:trPr>
          <w:trHeight w:val="288"/>
        </w:trPr>
        <w:tc>
          <w:tcPr>
            <w:tcW w:w="1199" w:type="dxa"/>
            <w:vMerge w:val="restart"/>
          </w:tcPr>
          <w:p w:rsidR="00BC65C1" w:rsidRPr="00D97B1C" w:rsidRDefault="00BC65C1" w:rsidP="00BC65C1">
            <w:pPr>
              <w:jc w:val="center"/>
            </w:pPr>
            <w:r>
              <w:t>1</w:t>
            </w:r>
          </w:p>
        </w:tc>
        <w:tc>
          <w:tcPr>
            <w:tcW w:w="11751" w:type="dxa"/>
            <w:gridSpan w:val="2"/>
          </w:tcPr>
          <w:p w:rsidR="00BC65C1" w:rsidRPr="00BC65C1" w:rsidRDefault="00BC65C1" w:rsidP="00D97B1C">
            <w:pPr>
              <w:rPr>
                <w:b/>
              </w:rPr>
            </w:pPr>
            <w:r>
              <w:rPr>
                <w:b/>
              </w:rPr>
              <w:t>Initial Inspection</w:t>
            </w:r>
          </w:p>
        </w:tc>
      </w:tr>
      <w:tr w:rsidR="00F507EB" w:rsidRPr="00D97B1C" w:rsidTr="00783AC8">
        <w:trPr>
          <w:trHeight w:val="288"/>
        </w:trPr>
        <w:tc>
          <w:tcPr>
            <w:tcW w:w="1199" w:type="dxa"/>
            <w:vMerge/>
          </w:tcPr>
          <w:p w:rsidR="00F507EB" w:rsidRPr="00D97B1C" w:rsidRDefault="00F507EB" w:rsidP="00BC65C1"/>
        </w:tc>
        <w:tc>
          <w:tcPr>
            <w:tcW w:w="11751" w:type="dxa"/>
            <w:gridSpan w:val="2"/>
          </w:tcPr>
          <w:p w:rsidR="00F507EB" w:rsidRPr="00841B2E" w:rsidRDefault="00F507EB" w:rsidP="00BC65C1">
            <w:r>
              <w:t>Steps 1, 2 and 5 should be performed for all beamline bellows.</w:t>
            </w:r>
          </w:p>
        </w:tc>
      </w:tr>
      <w:tr w:rsidR="00BC65C1" w:rsidRPr="00D97B1C" w:rsidTr="00BC65C1">
        <w:trPr>
          <w:trHeight w:val="288"/>
        </w:trPr>
        <w:tc>
          <w:tcPr>
            <w:tcW w:w="1199" w:type="dxa"/>
            <w:vMerge/>
          </w:tcPr>
          <w:p w:rsidR="00BC65C1" w:rsidRPr="00D97B1C" w:rsidRDefault="00BC65C1" w:rsidP="00BC65C1"/>
        </w:tc>
        <w:tc>
          <w:tcPr>
            <w:tcW w:w="7372" w:type="dxa"/>
          </w:tcPr>
          <w:p w:rsidR="00BC65C1" w:rsidRPr="00841B2E" w:rsidRDefault="00BC65C1" w:rsidP="00BC65C1">
            <w:r w:rsidRPr="00841B2E">
              <w:t>Technician Name</w:t>
            </w:r>
          </w:p>
          <w:p w:rsidR="00BC65C1" w:rsidRPr="00841B2E" w:rsidRDefault="00BC65C1" w:rsidP="00BC65C1">
            <w:r w:rsidRPr="00841B2E">
              <w:t>Date of Inspection</w:t>
            </w:r>
          </w:p>
          <w:p w:rsidR="00BC65C1" w:rsidRPr="00841B2E" w:rsidRDefault="00BC65C1" w:rsidP="00BC65C1">
            <w:r w:rsidRPr="00841B2E">
              <w:t>Serial Number of part</w:t>
            </w:r>
          </w:p>
        </w:tc>
        <w:tc>
          <w:tcPr>
            <w:tcW w:w="4379" w:type="dxa"/>
            <w:noWrap/>
          </w:tcPr>
          <w:p w:rsidR="00BC65C1" w:rsidRPr="00841B2E" w:rsidRDefault="00BC65C1" w:rsidP="00BC65C1">
            <w:r w:rsidRPr="00841B2E">
              <w:t xml:space="preserve">[[TechName]] </w:t>
            </w:r>
            <w:r>
              <w:t>&lt;&lt;SRF&gt;&gt;</w:t>
            </w:r>
          </w:p>
          <w:p w:rsidR="00BC65C1" w:rsidRPr="00841B2E" w:rsidRDefault="00BC65C1" w:rsidP="00BC65C1">
            <w:r w:rsidRPr="00841B2E">
              <w:t>[[InspectionDate]] &lt;&lt;TIMESTAMP&gt;&gt;</w:t>
            </w:r>
          </w:p>
          <w:p w:rsidR="00BC65C1" w:rsidRPr="00841B2E" w:rsidRDefault="00BC65C1" w:rsidP="00BC65C1">
            <w:r w:rsidRPr="00841B2E">
              <w:t>[[</w:t>
            </w:r>
            <w:r>
              <w:t>BLBPSN]] &lt;&lt;BLBP</w:t>
            </w:r>
            <w:r w:rsidRPr="00841B2E">
              <w:t>SN&gt;&gt;</w:t>
            </w:r>
          </w:p>
        </w:tc>
      </w:tr>
      <w:tr w:rsidR="00BC65C1" w:rsidRPr="00D97B1C" w:rsidTr="00BC65C1">
        <w:trPr>
          <w:trHeight w:val="288"/>
        </w:trPr>
        <w:tc>
          <w:tcPr>
            <w:tcW w:w="1199" w:type="dxa"/>
            <w:vMerge/>
          </w:tcPr>
          <w:p w:rsidR="00BC65C1" w:rsidRPr="00D97B1C" w:rsidRDefault="00BC65C1" w:rsidP="00BC65C1"/>
        </w:tc>
        <w:tc>
          <w:tcPr>
            <w:tcW w:w="7372" w:type="dxa"/>
          </w:tcPr>
          <w:p w:rsidR="00BC65C1" w:rsidRPr="00C7304C" w:rsidRDefault="00BC65C1" w:rsidP="00BC65C1">
            <w:r w:rsidRPr="00C7304C">
              <w:t>Is part clean, free fr</w:t>
            </w:r>
            <w:r>
              <w:t>om dust, oil, finger prints or other contaminants?</w:t>
            </w:r>
          </w:p>
        </w:tc>
        <w:tc>
          <w:tcPr>
            <w:tcW w:w="4379" w:type="dxa"/>
            <w:noWrap/>
          </w:tcPr>
          <w:p w:rsidR="00BC65C1" w:rsidRPr="00841B2E" w:rsidRDefault="00BC65C1" w:rsidP="00BC65C1">
            <w:r w:rsidRPr="00841B2E">
              <w:t xml:space="preserve">[[PartCleanOk]] </w:t>
            </w:r>
            <w:r>
              <w:t>&lt;&lt;YESNO&gt;&gt;</w:t>
            </w:r>
          </w:p>
        </w:tc>
      </w:tr>
      <w:tr w:rsidR="00BC65C1" w:rsidRPr="00D97B1C" w:rsidTr="00BC65C1">
        <w:trPr>
          <w:trHeight w:val="288"/>
        </w:trPr>
        <w:tc>
          <w:tcPr>
            <w:tcW w:w="1199" w:type="dxa"/>
            <w:vMerge/>
          </w:tcPr>
          <w:p w:rsidR="00BC65C1" w:rsidRPr="00D97B1C" w:rsidRDefault="00BC65C1" w:rsidP="00BC65C1"/>
        </w:tc>
        <w:tc>
          <w:tcPr>
            <w:tcW w:w="7372" w:type="dxa"/>
          </w:tcPr>
          <w:p w:rsidR="00BC65C1" w:rsidRPr="00841B2E" w:rsidRDefault="009E7311" w:rsidP="00BC65C1">
            <w:r w:rsidRPr="00841B2E">
              <w:t xml:space="preserve">Visually inspect the bellows convolutions. </w:t>
            </w:r>
            <w:r w:rsidR="005E2939">
              <w:t>There should be no dents of 1/16</w:t>
            </w:r>
            <w:r w:rsidRPr="00BD5278">
              <w:t xml:space="preserve">” </w:t>
            </w:r>
            <w:r>
              <w:t xml:space="preserve">or larger, </w:t>
            </w:r>
            <w:r w:rsidRPr="00BD5278">
              <w:t xml:space="preserve">or </w:t>
            </w:r>
            <w:r>
              <w:t>any dents with sharp edges, or</w:t>
            </w:r>
            <w:r w:rsidRPr="00BD5278">
              <w:t xml:space="preserve"> other</w:t>
            </w:r>
            <w:r>
              <w:t xml:space="preserve"> damage.  (Smaller, shallow dents should be noted in comments, but no NCR should be issued.)</w:t>
            </w:r>
          </w:p>
        </w:tc>
        <w:tc>
          <w:tcPr>
            <w:tcW w:w="4379" w:type="dxa"/>
            <w:noWrap/>
          </w:tcPr>
          <w:p w:rsidR="00BC65C1" w:rsidRPr="00841B2E" w:rsidRDefault="00BC65C1" w:rsidP="005E2939">
            <w:r w:rsidRPr="00841B2E">
              <w:t>[[</w:t>
            </w:r>
            <w:r w:rsidR="005E2939">
              <w:t>DamageOk</w:t>
            </w:r>
            <w:r w:rsidRPr="00841B2E">
              <w:t>]]</w:t>
            </w:r>
            <w:r>
              <w:t>&lt;&lt;YESNO&gt;&gt;</w:t>
            </w:r>
          </w:p>
        </w:tc>
      </w:tr>
      <w:tr w:rsidR="00BC65C1" w:rsidRPr="00D97B1C" w:rsidTr="00BC65C1">
        <w:trPr>
          <w:trHeight w:val="288"/>
        </w:trPr>
        <w:tc>
          <w:tcPr>
            <w:tcW w:w="1199" w:type="dxa"/>
            <w:vMerge/>
          </w:tcPr>
          <w:p w:rsidR="00BC65C1" w:rsidRPr="00D97B1C" w:rsidRDefault="00BC65C1" w:rsidP="00BC65C1"/>
        </w:tc>
        <w:tc>
          <w:tcPr>
            <w:tcW w:w="7372" w:type="dxa"/>
          </w:tcPr>
          <w:p w:rsidR="00BC65C1" w:rsidRPr="00C7304C" w:rsidRDefault="00BC65C1" w:rsidP="00BC65C1">
            <w:r>
              <w:t>There should be no deep pits on inside or outside surfaces.  (Shallow indentations should be noted in comments, but no NCR should be issued.)</w:t>
            </w:r>
          </w:p>
        </w:tc>
        <w:tc>
          <w:tcPr>
            <w:tcW w:w="4379" w:type="dxa"/>
            <w:noWrap/>
          </w:tcPr>
          <w:p w:rsidR="00BC65C1" w:rsidRPr="00841B2E" w:rsidRDefault="00BC65C1" w:rsidP="00BC65C1">
            <w:r>
              <w:t>[[Pits</w:t>
            </w:r>
            <w:r w:rsidRPr="00841B2E">
              <w:t xml:space="preserve">Ok]] </w:t>
            </w:r>
            <w:r>
              <w:t>&lt;&lt;YESNO&gt;&gt;</w:t>
            </w:r>
          </w:p>
        </w:tc>
      </w:tr>
      <w:tr w:rsidR="00BC65C1" w:rsidRPr="00D97B1C" w:rsidTr="00BC65C1">
        <w:trPr>
          <w:trHeight w:val="288"/>
        </w:trPr>
        <w:tc>
          <w:tcPr>
            <w:tcW w:w="1199" w:type="dxa"/>
            <w:vMerge/>
          </w:tcPr>
          <w:p w:rsidR="00BC65C1" w:rsidRPr="00D97B1C" w:rsidRDefault="00BC65C1" w:rsidP="00BC65C1"/>
        </w:tc>
        <w:tc>
          <w:tcPr>
            <w:tcW w:w="7372" w:type="dxa"/>
          </w:tcPr>
          <w:p w:rsidR="00BC65C1" w:rsidRDefault="00BC65C1" w:rsidP="00BC65C1">
            <w:r w:rsidRPr="00841B2E">
              <w:t xml:space="preserve">There should be no unusual discoloration to the </w:t>
            </w:r>
            <w:r>
              <w:t>stainless steel</w:t>
            </w:r>
            <w:r w:rsidRPr="00841B2E">
              <w:t>, especially around the welds.</w:t>
            </w:r>
          </w:p>
        </w:tc>
        <w:tc>
          <w:tcPr>
            <w:tcW w:w="4379" w:type="dxa"/>
            <w:noWrap/>
          </w:tcPr>
          <w:p w:rsidR="00BC65C1" w:rsidRDefault="00BC65C1" w:rsidP="00BC65C1">
            <w:r w:rsidRPr="00841B2E">
              <w:t xml:space="preserve">[[ColorationOk]] </w:t>
            </w:r>
            <w:r>
              <w:t>&lt;&lt;YESNO&gt;&gt;</w:t>
            </w:r>
          </w:p>
        </w:tc>
      </w:tr>
      <w:tr w:rsidR="00BC65C1" w:rsidRPr="00D97B1C" w:rsidTr="00BC65C1">
        <w:trPr>
          <w:trHeight w:val="288"/>
        </w:trPr>
        <w:tc>
          <w:tcPr>
            <w:tcW w:w="1199" w:type="dxa"/>
            <w:vMerge/>
          </w:tcPr>
          <w:p w:rsidR="00BC65C1" w:rsidRPr="00D97B1C" w:rsidRDefault="00BC65C1" w:rsidP="00BC65C1"/>
        </w:tc>
        <w:tc>
          <w:tcPr>
            <w:tcW w:w="7372" w:type="dxa"/>
          </w:tcPr>
          <w:p w:rsidR="00BC65C1" w:rsidRDefault="00BC65C1" w:rsidP="00BC65C1">
            <w:r w:rsidRPr="00C7304C">
              <w:t>Welds are good; i.e., welds on ID of part should be smooth and flush, with no crevices, cracks or protrusions</w:t>
            </w:r>
            <w:r>
              <w:t xml:space="preserve">.  Are all welds present that are supposed to </w:t>
            </w:r>
            <w:r w:rsidRPr="00BD5278">
              <w:t>be?  Example of unacceptable weld is shown below.</w:t>
            </w:r>
          </w:p>
          <w:p w:rsidR="00BC65C1" w:rsidRDefault="00BC65C1" w:rsidP="00BC65C1">
            <w:r>
              <w:rPr>
                <w:noProof/>
              </w:rPr>
              <w:lastRenderedPageBreak/>
              <w:drawing>
                <wp:inline distT="0" distB="0" distL="0" distR="0" wp14:anchorId="57ACBAD5" wp14:editId="18885BB7">
                  <wp:extent cx="2209800" cy="144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739_Crop.JPG"/>
                          <pic:cNvPicPr/>
                        </pic:nvPicPr>
                        <pic:blipFill>
                          <a:blip r:embed="rId7">
                            <a:extLst>
                              <a:ext uri="{28A0092B-C50C-407E-A947-70E740481C1C}">
                                <a14:useLocalDpi xmlns:a14="http://schemas.microsoft.com/office/drawing/2010/main" val="0"/>
                              </a:ext>
                            </a:extLst>
                          </a:blip>
                          <a:stretch>
                            <a:fillRect/>
                          </a:stretch>
                        </pic:blipFill>
                        <pic:spPr>
                          <a:xfrm>
                            <a:off x="0" y="0"/>
                            <a:ext cx="2209800" cy="1447800"/>
                          </a:xfrm>
                          <a:prstGeom prst="rect">
                            <a:avLst/>
                          </a:prstGeom>
                        </pic:spPr>
                      </pic:pic>
                    </a:graphicData>
                  </a:graphic>
                </wp:inline>
              </w:drawing>
            </w:r>
          </w:p>
          <w:p w:rsidR="00BC65C1" w:rsidRPr="00C7304C" w:rsidRDefault="00BC65C1" w:rsidP="00BC65C1"/>
        </w:tc>
        <w:tc>
          <w:tcPr>
            <w:tcW w:w="4379" w:type="dxa"/>
            <w:noWrap/>
          </w:tcPr>
          <w:p w:rsidR="00BC65C1" w:rsidRPr="00841B2E" w:rsidRDefault="00BC65C1" w:rsidP="00BC65C1">
            <w:r w:rsidRPr="00841B2E">
              <w:lastRenderedPageBreak/>
              <w:t xml:space="preserve">[[WeldsOk]] </w:t>
            </w:r>
            <w:r>
              <w:t>&lt;&lt;YESNO&gt;&gt;</w:t>
            </w:r>
          </w:p>
        </w:tc>
      </w:tr>
      <w:tr w:rsidR="00BC65C1" w:rsidRPr="00D97B1C" w:rsidTr="00BC65C1">
        <w:trPr>
          <w:trHeight w:val="288"/>
        </w:trPr>
        <w:tc>
          <w:tcPr>
            <w:tcW w:w="1199" w:type="dxa"/>
            <w:vMerge/>
          </w:tcPr>
          <w:p w:rsidR="00BC65C1" w:rsidRPr="00D97B1C" w:rsidRDefault="00BC65C1" w:rsidP="00BC65C1"/>
        </w:tc>
        <w:tc>
          <w:tcPr>
            <w:tcW w:w="7372" w:type="dxa"/>
          </w:tcPr>
          <w:p w:rsidR="00BC65C1" w:rsidRDefault="00BC65C1" w:rsidP="00BC65C1">
            <w:r w:rsidRPr="00841B2E">
              <w:t xml:space="preserve">Comments </w:t>
            </w:r>
          </w:p>
          <w:p w:rsidR="00BC65C1" w:rsidRPr="00C7304C" w:rsidRDefault="00BC65C1" w:rsidP="00BC65C1">
            <w:r w:rsidRPr="00841B2E">
              <w:t>Upload photos of any damage</w:t>
            </w:r>
            <w:r>
              <w:t>.</w:t>
            </w:r>
          </w:p>
        </w:tc>
        <w:tc>
          <w:tcPr>
            <w:tcW w:w="4379" w:type="dxa"/>
            <w:noWrap/>
          </w:tcPr>
          <w:p w:rsidR="00BC65C1" w:rsidRDefault="00BC65C1" w:rsidP="00BC65C1">
            <w:r w:rsidRPr="00841B2E">
              <w:t xml:space="preserve">[[VisualInspComment]] </w:t>
            </w:r>
            <w:r>
              <w:t>&lt;&lt;COMMENT&gt;&gt;</w:t>
            </w:r>
          </w:p>
          <w:p w:rsidR="00BC65C1" w:rsidRPr="00841B2E" w:rsidRDefault="00BC65C1" w:rsidP="00BC65C1">
            <w:r w:rsidRPr="00841B2E">
              <w:t xml:space="preserve">[[VisualInspPhoto]] </w:t>
            </w:r>
            <w:r>
              <w:t>&lt;&lt;FILEUPLOAD&gt;&gt;</w:t>
            </w:r>
          </w:p>
        </w:tc>
      </w:tr>
    </w:tbl>
    <w:p w:rsidR="00BC65C1" w:rsidRDefault="00BC65C1" w:rsidP="00D97B1C"/>
    <w:tbl>
      <w:tblPr>
        <w:tblStyle w:val="TableGrid"/>
        <w:tblW w:w="5000" w:type="pct"/>
        <w:tblLook w:val="04A0" w:firstRow="1" w:lastRow="0" w:firstColumn="1" w:lastColumn="0" w:noHBand="0" w:noVBand="1"/>
      </w:tblPr>
      <w:tblGrid>
        <w:gridCol w:w="985"/>
        <w:gridCol w:w="7078"/>
        <w:gridCol w:w="4887"/>
      </w:tblGrid>
      <w:tr w:rsidR="00BC65C1" w:rsidTr="006363BC">
        <w:tc>
          <w:tcPr>
            <w:tcW w:w="380" w:type="pct"/>
            <w:vAlign w:val="center"/>
          </w:tcPr>
          <w:p w:rsidR="00BC65C1" w:rsidRPr="00BC65C1" w:rsidRDefault="00BC65C1" w:rsidP="00BC65C1">
            <w:pPr>
              <w:jc w:val="center"/>
              <w:rPr>
                <w:rStyle w:val="Strong"/>
              </w:rPr>
            </w:pPr>
            <w:r>
              <w:br w:type="page"/>
            </w:r>
            <w:r>
              <w:rPr>
                <w:rStyle w:val="Strong"/>
              </w:rPr>
              <w:t>Step No</w:t>
            </w:r>
          </w:p>
        </w:tc>
        <w:tc>
          <w:tcPr>
            <w:tcW w:w="2733" w:type="pct"/>
            <w:vAlign w:val="center"/>
          </w:tcPr>
          <w:p w:rsidR="00BC65C1" w:rsidRPr="00BC65C1" w:rsidRDefault="00BC65C1" w:rsidP="00BC65C1">
            <w:pPr>
              <w:jc w:val="center"/>
              <w:rPr>
                <w:rStyle w:val="Strong"/>
              </w:rPr>
            </w:pPr>
            <w:r>
              <w:rPr>
                <w:rStyle w:val="Strong"/>
              </w:rPr>
              <w:t>Instructions</w:t>
            </w:r>
          </w:p>
        </w:tc>
        <w:tc>
          <w:tcPr>
            <w:tcW w:w="1887" w:type="pct"/>
            <w:vAlign w:val="center"/>
          </w:tcPr>
          <w:p w:rsidR="00BC65C1" w:rsidRPr="00BC65C1" w:rsidRDefault="00BC65C1" w:rsidP="00BC65C1">
            <w:pPr>
              <w:jc w:val="center"/>
              <w:rPr>
                <w:rStyle w:val="Strong"/>
              </w:rPr>
            </w:pPr>
            <w:r>
              <w:rPr>
                <w:rStyle w:val="Strong"/>
              </w:rPr>
              <w:t>Data Inputs</w:t>
            </w:r>
          </w:p>
        </w:tc>
      </w:tr>
      <w:tr w:rsidR="0010155D" w:rsidTr="006363BC">
        <w:tc>
          <w:tcPr>
            <w:tcW w:w="380" w:type="pct"/>
            <w:vMerge w:val="restart"/>
          </w:tcPr>
          <w:p w:rsidR="0010155D" w:rsidRDefault="0010155D" w:rsidP="00BC65C1">
            <w:pPr>
              <w:jc w:val="center"/>
            </w:pPr>
            <w:r>
              <w:t>2</w:t>
            </w:r>
          </w:p>
        </w:tc>
        <w:tc>
          <w:tcPr>
            <w:tcW w:w="4620" w:type="pct"/>
            <w:gridSpan w:val="2"/>
          </w:tcPr>
          <w:p w:rsidR="0010155D" w:rsidRPr="00BC65C1" w:rsidRDefault="0010155D" w:rsidP="00D97B1C">
            <w:pPr>
              <w:rPr>
                <w:b/>
              </w:rPr>
            </w:pPr>
            <w:r>
              <w:rPr>
                <w:b/>
              </w:rPr>
              <w:t>Examine Seal Surfaces</w:t>
            </w:r>
          </w:p>
        </w:tc>
      </w:tr>
      <w:tr w:rsidR="0010155D" w:rsidTr="006363BC">
        <w:tc>
          <w:tcPr>
            <w:tcW w:w="380" w:type="pct"/>
            <w:vMerge/>
          </w:tcPr>
          <w:p w:rsidR="0010155D" w:rsidRDefault="0010155D" w:rsidP="00BC65C1">
            <w:pPr>
              <w:jc w:val="center"/>
            </w:pPr>
          </w:p>
        </w:tc>
        <w:tc>
          <w:tcPr>
            <w:tcW w:w="2733" w:type="pct"/>
          </w:tcPr>
          <w:p w:rsidR="0010155D" w:rsidRPr="00077A6E" w:rsidRDefault="0010155D" w:rsidP="00BC65C1">
            <w:pPr>
              <w:rPr>
                <w:b/>
              </w:rPr>
            </w:pPr>
            <w:r w:rsidRPr="00EF4602">
              <w:t>Measure</w:t>
            </w:r>
            <w:r>
              <w:t xml:space="preserve"> surface finish of seal groove on first</w:t>
            </w:r>
            <w:r w:rsidRPr="00EF4602">
              <w:t xml:space="preserve"> flange</w:t>
            </w:r>
            <w:r>
              <w:t xml:space="preserve">. (Flanges are identical, so “first” is arbitrary.) Indicate “no” if roughness is equal to or higher than 16 uin.  </w:t>
            </w:r>
          </w:p>
        </w:tc>
        <w:tc>
          <w:tcPr>
            <w:tcW w:w="1887" w:type="pct"/>
          </w:tcPr>
          <w:p w:rsidR="0010155D" w:rsidRDefault="0010155D" w:rsidP="00BC65C1">
            <w:r>
              <w:t>[[Finish1</w:t>
            </w:r>
            <w:r w:rsidRPr="00841B2E">
              <w:t xml:space="preserve">Ok]] </w:t>
            </w:r>
            <w:r>
              <w:t>&lt;&lt;YESNO&gt;&gt;</w:t>
            </w:r>
          </w:p>
          <w:p w:rsidR="0010155D" w:rsidRDefault="0010155D" w:rsidP="00BC65C1">
            <w:r>
              <w:t>[[Finish1</w:t>
            </w:r>
            <w:r w:rsidRPr="00841B2E">
              <w:t xml:space="preserve">Comment]] </w:t>
            </w:r>
            <w:r>
              <w:t>&lt;&lt;COMMENT&gt;&gt;</w:t>
            </w:r>
          </w:p>
          <w:p w:rsidR="0010155D" w:rsidRPr="00841B2E" w:rsidRDefault="0010155D" w:rsidP="00BC65C1"/>
        </w:tc>
      </w:tr>
      <w:tr w:rsidR="0010155D" w:rsidTr="006363BC">
        <w:tc>
          <w:tcPr>
            <w:tcW w:w="380" w:type="pct"/>
            <w:vMerge/>
          </w:tcPr>
          <w:p w:rsidR="0010155D" w:rsidRDefault="0010155D" w:rsidP="00BC65C1">
            <w:pPr>
              <w:jc w:val="center"/>
            </w:pPr>
          </w:p>
        </w:tc>
        <w:tc>
          <w:tcPr>
            <w:tcW w:w="2733" w:type="pct"/>
          </w:tcPr>
          <w:p w:rsidR="0010155D" w:rsidRPr="00EF4602" w:rsidRDefault="0010155D" w:rsidP="007F3D46">
            <w:r w:rsidRPr="00EF4602">
              <w:t xml:space="preserve">Measure surface finish of seal </w:t>
            </w:r>
            <w:r>
              <w:t xml:space="preserve">groove on second flange. Indicate “no” if roughness is equal to or higher than 16 uin.  </w:t>
            </w:r>
          </w:p>
        </w:tc>
        <w:tc>
          <w:tcPr>
            <w:tcW w:w="1887" w:type="pct"/>
          </w:tcPr>
          <w:p w:rsidR="0010155D" w:rsidRDefault="0010155D" w:rsidP="00BC65C1">
            <w:r>
              <w:t>[[Finish2</w:t>
            </w:r>
            <w:r w:rsidRPr="00841B2E">
              <w:t xml:space="preserve">Ok]] </w:t>
            </w:r>
            <w:r>
              <w:t>&lt;&lt;YESNO&gt;&gt;</w:t>
            </w:r>
          </w:p>
          <w:p w:rsidR="0010155D" w:rsidRDefault="0010155D" w:rsidP="00BC65C1">
            <w:r>
              <w:t>[[Finish2</w:t>
            </w:r>
            <w:r w:rsidRPr="00841B2E">
              <w:t xml:space="preserve">Comment]] </w:t>
            </w:r>
            <w:r>
              <w:t>&lt;&lt;COMMENT&gt;&gt;</w:t>
            </w:r>
          </w:p>
          <w:p w:rsidR="0010155D" w:rsidRPr="00841B2E" w:rsidRDefault="0010155D" w:rsidP="00BC65C1"/>
        </w:tc>
      </w:tr>
      <w:tr w:rsidR="0010155D" w:rsidTr="006363BC">
        <w:tc>
          <w:tcPr>
            <w:tcW w:w="380" w:type="pct"/>
            <w:vMerge/>
          </w:tcPr>
          <w:p w:rsidR="0010155D" w:rsidRDefault="0010155D" w:rsidP="00BC65C1">
            <w:pPr>
              <w:jc w:val="center"/>
            </w:pPr>
          </w:p>
        </w:tc>
        <w:tc>
          <w:tcPr>
            <w:tcW w:w="2733" w:type="pct"/>
          </w:tcPr>
          <w:p w:rsidR="0010155D" w:rsidRPr="00EF4602" w:rsidRDefault="0010155D" w:rsidP="007F3D46">
            <w:r>
              <w:t>Examine the seal groove on first flange for any scratches in the area of the seal.  Indicate “no” if scratches are found and the surface needs polishing.</w:t>
            </w:r>
          </w:p>
        </w:tc>
        <w:tc>
          <w:tcPr>
            <w:tcW w:w="1887" w:type="pct"/>
          </w:tcPr>
          <w:p w:rsidR="0010155D" w:rsidRDefault="0010155D" w:rsidP="00BC65C1">
            <w:r>
              <w:t>[[Scratches1</w:t>
            </w:r>
            <w:r w:rsidRPr="00841B2E">
              <w:t xml:space="preserve">Ok]] </w:t>
            </w:r>
            <w:r>
              <w:t>&lt;&lt;YESNO&gt;&gt;</w:t>
            </w:r>
          </w:p>
          <w:p w:rsidR="0010155D" w:rsidRDefault="0010155D" w:rsidP="00BC65C1">
            <w:r>
              <w:t>[[Scratches1</w:t>
            </w:r>
            <w:r w:rsidRPr="00841B2E">
              <w:t xml:space="preserve">Comment]] </w:t>
            </w:r>
            <w:r>
              <w:t>&lt;&lt;COMMENT&gt;&gt;</w:t>
            </w:r>
          </w:p>
          <w:p w:rsidR="0010155D" w:rsidRPr="00841B2E" w:rsidRDefault="0010155D" w:rsidP="00BC65C1"/>
        </w:tc>
      </w:tr>
      <w:tr w:rsidR="0010155D" w:rsidTr="006363BC">
        <w:tc>
          <w:tcPr>
            <w:tcW w:w="380" w:type="pct"/>
            <w:vMerge/>
          </w:tcPr>
          <w:p w:rsidR="0010155D" w:rsidRDefault="0010155D" w:rsidP="00BC65C1">
            <w:pPr>
              <w:jc w:val="center"/>
            </w:pPr>
          </w:p>
        </w:tc>
        <w:tc>
          <w:tcPr>
            <w:tcW w:w="2733" w:type="pct"/>
          </w:tcPr>
          <w:p w:rsidR="0010155D" w:rsidRPr="00EF4602" w:rsidRDefault="0010155D" w:rsidP="00BC65C1">
            <w:r>
              <w:t xml:space="preserve">Examine the </w:t>
            </w:r>
            <w:r w:rsidRPr="00EF4602">
              <w:t>seal groove</w:t>
            </w:r>
            <w:r>
              <w:t xml:space="preserve"> on second flange for any scratches in the area of the seal.  Indicate “no” if scratches are found and the surface needs polishing.</w:t>
            </w:r>
          </w:p>
        </w:tc>
        <w:tc>
          <w:tcPr>
            <w:tcW w:w="1887" w:type="pct"/>
          </w:tcPr>
          <w:p w:rsidR="0010155D" w:rsidRDefault="0010155D" w:rsidP="00BC65C1">
            <w:r>
              <w:t>[[Scratches2</w:t>
            </w:r>
            <w:r w:rsidRPr="00841B2E">
              <w:t xml:space="preserve">Ok]] </w:t>
            </w:r>
            <w:r>
              <w:t>&lt;&lt;YESNO&gt;&gt;</w:t>
            </w:r>
          </w:p>
          <w:p w:rsidR="0010155D" w:rsidRDefault="0010155D" w:rsidP="00BC65C1">
            <w:r>
              <w:t>[[Scratches2</w:t>
            </w:r>
            <w:r w:rsidRPr="00841B2E">
              <w:t xml:space="preserve">Comment]] </w:t>
            </w:r>
            <w:r>
              <w:t>&lt;&lt;COMMENT&gt;&gt;</w:t>
            </w:r>
          </w:p>
          <w:p w:rsidR="0010155D" w:rsidRPr="00841B2E" w:rsidRDefault="0010155D" w:rsidP="00BC65C1"/>
        </w:tc>
      </w:tr>
      <w:tr w:rsidR="0010155D" w:rsidTr="006363BC">
        <w:tc>
          <w:tcPr>
            <w:tcW w:w="380" w:type="pct"/>
            <w:vMerge/>
          </w:tcPr>
          <w:p w:rsidR="0010155D" w:rsidRDefault="0010155D" w:rsidP="00BC65C1">
            <w:pPr>
              <w:jc w:val="center"/>
            </w:pPr>
          </w:p>
        </w:tc>
        <w:tc>
          <w:tcPr>
            <w:tcW w:w="2733" w:type="pct"/>
          </w:tcPr>
          <w:p w:rsidR="0010155D" w:rsidRDefault="0010155D" w:rsidP="00BC65C1">
            <w:r>
              <w:t>Any files can be uploaded here.</w:t>
            </w:r>
          </w:p>
        </w:tc>
        <w:tc>
          <w:tcPr>
            <w:tcW w:w="1887" w:type="pct"/>
          </w:tcPr>
          <w:p w:rsidR="0010155D" w:rsidRDefault="0010155D" w:rsidP="0010155D">
            <w:r w:rsidRPr="00841B2E">
              <w:t>[[</w:t>
            </w:r>
            <w:r>
              <w:t>Step2Upload</w:t>
            </w:r>
            <w:r w:rsidRPr="00841B2E">
              <w:t xml:space="preserve">]] </w:t>
            </w:r>
            <w:r>
              <w:t>&lt;&lt;FILEUPLOAD&gt;&gt;</w:t>
            </w:r>
          </w:p>
        </w:tc>
      </w:tr>
      <w:tr w:rsidR="00BC65C1" w:rsidTr="006363BC">
        <w:tc>
          <w:tcPr>
            <w:tcW w:w="380" w:type="pct"/>
            <w:vMerge w:val="restart"/>
          </w:tcPr>
          <w:p w:rsidR="00BC65C1" w:rsidRDefault="00BC65C1" w:rsidP="00BC65C1">
            <w:pPr>
              <w:jc w:val="center"/>
            </w:pPr>
            <w:r>
              <w:t>3</w:t>
            </w:r>
          </w:p>
        </w:tc>
        <w:tc>
          <w:tcPr>
            <w:tcW w:w="4620" w:type="pct"/>
            <w:gridSpan w:val="2"/>
          </w:tcPr>
          <w:p w:rsidR="00972B24" w:rsidRDefault="0010155D" w:rsidP="00BC65C1">
            <w:pPr>
              <w:rPr>
                <w:b/>
              </w:rPr>
            </w:pPr>
            <w:r>
              <w:rPr>
                <w:b/>
              </w:rPr>
              <w:t>This s</w:t>
            </w:r>
            <w:bookmarkStart w:id="0" w:name="_GoBack"/>
            <w:bookmarkEnd w:id="0"/>
            <w:r w:rsidR="005E2939">
              <w:rPr>
                <w:b/>
              </w:rPr>
              <w:t>tep</w:t>
            </w:r>
            <w:r w:rsidR="00972B24">
              <w:rPr>
                <w:b/>
              </w:rPr>
              <w:t xml:space="preserve"> </w:t>
            </w:r>
            <w:r w:rsidR="00C609AE">
              <w:rPr>
                <w:b/>
              </w:rPr>
              <w:t>is</w:t>
            </w:r>
            <w:r w:rsidR="00972B24">
              <w:rPr>
                <w:b/>
              </w:rPr>
              <w:t xml:space="preserve"> to be performed on parts 1,</w:t>
            </w:r>
            <w:r w:rsidR="00776065">
              <w:rPr>
                <w:b/>
              </w:rPr>
              <w:t xml:space="preserve"> 2, </w:t>
            </w:r>
            <w:r w:rsidR="00972B24">
              <w:rPr>
                <w:b/>
              </w:rPr>
              <w:t>8, 16, and 24.</w:t>
            </w:r>
          </w:p>
          <w:p w:rsidR="00972B24" w:rsidRDefault="00972B24" w:rsidP="00BC65C1">
            <w:pPr>
              <w:rPr>
                <w:b/>
              </w:rPr>
            </w:pPr>
          </w:p>
          <w:p w:rsidR="00BC65C1" w:rsidRPr="00841B2E" w:rsidRDefault="00BC65C1" w:rsidP="00776065">
            <w:r>
              <w:rPr>
                <w:b/>
              </w:rPr>
              <w:t xml:space="preserve">Dimensional check.  To verify dimensions, the following are needed:  a #10-24 UNC go/no-go gauge; </w:t>
            </w:r>
            <w:r w:rsidR="00776065">
              <w:rPr>
                <w:b/>
              </w:rPr>
              <w:t>a</w:t>
            </w:r>
            <w:r>
              <w:rPr>
                <w:b/>
              </w:rPr>
              <w:t xml:space="preserve"> probe marked to indicate </w:t>
            </w:r>
            <w:r w:rsidR="00776065">
              <w:rPr>
                <w:b/>
                <w:szCs w:val="22"/>
              </w:rPr>
              <w:t>the 0.29” hole depth</w:t>
            </w:r>
            <w:r w:rsidRPr="00144D21">
              <w:rPr>
                <w:b/>
                <w:szCs w:val="22"/>
              </w:rPr>
              <w:t xml:space="preserve">.  All dimensions are from drawing </w:t>
            </w:r>
            <w:r w:rsidRPr="00144D21">
              <w:rPr>
                <w:rFonts w:eastAsiaTheme="minorHAnsi"/>
                <w:b/>
                <w:szCs w:val="22"/>
              </w:rPr>
              <w:t>104211500-M8U-8200-A030, Bellows Flange.</w:t>
            </w:r>
          </w:p>
        </w:tc>
      </w:tr>
      <w:tr w:rsidR="00BC65C1" w:rsidTr="006363BC">
        <w:tc>
          <w:tcPr>
            <w:tcW w:w="380" w:type="pct"/>
            <w:vMerge/>
          </w:tcPr>
          <w:p w:rsidR="00BC65C1" w:rsidRDefault="00BC65C1" w:rsidP="00BC65C1">
            <w:pPr>
              <w:jc w:val="center"/>
            </w:pPr>
          </w:p>
        </w:tc>
        <w:tc>
          <w:tcPr>
            <w:tcW w:w="2733" w:type="pct"/>
          </w:tcPr>
          <w:p w:rsidR="00BC65C1" w:rsidRPr="00921B54" w:rsidRDefault="00BC65C1" w:rsidP="00BC65C1">
            <w:r>
              <w:t>Using go/no-go gauge, verify that all three holes on the outside surface of the flanges at each end (3 holes per flange, 6 total) are correctly tapped to #10-24 UNC.</w:t>
            </w:r>
          </w:p>
        </w:tc>
        <w:tc>
          <w:tcPr>
            <w:tcW w:w="1887" w:type="pct"/>
          </w:tcPr>
          <w:p w:rsidR="00BC65C1" w:rsidRDefault="00BC65C1" w:rsidP="00BC65C1">
            <w:r>
              <w:t>[[Thread</w:t>
            </w:r>
            <w:r w:rsidRPr="00841B2E">
              <w:t xml:space="preserve">Ok]] </w:t>
            </w:r>
            <w:r>
              <w:t>&lt;&lt;YESNO&gt;&gt;</w:t>
            </w:r>
          </w:p>
          <w:p w:rsidR="00BC65C1" w:rsidRPr="00841B2E" w:rsidRDefault="00BC65C1" w:rsidP="00BC65C1">
            <w:r>
              <w:t>[[Thread</w:t>
            </w:r>
            <w:r w:rsidRPr="00841B2E">
              <w:t xml:space="preserve">Comment]] </w:t>
            </w:r>
            <w:r>
              <w:t>&lt;&lt;COMMENT&gt;&gt;</w:t>
            </w:r>
          </w:p>
        </w:tc>
      </w:tr>
      <w:tr w:rsidR="00BC65C1" w:rsidTr="006363BC">
        <w:tc>
          <w:tcPr>
            <w:tcW w:w="380" w:type="pct"/>
            <w:vMerge/>
          </w:tcPr>
          <w:p w:rsidR="00BC65C1" w:rsidRDefault="00BC65C1" w:rsidP="00BC65C1">
            <w:pPr>
              <w:jc w:val="center"/>
            </w:pPr>
          </w:p>
        </w:tc>
        <w:tc>
          <w:tcPr>
            <w:tcW w:w="2733" w:type="pct"/>
          </w:tcPr>
          <w:p w:rsidR="00BC65C1" w:rsidRPr="00181D11" w:rsidRDefault="00BC65C1" w:rsidP="00BC65C1">
            <w:r>
              <w:t>Using the probe, verify that all three holes on the outside surface of the flanges at each end (3 holes per flange, 6 total) are 0.29 in deep.</w:t>
            </w:r>
          </w:p>
        </w:tc>
        <w:tc>
          <w:tcPr>
            <w:tcW w:w="1887" w:type="pct"/>
          </w:tcPr>
          <w:p w:rsidR="00BC65C1" w:rsidRDefault="00BC65C1" w:rsidP="00BC65C1">
            <w:r>
              <w:t>[[Depth</w:t>
            </w:r>
            <w:r w:rsidRPr="00841B2E">
              <w:t xml:space="preserve">Ok]] </w:t>
            </w:r>
            <w:r>
              <w:t>&lt;&lt;YESNO&gt;&gt;</w:t>
            </w:r>
          </w:p>
          <w:p w:rsidR="00BC65C1" w:rsidRPr="00841B2E" w:rsidRDefault="00BC65C1" w:rsidP="00BC65C1">
            <w:r>
              <w:t>[[Depth</w:t>
            </w:r>
            <w:r w:rsidRPr="00841B2E">
              <w:t xml:space="preserve">Comment]] </w:t>
            </w:r>
            <w:r>
              <w:t>&lt;&lt;COMMENT&gt;&gt;</w:t>
            </w:r>
          </w:p>
        </w:tc>
      </w:tr>
      <w:tr w:rsidR="0010155D" w:rsidTr="006363BC">
        <w:tc>
          <w:tcPr>
            <w:tcW w:w="380" w:type="pct"/>
            <w:vMerge/>
          </w:tcPr>
          <w:p w:rsidR="0010155D" w:rsidRDefault="0010155D" w:rsidP="0010155D">
            <w:pPr>
              <w:jc w:val="center"/>
            </w:pPr>
          </w:p>
        </w:tc>
        <w:tc>
          <w:tcPr>
            <w:tcW w:w="2733" w:type="pct"/>
          </w:tcPr>
          <w:p w:rsidR="0010155D" w:rsidRDefault="0010155D" w:rsidP="0010155D">
            <w:r>
              <w:t>Any files can be uploaded here.</w:t>
            </w:r>
          </w:p>
        </w:tc>
        <w:tc>
          <w:tcPr>
            <w:tcW w:w="1887" w:type="pct"/>
          </w:tcPr>
          <w:p w:rsidR="0010155D" w:rsidRDefault="0010155D" w:rsidP="0010155D">
            <w:r w:rsidRPr="00841B2E">
              <w:t>[[</w:t>
            </w:r>
            <w:r>
              <w:t>Step3</w:t>
            </w:r>
            <w:r>
              <w:t>Upload</w:t>
            </w:r>
            <w:r w:rsidRPr="00841B2E">
              <w:t xml:space="preserve">]] </w:t>
            </w:r>
            <w:r>
              <w:t>&lt;&lt;FILEUPLOAD&gt;&gt;</w:t>
            </w:r>
          </w:p>
        </w:tc>
      </w:tr>
    </w:tbl>
    <w:tbl>
      <w:tblPr>
        <w:tblStyle w:val="TableGrid1"/>
        <w:tblW w:w="4995" w:type="pct"/>
        <w:tblLook w:val="04A0" w:firstRow="1" w:lastRow="0" w:firstColumn="1" w:lastColumn="0" w:noHBand="0" w:noVBand="1"/>
      </w:tblPr>
      <w:tblGrid>
        <w:gridCol w:w="985"/>
        <w:gridCol w:w="4339"/>
        <w:gridCol w:w="1946"/>
        <w:gridCol w:w="2083"/>
        <w:gridCol w:w="3584"/>
      </w:tblGrid>
      <w:tr w:rsidR="0010155D" w:rsidRPr="0046119E" w:rsidTr="006363BC">
        <w:tc>
          <w:tcPr>
            <w:tcW w:w="381" w:type="pct"/>
            <w:vMerge w:val="restart"/>
            <w:shd w:val="clear" w:color="auto" w:fill="auto"/>
          </w:tcPr>
          <w:p w:rsidR="0010155D" w:rsidRPr="005E2939" w:rsidRDefault="0010155D" w:rsidP="006363BC">
            <w:pPr>
              <w:jc w:val="center"/>
            </w:pPr>
            <w:r w:rsidRPr="005E2939">
              <w:t>4</w:t>
            </w:r>
          </w:p>
        </w:tc>
        <w:tc>
          <w:tcPr>
            <w:tcW w:w="4619" w:type="pct"/>
            <w:gridSpan w:val="4"/>
            <w:shd w:val="clear" w:color="auto" w:fill="auto"/>
          </w:tcPr>
          <w:p w:rsidR="0010155D" w:rsidRPr="005E2939" w:rsidRDefault="0010155D" w:rsidP="005E2939">
            <w:pPr>
              <w:rPr>
                <w:b/>
              </w:rPr>
            </w:pPr>
            <w:r>
              <w:rPr>
                <w:b/>
              </w:rPr>
              <w:t>This s</w:t>
            </w:r>
            <w:r w:rsidRPr="005E2939">
              <w:rPr>
                <w:b/>
              </w:rPr>
              <w:t>tep is to be performed on parts 1, 2, 8, 16, and 24.</w:t>
            </w:r>
          </w:p>
          <w:p w:rsidR="0010155D" w:rsidRPr="005E2939" w:rsidRDefault="0010155D" w:rsidP="005E2939">
            <w:pPr>
              <w:rPr>
                <w:b/>
              </w:rPr>
            </w:pPr>
          </w:p>
          <w:p w:rsidR="0010155D" w:rsidRDefault="0010155D" w:rsidP="005E2939">
            <w:pPr>
              <w:rPr>
                <w:b/>
              </w:rPr>
            </w:pPr>
            <w:r w:rsidRPr="005E2939">
              <w:rPr>
                <w:b/>
              </w:rPr>
              <w:t xml:space="preserve">Dimensional check.  </w:t>
            </w:r>
          </w:p>
          <w:p w:rsidR="0010155D" w:rsidRDefault="0010155D" w:rsidP="005E2939">
            <w:pPr>
              <w:rPr>
                <w:b/>
              </w:rPr>
            </w:pPr>
          </w:p>
          <w:p w:rsidR="0010155D" w:rsidRDefault="0010155D" w:rsidP="005E2939">
            <w:pPr>
              <w:rPr>
                <w:b/>
              </w:rPr>
            </w:pPr>
            <w:r>
              <w:rPr>
                <w:b/>
              </w:rPr>
              <w:t>The two flanges are identical.  Either may be designated “flange 1” and “flange 2.”</w:t>
            </w:r>
          </w:p>
          <w:p w:rsidR="0010155D" w:rsidRDefault="0010155D" w:rsidP="005E2939">
            <w:pPr>
              <w:rPr>
                <w:b/>
              </w:rPr>
            </w:pPr>
          </w:p>
          <w:p w:rsidR="0010155D" w:rsidRPr="005E2939" w:rsidRDefault="0010155D" w:rsidP="0010155D">
            <w:r>
              <w:rPr>
                <w:b/>
              </w:rPr>
              <w:t xml:space="preserve">Please engrave “1” on the OD of one flange, and </w:t>
            </w:r>
            <w:r>
              <w:rPr>
                <w:b/>
              </w:rPr>
              <w:t>“</w:t>
            </w:r>
            <w:r>
              <w:rPr>
                <w:b/>
              </w:rPr>
              <w:t>2</w:t>
            </w:r>
            <w:r>
              <w:rPr>
                <w:b/>
              </w:rPr>
              <w:t>” on the OD of</w:t>
            </w:r>
            <w:r>
              <w:rPr>
                <w:b/>
              </w:rPr>
              <w:t xml:space="preserve"> the other for future reference.</w:t>
            </w:r>
          </w:p>
        </w:tc>
      </w:tr>
      <w:tr w:rsidR="0010155D" w:rsidRPr="0046119E" w:rsidTr="006363BC">
        <w:tc>
          <w:tcPr>
            <w:tcW w:w="381" w:type="pct"/>
            <w:vMerge/>
            <w:shd w:val="clear" w:color="auto" w:fill="D9D9D9" w:themeFill="background1" w:themeFillShade="D9"/>
          </w:tcPr>
          <w:p w:rsidR="0010155D" w:rsidRPr="0046119E" w:rsidRDefault="0010155D" w:rsidP="005E2939"/>
        </w:tc>
        <w:tc>
          <w:tcPr>
            <w:tcW w:w="4619" w:type="pct"/>
            <w:gridSpan w:val="4"/>
            <w:shd w:val="clear" w:color="auto" w:fill="D9D9D9" w:themeFill="background1" w:themeFillShade="D9"/>
          </w:tcPr>
          <w:p w:rsidR="0010155D" w:rsidRPr="0046119E" w:rsidRDefault="0010155D" w:rsidP="005E2939">
            <w:pPr>
              <w:jc w:val="center"/>
              <w:rPr>
                <w:b/>
                <w:szCs w:val="22"/>
              </w:rPr>
            </w:pPr>
            <w:r w:rsidRPr="0083461E">
              <w:rPr>
                <w:rFonts w:eastAsiaTheme="minorHAnsi"/>
                <w:szCs w:val="22"/>
              </w:rPr>
              <w:t>104211500-M8U-8200-A030 Flange 1</w:t>
            </w:r>
            <w:r w:rsidRPr="0046119E">
              <w:rPr>
                <w:szCs w:val="22"/>
              </w:rPr>
              <w:t xml:space="preserve"> </w:t>
            </w:r>
          </w:p>
        </w:tc>
      </w:tr>
      <w:tr w:rsidR="0010155D" w:rsidRPr="0046119E" w:rsidTr="006363BC">
        <w:tc>
          <w:tcPr>
            <w:tcW w:w="381" w:type="pct"/>
            <w:vMerge/>
          </w:tcPr>
          <w:p w:rsidR="0010155D" w:rsidRPr="0046119E" w:rsidRDefault="0010155D" w:rsidP="006363BC"/>
        </w:tc>
        <w:tc>
          <w:tcPr>
            <w:tcW w:w="1677" w:type="pct"/>
          </w:tcPr>
          <w:p w:rsidR="0010155D" w:rsidRPr="0046119E" w:rsidRDefault="0010155D" w:rsidP="006363BC">
            <w:r>
              <w:t>Diameter to inside of lip</w:t>
            </w:r>
          </w:p>
        </w:tc>
        <w:tc>
          <w:tcPr>
            <w:tcW w:w="752" w:type="pct"/>
          </w:tcPr>
          <w:p w:rsidR="0010155D" w:rsidRPr="0046119E" w:rsidRDefault="0010155D" w:rsidP="006363BC">
            <w:pPr>
              <w:jc w:val="center"/>
            </w:pPr>
            <w:r>
              <w:t>4.919</w:t>
            </w:r>
          </w:p>
        </w:tc>
        <w:tc>
          <w:tcPr>
            <w:tcW w:w="805" w:type="pct"/>
          </w:tcPr>
          <w:p w:rsidR="0010155D" w:rsidRPr="0046119E" w:rsidRDefault="0010155D" w:rsidP="006363BC">
            <w:pPr>
              <w:jc w:val="center"/>
            </w:pPr>
            <w:r>
              <w:t>+/-0.005</w:t>
            </w:r>
          </w:p>
        </w:tc>
        <w:tc>
          <w:tcPr>
            <w:tcW w:w="1385" w:type="pct"/>
          </w:tcPr>
          <w:p w:rsidR="0010155D" w:rsidRDefault="0010155D" w:rsidP="006363BC">
            <w:r>
              <w:t>[[Dimension1</w:t>
            </w:r>
            <w:r w:rsidRPr="00841B2E">
              <w:t xml:space="preserve">Ok]] </w:t>
            </w:r>
            <w:r>
              <w:t>&lt;&lt;YESNO&gt;&gt;</w:t>
            </w:r>
          </w:p>
        </w:tc>
      </w:tr>
      <w:tr w:rsidR="0010155D" w:rsidRPr="0046119E" w:rsidTr="006363BC">
        <w:tc>
          <w:tcPr>
            <w:tcW w:w="381" w:type="pct"/>
            <w:vMerge/>
          </w:tcPr>
          <w:p w:rsidR="0010155D" w:rsidRPr="0046119E" w:rsidRDefault="0010155D" w:rsidP="006363BC"/>
        </w:tc>
        <w:tc>
          <w:tcPr>
            <w:tcW w:w="1677" w:type="pct"/>
          </w:tcPr>
          <w:p w:rsidR="0010155D" w:rsidRPr="0046119E" w:rsidRDefault="0010155D" w:rsidP="006363BC">
            <w:r>
              <w:t>Diameter to outside of bolt holes</w:t>
            </w:r>
          </w:p>
        </w:tc>
        <w:tc>
          <w:tcPr>
            <w:tcW w:w="752" w:type="pct"/>
          </w:tcPr>
          <w:p w:rsidR="0010155D" w:rsidRPr="0046119E" w:rsidRDefault="0010155D" w:rsidP="006363BC">
            <w:pPr>
              <w:jc w:val="center"/>
            </w:pPr>
            <w:r>
              <w:t>4.608</w:t>
            </w:r>
          </w:p>
        </w:tc>
        <w:tc>
          <w:tcPr>
            <w:tcW w:w="805" w:type="pct"/>
          </w:tcPr>
          <w:p w:rsidR="0010155D" w:rsidRPr="0046119E" w:rsidRDefault="0010155D" w:rsidP="006363BC">
            <w:pPr>
              <w:jc w:val="center"/>
            </w:pPr>
            <w:r>
              <w:t>+/-0.005</w:t>
            </w:r>
          </w:p>
        </w:tc>
        <w:tc>
          <w:tcPr>
            <w:tcW w:w="1385" w:type="pct"/>
          </w:tcPr>
          <w:p w:rsidR="0010155D" w:rsidRDefault="0010155D" w:rsidP="006363BC">
            <w:r>
              <w:t>[[Dimension2</w:t>
            </w:r>
            <w:r w:rsidRPr="00841B2E">
              <w:t xml:space="preserve">Ok]] </w:t>
            </w:r>
            <w:r>
              <w:t>&lt;&lt;YESNO&gt;&gt;</w:t>
            </w:r>
          </w:p>
        </w:tc>
      </w:tr>
      <w:tr w:rsidR="0010155D" w:rsidRPr="0046119E" w:rsidTr="006363BC">
        <w:tc>
          <w:tcPr>
            <w:tcW w:w="381" w:type="pct"/>
            <w:vMerge/>
          </w:tcPr>
          <w:p w:rsidR="0010155D" w:rsidRPr="0046119E" w:rsidRDefault="0010155D" w:rsidP="006363BC"/>
        </w:tc>
        <w:tc>
          <w:tcPr>
            <w:tcW w:w="1677" w:type="pct"/>
          </w:tcPr>
          <w:p w:rsidR="0010155D" w:rsidRPr="0046119E" w:rsidRDefault="0010155D" w:rsidP="006363BC">
            <w:r>
              <w:t>Diameter to inside of bolt holes</w:t>
            </w:r>
          </w:p>
        </w:tc>
        <w:tc>
          <w:tcPr>
            <w:tcW w:w="752" w:type="pct"/>
          </w:tcPr>
          <w:p w:rsidR="0010155D" w:rsidRPr="0046119E" w:rsidRDefault="0010155D" w:rsidP="006363BC">
            <w:pPr>
              <w:jc w:val="center"/>
            </w:pPr>
            <w:r>
              <w:t>3.920</w:t>
            </w:r>
          </w:p>
        </w:tc>
        <w:tc>
          <w:tcPr>
            <w:tcW w:w="805" w:type="pct"/>
          </w:tcPr>
          <w:p w:rsidR="0010155D" w:rsidRPr="0046119E" w:rsidRDefault="0010155D" w:rsidP="006363BC">
            <w:pPr>
              <w:jc w:val="center"/>
            </w:pPr>
            <w:r>
              <w:t>+/-0.005</w:t>
            </w:r>
          </w:p>
        </w:tc>
        <w:tc>
          <w:tcPr>
            <w:tcW w:w="1385" w:type="pct"/>
          </w:tcPr>
          <w:p w:rsidR="0010155D" w:rsidRDefault="0010155D" w:rsidP="006363BC">
            <w:r>
              <w:t>[[Dimension3</w:t>
            </w:r>
            <w:r w:rsidRPr="00841B2E">
              <w:t xml:space="preserve">Ok]] </w:t>
            </w:r>
            <w:r>
              <w:t>&lt;&lt;YESNO&gt;&gt;</w:t>
            </w:r>
          </w:p>
        </w:tc>
      </w:tr>
      <w:tr w:rsidR="0010155D" w:rsidRPr="0046119E" w:rsidTr="006363BC">
        <w:tc>
          <w:tcPr>
            <w:tcW w:w="381" w:type="pct"/>
            <w:vMerge/>
          </w:tcPr>
          <w:p w:rsidR="0010155D" w:rsidRPr="0046119E" w:rsidRDefault="0010155D" w:rsidP="006363BC"/>
        </w:tc>
        <w:tc>
          <w:tcPr>
            <w:tcW w:w="1677" w:type="pct"/>
          </w:tcPr>
          <w:p w:rsidR="0010155D" w:rsidRPr="0046119E" w:rsidRDefault="0010155D" w:rsidP="006363BC">
            <w:r>
              <w:t>Diameter to outside of seal surface</w:t>
            </w:r>
          </w:p>
        </w:tc>
        <w:tc>
          <w:tcPr>
            <w:tcW w:w="752" w:type="pct"/>
          </w:tcPr>
          <w:p w:rsidR="0010155D" w:rsidRPr="0046119E" w:rsidRDefault="0010155D" w:rsidP="006363BC">
            <w:pPr>
              <w:jc w:val="center"/>
            </w:pPr>
            <w:r>
              <w:t>3.843</w:t>
            </w:r>
          </w:p>
        </w:tc>
        <w:tc>
          <w:tcPr>
            <w:tcW w:w="805" w:type="pct"/>
          </w:tcPr>
          <w:p w:rsidR="0010155D" w:rsidRPr="0046119E" w:rsidRDefault="0010155D" w:rsidP="006363BC">
            <w:pPr>
              <w:jc w:val="center"/>
            </w:pPr>
            <w:r>
              <w:t>+/-0.005</w:t>
            </w:r>
          </w:p>
        </w:tc>
        <w:tc>
          <w:tcPr>
            <w:tcW w:w="1385" w:type="pct"/>
          </w:tcPr>
          <w:p w:rsidR="0010155D" w:rsidRDefault="0010155D" w:rsidP="006363BC">
            <w:r>
              <w:t>[[Dimension4</w:t>
            </w:r>
            <w:r w:rsidRPr="00841B2E">
              <w:t xml:space="preserve">Ok]] </w:t>
            </w:r>
            <w:r>
              <w:t>&lt;&lt;YESNO&gt;&gt;</w:t>
            </w:r>
          </w:p>
        </w:tc>
      </w:tr>
      <w:tr w:rsidR="0010155D" w:rsidRPr="0046119E" w:rsidTr="006363BC">
        <w:tc>
          <w:tcPr>
            <w:tcW w:w="381" w:type="pct"/>
            <w:vMerge/>
          </w:tcPr>
          <w:p w:rsidR="0010155D" w:rsidRPr="0046119E" w:rsidRDefault="0010155D" w:rsidP="006363BC"/>
        </w:tc>
        <w:tc>
          <w:tcPr>
            <w:tcW w:w="1677" w:type="pct"/>
          </w:tcPr>
          <w:p w:rsidR="0010155D" w:rsidRPr="0046119E" w:rsidRDefault="0010155D" w:rsidP="006363BC">
            <w:r>
              <w:t>Diameter to inside of seal surface</w:t>
            </w:r>
          </w:p>
        </w:tc>
        <w:tc>
          <w:tcPr>
            <w:tcW w:w="752" w:type="pct"/>
          </w:tcPr>
          <w:p w:rsidR="0010155D" w:rsidRPr="0046119E" w:rsidRDefault="0010155D" w:rsidP="006363BC">
            <w:pPr>
              <w:jc w:val="center"/>
            </w:pPr>
            <w:r>
              <w:t>3.475-3.476</w:t>
            </w:r>
          </w:p>
        </w:tc>
        <w:tc>
          <w:tcPr>
            <w:tcW w:w="805" w:type="pct"/>
          </w:tcPr>
          <w:p w:rsidR="0010155D" w:rsidRPr="0046119E" w:rsidRDefault="0010155D" w:rsidP="006363BC">
            <w:pPr>
              <w:jc w:val="center"/>
            </w:pPr>
          </w:p>
        </w:tc>
        <w:tc>
          <w:tcPr>
            <w:tcW w:w="1385" w:type="pct"/>
          </w:tcPr>
          <w:p w:rsidR="0010155D" w:rsidRDefault="0010155D" w:rsidP="006363BC">
            <w:r>
              <w:t>[[Dimension5</w:t>
            </w:r>
            <w:r w:rsidRPr="00841B2E">
              <w:t xml:space="preserve">Ok]] </w:t>
            </w:r>
            <w:r>
              <w:t>&lt;&lt;YESNO&gt;&gt;</w:t>
            </w:r>
          </w:p>
        </w:tc>
      </w:tr>
      <w:tr w:rsidR="0010155D" w:rsidRPr="0046119E" w:rsidTr="006363BC">
        <w:tc>
          <w:tcPr>
            <w:tcW w:w="381" w:type="pct"/>
            <w:vMerge/>
          </w:tcPr>
          <w:p w:rsidR="0010155D" w:rsidRPr="0046119E" w:rsidRDefault="0010155D" w:rsidP="006363BC"/>
        </w:tc>
        <w:tc>
          <w:tcPr>
            <w:tcW w:w="1677" w:type="pct"/>
          </w:tcPr>
          <w:p w:rsidR="0010155D" w:rsidRPr="0046119E" w:rsidRDefault="0010155D" w:rsidP="006363BC">
            <w:r>
              <w:t>ID of flange</w:t>
            </w:r>
          </w:p>
        </w:tc>
        <w:tc>
          <w:tcPr>
            <w:tcW w:w="752" w:type="pct"/>
          </w:tcPr>
          <w:p w:rsidR="0010155D" w:rsidRPr="0046119E" w:rsidRDefault="0010155D" w:rsidP="006363BC">
            <w:pPr>
              <w:jc w:val="center"/>
            </w:pPr>
            <w:r>
              <w:t>2.995</w:t>
            </w:r>
          </w:p>
        </w:tc>
        <w:tc>
          <w:tcPr>
            <w:tcW w:w="805" w:type="pct"/>
          </w:tcPr>
          <w:p w:rsidR="0010155D" w:rsidRPr="0046119E" w:rsidRDefault="0010155D" w:rsidP="006363BC">
            <w:pPr>
              <w:jc w:val="center"/>
            </w:pPr>
            <w:r>
              <w:t>+/-0.005</w:t>
            </w:r>
          </w:p>
        </w:tc>
        <w:tc>
          <w:tcPr>
            <w:tcW w:w="1385" w:type="pct"/>
          </w:tcPr>
          <w:p w:rsidR="0010155D" w:rsidRDefault="0010155D" w:rsidP="006363BC">
            <w:r>
              <w:t>[[Dimension6</w:t>
            </w:r>
            <w:r w:rsidRPr="00841B2E">
              <w:t xml:space="preserve">Ok]] </w:t>
            </w:r>
            <w:r>
              <w:t>&lt;&lt;YESNO&gt;&gt;</w:t>
            </w:r>
          </w:p>
        </w:tc>
      </w:tr>
      <w:tr w:rsidR="0010155D" w:rsidRPr="0046119E" w:rsidTr="006363BC">
        <w:tc>
          <w:tcPr>
            <w:tcW w:w="381" w:type="pct"/>
            <w:vMerge/>
          </w:tcPr>
          <w:p w:rsidR="0010155D" w:rsidRPr="0046119E" w:rsidRDefault="0010155D" w:rsidP="006363BC"/>
        </w:tc>
        <w:tc>
          <w:tcPr>
            <w:tcW w:w="1677" w:type="pct"/>
          </w:tcPr>
          <w:p w:rsidR="0010155D" w:rsidRPr="0046119E" w:rsidRDefault="0010155D" w:rsidP="006363BC">
            <w:r>
              <w:t>Height of lip</w:t>
            </w:r>
          </w:p>
        </w:tc>
        <w:tc>
          <w:tcPr>
            <w:tcW w:w="752" w:type="pct"/>
          </w:tcPr>
          <w:p w:rsidR="0010155D" w:rsidRPr="0046119E" w:rsidRDefault="0010155D" w:rsidP="006363BC">
            <w:pPr>
              <w:jc w:val="center"/>
            </w:pPr>
            <w:r>
              <w:t>0.079</w:t>
            </w:r>
          </w:p>
        </w:tc>
        <w:tc>
          <w:tcPr>
            <w:tcW w:w="805" w:type="pct"/>
          </w:tcPr>
          <w:p w:rsidR="0010155D" w:rsidRPr="0046119E" w:rsidRDefault="0010155D" w:rsidP="006363BC">
            <w:pPr>
              <w:jc w:val="center"/>
            </w:pPr>
            <w:r>
              <w:t>+/-0.005</w:t>
            </w:r>
          </w:p>
        </w:tc>
        <w:tc>
          <w:tcPr>
            <w:tcW w:w="1385" w:type="pct"/>
          </w:tcPr>
          <w:p w:rsidR="0010155D" w:rsidRDefault="0010155D" w:rsidP="006363BC">
            <w:r>
              <w:t>[[Dimension7</w:t>
            </w:r>
            <w:r w:rsidRPr="00841B2E">
              <w:t xml:space="preserve">Ok]] </w:t>
            </w:r>
            <w:r>
              <w:t>&lt;&lt;YESNO&gt;&gt;</w:t>
            </w:r>
          </w:p>
        </w:tc>
      </w:tr>
      <w:tr w:rsidR="0010155D" w:rsidRPr="0046119E" w:rsidTr="006363BC">
        <w:tc>
          <w:tcPr>
            <w:tcW w:w="381" w:type="pct"/>
            <w:vMerge/>
          </w:tcPr>
          <w:p w:rsidR="0010155D" w:rsidRPr="0046119E" w:rsidRDefault="0010155D" w:rsidP="005E2939"/>
        </w:tc>
        <w:tc>
          <w:tcPr>
            <w:tcW w:w="1677" w:type="pct"/>
            <w:tcBorders>
              <w:bottom w:val="single" w:sz="4" w:space="0" w:color="000000" w:themeColor="text1"/>
            </w:tcBorders>
          </w:tcPr>
          <w:p w:rsidR="0010155D" w:rsidRPr="0046119E" w:rsidRDefault="0010155D" w:rsidP="005E2939">
            <w:r>
              <w:t>Depth of seal groove</w:t>
            </w:r>
          </w:p>
        </w:tc>
        <w:tc>
          <w:tcPr>
            <w:tcW w:w="752" w:type="pct"/>
            <w:tcBorders>
              <w:bottom w:val="single" w:sz="4" w:space="0" w:color="000000" w:themeColor="text1"/>
            </w:tcBorders>
          </w:tcPr>
          <w:p w:rsidR="0010155D" w:rsidRPr="0046119E" w:rsidRDefault="0010155D" w:rsidP="005E2939">
            <w:pPr>
              <w:jc w:val="center"/>
            </w:pPr>
            <w:r>
              <w:t>0.121</w:t>
            </w:r>
          </w:p>
        </w:tc>
        <w:tc>
          <w:tcPr>
            <w:tcW w:w="805" w:type="pct"/>
            <w:tcBorders>
              <w:bottom w:val="single" w:sz="4" w:space="0" w:color="000000" w:themeColor="text1"/>
            </w:tcBorders>
          </w:tcPr>
          <w:p w:rsidR="0010155D" w:rsidRPr="0046119E" w:rsidRDefault="0010155D" w:rsidP="005E2939">
            <w:pPr>
              <w:jc w:val="center"/>
            </w:pPr>
            <w:r>
              <w:t>+/-0.001</w:t>
            </w:r>
          </w:p>
        </w:tc>
        <w:tc>
          <w:tcPr>
            <w:tcW w:w="1385" w:type="pct"/>
            <w:tcBorders>
              <w:bottom w:val="single" w:sz="4" w:space="0" w:color="000000" w:themeColor="text1"/>
            </w:tcBorders>
          </w:tcPr>
          <w:p w:rsidR="0010155D" w:rsidRPr="0046119E" w:rsidRDefault="0010155D" w:rsidP="005E2939">
            <w:r>
              <w:t>[[Dimension8</w:t>
            </w:r>
            <w:r w:rsidRPr="00841B2E">
              <w:t xml:space="preserve">Ok]] </w:t>
            </w:r>
            <w:r>
              <w:t>&lt;&lt;YESNO&gt;&gt;</w:t>
            </w:r>
          </w:p>
        </w:tc>
      </w:tr>
      <w:tr w:rsidR="0010155D" w:rsidRPr="0046119E" w:rsidTr="006363BC">
        <w:tc>
          <w:tcPr>
            <w:tcW w:w="381" w:type="pct"/>
            <w:vMerge/>
          </w:tcPr>
          <w:p w:rsidR="0010155D" w:rsidRPr="0046119E" w:rsidRDefault="0010155D" w:rsidP="006363BC"/>
        </w:tc>
        <w:tc>
          <w:tcPr>
            <w:tcW w:w="4619" w:type="pct"/>
            <w:gridSpan w:val="4"/>
            <w:shd w:val="clear" w:color="auto" w:fill="D9D9D9" w:themeFill="background1" w:themeFillShade="D9"/>
          </w:tcPr>
          <w:p w:rsidR="0010155D" w:rsidRPr="0046119E" w:rsidRDefault="0010155D" w:rsidP="006363BC">
            <w:pPr>
              <w:jc w:val="center"/>
            </w:pPr>
            <w:r w:rsidRPr="0083461E">
              <w:rPr>
                <w:rFonts w:eastAsiaTheme="minorHAnsi"/>
                <w:szCs w:val="22"/>
              </w:rPr>
              <w:t>104211500-M8U-8200-A030</w:t>
            </w:r>
            <w:r>
              <w:rPr>
                <w:rFonts w:eastAsiaTheme="minorHAnsi"/>
                <w:szCs w:val="22"/>
              </w:rPr>
              <w:t xml:space="preserve"> Flange 2</w:t>
            </w:r>
          </w:p>
        </w:tc>
      </w:tr>
      <w:tr w:rsidR="0010155D" w:rsidRPr="0046119E" w:rsidTr="006363BC">
        <w:tc>
          <w:tcPr>
            <w:tcW w:w="381" w:type="pct"/>
            <w:vMerge/>
          </w:tcPr>
          <w:p w:rsidR="0010155D" w:rsidRPr="0046119E" w:rsidRDefault="0010155D" w:rsidP="006363BC"/>
        </w:tc>
        <w:tc>
          <w:tcPr>
            <w:tcW w:w="1677" w:type="pct"/>
          </w:tcPr>
          <w:p w:rsidR="0010155D" w:rsidRPr="0046119E" w:rsidRDefault="0010155D" w:rsidP="006363BC">
            <w:r>
              <w:t>Diameter to inside of lip</w:t>
            </w:r>
          </w:p>
        </w:tc>
        <w:tc>
          <w:tcPr>
            <w:tcW w:w="752" w:type="pct"/>
          </w:tcPr>
          <w:p w:rsidR="0010155D" w:rsidRPr="0046119E" w:rsidRDefault="0010155D" w:rsidP="006363BC">
            <w:pPr>
              <w:jc w:val="center"/>
            </w:pPr>
            <w:r>
              <w:t>4.919</w:t>
            </w:r>
          </w:p>
        </w:tc>
        <w:tc>
          <w:tcPr>
            <w:tcW w:w="805" w:type="pct"/>
          </w:tcPr>
          <w:p w:rsidR="0010155D" w:rsidRPr="0046119E" w:rsidRDefault="0010155D" w:rsidP="006363BC">
            <w:pPr>
              <w:jc w:val="center"/>
            </w:pPr>
            <w:r>
              <w:t>+/-0.005</w:t>
            </w:r>
          </w:p>
        </w:tc>
        <w:tc>
          <w:tcPr>
            <w:tcW w:w="1385" w:type="pct"/>
          </w:tcPr>
          <w:p w:rsidR="0010155D" w:rsidRDefault="0010155D" w:rsidP="006363BC">
            <w:r>
              <w:t>[[Dimension1</w:t>
            </w:r>
            <w:r w:rsidRPr="00841B2E">
              <w:t xml:space="preserve">Ok]] </w:t>
            </w:r>
            <w:r>
              <w:t>&lt;&lt;YESNO&gt;&gt;</w:t>
            </w:r>
          </w:p>
        </w:tc>
      </w:tr>
      <w:tr w:rsidR="0010155D" w:rsidRPr="0046119E" w:rsidTr="006363BC">
        <w:tc>
          <w:tcPr>
            <w:tcW w:w="381" w:type="pct"/>
            <w:vMerge/>
          </w:tcPr>
          <w:p w:rsidR="0010155D" w:rsidRPr="0046119E" w:rsidRDefault="0010155D" w:rsidP="006363BC"/>
        </w:tc>
        <w:tc>
          <w:tcPr>
            <w:tcW w:w="1677" w:type="pct"/>
          </w:tcPr>
          <w:p w:rsidR="0010155D" w:rsidRPr="0046119E" w:rsidRDefault="0010155D" w:rsidP="006363BC">
            <w:r>
              <w:t>Diameter to outside of bolt holes</w:t>
            </w:r>
          </w:p>
        </w:tc>
        <w:tc>
          <w:tcPr>
            <w:tcW w:w="752" w:type="pct"/>
          </w:tcPr>
          <w:p w:rsidR="0010155D" w:rsidRPr="0046119E" w:rsidRDefault="0010155D" w:rsidP="006363BC">
            <w:pPr>
              <w:jc w:val="center"/>
            </w:pPr>
            <w:r>
              <w:t>4.608</w:t>
            </w:r>
          </w:p>
        </w:tc>
        <w:tc>
          <w:tcPr>
            <w:tcW w:w="805" w:type="pct"/>
          </w:tcPr>
          <w:p w:rsidR="0010155D" w:rsidRPr="0046119E" w:rsidRDefault="0010155D" w:rsidP="006363BC">
            <w:pPr>
              <w:jc w:val="center"/>
            </w:pPr>
            <w:r>
              <w:t>+/-0.005</w:t>
            </w:r>
          </w:p>
        </w:tc>
        <w:tc>
          <w:tcPr>
            <w:tcW w:w="1385" w:type="pct"/>
          </w:tcPr>
          <w:p w:rsidR="0010155D" w:rsidRDefault="0010155D" w:rsidP="006363BC">
            <w:r>
              <w:t>[[Dimension2</w:t>
            </w:r>
            <w:r w:rsidRPr="00841B2E">
              <w:t xml:space="preserve">Ok]] </w:t>
            </w:r>
            <w:r>
              <w:t>&lt;&lt;YESNO&gt;&gt;</w:t>
            </w:r>
          </w:p>
        </w:tc>
      </w:tr>
      <w:tr w:rsidR="0010155D" w:rsidRPr="0046119E" w:rsidTr="006363BC">
        <w:tc>
          <w:tcPr>
            <w:tcW w:w="381" w:type="pct"/>
            <w:vMerge/>
          </w:tcPr>
          <w:p w:rsidR="0010155D" w:rsidRPr="0046119E" w:rsidRDefault="0010155D" w:rsidP="006363BC"/>
        </w:tc>
        <w:tc>
          <w:tcPr>
            <w:tcW w:w="1677" w:type="pct"/>
          </w:tcPr>
          <w:p w:rsidR="0010155D" w:rsidRPr="0046119E" w:rsidRDefault="0010155D" w:rsidP="006363BC">
            <w:r>
              <w:t>Diameter to inside of bolt holes</w:t>
            </w:r>
          </w:p>
        </w:tc>
        <w:tc>
          <w:tcPr>
            <w:tcW w:w="752" w:type="pct"/>
          </w:tcPr>
          <w:p w:rsidR="0010155D" w:rsidRPr="0046119E" w:rsidRDefault="0010155D" w:rsidP="006363BC">
            <w:pPr>
              <w:jc w:val="center"/>
            </w:pPr>
            <w:r>
              <w:t>3.920</w:t>
            </w:r>
          </w:p>
        </w:tc>
        <w:tc>
          <w:tcPr>
            <w:tcW w:w="805" w:type="pct"/>
          </w:tcPr>
          <w:p w:rsidR="0010155D" w:rsidRPr="0046119E" w:rsidRDefault="0010155D" w:rsidP="006363BC">
            <w:pPr>
              <w:jc w:val="center"/>
            </w:pPr>
            <w:r>
              <w:t>+/-0.005</w:t>
            </w:r>
          </w:p>
        </w:tc>
        <w:tc>
          <w:tcPr>
            <w:tcW w:w="1385" w:type="pct"/>
          </w:tcPr>
          <w:p w:rsidR="0010155D" w:rsidRDefault="0010155D" w:rsidP="006363BC">
            <w:r>
              <w:t>[[Dimension3</w:t>
            </w:r>
            <w:r w:rsidRPr="00841B2E">
              <w:t xml:space="preserve">Ok]] </w:t>
            </w:r>
            <w:r>
              <w:t>&lt;&lt;YESNO&gt;&gt;</w:t>
            </w:r>
          </w:p>
        </w:tc>
      </w:tr>
      <w:tr w:rsidR="0010155D" w:rsidRPr="0046119E" w:rsidTr="006363BC">
        <w:tc>
          <w:tcPr>
            <w:tcW w:w="381" w:type="pct"/>
            <w:vMerge/>
          </w:tcPr>
          <w:p w:rsidR="0010155D" w:rsidRPr="0046119E" w:rsidRDefault="0010155D" w:rsidP="006363BC"/>
        </w:tc>
        <w:tc>
          <w:tcPr>
            <w:tcW w:w="1677" w:type="pct"/>
          </w:tcPr>
          <w:p w:rsidR="0010155D" w:rsidRPr="0046119E" w:rsidRDefault="0010155D" w:rsidP="006363BC">
            <w:r>
              <w:t>Diameter to outside of seal surface</w:t>
            </w:r>
          </w:p>
        </w:tc>
        <w:tc>
          <w:tcPr>
            <w:tcW w:w="752" w:type="pct"/>
          </w:tcPr>
          <w:p w:rsidR="0010155D" w:rsidRPr="0046119E" w:rsidRDefault="0010155D" w:rsidP="006363BC">
            <w:pPr>
              <w:jc w:val="center"/>
            </w:pPr>
            <w:r>
              <w:t>3.843</w:t>
            </w:r>
          </w:p>
        </w:tc>
        <w:tc>
          <w:tcPr>
            <w:tcW w:w="805" w:type="pct"/>
          </w:tcPr>
          <w:p w:rsidR="0010155D" w:rsidRPr="0046119E" w:rsidRDefault="0010155D" w:rsidP="006363BC">
            <w:pPr>
              <w:jc w:val="center"/>
            </w:pPr>
            <w:r>
              <w:t>+/-0.005</w:t>
            </w:r>
          </w:p>
        </w:tc>
        <w:tc>
          <w:tcPr>
            <w:tcW w:w="1385" w:type="pct"/>
          </w:tcPr>
          <w:p w:rsidR="0010155D" w:rsidRDefault="0010155D" w:rsidP="006363BC">
            <w:r>
              <w:t>[[Dimension4</w:t>
            </w:r>
            <w:r w:rsidRPr="00841B2E">
              <w:t xml:space="preserve">Ok]] </w:t>
            </w:r>
            <w:r>
              <w:t>&lt;&lt;YESNO&gt;&gt;</w:t>
            </w:r>
          </w:p>
        </w:tc>
      </w:tr>
      <w:tr w:rsidR="0010155D" w:rsidRPr="0046119E" w:rsidTr="006363BC">
        <w:tc>
          <w:tcPr>
            <w:tcW w:w="381" w:type="pct"/>
            <w:vMerge/>
          </w:tcPr>
          <w:p w:rsidR="0010155D" w:rsidRPr="0046119E" w:rsidRDefault="0010155D" w:rsidP="006363BC"/>
        </w:tc>
        <w:tc>
          <w:tcPr>
            <w:tcW w:w="1677" w:type="pct"/>
          </w:tcPr>
          <w:p w:rsidR="0010155D" w:rsidRPr="0046119E" w:rsidRDefault="0010155D" w:rsidP="006363BC">
            <w:r>
              <w:t>Diameter to inside of seal surface</w:t>
            </w:r>
          </w:p>
        </w:tc>
        <w:tc>
          <w:tcPr>
            <w:tcW w:w="752" w:type="pct"/>
          </w:tcPr>
          <w:p w:rsidR="0010155D" w:rsidRPr="0046119E" w:rsidRDefault="0010155D" w:rsidP="006363BC">
            <w:pPr>
              <w:jc w:val="center"/>
            </w:pPr>
            <w:r>
              <w:t>3.475-3.476</w:t>
            </w:r>
          </w:p>
        </w:tc>
        <w:tc>
          <w:tcPr>
            <w:tcW w:w="805" w:type="pct"/>
          </w:tcPr>
          <w:p w:rsidR="0010155D" w:rsidRPr="0046119E" w:rsidRDefault="0010155D" w:rsidP="006363BC">
            <w:pPr>
              <w:jc w:val="center"/>
            </w:pPr>
          </w:p>
        </w:tc>
        <w:tc>
          <w:tcPr>
            <w:tcW w:w="1385" w:type="pct"/>
          </w:tcPr>
          <w:p w:rsidR="0010155D" w:rsidRDefault="0010155D" w:rsidP="006363BC">
            <w:r>
              <w:t>[[Dimension5</w:t>
            </w:r>
            <w:r w:rsidRPr="00841B2E">
              <w:t xml:space="preserve">Ok]] </w:t>
            </w:r>
            <w:r>
              <w:t>&lt;&lt;YESNO&gt;&gt;</w:t>
            </w:r>
          </w:p>
        </w:tc>
      </w:tr>
      <w:tr w:rsidR="0010155D" w:rsidRPr="0046119E" w:rsidTr="006363BC">
        <w:tc>
          <w:tcPr>
            <w:tcW w:w="381" w:type="pct"/>
            <w:vMerge/>
          </w:tcPr>
          <w:p w:rsidR="0010155D" w:rsidRPr="0046119E" w:rsidRDefault="0010155D" w:rsidP="006363BC"/>
        </w:tc>
        <w:tc>
          <w:tcPr>
            <w:tcW w:w="1677" w:type="pct"/>
          </w:tcPr>
          <w:p w:rsidR="0010155D" w:rsidRPr="0046119E" w:rsidRDefault="0010155D" w:rsidP="006363BC">
            <w:r>
              <w:t>ID of flange</w:t>
            </w:r>
          </w:p>
        </w:tc>
        <w:tc>
          <w:tcPr>
            <w:tcW w:w="752" w:type="pct"/>
          </w:tcPr>
          <w:p w:rsidR="0010155D" w:rsidRPr="0046119E" w:rsidRDefault="0010155D" w:rsidP="006363BC">
            <w:pPr>
              <w:jc w:val="center"/>
            </w:pPr>
            <w:r>
              <w:t>2.995</w:t>
            </w:r>
          </w:p>
        </w:tc>
        <w:tc>
          <w:tcPr>
            <w:tcW w:w="805" w:type="pct"/>
          </w:tcPr>
          <w:p w:rsidR="0010155D" w:rsidRPr="0046119E" w:rsidRDefault="0010155D" w:rsidP="006363BC">
            <w:pPr>
              <w:jc w:val="center"/>
            </w:pPr>
            <w:r>
              <w:t>+/-0.005</w:t>
            </w:r>
          </w:p>
        </w:tc>
        <w:tc>
          <w:tcPr>
            <w:tcW w:w="1385" w:type="pct"/>
          </w:tcPr>
          <w:p w:rsidR="0010155D" w:rsidRDefault="0010155D" w:rsidP="006363BC">
            <w:r>
              <w:t>[[Dimension6</w:t>
            </w:r>
            <w:r w:rsidRPr="00841B2E">
              <w:t xml:space="preserve">Ok]] </w:t>
            </w:r>
            <w:r>
              <w:t>&lt;&lt;YESNO&gt;&gt;</w:t>
            </w:r>
          </w:p>
        </w:tc>
      </w:tr>
      <w:tr w:rsidR="0010155D" w:rsidRPr="0046119E" w:rsidTr="006363BC">
        <w:tc>
          <w:tcPr>
            <w:tcW w:w="381" w:type="pct"/>
            <w:vMerge/>
          </w:tcPr>
          <w:p w:rsidR="0010155D" w:rsidRPr="0046119E" w:rsidRDefault="0010155D" w:rsidP="006363BC"/>
        </w:tc>
        <w:tc>
          <w:tcPr>
            <w:tcW w:w="1677" w:type="pct"/>
          </w:tcPr>
          <w:p w:rsidR="0010155D" w:rsidRPr="0046119E" w:rsidRDefault="0010155D" w:rsidP="006363BC">
            <w:r>
              <w:t>Height of lip</w:t>
            </w:r>
          </w:p>
        </w:tc>
        <w:tc>
          <w:tcPr>
            <w:tcW w:w="752" w:type="pct"/>
          </w:tcPr>
          <w:p w:rsidR="0010155D" w:rsidRPr="0046119E" w:rsidRDefault="0010155D" w:rsidP="006363BC">
            <w:pPr>
              <w:jc w:val="center"/>
            </w:pPr>
            <w:r>
              <w:t>0.079</w:t>
            </w:r>
          </w:p>
        </w:tc>
        <w:tc>
          <w:tcPr>
            <w:tcW w:w="805" w:type="pct"/>
          </w:tcPr>
          <w:p w:rsidR="0010155D" w:rsidRPr="0046119E" w:rsidRDefault="0010155D" w:rsidP="006363BC">
            <w:pPr>
              <w:jc w:val="center"/>
            </w:pPr>
            <w:r>
              <w:t>+/-0.005</w:t>
            </w:r>
          </w:p>
        </w:tc>
        <w:tc>
          <w:tcPr>
            <w:tcW w:w="1385" w:type="pct"/>
          </w:tcPr>
          <w:p w:rsidR="0010155D" w:rsidRDefault="0010155D" w:rsidP="006363BC">
            <w:r>
              <w:t>[[Dimension7</w:t>
            </w:r>
            <w:r w:rsidRPr="00841B2E">
              <w:t xml:space="preserve">Ok]] </w:t>
            </w:r>
            <w:r>
              <w:t>&lt;&lt;YESNO&gt;&gt;</w:t>
            </w:r>
          </w:p>
        </w:tc>
      </w:tr>
      <w:tr w:rsidR="0010155D" w:rsidRPr="0046119E" w:rsidTr="006363BC">
        <w:tc>
          <w:tcPr>
            <w:tcW w:w="381" w:type="pct"/>
            <w:vMerge/>
          </w:tcPr>
          <w:p w:rsidR="0010155D" w:rsidRPr="0046119E" w:rsidRDefault="0010155D" w:rsidP="006363BC"/>
        </w:tc>
        <w:tc>
          <w:tcPr>
            <w:tcW w:w="1677" w:type="pct"/>
          </w:tcPr>
          <w:p w:rsidR="0010155D" w:rsidRPr="0046119E" w:rsidRDefault="0010155D" w:rsidP="006363BC">
            <w:r w:rsidRPr="0046119E">
              <w:t>NR Flange Sealing Surface Finish</w:t>
            </w:r>
          </w:p>
        </w:tc>
        <w:tc>
          <w:tcPr>
            <w:tcW w:w="752" w:type="pct"/>
          </w:tcPr>
          <w:p w:rsidR="0010155D" w:rsidRPr="0046119E" w:rsidRDefault="0010155D" w:rsidP="006363BC">
            <w:pPr>
              <w:jc w:val="center"/>
            </w:pPr>
            <w:r>
              <w:t>0.121</w:t>
            </w:r>
          </w:p>
        </w:tc>
        <w:tc>
          <w:tcPr>
            <w:tcW w:w="805" w:type="pct"/>
          </w:tcPr>
          <w:p w:rsidR="0010155D" w:rsidRPr="0046119E" w:rsidRDefault="0010155D" w:rsidP="006363BC">
            <w:pPr>
              <w:jc w:val="center"/>
            </w:pPr>
            <w:r>
              <w:t>+/-0.001</w:t>
            </w:r>
          </w:p>
        </w:tc>
        <w:tc>
          <w:tcPr>
            <w:tcW w:w="1385" w:type="pct"/>
          </w:tcPr>
          <w:p w:rsidR="0010155D" w:rsidRPr="0046119E" w:rsidRDefault="0010155D" w:rsidP="006363BC">
            <w:r>
              <w:t>[[Dimension8</w:t>
            </w:r>
            <w:r w:rsidRPr="00841B2E">
              <w:t xml:space="preserve">Ok]] </w:t>
            </w:r>
            <w:r>
              <w:t>&lt;&lt;YESNO&gt;&gt;</w:t>
            </w:r>
          </w:p>
        </w:tc>
      </w:tr>
      <w:tr w:rsidR="0010155D" w:rsidRPr="0046119E" w:rsidTr="0010155D">
        <w:tc>
          <w:tcPr>
            <w:tcW w:w="381" w:type="pct"/>
            <w:vMerge/>
          </w:tcPr>
          <w:p w:rsidR="0010155D" w:rsidRPr="0046119E" w:rsidRDefault="0010155D" w:rsidP="006363BC"/>
        </w:tc>
        <w:tc>
          <w:tcPr>
            <w:tcW w:w="3234" w:type="pct"/>
            <w:gridSpan w:val="3"/>
          </w:tcPr>
          <w:p w:rsidR="0010155D" w:rsidRDefault="0010155D" w:rsidP="006363BC">
            <w:pPr>
              <w:jc w:val="center"/>
            </w:pPr>
            <w:r>
              <w:t>Any files can be uploaded here.</w:t>
            </w:r>
          </w:p>
        </w:tc>
        <w:tc>
          <w:tcPr>
            <w:tcW w:w="1385" w:type="pct"/>
          </w:tcPr>
          <w:p w:rsidR="0010155D" w:rsidRDefault="0010155D" w:rsidP="0010155D">
            <w:r w:rsidRPr="00841B2E">
              <w:t>[[</w:t>
            </w:r>
            <w:r>
              <w:t>Step</w:t>
            </w:r>
            <w:r>
              <w:t>4</w:t>
            </w:r>
            <w:r>
              <w:t>Upload</w:t>
            </w:r>
            <w:r w:rsidRPr="00841B2E">
              <w:t xml:space="preserve">]] </w:t>
            </w:r>
            <w:r>
              <w:t>&lt;&lt;FILEUPLOAD&gt;&gt;</w:t>
            </w:r>
          </w:p>
        </w:tc>
      </w:tr>
    </w:tbl>
    <w:tbl>
      <w:tblPr>
        <w:tblStyle w:val="TableGrid"/>
        <w:tblW w:w="5000" w:type="pct"/>
        <w:tblLook w:val="04A0" w:firstRow="1" w:lastRow="0" w:firstColumn="1" w:lastColumn="0" w:noHBand="0" w:noVBand="1"/>
      </w:tblPr>
      <w:tblGrid>
        <w:gridCol w:w="985"/>
        <w:gridCol w:w="7078"/>
        <w:gridCol w:w="4887"/>
      </w:tblGrid>
      <w:tr w:rsidR="0046119E" w:rsidTr="006363BC">
        <w:tc>
          <w:tcPr>
            <w:tcW w:w="380" w:type="pct"/>
            <w:vMerge w:val="restart"/>
          </w:tcPr>
          <w:p w:rsidR="0046119E" w:rsidRDefault="0046119E" w:rsidP="000207F1">
            <w:pPr>
              <w:jc w:val="center"/>
            </w:pPr>
            <w:r>
              <w:t>5</w:t>
            </w:r>
          </w:p>
        </w:tc>
        <w:tc>
          <w:tcPr>
            <w:tcW w:w="4620" w:type="pct"/>
            <w:gridSpan w:val="2"/>
          </w:tcPr>
          <w:p w:rsidR="0046119E" w:rsidRPr="00BC65C1" w:rsidRDefault="0046119E" w:rsidP="000207F1">
            <w:pPr>
              <w:rPr>
                <w:b/>
              </w:rPr>
            </w:pPr>
            <w:r>
              <w:rPr>
                <w:b/>
              </w:rPr>
              <w:t>Storage</w:t>
            </w:r>
          </w:p>
        </w:tc>
      </w:tr>
      <w:tr w:rsidR="0046119E" w:rsidTr="006363BC">
        <w:tc>
          <w:tcPr>
            <w:tcW w:w="380" w:type="pct"/>
            <w:vMerge/>
          </w:tcPr>
          <w:p w:rsidR="0046119E" w:rsidRDefault="0046119E" w:rsidP="000207F1">
            <w:pPr>
              <w:jc w:val="center"/>
            </w:pPr>
          </w:p>
        </w:tc>
        <w:tc>
          <w:tcPr>
            <w:tcW w:w="2733" w:type="pct"/>
          </w:tcPr>
          <w:p w:rsidR="0046119E" w:rsidRPr="00841B2E" w:rsidRDefault="0046119E" w:rsidP="000207F1">
            <w:r>
              <w:t xml:space="preserve">Plastic caps should be applied to the flanges at both ends for storage.  Convolutions should be covered with bellows protection.  </w:t>
            </w:r>
          </w:p>
        </w:tc>
        <w:tc>
          <w:tcPr>
            <w:tcW w:w="1887" w:type="pct"/>
          </w:tcPr>
          <w:p w:rsidR="0046119E" w:rsidRPr="00841B2E" w:rsidRDefault="0046119E" w:rsidP="000207F1">
            <w:r w:rsidRPr="00841B2E">
              <w:t>[[</w:t>
            </w:r>
            <w:r>
              <w:t>Storage</w:t>
            </w:r>
            <w:r w:rsidRPr="00841B2E">
              <w:t xml:space="preserve">Tech]] </w:t>
            </w:r>
            <w:r>
              <w:t>&lt;&lt;SRF&gt;&gt;</w:t>
            </w:r>
          </w:p>
          <w:p w:rsidR="0046119E" w:rsidRPr="00841B2E" w:rsidRDefault="0046119E" w:rsidP="000207F1">
            <w:r w:rsidRPr="00841B2E">
              <w:t>[[</w:t>
            </w:r>
            <w:r>
              <w:t>Storage</w:t>
            </w:r>
            <w:r w:rsidRPr="00841B2E">
              <w:t>Date]] &lt;&lt;TIMESTAMP&gt;&gt;</w:t>
            </w:r>
          </w:p>
          <w:p w:rsidR="0046119E" w:rsidRPr="00841B2E" w:rsidRDefault="0046119E" w:rsidP="000207F1"/>
        </w:tc>
      </w:tr>
    </w:tbl>
    <w:p w:rsidR="0046119E" w:rsidRPr="00D97B1C" w:rsidRDefault="0046119E" w:rsidP="00D97B1C"/>
    <w:sectPr w:rsidR="0046119E" w:rsidRPr="00D97B1C" w:rsidSect="00A841DF">
      <w:headerReference w:type="default" r:id="rId8"/>
      <w:footerReference w:type="default" r:id="rId9"/>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81F" w:rsidRDefault="0082781F" w:rsidP="00D97B1C">
      <w:r>
        <w:separator/>
      </w:r>
    </w:p>
  </w:endnote>
  <w:endnote w:type="continuationSeparator" w:id="0">
    <w:p w:rsidR="0082781F" w:rsidRDefault="0082781F"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3B0339" w:rsidP="00D97B1C">
    <w:pPr>
      <w:pStyle w:val="Footer"/>
    </w:pPr>
    <w:r>
      <w:t>SNSPPU-CST-INSP-BLBP</w:t>
    </w:r>
    <w:r w:rsidR="00766F7D">
      <w:ptab w:relativeTo="margin" w:alignment="center" w:leader="none"/>
    </w:r>
    <w:r w:rsidR="003E53B5">
      <w:fldChar w:fldCharType="begin"/>
    </w:r>
    <w:r w:rsidR="003E53B5">
      <w:instrText xml:space="preserve"> PAGE   \* MERGEFORMAT </w:instrText>
    </w:r>
    <w:r w:rsidR="003E53B5">
      <w:fldChar w:fldCharType="separate"/>
    </w:r>
    <w:r w:rsidR="00A045EA">
      <w:rPr>
        <w:noProof/>
      </w:rPr>
      <w:t>4</w:t>
    </w:r>
    <w:r w:rsidR="003E53B5">
      <w:rPr>
        <w:noProof/>
      </w:rPr>
      <w:fldChar w:fldCharType="end"/>
    </w:r>
    <w:r w:rsidR="00766F7D">
      <w:t xml:space="preserve"> of </w:t>
    </w:r>
    <w:r w:rsidR="00CA4DDA">
      <w:rPr>
        <w:noProof/>
      </w:rPr>
      <w:fldChar w:fldCharType="begin"/>
    </w:r>
    <w:r w:rsidR="00CA4DDA">
      <w:rPr>
        <w:noProof/>
      </w:rPr>
      <w:instrText xml:space="preserve"> NUMPAGES   \* MERGEFORMAT </w:instrText>
    </w:r>
    <w:r w:rsidR="00CA4DDA">
      <w:rPr>
        <w:noProof/>
      </w:rPr>
      <w:fldChar w:fldCharType="separate"/>
    </w:r>
    <w:r w:rsidR="00A045EA">
      <w:rPr>
        <w:noProof/>
      </w:rPr>
      <w:t>5</w:t>
    </w:r>
    <w:r w:rsidR="00CA4DDA">
      <w:rPr>
        <w:noProof/>
      </w:rPr>
      <w:fldChar w:fldCharType="end"/>
    </w:r>
    <w:r w:rsidR="00766F7D">
      <w:ptab w:relativeTo="margin" w:alignment="right" w:leader="none"/>
    </w:r>
    <w:r w:rsidR="00CA4DDA">
      <w:rPr>
        <w:noProof/>
      </w:rPr>
      <w:fldChar w:fldCharType="begin"/>
    </w:r>
    <w:r w:rsidR="00CA4DDA">
      <w:rPr>
        <w:noProof/>
      </w:rPr>
      <w:instrText xml:space="preserve"> SAVEDATE   \* MERGEFORMAT </w:instrText>
    </w:r>
    <w:r w:rsidR="00CA4DDA">
      <w:rPr>
        <w:noProof/>
      </w:rPr>
      <w:fldChar w:fldCharType="separate"/>
    </w:r>
    <w:r w:rsidR="0010155D">
      <w:rPr>
        <w:noProof/>
      </w:rPr>
      <w:t>10/9/2020 9:20:00 AM</w:t>
    </w:r>
    <w:r w:rsidR="00CA4DD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81F" w:rsidRDefault="0082781F" w:rsidP="00D97B1C">
      <w:r>
        <w:separator/>
      </w:r>
    </w:p>
  </w:footnote>
  <w:footnote w:type="continuationSeparator" w:id="0">
    <w:p w:rsidR="0082781F" w:rsidRDefault="0082781F"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07"/>
    <w:rsid w:val="0001458B"/>
    <w:rsid w:val="00034FD9"/>
    <w:rsid w:val="000462DF"/>
    <w:rsid w:val="00063A8E"/>
    <w:rsid w:val="00064FB0"/>
    <w:rsid w:val="00067F40"/>
    <w:rsid w:val="00073B35"/>
    <w:rsid w:val="000844FE"/>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155D"/>
    <w:rsid w:val="00102D1B"/>
    <w:rsid w:val="00120492"/>
    <w:rsid w:val="00126275"/>
    <w:rsid w:val="00131799"/>
    <w:rsid w:val="00132397"/>
    <w:rsid w:val="00161325"/>
    <w:rsid w:val="001643DD"/>
    <w:rsid w:val="00164C85"/>
    <w:rsid w:val="00170494"/>
    <w:rsid w:val="00175AF0"/>
    <w:rsid w:val="001835C8"/>
    <w:rsid w:val="00185498"/>
    <w:rsid w:val="001928C4"/>
    <w:rsid w:val="001A2FA2"/>
    <w:rsid w:val="001B0A81"/>
    <w:rsid w:val="001B1150"/>
    <w:rsid w:val="001B6ACD"/>
    <w:rsid w:val="001C016F"/>
    <w:rsid w:val="001C13C3"/>
    <w:rsid w:val="001C1F06"/>
    <w:rsid w:val="001C41CA"/>
    <w:rsid w:val="001E0C95"/>
    <w:rsid w:val="001E0EE9"/>
    <w:rsid w:val="001E2532"/>
    <w:rsid w:val="001E3261"/>
    <w:rsid w:val="001F302D"/>
    <w:rsid w:val="001F4AF2"/>
    <w:rsid w:val="00201E3C"/>
    <w:rsid w:val="00211F67"/>
    <w:rsid w:val="002209EE"/>
    <w:rsid w:val="002247E5"/>
    <w:rsid w:val="002250AC"/>
    <w:rsid w:val="00235E52"/>
    <w:rsid w:val="00243A53"/>
    <w:rsid w:val="00244AAB"/>
    <w:rsid w:val="0025100C"/>
    <w:rsid w:val="00252059"/>
    <w:rsid w:val="002522D7"/>
    <w:rsid w:val="002547F1"/>
    <w:rsid w:val="002607E6"/>
    <w:rsid w:val="00267EE0"/>
    <w:rsid w:val="00270454"/>
    <w:rsid w:val="00271A6E"/>
    <w:rsid w:val="002829B6"/>
    <w:rsid w:val="002849B4"/>
    <w:rsid w:val="00286CF6"/>
    <w:rsid w:val="002950CA"/>
    <w:rsid w:val="00296D1C"/>
    <w:rsid w:val="002C06D8"/>
    <w:rsid w:val="002D325F"/>
    <w:rsid w:val="002E19BD"/>
    <w:rsid w:val="002E35DC"/>
    <w:rsid w:val="002E4AD8"/>
    <w:rsid w:val="002F2829"/>
    <w:rsid w:val="002F292D"/>
    <w:rsid w:val="00317F9D"/>
    <w:rsid w:val="00321107"/>
    <w:rsid w:val="0032290C"/>
    <w:rsid w:val="003230F1"/>
    <w:rsid w:val="00340E8A"/>
    <w:rsid w:val="00351701"/>
    <w:rsid w:val="00355812"/>
    <w:rsid w:val="0036135C"/>
    <w:rsid w:val="00375A07"/>
    <w:rsid w:val="0037791E"/>
    <w:rsid w:val="00381916"/>
    <w:rsid w:val="003831FD"/>
    <w:rsid w:val="00393E35"/>
    <w:rsid w:val="003A5114"/>
    <w:rsid w:val="003B0339"/>
    <w:rsid w:val="003B5F9A"/>
    <w:rsid w:val="003C42E3"/>
    <w:rsid w:val="003C599A"/>
    <w:rsid w:val="003D48C5"/>
    <w:rsid w:val="003D7A7D"/>
    <w:rsid w:val="003E53B5"/>
    <w:rsid w:val="003F6552"/>
    <w:rsid w:val="003F6E41"/>
    <w:rsid w:val="003F775F"/>
    <w:rsid w:val="00400B75"/>
    <w:rsid w:val="004079A0"/>
    <w:rsid w:val="00414B44"/>
    <w:rsid w:val="00416B71"/>
    <w:rsid w:val="004243B7"/>
    <w:rsid w:val="0042549F"/>
    <w:rsid w:val="004254B3"/>
    <w:rsid w:val="0043234B"/>
    <w:rsid w:val="00437464"/>
    <w:rsid w:val="00452B14"/>
    <w:rsid w:val="0046119E"/>
    <w:rsid w:val="004675B5"/>
    <w:rsid w:val="004719F1"/>
    <w:rsid w:val="00477736"/>
    <w:rsid w:val="00482C02"/>
    <w:rsid w:val="004A659B"/>
    <w:rsid w:val="004B1315"/>
    <w:rsid w:val="004B3A4E"/>
    <w:rsid w:val="004B4724"/>
    <w:rsid w:val="004B623C"/>
    <w:rsid w:val="004C1485"/>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B30E9"/>
    <w:rsid w:val="005B7BF6"/>
    <w:rsid w:val="005C0CC9"/>
    <w:rsid w:val="005C51C6"/>
    <w:rsid w:val="005D0C92"/>
    <w:rsid w:val="005D5B3A"/>
    <w:rsid w:val="005D6EAE"/>
    <w:rsid w:val="005E2939"/>
    <w:rsid w:val="005E3207"/>
    <w:rsid w:val="005E3B8C"/>
    <w:rsid w:val="005E4A80"/>
    <w:rsid w:val="005E7A0D"/>
    <w:rsid w:val="005F470F"/>
    <w:rsid w:val="005F5881"/>
    <w:rsid w:val="00603325"/>
    <w:rsid w:val="00612DA7"/>
    <w:rsid w:val="00616CEA"/>
    <w:rsid w:val="006259BF"/>
    <w:rsid w:val="0062706A"/>
    <w:rsid w:val="0063437E"/>
    <w:rsid w:val="006362EC"/>
    <w:rsid w:val="006363B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065"/>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3D46"/>
    <w:rsid w:val="007F4C92"/>
    <w:rsid w:val="00813575"/>
    <w:rsid w:val="008233FF"/>
    <w:rsid w:val="00825E12"/>
    <w:rsid w:val="00826D15"/>
    <w:rsid w:val="0082777E"/>
    <w:rsid w:val="0082781F"/>
    <w:rsid w:val="0083081B"/>
    <w:rsid w:val="00834508"/>
    <w:rsid w:val="0083461E"/>
    <w:rsid w:val="00835D01"/>
    <w:rsid w:val="00885477"/>
    <w:rsid w:val="008873FA"/>
    <w:rsid w:val="008959D1"/>
    <w:rsid w:val="008A277A"/>
    <w:rsid w:val="008B695A"/>
    <w:rsid w:val="008C3D4F"/>
    <w:rsid w:val="008C5B3E"/>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2B24"/>
    <w:rsid w:val="00976CEF"/>
    <w:rsid w:val="00987670"/>
    <w:rsid w:val="009903C0"/>
    <w:rsid w:val="009918DD"/>
    <w:rsid w:val="0099215E"/>
    <w:rsid w:val="00995F42"/>
    <w:rsid w:val="009B6DF4"/>
    <w:rsid w:val="009C524F"/>
    <w:rsid w:val="009D0916"/>
    <w:rsid w:val="009D7011"/>
    <w:rsid w:val="009E0910"/>
    <w:rsid w:val="009E7311"/>
    <w:rsid w:val="009E7B59"/>
    <w:rsid w:val="009F660F"/>
    <w:rsid w:val="00A000A6"/>
    <w:rsid w:val="00A045EA"/>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100C"/>
    <w:rsid w:val="00AC24A2"/>
    <w:rsid w:val="00AD232C"/>
    <w:rsid w:val="00AF0020"/>
    <w:rsid w:val="00AF46AF"/>
    <w:rsid w:val="00B104B6"/>
    <w:rsid w:val="00B1134C"/>
    <w:rsid w:val="00B13078"/>
    <w:rsid w:val="00B1554F"/>
    <w:rsid w:val="00B16F27"/>
    <w:rsid w:val="00B4428C"/>
    <w:rsid w:val="00B56613"/>
    <w:rsid w:val="00B622EB"/>
    <w:rsid w:val="00B6706A"/>
    <w:rsid w:val="00B87041"/>
    <w:rsid w:val="00B873C1"/>
    <w:rsid w:val="00B96500"/>
    <w:rsid w:val="00BA024A"/>
    <w:rsid w:val="00BA086D"/>
    <w:rsid w:val="00BA4EBC"/>
    <w:rsid w:val="00BB4D81"/>
    <w:rsid w:val="00BC65C1"/>
    <w:rsid w:val="00BD6884"/>
    <w:rsid w:val="00BE1BCD"/>
    <w:rsid w:val="00BF589E"/>
    <w:rsid w:val="00BF75DB"/>
    <w:rsid w:val="00C0197D"/>
    <w:rsid w:val="00C042CB"/>
    <w:rsid w:val="00C11977"/>
    <w:rsid w:val="00C14895"/>
    <w:rsid w:val="00C15355"/>
    <w:rsid w:val="00C40E54"/>
    <w:rsid w:val="00C44FDB"/>
    <w:rsid w:val="00C45D8E"/>
    <w:rsid w:val="00C532E5"/>
    <w:rsid w:val="00C53B07"/>
    <w:rsid w:val="00C53F69"/>
    <w:rsid w:val="00C5532A"/>
    <w:rsid w:val="00C57AE4"/>
    <w:rsid w:val="00C609AE"/>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60A1D"/>
    <w:rsid w:val="00D67382"/>
    <w:rsid w:val="00D70B2D"/>
    <w:rsid w:val="00D74EA2"/>
    <w:rsid w:val="00D80A0D"/>
    <w:rsid w:val="00D81018"/>
    <w:rsid w:val="00D90AA8"/>
    <w:rsid w:val="00D955CF"/>
    <w:rsid w:val="00D97B1C"/>
    <w:rsid w:val="00DA3A56"/>
    <w:rsid w:val="00DA4613"/>
    <w:rsid w:val="00DA591E"/>
    <w:rsid w:val="00DA72A7"/>
    <w:rsid w:val="00DB7920"/>
    <w:rsid w:val="00DC14A1"/>
    <w:rsid w:val="00DC16C1"/>
    <w:rsid w:val="00DD600F"/>
    <w:rsid w:val="00DE73F0"/>
    <w:rsid w:val="00E06B2F"/>
    <w:rsid w:val="00E15258"/>
    <w:rsid w:val="00E17623"/>
    <w:rsid w:val="00E26259"/>
    <w:rsid w:val="00E41BA7"/>
    <w:rsid w:val="00E516DE"/>
    <w:rsid w:val="00E5372F"/>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2AEC"/>
    <w:rsid w:val="00EE4B92"/>
    <w:rsid w:val="00EE7717"/>
    <w:rsid w:val="00EF7D19"/>
    <w:rsid w:val="00F22BB0"/>
    <w:rsid w:val="00F25509"/>
    <w:rsid w:val="00F25A80"/>
    <w:rsid w:val="00F26C70"/>
    <w:rsid w:val="00F507EB"/>
    <w:rsid w:val="00F560F2"/>
    <w:rsid w:val="00F62E2E"/>
    <w:rsid w:val="00F634FB"/>
    <w:rsid w:val="00F70737"/>
    <w:rsid w:val="00F824CD"/>
    <w:rsid w:val="00F935F8"/>
    <w:rsid w:val="00F937C7"/>
    <w:rsid w:val="00F95932"/>
    <w:rsid w:val="00FA0EAC"/>
    <w:rsid w:val="00FA28A6"/>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BCD568"/>
  <w15:docId w15:val="{634B1448-BD7A-47EF-96B5-0256CA7F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46119E"/>
    <w:rPr>
      <w:rFonts w:cs="Times New Roman"/>
      <w:color w:val="0000FF" w:themeColor="hyperlink"/>
      <w:u w:val="single"/>
    </w:rPr>
  </w:style>
  <w:style w:type="table" w:customStyle="1" w:styleId="TableGrid1">
    <w:name w:val="Table Grid1"/>
    <w:basedOn w:val="TableNormal"/>
    <w:next w:val="TableGrid"/>
    <w:uiPriority w:val="59"/>
    <w:rsid w:val="0046119E"/>
    <w:pPr>
      <w:spacing w:after="0"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Future\TravelerTemplateNEW.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B05CF4FCEB4E349B4392004C995312"/>
        <w:category>
          <w:name w:val="General"/>
          <w:gallery w:val="placeholder"/>
        </w:category>
        <w:types>
          <w:type w:val="bbPlcHdr"/>
        </w:types>
        <w:behaviors>
          <w:behavior w:val="content"/>
        </w:behaviors>
        <w:guid w:val="{C08CCB10-756E-4010-AD73-80CD680FEB80}"/>
      </w:docPartPr>
      <w:docPartBody>
        <w:p w:rsidR="000306E6" w:rsidRDefault="007F5C4A" w:rsidP="007F5C4A">
          <w:pPr>
            <w:pStyle w:val="DAB05CF4FCEB4E349B4392004C995312"/>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C4A"/>
    <w:rsid w:val="000306E6"/>
    <w:rsid w:val="007F5C4A"/>
    <w:rsid w:val="00AC4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5C4A"/>
    <w:rPr>
      <w:color w:val="808080"/>
    </w:rPr>
  </w:style>
  <w:style w:type="paragraph" w:customStyle="1" w:styleId="1E966F7392EA40AFA7788D0323B5AB84">
    <w:name w:val="1E966F7392EA40AFA7788D0323B5AB84"/>
  </w:style>
  <w:style w:type="paragraph" w:customStyle="1" w:styleId="DAB05CF4FCEB4E349B4392004C995312">
    <w:name w:val="DAB05CF4FCEB4E349B4392004C995312"/>
    <w:rsid w:val="007F5C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BT" label="BT" onAction="ThisDocument.BT" imageMso="AccountMenu"/>
            <button id="MACH" label="MACH" onAction="ThisDocument.MACH" imageMso="AccountMenu"/>
            <button id="DCPWR" label="DCPWR" onAction="ThisDocument.DCPWR" imageMso="AccountMenu"/>
            <button id="HPRF" label="HPRF" onAction="ThisDocument.HPRF" imageMso="AccountMenu"/>
            <button id="LLRF" label="LLRF" onAction="ThisDocument.LLRF"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menu id="ERRs" label="ERROR CODES" size="large" imageMso="TextAlignGallery">
            <button id="LLRFERR" label="LLRFERR" onAction="ThisDocument.LLRFERR" imageMso="TextAlignGallery"/>
          </menu>
        </group>
        <group id="Uploadgrp" label="Upload">
          <menu id="ErrChk" label="Upload Traveler" size="large" imageMso="TextAlignGallery">
            <button id="ErrorCheck" label="Upload Traveler" onAction="ThisDocument.Redirect"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89BAC-B253-4CF3-A071-364529B76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TravelerTemplateNEW</Template>
  <TotalTime>0</TotalTime>
  <Pages>5</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McDonald</dc:creator>
  <cp:lastModifiedBy>Katherine Wilson</cp:lastModifiedBy>
  <cp:revision>2</cp:revision>
  <dcterms:created xsi:type="dcterms:W3CDTF">2020-10-12T17:10:00Z</dcterms:created>
  <dcterms:modified xsi:type="dcterms:W3CDTF">2020-10-12T17:10:00Z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