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321107" w:rsidRPr="00176EC5" w:rsidRDefault="00321107" w:rsidP="004B3715">
            <w:r>
              <w:t>SNS PPU</w:t>
            </w:r>
            <w:r w:rsidRPr="00176EC5">
              <w:t xml:space="preserve"> </w:t>
            </w:r>
            <w:r w:rsidR="00852316">
              <w:t xml:space="preserve">Cold Mass Assembly </w:t>
            </w:r>
            <w:r w:rsidR="004B3715">
              <w:t xml:space="preserve">He Outlet Bellows and Con Bellows </w:t>
            </w:r>
            <w:r w:rsidR="00690CF4">
              <w:t xml:space="preserve">Weld </w:t>
            </w:r>
            <w:r w:rsidR="000C5ED2">
              <w:t xml:space="preserve">Inspection </w:t>
            </w:r>
            <w:r w:rsidR="00FB37A8">
              <w:t>T</w:t>
            </w:r>
            <w:r w:rsidR="00421925">
              <w:t>raveler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321107" w:rsidRPr="00176EC5" w:rsidRDefault="00321107" w:rsidP="00C50E3F">
            <w:r w:rsidRPr="00176EC5">
              <w:t xml:space="preserve">Traveler </w:t>
            </w:r>
            <w:r w:rsidR="00C50E3F">
              <w:t xml:space="preserve">prescribes </w:t>
            </w:r>
            <w:proofErr w:type="spellStart"/>
            <w:r w:rsidR="00690CF4">
              <w:t>JLab</w:t>
            </w:r>
            <w:proofErr w:type="spellEnd"/>
            <w:r w:rsidR="00690CF4">
              <w:t xml:space="preserve"> weld inspection </w:t>
            </w:r>
            <w:r w:rsidR="00C50E3F">
              <w:t xml:space="preserve">of </w:t>
            </w:r>
            <w:r w:rsidR="00FB37A8">
              <w:t>the</w:t>
            </w:r>
            <w:r w:rsidR="00690CF4">
              <w:t xml:space="preserve"> welds on the</w:t>
            </w:r>
            <w:r w:rsidR="00FB37A8">
              <w:t xml:space="preserve"> </w:t>
            </w:r>
            <w:r w:rsidR="004B3715">
              <w:t xml:space="preserve">He Outlet Bellows and Con Bellows that are used on </w:t>
            </w:r>
            <w:r w:rsidR="00A7671F">
              <w:t xml:space="preserve">SNS PPU </w:t>
            </w:r>
            <w:proofErr w:type="spellStart"/>
            <w:r w:rsidR="00A7671F">
              <w:t>cryomodule</w:t>
            </w:r>
            <w:proofErr w:type="spellEnd"/>
            <w:r w:rsidR="00A7671F">
              <w:t xml:space="preserve"> </w:t>
            </w:r>
            <w:r w:rsidR="00C50E3F">
              <w:t xml:space="preserve">cold mass assembly </w:t>
            </w:r>
            <w:r w:rsidR="004B3715">
              <w:t>helium headers cryogenic circuit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321107" w:rsidRPr="00D97B1C" w:rsidRDefault="00F22412" w:rsidP="004B3715">
            <w:r>
              <w:t>SNSPPU</w:t>
            </w:r>
            <w:r w:rsidR="00BC65C1">
              <w:t>-INSP-</w:t>
            </w:r>
            <w:r w:rsidR="00EF4C4A">
              <w:t>H</w:t>
            </w:r>
            <w:r w:rsidR="004B3715">
              <w:t>OBCB</w:t>
            </w:r>
            <w:r>
              <w:t>-WELD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321107" w:rsidRPr="00D97B1C" w:rsidRDefault="00321107" w:rsidP="00321107">
            <w:r w:rsidRPr="00D97B1C">
              <w:t>R1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321107" w:rsidRPr="00D97B1C" w:rsidRDefault="009D61F0" w:rsidP="00321107">
            <w:r>
              <w:t>Gary Cheng</w:t>
            </w:r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321107" w:rsidRPr="00D97B1C" w:rsidRDefault="00BD2E49" w:rsidP="00690CF4">
            <w:sdt>
              <w:sdtPr>
                <w:id w:val="534233298"/>
                <w:placeholder>
                  <w:docPart w:val="DAB05CF4FCEB4E349B4392004C995312"/>
                </w:placeholder>
                <w:date w:fullDate="2020-09-2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D61F0">
                  <w:t>25-Sep-20</w:t>
                </w:r>
              </w:sdtContent>
            </w:sdt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321107" w:rsidRPr="00D97B1C" w:rsidRDefault="009D61F0" w:rsidP="009D61F0">
            <w:r>
              <w:t xml:space="preserve">Cheng, </w:t>
            </w:r>
            <w:proofErr w:type="spellStart"/>
            <w:r w:rsidR="00740EB4">
              <w:t>fischer</w:t>
            </w:r>
            <w:proofErr w:type="spellEnd"/>
            <w:r>
              <w:t xml:space="preserve">, </w:t>
            </w:r>
            <w:proofErr w:type="spellStart"/>
            <w:r>
              <w:t>edaly</w:t>
            </w:r>
            <w:proofErr w:type="spellEnd"/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 xml:space="preserve">NCR </w:t>
            </w:r>
            <w:proofErr w:type="spellStart"/>
            <w:r>
              <w:t>Dispositioners</w:t>
            </w:r>
            <w:proofErr w:type="spellEnd"/>
          </w:p>
        </w:tc>
        <w:tc>
          <w:tcPr>
            <w:tcW w:w="4002" w:type="pct"/>
            <w:gridSpan w:val="4"/>
          </w:tcPr>
          <w:p w:rsidR="00321107" w:rsidRPr="00D97B1C" w:rsidRDefault="009D61F0" w:rsidP="00321107">
            <w:r>
              <w:t xml:space="preserve">Cheng, </w:t>
            </w:r>
            <w:proofErr w:type="spellStart"/>
            <w:r>
              <w:t>fischer</w:t>
            </w:r>
            <w:proofErr w:type="spellEnd"/>
            <w:r>
              <w:t xml:space="preserve">, </w:t>
            </w:r>
            <w:proofErr w:type="spellStart"/>
            <w:r>
              <w:t>edaly</w:t>
            </w:r>
            <w:proofErr w:type="spellEnd"/>
          </w:p>
        </w:tc>
      </w:tr>
      <w:tr w:rsidR="00321107" w:rsidRPr="00D97B1C" w:rsidTr="001E0C95">
        <w:trPr>
          <w:trHeight w:val="293"/>
        </w:trPr>
        <w:tc>
          <w:tcPr>
            <w:tcW w:w="998" w:type="pct"/>
          </w:tcPr>
          <w:p w:rsidR="00321107" w:rsidRPr="00D97B1C" w:rsidRDefault="00321107" w:rsidP="00321107">
            <w:r>
              <w:t>D3 Emails</w:t>
            </w:r>
          </w:p>
        </w:tc>
        <w:tc>
          <w:tcPr>
            <w:tcW w:w="4002" w:type="pct"/>
            <w:gridSpan w:val="4"/>
          </w:tcPr>
          <w:p w:rsidR="00321107" w:rsidRPr="00D97B1C" w:rsidRDefault="009D61F0" w:rsidP="00321107">
            <w:r>
              <w:t xml:space="preserve">Cheng, </w:t>
            </w:r>
            <w:proofErr w:type="spellStart"/>
            <w:r>
              <w:t>fischer</w:t>
            </w:r>
            <w:proofErr w:type="spellEnd"/>
            <w:r>
              <w:t xml:space="preserve">, </w:t>
            </w:r>
            <w:proofErr w:type="spellStart"/>
            <w:r>
              <w:t>edaly</w:t>
            </w:r>
            <w:proofErr w:type="spellEnd"/>
          </w:p>
        </w:tc>
      </w:tr>
      <w:tr w:rsidR="009D61F0" w:rsidRPr="00D97B1C" w:rsidTr="001E0C95">
        <w:trPr>
          <w:trHeight w:val="293"/>
        </w:trPr>
        <w:tc>
          <w:tcPr>
            <w:tcW w:w="998" w:type="pct"/>
          </w:tcPr>
          <w:p w:rsidR="009D61F0" w:rsidRPr="00D97B1C" w:rsidRDefault="009D61F0" w:rsidP="009D61F0">
            <w:r w:rsidRPr="00D97B1C">
              <w:t>Approval Names</w:t>
            </w:r>
          </w:p>
        </w:tc>
        <w:tc>
          <w:tcPr>
            <w:tcW w:w="1001" w:type="pct"/>
          </w:tcPr>
          <w:p w:rsidR="009D61F0" w:rsidRPr="00D97B1C" w:rsidRDefault="009D61F0" w:rsidP="009D61F0">
            <w:r>
              <w:t>G. Cheng</w:t>
            </w:r>
          </w:p>
        </w:tc>
        <w:tc>
          <w:tcPr>
            <w:tcW w:w="1000" w:type="pct"/>
          </w:tcPr>
          <w:p w:rsidR="009D61F0" w:rsidRDefault="009D61F0" w:rsidP="009D61F0">
            <w:r>
              <w:t>J. Fischer</w:t>
            </w:r>
          </w:p>
        </w:tc>
        <w:tc>
          <w:tcPr>
            <w:tcW w:w="1000" w:type="pct"/>
          </w:tcPr>
          <w:p w:rsidR="009D61F0" w:rsidRDefault="009D61F0" w:rsidP="009D61F0">
            <w:r>
              <w:t>J. Alston</w:t>
            </w:r>
          </w:p>
        </w:tc>
        <w:tc>
          <w:tcPr>
            <w:tcW w:w="1001" w:type="pct"/>
          </w:tcPr>
          <w:p w:rsidR="009D61F0" w:rsidRDefault="009D61F0" w:rsidP="009D61F0">
            <w:r>
              <w:t>E. Daly</w:t>
            </w:r>
          </w:p>
        </w:tc>
      </w:tr>
      <w:tr w:rsidR="009D61F0" w:rsidRPr="00D97B1C" w:rsidTr="001E0C95">
        <w:trPr>
          <w:trHeight w:val="293"/>
        </w:trPr>
        <w:tc>
          <w:tcPr>
            <w:tcW w:w="998" w:type="pct"/>
          </w:tcPr>
          <w:p w:rsidR="009D61F0" w:rsidRPr="00D97B1C" w:rsidRDefault="009D61F0" w:rsidP="009D61F0">
            <w:r>
              <w:t>Approval Signatures</w:t>
            </w:r>
          </w:p>
        </w:tc>
        <w:tc>
          <w:tcPr>
            <w:tcW w:w="1001" w:type="pct"/>
          </w:tcPr>
          <w:p w:rsidR="009D61F0" w:rsidRPr="00D97B1C" w:rsidRDefault="009D61F0" w:rsidP="009D61F0"/>
        </w:tc>
        <w:tc>
          <w:tcPr>
            <w:tcW w:w="1000" w:type="pct"/>
          </w:tcPr>
          <w:p w:rsidR="009D61F0" w:rsidRPr="00D97B1C" w:rsidRDefault="009D61F0" w:rsidP="009D61F0"/>
        </w:tc>
        <w:tc>
          <w:tcPr>
            <w:tcW w:w="1000" w:type="pct"/>
          </w:tcPr>
          <w:p w:rsidR="009D61F0" w:rsidRPr="00D97B1C" w:rsidRDefault="009D61F0" w:rsidP="009D61F0"/>
        </w:tc>
        <w:tc>
          <w:tcPr>
            <w:tcW w:w="1001" w:type="pct"/>
          </w:tcPr>
          <w:p w:rsidR="009D61F0" w:rsidRPr="00D97B1C" w:rsidRDefault="009D61F0" w:rsidP="009D61F0"/>
        </w:tc>
      </w:tr>
      <w:tr w:rsidR="009D61F0" w:rsidRPr="00D97B1C" w:rsidTr="001E0C95">
        <w:trPr>
          <w:trHeight w:val="293"/>
        </w:trPr>
        <w:tc>
          <w:tcPr>
            <w:tcW w:w="998" w:type="pct"/>
          </w:tcPr>
          <w:p w:rsidR="009D61F0" w:rsidRPr="00D97B1C" w:rsidRDefault="009D61F0" w:rsidP="009D61F0">
            <w:r w:rsidRPr="00D97B1C">
              <w:t>Approval Date</w:t>
            </w:r>
            <w:r>
              <w:t>s</w:t>
            </w:r>
          </w:p>
        </w:tc>
        <w:tc>
          <w:tcPr>
            <w:tcW w:w="1001" w:type="pct"/>
          </w:tcPr>
          <w:p w:rsidR="009D61F0" w:rsidRPr="00D97B1C" w:rsidRDefault="009D61F0" w:rsidP="009D61F0"/>
        </w:tc>
        <w:tc>
          <w:tcPr>
            <w:tcW w:w="1000" w:type="pct"/>
          </w:tcPr>
          <w:p w:rsidR="009D61F0" w:rsidRPr="00D97B1C" w:rsidRDefault="009D61F0" w:rsidP="009D61F0"/>
        </w:tc>
        <w:tc>
          <w:tcPr>
            <w:tcW w:w="1000" w:type="pct"/>
          </w:tcPr>
          <w:p w:rsidR="009D61F0" w:rsidRPr="00D97B1C" w:rsidRDefault="009D61F0" w:rsidP="009D61F0"/>
        </w:tc>
        <w:tc>
          <w:tcPr>
            <w:tcW w:w="1001" w:type="pct"/>
          </w:tcPr>
          <w:p w:rsidR="009D61F0" w:rsidRPr="00D97B1C" w:rsidRDefault="009D61F0" w:rsidP="009D61F0"/>
        </w:tc>
      </w:tr>
      <w:tr w:rsidR="009D61F0" w:rsidRPr="00D97B1C" w:rsidTr="001E0C95">
        <w:trPr>
          <w:trHeight w:val="293"/>
        </w:trPr>
        <w:tc>
          <w:tcPr>
            <w:tcW w:w="998" w:type="pct"/>
          </w:tcPr>
          <w:p w:rsidR="009D61F0" w:rsidRPr="00D97B1C" w:rsidRDefault="009D61F0" w:rsidP="009D61F0">
            <w:r w:rsidRPr="00D97B1C">
              <w:t>Approval Title</w:t>
            </w:r>
          </w:p>
        </w:tc>
        <w:tc>
          <w:tcPr>
            <w:tcW w:w="1001" w:type="pct"/>
          </w:tcPr>
          <w:p w:rsidR="009D61F0" w:rsidRPr="00D97B1C" w:rsidRDefault="009D61F0" w:rsidP="009D61F0">
            <w:r w:rsidRPr="00D97B1C">
              <w:t>Author</w:t>
            </w:r>
          </w:p>
        </w:tc>
        <w:tc>
          <w:tcPr>
            <w:tcW w:w="1000" w:type="pct"/>
          </w:tcPr>
          <w:p w:rsidR="009D61F0" w:rsidRPr="00D97B1C" w:rsidRDefault="009D61F0" w:rsidP="009D61F0">
            <w:r>
              <w:t>Reviewer</w:t>
            </w:r>
          </w:p>
        </w:tc>
        <w:tc>
          <w:tcPr>
            <w:tcW w:w="1000" w:type="pct"/>
          </w:tcPr>
          <w:p w:rsidR="009D61F0" w:rsidRPr="00D97B1C" w:rsidRDefault="009D61F0" w:rsidP="009D61F0">
            <w:proofErr w:type="spellStart"/>
            <w:r>
              <w:t>JLab</w:t>
            </w:r>
            <w:proofErr w:type="spellEnd"/>
            <w:r>
              <w:t xml:space="preserve"> CWI</w:t>
            </w:r>
          </w:p>
        </w:tc>
        <w:tc>
          <w:tcPr>
            <w:tcW w:w="1001" w:type="pct"/>
          </w:tcPr>
          <w:p w:rsidR="009D61F0" w:rsidRPr="00D97B1C" w:rsidRDefault="009D61F0" w:rsidP="009D61F0">
            <w:r w:rsidRPr="00D97B1C">
              <w:t>Project Manager</w:t>
            </w:r>
          </w:p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 xml:space="preserve">List and Hyperlink all documents related to this traveler. This includes, but is not limited to: safety (THAs, SOPs, </w:t>
            </w:r>
            <w:proofErr w:type="spellStart"/>
            <w:r w:rsidRPr="00D97B1C">
              <w:t>etc</w:t>
            </w:r>
            <w:proofErr w:type="spellEnd"/>
            <w:r w:rsidRPr="00D97B1C">
              <w:t>), drawings, procedures, and facility related documents.</w:t>
            </w:r>
          </w:p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BD2E49" w:rsidP="00C06A81">
            <w:hyperlink r:id="rId8" w:history="1">
              <w:r w:rsidR="00F223F3" w:rsidRPr="00C06A81">
                <w:rPr>
                  <w:rStyle w:val="Hyperlink"/>
                </w:rPr>
                <w:t>104211</w:t>
              </w:r>
              <w:r w:rsidR="00C06A81" w:rsidRPr="00C06A81">
                <w:rPr>
                  <w:rStyle w:val="Hyperlink"/>
                </w:rPr>
                <w:t>5</w:t>
              </w:r>
              <w:r w:rsidR="00F223F3" w:rsidRPr="00C06A81">
                <w:rPr>
                  <w:rStyle w:val="Hyperlink"/>
                </w:rPr>
                <w:t>00-M8U-8200-A0</w:t>
              </w:r>
              <w:r w:rsidR="00C06A81" w:rsidRPr="00C06A81">
                <w:rPr>
                  <w:rStyle w:val="Hyperlink"/>
                </w:rPr>
                <w:t>17 He Outlet Bellows</w:t>
              </w:r>
            </w:hyperlink>
          </w:p>
        </w:tc>
        <w:tc>
          <w:tcPr>
            <w:tcW w:w="999" w:type="pct"/>
          </w:tcPr>
          <w:p w:rsidR="007D458D" w:rsidRPr="00D97B1C" w:rsidRDefault="00BD2E49" w:rsidP="00D97B1C">
            <w:hyperlink r:id="rId9" w:history="1">
              <w:r w:rsidR="00C06A81" w:rsidRPr="00C06A81">
                <w:rPr>
                  <w:rStyle w:val="Hyperlink"/>
                </w:rPr>
                <w:t>104211500-M8U-8200-A026 Con Bellows</w:t>
              </w:r>
            </w:hyperlink>
          </w:p>
        </w:tc>
        <w:tc>
          <w:tcPr>
            <w:tcW w:w="1001" w:type="pct"/>
          </w:tcPr>
          <w:p w:rsidR="00F836BF" w:rsidRPr="00D97B1C" w:rsidRDefault="00F2326F" w:rsidP="00D97B1C">
            <w:hyperlink r:id="rId10" w:history="1">
              <w:r w:rsidRPr="00F2326F">
                <w:rPr>
                  <w:rStyle w:val="Hyperlink"/>
                </w:rPr>
                <w:t>Kit - Part Serial Numbers for SNSPPU-CWI-HOBCB</w:t>
              </w:r>
            </w:hyperlink>
          </w:p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7D458D" w:rsidRPr="00D97B1C" w:rsidTr="001F60AA">
        <w:trPr>
          <w:trHeight w:val="288"/>
        </w:trPr>
        <w:tc>
          <w:tcPr>
            <w:tcW w:w="1199" w:type="dxa"/>
          </w:tcPr>
          <w:p w:rsidR="007D458D" w:rsidRPr="00D97B1C" w:rsidRDefault="007D458D" w:rsidP="00D97B1C">
            <w:r w:rsidRPr="00D97B1C">
              <w:lastRenderedPageBreak/>
              <w:t>Step No.</w:t>
            </w:r>
          </w:p>
        </w:tc>
        <w:tc>
          <w:tcPr>
            <w:tcW w:w="7372" w:type="dxa"/>
          </w:tcPr>
          <w:p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7D458D" w:rsidRPr="00D97B1C" w:rsidRDefault="007D458D" w:rsidP="00D97B1C">
            <w:r w:rsidRPr="00D97B1C">
              <w:t>Data Input</w:t>
            </w:r>
          </w:p>
        </w:tc>
      </w:tr>
      <w:tr w:rsidR="00BC65C1" w:rsidRPr="00D97B1C" w:rsidTr="001F60AA">
        <w:trPr>
          <w:trHeight w:val="288"/>
        </w:trPr>
        <w:tc>
          <w:tcPr>
            <w:tcW w:w="1199" w:type="dxa"/>
          </w:tcPr>
          <w:p w:rsidR="00BC65C1" w:rsidRPr="00D97B1C" w:rsidRDefault="00C06A81" w:rsidP="0094738A">
            <w:pPr>
              <w:jc w:val="center"/>
            </w:pPr>
            <w:r>
              <w:t>1</w:t>
            </w:r>
          </w:p>
        </w:tc>
        <w:tc>
          <w:tcPr>
            <w:tcW w:w="7372" w:type="dxa"/>
          </w:tcPr>
          <w:p w:rsidR="007411A9" w:rsidRDefault="007411A9" w:rsidP="00BC65C1">
            <w:r>
              <w:t>A certified weld examiner/inspector is required.</w:t>
            </w:r>
          </w:p>
          <w:p w:rsidR="00BC65C1" w:rsidRPr="00841B2E" w:rsidRDefault="00C06A81" w:rsidP="00BC65C1">
            <w:r>
              <w:t>Inspector</w:t>
            </w:r>
            <w:r w:rsidR="00BC65C1" w:rsidRPr="00841B2E">
              <w:t xml:space="preserve"> Name</w:t>
            </w:r>
          </w:p>
          <w:p w:rsidR="00BC65C1" w:rsidRPr="00841B2E" w:rsidRDefault="00BC65C1" w:rsidP="00BC65C1">
            <w:r w:rsidRPr="00841B2E">
              <w:t>Date of Inspection</w:t>
            </w:r>
          </w:p>
          <w:p w:rsidR="00BC65C1" w:rsidRPr="00841B2E" w:rsidRDefault="00BC65C1" w:rsidP="00BC65C1"/>
        </w:tc>
        <w:tc>
          <w:tcPr>
            <w:tcW w:w="4379" w:type="dxa"/>
            <w:noWrap/>
          </w:tcPr>
          <w:p w:rsidR="00BC65C1" w:rsidRPr="00841B2E" w:rsidRDefault="00C06A81" w:rsidP="00BC65C1">
            <w:r>
              <w:t>[[</w:t>
            </w:r>
            <w:proofErr w:type="spellStart"/>
            <w:r>
              <w:t>Inspector</w:t>
            </w:r>
            <w:r w:rsidR="00BC65C1" w:rsidRPr="00841B2E">
              <w:t>Name</w:t>
            </w:r>
            <w:proofErr w:type="spellEnd"/>
            <w:r w:rsidR="00BC65C1" w:rsidRPr="00841B2E">
              <w:t xml:space="preserve">]] </w:t>
            </w:r>
            <w:r w:rsidR="00BC65C1">
              <w:t>&lt;&lt;SRF&gt;&gt;</w:t>
            </w:r>
          </w:p>
          <w:p w:rsidR="00BC65C1" w:rsidRPr="00841B2E" w:rsidRDefault="00BC65C1" w:rsidP="00BC65C1">
            <w:r w:rsidRPr="00841B2E">
              <w:t>[[</w:t>
            </w:r>
            <w:proofErr w:type="spellStart"/>
            <w:r w:rsidRPr="00841B2E">
              <w:t>InspectionDate</w:t>
            </w:r>
            <w:proofErr w:type="spellEnd"/>
            <w:r w:rsidRPr="00841B2E">
              <w:t>]] &lt;&lt;TIMESTAMP&gt;&gt;</w:t>
            </w:r>
          </w:p>
          <w:p w:rsidR="00BC65C1" w:rsidRPr="00841B2E" w:rsidRDefault="00BC65C1" w:rsidP="007A17EB"/>
        </w:tc>
      </w:tr>
      <w:tr w:rsidR="00C06A81" w:rsidRPr="00D97B1C" w:rsidTr="001F60AA">
        <w:trPr>
          <w:trHeight w:val="288"/>
        </w:trPr>
        <w:tc>
          <w:tcPr>
            <w:tcW w:w="1199" w:type="dxa"/>
          </w:tcPr>
          <w:p w:rsidR="00C06A81" w:rsidRDefault="00C06A81" w:rsidP="0094738A">
            <w:pPr>
              <w:jc w:val="center"/>
            </w:pPr>
            <w:r>
              <w:t>2</w:t>
            </w:r>
          </w:p>
        </w:tc>
        <w:tc>
          <w:tcPr>
            <w:tcW w:w="7372" w:type="dxa"/>
          </w:tcPr>
          <w:p w:rsidR="00C06A81" w:rsidRDefault="00C06A81" w:rsidP="0094738A">
            <w:r>
              <w:t>The He Outlet Bellows and Con Bellows are kitted. Each kit consists of 2</w:t>
            </w:r>
            <w:r w:rsidR="00A41986">
              <w:t>×</w:t>
            </w:r>
            <w:r>
              <w:t xml:space="preserve"> He Outlet Bellows and 1</w:t>
            </w:r>
            <w:r w:rsidR="00A41986">
              <w:t>×</w:t>
            </w:r>
            <w:r>
              <w:t xml:space="preserve"> Con Bellows</w:t>
            </w:r>
            <w:r w:rsidR="0094738A">
              <w:t>.</w:t>
            </w:r>
            <w:r>
              <w:t xml:space="preserve"> </w:t>
            </w:r>
            <w:r w:rsidR="00A41986">
              <w:t xml:space="preserve">Refer to </w:t>
            </w:r>
            <w:hyperlink r:id="rId11" w:history="1">
              <w:r w:rsidR="00A41986" w:rsidRPr="00F2326F">
                <w:rPr>
                  <w:rStyle w:val="Hyperlink"/>
                </w:rPr>
                <w:t>Kit - Part Serial Numbers for SNSPPU-CWI-HOBCB</w:t>
              </w:r>
            </w:hyperlink>
            <w:r w:rsidR="00A41986">
              <w:t xml:space="preserve"> for part SNs contained in kits. T</w:t>
            </w:r>
            <w:r w:rsidR="0094738A">
              <w:t>here is also spare Con Bellows</w:t>
            </w:r>
            <w:r w:rsidR="0052251C">
              <w:t xml:space="preserve"> that are</w:t>
            </w:r>
            <w:r w:rsidR="0094738A">
              <w:t xml:space="preserve"> not kitted. Either a kit or a spare bellows is under inspection</w:t>
            </w:r>
            <w:r w:rsidR="0090417E">
              <w:t xml:space="preserve"> at a time</w:t>
            </w:r>
            <w:r w:rsidR="0094738A">
              <w:t xml:space="preserve">. </w:t>
            </w:r>
          </w:p>
          <w:p w:rsidR="00B86332" w:rsidRDefault="00B86332" w:rsidP="0094738A">
            <w:bookmarkStart w:id="0" w:name="_GoBack"/>
            <w:bookmarkEnd w:id="0"/>
          </w:p>
          <w:p w:rsidR="0094738A" w:rsidRDefault="0094738A" w:rsidP="0094738A">
            <w:r>
              <w:t>Enter kit serial number (HOBCBSN):</w:t>
            </w:r>
          </w:p>
          <w:p w:rsidR="0094738A" w:rsidRDefault="0094738A" w:rsidP="0094738A">
            <w:r>
              <w:t>Or, spare Con Bellows serial number (HOBSN)</w:t>
            </w:r>
          </w:p>
          <w:p w:rsidR="00B86332" w:rsidRDefault="00B86332" w:rsidP="0094738A"/>
          <w:p w:rsidR="00B86332" w:rsidRDefault="00B86332" w:rsidP="00B86332">
            <w:r>
              <w:t xml:space="preserve">Note: after inspection, parts shall resume kitted as they were. </w:t>
            </w:r>
          </w:p>
        </w:tc>
        <w:tc>
          <w:tcPr>
            <w:tcW w:w="4379" w:type="dxa"/>
            <w:noWrap/>
          </w:tcPr>
          <w:p w:rsidR="00C06A81" w:rsidRDefault="0094738A" w:rsidP="00BC65C1">
            <w:r w:rsidRPr="00841B2E">
              <w:t>[[</w:t>
            </w:r>
            <w:r>
              <w:t>HOBCBSN]] &lt;&lt;HOBCB</w:t>
            </w:r>
            <w:r w:rsidRPr="00841B2E">
              <w:t>SN&gt;&gt;</w:t>
            </w:r>
          </w:p>
          <w:p w:rsidR="0094738A" w:rsidRDefault="0094738A" w:rsidP="0094738A">
            <w:r w:rsidRPr="00841B2E">
              <w:t>[[</w:t>
            </w:r>
            <w:r>
              <w:t>HOBSN]] &lt;&lt;HOB</w:t>
            </w:r>
            <w:r w:rsidRPr="00841B2E">
              <w:t>SN&gt;&gt;</w:t>
            </w:r>
          </w:p>
        </w:tc>
      </w:tr>
      <w:tr w:rsidR="00E734ED" w:rsidRPr="00D97B1C" w:rsidTr="001F60AA">
        <w:trPr>
          <w:trHeight w:val="288"/>
        </w:trPr>
        <w:tc>
          <w:tcPr>
            <w:tcW w:w="1199" w:type="dxa"/>
          </w:tcPr>
          <w:p w:rsidR="00E734ED" w:rsidRPr="00D97B1C" w:rsidRDefault="0094738A" w:rsidP="00E734ED">
            <w:pPr>
              <w:jc w:val="center"/>
            </w:pPr>
            <w:r>
              <w:t>3</w:t>
            </w:r>
          </w:p>
        </w:tc>
        <w:tc>
          <w:tcPr>
            <w:tcW w:w="7372" w:type="dxa"/>
          </w:tcPr>
          <w:p w:rsidR="00E734ED" w:rsidRPr="00841B2E" w:rsidRDefault="0094738A" w:rsidP="0094738A">
            <w:r>
              <w:t xml:space="preserve">Vendor documents are uploaded to SharePoint folder </w:t>
            </w:r>
            <w:hyperlink r:id="rId12" w:history="1">
              <w:proofErr w:type="spellStart"/>
              <w:r w:rsidRPr="0094738A">
                <w:rPr>
                  <w:rStyle w:val="Hyperlink"/>
                </w:rPr>
                <w:t>CMASS_He</w:t>
              </w:r>
              <w:proofErr w:type="spellEnd"/>
              <w:r w:rsidRPr="0094738A">
                <w:rPr>
                  <w:rStyle w:val="Hyperlink"/>
                </w:rPr>
                <w:t xml:space="preserve"> Outlet &amp; Con Bellows</w:t>
              </w:r>
            </w:hyperlink>
            <w:r>
              <w:t xml:space="preserve">. Review vendor weld inspection report and comment. </w:t>
            </w:r>
          </w:p>
        </w:tc>
        <w:tc>
          <w:tcPr>
            <w:tcW w:w="4379" w:type="dxa"/>
            <w:noWrap/>
          </w:tcPr>
          <w:p w:rsidR="00E734ED" w:rsidRPr="00841B2E" w:rsidRDefault="0094738A" w:rsidP="00690CF4">
            <w:r w:rsidRPr="00841B2E">
              <w:t xml:space="preserve"> </w:t>
            </w:r>
            <w:r w:rsidR="00E734ED" w:rsidRPr="00841B2E">
              <w:t>[[</w:t>
            </w:r>
            <w:proofErr w:type="spellStart"/>
            <w:r>
              <w:t>VendorRpt</w:t>
            </w:r>
            <w:r w:rsidR="00E734ED" w:rsidRPr="00841B2E">
              <w:t>Comment</w:t>
            </w:r>
            <w:proofErr w:type="spellEnd"/>
            <w:r w:rsidR="00E734ED" w:rsidRPr="00841B2E">
              <w:t xml:space="preserve">]] </w:t>
            </w:r>
            <w:r w:rsidR="00E734ED">
              <w:t>&lt;&lt;COMMENT&gt;&gt;</w:t>
            </w:r>
          </w:p>
        </w:tc>
      </w:tr>
      <w:tr w:rsidR="007411A9" w:rsidRPr="00D97B1C" w:rsidTr="001F60AA">
        <w:trPr>
          <w:trHeight w:val="288"/>
        </w:trPr>
        <w:tc>
          <w:tcPr>
            <w:tcW w:w="1199" w:type="dxa"/>
          </w:tcPr>
          <w:p w:rsidR="007411A9" w:rsidRDefault="007411A9" w:rsidP="007411A9">
            <w:pPr>
              <w:jc w:val="center"/>
            </w:pPr>
            <w:r>
              <w:t>4</w:t>
            </w:r>
          </w:p>
        </w:tc>
        <w:tc>
          <w:tcPr>
            <w:tcW w:w="7372" w:type="dxa"/>
          </w:tcPr>
          <w:p w:rsidR="007411A9" w:rsidRDefault="007411A9" w:rsidP="007411A9">
            <w:r>
              <w:t>All bellows are required to be built in accordance with ASME B31.3. Inspect accessible welds exterior and interior to make sure that:</w:t>
            </w:r>
          </w:p>
          <w:p w:rsidR="007411A9" w:rsidRPr="00E64E8C" w:rsidRDefault="007411A9" w:rsidP="007411A9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 w:rsidRPr="00E64E8C">
              <w:rPr>
                <w:szCs w:val="22"/>
              </w:rPr>
              <w:t>Welds are good</w:t>
            </w:r>
            <w:r>
              <w:rPr>
                <w:szCs w:val="22"/>
              </w:rPr>
              <w:t>, i.e.</w:t>
            </w:r>
            <w:r w:rsidRPr="00E64E8C">
              <w:rPr>
                <w:szCs w:val="22"/>
              </w:rPr>
              <w:t xml:space="preserve"> weld</w:t>
            </w:r>
            <w:r>
              <w:rPr>
                <w:szCs w:val="22"/>
              </w:rPr>
              <w:t xml:space="preserve"> interior and exterior</w:t>
            </w:r>
            <w:r w:rsidRPr="00E64E8C">
              <w:rPr>
                <w:szCs w:val="22"/>
              </w:rPr>
              <w:t xml:space="preserve"> should be smooth and flush, with no crevices, cracks or protrusions, weld oxidation</w:t>
            </w:r>
            <w:r>
              <w:rPr>
                <w:szCs w:val="22"/>
              </w:rPr>
              <w:t>/sugaring</w:t>
            </w:r>
            <w:r w:rsidRPr="00E64E8C">
              <w:rPr>
                <w:szCs w:val="22"/>
              </w:rPr>
              <w:t xml:space="preserve"> shall have been brushed off. Verify weld sizes and patterns meeting specification in drawings. Make notes of any </w:t>
            </w:r>
            <w:proofErr w:type="spellStart"/>
            <w:r w:rsidRPr="00E64E8C">
              <w:rPr>
                <w:szCs w:val="22"/>
              </w:rPr>
              <w:t>nonconformances</w:t>
            </w:r>
            <w:proofErr w:type="spellEnd"/>
            <w:r w:rsidRPr="00E64E8C">
              <w:rPr>
                <w:szCs w:val="22"/>
              </w:rPr>
              <w:t>.</w:t>
            </w:r>
          </w:p>
          <w:p w:rsidR="007411A9" w:rsidRPr="00E64E8C" w:rsidRDefault="007411A9" w:rsidP="007411A9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 w:rsidRPr="00E64E8C">
              <w:rPr>
                <w:szCs w:val="22"/>
              </w:rPr>
              <w:t>There should be no unusual discoloration to the base material, especially around the welds.</w:t>
            </w:r>
          </w:p>
          <w:p w:rsidR="007411A9" w:rsidRDefault="007411A9" w:rsidP="007411A9">
            <w:pPr>
              <w:rPr>
                <w:szCs w:val="22"/>
              </w:rPr>
            </w:pPr>
          </w:p>
          <w:p w:rsidR="007411A9" w:rsidRDefault="007411A9" w:rsidP="007411A9">
            <w:r>
              <w:rPr>
                <w:szCs w:val="22"/>
              </w:rPr>
              <w:t>Generate NCR per weld inspector’s judgement.</w:t>
            </w:r>
          </w:p>
        </w:tc>
        <w:tc>
          <w:tcPr>
            <w:tcW w:w="4379" w:type="dxa"/>
            <w:noWrap/>
          </w:tcPr>
          <w:p w:rsidR="007411A9" w:rsidRDefault="007411A9" w:rsidP="007411A9"/>
          <w:p w:rsidR="007411A9" w:rsidRDefault="007411A9" w:rsidP="007411A9">
            <w:r w:rsidRPr="007D0E45">
              <w:t>[[</w:t>
            </w:r>
            <w:proofErr w:type="spellStart"/>
            <w:r>
              <w:t>Welds</w:t>
            </w:r>
            <w:r w:rsidRPr="007D0E45">
              <w:t>Ok</w:t>
            </w:r>
            <w:proofErr w:type="spellEnd"/>
            <w:r w:rsidRPr="007D0E45">
              <w:t>]] &lt;&lt;</w:t>
            </w:r>
            <w:r>
              <w:t>YESNO&gt;&gt;</w:t>
            </w:r>
          </w:p>
          <w:p w:rsidR="007411A9" w:rsidRPr="007D0E45" w:rsidRDefault="007411A9" w:rsidP="007411A9">
            <w:r w:rsidRPr="007D0E45">
              <w:t>[[</w:t>
            </w:r>
            <w:proofErr w:type="spellStart"/>
            <w:r>
              <w:t>Coloration</w:t>
            </w:r>
            <w:r w:rsidRPr="007D0E45">
              <w:t>Ok</w:t>
            </w:r>
            <w:proofErr w:type="spellEnd"/>
            <w:r w:rsidRPr="007D0E45">
              <w:t>]] &lt;&lt;</w:t>
            </w:r>
            <w:r>
              <w:t>YESNO&gt;&gt;</w:t>
            </w:r>
          </w:p>
          <w:p w:rsidR="007411A9" w:rsidRDefault="007411A9" w:rsidP="007411A9"/>
          <w:p w:rsidR="007411A9" w:rsidRDefault="007411A9" w:rsidP="007411A9">
            <w:r w:rsidRPr="007D0E45">
              <w:t>[[</w:t>
            </w:r>
            <w:proofErr w:type="spellStart"/>
            <w:r>
              <w:t>WeldsComments</w:t>
            </w:r>
            <w:proofErr w:type="spellEnd"/>
            <w:r w:rsidRPr="007D0E45">
              <w:t>]] &lt;&lt;</w:t>
            </w:r>
            <w:r>
              <w:t>COMMENT&gt;&gt;</w:t>
            </w:r>
          </w:p>
          <w:p w:rsidR="007411A9" w:rsidRPr="00D97B1C" w:rsidRDefault="007411A9" w:rsidP="007411A9"/>
        </w:tc>
      </w:tr>
      <w:tr w:rsidR="007411A9" w:rsidRPr="00D97B1C" w:rsidTr="001F60AA">
        <w:trPr>
          <w:trHeight w:val="288"/>
        </w:trPr>
        <w:tc>
          <w:tcPr>
            <w:tcW w:w="1199" w:type="dxa"/>
          </w:tcPr>
          <w:p w:rsidR="007411A9" w:rsidRDefault="007411A9" w:rsidP="007411A9">
            <w:pPr>
              <w:jc w:val="center"/>
            </w:pPr>
            <w:r>
              <w:t>5</w:t>
            </w:r>
          </w:p>
        </w:tc>
        <w:tc>
          <w:tcPr>
            <w:tcW w:w="7372" w:type="dxa"/>
          </w:tcPr>
          <w:p w:rsidR="007411A9" w:rsidRPr="0058528F" w:rsidRDefault="007411A9" w:rsidP="007411A9">
            <w:r w:rsidRPr="007411A9">
              <w:rPr>
                <w:szCs w:val="22"/>
              </w:rPr>
              <w:t xml:space="preserve">Upload </w:t>
            </w:r>
            <w:r>
              <w:rPr>
                <w:szCs w:val="22"/>
              </w:rPr>
              <w:t xml:space="preserve">weld inspection report and </w:t>
            </w:r>
            <w:r w:rsidRPr="007411A9">
              <w:rPr>
                <w:szCs w:val="22"/>
              </w:rPr>
              <w:t>pictures of failed areas or areas of concern.</w:t>
            </w:r>
          </w:p>
          <w:p w:rsidR="007411A9" w:rsidRDefault="007411A9" w:rsidP="007411A9"/>
        </w:tc>
        <w:tc>
          <w:tcPr>
            <w:tcW w:w="4379" w:type="dxa"/>
            <w:noWrap/>
          </w:tcPr>
          <w:p w:rsidR="007411A9" w:rsidRDefault="007411A9" w:rsidP="007411A9">
            <w:r>
              <w:t>[[</w:t>
            </w:r>
            <w:proofErr w:type="spellStart"/>
            <w:r>
              <w:t>WeldSurfPics</w:t>
            </w:r>
            <w:proofErr w:type="spellEnd"/>
            <w:r>
              <w:t>]] &lt;&lt;FILEUPLOAD&gt;&gt;</w:t>
            </w:r>
          </w:p>
          <w:p w:rsidR="007411A9" w:rsidRDefault="007411A9" w:rsidP="007411A9">
            <w:r>
              <w:t>[[</w:t>
            </w:r>
            <w:proofErr w:type="spellStart"/>
            <w:r>
              <w:t>Weld_Insp_Rpt</w:t>
            </w:r>
            <w:proofErr w:type="spellEnd"/>
            <w:r>
              <w:t>]] &lt;&lt;FILEUPLOAD&gt;&gt;</w:t>
            </w:r>
          </w:p>
        </w:tc>
      </w:tr>
    </w:tbl>
    <w:p w:rsidR="00BC65C1" w:rsidRDefault="00BC65C1" w:rsidP="00D97B1C"/>
    <w:p w:rsidR="00A208EE" w:rsidRPr="00D97B1C" w:rsidRDefault="00A208EE" w:rsidP="00690CF4">
      <w:pPr>
        <w:spacing w:after="200" w:line="276" w:lineRule="auto"/>
      </w:pPr>
    </w:p>
    <w:sectPr w:rsidR="00A208EE" w:rsidRPr="00D97B1C" w:rsidSect="00A841DF">
      <w:headerReference w:type="default" r:id="rId13"/>
      <w:footerReference w:type="default" r:id="rId14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49" w:rsidRDefault="00BD2E49" w:rsidP="00D97B1C">
      <w:r>
        <w:separator/>
      </w:r>
    </w:p>
  </w:endnote>
  <w:endnote w:type="continuationSeparator" w:id="0">
    <w:p w:rsidR="00BD2E49" w:rsidRDefault="00BD2E49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3B0339" w:rsidP="00D97B1C">
    <w:pPr>
      <w:pStyle w:val="Footer"/>
    </w:pPr>
    <w:r>
      <w:t>SNSPPU-INSP-</w:t>
    </w:r>
    <w:r w:rsidR="00F76A2E">
      <w:t>HOBCB-WELD</w:t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90417E">
      <w:rPr>
        <w:noProof/>
      </w:rPr>
      <w:t>2</w:t>
    </w:r>
    <w:r w:rsidR="003E53B5">
      <w:rPr>
        <w:noProof/>
      </w:rPr>
      <w:fldChar w:fldCharType="end"/>
    </w:r>
    <w:r w:rsidR="00766F7D">
      <w:t xml:space="preserve"> of </w:t>
    </w:r>
    <w:r w:rsidR="00CA4DDA">
      <w:rPr>
        <w:noProof/>
      </w:rPr>
      <w:fldChar w:fldCharType="begin"/>
    </w:r>
    <w:r w:rsidR="00CA4DDA">
      <w:rPr>
        <w:noProof/>
      </w:rPr>
      <w:instrText xml:space="preserve"> NUMPAGES   \* MERGEFORMAT </w:instrText>
    </w:r>
    <w:r w:rsidR="00CA4DDA">
      <w:rPr>
        <w:noProof/>
      </w:rPr>
      <w:fldChar w:fldCharType="separate"/>
    </w:r>
    <w:r w:rsidR="0090417E">
      <w:rPr>
        <w:noProof/>
      </w:rPr>
      <w:t>2</w:t>
    </w:r>
    <w:r w:rsidR="00CA4DDA">
      <w:rPr>
        <w:noProof/>
      </w:rPr>
      <w:fldChar w:fldCharType="end"/>
    </w:r>
    <w:r w:rsidR="00766F7D">
      <w:ptab w:relativeTo="margin" w:alignment="right" w:leader="none"/>
    </w:r>
    <w:r w:rsidR="00CA4DDA">
      <w:rPr>
        <w:noProof/>
      </w:rPr>
      <w:fldChar w:fldCharType="begin"/>
    </w:r>
    <w:r w:rsidR="00CA4DDA">
      <w:rPr>
        <w:noProof/>
      </w:rPr>
      <w:instrText xml:space="preserve"> SAVEDATE   \* MERGEFORMAT </w:instrText>
    </w:r>
    <w:r w:rsidR="00CA4DDA">
      <w:rPr>
        <w:noProof/>
      </w:rPr>
      <w:fldChar w:fldCharType="separate"/>
    </w:r>
    <w:r w:rsidR="00F2326F">
      <w:rPr>
        <w:noProof/>
      </w:rPr>
      <w:t>9/28/2020 11:52:00 AM</w:t>
    </w:r>
    <w:r w:rsidR="00CA4D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49" w:rsidRDefault="00BD2E49" w:rsidP="00D97B1C">
      <w:r>
        <w:separator/>
      </w:r>
    </w:p>
  </w:footnote>
  <w:footnote w:type="continuationSeparator" w:id="0">
    <w:p w:rsidR="00BD2E49" w:rsidRDefault="00BD2E49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  <w:lang w:eastAsia="zh-CN"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  <w:lang w:eastAsia="zh-CN"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E74F6"/>
    <w:multiLevelType w:val="hybridMultilevel"/>
    <w:tmpl w:val="AD2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07"/>
    <w:rsid w:val="0001458B"/>
    <w:rsid w:val="00034FD9"/>
    <w:rsid w:val="000462DF"/>
    <w:rsid w:val="00063A8E"/>
    <w:rsid w:val="00064FB0"/>
    <w:rsid w:val="00067F40"/>
    <w:rsid w:val="00073B35"/>
    <w:rsid w:val="000844FE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B2DF6"/>
    <w:rsid w:val="000C0EA7"/>
    <w:rsid w:val="000C3265"/>
    <w:rsid w:val="000C56F3"/>
    <w:rsid w:val="000C5ED2"/>
    <w:rsid w:val="000C6364"/>
    <w:rsid w:val="000C7C4C"/>
    <w:rsid w:val="000E1B85"/>
    <w:rsid w:val="000E359F"/>
    <w:rsid w:val="000E5E09"/>
    <w:rsid w:val="000F196D"/>
    <w:rsid w:val="000F4025"/>
    <w:rsid w:val="000F5031"/>
    <w:rsid w:val="000F5100"/>
    <w:rsid w:val="000F63EE"/>
    <w:rsid w:val="000F66CA"/>
    <w:rsid w:val="00102D1B"/>
    <w:rsid w:val="00120492"/>
    <w:rsid w:val="00126275"/>
    <w:rsid w:val="00131799"/>
    <w:rsid w:val="00132397"/>
    <w:rsid w:val="00161325"/>
    <w:rsid w:val="001643DD"/>
    <w:rsid w:val="00164C85"/>
    <w:rsid w:val="00170494"/>
    <w:rsid w:val="00171D4E"/>
    <w:rsid w:val="00175AF0"/>
    <w:rsid w:val="001835C8"/>
    <w:rsid w:val="00185498"/>
    <w:rsid w:val="001928C4"/>
    <w:rsid w:val="001A2FA2"/>
    <w:rsid w:val="001B0A81"/>
    <w:rsid w:val="001B1150"/>
    <w:rsid w:val="001B6ACD"/>
    <w:rsid w:val="001C016F"/>
    <w:rsid w:val="001C13C3"/>
    <w:rsid w:val="001C1F06"/>
    <w:rsid w:val="001C41CA"/>
    <w:rsid w:val="001C79FA"/>
    <w:rsid w:val="001E0C95"/>
    <w:rsid w:val="001E0EE9"/>
    <w:rsid w:val="001E2532"/>
    <w:rsid w:val="001E3261"/>
    <w:rsid w:val="001F0006"/>
    <w:rsid w:val="001F302D"/>
    <w:rsid w:val="001F4AF2"/>
    <w:rsid w:val="001F60AA"/>
    <w:rsid w:val="00201E3C"/>
    <w:rsid w:val="00211F67"/>
    <w:rsid w:val="002209EE"/>
    <w:rsid w:val="002247E5"/>
    <w:rsid w:val="002250AC"/>
    <w:rsid w:val="00233392"/>
    <w:rsid w:val="00235E52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2BA"/>
    <w:rsid w:val="00317F9D"/>
    <w:rsid w:val="00321107"/>
    <w:rsid w:val="0032290C"/>
    <w:rsid w:val="003230F1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4489"/>
    <w:rsid w:val="003A5114"/>
    <w:rsid w:val="003B0339"/>
    <w:rsid w:val="003B5F9A"/>
    <w:rsid w:val="003C42E3"/>
    <w:rsid w:val="003C599A"/>
    <w:rsid w:val="003D48C5"/>
    <w:rsid w:val="003D7A7D"/>
    <w:rsid w:val="003E53B5"/>
    <w:rsid w:val="003F0FEE"/>
    <w:rsid w:val="003F6552"/>
    <w:rsid w:val="003F6E41"/>
    <w:rsid w:val="003F775F"/>
    <w:rsid w:val="00400B75"/>
    <w:rsid w:val="004079A0"/>
    <w:rsid w:val="00414B44"/>
    <w:rsid w:val="00416B71"/>
    <w:rsid w:val="00421925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83782"/>
    <w:rsid w:val="004A659B"/>
    <w:rsid w:val="004B1315"/>
    <w:rsid w:val="004B3715"/>
    <w:rsid w:val="004B3A4E"/>
    <w:rsid w:val="004B4724"/>
    <w:rsid w:val="004B623C"/>
    <w:rsid w:val="004C1485"/>
    <w:rsid w:val="004D018C"/>
    <w:rsid w:val="004E2BC3"/>
    <w:rsid w:val="004E687E"/>
    <w:rsid w:val="00503CA4"/>
    <w:rsid w:val="00504D13"/>
    <w:rsid w:val="00506588"/>
    <w:rsid w:val="00512034"/>
    <w:rsid w:val="00514D40"/>
    <w:rsid w:val="005158B8"/>
    <w:rsid w:val="00520BE4"/>
    <w:rsid w:val="0052251C"/>
    <w:rsid w:val="005229B4"/>
    <w:rsid w:val="00522BAE"/>
    <w:rsid w:val="00523780"/>
    <w:rsid w:val="0052412E"/>
    <w:rsid w:val="005338D8"/>
    <w:rsid w:val="00535B09"/>
    <w:rsid w:val="005553DF"/>
    <w:rsid w:val="005649D7"/>
    <w:rsid w:val="005725E1"/>
    <w:rsid w:val="0057799A"/>
    <w:rsid w:val="005907B2"/>
    <w:rsid w:val="0059398C"/>
    <w:rsid w:val="00594166"/>
    <w:rsid w:val="005A7C0A"/>
    <w:rsid w:val="005B0967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415"/>
    <w:rsid w:val="00661635"/>
    <w:rsid w:val="0066372D"/>
    <w:rsid w:val="0067627E"/>
    <w:rsid w:val="00685C9A"/>
    <w:rsid w:val="00690CF4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28BC"/>
    <w:rsid w:val="006F3683"/>
    <w:rsid w:val="006F4B8D"/>
    <w:rsid w:val="006F51EB"/>
    <w:rsid w:val="00705A37"/>
    <w:rsid w:val="0070722D"/>
    <w:rsid w:val="00726652"/>
    <w:rsid w:val="00731338"/>
    <w:rsid w:val="00734468"/>
    <w:rsid w:val="00740EB4"/>
    <w:rsid w:val="007411A9"/>
    <w:rsid w:val="00747E5A"/>
    <w:rsid w:val="00752FFE"/>
    <w:rsid w:val="00755A06"/>
    <w:rsid w:val="007572F8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A17EB"/>
    <w:rsid w:val="007B0D63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3D46"/>
    <w:rsid w:val="007F4C92"/>
    <w:rsid w:val="00813575"/>
    <w:rsid w:val="008233FF"/>
    <w:rsid w:val="00825E12"/>
    <w:rsid w:val="00826D15"/>
    <w:rsid w:val="0082777E"/>
    <w:rsid w:val="0083081B"/>
    <w:rsid w:val="00834508"/>
    <w:rsid w:val="00835D01"/>
    <w:rsid w:val="0084469A"/>
    <w:rsid w:val="00852316"/>
    <w:rsid w:val="00885477"/>
    <w:rsid w:val="008873FA"/>
    <w:rsid w:val="008959D1"/>
    <w:rsid w:val="008A277A"/>
    <w:rsid w:val="008B695A"/>
    <w:rsid w:val="008C3D4F"/>
    <w:rsid w:val="008C4453"/>
    <w:rsid w:val="008C5B3E"/>
    <w:rsid w:val="008D5A63"/>
    <w:rsid w:val="008D7218"/>
    <w:rsid w:val="008E2762"/>
    <w:rsid w:val="008E588F"/>
    <w:rsid w:val="0090417E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4738A"/>
    <w:rsid w:val="00952455"/>
    <w:rsid w:val="00953602"/>
    <w:rsid w:val="0095738D"/>
    <w:rsid w:val="00957CBB"/>
    <w:rsid w:val="00961BC6"/>
    <w:rsid w:val="00966699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61F0"/>
    <w:rsid w:val="009D7011"/>
    <w:rsid w:val="009E0910"/>
    <w:rsid w:val="009E4A61"/>
    <w:rsid w:val="009E7311"/>
    <w:rsid w:val="009E7B59"/>
    <w:rsid w:val="009F660F"/>
    <w:rsid w:val="00A000A6"/>
    <w:rsid w:val="00A136D5"/>
    <w:rsid w:val="00A208EE"/>
    <w:rsid w:val="00A21F4D"/>
    <w:rsid w:val="00A26F25"/>
    <w:rsid w:val="00A3388F"/>
    <w:rsid w:val="00A35DB3"/>
    <w:rsid w:val="00A36D5C"/>
    <w:rsid w:val="00A41986"/>
    <w:rsid w:val="00A44853"/>
    <w:rsid w:val="00A5188B"/>
    <w:rsid w:val="00A538D7"/>
    <w:rsid w:val="00A56D08"/>
    <w:rsid w:val="00A61DA0"/>
    <w:rsid w:val="00A74920"/>
    <w:rsid w:val="00A76118"/>
    <w:rsid w:val="00A7671F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364C"/>
    <w:rsid w:val="00B6706A"/>
    <w:rsid w:val="00B86332"/>
    <w:rsid w:val="00B87041"/>
    <w:rsid w:val="00B873C1"/>
    <w:rsid w:val="00B96500"/>
    <w:rsid w:val="00BA024A"/>
    <w:rsid w:val="00BA086D"/>
    <w:rsid w:val="00BA4EBC"/>
    <w:rsid w:val="00BB4D81"/>
    <w:rsid w:val="00BC65C1"/>
    <w:rsid w:val="00BD2E49"/>
    <w:rsid w:val="00BD6884"/>
    <w:rsid w:val="00BE1BCD"/>
    <w:rsid w:val="00BF589E"/>
    <w:rsid w:val="00C0197D"/>
    <w:rsid w:val="00C042CB"/>
    <w:rsid w:val="00C06A81"/>
    <w:rsid w:val="00C11483"/>
    <w:rsid w:val="00C11977"/>
    <w:rsid w:val="00C14895"/>
    <w:rsid w:val="00C15355"/>
    <w:rsid w:val="00C40E54"/>
    <w:rsid w:val="00C44FDB"/>
    <w:rsid w:val="00C45D8E"/>
    <w:rsid w:val="00C50E3F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33EBF"/>
    <w:rsid w:val="00D410B9"/>
    <w:rsid w:val="00D41388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4613"/>
    <w:rsid w:val="00DA591E"/>
    <w:rsid w:val="00DA72A7"/>
    <w:rsid w:val="00DB7920"/>
    <w:rsid w:val="00DC14A1"/>
    <w:rsid w:val="00DC16C1"/>
    <w:rsid w:val="00DC4BEA"/>
    <w:rsid w:val="00DD600F"/>
    <w:rsid w:val="00DE4E9F"/>
    <w:rsid w:val="00DE73F0"/>
    <w:rsid w:val="00E06B2F"/>
    <w:rsid w:val="00E15258"/>
    <w:rsid w:val="00E17623"/>
    <w:rsid w:val="00E21A7B"/>
    <w:rsid w:val="00E26259"/>
    <w:rsid w:val="00E41BA7"/>
    <w:rsid w:val="00E516DE"/>
    <w:rsid w:val="00E61D0A"/>
    <w:rsid w:val="00E734ED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2AEC"/>
    <w:rsid w:val="00EE4B92"/>
    <w:rsid w:val="00EE7717"/>
    <w:rsid w:val="00EF4C4A"/>
    <w:rsid w:val="00EF7D19"/>
    <w:rsid w:val="00F223F3"/>
    <w:rsid w:val="00F22412"/>
    <w:rsid w:val="00F22BB0"/>
    <w:rsid w:val="00F2326F"/>
    <w:rsid w:val="00F25509"/>
    <w:rsid w:val="00F25A80"/>
    <w:rsid w:val="00F26C70"/>
    <w:rsid w:val="00F52ED4"/>
    <w:rsid w:val="00F560F2"/>
    <w:rsid w:val="00F62E2E"/>
    <w:rsid w:val="00F634FB"/>
    <w:rsid w:val="00F70737"/>
    <w:rsid w:val="00F76A2E"/>
    <w:rsid w:val="00F824CD"/>
    <w:rsid w:val="00F836BF"/>
    <w:rsid w:val="00F935F8"/>
    <w:rsid w:val="00F937C7"/>
    <w:rsid w:val="00F95932"/>
    <w:rsid w:val="00FA0EAC"/>
    <w:rsid w:val="00FA6442"/>
    <w:rsid w:val="00FB37A8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5EA6F"/>
  <w15:docId w15:val="{634B1448-BD7A-47EF-96B5-0256CA7F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06A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1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223350/104211500-M8U-8200-A017%20He%20OUTLET%20BELLOWS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effersonlab.sharepoint.com/:f:/r/sites/SNSPPUCavity/Shared%20Documents/CMASS_He%20Outlet%20%26%20Con%20Bellows?csf=1&amp;web=1&amp;e=Jy9ny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labdoc.jlab.org/docushare/dsweb/Get/Document-226689/Kit%20-%20Part%20Serial%20Numbers%20for%20SNSPPU-CWI-HOBCB.xls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labdoc.jlab.org/docushare/dsweb/Get/Document-226689/Kit%20-%20Part%20Serial%20Numbers%20for%20SNSPPU-CWI-HOBCB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labdoc.jlab.org/docushare/dsweb/Get/Document-223351/104211500-M8U-8200-A026%20CON%20BELLOWS%203.50%20ID%20X%207.91%20LG%20WITH%20WELD%20PREP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Future\TravelerTemplateNEW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B05CF4FCEB4E349B4392004C99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CB10-756E-4010-AD73-80CD680FEB80}"/>
      </w:docPartPr>
      <w:docPartBody>
        <w:p w:rsidR="000306E6" w:rsidRDefault="007F5C4A" w:rsidP="007F5C4A">
          <w:pPr>
            <w:pStyle w:val="DAB05CF4FCEB4E349B4392004C995312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4A"/>
    <w:rsid w:val="000306E6"/>
    <w:rsid w:val="005267A6"/>
    <w:rsid w:val="007F5C4A"/>
    <w:rsid w:val="00966DBC"/>
    <w:rsid w:val="00A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C4A"/>
    <w:rPr>
      <w:color w:val="808080"/>
    </w:rPr>
  </w:style>
  <w:style w:type="paragraph" w:customStyle="1" w:styleId="1E966F7392EA40AFA7788D0323B5AB84">
    <w:name w:val="1E966F7392EA40AFA7788D0323B5AB84"/>
  </w:style>
  <w:style w:type="paragraph" w:customStyle="1" w:styleId="DAB05CF4FCEB4E349B4392004C995312">
    <w:name w:val="DAB05CF4FCEB4E349B4392004C995312"/>
    <w:rsid w:val="007F5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BT" label="BT" onAction="ThisDocument.BT" imageMso="AccountMenu"/>
            <button id="MACH" label="MACH" onAction="ThisDocument.MACH" imageMso="AccountMenu"/>
            <button id="DCPWR" label="DCPWR" onAction="ThisDocument.DCPWR" imageMso="AccountMenu"/>
            <button id="HPRF" label="HPRF" onAction="ThisDocument.HPRF" imageMso="AccountMenu"/>
            <button id="LLRF" label="LLRF" onAction="ThisDocument.LLRF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group id="ERRS" label="ERROR CODES">
          <menu id="ERRs" label="ERROR CODES" size="large" imageMso="TextAlignGallery">
            <button id="LLRFERR" label="LLRFERR" onAction="ThisDocument.LLRFERR" imageMso="TextAlignGallery"/>
          </menu>
        </group>
        <group id="Uploadgrp" label="Upload">
          <menu id="ErrChk" label="Upload Traveler" size="large" imageMso="TextAlignGallery">
            <button id="ErrorCheck" label="Upload Traveler" onAction="ThisDocument.Redirect" imageMso="TextAlignGallery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675A-A795-42F8-ABEF-841A2FDD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TravelerTemplateNEW.dotm</Template>
  <TotalTime>4070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McDonald</dc:creator>
  <cp:lastModifiedBy>Gary Cheng</cp:lastModifiedBy>
  <cp:revision>20</cp:revision>
  <dcterms:created xsi:type="dcterms:W3CDTF">2020-08-20T19:27:00Z</dcterms:created>
  <dcterms:modified xsi:type="dcterms:W3CDTF">2020-10-23T18:55:00Z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