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C56CC6">
            <w:r>
              <w:t>SNS PPU</w:t>
            </w:r>
            <w:r w:rsidRPr="00176EC5">
              <w:t xml:space="preserve"> </w:t>
            </w:r>
            <w:r w:rsidR="00F6630F">
              <w:t>Vacuum Vessel</w:t>
            </w:r>
            <w:r w:rsidR="00F77E6D">
              <w:t xml:space="preserve"> </w:t>
            </w:r>
            <w:r w:rsidR="008554AA">
              <w:t>Leak Testing</w:t>
            </w:r>
            <w:r w:rsidRPr="00176EC5">
              <w:t xml:space="preserve"> Traveler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321107" w:rsidRPr="00176EC5" w:rsidRDefault="008554AA" w:rsidP="00F6630F">
            <w:r>
              <w:t xml:space="preserve">Traveler defines the leak testing </w:t>
            </w:r>
            <w:r w:rsidR="00321107" w:rsidRPr="00176EC5">
              <w:t xml:space="preserve">process for </w:t>
            </w:r>
            <w:r w:rsidR="008F1B0A">
              <w:t xml:space="preserve">the SNS PPU </w:t>
            </w:r>
            <w:r w:rsidR="00F6630F">
              <w:t>Vacuum Vessel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321107" w:rsidRPr="00D97B1C" w:rsidRDefault="00B437C0" w:rsidP="00321107">
            <w:r>
              <w:t>SNSPPU-CST-LEAK</w:t>
            </w:r>
            <w:r w:rsidR="00F6630F">
              <w:t>-VV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321107" w:rsidRPr="00D97B1C" w:rsidRDefault="004418B2" w:rsidP="00321107">
            <w:r>
              <w:t>-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321107" w:rsidRPr="00D97B1C" w:rsidRDefault="004418B2" w:rsidP="00321107">
            <w:r>
              <w:t>Matt Marchlik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321107" w:rsidRPr="00D97B1C" w:rsidRDefault="007E1723" w:rsidP="00321107">
            <w:sdt>
              <w:sdtPr>
                <w:id w:val="534233298"/>
                <w:placeholder>
                  <w:docPart w:val="DAB05CF4FCEB4E349B4392004C995312"/>
                </w:placeholder>
                <w:date w:fullDate="2020-10-23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6630F">
                  <w:t>23-Oct</w:t>
                </w:r>
                <w:r w:rsidR="008F1B0A">
                  <w:t>-20</w:t>
                </w:r>
              </w:sdtContent>
            </w:sdt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321107" w:rsidRPr="00D97B1C" w:rsidRDefault="00F6630F" w:rsidP="00132AF4">
            <w:proofErr w:type="spellStart"/>
            <w:r>
              <w:t>E</w:t>
            </w:r>
            <w:r w:rsidR="003E37F1">
              <w:t>daly</w:t>
            </w:r>
            <w:proofErr w:type="spellEnd"/>
            <w:r>
              <w:t xml:space="preserve">, </w:t>
            </w:r>
            <w:proofErr w:type="spellStart"/>
            <w:r>
              <w:t>areilly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321107" w:rsidRPr="00D97B1C" w:rsidRDefault="00AA55DA" w:rsidP="00F6630F">
            <w:proofErr w:type="spellStart"/>
            <w:r>
              <w:t>marchlik</w:t>
            </w:r>
            <w:proofErr w:type="spellEnd"/>
            <w:r w:rsidR="003F775F">
              <w:t>,</w:t>
            </w:r>
            <w:r>
              <w:t xml:space="preserve"> </w:t>
            </w:r>
            <w:proofErr w:type="spellStart"/>
            <w:r w:rsidR="00F6630F">
              <w:t>huque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D3 Emails</w:t>
            </w:r>
          </w:p>
        </w:tc>
        <w:tc>
          <w:tcPr>
            <w:tcW w:w="4002" w:type="pct"/>
            <w:gridSpan w:val="4"/>
          </w:tcPr>
          <w:p w:rsidR="00321107" w:rsidRPr="00D97B1C" w:rsidRDefault="00F6630F" w:rsidP="00321107">
            <w:r>
              <w:t xml:space="preserve">Marchlik, </w:t>
            </w:r>
            <w:proofErr w:type="spellStart"/>
            <w:r>
              <w:t>huque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Names</w:t>
            </w:r>
          </w:p>
        </w:tc>
        <w:tc>
          <w:tcPr>
            <w:tcW w:w="1001" w:type="pct"/>
          </w:tcPr>
          <w:p w:rsidR="00321107" w:rsidRPr="00D97B1C" w:rsidRDefault="00AA55DA" w:rsidP="00321107">
            <w:r>
              <w:t>M. Marchlik</w:t>
            </w:r>
          </w:p>
        </w:tc>
        <w:tc>
          <w:tcPr>
            <w:tcW w:w="1000" w:type="pct"/>
          </w:tcPr>
          <w:p w:rsidR="00321107" w:rsidRDefault="00F6630F" w:rsidP="00321107">
            <w:r>
              <w:t xml:space="preserve">N. </w:t>
            </w:r>
            <w:proofErr w:type="spellStart"/>
            <w:r>
              <w:t>Huque</w:t>
            </w:r>
            <w:proofErr w:type="spellEnd"/>
          </w:p>
        </w:tc>
        <w:tc>
          <w:tcPr>
            <w:tcW w:w="1000" w:type="pct"/>
          </w:tcPr>
          <w:p w:rsidR="00321107" w:rsidRDefault="00321107" w:rsidP="00AA55DA"/>
        </w:tc>
        <w:tc>
          <w:tcPr>
            <w:tcW w:w="1001" w:type="pct"/>
          </w:tcPr>
          <w:p w:rsidR="00321107" w:rsidRPr="00D97B1C" w:rsidRDefault="003E37F1" w:rsidP="00321107">
            <w:r>
              <w:t>E.F. Daly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:rsidR="00321107" w:rsidRPr="00D97B1C" w:rsidRDefault="00321107" w:rsidP="00321107">
            <w:r w:rsidRPr="00D97B1C">
              <w:t>Reviewer</w:t>
            </w:r>
          </w:p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F775F" w:rsidP="00321107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10365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247F41" w:rsidRPr="00D97B1C" w:rsidTr="00247F41">
        <w:trPr>
          <w:cantSplit/>
          <w:trHeight w:val="503"/>
        </w:trPr>
        <w:tc>
          <w:tcPr>
            <w:tcW w:w="5000" w:type="pct"/>
            <w:gridSpan w:val="2"/>
            <w:vAlign w:val="center"/>
          </w:tcPr>
          <w:p w:rsidR="00247F41" w:rsidRPr="00D97B1C" w:rsidRDefault="00A624E5" w:rsidP="00247F41">
            <w:r w:rsidRPr="00A624E5">
              <w:t>104210800-M8U-8200-A001</w:t>
            </w:r>
            <w:r>
              <w:t xml:space="preserve"> (</w:t>
            </w:r>
            <w:r w:rsidRPr="00A624E5">
              <w:t>VACUUM VESSEL ASSY</w:t>
            </w:r>
            <w:r w:rsidR="00247F41">
              <w:t>)</w:t>
            </w:r>
          </w:p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F37354" w:rsidP="00D97B1C">
            <w:r>
              <w:t>-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6"/>
        <w:gridCol w:w="7405"/>
        <w:gridCol w:w="4379"/>
      </w:tblGrid>
      <w:tr w:rsidR="007D458D" w:rsidRPr="00D97B1C" w:rsidTr="00EC44F6">
        <w:trPr>
          <w:trHeight w:val="288"/>
        </w:trPr>
        <w:tc>
          <w:tcPr>
            <w:tcW w:w="1166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405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:rsidTr="007B44DE">
        <w:trPr>
          <w:trHeight w:val="288"/>
        </w:trPr>
        <w:tc>
          <w:tcPr>
            <w:tcW w:w="12950" w:type="dxa"/>
            <w:gridSpan w:val="3"/>
          </w:tcPr>
          <w:p w:rsidR="009F4C9D" w:rsidRPr="00FB6221" w:rsidRDefault="00504353" w:rsidP="00C6746B">
            <w:r w:rsidRPr="00FB6221">
              <w:rPr>
                <w:b/>
              </w:rPr>
              <w:t>General handling guidelines:</w:t>
            </w:r>
            <w:r w:rsidRPr="00FB6221">
              <w:t xml:space="preserve"> </w:t>
            </w:r>
            <w:r w:rsidR="00C6746B" w:rsidRPr="00C6746B">
              <w:t>The vacuum vessel shall be handled according to standard cleaning and handling practices. Keep all openings covered whenever feasible.</w:t>
            </w:r>
          </w:p>
        </w:tc>
      </w:tr>
      <w:tr w:rsidR="00F82040" w:rsidRPr="00D97B1C" w:rsidTr="00F82040">
        <w:trPr>
          <w:trHeight w:val="129"/>
        </w:trPr>
        <w:tc>
          <w:tcPr>
            <w:tcW w:w="1166" w:type="dxa"/>
            <w:vMerge w:val="restart"/>
          </w:tcPr>
          <w:p w:rsidR="00F82040" w:rsidRPr="00D97B1C" w:rsidRDefault="00AB5B5C" w:rsidP="00EC44F6">
            <w:pPr>
              <w:jc w:val="center"/>
            </w:pPr>
            <w:r>
              <w:t>1</w:t>
            </w:r>
          </w:p>
        </w:tc>
        <w:tc>
          <w:tcPr>
            <w:tcW w:w="11784" w:type="dxa"/>
            <w:gridSpan w:val="2"/>
          </w:tcPr>
          <w:p w:rsidR="00F82040" w:rsidRPr="005831CB" w:rsidRDefault="00F82040" w:rsidP="00EC44F6">
            <w:pPr>
              <w:rPr>
                <w:b/>
              </w:rPr>
            </w:pPr>
            <w:r w:rsidRPr="005831CB">
              <w:rPr>
                <w:b/>
              </w:rPr>
              <w:t>Leak Check:</w:t>
            </w:r>
          </w:p>
        </w:tc>
      </w:tr>
      <w:tr w:rsidR="00B4177E" w:rsidRPr="00D97B1C" w:rsidTr="0024280B">
        <w:trPr>
          <w:trHeight w:val="647"/>
        </w:trPr>
        <w:tc>
          <w:tcPr>
            <w:tcW w:w="1166" w:type="dxa"/>
            <w:vMerge/>
          </w:tcPr>
          <w:p w:rsidR="00B4177E" w:rsidRDefault="00B4177E" w:rsidP="00F82040">
            <w:pPr>
              <w:jc w:val="center"/>
            </w:pPr>
          </w:p>
        </w:tc>
        <w:tc>
          <w:tcPr>
            <w:tcW w:w="11784" w:type="dxa"/>
            <w:gridSpan w:val="2"/>
          </w:tcPr>
          <w:p w:rsidR="00B4177E" w:rsidRDefault="00B4177E" w:rsidP="00012426">
            <w:r>
              <w:t>Note: The first</w:t>
            </w:r>
            <w:r w:rsidR="00EA30ED">
              <w:t>(SN001)</w:t>
            </w:r>
            <w:r>
              <w:t xml:space="preserve"> and last</w:t>
            </w:r>
            <w:r w:rsidR="00EA30ED">
              <w:t>(SN007)</w:t>
            </w:r>
            <w:r>
              <w:t xml:space="preserve"> vacuum vessel assembly will arrive with the pressure/leak testing </w:t>
            </w:r>
            <w:r w:rsidR="007E1723">
              <w:t>blank-</w:t>
            </w:r>
            <w:r>
              <w:t xml:space="preserve">off flanges and hardware installed from the vendor. </w:t>
            </w:r>
            <w:r w:rsidR="00012426">
              <w:t>Not all vessel openings of vessel-</w:t>
            </w:r>
            <w:r w:rsidR="00EA30ED">
              <w:t>SN</w:t>
            </w:r>
            <w:r w:rsidR="00012426">
              <w:t>004 will</w:t>
            </w:r>
            <w:r>
              <w:t xml:space="preserve"> be </w:t>
            </w:r>
            <w:r w:rsidR="00012426">
              <w:t xml:space="preserve">hermetically sealed upon arrival. </w:t>
            </w:r>
            <w:r w:rsidR="007E1723">
              <w:t>Some blank-</w:t>
            </w:r>
            <w:bookmarkStart w:id="0" w:name="_GoBack"/>
            <w:bookmarkEnd w:id="0"/>
            <w:r w:rsidR="00EA30ED">
              <w:t xml:space="preserve">off flanges and hardware will need to be </w:t>
            </w:r>
            <w:r>
              <w:t>taken from vessel-</w:t>
            </w:r>
            <w:r w:rsidR="00EA30ED">
              <w:t>SN</w:t>
            </w:r>
            <w:r>
              <w:t>001 and used to leak test</w:t>
            </w:r>
            <w:r w:rsidR="00012426">
              <w:t xml:space="preserve"> vessel-</w:t>
            </w:r>
            <w:r w:rsidR="00EA30ED">
              <w:t>SN</w:t>
            </w:r>
            <w:r w:rsidR="00012426">
              <w:t>004</w:t>
            </w:r>
            <w:r w:rsidR="00EA30ED">
              <w:t>.</w:t>
            </w:r>
          </w:p>
        </w:tc>
      </w:tr>
      <w:tr w:rsidR="00F82040" w:rsidRPr="00D97B1C" w:rsidTr="00733060">
        <w:trPr>
          <w:trHeight w:val="647"/>
        </w:trPr>
        <w:tc>
          <w:tcPr>
            <w:tcW w:w="1166" w:type="dxa"/>
            <w:vMerge/>
          </w:tcPr>
          <w:p w:rsidR="00F82040" w:rsidRDefault="00F82040" w:rsidP="00F82040">
            <w:pPr>
              <w:jc w:val="center"/>
            </w:pPr>
          </w:p>
        </w:tc>
        <w:tc>
          <w:tcPr>
            <w:tcW w:w="7405" w:type="dxa"/>
          </w:tcPr>
          <w:p w:rsidR="00F82040" w:rsidRDefault="00F82040" w:rsidP="00E44412">
            <w:r>
              <w:t xml:space="preserve">Leak check the </w:t>
            </w:r>
            <w:r w:rsidR="00C6746B">
              <w:t>vacuum vessel</w:t>
            </w:r>
            <w:r w:rsidR="00E44412">
              <w:t xml:space="preserve"> assemblies</w:t>
            </w:r>
            <w:r>
              <w:t xml:space="preserve"> per JLAB spec </w:t>
            </w:r>
            <w:r w:rsidRPr="005831CB">
              <w:t>11141</w:t>
            </w:r>
            <w:r>
              <w:t>-</w:t>
            </w:r>
            <w:r w:rsidRPr="005831CB">
              <w:t>S</w:t>
            </w:r>
            <w:r>
              <w:t>-</w:t>
            </w:r>
            <w:r w:rsidRPr="005831CB">
              <w:t>0033</w:t>
            </w:r>
            <w:r w:rsidR="00C6746B">
              <w:t>. Only vacuum vessel</w:t>
            </w:r>
            <w:r w:rsidR="00E44412">
              <w:t xml:space="preserve"> assemblies</w:t>
            </w:r>
            <w:r w:rsidR="00733060">
              <w:t xml:space="preserve"> with serial numbers ending in 001, 0</w:t>
            </w:r>
            <w:r w:rsidR="00C6746B">
              <w:t>04 and 007</w:t>
            </w:r>
            <w:r w:rsidR="005B2AE4">
              <w:t xml:space="preserve"> require </w:t>
            </w:r>
            <w:r w:rsidR="00C6746B">
              <w:t>leak testing.</w:t>
            </w:r>
          </w:p>
        </w:tc>
        <w:tc>
          <w:tcPr>
            <w:tcW w:w="4379" w:type="dxa"/>
            <w:noWrap/>
          </w:tcPr>
          <w:p w:rsidR="00F82040" w:rsidRDefault="00F82040" w:rsidP="00F82040">
            <w:r>
              <w:t>[[</w:t>
            </w:r>
            <w:proofErr w:type="spellStart"/>
            <w:r>
              <w:t>Leakcheck</w:t>
            </w:r>
            <w:r w:rsidRPr="00841B2E">
              <w:t>Ok</w:t>
            </w:r>
            <w:proofErr w:type="spellEnd"/>
            <w:r w:rsidRPr="00841B2E">
              <w:t xml:space="preserve">]] </w:t>
            </w:r>
            <w:r>
              <w:t>&lt;&lt;YESNO&gt;&gt;</w:t>
            </w:r>
          </w:p>
          <w:p w:rsidR="00F82040" w:rsidRPr="00841B2E" w:rsidRDefault="00F82040" w:rsidP="00F82040">
            <w:r>
              <w:t>[[</w:t>
            </w:r>
            <w:proofErr w:type="spellStart"/>
            <w:r>
              <w:t>Leakcheck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</w:tc>
      </w:tr>
      <w:tr w:rsidR="0099622C" w:rsidRPr="00D97B1C" w:rsidTr="0099622C">
        <w:trPr>
          <w:trHeight w:val="116"/>
        </w:trPr>
        <w:tc>
          <w:tcPr>
            <w:tcW w:w="1166" w:type="dxa"/>
            <w:vMerge w:val="restart"/>
          </w:tcPr>
          <w:p w:rsidR="0099622C" w:rsidRDefault="00EE4E2F" w:rsidP="00F82040">
            <w:pPr>
              <w:jc w:val="center"/>
            </w:pPr>
            <w:r>
              <w:t>3</w:t>
            </w:r>
          </w:p>
        </w:tc>
        <w:tc>
          <w:tcPr>
            <w:tcW w:w="11784" w:type="dxa"/>
            <w:gridSpan w:val="2"/>
          </w:tcPr>
          <w:p w:rsidR="0099622C" w:rsidRDefault="0099622C" w:rsidP="00F82040">
            <w:r>
              <w:rPr>
                <w:b/>
              </w:rPr>
              <w:t>Storage:</w:t>
            </w:r>
          </w:p>
        </w:tc>
      </w:tr>
      <w:tr w:rsidR="007E1723" w:rsidRPr="00D97B1C" w:rsidTr="00EC44F6">
        <w:trPr>
          <w:trHeight w:val="115"/>
        </w:trPr>
        <w:tc>
          <w:tcPr>
            <w:tcW w:w="1166" w:type="dxa"/>
            <w:vMerge/>
          </w:tcPr>
          <w:p w:rsidR="007E1723" w:rsidRDefault="007E1723" w:rsidP="007E1723">
            <w:pPr>
              <w:jc w:val="center"/>
            </w:pPr>
          </w:p>
        </w:tc>
        <w:tc>
          <w:tcPr>
            <w:tcW w:w="7405" w:type="dxa"/>
          </w:tcPr>
          <w:p w:rsidR="007E1723" w:rsidRDefault="007E1723" w:rsidP="007E1723">
            <w:r>
              <w:t>Close up all openings and store the vacuum vessel in a clean and dry location.</w:t>
            </w:r>
          </w:p>
        </w:tc>
        <w:tc>
          <w:tcPr>
            <w:tcW w:w="4379" w:type="dxa"/>
            <w:noWrap/>
          </w:tcPr>
          <w:p w:rsidR="007E1723" w:rsidRPr="00841B2E" w:rsidRDefault="007E1723" w:rsidP="007E1723">
            <w:r w:rsidRPr="00841B2E">
              <w:t>[[</w:t>
            </w:r>
            <w:proofErr w:type="spellStart"/>
            <w:r>
              <w:t>Storage</w:t>
            </w:r>
            <w:r w:rsidRPr="00841B2E">
              <w:t>Tech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:rsidR="007E1723" w:rsidRPr="00841B2E" w:rsidRDefault="007E1723" w:rsidP="007E1723">
            <w:r w:rsidRPr="00841B2E">
              <w:t>[[</w:t>
            </w:r>
            <w:proofErr w:type="spellStart"/>
            <w:r>
              <w:t>Storage</w:t>
            </w:r>
            <w:r w:rsidRPr="00841B2E">
              <w:t>Date</w:t>
            </w:r>
            <w:proofErr w:type="spellEnd"/>
            <w:r w:rsidRPr="00841B2E">
              <w:t>]] &lt;&lt;TIMESTAMP&gt;&gt;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default" r:id="rId7"/>
      <w:footerReference w:type="default" r:id="rId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07" w:rsidRDefault="00321107" w:rsidP="00D97B1C">
      <w:r>
        <w:separator/>
      </w:r>
    </w:p>
  </w:endnote>
  <w:endnote w:type="continuationSeparator" w:id="0">
    <w:p w:rsidR="00321107" w:rsidRDefault="00321107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D244C6" w:rsidP="00D244C6">
    <w:r>
      <w:t>SNSPPU-CST-LEAK-VV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7E1723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7E1723">
      <w:rPr>
        <w:noProof/>
      </w:rPr>
      <w:t>2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>
      <w:rPr>
        <w:noProof/>
      </w:rPr>
      <w:t>10/23</w:t>
    </w:r>
    <w:r w:rsidR="00F6630F">
      <w:rPr>
        <w:noProof/>
      </w:rPr>
      <w:t>/2020 11:09:00 AM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07" w:rsidRDefault="00321107" w:rsidP="00D97B1C">
      <w:r>
        <w:separator/>
      </w:r>
    </w:p>
  </w:footnote>
  <w:footnote w:type="continuationSeparator" w:id="0">
    <w:p w:rsidR="00321107" w:rsidRDefault="00321107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07"/>
    <w:rsid w:val="00012426"/>
    <w:rsid w:val="0001458B"/>
    <w:rsid w:val="00034FD9"/>
    <w:rsid w:val="000462DF"/>
    <w:rsid w:val="00047066"/>
    <w:rsid w:val="00063A8E"/>
    <w:rsid w:val="00064FB0"/>
    <w:rsid w:val="00067F40"/>
    <w:rsid w:val="00073B35"/>
    <w:rsid w:val="000844FE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2FCD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32AF4"/>
    <w:rsid w:val="00161325"/>
    <w:rsid w:val="001643DD"/>
    <w:rsid w:val="00164C85"/>
    <w:rsid w:val="00170494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D195F"/>
    <w:rsid w:val="001E0C95"/>
    <w:rsid w:val="001E0EE9"/>
    <w:rsid w:val="001E14FD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47F41"/>
    <w:rsid w:val="0025100C"/>
    <w:rsid w:val="002522D7"/>
    <w:rsid w:val="002547F1"/>
    <w:rsid w:val="002607E6"/>
    <w:rsid w:val="00267EE0"/>
    <w:rsid w:val="00270454"/>
    <w:rsid w:val="002829B6"/>
    <w:rsid w:val="002835BB"/>
    <w:rsid w:val="002849B4"/>
    <w:rsid w:val="00286CF6"/>
    <w:rsid w:val="0029443A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2F6B2D"/>
    <w:rsid w:val="00312CF5"/>
    <w:rsid w:val="00317F9D"/>
    <w:rsid w:val="00321107"/>
    <w:rsid w:val="0032290C"/>
    <w:rsid w:val="003230F1"/>
    <w:rsid w:val="00340E8A"/>
    <w:rsid w:val="00342D5A"/>
    <w:rsid w:val="00351701"/>
    <w:rsid w:val="00355812"/>
    <w:rsid w:val="0036135C"/>
    <w:rsid w:val="00364EA8"/>
    <w:rsid w:val="00375A07"/>
    <w:rsid w:val="0037791E"/>
    <w:rsid w:val="00381916"/>
    <w:rsid w:val="003831FD"/>
    <w:rsid w:val="00393E35"/>
    <w:rsid w:val="003A0B75"/>
    <w:rsid w:val="003A5114"/>
    <w:rsid w:val="003B5F9A"/>
    <w:rsid w:val="003C42E3"/>
    <w:rsid w:val="003C599A"/>
    <w:rsid w:val="003D48C5"/>
    <w:rsid w:val="003D7A7D"/>
    <w:rsid w:val="003E37F1"/>
    <w:rsid w:val="003E53B5"/>
    <w:rsid w:val="003F6552"/>
    <w:rsid w:val="003F6E41"/>
    <w:rsid w:val="003F775F"/>
    <w:rsid w:val="00400B75"/>
    <w:rsid w:val="004079A0"/>
    <w:rsid w:val="0041030B"/>
    <w:rsid w:val="00414B44"/>
    <w:rsid w:val="00416B71"/>
    <w:rsid w:val="004243B7"/>
    <w:rsid w:val="0042549F"/>
    <w:rsid w:val="004254B3"/>
    <w:rsid w:val="00432095"/>
    <w:rsid w:val="0043234B"/>
    <w:rsid w:val="00436077"/>
    <w:rsid w:val="00437464"/>
    <w:rsid w:val="004418B2"/>
    <w:rsid w:val="00450489"/>
    <w:rsid w:val="00452B14"/>
    <w:rsid w:val="004675B5"/>
    <w:rsid w:val="004719F1"/>
    <w:rsid w:val="0047560B"/>
    <w:rsid w:val="00477736"/>
    <w:rsid w:val="00482C02"/>
    <w:rsid w:val="004A659B"/>
    <w:rsid w:val="004B1315"/>
    <w:rsid w:val="004B3A4E"/>
    <w:rsid w:val="004B4724"/>
    <w:rsid w:val="004B623C"/>
    <w:rsid w:val="004C1485"/>
    <w:rsid w:val="004C3C43"/>
    <w:rsid w:val="004E2BC3"/>
    <w:rsid w:val="004E687E"/>
    <w:rsid w:val="00503CA4"/>
    <w:rsid w:val="00504353"/>
    <w:rsid w:val="00504D13"/>
    <w:rsid w:val="00506588"/>
    <w:rsid w:val="00512034"/>
    <w:rsid w:val="00514D40"/>
    <w:rsid w:val="005158B8"/>
    <w:rsid w:val="00520BE4"/>
    <w:rsid w:val="005229B4"/>
    <w:rsid w:val="00522A38"/>
    <w:rsid w:val="00522BAE"/>
    <w:rsid w:val="00523780"/>
    <w:rsid w:val="0052412E"/>
    <w:rsid w:val="0053020B"/>
    <w:rsid w:val="005338D8"/>
    <w:rsid w:val="00533925"/>
    <w:rsid w:val="00535B09"/>
    <w:rsid w:val="005553DF"/>
    <w:rsid w:val="005649D7"/>
    <w:rsid w:val="005725E1"/>
    <w:rsid w:val="0057799A"/>
    <w:rsid w:val="005831CB"/>
    <w:rsid w:val="005907B2"/>
    <w:rsid w:val="0059398C"/>
    <w:rsid w:val="00594166"/>
    <w:rsid w:val="005B2AE4"/>
    <w:rsid w:val="005B30E9"/>
    <w:rsid w:val="005B7BF6"/>
    <w:rsid w:val="005C0CC9"/>
    <w:rsid w:val="005C51C6"/>
    <w:rsid w:val="005D0C92"/>
    <w:rsid w:val="005D2F59"/>
    <w:rsid w:val="005D32B4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5728A"/>
    <w:rsid w:val="00661635"/>
    <w:rsid w:val="0066372D"/>
    <w:rsid w:val="0067627E"/>
    <w:rsid w:val="00684D23"/>
    <w:rsid w:val="00685C9A"/>
    <w:rsid w:val="006A594F"/>
    <w:rsid w:val="006A650C"/>
    <w:rsid w:val="006B4E30"/>
    <w:rsid w:val="006B6511"/>
    <w:rsid w:val="006B6CB3"/>
    <w:rsid w:val="006C0CFF"/>
    <w:rsid w:val="006C43BA"/>
    <w:rsid w:val="006D0616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149FF"/>
    <w:rsid w:val="00726652"/>
    <w:rsid w:val="00733060"/>
    <w:rsid w:val="00734468"/>
    <w:rsid w:val="00747E5A"/>
    <w:rsid w:val="00752FFE"/>
    <w:rsid w:val="00755A06"/>
    <w:rsid w:val="007655E9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723"/>
    <w:rsid w:val="007E1A80"/>
    <w:rsid w:val="007E23EB"/>
    <w:rsid w:val="007E2564"/>
    <w:rsid w:val="007E5AF2"/>
    <w:rsid w:val="007F3D46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3710D"/>
    <w:rsid w:val="008554AA"/>
    <w:rsid w:val="00885477"/>
    <w:rsid w:val="008873FA"/>
    <w:rsid w:val="008959D1"/>
    <w:rsid w:val="008A277A"/>
    <w:rsid w:val="008B695A"/>
    <w:rsid w:val="008C3D4F"/>
    <w:rsid w:val="008C5B3E"/>
    <w:rsid w:val="008D02CF"/>
    <w:rsid w:val="008D5A63"/>
    <w:rsid w:val="008D7218"/>
    <w:rsid w:val="008E2461"/>
    <w:rsid w:val="008E2762"/>
    <w:rsid w:val="008E588F"/>
    <w:rsid w:val="008F1B0A"/>
    <w:rsid w:val="008F617B"/>
    <w:rsid w:val="00905F90"/>
    <w:rsid w:val="00910D5E"/>
    <w:rsid w:val="009162AB"/>
    <w:rsid w:val="00916690"/>
    <w:rsid w:val="00917171"/>
    <w:rsid w:val="0092034C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9622C"/>
    <w:rsid w:val="009B6DF4"/>
    <w:rsid w:val="009C524F"/>
    <w:rsid w:val="009D0916"/>
    <w:rsid w:val="009D7011"/>
    <w:rsid w:val="009E0910"/>
    <w:rsid w:val="009E7B59"/>
    <w:rsid w:val="009F4C9D"/>
    <w:rsid w:val="009F660F"/>
    <w:rsid w:val="00A000A6"/>
    <w:rsid w:val="00A136D5"/>
    <w:rsid w:val="00A208EE"/>
    <w:rsid w:val="00A20F2E"/>
    <w:rsid w:val="00A21F4D"/>
    <w:rsid w:val="00A26F25"/>
    <w:rsid w:val="00A35DB3"/>
    <w:rsid w:val="00A44853"/>
    <w:rsid w:val="00A5188B"/>
    <w:rsid w:val="00A538D7"/>
    <w:rsid w:val="00A56D08"/>
    <w:rsid w:val="00A61DA0"/>
    <w:rsid w:val="00A624E5"/>
    <w:rsid w:val="00A74920"/>
    <w:rsid w:val="00A76118"/>
    <w:rsid w:val="00A83237"/>
    <w:rsid w:val="00A841DF"/>
    <w:rsid w:val="00A84956"/>
    <w:rsid w:val="00A8728C"/>
    <w:rsid w:val="00A9123F"/>
    <w:rsid w:val="00A918A8"/>
    <w:rsid w:val="00A9592F"/>
    <w:rsid w:val="00A96426"/>
    <w:rsid w:val="00AA55DA"/>
    <w:rsid w:val="00AB006F"/>
    <w:rsid w:val="00AB07B6"/>
    <w:rsid w:val="00AB4AC3"/>
    <w:rsid w:val="00AB5B5C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2103D"/>
    <w:rsid w:val="00B35D10"/>
    <w:rsid w:val="00B4177E"/>
    <w:rsid w:val="00B437C0"/>
    <w:rsid w:val="00B4428C"/>
    <w:rsid w:val="00B54EA5"/>
    <w:rsid w:val="00B56613"/>
    <w:rsid w:val="00B622EB"/>
    <w:rsid w:val="00B6706A"/>
    <w:rsid w:val="00B75B7A"/>
    <w:rsid w:val="00B87041"/>
    <w:rsid w:val="00B8778D"/>
    <w:rsid w:val="00B96500"/>
    <w:rsid w:val="00BA024A"/>
    <w:rsid w:val="00BA086D"/>
    <w:rsid w:val="00BA4EBC"/>
    <w:rsid w:val="00BC65C1"/>
    <w:rsid w:val="00BD6884"/>
    <w:rsid w:val="00BE1BCD"/>
    <w:rsid w:val="00BF1D86"/>
    <w:rsid w:val="00BF4FEF"/>
    <w:rsid w:val="00BF589E"/>
    <w:rsid w:val="00C0197D"/>
    <w:rsid w:val="00C042CB"/>
    <w:rsid w:val="00C06407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6CC6"/>
    <w:rsid w:val="00C57AE4"/>
    <w:rsid w:val="00C632A1"/>
    <w:rsid w:val="00C6746B"/>
    <w:rsid w:val="00C853A3"/>
    <w:rsid w:val="00C8691E"/>
    <w:rsid w:val="00C8794A"/>
    <w:rsid w:val="00C879CD"/>
    <w:rsid w:val="00C913C9"/>
    <w:rsid w:val="00C974FE"/>
    <w:rsid w:val="00CA2893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44C6"/>
    <w:rsid w:val="00D27B1A"/>
    <w:rsid w:val="00D3197B"/>
    <w:rsid w:val="00D31B25"/>
    <w:rsid w:val="00D33AE3"/>
    <w:rsid w:val="00D35F26"/>
    <w:rsid w:val="00D410B9"/>
    <w:rsid w:val="00D41388"/>
    <w:rsid w:val="00D47F8E"/>
    <w:rsid w:val="00D55FDF"/>
    <w:rsid w:val="00D60A1D"/>
    <w:rsid w:val="00D64870"/>
    <w:rsid w:val="00D67382"/>
    <w:rsid w:val="00D70B2D"/>
    <w:rsid w:val="00D74EA2"/>
    <w:rsid w:val="00D80A0D"/>
    <w:rsid w:val="00D81018"/>
    <w:rsid w:val="00D90AA8"/>
    <w:rsid w:val="00D94871"/>
    <w:rsid w:val="00D955CF"/>
    <w:rsid w:val="00D97B1C"/>
    <w:rsid w:val="00DA3A56"/>
    <w:rsid w:val="00DA4613"/>
    <w:rsid w:val="00DA591E"/>
    <w:rsid w:val="00DA72A7"/>
    <w:rsid w:val="00DB7920"/>
    <w:rsid w:val="00DC14A1"/>
    <w:rsid w:val="00DC16C1"/>
    <w:rsid w:val="00DD600F"/>
    <w:rsid w:val="00DE73F0"/>
    <w:rsid w:val="00DF69AD"/>
    <w:rsid w:val="00E06B2F"/>
    <w:rsid w:val="00E15258"/>
    <w:rsid w:val="00E17623"/>
    <w:rsid w:val="00E26259"/>
    <w:rsid w:val="00E35220"/>
    <w:rsid w:val="00E41BA7"/>
    <w:rsid w:val="00E44412"/>
    <w:rsid w:val="00E516DE"/>
    <w:rsid w:val="00E61D0A"/>
    <w:rsid w:val="00E77A3B"/>
    <w:rsid w:val="00E80ADD"/>
    <w:rsid w:val="00E82919"/>
    <w:rsid w:val="00E857B9"/>
    <w:rsid w:val="00E9013A"/>
    <w:rsid w:val="00E94DF4"/>
    <w:rsid w:val="00E97233"/>
    <w:rsid w:val="00EA01E7"/>
    <w:rsid w:val="00EA1184"/>
    <w:rsid w:val="00EA30ED"/>
    <w:rsid w:val="00EA4C2B"/>
    <w:rsid w:val="00EA5FE6"/>
    <w:rsid w:val="00EA63EB"/>
    <w:rsid w:val="00EA6531"/>
    <w:rsid w:val="00EA7596"/>
    <w:rsid w:val="00EA7DAC"/>
    <w:rsid w:val="00EC3190"/>
    <w:rsid w:val="00EC44F6"/>
    <w:rsid w:val="00ED1D2E"/>
    <w:rsid w:val="00EE2AEC"/>
    <w:rsid w:val="00EE4B92"/>
    <w:rsid w:val="00EE4E2F"/>
    <w:rsid w:val="00EE7717"/>
    <w:rsid w:val="00EF7D19"/>
    <w:rsid w:val="00F22BB0"/>
    <w:rsid w:val="00F25509"/>
    <w:rsid w:val="00F25A80"/>
    <w:rsid w:val="00F26C70"/>
    <w:rsid w:val="00F37354"/>
    <w:rsid w:val="00F408BE"/>
    <w:rsid w:val="00F560F2"/>
    <w:rsid w:val="00F61D20"/>
    <w:rsid w:val="00F62E2E"/>
    <w:rsid w:val="00F634FB"/>
    <w:rsid w:val="00F6630F"/>
    <w:rsid w:val="00F70737"/>
    <w:rsid w:val="00F77E6D"/>
    <w:rsid w:val="00F82040"/>
    <w:rsid w:val="00F824CD"/>
    <w:rsid w:val="00F935F8"/>
    <w:rsid w:val="00F937C7"/>
    <w:rsid w:val="00F95932"/>
    <w:rsid w:val="00FA009C"/>
    <w:rsid w:val="00FA0EAC"/>
    <w:rsid w:val="00FA6442"/>
    <w:rsid w:val="00FB4232"/>
    <w:rsid w:val="00FB6221"/>
    <w:rsid w:val="00FC79E1"/>
    <w:rsid w:val="00FD0608"/>
    <w:rsid w:val="00FD2425"/>
    <w:rsid w:val="00FD42BD"/>
    <w:rsid w:val="00FD712D"/>
    <w:rsid w:val="00FE1186"/>
    <w:rsid w:val="00FF15C6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32ACD13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Future\TravelerTemplateNEW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B05CF4FCEB4E349B4392004C99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CB10-756E-4010-AD73-80CD680FEB80}"/>
      </w:docPartPr>
      <w:docPartBody>
        <w:p w:rsidR="000306E6" w:rsidRDefault="007F5C4A" w:rsidP="007F5C4A">
          <w:pPr>
            <w:pStyle w:val="DAB05CF4FCEB4E349B4392004C99531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4A"/>
    <w:rsid w:val="000306E6"/>
    <w:rsid w:val="007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C4A"/>
    <w:rPr>
      <w:color w:val="808080"/>
    </w:rPr>
  </w:style>
  <w:style w:type="paragraph" w:customStyle="1" w:styleId="1E966F7392EA40AFA7788D0323B5AB84">
    <w:name w:val="1E966F7392EA40AFA7788D0323B5AB84"/>
  </w:style>
  <w:style w:type="paragraph" w:customStyle="1" w:styleId="DAB05CF4FCEB4E349B4392004C995312">
    <w:name w:val="DAB05CF4FCEB4E349B4392004C995312"/>
    <w:rsid w:val="007F5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591C7-0B4A-426E-A07B-A46ED7E8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TravelerTemplateNEW</Template>
  <TotalTime>6867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Matt Marchlik</cp:lastModifiedBy>
  <cp:revision>100</cp:revision>
  <cp:lastPrinted>2020-03-11T20:00:00Z</cp:lastPrinted>
  <dcterms:created xsi:type="dcterms:W3CDTF">2020-02-04T10:44:00Z</dcterms:created>
  <dcterms:modified xsi:type="dcterms:W3CDTF">2020-10-26T19:46:00Z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