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>Head Probe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7A17EB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>head probe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2C3C22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r>
              <w:t>kwilson,edaly,macha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Default="002C3C22" w:rsidP="001C4BD5">
            <w:pPr>
              <w:spacing w:line="276" w:lineRule="auto"/>
            </w:pPr>
            <w:hyperlink r:id="rId7" w:history="1">
              <w:r w:rsidR="001C4BD5" w:rsidRPr="002C3C22">
                <w:rPr>
                  <w:rStyle w:val="Hyperlink"/>
                </w:rPr>
                <w:t>104211700-M8U-8200-A025 PROBE END HEAD WELDMENT</w:t>
              </w:r>
            </w:hyperlink>
          </w:p>
        </w:tc>
        <w:tc>
          <w:tcPr>
            <w:tcW w:w="999" w:type="pct"/>
          </w:tcPr>
          <w:p w:rsidR="001C4BD5" w:rsidRDefault="002C3C22" w:rsidP="001C4BD5">
            <w:pPr>
              <w:spacing w:line="276" w:lineRule="auto"/>
            </w:pPr>
            <w:hyperlink r:id="rId8" w:history="1">
              <w:r w:rsidR="001C4BD5" w:rsidRPr="002C3C22">
                <w:rPr>
                  <w:rStyle w:val="Hyperlink"/>
                </w:rPr>
                <w:t>104211700-M8U-8200-A019 PROBE END DISHED HEAD</w:t>
              </w:r>
            </w:hyperlink>
          </w:p>
        </w:tc>
        <w:tc>
          <w:tcPr>
            <w:tcW w:w="1001" w:type="pct"/>
          </w:tcPr>
          <w:p w:rsidR="001C4BD5" w:rsidRDefault="002C3C22" w:rsidP="001C4BD5">
            <w:pPr>
              <w:spacing w:line="276" w:lineRule="auto"/>
            </w:pPr>
            <w:hyperlink r:id="rId9" w:history="1">
              <w:r w:rsidR="001C4BD5" w:rsidRPr="002C3C22">
                <w:rPr>
                  <w:rStyle w:val="Hyperlink"/>
                </w:rPr>
                <w:t>104211700-M8U-8200-A026 HELIUM VESSEL ASSEMBLY</w:t>
              </w:r>
            </w:hyperlink>
            <w:bookmarkStart w:id="0" w:name="_GoBack"/>
            <w:bookmarkEnd w:id="0"/>
          </w:p>
        </w:tc>
        <w:tc>
          <w:tcPr>
            <w:tcW w:w="1001" w:type="pct"/>
          </w:tcPr>
          <w:p w:rsidR="001C4BD5" w:rsidRPr="00D97B1C" w:rsidRDefault="001C4BD5" w:rsidP="001C4BD5">
            <w:r w:rsidRPr="00A62E55">
              <w:t>SNSPPU-CAV-ASSY-HELV</w:t>
            </w:r>
          </w:p>
        </w:tc>
        <w:tc>
          <w:tcPr>
            <w:tcW w:w="1000" w:type="pct"/>
          </w:tcPr>
          <w:p w:rsidR="001C4BD5" w:rsidRPr="00D97B1C" w:rsidRDefault="001C4BD5" w:rsidP="001C4BD5"/>
        </w:tc>
      </w:tr>
      <w:tr w:rsidR="001C4BD5" w:rsidRPr="00D97B1C" w:rsidTr="00A841DF">
        <w:trPr>
          <w:cantSplit/>
          <w:trHeight w:val="288"/>
        </w:trPr>
        <w:tc>
          <w:tcPr>
            <w:tcW w:w="999" w:type="pct"/>
          </w:tcPr>
          <w:p w:rsidR="001C4BD5" w:rsidRPr="00D97B1C" w:rsidRDefault="001C4BD5" w:rsidP="001C4BD5"/>
        </w:tc>
        <w:tc>
          <w:tcPr>
            <w:tcW w:w="999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1" w:type="pct"/>
          </w:tcPr>
          <w:p w:rsidR="001C4BD5" w:rsidRPr="00D97B1C" w:rsidRDefault="001C4BD5" w:rsidP="001C4BD5"/>
        </w:tc>
        <w:tc>
          <w:tcPr>
            <w:tcW w:w="1000" w:type="pct"/>
          </w:tcPr>
          <w:p w:rsidR="001C4BD5" w:rsidRPr="00D97B1C" w:rsidRDefault="001C4BD5" w:rsidP="001C4BD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HDPSN]] &lt;&lt;HEHDP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C3C22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2C3C22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C3C22">
      <w:rPr>
        <w:noProof/>
      </w:rPr>
      <w:t>8/20/2020 7:17:00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4BD5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3C22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C3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8409/1.2.2.5%20104211700-M8U-8200-A019%20PROBE%20END%20DISHED%20HEAD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8410/1.2.2%20104211700-M8U-8200-A025%20PROBE%20END%20HEAD%20WELD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7813/1.2%20104211700-M8U-8200-A026%20HELIUM%20VESSEL%20ASSEMBLY__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6E32-3163-4773-BCF0-249084D4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2020-09-22T13:47:00Z</dcterms:created>
  <dcterms:modified xsi:type="dcterms:W3CDTF">2020-09-22T13:47:00Z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