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0B3D61" w:rsidP="00D97B1C">
            <w:r>
              <w:t>C75 Elbow lapping traveler</w:t>
            </w:r>
          </w:p>
        </w:tc>
      </w:tr>
      <w:tr w:rsidR="000B3D61" w:rsidRPr="00D97B1C" w:rsidTr="001E0C95">
        <w:trPr>
          <w:trHeight w:val="293"/>
        </w:trPr>
        <w:tc>
          <w:tcPr>
            <w:tcW w:w="998" w:type="pct"/>
          </w:tcPr>
          <w:p w:rsidR="000B3D61" w:rsidRPr="00D97B1C" w:rsidRDefault="000B3D61" w:rsidP="000B3D61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0B3D61" w:rsidRPr="00D97B1C" w:rsidRDefault="000B3D61" w:rsidP="000B3D61">
            <w:r>
              <w:t>This traveler records lapping data for the C75 Elbow flanges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0B3D61" w:rsidP="004E5E23">
            <w:r>
              <w:t>C75-</w:t>
            </w:r>
            <w:r w:rsidR="004E5E23">
              <w:t>CHEM</w:t>
            </w:r>
            <w:r>
              <w:t>-HOME</w:t>
            </w:r>
            <w:r w:rsidR="004E5E23">
              <w:t>-LAP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0B3D61" w:rsidP="0052412E">
            <w:r>
              <w:t>Alex Wildeson</w:t>
            </w:r>
          </w:p>
        </w:tc>
      </w:tr>
      <w:tr w:rsidR="00766F7D" w:rsidRPr="00D97B1C" w:rsidTr="000B3D61">
        <w:trPr>
          <w:trHeight w:val="206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375AAB" w:rsidP="00D97B1C">
            <w:sdt>
              <w:sdtPr>
                <w:id w:val="534233298"/>
                <w:placeholder>
                  <w:docPart w:val="F58EB08232394C8094E085C10E5996DA"/>
                </w:placeholder>
                <w:date w:fullDate="2020-11-1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E5E23">
                  <w:t>13-Nov-20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0B3D61" w:rsidP="00D97B1C">
            <w:r>
              <w:t>ashleya,forehand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766F7D" w:rsidRPr="00D97B1C" w:rsidRDefault="004E5E23" w:rsidP="00D97B1C">
            <w:r>
              <w:t>macha,</w:t>
            </w:r>
            <w:r w:rsidR="000B3D61">
              <w:t>gciovati</w:t>
            </w:r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4E5E23" w:rsidP="00D97B1C">
            <w:r>
              <w:t>macha,</w:t>
            </w:r>
            <w:r w:rsidR="000B3D61">
              <w:t>gciovati</w:t>
            </w:r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0B3D61" w:rsidP="0037791E">
            <w:r>
              <w:t>Alex Wildeson</w:t>
            </w:r>
          </w:p>
        </w:tc>
        <w:tc>
          <w:tcPr>
            <w:tcW w:w="1000" w:type="pct"/>
          </w:tcPr>
          <w:p w:rsidR="0037791E" w:rsidRDefault="000B3D61" w:rsidP="0037791E">
            <w:r>
              <w:t>Ashley Mitchell</w:t>
            </w:r>
          </w:p>
        </w:tc>
        <w:tc>
          <w:tcPr>
            <w:tcW w:w="1000" w:type="pct"/>
          </w:tcPr>
          <w:p w:rsidR="0037791E" w:rsidRDefault="000B3D61" w:rsidP="0037791E">
            <w:r>
              <w:t>Gianluigi Ciovati</w:t>
            </w:r>
          </w:p>
        </w:tc>
        <w:tc>
          <w:tcPr>
            <w:tcW w:w="1001" w:type="pct"/>
          </w:tcPr>
          <w:p w:rsidR="0037791E" w:rsidRPr="00D97B1C" w:rsidRDefault="000B3D61" w:rsidP="0037791E">
            <w:r>
              <w:t>Kurt Macha</w:t>
            </w:r>
          </w:p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0B3D61" w:rsidP="00D97B1C">
            <w:r>
              <w:t>Reviewer</w:t>
            </w:r>
          </w:p>
        </w:tc>
        <w:tc>
          <w:tcPr>
            <w:tcW w:w="1001" w:type="pct"/>
          </w:tcPr>
          <w:p w:rsidR="00766F7D" w:rsidRPr="00D97B1C" w:rsidRDefault="000B3D61" w:rsidP="00D97B1C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0B3D61" w:rsidRDefault="00375AAB" w:rsidP="000B3D61">
            <w:hyperlink r:id="rId7" w:history="1">
              <w:r w:rsidR="000B3D61">
                <w:rPr>
                  <w:rStyle w:val="Hyperlink"/>
                </w:rPr>
                <w:t>CP-C50R-CAV-LAP</w:t>
              </w:r>
            </w:hyperlink>
          </w:p>
          <w:p w:rsidR="007D458D" w:rsidRPr="00D97B1C" w:rsidRDefault="000B3D61" w:rsidP="000B3D61">
            <w:pPr>
              <w:jc w:val="center"/>
            </w:pPr>
            <w:r w:rsidRPr="006041CC">
              <w:t xml:space="preserve">C50R Cavity flange </w:t>
            </w:r>
            <w:r>
              <w:t xml:space="preserve"> manual </w:t>
            </w:r>
            <w:r w:rsidRPr="006041CC">
              <w:t>lapping procedure</w:t>
            </w:r>
          </w:p>
        </w:tc>
        <w:tc>
          <w:tcPr>
            <w:tcW w:w="999" w:type="pct"/>
          </w:tcPr>
          <w:p w:rsidR="007D458D" w:rsidRPr="00D97B1C" w:rsidRDefault="00375AAB" w:rsidP="00D97B1C">
            <w:hyperlink r:id="rId8" w:history="1">
              <w:r w:rsidR="000B3D61" w:rsidRPr="00E65AEB">
                <w:rPr>
                  <w:rStyle w:val="Hyperlink"/>
                </w:rPr>
                <w:t>C75 Components Lapping Procedure</w:t>
              </w:r>
            </w:hyperlink>
          </w:p>
        </w:tc>
        <w:tc>
          <w:tcPr>
            <w:tcW w:w="1001" w:type="pct"/>
          </w:tcPr>
          <w:p w:rsidR="000B3D61" w:rsidRDefault="00375AAB" w:rsidP="00D97B1C">
            <w:hyperlink r:id="rId9" w:history="1">
              <w:r w:rsidR="000B3D61" w:rsidRPr="00E65AEB">
                <w:rPr>
                  <w:rStyle w:val="Hyperlink"/>
                </w:rPr>
                <w:t>Lapping Room OSP</w:t>
              </w:r>
            </w:hyperlink>
          </w:p>
          <w:p w:rsidR="007D458D" w:rsidRPr="000B3D61" w:rsidRDefault="007D458D" w:rsidP="000B3D61">
            <w:pPr>
              <w:ind w:firstLine="720"/>
            </w:pPr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  <w:bookmarkStart w:id="0" w:name="_GoBack"/>
      <w:bookmarkEnd w:id="0"/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8"/>
        <w:gridCol w:w="6622"/>
        <w:gridCol w:w="5130"/>
      </w:tblGrid>
      <w:tr w:rsidR="007D458D" w:rsidRPr="00D97B1C" w:rsidTr="000B3D61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6626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5130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0B3D61">
        <w:trPr>
          <w:trHeight w:val="288"/>
        </w:trPr>
        <w:tc>
          <w:tcPr>
            <w:tcW w:w="1199" w:type="dxa"/>
          </w:tcPr>
          <w:p w:rsidR="007D458D" w:rsidRPr="00D97B1C" w:rsidRDefault="001A2A70" w:rsidP="00D97B1C">
            <w:r>
              <w:t>A</w:t>
            </w:r>
          </w:p>
        </w:tc>
        <w:tc>
          <w:tcPr>
            <w:tcW w:w="6626" w:type="dxa"/>
          </w:tcPr>
          <w:p w:rsidR="007D458D" w:rsidRPr="00D97B1C" w:rsidRDefault="000B3D61" w:rsidP="00755A06">
            <w:r>
              <w:t>Input Elbow SN:</w:t>
            </w:r>
          </w:p>
        </w:tc>
        <w:tc>
          <w:tcPr>
            <w:tcW w:w="5130" w:type="dxa"/>
            <w:noWrap/>
          </w:tcPr>
          <w:p w:rsidR="000B3D61" w:rsidRDefault="000B3D61" w:rsidP="000B3D61">
            <w:r>
              <w:t>[[ELBOWSN]] &lt;&lt;CAVSN&gt;&gt;</w:t>
            </w:r>
          </w:p>
          <w:p w:rsidR="00E516DE" w:rsidRPr="00D97B1C" w:rsidRDefault="002C0EC1" w:rsidP="000B3D61">
            <w:r>
              <w:t>[[ELBOW</w:t>
            </w:r>
            <w:r w:rsidR="000B3D61">
              <w:t>Comment]] &lt;&lt;COMMENT&gt;&gt;</w:t>
            </w:r>
          </w:p>
        </w:tc>
      </w:tr>
      <w:tr w:rsidR="000B3D61" w:rsidRPr="00D97B1C" w:rsidTr="000B3D61">
        <w:trPr>
          <w:trHeight w:val="288"/>
        </w:trPr>
        <w:tc>
          <w:tcPr>
            <w:tcW w:w="1199" w:type="dxa"/>
          </w:tcPr>
          <w:p w:rsidR="000B3D61" w:rsidRPr="00D97B1C" w:rsidRDefault="000B3D61" w:rsidP="000B3D61">
            <w:r>
              <w:t>1</w:t>
            </w:r>
          </w:p>
        </w:tc>
        <w:tc>
          <w:tcPr>
            <w:tcW w:w="6626" w:type="dxa"/>
          </w:tcPr>
          <w:p w:rsidR="000B3D61" w:rsidRPr="00263FAE" w:rsidRDefault="001A2A70" w:rsidP="000B3D61">
            <w:pPr>
              <w:rPr>
                <w:b/>
              </w:rPr>
            </w:pPr>
            <w:r>
              <w:rPr>
                <w:b/>
              </w:rPr>
              <w:t>Long</w:t>
            </w:r>
            <w:r w:rsidR="000B3D61">
              <w:rPr>
                <w:b/>
              </w:rPr>
              <w:t xml:space="preserve"> End Elbow Lapping</w:t>
            </w:r>
          </w:p>
          <w:p w:rsidR="000B3D61" w:rsidRPr="00D97B1C" w:rsidRDefault="000B3D61" w:rsidP="000B3D61">
            <w:r>
              <w:t>Lap Elbow using  C75 Cavity flange</w:t>
            </w:r>
            <w:r w:rsidRPr="007337DA">
              <w:t xml:space="preserve"> lapping</w:t>
            </w:r>
            <w:r>
              <w:t xml:space="preserve"> procedure.</w:t>
            </w:r>
          </w:p>
        </w:tc>
        <w:tc>
          <w:tcPr>
            <w:tcW w:w="5130" w:type="dxa"/>
            <w:noWrap/>
          </w:tcPr>
          <w:p w:rsidR="000B3D61" w:rsidRDefault="001A2A70" w:rsidP="000B3D61">
            <w:r>
              <w:t>[[Long</w:t>
            </w:r>
            <w:r w:rsidR="000B3D61">
              <w:t>End_Polish]] &lt;&lt;YESNO&gt;&gt;</w:t>
            </w:r>
          </w:p>
          <w:p w:rsidR="000B3D61" w:rsidRDefault="000B3D61" w:rsidP="000B3D61">
            <w:r>
              <w:t>[[</w:t>
            </w:r>
            <w:r w:rsidR="001A2A70">
              <w:t>LongEnd</w:t>
            </w:r>
            <w:r w:rsidR="001A2A70">
              <w:t xml:space="preserve"> </w:t>
            </w:r>
            <w:r>
              <w:t>_Tech]] &lt;&lt;SRFCVP&gt;&gt;</w:t>
            </w:r>
          </w:p>
          <w:p w:rsidR="000B3D61" w:rsidRDefault="000B3D61" w:rsidP="000B3D61">
            <w:r>
              <w:t>[[</w:t>
            </w:r>
            <w:r w:rsidR="001A2A70">
              <w:t>LongEnd</w:t>
            </w:r>
            <w:r w:rsidR="001A2A70">
              <w:t xml:space="preserve"> </w:t>
            </w:r>
            <w:r>
              <w:t>_Date]] &lt;&lt;TIMESTAMP&gt;&gt;</w:t>
            </w:r>
          </w:p>
          <w:p w:rsidR="000B3D61" w:rsidRPr="00D97B1C" w:rsidRDefault="000B3D61" w:rsidP="000B3D61">
            <w:r>
              <w:t>[[</w:t>
            </w:r>
            <w:r w:rsidR="001A2A70">
              <w:t>LongEnd</w:t>
            </w:r>
            <w:r w:rsidR="001A2A70">
              <w:t xml:space="preserve"> </w:t>
            </w:r>
            <w:r>
              <w:t>_Comment]] &lt;&lt;COMMENT&gt;&gt;</w:t>
            </w:r>
          </w:p>
        </w:tc>
      </w:tr>
      <w:tr w:rsidR="000B3D61" w:rsidRPr="00D97B1C" w:rsidTr="000B3D61">
        <w:trPr>
          <w:trHeight w:val="288"/>
        </w:trPr>
        <w:tc>
          <w:tcPr>
            <w:tcW w:w="1199" w:type="dxa"/>
          </w:tcPr>
          <w:p w:rsidR="000B3D61" w:rsidRPr="00D97B1C" w:rsidRDefault="000B3D61" w:rsidP="000B3D61">
            <w:r>
              <w:t>2</w:t>
            </w:r>
          </w:p>
        </w:tc>
        <w:tc>
          <w:tcPr>
            <w:tcW w:w="6626" w:type="dxa"/>
          </w:tcPr>
          <w:p w:rsidR="000B3D61" w:rsidRDefault="001A2A70" w:rsidP="000B3D61">
            <w:r>
              <w:t>Long</w:t>
            </w:r>
            <w:r w:rsidR="000B3D61">
              <w:t xml:space="preserve"> end flange inspection.</w:t>
            </w:r>
          </w:p>
          <w:p w:rsidR="000B3D61" w:rsidRPr="00D97B1C" w:rsidRDefault="000B3D61" w:rsidP="000B3D61">
            <w:r>
              <w:t>Upload photos or other documentation as necessary.</w:t>
            </w:r>
          </w:p>
        </w:tc>
        <w:tc>
          <w:tcPr>
            <w:tcW w:w="5130" w:type="dxa"/>
            <w:noWrap/>
          </w:tcPr>
          <w:p w:rsidR="000B3D61" w:rsidRDefault="000B3D61" w:rsidP="000B3D61">
            <w:r>
              <w:t>[[</w:t>
            </w:r>
            <w:r w:rsidR="001A2A70">
              <w:t>LongEnd</w:t>
            </w:r>
            <w:r w:rsidR="001A2A70">
              <w:t xml:space="preserve"> </w:t>
            </w:r>
            <w:r>
              <w:t>_Insp_Pass]] &lt;&lt;YESNO&gt;&gt;</w:t>
            </w:r>
          </w:p>
          <w:p w:rsidR="000B3D61" w:rsidRDefault="000B3D61" w:rsidP="000B3D61">
            <w:r>
              <w:t>[[</w:t>
            </w:r>
            <w:r w:rsidR="001A2A70">
              <w:t>LongEnd</w:t>
            </w:r>
            <w:r w:rsidR="001A2A70">
              <w:t xml:space="preserve"> </w:t>
            </w:r>
            <w:r>
              <w:t>_Insp_Tech]] &lt;&lt;SRFCVP&gt;&gt;</w:t>
            </w:r>
          </w:p>
          <w:p w:rsidR="000B3D61" w:rsidRDefault="000B3D61" w:rsidP="000B3D61">
            <w:r>
              <w:t>[[</w:t>
            </w:r>
            <w:r w:rsidR="001A2A70">
              <w:t>LongEnd</w:t>
            </w:r>
            <w:r w:rsidR="001A2A70">
              <w:t xml:space="preserve"> </w:t>
            </w:r>
            <w:r>
              <w:t>_Insp_Date]] &lt;&lt;TIMESTAMP&gt;&gt;</w:t>
            </w:r>
          </w:p>
          <w:p w:rsidR="000B3D61" w:rsidRDefault="000B3D61" w:rsidP="000B3D61">
            <w:r>
              <w:t>[[</w:t>
            </w:r>
            <w:r w:rsidR="001A2A70">
              <w:t>LongEnd</w:t>
            </w:r>
            <w:r w:rsidR="001A2A70">
              <w:t xml:space="preserve"> </w:t>
            </w:r>
            <w:r>
              <w:t>_Insp_Comment]] &lt;&lt;COMMENT&gt;&gt;</w:t>
            </w:r>
          </w:p>
          <w:p w:rsidR="000B3D61" w:rsidRPr="00D97B1C" w:rsidRDefault="000B3D61" w:rsidP="000B3D61">
            <w:r>
              <w:t>[[</w:t>
            </w:r>
            <w:r w:rsidR="001A2A70">
              <w:t>LongEnd</w:t>
            </w:r>
            <w:r w:rsidR="001A2A70">
              <w:t xml:space="preserve"> </w:t>
            </w:r>
            <w:r>
              <w:t>_FILE]] &lt;&lt;FILEUPLOAD&gt;&gt;</w:t>
            </w:r>
          </w:p>
        </w:tc>
      </w:tr>
      <w:tr w:rsidR="000B3D61" w:rsidRPr="00D97B1C" w:rsidTr="000B3D61">
        <w:trPr>
          <w:trHeight w:val="288"/>
        </w:trPr>
        <w:tc>
          <w:tcPr>
            <w:tcW w:w="1199" w:type="dxa"/>
          </w:tcPr>
          <w:p w:rsidR="000B3D61" w:rsidRPr="00D97B1C" w:rsidRDefault="000B3D61" w:rsidP="000B3D61">
            <w:r>
              <w:t>3</w:t>
            </w:r>
          </w:p>
        </w:tc>
        <w:tc>
          <w:tcPr>
            <w:tcW w:w="6626" w:type="dxa"/>
          </w:tcPr>
          <w:p w:rsidR="000B3D61" w:rsidRPr="00263FAE" w:rsidRDefault="001A2A70" w:rsidP="000B3D61">
            <w:pPr>
              <w:rPr>
                <w:b/>
              </w:rPr>
            </w:pPr>
            <w:r>
              <w:rPr>
                <w:b/>
              </w:rPr>
              <w:t>Short</w:t>
            </w:r>
            <w:r w:rsidR="000B3D61">
              <w:rPr>
                <w:b/>
              </w:rPr>
              <w:t xml:space="preserve"> End Elbow Lapping</w:t>
            </w:r>
          </w:p>
          <w:p w:rsidR="000B3D61" w:rsidRPr="00D97B1C" w:rsidRDefault="000B3D61" w:rsidP="000B3D61">
            <w:r>
              <w:t>Lap Elbow using  C75 Cavity flange</w:t>
            </w:r>
            <w:r w:rsidRPr="007337DA">
              <w:t xml:space="preserve"> lapping</w:t>
            </w:r>
            <w:r>
              <w:t xml:space="preserve"> procedure.</w:t>
            </w:r>
          </w:p>
        </w:tc>
        <w:tc>
          <w:tcPr>
            <w:tcW w:w="5130" w:type="dxa"/>
            <w:noWrap/>
          </w:tcPr>
          <w:p w:rsidR="000B3D61" w:rsidRDefault="001A2A70" w:rsidP="000B3D61">
            <w:r>
              <w:t>[[Short</w:t>
            </w:r>
            <w:r w:rsidR="000B3D61">
              <w:t>End_Polish]] &lt;&lt;YESNO&gt;&gt;</w:t>
            </w:r>
          </w:p>
          <w:p w:rsidR="000B3D61" w:rsidRDefault="000B3D61" w:rsidP="000B3D61">
            <w:r>
              <w:t>[[</w:t>
            </w:r>
            <w:r w:rsidR="001A2A70">
              <w:t>ShortEnd</w:t>
            </w:r>
            <w:r w:rsidR="001A2A70">
              <w:t xml:space="preserve"> </w:t>
            </w:r>
            <w:r>
              <w:t>_Tech]] &lt;&lt;SRFCVP&gt;&gt;</w:t>
            </w:r>
          </w:p>
          <w:p w:rsidR="000B3D61" w:rsidRDefault="000B3D61" w:rsidP="000B3D61">
            <w:r>
              <w:t>[[</w:t>
            </w:r>
            <w:r w:rsidR="001A2A70">
              <w:t>ShortEnd</w:t>
            </w:r>
            <w:r w:rsidR="001A2A70">
              <w:t xml:space="preserve"> </w:t>
            </w:r>
            <w:r>
              <w:t>_Date]] &lt;&lt;TIMESTAMP&gt;&gt;</w:t>
            </w:r>
          </w:p>
          <w:p w:rsidR="000B3D61" w:rsidRPr="00D97B1C" w:rsidRDefault="000B3D61" w:rsidP="000B3D61">
            <w:r>
              <w:t>[[</w:t>
            </w:r>
            <w:r w:rsidR="001A2A70">
              <w:t>ShortEnd</w:t>
            </w:r>
            <w:r w:rsidR="001A2A70">
              <w:t xml:space="preserve"> </w:t>
            </w:r>
            <w:r>
              <w:t>_Comment]] &lt;&lt;COMMENT&gt;&gt;</w:t>
            </w:r>
          </w:p>
        </w:tc>
      </w:tr>
      <w:tr w:rsidR="000B3D61" w:rsidRPr="00D97B1C" w:rsidTr="000B3D61">
        <w:trPr>
          <w:trHeight w:val="288"/>
        </w:trPr>
        <w:tc>
          <w:tcPr>
            <w:tcW w:w="1199" w:type="dxa"/>
          </w:tcPr>
          <w:p w:rsidR="000B3D61" w:rsidRDefault="000B3D61" w:rsidP="000B3D61">
            <w:r>
              <w:t>4</w:t>
            </w:r>
          </w:p>
        </w:tc>
        <w:tc>
          <w:tcPr>
            <w:tcW w:w="6626" w:type="dxa"/>
          </w:tcPr>
          <w:p w:rsidR="000B3D61" w:rsidRDefault="001A2A70" w:rsidP="000B3D61">
            <w:r>
              <w:t>Short</w:t>
            </w:r>
            <w:r w:rsidR="000B3D61">
              <w:t xml:space="preserve"> End flange inspection.</w:t>
            </w:r>
          </w:p>
          <w:p w:rsidR="000B3D61" w:rsidRPr="00D97B1C" w:rsidRDefault="000B3D61" w:rsidP="000B3D61">
            <w:r>
              <w:t>Upload photos or other documentation as necessary.</w:t>
            </w:r>
          </w:p>
        </w:tc>
        <w:tc>
          <w:tcPr>
            <w:tcW w:w="5130" w:type="dxa"/>
            <w:noWrap/>
          </w:tcPr>
          <w:p w:rsidR="000B3D61" w:rsidRDefault="000B3D61" w:rsidP="000B3D61">
            <w:r>
              <w:t>[[</w:t>
            </w:r>
            <w:r w:rsidR="001A2A70">
              <w:t>ShortEnd</w:t>
            </w:r>
            <w:r w:rsidR="001A2A70">
              <w:t xml:space="preserve"> </w:t>
            </w:r>
            <w:r>
              <w:t>_Insp_Pass]] &lt;&lt;YESNO&gt;&gt;</w:t>
            </w:r>
          </w:p>
          <w:p w:rsidR="000B3D61" w:rsidRDefault="000B3D61" w:rsidP="000B3D61">
            <w:r>
              <w:t>[[</w:t>
            </w:r>
            <w:r w:rsidR="001A2A70">
              <w:t>ShortEnd</w:t>
            </w:r>
            <w:r w:rsidR="001A2A70">
              <w:t xml:space="preserve"> </w:t>
            </w:r>
            <w:r>
              <w:t>_Insp_Tech]] &lt;&lt;SRFCVP&gt;&gt;</w:t>
            </w:r>
          </w:p>
          <w:p w:rsidR="000B3D61" w:rsidRDefault="000B3D61" w:rsidP="000B3D61">
            <w:r>
              <w:t>[[</w:t>
            </w:r>
            <w:r w:rsidR="001A2A70">
              <w:t>ShortEnd</w:t>
            </w:r>
            <w:r w:rsidR="001A2A70">
              <w:t xml:space="preserve"> </w:t>
            </w:r>
            <w:r>
              <w:t>_Insp_Date]] &lt;&lt;TIMESTAMP&gt;&gt;</w:t>
            </w:r>
          </w:p>
          <w:p w:rsidR="000B3D61" w:rsidRDefault="000B3D61" w:rsidP="000B3D61">
            <w:r>
              <w:t>[[</w:t>
            </w:r>
            <w:r w:rsidR="001A2A70">
              <w:t>ShortEnd</w:t>
            </w:r>
            <w:r w:rsidR="001A2A70">
              <w:t xml:space="preserve"> </w:t>
            </w:r>
            <w:r>
              <w:t>_Insp_Comment]] &lt;&lt;COMMENT&gt;&gt;</w:t>
            </w:r>
          </w:p>
          <w:p w:rsidR="000B3D61" w:rsidRPr="00D97B1C" w:rsidRDefault="000B3D61" w:rsidP="000B3D61">
            <w:r>
              <w:t>[[</w:t>
            </w:r>
            <w:r w:rsidR="001A2A70">
              <w:t>ShortEnd</w:t>
            </w:r>
            <w:r w:rsidR="001A2A70">
              <w:t xml:space="preserve"> </w:t>
            </w:r>
            <w:r>
              <w:t>_FILE]] &lt;&lt;FILEUPLOAD&gt;&gt;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D61" w:rsidRDefault="000B3D61" w:rsidP="00D97B1C">
      <w:r>
        <w:separator/>
      </w:r>
    </w:p>
  </w:endnote>
  <w:endnote w:type="continuationSeparator" w:id="0">
    <w:p w:rsidR="000B3D61" w:rsidRDefault="000B3D61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F16A66" w:rsidP="00D97B1C">
    <w:pPr>
      <w:pStyle w:val="Footer"/>
    </w:pPr>
    <w:r>
      <w:t>C75-CHEM-HOME-LAP</w:t>
    </w:r>
    <w:r>
      <w:t xml:space="preserve"> 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375AAB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375AAB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4E5E23">
      <w:rPr>
        <w:noProof/>
      </w:rPr>
      <w:t>10/2/2020 11:36:00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D61" w:rsidRDefault="000B3D61" w:rsidP="00D97B1C">
      <w:r>
        <w:separator/>
      </w:r>
    </w:p>
  </w:footnote>
  <w:footnote w:type="continuationSeparator" w:id="0">
    <w:p w:rsidR="000B3D61" w:rsidRDefault="000B3D61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textFit" w:percent="80"/>
  <w:hideSpellingErrors/>
  <w:hideGrammaticalErrors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61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216B"/>
    <w:rsid w:val="000B3D61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A70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C0EC1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5AAB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2886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5E2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3B39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16A66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858234"/>
  <w15:docId w15:val="{304B46A1-7CFA-41B9-9DB8-48F212A3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B3D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2977/CP-C75-CPR-LAP-COMP-R1.pdf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73015/CP-C50R-CAV-LAP-R1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is.jlab.org/mis/apps/mis_forms/operational_safety_procedure_form.cfm?entry_id=83803mponents%20Lapping%20Procedur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58EB08232394C8094E085C10E599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0754C-BBCE-4D7F-A652-166FEA58D855}"/>
      </w:docPartPr>
      <w:docPartBody>
        <w:p w:rsidR="00C87017" w:rsidRDefault="00C87017">
          <w:pPr>
            <w:pStyle w:val="F58EB08232394C8094E085C10E5996DA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17"/>
    <w:rsid w:val="00C8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58EB08232394C8094E085C10E5996DA">
    <w:name w:val="F58EB08232394C8094E085C10E599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B65E7-938E-4C72-9A2C-4B13C59D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0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Anderson Mitchell</dc:creator>
  <cp:lastModifiedBy>Ashley Anderson Mitchell</cp:lastModifiedBy>
  <cp:revision>2</cp:revision>
  <dcterms:created xsi:type="dcterms:W3CDTF">2020-11-12T20:12:00Z</dcterms:created>
  <dcterms:modified xsi:type="dcterms:W3CDTF">2020-11-12T20:12:00Z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