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>
              <w:t>SNSPPU Helium vessel welding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8F2B67" w:rsidP="00D97B1C">
            <w:r>
              <w:t>This traveler details the necessary assembly steps to be taken when installing the helium vessel assembly onto the SNSPPU cavities.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A62E55" w:rsidP="00D97B1C">
            <w:r w:rsidRPr="00A62E55">
              <w:t>SNSPPU-CAV-ASSY-HELV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5860D2" w:rsidP="00D97B1C">
            <w:r>
              <w:t>R3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62E55" w:rsidP="0052412E">
            <w:r>
              <w:t>Kurt Macha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2E439D" w:rsidP="00D97B1C">
            <w:sdt>
              <w:sdtPr>
                <w:id w:val="534233298"/>
                <w:placeholder>
                  <w:docPart w:val="A3FC0CA47A284B2D9A9DE1247DE2FE9D"/>
                </w:placeholder>
                <w:date w:fullDate="2021-01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5860D2">
                  <w:t>4-Jan-21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A63EB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4675A1" w:rsidP="00D97B1C">
            <w:r>
              <w:t xml:space="preserve">Fischer, Worland, </w:t>
            </w:r>
            <w:proofErr w:type="spellStart"/>
            <w:r>
              <w:t>Naeem</w:t>
            </w:r>
            <w:proofErr w:type="spellEnd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4675A1" w:rsidP="00D97B1C">
            <w:r>
              <w:t xml:space="preserve">Fischer, Worland, </w:t>
            </w:r>
            <w:proofErr w:type="spellStart"/>
            <w:r>
              <w:t>Naeem</w:t>
            </w:r>
            <w:proofErr w:type="spellEnd"/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A62E55" w:rsidP="0037791E">
            <w:r>
              <w:t>Kurt Macha</w:t>
            </w:r>
          </w:p>
        </w:tc>
        <w:tc>
          <w:tcPr>
            <w:tcW w:w="1000" w:type="pct"/>
          </w:tcPr>
          <w:p w:rsidR="0037791E" w:rsidRDefault="004675A1" w:rsidP="0037791E">
            <w:r>
              <w:t>John Fischer</w:t>
            </w:r>
          </w:p>
        </w:tc>
        <w:tc>
          <w:tcPr>
            <w:tcW w:w="1000" w:type="pct"/>
          </w:tcPr>
          <w:p w:rsidR="0037791E" w:rsidRDefault="00A62E55" w:rsidP="0037791E">
            <w:r>
              <w:t>Ed Daly</w:t>
            </w:r>
          </w:p>
        </w:tc>
        <w:tc>
          <w:tcPr>
            <w:tcW w:w="1001" w:type="pct"/>
          </w:tcPr>
          <w:p w:rsidR="0037791E" w:rsidRPr="00D97B1C" w:rsidRDefault="004675A1" w:rsidP="0037791E">
            <w:proofErr w:type="spellStart"/>
            <w:r>
              <w:t>Naeem</w:t>
            </w:r>
            <w:proofErr w:type="spellEnd"/>
            <w:r>
              <w:t xml:space="preserve"> </w:t>
            </w:r>
            <w:proofErr w:type="spellStart"/>
            <w:r>
              <w:t>Huque</w:t>
            </w:r>
            <w:proofErr w:type="spellEnd"/>
          </w:p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814E01" w:rsidP="00D97B1C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E439D" w:rsidP="00D97B1C">
            <w:hyperlink r:id="rId7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</w:p>
        </w:tc>
        <w:tc>
          <w:tcPr>
            <w:tcW w:w="999" w:type="pct"/>
          </w:tcPr>
          <w:p w:rsidR="007D458D" w:rsidRPr="00D97B1C" w:rsidRDefault="002E439D" w:rsidP="00D97B1C">
            <w:hyperlink r:id="rId8" w:history="1">
              <w:r w:rsidR="00BF0930" w:rsidRPr="00BF0930">
                <w:rPr>
                  <w:rStyle w:val="Hyperlink"/>
                </w:rPr>
                <w:t>104211700-M8U-8200-A001 HELIUM VESSEL WITH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2E439D" w:rsidP="00D97B1C">
            <w:hyperlink r:id="rId9" w:history="1">
              <w:r w:rsidR="00BF0930" w:rsidRPr="00BF0930">
                <w:rPr>
                  <w:rStyle w:val="Hyperlink"/>
                </w:rPr>
                <w:t>104211700-M8U-8200-A002 HELIUM VESSEL WO LIQUID LEVEL PROBES</w:t>
              </w:r>
            </w:hyperlink>
          </w:p>
        </w:tc>
        <w:tc>
          <w:tcPr>
            <w:tcW w:w="1001" w:type="pct"/>
          </w:tcPr>
          <w:p w:rsidR="007D458D" w:rsidRPr="00D97B1C" w:rsidRDefault="002E439D" w:rsidP="00BF0930">
            <w:hyperlink r:id="rId10" w:history="1">
              <w:r w:rsidR="00BF0930" w:rsidRPr="00BF0930">
                <w:rPr>
                  <w:rStyle w:val="Hyperlink"/>
                </w:rPr>
                <w:t>104211700-M8U-8200-A026 HELIUM VESSEL ASSEMBLY</w:t>
              </w:r>
            </w:hyperlink>
          </w:p>
        </w:tc>
        <w:tc>
          <w:tcPr>
            <w:tcW w:w="1000" w:type="pct"/>
          </w:tcPr>
          <w:p w:rsidR="007D458D" w:rsidRPr="00972ADC" w:rsidRDefault="002E439D" w:rsidP="00D97B1C">
            <w:hyperlink r:id="rId11" w:history="1">
              <w:r w:rsidR="00972ADC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  <w:tr w:rsidR="004675A1" w:rsidRPr="00D97B1C" w:rsidTr="00A841DF">
        <w:trPr>
          <w:cantSplit/>
        </w:trPr>
        <w:tc>
          <w:tcPr>
            <w:tcW w:w="1000" w:type="pct"/>
          </w:tcPr>
          <w:p w:rsidR="004675A1" w:rsidRPr="00D97B1C" w:rsidRDefault="004675A1" w:rsidP="00D97B1C">
            <w:r>
              <w:t>R2</w:t>
            </w:r>
          </w:p>
        </w:tc>
        <w:tc>
          <w:tcPr>
            <w:tcW w:w="4000" w:type="pct"/>
          </w:tcPr>
          <w:p w:rsidR="004675A1" w:rsidRPr="00D97B1C" w:rsidRDefault="004675A1" w:rsidP="00D97B1C">
            <w:r>
              <w:t xml:space="preserve">Changed the process slightly to set bellows </w:t>
            </w:r>
            <w:proofErr w:type="spellStart"/>
            <w:r>
              <w:t>tention</w:t>
            </w:r>
            <w:proofErr w:type="spellEnd"/>
            <w:r>
              <w:t xml:space="preserve"> so welding puts bellows at relaxed state after welding.  This changes some of the process steps.  KM</w:t>
            </w:r>
          </w:p>
        </w:tc>
      </w:tr>
      <w:tr w:rsidR="006E7C47" w:rsidRPr="00D97B1C" w:rsidTr="00A841DF">
        <w:trPr>
          <w:cantSplit/>
        </w:trPr>
        <w:tc>
          <w:tcPr>
            <w:tcW w:w="1000" w:type="pct"/>
          </w:tcPr>
          <w:p w:rsidR="006E7C47" w:rsidRDefault="006E7C47" w:rsidP="00D97B1C">
            <w:r>
              <w:t>R3</w:t>
            </w:r>
          </w:p>
        </w:tc>
        <w:tc>
          <w:tcPr>
            <w:tcW w:w="4000" w:type="pct"/>
          </w:tcPr>
          <w:p w:rsidR="006E7C47" w:rsidRDefault="002E439D" w:rsidP="00D97B1C">
            <w:r>
              <w:t xml:space="preserve">Removed helium vessel serial number selection from step 1.  </w:t>
            </w:r>
            <w:r w:rsidR="006E7C47">
              <w:t>A</w:t>
            </w:r>
            <w:r>
              <w:t>dded upload for weld map file to step 13</w:t>
            </w:r>
            <w:r w:rsidR="006E7C47">
              <w:t xml:space="preserve">. </w:t>
            </w:r>
            <w:bookmarkStart w:id="0" w:name="_GoBack"/>
            <w:bookmarkEnd w:id="0"/>
            <w:r w:rsidR="006E7C47">
              <w:t>KM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 w:val="restart"/>
          </w:tcPr>
          <w:p w:rsidR="006F18EC" w:rsidRPr="00D97B1C" w:rsidRDefault="006F18EC" w:rsidP="00D97B1C">
            <w:r w:rsidRPr="00D97B1C">
              <w:t>1</w:t>
            </w:r>
          </w:p>
        </w:tc>
        <w:tc>
          <w:tcPr>
            <w:tcW w:w="7372" w:type="dxa"/>
          </w:tcPr>
          <w:p w:rsidR="006F18EC" w:rsidRDefault="006F18EC" w:rsidP="00755A06">
            <w:r>
              <w:t>Enter cavity serial number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[[CAVSN]] &lt;&lt;CAVSN&gt;&gt;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Level Sensor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[[HLSSN]] &lt;&lt;HLSSN&gt;&gt;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proofErr w:type="spellStart"/>
            <w:r>
              <w:t>Healium</w:t>
            </w:r>
            <w:proofErr w:type="spellEnd"/>
            <w:r>
              <w:t xml:space="preserve"> Vessel FPC End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[[HEHDFSN]] &lt;&lt;HEHDFSN&gt;&gt;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Vessel Probe End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[[HEHDPSN]] &lt;&lt;HEHDPSN&gt;&gt;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Helium Vessel Shell</w:t>
            </w:r>
          </w:p>
        </w:tc>
        <w:tc>
          <w:tcPr>
            <w:tcW w:w="4379" w:type="dxa"/>
            <w:noWrap/>
          </w:tcPr>
          <w:p w:rsidR="006F18EC" w:rsidRDefault="006F18EC" w:rsidP="00C53F69">
            <w:r>
              <w:t>[[HESSN]] &lt;&lt;HESSN&gt;&gt;</w:t>
            </w:r>
          </w:p>
        </w:tc>
      </w:tr>
      <w:tr w:rsidR="006F18EC" w:rsidRPr="00D97B1C" w:rsidTr="00AD1A94">
        <w:trPr>
          <w:trHeight w:val="288"/>
        </w:trPr>
        <w:tc>
          <w:tcPr>
            <w:tcW w:w="1199" w:type="dxa"/>
            <w:vMerge/>
          </w:tcPr>
          <w:p w:rsidR="006F18EC" w:rsidRPr="00D97B1C" w:rsidRDefault="006F18EC" w:rsidP="00D97B1C"/>
        </w:tc>
        <w:tc>
          <w:tcPr>
            <w:tcW w:w="7372" w:type="dxa"/>
          </w:tcPr>
          <w:p w:rsidR="006F18EC" w:rsidRDefault="006F18EC" w:rsidP="00755A06">
            <w:r>
              <w:t>One in four cavities will have liquid level probes installed.</w:t>
            </w:r>
          </w:p>
          <w:p w:rsidR="006F18EC" w:rsidRPr="00D97B1C" w:rsidRDefault="006F18EC" w:rsidP="00C22900">
            <w:r>
              <w:t>Will this be an assembly with liquid level probes? Enter the appropriate check box.</w:t>
            </w:r>
          </w:p>
        </w:tc>
        <w:tc>
          <w:tcPr>
            <w:tcW w:w="4379" w:type="dxa"/>
            <w:noWrap/>
          </w:tcPr>
          <w:p w:rsidR="006F18EC" w:rsidRDefault="006F18EC" w:rsidP="00A62E55">
            <w:r>
              <w:t>[[</w:t>
            </w:r>
            <w:proofErr w:type="spellStart"/>
            <w:r>
              <w:t>WithLLProbes</w:t>
            </w:r>
            <w:proofErr w:type="spellEnd"/>
            <w:r>
              <w:t>]] &lt;&lt;CHECKBOX&gt;&gt;</w:t>
            </w:r>
          </w:p>
          <w:p w:rsidR="006F18EC" w:rsidRDefault="006F18EC" w:rsidP="00A62E55">
            <w:r>
              <w:t>[[</w:t>
            </w:r>
            <w:proofErr w:type="spellStart"/>
            <w:r>
              <w:t>NoLLProbes</w:t>
            </w:r>
            <w:proofErr w:type="spellEnd"/>
            <w:r>
              <w:t>]] &lt;&lt;CHECKBOX&gt;&gt;</w:t>
            </w:r>
          </w:p>
          <w:p w:rsidR="006F18EC" w:rsidRDefault="006F18EC" w:rsidP="00A62E55"/>
          <w:p w:rsidR="006F18EC" w:rsidRDefault="006F18EC" w:rsidP="00A62E55">
            <w:r>
              <w:t>[[</w:t>
            </w:r>
            <w:proofErr w:type="spellStart"/>
            <w:r>
              <w:t>IntitalTech</w:t>
            </w:r>
            <w:proofErr w:type="spellEnd"/>
            <w:r>
              <w:t>]] &lt;&lt;SRF&gt;&gt;</w:t>
            </w:r>
          </w:p>
          <w:p w:rsidR="006F18EC" w:rsidRDefault="006F18EC" w:rsidP="00A62E55">
            <w:r>
              <w:t>[[</w:t>
            </w:r>
            <w:proofErr w:type="spellStart"/>
            <w:r>
              <w:t>InitialDate</w:t>
            </w:r>
            <w:proofErr w:type="spellEnd"/>
            <w:r>
              <w:t>]] &lt;&lt;TIMESTAMP&gt;&gt;</w:t>
            </w:r>
          </w:p>
          <w:p w:rsidR="006F18EC" w:rsidRPr="00D97B1C" w:rsidRDefault="006F18EC" w:rsidP="00544853">
            <w:r>
              <w:t>[[</w:t>
            </w:r>
            <w:proofErr w:type="spellStart"/>
            <w:r>
              <w:t>InitialComment</w:t>
            </w:r>
            <w:proofErr w:type="spellEnd"/>
            <w:r>
              <w:t>]] &lt;&lt;COMMENT&gt;&gt;</w:t>
            </w:r>
          </w:p>
        </w:tc>
      </w:tr>
      <w:tr w:rsidR="007D458D" w:rsidRPr="00D97B1C" w:rsidTr="00AD1A9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t>2</w:t>
            </w:r>
          </w:p>
        </w:tc>
        <w:tc>
          <w:tcPr>
            <w:tcW w:w="7372" w:type="dxa"/>
          </w:tcPr>
          <w:p w:rsidR="00544853" w:rsidRDefault="00544853" w:rsidP="00A62E55">
            <w:r>
              <w:t xml:space="preserve">Ensure the cavity has had all travelers completed and it is ready for helium vessel welding. </w:t>
            </w:r>
          </w:p>
          <w:p w:rsidR="00544853" w:rsidRDefault="00544853" w:rsidP="00A62E55"/>
          <w:p w:rsidR="00CC0F7A" w:rsidRPr="00D97B1C" w:rsidRDefault="00544853" w:rsidP="00A62E55">
            <w:r>
              <w:t>Ensure RF measurements have been taken.</w:t>
            </w:r>
            <w:r w:rsidR="00A62E55">
              <w:t xml:space="preserve"> </w:t>
            </w:r>
          </w:p>
        </w:tc>
        <w:tc>
          <w:tcPr>
            <w:tcW w:w="4379" w:type="dxa"/>
            <w:noWrap/>
          </w:tcPr>
          <w:p w:rsidR="00C22900" w:rsidRDefault="00C22900" w:rsidP="00D97B1C">
            <w:r>
              <w:t>[[</w:t>
            </w:r>
            <w:proofErr w:type="spellStart"/>
            <w:r>
              <w:t>ReadyForHVTech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ReadyForHVDate</w:t>
            </w:r>
            <w:proofErr w:type="spellEnd"/>
            <w:r>
              <w:t>]] &lt;&lt;TIMESTAMP&gt;&gt;</w:t>
            </w:r>
          </w:p>
          <w:p w:rsidR="00A62E55" w:rsidRPr="00D97B1C" w:rsidRDefault="00A62E55" w:rsidP="00544853">
            <w:r>
              <w:t>[[</w:t>
            </w:r>
            <w:proofErr w:type="spellStart"/>
            <w:r w:rsidR="00544853">
              <w:t>ReadyForHV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Pr="00D97B1C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FA0EAC" w:rsidRPr="00D97B1C" w:rsidTr="00AD1A94">
        <w:trPr>
          <w:trHeight w:val="288"/>
        </w:trPr>
        <w:tc>
          <w:tcPr>
            <w:tcW w:w="1199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372" w:type="dxa"/>
          </w:tcPr>
          <w:p w:rsidR="00FA0EAC" w:rsidRDefault="00836B43" w:rsidP="00D97B1C">
            <w:r>
              <w:t>Measure Cavity, Coupler side head (Bellows) and FP head to calculate shell length.</w:t>
            </w:r>
          </w:p>
          <w:p w:rsidR="00836B43" w:rsidRDefault="00836B43" w:rsidP="00D97B1C"/>
          <w:p w:rsidR="00836B43" w:rsidRDefault="00836B43" w:rsidP="00D97B1C">
            <w:r>
              <w:t xml:space="preserve">Use the </w:t>
            </w:r>
            <w:hyperlink r:id="rId12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  <w:r w:rsidR="004675A1">
              <w:rPr>
                <w:rStyle w:val="Hyperlink"/>
              </w:rPr>
              <w:t xml:space="preserve"> </w:t>
            </w:r>
            <w:r>
              <w:t xml:space="preserve">spreadsheet to enter </w:t>
            </w:r>
            <w:r w:rsidR="00CC0F7A">
              <w:t>dimensional</w:t>
            </w:r>
            <w:r>
              <w:t xml:space="preserve"> data.  The spreadsheet will calculate the shell length for machining.</w:t>
            </w:r>
          </w:p>
          <w:p w:rsidR="00893684" w:rsidRDefault="00893684" w:rsidP="00D97B1C"/>
          <w:p w:rsidR="00893684" w:rsidRDefault="00893684" w:rsidP="00D97B1C">
            <w:r>
              <w:t xml:space="preserve">Upload entered </w:t>
            </w:r>
            <w:hyperlink r:id="rId13" w:history="1">
              <w:r w:rsidR="004675A1" w:rsidRPr="00836B43">
                <w:rPr>
                  <w:rStyle w:val="Hyperlink"/>
                </w:rPr>
                <w:t>Calculate Shell Length</w:t>
              </w:r>
            </w:hyperlink>
            <w:r w:rsidR="004675A1">
              <w:rPr>
                <w:rStyle w:val="Hyperlink"/>
              </w:rPr>
              <w:t xml:space="preserve"> </w:t>
            </w:r>
            <w:r>
              <w:t>spreadsheet and data fields.</w:t>
            </w:r>
          </w:p>
          <w:p w:rsidR="00232F8D" w:rsidRDefault="00232F8D" w:rsidP="00D97B1C"/>
          <w:p w:rsidR="00232F8D" w:rsidRDefault="00232F8D" w:rsidP="00D97B1C">
            <w:r>
              <w:t>Send out the shell for machining.  When the shell comes back from mac</w:t>
            </w:r>
            <w:r w:rsidR="00CC0F7A">
              <w:t>hining measure the shell length using a tape measure to ensure the shell has been machined to proper length.</w:t>
            </w:r>
          </w:p>
          <w:p w:rsidR="00836B43" w:rsidRPr="00D97B1C" w:rsidRDefault="00836B43" w:rsidP="00D97B1C"/>
        </w:tc>
        <w:tc>
          <w:tcPr>
            <w:tcW w:w="4379" w:type="dxa"/>
            <w:noWrap/>
          </w:tcPr>
          <w:p w:rsidR="00FA0EAC" w:rsidRDefault="00893684" w:rsidP="00D97B1C">
            <w:r>
              <w:t>[[</w:t>
            </w:r>
            <w:proofErr w:type="spellStart"/>
            <w:r>
              <w:t>ShellLength</w:t>
            </w:r>
            <w:r w:rsidR="00C22900">
              <w:t>XLS</w:t>
            </w:r>
            <w:proofErr w:type="spellEnd"/>
            <w:r>
              <w:t>]] &lt;&lt;FILEUPLOAD&gt;&gt;</w:t>
            </w:r>
          </w:p>
          <w:p w:rsidR="00893684" w:rsidRDefault="00893684" w:rsidP="00D97B1C">
            <w:r>
              <w:t>[[</w:t>
            </w:r>
            <w:proofErr w:type="spellStart"/>
            <w:r w:rsidR="00232F8D">
              <w:t>Calc</w:t>
            </w:r>
            <w:r>
              <w:t>ShellLength</w:t>
            </w:r>
            <w:proofErr w:type="spellEnd"/>
            <w:r>
              <w:t>]] &lt;&lt;FLOAT&gt;&gt;</w:t>
            </w:r>
          </w:p>
          <w:p w:rsidR="00C22900" w:rsidRDefault="00C22900" w:rsidP="00D97B1C"/>
          <w:p w:rsidR="00C22900" w:rsidRDefault="00C22900" w:rsidP="00D97B1C">
            <w:r>
              <w:t>[[</w:t>
            </w:r>
            <w:proofErr w:type="spellStart"/>
            <w:r>
              <w:t>ShellLengthTech</w:t>
            </w:r>
            <w:proofErr w:type="spellEnd"/>
            <w:r>
              <w:t>]] &lt;&lt;SRF&gt;&gt;</w:t>
            </w:r>
          </w:p>
          <w:p w:rsidR="00C22900" w:rsidRDefault="00C22900" w:rsidP="00D97B1C">
            <w:r>
              <w:t>[[</w:t>
            </w:r>
            <w:proofErr w:type="spellStart"/>
            <w:r>
              <w:t>ShellLengthDate</w:t>
            </w:r>
            <w:proofErr w:type="spellEnd"/>
            <w:r>
              <w:t>]] &lt;&lt;TIME</w:t>
            </w:r>
            <w:r w:rsidR="00284DBC">
              <w:t>S</w:t>
            </w:r>
            <w:r>
              <w:t>TAMP&gt;&gt;</w:t>
            </w:r>
          </w:p>
          <w:p w:rsidR="00232F8D" w:rsidRPr="00D97B1C" w:rsidRDefault="00893684" w:rsidP="00544853">
            <w:r>
              <w:t>[[</w:t>
            </w:r>
            <w:proofErr w:type="spellStart"/>
            <w:r>
              <w:t>ShellLength</w:t>
            </w:r>
            <w:r w:rsidR="00C22900">
              <w:t>Comment</w:t>
            </w:r>
            <w:proofErr w:type="spellEnd"/>
            <w:r>
              <w:t>]] &lt;&lt;COMMENT&gt;&gt;</w:t>
            </w:r>
          </w:p>
        </w:tc>
      </w:tr>
      <w:tr w:rsidR="00AD1A94" w:rsidRPr="00D97B1C" w:rsidTr="00AD1A94">
        <w:trPr>
          <w:trHeight w:val="288"/>
        </w:trPr>
        <w:tc>
          <w:tcPr>
            <w:tcW w:w="1199" w:type="dxa"/>
          </w:tcPr>
          <w:p w:rsidR="00AD1A94" w:rsidRPr="00D97B1C" w:rsidRDefault="00AD1A94" w:rsidP="00D97B1C">
            <w:r>
              <w:t>4</w:t>
            </w:r>
          </w:p>
        </w:tc>
        <w:tc>
          <w:tcPr>
            <w:tcW w:w="7372" w:type="dxa"/>
          </w:tcPr>
          <w:p w:rsidR="00AD1A94" w:rsidRDefault="00AD1A94" w:rsidP="00D97B1C">
            <w:r>
              <w:t>Tack weld the backing rings into both helium vessel heads</w:t>
            </w:r>
          </w:p>
          <w:p w:rsidR="00D36D4C" w:rsidRDefault="00D36D4C" w:rsidP="00D97B1C"/>
          <w:p w:rsidR="00D36D4C" w:rsidRDefault="00D36D4C" w:rsidP="00D97B1C">
            <w:r>
              <w:t xml:space="preserve">Ensure the head with backing ring fits into the shell end.  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BackingRingsTech</w:t>
            </w:r>
            <w:proofErr w:type="spellEnd"/>
            <w:r>
              <w:t>]] &lt;&lt;SRF&gt;&gt;</w:t>
            </w:r>
          </w:p>
          <w:p w:rsidR="00D36D4C" w:rsidRDefault="007B679E" w:rsidP="00D97B1C">
            <w:r>
              <w:t>[[</w:t>
            </w:r>
            <w:proofErr w:type="spellStart"/>
            <w:r>
              <w:t>BackingRingsDate</w:t>
            </w:r>
            <w:proofErr w:type="spellEnd"/>
            <w:r>
              <w:t>]] &lt;&lt;TIMESTAMP&gt;&gt;</w:t>
            </w:r>
          </w:p>
          <w:p w:rsidR="00D36D4C" w:rsidRDefault="007B679E" w:rsidP="00D97B1C">
            <w:r>
              <w:t>[[</w:t>
            </w:r>
            <w:proofErr w:type="spellStart"/>
            <w:r>
              <w:t>FPHeadFit</w:t>
            </w:r>
            <w:proofErr w:type="spellEnd"/>
            <w:r>
              <w:t>]] &lt;&lt;CHECKBOX&gt;&gt;</w:t>
            </w:r>
          </w:p>
          <w:p w:rsidR="00D36D4C" w:rsidRDefault="00D36D4C" w:rsidP="00D97B1C">
            <w:r>
              <w:t>[[</w:t>
            </w:r>
            <w:proofErr w:type="spellStart"/>
            <w:r>
              <w:t>CouplerHeadFit</w:t>
            </w:r>
            <w:proofErr w:type="spellEnd"/>
            <w:r>
              <w:t>]] &lt;&lt;CHECKBOX&gt;&gt;</w:t>
            </w:r>
          </w:p>
          <w:p w:rsidR="00AD1A94" w:rsidRDefault="007B679E" w:rsidP="00D97B1C">
            <w:r>
              <w:t>[[</w:t>
            </w:r>
            <w:proofErr w:type="spellStart"/>
            <w:r>
              <w:t>BackingRingsComment</w:t>
            </w:r>
            <w:proofErr w:type="spellEnd"/>
            <w:r>
              <w:t>]] &lt;&lt;COMMENT&gt;&gt;</w:t>
            </w:r>
          </w:p>
          <w:p w:rsidR="00AD1A94" w:rsidRDefault="00AD1A94" w:rsidP="007B679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893684" w:rsidRPr="00D97B1C" w:rsidTr="00AD1A94">
        <w:trPr>
          <w:trHeight w:val="288"/>
        </w:trPr>
        <w:tc>
          <w:tcPr>
            <w:tcW w:w="1199" w:type="dxa"/>
          </w:tcPr>
          <w:p w:rsidR="00893684" w:rsidRPr="00D97B1C" w:rsidRDefault="00AD1A94" w:rsidP="00D97B1C">
            <w:r>
              <w:t>5</w:t>
            </w:r>
          </w:p>
        </w:tc>
        <w:tc>
          <w:tcPr>
            <w:tcW w:w="7372" w:type="dxa"/>
          </w:tcPr>
          <w:p w:rsidR="00893684" w:rsidRDefault="00232F8D" w:rsidP="00D97B1C">
            <w:r>
              <w:t>Install two rounding fixtures onto the</w:t>
            </w:r>
            <w:r w:rsidR="00D834EE">
              <w:t xml:space="preserve"> machined shell.</w:t>
            </w:r>
          </w:p>
          <w:p w:rsidR="00D834EE" w:rsidRDefault="00D834EE" w:rsidP="00D97B1C">
            <w:r>
              <w:t>Load the shell onto the shell support tooling.</w:t>
            </w:r>
          </w:p>
          <w:p w:rsidR="00D834EE" w:rsidRDefault="00D834EE" w:rsidP="00D97B1C">
            <w:r>
              <w:t>Load the cavity onto the cavity support tooling.</w:t>
            </w:r>
          </w:p>
          <w:p w:rsidR="00DF7DFB" w:rsidRDefault="00DF7DFB" w:rsidP="00D97B1C"/>
          <w:p w:rsidR="00AC602E" w:rsidRDefault="00AC602E" w:rsidP="00D97B1C">
            <w:r>
              <w:t>Install the cavity spider components onto the cavity.</w:t>
            </w:r>
            <w:r w:rsidR="00DF7DFB">
              <w:t xml:space="preserve"> Ensure hardware is tightened properly and wire locked.</w:t>
            </w:r>
          </w:p>
          <w:p w:rsidR="000429DD" w:rsidRDefault="000429DD" w:rsidP="00D97B1C"/>
          <w:p w:rsidR="000429DD" w:rsidRDefault="000429DD" w:rsidP="00D97B1C">
            <w:r>
              <w:t>Install the liquid level probes if required</w:t>
            </w:r>
            <w:r w:rsidR="00FD0DB1">
              <w:t>.</w:t>
            </w:r>
          </w:p>
          <w:p w:rsidR="00DF7DFB" w:rsidRDefault="00DF7DFB" w:rsidP="00D97B1C"/>
          <w:p w:rsidR="00AC602E" w:rsidRDefault="00AC602E" w:rsidP="00D97B1C">
            <w:r>
              <w:t>If applicable, install the liquid level probe assemblies onto the cavity.</w:t>
            </w:r>
          </w:p>
          <w:p w:rsidR="00D834EE" w:rsidRDefault="00D834EE" w:rsidP="00D97B1C">
            <w:r>
              <w:t>Insert the cavity through the shell, install the coupler side head into place.</w:t>
            </w:r>
          </w:p>
          <w:p w:rsidR="00D834EE" w:rsidRDefault="00D834EE" w:rsidP="00D97B1C">
            <w:r>
              <w:t>Support the cavity on the lollipops.</w:t>
            </w:r>
          </w:p>
          <w:p w:rsidR="00D834EE" w:rsidRDefault="00D834EE" w:rsidP="00D97B1C">
            <w:r>
              <w:t>Remove the cavity support tooling.</w:t>
            </w:r>
          </w:p>
          <w:p w:rsidR="00C8258E" w:rsidRDefault="00C8258E" w:rsidP="00D97B1C"/>
          <w:p w:rsidR="00D834EE" w:rsidRDefault="00972ADC" w:rsidP="00D97B1C">
            <w:r>
              <w:t xml:space="preserve">See: </w:t>
            </w:r>
            <w:hyperlink r:id="rId14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LoadComponentsTech</w:t>
            </w:r>
            <w:proofErr w:type="spellEnd"/>
            <w:r>
              <w:t>]] &lt;&lt;SRF&gt;&gt;</w:t>
            </w:r>
          </w:p>
          <w:p w:rsidR="007B679E" w:rsidRDefault="007B679E" w:rsidP="00D97B1C">
            <w:r>
              <w:t>[[</w:t>
            </w:r>
            <w:proofErr w:type="spellStart"/>
            <w:r>
              <w:t>LoadComponentsDate</w:t>
            </w:r>
            <w:proofErr w:type="spellEnd"/>
            <w:r>
              <w:t>]] &lt;&lt;TIMESTAMP&gt;&gt;</w:t>
            </w:r>
          </w:p>
          <w:p w:rsidR="00C8258E" w:rsidRDefault="00C8258E" w:rsidP="00D97B1C">
            <w:r>
              <w:t>[[</w:t>
            </w:r>
            <w:proofErr w:type="spellStart"/>
            <w:r>
              <w:t>LoadComponents</w:t>
            </w:r>
            <w:r w:rsidR="007B679E">
              <w:t>Cmmt</w:t>
            </w:r>
            <w:proofErr w:type="spellEnd"/>
            <w:r>
              <w:t>]] &lt;&lt;COMMENT&gt;&gt;</w:t>
            </w:r>
          </w:p>
          <w:p w:rsidR="00C8258E" w:rsidRDefault="00C8258E" w:rsidP="00D97B1C"/>
          <w:p w:rsidR="00DF7DFB" w:rsidRDefault="00DF7DFB" w:rsidP="00D97B1C">
            <w:r>
              <w:t>[[</w:t>
            </w:r>
            <w:proofErr w:type="spellStart"/>
            <w:r>
              <w:t>WireLockCenterSupport</w:t>
            </w:r>
            <w:proofErr w:type="spellEnd"/>
            <w:r>
              <w:t>]] &lt;&lt;YESNO&gt;&gt;</w:t>
            </w:r>
          </w:p>
          <w:p w:rsidR="00893684" w:rsidRDefault="000429DD" w:rsidP="007B679E">
            <w:r>
              <w:t>[[</w:t>
            </w:r>
            <w:proofErr w:type="spellStart"/>
            <w:r>
              <w:t>FLiquidLevelProbes</w:t>
            </w:r>
            <w:proofErr w:type="spellEnd"/>
            <w:r>
              <w:t>]] &lt;&lt;YESNO&gt;&gt;</w:t>
            </w:r>
          </w:p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D97B1C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Data Input</w:t>
            </w:r>
          </w:p>
        </w:tc>
      </w:tr>
      <w:tr w:rsidR="00C8258E" w:rsidRPr="00D97B1C" w:rsidTr="00AD1A94">
        <w:trPr>
          <w:trHeight w:val="288"/>
        </w:trPr>
        <w:tc>
          <w:tcPr>
            <w:tcW w:w="1199" w:type="dxa"/>
          </w:tcPr>
          <w:p w:rsidR="00C8258E" w:rsidRDefault="00AD1A94" w:rsidP="00D97B1C">
            <w:r>
              <w:t>6</w:t>
            </w:r>
          </w:p>
        </w:tc>
        <w:tc>
          <w:tcPr>
            <w:tcW w:w="7372" w:type="dxa"/>
          </w:tcPr>
          <w:p w:rsidR="00C8258E" w:rsidRDefault="00C8258E" w:rsidP="00D97B1C">
            <w:r>
              <w:t>Adjust the coupler head into proper position and tack weld the head to the cavity dish.</w:t>
            </w:r>
          </w:p>
          <w:p w:rsidR="004675A1" w:rsidRDefault="004675A1" w:rsidP="00D97B1C"/>
          <w:p w:rsidR="004675A1" w:rsidRDefault="004675A1" w:rsidP="00D97B1C">
            <w:r>
              <w:rPr>
                <w:b/>
              </w:rPr>
              <w:t xml:space="preserve">Note: </w:t>
            </w:r>
            <w:r w:rsidRPr="00AA1038">
              <w:rPr>
                <w:b/>
              </w:rPr>
              <w:t>Ensure the cavity end dish is seated properly into the machined head step.</w:t>
            </w:r>
          </w:p>
        </w:tc>
        <w:tc>
          <w:tcPr>
            <w:tcW w:w="4379" w:type="dxa"/>
            <w:noWrap/>
          </w:tcPr>
          <w:p w:rsidR="007B679E" w:rsidRDefault="007B679E" w:rsidP="00D97B1C">
            <w:r>
              <w:t>[[</w:t>
            </w:r>
            <w:proofErr w:type="spellStart"/>
            <w:r>
              <w:t>TackCouplerHeadTech</w:t>
            </w:r>
            <w:proofErr w:type="spellEnd"/>
            <w:r>
              <w:t>]] &lt;&lt;SRF&gt;&gt;</w:t>
            </w:r>
          </w:p>
          <w:p w:rsidR="00C8258E" w:rsidRDefault="00C8258E" w:rsidP="007B679E">
            <w:r>
              <w:t>[[</w:t>
            </w:r>
            <w:proofErr w:type="spellStart"/>
            <w:r>
              <w:t>TackCouplerHead</w:t>
            </w:r>
            <w:r w:rsidR="007B679E">
              <w:t>Comment</w:t>
            </w:r>
            <w:proofErr w:type="spellEnd"/>
            <w:r>
              <w:t>]] &lt;&lt;COMMENT&gt;&gt;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7</w:t>
            </w:r>
          </w:p>
        </w:tc>
        <w:tc>
          <w:tcPr>
            <w:tcW w:w="7372" w:type="dxa"/>
          </w:tcPr>
          <w:p w:rsidR="00BF0930" w:rsidRDefault="00BF0930" w:rsidP="00BF0930">
            <w:r>
              <w:t xml:space="preserve">Adjust the shell support tooling so the shell is set to the proper position.  </w:t>
            </w:r>
          </w:p>
          <w:p w:rsidR="004675A1" w:rsidRDefault="004675A1" w:rsidP="00BF0930"/>
          <w:p w:rsidR="004675A1" w:rsidRDefault="004675A1" w:rsidP="00BF0930">
            <w:r>
              <w:rPr>
                <w:b/>
              </w:rPr>
              <w:t xml:space="preserve">Note: See </w:t>
            </w:r>
            <w:hyperlink r:id="rId15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 xml:space="preserve">for important details.  </w:t>
            </w:r>
          </w:p>
        </w:tc>
        <w:tc>
          <w:tcPr>
            <w:tcW w:w="4379" w:type="dxa"/>
            <w:noWrap/>
          </w:tcPr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BF0930" w:rsidRDefault="00BF0930" w:rsidP="00D97B1C">
            <w:r>
              <w:t>[[</w:t>
            </w:r>
            <w:proofErr w:type="spellStart"/>
            <w:r>
              <w:t>AdjustShell</w:t>
            </w:r>
            <w:r w:rsidR="007B679E">
              <w:t>Comment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</w:tc>
      </w:tr>
      <w:tr w:rsidR="00BF0930" w:rsidRPr="00D97B1C" w:rsidTr="00AD1A94">
        <w:trPr>
          <w:trHeight w:val="288"/>
        </w:trPr>
        <w:tc>
          <w:tcPr>
            <w:tcW w:w="1199" w:type="dxa"/>
          </w:tcPr>
          <w:p w:rsidR="00BF0930" w:rsidRDefault="00AD1A94" w:rsidP="00D97B1C">
            <w:r>
              <w:t>8</w:t>
            </w:r>
          </w:p>
        </w:tc>
        <w:tc>
          <w:tcPr>
            <w:tcW w:w="7372" w:type="dxa"/>
          </w:tcPr>
          <w:p w:rsidR="004343DB" w:rsidRDefault="004343DB" w:rsidP="004343DB">
            <w:r>
              <w:t>Weld the helium vessel support block to the vessel shell.</w:t>
            </w:r>
            <w:r w:rsidR="004A15D3">
              <w:t xml:space="preserve">  (This may already be done </w:t>
            </w:r>
            <w:proofErr w:type="spellStart"/>
            <w:r w:rsidR="004A15D3">
              <w:t>ffrom</w:t>
            </w:r>
            <w:proofErr w:type="spellEnd"/>
            <w:r w:rsidR="004A15D3">
              <w:t xml:space="preserve"> the vendor?  If so just verify this is complete in the comment.)</w:t>
            </w:r>
          </w:p>
          <w:p w:rsidR="004A15D3" w:rsidRDefault="004A15D3" w:rsidP="004343DB"/>
          <w:p w:rsidR="004343DB" w:rsidRDefault="004343DB" w:rsidP="004343DB">
            <w:r>
              <w:t xml:space="preserve">Tighten the spider to support block with proper hardware </w:t>
            </w:r>
            <w:r w:rsidR="000E3618">
              <w:t>and tack</w:t>
            </w:r>
            <w:r>
              <w:t xml:space="preserve"> weld properly.  </w:t>
            </w:r>
          </w:p>
          <w:p w:rsidR="004343DB" w:rsidRDefault="004343DB" w:rsidP="004343DB">
            <w:r>
              <w:t xml:space="preserve">Set the root weld gap and tack weld the shell to the coupler helium vessel head.  </w:t>
            </w:r>
          </w:p>
          <w:p w:rsidR="004343DB" w:rsidRDefault="004343DB" w:rsidP="004343DB"/>
          <w:p w:rsidR="004675A1" w:rsidRDefault="004343DB" w:rsidP="004343DB">
            <w:pPr>
              <w:rPr>
                <w:b/>
              </w:rPr>
            </w:pPr>
            <w:r>
              <w:rPr>
                <w:b/>
              </w:rPr>
              <w:t xml:space="preserve">Note: See </w:t>
            </w:r>
            <w:hyperlink r:id="rId16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 xml:space="preserve">for important details.  </w:t>
            </w:r>
            <w:r w:rsidR="004675A1">
              <w:rPr>
                <w:b/>
              </w:rPr>
              <w:t xml:space="preserve"> </w:t>
            </w:r>
          </w:p>
          <w:p w:rsidR="00A34716" w:rsidRDefault="00A34716" w:rsidP="004343DB"/>
        </w:tc>
        <w:tc>
          <w:tcPr>
            <w:tcW w:w="4379" w:type="dxa"/>
            <w:noWrap/>
          </w:tcPr>
          <w:p w:rsidR="00B6547F" w:rsidRDefault="00B6547F" w:rsidP="00B6547F">
            <w:r>
              <w:t>[[</w:t>
            </w:r>
            <w:proofErr w:type="spellStart"/>
            <w:r w:rsidR="00A34716">
              <w:t>TackWeld</w:t>
            </w:r>
            <w:r w:rsidR="007B679E">
              <w:t>Tech</w:t>
            </w:r>
            <w:proofErr w:type="spellEnd"/>
            <w:r>
              <w:t>]] &lt;&lt;</w:t>
            </w:r>
            <w:r w:rsidR="007B679E">
              <w:t>SRF</w:t>
            </w:r>
            <w:r>
              <w:t>&gt;&gt;</w:t>
            </w:r>
          </w:p>
          <w:p w:rsidR="00A34716" w:rsidRDefault="00A34716" w:rsidP="00B6547F"/>
          <w:p w:rsidR="00B6547F" w:rsidRDefault="00B6547F" w:rsidP="007B679E">
            <w:r>
              <w:t>[[</w:t>
            </w:r>
            <w:proofErr w:type="spellStart"/>
            <w:r w:rsidR="00A34716">
              <w:t>TackWeld</w:t>
            </w:r>
            <w:r w:rsidR="007B679E">
              <w:t>Comment</w:t>
            </w:r>
            <w:r w:rsidR="00A34716">
              <w:t>s</w:t>
            </w:r>
            <w:proofErr w:type="spellEnd"/>
            <w:r>
              <w:t>]] &lt;&lt;</w:t>
            </w:r>
            <w:r w:rsidR="007B679E">
              <w:t>COMMENT</w:t>
            </w:r>
            <w:r>
              <w:t>&gt;&gt;</w:t>
            </w:r>
          </w:p>
          <w:p w:rsidR="00A34716" w:rsidRDefault="00A34716" w:rsidP="007B679E"/>
          <w:p w:rsidR="00A34716" w:rsidRDefault="00A34716" w:rsidP="007B679E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B679E" w:rsidRPr="00D97B1C" w:rsidTr="00AD1A94">
        <w:trPr>
          <w:trHeight w:val="288"/>
        </w:trPr>
        <w:tc>
          <w:tcPr>
            <w:tcW w:w="1199" w:type="dxa"/>
          </w:tcPr>
          <w:p w:rsidR="007B679E" w:rsidRDefault="007B679E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7B679E" w:rsidRDefault="007B679E" w:rsidP="00C36530">
            <w:r>
              <w:t>Instructions</w:t>
            </w:r>
          </w:p>
        </w:tc>
        <w:tc>
          <w:tcPr>
            <w:tcW w:w="4379" w:type="dxa"/>
            <w:noWrap/>
          </w:tcPr>
          <w:p w:rsidR="007B679E" w:rsidRDefault="007B679E" w:rsidP="00B6547F">
            <w:r>
              <w:t>Data Input</w:t>
            </w:r>
          </w:p>
        </w:tc>
      </w:tr>
      <w:tr w:rsidR="000429DD" w:rsidRPr="00D97B1C" w:rsidTr="00AD1A94">
        <w:trPr>
          <w:trHeight w:val="288"/>
        </w:trPr>
        <w:tc>
          <w:tcPr>
            <w:tcW w:w="1199" w:type="dxa"/>
          </w:tcPr>
          <w:p w:rsidR="000429DD" w:rsidRDefault="00AD1A94" w:rsidP="00D97B1C">
            <w:r>
              <w:t>9</w:t>
            </w:r>
          </w:p>
        </w:tc>
        <w:tc>
          <w:tcPr>
            <w:tcW w:w="7372" w:type="dxa"/>
          </w:tcPr>
          <w:p w:rsidR="004343DB" w:rsidRDefault="004343DB" w:rsidP="004343DB">
            <w:r>
              <w:t xml:space="preserve">Install the heater and properly run all wiring.  This includes heater wires and liquid level wires if applicable.  </w:t>
            </w:r>
          </w:p>
          <w:p w:rsidR="004343DB" w:rsidRDefault="004343DB" w:rsidP="004343DB"/>
          <w:p w:rsidR="004343DB" w:rsidRDefault="004343DB" w:rsidP="004343DB">
            <w:r>
              <w:t>Preform test of all instrumentation and verify they are functioning properly.</w:t>
            </w:r>
          </w:p>
          <w:p w:rsidR="004343DB" w:rsidRDefault="004343DB" w:rsidP="004343DB"/>
          <w:p w:rsidR="004343DB" w:rsidRDefault="004343DB" w:rsidP="004343DB">
            <w:r>
              <w:t>Lock wire heater support hardware.</w:t>
            </w:r>
          </w:p>
          <w:p w:rsidR="004343DB" w:rsidRDefault="004343DB" w:rsidP="004343DB"/>
          <w:p w:rsidR="00CA26BD" w:rsidRDefault="004343DB" w:rsidP="004343DB">
            <w:r>
              <w:t>Protect the leads properly to ensure ready for vessel welding.  (Tie leads together and insulate over bare wire.)</w:t>
            </w:r>
          </w:p>
        </w:tc>
        <w:tc>
          <w:tcPr>
            <w:tcW w:w="4379" w:type="dxa"/>
            <w:noWrap/>
          </w:tcPr>
          <w:p w:rsidR="000429DD" w:rsidRDefault="00CC0F7A" w:rsidP="00B6547F">
            <w:r>
              <w:t>[[</w:t>
            </w:r>
            <w:proofErr w:type="spellStart"/>
            <w:r>
              <w:t>Heater</w:t>
            </w:r>
            <w:r w:rsidR="000429DD">
              <w:t>Wiring</w:t>
            </w:r>
            <w:r w:rsidR="007B679E">
              <w:t>Tech</w:t>
            </w:r>
            <w:proofErr w:type="spellEnd"/>
            <w:r w:rsidR="000429DD">
              <w:t>]] &lt;&lt;</w:t>
            </w:r>
            <w:r w:rsidR="007B679E">
              <w:t>SRF</w:t>
            </w:r>
            <w:r w:rsidR="000429DD">
              <w:t>&gt;&gt;</w:t>
            </w:r>
          </w:p>
          <w:p w:rsidR="000429DD" w:rsidRDefault="007B679E" w:rsidP="00B6547F">
            <w:r>
              <w:t>[[</w:t>
            </w:r>
            <w:proofErr w:type="spellStart"/>
            <w:r>
              <w:t>HeaterWiringDate</w:t>
            </w:r>
            <w:proofErr w:type="spellEnd"/>
            <w:r>
              <w:t>]] &lt;&lt;TIMESTAMP&gt;&gt;</w:t>
            </w:r>
          </w:p>
          <w:p w:rsidR="007B679E" w:rsidRDefault="007B679E" w:rsidP="00B6547F">
            <w:r>
              <w:t>[[</w:t>
            </w:r>
            <w:proofErr w:type="spellStart"/>
            <w:r>
              <w:t>HeaterWiringComment</w:t>
            </w:r>
            <w:proofErr w:type="spellEnd"/>
            <w:r>
              <w:t>]] &lt;&lt;COMMENT&gt;&gt;</w:t>
            </w:r>
          </w:p>
          <w:p w:rsidR="00B83A3E" w:rsidRDefault="00B83A3E" w:rsidP="00B6547F">
            <w:r>
              <w:t>[[</w:t>
            </w:r>
            <w:proofErr w:type="spellStart"/>
            <w:r>
              <w:t>WiringVerification</w:t>
            </w:r>
            <w:proofErr w:type="spellEnd"/>
            <w:r>
              <w:t>]] &lt;&lt;YESNO&gt;&gt;</w:t>
            </w:r>
          </w:p>
          <w:p w:rsidR="000429DD" w:rsidRDefault="00264F40" w:rsidP="00B6547F">
            <w:r>
              <w:t>[[</w:t>
            </w:r>
            <w:proofErr w:type="spellStart"/>
            <w:r>
              <w:t>HeaterLockWire</w:t>
            </w:r>
            <w:proofErr w:type="spellEnd"/>
            <w:r>
              <w:t>]] &lt;&lt;YESNO&gt;&gt;</w:t>
            </w:r>
          </w:p>
        </w:tc>
      </w:tr>
      <w:tr w:rsidR="00CA26BD" w:rsidRPr="00D97B1C" w:rsidTr="00AD1A94">
        <w:trPr>
          <w:trHeight w:val="288"/>
        </w:trPr>
        <w:tc>
          <w:tcPr>
            <w:tcW w:w="1199" w:type="dxa"/>
          </w:tcPr>
          <w:p w:rsidR="00CA26BD" w:rsidRDefault="00CA26BD" w:rsidP="00D97B1C">
            <w:r>
              <w:t>10</w:t>
            </w:r>
          </w:p>
        </w:tc>
        <w:tc>
          <w:tcPr>
            <w:tcW w:w="7372" w:type="dxa"/>
          </w:tcPr>
          <w:p w:rsidR="00CA26BD" w:rsidRDefault="00CA26BD" w:rsidP="00C36530">
            <w:r>
              <w:t xml:space="preserve">Ensure all steps are complete up to this point.  </w:t>
            </w:r>
          </w:p>
          <w:p w:rsidR="00CA26BD" w:rsidRDefault="00CA26BD" w:rsidP="00C36530"/>
          <w:p w:rsidR="00CA26BD" w:rsidRDefault="00CA26BD" w:rsidP="00C36530">
            <w:r>
              <w:t xml:space="preserve">Verify the cavity spider is secure before the lollipop support can be removed at the next step.  </w:t>
            </w:r>
          </w:p>
        </w:tc>
        <w:tc>
          <w:tcPr>
            <w:tcW w:w="4379" w:type="dxa"/>
            <w:noWrap/>
          </w:tcPr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057733">
              <w:t>Date</w:t>
            </w:r>
            <w:proofErr w:type="spellEnd"/>
            <w:r>
              <w:t>]] &lt;&lt;TIMESTAMP&gt;&gt;</w:t>
            </w:r>
          </w:p>
          <w:p w:rsidR="00CA26BD" w:rsidRDefault="00CA26BD" w:rsidP="00B6547F"/>
          <w:p w:rsidR="00CA26BD" w:rsidRDefault="00CA26BD" w:rsidP="00B6547F">
            <w:r>
              <w:t>[[</w:t>
            </w:r>
            <w:proofErr w:type="spellStart"/>
            <w:r>
              <w:t>SpiderSecure</w:t>
            </w:r>
            <w:r w:rsidR="00D74055">
              <w:t>WireOk</w:t>
            </w:r>
            <w:proofErr w:type="spellEnd"/>
            <w:r>
              <w:t>]] {{</w:t>
            </w:r>
            <w:proofErr w:type="spellStart"/>
            <w:r w:rsidR="005D6413">
              <w:t>w</w:t>
            </w:r>
            <w:r>
              <w:t>orland,</w:t>
            </w:r>
            <w:r w:rsidR="005D6413">
              <w:t>f</w:t>
            </w:r>
            <w:r>
              <w:t>ischer,</w:t>
            </w:r>
            <w:r w:rsidR="005D6413">
              <w:t>m</w:t>
            </w:r>
            <w:r>
              <w:t>acha</w:t>
            </w:r>
            <w:proofErr w:type="spellEnd"/>
            <w:r>
              <w:t>}} &lt;&lt;HOLDPOINT&gt;&gt;</w:t>
            </w:r>
          </w:p>
        </w:tc>
      </w:tr>
    </w:tbl>
    <w:p w:rsidR="00057733" w:rsidRDefault="00057733" w:rsidP="0005773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057733" w:rsidRDefault="00057733" w:rsidP="00C365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11</w:t>
            </w:r>
          </w:p>
        </w:tc>
        <w:tc>
          <w:tcPr>
            <w:tcW w:w="7372" w:type="dxa"/>
          </w:tcPr>
          <w:p w:rsidR="004343DB" w:rsidRDefault="004343DB" w:rsidP="004343DB">
            <w:r>
              <w:t>Remove the lollipop support holding the cavity field probe beam line flange.</w:t>
            </w:r>
          </w:p>
          <w:p w:rsidR="004343DB" w:rsidRDefault="004343DB" w:rsidP="004343DB"/>
          <w:p w:rsidR="004343DB" w:rsidRDefault="004343DB" w:rsidP="004343DB">
            <w:r>
              <w:t>Test fit the field probe end helium vessel head to ensure proper fit.</w:t>
            </w:r>
          </w:p>
          <w:p w:rsidR="004343DB" w:rsidRDefault="004343DB" w:rsidP="004343DB"/>
          <w:p w:rsidR="004343DB" w:rsidRDefault="004343DB" w:rsidP="004343DB">
            <w:r>
              <w:t>If the field probe end helium vessel head does not fit properly contact the supervisor to resolve the issue.</w:t>
            </w:r>
          </w:p>
          <w:p w:rsidR="00C36530" w:rsidRDefault="00C36530" w:rsidP="00D74882"/>
        </w:tc>
        <w:tc>
          <w:tcPr>
            <w:tcW w:w="4379" w:type="dxa"/>
            <w:noWrap/>
          </w:tcPr>
          <w:p w:rsidR="00830864" w:rsidRDefault="00830864" w:rsidP="00830864">
            <w:r>
              <w:t>[[</w:t>
            </w:r>
            <w:proofErr w:type="spellStart"/>
            <w:r>
              <w:t>FPHeadFits</w:t>
            </w:r>
            <w:proofErr w:type="spellEnd"/>
            <w:r>
              <w:t>]] &lt;&lt;COMMENT&gt;&gt;</w:t>
            </w:r>
          </w:p>
          <w:p w:rsidR="00830864" w:rsidRDefault="00830864" w:rsidP="00830864"/>
          <w:p w:rsidR="00830864" w:rsidRDefault="00830864" w:rsidP="00830864">
            <w:r>
              <w:t>[[</w:t>
            </w:r>
            <w:proofErr w:type="spellStart"/>
            <w:r>
              <w:t>FPHeadFits</w:t>
            </w:r>
            <w:proofErr w:type="spellEnd"/>
            <w:r>
              <w:t>]] &lt;&lt;SRF&gt;&gt;</w:t>
            </w:r>
          </w:p>
          <w:p w:rsidR="005D6413" w:rsidRDefault="005D6413" w:rsidP="00B6547F"/>
        </w:tc>
      </w:tr>
    </w:tbl>
    <w:p w:rsidR="00AD1A94" w:rsidRDefault="00AD1A94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57733" w:rsidRPr="00D97B1C" w:rsidTr="00AD1A94">
        <w:trPr>
          <w:trHeight w:val="288"/>
        </w:trPr>
        <w:tc>
          <w:tcPr>
            <w:tcW w:w="1199" w:type="dxa"/>
          </w:tcPr>
          <w:p w:rsidR="00057733" w:rsidRDefault="00057733" w:rsidP="00D97B1C">
            <w:r>
              <w:lastRenderedPageBreak/>
              <w:t>Step No.</w:t>
            </w:r>
          </w:p>
        </w:tc>
        <w:tc>
          <w:tcPr>
            <w:tcW w:w="7372" w:type="dxa"/>
          </w:tcPr>
          <w:p w:rsidR="00057733" w:rsidRDefault="00057733" w:rsidP="00BF0930">
            <w:r>
              <w:t>Instructions</w:t>
            </w:r>
          </w:p>
        </w:tc>
        <w:tc>
          <w:tcPr>
            <w:tcW w:w="4379" w:type="dxa"/>
            <w:noWrap/>
          </w:tcPr>
          <w:p w:rsidR="00057733" w:rsidRDefault="00057733" w:rsidP="00B6547F">
            <w:r>
              <w:t>Data Input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12</w:t>
            </w:r>
          </w:p>
        </w:tc>
        <w:tc>
          <w:tcPr>
            <w:tcW w:w="7372" w:type="dxa"/>
          </w:tcPr>
          <w:p w:rsidR="004343DB" w:rsidRDefault="004343DB" w:rsidP="004343DB">
            <w:r>
              <w:t>Install the field probe helium vessel head.</w:t>
            </w:r>
          </w:p>
          <w:p w:rsidR="004343DB" w:rsidRDefault="004343DB" w:rsidP="004343DB"/>
          <w:p w:rsidR="004343DB" w:rsidRDefault="004343DB" w:rsidP="004343DB">
            <w:r>
              <w:t>Install the dummy tuner to set the head into proper rotation.</w:t>
            </w:r>
          </w:p>
          <w:p w:rsidR="004343DB" w:rsidRDefault="004343DB" w:rsidP="004343DB"/>
          <w:p w:rsidR="004343DB" w:rsidRDefault="004343DB" w:rsidP="004343DB">
            <w:r>
              <w:t>Install the lollipop support back under the beam line flange.</w:t>
            </w:r>
          </w:p>
          <w:p w:rsidR="004343DB" w:rsidRDefault="004343DB" w:rsidP="004343DB"/>
          <w:p w:rsidR="004343DB" w:rsidRDefault="004343DB" w:rsidP="004343DB">
            <w:r>
              <w:t>Tack weld the coupler side helium vessel head to the cavity end dish.</w:t>
            </w:r>
          </w:p>
          <w:p w:rsidR="004343DB" w:rsidRPr="00901EBE" w:rsidRDefault="004343DB" w:rsidP="004343DB">
            <w:pPr>
              <w:rPr>
                <w:b/>
              </w:rPr>
            </w:pPr>
            <w:r w:rsidRPr="00901EBE">
              <w:rPr>
                <w:b/>
              </w:rPr>
              <w:t>Note:</w:t>
            </w:r>
            <w:r>
              <w:t xml:space="preserve"> </w:t>
            </w:r>
            <w:r>
              <w:rPr>
                <w:b/>
              </w:rPr>
              <w:t>Ensure the bellows cuff properly seats into the cavity end dish step.</w:t>
            </w:r>
          </w:p>
          <w:p w:rsidR="004343DB" w:rsidRDefault="004343DB" w:rsidP="004343DB"/>
          <w:p w:rsidR="004343DB" w:rsidRDefault="004343DB" w:rsidP="004343DB">
            <w:r>
              <w:t>Set the 24” shell root to proper 1/16” gap and then tack the shell tube to the head.</w:t>
            </w:r>
          </w:p>
          <w:p w:rsidR="004343DB" w:rsidRDefault="004343DB" w:rsidP="004343DB"/>
          <w:p w:rsidR="004343DB" w:rsidRDefault="004343DB" w:rsidP="004343DB">
            <w:pPr>
              <w:rPr>
                <w:b/>
              </w:rPr>
            </w:pPr>
            <w:r>
              <w:rPr>
                <w:b/>
              </w:rPr>
              <w:t xml:space="preserve">Note: See </w:t>
            </w:r>
            <w:hyperlink r:id="rId17" w:history="1">
              <w:r w:rsidR="00485767" w:rsidRPr="00972ADC">
                <w:rPr>
                  <w:rStyle w:val="Hyperlink"/>
                  <w:bCs/>
                </w:rPr>
                <w:t>CP-SNSPPU-CAV-ASSY-HELV</w:t>
              </w:r>
            </w:hyperlink>
            <w:r>
              <w:rPr>
                <w:rStyle w:val="Hyperlink"/>
                <w:bCs/>
              </w:rPr>
              <w:t xml:space="preserve"> </w:t>
            </w:r>
            <w:r>
              <w:rPr>
                <w:b/>
              </w:rPr>
              <w:t>for important details.</w:t>
            </w:r>
          </w:p>
          <w:p w:rsidR="004343DB" w:rsidRDefault="004343DB" w:rsidP="004343DB"/>
          <w:p w:rsidR="004343DB" w:rsidRDefault="004343DB" w:rsidP="004343DB">
            <w:r>
              <w:t>Put larger tack welds at all helium vessel weld joints to ensure no possible movement or breaking of tack welds while moving the cavity to the next work center.</w:t>
            </w:r>
          </w:p>
          <w:p w:rsidR="004343DB" w:rsidRDefault="004343DB" w:rsidP="004343DB"/>
          <w:p w:rsidR="004343DB" w:rsidRDefault="004343DB" w:rsidP="004343DB">
            <w:r>
              <w:t>Remove both lollipop supports.</w:t>
            </w:r>
          </w:p>
          <w:p w:rsidR="004343DB" w:rsidRDefault="004343DB" w:rsidP="004343DB"/>
          <w:p w:rsidR="004343DB" w:rsidRDefault="004343DB" w:rsidP="004343DB">
            <w:r>
              <w:t>Transfer the tack welded cavity in helium vessel to the weld station.</w:t>
            </w:r>
          </w:p>
          <w:p w:rsidR="00D74882" w:rsidRDefault="00D74882" w:rsidP="00BF0930"/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Tech</w:t>
            </w:r>
            <w:proofErr w:type="spellEnd"/>
            <w:r w:rsidR="00057733">
              <w:t>]] &lt;&lt;SRF</w:t>
            </w:r>
            <w:r>
              <w:t>&gt;&gt;</w:t>
            </w:r>
          </w:p>
          <w:p w:rsidR="00B6547F" w:rsidRDefault="00057733" w:rsidP="00B6547F">
            <w:r>
              <w:t>[[</w:t>
            </w:r>
            <w:proofErr w:type="spellStart"/>
            <w:r>
              <w:t>FinalTackWeldDate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FinalTackWeld</w:t>
            </w:r>
            <w:r w:rsidR="00057733">
              <w:t>Cmmt</w:t>
            </w:r>
            <w:proofErr w:type="spellEnd"/>
            <w:r>
              <w:t>]] &lt;&lt;</w:t>
            </w:r>
            <w:r w:rsidR="00057733">
              <w:t>COMMENT</w:t>
            </w:r>
            <w:r>
              <w:t>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13</w:t>
            </w:r>
          </w:p>
        </w:tc>
        <w:tc>
          <w:tcPr>
            <w:tcW w:w="7372" w:type="dxa"/>
          </w:tcPr>
          <w:p w:rsidR="00544853" w:rsidRDefault="00D74882" w:rsidP="00BF0930">
            <w:r>
              <w:t xml:space="preserve">Weld the four </w:t>
            </w:r>
            <w:r w:rsidR="00544853">
              <w:t>helium vessel joints.</w:t>
            </w:r>
          </w:p>
          <w:p w:rsidR="00544853" w:rsidRDefault="00544853" w:rsidP="00BF0930"/>
          <w:p w:rsidR="00544853" w:rsidRDefault="00544853" w:rsidP="00BF0930">
            <w:r>
              <w:t>Ensure proper purge.</w:t>
            </w:r>
          </w:p>
          <w:p w:rsidR="00B6547F" w:rsidRDefault="00544853" w:rsidP="00BF0930">
            <w:r>
              <w:t>Skip weld to control excessive heat.</w:t>
            </w:r>
            <w:r w:rsidR="00D74882">
              <w:t xml:space="preserve"> </w:t>
            </w:r>
          </w:p>
          <w:p w:rsidR="002E439D" w:rsidRDefault="002E439D" w:rsidP="00BF0930"/>
          <w:p w:rsidR="002E439D" w:rsidRDefault="002E439D" w:rsidP="00BF0930">
            <w:proofErr w:type="spellStart"/>
            <w:r>
              <w:t>Attatch</w:t>
            </w:r>
            <w:proofErr w:type="spellEnd"/>
            <w:r>
              <w:t xml:space="preserve"> weld map file to traveler. </w:t>
            </w:r>
          </w:p>
        </w:tc>
        <w:tc>
          <w:tcPr>
            <w:tcW w:w="4379" w:type="dxa"/>
            <w:noWrap/>
          </w:tcPr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Tech</w:t>
            </w:r>
            <w:proofErr w:type="spellEnd"/>
            <w:r>
              <w:t>]] &lt;&lt;</w:t>
            </w:r>
            <w:r w:rsidR="00724C87">
              <w:t>SRF</w:t>
            </w:r>
            <w:r>
              <w:t>&gt;&gt;</w:t>
            </w:r>
          </w:p>
          <w:p w:rsidR="00B6547F" w:rsidRDefault="00724C87" w:rsidP="00B6547F">
            <w:r>
              <w:t>[[</w:t>
            </w:r>
            <w:proofErr w:type="spellStart"/>
            <w:r>
              <w:t>FinalWeldDate</w:t>
            </w:r>
            <w:proofErr w:type="spellEnd"/>
            <w:r>
              <w:t>]] &lt;&lt;TIMESTAMP&gt;&gt;</w:t>
            </w:r>
          </w:p>
          <w:p w:rsidR="00544853" w:rsidRDefault="00544853" w:rsidP="00B6547F">
            <w:r>
              <w:t>[[</w:t>
            </w:r>
            <w:proofErr w:type="spellStart"/>
            <w:r>
              <w:t>FinalWeld</w:t>
            </w:r>
            <w:r w:rsidR="00724C87">
              <w:t>Comment</w:t>
            </w:r>
            <w:proofErr w:type="spellEnd"/>
            <w:r>
              <w:t>]] &lt;&lt;</w:t>
            </w:r>
            <w:r w:rsidR="00724C87">
              <w:t>COMMENT</w:t>
            </w:r>
            <w:r>
              <w:t>&gt;&gt;</w:t>
            </w:r>
          </w:p>
          <w:p w:rsidR="002E439D" w:rsidRDefault="002E439D" w:rsidP="00B6547F"/>
          <w:p w:rsidR="002E439D" w:rsidRDefault="002E439D" w:rsidP="00B6547F">
            <w:r>
              <w:t>[[</w:t>
            </w:r>
            <w:proofErr w:type="spellStart"/>
            <w:r>
              <w:t>WeldMapFile</w:t>
            </w:r>
            <w:proofErr w:type="spellEnd"/>
            <w:r>
              <w:t>]] &lt;&lt;FILEUPLOAD&gt;&gt;</w:t>
            </w:r>
          </w:p>
          <w:p w:rsidR="002E439D" w:rsidRDefault="002E439D" w:rsidP="00B6547F"/>
        </w:tc>
      </w:tr>
    </w:tbl>
    <w:p w:rsidR="00943F81" w:rsidRDefault="00943F81"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BF7F48" w:rsidRPr="00D97B1C" w:rsidTr="00AD1A94">
        <w:trPr>
          <w:trHeight w:val="288"/>
        </w:trPr>
        <w:tc>
          <w:tcPr>
            <w:tcW w:w="1199" w:type="dxa"/>
          </w:tcPr>
          <w:p w:rsidR="00BF7F48" w:rsidRDefault="00CA26BD" w:rsidP="00D97B1C">
            <w:r>
              <w:lastRenderedPageBreak/>
              <w:t>14</w:t>
            </w:r>
          </w:p>
        </w:tc>
        <w:tc>
          <w:tcPr>
            <w:tcW w:w="7372" w:type="dxa"/>
          </w:tcPr>
          <w:p w:rsidR="006A1CB1" w:rsidRDefault="006A1CB1" w:rsidP="006A1CB1">
            <w:r>
              <w:t>Preform test of all instrumentation and verify they are functioning properly.</w:t>
            </w:r>
          </w:p>
          <w:p w:rsidR="00BF7F48" w:rsidRDefault="00BF7F48" w:rsidP="00AD1A94"/>
        </w:tc>
        <w:tc>
          <w:tcPr>
            <w:tcW w:w="4379" w:type="dxa"/>
            <w:noWrap/>
          </w:tcPr>
          <w:p w:rsidR="00724C87" w:rsidRDefault="00724C87" w:rsidP="006A1CB1">
            <w:r>
              <w:t>[[</w:t>
            </w:r>
            <w:proofErr w:type="spellStart"/>
            <w:r>
              <w:t>FinalWiringTech</w:t>
            </w:r>
            <w:proofErr w:type="spellEnd"/>
            <w:r>
              <w:t>]] &lt;&lt;SRF&gt;&gt;</w:t>
            </w:r>
          </w:p>
          <w:p w:rsidR="00724C87" w:rsidRDefault="00724C87" w:rsidP="006A1CB1">
            <w:r>
              <w:t>[[</w:t>
            </w:r>
            <w:proofErr w:type="spellStart"/>
            <w:r>
              <w:t>FinalWiringDate</w:t>
            </w:r>
            <w:proofErr w:type="spellEnd"/>
            <w:r>
              <w:t>]] &lt;&lt;TIMESTAMP&gt;&gt;</w:t>
            </w:r>
          </w:p>
          <w:p w:rsidR="00BF7F48" w:rsidRDefault="006A1CB1" w:rsidP="006A1CB1">
            <w:r>
              <w:t>[[</w:t>
            </w:r>
            <w:proofErr w:type="spellStart"/>
            <w:r>
              <w:t>FinalWiringVerification</w:t>
            </w:r>
            <w:proofErr w:type="spellEnd"/>
            <w:r>
              <w:t>]] &lt;&lt;YESNO&gt;&gt;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 w:val="restart"/>
          </w:tcPr>
          <w:p w:rsidR="00C00592" w:rsidRDefault="00C00592" w:rsidP="00D97B1C">
            <w:r>
              <w:t>15</w:t>
            </w:r>
          </w:p>
        </w:tc>
        <w:tc>
          <w:tcPr>
            <w:tcW w:w="7372" w:type="dxa"/>
            <w:vMerge w:val="restart"/>
          </w:tcPr>
          <w:p w:rsidR="00C00592" w:rsidRDefault="00C00592" w:rsidP="00AD1A94">
            <w:r>
              <w:t>RF Measure pass band frequency and check for field flatness.</w:t>
            </w:r>
          </w:p>
          <w:p w:rsidR="00C00592" w:rsidRDefault="00C00592" w:rsidP="00AD1A94"/>
          <w:p w:rsidR="00C00592" w:rsidRPr="00DE4E4C" w:rsidRDefault="00C00592" w:rsidP="00AD1A94">
            <w:r>
              <w:t xml:space="preserve">Ensure the network analyzer is calibrated properly 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FinalRFMeasureTech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FinalRFMeasure</w:t>
            </w:r>
            <w:r w:rsidR="005E107E">
              <w:t>Comment</w:t>
            </w:r>
            <w:proofErr w:type="spellEnd"/>
            <w:r>
              <w:t>]] &lt;&lt;COMMENT&gt;&gt;</w:t>
            </w:r>
          </w:p>
          <w:p w:rsidR="00C00592" w:rsidRDefault="00C00592" w:rsidP="00B6547F"/>
          <w:p w:rsidR="00C00592" w:rsidRDefault="00C00592" w:rsidP="00C00592">
            <w:r>
              <w:t>[[</w:t>
            </w:r>
            <w:proofErr w:type="spellStart"/>
            <w:r>
              <w:t>FinalRFMeasure</w:t>
            </w:r>
            <w:r w:rsidR="005E107E">
              <w:t>File</w:t>
            </w:r>
            <w:proofErr w:type="spellEnd"/>
            <w:r>
              <w:t>]] &lt;&lt;FILEUPLOAD&gt;&gt;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B6547F">
            <w:r>
              <w:t>Calibration Info</w:t>
            </w:r>
          </w:p>
        </w:tc>
      </w:tr>
      <w:tr w:rsidR="00C00592" w:rsidRPr="00D97B1C" w:rsidTr="00AD1A94">
        <w:trPr>
          <w:trHeight w:val="288"/>
        </w:trPr>
        <w:tc>
          <w:tcPr>
            <w:tcW w:w="1199" w:type="dxa"/>
            <w:vMerge/>
          </w:tcPr>
          <w:p w:rsidR="00C00592" w:rsidRDefault="00C00592" w:rsidP="00D97B1C"/>
        </w:tc>
        <w:tc>
          <w:tcPr>
            <w:tcW w:w="7372" w:type="dxa"/>
            <w:vMerge/>
          </w:tcPr>
          <w:p w:rsidR="00C00592" w:rsidRDefault="00C00592" w:rsidP="00AD1A94"/>
        </w:tc>
        <w:tc>
          <w:tcPr>
            <w:tcW w:w="4379" w:type="dxa"/>
            <w:noWrap/>
          </w:tcPr>
          <w:p w:rsidR="00C00592" w:rsidRDefault="00C00592" w:rsidP="00C00592">
            <w:r>
              <w:t>[[</w:t>
            </w:r>
            <w:proofErr w:type="spellStart"/>
            <w:r>
              <w:t>Analyser_CalDate</w:t>
            </w:r>
            <w:proofErr w:type="spellEnd"/>
            <w:r>
              <w:t>]] &lt;&lt;TIMESTAMP&gt;&gt;</w:t>
            </w:r>
          </w:p>
          <w:p w:rsidR="00C00592" w:rsidRDefault="00C00592" w:rsidP="00C00592">
            <w:r>
              <w:t>[[</w:t>
            </w:r>
            <w:proofErr w:type="spellStart"/>
            <w:r>
              <w:t>Analyser_CalSN</w:t>
            </w:r>
            <w:proofErr w:type="spellEnd"/>
            <w:r>
              <w:t>]] &lt;&lt;SN&gt;&gt;</w:t>
            </w:r>
          </w:p>
        </w:tc>
      </w:tr>
      <w:tr w:rsidR="007A2DAD" w:rsidRPr="00D97B1C" w:rsidTr="00AD1A94">
        <w:trPr>
          <w:trHeight w:val="288"/>
        </w:trPr>
        <w:tc>
          <w:tcPr>
            <w:tcW w:w="1199" w:type="dxa"/>
          </w:tcPr>
          <w:p w:rsidR="007A2DAD" w:rsidRDefault="00CA26BD" w:rsidP="00D97B1C">
            <w:r>
              <w:t>16</w:t>
            </w:r>
          </w:p>
        </w:tc>
        <w:tc>
          <w:tcPr>
            <w:tcW w:w="7372" w:type="dxa"/>
          </w:tcPr>
          <w:p w:rsidR="007A2DAD" w:rsidRDefault="007A2DAD" w:rsidP="00BF0930">
            <w:r>
              <w:t>Leak test the cavity helium vessel and record results.</w:t>
            </w:r>
          </w:p>
          <w:p w:rsidR="004343DB" w:rsidRDefault="004343DB" w:rsidP="00BF0930"/>
          <w:p w:rsidR="004343DB" w:rsidRDefault="004343DB" w:rsidP="00BF0930">
            <w:r>
              <w:rPr>
                <w:b/>
              </w:rPr>
              <w:t>Note:  Ensure the mock tuner is installed for cavity evacuation and leak test.</w:t>
            </w:r>
          </w:p>
        </w:tc>
        <w:tc>
          <w:tcPr>
            <w:tcW w:w="4379" w:type="dxa"/>
            <w:noWrap/>
          </w:tcPr>
          <w:p w:rsidR="00C00592" w:rsidRDefault="00C00592" w:rsidP="00B6547F">
            <w:r>
              <w:t>[[</w:t>
            </w:r>
            <w:proofErr w:type="spellStart"/>
            <w:r>
              <w:t>HVLeakTestTech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HVLeakTestDate</w:t>
            </w:r>
            <w:proofErr w:type="spellEnd"/>
            <w:r>
              <w:t>]] &lt;&lt;TIMESTAMP&gt;&gt;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HVLeakTestComment</w:t>
            </w:r>
            <w:proofErr w:type="spellEnd"/>
            <w:r>
              <w:t>]] &lt;&lt;COMMENT&gt;&gt;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HVLeakTestFile</w:t>
            </w:r>
            <w:proofErr w:type="spellEnd"/>
            <w:r>
              <w:t>]] &lt;&lt;FILEUPLOAD&gt;&gt;</w:t>
            </w:r>
          </w:p>
          <w:p w:rsidR="00C00592" w:rsidRDefault="00C00592" w:rsidP="00B6547F"/>
          <w:p w:rsidR="007A2DAD" w:rsidRDefault="007A2DAD" w:rsidP="00B6547F">
            <w:r>
              <w:t>[[</w:t>
            </w:r>
            <w:proofErr w:type="spellStart"/>
            <w:r>
              <w:t>HVLeakTight</w:t>
            </w:r>
            <w:proofErr w:type="spellEnd"/>
            <w:r>
              <w:t>]] &lt;&lt;YESNO&gt;&gt;</w:t>
            </w:r>
          </w:p>
        </w:tc>
      </w:tr>
      <w:tr w:rsidR="00B6547F" w:rsidRPr="00D97B1C" w:rsidTr="00AD1A94">
        <w:trPr>
          <w:trHeight w:val="288"/>
        </w:trPr>
        <w:tc>
          <w:tcPr>
            <w:tcW w:w="1199" w:type="dxa"/>
          </w:tcPr>
          <w:p w:rsidR="00B6547F" w:rsidRDefault="00CA26BD" w:rsidP="00D97B1C">
            <w:r>
              <w:t>17</w:t>
            </w:r>
          </w:p>
        </w:tc>
        <w:tc>
          <w:tcPr>
            <w:tcW w:w="7372" w:type="dxa"/>
          </w:tcPr>
          <w:p w:rsidR="00B6547F" w:rsidRDefault="00AD1A94" w:rsidP="00BF0930">
            <w:r>
              <w:t>The helium vessel is fully welded and ready for the next work center</w:t>
            </w:r>
          </w:p>
        </w:tc>
        <w:tc>
          <w:tcPr>
            <w:tcW w:w="4379" w:type="dxa"/>
            <w:noWrap/>
          </w:tcPr>
          <w:p w:rsidR="00AD1A94" w:rsidRDefault="00AD1A94" w:rsidP="00B6547F">
            <w:r>
              <w:t>[[</w:t>
            </w:r>
            <w:proofErr w:type="spellStart"/>
            <w:r w:rsidR="00C00592">
              <w:t>HELV</w:t>
            </w:r>
            <w:r>
              <w:t>Complete</w:t>
            </w:r>
            <w:r w:rsidR="00C00592">
              <w:t>Tech</w:t>
            </w:r>
            <w:proofErr w:type="spellEnd"/>
            <w:r>
              <w:t>]] &lt;&lt;SRF&gt;&gt;</w:t>
            </w:r>
          </w:p>
          <w:p w:rsidR="00C00592" w:rsidRDefault="00C00592" w:rsidP="00B6547F">
            <w:r>
              <w:t>[[</w:t>
            </w:r>
            <w:proofErr w:type="spellStart"/>
            <w:r>
              <w:t>HELVCompleteDate</w:t>
            </w:r>
            <w:proofErr w:type="spellEnd"/>
            <w:r>
              <w:t>]] &lt;&lt;TIMESTAMP&gt;&gt;</w:t>
            </w:r>
          </w:p>
          <w:p w:rsidR="00AD1A94" w:rsidRDefault="00C00592" w:rsidP="00B6547F">
            <w:r>
              <w:t>[[</w:t>
            </w:r>
            <w:proofErr w:type="spellStart"/>
            <w:r>
              <w:t>HELVCompleteComment</w:t>
            </w:r>
            <w:proofErr w:type="spellEnd"/>
            <w:r>
              <w:t>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8"/>
      <w:footerReference w:type="defaul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BAC" w:rsidRDefault="00650BAC" w:rsidP="00D97B1C">
      <w:r>
        <w:separator/>
      </w:r>
    </w:p>
  </w:endnote>
  <w:endnote w:type="continuationSeparator" w:id="0">
    <w:p w:rsidR="00650BAC" w:rsidRDefault="00650BA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814E01">
      <w:rPr>
        <w:noProof/>
      </w:rPr>
      <w:t>SNSPPU-CAV-ASSY-HELV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2E439D">
      <w:rPr>
        <w:noProof/>
      </w:rPr>
      <w:t>9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2E439D">
      <w:rPr>
        <w:noProof/>
      </w:rPr>
      <w:t>9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860D2">
      <w:rPr>
        <w:noProof/>
      </w:rPr>
      <w:t>10/22/2020 8:26:00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BAC" w:rsidRDefault="00650BAC" w:rsidP="00D97B1C">
      <w:r>
        <w:separator/>
      </w:r>
    </w:p>
  </w:footnote>
  <w:footnote w:type="continuationSeparator" w:id="0">
    <w:p w:rsidR="00650BAC" w:rsidRDefault="00650BA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55"/>
    <w:rsid w:val="0001458B"/>
    <w:rsid w:val="00034FD9"/>
    <w:rsid w:val="000429DD"/>
    <w:rsid w:val="000462DF"/>
    <w:rsid w:val="00057733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3618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13320"/>
    <w:rsid w:val="002209EE"/>
    <w:rsid w:val="002247E5"/>
    <w:rsid w:val="00224B5D"/>
    <w:rsid w:val="002250AC"/>
    <w:rsid w:val="00232F8D"/>
    <w:rsid w:val="00235E52"/>
    <w:rsid w:val="00243A53"/>
    <w:rsid w:val="00244AAB"/>
    <w:rsid w:val="0025100C"/>
    <w:rsid w:val="002522D7"/>
    <w:rsid w:val="002547F1"/>
    <w:rsid w:val="002607E6"/>
    <w:rsid w:val="00264F40"/>
    <w:rsid w:val="00267EE0"/>
    <w:rsid w:val="00270454"/>
    <w:rsid w:val="002829B6"/>
    <w:rsid w:val="002849B4"/>
    <w:rsid w:val="00284DBC"/>
    <w:rsid w:val="00286CF6"/>
    <w:rsid w:val="002950CA"/>
    <w:rsid w:val="00296D1C"/>
    <w:rsid w:val="002C06D8"/>
    <w:rsid w:val="002D325F"/>
    <w:rsid w:val="002E19BD"/>
    <w:rsid w:val="002E35DC"/>
    <w:rsid w:val="002E439D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3ECB"/>
    <w:rsid w:val="004243B7"/>
    <w:rsid w:val="0042549F"/>
    <w:rsid w:val="004254B3"/>
    <w:rsid w:val="0043234B"/>
    <w:rsid w:val="004343DB"/>
    <w:rsid w:val="00437464"/>
    <w:rsid w:val="00452B14"/>
    <w:rsid w:val="004675A1"/>
    <w:rsid w:val="004675B5"/>
    <w:rsid w:val="004719F1"/>
    <w:rsid w:val="00477736"/>
    <w:rsid w:val="00482C02"/>
    <w:rsid w:val="00485767"/>
    <w:rsid w:val="004A15D3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5E7D"/>
    <w:rsid w:val="005338D8"/>
    <w:rsid w:val="00535B09"/>
    <w:rsid w:val="00544853"/>
    <w:rsid w:val="005553DF"/>
    <w:rsid w:val="005649D7"/>
    <w:rsid w:val="005725E1"/>
    <w:rsid w:val="0057799A"/>
    <w:rsid w:val="005860D2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413"/>
    <w:rsid w:val="005D6EAE"/>
    <w:rsid w:val="005E107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50BAC"/>
    <w:rsid w:val="00661635"/>
    <w:rsid w:val="0066372D"/>
    <w:rsid w:val="0067627E"/>
    <w:rsid w:val="00685C9A"/>
    <w:rsid w:val="006A1CB1"/>
    <w:rsid w:val="006A594F"/>
    <w:rsid w:val="006A650C"/>
    <w:rsid w:val="006B4E30"/>
    <w:rsid w:val="006B6511"/>
    <w:rsid w:val="006B6CB3"/>
    <w:rsid w:val="006C0CFF"/>
    <w:rsid w:val="006C43BA"/>
    <w:rsid w:val="006D2775"/>
    <w:rsid w:val="006D38C5"/>
    <w:rsid w:val="006D4F7B"/>
    <w:rsid w:val="006E4143"/>
    <w:rsid w:val="006E5073"/>
    <w:rsid w:val="006E7C47"/>
    <w:rsid w:val="006E7F4C"/>
    <w:rsid w:val="006F18EC"/>
    <w:rsid w:val="006F4B8D"/>
    <w:rsid w:val="006F51EB"/>
    <w:rsid w:val="00705A37"/>
    <w:rsid w:val="0070722D"/>
    <w:rsid w:val="00724C87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A2DAD"/>
    <w:rsid w:val="007B32FF"/>
    <w:rsid w:val="007B679E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4E01"/>
    <w:rsid w:val="008233FF"/>
    <w:rsid w:val="00825E12"/>
    <w:rsid w:val="00826D15"/>
    <w:rsid w:val="0082777E"/>
    <w:rsid w:val="0083081B"/>
    <w:rsid w:val="00830864"/>
    <w:rsid w:val="00834508"/>
    <w:rsid w:val="00835D01"/>
    <w:rsid w:val="00836B43"/>
    <w:rsid w:val="00870A3F"/>
    <w:rsid w:val="008873FA"/>
    <w:rsid w:val="00893684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F2B67"/>
    <w:rsid w:val="00910D5E"/>
    <w:rsid w:val="009162AB"/>
    <w:rsid w:val="00916690"/>
    <w:rsid w:val="00917171"/>
    <w:rsid w:val="00927CA2"/>
    <w:rsid w:val="009329BD"/>
    <w:rsid w:val="00932FBB"/>
    <w:rsid w:val="00933451"/>
    <w:rsid w:val="00933DC9"/>
    <w:rsid w:val="00940264"/>
    <w:rsid w:val="00941A42"/>
    <w:rsid w:val="00943F81"/>
    <w:rsid w:val="00952455"/>
    <w:rsid w:val="00953602"/>
    <w:rsid w:val="00957CBB"/>
    <w:rsid w:val="00961BC6"/>
    <w:rsid w:val="00972ADC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4716"/>
    <w:rsid w:val="00A35DB3"/>
    <w:rsid w:val="00A44853"/>
    <w:rsid w:val="00A5188B"/>
    <w:rsid w:val="00A538D7"/>
    <w:rsid w:val="00A56D08"/>
    <w:rsid w:val="00A61DA0"/>
    <w:rsid w:val="00A62E55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C602E"/>
    <w:rsid w:val="00AD1A94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547F"/>
    <w:rsid w:val="00B6706A"/>
    <w:rsid w:val="00B83A3E"/>
    <w:rsid w:val="00B87041"/>
    <w:rsid w:val="00B96500"/>
    <w:rsid w:val="00BA024A"/>
    <w:rsid w:val="00BA086D"/>
    <w:rsid w:val="00BA4EBC"/>
    <w:rsid w:val="00BD6884"/>
    <w:rsid w:val="00BE1BCD"/>
    <w:rsid w:val="00BF0930"/>
    <w:rsid w:val="00BF589E"/>
    <w:rsid w:val="00BF7F48"/>
    <w:rsid w:val="00C00592"/>
    <w:rsid w:val="00C0197D"/>
    <w:rsid w:val="00C0391E"/>
    <w:rsid w:val="00C042CB"/>
    <w:rsid w:val="00C11977"/>
    <w:rsid w:val="00C14895"/>
    <w:rsid w:val="00C15355"/>
    <w:rsid w:val="00C22900"/>
    <w:rsid w:val="00C36530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258E"/>
    <w:rsid w:val="00C8691E"/>
    <w:rsid w:val="00C8794A"/>
    <w:rsid w:val="00C879CD"/>
    <w:rsid w:val="00C913C9"/>
    <w:rsid w:val="00C974FE"/>
    <w:rsid w:val="00CA26BD"/>
    <w:rsid w:val="00CA3458"/>
    <w:rsid w:val="00CA4DDA"/>
    <w:rsid w:val="00CA4E63"/>
    <w:rsid w:val="00CA6B6A"/>
    <w:rsid w:val="00CB2802"/>
    <w:rsid w:val="00CB2B1E"/>
    <w:rsid w:val="00CB4F30"/>
    <w:rsid w:val="00CB61CE"/>
    <w:rsid w:val="00CC0F7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36D4C"/>
    <w:rsid w:val="00D410B9"/>
    <w:rsid w:val="00D41388"/>
    <w:rsid w:val="00D60A1D"/>
    <w:rsid w:val="00D67382"/>
    <w:rsid w:val="00D70B2D"/>
    <w:rsid w:val="00D74055"/>
    <w:rsid w:val="00D74882"/>
    <w:rsid w:val="00D74EA2"/>
    <w:rsid w:val="00D80A0D"/>
    <w:rsid w:val="00D81018"/>
    <w:rsid w:val="00D834E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4E4C"/>
    <w:rsid w:val="00DE73F0"/>
    <w:rsid w:val="00DF7DFB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0DB1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035F3AE"/>
  <w15:docId w15:val="{F53B2B87-EB3B-4F00-A8A6-072E88FB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36B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0A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10389/1.%20104211700-M8U-8200-A001%20HELIUM%20VESSEL%20WITH%20LIQUID%20LEVEL%20PROBES.pdf" TargetMode="External"/><Relationship Id="rId13" Type="http://schemas.openxmlformats.org/officeDocument/2006/relationships/hyperlink" Target="https://jlabdoc.jlab.org/docushare/dsweb/Get/Document-225234/Calculate%20shell%20length%2007Oct2020.xlsx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glossaryDocument" Target="glossary/document.xml"/><Relationship Id="rId7" Type="http://schemas.openxmlformats.org/officeDocument/2006/relationships/hyperlink" Target="https://jlabdoc.jlab.org/docushare/dsweb/Get/Document-225234/Calculate%20shell%20length%2007Oct2020.xlsx" TargetMode="External"/><Relationship Id="rId12" Type="http://schemas.openxmlformats.org/officeDocument/2006/relationships/hyperlink" Target="https://jlabdoc.jlab.org/docushare/dsweb/Get/Document-225234/Calculate%20shell%20length%2007Oct2020.xlsx" TargetMode="External"/><Relationship Id="rId17" Type="http://schemas.openxmlformats.org/officeDocument/2006/relationships/hyperlink" Target="https://jlabdoc.jlab.org/docushare/dsweb/Get/Document-226385/CP-SNSPPU-CAV-ASSY-HELV-R2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jlabdoc.jlab.org/docushare/dsweb/Get/Document-226385/CP-SNSPPU-CAV-ASSY-HELV-R2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26385/CP-SNSPPU-CAV-ASSY-HELV-R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26385/CP-SNSPPU-CAV-ASSY-HELV-R2.pdf" TargetMode="External"/><Relationship Id="rId10" Type="http://schemas.openxmlformats.org/officeDocument/2006/relationships/hyperlink" Target="https://jlabdoc.jlab.org/docushare/dsweb/Get/Document-210532/1.2%20104211700-M8U-8200-A026%20HELIUM%20VESSEL%20ASSEMBLY.pdf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jlabdoc.jlab.org/docushare/dsweb/Get/Document-210390/2.%20104211700-M8U-8200-A002%20HELIUM%20VESSEL%20WO%20LIQUID%20LEVEL%20PROBES.pdf" TargetMode="External"/><Relationship Id="rId14" Type="http://schemas.openxmlformats.org/officeDocument/2006/relationships/hyperlink" Target="https://jlabdoc.jlab.org/docushare/dsweb/Get/Document-226385/CP-SNSPPU-CAV-ASSY-HELV-R2.pdf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C0CA47A284B2D9A9DE1247DE2F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C1649-7A7E-42E2-B833-5AF8FDFBC4CD}"/>
      </w:docPartPr>
      <w:docPartBody>
        <w:p w:rsidR="00980D63" w:rsidRDefault="00980D63">
          <w:pPr>
            <w:pStyle w:val="A3FC0CA47A284B2D9A9DE1247DE2FE9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D63"/>
    <w:rsid w:val="000C2250"/>
    <w:rsid w:val="0098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3FC0CA47A284B2D9A9DE1247DE2FE9D">
    <w:name w:val="A3FC0CA47A284B2D9A9DE1247DE2FE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230C4-D9D5-489C-915F-CEACB101D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4</TotalTime>
  <Pages>9</Pages>
  <Words>1404</Words>
  <Characters>8007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Kurt Macha</dc:creator>
  <cp:lastModifiedBy>Kurt Macha</cp:lastModifiedBy>
  <cp:revision>4</cp:revision>
  <cp:lastPrinted>2020-03-04T15:58:00Z</cp:lastPrinted>
  <dcterms:created xsi:type="dcterms:W3CDTF">2021-01-04T19:23:00Z</dcterms:created>
  <dcterms:modified xsi:type="dcterms:W3CDTF">2021-01-04T19:27:00Z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