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0A" w:rsidRDefault="0040130A" w:rsidP="0040130A"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40130A" w:rsidRPr="00BE6ADF" w:rsidTr="00CA5FB7">
        <w:tc>
          <w:tcPr>
            <w:tcW w:w="10183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</w:tcPr>
          <w:p w:rsidR="0040130A" w:rsidRPr="00BE6ADF" w:rsidRDefault="00A024C7" w:rsidP="00A024C7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SRF Vacuum Monitoring Software Setup and Operation</w:t>
            </w:r>
          </w:p>
        </w:tc>
      </w:tr>
      <w:tr w:rsidR="0040130A" w:rsidRPr="000E7AB8" w:rsidTr="00CA5FB7">
        <w:tc>
          <w:tcPr>
            <w:tcW w:w="2365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CA5FB7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40130A" w:rsidRPr="000E7AB8" w:rsidRDefault="00D269D2" w:rsidP="00A024C7">
            <w:r>
              <w:t>&lt;QPR-</w:t>
            </w:r>
            <w:r w:rsidR="00A024C7">
              <w:t>ID10t</w:t>
            </w:r>
            <w:r>
              <w:t>&gt;</w:t>
            </w:r>
          </w:p>
        </w:tc>
        <w:tc>
          <w:tcPr>
            <w:tcW w:w="2520" w:type="dxa"/>
            <w:tcBorders>
              <w:top w:val="single" w:sz="18" w:space="0" w:color="000000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CA5FB7">
            <w:pPr>
              <w:rPr>
                <w:b/>
              </w:rPr>
            </w:pPr>
            <w:r w:rsidRPr="00AE4D72">
              <w:rPr>
                <w:b/>
              </w:rPr>
              <w:t>Approval Date:</w:t>
            </w:r>
          </w:p>
        </w:tc>
        <w:tc>
          <w:tcPr>
            <w:tcW w:w="1903" w:type="dxa"/>
            <w:tcBorders>
              <w:top w:val="single" w:sz="18" w:space="0" w:color="000000"/>
              <w:left w:val="nil"/>
              <w:bottom w:val="nil"/>
              <w:right w:val="nil"/>
            </w:tcBorders>
            <w:vAlign w:val="center"/>
          </w:tcPr>
          <w:p w:rsidR="0040130A" w:rsidRPr="000E7AB8" w:rsidRDefault="00D269D2" w:rsidP="00CA5FB7">
            <w:r>
              <w:t>Mmm DD, YYYY</w:t>
            </w:r>
          </w:p>
        </w:tc>
      </w:tr>
      <w:tr w:rsidR="0040130A" w:rsidRPr="000E7AB8" w:rsidTr="00CA5FB7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CA5FB7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30A" w:rsidRPr="0035230B" w:rsidRDefault="00A024C7" w:rsidP="00A024C7">
            <w: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CA5FB7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30A" w:rsidRPr="000E7AB8" w:rsidRDefault="00D269D2" w:rsidP="00CA5FB7">
            <w:r>
              <w:t>Mmm DD, YYYY</w:t>
            </w:r>
          </w:p>
        </w:tc>
      </w:tr>
      <w:tr w:rsidR="0040130A" w:rsidRPr="000E7AB8" w:rsidTr="00CA5FB7">
        <w:tc>
          <w:tcPr>
            <w:tcW w:w="2365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CA5FB7">
            <w:pPr>
              <w:rPr>
                <w:b/>
              </w:rPr>
            </w:pPr>
            <w:r>
              <w:rPr>
                <w:b/>
              </w:rPr>
              <w:t>Process</w:t>
            </w:r>
            <w:r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40130A" w:rsidRPr="000E7AB8" w:rsidRDefault="005260C1" w:rsidP="00CA5FB7">
            <w:r>
              <w:t>Natalie Brock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CA5FB7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</w:tcPr>
          <w:p w:rsidR="0040130A" w:rsidRPr="000E7AB8" w:rsidRDefault="0040130A" w:rsidP="00CA5FB7">
            <w:r w:rsidRPr="000E7AB8">
              <w:t>SRF Ops</w:t>
            </w:r>
          </w:p>
        </w:tc>
      </w:tr>
    </w:tbl>
    <w:p w:rsidR="0040130A" w:rsidRDefault="0040130A" w:rsidP="0040130A"/>
    <w:p w:rsidR="0035230B" w:rsidRPr="000E7AB8" w:rsidRDefault="0035230B" w:rsidP="00215E9D"/>
    <w:p w:rsidR="002169BB" w:rsidRPr="001718A7" w:rsidRDefault="00856CD8" w:rsidP="00215E9D">
      <w:pPr>
        <w:pStyle w:val="Heading1"/>
      </w:pPr>
      <w:bookmarkStart w:id="1" w:name="_Purpose"/>
      <w:bookmarkEnd w:id="0"/>
      <w:bookmarkEnd w:id="1"/>
      <w:r w:rsidRPr="001718A7">
        <w:t>Purpose</w:t>
      </w:r>
    </w:p>
    <w:p w:rsidR="00B43C3C" w:rsidRPr="009C4FD7" w:rsidRDefault="00B43C3C" w:rsidP="00215E9D"/>
    <w:p w:rsidR="003D67BE" w:rsidRPr="001718A7" w:rsidRDefault="00035DD2" w:rsidP="00215E9D">
      <w:r>
        <w:t xml:space="preserve">The purpose of this document is to outline </w:t>
      </w:r>
      <w:r w:rsidR="005260C1">
        <w:t>the setup and use of vacuum monitoring software commonly utilized in SRF operations.</w:t>
      </w:r>
    </w:p>
    <w:p w:rsidR="00FA156D" w:rsidRPr="009C4FD7" w:rsidRDefault="00F57633" w:rsidP="00F57633">
      <w:pPr>
        <w:tabs>
          <w:tab w:val="clear" w:pos="2250"/>
        </w:tabs>
        <w:spacing w:before="100" w:beforeAutospacing="1" w:after="100" w:afterAutospacing="1"/>
      </w:pPr>
      <w:r w:rsidRPr="00F57633">
        <w:rPr>
          <w:rFonts w:ascii="Times New Roman" w:hAnsi="Times New Roman" w:cs="Times New Roman"/>
          <w:sz w:val="24"/>
          <w:szCs w:val="24"/>
        </w:rPr>
        <w:t>This procedure supports the Quality Management System as described in the Quality Manual QML-001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56D" w:rsidRPr="001718A7" w:rsidRDefault="00FA156D" w:rsidP="00215E9D">
      <w:pPr>
        <w:pStyle w:val="Heading1"/>
      </w:pPr>
      <w:r w:rsidRPr="001718A7">
        <w:t>Scope</w:t>
      </w:r>
    </w:p>
    <w:p w:rsidR="00B43C3C" w:rsidRPr="009C4FD7" w:rsidRDefault="00B43C3C" w:rsidP="00215E9D"/>
    <w:p w:rsidR="003C1F69" w:rsidRPr="001718A7" w:rsidRDefault="007F3722" w:rsidP="00215E9D">
      <w:r w:rsidRPr="001718A7">
        <w:t xml:space="preserve">This </w:t>
      </w:r>
      <w:r w:rsidR="00260FB7">
        <w:t>procedure</w:t>
      </w:r>
      <w:r w:rsidR="00260FB7" w:rsidRPr="001718A7">
        <w:t xml:space="preserve"> </w:t>
      </w:r>
      <w:r w:rsidRPr="001718A7">
        <w:t>applies to</w:t>
      </w:r>
      <w:r w:rsidR="00F708E0">
        <w:t xml:space="preserve"> </w:t>
      </w:r>
      <w:r w:rsidR="005260C1">
        <w:t xml:space="preserve">Labview software used to record vacuum </w:t>
      </w:r>
      <w:r w:rsidR="00885C05">
        <w:t>data from a variety of controllers.</w:t>
      </w:r>
    </w:p>
    <w:p w:rsidR="00856CD8" w:rsidRPr="009C4FD7" w:rsidRDefault="00856CD8" w:rsidP="00215E9D"/>
    <w:p w:rsidR="00856CD8" w:rsidRPr="001718A7" w:rsidRDefault="00856CD8" w:rsidP="00215E9D">
      <w:pPr>
        <w:pStyle w:val="Heading1"/>
      </w:pPr>
      <w:r w:rsidRPr="001718A7">
        <w:t xml:space="preserve">Terms and Definitions </w:t>
      </w:r>
    </w:p>
    <w:p w:rsidR="00856CD8" w:rsidRPr="009C4FD7" w:rsidRDefault="00856CD8" w:rsidP="00215E9D"/>
    <w:p w:rsidR="000E7AB8" w:rsidRDefault="00E332F4" w:rsidP="00215E9D">
      <w:r>
        <w:t>None</w:t>
      </w:r>
    </w:p>
    <w:p w:rsidR="00F57633" w:rsidRDefault="00F57633" w:rsidP="00F57633">
      <w:pPr>
        <w:tabs>
          <w:tab w:val="clear" w:pos="2250"/>
        </w:tabs>
        <w:spacing w:before="100" w:beforeAutospacing="1" w:after="100" w:afterAutospacing="1"/>
        <w:rPr>
          <w:b/>
        </w:rPr>
      </w:pPr>
      <w:r w:rsidRPr="00F57633">
        <w:rPr>
          <w:rFonts w:ascii="Times New Roman" w:hAnsi="Times New Roman" w:cs="Times New Roman"/>
          <w:sz w:val="24"/>
          <w:szCs w:val="24"/>
        </w:rPr>
        <w:t>A list of general terms and definitions can be found in the Quality Manual QML-001.</w:t>
      </w:r>
    </w:p>
    <w:p w:rsidR="00E332F4" w:rsidRDefault="00E332F4">
      <w:pPr>
        <w:tabs>
          <w:tab w:val="clear" w:pos="2250"/>
        </w:tabs>
      </w:pPr>
    </w:p>
    <w:p w:rsidR="004704CF" w:rsidRPr="001718A7" w:rsidRDefault="004704CF" w:rsidP="00215E9D">
      <w:pPr>
        <w:pStyle w:val="Heading1"/>
      </w:pPr>
      <w:r w:rsidRPr="001718A7">
        <w:t xml:space="preserve">Roles </w:t>
      </w:r>
      <w:r w:rsidR="00856CD8" w:rsidRPr="001718A7">
        <w:t>and</w:t>
      </w:r>
      <w:r w:rsidRPr="001718A7">
        <w:t xml:space="preserve"> Responsibilities</w:t>
      </w:r>
    </w:p>
    <w:p w:rsidR="004704CF" w:rsidRPr="000E7AB8" w:rsidRDefault="004704CF" w:rsidP="00215E9D"/>
    <w:p w:rsidR="009839B6" w:rsidRPr="000E7AB8" w:rsidRDefault="009839B6" w:rsidP="00215E9D">
      <w:r w:rsidRPr="000E7AB8">
        <w:t xml:space="preserve">The following roles </w:t>
      </w:r>
      <w:r w:rsidR="004B264F" w:rsidRPr="000E7AB8">
        <w:t>have responsibilities described i</w:t>
      </w:r>
      <w:r w:rsidRPr="000E7AB8">
        <w:t>n this document</w:t>
      </w:r>
      <w:r w:rsidR="00A32062" w:rsidRPr="000E7AB8">
        <w:t>.</w:t>
      </w:r>
    </w:p>
    <w:p w:rsidR="009839B6" w:rsidRPr="000E7AB8" w:rsidRDefault="009839B6" w:rsidP="00215E9D">
      <w:pPr>
        <w:tabs>
          <w:tab w:val="clear" w:pos="22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295"/>
      </w:tblGrid>
      <w:tr w:rsidR="00D77923" w:rsidRPr="0035230B" w:rsidTr="0035230B">
        <w:tc>
          <w:tcPr>
            <w:tcW w:w="3775" w:type="dxa"/>
            <w:shd w:val="clear" w:color="auto" w:fill="DEEAF6" w:themeFill="accent1" w:themeFillTint="33"/>
          </w:tcPr>
          <w:p w:rsidR="00D77923" w:rsidRPr="0035230B" w:rsidRDefault="00D77923" w:rsidP="00215E9D">
            <w:pPr>
              <w:rPr>
                <w:b/>
              </w:rPr>
            </w:pPr>
            <w:r w:rsidRPr="0035230B">
              <w:rPr>
                <w:b/>
              </w:rPr>
              <w:t>Role</w:t>
            </w:r>
          </w:p>
        </w:tc>
        <w:tc>
          <w:tcPr>
            <w:tcW w:w="6295" w:type="dxa"/>
            <w:shd w:val="clear" w:color="auto" w:fill="DEEAF6" w:themeFill="accent1" w:themeFillTint="33"/>
          </w:tcPr>
          <w:p w:rsidR="00D77923" w:rsidRPr="0035230B" w:rsidRDefault="00D77923" w:rsidP="00215E9D">
            <w:pPr>
              <w:rPr>
                <w:b/>
              </w:rPr>
            </w:pPr>
            <w:r w:rsidRPr="0035230B">
              <w:rPr>
                <w:b/>
              </w:rPr>
              <w:t>Responsibility</w:t>
            </w:r>
          </w:p>
        </w:tc>
      </w:tr>
      <w:tr w:rsidR="00D77923" w:rsidRPr="000E7AB8" w:rsidTr="00215E9D">
        <w:tc>
          <w:tcPr>
            <w:tcW w:w="3775" w:type="dxa"/>
          </w:tcPr>
          <w:p w:rsidR="00D77923" w:rsidRPr="000E7AB8" w:rsidRDefault="00F57633" w:rsidP="00215E9D">
            <w:r>
              <w:t>Technician</w:t>
            </w:r>
          </w:p>
        </w:tc>
        <w:tc>
          <w:tcPr>
            <w:tcW w:w="6295" w:type="dxa"/>
          </w:tcPr>
          <w:p w:rsidR="00D77923" w:rsidRPr="000E7AB8" w:rsidRDefault="00F57633" w:rsidP="00F57633">
            <w:r>
              <w:t>Perform hardware connection and software setup.  Run software and verify operation.</w:t>
            </w:r>
          </w:p>
        </w:tc>
      </w:tr>
    </w:tbl>
    <w:p w:rsidR="00F57633" w:rsidRDefault="00AE4D72" w:rsidP="00AE4D72">
      <w:pPr>
        <w:tabs>
          <w:tab w:val="clear" w:pos="2250"/>
          <w:tab w:val="left" w:pos="3064"/>
        </w:tabs>
      </w:pPr>
      <w:r>
        <w:tab/>
      </w:r>
    </w:p>
    <w:p w:rsidR="00F57633" w:rsidRDefault="00F57633">
      <w:pPr>
        <w:tabs>
          <w:tab w:val="clear" w:pos="2250"/>
        </w:tabs>
      </w:pPr>
      <w:r>
        <w:br w:type="page"/>
      </w:r>
    </w:p>
    <w:p w:rsidR="00B61916" w:rsidRPr="00413D73" w:rsidRDefault="009839B6" w:rsidP="00215E9D">
      <w:pPr>
        <w:pStyle w:val="Heading1"/>
      </w:pPr>
      <w:r w:rsidRPr="00413D73">
        <w:t>Procedure</w:t>
      </w:r>
    </w:p>
    <w:p w:rsidR="002D68C0" w:rsidRPr="00EC730B" w:rsidRDefault="002D68C0" w:rsidP="000076FD">
      <w:pPr>
        <w:tabs>
          <w:tab w:val="clear" w:pos="2250"/>
        </w:tabs>
      </w:pPr>
    </w:p>
    <w:p w:rsidR="002D68C0" w:rsidRPr="00467940" w:rsidRDefault="00E332F4" w:rsidP="000076FD">
      <w:pPr>
        <w:tabs>
          <w:tab w:val="clear" w:pos="2250"/>
        </w:tabs>
        <w:rPr>
          <w:b/>
        </w:rPr>
      </w:pPr>
      <w:r>
        <w:rPr>
          <w:b/>
        </w:rPr>
        <w:t>Setup and Operation</w:t>
      </w:r>
    </w:p>
    <w:p w:rsidR="002D68C0" w:rsidRPr="006F554D" w:rsidRDefault="002D68C0" w:rsidP="000076FD">
      <w:pPr>
        <w:tabs>
          <w:tab w:val="clear" w:pos="2250"/>
        </w:tabs>
      </w:pPr>
    </w:p>
    <w:p w:rsidR="00B67661" w:rsidRDefault="00E332F4" w:rsidP="00E36850">
      <w:pPr>
        <w:pStyle w:val="Heading2"/>
      </w:pPr>
      <w:bookmarkStart w:id="2" w:name="Required_Identifiers"/>
      <w:bookmarkStart w:id="3" w:name="MSAstepsdiagram"/>
      <w:bookmarkStart w:id="4" w:name="Secton4_Reference_Docs"/>
      <w:bookmarkStart w:id="5" w:name="TSP1004"/>
      <w:bookmarkStart w:id="6" w:name="Section5Reviews"/>
      <w:bookmarkStart w:id="7" w:name="Refdocacronymns"/>
      <w:bookmarkEnd w:id="2"/>
      <w:bookmarkEnd w:id="3"/>
      <w:bookmarkEnd w:id="4"/>
      <w:r>
        <w:t>Hardware Setup</w:t>
      </w:r>
    </w:p>
    <w:p w:rsidR="003F6AEA" w:rsidRPr="006F554D" w:rsidRDefault="003F6AEA" w:rsidP="003F6AEA">
      <w:pPr>
        <w:pStyle w:val="ListParagraph"/>
        <w:numPr>
          <w:ilvl w:val="1"/>
          <w:numId w:val="12"/>
        </w:numPr>
        <w:tabs>
          <w:tab w:val="clear" w:pos="2250"/>
        </w:tabs>
        <w:ind w:left="720"/>
      </w:pPr>
      <w:r>
        <w:t>Connect a straight through 9 pin serial cable from the Communications port on the back of the PDR900 controller to a 9 pin serial-to-usb adapter.</w:t>
      </w:r>
    </w:p>
    <w:p w:rsidR="003F6AEA" w:rsidRDefault="003F6AEA" w:rsidP="003F6AEA">
      <w:pPr>
        <w:pStyle w:val="ListParagraph"/>
        <w:numPr>
          <w:ilvl w:val="1"/>
          <w:numId w:val="12"/>
        </w:numPr>
        <w:tabs>
          <w:tab w:val="clear" w:pos="2250"/>
        </w:tabs>
        <w:ind w:left="720"/>
      </w:pPr>
      <w:r>
        <w:t>Open the Device Manager on the data logging pc (right click on the Windows logo and select Device Manager).</w:t>
      </w:r>
    </w:p>
    <w:p w:rsidR="003F6AEA" w:rsidRPr="006F554D" w:rsidRDefault="003F6AEA" w:rsidP="003F6AEA">
      <w:pPr>
        <w:pStyle w:val="ListParagraph"/>
        <w:numPr>
          <w:ilvl w:val="1"/>
          <w:numId w:val="12"/>
        </w:numPr>
        <w:tabs>
          <w:tab w:val="clear" w:pos="2250"/>
        </w:tabs>
        <w:ind w:left="720"/>
      </w:pPr>
      <w:r>
        <w:t xml:space="preserve">Plug the serial-to-usb adapter into any available usb port on the pc and watch the Device Manager window as the adapter is recognized and assigned a COM port Number. </w:t>
      </w:r>
    </w:p>
    <w:p w:rsidR="003F6AEA" w:rsidRDefault="003F6AEA" w:rsidP="001E5860">
      <w:pPr>
        <w:pStyle w:val="ListParagraph"/>
        <w:numPr>
          <w:ilvl w:val="1"/>
          <w:numId w:val="12"/>
        </w:numPr>
        <w:tabs>
          <w:tab w:val="clear" w:pos="2250"/>
        </w:tabs>
        <w:ind w:left="720"/>
      </w:pPr>
      <w:r>
        <w:t>Record the COM port number and associated controller.</w:t>
      </w:r>
      <w:r w:rsidR="0014370C">
        <w:t xml:space="preserve"> Technicians not familiar with windows operating environment COM port assigning may require extra training at this step.</w:t>
      </w:r>
    </w:p>
    <w:p w:rsidR="003F6AEA" w:rsidRDefault="001E5860" w:rsidP="003F6AEA">
      <w:pPr>
        <w:pStyle w:val="ListParagraph"/>
        <w:numPr>
          <w:ilvl w:val="1"/>
          <w:numId w:val="12"/>
        </w:numPr>
        <w:tabs>
          <w:tab w:val="clear" w:pos="2250"/>
        </w:tabs>
        <w:ind w:left="72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0EA5AE" wp14:editId="02CFD32A">
            <wp:simplePos x="0" y="0"/>
            <wp:positionH relativeFrom="margin">
              <wp:posOffset>15240</wp:posOffset>
            </wp:positionH>
            <wp:positionV relativeFrom="paragraph">
              <wp:posOffset>252730</wp:posOffset>
            </wp:positionV>
            <wp:extent cx="5502910" cy="4021455"/>
            <wp:effectExtent l="0" t="0" r="2540" b="0"/>
            <wp:wrapTopAndBottom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910" cy="402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6AEA">
        <w:t xml:space="preserve">Repeat steps 5.1.a through 5.1.d for each addition controller. </w:t>
      </w:r>
    </w:p>
    <w:p w:rsidR="003F6AEA" w:rsidRDefault="003F6AEA" w:rsidP="003F6AEA">
      <w:pPr>
        <w:pStyle w:val="ListParagraph"/>
        <w:numPr>
          <w:ilvl w:val="1"/>
          <w:numId w:val="12"/>
        </w:numPr>
        <w:tabs>
          <w:tab w:val="clear" w:pos="2250"/>
        </w:tabs>
        <w:ind w:left="72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DCB3F6" wp14:editId="17F0E22D">
            <wp:simplePos x="0" y="0"/>
            <wp:positionH relativeFrom="column">
              <wp:posOffset>419100</wp:posOffset>
            </wp:positionH>
            <wp:positionV relativeFrom="paragraph">
              <wp:posOffset>4443095</wp:posOffset>
            </wp:positionV>
            <wp:extent cx="757555" cy="786130"/>
            <wp:effectExtent l="0" t="0" r="4445" b="0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409" r="43903" b="13629"/>
                    <a:stretch/>
                  </pic:blipFill>
                  <pic:spPr bwMode="auto">
                    <a:xfrm>
                      <a:off x="0" y="0"/>
                      <a:ext cx="757555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F218AED" wp14:editId="14DB70E1">
            <wp:simplePos x="0" y="0"/>
            <wp:positionH relativeFrom="column">
              <wp:posOffset>579120</wp:posOffset>
            </wp:positionH>
            <wp:positionV relativeFrom="paragraph">
              <wp:posOffset>410845</wp:posOffset>
            </wp:positionV>
            <wp:extent cx="762635" cy="777240"/>
            <wp:effectExtent l="0" t="0" r="0" b="381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060" r="43529" b="14075"/>
                    <a:stretch/>
                  </pic:blipFill>
                  <pic:spPr bwMode="auto">
                    <a:xfrm>
                      <a:off x="0" y="0"/>
                      <a:ext cx="76263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Open StandardVacuumCart.exe and select the Setup Parameters tab. (the icon is located on the desktop.</w:t>
      </w:r>
    </w:p>
    <w:p w:rsidR="003F6AEA" w:rsidRDefault="003F6AEA" w:rsidP="003F6AEA">
      <w:pPr>
        <w:pStyle w:val="ListParagraph"/>
        <w:numPr>
          <w:ilvl w:val="1"/>
          <w:numId w:val="12"/>
        </w:numPr>
        <w:tabs>
          <w:tab w:val="clear" w:pos="2250"/>
        </w:tabs>
        <w:ind w:left="720"/>
      </w:pPr>
      <w:r>
        <w:t>Using the dropdown menus, select the appropriate COM port for each of the controllers being used. (these were recorded in steps 5.1.a to 5.1.d )</w:t>
      </w:r>
    </w:p>
    <w:p w:rsidR="003F6AEA" w:rsidRPr="003F6AEA" w:rsidRDefault="003F6AEA" w:rsidP="001E5860">
      <w:pPr>
        <w:pStyle w:val="ListParagraph"/>
        <w:numPr>
          <w:ilvl w:val="1"/>
          <w:numId w:val="12"/>
        </w:numPr>
        <w:tabs>
          <w:tab w:val="clear" w:pos="2250"/>
        </w:tabs>
        <w:ind w:left="720"/>
      </w:pPr>
      <w:r>
        <w:t>Make sure the controllers being used are switched on, and any other controllers listed on the Setup Parameters tab are switched off.</w:t>
      </w:r>
    </w:p>
    <w:p w:rsidR="003A26E8" w:rsidRPr="006F554D" w:rsidRDefault="003F6AEA" w:rsidP="003F6AEA">
      <w:pPr>
        <w:pStyle w:val="Heading2"/>
      </w:pPr>
      <w:r>
        <w:t>Software setup</w:t>
      </w:r>
    </w:p>
    <w:p w:rsidR="00030F75" w:rsidRDefault="00030F75" w:rsidP="00030F75">
      <w:pPr>
        <w:pStyle w:val="ListParagraph"/>
        <w:numPr>
          <w:ilvl w:val="0"/>
          <w:numId w:val="19"/>
        </w:numPr>
        <w:tabs>
          <w:tab w:val="clear" w:pos="2250"/>
        </w:tabs>
        <w:ind w:left="720"/>
      </w:pPr>
      <w:r>
        <w:t xml:space="preserve">In the Setup Parameters tab, set the File Name Prefix to match the zone, cavity, string </w:t>
      </w:r>
      <w:r w:rsidR="00663E53">
        <w:t>etc.</w:t>
      </w:r>
      <w:r>
        <w:t xml:space="preserve"> being monitored</w:t>
      </w:r>
    </w:p>
    <w:p w:rsidR="003078C9" w:rsidRDefault="00030F75" w:rsidP="00030F75">
      <w:pPr>
        <w:pStyle w:val="ListParagraph"/>
        <w:numPr>
          <w:ilvl w:val="0"/>
          <w:numId w:val="19"/>
        </w:numPr>
        <w:tabs>
          <w:tab w:val="clear" w:pos="2250"/>
        </w:tabs>
        <w:ind w:left="720"/>
      </w:pPr>
      <w:r>
        <w:t>Make sure the Data Directory Path is set to C:\LabView Data\</w:t>
      </w:r>
      <w:r w:rsidR="00F23F34">
        <w:t>.</w:t>
      </w:r>
    </w:p>
    <w:p w:rsidR="00030F75" w:rsidRPr="006F554D" w:rsidRDefault="00030F75" w:rsidP="00030F75">
      <w:pPr>
        <w:pStyle w:val="ListParagraph"/>
        <w:numPr>
          <w:ilvl w:val="0"/>
          <w:numId w:val="19"/>
        </w:numPr>
        <w:tabs>
          <w:tab w:val="clear" w:pos="2250"/>
        </w:tabs>
        <w:ind w:left="720"/>
      </w:pPr>
      <w:r>
        <w:t>Set the Wait Between Samples time.  The default value is</w:t>
      </w:r>
      <w:r w:rsidR="32E8A67B">
        <w:t xml:space="preserve"> 1 </w:t>
      </w:r>
      <w:r w:rsidR="6C28292E">
        <w:t>second</w:t>
      </w:r>
      <w:r w:rsidR="32E8A67B">
        <w:t>.</w:t>
      </w:r>
      <w:r>
        <w:t xml:space="preserve"> This wait </w:t>
      </w:r>
      <w:r w:rsidR="00663E53">
        <w:t>time</w:t>
      </w:r>
      <w:r>
        <w:t xml:space="preserve"> can be changed while the software is running</w:t>
      </w:r>
      <w:r w:rsidR="3D4CF5A3">
        <w:t xml:space="preserve"> but for </w:t>
      </w:r>
      <w:r w:rsidR="10F58277">
        <w:t>general</w:t>
      </w:r>
      <w:r w:rsidR="3D4CF5A3">
        <w:t xml:space="preserve"> </w:t>
      </w:r>
      <w:r w:rsidR="2B2F67B1">
        <w:t>operation</w:t>
      </w:r>
      <w:r w:rsidR="3D4CF5A3">
        <w:t xml:space="preserve"> should be left at 1sec</w:t>
      </w:r>
      <w:r>
        <w:t>.</w:t>
      </w:r>
    </w:p>
    <w:p w:rsidR="00EE0927" w:rsidRDefault="2EEBB3C3" w:rsidP="000076FD">
      <w:pPr>
        <w:tabs>
          <w:tab w:val="clear" w:pos="2250"/>
        </w:tabs>
      </w:pPr>
      <w:r>
        <w:rPr>
          <w:noProof/>
        </w:rPr>
        <w:drawing>
          <wp:inline distT="0" distB="0" distL="0" distR="0" wp14:anchorId="7A7BE2F8" wp14:editId="23A53F29">
            <wp:extent cx="6400800" cy="4934587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934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0C0" w:rsidRPr="006F554D" w:rsidRDefault="009760C0" w:rsidP="000076FD">
      <w:pPr>
        <w:tabs>
          <w:tab w:val="clear" w:pos="2250"/>
        </w:tabs>
      </w:pPr>
    </w:p>
    <w:p w:rsidR="00EE0927" w:rsidRDefault="00030F75" w:rsidP="001E5860">
      <w:pPr>
        <w:pStyle w:val="Heading2"/>
      </w:pPr>
      <w:r>
        <w:t>Software Operation</w:t>
      </w:r>
    </w:p>
    <w:p w:rsidR="00030F75" w:rsidRDefault="00030F75" w:rsidP="00663E53">
      <w:pPr>
        <w:pStyle w:val="Heading4"/>
        <w:numPr>
          <w:ilvl w:val="0"/>
          <w:numId w:val="23"/>
        </w:numPr>
        <w:ind w:left="720"/>
        <w:rPr>
          <w:b w:val="0"/>
        </w:rPr>
      </w:pPr>
      <w:r w:rsidRPr="00030F75">
        <w:rPr>
          <w:b w:val="0"/>
        </w:rPr>
        <w:t>Click the white arrow to run the program.</w:t>
      </w:r>
    </w:p>
    <w:p w:rsidR="00663E53" w:rsidRDefault="00663E53" w:rsidP="00663E53">
      <w:pPr>
        <w:pStyle w:val="ListParagraph"/>
        <w:numPr>
          <w:ilvl w:val="0"/>
          <w:numId w:val="23"/>
        </w:numPr>
        <w:ind w:left="720"/>
      </w:pPr>
      <w:r>
        <w:t>Select the Last Data tab to view the pressure reading(s).</w:t>
      </w:r>
    </w:p>
    <w:p w:rsidR="00663E53" w:rsidRDefault="00663E53" w:rsidP="00663E53">
      <w:pPr>
        <w:pStyle w:val="ListParagraph"/>
        <w:numPr>
          <w:ilvl w:val="0"/>
          <w:numId w:val="23"/>
        </w:numPr>
        <w:ind w:left="720"/>
      </w:pPr>
      <w:r>
        <w:t>Verify that the file name at the top of the screen is correct.</w:t>
      </w:r>
    </w:p>
    <w:p w:rsidR="00663E53" w:rsidRDefault="00663E53" w:rsidP="00663E53">
      <w:pPr>
        <w:pStyle w:val="ListParagraph"/>
        <w:numPr>
          <w:ilvl w:val="0"/>
          <w:numId w:val="23"/>
        </w:numPr>
        <w:ind w:left="720"/>
      </w:pPr>
      <w:r>
        <w:t>Open Windows Explorer and navigate to C:\LabView Data.</w:t>
      </w:r>
    </w:p>
    <w:p w:rsidR="00663E53" w:rsidRPr="00663E53" w:rsidRDefault="00663E53" w:rsidP="00663E53">
      <w:pPr>
        <w:pStyle w:val="ListParagraph"/>
        <w:numPr>
          <w:ilvl w:val="0"/>
          <w:numId w:val="23"/>
        </w:numPr>
        <w:ind w:left="720"/>
      </w:pPr>
      <w:r>
        <w:t>Verify that a log file matching the file name has been created.  If you need to read the file while the vacuum monitor is running, create a copy of the log file and open the copy.</w:t>
      </w:r>
    </w:p>
    <w:p w:rsidR="00030F75" w:rsidRPr="00030F75" w:rsidRDefault="2EEBB3C3" w:rsidP="00663E53">
      <w:pPr>
        <w:pStyle w:val="ListParagraph"/>
      </w:pPr>
      <w:r>
        <w:rPr>
          <w:noProof/>
        </w:rPr>
        <w:drawing>
          <wp:inline distT="0" distB="0" distL="0" distR="0" wp14:anchorId="7EEA53A2" wp14:editId="11F0CC06">
            <wp:extent cx="6400800" cy="5120640"/>
            <wp:effectExtent l="0" t="0" r="0" b="381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5120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6E8" w:rsidRPr="006F554D" w:rsidRDefault="003A26E8" w:rsidP="000076FD">
      <w:pPr>
        <w:tabs>
          <w:tab w:val="clear" w:pos="2250"/>
        </w:tabs>
      </w:pPr>
      <w:r w:rsidRPr="006F554D">
        <w:br w:type="page"/>
      </w:r>
    </w:p>
    <w:p w:rsidR="00FA156D" w:rsidRPr="00413D73" w:rsidRDefault="003A26E8" w:rsidP="00215E9D">
      <w:pPr>
        <w:pStyle w:val="Heading1"/>
      </w:pPr>
      <w:r w:rsidRPr="00413D73">
        <w:t>Process</w:t>
      </w:r>
      <w:r w:rsidR="006F1AA8">
        <w:t xml:space="preserve"> Workf</w:t>
      </w:r>
      <w:r w:rsidR="00FA156D" w:rsidRPr="00413D73">
        <w:t>low</w:t>
      </w:r>
    </w:p>
    <w:p w:rsidR="00095318" w:rsidRPr="006F554D" w:rsidRDefault="00095318" w:rsidP="00215E9D"/>
    <w:p w:rsidR="003A26E8" w:rsidRDefault="003C77A4" w:rsidP="00215E9D">
      <w:r>
        <w:rPr>
          <w:noProof/>
        </w:rPr>
        <mc:AlternateContent>
          <mc:Choice Requires="wpc">
            <w:drawing>
              <wp:inline distT="0" distB="0" distL="0" distR="0" wp14:anchorId="2ACA7206" wp14:editId="3341FE6F">
                <wp:extent cx="6400800" cy="7340600"/>
                <wp:effectExtent l="0" t="0" r="19050" b="12700"/>
                <wp:docPr id="33" name="Canvas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19050">
                          <a:solidFill>
                            <a:schemeClr val="accent1"/>
                          </a:solidFill>
                        </a:ln>
                      </wpc:whole>
                      <wps:wsp>
                        <wps:cNvPr id="4" name="Flowchart: Terminator 4"/>
                        <wps:cNvSpPr/>
                        <wps:spPr>
                          <a:xfrm>
                            <a:off x="294296" y="186886"/>
                            <a:ext cx="1200396" cy="68575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7A4" w:rsidRPr="00215E9D" w:rsidRDefault="00663E53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Vacuum Cart and PC running, not connected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621246" y="186885"/>
                            <a:ext cx="1143000" cy="68575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7A4" w:rsidRPr="00215E9D" w:rsidRDefault="008F020B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Record the COM number assigned to the controller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327020" y="2475868"/>
                            <a:ext cx="1143000" cy="6858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7A4" w:rsidRPr="00215E9D" w:rsidRDefault="008F020B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Select controller Com port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326830" y="4943428"/>
                            <a:ext cx="1144905" cy="6858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7A4" w:rsidRPr="00215E9D" w:rsidRDefault="008F020B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Setup file parameters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lowchart: Decision 9"/>
                        <wps:cNvSpPr/>
                        <wps:spPr>
                          <a:xfrm>
                            <a:off x="4506292" y="1083843"/>
                            <a:ext cx="1369060" cy="114300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7A4" w:rsidRPr="00215E9D" w:rsidRDefault="008F020B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Add another controller?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28735" y="2474275"/>
                            <a:ext cx="1143000" cy="6858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7A4" w:rsidRPr="00215E9D" w:rsidRDefault="008F020B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Switch controller to 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Terminator 12"/>
                        <wps:cNvSpPr/>
                        <wps:spPr>
                          <a:xfrm>
                            <a:off x="3175221" y="6123807"/>
                            <a:ext cx="1486893" cy="685165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7A4" w:rsidRPr="00215E9D" w:rsidRDefault="00F57633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Vacuum data is being logged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440388" y="186858"/>
                            <a:ext cx="1143000" cy="68571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7A4" w:rsidRPr="00215E9D" w:rsidRDefault="00663E53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C</w:t>
                              </w:r>
                              <w:r w:rsidR="008F020B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onnect the controller on the vacuum cart to the pc with a serial to usb cable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Elbow Connector 14"/>
                        <wps:cNvCnPr>
                          <a:stCxn id="4" idx="3"/>
                          <a:endCxn id="13" idx="1"/>
                        </wps:cNvCnPr>
                        <wps:spPr>
                          <a:xfrm flipV="1">
                            <a:off x="1494692" y="529715"/>
                            <a:ext cx="945696" cy="46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>
                          <a:stCxn id="13" idx="3"/>
                          <a:endCxn id="6" idx="1"/>
                        </wps:cNvCnPr>
                        <wps:spPr>
                          <a:xfrm>
                            <a:off x="3583388" y="529715"/>
                            <a:ext cx="1037858" cy="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6" name="Elbow Connector 16"/>
                        <wps:cNvCnPr>
                          <a:stCxn id="6" idx="2"/>
                          <a:endCxn id="9" idx="0"/>
                        </wps:cNvCnPr>
                        <wps:spPr>
                          <a:xfrm rot="5400000">
                            <a:off x="5086184" y="977280"/>
                            <a:ext cx="211201" cy="192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Elbow Connector 17"/>
                        <wps:cNvCnPr>
                          <a:stCxn id="9" idx="1"/>
                          <a:endCxn id="13" idx="2"/>
                        </wps:cNvCnPr>
                        <wps:spPr>
                          <a:xfrm rot="10800000">
                            <a:off x="3011888" y="872573"/>
                            <a:ext cx="1494404" cy="782771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Elbow Connector 18"/>
                        <wps:cNvCnPr>
                          <a:stCxn id="9" idx="2"/>
                          <a:endCxn id="32" idx="0"/>
                        </wps:cNvCnPr>
                        <wps:spPr>
                          <a:xfrm rot="16200000" flipH="1">
                            <a:off x="5067132" y="2350532"/>
                            <a:ext cx="250562" cy="318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Elbow Connector 19"/>
                        <wps:cNvCnPr>
                          <a:stCxn id="7" idx="1"/>
                          <a:endCxn id="10" idx="3"/>
                        </wps:cNvCnPr>
                        <wps:spPr>
                          <a:xfrm rot="10800000">
                            <a:off x="1471736" y="2817176"/>
                            <a:ext cx="855285" cy="159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Elbow Connector 20"/>
                        <wps:cNvCnPr>
                          <a:stCxn id="10" idx="2"/>
                          <a:endCxn id="36" idx="0"/>
                        </wps:cNvCnPr>
                        <wps:spPr>
                          <a:xfrm rot="5400000">
                            <a:off x="756407" y="3300097"/>
                            <a:ext cx="283851" cy="380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Elbow Connector 22"/>
                        <wps:cNvCnPr>
                          <a:stCxn id="8" idx="3"/>
                          <a:endCxn id="43" idx="1"/>
                        </wps:cNvCnPr>
                        <wps:spPr>
                          <a:xfrm flipV="1">
                            <a:off x="1471735" y="5286122"/>
                            <a:ext cx="356311" cy="206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 Box 25"/>
                        <wps:cNvSpPr txBox="1"/>
                        <wps:spPr>
                          <a:xfrm>
                            <a:off x="4140534" y="1383403"/>
                            <a:ext cx="37719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C77A4" w:rsidRPr="00215E9D" w:rsidRDefault="003C77A4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6"/>
                        <wps:cNvSpPr txBox="1"/>
                        <wps:spPr>
                          <a:xfrm>
                            <a:off x="4798751" y="2189956"/>
                            <a:ext cx="33020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3C77A4" w:rsidRPr="00215E9D" w:rsidRDefault="003C77A4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Elbow Connector 27"/>
                        <wps:cNvCnPr>
                          <a:stCxn id="32" idx="1"/>
                          <a:endCxn id="7" idx="3"/>
                        </wps:cNvCnPr>
                        <wps:spPr>
                          <a:xfrm rot="10800000">
                            <a:off x="3470020" y="2818769"/>
                            <a:ext cx="953124" cy="153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423144" y="2477405"/>
                            <a:ext cx="1541721" cy="6858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77A4" w:rsidRPr="00215E9D" w:rsidRDefault="008F020B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Open StandardVacuumCart.exe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lowchart: Decision 36"/>
                        <wps:cNvSpPr/>
                        <wps:spPr>
                          <a:xfrm>
                            <a:off x="211898" y="3443926"/>
                            <a:ext cx="1369060" cy="114300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F020B" w:rsidRDefault="008F020B" w:rsidP="008F020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>Add another controller?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Elbow Connector 37"/>
                        <wps:cNvCnPr>
                          <a:stCxn id="36" idx="3"/>
                          <a:endCxn id="7" idx="2"/>
                        </wps:cNvCnPr>
                        <wps:spPr>
                          <a:xfrm flipV="1">
                            <a:off x="1580958" y="3161668"/>
                            <a:ext cx="1317562" cy="853758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Text Box 25"/>
                        <wps:cNvSpPr txBox="1"/>
                        <wps:spPr>
                          <a:xfrm>
                            <a:off x="1580958" y="3761061"/>
                            <a:ext cx="37719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F020B" w:rsidRDefault="008F020B" w:rsidP="008F020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26"/>
                        <wps:cNvSpPr txBox="1"/>
                        <wps:spPr>
                          <a:xfrm>
                            <a:off x="966809" y="4603145"/>
                            <a:ext cx="33020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8F020B" w:rsidRDefault="008F020B" w:rsidP="008F020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Elbow Connector 41"/>
                        <wps:cNvCnPr>
                          <a:stCxn id="36" idx="2"/>
                          <a:endCxn id="8" idx="0"/>
                        </wps:cNvCnPr>
                        <wps:spPr>
                          <a:xfrm rot="16200000" flipH="1">
                            <a:off x="719604" y="4763749"/>
                            <a:ext cx="356502" cy="285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828046" y="4943222"/>
                            <a:ext cx="1144905" cy="6858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7633" w:rsidRDefault="00F57633" w:rsidP="00F5763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>Run the software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Elbow Connector 44"/>
                        <wps:cNvCnPr>
                          <a:stCxn id="43" idx="3"/>
                          <a:endCxn id="45" idx="1"/>
                        </wps:cNvCnPr>
                        <wps:spPr>
                          <a:xfrm>
                            <a:off x="2972951" y="5286122"/>
                            <a:ext cx="373358" cy="16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3346309" y="4943384"/>
                            <a:ext cx="1144905" cy="6858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57633" w:rsidRDefault="00F57633" w:rsidP="00F5763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 Narrow" w:eastAsia="Calibri" w:hAnsi="Arial Narrow" w:cs="Calibri"/>
                                  <w:sz w:val="18"/>
                                  <w:szCs w:val="18"/>
                                </w:rPr>
                                <w:t>Verify log file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Elbow Connector 46"/>
                        <wps:cNvCnPr>
                          <a:stCxn id="45" idx="2"/>
                          <a:endCxn id="12" idx="0"/>
                        </wps:cNvCnPr>
                        <wps:spPr>
                          <a:xfrm rot="5400000">
                            <a:off x="3671404" y="5876448"/>
                            <a:ext cx="494623" cy="94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ACA7206" id="Canvas 33" o:spid="_x0000_s1026" editas="canvas" style="width:7in;height:578pt;mso-position-horizontal-relative:char;mso-position-vertical-relative:line" coordsize="64008,73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73406;visibility:visible;mso-wrap-style:square" stroked="t" strokecolor="#5b9bd5 [3204]" strokeweight="1.5pt">
                  <v:fill o:detectmouseclick="t"/>
                  <v:path o:connecttype="none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" o:spid="_x0000_s1028" type="#_x0000_t116" style="position:absolute;left:2942;top:1868;width:12004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" fillcolor="white [3201]" strokecolor="#5b9bd5 [3204]" strokeweight="1pt">
                  <v:textbox>
                    <w:txbxContent>
                      <w:p w:rsidR="003C77A4" w:rsidRPr="00215E9D" w:rsidRDefault="00663E53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Vacuum Cart and PC running, not connected</w:t>
                        </w:r>
                      </w:p>
                    </w:txbxContent>
                  </v:textbox>
                </v:shape>
                <v:rect id="Rectangle 6" o:spid="_x0000_s1029" style="position:absolute;left:46212;top:1868;width:1143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" fillcolor="white [3201]" strokecolor="#5b9bd5 [3204]" strokeweight="1pt">
                  <v:textbox>
                    <w:txbxContent>
                      <w:p w:rsidR="003C77A4" w:rsidRPr="00215E9D" w:rsidRDefault="008F020B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Record the COM number assigned to the controller</w:t>
                        </w:r>
                      </w:p>
                    </w:txbxContent>
                  </v:textbox>
                </v:rect>
                <v:rect id="Rectangle 7" o:spid="_x0000_s1030" style="position:absolute;left:23270;top:24758;width:1143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" fillcolor="white [3201]" strokecolor="#5b9bd5 [3204]" strokeweight="1pt">
                  <v:textbox>
                    <w:txbxContent>
                      <w:p w:rsidR="003C77A4" w:rsidRPr="00215E9D" w:rsidRDefault="008F020B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Select controller Com port</w:t>
                        </w:r>
                      </w:p>
                    </w:txbxContent>
                  </v:textbox>
                </v:rect>
                <v:rect id="Rectangle 8" o:spid="_x0000_s1031" style="position:absolute;left:3268;top:49434;width:11449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" fillcolor="white [3201]" strokecolor="#5b9bd5 [3204]" strokeweight="1pt">
                  <v:textbox>
                    <w:txbxContent>
                      <w:p w:rsidR="003C77A4" w:rsidRPr="00215E9D" w:rsidRDefault="008F020B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Setup file parameters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9" o:spid="_x0000_s1032" type="#_x0000_t110" style="position:absolute;left:45062;top:10838;width:13691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" fillcolor="white [3201]" strokecolor="#5b9bd5 [3204]" strokeweight="1pt">
                  <v:textbox>
                    <w:txbxContent>
                      <w:p w:rsidR="003C77A4" w:rsidRPr="00215E9D" w:rsidRDefault="008F020B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Add another controller?</w:t>
                        </w:r>
                      </w:p>
                    </w:txbxContent>
                  </v:textbox>
                </v:shape>
                <v:rect id="Rectangle 10" o:spid="_x0000_s1033" style="position:absolute;left:3287;top:24742;width:1143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" fillcolor="white [3201]" strokecolor="#5b9bd5 [3204]" strokeweight="1pt">
                  <v:textbox>
                    <w:txbxContent>
                      <w:p w:rsidR="003C77A4" w:rsidRPr="00215E9D" w:rsidRDefault="008F020B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Switch controller to ON</w:t>
                        </w:r>
                      </w:p>
                    </w:txbxContent>
                  </v:textbox>
                </v:rect>
                <v:shape id="Flowchart: Terminator 12" o:spid="_x0000_s1034" type="#_x0000_t116" style="position:absolute;left:31752;top:61238;width:14869;height:68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" fillcolor="white [3201]" strokecolor="#5b9bd5 [3204]" strokeweight="1pt">
                  <v:textbox>
                    <w:txbxContent>
                      <w:p w:rsidR="003C77A4" w:rsidRPr="00215E9D" w:rsidRDefault="00F57633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Vacuum data is being logged</w:t>
                        </w:r>
                      </w:p>
                    </w:txbxContent>
                  </v:textbox>
                </v:shape>
                <v:rect id="Rectangle 13" o:spid="_x0000_s1035" style="position:absolute;left:24403;top:1868;width:11430;height:6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" fillcolor="white [3201]" strokecolor="#5b9bd5 [3204]" strokeweight="1pt">
                  <v:textbox>
                    <w:txbxContent>
                      <w:p w:rsidR="003C77A4" w:rsidRPr="00215E9D" w:rsidRDefault="00663E53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C</w:t>
                        </w:r>
                        <w:r w:rsidR="008F020B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onnect the controller on the vacuum cart to the pc with a serial to usb cable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4" o:spid="_x0000_s1036" type="#_x0000_t34" style="position:absolute;left:14946;top:5297;width:9457;height: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" filled="t" fillcolor="white [3201]" strokecolor="#5b9bd5 [3204]" strokeweight="1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37" type="#_x0000_t32" style="position:absolute;left:35833;top:5297;width:103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" filled="t" fillcolor="white [3201]" strokecolor="#5b9bd5 [3204]" strokeweight="1pt">
                  <v:stroke endarrow="block" joinstyle="miter"/>
                </v:shape>
                <v:shape id="Elbow Connector 16" o:spid="_x0000_s1038" type="#_x0000_t34" style="position:absolute;left:50862;top:9772;width:2112;height:1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" strokecolor="#5b9bd5 [3204]" strokeweight=".5pt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17" o:spid="_x0000_s1039" type="#_x0000_t33" style="position:absolute;left:30118;top:8725;width:14944;height:7828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" strokecolor="#5b9bd5 [3204]" strokeweight=".5pt">
                  <v:stroke endarrow="block"/>
                </v:shape>
                <v:shape id="Elbow Connector 18" o:spid="_x0000_s1040" type="#_x0000_t34" style="position:absolute;left:50671;top:23505;width:2506;height:3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" strokecolor="#5b9bd5 [3204]" strokeweight=".5pt">
                  <v:stroke endarrow="block"/>
                </v:shape>
                <v:shape id="Elbow Connector 19" o:spid="_x0000_s1041" type="#_x0000_t34" style="position:absolute;left:14717;top:28171;width:8553;height:16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" strokecolor="#5b9bd5 [3204]" strokeweight=".5pt">
                  <v:stroke endarrow="block"/>
                </v:shape>
                <v:shape id="Elbow Connector 20" o:spid="_x0000_s1042" type="#_x0000_t34" style="position:absolute;left:7563;top:33001;width:2839;height:3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" strokecolor="#5b9bd5 [3204]" strokeweight=".5pt">
                  <v:stroke endarrow="block"/>
                </v:shape>
                <v:shape id="Elbow Connector 22" o:spid="_x0000_s1043" type="#_x0000_t34" style="position:absolute;left:14717;top:52861;width:3563;height: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" strokecolor="#5b9bd5 [3204]" strokeweight=".5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44" type="#_x0000_t202" style="position:absolute;left:41405;top:13834;width:377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" fillcolor="white [3201]" stroked="f" strokeweight=".5pt">
                  <v:textbox>
                    <w:txbxContent>
                      <w:p w:rsidR="003C77A4" w:rsidRPr="00215E9D" w:rsidRDefault="003C77A4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YES</w:t>
                        </w:r>
                      </w:p>
                    </w:txbxContent>
                  </v:textbox>
                </v:shape>
                <v:shape id="Text Box 26" o:spid="_x0000_s1045" type="#_x0000_t202" style="position:absolute;left:47987;top:21899;width:330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" fillcolor="white [3201]" stroked="f" strokeweight=".5pt">
                  <v:textbox>
                    <w:txbxContent>
                      <w:p w:rsidR="003C77A4" w:rsidRPr="00215E9D" w:rsidRDefault="003C77A4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v:shape id="Elbow Connector 27" o:spid="_x0000_s1046" type="#_x0000_t34" style="position:absolute;left:34700;top:28187;width:9531;height:16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" strokecolor="#5b9bd5 [3204]" strokeweight=".5pt">
                  <v:stroke endarrow="block"/>
                </v:shape>
                <v:rect id="Rectangle 32" o:spid="_x0000_s1047" style="position:absolute;left:44231;top:24774;width:15417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" fillcolor="white [3201]" strokecolor="#5b9bd5 [3204]" strokeweight="1pt">
                  <v:textbox>
                    <w:txbxContent>
                      <w:p w:rsidR="003C77A4" w:rsidRPr="00215E9D" w:rsidRDefault="008F020B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Open StandardVacuumCart.exe</w:t>
                        </w:r>
                      </w:p>
                    </w:txbxContent>
                  </v:textbox>
                </v:rect>
                <v:shape id="Flowchart: Decision 36" o:spid="_x0000_s1048" type="#_x0000_t110" style="position:absolute;left:2118;top:34439;width:13691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" fillcolor="white [3201]" strokecolor="#5b9bd5 [3204]" strokeweight="1pt">
                  <v:textbox>
                    <w:txbxContent>
                      <w:p w:rsidR="008F020B" w:rsidRDefault="008F020B" w:rsidP="008F020B">
                        <w:pPr>
                          <w:pStyle w:val="NormalWeb"/>
                          <w:spacing w:before="0" w:beforeAutospacing="0" w:after="0" w:afterAutospacing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>Add another controller?</w:t>
                        </w:r>
                      </w:p>
                    </w:txbxContent>
                  </v:textbox>
                </v:shape>
                <v:shape id="Elbow Connector 37" o:spid="_x0000_s1049" type="#_x0000_t33" style="position:absolute;left:15809;top:31616;width:13176;height:8538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" strokecolor="#5b9bd5 [3204]" strokeweight=".5pt">
                  <v:stroke endarrow="block"/>
                </v:shape>
                <v:shape id="Text Box 25" o:spid="_x0000_s1050" type="#_x0000_t202" style="position:absolute;left:15809;top:37610;width:377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" fillcolor="white [3201]" stroked="f" strokeweight=".5pt">
                  <v:textbox>
                    <w:txbxContent>
                      <w:p w:rsidR="008F020B" w:rsidRDefault="008F020B" w:rsidP="008F020B">
                        <w:pPr>
                          <w:pStyle w:val="NormalWeb"/>
                          <w:spacing w:before="0" w:beforeAutospacing="0" w:after="0" w:afterAutospacing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>YES</w:t>
                        </w:r>
                      </w:p>
                    </w:txbxContent>
                  </v:textbox>
                </v:shape>
                <v:shape id="Text Box 26" o:spid="_x0000_s1051" type="#_x0000_t202" style="position:absolute;left:9668;top:46031;width:330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" fillcolor="white [3201]" stroked="f" strokeweight=".5pt">
                  <v:textbox>
                    <w:txbxContent>
                      <w:p w:rsidR="008F020B" w:rsidRDefault="008F020B" w:rsidP="008F020B">
                        <w:pPr>
                          <w:pStyle w:val="NormalWeb"/>
                          <w:spacing w:before="0" w:beforeAutospacing="0" w:after="0" w:afterAutospacing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v:shape id="Elbow Connector 41" o:spid="_x0000_s1052" type="#_x0000_t34" style="position:absolute;left:7195;top:47638;width:3565;height:28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" strokecolor="#5b9bd5 [3204]" strokeweight=".5pt">
                  <v:stroke endarrow="block"/>
                </v:shape>
                <v:rect id="Rectangle 43" o:spid="_x0000_s1053" style="position:absolute;left:18280;top:49432;width:11449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" fillcolor="white [3201]" strokecolor="#5b9bd5 [3204]" strokeweight="1pt">
                  <v:textbox>
                    <w:txbxContent>
                      <w:p w:rsidR="00F57633" w:rsidRDefault="00F57633" w:rsidP="00F57633">
                        <w:pPr>
                          <w:pStyle w:val="NormalWeb"/>
                          <w:spacing w:before="0" w:beforeAutospacing="0" w:after="0" w:afterAutospacing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>Run the software</w:t>
                        </w:r>
                      </w:p>
                    </w:txbxContent>
                  </v:textbox>
                </v:rect>
                <v:shape id="Elbow Connector 44" o:spid="_x0000_s1054" type="#_x0000_t34" style="position:absolute;left:29729;top:52861;width:3734;height: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" strokecolor="#5b9bd5 [3204]" strokeweight=".5pt">
                  <v:stroke endarrow="block"/>
                </v:shape>
                <v:rect id="Rectangle 45" o:spid="_x0000_s1055" style="position:absolute;left:33463;top:49433;width:11449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" fillcolor="white [3201]" strokecolor="#5b9bd5 [3204]" strokeweight="1pt">
                  <v:textbox>
                    <w:txbxContent>
                      <w:p w:rsidR="00F57633" w:rsidRDefault="00F57633" w:rsidP="00F57633">
                        <w:pPr>
                          <w:pStyle w:val="NormalWeb"/>
                          <w:spacing w:before="0" w:beforeAutospacing="0" w:after="0" w:afterAutospacing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 Narrow" w:eastAsia="Calibri" w:hAnsi="Arial Narrow" w:cs="Calibri"/>
                            <w:sz w:val="18"/>
                            <w:szCs w:val="18"/>
                          </w:rPr>
                          <w:t>Verify log file</w:t>
                        </w:r>
                      </w:p>
                    </w:txbxContent>
                  </v:textbox>
                </v:rect>
                <v:shape id="Elbow Connector 46" o:spid="_x0000_s1056" type="#_x0000_t34" style="position:absolute;left:36713;top:58764;width:4947;height: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" strokecolor="#5b9bd5 [3204]" strokeweight=".5pt">
                  <v:stroke endarrow="block"/>
                </v:shape>
                <w10:anchorlock/>
              </v:group>
            </w:pict>
          </mc:Fallback>
        </mc:AlternateContent>
      </w:r>
      <w:r w:rsidR="003A26E8">
        <w:br w:type="page"/>
      </w:r>
    </w:p>
    <w:p w:rsidR="00632F29" w:rsidRPr="00413D73" w:rsidRDefault="00632F29" w:rsidP="00215E9D">
      <w:pPr>
        <w:pStyle w:val="Heading1"/>
      </w:pPr>
      <w:r w:rsidRPr="00413D73">
        <w:t>References</w:t>
      </w:r>
    </w:p>
    <w:p w:rsidR="0079151A" w:rsidRPr="00413D73" w:rsidRDefault="0079151A" w:rsidP="00215E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8365"/>
      </w:tblGrid>
      <w:tr w:rsidR="00AD3B9D" w:rsidRPr="0035230B" w:rsidTr="0035230B">
        <w:trPr>
          <w:trHeight w:val="296"/>
        </w:trPr>
        <w:tc>
          <w:tcPr>
            <w:tcW w:w="1705" w:type="dxa"/>
            <w:shd w:val="clear" w:color="auto" w:fill="DEEAF6" w:themeFill="accent1" w:themeFillTint="33"/>
          </w:tcPr>
          <w:p w:rsidR="00AD3B9D" w:rsidRPr="0035230B" w:rsidRDefault="0035230B" w:rsidP="0035230B">
            <w:pPr>
              <w:rPr>
                <w:b/>
              </w:rPr>
            </w:pPr>
            <w:r w:rsidRPr="0035230B">
              <w:rPr>
                <w:b/>
              </w:rPr>
              <w:t>Document No.</w:t>
            </w:r>
          </w:p>
        </w:tc>
        <w:tc>
          <w:tcPr>
            <w:tcW w:w="8365" w:type="dxa"/>
            <w:shd w:val="clear" w:color="auto" w:fill="DEEAF6" w:themeFill="accent1" w:themeFillTint="33"/>
          </w:tcPr>
          <w:p w:rsidR="00AD3B9D" w:rsidRPr="0035230B" w:rsidRDefault="0035230B" w:rsidP="0035230B">
            <w:pPr>
              <w:rPr>
                <w:b/>
              </w:rPr>
            </w:pPr>
            <w:r w:rsidRPr="0035230B">
              <w:rPr>
                <w:b/>
              </w:rPr>
              <w:t>Title</w:t>
            </w:r>
          </w:p>
        </w:tc>
      </w:tr>
      <w:tr w:rsidR="00AD3B9D" w:rsidRPr="00215E9D" w:rsidTr="0035230B">
        <w:tc>
          <w:tcPr>
            <w:tcW w:w="1705" w:type="dxa"/>
          </w:tcPr>
          <w:p w:rsidR="00AD3B9D" w:rsidRPr="00215E9D" w:rsidRDefault="006F1AA8" w:rsidP="0035230B">
            <w:r w:rsidRPr="001718A7">
              <w:t>QML-001</w:t>
            </w:r>
          </w:p>
        </w:tc>
        <w:tc>
          <w:tcPr>
            <w:tcW w:w="8365" w:type="dxa"/>
          </w:tcPr>
          <w:p w:rsidR="00AD3B9D" w:rsidRPr="00215E9D" w:rsidRDefault="006F1AA8" w:rsidP="006F1AA8">
            <w:r>
              <w:t>SRF Ops Quality Manual</w:t>
            </w:r>
          </w:p>
        </w:tc>
      </w:tr>
    </w:tbl>
    <w:p w:rsidR="00632F29" w:rsidRDefault="00632F29" w:rsidP="00215E9D"/>
    <w:p w:rsidR="0035230B" w:rsidRPr="00842D4E" w:rsidRDefault="0035230B" w:rsidP="0035230B">
      <w:pPr>
        <w:pStyle w:val="Heading1"/>
      </w:pPr>
      <w:r w:rsidRPr="00842D4E">
        <w:t>Release and Revision History</w:t>
      </w:r>
    </w:p>
    <w:p w:rsidR="0035230B" w:rsidRDefault="0035230B" w:rsidP="0035230B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35230B" w:rsidRPr="00AE4D72" w:rsidTr="00CA5FB7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230B" w:rsidRPr="00AE4D72" w:rsidRDefault="0035230B" w:rsidP="00CA5FB7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230B" w:rsidRPr="00AE4D72" w:rsidRDefault="006F1AA8" w:rsidP="00CA5FB7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230B" w:rsidRPr="00AE4D72" w:rsidRDefault="0035230B" w:rsidP="00CA5FB7">
            <w:pPr>
              <w:rPr>
                <w:b/>
              </w:rPr>
            </w:pPr>
            <w:r w:rsidRPr="00AE4D72">
              <w:rPr>
                <w:b/>
              </w:rPr>
              <w:t>Approval Date:</w:t>
            </w:r>
          </w:p>
        </w:tc>
      </w:tr>
      <w:tr w:rsidR="0035230B" w:rsidRPr="00413D73" w:rsidTr="00CA5FB7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413D73" w:rsidRDefault="0035230B" w:rsidP="00CA5FB7">
            <w:pPr>
              <w:rPr>
                <w:rFonts w:cs="Calibri"/>
              </w:rPr>
            </w:pPr>
            <w:r w:rsidRPr="00413D73"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30B" w:rsidRPr="00413D73" w:rsidRDefault="0035230B" w:rsidP="00CA5FB7">
            <w:pPr>
              <w:rPr>
                <w:rFonts w:cs="Calibri"/>
              </w:rPr>
            </w:pPr>
            <w:r w:rsidRPr="00413D73">
              <w:rPr>
                <w:rFonts w:cs="Calibri"/>
                <w:bCs/>
              </w:rPr>
              <w:t>Initial version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230B" w:rsidRPr="00413D73" w:rsidRDefault="0035230B" w:rsidP="00CA5FB7">
            <w:pPr>
              <w:rPr>
                <w:rFonts w:cs="Calibri"/>
              </w:rPr>
            </w:pPr>
            <w:r>
              <w:t>Mmm DD, YYYY</w:t>
            </w:r>
          </w:p>
        </w:tc>
      </w:tr>
    </w:tbl>
    <w:p w:rsidR="0035230B" w:rsidRDefault="0035230B" w:rsidP="0035230B"/>
    <w:p w:rsidR="0035230B" w:rsidRPr="00842D4E" w:rsidRDefault="0035230B" w:rsidP="0035230B">
      <w:pPr>
        <w:pStyle w:val="Heading1"/>
      </w:pPr>
      <w:r w:rsidRPr="00842D4E">
        <w:t>Approvals</w:t>
      </w:r>
    </w:p>
    <w:p w:rsidR="0035230B" w:rsidRDefault="0035230B" w:rsidP="0035230B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335"/>
        <w:gridCol w:w="3690"/>
        <w:gridCol w:w="2160"/>
        <w:gridCol w:w="1890"/>
      </w:tblGrid>
      <w:tr w:rsidR="0035230B" w:rsidRPr="00AE4D72" w:rsidTr="00C60A56">
        <w:trPr>
          <w:trHeight w:val="253"/>
        </w:trPr>
        <w:tc>
          <w:tcPr>
            <w:tcW w:w="2335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35230B" w:rsidRPr="00AE4D72" w:rsidRDefault="0035230B" w:rsidP="00CA5FB7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369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35230B" w:rsidRPr="00AE4D72" w:rsidRDefault="0035230B" w:rsidP="00CA5FB7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  <w:tc>
          <w:tcPr>
            <w:tcW w:w="2160" w:type="dxa"/>
            <w:shd w:val="clear" w:color="auto" w:fill="DEEAF6"/>
          </w:tcPr>
          <w:p w:rsidR="0035230B" w:rsidRPr="00AE4D72" w:rsidRDefault="0035230B" w:rsidP="00CA5FB7">
            <w:pPr>
              <w:rPr>
                <w:b/>
              </w:rPr>
            </w:pPr>
            <w:r w:rsidRPr="00AE4D72">
              <w:rPr>
                <w:b/>
              </w:rPr>
              <w:t>Signature:</w:t>
            </w:r>
          </w:p>
        </w:tc>
        <w:tc>
          <w:tcPr>
            <w:tcW w:w="189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35230B" w:rsidRPr="00AE4D72" w:rsidRDefault="0035230B" w:rsidP="00CA5FB7">
            <w:pPr>
              <w:rPr>
                <w:b/>
              </w:rPr>
            </w:pPr>
            <w:r w:rsidRPr="00AE4D72">
              <w:rPr>
                <w:b/>
              </w:rPr>
              <w:t>Date:</w:t>
            </w:r>
          </w:p>
        </w:tc>
      </w:tr>
      <w:tr w:rsidR="0035230B" w:rsidRPr="00413D73" w:rsidTr="00C60A56">
        <w:trPr>
          <w:trHeight w:val="141"/>
        </w:trPr>
        <w:tc>
          <w:tcPr>
            <w:tcW w:w="233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35230B" w:rsidRPr="00844E9C" w:rsidRDefault="0035230B" w:rsidP="00CA5FB7">
            <w:r>
              <w:t>Process</w:t>
            </w:r>
            <w:r w:rsidRPr="00844E9C">
              <w:t xml:space="preserve"> Owner</w:t>
            </w:r>
          </w:p>
        </w:tc>
        <w:tc>
          <w:tcPr>
            <w:tcW w:w="36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35230B" w:rsidRPr="00413D73" w:rsidRDefault="00F57633" w:rsidP="00CA5FB7">
            <w:r>
              <w:t>Natalie Brock</w:t>
            </w:r>
          </w:p>
        </w:tc>
        <w:tc>
          <w:tcPr>
            <w:tcW w:w="2160" w:type="dxa"/>
          </w:tcPr>
          <w:p w:rsidR="0035230B" w:rsidRPr="00413D73" w:rsidRDefault="0035230B" w:rsidP="00CA5FB7">
            <w:pPr>
              <w:rPr>
                <w:rFonts w:cs="Calibri"/>
              </w:rPr>
            </w:pPr>
            <w:r>
              <w:rPr>
                <w:rFonts w:cs="Calibri"/>
              </w:rPr>
              <w:t>DocuShare</w:t>
            </w:r>
            <w:r w:rsidR="00260FB7">
              <w:rPr>
                <w:rFonts w:cs="Calibri"/>
              </w:rPr>
              <w:t xml:space="preserve"> E-sign</w:t>
            </w: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5230B" w:rsidRPr="00413D73" w:rsidRDefault="0035230B" w:rsidP="00CA5FB7">
            <w:pPr>
              <w:rPr>
                <w:rFonts w:cs="Calibri"/>
              </w:rPr>
            </w:pPr>
            <w:r>
              <w:t>Mmm DD, YYYY</w:t>
            </w:r>
          </w:p>
        </w:tc>
      </w:tr>
      <w:tr w:rsidR="00260FB7" w:rsidRPr="00413D73" w:rsidTr="00C60A56">
        <w:trPr>
          <w:trHeight w:val="141"/>
        </w:trPr>
        <w:tc>
          <w:tcPr>
            <w:tcW w:w="233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260FB7" w:rsidRPr="00844E9C" w:rsidRDefault="00260FB7" w:rsidP="00260FB7">
            <w:r>
              <w:t>Engineer</w:t>
            </w:r>
          </w:p>
        </w:tc>
        <w:tc>
          <w:tcPr>
            <w:tcW w:w="369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60FB7" w:rsidRPr="00413D73" w:rsidRDefault="00F57633" w:rsidP="00260FB7">
            <w:r>
              <w:t>Ari Palczewski</w:t>
            </w:r>
          </w:p>
        </w:tc>
        <w:tc>
          <w:tcPr>
            <w:tcW w:w="2160" w:type="dxa"/>
            <w:shd w:val="clear" w:color="auto" w:fill="auto"/>
          </w:tcPr>
          <w:p w:rsidR="00260FB7" w:rsidRPr="00413D73" w:rsidRDefault="00260FB7" w:rsidP="00260FB7">
            <w:pPr>
              <w:rPr>
                <w:rFonts w:cs="Calibri"/>
              </w:rPr>
            </w:pPr>
            <w:r w:rsidRPr="00F72E6B">
              <w:rPr>
                <w:rFonts w:cs="Calibri"/>
              </w:rPr>
              <w:t>DocuShare E-sign</w:t>
            </w:r>
          </w:p>
        </w:tc>
        <w:tc>
          <w:tcPr>
            <w:tcW w:w="189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60FB7" w:rsidRPr="00413D73" w:rsidRDefault="00260FB7" w:rsidP="00260FB7">
            <w:pPr>
              <w:rPr>
                <w:rFonts w:cs="Calibri"/>
              </w:rPr>
            </w:pPr>
            <w:r>
              <w:t>Mmm DD, YYYY</w:t>
            </w:r>
          </w:p>
        </w:tc>
      </w:tr>
      <w:tr w:rsidR="00260FB7" w:rsidRPr="00413D73" w:rsidTr="00C60A56">
        <w:trPr>
          <w:trHeight w:val="141"/>
        </w:trPr>
        <w:tc>
          <w:tcPr>
            <w:tcW w:w="233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260FB7" w:rsidRPr="00844E9C" w:rsidRDefault="000A62F2" w:rsidP="00260FB7">
            <w:r>
              <w:t>Group lead</w:t>
            </w:r>
            <w:r w:rsidR="00260FB7" w:rsidRPr="00844E9C">
              <w:t xml:space="preserve"> </w:t>
            </w:r>
          </w:p>
        </w:tc>
        <w:tc>
          <w:tcPr>
            <w:tcW w:w="369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60FB7" w:rsidRPr="00413D73" w:rsidRDefault="00F57633" w:rsidP="00260FB7">
            <w:r>
              <w:t>Mike Drury</w:t>
            </w:r>
          </w:p>
        </w:tc>
        <w:tc>
          <w:tcPr>
            <w:tcW w:w="2160" w:type="dxa"/>
          </w:tcPr>
          <w:p w:rsidR="00260FB7" w:rsidRPr="00413D73" w:rsidRDefault="00260FB7" w:rsidP="00260FB7">
            <w:pPr>
              <w:rPr>
                <w:rFonts w:cs="Calibri"/>
              </w:rPr>
            </w:pPr>
            <w:r w:rsidRPr="00F72E6B">
              <w:rPr>
                <w:rFonts w:cs="Calibri"/>
              </w:rPr>
              <w:t>DocuShare E-sign</w:t>
            </w: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60FB7" w:rsidRPr="00413D73" w:rsidRDefault="00260FB7" w:rsidP="00260FB7">
            <w:pPr>
              <w:rPr>
                <w:rFonts w:cs="Calibri"/>
              </w:rPr>
            </w:pPr>
            <w:r>
              <w:t>Mmm DD, YYYY</w:t>
            </w:r>
          </w:p>
        </w:tc>
      </w:tr>
      <w:tr w:rsidR="000A62F2" w:rsidRPr="00413D73" w:rsidTr="00C60A56">
        <w:trPr>
          <w:trHeight w:val="141"/>
        </w:trPr>
        <w:tc>
          <w:tcPr>
            <w:tcW w:w="233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0A62F2" w:rsidRPr="00844E9C" w:rsidRDefault="000A62F2" w:rsidP="000A62F2">
            <w:r>
              <w:t>Group lead</w:t>
            </w:r>
          </w:p>
        </w:tc>
        <w:tc>
          <w:tcPr>
            <w:tcW w:w="369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A62F2" w:rsidRDefault="00312835" w:rsidP="000A62F2">
            <w:r w:rsidRPr="00312835">
              <w:t>Anthony DiPette</w:t>
            </w:r>
          </w:p>
        </w:tc>
        <w:tc>
          <w:tcPr>
            <w:tcW w:w="2160" w:type="dxa"/>
          </w:tcPr>
          <w:p w:rsidR="000A62F2" w:rsidRPr="00F72E6B" w:rsidRDefault="000A62F2" w:rsidP="000A62F2">
            <w:pPr>
              <w:rPr>
                <w:rFonts w:cs="Calibri"/>
              </w:rPr>
            </w:pPr>
            <w:r w:rsidRPr="00F72E6B">
              <w:rPr>
                <w:rFonts w:cs="Calibri"/>
              </w:rPr>
              <w:t>DocuShare E-sign</w:t>
            </w: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A62F2" w:rsidRDefault="000A62F2" w:rsidP="000A62F2">
            <w:r>
              <w:t>Mmm DD, YYYY</w:t>
            </w:r>
          </w:p>
        </w:tc>
      </w:tr>
      <w:tr w:rsidR="000A62F2" w:rsidRPr="00413D73" w:rsidTr="00C60A56">
        <w:trPr>
          <w:trHeight w:val="141"/>
        </w:trPr>
        <w:tc>
          <w:tcPr>
            <w:tcW w:w="233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0A62F2" w:rsidRPr="00844E9C" w:rsidRDefault="000A62F2" w:rsidP="000A62F2">
            <w:r w:rsidRPr="00844E9C">
              <w:t>Department Head</w:t>
            </w:r>
          </w:p>
        </w:tc>
        <w:tc>
          <w:tcPr>
            <w:tcW w:w="369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A62F2" w:rsidRDefault="000A62F2" w:rsidP="000A62F2">
            <w:r>
              <w:t>Tony Reilly</w:t>
            </w:r>
          </w:p>
        </w:tc>
        <w:tc>
          <w:tcPr>
            <w:tcW w:w="2160" w:type="dxa"/>
          </w:tcPr>
          <w:p w:rsidR="000A62F2" w:rsidRPr="00F72E6B" w:rsidRDefault="000A62F2" w:rsidP="000A62F2">
            <w:pPr>
              <w:rPr>
                <w:rFonts w:cs="Calibri"/>
              </w:rPr>
            </w:pPr>
            <w:r w:rsidRPr="00F72E6B">
              <w:rPr>
                <w:rFonts w:cs="Calibri"/>
              </w:rPr>
              <w:t>DocuShare E-sign</w:t>
            </w: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0A62F2" w:rsidRDefault="000A62F2" w:rsidP="000A62F2">
            <w:r>
              <w:t>Mmm DD, YYYY</w:t>
            </w:r>
          </w:p>
        </w:tc>
      </w:tr>
      <w:bookmarkEnd w:id="5"/>
      <w:bookmarkEnd w:id="6"/>
      <w:bookmarkEnd w:id="7"/>
    </w:tbl>
    <w:p w:rsidR="0035230B" w:rsidRDefault="0035230B" w:rsidP="0035230B"/>
    <w:sectPr w:rsidR="0035230B" w:rsidSect="00B43C3C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0EC" w:rsidRDefault="002010EC" w:rsidP="00215E9D">
      <w:r>
        <w:separator/>
      </w:r>
    </w:p>
    <w:p w:rsidR="002010EC" w:rsidRDefault="002010EC" w:rsidP="00215E9D"/>
    <w:p w:rsidR="002010EC" w:rsidRDefault="002010EC" w:rsidP="00215E9D"/>
  </w:endnote>
  <w:endnote w:type="continuationSeparator" w:id="0">
    <w:p w:rsidR="002010EC" w:rsidRDefault="002010EC" w:rsidP="00215E9D">
      <w:r>
        <w:continuationSeparator/>
      </w:r>
    </w:p>
    <w:p w:rsidR="002010EC" w:rsidRDefault="002010EC" w:rsidP="00215E9D"/>
    <w:p w:rsidR="002010EC" w:rsidRDefault="002010EC" w:rsidP="00215E9D"/>
  </w:endnote>
  <w:endnote w:type="continuationNotice" w:id="1">
    <w:p w:rsidR="002010EC" w:rsidRDefault="002010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2D" w:rsidRPr="00BE6ADF" w:rsidRDefault="00B2167E" w:rsidP="00D00846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8"/>
      </w:rPr>
    </w:pPr>
    <w:r w:rsidRPr="000E7AB8">
      <w:t>QFM-0</w:t>
    </w:r>
    <w:r>
      <w:t>07a</w:t>
    </w:r>
    <w:r w:rsidRPr="00BE6ADF">
      <w:rPr>
        <w:sz w:val="18"/>
      </w:rPr>
      <w:t xml:space="preserve"> </w:t>
    </w:r>
    <w:r>
      <w:rPr>
        <w:sz w:val="18"/>
      </w:rPr>
      <w:t>Procedure Template</w:t>
    </w:r>
    <w:r w:rsidR="0040130A">
      <w:rPr>
        <w:sz w:val="18"/>
      </w:rPr>
      <w:t>, Rev 1</w:t>
    </w:r>
    <w:r w:rsidR="0040130A">
      <w:rPr>
        <w:sz w:val="18"/>
      </w:rPr>
      <w:tab/>
    </w:r>
    <w:r w:rsidR="0040130A">
      <w:rPr>
        <w:sz w:val="18"/>
      </w:rPr>
      <w:tab/>
    </w:r>
    <w:r w:rsidR="000E762D" w:rsidRPr="00BE6ADF">
      <w:rPr>
        <w:sz w:val="18"/>
      </w:rPr>
      <w:t xml:space="preserve">Page </w:t>
    </w:r>
    <w:r w:rsidR="000E762D" w:rsidRPr="00BE6ADF">
      <w:rPr>
        <w:sz w:val="18"/>
      </w:rPr>
      <w:fldChar w:fldCharType="begin"/>
    </w:r>
    <w:r w:rsidR="000E762D" w:rsidRPr="00BE6ADF">
      <w:rPr>
        <w:sz w:val="18"/>
      </w:rPr>
      <w:instrText xml:space="preserve"> PAGE </w:instrText>
    </w:r>
    <w:r w:rsidR="000E762D" w:rsidRPr="00BE6ADF">
      <w:rPr>
        <w:sz w:val="18"/>
      </w:rPr>
      <w:fldChar w:fldCharType="separate"/>
    </w:r>
    <w:r w:rsidR="00213CB5">
      <w:rPr>
        <w:noProof/>
        <w:sz w:val="18"/>
      </w:rPr>
      <w:t>6</w:t>
    </w:r>
    <w:r w:rsidR="000E762D" w:rsidRPr="00BE6ADF">
      <w:rPr>
        <w:sz w:val="18"/>
      </w:rPr>
      <w:fldChar w:fldCharType="end"/>
    </w:r>
    <w:r w:rsidR="000E762D" w:rsidRPr="00BE6ADF">
      <w:rPr>
        <w:sz w:val="18"/>
      </w:rPr>
      <w:t xml:space="preserve"> of </w:t>
    </w:r>
    <w:r w:rsidR="000E762D" w:rsidRPr="00BE6ADF">
      <w:rPr>
        <w:sz w:val="18"/>
      </w:rPr>
      <w:fldChar w:fldCharType="begin"/>
    </w:r>
    <w:r w:rsidR="000E762D" w:rsidRPr="00BE6ADF">
      <w:rPr>
        <w:sz w:val="18"/>
      </w:rPr>
      <w:instrText xml:space="preserve"> NUMPAGES  </w:instrText>
    </w:r>
    <w:r w:rsidR="000E762D" w:rsidRPr="00BE6ADF">
      <w:rPr>
        <w:sz w:val="18"/>
      </w:rPr>
      <w:fldChar w:fldCharType="separate"/>
    </w:r>
    <w:r w:rsidR="00213CB5">
      <w:rPr>
        <w:noProof/>
        <w:sz w:val="18"/>
      </w:rPr>
      <w:t>6</w:t>
    </w:r>
    <w:r w:rsidR="000E762D" w:rsidRPr="00BE6ADF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2D" w:rsidRPr="00215E9D" w:rsidRDefault="000E762D" w:rsidP="00D00846">
    <w:pPr>
      <w:pStyle w:val="Footer"/>
      <w:pBdr>
        <w:top w:val="double" w:sz="4" w:space="1" w:color="auto"/>
      </w:pBdr>
      <w:rPr>
        <w:sz w:val="16"/>
      </w:rPr>
    </w:pPr>
    <w:r w:rsidRPr="00215E9D">
      <w:rPr>
        <w:sz w:val="16"/>
      </w:rPr>
      <w:t xml:space="preserve">This </w:t>
    </w:r>
    <w:r w:rsidR="00AE4D72">
      <w:rPr>
        <w:sz w:val="16"/>
      </w:rPr>
      <w:t>document is controlled as an online</w:t>
    </w:r>
    <w:r w:rsidRPr="00215E9D">
      <w:rPr>
        <w:sz w:val="16"/>
      </w:rPr>
      <w:t xml:space="preserve"> file. It may be printed but the print copy is not a controlled document. It is the user’s responsibility to ensure the document is the </w:t>
    </w:r>
    <w:r w:rsidR="00AE4D72">
      <w:rPr>
        <w:sz w:val="16"/>
      </w:rPr>
      <w:t>same revision as the current on</w:t>
    </w:r>
    <w:r w:rsidRPr="00215E9D">
      <w:rPr>
        <w:sz w:val="16"/>
      </w:rPr>
      <w:t xml:space="preserve">line file. This copy was printed on </w:t>
    </w:r>
    <w:r w:rsidRPr="00215E9D">
      <w:rPr>
        <w:sz w:val="16"/>
      </w:rPr>
      <w:fldChar w:fldCharType="begin"/>
    </w:r>
    <w:r w:rsidRPr="00215E9D">
      <w:rPr>
        <w:sz w:val="16"/>
      </w:rPr>
      <w:instrText xml:space="preserve"> DATE \@ "M/d/yyyy" </w:instrText>
    </w:r>
    <w:r w:rsidRPr="00215E9D">
      <w:rPr>
        <w:sz w:val="16"/>
      </w:rPr>
      <w:fldChar w:fldCharType="separate"/>
    </w:r>
    <w:r w:rsidR="00213CB5">
      <w:rPr>
        <w:noProof/>
        <w:sz w:val="16"/>
      </w:rPr>
      <w:t>1/20/2021</w:t>
    </w:r>
    <w:r w:rsidRPr="00215E9D">
      <w:rPr>
        <w:sz w:val="16"/>
      </w:rPr>
      <w:fldChar w:fldCharType="end"/>
    </w:r>
    <w:r w:rsidRPr="00215E9D">
      <w:rPr>
        <w:sz w:val="16"/>
      </w:rPr>
      <w:t>.</w:t>
    </w:r>
  </w:p>
  <w:p w:rsidR="000E762D" w:rsidRPr="000076FD" w:rsidRDefault="000E762D" w:rsidP="006F1AA8">
    <w:pPr>
      <w:pStyle w:val="Footer"/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 w:rsidRPr="000076FD">
      <w:rPr>
        <w:sz w:val="18"/>
      </w:rPr>
      <w:fldChar w:fldCharType="begin"/>
    </w:r>
    <w:r w:rsidRPr="000076FD">
      <w:rPr>
        <w:sz w:val="18"/>
      </w:rPr>
      <w:instrText xml:space="preserve"> PAGE </w:instrText>
    </w:r>
    <w:r w:rsidRPr="000076FD">
      <w:rPr>
        <w:sz w:val="18"/>
      </w:rPr>
      <w:fldChar w:fldCharType="separate"/>
    </w:r>
    <w:r w:rsidR="00213CB5">
      <w:rPr>
        <w:noProof/>
        <w:sz w:val="18"/>
      </w:rPr>
      <w:t>1</w:t>
    </w:r>
    <w:r w:rsidRPr="000076FD">
      <w:rPr>
        <w:sz w:val="18"/>
      </w:rPr>
      <w:fldChar w:fldCharType="end"/>
    </w:r>
    <w:r w:rsidRPr="000076FD">
      <w:rPr>
        <w:sz w:val="18"/>
      </w:rPr>
      <w:t xml:space="preserve"> of </w:t>
    </w:r>
    <w:r w:rsidRPr="000076FD">
      <w:rPr>
        <w:sz w:val="18"/>
      </w:rPr>
      <w:fldChar w:fldCharType="begin"/>
    </w:r>
    <w:r w:rsidRPr="000076FD">
      <w:rPr>
        <w:sz w:val="18"/>
      </w:rPr>
      <w:instrText xml:space="preserve"> NUMPAGES  </w:instrText>
    </w:r>
    <w:r w:rsidRPr="000076FD">
      <w:rPr>
        <w:sz w:val="18"/>
      </w:rPr>
      <w:fldChar w:fldCharType="separate"/>
    </w:r>
    <w:r w:rsidR="00213CB5">
      <w:rPr>
        <w:noProof/>
        <w:sz w:val="18"/>
      </w:rPr>
      <w:t>6</w:t>
    </w:r>
    <w:r w:rsidRPr="000076F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0EC" w:rsidRDefault="002010EC" w:rsidP="00215E9D">
      <w:r>
        <w:separator/>
      </w:r>
    </w:p>
    <w:p w:rsidR="002010EC" w:rsidRDefault="002010EC" w:rsidP="00215E9D"/>
    <w:p w:rsidR="002010EC" w:rsidRDefault="002010EC" w:rsidP="00215E9D"/>
  </w:footnote>
  <w:footnote w:type="continuationSeparator" w:id="0">
    <w:p w:rsidR="002010EC" w:rsidRDefault="002010EC" w:rsidP="00215E9D">
      <w:r>
        <w:continuationSeparator/>
      </w:r>
    </w:p>
    <w:p w:rsidR="002010EC" w:rsidRDefault="002010EC" w:rsidP="00215E9D"/>
    <w:p w:rsidR="002010EC" w:rsidRDefault="002010EC" w:rsidP="00215E9D"/>
  </w:footnote>
  <w:footnote w:type="continuationNotice" w:id="1">
    <w:p w:rsidR="002010EC" w:rsidRDefault="002010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D72" w:rsidRDefault="00E511AE" w:rsidP="00AE4D72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5D50B4DE" wp14:editId="7C379F8E">
          <wp:extent cx="2167636" cy="539262"/>
          <wp:effectExtent l="0" t="0" r="4445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E4D72">
      <w:rPr>
        <w:noProof/>
      </w:rPr>
      <w:tab/>
    </w:r>
    <w:r w:rsidR="00AE4D72" w:rsidRPr="0058201E">
      <w:rPr>
        <w:noProof/>
      </w:rPr>
      <w:drawing>
        <wp:inline distT="0" distB="0" distL="0" distR="0" wp14:anchorId="3DC9B8C2" wp14:editId="7EC1B387">
          <wp:extent cx="1927860" cy="46101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2" w:rsidRDefault="00AE4D72" w:rsidP="00AE4D72">
    <w:pPr>
      <w:tabs>
        <w:tab w:val="right" w:pos="2250"/>
        <w:tab w:val="right" w:pos="10080"/>
      </w:tabs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62D" w:rsidRDefault="000E762D" w:rsidP="00C60A56">
    <w:pPr>
      <w:pBdr>
        <w:bottom w:val="double" w:sz="4" w:space="1" w:color="auto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608796E7" wp14:editId="3541265C">
          <wp:extent cx="2167636" cy="539262"/>
          <wp:effectExtent l="0" t="0" r="444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5E9D">
      <w:rPr>
        <w:noProof/>
      </w:rPr>
      <w:tab/>
    </w:r>
    <w:r w:rsidR="00D42B13" w:rsidRPr="0058201E">
      <w:rPr>
        <w:noProof/>
      </w:rPr>
      <w:drawing>
        <wp:inline distT="0" distB="0" distL="0" distR="0" wp14:anchorId="21096354" wp14:editId="4B2FFDDD">
          <wp:extent cx="1927860" cy="4610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762D" w:rsidRDefault="000E762D" w:rsidP="00215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70546"/>
    <w:multiLevelType w:val="hybridMultilevel"/>
    <w:tmpl w:val="F0207C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4B0A"/>
    <w:multiLevelType w:val="multilevel"/>
    <w:tmpl w:val="7ADAA1B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5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313DA"/>
    <w:multiLevelType w:val="hybridMultilevel"/>
    <w:tmpl w:val="7EB09E9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1016CE"/>
    <w:multiLevelType w:val="hybridMultilevel"/>
    <w:tmpl w:val="D7A216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73E01"/>
    <w:multiLevelType w:val="hybridMultilevel"/>
    <w:tmpl w:val="C50C0A60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8C2B37"/>
    <w:multiLevelType w:val="hybridMultilevel"/>
    <w:tmpl w:val="9FAC2A06"/>
    <w:lvl w:ilvl="0" w:tplc="22BAB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98E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50B9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026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04CD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660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9297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ACD8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108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A4868"/>
    <w:multiLevelType w:val="hybridMultilevel"/>
    <w:tmpl w:val="6FB6FB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C7AFF"/>
    <w:multiLevelType w:val="multilevel"/>
    <w:tmpl w:val="E8F823D4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6" w15:restartNumberingAfterBreak="0">
    <w:nsid w:val="6B1C580D"/>
    <w:multiLevelType w:val="hybridMultilevel"/>
    <w:tmpl w:val="49908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5E5CA7"/>
    <w:multiLevelType w:val="hybridMultilevel"/>
    <w:tmpl w:val="7856007A"/>
    <w:lvl w:ilvl="0" w:tplc="4684ACF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E75A2"/>
    <w:multiLevelType w:val="hybridMultilevel"/>
    <w:tmpl w:val="0ED2D8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5"/>
  </w:num>
  <w:num w:numId="4">
    <w:abstractNumId w:val="14"/>
  </w:num>
  <w:num w:numId="5">
    <w:abstractNumId w:val="1"/>
  </w:num>
  <w:num w:numId="6">
    <w:abstractNumId w:val="16"/>
  </w:num>
  <w:num w:numId="7">
    <w:abstractNumId w:val="5"/>
  </w:num>
  <w:num w:numId="8">
    <w:abstractNumId w:val="9"/>
  </w:num>
  <w:num w:numId="9">
    <w:abstractNumId w:val="1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4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3"/>
  </w:num>
  <w:num w:numId="18">
    <w:abstractNumId w:val="12"/>
  </w:num>
  <w:num w:numId="19">
    <w:abstractNumId w:val="6"/>
  </w:num>
  <w:num w:numId="20">
    <w:abstractNumId w:val="0"/>
  </w:num>
  <w:num w:numId="21">
    <w:abstractNumId w:val="21"/>
  </w:num>
  <w:num w:numId="22">
    <w:abstractNumId w:val="20"/>
  </w:num>
  <w:num w:numId="23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1M7E0NzM0trAwMjVQ0lEKTi0uzszPAykwrAUAqBl5JSwAAAA="/>
    <w:docVar w:name="DocTemp1Var" w:val="Traditional"/>
    <w:docVar w:name="FontSet" w:val="Standard"/>
  </w:docVars>
  <w:rsids>
    <w:rsidRoot w:val="00360D1D"/>
    <w:rsid w:val="00001EDF"/>
    <w:rsid w:val="00003482"/>
    <w:rsid w:val="00004572"/>
    <w:rsid w:val="000076FD"/>
    <w:rsid w:val="000130F6"/>
    <w:rsid w:val="00021B3D"/>
    <w:rsid w:val="00027132"/>
    <w:rsid w:val="0002782E"/>
    <w:rsid w:val="00030F75"/>
    <w:rsid w:val="00035BC0"/>
    <w:rsid w:val="00035DD2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70BCB"/>
    <w:rsid w:val="00077DB8"/>
    <w:rsid w:val="00080593"/>
    <w:rsid w:val="00083175"/>
    <w:rsid w:val="0008604A"/>
    <w:rsid w:val="00086C89"/>
    <w:rsid w:val="00091871"/>
    <w:rsid w:val="00095318"/>
    <w:rsid w:val="000958D7"/>
    <w:rsid w:val="000A29B3"/>
    <w:rsid w:val="000A39C9"/>
    <w:rsid w:val="000A5975"/>
    <w:rsid w:val="000A62F2"/>
    <w:rsid w:val="000B07F3"/>
    <w:rsid w:val="000B09FA"/>
    <w:rsid w:val="000B3A6D"/>
    <w:rsid w:val="000B4BAC"/>
    <w:rsid w:val="000B7A2E"/>
    <w:rsid w:val="000C08C2"/>
    <w:rsid w:val="000C412D"/>
    <w:rsid w:val="000D22C2"/>
    <w:rsid w:val="000D61C6"/>
    <w:rsid w:val="000D7429"/>
    <w:rsid w:val="000E0E69"/>
    <w:rsid w:val="000E22DA"/>
    <w:rsid w:val="000E3C54"/>
    <w:rsid w:val="000E762D"/>
    <w:rsid w:val="000E794D"/>
    <w:rsid w:val="000E7AB8"/>
    <w:rsid w:val="000E7B7C"/>
    <w:rsid w:val="000F1498"/>
    <w:rsid w:val="000F3AFC"/>
    <w:rsid w:val="000F41E7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411BA"/>
    <w:rsid w:val="0014370C"/>
    <w:rsid w:val="00157CF5"/>
    <w:rsid w:val="00166805"/>
    <w:rsid w:val="00167A05"/>
    <w:rsid w:val="00170E83"/>
    <w:rsid w:val="00171296"/>
    <w:rsid w:val="001718A7"/>
    <w:rsid w:val="00175C5D"/>
    <w:rsid w:val="00176E67"/>
    <w:rsid w:val="00181200"/>
    <w:rsid w:val="00182700"/>
    <w:rsid w:val="00184286"/>
    <w:rsid w:val="0018479E"/>
    <w:rsid w:val="00186ECF"/>
    <w:rsid w:val="00190822"/>
    <w:rsid w:val="0019191A"/>
    <w:rsid w:val="001941F1"/>
    <w:rsid w:val="00194BF6"/>
    <w:rsid w:val="001A29B7"/>
    <w:rsid w:val="001B11A0"/>
    <w:rsid w:val="001B322D"/>
    <w:rsid w:val="001B7BF9"/>
    <w:rsid w:val="001C088A"/>
    <w:rsid w:val="001C2641"/>
    <w:rsid w:val="001D0A85"/>
    <w:rsid w:val="001D1E82"/>
    <w:rsid w:val="001D20B1"/>
    <w:rsid w:val="001D788C"/>
    <w:rsid w:val="001E0FBF"/>
    <w:rsid w:val="001E13A5"/>
    <w:rsid w:val="001E50FB"/>
    <w:rsid w:val="001E547E"/>
    <w:rsid w:val="001E55F4"/>
    <w:rsid w:val="001E5860"/>
    <w:rsid w:val="001E7BE1"/>
    <w:rsid w:val="001F0478"/>
    <w:rsid w:val="001F04D1"/>
    <w:rsid w:val="001F04FE"/>
    <w:rsid w:val="001F33E7"/>
    <w:rsid w:val="001F646C"/>
    <w:rsid w:val="002010EC"/>
    <w:rsid w:val="002116FD"/>
    <w:rsid w:val="0021348D"/>
    <w:rsid w:val="00213CB5"/>
    <w:rsid w:val="00215E9D"/>
    <w:rsid w:val="002169BB"/>
    <w:rsid w:val="002243FF"/>
    <w:rsid w:val="002312FA"/>
    <w:rsid w:val="0023133E"/>
    <w:rsid w:val="002341C1"/>
    <w:rsid w:val="00236D22"/>
    <w:rsid w:val="00236D52"/>
    <w:rsid w:val="00237FD1"/>
    <w:rsid w:val="00241C2C"/>
    <w:rsid w:val="00243EA5"/>
    <w:rsid w:val="00245103"/>
    <w:rsid w:val="0024536D"/>
    <w:rsid w:val="002476E3"/>
    <w:rsid w:val="00252BE9"/>
    <w:rsid w:val="00256A6D"/>
    <w:rsid w:val="00260FB7"/>
    <w:rsid w:val="00261DAF"/>
    <w:rsid w:val="002652CE"/>
    <w:rsid w:val="002652DE"/>
    <w:rsid w:val="00270D51"/>
    <w:rsid w:val="00271D4B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6084"/>
    <w:rsid w:val="002A693A"/>
    <w:rsid w:val="002A6B7D"/>
    <w:rsid w:val="002B23C4"/>
    <w:rsid w:val="002B33E7"/>
    <w:rsid w:val="002B713B"/>
    <w:rsid w:val="002B7E3E"/>
    <w:rsid w:val="002C11D9"/>
    <w:rsid w:val="002D06D9"/>
    <w:rsid w:val="002D45B5"/>
    <w:rsid w:val="002D4E10"/>
    <w:rsid w:val="002D642C"/>
    <w:rsid w:val="002D68C0"/>
    <w:rsid w:val="002E0346"/>
    <w:rsid w:val="002E5378"/>
    <w:rsid w:val="002E7B5A"/>
    <w:rsid w:val="002F2F4C"/>
    <w:rsid w:val="002F336F"/>
    <w:rsid w:val="002F771B"/>
    <w:rsid w:val="00303DCD"/>
    <w:rsid w:val="00305946"/>
    <w:rsid w:val="00306379"/>
    <w:rsid w:val="003078C9"/>
    <w:rsid w:val="00312835"/>
    <w:rsid w:val="0031299E"/>
    <w:rsid w:val="00316E9F"/>
    <w:rsid w:val="0031751F"/>
    <w:rsid w:val="0032040F"/>
    <w:rsid w:val="0032142D"/>
    <w:rsid w:val="00325FCC"/>
    <w:rsid w:val="0032760E"/>
    <w:rsid w:val="00330914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4A9B"/>
    <w:rsid w:val="00367713"/>
    <w:rsid w:val="00370DC4"/>
    <w:rsid w:val="003726D1"/>
    <w:rsid w:val="0037296C"/>
    <w:rsid w:val="00382331"/>
    <w:rsid w:val="00384186"/>
    <w:rsid w:val="00387DB2"/>
    <w:rsid w:val="003938A1"/>
    <w:rsid w:val="003A19B6"/>
    <w:rsid w:val="003A26E8"/>
    <w:rsid w:val="003B4882"/>
    <w:rsid w:val="003B4BD3"/>
    <w:rsid w:val="003B749A"/>
    <w:rsid w:val="003C1755"/>
    <w:rsid w:val="003C1F69"/>
    <w:rsid w:val="003C3D36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3F6AEA"/>
    <w:rsid w:val="003F6F4C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16BF"/>
    <w:rsid w:val="00426C16"/>
    <w:rsid w:val="00426F9B"/>
    <w:rsid w:val="00431F32"/>
    <w:rsid w:val="00434FE2"/>
    <w:rsid w:val="00436DE1"/>
    <w:rsid w:val="0044518A"/>
    <w:rsid w:val="00446040"/>
    <w:rsid w:val="00446EFC"/>
    <w:rsid w:val="00452777"/>
    <w:rsid w:val="00454E3E"/>
    <w:rsid w:val="00460162"/>
    <w:rsid w:val="00463AE7"/>
    <w:rsid w:val="00467353"/>
    <w:rsid w:val="00467940"/>
    <w:rsid w:val="00467C93"/>
    <w:rsid w:val="004704CF"/>
    <w:rsid w:val="00470DBE"/>
    <w:rsid w:val="00473DAC"/>
    <w:rsid w:val="0047629B"/>
    <w:rsid w:val="00477F30"/>
    <w:rsid w:val="00480ECF"/>
    <w:rsid w:val="0048566B"/>
    <w:rsid w:val="00487AA8"/>
    <w:rsid w:val="00497BEE"/>
    <w:rsid w:val="004A19CC"/>
    <w:rsid w:val="004A1F19"/>
    <w:rsid w:val="004B053F"/>
    <w:rsid w:val="004B1A26"/>
    <w:rsid w:val="004B264F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0C91"/>
    <w:rsid w:val="004F32FC"/>
    <w:rsid w:val="0050069D"/>
    <w:rsid w:val="00500CD8"/>
    <w:rsid w:val="00503039"/>
    <w:rsid w:val="00511242"/>
    <w:rsid w:val="00514E80"/>
    <w:rsid w:val="00521CE4"/>
    <w:rsid w:val="0052241C"/>
    <w:rsid w:val="005260C1"/>
    <w:rsid w:val="00526F60"/>
    <w:rsid w:val="00535F54"/>
    <w:rsid w:val="00540FE6"/>
    <w:rsid w:val="00542FD8"/>
    <w:rsid w:val="00544F04"/>
    <w:rsid w:val="005459BE"/>
    <w:rsid w:val="0055045E"/>
    <w:rsid w:val="00550CBE"/>
    <w:rsid w:val="00551A4C"/>
    <w:rsid w:val="0055254B"/>
    <w:rsid w:val="00552D4C"/>
    <w:rsid w:val="005564D7"/>
    <w:rsid w:val="00556DFA"/>
    <w:rsid w:val="0056075D"/>
    <w:rsid w:val="005617B8"/>
    <w:rsid w:val="00563CB1"/>
    <w:rsid w:val="00566E4B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50FF"/>
    <w:rsid w:val="005A6664"/>
    <w:rsid w:val="005B0C44"/>
    <w:rsid w:val="005B40D3"/>
    <w:rsid w:val="005C339F"/>
    <w:rsid w:val="005C3F10"/>
    <w:rsid w:val="005C3F1B"/>
    <w:rsid w:val="005D2A38"/>
    <w:rsid w:val="005D4AB2"/>
    <w:rsid w:val="005D5285"/>
    <w:rsid w:val="005E30A8"/>
    <w:rsid w:val="005E54E7"/>
    <w:rsid w:val="005F5B17"/>
    <w:rsid w:val="005F7B51"/>
    <w:rsid w:val="00600754"/>
    <w:rsid w:val="00600DC7"/>
    <w:rsid w:val="00602A18"/>
    <w:rsid w:val="00603B71"/>
    <w:rsid w:val="00603EDE"/>
    <w:rsid w:val="00607C1D"/>
    <w:rsid w:val="006111E6"/>
    <w:rsid w:val="0061439A"/>
    <w:rsid w:val="006176A8"/>
    <w:rsid w:val="006208BF"/>
    <w:rsid w:val="006250A9"/>
    <w:rsid w:val="00625293"/>
    <w:rsid w:val="0062656B"/>
    <w:rsid w:val="006272DA"/>
    <w:rsid w:val="00632F29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C48"/>
    <w:rsid w:val="00660665"/>
    <w:rsid w:val="0066177A"/>
    <w:rsid w:val="00663E53"/>
    <w:rsid w:val="00663F4F"/>
    <w:rsid w:val="00664FFC"/>
    <w:rsid w:val="00671C96"/>
    <w:rsid w:val="00673F41"/>
    <w:rsid w:val="006803C0"/>
    <w:rsid w:val="0068082E"/>
    <w:rsid w:val="00682823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2535"/>
    <w:rsid w:val="006B406C"/>
    <w:rsid w:val="006B46E0"/>
    <w:rsid w:val="006B51C9"/>
    <w:rsid w:val="006B547E"/>
    <w:rsid w:val="006C66E5"/>
    <w:rsid w:val="006D0206"/>
    <w:rsid w:val="006D3A90"/>
    <w:rsid w:val="006D662C"/>
    <w:rsid w:val="006E2133"/>
    <w:rsid w:val="006E4F72"/>
    <w:rsid w:val="006E6BB8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133C2"/>
    <w:rsid w:val="00715018"/>
    <w:rsid w:val="0072170F"/>
    <w:rsid w:val="007254C5"/>
    <w:rsid w:val="007307CA"/>
    <w:rsid w:val="00732A2A"/>
    <w:rsid w:val="007338A6"/>
    <w:rsid w:val="0073577A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B5E4A"/>
    <w:rsid w:val="007B6034"/>
    <w:rsid w:val="007C0447"/>
    <w:rsid w:val="007C3CEE"/>
    <w:rsid w:val="007C3E13"/>
    <w:rsid w:val="007D0D15"/>
    <w:rsid w:val="007D0E46"/>
    <w:rsid w:val="007D61CC"/>
    <w:rsid w:val="007E7BB7"/>
    <w:rsid w:val="007F3722"/>
    <w:rsid w:val="007F51D5"/>
    <w:rsid w:val="007F5443"/>
    <w:rsid w:val="007F725D"/>
    <w:rsid w:val="008001C7"/>
    <w:rsid w:val="00801369"/>
    <w:rsid w:val="008042F6"/>
    <w:rsid w:val="00805EA4"/>
    <w:rsid w:val="0080767B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7A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D0E"/>
    <w:rsid w:val="00885C05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79BF"/>
    <w:rsid w:val="008D1E9E"/>
    <w:rsid w:val="008D5E74"/>
    <w:rsid w:val="008E0ADC"/>
    <w:rsid w:val="008E1775"/>
    <w:rsid w:val="008E21A9"/>
    <w:rsid w:val="008E5E68"/>
    <w:rsid w:val="008E7D97"/>
    <w:rsid w:val="008F020B"/>
    <w:rsid w:val="008F29ED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5C4"/>
    <w:rsid w:val="009239C8"/>
    <w:rsid w:val="00923B06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65F1"/>
    <w:rsid w:val="0097340E"/>
    <w:rsid w:val="009747B6"/>
    <w:rsid w:val="009760C0"/>
    <w:rsid w:val="00980B79"/>
    <w:rsid w:val="009832B2"/>
    <w:rsid w:val="009839B6"/>
    <w:rsid w:val="009844B1"/>
    <w:rsid w:val="009913B1"/>
    <w:rsid w:val="00992020"/>
    <w:rsid w:val="0099256A"/>
    <w:rsid w:val="00992CE4"/>
    <w:rsid w:val="00992ED1"/>
    <w:rsid w:val="009A0F34"/>
    <w:rsid w:val="009A1B47"/>
    <w:rsid w:val="009B22A6"/>
    <w:rsid w:val="009B3670"/>
    <w:rsid w:val="009B6E19"/>
    <w:rsid w:val="009C0D84"/>
    <w:rsid w:val="009C3688"/>
    <w:rsid w:val="009C4B08"/>
    <w:rsid w:val="009C4F93"/>
    <w:rsid w:val="009C4FD7"/>
    <w:rsid w:val="009C7AFD"/>
    <w:rsid w:val="009D068A"/>
    <w:rsid w:val="009D06BE"/>
    <w:rsid w:val="009D688D"/>
    <w:rsid w:val="009E221A"/>
    <w:rsid w:val="009E4F1C"/>
    <w:rsid w:val="009E5929"/>
    <w:rsid w:val="009E6316"/>
    <w:rsid w:val="009F4A5E"/>
    <w:rsid w:val="009F4D06"/>
    <w:rsid w:val="009F4FC2"/>
    <w:rsid w:val="009F7B7A"/>
    <w:rsid w:val="00A0248C"/>
    <w:rsid w:val="00A024C7"/>
    <w:rsid w:val="00A02F3D"/>
    <w:rsid w:val="00A05A6C"/>
    <w:rsid w:val="00A116D6"/>
    <w:rsid w:val="00A1301E"/>
    <w:rsid w:val="00A16D92"/>
    <w:rsid w:val="00A17063"/>
    <w:rsid w:val="00A178FB"/>
    <w:rsid w:val="00A21CF9"/>
    <w:rsid w:val="00A256B9"/>
    <w:rsid w:val="00A26792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613EA"/>
    <w:rsid w:val="00A6149B"/>
    <w:rsid w:val="00A6193B"/>
    <w:rsid w:val="00A663BC"/>
    <w:rsid w:val="00A671C9"/>
    <w:rsid w:val="00A7060B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CD5"/>
    <w:rsid w:val="00B52879"/>
    <w:rsid w:val="00B54383"/>
    <w:rsid w:val="00B61081"/>
    <w:rsid w:val="00B6173F"/>
    <w:rsid w:val="00B61916"/>
    <w:rsid w:val="00B63697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6896"/>
    <w:rsid w:val="00BD24D0"/>
    <w:rsid w:val="00BD29BA"/>
    <w:rsid w:val="00BD6552"/>
    <w:rsid w:val="00BE1653"/>
    <w:rsid w:val="00BE1E2B"/>
    <w:rsid w:val="00BE3B5D"/>
    <w:rsid w:val="00BE4878"/>
    <w:rsid w:val="00BE61C8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02E1"/>
    <w:rsid w:val="00C1619D"/>
    <w:rsid w:val="00C163EF"/>
    <w:rsid w:val="00C200CB"/>
    <w:rsid w:val="00C22C8B"/>
    <w:rsid w:val="00C236DB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436A"/>
    <w:rsid w:val="00CA08AF"/>
    <w:rsid w:val="00CA2569"/>
    <w:rsid w:val="00CA4360"/>
    <w:rsid w:val="00CA5FB7"/>
    <w:rsid w:val="00CA6747"/>
    <w:rsid w:val="00CD61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47F0"/>
    <w:rsid w:val="00D05630"/>
    <w:rsid w:val="00D07977"/>
    <w:rsid w:val="00D10C0F"/>
    <w:rsid w:val="00D14F26"/>
    <w:rsid w:val="00D1500C"/>
    <w:rsid w:val="00D16D42"/>
    <w:rsid w:val="00D20D19"/>
    <w:rsid w:val="00D20DE7"/>
    <w:rsid w:val="00D2273C"/>
    <w:rsid w:val="00D23116"/>
    <w:rsid w:val="00D269D2"/>
    <w:rsid w:val="00D31234"/>
    <w:rsid w:val="00D31630"/>
    <w:rsid w:val="00D3272D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272D"/>
    <w:rsid w:val="00D56CF1"/>
    <w:rsid w:val="00D576E4"/>
    <w:rsid w:val="00D60B9E"/>
    <w:rsid w:val="00D60C3B"/>
    <w:rsid w:val="00D618BF"/>
    <w:rsid w:val="00D618F6"/>
    <w:rsid w:val="00D6330C"/>
    <w:rsid w:val="00D707D7"/>
    <w:rsid w:val="00D7545C"/>
    <w:rsid w:val="00D76AF5"/>
    <w:rsid w:val="00D77563"/>
    <w:rsid w:val="00D77923"/>
    <w:rsid w:val="00D83728"/>
    <w:rsid w:val="00D931C6"/>
    <w:rsid w:val="00D96DD6"/>
    <w:rsid w:val="00DA0A22"/>
    <w:rsid w:val="00DA7DD7"/>
    <w:rsid w:val="00DB1BC2"/>
    <w:rsid w:val="00DB2DDE"/>
    <w:rsid w:val="00DB6560"/>
    <w:rsid w:val="00DB6E6C"/>
    <w:rsid w:val="00DC0E39"/>
    <w:rsid w:val="00DC6BF2"/>
    <w:rsid w:val="00DC7610"/>
    <w:rsid w:val="00DD2278"/>
    <w:rsid w:val="00DD4344"/>
    <w:rsid w:val="00DD4CAD"/>
    <w:rsid w:val="00DD7463"/>
    <w:rsid w:val="00DE0CD1"/>
    <w:rsid w:val="00DE0DDD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48B7"/>
    <w:rsid w:val="00E17E41"/>
    <w:rsid w:val="00E2140F"/>
    <w:rsid w:val="00E21BA5"/>
    <w:rsid w:val="00E22A31"/>
    <w:rsid w:val="00E26532"/>
    <w:rsid w:val="00E332F4"/>
    <w:rsid w:val="00E3432A"/>
    <w:rsid w:val="00E34CD8"/>
    <w:rsid w:val="00E36850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64A5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66DB"/>
    <w:rsid w:val="00ED68C2"/>
    <w:rsid w:val="00EE0927"/>
    <w:rsid w:val="00EE0B6B"/>
    <w:rsid w:val="00EE1619"/>
    <w:rsid w:val="00EE319F"/>
    <w:rsid w:val="00EE4F4D"/>
    <w:rsid w:val="00EE531C"/>
    <w:rsid w:val="00EE7DCF"/>
    <w:rsid w:val="00EF0110"/>
    <w:rsid w:val="00EF3C9F"/>
    <w:rsid w:val="00F05F76"/>
    <w:rsid w:val="00F1391B"/>
    <w:rsid w:val="00F20E7E"/>
    <w:rsid w:val="00F224D2"/>
    <w:rsid w:val="00F233A0"/>
    <w:rsid w:val="00F23F34"/>
    <w:rsid w:val="00F25D18"/>
    <w:rsid w:val="00F267DF"/>
    <w:rsid w:val="00F27E31"/>
    <w:rsid w:val="00F32C61"/>
    <w:rsid w:val="00F41A1E"/>
    <w:rsid w:val="00F42EDA"/>
    <w:rsid w:val="00F52A16"/>
    <w:rsid w:val="00F5370D"/>
    <w:rsid w:val="00F5581A"/>
    <w:rsid w:val="00F57633"/>
    <w:rsid w:val="00F57B35"/>
    <w:rsid w:val="00F62D82"/>
    <w:rsid w:val="00F708E0"/>
    <w:rsid w:val="00F71187"/>
    <w:rsid w:val="00F72B32"/>
    <w:rsid w:val="00F75268"/>
    <w:rsid w:val="00F77D8E"/>
    <w:rsid w:val="00F805A3"/>
    <w:rsid w:val="00F81D0D"/>
    <w:rsid w:val="00F84CDB"/>
    <w:rsid w:val="00F86B44"/>
    <w:rsid w:val="00F97547"/>
    <w:rsid w:val="00F97AB6"/>
    <w:rsid w:val="00F97C6E"/>
    <w:rsid w:val="00FA156D"/>
    <w:rsid w:val="00FA604C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  <w:rsid w:val="0B0236DB"/>
    <w:rsid w:val="0DCF11FC"/>
    <w:rsid w:val="1089F1D2"/>
    <w:rsid w:val="10F58277"/>
    <w:rsid w:val="17C5CC19"/>
    <w:rsid w:val="21D978CC"/>
    <w:rsid w:val="2B2F67B1"/>
    <w:rsid w:val="2BAFB579"/>
    <w:rsid w:val="2EEBB3C3"/>
    <w:rsid w:val="2F61CFAA"/>
    <w:rsid w:val="32E8A67B"/>
    <w:rsid w:val="3D4CF5A3"/>
    <w:rsid w:val="422E7633"/>
    <w:rsid w:val="51467398"/>
    <w:rsid w:val="523548F5"/>
    <w:rsid w:val="54A4A727"/>
    <w:rsid w:val="6C28292E"/>
    <w:rsid w:val="7C4287DB"/>
    <w:rsid w:val="7F7FE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1BC58"/>
  <w15:chartTrackingRefBased/>
  <w15:docId w15:val="{12C73D1B-D49D-49EC-8C74-5F0FE569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2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1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rmation%20Mapping\FS%20Pro%204.0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20C155EBE6D4BACD5B57C01D091A3" ma:contentTypeVersion="4" ma:contentTypeDescription="Create a new document." ma:contentTypeScope="" ma:versionID="f4435b85b99e02f31e680f8f948f0da0">
  <xsd:schema xmlns:xsd="http://www.w3.org/2001/XMLSchema" xmlns:xs="http://www.w3.org/2001/XMLSchema" xmlns:p="http://schemas.microsoft.com/office/2006/metadata/properties" xmlns:ns2="b8a1cbd3-02d4-48d7-800d-88f9ffd0f3c4" xmlns:ns3="9739782d-7e88-4b54-b83a-92eeb16ef8a0" targetNamespace="http://schemas.microsoft.com/office/2006/metadata/properties" ma:root="true" ma:fieldsID="c482eee707c9ff90b9fe3662b487946a" ns2:_="" ns3:_="">
    <xsd:import namespace="b8a1cbd3-02d4-48d7-800d-88f9ffd0f3c4"/>
    <xsd:import namespace="9739782d-7e88-4b54-b83a-92eeb16ef8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1cbd3-02d4-48d7-800d-88f9ffd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9782d-7e88-4b54-b83a-92eeb16ef8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BBD336-6C3F-4723-B2C1-E8F78EA2A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1cbd3-02d4-48d7-800d-88f9ffd0f3c4"/>
    <ds:schemaRef ds:uri="9739782d-7e88-4b54-b83a-92eeb16ef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316481-4032-4E18-AA0D-30CE44713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FSPro.dotm</Template>
  <TotalTime>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mbailey</dc:creator>
  <cp:keywords/>
  <cp:lastModifiedBy>Michael Drury</cp:lastModifiedBy>
  <cp:revision>24</cp:revision>
  <cp:lastPrinted>2020-02-11T18:55:00Z</cp:lastPrinted>
  <dcterms:created xsi:type="dcterms:W3CDTF">2021-01-14T19:46:00Z</dcterms:created>
  <dcterms:modified xsi:type="dcterms:W3CDTF">2021-01-20T14:29:00Z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0x010100EE020C155EBE6D4BACD5B57C01D091A3</vt:lpwstr>
  </property>
</Properties>
</file>