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C036B6" w:rsidRPr="00D97B1C" w:rsidTr="001E0C95">
        <w:trPr>
          <w:trHeight w:val="293"/>
        </w:trPr>
        <w:tc>
          <w:tcPr>
            <w:tcW w:w="998" w:type="pct"/>
          </w:tcPr>
          <w:p w:rsidR="00C036B6" w:rsidRPr="00D97B1C" w:rsidRDefault="00C036B6" w:rsidP="00C036B6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C036B6" w:rsidRPr="001C2EE2" w:rsidRDefault="00BB268F" w:rsidP="00C036B6">
            <w:r>
              <w:t>P1</w:t>
            </w:r>
            <w:r w:rsidR="00C036B6" w:rsidRPr="001C2EE2">
              <w:t xml:space="preserve"> Cryomodule Final Assembly Traveler</w:t>
            </w:r>
          </w:p>
        </w:tc>
      </w:tr>
      <w:tr w:rsidR="00C036B6" w:rsidRPr="00D97B1C" w:rsidTr="001E0C95">
        <w:trPr>
          <w:trHeight w:val="293"/>
        </w:trPr>
        <w:tc>
          <w:tcPr>
            <w:tcW w:w="998" w:type="pct"/>
          </w:tcPr>
          <w:p w:rsidR="00C036B6" w:rsidRPr="00D97B1C" w:rsidRDefault="00C036B6" w:rsidP="00C036B6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C036B6" w:rsidRPr="001C2EE2" w:rsidRDefault="00C036B6" w:rsidP="00C036B6">
            <w:r w:rsidRPr="001C2EE2">
              <w:t xml:space="preserve">This document outlines the necessary steps </w:t>
            </w:r>
            <w:r w:rsidR="00BB268F">
              <w:t>to be taken to complete the P1</w:t>
            </w:r>
            <w:r w:rsidRPr="001C2EE2">
              <w:t xml:space="preserve"> Cryomodule. It begins with a finished Vacuum Vessel /End Can Assembly, and ends with a completed Cryomodule. Upon completion of this traveler, the Cryomodule will be located in the CMTF with the secondary waveguides and all instrumentation in place, ready for U-tube installation.</w:t>
            </w:r>
          </w:p>
        </w:tc>
      </w:tr>
      <w:tr w:rsidR="00C036B6" w:rsidRPr="00D97B1C" w:rsidTr="001E0C95">
        <w:trPr>
          <w:trHeight w:val="293"/>
        </w:trPr>
        <w:tc>
          <w:tcPr>
            <w:tcW w:w="998" w:type="pct"/>
          </w:tcPr>
          <w:p w:rsidR="00C036B6" w:rsidRPr="00D97B1C" w:rsidRDefault="00C036B6" w:rsidP="00C036B6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C036B6" w:rsidRPr="00D97B1C" w:rsidRDefault="00C036B6" w:rsidP="00C036B6">
            <w:r>
              <w:t>P1-CMAWS4-CM-ASSY</w:t>
            </w:r>
          </w:p>
        </w:tc>
      </w:tr>
      <w:tr w:rsidR="00C036B6" w:rsidRPr="00D97B1C" w:rsidTr="001E0C95">
        <w:trPr>
          <w:trHeight w:val="293"/>
        </w:trPr>
        <w:tc>
          <w:tcPr>
            <w:tcW w:w="998" w:type="pct"/>
          </w:tcPr>
          <w:p w:rsidR="00C036B6" w:rsidRPr="00D97B1C" w:rsidRDefault="00C036B6" w:rsidP="00C036B6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C036B6" w:rsidRPr="00D97B1C" w:rsidRDefault="00C036B6" w:rsidP="00C036B6">
            <w:r w:rsidRPr="00D97B1C">
              <w:t>R1</w:t>
            </w:r>
          </w:p>
        </w:tc>
      </w:tr>
      <w:tr w:rsidR="00C036B6" w:rsidRPr="00D97B1C" w:rsidTr="001E0C95">
        <w:trPr>
          <w:trHeight w:val="293"/>
        </w:trPr>
        <w:tc>
          <w:tcPr>
            <w:tcW w:w="998" w:type="pct"/>
          </w:tcPr>
          <w:p w:rsidR="00C036B6" w:rsidRPr="00D97B1C" w:rsidRDefault="00C036B6" w:rsidP="00C036B6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C036B6" w:rsidRPr="00D97B1C" w:rsidRDefault="00C036B6" w:rsidP="00C036B6">
            <w:r>
              <w:t>J. Fischer</w:t>
            </w:r>
          </w:p>
        </w:tc>
      </w:tr>
      <w:tr w:rsidR="00C036B6" w:rsidRPr="00D97B1C" w:rsidTr="001E0C95">
        <w:trPr>
          <w:trHeight w:val="293"/>
        </w:trPr>
        <w:tc>
          <w:tcPr>
            <w:tcW w:w="998" w:type="pct"/>
          </w:tcPr>
          <w:p w:rsidR="00C036B6" w:rsidRPr="00D97B1C" w:rsidRDefault="00C036B6" w:rsidP="00C036B6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C036B6" w:rsidRPr="00D97B1C" w:rsidRDefault="00FF4961" w:rsidP="00C036B6">
            <w:sdt>
              <w:sdtPr>
                <w:id w:val="534233298"/>
                <w:placeholder>
                  <w:docPart w:val="03D65012B16542AAA0D11AC797546D6B"/>
                </w:placeholder>
                <w:date w:fullDate="2021-01-2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F3C76">
                  <w:t>26-Jan-21</w:t>
                </w:r>
              </w:sdtContent>
            </w:sdt>
          </w:p>
        </w:tc>
      </w:tr>
      <w:tr w:rsidR="00C036B6" w:rsidRPr="00D97B1C" w:rsidTr="001E0C95">
        <w:trPr>
          <w:trHeight w:val="293"/>
        </w:trPr>
        <w:tc>
          <w:tcPr>
            <w:tcW w:w="998" w:type="pct"/>
          </w:tcPr>
          <w:p w:rsidR="00C036B6" w:rsidRPr="00D97B1C" w:rsidRDefault="00C036B6" w:rsidP="00C036B6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C036B6" w:rsidRPr="00D97B1C" w:rsidRDefault="007F3C76" w:rsidP="00C036B6">
            <w:r>
              <w:t>areilly,d</w:t>
            </w:r>
            <w:r w:rsidR="00C036B6">
              <w:t>rury</w:t>
            </w:r>
          </w:p>
        </w:tc>
      </w:tr>
      <w:tr w:rsidR="00C036B6" w:rsidRPr="00D97B1C" w:rsidTr="001E0C95">
        <w:trPr>
          <w:trHeight w:val="293"/>
        </w:trPr>
        <w:tc>
          <w:tcPr>
            <w:tcW w:w="998" w:type="pct"/>
          </w:tcPr>
          <w:p w:rsidR="00C036B6" w:rsidRPr="00D97B1C" w:rsidRDefault="00C036B6" w:rsidP="00C036B6">
            <w:r>
              <w:t>NCR Dispositioners</w:t>
            </w:r>
          </w:p>
        </w:tc>
        <w:tc>
          <w:tcPr>
            <w:tcW w:w="4002" w:type="pct"/>
            <w:gridSpan w:val="4"/>
          </w:tcPr>
          <w:p w:rsidR="00C036B6" w:rsidRPr="00D97B1C" w:rsidRDefault="00C036B6" w:rsidP="00C036B6">
            <w:r>
              <w:t>fischer,worland</w:t>
            </w:r>
          </w:p>
        </w:tc>
      </w:tr>
      <w:tr w:rsidR="00C036B6" w:rsidRPr="00D97B1C" w:rsidTr="001E0C95">
        <w:trPr>
          <w:trHeight w:val="293"/>
        </w:trPr>
        <w:tc>
          <w:tcPr>
            <w:tcW w:w="998" w:type="pct"/>
          </w:tcPr>
          <w:p w:rsidR="00C036B6" w:rsidRPr="00D97B1C" w:rsidRDefault="00C036B6" w:rsidP="00C036B6">
            <w:r>
              <w:t>D3 Emails</w:t>
            </w:r>
          </w:p>
        </w:tc>
        <w:tc>
          <w:tcPr>
            <w:tcW w:w="4002" w:type="pct"/>
            <w:gridSpan w:val="4"/>
          </w:tcPr>
          <w:p w:rsidR="00C036B6" w:rsidRPr="00D97B1C" w:rsidRDefault="00C036B6" w:rsidP="00C036B6">
            <w:r>
              <w:t>areilly,drury,fischer,worland</w:t>
            </w:r>
          </w:p>
        </w:tc>
      </w:tr>
      <w:tr w:rsidR="00C036B6" w:rsidRPr="00D97B1C" w:rsidTr="001E0C95">
        <w:trPr>
          <w:trHeight w:val="293"/>
        </w:trPr>
        <w:tc>
          <w:tcPr>
            <w:tcW w:w="998" w:type="pct"/>
          </w:tcPr>
          <w:p w:rsidR="00C036B6" w:rsidRPr="00D97B1C" w:rsidRDefault="00C036B6" w:rsidP="00C036B6">
            <w:r w:rsidRPr="00D97B1C">
              <w:t>Approval Names</w:t>
            </w:r>
          </w:p>
        </w:tc>
        <w:tc>
          <w:tcPr>
            <w:tcW w:w="1001" w:type="pct"/>
          </w:tcPr>
          <w:p w:rsidR="00C036B6" w:rsidRPr="00D97B1C" w:rsidRDefault="00A4111E" w:rsidP="00C036B6">
            <w:r>
              <w:t>J. Fischer</w:t>
            </w:r>
          </w:p>
        </w:tc>
        <w:tc>
          <w:tcPr>
            <w:tcW w:w="1000" w:type="pct"/>
          </w:tcPr>
          <w:p w:rsidR="00C036B6" w:rsidRDefault="00A4111E" w:rsidP="00C036B6">
            <w:r>
              <w:t>K. Worland</w:t>
            </w:r>
          </w:p>
        </w:tc>
        <w:tc>
          <w:tcPr>
            <w:tcW w:w="1000" w:type="pct"/>
          </w:tcPr>
          <w:p w:rsidR="00C036B6" w:rsidRDefault="00A4111E" w:rsidP="00C036B6">
            <w:r>
              <w:t>A. Reilly</w:t>
            </w:r>
          </w:p>
        </w:tc>
        <w:tc>
          <w:tcPr>
            <w:tcW w:w="1001" w:type="pct"/>
          </w:tcPr>
          <w:p w:rsidR="00C036B6" w:rsidRPr="00D97B1C" w:rsidRDefault="007F3C76" w:rsidP="00C036B6">
            <w:r>
              <w:t>Dave Hamlette</w:t>
            </w:r>
          </w:p>
        </w:tc>
      </w:tr>
      <w:tr w:rsidR="00C036B6" w:rsidRPr="00D97B1C" w:rsidTr="001E0C95">
        <w:trPr>
          <w:trHeight w:val="293"/>
        </w:trPr>
        <w:tc>
          <w:tcPr>
            <w:tcW w:w="998" w:type="pct"/>
          </w:tcPr>
          <w:p w:rsidR="00C036B6" w:rsidRPr="00D97B1C" w:rsidRDefault="00C036B6" w:rsidP="00C036B6">
            <w:r>
              <w:t>Approval Signatures</w:t>
            </w:r>
          </w:p>
        </w:tc>
        <w:tc>
          <w:tcPr>
            <w:tcW w:w="1001" w:type="pct"/>
          </w:tcPr>
          <w:p w:rsidR="00C036B6" w:rsidRPr="00D97B1C" w:rsidRDefault="00C036B6" w:rsidP="00C036B6"/>
        </w:tc>
        <w:tc>
          <w:tcPr>
            <w:tcW w:w="1000" w:type="pct"/>
          </w:tcPr>
          <w:p w:rsidR="00C036B6" w:rsidRPr="00D97B1C" w:rsidRDefault="00C036B6" w:rsidP="00C036B6"/>
        </w:tc>
        <w:tc>
          <w:tcPr>
            <w:tcW w:w="1000" w:type="pct"/>
          </w:tcPr>
          <w:p w:rsidR="00C036B6" w:rsidRPr="00D97B1C" w:rsidRDefault="00C036B6" w:rsidP="00C036B6"/>
        </w:tc>
        <w:tc>
          <w:tcPr>
            <w:tcW w:w="1001" w:type="pct"/>
          </w:tcPr>
          <w:p w:rsidR="00C036B6" w:rsidRPr="00D97B1C" w:rsidRDefault="00C036B6" w:rsidP="00C036B6"/>
        </w:tc>
      </w:tr>
      <w:tr w:rsidR="00C036B6" w:rsidRPr="00D97B1C" w:rsidTr="001E0C95">
        <w:trPr>
          <w:trHeight w:val="293"/>
        </w:trPr>
        <w:tc>
          <w:tcPr>
            <w:tcW w:w="998" w:type="pct"/>
          </w:tcPr>
          <w:p w:rsidR="00C036B6" w:rsidRPr="00D97B1C" w:rsidRDefault="00C036B6" w:rsidP="00C036B6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C036B6" w:rsidRPr="00D97B1C" w:rsidRDefault="00C036B6" w:rsidP="00C036B6"/>
        </w:tc>
        <w:tc>
          <w:tcPr>
            <w:tcW w:w="1000" w:type="pct"/>
          </w:tcPr>
          <w:p w:rsidR="00C036B6" w:rsidRPr="00D97B1C" w:rsidRDefault="00C036B6" w:rsidP="00C036B6"/>
        </w:tc>
        <w:tc>
          <w:tcPr>
            <w:tcW w:w="1000" w:type="pct"/>
          </w:tcPr>
          <w:p w:rsidR="00C036B6" w:rsidRPr="00D97B1C" w:rsidRDefault="00C036B6" w:rsidP="00C036B6"/>
        </w:tc>
        <w:tc>
          <w:tcPr>
            <w:tcW w:w="1001" w:type="pct"/>
          </w:tcPr>
          <w:p w:rsidR="00C036B6" w:rsidRPr="00D97B1C" w:rsidRDefault="00C036B6" w:rsidP="00C036B6"/>
        </w:tc>
      </w:tr>
      <w:tr w:rsidR="00C036B6" w:rsidRPr="00D97B1C" w:rsidTr="001E0C95">
        <w:trPr>
          <w:trHeight w:val="293"/>
        </w:trPr>
        <w:tc>
          <w:tcPr>
            <w:tcW w:w="998" w:type="pct"/>
          </w:tcPr>
          <w:p w:rsidR="00C036B6" w:rsidRPr="00D97B1C" w:rsidRDefault="00C036B6" w:rsidP="00C036B6">
            <w:r w:rsidRPr="00D97B1C">
              <w:t>Approval Title</w:t>
            </w:r>
          </w:p>
        </w:tc>
        <w:tc>
          <w:tcPr>
            <w:tcW w:w="1001" w:type="pct"/>
          </w:tcPr>
          <w:p w:rsidR="00C036B6" w:rsidRPr="00D97B1C" w:rsidRDefault="00C036B6" w:rsidP="00C036B6">
            <w:r w:rsidRPr="00D97B1C">
              <w:t>Author</w:t>
            </w:r>
          </w:p>
        </w:tc>
        <w:tc>
          <w:tcPr>
            <w:tcW w:w="1000" w:type="pct"/>
          </w:tcPr>
          <w:p w:rsidR="00C036B6" w:rsidRPr="00D97B1C" w:rsidRDefault="00C036B6" w:rsidP="00C036B6">
            <w:r w:rsidRPr="00D97B1C">
              <w:t>Reviewer</w:t>
            </w:r>
          </w:p>
        </w:tc>
        <w:tc>
          <w:tcPr>
            <w:tcW w:w="1000" w:type="pct"/>
          </w:tcPr>
          <w:p w:rsidR="00C036B6" w:rsidRPr="00D97B1C" w:rsidRDefault="00C036B6" w:rsidP="00C036B6">
            <w:r w:rsidRPr="00D97B1C">
              <w:t>Project Manager</w:t>
            </w:r>
          </w:p>
        </w:tc>
        <w:tc>
          <w:tcPr>
            <w:tcW w:w="1001" w:type="pct"/>
          </w:tcPr>
          <w:p w:rsidR="00C036B6" w:rsidRPr="00D97B1C" w:rsidRDefault="007F3C76" w:rsidP="00C036B6">
            <w:r>
              <w:t>RADCON Review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A4111E" w:rsidRPr="00D97B1C" w:rsidTr="00A841DF">
        <w:trPr>
          <w:cantSplit/>
          <w:trHeight w:val="288"/>
        </w:trPr>
        <w:tc>
          <w:tcPr>
            <w:tcW w:w="999" w:type="pct"/>
          </w:tcPr>
          <w:p w:rsidR="00A4111E" w:rsidRPr="00D97B1C" w:rsidRDefault="00FF4961" w:rsidP="00A4111E">
            <w:hyperlink r:id="rId8" w:history="1">
              <w:r w:rsidR="00A4111E" w:rsidRPr="003F2CF6">
                <w:rPr>
                  <w:rStyle w:val="Hyperlink"/>
                </w:rPr>
                <w:t>CRM1207075-0003 RT SPOOL ASSY</w:t>
              </w:r>
            </w:hyperlink>
          </w:p>
        </w:tc>
        <w:tc>
          <w:tcPr>
            <w:tcW w:w="999" w:type="pct"/>
          </w:tcPr>
          <w:p w:rsidR="00A4111E" w:rsidRPr="00D97B1C" w:rsidRDefault="00FF4961" w:rsidP="00A4111E">
            <w:hyperlink r:id="rId9" w:history="1">
              <w:r w:rsidR="00A4111E" w:rsidRPr="003F2CF6">
                <w:rPr>
                  <w:rStyle w:val="Hyperlink"/>
                </w:rPr>
                <w:t>CRM1207075-0004 LEFT SPOOL ASSY</w:t>
              </w:r>
            </w:hyperlink>
          </w:p>
        </w:tc>
        <w:tc>
          <w:tcPr>
            <w:tcW w:w="1001" w:type="pct"/>
          </w:tcPr>
          <w:p w:rsidR="00A4111E" w:rsidRPr="00D97B1C" w:rsidRDefault="00FF4961" w:rsidP="00A4111E">
            <w:hyperlink r:id="rId10" w:history="1">
              <w:r w:rsidR="00A4111E" w:rsidRPr="003F2CF6">
                <w:rPr>
                  <w:rStyle w:val="Hyperlink"/>
                </w:rPr>
                <w:t>CRM1207075-0008 LEFT WAVEGUIDE SPOOL</w:t>
              </w:r>
            </w:hyperlink>
          </w:p>
        </w:tc>
        <w:tc>
          <w:tcPr>
            <w:tcW w:w="1001" w:type="pct"/>
          </w:tcPr>
          <w:p w:rsidR="00A4111E" w:rsidRPr="00D97B1C" w:rsidRDefault="00FF4961" w:rsidP="00A4111E">
            <w:hyperlink r:id="rId11" w:history="1">
              <w:r w:rsidR="00A4111E" w:rsidRPr="007802AC">
                <w:rPr>
                  <w:rStyle w:val="Hyperlink"/>
                </w:rPr>
                <w:t>CRM1207075-0010 RT WAVEGUIDE SPOOL</w:t>
              </w:r>
            </w:hyperlink>
          </w:p>
        </w:tc>
        <w:tc>
          <w:tcPr>
            <w:tcW w:w="1000" w:type="pct"/>
          </w:tcPr>
          <w:p w:rsidR="00A4111E" w:rsidRPr="00D97B1C" w:rsidRDefault="00FF4961" w:rsidP="00A4111E">
            <w:hyperlink r:id="rId12" w:history="1">
              <w:r w:rsidR="00A4111E" w:rsidRPr="007802AC">
                <w:rPr>
                  <w:rStyle w:val="Hyperlink"/>
                </w:rPr>
                <w:t>CRM1207075-0036 RF WINDOW INSTALLATION</w:t>
              </w:r>
            </w:hyperlink>
          </w:p>
        </w:tc>
      </w:tr>
      <w:tr w:rsidR="00A4111E" w:rsidRPr="00D97B1C" w:rsidTr="00A841DF">
        <w:trPr>
          <w:cantSplit/>
          <w:trHeight w:val="288"/>
        </w:trPr>
        <w:tc>
          <w:tcPr>
            <w:tcW w:w="999" w:type="pct"/>
          </w:tcPr>
          <w:p w:rsidR="00A4111E" w:rsidRPr="00D97B1C" w:rsidRDefault="00FF4961" w:rsidP="00A4111E">
            <w:hyperlink r:id="rId13" w:history="1">
              <w:r w:rsidR="00A4111E" w:rsidRPr="007802AC">
                <w:rPr>
                  <w:rStyle w:val="Hyperlink"/>
                </w:rPr>
                <w:t>CRM1207075-0040 LEFT WAVEGUIDE SPOOL</w:t>
              </w:r>
            </w:hyperlink>
          </w:p>
        </w:tc>
        <w:tc>
          <w:tcPr>
            <w:tcW w:w="999" w:type="pct"/>
          </w:tcPr>
          <w:p w:rsidR="00A4111E" w:rsidRPr="00D97B1C" w:rsidRDefault="00FF4961" w:rsidP="00A4111E">
            <w:hyperlink r:id="rId14" w:history="1">
              <w:r w:rsidR="00A4111E" w:rsidRPr="007802AC">
                <w:rPr>
                  <w:rStyle w:val="Hyperlink"/>
                </w:rPr>
                <w:t>CRM1207075-0041 RT WAVEGUIDE SPOOL</w:t>
              </w:r>
            </w:hyperlink>
          </w:p>
        </w:tc>
        <w:tc>
          <w:tcPr>
            <w:tcW w:w="1001" w:type="pct"/>
          </w:tcPr>
          <w:p w:rsidR="00A4111E" w:rsidRPr="00D97B1C" w:rsidRDefault="00FF4961" w:rsidP="00A4111E">
            <w:hyperlink r:id="rId15" w:history="1">
              <w:r w:rsidR="00A4111E" w:rsidRPr="007802AC">
                <w:rPr>
                  <w:rStyle w:val="Hyperlink"/>
                </w:rPr>
                <w:t>CRM1207075-0047 WAVEGUIDE PLATING DWG</w:t>
              </w:r>
            </w:hyperlink>
          </w:p>
        </w:tc>
        <w:tc>
          <w:tcPr>
            <w:tcW w:w="1001" w:type="pct"/>
          </w:tcPr>
          <w:p w:rsidR="00A4111E" w:rsidRPr="00D97B1C" w:rsidRDefault="00FF4961" w:rsidP="00A4111E">
            <w:hyperlink r:id="rId16" w:history="1">
              <w:r w:rsidR="00A4111E" w:rsidRPr="007802AC">
                <w:rPr>
                  <w:rStyle w:val="Hyperlink"/>
                </w:rPr>
                <w:t>CRM1207075-0053 RT SIDE WAVEGUIDE SPOOL ASSY</w:t>
              </w:r>
            </w:hyperlink>
          </w:p>
        </w:tc>
        <w:tc>
          <w:tcPr>
            <w:tcW w:w="1000" w:type="pct"/>
          </w:tcPr>
          <w:p w:rsidR="00A4111E" w:rsidRPr="00D97B1C" w:rsidRDefault="00FF4961" w:rsidP="00A4111E">
            <w:hyperlink r:id="rId17" w:history="1">
              <w:r w:rsidR="00A4111E" w:rsidRPr="007802AC">
                <w:rPr>
                  <w:rStyle w:val="Hyperlink"/>
                </w:rPr>
                <w:t>CRM1207075-0054 LEFT SIDE WAVEGUIDE SPOOL ASSY</w:t>
              </w:r>
            </w:hyperlink>
          </w:p>
        </w:tc>
      </w:tr>
      <w:tr w:rsidR="00A4111E" w:rsidRPr="00D97B1C" w:rsidTr="00A841DF">
        <w:trPr>
          <w:cantSplit/>
          <w:trHeight w:val="288"/>
        </w:trPr>
        <w:tc>
          <w:tcPr>
            <w:tcW w:w="999" w:type="pct"/>
          </w:tcPr>
          <w:p w:rsidR="00A4111E" w:rsidRDefault="002D4BFA" w:rsidP="00A4111E">
            <w:r>
              <w:t>115800-1006 Center Left</w:t>
            </w:r>
          </w:p>
          <w:p w:rsidR="002D4BFA" w:rsidRDefault="002D4BFA" w:rsidP="00A4111E">
            <w:r>
              <w:t>Spool Assy</w:t>
            </w:r>
          </w:p>
          <w:p w:rsidR="002D4BFA" w:rsidRDefault="002D4BFA" w:rsidP="00A4111E">
            <w:r>
              <w:t>115800-1005 Center Right</w:t>
            </w:r>
          </w:p>
          <w:p w:rsidR="002D4BFA" w:rsidRDefault="002D4BFA" w:rsidP="00A4111E">
            <w:r>
              <w:t>Spool Assy</w:t>
            </w:r>
          </w:p>
        </w:tc>
        <w:tc>
          <w:tcPr>
            <w:tcW w:w="999" w:type="pct"/>
          </w:tcPr>
          <w:p w:rsidR="00A4111E" w:rsidRDefault="00A4111E" w:rsidP="00A4111E">
            <w:r>
              <w:t xml:space="preserve">115800-1000  </w:t>
            </w:r>
          </w:p>
          <w:p w:rsidR="00A4111E" w:rsidRDefault="007F3C76" w:rsidP="00A4111E">
            <w:r>
              <w:t>P1</w:t>
            </w:r>
            <w:r w:rsidR="00A4111E">
              <w:t xml:space="preserve"> Cryomodule Assembly</w:t>
            </w:r>
          </w:p>
        </w:tc>
        <w:tc>
          <w:tcPr>
            <w:tcW w:w="1001" w:type="pct"/>
          </w:tcPr>
          <w:p w:rsidR="00A4111E" w:rsidRDefault="007F3C76" w:rsidP="00A4111E">
            <w:r>
              <w:t>115800-1001  thru 1014 P1</w:t>
            </w:r>
            <w:r w:rsidR="00A4111E">
              <w:t xml:space="preserve"> Waveguides, flanges, and spools.</w:t>
            </w:r>
          </w:p>
        </w:tc>
        <w:tc>
          <w:tcPr>
            <w:tcW w:w="1001" w:type="pct"/>
          </w:tcPr>
          <w:p w:rsidR="00A4111E" w:rsidRDefault="007F3C76" w:rsidP="00A4111E">
            <w:r>
              <w:t>115800-1015  thru  1018 P1</w:t>
            </w:r>
            <w:r w:rsidR="00A4111E">
              <w:t xml:space="preserve"> Topahts and back plates.</w:t>
            </w:r>
          </w:p>
        </w:tc>
        <w:tc>
          <w:tcPr>
            <w:tcW w:w="1000" w:type="pct"/>
          </w:tcPr>
          <w:p w:rsidR="00A4111E" w:rsidRDefault="00A4111E" w:rsidP="00A4111E">
            <w:r>
              <w:t>Secondary Waveguide Installation Procedure</w:t>
            </w:r>
          </w:p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lastRenderedPageBreak/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A4111E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A4111E" w:rsidRPr="00D97B1C" w:rsidTr="00A4111E">
        <w:trPr>
          <w:trHeight w:val="288"/>
        </w:trPr>
        <w:tc>
          <w:tcPr>
            <w:tcW w:w="1199" w:type="dxa"/>
          </w:tcPr>
          <w:p w:rsidR="00A4111E" w:rsidRPr="00D97B1C" w:rsidRDefault="00A4111E" w:rsidP="00A4111E">
            <w:pPr>
              <w:jc w:val="center"/>
            </w:pPr>
            <w:r w:rsidRPr="00D97B1C">
              <w:t>1</w:t>
            </w:r>
          </w:p>
        </w:tc>
        <w:tc>
          <w:tcPr>
            <w:tcW w:w="7372" w:type="dxa"/>
          </w:tcPr>
          <w:p w:rsidR="00A4111E" w:rsidRPr="00D97B1C" w:rsidRDefault="007F3C76" w:rsidP="00A4111E">
            <w:r>
              <w:t>Verify the "P1</w:t>
            </w:r>
            <w:r w:rsidR="00A4111E">
              <w:t xml:space="preserve"> Vacuum Vessel and End Can AssemblyTraveler " is complete.</w:t>
            </w:r>
          </w:p>
        </w:tc>
        <w:tc>
          <w:tcPr>
            <w:tcW w:w="4379" w:type="dxa"/>
            <w:noWrap/>
          </w:tcPr>
          <w:p w:rsidR="00A4111E" w:rsidRDefault="00A4111E" w:rsidP="00A4111E">
            <w:r>
              <w:t>[[</w:t>
            </w:r>
            <w:r w:rsidR="00FF4961">
              <w:t>Lead</w:t>
            </w:r>
            <w:r>
              <w:t>Technician1]] &lt;&lt;SRFCMP&gt;&gt;</w:t>
            </w:r>
          </w:p>
          <w:p w:rsidR="00A4111E" w:rsidRDefault="00A4111E" w:rsidP="00A4111E">
            <w:r>
              <w:t>[[Date1]] &lt;&lt;TIMESTAMP&gt;&gt;</w:t>
            </w:r>
          </w:p>
          <w:p w:rsidR="00A4111E" w:rsidRPr="00D97B1C" w:rsidRDefault="00A4111E" w:rsidP="00A4111E">
            <w:r>
              <w:t>[[Comment1]] &lt;&lt;COMMENT&gt;&gt;</w:t>
            </w:r>
          </w:p>
        </w:tc>
      </w:tr>
      <w:tr w:rsidR="00A4111E" w:rsidRPr="00D97B1C" w:rsidTr="00A4111E">
        <w:trPr>
          <w:trHeight w:val="288"/>
        </w:trPr>
        <w:tc>
          <w:tcPr>
            <w:tcW w:w="1199" w:type="dxa"/>
          </w:tcPr>
          <w:p w:rsidR="00A4111E" w:rsidRPr="00D97B1C" w:rsidRDefault="00A4111E" w:rsidP="00A4111E">
            <w:pPr>
              <w:jc w:val="center"/>
            </w:pPr>
            <w:r w:rsidRPr="00D97B1C">
              <w:t>2</w:t>
            </w:r>
          </w:p>
        </w:tc>
        <w:tc>
          <w:tcPr>
            <w:tcW w:w="7372" w:type="dxa"/>
          </w:tcPr>
          <w:p w:rsidR="00A4111E" w:rsidRPr="00D97B1C" w:rsidRDefault="00A4111E" w:rsidP="00A4111E">
            <w:r>
              <w:t xml:space="preserve">Request "Final Cryomodule" kit from inventory and inspect kit for completeness. </w:t>
            </w:r>
          </w:p>
        </w:tc>
        <w:tc>
          <w:tcPr>
            <w:tcW w:w="4379" w:type="dxa"/>
            <w:noWrap/>
          </w:tcPr>
          <w:p w:rsidR="00A4111E" w:rsidRDefault="00A4111E" w:rsidP="00A4111E">
            <w:r>
              <w:t>[[</w:t>
            </w:r>
            <w:r w:rsidR="00FF4961">
              <w:t>Kit</w:t>
            </w:r>
            <w:r>
              <w:t>Technician2]] &lt;&lt;SRF&gt;&gt;</w:t>
            </w:r>
          </w:p>
          <w:p w:rsidR="00A4111E" w:rsidRDefault="00A4111E" w:rsidP="00A4111E">
            <w:r>
              <w:t>[[Date2]] &lt;&lt;TIMESTAMP&gt;&gt;</w:t>
            </w:r>
          </w:p>
          <w:p w:rsidR="00A4111E" w:rsidRPr="00D97B1C" w:rsidRDefault="00A4111E" w:rsidP="00A4111E">
            <w:r>
              <w:t>[[Comment2]] &lt;&lt;COMMENT&gt;&gt;</w:t>
            </w:r>
          </w:p>
        </w:tc>
      </w:tr>
      <w:tr w:rsidR="00A4111E" w:rsidRPr="00D97B1C" w:rsidTr="00A4111E">
        <w:trPr>
          <w:trHeight w:val="288"/>
        </w:trPr>
        <w:tc>
          <w:tcPr>
            <w:tcW w:w="1199" w:type="dxa"/>
          </w:tcPr>
          <w:p w:rsidR="00A4111E" w:rsidRPr="00D97B1C" w:rsidRDefault="00A4111E" w:rsidP="00A4111E">
            <w:pPr>
              <w:jc w:val="center"/>
            </w:pPr>
            <w:r w:rsidRPr="00D97B1C">
              <w:t>3</w:t>
            </w:r>
          </w:p>
        </w:tc>
        <w:tc>
          <w:tcPr>
            <w:tcW w:w="7372" w:type="dxa"/>
          </w:tcPr>
          <w:p w:rsidR="00A4111E" w:rsidRDefault="00A4111E" w:rsidP="00A4111E">
            <w:r>
              <w:t>Transfer Cryomodule from the Assembly room into the CMTF.  Use procedure "</w:t>
            </w:r>
            <w:hyperlink r:id="rId18" w:history="1">
              <w:r w:rsidRPr="001A1BCE">
                <w:rPr>
                  <w:rStyle w:val="Hyperlink"/>
                </w:rPr>
                <w:t>Relocating a Cryomodule into the CMTF</w:t>
              </w:r>
            </w:hyperlink>
            <w:r>
              <w:t>" to perform the task.</w:t>
            </w:r>
          </w:p>
          <w:p w:rsidR="00A4111E" w:rsidRPr="00D97B1C" w:rsidRDefault="00A4111E" w:rsidP="00A4111E">
            <w:pPr>
              <w:pStyle w:val="ListParagraph"/>
              <w:numPr>
                <w:ilvl w:val="0"/>
                <w:numId w:val="1"/>
              </w:numPr>
            </w:pPr>
            <w:r>
              <w:t>Record beamline vacuum  level before and after the move.</w:t>
            </w:r>
          </w:p>
        </w:tc>
        <w:tc>
          <w:tcPr>
            <w:tcW w:w="4379" w:type="dxa"/>
            <w:noWrap/>
          </w:tcPr>
          <w:p w:rsidR="00A4111E" w:rsidRDefault="00A4111E" w:rsidP="00A4111E">
            <w:r>
              <w:t>[[CMSN]] &lt;&lt;CMSN&gt;&gt;</w:t>
            </w:r>
          </w:p>
          <w:p w:rsidR="00A4111E" w:rsidRDefault="00FF4961" w:rsidP="00A4111E">
            <w:r>
              <w:t>[[Transfer</w:t>
            </w:r>
            <w:r w:rsidR="00A4111E">
              <w:t>Technician3]] &lt;&lt;SRFCMP&gt;&gt;</w:t>
            </w:r>
          </w:p>
          <w:p w:rsidR="00A4111E" w:rsidRDefault="00A4111E" w:rsidP="00A4111E">
            <w:r>
              <w:t>[[</w:t>
            </w:r>
            <w:r w:rsidR="00FF4961">
              <w:t>Trans</w:t>
            </w:r>
            <w:r>
              <w:t>Date3]] &lt;&lt;TIMESTAMP&gt;&gt;</w:t>
            </w:r>
          </w:p>
          <w:p w:rsidR="00A4111E" w:rsidRDefault="00A4111E" w:rsidP="00A4111E">
            <w:r>
              <w:t>[[</w:t>
            </w:r>
            <w:r w:rsidR="00FF4961">
              <w:t>Trans</w:t>
            </w:r>
            <w:r>
              <w:t>Comment3]] &lt;&lt;COMMENT&gt;&gt;</w:t>
            </w:r>
          </w:p>
          <w:p w:rsidR="00A4111E" w:rsidRDefault="00A4111E" w:rsidP="00A4111E">
            <w:r>
              <w:t>[[BeamlineVacBeforeMove]] &lt;&lt;TEXT&gt;&gt;</w:t>
            </w:r>
          </w:p>
          <w:p w:rsidR="00A4111E" w:rsidRDefault="00A4111E" w:rsidP="00A4111E">
            <w:r>
              <w:t>[[BeamlineVacAfterMove]] &lt;&lt;TEXT&gt;&gt;</w:t>
            </w:r>
          </w:p>
          <w:p w:rsidR="00A4111E" w:rsidRPr="00D97B1C" w:rsidRDefault="00FF4961" w:rsidP="00A4111E">
            <w:r>
              <w:t>[[Comment</w:t>
            </w:r>
            <w:r w:rsidR="00A4111E">
              <w:t>3]] &lt;&lt;COMMENT&gt;&gt;</w:t>
            </w:r>
          </w:p>
        </w:tc>
      </w:tr>
      <w:tr w:rsidR="00A4111E" w:rsidRPr="00D97B1C" w:rsidTr="00A4111E">
        <w:trPr>
          <w:trHeight w:val="288"/>
        </w:trPr>
        <w:tc>
          <w:tcPr>
            <w:tcW w:w="1199" w:type="dxa"/>
          </w:tcPr>
          <w:p w:rsidR="00A4111E" w:rsidRPr="00D97B1C" w:rsidRDefault="00A4111E" w:rsidP="00A4111E">
            <w:pPr>
              <w:jc w:val="center"/>
            </w:pPr>
            <w:r>
              <w:t>4</w:t>
            </w:r>
          </w:p>
        </w:tc>
        <w:tc>
          <w:tcPr>
            <w:tcW w:w="7372" w:type="dxa"/>
          </w:tcPr>
          <w:p w:rsidR="00A4111E" w:rsidRDefault="00A4111E" w:rsidP="00A4111E">
            <w:r>
              <w:t xml:space="preserve">Position the Cryomodule in the Test Cave on floor plates. </w:t>
            </w:r>
          </w:p>
          <w:p w:rsidR="00A4111E" w:rsidRDefault="00A4111E" w:rsidP="00A4111E">
            <w:pPr>
              <w:pStyle w:val="ListParagraph"/>
              <w:numPr>
                <w:ilvl w:val="0"/>
                <w:numId w:val="1"/>
              </w:numPr>
            </w:pPr>
            <w:r>
              <w:t>Drop plumb bobs from centerline of primary bayonets, both supply and return,  to foil targets on floor to orient the Cryomodule.</w:t>
            </w:r>
          </w:p>
        </w:tc>
        <w:tc>
          <w:tcPr>
            <w:tcW w:w="4379" w:type="dxa"/>
            <w:noWrap/>
          </w:tcPr>
          <w:p w:rsidR="00A4111E" w:rsidRDefault="00A4111E" w:rsidP="00A4111E">
            <w:r>
              <w:t>[[</w:t>
            </w:r>
            <w:r w:rsidR="00FF4961">
              <w:t>Pos</w:t>
            </w:r>
            <w:r>
              <w:t>Technician4]] &lt;&lt;SRFCMP&gt;&gt;</w:t>
            </w:r>
          </w:p>
          <w:p w:rsidR="00A4111E" w:rsidRDefault="00A4111E" w:rsidP="00A4111E">
            <w:r>
              <w:t>[[</w:t>
            </w:r>
            <w:r w:rsidR="00FF4961">
              <w:t>Pos</w:t>
            </w:r>
            <w:r>
              <w:t>Date4]] &lt;&lt;TIMESTAMP&gt;&gt;</w:t>
            </w:r>
          </w:p>
          <w:p w:rsidR="00A4111E" w:rsidRDefault="00A4111E" w:rsidP="00A4111E">
            <w:r>
              <w:t>[[</w:t>
            </w:r>
            <w:r w:rsidR="00FF4961">
              <w:t>Pos</w:t>
            </w:r>
            <w:r>
              <w:t>Comment4]] &lt;&lt;COMMENT&gt;&gt;</w:t>
            </w:r>
          </w:p>
          <w:p w:rsidR="00A4111E" w:rsidRDefault="00A4111E" w:rsidP="00A4111E">
            <w:r>
              <w:t>[[IsCryomodulePositioned]] &lt;&lt;YESNO&gt;&gt;</w:t>
            </w:r>
          </w:p>
        </w:tc>
      </w:tr>
      <w:tr w:rsidR="00A4111E" w:rsidRPr="00D97B1C" w:rsidTr="00A4111E">
        <w:trPr>
          <w:trHeight w:val="288"/>
        </w:trPr>
        <w:tc>
          <w:tcPr>
            <w:tcW w:w="1199" w:type="dxa"/>
          </w:tcPr>
          <w:p w:rsidR="00A4111E" w:rsidRDefault="00A4111E" w:rsidP="00A4111E">
            <w:pPr>
              <w:jc w:val="center"/>
            </w:pPr>
            <w:r>
              <w:t>5</w:t>
            </w:r>
          </w:p>
        </w:tc>
        <w:tc>
          <w:tcPr>
            <w:tcW w:w="7372" w:type="dxa"/>
          </w:tcPr>
          <w:p w:rsidR="00A4111E" w:rsidRDefault="00A4111E" w:rsidP="00A4111E">
            <w:r>
              <w:t>Prep tophat area 8 for secondary waveguide installation. Return end.</w:t>
            </w:r>
          </w:p>
          <w:p w:rsidR="00A4111E" w:rsidRDefault="00A4111E" w:rsidP="00A4111E">
            <w:pPr>
              <w:pStyle w:val="ListParagraph"/>
              <w:numPr>
                <w:ilvl w:val="0"/>
                <w:numId w:val="2"/>
              </w:numPr>
            </w:pPr>
            <w:r>
              <w:t>Wipe down surrounding area with alcohol and lint free wipes.</w:t>
            </w:r>
          </w:p>
          <w:p w:rsidR="00A4111E" w:rsidRDefault="00A4111E" w:rsidP="00A4111E">
            <w:pPr>
              <w:pStyle w:val="ListParagraph"/>
              <w:numPr>
                <w:ilvl w:val="0"/>
                <w:numId w:val="2"/>
              </w:numPr>
            </w:pPr>
            <w:r>
              <w:t>Blow off area with Nitrogen.</w:t>
            </w:r>
          </w:p>
          <w:p w:rsidR="00A4111E" w:rsidRDefault="00A4111E" w:rsidP="00A4111E">
            <w:pPr>
              <w:pStyle w:val="ListParagraph"/>
              <w:numPr>
                <w:ilvl w:val="0"/>
                <w:numId w:val="2"/>
              </w:numPr>
            </w:pPr>
            <w:r>
              <w:t>Install portable flowhood over work area, activate.</w:t>
            </w:r>
          </w:p>
        </w:tc>
        <w:tc>
          <w:tcPr>
            <w:tcW w:w="4379" w:type="dxa"/>
            <w:noWrap/>
          </w:tcPr>
          <w:p w:rsidR="00A4111E" w:rsidRDefault="00A4111E" w:rsidP="00A4111E">
            <w:r>
              <w:t>[[VacuumTechnician5]] &lt;&lt;USERNAME&gt;&gt;</w:t>
            </w:r>
          </w:p>
          <w:p w:rsidR="00A4111E" w:rsidRDefault="00A4111E" w:rsidP="00A4111E">
            <w:r>
              <w:t>[[</w:t>
            </w:r>
            <w:r w:rsidR="00FF4961">
              <w:t>Vac</w:t>
            </w:r>
            <w:r>
              <w:t>Date5]] &lt;&lt;TIMESTAMP&gt;&gt;</w:t>
            </w:r>
          </w:p>
          <w:p w:rsidR="00A4111E" w:rsidRDefault="00A4111E" w:rsidP="00A4111E">
            <w:r>
              <w:t>[[</w:t>
            </w:r>
            <w:r w:rsidR="00FF4961">
              <w:t>Vac</w:t>
            </w:r>
            <w:r>
              <w:t>Comment5]] &lt;&lt;COMMENT&gt;&gt;</w:t>
            </w:r>
          </w:p>
        </w:tc>
      </w:tr>
    </w:tbl>
    <w:p w:rsidR="00A4111E" w:rsidRDefault="00A4111E" w:rsidP="00D97B1C"/>
    <w:p w:rsidR="00A4111E" w:rsidRDefault="00A4111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8"/>
        <w:gridCol w:w="7368"/>
        <w:gridCol w:w="4384"/>
      </w:tblGrid>
      <w:tr w:rsidR="005C3D4B" w:rsidRPr="00D97B1C" w:rsidTr="0006797F">
        <w:trPr>
          <w:trHeight w:val="288"/>
        </w:trPr>
        <w:tc>
          <w:tcPr>
            <w:tcW w:w="1220" w:type="dxa"/>
          </w:tcPr>
          <w:p w:rsidR="005C3D4B" w:rsidRPr="00D97B1C" w:rsidRDefault="005C3D4B" w:rsidP="0006797F">
            <w:r w:rsidRPr="00D97B1C">
              <w:lastRenderedPageBreak/>
              <w:t>Step No.</w:t>
            </w:r>
          </w:p>
        </w:tc>
        <w:tc>
          <w:tcPr>
            <w:tcW w:w="7586" w:type="dxa"/>
          </w:tcPr>
          <w:p w:rsidR="005C3D4B" w:rsidRPr="00D97B1C" w:rsidRDefault="005C3D4B" w:rsidP="0006797F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C3D4B" w:rsidRPr="00D97B1C" w:rsidRDefault="005C3D4B" w:rsidP="0006797F">
            <w:r w:rsidRPr="00D97B1C">
              <w:t>Data Input</w:t>
            </w:r>
          </w:p>
        </w:tc>
      </w:tr>
      <w:tr w:rsidR="005C3D4B" w:rsidRPr="00D97B1C" w:rsidTr="0006797F">
        <w:trPr>
          <w:trHeight w:val="288"/>
        </w:trPr>
        <w:tc>
          <w:tcPr>
            <w:tcW w:w="1220" w:type="dxa"/>
          </w:tcPr>
          <w:p w:rsidR="005C3D4B" w:rsidRDefault="005C3D4B" w:rsidP="0006797F">
            <w:pPr>
              <w:jc w:val="center"/>
            </w:pPr>
            <w:r>
              <w:t>6</w:t>
            </w:r>
          </w:p>
        </w:tc>
        <w:tc>
          <w:tcPr>
            <w:tcW w:w="7586" w:type="dxa"/>
          </w:tcPr>
          <w:p w:rsidR="005C3D4B" w:rsidRDefault="005C3D4B" w:rsidP="0006797F">
            <w:r>
              <w:t>Install secondary waveguide, rf window, support structure, and ion pump assembly. Use "</w:t>
            </w:r>
            <w:hyperlink r:id="rId19" w:history="1">
              <w:r w:rsidRPr="00257A44">
                <w:rPr>
                  <w:rStyle w:val="Hyperlink"/>
                </w:rPr>
                <w:t>CP-C100-CM-INST-WGSP</w:t>
              </w:r>
            </w:hyperlink>
            <w:r>
              <w:t xml:space="preserve">" to perform this work. </w:t>
            </w:r>
          </w:p>
          <w:p w:rsidR="005C3D4B" w:rsidRDefault="005C3D4B" w:rsidP="005C3D4B">
            <w:pPr>
              <w:pStyle w:val="ListParagraph"/>
              <w:numPr>
                <w:ilvl w:val="0"/>
                <w:numId w:val="3"/>
              </w:numPr>
            </w:pPr>
            <w:r>
              <w:t>Evacuate and leak check the assembly. Record findings.</w:t>
            </w:r>
          </w:p>
          <w:p w:rsidR="005C3D4B" w:rsidRDefault="005C3D4B" w:rsidP="005C3D4B">
            <w:pPr>
              <w:pStyle w:val="ListParagraph"/>
              <w:numPr>
                <w:ilvl w:val="0"/>
                <w:numId w:val="3"/>
              </w:numPr>
            </w:pPr>
            <w:r>
              <w:t>Repeat process for all eight waveguides. Record findings.</w:t>
            </w:r>
          </w:p>
          <w:p w:rsidR="005C3D4B" w:rsidRDefault="005C3D4B" w:rsidP="0006797F">
            <w:r>
              <w:t>Use drawings:</w:t>
            </w:r>
          </w:p>
          <w:p w:rsidR="005C3D4B" w:rsidRDefault="005C3D4B" w:rsidP="0006797F">
            <w:r w:rsidRPr="00254688">
              <w:t>CRM1207075-0003</w:t>
            </w:r>
          </w:p>
          <w:p w:rsidR="005C3D4B" w:rsidRDefault="005C3D4B" w:rsidP="0006797F">
            <w:r w:rsidRPr="00254688">
              <w:t>CRM1207075-0004</w:t>
            </w:r>
          </w:p>
          <w:p w:rsidR="005C3D4B" w:rsidRDefault="005C3D4B" w:rsidP="0006797F">
            <w:r w:rsidRPr="00254688">
              <w:t>CRM1207075-0053</w:t>
            </w:r>
          </w:p>
          <w:p w:rsidR="005C3D4B" w:rsidRDefault="005C3D4B" w:rsidP="0006797F">
            <w:r w:rsidRPr="00254688">
              <w:t>CRM1207075-0054</w:t>
            </w:r>
          </w:p>
          <w:p w:rsidR="005C3D4B" w:rsidRDefault="005C3D4B" w:rsidP="0006797F">
            <w:r>
              <w:t>115800-1005</w:t>
            </w:r>
          </w:p>
          <w:p w:rsidR="005C3D4B" w:rsidRDefault="005C3D4B" w:rsidP="0006797F">
            <w:r>
              <w:t>115800-1006</w:t>
            </w:r>
          </w:p>
          <w:p w:rsidR="005C3D4B" w:rsidRDefault="005C3D4B" w:rsidP="0006797F">
            <w:r>
              <w:t>115800-1013</w:t>
            </w:r>
          </w:p>
          <w:p w:rsidR="005C3D4B" w:rsidRDefault="005C3D4B" w:rsidP="0006797F">
            <w:r>
              <w:t>115800-1014</w:t>
            </w:r>
          </w:p>
          <w:p w:rsidR="007C1FC2" w:rsidRDefault="007C1FC2" w:rsidP="0006797F"/>
          <w:p w:rsidR="007C1FC2" w:rsidRPr="007C1FC2" w:rsidRDefault="007C1FC2" w:rsidP="0006797F">
            <w:pPr>
              <w:rPr>
                <w:b/>
              </w:rPr>
            </w:pPr>
            <w:r w:rsidRPr="007C1FC2">
              <w:rPr>
                <w:b/>
              </w:rPr>
              <w:t>***It is acceptable to install the Secondary Waveguides in the Cryomodule Assembly area as well using same clean practices. The Cryomodule would be placed in the CMTF afterwards.***</w:t>
            </w:r>
          </w:p>
        </w:tc>
        <w:tc>
          <w:tcPr>
            <w:tcW w:w="4384" w:type="dxa"/>
            <w:noWrap/>
          </w:tcPr>
          <w:p w:rsidR="005C3D4B" w:rsidRDefault="00FF4961" w:rsidP="0006797F">
            <w:r>
              <w:t>[[WG</w:t>
            </w:r>
            <w:r w:rsidR="005C3D4B">
              <w:t>Technician6]] &lt;&lt;SRFCMP&gt;&gt;</w:t>
            </w:r>
          </w:p>
          <w:p w:rsidR="005C3D4B" w:rsidRDefault="005C3D4B" w:rsidP="0006797F">
            <w:r>
              <w:t>[[</w:t>
            </w:r>
            <w:r w:rsidR="00FF4961">
              <w:t>WG</w:t>
            </w:r>
            <w:r>
              <w:t>Date6]] &lt;&lt;TIMESTAMP&gt;&gt;</w:t>
            </w:r>
          </w:p>
          <w:p w:rsidR="005C3D4B" w:rsidRDefault="005C3D4B" w:rsidP="0006797F">
            <w:r>
              <w:t>[[</w:t>
            </w:r>
            <w:r w:rsidR="00FF4961">
              <w:t>WG</w:t>
            </w:r>
            <w:r>
              <w:t>Comment6]] &lt;&lt;COMMENT&gt;&gt;</w:t>
            </w:r>
          </w:p>
          <w:p w:rsidR="005C3D4B" w:rsidRDefault="005C3D4B" w:rsidP="0006797F">
            <w:r>
              <w:t>[[WaveguideSN8]] &lt;&lt;TEXT&gt;&gt;</w:t>
            </w:r>
          </w:p>
          <w:p w:rsidR="005C3D4B" w:rsidRDefault="005C3D4B" w:rsidP="0006797F">
            <w:r>
              <w:t>[[RFWindowSN8]] &lt;&lt;TEXT&gt;&gt;</w:t>
            </w:r>
          </w:p>
          <w:p w:rsidR="005C3D4B" w:rsidRDefault="005C3D4B" w:rsidP="0006797F">
            <w:r>
              <w:t>[[LeakCheckUpload8]] &lt;&lt;FILEUPLOAD&gt;&gt;</w:t>
            </w:r>
          </w:p>
          <w:p w:rsidR="005C3D4B" w:rsidRDefault="005C3D4B" w:rsidP="0006797F">
            <w:r>
              <w:t>[[WaveguideSN7]] &lt;&lt;TEXT&gt;&gt;</w:t>
            </w:r>
          </w:p>
          <w:p w:rsidR="005C3D4B" w:rsidRDefault="005C3D4B" w:rsidP="0006797F">
            <w:r>
              <w:t>[[RFWindowSN7]] &lt;&lt;TEXT&gt;&gt;</w:t>
            </w:r>
          </w:p>
          <w:p w:rsidR="005C3D4B" w:rsidRDefault="005C3D4B" w:rsidP="0006797F">
            <w:r>
              <w:t>[[LeakCheckUpload7]] &lt;&lt;FILEUPLOAD&gt;&gt;</w:t>
            </w:r>
          </w:p>
          <w:p w:rsidR="005C3D4B" w:rsidRDefault="005C3D4B" w:rsidP="0006797F">
            <w:r>
              <w:t>[[WaveguideSN6]] &lt;&lt;TEXT&gt;&gt;</w:t>
            </w:r>
          </w:p>
          <w:p w:rsidR="005C3D4B" w:rsidRDefault="005C3D4B" w:rsidP="0006797F">
            <w:r>
              <w:t>[[RFWindowSN6]] &lt;&lt;TEXT&gt;&gt;</w:t>
            </w:r>
          </w:p>
          <w:p w:rsidR="005C3D4B" w:rsidRDefault="005C3D4B" w:rsidP="0006797F">
            <w:r>
              <w:t>[[LeakCheckUpload6]] &lt;&lt;FILEUPLOAD&gt;&gt;</w:t>
            </w:r>
          </w:p>
          <w:p w:rsidR="005C3D4B" w:rsidRDefault="005C3D4B" w:rsidP="0006797F">
            <w:r>
              <w:t>[[WaveguideSN5]] &lt;&lt;TEXT&gt;&gt;</w:t>
            </w:r>
          </w:p>
          <w:p w:rsidR="005C3D4B" w:rsidRDefault="005C3D4B" w:rsidP="0006797F">
            <w:r>
              <w:t>[[RFWindowSN5]] &lt;&lt;TEXT&gt;&gt;</w:t>
            </w:r>
          </w:p>
          <w:p w:rsidR="005C3D4B" w:rsidRDefault="005C3D4B" w:rsidP="0006797F">
            <w:r>
              <w:t>[[LeakCheckUpload5]] &lt;&lt;FILEUPLOAD&gt;&gt;</w:t>
            </w:r>
          </w:p>
          <w:p w:rsidR="005C3D4B" w:rsidRDefault="005C3D4B" w:rsidP="0006797F">
            <w:r>
              <w:t>[[WaveguideSN4]] &lt;&lt;TEXT&gt;&gt;</w:t>
            </w:r>
          </w:p>
          <w:p w:rsidR="005C3D4B" w:rsidRDefault="005C3D4B" w:rsidP="0006797F">
            <w:r>
              <w:t>[[RFWindowSN4]] &lt;&lt;TEXT&gt;&gt;</w:t>
            </w:r>
          </w:p>
          <w:p w:rsidR="005C3D4B" w:rsidRDefault="005C3D4B" w:rsidP="0006797F">
            <w:r>
              <w:t>[[LeakCheckUpload4]] &lt;&lt;FILEUPLOAD&gt;&gt;</w:t>
            </w:r>
          </w:p>
          <w:p w:rsidR="005C3D4B" w:rsidRDefault="005C3D4B" w:rsidP="0006797F">
            <w:r>
              <w:t>[[WaveguideSN3]] &lt;&lt;TEXT&gt;&gt;</w:t>
            </w:r>
          </w:p>
          <w:p w:rsidR="005C3D4B" w:rsidRDefault="005C3D4B" w:rsidP="0006797F">
            <w:r>
              <w:t>[[RFWindowSN3]] &lt;&lt;TEXT&gt;&gt;</w:t>
            </w:r>
          </w:p>
          <w:p w:rsidR="005C3D4B" w:rsidRDefault="005C3D4B" w:rsidP="0006797F">
            <w:r>
              <w:t>[[LeakCheckUpload3]] &lt;&lt;FILEUPLOAD&gt;&gt;</w:t>
            </w:r>
          </w:p>
          <w:p w:rsidR="005C3D4B" w:rsidRDefault="005C3D4B" w:rsidP="0006797F">
            <w:r>
              <w:t>[[WaveguideSN2]] &lt;&lt;TEXT&gt;&gt;</w:t>
            </w:r>
          </w:p>
          <w:p w:rsidR="005C3D4B" w:rsidRDefault="005C3D4B" w:rsidP="0006797F">
            <w:r>
              <w:t>[[RFWindowSN2]] &lt;&lt;TEXT&gt;&gt;</w:t>
            </w:r>
          </w:p>
          <w:p w:rsidR="005C3D4B" w:rsidRDefault="005C3D4B" w:rsidP="0006797F">
            <w:r>
              <w:t>[[LeakCheckUpload2]] &lt;&lt;FILEUPLOAD&gt;&gt;</w:t>
            </w:r>
          </w:p>
          <w:p w:rsidR="005C3D4B" w:rsidRDefault="005C3D4B" w:rsidP="0006797F">
            <w:r>
              <w:t>[[WaveguideSN1]] &lt;&lt;TEXT&gt;&gt;</w:t>
            </w:r>
          </w:p>
          <w:p w:rsidR="005C3D4B" w:rsidRDefault="005C3D4B" w:rsidP="0006797F">
            <w:r>
              <w:t>[[RFWindowSN1]] &lt;&lt;TEXT&gt;&gt;</w:t>
            </w:r>
          </w:p>
          <w:p w:rsidR="005C3D4B" w:rsidRDefault="005C3D4B" w:rsidP="0006797F">
            <w:r>
              <w:t>[[LeakCheckUpload1]] &lt;&lt;FILEUPLOAD&gt;&gt;</w:t>
            </w:r>
          </w:p>
        </w:tc>
      </w:tr>
      <w:tr w:rsidR="005C3D4B" w:rsidRPr="00D97B1C" w:rsidTr="0006797F">
        <w:trPr>
          <w:trHeight w:val="288"/>
        </w:trPr>
        <w:tc>
          <w:tcPr>
            <w:tcW w:w="1220" w:type="dxa"/>
          </w:tcPr>
          <w:p w:rsidR="005C3D4B" w:rsidRDefault="005C3D4B" w:rsidP="0006797F">
            <w:pPr>
              <w:jc w:val="center"/>
            </w:pPr>
            <w:r>
              <w:t>7</w:t>
            </w:r>
          </w:p>
        </w:tc>
        <w:tc>
          <w:tcPr>
            <w:tcW w:w="7586" w:type="dxa"/>
          </w:tcPr>
          <w:p w:rsidR="005C3D4B" w:rsidRDefault="005C3D4B" w:rsidP="0006797F">
            <w:r>
              <w:t>Position and weld the RF waveguide support tabs.</w:t>
            </w:r>
          </w:p>
          <w:p w:rsidR="005C3D4B" w:rsidRDefault="005C3D4B" w:rsidP="0006797F">
            <w:pPr>
              <w:pStyle w:val="ListParagraph"/>
              <w:numPr>
                <w:ilvl w:val="0"/>
                <w:numId w:val="4"/>
              </w:numPr>
            </w:pPr>
            <w:r>
              <w:t xml:space="preserve">Mock up each section using an RF sweep and first section of waveguide. </w:t>
            </w:r>
          </w:p>
          <w:p w:rsidR="005C3D4B" w:rsidRDefault="005C3D4B" w:rsidP="0006797F">
            <w:pPr>
              <w:pStyle w:val="ListParagraph"/>
              <w:numPr>
                <w:ilvl w:val="0"/>
                <w:numId w:val="4"/>
              </w:numPr>
            </w:pPr>
            <w:r>
              <w:t xml:space="preserve">Attach brackets and support structure, positioning support tabs. </w:t>
            </w:r>
          </w:p>
          <w:p w:rsidR="005C3D4B" w:rsidRDefault="005C3D4B" w:rsidP="0006797F">
            <w:pPr>
              <w:pStyle w:val="ListParagraph"/>
              <w:numPr>
                <w:ilvl w:val="0"/>
                <w:numId w:val="4"/>
              </w:numPr>
            </w:pPr>
            <w:r>
              <w:t>Tack weld items to the vacuum vessel. Finish waveguide installation.</w:t>
            </w:r>
          </w:p>
          <w:p w:rsidR="005C3D4B" w:rsidRDefault="005C3D4B" w:rsidP="0006797F">
            <w:r>
              <w:t>Use drawings:</w:t>
            </w:r>
          </w:p>
          <w:p w:rsidR="005C3D4B" w:rsidRDefault="005C3D4B" w:rsidP="0006797F">
            <w:r>
              <w:lastRenderedPageBreak/>
              <w:t>CRM1207001-1000 - C100 Cryomodule Assembly</w:t>
            </w:r>
          </w:p>
          <w:p w:rsidR="005C3D4B" w:rsidRDefault="005C3D4B" w:rsidP="0006797F">
            <w:r>
              <w:t>CRM1027001-0001 - R100 Cryomodule Assembly</w:t>
            </w:r>
          </w:p>
        </w:tc>
        <w:tc>
          <w:tcPr>
            <w:tcW w:w="4384" w:type="dxa"/>
            <w:noWrap/>
          </w:tcPr>
          <w:p w:rsidR="005C3D4B" w:rsidRDefault="005C3D4B" w:rsidP="0006797F">
            <w:r>
              <w:lastRenderedPageBreak/>
              <w:t>[[</w:t>
            </w:r>
            <w:r w:rsidR="00FF4961">
              <w:t>Welder</w:t>
            </w:r>
            <w:r>
              <w:t>7]] &lt;&lt;SRFCMP&gt;&gt;</w:t>
            </w:r>
          </w:p>
          <w:p w:rsidR="005C3D4B" w:rsidRDefault="005C3D4B" w:rsidP="0006797F">
            <w:r>
              <w:t>[[</w:t>
            </w:r>
            <w:r w:rsidR="00FF4961">
              <w:t>Weld</w:t>
            </w:r>
            <w:r>
              <w:t>Date7]] &lt;&lt;TIMESTAMP&gt;&gt;</w:t>
            </w:r>
          </w:p>
          <w:p w:rsidR="005C3D4B" w:rsidRDefault="005C3D4B" w:rsidP="0006797F">
            <w:r>
              <w:t>[[</w:t>
            </w:r>
            <w:r w:rsidR="00FF4961">
              <w:t>Weld</w:t>
            </w:r>
            <w:r>
              <w:t>Comment7]] &lt;&lt;COMMENT&gt;&gt;</w:t>
            </w:r>
          </w:p>
          <w:p w:rsidR="005C3D4B" w:rsidRDefault="005C3D4B" w:rsidP="0006797F">
            <w:r>
              <w:t>[[WaveguideInstallationComplete]] &lt;&lt;YESNO&gt;&gt;</w:t>
            </w:r>
          </w:p>
        </w:tc>
      </w:tr>
      <w:tr w:rsidR="005C3D4B" w:rsidRPr="00D97B1C" w:rsidTr="0006797F">
        <w:trPr>
          <w:trHeight w:val="288"/>
        </w:trPr>
        <w:tc>
          <w:tcPr>
            <w:tcW w:w="1220" w:type="dxa"/>
          </w:tcPr>
          <w:p w:rsidR="005C3D4B" w:rsidRDefault="005C3D4B" w:rsidP="0006797F">
            <w:pPr>
              <w:jc w:val="center"/>
            </w:pPr>
            <w:r>
              <w:t>8</w:t>
            </w:r>
          </w:p>
        </w:tc>
        <w:tc>
          <w:tcPr>
            <w:tcW w:w="7586" w:type="dxa"/>
          </w:tcPr>
          <w:p w:rsidR="005C3D4B" w:rsidRDefault="005C3D4B" w:rsidP="0006797F">
            <w:r>
              <w:t xml:space="preserve">Prepare the Cryomodule for Cooldown. </w:t>
            </w:r>
          </w:p>
          <w:p w:rsidR="005C3D4B" w:rsidRDefault="005C3D4B" w:rsidP="0006797F">
            <w:r>
              <w:t>Use "</w:t>
            </w:r>
            <w:hyperlink r:id="rId20" w:history="1">
              <w:r w:rsidRPr="005D12A6">
                <w:rPr>
                  <w:rStyle w:val="Hyperlink"/>
                </w:rPr>
                <w:t>Cryomodule Related Operations in the CMTF</w:t>
              </w:r>
            </w:hyperlink>
            <w:r>
              <w:t xml:space="preserve">" to complete this work. </w:t>
            </w:r>
          </w:p>
          <w:p w:rsidR="005C3D4B" w:rsidRDefault="005C3D4B" w:rsidP="0006797F">
            <w:pPr>
              <w:pStyle w:val="ListParagraph"/>
              <w:numPr>
                <w:ilvl w:val="0"/>
                <w:numId w:val="5"/>
              </w:numPr>
            </w:pPr>
            <w:r>
              <w:t>Position the Cryomodule</w:t>
            </w:r>
          </w:p>
          <w:p w:rsidR="005C3D4B" w:rsidRDefault="005C3D4B" w:rsidP="0006797F">
            <w:pPr>
              <w:pStyle w:val="ListParagraph"/>
              <w:numPr>
                <w:ilvl w:val="0"/>
                <w:numId w:val="5"/>
              </w:numPr>
            </w:pPr>
            <w:r>
              <w:t>Install and set the  JT actuator</w:t>
            </w:r>
          </w:p>
          <w:p w:rsidR="005C3D4B" w:rsidRDefault="005C3D4B" w:rsidP="0006797F">
            <w:pPr>
              <w:pStyle w:val="ListParagraph"/>
              <w:numPr>
                <w:ilvl w:val="0"/>
                <w:numId w:val="5"/>
              </w:numPr>
            </w:pPr>
            <w:r>
              <w:t>Clean Cryomodule circuits</w:t>
            </w:r>
          </w:p>
          <w:p w:rsidR="005C3D4B" w:rsidRDefault="005C3D4B" w:rsidP="0006797F">
            <w:pPr>
              <w:pStyle w:val="ListParagraph"/>
              <w:numPr>
                <w:ilvl w:val="0"/>
                <w:numId w:val="5"/>
              </w:numPr>
            </w:pPr>
            <w:r>
              <w:t>Utube prep and install</w:t>
            </w:r>
          </w:p>
          <w:p w:rsidR="005C3D4B" w:rsidRDefault="005C3D4B" w:rsidP="0006797F">
            <w:pPr>
              <w:pStyle w:val="ListParagraph"/>
              <w:numPr>
                <w:ilvl w:val="0"/>
                <w:numId w:val="5"/>
              </w:numPr>
            </w:pPr>
            <w:r>
              <w:t>Cooldown</w:t>
            </w:r>
          </w:p>
          <w:p w:rsidR="005C3D4B" w:rsidRDefault="005C3D4B" w:rsidP="0006797F">
            <w:pPr>
              <w:pStyle w:val="ListParagraph"/>
              <w:numPr>
                <w:ilvl w:val="0"/>
                <w:numId w:val="5"/>
              </w:numPr>
            </w:pPr>
            <w:r>
              <w:t>Post testing warmup</w:t>
            </w:r>
          </w:p>
        </w:tc>
        <w:tc>
          <w:tcPr>
            <w:tcW w:w="4384" w:type="dxa"/>
            <w:noWrap/>
          </w:tcPr>
          <w:p w:rsidR="005C3D4B" w:rsidRDefault="00FF4961" w:rsidP="0006797F">
            <w:r>
              <w:t>[[Prep</w:t>
            </w:r>
            <w:r w:rsidR="005C3D4B">
              <w:t>Technician8]] &lt;&lt;SRFCMP&gt;&gt;</w:t>
            </w:r>
          </w:p>
          <w:p w:rsidR="005C3D4B" w:rsidRDefault="005C3D4B" w:rsidP="0006797F">
            <w:r>
              <w:t>[[</w:t>
            </w:r>
            <w:r w:rsidR="00FF4961">
              <w:t>Prep</w:t>
            </w:r>
            <w:r>
              <w:t>Date8]] &lt;&lt;TIMESTAMP&gt;&gt;</w:t>
            </w:r>
          </w:p>
          <w:p w:rsidR="005C3D4B" w:rsidRDefault="005C3D4B" w:rsidP="0006797F">
            <w:r>
              <w:t>[[</w:t>
            </w:r>
            <w:r w:rsidR="00FF4961">
              <w:t>Prep</w:t>
            </w:r>
            <w:bookmarkStart w:id="0" w:name="_GoBack"/>
            <w:bookmarkEnd w:id="0"/>
            <w:r>
              <w:t>Comment8]] &lt;&lt;COMMENT&gt;&gt;</w:t>
            </w:r>
          </w:p>
          <w:p w:rsidR="005C3D4B" w:rsidRDefault="005C3D4B" w:rsidP="0006797F">
            <w:r>
              <w:t>[[VacuumEstablished]] &lt;&lt;YESNO&gt;&gt;</w:t>
            </w:r>
          </w:p>
          <w:p w:rsidR="005C3D4B" w:rsidRDefault="005C3D4B" w:rsidP="0006797F">
            <w:r>
              <w:t>[[GasReturningToCTF]] &lt;&lt;YESNO&gt;&gt;</w:t>
            </w:r>
          </w:p>
          <w:p w:rsidR="005C3D4B" w:rsidRDefault="005C3D4B" w:rsidP="0006797F">
            <w:r>
              <w:t>[[UtubesInstalled]] &lt;&lt;YESNO&gt;&gt;</w:t>
            </w:r>
          </w:p>
          <w:p w:rsidR="005C3D4B" w:rsidRDefault="005C3D4B" w:rsidP="0006797F">
            <w:r>
              <w:t>[[CryomoduleReadyForCooldown]] &lt;&lt;YESNO&gt;&gt;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5C3" w:rsidRDefault="006C65C3" w:rsidP="00D97B1C">
      <w:r>
        <w:separator/>
      </w:r>
    </w:p>
  </w:endnote>
  <w:endnote w:type="continuationSeparator" w:id="0">
    <w:p w:rsidR="006C65C3" w:rsidRDefault="006C65C3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76D48">
      <w:rPr>
        <w:noProof/>
      </w:rPr>
      <w:t>Document4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FF4961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FF4961">
      <w:rPr>
        <w:noProof/>
      </w:rPr>
      <w:t>4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FF4961">
      <w:rPr>
        <w:noProof/>
      </w:rPr>
      <w:t>1/26/2021 12:13:00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5C3" w:rsidRDefault="006C65C3" w:rsidP="00D97B1C">
      <w:r>
        <w:separator/>
      </w:r>
    </w:p>
  </w:footnote>
  <w:footnote w:type="continuationSeparator" w:id="0">
    <w:p w:rsidR="006C65C3" w:rsidRDefault="006C65C3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D2BDE"/>
    <w:multiLevelType w:val="hybridMultilevel"/>
    <w:tmpl w:val="5992B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234D84"/>
    <w:multiLevelType w:val="hybridMultilevel"/>
    <w:tmpl w:val="DC6EF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1C1231"/>
    <w:multiLevelType w:val="hybridMultilevel"/>
    <w:tmpl w:val="4A60B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B777A1"/>
    <w:multiLevelType w:val="hybridMultilevel"/>
    <w:tmpl w:val="38546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AD32B4"/>
    <w:multiLevelType w:val="hybridMultilevel"/>
    <w:tmpl w:val="E20EC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48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76D48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D4BFA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3D4B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C65C3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1FC2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C76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111E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B268F"/>
    <w:rsid w:val="00BD6884"/>
    <w:rsid w:val="00BE1BCD"/>
    <w:rsid w:val="00BF589E"/>
    <w:rsid w:val="00C0197D"/>
    <w:rsid w:val="00C036B6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A34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73D7C1"/>
  <w15:docId w15:val="{5C45377B-3D48-4A8B-A085-C4F766B6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411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1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64342/RIGHT%20SIDE%20WAVEGUIDE%20SPOOL%20ASSY.pdf" TargetMode="External"/><Relationship Id="rId13" Type="http://schemas.openxmlformats.org/officeDocument/2006/relationships/hyperlink" Target="https://jlabdoc.jlab.org/docushare/dsweb/Get/Document-64347/LEFT%20WAVEGUIDE%20SPOOL%202.pdf" TargetMode="External"/><Relationship Id="rId18" Type="http://schemas.openxmlformats.org/officeDocument/2006/relationships/hyperlink" Target="https://jlabdoc.jlab.org/docushare/dsweb/Get/Document-64352/CP-C100-CM-MOVE-CMTF.pdf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64346/RF%20WINDOW%20INSTALLATION.pdf" TargetMode="External"/><Relationship Id="rId17" Type="http://schemas.openxmlformats.org/officeDocument/2006/relationships/hyperlink" Target="https://jlabdoc.jlab.org/docushare/dsweb/Get/Document-64351/LEFT%20SIDE%20WAVEGUIDE%20SPOOL%20ASSY%2045.pdf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jlabdoc.jlab.org/docushare/dsweb/Get/Document-64350/RIGHT%20SIDE%20WAVEGUIDE%20SPOOL%20ASSY%2045.pdf" TargetMode="External"/><Relationship Id="rId20" Type="http://schemas.openxmlformats.org/officeDocument/2006/relationships/hyperlink" Target="https://jlabdoc.jlab.org/docushare/dsweb/Get/Document-64354/Cryomodule%20Related%20Operations%20in%20the%20CMTF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64345/RIGHT%20WAVEGUIDE%20SPOOL.pd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jlabdoc.jlab.org/docushare/dsweb/Get/Document-64349/WAVEGUIDE%20CU%20PLATING.pdf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hyperlink" Target="https://jlabdoc.jlab.org/docushare/dsweb/Get/Document-64344/LEFT%20WAVEGUIDE%20SPOOL.pdf" TargetMode="External"/><Relationship Id="rId19" Type="http://schemas.openxmlformats.org/officeDocument/2006/relationships/hyperlink" Target="https://jlabdoc.jlab.org/docushare/dsweb/Get/Document-64353/CP-C100-CM-INST-WGSP-R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64343/LEFT%20SIDE%20WAVEGUIDE%20SPOOL%20ASSY.pdf" TargetMode="External"/><Relationship Id="rId14" Type="http://schemas.openxmlformats.org/officeDocument/2006/relationships/hyperlink" Target="https://jlabdoc.jlab.org/docushare/dsweb/Get/Document-64348/RIGHT%20WAVEGUIDE%20SPOOL%202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D65012B16542AAA0D11AC797546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1ED4B-9ADE-4E0C-BE03-9A76B19FBC84}"/>
      </w:docPartPr>
      <w:docPartBody>
        <w:p w:rsidR="00196A24" w:rsidRDefault="00FD6F31" w:rsidP="00FD6F31">
          <w:pPr>
            <w:pStyle w:val="03D65012B16542AAA0D11AC797546D6B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31"/>
    <w:rsid w:val="001160FB"/>
    <w:rsid w:val="00196A24"/>
    <w:rsid w:val="00FD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F31"/>
    <w:rPr>
      <w:color w:val="808080"/>
    </w:rPr>
  </w:style>
  <w:style w:type="paragraph" w:customStyle="1" w:styleId="101A6724D0C84D8CAA6954A0DD56A820">
    <w:name w:val="101A6724D0C84D8CAA6954A0DD56A820"/>
  </w:style>
  <w:style w:type="paragraph" w:customStyle="1" w:styleId="F06410F8AB1A4947AB29A51FD03868EF">
    <w:name w:val="F06410F8AB1A4947AB29A51FD03868EF"/>
    <w:rsid w:val="00FD6F31"/>
  </w:style>
  <w:style w:type="paragraph" w:customStyle="1" w:styleId="B34F98254178499EB83B3FB8287A07DC">
    <w:name w:val="B34F98254178499EB83B3FB8287A07DC"/>
    <w:rsid w:val="00FD6F31"/>
  </w:style>
  <w:style w:type="paragraph" w:customStyle="1" w:styleId="03D65012B16542AAA0D11AC797546D6B">
    <w:name w:val="03D65012B16542AAA0D11AC797546D6B"/>
    <w:rsid w:val="00FD6F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9C61E-093C-413F-9E7E-E18EC4D8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0</TotalTime>
  <Pages>4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John Fischer</cp:lastModifiedBy>
  <cp:revision>2</cp:revision>
  <dcterms:created xsi:type="dcterms:W3CDTF">2021-01-26T17:17:00Z</dcterms:created>
  <dcterms:modified xsi:type="dcterms:W3CDTF">2021-01-26T17:17:00Z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