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11229F" w:rsidP="00D97B1C">
            <w:r>
              <w:t xml:space="preserve">LCLS-II-HE </w:t>
            </w:r>
            <w:r w:rsidR="00DD2A7B">
              <w:t xml:space="preserve">FPC Waveguide </w:t>
            </w:r>
            <w:r w:rsidR="00733B09">
              <w:t xml:space="preserve">Kit </w:t>
            </w:r>
            <w:r w:rsidR="00DD2A7B">
              <w:t>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DD2A7B" w:rsidP="00D97B1C">
            <w:r>
              <w:t xml:space="preserve">This traveler covers </w:t>
            </w:r>
            <w:r w:rsidR="00733B09">
              <w:t>the inspection of FPC waveguide kits</w:t>
            </w:r>
            <w:r>
              <w:t xml:space="preserve"> at WS5</w:t>
            </w:r>
            <w:r w:rsidR="00F9755B">
              <w:t>. The inspections are conducted while parts are removed from kits during installation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DD2A7B" w:rsidP="00D97B1C">
            <w:r>
              <w:t>L2HE-INSP-FPCWG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DD2A7B" w:rsidP="0052412E">
            <w:proofErr w:type="spellStart"/>
            <w:r>
              <w:t>huque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94A06" w:rsidP="00D97B1C">
            <w:sdt>
              <w:sdtPr>
                <w:id w:val="534233298"/>
                <w:placeholder>
                  <w:docPart w:val="A356B7FE5F3844E59C64C417BA666F32"/>
                </w:placeholder>
                <w:date w:fullDate="2021-01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755B">
                  <w:t>27</w:t>
                </w:r>
                <w:r w:rsidR="00EB1BA9">
                  <w:t>-Jan-21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B1BA9" w:rsidP="00EB1BA9">
            <w:proofErr w:type="spellStart"/>
            <w:r>
              <w:t>kwilson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DD2A7B" w:rsidP="00D97B1C">
            <w:r>
              <w:t xml:space="preserve">Huque, </w:t>
            </w:r>
            <w:proofErr w:type="spellStart"/>
            <w:r>
              <w:t>fischer</w:t>
            </w:r>
            <w:proofErr w:type="spellEnd"/>
            <w:r>
              <w:t xml:space="preserve">, </w:t>
            </w:r>
            <w:proofErr w:type="spellStart"/>
            <w:r>
              <w:t>stribet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D2A7B" w:rsidP="00D97B1C">
            <w:r>
              <w:t xml:space="preserve">Huque, </w:t>
            </w:r>
            <w:proofErr w:type="spellStart"/>
            <w:r>
              <w:t>fischer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D2A7B" w:rsidP="0037791E">
            <w:r>
              <w:t>Naeem Huque</w:t>
            </w:r>
          </w:p>
        </w:tc>
        <w:tc>
          <w:tcPr>
            <w:tcW w:w="1000" w:type="pct"/>
          </w:tcPr>
          <w:p w:rsidR="0037791E" w:rsidRDefault="00DD2A7B" w:rsidP="0037791E">
            <w:proofErr w:type="spellStart"/>
            <w:r>
              <w:t>Mircea</w:t>
            </w:r>
            <w:proofErr w:type="spellEnd"/>
            <w:r>
              <w:t xml:space="preserve"> </w:t>
            </w:r>
            <w:proofErr w:type="spellStart"/>
            <w:r>
              <w:t>Stirbet</w:t>
            </w:r>
            <w:proofErr w:type="spellEnd"/>
          </w:p>
        </w:tc>
        <w:tc>
          <w:tcPr>
            <w:tcW w:w="1000" w:type="pct"/>
          </w:tcPr>
          <w:p w:rsidR="0037791E" w:rsidRDefault="00EB1BA9" w:rsidP="0037791E">
            <w:r>
              <w:t>John Fischer</w:t>
            </w:r>
          </w:p>
        </w:tc>
        <w:tc>
          <w:tcPr>
            <w:tcW w:w="1001" w:type="pct"/>
          </w:tcPr>
          <w:p w:rsidR="0037791E" w:rsidRPr="00D97B1C" w:rsidRDefault="00EB1BA9" w:rsidP="0037791E">
            <w:r>
              <w:t>Katherine Wilson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EB1BA9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EB1BA9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94A06" w:rsidP="00D97B1C">
            <w:hyperlink r:id="rId7" w:history="1">
              <w:r w:rsidR="00DD2A7B" w:rsidRPr="005C1109">
                <w:rPr>
                  <w:rStyle w:val="Hyperlink"/>
                </w:rPr>
                <w:t>SA-375-600-90-SOW</w:t>
              </w:r>
            </w:hyperlink>
          </w:p>
        </w:tc>
        <w:tc>
          <w:tcPr>
            <w:tcW w:w="999" w:type="pct"/>
          </w:tcPr>
          <w:p w:rsidR="007D458D" w:rsidRPr="00D97B1C" w:rsidRDefault="00794A06" w:rsidP="00D97B1C">
            <w:hyperlink r:id="rId8" w:history="1">
              <w:r w:rsidR="00D9257A" w:rsidRPr="005C1109">
                <w:rPr>
                  <w:rStyle w:val="Hyperlink"/>
                </w:rPr>
                <w:t>PF-375-600-92</w:t>
              </w:r>
            </w:hyperlink>
          </w:p>
        </w:tc>
        <w:tc>
          <w:tcPr>
            <w:tcW w:w="1001" w:type="pct"/>
          </w:tcPr>
          <w:p w:rsidR="007D458D" w:rsidRPr="00D97B1C" w:rsidRDefault="00794A06" w:rsidP="00D97B1C">
            <w:hyperlink r:id="rId9" w:history="1">
              <w:r w:rsidR="00D9257A" w:rsidRPr="005C1109">
                <w:rPr>
                  <w:rStyle w:val="Hyperlink"/>
                </w:rPr>
                <w:t>PF-375-600-93</w:t>
              </w:r>
            </w:hyperlink>
          </w:p>
        </w:tc>
        <w:tc>
          <w:tcPr>
            <w:tcW w:w="1001" w:type="pct"/>
          </w:tcPr>
          <w:p w:rsidR="007D458D" w:rsidRPr="00D97B1C" w:rsidRDefault="00794A06" w:rsidP="00D97B1C">
            <w:hyperlink r:id="rId10" w:history="1">
              <w:r w:rsidR="00D9257A" w:rsidRPr="005C1109">
                <w:rPr>
                  <w:rStyle w:val="Hyperlink"/>
                </w:rPr>
                <w:t>PF-375-602-38</w:t>
              </w:r>
            </w:hyperlink>
          </w:p>
        </w:tc>
        <w:tc>
          <w:tcPr>
            <w:tcW w:w="1000" w:type="pct"/>
          </w:tcPr>
          <w:p w:rsidR="007D458D" w:rsidRPr="00D97B1C" w:rsidRDefault="00794A06" w:rsidP="00D97B1C">
            <w:hyperlink r:id="rId11" w:history="1">
              <w:r w:rsidR="00D9257A" w:rsidRPr="005C1109">
                <w:rPr>
                  <w:rStyle w:val="Hyperlink"/>
                </w:rPr>
                <w:t>PF-490-703-62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94A06" w:rsidP="00D97B1C">
            <w:hyperlink r:id="rId12" w:history="1">
              <w:r w:rsidR="00D9257A" w:rsidRPr="005C1109">
                <w:rPr>
                  <w:rStyle w:val="Hyperlink"/>
                </w:rPr>
                <w:t>PF-375-602-44</w:t>
              </w:r>
            </w:hyperlink>
          </w:p>
        </w:tc>
        <w:tc>
          <w:tcPr>
            <w:tcW w:w="999" w:type="pct"/>
          </w:tcPr>
          <w:p w:rsidR="007D458D" w:rsidRPr="00D97B1C" w:rsidRDefault="00794A06" w:rsidP="00D97B1C">
            <w:hyperlink r:id="rId13" w:history="1">
              <w:r w:rsidR="00D9257A" w:rsidRPr="005C1109">
                <w:rPr>
                  <w:rStyle w:val="Hyperlink"/>
                </w:rPr>
                <w:t>PF-375-602-45</w:t>
              </w:r>
            </w:hyperlink>
          </w:p>
        </w:tc>
        <w:tc>
          <w:tcPr>
            <w:tcW w:w="1001" w:type="pct"/>
          </w:tcPr>
          <w:p w:rsidR="007D458D" w:rsidRPr="00D97B1C" w:rsidRDefault="00794A06" w:rsidP="00D97B1C">
            <w:hyperlink r:id="rId14" w:history="1">
              <w:r w:rsidR="00D9257A" w:rsidRPr="005C1109">
                <w:rPr>
                  <w:rStyle w:val="Hyperlink"/>
                </w:rPr>
                <w:t>PF-490-703-61</w:t>
              </w:r>
            </w:hyperlink>
          </w:p>
        </w:tc>
        <w:tc>
          <w:tcPr>
            <w:tcW w:w="1001" w:type="pct"/>
          </w:tcPr>
          <w:p w:rsidR="007D458D" w:rsidRPr="00D97B1C" w:rsidRDefault="00794A06" w:rsidP="00D97B1C">
            <w:hyperlink r:id="rId15" w:history="1">
              <w:r w:rsidR="00D9257A" w:rsidRPr="005C1109">
                <w:rPr>
                  <w:rStyle w:val="Hyperlink"/>
                </w:rPr>
                <w:t>SA-375-600-90</w:t>
              </w:r>
            </w:hyperlink>
          </w:p>
        </w:tc>
        <w:tc>
          <w:tcPr>
            <w:tcW w:w="1000" w:type="pct"/>
          </w:tcPr>
          <w:p w:rsidR="007D458D" w:rsidRPr="00D97B1C" w:rsidRDefault="00794A06" w:rsidP="00D97B1C">
            <w:hyperlink r:id="rId16" w:history="1">
              <w:r w:rsidR="00D9257A" w:rsidRPr="005C1109">
                <w:rPr>
                  <w:rStyle w:val="Hyperlink"/>
                </w:rPr>
                <w:t>SA-375-602-49</w:t>
              </w:r>
            </w:hyperlink>
          </w:p>
        </w:tc>
      </w:tr>
      <w:tr w:rsidR="00EB1BA9" w:rsidRPr="00D97B1C" w:rsidTr="00A841DF">
        <w:trPr>
          <w:cantSplit/>
          <w:trHeight w:val="288"/>
        </w:trPr>
        <w:tc>
          <w:tcPr>
            <w:tcW w:w="999" w:type="pct"/>
          </w:tcPr>
          <w:p w:rsidR="00EB1BA9" w:rsidRDefault="00794A06" w:rsidP="00D97B1C">
            <w:hyperlink r:id="rId17" w:history="1">
              <w:r w:rsidR="00EB1BA9" w:rsidRPr="00EB1BA9">
                <w:rPr>
                  <w:rStyle w:val="Hyperlink"/>
                </w:rPr>
                <w:t>PF-375-600-92_CMM</w:t>
              </w:r>
            </w:hyperlink>
          </w:p>
        </w:tc>
        <w:tc>
          <w:tcPr>
            <w:tcW w:w="999" w:type="pct"/>
          </w:tcPr>
          <w:p w:rsidR="00EB1BA9" w:rsidRDefault="00794A06" w:rsidP="00D97B1C">
            <w:hyperlink r:id="rId18" w:history="1">
              <w:r w:rsidR="00EB1BA9" w:rsidRPr="00EB1BA9">
                <w:rPr>
                  <w:rStyle w:val="Hyperlink"/>
                </w:rPr>
                <w:t>PF-375-600-93_CMM</w:t>
              </w:r>
            </w:hyperlink>
          </w:p>
        </w:tc>
        <w:tc>
          <w:tcPr>
            <w:tcW w:w="1001" w:type="pct"/>
          </w:tcPr>
          <w:p w:rsidR="00EB1BA9" w:rsidRDefault="00794A06" w:rsidP="00D97B1C">
            <w:hyperlink r:id="rId19" w:history="1">
              <w:r w:rsidR="00EB1BA9" w:rsidRPr="00EB1BA9">
                <w:rPr>
                  <w:rStyle w:val="Hyperlink"/>
                </w:rPr>
                <w:t>PF-375-602-38_CMM</w:t>
              </w:r>
            </w:hyperlink>
          </w:p>
        </w:tc>
        <w:tc>
          <w:tcPr>
            <w:tcW w:w="1001" w:type="pct"/>
          </w:tcPr>
          <w:p w:rsidR="00EB1BA9" w:rsidRDefault="00794A06" w:rsidP="00D97B1C">
            <w:hyperlink r:id="rId20" w:history="1">
              <w:r w:rsidR="00EB1BA9" w:rsidRPr="00EB1BA9">
                <w:rPr>
                  <w:rStyle w:val="Hyperlink"/>
                </w:rPr>
                <w:t>PF-375-602-45_CMM</w:t>
              </w:r>
            </w:hyperlink>
          </w:p>
        </w:tc>
        <w:tc>
          <w:tcPr>
            <w:tcW w:w="1000" w:type="pct"/>
          </w:tcPr>
          <w:p w:rsidR="00EB1BA9" w:rsidRDefault="00794A06" w:rsidP="00D97B1C">
            <w:hyperlink r:id="rId21" w:history="1">
              <w:r w:rsidR="00EB1BA9" w:rsidRPr="00EB1BA9">
                <w:rPr>
                  <w:rStyle w:val="Hyperlink"/>
                </w:rPr>
                <w:t>PF-490-703-61_CMM</w:t>
              </w:r>
            </w:hyperlink>
          </w:p>
        </w:tc>
      </w:tr>
      <w:tr w:rsidR="00EB1BA9" w:rsidRPr="00D97B1C" w:rsidTr="00A841DF">
        <w:trPr>
          <w:cantSplit/>
          <w:trHeight w:val="288"/>
        </w:trPr>
        <w:tc>
          <w:tcPr>
            <w:tcW w:w="999" w:type="pct"/>
          </w:tcPr>
          <w:p w:rsidR="00EB1BA9" w:rsidRDefault="00794A06" w:rsidP="00D97B1C">
            <w:hyperlink r:id="rId22" w:history="1">
              <w:r w:rsidR="00EB1BA9" w:rsidRPr="00EB1BA9">
                <w:rPr>
                  <w:rStyle w:val="Hyperlink"/>
                </w:rPr>
                <w:t>PF-490-703-62_CMM</w:t>
              </w:r>
            </w:hyperlink>
          </w:p>
        </w:tc>
        <w:tc>
          <w:tcPr>
            <w:tcW w:w="999" w:type="pct"/>
          </w:tcPr>
          <w:p w:rsidR="00EB1BA9" w:rsidRDefault="00794A06" w:rsidP="00D97B1C">
            <w:hyperlink r:id="rId23" w:history="1">
              <w:r w:rsidR="00EB1BA9" w:rsidRPr="00EB1BA9">
                <w:rPr>
                  <w:rStyle w:val="Hyperlink"/>
                </w:rPr>
                <w:t>SA-375-600-90_CMM</w:t>
              </w:r>
            </w:hyperlink>
          </w:p>
        </w:tc>
        <w:tc>
          <w:tcPr>
            <w:tcW w:w="1001" w:type="pct"/>
          </w:tcPr>
          <w:p w:rsidR="00EB1BA9" w:rsidRDefault="00EB1BA9" w:rsidP="00D97B1C"/>
        </w:tc>
        <w:tc>
          <w:tcPr>
            <w:tcW w:w="1001" w:type="pct"/>
          </w:tcPr>
          <w:p w:rsidR="00EB1BA9" w:rsidRDefault="00EB1BA9" w:rsidP="00D97B1C"/>
        </w:tc>
        <w:tc>
          <w:tcPr>
            <w:tcW w:w="1000" w:type="pct"/>
          </w:tcPr>
          <w:p w:rsidR="00EB1BA9" w:rsidRDefault="00EB1BA9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7901"/>
        <w:gridCol w:w="4334"/>
      </w:tblGrid>
      <w:tr w:rsidR="007D458D" w:rsidRPr="00D97B1C" w:rsidTr="00733B09">
        <w:trPr>
          <w:trHeight w:val="288"/>
        </w:trPr>
        <w:tc>
          <w:tcPr>
            <w:tcW w:w="71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901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3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B4DAD" w:rsidRPr="00D97B1C" w:rsidTr="00733B09">
        <w:trPr>
          <w:trHeight w:val="288"/>
        </w:trPr>
        <w:tc>
          <w:tcPr>
            <w:tcW w:w="715" w:type="dxa"/>
          </w:tcPr>
          <w:p w:rsidR="00BB4DAD" w:rsidRPr="00D97B1C" w:rsidRDefault="00EB1BA9" w:rsidP="00D97B1C">
            <w:r>
              <w:t>1</w:t>
            </w:r>
          </w:p>
        </w:tc>
        <w:tc>
          <w:tcPr>
            <w:tcW w:w="7901" w:type="dxa"/>
          </w:tcPr>
          <w:p w:rsidR="00BB4DAD" w:rsidRDefault="00BB4DAD" w:rsidP="00755A06">
            <w:r>
              <w:t>Waveguide Kit Serial Number</w:t>
            </w:r>
          </w:p>
          <w:p w:rsidR="00AB2B48" w:rsidRPr="00D97B1C" w:rsidRDefault="00AB2B48" w:rsidP="00755A06">
            <w:r>
              <w:t>Cryomodule on which the kit will be installed</w:t>
            </w:r>
          </w:p>
        </w:tc>
        <w:tc>
          <w:tcPr>
            <w:tcW w:w="4334" w:type="dxa"/>
            <w:noWrap/>
          </w:tcPr>
          <w:p w:rsidR="00BB4DAD" w:rsidRDefault="00BB4DAD" w:rsidP="00C53F69">
            <w:r>
              <w:t>[[FPCWGSN]] &lt;&lt;FPCWGSN&gt;&gt;</w:t>
            </w:r>
          </w:p>
          <w:p w:rsidR="00AB2B48" w:rsidRPr="00D97B1C" w:rsidRDefault="00AB2B48" w:rsidP="00C53F69">
            <w:r>
              <w:t>[[CMSN]] &lt;&lt;CMSN&gt;&gt;</w:t>
            </w:r>
          </w:p>
        </w:tc>
      </w:tr>
      <w:tr w:rsidR="00EB1BA9" w:rsidRPr="00D97B1C" w:rsidTr="00733B09">
        <w:trPr>
          <w:trHeight w:val="288"/>
        </w:trPr>
        <w:tc>
          <w:tcPr>
            <w:tcW w:w="715" w:type="dxa"/>
          </w:tcPr>
          <w:p w:rsidR="00EB1BA9" w:rsidRPr="00D97B1C" w:rsidRDefault="00EB1BA9" w:rsidP="00D97B1C">
            <w:r>
              <w:t>2</w:t>
            </w:r>
          </w:p>
        </w:tc>
        <w:tc>
          <w:tcPr>
            <w:tcW w:w="7901" w:type="dxa"/>
          </w:tcPr>
          <w:p w:rsidR="00EB1BA9" w:rsidRDefault="00EB1BA9" w:rsidP="00EB1BA9">
            <w:proofErr w:type="gramStart"/>
            <w:r>
              <w:t>Is CMM inspection done</w:t>
            </w:r>
            <w:proofErr w:type="gramEnd"/>
            <w:r>
              <w:t xml:space="preserve"> on this kit?</w:t>
            </w:r>
          </w:p>
          <w:p w:rsidR="00EB1BA9" w:rsidRDefault="00EB1BA9" w:rsidP="00EB1BA9">
            <w:r>
              <w:t>CMM Tech</w:t>
            </w:r>
          </w:p>
          <w:p w:rsidR="00965F9D" w:rsidRDefault="00965F9D" w:rsidP="00EB1BA9">
            <w:r>
              <w:t>CMM Date</w:t>
            </w:r>
          </w:p>
          <w:p w:rsidR="00EB1BA9" w:rsidRDefault="00EB1BA9" w:rsidP="00EB1BA9"/>
          <w:p w:rsidR="00EB1BA9" w:rsidRDefault="00EB1BA9" w:rsidP="00EB1BA9">
            <w:r>
              <w:t>Measure dimensions marked in the following files. Upload report for each part separately. Write NCRs for each part separately.</w:t>
            </w:r>
          </w:p>
          <w:p w:rsidR="00EB1BA9" w:rsidRDefault="00EB1BA9" w:rsidP="00EB1BA9">
            <w:r w:rsidRPr="00EB1BA9">
              <w:t>PF-375-600-92_CMM</w:t>
            </w:r>
          </w:p>
          <w:p w:rsidR="00EB1BA9" w:rsidRDefault="00EB1BA9" w:rsidP="00EB1BA9">
            <w:r w:rsidRPr="00EB1BA9">
              <w:t>PF-375-600-93_CMM</w:t>
            </w:r>
          </w:p>
          <w:p w:rsidR="00EB1BA9" w:rsidRDefault="00EB1BA9" w:rsidP="00EB1BA9">
            <w:r w:rsidRPr="00EB1BA9">
              <w:t>PF-375-602-38_CMM</w:t>
            </w:r>
          </w:p>
          <w:p w:rsidR="00EB1BA9" w:rsidRDefault="00EB1BA9" w:rsidP="00EB1BA9">
            <w:r w:rsidRPr="00EB1BA9">
              <w:t>PF-375-602-45_CMM</w:t>
            </w:r>
          </w:p>
          <w:p w:rsidR="00EB1BA9" w:rsidRDefault="00EB1BA9" w:rsidP="00EB1BA9">
            <w:r w:rsidRPr="00EB1BA9">
              <w:t>PF-490-703-61_CMM</w:t>
            </w:r>
          </w:p>
          <w:p w:rsidR="00EB1BA9" w:rsidRDefault="00EB1BA9" w:rsidP="00EB1BA9">
            <w:r w:rsidRPr="00EB1BA9">
              <w:t>PF-490-703-62_CMM</w:t>
            </w:r>
          </w:p>
          <w:p w:rsidR="00EB1BA9" w:rsidRDefault="00EB1BA9" w:rsidP="00EB1BA9">
            <w:r w:rsidRPr="00EB1BA9">
              <w:t>SA-375-600-90_CMM</w:t>
            </w:r>
          </w:p>
          <w:p w:rsidR="00EB1BA9" w:rsidRDefault="00EB1BA9" w:rsidP="00EB1BA9"/>
        </w:tc>
        <w:tc>
          <w:tcPr>
            <w:tcW w:w="4334" w:type="dxa"/>
            <w:noWrap/>
          </w:tcPr>
          <w:p w:rsidR="00EB1BA9" w:rsidRDefault="00EB1BA9" w:rsidP="00EB1BA9">
            <w:r>
              <w:t>[[</w:t>
            </w:r>
            <w:proofErr w:type="spellStart"/>
            <w:r>
              <w:t>CMMYesNo</w:t>
            </w:r>
            <w:proofErr w:type="spellEnd"/>
            <w:r>
              <w:t>]] &lt;&lt;YESNO&gt;&gt;</w:t>
            </w:r>
          </w:p>
          <w:p w:rsidR="00EB1BA9" w:rsidRPr="00FF5BFA" w:rsidRDefault="00EB1BA9" w:rsidP="00EB1BA9">
            <w:r>
              <w:t>[[</w:t>
            </w:r>
            <w:proofErr w:type="spellStart"/>
            <w:r>
              <w:t>CMM</w:t>
            </w:r>
            <w:r w:rsidRPr="00FF5BFA">
              <w:t>Tech</w:t>
            </w:r>
            <w:r>
              <w:t>Name</w:t>
            </w:r>
            <w:proofErr w:type="spellEnd"/>
            <w:r w:rsidRPr="00FF5BFA">
              <w:t>]] &lt;&lt;</w:t>
            </w:r>
            <w:r>
              <w:t>SRF</w:t>
            </w:r>
            <w:r w:rsidRPr="00FF5BFA">
              <w:t>&gt;&gt;</w:t>
            </w:r>
          </w:p>
          <w:p w:rsidR="00965F9D" w:rsidRPr="00FF5BFA" w:rsidRDefault="00965F9D" w:rsidP="00965F9D">
            <w:r>
              <w:t>[[</w:t>
            </w:r>
            <w:proofErr w:type="spellStart"/>
            <w:r>
              <w:t>CMM</w:t>
            </w:r>
            <w:r>
              <w:t>Date</w:t>
            </w:r>
            <w:proofErr w:type="spellEnd"/>
            <w:r w:rsidRPr="00FF5BFA">
              <w:t>]] &lt;&lt;</w:t>
            </w:r>
            <w:r w:rsidRPr="00FF5BFA">
              <w:t xml:space="preserve"> </w:t>
            </w:r>
            <w:r w:rsidRPr="00FF5BFA">
              <w:t>TIMESTAMP</w:t>
            </w:r>
            <w:r w:rsidRPr="00FF5BFA">
              <w:t xml:space="preserve"> </w:t>
            </w:r>
            <w:r w:rsidRPr="00FF5BFA">
              <w:t>&gt;&gt;</w:t>
            </w:r>
          </w:p>
          <w:p w:rsidR="00965F9D" w:rsidRDefault="00965F9D" w:rsidP="00EB1BA9"/>
          <w:p w:rsidR="00EB1BA9" w:rsidRDefault="00EB1BA9" w:rsidP="00EB1BA9">
            <w:r>
              <w:t>[[92CMMFile]] &lt;&lt;FILEUPLOAD&gt;&gt;</w:t>
            </w:r>
          </w:p>
          <w:p w:rsidR="00EB1BA9" w:rsidRDefault="00EB1BA9" w:rsidP="00EB1BA9">
            <w:r>
              <w:t>[[92CMMComment]] &lt;&lt;COMMENT&gt;&gt;</w:t>
            </w:r>
          </w:p>
          <w:p w:rsidR="00EB1BA9" w:rsidRDefault="00EB1BA9" w:rsidP="00EB1BA9">
            <w:r>
              <w:t>[[93CMMFile]] &lt;&lt;FILEUPLOAD&gt;&gt;</w:t>
            </w:r>
          </w:p>
          <w:p w:rsidR="00EB1BA9" w:rsidRDefault="00EB1BA9" w:rsidP="00EB1BA9">
            <w:r>
              <w:t>[[93CMMComment]] &lt;&lt;COMMENT&gt;&gt;</w:t>
            </w:r>
          </w:p>
          <w:p w:rsidR="00EB1BA9" w:rsidRDefault="00EB1BA9" w:rsidP="00EB1BA9">
            <w:r>
              <w:t>[[38CMMFile]] &lt;&lt;FILEUPLOAD&gt;&gt;</w:t>
            </w:r>
          </w:p>
          <w:p w:rsidR="00EB1BA9" w:rsidRDefault="00EB1BA9" w:rsidP="00EB1BA9">
            <w:r>
              <w:t>[[38CMMComment]] &lt;&lt;COMMENT&gt;&gt;</w:t>
            </w:r>
          </w:p>
          <w:p w:rsidR="00EB1BA9" w:rsidRDefault="00EB1BA9" w:rsidP="00EB1BA9">
            <w:r>
              <w:t>[[45CMMFile]] &lt;&lt;FILEUPLOAD&gt;&gt;</w:t>
            </w:r>
          </w:p>
          <w:p w:rsidR="00EB1BA9" w:rsidRDefault="00EB1BA9" w:rsidP="00EB1BA9">
            <w:r>
              <w:t>[[45CMMComment]] &lt;&lt;COMMENT&gt;&gt;</w:t>
            </w:r>
          </w:p>
          <w:p w:rsidR="00EB1BA9" w:rsidRDefault="00EB1BA9" w:rsidP="00EB1BA9">
            <w:r>
              <w:t>[[61CMMFile]] &lt;&lt;FILEUPLOAD&gt;&gt;</w:t>
            </w:r>
          </w:p>
          <w:p w:rsidR="00EB1BA9" w:rsidRDefault="00EB1BA9" w:rsidP="00EB1BA9">
            <w:r>
              <w:t>[[61CMMComment]] &lt;&lt;COMMENT&gt;&gt;</w:t>
            </w:r>
          </w:p>
          <w:p w:rsidR="00EB1BA9" w:rsidRDefault="00EB1BA9" w:rsidP="00EB1BA9">
            <w:r>
              <w:t>[[62CMMFile]] &lt;&lt;FILEUPLOAD&gt;&gt;</w:t>
            </w:r>
          </w:p>
          <w:p w:rsidR="00EB1BA9" w:rsidRDefault="00EB1BA9" w:rsidP="00EB1BA9">
            <w:r>
              <w:t>[[62CMMComment]] &lt;&lt;COMMENT&gt;&gt;</w:t>
            </w:r>
          </w:p>
          <w:p w:rsidR="00EB1BA9" w:rsidRDefault="00EB1BA9" w:rsidP="00EB1BA9">
            <w:r>
              <w:t>[[90CMMFile]] &lt;&lt;FILEUPLOAD&gt;&gt;</w:t>
            </w:r>
          </w:p>
          <w:p w:rsidR="00EB1BA9" w:rsidRDefault="00EB1BA9" w:rsidP="00EB1BA9">
            <w:r>
              <w:t>[[90CMMComment]] &lt;&lt;COMMENT&gt;&gt;</w:t>
            </w:r>
          </w:p>
        </w:tc>
      </w:tr>
      <w:tr w:rsidR="007D458D" w:rsidRPr="00D97B1C" w:rsidTr="00733B09">
        <w:trPr>
          <w:trHeight w:val="288"/>
        </w:trPr>
        <w:tc>
          <w:tcPr>
            <w:tcW w:w="715" w:type="dxa"/>
          </w:tcPr>
          <w:p w:rsidR="007D458D" w:rsidRPr="00D97B1C" w:rsidRDefault="00EB1BA9" w:rsidP="00D97B1C">
            <w:r>
              <w:t>3</w:t>
            </w:r>
          </w:p>
        </w:tc>
        <w:tc>
          <w:tcPr>
            <w:tcW w:w="7901" w:type="dxa"/>
          </w:tcPr>
          <w:p w:rsidR="00EB1BA9" w:rsidRDefault="00EB1BA9" w:rsidP="00D97B1C">
            <w:r>
              <w:t>Technician Name</w:t>
            </w:r>
          </w:p>
          <w:p w:rsidR="00EB1BA9" w:rsidRDefault="00EB1BA9" w:rsidP="00D97B1C">
            <w:r>
              <w:t>Inspection Time</w:t>
            </w:r>
          </w:p>
          <w:p w:rsidR="00EB1BA9" w:rsidRDefault="00EB1BA9" w:rsidP="00D97B1C"/>
          <w:p w:rsidR="007D458D" w:rsidRDefault="00055B0B" w:rsidP="00D97B1C">
            <w:r>
              <w:t>Are all components in the table below present in the kit box?</w:t>
            </w:r>
          </w:p>
          <w:p w:rsidR="00055B0B" w:rsidRDefault="00055B0B" w:rsidP="00D97B1C"/>
          <w:p w:rsidR="00055B0B" w:rsidRDefault="00055B0B" w:rsidP="00D97B1C">
            <w:r>
              <w:rPr>
                <w:noProof/>
              </w:rPr>
              <w:lastRenderedPageBreak/>
              <w:drawing>
                <wp:inline distT="0" distB="0" distL="0" distR="0" wp14:anchorId="0A33D8AD" wp14:editId="1A562168">
                  <wp:extent cx="4953000" cy="20782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92" cy="209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B0B" w:rsidRDefault="00055B0B" w:rsidP="00D97B1C"/>
          <w:p w:rsidR="00055B0B" w:rsidRPr="00D97B1C" w:rsidRDefault="00055B0B" w:rsidP="00D97B1C">
            <w:r>
              <w:t>If parts are missing, note in an NCR and replace the kit box.</w:t>
            </w:r>
          </w:p>
        </w:tc>
        <w:tc>
          <w:tcPr>
            <w:tcW w:w="4334" w:type="dxa"/>
            <w:noWrap/>
          </w:tcPr>
          <w:p w:rsidR="00EB1BA9" w:rsidRPr="00FF5BFA" w:rsidRDefault="00965F9D" w:rsidP="00EB1BA9">
            <w:r>
              <w:lastRenderedPageBreak/>
              <w:t>[[</w:t>
            </w:r>
            <w:proofErr w:type="spellStart"/>
            <w:r w:rsidR="00EB1BA9" w:rsidRPr="00FF5BFA">
              <w:t>Tech</w:t>
            </w:r>
            <w:r w:rsidR="00EB1BA9">
              <w:t>Name</w:t>
            </w:r>
            <w:proofErr w:type="spellEnd"/>
            <w:r w:rsidR="00EB1BA9" w:rsidRPr="00FF5BFA">
              <w:t>]] &lt;&lt;</w:t>
            </w:r>
            <w:r w:rsidR="00EB1BA9">
              <w:t>SRF</w:t>
            </w:r>
            <w:r w:rsidR="00EB1BA9" w:rsidRPr="00FF5BFA">
              <w:t>&gt;&gt;</w:t>
            </w:r>
          </w:p>
          <w:p w:rsidR="00EB1BA9" w:rsidRDefault="00965F9D" w:rsidP="00EB1BA9">
            <w:r>
              <w:t>[[</w:t>
            </w:r>
            <w:proofErr w:type="spellStart"/>
            <w:r w:rsidR="00EB1BA9">
              <w:t>Insp</w:t>
            </w:r>
            <w:r w:rsidR="00EB1BA9" w:rsidRPr="00FF5BFA">
              <w:t>Time</w:t>
            </w:r>
            <w:proofErr w:type="spellEnd"/>
            <w:r w:rsidR="00EB1BA9" w:rsidRPr="00FF5BFA">
              <w:t>]] &lt;&lt;TIMESTAMP&gt;&gt;</w:t>
            </w:r>
          </w:p>
          <w:p w:rsidR="00EB1BA9" w:rsidRDefault="00EB1BA9" w:rsidP="00D97B1C"/>
          <w:p w:rsidR="00055B0B" w:rsidRDefault="00055B0B" w:rsidP="00D97B1C">
            <w:r>
              <w:t>[[</w:t>
            </w:r>
            <w:proofErr w:type="spellStart"/>
            <w:r>
              <w:t>BOMCheck</w:t>
            </w:r>
            <w:proofErr w:type="spellEnd"/>
            <w:r>
              <w:t>]] &lt;&lt;YESNO&gt;&gt;</w:t>
            </w:r>
          </w:p>
          <w:p w:rsidR="007D458D" w:rsidRPr="00D97B1C" w:rsidRDefault="00055B0B" w:rsidP="00D97B1C">
            <w:r>
              <w:t>[[</w:t>
            </w:r>
            <w:proofErr w:type="spellStart"/>
            <w:r>
              <w:t>BOMComment</w:t>
            </w:r>
            <w:proofErr w:type="spellEnd"/>
            <w:r>
              <w:t>]] &lt;&lt;COMMENT&gt;&gt;</w:t>
            </w:r>
          </w:p>
        </w:tc>
      </w:tr>
      <w:tr w:rsidR="00FA0EAC" w:rsidRPr="00D97B1C" w:rsidTr="00733B09">
        <w:trPr>
          <w:trHeight w:val="288"/>
        </w:trPr>
        <w:tc>
          <w:tcPr>
            <w:tcW w:w="715" w:type="dxa"/>
          </w:tcPr>
          <w:p w:rsidR="00FA0EAC" w:rsidRPr="00D97B1C" w:rsidRDefault="00EB1BA9" w:rsidP="00D97B1C">
            <w:r>
              <w:t>4</w:t>
            </w:r>
          </w:p>
        </w:tc>
        <w:tc>
          <w:tcPr>
            <w:tcW w:w="7901" w:type="dxa"/>
          </w:tcPr>
          <w:p w:rsidR="00FA0EAC" w:rsidRPr="00D97B1C" w:rsidRDefault="00485214" w:rsidP="00485214">
            <w:r>
              <w:t>Check for signs of damage on any components. If found, write an NCR and upload photos</w:t>
            </w:r>
          </w:p>
        </w:tc>
        <w:tc>
          <w:tcPr>
            <w:tcW w:w="4334" w:type="dxa"/>
            <w:noWrap/>
          </w:tcPr>
          <w:p w:rsidR="00485214" w:rsidRDefault="00485214" w:rsidP="00485214">
            <w:r>
              <w:t>[[</w:t>
            </w:r>
            <w:proofErr w:type="spellStart"/>
            <w:r>
              <w:t>DamageCheck</w:t>
            </w:r>
            <w:proofErr w:type="spellEnd"/>
            <w:r>
              <w:t>]] &lt;&lt;YESNO&gt;&gt;</w:t>
            </w:r>
          </w:p>
          <w:p w:rsidR="00485214" w:rsidRDefault="00485214" w:rsidP="00485214">
            <w:r>
              <w:t>[[</w:t>
            </w:r>
            <w:proofErr w:type="spellStart"/>
            <w:r>
              <w:t>DamageComment</w:t>
            </w:r>
            <w:proofErr w:type="spellEnd"/>
            <w:r>
              <w:t>]] &lt;&lt;COMMENT&gt;&gt;</w:t>
            </w:r>
          </w:p>
          <w:p w:rsidR="00485214" w:rsidRDefault="00485214" w:rsidP="00D97B1C">
            <w:r>
              <w:t>[[</w:t>
            </w:r>
            <w:proofErr w:type="spellStart"/>
            <w:r>
              <w:t>DamagePhoto</w:t>
            </w:r>
            <w:proofErr w:type="spellEnd"/>
            <w:r>
              <w:t>]] &lt;&lt;FILEUPLOAD&gt;&gt;</w:t>
            </w:r>
          </w:p>
          <w:p w:rsidR="00FA0EAC" w:rsidRPr="00D97B1C" w:rsidRDefault="00FA0EAC" w:rsidP="00D97B1C"/>
        </w:tc>
      </w:tr>
      <w:tr w:rsidR="00485214" w:rsidRPr="00D97B1C" w:rsidTr="00733B09">
        <w:trPr>
          <w:trHeight w:val="288"/>
        </w:trPr>
        <w:tc>
          <w:tcPr>
            <w:tcW w:w="715" w:type="dxa"/>
          </w:tcPr>
          <w:p w:rsidR="00485214" w:rsidRPr="00D97B1C" w:rsidRDefault="00F9755B" w:rsidP="00D97B1C">
            <w:r>
              <w:t>5</w:t>
            </w:r>
          </w:p>
        </w:tc>
        <w:tc>
          <w:tcPr>
            <w:tcW w:w="7901" w:type="dxa"/>
          </w:tcPr>
          <w:p w:rsidR="00485214" w:rsidRDefault="00630424" w:rsidP="00F9755B">
            <w:r>
              <w:t>Check for scratches on all sealing surfaces</w:t>
            </w:r>
            <w:r w:rsidR="00F9755B">
              <w:t xml:space="preserve"> and </w:t>
            </w:r>
            <w:r w:rsidR="00197796">
              <w:t>(in particular) the RF contact areas</w:t>
            </w:r>
            <w:bookmarkStart w:id="0" w:name="_GoBack"/>
            <w:bookmarkEnd w:id="0"/>
            <w:r w:rsidR="00444A7B">
              <w:t xml:space="preserve"> on the waveguides</w:t>
            </w:r>
            <w:r w:rsidR="00136395">
              <w:t xml:space="preserve"> (see red arrows below)</w:t>
            </w:r>
            <w:r w:rsidR="00A750BF">
              <w:t>.</w:t>
            </w:r>
            <w:r>
              <w:t xml:space="preserve"> If found, write an NCR and upload photos</w:t>
            </w:r>
            <w:r w:rsidR="00F9755B">
              <w:t xml:space="preserve"> for scratches, gouges deeper that 1/16” </w:t>
            </w:r>
            <w:proofErr w:type="gramStart"/>
            <w:r w:rsidR="00F9755B">
              <w:t>should be reported</w:t>
            </w:r>
            <w:proofErr w:type="gramEnd"/>
            <w:r w:rsidR="00F9755B">
              <w:t xml:space="preserve"> in an NCR.</w:t>
            </w:r>
          </w:p>
          <w:p w:rsidR="00136395" w:rsidRDefault="00136395" w:rsidP="00F9755B"/>
          <w:p w:rsidR="00136395" w:rsidRDefault="00136395" w:rsidP="00136395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2C102" wp14:editId="0603564D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2692400</wp:posOffset>
                      </wp:positionV>
                      <wp:extent cx="45719" cy="317500"/>
                      <wp:effectExtent l="76200" t="38100" r="69215" b="254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17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D0D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56.75pt;margin-top:212pt;width:3.6pt;height: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CD5C2" wp14:editId="13A12EBF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355600</wp:posOffset>
                      </wp:positionV>
                      <wp:extent cx="336550" cy="203200"/>
                      <wp:effectExtent l="38100" t="38100" r="25400" b="25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655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A1CD5" id="Straight Arrow Connector 6" o:spid="_x0000_s1026" type="#_x0000_t32" style="position:absolute;margin-left:229.25pt;margin-top:28pt;width:26.5pt;height:1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317500</wp:posOffset>
                      </wp:positionV>
                      <wp:extent cx="469900" cy="88900"/>
                      <wp:effectExtent l="0" t="76200" r="25400" b="25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900" cy="88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BE19" id="Straight Arrow Connector 5" o:spid="_x0000_s1026" type="#_x0000_t32" style="position:absolute;margin-left:131.75pt;margin-top:25pt;width:37pt;height: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A422E7" wp14:editId="44F64253">
                  <wp:extent cx="2355585" cy="27622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358" cy="276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395" w:rsidRDefault="00136395" w:rsidP="00F9755B"/>
          <w:p w:rsidR="00136395" w:rsidRDefault="00136395" w:rsidP="00F9755B"/>
        </w:tc>
        <w:tc>
          <w:tcPr>
            <w:tcW w:w="4334" w:type="dxa"/>
            <w:noWrap/>
          </w:tcPr>
          <w:p w:rsidR="00630424" w:rsidRDefault="00630424" w:rsidP="00630424">
            <w:r>
              <w:lastRenderedPageBreak/>
              <w:t>[[</w:t>
            </w:r>
            <w:proofErr w:type="spellStart"/>
            <w:r w:rsidR="000A623E">
              <w:t>Cont</w:t>
            </w:r>
            <w:r>
              <w:t>Check</w:t>
            </w:r>
            <w:proofErr w:type="spellEnd"/>
            <w:r>
              <w:t>]] &lt;&lt;YESNO&gt;&gt;</w:t>
            </w:r>
          </w:p>
          <w:p w:rsidR="00630424" w:rsidRDefault="000A623E" w:rsidP="00630424">
            <w:r>
              <w:t>[[</w:t>
            </w:r>
            <w:proofErr w:type="spellStart"/>
            <w:r>
              <w:t>Cont</w:t>
            </w:r>
            <w:r w:rsidR="00630424">
              <w:t>Comment</w:t>
            </w:r>
            <w:proofErr w:type="spellEnd"/>
            <w:r w:rsidR="00630424">
              <w:t>]] &lt;&lt;COMMENT&gt;&gt;</w:t>
            </w:r>
          </w:p>
          <w:p w:rsidR="00485214" w:rsidRDefault="000A623E" w:rsidP="00630424">
            <w:r>
              <w:t>[[</w:t>
            </w:r>
            <w:proofErr w:type="spellStart"/>
            <w:r>
              <w:t>Cont</w:t>
            </w:r>
            <w:r w:rsidR="00630424">
              <w:t>Photo</w:t>
            </w:r>
            <w:proofErr w:type="spellEnd"/>
            <w:r w:rsidR="00630424">
              <w:t>]] &lt;&lt;FILEUPLOAD&gt;&gt;</w:t>
            </w:r>
          </w:p>
        </w:tc>
      </w:tr>
      <w:tr w:rsidR="00A750BF" w:rsidRPr="00D97B1C" w:rsidTr="00733B09">
        <w:trPr>
          <w:trHeight w:val="288"/>
        </w:trPr>
        <w:tc>
          <w:tcPr>
            <w:tcW w:w="715" w:type="dxa"/>
          </w:tcPr>
          <w:p w:rsidR="00A750BF" w:rsidRDefault="00F9755B" w:rsidP="00A750BF">
            <w:r>
              <w:t>6</w:t>
            </w:r>
          </w:p>
        </w:tc>
        <w:tc>
          <w:tcPr>
            <w:tcW w:w="7901" w:type="dxa"/>
          </w:tcPr>
          <w:p w:rsidR="00A750BF" w:rsidRPr="00D97B1C" w:rsidRDefault="00A750BF" w:rsidP="00197796">
            <w:r>
              <w:t>Check the</w:t>
            </w:r>
            <w:r w:rsidR="00031B10">
              <w:t xml:space="preserve"> </w:t>
            </w:r>
            <w:r>
              <w:t>coating on the waveguide box (SA-375-600-90) for any large scratches or regions of missing coating</w:t>
            </w:r>
            <w:r w:rsidR="00733B09">
              <w:t>; upload images if found</w:t>
            </w:r>
            <w:r>
              <w:t>. Write NCRs for any scratches/gouges over 1.0”</w:t>
            </w:r>
            <w:r w:rsidR="00733B09">
              <w:t xml:space="preserve"> in length</w:t>
            </w:r>
            <w:r>
              <w:t xml:space="preserve"> </w:t>
            </w:r>
            <w:r w:rsidR="00733B09">
              <w:t xml:space="preserve">(with substrate visible) </w:t>
            </w:r>
            <w:r>
              <w:t xml:space="preserve">or regions of </w:t>
            </w:r>
            <w:r w:rsidR="00733B09">
              <w:t>no coating greater than 0.25” in diameter.</w:t>
            </w:r>
          </w:p>
        </w:tc>
        <w:tc>
          <w:tcPr>
            <w:tcW w:w="4334" w:type="dxa"/>
            <w:noWrap/>
          </w:tcPr>
          <w:p w:rsidR="00A750BF" w:rsidRDefault="00A750BF" w:rsidP="00A750BF">
            <w:r>
              <w:t>[[</w:t>
            </w:r>
            <w:proofErr w:type="spellStart"/>
            <w:r>
              <w:t>CoatCheck</w:t>
            </w:r>
            <w:proofErr w:type="spellEnd"/>
            <w:r>
              <w:t>]] &lt;&lt;YESNO&gt;&gt;</w:t>
            </w:r>
          </w:p>
          <w:p w:rsidR="00A750BF" w:rsidRDefault="00A750BF" w:rsidP="00A750BF">
            <w:r>
              <w:t>[[</w:t>
            </w:r>
            <w:proofErr w:type="spellStart"/>
            <w:r>
              <w:t>CoatComment</w:t>
            </w:r>
            <w:proofErr w:type="spellEnd"/>
            <w:r>
              <w:t>]] &lt;&lt;COMMENT&gt;&gt;</w:t>
            </w:r>
          </w:p>
          <w:p w:rsidR="00A750BF" w:rsidRDefault="00A750BF" w:rsidP="00A750BF">
            <w:r>
              <w:t>[[</w:t>
            </w:r>
            <w:proofErr w:type="spellStart"/>
            <w:r>
              <w:t>CoatPhoto</w:t>
            </w:r>
            <w:proofErr w:type="spellEnd"/>
            <w:r>
              <w:t>]] &lt;&lt;FILEUPLOAD&gt;&gt;</w:t>
            </w:r>
          </w:p>
          <w:p w:rsidR="00A750BF" w:rsidRPr="00D97B1C" w:rsidRDefault="00A750BF" w:rsidP="00A750BF"/>
        </w:tc>
      </w:tr>
    </w:tbl>
    <w:p w:rsidR="00A208EE" w:rsidRPr="00D97B1C" w:rsidRDefault="00A208EE" w:rsidP="00EB1BA9"/>
    <w:sectPr w:rsidR="00A208EE" w:rsidRPr="00D97B1C" w:rsidSect="00A841D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06" w:rsidRDefault="00794A06" w:rsidP="00D97B1C">
      <w:r>
        <w:separator/>
      </w:r>
    </w:p>
  </w:endnote>
  <w:endnote w:type="continuationSeparator" w:id="0">
    <w:p w:rsidR="00794A06" w:rsidRDefault="00794A0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D2A7B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97796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97796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2C72BC">
      <w:rPr>
        <w:noProof/>
      </w:rPr>
      <w:t>1/27/2021 12:11:00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06" w:rsidRDefault="00794A06" w:rsidP="00D97B1C">
      <w:r>
        <w:separator/>
      </w:r>
    </w:p>
  </w:footnote>
  <w:footnote w:type="continuationSeparator" w:id="0">
    <w:p w:rsidR="00794A06" w:rsidRDefault="00794A0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B"/>
    <w:rsid w:val="0001458B"/>
    <w:rsid w:val="00031B10"/>
    <w:rsid w:val="00034FD9"/>
    <w:rsid w:val="000462DF"/>
    <w:rsid w:val="00055B0B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23E"/>
    <w:rsid w:val="000A6A64"/>
    <w:rsid w:val="000A710A"/>
    <w:rsid w:val="000B1641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229F"/>
    <w:rsid w:val="00120492"/>
    <w:rsid w:val="00126275"/>
    <w:rsid w:val="00131799"/>
    <w:rsid w:val="00132397"/>
    <w:rsid w:val="00136395"/>
    <w:rsid w:val="00161325"/>
    <w:rsid w:val="001643DD"/>
    <w:rsid w:val="00164C85"/>
    <w:rsid w:val="00175AF0"/>
    <w:rsid w:val="001835C8"/>
    <w:rsid w:val="00185498"/>
    <w:rsid w:val="001928C4"/>
    <w:rsid w:val="00197796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72BC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45DE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3D25"/>
    <w:rsid w:val="004243B7"/>
    <w:rsid w:val="0042549F"/>
    <w:rsid w:val="004254B3"/>
    <w:rsid w:val="0043234B"/>
    <w:rsid w:val="00437464"/>
    <w:rsid w:val="00444A7B"/>
    <w:rsid w:val="00452B14"/>
    <w:rsid w:val="004675B5"/>
    <w:rsid w:val="004719F1"/>
    <w:rsid w:val="00477736"/>
    <w:rsid w:val="00482C02"/>
    <w:rsid w:val="00485214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47FD"/>
    <w:rsid w:val="00524FEC"/>
    <w:rsid w:val="005338D8"/>
    <w:rsid w:val="00535B09"/>
    <w:rsid w:val="005553DF"/>
    <w:rsid w:val="005649D7"/>
    <w:rsid w:val="005702B9"/>
    <w:rsid w:val="005725E1"/>
    <w:rsid w:val="0057799A"/>
    <w:rsid w:val="005907B2"/>
    <w:rsid w:val="0059398C"/>
    <w:rsid w:val="00594166"/>
    <w:rsid w:val="005B30E9"/>
    <w:rsid w:val="005B7BF6"/>
    <w:rsid w:val="005C0CC9"/>
    <w:rsid w:val="005C110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0424"/>
    <w:rsid w:val="0063437E"/>
    <w:rsid w:val="006362EC"/>
    <w:rsid w:val="006464EC"/>
    <w:rsid w:val="00647146"/>
    <w:rsid w:val="00647CFD"/>
    <w:rsid w:val="00661635"/>
    <w:rsid w:val="0066372D"/>
    <w:rsid w:val="00675C6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3B09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4A06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4034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5F9D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50BF"/>
    <w:rsid w:val="00A76118"/>
    <w:rsid w:val="00A83237"/>
    <w:rsid w:val="00A841DF"/>
    <w:rsid w:val="00A84956"/>
    <w:rsid w:val="00A9123F"/>
    <w:rsid w:val="00A9592F"/>
    <w:rsid w:val="00A96426"/>
    <w:rsid w:val="00AB07B6"/>
    <w:rsid w:val="00AB2B48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2EB6"/>
    <w:rsid w:val="00B87041"/>
    <w:rsid w:val="00B96500"/>
    <w:rsid w:val="00BA024A"/>
    <w:rsid w:val="00BA086D"/>
    <w:rsid w:val="00BA4EBC"/>
    <w:rsid w:val="00BB4DAD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6E0C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257A"/>
    <w:rsid w:val="00D955CF"/>
    <w:rsid w:val="00D97B1C"/>
    <w:rsid w:val="00DA3A56"/>
    <w:rsid w:val="00DA591E"/>
    <w:rsid w:val="00DA72A7"/>
    <w:rsid w:val="00DB7920"/>
    <w:rsid w:val="00DC14A1"/>
    <w:rsid w:val="00DC16C1"/>
    <w:rsid w:val="00DD2A7B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293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1BA9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9755B"/>
    <w:rsid w:val="00FA0EAC"/>
    <w:rsid w:val="00FA6442"/>
    <w:rsid w:val="00FB4232"/>
    <w:rsid w:val="00FB7BA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2D04"/>
  <w15:docId w15:val="{5FAC393E-9417-454A-93CD-0219F32C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4663/PF-375-600-92.pdf" TargetMode="External"/><Relationship Id="rId13" Type="http://schemas.openxmlformats.org/officeDocument/2006/relationships/hyperlink" Target="https://jlabdoc.jlab.org/docushare/dsweb/Get/Document-234667/PF-375-602-45.pdf" TargetMode="External"/><Relationship Id="rId18" Type="http://schemas.openxmlformats.org/officeDocument/2006/relationships/hyperlink" Target="https://jlabdoc.jlab.org/docushare/dsweb/Get/Document-235946/PF-375-600-93_CMM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jlabdoc.jlab.org/docushare/dsweb/Get/Document-235949/PF-490-703-61_CMM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234662/SA-375-600-90-SOW.pdf" TargetMode="External"/><Relationship Id="rId12" Type="http://schemas.openxmlformats.org/officeDocument/2006/relationships/hyperlink" Target="https://jlabdoc.jlab.org/docushare/dsweb/Get/Document-234666/PF-375-602-44.pdf" TargetMode="External"/><Relationship Id="rId17" Type="http://schemas.openxmlformats.org/officeDocument/2006/relationships/hyperlink" Target="https://jlabdoc.jlab.org/docushare/dsweb/Get/Document-235952/PF-375-600-92_CMM.pdf" TargetMode="External"/><Relationship Id="rId25" Type="http://schemas.openxmlformats.org/officeDocument/2006/relationships/image" Target="media/image2.pn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34671/SA-375-602-49.pdf" TargetMode="External"/><Relationship Id="rId20" Type="http://schemas.openxmlformats.org/officeDocument/2006/relationships/hyperlink" Target="https://jlabdoc.jlab.org/docushare/dsweb/Get/Document-235948/PF-375-602-45_CMM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34669/PF-490-703-62.pdf" TargetMode="External"/><Relationship Id="rId24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34670/SA-375-600-90.pdf" TargetMode="External"/><Relationship Id="rId23" Type="http://schemas.openxmlformats.org/officeDocument/2006/relationships/hyperlink" Target="https://jlabdoc.jlab.org/docushare/dsweb/Get/Document-235951/SA-375-600-90_CMM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jlabdoc.jlab.org/docushare/dsweb/Get/Document-234665/PF-375-602-38.pdf" TargetMode="External"/><Relationship Id="rId19" Type="http://schemas.openxmlformats.org/officeDocument/2006/relationships/hyperlink" Target="https://jlabdoc.jlab.org/docushare/dsweb/Get/Document-235947/PF-375-602-38_CMM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34664/PF-375-600-93.pdf" TargetMode="External"/><Relationship Id="rId14" Type="http://schemas.openxmlformats.org/officeDocument/2006/relationships/hyperlink" Target="https://jlabdoc.jlab.org/docushare/dsweb/Get/Document-234668/PF-490-703-61.pdf" TargetMode="External"/><Relationship Id="rId22" Type="http://schemas.openxmlformats.org/officeDocument/2006/relationships/hyperlink" Target="https://jlabdoc.jlab.org/docushare/dsweb/Get/Document-235950/PF-490-703-62_CMM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56B7FE5F3844E59C64C417BA6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8210-42DD-4801-A4A3-162FEAFBF0A3}"/>
      </w:docPartPr>
      <w:docPartBody>
        <w:p w:rsidR="000C66B5" w:rsidRDefault="00C772B0">
          <w:pPr>
            <w:pStyle w:val="A356B7FE5F3844E59C64C417BA666F3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0"/>
    <w:rsid w:val="000C66B5"/>
    <w:rsid w:val="00106EC4"/>
    <w:rsid w:val="00207AAC"/>
    <w:rsid w:val="00433FDE"/>
    <w:rsid w:val="00BC50E6"/>
    <w:rsid w:val="00C61665"/>
    <w:rsid w:val="00C772B0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56B7FE5F3844E59C64C417BA666F32">
    <w:name w:val="A356B7FE5F3844E59C64C417BA666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DA62-2946-44BB-A616-626BF058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12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Huque</dc:creator>
  <cp:keywords/>
  <dc:description/>
  <cp:lastModifiedBy>Naeem Huque</cp:lastModifiedBy>
  <cp:revision>3</cp:revision>
  <dcterms:created xsi:type="dcterms:W3CDTF">2021-01-27T20:41:00Z</dcterms:created>
  <dcterms:modified xsi:type="dcterms:W3CDTF">2021-01-27T20:53:00Z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