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F6738D" w:rsidRPr="00D97B1C" w:rsidTr="001E0C95">
        <w:trPr>
          <w:trHeight w:val="293"/>
        </w:trPr>
        <w:tc>
          <w:tcPr>
            <w:tcW w:w="998" w:type="pct"/>
          </w:tcPr>
          <w:p w:rsidR="00F6738D" w:rsidRPr="00D97B1C" w:rsidRDefault="00F6738D" w:rsidP="00F6738D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F6738D" w:rsidRPr="004B42CA" w:rsidRDefault="00F6738D" w:rsidP="00F6738D">
            <w:r w:rsidRPr="004B42CA">
              <w:t>Pair Assembly Completion</w:t>
            </w:r>
          </w:p>
        </w:tc>
      </w:tr>
      <w:tr w:rsidR="00F6738D" w:rsidRPr="00D97B1C" w:rsidTr="001E0C95">
        <w:trPr>
          <w:trHeight w:val="293"/>
        </w:trPr>
        <w:tc>
          <w:tcPr>
            <w:tcW w:w="998" w:type="pct"/>
          </w:tcPr>
          <w:p w:rsidR="00F6738D" w:rsidRPr="00D97B1C" w:rsidRDefault="00F6738D" w:rsidP="00F6738D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F6738D" w:rsidRPr="004B42CA" w:rsidRDefault="00F6738D" w:rsidP="00F6738D">
            <w:r w:rsidRPr="004B42CA">
              <w:t>The following procedure is to define the steps for completion of the cavity pair. Before initiating this procedure, the cavities must have been processd and asse</w:t>
            </w:r>
            <w:r>
              <w:t>mbled with HOM loads and elbows, and field probes.</w:t>
            </w:r>
          </w:p>
        </w:tc>
      </w:tr>
      <w:tr w:rsidR="00F6738D" w:rsidRPr="00D97B1C" w:rsidTr="001E0C95">
        <w:trPr>
          <w:trHeight w:val="293"/>
        </w:trPr>
        <w:tc>
          <w:tcPr>
            <w:tcW w:w="998" w:type="pct"/>
          </w:tcPr>
          <w:p w:rsidR="00F6738D" w:rsidRPr="00D97B1C" w:rsidRDefault="00F6738D" w:rsidP="00F6738D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F6738D" w:rsidRPr="004B42CA" w:rsidRDefault="00F6738D" w:rsidP="00F6738D">
            <w:r w:rsidRPr="004B42CA">
              <w:t>C75-CPR-ASSY-FNAL</w:t>
            </w:r>
          </w:p>
        </w:tc>
      </w:tr>
      <w:tr w:rsidR="00F6738D" w:rsidRPr="00D97B1C" w:rsidTr="001E0C95">
        <w:trPr>
          <w:trHeight w:val="293"/>
        </w:trPr>
        <w:tc>
          <w:tcPr>
            <w:tcW w:w="998" w:type="pct"/>
          </w:tcPr>
          <w:p w:rsidR="00F6738D" w:rsidRPr="00D97B1C" w:rsidRDefault="00F6738D" w:rsidP="00F6738D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F6738D" w:rsidRPr="004B42CA" w:rsidRDefault="00F6738D" w:rsidP="00F6738D">
            <w:r w:rsidRPr="004B42CA">
              <w:t>R2</w:t>
            </w:r>
          </w:p>
        </w:tc>
      </w:tr>
      <w:tr w:rsidR="00F6738D" w:rsidRPr="00D97B1C" w:rsidTr="001E0C95">
        <w:trPr>
          <w:trHeight w:val="293"/>
        </w:trPr>
        <w:tc>
          <w:tcPr>
            <w:tcW w:w="998" w:type="pct"/>
          </w:tcPr>
          <w:p w:rsidR="00F6738D" w:rsidRPr="00D97B1C" w:rsidRDefault="00F6738D" w:rsidP="00F6738D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F6738D" w:rsidRPr="004B42CA" w:rsidRDefault="00F6738D" w:rsidP="00F6738D">
            <w:r w:rsidRPr="004B42CA">
              <w:t>D. Forehand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766F7D" w:rsidRPr="00D97B1C" w:rsidRDefault="00097C66" w:rsidP="00D97B1C">
            <w:sdt>
              <w:sdtPr>
                <w:id w:val="534233298"/>
                <w:placeholder>
                  <w:docPart w:val="1FACDFA7B9AB421B8A702BED8EF1AAA4"/>
                </w:placeholder>
                <w:date w:fullDate="2020-11-25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6738D">
                  <w:t>25-Nov-20</w:t>
                </w:r>
              </w:sdtContent>
            </w:sdt>
          </w:p>
        </w:tc>
      </w:tr>
      <w:tr w:rsidR="00EA63EB" w:rsidRPr="00D97B1C" w:rsidTr="001E0C95">
        <w:trPr>
          <w:trHeight w:val="293"/>
        </w:trPr>
        <w:tc>
          <w:tcPr>
            <w:tcW w:w="998" w:type="pct"/>
          </w:tcPr>
          <w:p w:rsidR="00EA63EB" w:rsidRPr="00D97B1C" w:rsidRDefault="00EA63EB" w:rsidP="00D97B1C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EA63EB" w:rsidRPr="00D97B1C" w:rsidRDefault="00F6738D" w:rsidP="00D97B1C">
            <w:r>
              <w:t>Forehand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EA63EB" w:rsidP="00D97B1C">
            <w:r>
              <w:t>NCR Dispositioners</w:t>
            </w:r>
          </w:p>
        </w:tc>
        <w:tc>
          <w:tcPr>
            <w:tcW w:w="4002" w:type="pct"/>
            <w:gridSpan w:val="4"/>
          </w:tcPr>
          <w:p w:rsidR="00766F7D" w:rsidRPr="00D97B1C" w:rsidRDefault="00F6738D" w:rsidP="00D97B1C">
            <w:r>
              <w:t>Ciovati,Davis,Macha</w:t>
            </w:r>
          </w:p>
        </w:tc>
      </w:tr>
      <w:tr w:rsidR="009E7B59" w:rsidRPr="00D97B1C" w:rsidTr="001E0C95">
        <w:trPr>
          <w:trHeight w:val="293"/>
        </w:trPr>
        <w:tc>
          <w:tcPr>
            <w:tcW w:w="998" w:type="pct"/>
          </w:tcPr>
          <w:p w:rsidR="009E7B59" w:rsidRPr="00D97B1C" w:rsidRDefault="009E7B59" w:rsidP="00D97B1C">
            <w:r>
              <w:t>D3 Emails</w:t>
            </w:r>
          </w:p>
        </w:tc>
        <w:tc>
          <w:tcPr>
            <w:tcW w:w="4002" w:type="pct"/>
            <w:gridSpan w:val="4"/>
          </w:tcPr>
          <w:p w:rsidR="009E7B59" w:rsidRPr="00D97B1C" w:rsidRDefault="00F6738D" w:rsidP="00D97B1C">
            <w:r>
              <w:t>Forehand</w:t>
            </w:r>
          </w:p>
        </w:tc>
      </w:tr>
      <w:tr w:rsidR="0037791E" w:rsidRPr="00D97B1C" w:rsidTr="001E0C95">
        <w:trPr>
          <w:trHeight w:val="293"/>
        </w:trPr>
        <w:tc>
          <w:tcPr>
            <w:tcW w:w="998" w:type="pct"/>
          </w:tcPr>
          <w:p w:rsidR="0037791E" w:rsidRPr="00D97B1C" w:rsidRDefault="0037791E" w:rsidP="0037791E">
            <w:r w:rsidRPr="00D97B1C">
              <w:t>Approval Names</w:t>
            </w:r>
          </w:p>
        </w:tc>
        <w:tc>
          <w:tcPr>
            <w:tcW w:w="1001" w:type="pct"/>
          </w:tcPr>
          <w:p w:rsidR="0037791E" w:rsidRPr="00D97B1C" w:rsidRDefault="00F6738D" w:rsidP="0037791E">
            <w:r>
              <w:t>D.Forehand</w:t>
            </w:r>
          </w:p>
        </w:tc>
        <w:tc>
          <w:tcPr>
            <w:tcW w:w="1000" w:type="pct"/>
          </w:tcPr>
          <w:p w:rsidR="0037791E" w:rsidRDefault="00F6738D" w:rsidP="0037791E">
            <w:r>
              <w:t>C.Dreyfuss</w:t>
            </w:r>
          </w:p>
        </w:tc>
        <w:tc>
          <w:tcPr>
            <w:tcW w:w="1000" w:type="pct"/>
          </w:tcPr>
          <w:p w:rsidR="0037791E" w:rsidRDefault="00F6738D" w:rsidP="0037791E">
            <w:r>
              <w:t>K.Macha</w:t>
            </w:r>
          </w:p>
        </w:tc>
        <w:tc>
          <w:tcPr>
            <w:tcW w:w="1001" w:type="pct"/>
          </w:tcPr>
          <w:p w:rsidR="0037791E" w:rsidRPr="00D97B1C" w:rsidRDefault="0037791E" w:rsidP="0037791E"/>
        </w:tc>
      </w:tr>
      <w:tr w:rsidR="00286CF6" w:rsidRPr="00D97B1C" w:rsidTr="001E0C95">
        <w:trPr>
          <w:trHeight w:val="293"/>
        </w:trPr>
        <w:tc>
          <w:tcPr>
            <w:tcW w:w="998" w:type="pct"/>
          </w:tcPr>
          <w:p w:rsidR="00286CF6" w:rsidRPr="00D97B1C" w:rsidRDefault="00286CF6" w:rsidP="00D97B1C">
            <w:r>
              <w:t>Approval Signatures</w:t>
            </w:r>
          </w:p>
        </w:tc>
        <w:tc>
          <w:tcPr>
            <w:tcW w:w="1001" w:type="pct"/>
          </w:tcPr>
          <w:p w:rsidR="00286CF6" w:rsidRPr="00D97B1C" w:rsidRDefault="00286CF6" w:rsidP="00D97B1C"/>
        </w:tc>
        <w:tc>
          <w:tcPr>
            <w:tcW w:w="1000" w:type="pct"/>
          </w:tcPr>
          <w:p w:rsidR="00286CF6" w:rsidRPr="00D97B1C" w:rsidRDefault="00286CF6" w:rsidP="00D97B1C"/>
        </w:tc>
        <w:tc>
          <w:tcPr>
            <w:tcW w:w="1000" w:type="pct"/>
          </w:tcPr>
          <w:p w:rsidR="00286CF6" w:rsidRPr="00D97B1C" w:rsidRDefault="00286CF6" w:rsidP="00D97B1C"/>
        </w:tc>
        <w:tc>
          <w:tcPr>
            <w:tcW w:w="1001" w:type="pct"/>
          </w:tcPr>
          <w:p w:rsidR="00286CF6" w:rsidRPr="00D97B1C" w:rsidRDefault="00286CF6" w:rsidP="00D97B1C"/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Approval Date</w:t>
            </w:r>
            <w:r w:rsidR="00286CF6">
              <w:t>s</w:t>
            </w:r>
          </w:p>
        </w:tc>
        <w:tc>
          <w:tcPr>
            <w:tcW w:w="1001" w:type="pct"/>
          </w:tcPr>
          <w:p w:rsidR="00766F7D" w:rsidRPr="00D97B1C" w:rsidRDefault="00766F7D" w:rsidP="00D97B1C"/>
        </w:tc>
        <w:tc>
          <w:tcPr>
            <w:tcW w:w="1000" w:type="pct"/>
          </w:tcPr>
          <w:p w:rsidR="00766F7D" w:rsidRPr="00D97B1C" w:rsidRDefault="00766F7D" w:rsidP="00D97B1C"/>
        </w:tc>
        <w:tc>
          <w:tcPr>
            <w:tcW w:w="1000" w:type="pct"/>
          </w:tcPr>
          <w:p w:rsidR="00766F7D" w:rsidRPr="00D97B1C" w:rsidRDefault="00766F7D" w:rsidP="00D97B1C"/>
        </w:tc>
        <w:tc>
          <w:tcPr>
            <w:tcW w:w="1001" w:type="pct"/>
          </w:tcPr>
          <w:p w:rsidR="00766F7D" w:rsidRPr="00D97B1C" w:rsidRDefault="00766F7D" w:rsidP="00D97B1C"/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Approval Title</w:t>
            </w:r>
          </w:p>
        </w:tc>
        <w:tc>
          <w:tcPr>
            <w:tcW w:w="1001" w:type="pct"/>
          </w:tcPr>
          <w:p w:rsidR="00766F7D" w:rsidRPr="00D97B1C" w:rsidRDefault="00766F7D" w:rsidP="00D97B1C">
            <w:r w:rsidRPr="00D97B1C">
              <w:t>Author</w:t>
            </w:r>
          </w:p>
        </w:tc>
        <w:tc>
          <w:tcPr>
            <w:tcW w:w="1000" w:type="pct"/>
          </w:tcPr>
          <w:p w:rsidR="00766F7D" w:rsidRPr="00D97B1C" w:rsidRDefault="00766F7D" w:rsidP="00D97B1C">
            <w:r w:rsidRPr="00D97B1C">
              <w:t>Reviewer</w:t>
            </w:r>
          </w:p>
        </w:tc>
        <w:tc>
          <w:tcPr>
            <w:tcW w:w="1000" w:type="pct"/>
          </w:tcPr>
          <w:p w:rsidR="00766F7D" w:rsidRPr="00D97B1C" w:rsidRDefault="00766F7D" w:rsidP="00D97B1C">
            <w:r w:rsidRPr="00D97B1C">
              <w:t xml:space="preserve">Project </w:t>
            </w:r>
            <w:r w:rsidR="00B16F27" w:rsidRPr="00D97B1C">
              <w:t>Manager</w:t>
            </w:r>
          </w:p>
        </w:tc>
        <w:tc>
          <w:tcPr>
            <w:tcW w:w="1001" w:type="pct"/>
          </w:tcPr>
          <w:p w:rsidR="00766F7D" w:rsidRPr="00D97B1C" w:rsidRDefault="00766F7D" w:rsidP="00D97B1C"/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F6738D" w:rsidP="00D97B1C">
            <w:r w:rsidRPr="00F6738D">
              <w:t>CP-C75-CPR-ASSY-STBK</w:t>
            </w:r>
          </w:p>
        </w:tc>
        <w:tc>
          <w:tcPr>
            <w:tcW w:w="999" w:type="pct"/>
          </w:tcPr>
          <w:p w:rsidR="007D458D" w:rsidRPr="00D97B1C" w:rsidRDefault="00097C66" w:rsidP="00D97B1C">
            <w:hyperlink r:id="rId7" w:history="1">
              <w:r w:rsidR="00F6738D">
                <w:rPr>
                  <w:rStyle w:val="Hyperlink"/>
                </w:rPr>
                <w:t>JL</w:t>
              </w:r>
              <w:r w:rsidR="00F6738D" w:rsidRPr="00B91FDC">
                <w:rPr>
                  <w:rStyle w:val="Hyperlink"/>
                </w:rPr>
                <w:t>0041172--C75 Cavity Pair (002).pdf</w:t>
              </w:r>
            </w:hyperlink>
          </w:p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19"/>
        <w:gridCol w:w="80"/>
        <w:gridCol w:w="7372"/>
        <w:gridCol w:w="4379"/>
      </w:tblGrid>
      <w:tr w:rsidR="007D458D" w:rsidRPr="00D97B1C" w:rsidTr="00F6738D">
        <w:trPr>
          <w:trHeight w:val="288"/>
        </w:trPr>
        <w:tc>
          <w:tcPr>
            <w:tcW w:w="1199" w:type="dxa"/>
            <w:gridSpan w:val="2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F6738D" w:rsidRPr="00D97B1C" w:rsidTr="00F6738D">
        <w:trPr>
          <w:trHeight w:val="288"/>
        </w:trPr>
        <w:tc>
          <w:tcPr>
            <w:tcW w:w="1199" w:type="dxa"/>
            <w:gridSpan w:val="2"/>
          </w:tcPr>
          <w:p w:rsidR="00F6738D" w:rsidRPr="00D97B1C" w:rsidRDefault="00F6738D" w:rsidP="00F6738D">
            <w:r w:rsidRPr="00D97B1C">
              <w:t>1</w:t>
            </w:r>
          </w:p>
        </w:tc>
        <w:tc>
          <w:tcPr>
            <w:tcW w:w="7372" w:type="dxa"/>
          </w:tcPr>
          <w:p w:rsidR="00F6738D" w:rsidRDefault="00F6738D" w:rsidP="00F6738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36"/>
              </w:tabs>
            </w:pPr>
            <w:r>
              <w:t>Record the cavity pair #</w:t>
            </w:r>
          </w:p>
          <w:p w:rsidR="00F6738D" w:rsidRDefault="00F6738D" w:rsidP="00F6738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36"/>
              </w:tabs>
            </w:pPr>
            <w:r>
              <w:t>Record the serial # of the Lower cavity (Pump end)</w:t>
            </w:r>
          </w:p>
          <w:p w:rsidR="00F6738D" w:rsidRDefault="00F6738D" w:rsidP="00F6738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36"/>
              </w:tabs>
            </w:pPr>
            <w:r>
              <w:t>Record the serial # of the Upper cavity</w:t>
            </w:r>
          </w:p>
          <w:p w:rsidR="00F6738D" w:rsidRDefault="00F6738D" w:rsidP="00F6738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36"/>
              </w:tabs>
            </w:pPr>
            <w:r>
              <w:t>Note:</w:t>
            </w:r>
            <w:r w:rsidR="00D65ABA">
              <w:t xml:space="preserve"> </w:t>
            </w:r>
            <w:r>
              <w:t>Lower and Upper indicates the position in the test stand; Lower position is the ion pump end of the pair.</w:t>
            </w:r>
          </w:p>
          <w:p w:rsidR="00F6738D" w:rsidRPr="000104A9" w:rsidRDefault="00F6738D" w:rsidP="00F6738D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The end of strong back fixture with two large bolts is the pump end.</w:t>
            </w:r>
          </w:p>
          <w:p w:rsidR="00F6738D" w:rsidRPr="0042415C" w:rsidRDefault="00F6738D" w:rsidP="00F6738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36"/>
              </w:tabs>
              <w:rPr>
                <w:b/>
              </w:rPr>
            </w:pPr>
            <w:r w:rsidRPr="0042415C">
              <w:rPr>
                <w:b/>
              </w:rPr>
              <w:t>When the valves are down and waveguides are facing you, the pump must be on the left side of the pair.</w:t>
            </w:r>
          </w:p>
        </w:tc>
        <w:tc>
          <w:tcPr>
            <w:tcW w:w="4379" w:type="dxa"/>
            <w:noWrap/>
          </w:tcPr>
          <w:p w:rsidR="00F6738D" w:rsidRDefault="00F6738D" w:rsidP="00F6738D">
            <w:r>
              <w:t>[[CPRSN]] &lt;&lt;CPRSN&gt;&gt;</w:t>
            </w:r>
          </w:p>
          <w:p w:rsidR="00F6738D" w:rsidRDefault="00F6738D" w:rsidP="00F6738D">
            <w:r>
              <w:t>[[Technician1]] &lt;&lt;SRF&gt;&gt;</w:t>
            </w:r>
          </w:p>
          <w:p w:rsidR="00F6738D" w:rsidRDefault="00F6738D" w:rsidP="00F6738D">
            <w:r>
              <w:t>[[Technician2]] &lt;&lt;SRF&gt;&gt;</w:t>
            </w:r>
          </w:p>
          <w:p w:rsidR="00F6738D" w:rsidRDefault="00F6738D" w:rsidP="00F6738D">
            <w:r>
              <w:t>[[CAVSNLower]] &lt;&lt;CAVSN&gt;&gt;</w:t>
            </w:r>
          </w:p>
          <w:p w:rsidR="00F6738D" w:rsidRDefault="00F6738D" w:rsidP="00F6738D">
            <w:r>
              <w:t>[[CAVSNUpper]] &lt;&lt;CAVSN&gt;&gt;</w:t>
            </w:r>
          </w:p>
          <w:p w:rsidR="00F6738D" w:rsidRDefault="00F6738D" w:rsidP="00F6738D">
            <w:r>
              <w:t>[[InitialTime]] &lt;&lt;TIMESTAMP&gt;&gt;</w:t>
            </w:r>
          </w:p>
        </w:tc>
      </w:tr>
      <w:tr w:rsidR="00F6738D" w:rsidRPr="00D97B1C" w:rsidTr="00F6738D">
        <w:trPr>
          <w:trHeight w:val="288"/>
        </w:trPr>
        <w:tc>
          <w:tcPr>
            <w:tcW w:w="1199" w:type="dxa"/>
            <w:gridSpan w:val="2"/>
          </w:tcPr>
          <w:p w:rsidR="00F6738D" w:rsidRPr="00D97B1C" w:rsidRDefault="00F6738D" w:rsidP="00F6738D">
            <w:r w:rsidRPr="00D97B1C">
              <w:t>2</w:t>
            </w:r>
          </w:p>
        </w:tc>
        <w:tc>
          <w:tcPr>
            <w:tcW w:w="7372" w:type="dxa"/>
          </w:tcPr>
          <w:p w:rsidR="00F6738D" w:rsidRDefault="00F6738D" w:rsidP="00F6738D">
            <w:r>
              <w:t>Preparation for Assembly Steps:</w:t>
            </w:r>
          </w:p>
          <w:p w:rsidR="00F6738D" w:rsidRDefault="00F6738D" w:rsidP="00F6738D"/>
          <w:p w:rsidR="00F6738D" w:rsidRDefault="00F6738D" w:rsidP="00F6738D">
            <w:r>
              <w:t>Cavity HOM elbows, HOM loads, and Field Probes</w:t>
            </w:r>
            <w:r w:rsidR="00D65ABA">
              <w:t xml:space="preserve"> </w:t>
            </w:r>
            <w:r>
              <w:t>must be assembled onto the cavities before the cavities are ready for final assembly. The following components shall be cleaned and made available for assembly by the chemistry staff.</w:t>
            </w:r>
          </w:p>
          <w:p w:rsidR="00F6738D" w:rsidRDefault="00F6738D" w:rsidP="00F6738D"/>
          <w:p w:rsidR="00F6738D" w:rsidRPr="00F6738D" w:rsidRDefault="00F6738D" w:rsidP="00F6738D">
            <w:pPr>
              <w:rPr>
                <w:b/>
              </w:rPr>
            </w:pPr>
            <w:r w:rsidRPr="00F6738D">
              <w:rPr>
                <w:b/>
              </w:rPr>
              <w:t>Inner adapter and assembly hardware:</w:t>
            </w:r>
          </w:p>
          <w:p w:rsidR="00F6738D" w:rsidRDefault="00F6738D" w:rsidP="00F6738D">
            <w:r>
              <w:t>1 pc.</w:t>
            </w:r>
            <w:r w:rsidR="00D65ABA">
              <w:t xml:space="preserve"> </w:t>
            </w:r>
            <w:r>
              <w:t>Inner adapter</w:t>
            </w:r>
          </w:p>
          <w:p w:rsidR="00F6738D" w:rsidRDefault="00F6738D" w:rsidP="00F6738D">
            <w:r>
              <w:t>4 pcs.</w:t>
            </w:r>
            <w:r w:rsidR="00D65ABA">
              <w:t xml:space="preserve"> </w:t>
            </w:r>
            <w:r>
              <w:t>Slip flange (tapped holes)</w:t>
            </w:r>
          </w:p>
          <w:p w:rsidR="00F6738D" w:rsidRDefault="00F6738D" w:rsidP="00F6738D">
            <w:r>
              <w:t>4 pcs.</w:t>
            </w:r>
            <w:r w:rsidR="00D65ABA">
              <w:t xml:space="preserve"> </w:t>
            </w:r>
            <w:r>
              <w:t>Slip flange (clear holes)</w:t>
            </w:r>
          </w:p>
          <w:p w:rsidR="00F6738D" w:rsidRDefault="00F6738D" w:rsidP="00F6738D">
            <w:r>
              <w:t>16 pcs.</w:t>
            </w:r>
            <w:r w:rsidR="00D65ABA">
              <w:t xml:space="preserve"> </w:t>
            </w:r>
            <w:r>
              <w:t>5/16-24 x 1 1/2 lg. 316 SS hex head CS</w:t>
            </w:r>
          </w:p>
          <w:p w:rsidR="00F6738D" w:rsidRDefault="00F6738D" w:rsidP="00F6738D">
            <w:r>
              <w:t>64 pcs.</w:t>
            </w:r>
            <w:r w:rsidR="00D65ABA">
              <w:t xml:space="preserve"> </w:t>
            </w:r>
            <w:r>
              <w:t>5/16 SS belleville washers</w:t>
            </w:r>
          </w:p>
          <w:p w:rsidR="00F6738D" w:rsidRDefault="00F6738D" w:rsidP="00F6738D">
            <w:r>
              <w:tab/>
            </w:r>
          </w:p>
          <w:p w:rsidR="00F6738D" w:rsidRPr="00F6738D" w:rsidRDefault="00F6738D" w:rsidP="00F6738D">
            <w:pPr>
              <w:rPr>
                <w:b/>
              </w:rPr>
            </w:pPr>
            <w:r w:rsidRPr="00F6738D">
              <w:rPr>
                <w:b/>
              </w:rPr>
              <w:t>2 Doglegs and assembly hardware:</w:t>
            </w:r>
          </w:p>
          <w:p w:rsidR="00F6738D" w:rsidRDefault="00F6738D" w:rsidP="00F6738D">
            <w:r>
              <w:t>2 pcs.</w:t>
            </w:r>
            <w:r w:rsidR="00D65ABA">
              <w:t xml:space="preserve"> </w:t>
            </w:r>
            <w:r>
              <w:t>Doglegs</w:t>
            </w:r>
          </w:p>
          <w:p w:rsidR="00F6738D" w:rsidRDefault="00F6738D" w:rsidP="00F6738D">
            <w:r>
              <w:t>128 pcs.</w:t>
            </w:r>
            <w:r w:rsidR="00D65ABA">
              <w:t xml:space="preserve"> </w:t>
            </w:r>
            <w:r>
              <w:t>1/4" SS belleville washers</w:t>
            </w:r>
          </w:p>
          <w:p w:rsidR="00F6738D" w:rsidRDefault="00F6738D" w:rsidP="00F6738D">
            <w:r>
              <w:t>22 pcs.</w:t>
            </w:r>
            <w:r w:rsidR="00D65ABA">
              <w:t xml:space="preserve"> </w:t>
            </w:r>
            <w:r>
              <w:t>1/4-20 x 1.5" lg. 316 SS hex head CS</w:t>
            </w:r>
          </w:p>
          <w:p w:rsidR="00F6738D" w:rsidRDefault="00F6738D" w:rsidP="00F6738D">
            <w:r>
              <w:t>10 pc.</w:t>
            </w:r>
            <w:r w:rsidR="00D65ABA">
              <w:t xml:space="preserve"> </w:t>
            </w:r>
            <w:r>
              <w:t>1/4-20 x 1.75" lg. 316 SS studs</w:t>
            </w:r>
          </w:p>
          <w:p w:rsidR="00F6738D" w:rsidRDefault="00F6738D" w:rsidP="00F6738D">
            <w:r>
              <w:t>32 pcs. 1/4-20 flat washers</w:t>
            </w:r>
          </w:p>
          <w:p w:rsidR="00F6738D" w:rsidRDefault="00F6738D" w:rsidP="00F6738D">
            <w:r>
              <w:t>42 pcs.</w:t>
            </w:r>
            <w:r w:rsidR="00D65ABA">
              <w:t xml:space="preserve"> </w:t>
            </w:r>
            <w:r>
              <w:t xml:space="preserve">1/4-20 SiBr hex nut </w:t>
            </w:r>
          </w:p>
          <w:p w:rsidR="00F6738D" w:rsidRDefault="00F6738D" w:rsidP="00F6738D"/>
          <w:p w:rsidR="00F6738D" w:rsidRDefault="00F6738D" w:rsidP="00F6738D"/>
          <w:p w:rsidR="00F6738D" w:rsidRDefault="00F6738D" w:rsidP="00F6738D"/>
          <w:p w:rsidR="00F6738D" w:rsidRDefault="00F6738D" w:rsidP="00F6738D"/>
          <w:p w:rsidR="00F6738D" w:rsidRPr="00F6738D" w:rsidRDefault="00F6738D" w:rsidP="00F6738D">
            <w:pPr>
              <w:rPr>
                <w:b/>
              </w:rPr>
            </w:pPr>
            <w:r w:rsidRPr="00F6738D">
              <w:rPr>
                <w:b/>
              </w:rPr>
              <w:t>2 End Dish sub-assemblies and assembly hardware:</w:t>
            </w:r>
          </w:p>
          <w:p w:rsidR="00F6738D" w:rsidRDefault="00F6738D" w:rsidP="00F6738D">
            <w:r>
              <w:t>2 pcs. End Dish Sub-Assemblies</w:t>
            </w:r>
          </w:p>
          <w:p w:rsidR="00F6738D" w:rsidRDefault="00F6738D" w:rsidP="00F6738D">
            <w:r>
              <w:t>4 pcs.</w:t>
            </w:r>
            <w:r w:rsidR="00D65ABA">
              <w:t xml:space="preserve"> </w:t>
            </w:r>
            <w:r>
              <w:t>Slip flange (clear holes)</w:t>
            </w:r>
          </w:p>
          <w:p w:rsidR="00F6738D" w:rsidRDefault="00F6738D" w:rsidP="00F6738D">
            <w:r>
              <w:t>4 pcs.</w:t>
            </w:r>
            <w:r w:rsidR="00D65ABA">
              <w:t xml:space="preserve"> </w:t>
            </w:r>
            <w:r>
              <w:t>Slip flange stiffening plates (clear holes)</w:t>
            </w:r>
          </w:p>
          <w:p w:rsidR="00F6738D" w:rsidRDefault="00F6738D" w:rsidP="00F6738D">
            <w:r>
              <w:t>16 pcs.</w:t>
            </w:r>
            <w:r w:rsidR="00D65ABA">
              <w:t xml:space="preserve"> </w:t>
            </w:r>
            <w:r>
              <w:t>5/16-24 x 1 1/2 lg. 316 SS hex head CS</w:t>
            </w:r>
          </w:p>
          <w:p w:rsidR="00F6738D" w:rsidRDefault="00F6738D" w:rsidP="00F6738D">
            <w:r>
              <w:t>64 pcs.</w:t>
            </w:r>
            <w:r w:rsidR="00D65ABA">
              <w:t xml:space="preserve"> </w:t>
            </w:r>
            <w:r>
              <w:t>5/16 SS belleville washers</w:t>
            </w:r>
            <w:r>
              <w:tab/>
            </w:r>
          </w:p>
          <w:p w:rsidR="00F6738D" w:rsidRDefault="00F6738D" w:rsidP="00F6738D"/>
          <w:p w:rsidR="00F6738D" w:rsidRDefault="00F6738D" w:rsidP="00F6738D">
            <w:r>
              <w:t>Indium wire 99.99% pure</w:t>
            </w:r>
          </w:p>
          <w:p w:rsidR="00F6738D" w:rsidRDefault="00DC62CA" w:rsidP="00F6738D">
            <w:r>
              <w:t>2 pcs.</w:t>
            </w:r>
            <w:r w:rsidR="00D65ABA">
              <w:t xml:space="preserve"> </w:t>
            </w:r>
            <w:r>
              <w:t>Indium .04</w:t>
            </w:r>
            <w:r w:rsidR="00F6738D">
              <w:t>0" diameter, 17" long (dog-leg)</w:t>
            </w:r>
          </w:p>
          <w:p w:rsidR="00F6738D" w:rsidRDefault="00F6738D" w:rsidP="00F6738D">
            <w:r>
              <w:t>4 pcs.</w:t>
            </w:r>
            <w:r w:rsidR="00D65ABA">
              <w:t xml:space="preserve"> </w:t>
            </w:r>
            <w:r>
              <w:t>Indium .060" diameter, 12" long (beam line)</w:t>
            </w:r>
            <w:r>
              <w:tab/>
            </w:r>
          </w:p>
          <w:p w:rsidR="00DC62CA" w:rsidRPr="00D97B1C" w:rsidRDefault="00DC62CA" w:rsidP="00F6738D"/>
        </w:tc>
        <w:tc>
          <w:tcPr>
            <w:tcW w:w="4379" w:type="dxa"/>
            <w:noWrap/>
          </w:tcPr>
          <w:p w:rsidR="00F6738D" w:rsidRDefault="00F6738D" w:rsidP="00F6738D">
            <w:r w:rsidRPr="00F6738D">
              <w:lastRenderedPageBreak/>
              <w:t>[[PrepTech]]&lt;&lt;SRFCVP&gt;&gt;</w:t>
            </w:r>
          </w:p>
          <w:p w:rsidR="00F6738D" w:rsidRDefault="00F6738D" w:rsidP="00F6738D">
            <w:r>
              <w:t>[[PrepTime]]&lt;&lt;TIMESTAMP&gt;&gt;</w:t>
            </w:r>
          </w:p>
          <w:p w:rsidR="00F6738D" w:rsidRDefault="00F6738D" w:rsidP="00F6738D">
            <w:r>
              <w:t>[[PrepComment]] &lt;&lt;COMMENT&gt;&gt;</w:t>
            </w:r>
          </w:p>
          <w:p w:rsidR="00F6738D" w:rsidRDefault="00F6738D" w:rsidP="00F6738D"/>
          <w:p w:rsidR="00F6738D" w:rsidRDefault="00F6738D" w:rsidP="00F6738D"/>
          <w:p w:rsidR="00F6738D" w:rsidRDefault="00F6738D" w:rsidP="00F6738D"/>
          <w:p w:rsidR="00F6738D" w:rsidRDefault="00F6738D" w:rsidP="00F6738D"/>
          <w:p w:rsidR="00F6738D" w:rsidRDefault="00F6738D" w:rsidP="00F6738D"/>
          <w:p w:rsidR="00F6738D" w:rsidRDefault="00F6738D" w:rsidP="00F6738D">
            <w:r w:rsidRPr="00F6738D">
              <w:t>[[INADSN</w:t>
            </w:r>
            <w:r w:rsidR="00A563FE">
              <w:t>1</w:t>
            </w:r>
            <w:r w:rsidRPr="00F6738D">
              <w:t>]] &lt;&lt;INADSN&gt;&gt;</w:t>
            </w:r>
          </w:p>
          <w:p w:rsidR="00F6738D" w:rsidRDefault="00F6738D" w:rsidP="00F6738D"/>
          <w:p w:rsidR="00F6738D" w:rsidRDefault="00F6738D" w:rsidP="00F6738D"/>
          <w:p w:rsidR="00F6738D" w:rsidRDefault="00F6738D" w:rsidP="00F6738D"/>
          <w:p w:rsidR="00F6738D" w:rsidRDefault="00F6738D" w:rsidP="00F6738D">
            <w:r w:rsidRPr="00F6738D">
              <w:t>[[DGLGSN1]] &lt;&lt;DGLGSN&gt;&gt;</w:t>
            </w:r>
          </w:p>
          <w:p w:rsidR="00F6738D" w:rsidRDefault="00F6738D" w:rsidP="00F6738D">
            <w:r w:rsidRPr="00F6738D">
              <w:t>[[DGLGSN2]] &lt;&lt;DGLGSN&gt;&gt;</w:t>
            </w:r>
          </w:p>
          <w:p w:rsidR="00DC62CA" w:rsidRDefault="00DC62CA" w:rsidP="00F6738D"/>
          <w:p w:rsidR="00DC62CA" w:rsidRDefault="00DC62CA" w:rsidP="00F6738D"/>
          <w:p w:rsidR="00DC62CA" w:rsidRDefault="00DC62CA" w:rsidP="00F6738D"/>
          <w:p w:rsidR="00DC62CA" w:rsidRDefault="00DC62CA" w:rsidP="00F6738D"/>
          <w:p w:rsidR="00DC62CA" w:rsidRDefault="00DC62CA" w:rsidP="00F6738D"/>
          <w:p w:rsidR="00DC62CA" w:rsidRDefault="00DC62CA" w:rsidP="00F6738D"/>
          <w:p w:rsidR="00DC62CA" w:rsidRDefault="00DC62CA" w:rsidP="00F6738D"/>
          <w:p w:rsidR="00DC62CA" w:rsidRDefault="00DC62CA" w:rsidP="00F6738D"/>
          <w:p w:rsidR="00DC62CA" w:rsidRDefault="00DC62CA" w:rsidP="00F6738D"/>
          <w:p w:rsidR="00DC62CA" w:rsidRDefault="00DC62CA" w:rsidP="00F6738D"/>
          <w:p w:rsidR="00DC62CA" w:rsidRDefault="00DC62CA" w:rsidP="00F6738D"/>
          <w:p w:rsidR="00DC62CA" w:rsidRDefault="00DC62CA" w:rsidP="00DC62CA">
            <w:r>
              <w:t>[[EDSN1]] &lt;&lt;EDSN&gt;&gt;</w:t>
            </w:r>
          </w:p>
          <w:p w:rsidR="00DC62CA" w:rsidRPr="00D97B1C" w:rsidRDefault="00DC62CA" w:rsidP="00DC62CA">
            <w:r>
              <w:t>[[EDSN2]] &lt;&lt;EDSN&gt;&gt;</w:t>
            </w:r>
          </w:p>
        </w:tc>
      </w:tr>
      <w:tr w:rsidR="00DC62CA" w:rsidRPr="00D97B1C" w:rsidTr="00F6738D">
        <w:trPr>
          <w:trHeight w:val="288"/>
        </w:trPr>
        <w:tc>
          <w:tcPr>
            <w:tcW w:w="1199" w:type="dxa"/>
            <w:gridSpan w:val="2"/>
          </w:tcPr>
          <w:p w:rsidR="00DC62CA" w:rsidRPr="00D97B1C" w:rsidRDefault="00DC62CA" w:rsidP="00DC62CA">
            <w:r w:rsidRPr="00D97B1C">
              <w:lastRenderedPageBreak/>
              <w:t>3</w:t>
            </w:r>
          </w:p>
        </w:tc>
        <w:tc>
          <w:tcPr>
            <w:tcW w:w="7372" w:type="dxa"/>
          </w:tcPr>
          <w:p w:rsidR="00DC62CA" w:rsidRPr="00CC2201" w:rsidRDefault="00DC62CA" w:rsidP="00DC62CA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  <w:rPr>
                <w:color w:val="0000FF"/>
              </w:rPr>
            </w:pPr>
            <w:r w:rsidRPr="00CC2201">
              <w:rPr>
                <w:b/>
                <w:color w:val="0000FF"/>
              </w:rPr>
              <w:t>Tooling required for pair assembly:</w:t>
            </w:r>
          </w:p>
          <w:p w:rsidR="00DC62CA" w:rsidRDefault="00DC62CA" w:rsidP="00DC62CA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</w:pPr>
            <w:r>
              <w:t>Ensure the Pair Assembly Strong-back Fixture Preparation Traveler is complete and record serial #</w:t>
            </w:r>
          </w:p>
          <w:p w:rsidR="00DC62CA" w:rsidRDefault="00DC62CA" w:rsidP="00DC62CA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</w:pPr>
            <w:r>
              <w:t>End dish and cavity alignment tooling</w:t>
            </w:r>
          </w:p>
          <w:p w:rsidR="00DC62CA" w:rsidRDefault="00DC62CA" w:rsidP="00DC62CA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</w:pPr>
            <w:r>
              <w:t>Cavity roll setup plate</w:t>
            </w:r>
          </w:p>
          <w:p w:rsidR="00DC62CA" w:rsidRDefault="00DC62CA" w:rsidP="00DC62CA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</w:pPr>
            <w:r>
              <w:t>Machinist jacks (4)</w:t>
            </w:r>
          </w:p>
          <w:p w:rsidR="00DC62CA" w:rsidRDefault="00DC62CA" w:rsidP="00DC62CA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</w:pPr>
            <w:r>
              <w:t>Dogleg alignment plate</w:t>
            </w:r>
          </w:p>
          <w:p w:rsidR="00DC62CA" w:rsidRDefault="00DC62CA" w:rsidP="00DC62CA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</w:pPr>
            <w:r>
              <w:t>Cavity alignment gauges</w:t>
            </w:r>
          </w:p>
          <w:p w:rsidR="00DC62CA" w:rsidRPr="000827A7" w:rsidRDefault="00DC62CA" w:rsidP="00DC62CA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</w:pPr>
            <w:r>
              <w:rPr>
                <w:b/>
              </w:rPr>
              <w:t>Gather required hand tools</w:t>
            </w:r>
          </w:p>
        </w:tc>
        <w:tc>
          <w:tcPr>
            <w:tcW w:w="4379" w:type="dxa"/>
            <w:noWrap/>
          </w:tcPr>
          <w:p w:rsidR="00DC62CA" w:rsidRDefault="00DC62CA" w:rsidP="00DC62CA">
            <w:r>
              <w:t>[[STBKSN]] &lt;&lt;STBKSN&gt;&gt;</w:t>
            </w:r>
          </w:p>
          <w:p w:rsidR="00DC62CA" w:rsidRDefault="00DC62CA" w:rsidP="00DC62CA">
            <w:r>
              <w:t>[[ToolingPrepTech]] &lt;&lt;SRFCVP&gt;&gt;</w:t>
            </w:r>
          </w:p>
          <w:p w:rsidR="00DC62CA" w:rsidRDefault="00DC62CA" w:rsidP="00DC62CA">
            <w:r>
              <w:t>[[ToolingPrepComment]] &lt;&lt;COMMENT&gt;&gt;</w:t>
            </w:r>
          </w:p>
        </w:tc>
      </w:tr>
      <w:tr w:rsidR="00DC62CA" w:rsidTr="00DC62CA">
        <w:trPr>
          <w:trHeight w:val="288"/>
        </w:trPr>
        <w:tc>
          <w:tcPr>
            <w:tcW w:w="1119" w:type="dxa"/>
          </w:tcPr>
          <w:p w:rsidR="00DC62CA" w:rsidRDefault="00DC62CA" w:rsidP="00D65ABA">
            <w:r>
              <w:t>4</w:t>
            </w:r>
          </w:p>
        </w:tc>
        <w:tc>
          <w:tcPr>
            <w:tcW w:w="7452" w:type="dxa"/>
            <w:gridSpan w:val="2"/>
          </w:tcPr>
          <w:p w:rsidR="00DC62CA" w:rsidRDefault="00DC62CA" w:rsidP="00D65ABA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Prepare Hardware and Components:</w:t>
            </w:r>
          </w:p>
          <w:p w:rsidR="00DC62CA" w:rsidRDefault="00DC62CA" w:rsidP="00D65ABA">
            <w:r>
              <w:t>Prepare a cavity assembly cart for clean assembly with an alcohol soaked clean room wipe.</w:t>
            </w:r>
          </w:p>
          <w:p w:rsidR="00DC62CA" w:rsidRDefault="00DC62CA" w:rsidP="00D65ABA">
            <w:r>
              <w:t>Spray the cart with ionized nitrogen.</w:t>
            </w:r>
            <w:r w:rsidR="00D65ABA">
              <w:t xml:space="preserve"> </w:t>
            </w:r>
          </w:p>
          <w:p w:rsidR="00DC62CA" w:rsidRPr="00480FFC" w:rsidRDefault="00DC62CA" w:rsidP="00D65ABA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</w:pPr>
            <w:r>
              <w:t>Prpare the following components with ionized N2 IAW</w:t>
            </w:r>
          </w:p>
        </w:tc>
        <w:tc>
          <w:tcPr>
            <w:tcW w:w="4379" w:type="dxa"/>
            <w:noWrap/>
          </w:tcPr>
          <w:p w:rsidR="00DC62CA" w:rsidRDefault="00DC62CA" w:rsidP="00D65ABA">
            <w:r>
              <w:t>[[HrdwPrepTech]] &lt;&lt;SRFCVP&gt;&gt;</w:t>
            </w:r>
          </w:p>
          <w:p w:rsidR="00DC62CA" w:rsidRDefault="00DC62CA" w:rsidP="00D65ABA">
            <w:r>
              <w:t>[[HrdwPrepComment]] &lt;&lt;COMMENT&gt;&gt;</w:t>
            </w:r>
          </w:p>
        </w:tc>
      </w:tr>
    </w:tbl>
    <w:p w:rsidR="00DC62CA" w:rsidRDefault="00DC62CA" w:rsidP="00DC62CA"/>
    <w:p w:rsidR="00DC62CA" w:rsidRDefault="00DC62CA" w:rsidP="00DC62CA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27"/>
        <w:gridCol w:w="5650"/>
        <w:gridCol w:w="6173"/>
      </w:tblGrid>
      <w:tr w:rsidR="00DC62CA" w:rsidRPr="00D97B1C" w:rsidTr="00D65ABA">
        <w:trPr>
          <w:trHeight w:val="288"/>
        </w:trPr>
        <w:tc>
          <w:tcPr>
            <w:tcW w:w="1718" w:type="dxa"/>
          </w:tcPr>
          <w:p w:rsidR="00DC62CA" w:rsidRPr="00D97B1C" w:rsidRDefault="00DC62CA" w:rsidP="00D65ABA">
            <w:r w:rsidRPr="00D97B1C">
              <w:lastRenderedPageBreak/>
              <w:t>Step No.</w:t>
            </w:r>
          </w:p>
        </w:tc>
        <w:tc>
          <w:tcPr>
            <w:tcW w:w="10682" w:type="dxa"/>
          </w:tcPr>
          <w:p w:rsidR="00DC62CA" w:rsidRPr="00D97B1C" w:rsidRDefault="00DC62CA" w:rsidP="00D65ABA">
            <w:r w:rsidRPr="00D97B1C">
              <w:t>Instructions</w:t>
            </w:r>
          </w:p>
        </w:tc>
        <w:tc>
          <w:tcPr>
            <w:tcW w:w="6173" w:type="dxa"/>
            <w:noWrap/>
          </w:tcPr>
          <w:p w:rsidR="00DC62CA" w:rsidRPr="00D97B1C" w:rsidRDefault="00DC62CA" w:rsidP="00D65ABA">
            <w:r w:rsidRPr="00D97B1C">
              <w:t>Data Input</w:t>
            </w:r>
          </w:p>
        </w:tc>
      </w:tr>
      <w:tr w:rsidR="00DC62CA" w:rsidRPr="00D97B1C" w:rsidTr="00D65ABA">
        <w:trPr>
          <w:trHeight w:val="288"/>
        </w:trPr>
        <w:tc>
          <w:tcPr>
            <w:tcW w:w="1718" w:type="dxa"/>
          </w:tcPr>
          <w:p w:rsidR="00DC62CA" w:rsidRDefault="00DC62CA" w:rsidP="00D65ABA">
            <w:r>
              <w:t>5</w:t>
            </w:r>
          </w:p>
        </w:tc>
        <w:tc>
          <w:tcPr>
            <w:tcW w:w="10682" w:type="dxa"/>
          </w:tcPr>
          <w:p w:rsidR="00DC62CA" w:rsidRPr="003002AD" w:rsidRDefault="00DC62CA" w:rsidP="00D65ABA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Press indium Seals:</w:t>
            </w:r>
          </w:p>
          <w:p w:rsidR="00DC62CA" w:rsidRDefault="00DC62CA" w:rsidP="00D65ABA">
            <w:r>
              <w:t xml:space="preserve">Press indium seals onto the Inner Adapter (Both Sides), both doglegs and both end dish sub-assemblies as per the </w:t>
            </w:r>
            <w:hyperlink r:id="rId8" w:history="1">
              <w:r w:rsidRPr="00EC392B">
                <w:rPr>
                  <w:rStyle w:val="Hyperlink"/>
                </w:rPr>
                <w:t>Indium Pressing Procedure</w:t>
              </w:r>
            </w:hyperlink>
            <w:r>
              <w:t>.</w:t>
            </w:r>
          </w:p>
          <w:p w:rsidR="00DC62CA" w:rsidRDefault="00DC62CA" w:rsidP="00D65ABA">
            <w:r>
              <w:t>Cover each end dish with an ionized nitrogen cleaned niobium cover plate and hold in place with two spring clamps.</w:t>
            </w:r>
          </w:p>
          <w:p w:rsidR="00DC62CA" w:rsidRPr="00480FFC" w:rsidRDefault="00DC62CA" w:rsidP="00D65ABA">
            <w:r>
              <w:t xml:space="preserve">Cover one end of the inner adapter with the cleaned Teflon former and clamp in place. </w:t>
            </w:r>
          </w:p>
        </w:tc>
        <w:tc>
          <w:tcPr>
            <w:tcW w:w="6173" w:type="dxa"/>
            <w:noWrap/>
          </w:tcPr>
          <w:p w:rsidR="00DC62CA" w:rsidRDefault="00DC62CA" w:rsidP="00D65ABA">
            <w:r>
              <w:t>[[IndiumSealTech]] &lt;&lt;SRFCVP&gt;&gt;</w:t>
            </w:r>
          </w:p>
          <w:p w:rsidR="00DC62CA" w:rsidRDefault="00DC62CA" w:rsidP="00D65ABA">
            <w:r>
              <w:t>[[IndiumSealDare]] &lt;&lt;TIMESTAMP&gt;&gt;</w:t>
            </w:r>
          </w:p>
          <w:p w:rsidR="00DC62CA" w:rsidRDefault="00DC62CA" w:rsidP="00D65ABA">
            <w:r>
              <w:t>[[IndiumSealComment]] &lt;&lt;COMMENT&gt;&gt;</w:t>
            </w:r>
          </w:p>
        </w:tc>
      </w:tr>
      <w:tr w:rsidR="00DC62CA" w:rsidRPr="00D97B1C" w:rsidTr="00D65ABA">
        <w:trPr>
          <w:trHeight w:val="288"/>
        </w:trPr>
        <w:tc>
          <w:tcPr>
            <w:tcW w:w="1718" w:type="dxa"/>
          </w:tcPr>
          <w:p w:rsidR="00DC62CA" w:rsidRDefault="00DC62CA" w:rsidP="00D65ABA">
            <w:r>
              <w:t>6</w:t>
            </w:r>
          </w:p>
        </w:tc>
        <w:tc>
          <w:tcPr>
            <w:tcW w:w="10682" w:type="dxa"/>
          </w:tcPr>
          <w:p w:rsidR="00DC62CA" w:rsidRPr="003002AD" w:rsidRDefault="00DC62CA" w:rsidP="00D65ABA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Clean the Pair Assembly Station:</w:t>
            </w:r>
          </w:p>
          <w:p w:rsidR="00DC62CA" w:rsidRPr="003002AD" w:rsidRDefault="00DC62CA" w:rsidP="00D65AB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Times" w:hAnsi="Times"/>
                <w:b/>
              </w:rPr>
            </w:pPr>
            <w:r>
              <w:rPr>
                <w:rFonts w:ascii="Times" w:hAnsi="Times"/>
              </w:rPr>
              <w:t>Wipe entire strong back assembly, cavity support fixtures, and support pedestal with wipes and isopropyl alcohol.</w:t>
            </w:r>
            <w:r w:rsidR="00D65ABA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</w:rPr>
              <w:t>Clean with filtered nitrogen.</w:t>
            </w:r>
          </w:p>
          <w:p w:rsidR="00DC62CA" w:rsidRPr="00F83E97" w:rsidRDefault="00DC62CA" w:rsidP="00D65ABA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</w:pPr>
          </w:p>
        </w:tc>
        <w:tc>
          <w:tcPr>
            <w:tcW w:w="6173" w:type="dxa"/>
            <w:noWrap/>
          </w:tcPr>
          <w:p w:rsidR="00DC62CA" w:rsidRDefault="00DC62CA" w:rsidP="00D65ABA">
            <w:r>
              <w:t>[[Assembly</w:t>
            </w:r>
            <w:r w:rsidRPr="006F7316">
              <w:t>Station</w:t>
            </w:r>
            <w:r>
              <w:t>Clean</w:t>
            </w:r>
            <w:r w:rsidRPr="006F7316">
              <w:t xml:space="preserve">]] </w:t>
            </w:r>
            <w:r>
              <w:t>&lt;&lt;SRFCVP&gt;&gt;</w:t>
            </w:r>
          </w:p>
          <w:p w:rsidR="00DC62CA" w:rsidRDefault="00DC62CA" w:rsidP="00D65ABA">
            <w:r>
              <w:t>[[StationCleanDate]] &lt;&lt;TIMESTAMP&gt;&gt;</w:t>
            </w:r>
          </w:p>
          <w:p w:rsidR="00DC62CA" w:rsidRDefault="00DC62CA" w:rsidP="00D65ABA">
            <w:r>
              <w:t>[[StationCleanComment]] &lt;&lt;COMMENT&gt;&gt;</w:t>
            </w:r>
          </w:p>
        </w:tc>
      </w:tr>
      <w:tr w:rsidR="00DC62CA" w:rsidRPr="00D97B1C" w:rsidTr="00D65ABA">
        <w:trPr>
          <w:trHeight w:val="288"/>
        </w:trPr>
        <w:tc>
          <w:tcPr>
            <w:tcW w:w="1718" w:type="dxa"/>
          </w:tcPr>
          <w:p w:rsidR="00DC62CA" w:rsidRDefault="00DC62CA" w:rsidP="00D65ABA">
            <w:r>
              <w:t>7</w:t>
            </w:r>
          </w:p>
        </w:tc>
        <w:tc>
          <w:tcPr>
            <w:tcW w:w="10682" w:type="dxa"/>
          </w:tcPr>
          <w:p w:rsidR="00DC62CA" w:rsidRDefault="00DC62CA" w:rsidP="00D65ABA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  <w:rPr>
                <w:b/>
                <w:color w:val="0000FF"/>
              </w:rPr>
            </w:pPr>
            <w:r w:rsidRPr="006C6A93">
              <w:rPr>
                <w:b/>
                <w:color w:val="0000FF"/>
              </w:rPr>
              <w:t xml:space="preserve">Install </w:t>
            </w:r>
            <w:r>
              <w:rPr>
                <w:b/>
                <w:color w:val="0000FF"/>
              </w:rPr>
              <w:t>Upper</w:t>
            </w:r>
            <w:r w:rsidRPr="006C6A93">
              <w:rPr>
                <w:b/>
                <w:color w:val="0000FF"/>
              </w:rPr>
              <w:t xml:space="preserve"> cavity end dish into strong-back:</w:t>
            </w:r>
          </w:p>
          <w:p w:rsidR="00DC62CA" w:rsidRPr="003002AD" w:rsidRDefault="00DC62CA" w:rsidP="00D65ABA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  <w:rPr>
                <w:b/>
                <w:color w:val="0000FF"/>
              </w:rPr>
            </w:pPr>
            <w:r>
              <w:rPr>
                <w:b/>
              </w:rPr>
              <w:t>The stack-up spreadsheet will indicate if the end dish alignment height needs to be modified.</w:t>
            </w:r>
          </w:p>
          <w:p w:rsidR="00DC62CA" w:rsidRDefault="00DC62CA" w:rsidP="00D65ABA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</w:pPr>
            <w:r>
              <w:t xml:space="preserve">Install the upper cavity end dish into the strong-back and align as per the </w:t>
            </w:r>
            <w:hyperlink r:id="rId9" w:history="1">
              <w:r w:rsidRPr="001B44C1">
                <w:rPr>
                  <w:rStyle w:val="Hyperlink"/>
                </w:rPr>
                <w:t>End Dish Alignment Procedure</w:t>
              </w:r>
            </w:hyperlink>
            <w:r>
              <w:t>.</w:t>
            </w:r>
            <w:r w:rsidR="00D65ABA">
              <w:t xml:space="preserve"> </w:t>
            </w:r>
            <w:r>
              <w:t>Record the Dish and Valve serial #s.</w:t>
            </w:r>
          </w:p>
          <w:p w:rsidR="00DC62CA" w:rsidRPr="003002AD" w:rsidRDefault="00DC62CA" w:rsidP="00D65ABA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</w:pPr>
            <w:r>
              <w:t xml:space="preserve">Verify that the valve is closed and set screw on the valve handle is tight. </w:t>
            </w:r>
            <w:r w:rsidRPr="00DC62CA">
              <w:t>Clean the end dish with ionized nitrogen after alignment.</w:t>
            </w:r>
          </w:p>
          <w:p w:rsidR="00DC62CA" w:rsidRPr="008E0CC9" w:rsidRDefault="00DC62CA" w:rsidP="00D65ABA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</w:pPr>
            <w:r>
              <w:t>Clean the end dish with ionized nitrogen after alignment.</w:t>
            </w:r>
          </w:p>
        </w:tc>
        <w:tc>
          <w:tcPr>
            <w:tcW w:w="6173" w:type="dxa"/>
            <w:noWrap/>
          </w:tcPr>
          <w:p w:rsidR="00DC62CA" w:rsidRDefault="00DC62CA" w:rsidP="00D65ABA">
            <w:r>
              <w:t>[[ENDDSNUpper]] &lt;&lt;ENDDSN&gt;&gt;</w:t>
            </w:r>
          </w:p>
          <w:p w:rsidR="00DC62CA" w:rsidRDefault="00DC62CA" w:rsidP="00D65ABA">
            <w:r>
              <w:t>[[ValveSNUpper]] &lt;&lt;SN&gt;&gt;</w:t>
            </w:r>
          </w:p>
          <w:p w:rsidR="00DC62CA" w:rsidRDefault="00DC62CA" w:rsidP="00D65ABA">
            <w:r>
              <w:t>[[UpENDDInstallTech]] &lt;&lt;SRFCVP&gt;&gt;</w:t>
            </w:r>
          </w:p>
          <w:p w:rsidR="00DC62CA" w:rsidRDefault="00DC62CA" w:rsidP="00D65ABA">
            <w:r>
              <w:t>[[UpENDDInstallComment]] &lt;&lt;COMMENT&gt;&gt;</w:t>
            </w:r>
          </w:p>
        </w:tc>
      </w:tr>
    </w:tbl>
    <w:p w:rsidR="0002315F" w:rsidRDefault="00975F1F" w:rsidP="00DC62CA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32"/>
        <w:gridCol w:w="5645"/>
        <w:gridCol w:w="6173"/>
      </w:tblGrid>
      <w:tr w:rsidR="00DC62CA" w:rsidRPr="00D97B1C" w:rsidTr="00D65ABA">
        <w:trPr>
          <w:trHeight w:val="288"/>
        </w:trPr>
        <w:tc>
          <w:tcPr>
            <w:tcW w:w="1718" w:type="dxa"/>
          </w:tcPr>
          <w:p w:rsidR="00DC62CA" w:rsidRPr="00D97B1C" w:rsidRDefault="00DC62CA" w:rsidP="00D65ABA">
            <w:r w:rsidRPr="00D97B1C">
              <w:lastRenderedPageBreak/>
              <w:t>Step No.</w:t>
            </w:r>
          </w:p>
        </w:tc>
        <w:tc>
          <w:tcPr>
            <w:tcW w:w="10682" w:type="dxa"/>
          </w:tcPr>
          <w:p w:rsidR="00DC62CA" w:rsidRPr="00D97B1C" w:rsidRDefault="00DC62CA" w:rsidP="00D65ABA">
            <w:r w:rsidRPr="00D97B1C">
              <w:t>Instructions</w:t>
            </w:r>
          </w:p>
        </w:tc>
        <w:tc>
          <w:tcPr>
            <w:tcW w:w="6173" w:type="dxa"/>
            <w:noWrap/>
          </w:tcPr>
          <w:p w:rsidR="00DC62CA" w:rsidRPr="00D97B1C" w:rsidRDefault="00DC62CA" w:rsidP="00D65ABA">
            <w:r w:rsidRPr="00D97B1C">
              <w:t>Data Input</w:t>
            </w:r>
          </w:p>
        </w:tc>
      </w:tr>
      <w:tr w:rsidR="00DC62CA" w:rsidRPr="00D97B1C" w:rsidTr="00D65ABA">
        <w:trPr>
          <w:trHeight w:val="288"/>
        </w:trPr>
        <w:tc>
          <w:tcPr>
            <w:tcW w:w="1718" w:type="dxa"/>
          </w:tcPr>
          <w:p w:rsidR="00DC62CA" w:rsidRDefault="00DC62CA" w:rsidP="00D65ABA">
            <w:r>
              <w:t>8</w:t>
            </w:r>
          </w:p>
        </w:tc>
        <w:tc>
          <w:tcPr>
            <w:tcW w:w="10682" w:type="dxa"/>
          </w:tcPr>
          <w:p w:rsidR="00DC62CA" w:rsidRPr="00F25694" w:rsidRDefault="00DC62CA" w:rsidP="00D65ABA">
            <w:pPr>
              <w:rPr>
                <w:b/>
                <w:color w:val="0000FF"/>
              </w:rPr>
            </w:pPr>
            <w:r w:rsidRPr="00F25694">
              <w:rPr>
                <w:b/>
                <w:color w:val="0000FF"/>
              </w:rPr>
              <w:t xml:space="preserve">Install Upper Cavity into </w:t>
            </w:r>
            <w:r>
              <w:rPr>
                <w:b/>
                <w:color w:val="0000FF"/>
              </w:rPr>
              <w:t>Strong-</w:t>
            </w:r>
            <w:r w:rsidRPr="00F25694">
              <w:rPr>
                <w:b/>
                <w:color w:val="0000FF"/>
              </w:rPr>
              <w:t>back Fixture:</w:t>
            </w:r>
          </w:p>
          <w:p w:rsidR="00DC62CA" w:rsidRDefault="00DC62CA" w:rsidP="00D65ABA">
            <w:r>
              <w:t>Remove the two nylon tipped 1/4-28 screws that set cavity roll from the base of each outer cavity supports on the strong-back fixture.</w:t>
            </w:r>
            <w:r w:rsidR="00D65ABA">
              <w:t xml:space="preserve"> </w:t>
            </w:r>
            <w:r>
              <w:t>Set them aside for later use.</w:t>
            </w:r>
            <w:r w:rsidR="00D65ABA">
              <w:t xml:space="preserve"> </w:t>
            </w:r>
          </w:p>
          <w:p w:rsidR="00DC62CA" w:rsidRDefault="00DC62CA" w:rsidP="00D65ABA">
            <w:r>
              <w:t>Position two of the cavity support fixtures, one of each type, on the strong back assembly so they are about 18.5 inches apart on center.</w:t>
            </w:r>
            <w:r w:rsidR="00D65ABA">
              <w:t xml:space="preserve"> </w:t>
            </w:r>
            <w:r>
              <w:t>Remove the top collars from both fixtures and set them aside for later use.</w:t>
            </w:r>
            <w:r w:rsidR="00D65ABA">
              <w:t xml:space="preserve"> </w:t>
            </w:r>
            <w:r>
              <w:t>Slide the remaining supports to the other end so they are out of the way.</w:t>
            </w:r>
          </w:p>
          <w:p w:rsidR="00DC62CA" w:rsidRPr="0057635C" w:rsidRDefault="00DC62CA" w:rsidP="0057635C">
            <w:pPr>
              <w:tabs>
                <w:tab w:val="left" w:pos="1080"/>
              </w:tabs>
            </w:pPr>
            <w:r>
              <w:t>Identify which cavity will be the upper cavity of the pair assembly.</w:t>
            </w:r>
            <w:r w:rsidR="00D65ABA">
              <w:t xml:space="preserve"> </w:t>
            </w:r>
            <w:r w:rsidRPr="006560EE">
              <w:t xml:space="preserve">Verify that the </w:t>
            </w:r>
            <w:r>
              <w:t xml:space="preserve">upper cavity is fully assembled, travelers are completed, and ready to be installed in the strong-back fixture. With cage </w:t>
            </w:r>
            <w:r w:rsidR="0057635C">
              <w:t>still in BacTech r</w:t>
            </w:r>
            <w:r>
              <w:t>emove all four pins from the cage</w:t>
            </w:r>
            <w:r w:rsidR="0057635C">
              <w:t xml:space="preserve"> and separate the cage halves. </w:t>
            </w:r>
            <w:r w:rsidRPr="007B41B0">
              <w:rPr>
                <w:i/>
              </w:rPr>
              <w:t>Make sure to separate the cage halves evenly</w:t>
            </w:r>
            <w:r>
              <w:rPr>
                <w:i/>
              </w:rPr>
              <w:t>.</w:t>
            </w:r>
            <w:r w:rsidR="0057635C">
              <w:t xml:space="preserve"> </w:t>
            </w:r>
            <w:r>
              <w:t>The cavity must remain in the lower half of the cage.</w:t>
            </w:r>
            <w:r w:rsidR="0057635C">
              <w:t xml:space="preserve"> </w:t>
            </w:r>
            <w:r>
              <w:t xml:space="preserve">Utilizing two people carefully remove the assembled cavity from the cage half and install it in the previously positioned support fixtures on the strong back </w:t>
            </w:r>
            <w:r w:rsidR="0057635C">
              <w:t>.</w:t>
            </w:r>
            <w:r w:rsidRPr="00CE049B">
              <w:t>Refer to drawing # CRM-088-2005-0001</w:t>
            </w:r>
            <w:r w:rsidRPr="00A0032D">
              <w:rPr>
                <w:b/>
              </w:rPr>
              <w:t xml:space="preserve"> </w:t>
            </w:r>
            <w:r w:rsidRPr="00CE049B">
              <w:t>for proper orientation</w:t>
            </w:r>
            <w:r w:rsidRPr="00717146">
              <w:rPr>
                <w:i/>
              </w:rPr>
              <w:t>.</w:t>
            </w:r>
            <w:r w:rsidR="00D65ABA">
              <w:rPr>
                <w:i/>
              </w:rPr>
              <w:t xml:space="preserve"> </w:t>
            </w:r>
            <w:r w:rsidRPr="00717146">
              <w:rPr>
                <w:i/>
              </w:rPr>
              <w:t xml:space="preserve">The cavity protection covers must remain in place </w:t>
            </w:r>
            <w:r>
              <w:rPr>
                <w:i/>
              </w:rPr>
              <w:t>at all times.</w:t>
            </w:r>
            <w:r>
              <w:t xml:space="preserve"> </w:t>
            </w:r>
          </w:p>
        </w:tc>
        <w:tc>
          <w:tcPr>
            <w:tcW w:w="6173" w:type="dxa"/>
            <w:noWrap/>
          </w:tcPr>
          <w:p w:rsidR="00DC62CA" w:rsidRDefault="00DC62CA" w:rsidP="00D65ABA">
            <w:r>
              <w:t>[[UpCavInstTech]] &lt;&lt;SRFCVP&gt;&gt;</w:t>
            </w:r>
          </w:p>
          <w:p w:rsidR="00DC62CA" w:rsidRDefault="00DC62CA" w:rsidP="00D65ABA">
            <w:r>
              <w:t>[[UpCavInstDate]] &lt;&lt;TIMESTAMP&gt;&gt;</w:t>
            </w:r>
          </w:p>
          <w:p w:rsidR="00DC62CA" w:rsidRDefault="00DC62CA" w:rsidP="00D65ABA">
            <w:r>
              <w:t>[[UpCavInstComment]] &lt;&lt;COMMENT&gt;&gt;</w:t>
            </w:r>
          </w:p>
        </w:tc>
      </w:tr>
    </w:tbl>
    <w:p w:rsidR="0002315F" w:rsidRDefault="00975F1F" w:rsidP="00DC62CA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25"/>
        <w:gridCol w:w="5652"/>
        <w:gridCol w:w="6173"/>
      </w:tblGrid>
      <w:tr w:rsidR="00DC62CA" w:rsidRPr="00D97B1C" w:rsidTr="0057635C">
        <w:trPr>
          <w:trHeight w:val="288"/>
        </w:trPr>
        <w:tc>
          <w:tcPr>
            <w:tcW w:w="1125" w:type="dxa"/>
          </w:tcPr>
          <w:p w:rsidR="00DC62CA" w:rsidRPr="00D97B1C" w:rsidRDefault="00DC62CA" w:rsidP="00D65ABA">
            <w:r w:rsidRPr="00D97B1C">
              <w:lastRenderedPageBreak/>
              <w:t>Step No.</w:t>
            </w:r>
          </w:p>
        </w:tc>
        <w:tc>
          <w:tcPr>
            <w:tcW w:w="5652" w:type="dxa"/>
          </w:tcPr>
          <w:p w:rsidR="00DC62CA" w:rsidRPr="00D97B1C" w:rsidRDefault="00DC62CA" w:rsidP="00D65ABA">
            <w:r w:rsidRPr="00D97B1C">
              <w:t>Instructions</w:t>
            </w:r>
          </w:p>
        </w:tc>
        <w:tc>
          <w:tcPr>
            <w:tcW w:w="6173" w:type="dxa"/>
            <w:noWrap/>
          </w:tcPr>
          <w:p w:rsidR="00DC62CA" w:rsidRPr="00D97B1C" w:rsidRDefault="00DC62CA" w:rsidP="00D65ABA">
            <w:r w:rsidRPr="00D97B1C">
              <w:t>Data Input</w:t>
            </w:r>
          </w:p>
        </w:tc>
      </w:tr>
      <w:tr w:rsidR="00DC62CA" w:rsidRPr="00D97B1C" w:rsidTr="0057635C">
        <w:trPr>
          <w:trHeight w:val="288"/>
        </w:trPr>
        <w:tc>
          <w:tcPr>
            <w:tcW w:w="1125" w:type="dxa"/>
          </w:tcPr>
          <w:p w:rsidR="00DC62CA" w:rsidRDefault="00DC62CA" w:rsidP="00D65ABA">
            <w:r>
              <w:t>9</w:t>
            </w:r>
          </w:p>
        </w:tc>
        <w:tc>
          <w:tcPr>
            <w:tcW w:w="5652" w:type="dxa"/>
          </w:tcPr>
          <w:p w:rsidR="00DC62CA" w:rsidRPr="003002AD" w:rsidRDefault="00DC62CA" w:rsidP="00D65ABA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Cavity Alignment:</w:t>
            </w:r>
          </w:p>
          <w:p w:rsidR="00DC62CA" w:rsidRPr="006F078B" w:rsidRDefault="00DC62CA" w:rsidP="00D65ABA">
            <w:pPr>
              <w:tabs>
                <w:tab w:val="left" w:pos="-112"/>
              </w:tabs>
              <w:rPr>
                <w:b/>
              </w:rPr>
            </w:pPr>
            <w:r w:rsidRPr="006F078B">
              <w:rPr>
                <w:b/>
              </w:rPr>
              <w:t>Set cavity roll:</w:t>
            </w:r>
          </w:p>
          <w:p w:rsidR="00DC62CA" w:rsidRDefault="00DC62CA" w:rsidP="00D65ABA">
            <w:pPr>
              <w:tabs>
                <w:tab w:val="left" w:pos="-112"/>
              </w:tabs>
            </w:pPr>
            <w:r>
              <w:t>Reinstall two of the nylon tipped 1/4-28 cavity roll screws to the base of the support fixture (HOM end) that is supporting the cavity.</w:t>
            </w:r>
            <w:r w:rsidR="00D65ABA">
              <w:t xml:space="preserve"> </w:t>
            </w:r>
          </w:p>
          <w:p w:rsidR="00DC62CA" w:rsidRDefault="00DC62CA" w:rsidP="00D65ABA">
            <w:pPr>
              <w:tabs>
                <w:tab w:val="left" w:pos="-112"/>
              </w:tabs>
            </w:pPr>
            <w:r>
              <w:t>Lay the bubble level on a horizontal surface of the HOM arm of the cavity.</w:t>
            </w:r>
            <w:r w:rsidR="00D65ABA">
              <w:t xml:space="preserve"> </w:t>
            </w:r>
          </w:p>
          <w:p w:rsidR="00DC62CA" w:rsidRDefault="00DC62CA" w:rsidP="00D65ABA">
            <w:pPr>
              <w:tabs>
                <w:tab w:val="left" w:pos="-112"/>
              </w:tabs>
            </w:pPr>
            <w:r>
              <w:t>Level the cavity by adjusting the cavity roll set screws finger tight against the other HOM arm.</w:t>
            </w:r>
          </w:p>
          <w:p w:rsidR="00DC62CA" w:rsidRPr="008E6D58" w:rsidRDefault="00DC62CA" w:rsidP="00D65ABA">
            <w:pPr>
              <w:tabs>
                <w:tab w:val="left" w:pos="-112"/>
              </w:tabs>
              <w:rPr>
                <w:b/>
              </w:rPr>
            </w:pPr>
            <w:r>
              <w:rPr>
                <w:b/>
              </w:rPr>
              <w:t>Align Cavity:</w:t>
            </w:r>
            <w:r w:rsidR="00D65ABA">
              <w:rPr>
                <w:b/>
              </w:rPr>
              <w:t xml:space="preserve"> </w:t>
            </w:r>
            <w:r>
              <w:rPr>
                <w:b/>
              </w:rPr>
              <w:t>The stack-up spreadsheet will indicate if the cavity alignment heights need to be modified.</w:t>
            </w:r>
          </w:p>
          <w:p w:rsidR="00DC62CA" w:rsidRDefault="00DC62CA" w:rsidP="00D65ABA">
            <w:pPr>
              <w:tabs>
                <w:tab w:val="left" w:pos="-112"/>
              </w:tabs>
            </w:pPr>
            <w:r>
              <w:t>Lay two cavity alignment V-blocks on the strong back assembly at each end of the cavity.</w:t>
            </w:r>
            <w:r w:rsidR="00D65ABA">
              <w:t xml:space="preserve"> </w:t>
            </w:r>
            <w:r>
              <w:t>Position each V-block about one inch from the end of the cavity with the "V" on the rail opposite of the gate valve support screw.</w:t>
            </w:r>
            <w:r w:rsidR="00D65ABA">
              <w:t xml:space="preserve"> </w:t>
            </w:r>
            <w:r w:rsidRPr="00605DBA">
              <w:rPr>
                <w:i/>
              </w:rPr>
              <w:t xml:space="preserve">This </w:t>
            </w:r>
            <w:r>
              <w:rPr>
                <w:i/>
              </w:rPr>
              <w:t xml:space="preserve">rail </w:t>
            </w:r>
            <w:r w:rsidRPr="00605DBA">
              <w:rPr>
                <w:i/>
              </w:rPr>
              <w:t xml:space="preserve">will be referred to as the reference rail for this </w:t>
            </w:r>
            <w:r>
              <w:rPr>
                <w:i/>
              </w:rPr>
              <w:t>pair.</w:t>
            </w:r>
            <w:r w:rsidR="00D65ABA">
              <w:rPr>
                <w:i/>
              </w:rPr>
              <w:t xml:space="preserve"> </w:t>
            </w:r>
            <w:r>
              <w:t>Ensure the V-blocks are properly seated on the rail.</w:t>
            </w:r>
            <w:r w:rsidR="00D65ABA">
              <w:t xml:space="preserve"> </w:t>
            </w:r>
            <w:r>
              <w:t>Slide each V-block underneath the cavity beam line flanges.</w:t>
            </w:r>
            <w:r w:rsidR="00D65ABA">
              <w:t xml:space="preserve"> </w:t>
            </w:r>
          </w:p>
          <w:p w:rsidR="00DC62CA" w:rsidRPr="00E62435" w:rsidRDefault="00DC62CA" w:rsidP="00D65ABA">
            <w:pPr>
              <w:tabs>
                <w:tab w:val="left" w:pos="1080"/>
              </w:tabs>
            </w:pPr>
            <w:r>
              <w:t>At both ends of the cavity adjust the cavity support fixture thumbscrews until there is a .002" gap between the outer diameter of the cavity beam line flange and the V-block.</w:t>
            </w:r>
            <w:r w:rsidR="00D65ABA">
              <w:t xml:space="preserve"> </w:t>
            </w:r>
            <w:r>
              <w:t>You will need to go back and forth to each end of the cavity until the .002" gap is achieved at both V-blocks.</w:t>
            </w:r>
            <w:r w:rsidR="00D65ABA">
              <w:t xml:space="preserve"> </w:t>
            </w:r>
            <w:r>
              <w:t>Maintain cavity roll during this alignment process, the cavity roll may need to be adjusted as well.</w:t>
            </w:r>
          </w:p>
        </w:tc>
        <w:tc>
          <w:tcPr>
            <w:tcW w:w="6173" w:type="dxa"/>
            <w:noWrap/>
          </w:tcPr>
          <w:p w:rsidR="00DC62CA" w:rsidRDefault="00DC62CA" w:rsidP="00D65ABA">
            <w:r>
              <w:t>[[CavRollTech]] &lt;&lt;SRFCVP&gt;&gt;</w:t>
            </w:r>
          </w:p>
          <w:p w:rsidR="00DC62CA" w:rsidRDefault="00DC62CA" w:rsidP="00D65ABA">
            <w:r>
              <w:t>[[CavRollDate]] &lt;&lt;TIMESTAMP&gt;&gt;</w:t>
            </w:r>
          </w:p>
          <w:p w:rsidR="00DC62CA" w:rsidRDefault="00DC62CA" w:rsidP="00D65ABA">
            <w:r>
              <w:t>[[CavRollComment]] &lt;&lt;COMMENT&gt;&gt;</w:t>
            </w:r>
          </w:p>
        </w:tc>
      </w:tr>
    </w:tbl>
    <w:p w:rsidR="00DC62CA" w:rsidRDefault="00975F1F" w:rsidP="00DC62CA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23"/>
        <w:gridCol w:w="5654"/>
        <w:gridCol w:w="6173"/>
      </w:tblGrid>
      <w:tr w:rsidR="00DC62CA" w:rsidRPr="00D97B1C" w:rsidTr="00D65ABA">
        <w:trPr>
          <w:trHeight w:val="288"/>
        </w:trPr>
        <w:tc>
          <w:tcPr>
            <w:tcW w:w="1718" w:type="dxa"/>
          </w:tcPr>
          <w:p w:rsidR="00DC62CA" w:rsidRPr="00D97B1C" w:rsidRDefault="00DC62CA" w:rsidP="00D65ABA">
            <w:r w:rsidRPr="00D97B1C">
              <w:lastRenderedPageBreak/>
              <w:t>Step No.</w:t>
            </w:r>
          </w:p>
        </w:tc>
        <w:tc>
          <w:tcPr>
            <w:tcW w:w="10682" w:type="dxa"/>
          </w:tcPr>
          <w:p w:rsidR="00DC62CA" w:rsidRPr="00D97B1C" w:rsidRDefault="00DC62CA" w:rsidP="00D65ABA">
            <w:r w:rsidRPr="00D97B1C">
              <w:t>Instructions</w:t>
            </w:r>
          </w:p>
        </w:tc>
        <w:tc>
          <w:tcPr>
            <w:tcW w:w="6173" w:type="dxa"/>
            <w:noWrap/>
          </w:tcPr>
          <w:p w:rsidR="00DC62CA" w:rsidRPr="00D97B1C" w:rsidRDefault="00DC62CA" w:rsidP="00D65ABA">
            <w:r w:rsidRPr="00D97B1C">
              <w:t>Data Input</w:t>
            </w:r>
          </w:p>
        </w:tc>
      </w:tr>
      <w:tr w:rsidR="00DC62CA" w:rsidRPr="00D97B1C" w:rsidTr="00D65ABA">
        <w:trPr>
          <w:trHeight w:val="288"/>
        </w:trPr>
        <w:tc>
          <w:tcPr>
            <w:tcW w:w="1718" w:type="dxa"/>
          </w:tcPr>
          <w:p w:rsidR="00DC62CA" w:rsidRDefault="00DC62CA" w:rsidP="00D65ABA">
            <w:r>
              <w:t>11</w:t>
            </w:r>
          </w:p>
        </w:tc>
        <w:tc>
          <w:tcPr>
            <w:tcW w:w="10682" w:type="dxa"/>
          </w:tcPr>
          <w:p w:rsidR="00DC62CA" w:rsidRPr="003002AD" w:rsidRDefault="00DC62CA" w:rsidP="00D65ABA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Prepare</w:t>
            </w:r>
            <w:r w:rsidRPr="00840894">
              <w:rPr>
                <w:b/>
                <w:color w:val="0000FF"/>
              </w:rPr>
              <w:t xml:space="preserve"> End-Dish Hardware</w:t>
            </w:r>
            <w:r>
              <w:rPr>
                <w:b/>
                <w:color w:val="0000FF"/>
              </w:rPr>
              <w:t xml:space="preserve"> for Upper Cavity:</w:t>
            </w:r>
          </w:p>
          <w:p w:rsidR="00DC62CA" w:rsidRDefault="00DC62CA" w:rsidP="00D65ABA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</w:pPr>
            <w:r>
              <w:t>Gather the appropriate tools to torque end-dish/cavity beam line flanges.</w:t>
            </w:r>
            <w:r w:rsidR="00D65ABA">
              <w:t xml:space="preserve"> </w:t>
            </w:r>
            <w:r>
              <w:t>Clean the tools with ionized nitrogen and place them in the laminar flow station.</w:t>
            </w:r>
          </w:p>
          <w:p w:rsidR="00DC62CA" w:rsidRPr="00480FFC" w:rsidRDefault="00DC62CA" w:rsidP="00D65ABA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</w:pPr>
            <w:r>
              <w:t>Obtain tray with end-dish hardware.</w:t>
            </w:r>
            <w:r w:rsidR="00D65ABA">
              <w:t xml:space="preserve"> </w:t>
            </w:r>
            <w:r>
              <w:t xml:space="preserve">Clean the tray of hardware as per the </w:t>
            </w:r>
            <w:hyperlink r:id="rId10" w:history="1">
              <w:r w:rsidRPr="00EC392B">
                <w:rPr>
                  <w:rStyle w:val="Hyperlink"/>
                </w:rPr>
                <w:t>Ionized Nitrogen Cleaning with Particle Counter Procedure</w:t>
              </w:r>
            </w:hyperlink>
            <w:r>
              <w:t>. Transfer the tray of hardware to the laminar flow station for assembly.</w:t>
            </w:r>
          </w:p>
        </w:tc>
        <w:tc>
          <w:tcPr>
            <w:tcW w:w="6173" w:type="dxa"/>
            <w:noWrap/>
          </w:tcPr>
          <w:p w:rsidR="00DC62CA" w:rsidRDefault="00DC62CA" w:rsidP="00D65ABA">
            <w:r>
              <w:t>[[UpENDDPrepTech]] &lt;&lt;SRFCVP&gt;&gt;</w:t>
            </w:r>
          </w:p>
          <w:p w:rsidR="00DC62CA" w:rsidRDefault="00DC62CA" w:rsidP="00D65ABA">
            <w:r>
              <w:t>[[UpENDDPrepDate]] &lt;&lt;TIMESTAMP&gt;&gt;</w:t>
            </w:r>
          </w:p>
          <w:p w:rsidR="00DC62CA" w:rsidRDefault="00DC62CA" w:rsidP="00D65ABA">
            <w:r>
              <w:t>[[UpENDDPrepComment]] &lt;&lt;COMMENT&gt;&gt;</w:t>
            </w:r>
          </w:p>
        </w:tc>
      </w:tr>
      <w:tr w:rsidR="00DC62CA" w:rsidRPr="00D97B1C" w:rsidTr="00D65ABA">
        <w:trPr>
          <w:trHeight w:val="288"/>
        </w:trPr>
        <w:tc>
          <w:tcPr>
            <w:tcW w:w="1718" w:type="dxa"/>
          </w:tcPr>
          <w:p w:rsidR="00DC62CA" w:rsidRDefault="00DC62CA" w:rsidP="00D65ABA">
            <w:r>
              <w:t>12</w:t>
            </w:r>
          </w:p>
        </w:tc>
        <w:tc>
          <w:tcPr>
            <w:tcW w:w="10682" w:type="dxa"/>
          </w:tcPr>
          <w:p w:rsidR="00DC62CA" w:rsidRDefault="00DC62CA" w:rsidP="00D65ABA">
            <w:r>
              <w:rPr>
                <w:b/>
                <w:color w:val="0000FF"/>
              </w:rPr>
              <w:t>Assemble the end dish to the cavity:</w:t>
            </w:r>
          </w:p>
          <w:p w:rsidR="00DC62CA" w:rsidRDefault="00DC62CA" w:rsidP="00D65ABA">
            <w:r>
              <w:t>Slide the valve-end dish assembly to the end of the strong back fixture.</w:t>
            </w:r>
            <w:r w:rsidR="00D65ABA">
              <w:t xml:space="preserve"> </w:t>
            </w:r>
            <w:r>
              <w:t>Position the cavity beam-line flange about four inches away from the end dish flange and lock the cavity in place with two rail locks.</w:t>
            </w:r>
            <w:r w:rsidRPr="009D262B">
              <w:t xml:space="preserve"> </w:t>
            </w:r>
          </w:p>
          <w:p w:rsidR="00DC62CA" w:rsidRDefault="00DC62CA" w:rsidP="00D65ABA">
            <w:r>
              <w:t>Carefully remove the protective cover from the end dish and inspect the indium.</w:t>
            </w:r>
            <w:r w:rsidR="00D65ABA">
              <w:t xml:space="preserve"> </w:t>
            </w:r>
            <w:r>
              <w:t>It should be smooth and free of gaps and voids.</w:t>
            </w:r>
            <w:r w:rsidR="00D65ABA">
              <w:t xml:space="preserve"> </w:t>
            </w:r>
            <w:r>
              <w:t xml:space="preserve">If </w:t>
            </w:r>
            <w:r w:rsidRPr="001E643E">
              <w:rPr>
                <w:u w:val="single"/>
              </w:rPr>
              <w:t>any</w:t>
            </w:r>
            <w:r>
              <w:t xml:space="preserve"> discrepancies are noticed, stop the assembly, and inform the supervisor.</w:t>
            </w:r>
          </w:p>
          <w:p w:rsidR="00DC62CA" w:rsidRPr="003002AD" w:rsidRDefault="00DC62CA" w:rsidP="00D65ABA">
            <w:r>
              <w:t>Carefully remove the protective cover from the cavity beam-line flange and inspect the sealing surface.</w:t>
            </w:r>
            <w:r w:rsidRPr="001E643E">
              <w:t xml:space="preserve"> </w:t>
            </w:r>
            <w:r>
              <w:t>It should be smooth and free of scratches and stains.</w:t>
            </w:r>
            <w:r w:rsidRPr="001E643E">
              <w:t xml:space="preserve"> </w:t>
            </w:r>
            <w:r>
              <w:t xml:space="preserve">If </w:t>
            </w:r>
            <w:r w:rsidRPr="001E643E">
              <w:rPr>
                <w:u w:val="single"/>
              </w:rPr>
              <w:t>any</w:t>
            </w:r>
            <w:r>
              <w:t xml:space="preserve"> discrepancies are noticed, stop the assembly, and inform the supervisor.</w:t>
            </w:r>
          </w:p>
          <w:p w:rsidR="00DC62CA" w:rsidRDefault="00DC62CA" w:rsidP="00D65ABA">
            <w:r>
              <w:t>Slowly slide the valve-end dish assembly towards the cavity.</w:t>
            </w:r>
            <w:r w:rsidR="00D65ABA">
              <w:t xml:space="preserve"> </w:t>
            </w:r>
            <w:r>
              <w:t>Before contacting the indium, ensure the cavity flange is centered in the end dish flange counter bore and parallel to it.</w:t>
            </w:r>
            <w:r w:rsidR="00D65ABA">
              <w:t xml:space="preserve"> </w:t>
            </w:r>
            <w:r>
              <w:t>Adjust the end dish if necessary to inprove alignment.</w:t>
            </w:r>
          </w:p>
          <w:p w:rsidR="00DC62CA" w:rsidRPr="00480FFC" w:rsidRDefault="00DC62CA" w:rsidP="00D65ABA">
            <w:r>
              <w:t>Slide the valve-end dish assembly until the indium</w:t>
            </w:r>
            <w:r w:rsidRPr="001E643E">
              <w:t xml:space="preserve"> </w:t>
            </w:r>
            <w:r>
              <w:t>makes contact with the cavity flange, keep gentle pressure on the valve-end dish assembly.</w:t>
            </w:r>
            <w:r w:rsidR="00D65ABA">
              <w:t xml:space="preserve"> </w:t>
            </w:r>
            <w:r>
              <w:t>This will ensure that the indium will stay in place and the flanges will not separate.</w:t>
            </w:r>
          </w:p>
        </w:tc>
        <w:tc>
          <w:tcPr>
            <w:tcW w:w="6173" w:type="dxa"/>
            <w:noWrap/>
          </w:tcPr>
          <w:p w:rsidR="00DC62CA" w:rsidRDefault="00DC62CA" w:rsidP="00D65ABA">
            <w:r>
              <w:t>[[UpENDDAssyTech]] &lt;&lt;SRFCVP&gt;&gt;</w:t>
            </w:r>
          </w:p>
          <w:p w:rsidR="00DC62CA" w:rsidRDefault="00DC62CA" w:rsidP="00D65ABA">
            <w:r>
              <w:t>[[UpENDDAssyDate]] &lt;&lt;TIMESTAMP&gt;&gt;</w:t>
            </w:r>
          </w:p>
          <w:p w:rsidR="00DC62CA" w:rsidRDefault="00DC62CA" w:rsidP="00D65ABA">
            <w:r>
              <w:t>[[UpENDDAssyComment]] &lt;&lt;COMMENT&gt;&gt;</w:t>
            </w:r>
          </w:p>
        </w:tc>
      </w:tr>
    </w:tbl>
    <w:p w:rsidR="00DC62CA" w:rsidRDefault="00975F1F" w:rsidP="00DC62CA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22"/>
        <w:gridCol w:w="5655"/>
        <w:gridCol w:w="6173"/>
      </w:tblGrid>
      <w:tr w:rsidR="00DC62CA" w:rsidRPr="00D97B1C" w:rsidTr="00D65ABA">
        <w:trPr>
          <w:trHeight w:val="288"/>
        </w:trPr>
        <w:tc>
          <w:tcPr>
            <w:tcW w:w="1718" w:type="dxa"/>
          </w:tcPr>
          <w:p w:rsidR="00DC62CA" w:rsidRPr="00D97B1C" w:rsidRDefault="00DC62CA" w:rsidP="00D65ABA">
            <w:r w:rsidRPr="00D97B1C">
              <w:lastRenderedPageBreak/>
              <w:t>Step No.</w:t>
            </w:r>
          </w:p>
        </w:tc>
        <w:tc>
          <w:tcPr>
            <w:tcW w:w="10682" w:type="dxa"/>
          </w:tcPr>
          <w:p w:rsidR="00DC62CA" w:rsidRPr="00D97B1C" w:rsidRDefault="00DC62CA" w:rsidP="00D65ABA">
            <w:r w:rsidRPr="00D97B1C">
              <w:t>Instructions</w:t>
            </w:r>
          </w:p>
        </w:tc>
        <w:tc>
          <w:tcPr>
            <w:tcW w:w="6173" w:type="dxa"/>
            <w:noWrap/>
          </w:tcPr>
          <w:p w:rsidR="00DC62CA" w:rsidRPr="00D97B1C" w:rsidRDefault="00DC62CA" w:rsidP="00D65ABA">
            <w:r w:rsidRPr="00D97B1C">
              <w:t>Data Input</w:t>
            </w:r>
          </w:p>
        </w:tc>
      </w:tr>
      <w:tr w:rsidR="00DC62CA" w:rsidRPr="00D97B1C" w:rsidTr="00D65ABA">
        <w:trPr>
          <w:trHeight w:val="288"/>
        </w:trPr>
        <w:tc>
          <w:tcPr>
            <w:tcW w:w="1718" w:type="dxa"/>
          </w:tcPr>
          <w:p w:rsidR="00DC62CA" w:rsidRDefault="00DC62CA" w:rsidP="00D65ABA">
            <w:r>
              <w:t>13</w:t>
            </w:r>
          </w:p>
        </w:tc>
        <w:tc>
          <w:tcPr>
            <w:tcW w:w="10682" w:type="dxa"/>
          </w:tcPr>
          <w:p w:rsidR="00DC62CA" w:rsidRDefault="00DC62CA" w:rsidP="00D65ABA">
            <w:r>
              <w:rPr>
                <w:b/>
                <w:color w:val="0000FF"/>
              </w:rPr>
              <w:t>Assemble the end dish to the cavity: (Continued)</w:t>
            </w:r>
          </w:p>
          <w:p w:rsidR="00DC62CA" w:rsidRDefault="00DC62CA" w:rsidP="00D65ABA">
            <w:r>
              <w:t>Install the end dish flange hardware as per Drawing #CRM-088-2005-0001.</w:t>
            </w:r>
            <w:r w:rsidR="00D65ABA">
              <w:t xml:space="preserve"> </w:t>
            </w:r>
            <w:r>
              <w:t>While keeping pressure on the flange seal.</w:t>
            </w:r>
          </w:p>
          <w:p w:rsidR="00DC62CA" w:rsidRDefault="00DC62CA" w:rsidP="00D65ABA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Using a star pattern, incrementally torque the bolts to 40, 70, 90, and 125 in-lbs.</w:t>
            </w:r>
          </w:p>
          <w:p w:rsidR="00DC62CA" w:rsidRPr="000F2DDB" w:rsidRDefault="00DC62CA" w:rsidP="00D65ABA">
            <w:pPr>
              <w:rPr>
                <w:b/>
              </w:rPr>
            </w:pPr>
            <w:r>
              <w:t xml:space="preserve">Remove the end dish holding fixture from the strong-back fixture. </w:t>
            </w:r>
          </w:p>
        </w:tc>
        <w:tc>
          <w:tcPr>
            <w:tcW w:w="6173" w:type="dxa"/>
            <w:noWrap/>
          </w:tcPr>
          <w:p w:rsidR="00DC62CA" w:rsidRDefault="00DC62CA" w:rsidP="00D65ABA">
            <w:r>
              <w:t>[[UpENDDAssyTech</w:t>
            </w:r>
            <w:r w:rsidR="00823EFC">
              <w:t>2</w:t>
            </w:r>
            <w:r>
              <w:t>]] &lt;&lt;SRFCVP&gt;&gt;</w:t>
            </w:r>
          </w:p>
          <w:p w:rsidR="00DC62CA" w:rsidRDefault="00DC62CA" w:rsidP="00D65ABA">
            <w:r>
              <w:t>[[UpENDDAssyDate2]] &lt;&lt;TIMESTAMP&gt;&gt;</w:t>
            </w:r>
          </w:p>
          <w:p w:rsidR="00DC62CA" w:rsidRDefault="00DC62CA" w:rsidP="00D65ABA">
            <w:r>
              <w:t>[[UpENDDAssyComment2]] &lt;&lt;COMMENT&gt;&gt;</w:t>
            </w:r>
          </w:p>
        </w:tc>
      </w:tr>
      <w:tr w:rsidR="00DC62CA" w:rsidRPr="00D97B1C" w:rsidTr="00D65ABA">
        <w:trPr>
          <w:trHeight w:val="288"/>
        </w:trPr>
        <w:tc>
          <w:tcPr>
            <w:tcW w:w="1718" w:type="dxa"/>
          </w:tcPr>
          <w:p w:rsidR="00DC62CA" w:rsidRDefault="00DC62CA" w:rsidP="00D65ABA">
            <w:r>
              <w:t>14</w:t>
            </w:r>
          </w:p>
        </w:tc>
        <w:tc>
          <w:tcPr>
            <w:tcW w:w="10682" w:type="dxa"/>
          </w:tcPr>
          <w:p w:rsidR="00DC62CA" w:rsidRDefault="00DC62CA" w:rsidP="00D65ABA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  <w:rPr>
                <w:b/>
                <w:color w:val="0000FF"/>
              </w:rPr>
            </w:pPr>
            <w:r w:rsidRPr="006C6A93">
              <w:rPr>
                <w:b/>
                <w:color w:val="0000FF"/>
              </w:rPr>
              <w:t>Install</w:t>
            </w:r>
            <w:r>
              <w:rPr>
                <w:b/>
                <w:color w:val="0000FF"/>
              </w:rPr>
              <w:t xml:space="preserve"> Lower</w:t>
            </w:r>
            <w:r w:rsidRPr="006C6A93">
              <w:rPr>
                <w:b/>
                <w:color w:val="0000FF"/>
              </w:rPr>
              <w:t xml:space="preserve"> </w:t>
            </w:r>
            <w:r>
              <w:rPr>
                <w:b/>
                <w:color w:val="0000FF"/>
              </w:rPr>
              <w:t>Cavity E</w:t>
            </w:r>
            <w:r w:rsidRPr="006C6A93">
              <w:rPr>
                <w:b/>
                <w:color w:val="0000FF"/>
              </w:rPr>
              <w:t xml:space="preserve">nd </w:t>
            </w:r>
            <w:r>
              <w:rPr>
                <w:b/>
                <w:color w:val="0000FF"/>
              </w:rPr>
              <w:t>D</w:t>
            </w:r>
            <w:r w:rsidRPr="006C6A93">
              <w:rPr>
                <w:b/>
                <w:color w:val="0000FF"/>
              </w:rPr>
              <w:t xml:space="preserve">ish into </w:t>
            </w:r>
            <w:r>
              <w:rPr>
                <w:b/>
                <w:color w:val="0000FF"/>
              </w:rPr>
              <w:t>S</w:t>
            </w:r>
            <w:r w:rsidRPr="006C6A93">
              <w:rPr>
                <w:b/>
                <w:color w:val="0000FF"/>
              </w:rPr>
              <w:t>trong-back:</w:t>
            </w:r>
          </w:p>
          <w:p w:rsidR="00DC62CA" w:rsidRPr="003002AD" w:rsidRDefault="00DC62CA" w:rsidP="00D65ABA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  <w:rPr>
                <w:b/>
                <w:color w:val="0000FF"/>
              </w:rPr>
            </w:pPr>
            <w:r>
              <w:rPr>
                <w:b/>
              </w:rPr>
              <w:t>The stack-up spreadsheet will indicate if the end dish alignment height needs to be modified.</w:t>
            </w:r>
          </w:p>
          <w:p w:rsidR="00DC62CA" w:rsidRDefault="00DC62CA" w:rsidP="00D65ABA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</w:pPr>
            <w:r>
              <w:t xml:space="preserve">Install the lower cavity end dish into the strong-back and align as per the </w:t>
            </w:r>
            <w:hyperlink r:id="rId11" w:history="1">
              <w:r w:rsidRPr="001B44C1">
                <w:rPr>
                  <w:rStyle w:val="Hyperlink"/>
                </w:rPr>
                <w:t>End Dish Alignment Procedure</w:t>
              </w:r>
            </w:hyperlink>
            <w:r>
              <w:t>.</w:t>
            </w:r>
            <w:r w:rsidR="00D65ABA">
              <w:t xml:space="preserve"> </w:t>
            </w:r>
            <w:r>
              <w:t>Record the Dish and Valve serial #s.</w:t>
            </w:r>
          </w:p>
          <w:p w:rsidR="00DC62CA" w:rsidRPr="003002AD" w:rsidRDefault="00DC62CA" w:rsidP="00D65ABA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</w:pPr>
            <w:r>
              <w:t>Verify that the valve is closed and set screw on the valve handle is tight.</w:t>
            </w:r>
          </w:p>
          <w:p w:rsidR="00DC62CA" w:rsidRPr="009A0C1B" w:rsidRDefault="00DC62CA" w:rsidP="00D65ABA">
            <w:pPr>
              <w:rPr>
                <w:b/>
                <w:color w:val="0000FF"/>
              </w:rPr>
            </w:pPr>
            <w:r>
              <w:t>Clean the end dish with ionized nitrogen after alignment.</w:t>
            </w:r>
          </w:p>
        </w:tc>
        <w:tc>
          <w:tcPr>
            <w:tcW w:w="6173" w:type="dxa"/>
            <w:noWrap/>
          </w:tcPr>
          <w:p w:rsidR="00DC62CA" w:rsidRDefault="00DC62CA" w:rsidP="00D65ABA">
            <w:r>
              <w:t>[[ENDDSNLower]] &lt;&lt;ENDDSN&gt;&gt;</w:t>
            </w:r>
          </w:p>
          <w:p w:rsidR="00DC62CA" w:rsidRDefault="00DC62CA" w:rsidP="00D65ABA">
            <w:r>
              <w:t>[[ValveSNLower]] &lt;&lt;SN&gt;&gt;</w:t>
            </w:r>
          </w:p>
          <w:p w:rsidR="00DC62CA" w:rsidRDefault="00DC62CA" w:rsidP="00D65ABA">
            <w:r>
              <w:t>[[LowENDDInstallTech]] &lt;&lt;SRFCVP&gt;&gt;</w:t>
            </w:r>
          </w:p>
          <w:p w:rsidR="00DC62CA" w:rsidRDefault="00DC62CA" w:rsidP="00D65ABA">
            <w:r>
              <w:t>[[LowENDDInstallDate]] &lt;&lt;TIMESTAMP&gt;&gt;</w:t>
            </w:r>
          </w:p>
          <w:p w:rsidR="00DC62CA" w:rsidRDefault="00DC62CA" w:rsidP="00D65ABA">
            <w:r>
              <w:t>[[LowENDDInstallComment]] &lt;&lt;COMMENT&gt;&gt;</w:t>
            </w:r>
          </w:p>
        </w:tc>
      </w:tr>
      <w:tr w:rsidR="00DC62CA" w:rsidRPr="00D97B1C" w:rsidTr="00D65ABA">
        <w:trPr>
          <w:trHeight w:val="288"/>
        </w:trPr>
        <w:tc>
          <w:tcPr>
            <w:tcW w:w="1718" w:type="dxa"/>
          </w:tcPr>
          <w:p w:rsidR="00DC62CA" w:rsidRDefault="00DC62CA" w:rsidP="00D65ABA">
            <w:r>
              <w:t>15</w:t>
            </w:r>
          </w:p>
        </w:tc>
        <w:tc>
          <w:tcPr>
            <w:tcW w:w="10682" w:type="dxa"/>
          </w:tcPr>
          <w:p w:rsidR="00DC62CA" w:rsidRPr="003002AD" w:rsidRDefault="00DC62CA" w:rsidP="00D65ABA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Install Lower</w:t>
            </w:r>
            <w:r w:rsidRPr="00F25694">
              <w:rPr>
                <w:b/>
                <w:color w:val="0000FF"/>
              </w:rPr>
              <w:t xml:space="preserve"> Cavity into </w:t>
            </w:r>
            <w:r>
              <w:rPr>
                <w:b/>
                <w:color w:val="0000FF"/>
              </w:rPr>
              <w:t>Strong-</w:t>
            </w:r>
            <w:r w:rsidRPr="00F25694">
              <w:rPr>
                <w:b/>
                <w:color w:val="0000FF"/>
              </w:rPr>
              <w:t>back Fixture</w:t>
            </w:r>
            <w:r>
              <w:rPr>
                <w:b/>
                <w:color w:val="0000FF"/>
              </w:rPr>
              <w:t xml:space="preserve"> and Align</w:t>
            </w:r>
            <w:r w:rsidRPr="00F25694">
              <w:rPr>
                <w:b/>
                <w:color w:val="0000FF"/>
              </w:rPr>
              <w:t>:</w:t>
            </w:r>
          </w:p>
          <w:p w:rsidR="00DC62CA" w:rsidRDefault="00DC62CA" w:rsidP="00D65ABA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</w:pPr>
            <w:r>
              <w:t>Refer to Steps 6,7, &amp; 8 for details:</w:t>
            </w:r>
          </w:p>
          <w:p w:rsidR="00DC62CA" w:rsidRDefault="00DC62CA" w:rsidP="00D65ABA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</w:pPr>
            <w:r>
              <w:t>Remove the lower cavity from the cage and install it into the cavity strong-back fixture.</w:t>
            </w:r>
          </w:p>
          <w:p w:rsidR="00DC62CA" w:rsidRDefault="00DC62CA" w:rsidP="00D65ABA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</w:pPr>
            <w:r>
              <w:t>Align the lower cavity in the strong-back fixture.</w:t>
            </w:r>
          </w:p>
        </w:tc>
        <w:tc>
          <w:tcPr>
            <w:tcW w:w="6173" w:type="dxa"/>
            <w:noWrap/>
          </w:tcPr>
          <w:p w:rsidR="00DC62CA" w:rsidRDefault="00DC62CA" w:rsidP="00D65ABA">
            <w:r>
              <w:t>[[LowCavInstTech]] &lt;&lt;SRFCVP&gt;&gt;</w:t>
            </w:r>
          </w:p>
          <w:p w:rsidR="00DC62CA" w:rsidRDefault="00DC62CA" w:rsidP="00D65ABA">
            <w:r>
              <w:t>[[LowCavInstDate]] &lt;&lt;TIMESTAMP&gt;&gt;</w:t>
            </w:r>
          </w:p>
          <w:p w:rsidR="00DC62CA" w:rsidRDefault="00DC62CA" w:rsidP="00D65ABA">
            <w:r>
              <w:t>[[LowCavInstComment]] &lt;&lt;COMMENT&gt;&gt;</w:t>
            </w:r>
          </w:p>
        </w:tc>
      </w:tr>
    </w:tbl>
    <w:p w:rsidR="00DC62CA" w:rsidRDefault="00DC62CA" w:rsidP="00DC62CA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19"/>
        <w:gridCol w:w="5658"/>
        <w:gridCol w:w="6173"/>
      </w:tblGrid>
      <w:tr w:rsidR="00DC62CA" w:rsidRPr="00D97B1C" w:rsidTr="00D65ABA">
        <w:trPr>
          <w:trHeight w:val="288"/>
        </w:trPr>
        <w:tc>
          <w:tcPr>
            <w:tcW w:w="1718" w:type="dxa"/>
          </w:tcPr>
          <w:p w:rsidR="00DC62CA" w:rsidRPr="00D97B1C" w:rsidRDefault="00DC62CA" w:rsidP="00D65ABA">
            <w:r w:rsidRPr="00D97B1C">
              <w:lastRenderedPageBreak/>
              <w:t>Step No.</w:t>
            </w:r>
          </w:p>
        </w:tc>
        <w:tc>
          <w:tcPr>
            <w:tcW w:w="10682" w:type="dxa"/>
          </w:tcPr>
          <w:p w:rsidR="00DC62CA" w:rsidRPr="00D97B1C" w:rsidRDefault="00DC62CA" w:rsidP="00D65ABA">
            <w:r w:rsidRPr="00D97B1C">
              <w:t>Instructions</w:t>
            </w:r>
          </w:p>
        </w:tc>
        <w:tc>
          <w:tcPr>
            <w:tcW w:w="6173" w:type="dxa"/>
            <w:noWrap/>
          </w:tcPr>
          <w:p w:rsidR="00DC62CA" w:rsidRPr="00D97B1C" w:rsidRDefault="00DC62CA" w:rsidP="00D65ABA">
            <w:r w:rsidRPr="00D97B1C">
              <w:t>Data Input</w:t>
            </w:r>
          </w:p>
        </w:tc>
      </w:tr>
      <w:tr w:rsidR="00DC62CA" w:rsidRPr="00D97B1C" w:rsidTr="00D65ABA">
        <w:trPr>
          <w:trHeight w:val="288"/>
        </w:trPr>
        <w:tc>
          <w:tcPr>
            <w:tcW w:w="1718" w:type="dxa"/>
          </w:tcPr>
          <w:p w:rsidR="00DC62CA" w:rsidRDefault="00DC62CA" w:rsidP="00D65ABA">
            <w:r>
              <w:t>16</w:t>
            </w:r>
          </w:p>
        </w:tc>
        <w:tc>
          <w:tcPr>
            <w:tcW w:w="10682" w:type="dxa"/>
          </w:tcPr>
          <w:p w:rsidR="00DC62CA" w:rsidRPr="003002AD" w:rsidRDefault="00DC62CA" w:rsidP="00D65ABA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Prepare</w:t>
            </w:r>
            <w:r w:rsidRPr="00840894">
              <w:rPr>
                <w:b/>
                <w:color w:val="0000FF"/>
              </w:rPr>
              <w:t xml:space="preserve"> End-Dish Hardware</w:t>
            </w:r>
            <w:r>
              <w:rPr>
                <w:b/>
                <w:color w:val="0000FF"/>
              </w:rPr>
              <w:t xml:space="preserve"> for Lower Cavity:</w:t>
            </w:r>
          </w:p>
          <w:p w:rsidR="00DC62CA" w:rsidRDefault="00DC62CA" w:rsidP="00D65ABA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</w:pPr>
            <w:r>
              <w:t>Gather the appropriate tools to torque end-dish/cavity beam-line flanges.</w:t>
            </w:r>
            <w:r w:rsidR="00D65ABA">
              <w:t xml:space="preserve"> </w:t>
            </w:r>
            <w:r>
              <w:t>Clean the tools with ionized nitrogen and place them in the laminar flow station.</w:t>
            </w:r>
          </w:p>
          <w:p w:rsidR="00DC62CA" w:rsidRPr="00480FFC" w:rsidRDefault="00DC62CA" w:rsidP="00D65ABA">
            <w:r>
              <w:t>Obtain tray with end-dish hardware.</w:t>
            </w:r>
            <w:r w:rsidR="00D65ABA">
              <w:t xml:space="preserve"> </w:t>
            </w:r>
            <w:r>
              <w:t xml:space="preserve">Clean the tray of hardware as per the </w:t>
            </w:r>
            <w:hyperlink r:id="rId12" w:history="1">
              <w:r w:rsidRPr="00EC392B">
                <w:rPr>
                  <w:rStyle w:val="Hyperlink"/>
                </w:rPr>
                <w:t>Ionized Nitrogen Cleaning with Particle Counter Procedure</w:t>
              </w:r>
            </w:hyperlink>
            <w:r>
              <w:t>. Transfer the tray of hardware to the laminar flow station for assembly.</w:t>
            </w:r>
          </w:p>
        </w:tc>
        <w:tc>
          <w:tcPr>
            <w:tcW w:w="6173" w:type="dxa"/>
            <w:noWrap/>
          </w:tcPr>
          <w:p w:rsidR="00DC62CA" w:rsidRDefault="00DC62CA" w:rsidP="00D65ABA">
            <w:r>
              <w:t>[[LowENDDPrepTech]] &lt;&lt;SRFCVP&gt;&gt;</w:t>
            </w:r>
          </w:p>
          <w:p w:rsidR="00DC62CA" w:rsidRDefault="00DC62CA" w:rsidP="00D65ABA">
            <w:r>
              <w:t>[[LowENDDPrepDate]] &lt;&lt;TIMESTAMP&gt;&gt;</w:t>
            </w:r>
          </w:p>
          <w:p w:rsidR="00DC62CA" w:rsidRDefault="00DC62CA" w:rsidP="00D65ABA">
            <w:r>
              <w:t>[[LowENDDPrepComment]] &lt;&lt;COMMENT&gt;&gt;</w:t>
            </w:r>
          </w:p>
        </w:tc>
      </w:tr>
      <w:tr w:rsidR="00DC62CA" w:rsidRPr="00D97B1C" w:rsidTr="00D65ABA">
        <w:trPr>
          <w:trHeight w:val="288"/>
        </w:trPr>
        <w:tc>
          <w:tcPr>
            <w:tcW w:w="1718" w:type="dxa"/>
          </w:tcPr>
          <w:p w:rsidR="00DC62CA" w:rsidRDefault="00DC62CA" w:rsidP="00D65ABA">
            <w:r>
              <w:t>17</w:t>
            </w:r>
          </w:p>
        </w:tc>
        <w:tc>
          <w:tcPr>
            <w:tcW w:w="10682" w:type="dxa"/>
          </w:tcPr>
          <w:p w:rsidR="00DC62CA" w:rsidRDefault="00DC62CA" w:rsidP="00D65ABA">
            <w:r>
              <w:rPr>
                <w:b/>
                <w:color w:val="0000FF"/>
              </w:rPr>
              <w:t>Assemble Lower end dish to the cavity:</w:t>
            </w:r>
          </w:p>
          <w:p w:rsidR="00DC62CA" w:rsidRDefault="00DC62CA" w:rsidP="00D65ABA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</w:pPr>
            <w:r>
              <w:t>Refer Steps 9 &amp; 10 for details:</w:t>
            </w:r>
          </w:p>
          <w:p w:rsidR="00DC62CA" w:rsidRDefault="00DC62CA" w:rsidP="00D65ABA">
            <w:pPr>
              <w:tabs>
                <w:tab w:val="left" w:pos="1080"/>
              </w:tabs>
            </w:pPr>
            <w:r>
              <w:t>Assemble the lower end dish to the lower cavity.</w:t>
            </w:r>
            <w:r w:rsidR="00D65ABA">
              <w:t xml:space="preserve"> </w:t>
            </w:r>
            <w:r>
              <w:t>Ensure the indium seal and flange seal surfaces have not been compromised.</w:t>
            </w:r>
            <w:r w:rsidR="00D65ABA">
              <w:t xml:space="preserve"> </w:t>
            </w:r>
            <w:r>
              <w:t xml:space="preserve">Make sure particle counting data is being taken. </w:t>
            </w:r>
          </w:p>
          <w:p w:rsidR="00DC62CA" w:rsidRPr="00E62435" w:rsidRDefault="00DC62CA" w:rsidP="00D65ABA">
            <w:pPr>
              <w:tabs>
                <w:tab w:val="left" w:pos="1080"/>
              </w:tabs>
            </w:pPr>
            <w:r>
              <w:t>Ensure hardware has been inserted and torqued.</w:t>
            </w:r>
          </w:p>
        </w:tc>
        <w:tc>
          <w:tcPr>
            <w:tcW w:w="6173" w:type="dxa"/>
            <w:noWrap/>
          </w:tcPr>
          <w:p w:rsidR="00DC62CA" w:rsidRDefault="00DC62CA" w:rsidP="00D65ABA">
            <w:r>
              <w:t>[[LowENDDAssyTech]] &lt;&lt;SRFCVP&gt;&gt;</w:t>
            </w:r>
          </w:p>
          <w:p w:rsidR="00DC62CA" w:rsidRDefault="00DC62CA" w:rsidP="00D65ABA">
            <w:r>
              <w:t>[[LowENDDAssyDate]] &lt;&lt;TIMESTAMP&gt;&gt;</w:t>
            </w:r>
          </w:p>
          <w:p w:rsidR="00DC62CA" w:rsidRDefault="00DC62CA" w:rsidP="00D65ABA">
            <w:r>
              <w:t>[[LowENDDAssyComment]] &lt;&lt;COMMENT&gt;&gt;</w:t>
            </w:r>
          </w:p>
        </w:tc>
      </w:tr>
    </w:tbl>
    <w:p w:rsidR="00DC62CA" w:rsidRDefault="00975F1F" w:rsidP="00DC62CA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25"/>
        <w:gridCol w:w="5652"/>
        <w:gridCol w:w="6173"/>
      </w:tblGrid>
      <w:tr w:rsidR="00DC62CA" w:rsidRPr="00D97B1C" w:rsidTr="00D65ABA">
        <w:trPr>
          <w:trHeight w:val="288"/>
        </w:trPr>
        <w:tc>
          <w:tcPr>
            <w:tcW w:w="1718" w:type="dxa"/>
          </w:tcPr>
          <w:p w:rsidR="00DC62CA" w:rsidRPr="00D97B1C" w:rsidRDefault="00DC62CA" w:rsidP="00D65ABA">
            <w:r w:rsidRPr="00D97B1C">
              <w:lastRenderedPageBreak/>
              <w:t>Step No.</w:t>
            </w:r>
          </w:p>
        </w:tc>
        <w:tc>
          <w:tcPr>
            <w:tcW w:w="10682" w:type="dxa"/>
          </w:tcPr>
          <w:p w:rsidR="00DC62CA" w:rsidRPr="00D97B1C" w:rsidRDefault="00DC62CA" w:rsidP="00D65ABA">
            <w:r w:rsidRPr="00D97B1C">
              <w:t>Instructions</w:t>
            </w:r>
          </w:p>
        </w:tc>
        <w:tc>
          <w:tcPr>
            <w:tcW w:w="6173" w:type="dxa"/>
            <w:noWrap/>
          </w:tcPr>
          <w:p w:rsidR="00DC62CA" w:rsidRPr="00D97B1C" w:rsidRDefault="00DC62CA" w:rsidP="00D65ABA">
            <w:r w:rsidRPr="00D97B1C">
              <w:t>Data Input</w:t>
            </w:r>
          </w:p>
        </w:tc>
      </w:tr>
      <w:tr w:rsidR="00DC62CA" w:rsidRPr="00D97B1C" w:rsidTr="00D65ABA">
        <w:trPr>
          <w:trHeight w:val="288"/>
        </w:trPr>
        <w:tc>
          <w:tcPr>
            <w:tcW w:w="1718" w:type="dxa"/>
          </w:tcPr>
          <w:p w:rsidR="00DC62CA" w:rsidRDefault="00DC62CA" w:rsidP="00D65ABA">
            <w:r>
              <w:t>18</w:t>
            </w:r>
          </w:p>
        </w:tc>
        <w:tc>
          <w:tcPr>
            <w:tcW w:w="10682" w:type="dxa"/>
          </w:tcPr>
          <w:p w:rsidR="00DC62CA" w:rsidRPr="003002AD" w:rsidRDefault="00DC62CA" w:rsidP="00D65ABA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Times" w:hAnsi="Times"/>
                <w:b/>
                <w:color w:val="0000FF"/>
              </w:rPr>
            </w:pPr>
            <w:r w:rsidRPr="00B62B99">
              <w:rPr>
                <w:rFonts w:ascii="Times" w:hAnsi="Times"/>
                <w:b/>
                <w:color w:val="0000FF"/>
              </w:rPr>
              <w:t xml:space="preserve">Prepare </w:t>
            </w:r>
            <w:r>
              <w:rPr>
                <w:rFonts w:ascii="Times" w:hAnsi="Times"/>
                <w:b/>
                <w:color w:val="0000FF"/>
              </w:rPr>
              <w:t>Upper Cavity For Inner Adapter</w:t>
            </w:r>
            <w:r w:rsidRPr="00B62B99">
              <w:rPr>
                <w:rFonts w:ascii="Times" w:hAnsi="Times"/>
                <w:b/>
                <w:color w:val="0000FF"/>
              </w:rPr>
              <w:t>:</w:t>
            </w:r>
          </w:p>
          <w:p w:rsidR="00DC62CA" w:rsidRDefault="00DC62CA" w:rsidP="00D65ABA">
            <w:pPr>
              <w:tabs>
                <w:tab w:val="left" w:pos="-112"/>
              </w:tabs>
            </w:pPr>
            <w:r>
              <w:t>Position one of the cavity alignment V-blocks on the strong back assembly about one inch from the FPC beam line flange.</w:t>
            </w:r>
          </w:p>
          <w:p w:rsidR="00DC62CA" w:rsidRDefault="00DC62CA" w:rsidP="00D65ABA">
            <w:pPr>
              <w:tabs>
                <w:tab w:val="left" w:pos="-112"/>
              </w:tabs>
            </w:pPr>
            <w:r>
              <w:t>Make sure the "V" of the alignment block is on the reference rail. (the rail opposite of the gate valve support screw)</w:t>
            </w:r>
          </w:p>
          <w:p w:rsidR="00DC62CA" w:rsidRDefault="00DC62CA" w:rsidP="00D65ABA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Verify upper cavity is still aligned in the strong back fixture by measuring the gap with a feeler gauge, at the FPC end, between the alignment V-block</w:t>
            </w:r>
            <w:r w:rsidRPr="00E21595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</w:rPr>
              <w:t>and the cavity beam line flange.</w:t>
            </w:r>
            <w:r w:rsidR="00D65ABA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</w:rPr>
              <w:t>The gap should measure .002" Adjust the three thumbscrews as necessary.</w:t>
            </w:r>
          </w:p>
          <w:p w:rsidR="00DC62CA" w:rsidRDefault="00DC62CA" w:rsidP="00D65ABA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Slide the upper cavity as close to the end of the strong back fixture as possible.</w:t>
            </w:r>
            <w:r w:rsidR="00D65ABA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</w:rPr>
              <w:t>The FPC end of the cavity should be fairly close to being centered on the strong back fixture.</w:t>
            </w:r>
          </w:p>
          <w:p w:rsidR="00DC62CA" w:rsidRPr="003002AD" w:rsidRDefault="00DC62CA" w:rsidP="00D65ABA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Lock linear movement of the cavity.</w:t>
            </w:r>
          </w:p>
          <w:p w:rsidR="00DC62CA" w:rsidRPr="003002AD" w:rsidRDefault="00DC62CA" w:rsidP="00D65ABA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Times" w:hAnsi="Times"/>
              </w:rPr>
            </w:pPr>
            <w:r>
              <w:rPr>
                <w:rFonts w:ascii="Times" w:hAnsi="Times" w:cs="Times"/>
              </w:rPr>
              <w:t>Install two (2) machinist jacks between the lower portion of the fundamental power coupler (FPC) and the frame of the strong back on the upper cavity.</w:t>
            </w:r>
            <w:r w:rsidR="00D65ABA">
              <w:rPr>
                <w:rFonts w:ascii="Times" w:hAnsi="Times" w:cs="Times"/>
              </w:rPr>
              <w:t xml:space="preserve"> </w:t>
            </w:r>
            <w:r>
              <w:rPr>
                <w:rFonts w:ascii="Times" w:hAnsi="Times" w:cs="Times"/>
              </w:rPr>
              <w:t>This will prevent the cavity from rotating while assembling the inner adapter.</w:t>
            </w:r>
          </w:p>
        </w:tc>
        <w:tc>
          <w:tcPr>
            <w:tcW w:w="6173" w:type="dxa"/>
            <w:noWrap/>
          </w:tcPr>
          <w:p w:rsidR="00DC62CA" w:rsidRDefault="00DC62CA" w:rsidP="00D65ABA">
            <w:r>
              <w:t>[[INADSN</w:t>
            </w:r>
            <w:r w:rsidR="00A563FE">
              <w:t>2</w:t>
            </w:r>
            <w:r>
              <w:t>]] &lt;&lt;INADSN&gt;&gt;</w:t>
            </w:r>
          </w:p>
          <w:p w:rsidR="00DC62CA" w:rsidRDefault="00DC62CA" w:rsidP="00D65ABA">
            <w:r>
              <w:t>[[UpINADTech]] &lt;&lt;SRFCVP&gt;&gt;</w:t>
            </w:r>
          </w:p>
          <w:p w:rsidR="00DC62CA" w:rsidRDefault="00DC62CA" w:rsidP="00D65ABA">
            <w:r>
              <w:t>[[UpINADDate]] &lt;&lt;TIMESTAMP&gt;&gt;</w:t>
            </w:r>
          </w:p>
          <w:p w:rsidR="00DC62CA" w:rsidRDefault="00DC62CA" w:rsidP="00D65ABA">
            <w:r>
              <w:t>[[UpINADComment]] &lt;&lt;COMMENT&gt;&gt;</w:t>
            </w:r>
          </w:p>
        </w:tc>
      </w:tr>
    </w:tbl>
    <w:p w:rsidR="00DC62CA" w:rsidRDefault="00975F1F" w:rsidP="00DC62CA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5697"/>
        <w:gridCol w:w="6173"/>
      </w:tblGrid>
      <w:tr w:rsidR="00DC62CA" w:rsidRPr="00D97B1C" w:rsidTr="00D65ABA">
        <w:trPr>
          <w:trHeight w:val="288"/>
        </w:trPr>
        <w:tc>
          <w:tcPr>
            <w:tcW w:w="1718" w:type="dxa"/>
          </w:tcPr>
          <w:p w:rsidR="00DC62CA" w:rsidRPr="00D97B1C" w:rsidRDefault="00DC62CA" w:rsidP="00D65ABA">
            <w:r w:rsidRPr="00D97B1C">
              <w:lastRenderedPageBreak/>
              <w:t>Step No.</w:t>
            </w:r>
          </w:p>
        </w:tc>
        <w:tc>
          <w:tcPr>
            <w:tcW w:w="10682" w:type="dxa"/>
          </w:tcPr>
          <w:p w:rsidR="00DC62CA" w:rsidRPr="00D97B1C" w:rsidRDefault="00DC62CA" w:rsidP="00D65ABA">
            <w:r w:rsidRPr="00D97B1C">
              <w:t>Instructions</w:t>
            </w:r>
          </w:p>
        </w:tc>
        <w:tc>
          <w:tcPr>
            <w:tcW w:w="6173" w:type="dxa"/>
            <w:noWrap/>
          </w:tcPr>
          <w:p w:rsidR="00DC62CA" w:rsidRPr="00D97B1C" w:rsidRDefault="00DC62CA" w:rsidP="00D65ABA">
            <w:r w:rsidRPr="00D97B1C">
              <w:t>Data Input</w:t>
            </w:r>
          </w:p>
        </w:tc>
      </w:tr>
      <w:tr w:rsidR="00DC62CA" w:rsidRPr="00D97B1C" w:rsidTr="00D65ABA">
        <w:trPr>
          <w:trHeight w:val="288"/>
        </w:trPr>
        <w:tc>
          <w:tcPr>
            <w:tcW w:w="1718" w:type="dxa"/>
          </w:tcPr>
          <w:p w:rsidR="00DC62CA" w:rsidRDefault="00DC62CA" w:rsidP="00D65ABA">
            <w:r>
              <w:t>19</w:t>
            </w:r>
          </w:p>
        </w:tc>
        <w:tc>
          <w:tcPr>
            <w:tcW w:w="10682" w:type="dxa"/>
          </w:tcPr>
          <w:p w:rsidR="00DC62CA" w:rsidRPr="001F7972" w:rsidRDefault="00DC62CA" w:rsidP="00D65ABA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</w:pPr>
            <w:r>
              <w:rPr>
                <w:b/>
                <w:color w:val="0000FF"/>
              </w:rPr>
              <w:t>Prepare Inner Adapter/Hardware:</w:t>
            </w:r>
          </w:p>
          <w:p w:rsidR="00DC62CA" w:rsidRDefault="00DC62CA" w:rsidP="00D65ABA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</w:pPr>
            <w:r>
              <w:t>Gather the appropriate tools to torque inner adapter/cavity beam line flanges.</w:t>
            </w:r>
            <w:r w:rsidR="00D65ABA">
              <w:t xml:space="preserve"> </w:t>
            </w:r>
            <w:r>
              <w:t xml:space="preserve">Clean the tools with ionized nitrogen and place in the laminar flow station </w:t>
            </w:r>
          </w:p>
          <w:p w:rsidR="00DC62CA" w:rsidRDefault="00DC62CA" w:rsidP="00D65ABA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</w:pPr>
            <w:r>
              <w:t>Obtain the tray with inner adapter hardware.</w:t>
            </w:r>
            <w:r w:rsidR="00D65ABA">
              <w:t xml:space="preserve"> </w:t>
            </w:r>
            <w:r>
              <w:t xml:space="preserve">Clean the tray of hardware as per the </w:t>
            </w:r>
            <w:hyperlink r:id="rId13" w:history="1">
              <w:r w:rsidRPr="00EC392B">
                <w:rPr>
                  <w:rStyle w:val="Hyperlink"/>
                </w:rPr>
                <w:t>Ionized Nitrogen Cleaning with Particle Counter Procedure</w:t>
              </w:r>
            </w:hyperlink>
            <w:r>
              <w:t>. Transfer the tray of hardware to the laminar flow station for assembly.</w:t>
            </w:r>
          </w:p>
          <w:p w:rsidR="00DC62CA" w:rsidRDefault="00DC62CA" w:rsidP="00D65ABA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Obtain the inner adapter.</w:t>
            </w:r>
            <w:r w:rsidR="00D65ABA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</w:rPr>
              <w:t>Remove the spring clamp and protective cover.</w:t>
            </w:r>
            <w:r w:rsidR="00D65ABA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</w:rPr>
              <w:t>Inspect the indium pressed on both flanges.</w:t>
            </w:r>
            <w:r w:rsidR="00D65ABA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</w:rPr>
              <w:t>It should have a uniform radius and be free of flat spots or voids along its entire length.</w:t>
            </w:r>
          </w:p>
          <w:p w:rsidR="00DC62CA" w:rsidRDefault="00DC62CA" w:rsidP="00D65ABA">
            <w:r>
              <w:t>Wipe a stainless perforated tray with an isopropyl alcohol soaked wiper and clean it with ionized nitrogen.</w:t>
            </w:r>
            <w:r w:rsidR="00D65ABA">
              <w:t xml:space="preserve"> </w:t>
            </w:r>
            <w:r>
              <w:t>Place the tray on a clean bench away from the ionized nitrogen cleaning station.</w:t>
            </w:r>
          </w:p>
          <w:p w:rsidR="00DC62CA" w:rsidRDefault="00DC62CA" w:rsidP="00D65ABA">
            <w:r>
              <w:t xml:space="preserve">Individually clean the Teflon protective cover and inner adapter as per the </w:t>
            </w:r>
            <w:hyperlink r:id="rId14" w:history="1">
              <w:r w:rsidRPr="00EC392B">
                <w:rPr>
                  <w:rStyle w:val="Hyperlink"/>
                </w:rPr>
                <w:t>Ionized Nitrogen Cleaning with Particle Counter Procedure</w:t>
              </w:r>
            </w:hyperlink>
            <w:r>
              <w:t>.</w:t>
            </w:r>
            <w:r w:rsidR="00D65ABA">
              <w:t xml:space="preserve"> </w:t>
            </w:r>
            <w:r>
              <w:t>Place the Teflon cover in the cleaned stainless steel tray with the indium groove facing up.</w:t>
            </w:r>
          </w:p>
          <w:p w:rsidR="00DC62CA" w:rsidRDefault="00DC62CA" w:rsidP="00D65ABA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</w:pPr>
            <w:r>
              <w:t>Place the cleaned inner adapter into the Teflon cover making sure the indium on the inner adapter, engages with the groove in the Teflon cover.</w:t>
            </w:r>
            <w:r w:rsidR="00D65ABA">
              <w:t xml:space="preserve"> </w:t>
            </w:r>
            <w:r w:rsidRPr="001E7AF4">
              <w:rPr>
                <w:i/>
              </w:rPr>
              <w:t>Do not rotate the parts once they are together.</w:t>
            </w:r>
          </w:p>
          <w:p w:rsidR="00DC62CA" w:rsidRPr="001E7AF4" w:rsidRDefault="00DC62CA" w:rsidP="00D65ABA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</w:pPr>
            <w:r>
              <w:t>Clean the spring clamps with ionized nitrogen.</w:t>
            </w:r>
            <w:r w:rsidR="00D65ABA">
              <w:t xml:space="preserve"> </w:t>
            </w:r>
            <w:r>
              <w:t>Carefully install the spring clamps onto the inner adapter/Teflon cover assembly and transport to the laminar flow station for assembly to the upper cavity.</w:t>
            </w:r>
          </w:p>
        </w:tc>
        <w:tc>
          <w:tcPr>
            <w:tcW w:w="6173" w:type="dxa"/>
            <w:noWrap/>
          </w:tcPr>
          <w:p w:rsidR="00DC62CA" w:rsidRDefault="00DC62CA" w:rsidP="00D65ABA">
            <w:r>
              <w:t>[[UpINADPrepTech]] &lt;&lt;SRFCVP&gt;&gt;</w:t>
            </w:r>
          </w:p>
          <w:p w:rsidR="00DC62CA" w:rsidRDefault="00DC62CA" w:rsidP="00D65ABA">
            <w:r>
              <w:t>[[UpINADPrepDate]] &lt;&lt;TIMESTAMP&gt;&gt;</w:t>
            </w:r>
          </w:p>
          <w:p w:rsidR="00DC62CA" w:rsidRDefault="00DC62CA" w:rsidP="00D65ABA">
            <w:r>
              <w:t>[[UpINADPrepComment]] &lt;&lt;COMMENT&gt;&gt;</w:t>
            </w:r>
          </w:p>
        </w:tc>
      </w:tr>
    </w:tbl>
    <w:p w:rsidR="00DC62CA" w:rsidRDefault="00975F1F" w:rsidP="00DC62CA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22"/>
        <w:gridCol w:w="5655"/>
        <w:gridCol w:w="6173"/>
      </w:tblGrid>
      <w:tr w:rsidR="00DC62CA" w:rsidRPr="00D97B1C" w:rsidTr="00D65ABA">
        <w:trPr>
          <w:trHeight w:val="288"/>
        </w:trPr>
        <w:tc>
          <w:tcPr>
            <w:tcW w:w="1718" w:type="dxa"/>
          </w:tcPr>
          <w:p w:rsidR="00DC62CA" w:rsidRPr="00D97B1C" w:rsidRDefault="00DC62CA" w:rsidP="00D65ABA">
            <w:r w:rsidRPr="00D97B1C">
              <w:lastRenderedPageBreak/>
              <w:t>Step No.</w:t>
            </w:r>
          </w:p>
        </w:tc>
        <w:tc>
          <w:tcPr>
            <w:tcW w:w="10682" w:type="dxa"/>
          </w:tcPr>
          <w:p w:rsidR="00DC62CA" w:rsidRPr="00D97B1C" w:rsidRDefault="00DC62CA" w:rsidP="00D65ABA">
            <w:r w:rsidRPr="00D97B1C">
              <w:t>Instructions</w:t>
            </w:r>
          </w:p>
        </w:tc>
        <w:tc>
          <w:tcPr>
            <w:tcW w:w="6173" w:type="dxa"/>
            <w:noWrap/>
          </w:tcPr>
          <w:p w:rsidR="00DC62CA" w:rsidRPr="00D97B1C" w:rsidRDefault="00DC62CA" w:rsidP="00D65ABA">
            <w:r w:rsidRPr="00D97B1C">
              <w:t>Data Input</w:t>
            </w:r>
          </w:p>
        </w:tc>
      </w:tr>
      <w:tr w:rsidR="00DC62CA" w:rsidRPr="00D97B1C" w:rsidTr="00D65ABA">
        <w:trPr>
          <w:trHeight w:val="288"/>
        </w:trPr>
        <w:tc>
          <w:tcPr>
            <w:tcW w:w="1718" w:type="dxa"/>
          </w:tcPr>
          <w:p w:rsidR="00DC62CA" w:rsidRDefault="00DC62CA" w:rsidP="00D65ABA">
            <w:r>
              <w:t>20</w:t>
            </w:r>
          </w:p>
        </w:tc>
        <w:tc>
          <w:tcPr>
            <w:tcW w:w="10682" w:type="dxa"/>
          </w:tcPr>
          <w:p w:rsidR="00DC62CA" w:rsidRPr="003002AD" w:rsidRDefault="00DC62CA" w:rsidP="00D65ABA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Install Inner Adapter to Upper Cavity:</w:t>
            </w:r>
          </w:p>
          <w:p w:rsidR="00DC62CA" w:rsidRDefault="00DC62CA" w:rsidP="00D65ABA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Carefully remove the protective cover from the upper cavity and visually inspect seal path.</w:t>
            </w:r>
            <w:r w:rsidR="00D65ABA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</w:rPr>
              <w:t>There should be no stains or visible scratches.</w:t>
            </w:r>
          </w:p>
          <w:p w:rsidR="00DC62CA" w:rsidRPr="003002AD" w:rsidRDefault="00DC62CA" w:rsidP="00D65AB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Times" w:hAnsi="Times" w:cs="Times"/>
                <w:i/>
              </w:rPr>
            </w:pPr>
            <w:r>
              <w:rPr>
                <w:rFonts w:ascii="Times" w:hAnsi="Times" w:cs="Times"/>
              </w:rPr>
              <w:t xml:space="preserve">Visually align and install open end of the inner adapter to mating flange of the upper cavity. </w:t>
            </w:r>
            <w:r w:rsidRPr="003444F4">
              <w:rPr>
                <w:rFonts w:ascii="Times" w:hAnsi="Times" w:cs="Times"/>
                <w:i/>
              </w:rPr>
              <w:t>The outer diameters of both mating flanges must be perfectly aligned.</w:t>
            </w:r>
          </w:p>
          <w:p w:rsidR="00DC62CA" w:rsidRPr="003002AD" w:rsidRDefault="00DC62CA" w:rsidP="00D65AB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Install two threaded split flange clamps behind upper cavity flange.</w:t>
            </w:r>
            <w:r w:rsidR="00D65ABA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</w:rPr>
              <w:t>Install two through-hole split flange clamps behind the inner adapter flange.</w:t>
            </w:r>
            <w:r w:rsidR="00D65ABA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</w:rPr>
              <w:t>Rotate the through-hole clamps so the split is 90° from the split of the clamps on the cavity.</w:t>
            </w:r>
            <w:r w:rsidR="00D65ABA">
              <w:rPr>
                <w:rFonts w:ascii="Times" w:hAnsi="Times"/>
              </w:rPr>
              <w:t xml:space="preserve"> </w:t>
            </w:r>
          </w:p>
          <w:p w:rsidR="00DC62CA" w:rsidRDefault="00DC62CA" w:rsidP="00D65AB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Align the screw holes and install </w:t>
            </w:r>
            <w:r>
              <w:t xml:space="preserve">four opposite bolts with washers into backing rings </w:t>
            </w:r>
            <w:r>
              <w:rPr>
                <w:rFonts w:ascii="Times" w:hAnsi="Times" w:cs="Times"/>
              </w:rPr>
              <w:t>finger-tight.</w:t>
            </w:r>
            <w:r w:rsidR="00D65ABA">
              <w:rPr>
                <w:rFonts w:ascii="Times" w:hAnsi="Times" w:cs="Times"/>
              </w:rPr>
              <w:t xml:space="preserve"> </w:t>
            </w:r>
            <w:r>
              <w:t>Insert remaining bolts with appropriate washers and thread into backing rings and hand-tighten</w:t>
            </w:r>
            <w:r>
              <w:rPr>
                <w:rFonts w:ascii="Times" w:hAnsi="Times" w:cs="Times"/>
              </w:rPr>
              <w:t>.</w:t>
            </w:r>
          </w:p>
          <w:p w:rsidR="00DC62CA" w:rsidRPr="003002AD" w:rsidRDefault="00DC62CA" w:rsidP="00D65AB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</w:rPr>
              <w:t>Using a star pattern, incrementally torque the bolts to 40, 70, 90, and 125 in-lbs.</w:t>
            </w:r>
          </w:p>
        </w:tc>
        <w:tc>
          <w:tcPr>
            <w:tcW w:w="6173" w:type="dxa"/>
            <w:noWrap/>
          </w:tcPr>
          <w:p w:rsidR="00DC62CA" w:rsidRDefault="00DC62CA" w:rsidP="00D65ABA">
            <w:r>
              <w:t>[[UpINADInstTech]] &lt;&lt;SRFCVP&gt;&gt;</w:t>
            </w:r>
          </w:p>
          <w:p w:rsidR="00DC62CA" w:rsidRDefault="00DC62CA" w:rsidP="00D65ABA">
            <w:r>
              <w:t>[[UpINADInstDate]] &lt;&lt;TIMESTAMP&gt;&gt;</w:t>
            </w:r>
          </w:p>
          <w:p w:rsidR="00DC62CA" w:rsidRDefault="00DC62CA" w:rsidP="00D65ABA">
            <w:r>
              <w:t>[[UpINADInstComment]] &lt;&lt;COMMENT&gt;&gt;</w:t>
            </w:r>
          </w:p>
        </w:tc>
      </w:tr>
    </w:tbl>
    <w:p w:rsidR="00DC62CA" w:rsidRDefault="00DC62CA" w:rsidP="00DC62CA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29"/>
        <w:gridCol w:w="5648"/>
        <w:gridCol w:w="6173"/>
      </w:tblGrid>
      <w:tr w:rsidR="00DC62CA" w:rsidRPr="00D97B1C" w:rsidTr="00D65ABA">
        <w:trPr>
          <w:trHeight w:val="288"/>
        </w:trPr>
        <w:tc>
          <w:tcPr>
            <w:tcW w:w="1718" w:type="dxa"/>
          </w:tcPr>
          <w:p w:rsidR="00DC62CA" w:rsidRPr="00D97B1C" w:rsidRDefault="00DC62CA" w:rsidP="00D65ABA">
            <w:r w:rsidRPr="00D97B1C">
              <w:lastRenderedPageBreak/>
              <w:t>Step No.</w:t>
            </w:r>
          </w:p>
        </w:tc>
        <w:tc>
          <w:tcPr>
            <w:tcW w:w="10682" w:type="dxa"/>
          </w:tcPr>
          <w:p w:rsidR="00DC62CA" w:rsidRPr="00D97B1C" w:rsidRDefault="00DC62CA" w:rsidP="00D65ABA">
            <w:r w:rsidRPr="00D97B1C">
              <w:t>Instructions</w:t>
            </w:r>
          </w:p>
        </w:tc>
        <w:tc>
          <w:tcPr>
            <w:tcW w:w="6173" w:type="dxa"/>
            <w:noWrap/>
          </w:tcPr>
          <w:p w:rsidR="00DC62CA" w:rsidRPr="00D97B1C" w:rsidRDefault="00DC62CA" w:rsidP="00D65ABA">
            <w:r w:rsidRPr="00D97B1C">
              <w:t>Data Input</w:t>
            </w:r>
          </w:p>
        </w:tc>
      </w:tr>
      <w:tr w:rsidR="00DC62CA" w:rsidRPr="00D97B1C" w:rsidTr="00D65ABA">
        <w:trPr>
          <w:trHeight w:val="288"/>
        </w:trPr>
        <w:tc>
          <w:tcPr>
            <w:tcW w:w="1718" w:type="dxa"/>
          </w:tcPr>
          <w:p w:rsidR="00DC62CA" w:rsidRDefault="00DC62CA" w:rsidP="00D65ABA">
            <w:r>
              <w:t>21</w:t>
            </w:r>
          </w:p>
        </w:tc>
        <w:tc>
          <w:tcPr>
            <w:tcW w:w="10682" w:type="dxa"/>
          </w:tcPr>
          <w:p w:rsidR="00DC62CA" w:rsidRDefault="00DC62CA" w:rsidP="00D65AB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Times" w:hAnsi="Times" w:cs="Times"/>
                <w:b/>
                <w:color w:val="0000FF"/>
              </w:rPr>
            </w:pPr>
            <w:r w:rsidRPr="003B75CB">
              <w:rPr>
                <w:rFonts w:ascii="Times" w:hAnsi="Times" w:cs="Times"/>
                <w:b/>
                <w:color w:val="0000FF"/>
              </w:rPr>
              <w:t>Set Roll of Lower Cavity</w:t>
            </w:r>
            <w:r>
              <w:rPr>
                <w:rFonts w:ascii="Times" w:hAnsi="Times" w:cs="Times"/>
                <w:b/>
                <w:color w:val="0000FF"/>
              </w:rPr>
              <w:t>:</w:t>
            </w:r>
          </w:p>
          <w:p w:rsidR="00DC62CA" w:rsidRDefault="00DC62CA" w:rsidP="00D65AB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Verify lower cavity is still aligned in the strong back fixture using the V-block and .002" feeler gauge.</w:t>
            </w:r>
            <w:r w:rsidR="00D65ABA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</w:rPr>
              <w:t>Adjust if necessary.</w:t>
            </w:r>
          </w:p>
          <w:p w:rsidR="00DC62CA" w:rsidRDefault="00DC62CA" w:rsidP="00D65AB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Verify that the FPC flange of lower cavity is level.</w:t>
            </w:r>
            <w:r w:rsidR="00D65ABA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</w:rPr>
              <w:t>Adjust if necessary.</w:t>
            </w:r>
          </w:p>
          <w:p w:rsidR="00DC62CA" w:rsidRDefault="00DC62CA" w:rsidP="00D65AB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Place the FPC flange alignment plate on the granite surface plate and set both indicators to zero.</w:t>
            </w:r>
          </w:p>
          <w:p w:rsidR="00DC62CA" w:rsidRDefault="00DC62CA" w:rsidP="00D65AB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Clean the FPC flange alignment plate </w:t>
            </w:r>
            <w:r>
              <w:t xml:space="preserve">as per the </w:t>
            </w:r>
            <w:hyperlink r:id="rId15" w:history="1">
              <w:r w:rsidRPr="00EC392B">
                <w:rPr>
                  <w:rStyle w:val="Hyperlink"/>
                </w:rPr>
                <w:t>Ionized Nitrogen Cleaning with Particle Counter Procedure</w:t>
              </w:r>
            </w:hyperlink>
            <w:r w:rsidR="00D65ABA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</w:rPr>
              <w:t>Transport the alignment plate to the laminar flow station.</w:t>
            </w:r>
          </w:p>
          <w:p w:rsidR="00DC62CA" w:rsidRPr="003002AD" w:rsidRDefault="00DC62CA" w:rsidP="00D65AB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Times" w:hAnsi="Times"/>
                <w:i/>
              </w:rPr>
            </w:pPr>
            <w:r>
              <w:rPr>
                <w:rFonts w:ascii="Times" w:hAnsi="Times"/>
              </w:rPr>
              <w:t>Carefully remove the cover clamps from the FPC flange of both cavities.</w:t>
            </w:r>
            <w:r w:rsidR="00D65ABA">
              <w:rPr>
                <w:rFonts w:ascii="Times" w:hAnsi="Times"/>
              </w:rPr>
              <w:t xml:space="preserve"> </w:t>
            </w:r>
            <w:r w:rsidRPr="00D648CB">
              <w:rPr>
                <w:rFonts w:ascii="Times" w:hAnsi="Times"/>
                <w:i/>
              </w:rPr>
              <w:t>Do not remove the protective covers.</w:t>
            </w:r>
          </w:p>
          <w:p w:rsidR="00DC62CA" w:rsidRDefault="00DC62CA" w:rsidP="00D65AB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</w:pPr>
            <w:r>
              <w:t xml:space="preserve">Position the particle counter head directly beneath the flange to be assembled. </w:t>
            </w:r>
          </w:p>
        </w:tc>
        <w:tc>
          <w:tcPr>
            <w:tcW w:w="6173" w:type="dxa"/>
            <w:noWrap/>
          </w:tcPr>
          <w:p w:rsidR="00DC62CA" w:rsidRDefault="00DC62CA" w:rsidP="00D65ABA">
            <w:r>
              <w:t>[[AlignmentPlateChecked]] &lt;&lt;CHECKBOX&gt;&gt;</w:t>
            </w:r>
          </w:p>
          <w:p w:rsidR="00DC62CA" w:rsidRDefault="00DC62CA" w:rsidP="00D65ABA">
            <w:r>
              <w:t>[[AlignmentPlateTech]] &lt;&lt;SRFCVP&gt;&gt;</w:t>
            </w:r>
          </w:p>
          <w:p w:rsidR="00DC62CA" w:rsidRDefault="00DC62CA" w:rsidP="00D65ABA">
            <w:r>
              <w:t>[[AlignmentPlateDate]] &lt;&lt;TIMESTAMP&gt;&gt;</w:t>
            </w:r>
          </w:p>
          <w:p w:rsidR="00DC62CA" w:rsidRDefault="00DC62CA" w:rsidP="00D65ABA">
            <w:r>
              <w:t>[[AlignmentPlateComment]] &lt;&lt;COMMENT&gt;&gt;</w:t>
            </w:r>
          </w:p>
        </w:tc>
      </w:tr>
      <w:tr w:rsidR="00DC62CA" w:rsidRPr="00D97B1C" w:rsidTr="00D65ABA">
        <w:trPr>
          <w:trHeight w:val="288"/>
        </w:trPr>
        <w:tc>
          <w:tcPr>
            <w:tcW w:w="1718" w:type="dxa"/>
          </w:tcPr>
          <w:p w:rsidR="00DC62CA" w:rsidRDefault="00DC62CA" w:rsidP="00D65ABA">
            <w:r>
              <w:t>22</w:t>
            </w:r>
          </w:p>
        </w:tc>
        <w:tc>
          <w:tcPr>
            <w:tcW w:w="10682" w:type="dxa"/>
          </w:tcPr>
          <w:p w:rsidR="00DC62CA" w:rsidRPr="003002AD" w:rsidRDefault="00DC62CA" w:rsidP="00D65AB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Times" w:hAnsi="Times" w:cs="Times"/>
                <w:b/>
                <w:color w:val="0000FF"/>
              </w:rPr>
            </w:pPr>
            <w:r w:rsidRPr="003B75CB">
              <w:rPr>
                <w:rFonts w:ascii="Times" w:hAnsi="Times" w:cs="Times"/>
                <w:b/>
                <w:color w:val="0000FF"/>
              </w:rPr>
              <w:t>Set Roll of Lower Cavity</w:t>
            </w:r>
            <w:r>
              <w:rPr>
                <w:rFonts w:ascii="Times" w:hAnsi="Times" w:cs="Times"/>
                <w:b/>
                <w:color w:val="0000FF"/>
              </w:rPr>
              <w:t>:</w:t>
            </w:r>
            <w:r w:rsidR="00D65ABA">
              <w:rPr>
                <w:rFonts w:ascii="Times" w:hAnsi="Times" w:cs="Times"/>
                <w:b/>
                <w:color w:val="0000FF"/>
              </w:rPr>
              <w:t xml:space="preserve"> </w:t>
            </w:r>
            <w:r>
              <w:rPr>
                <w:rFonts w:ascii="Times" w:hAnsi="Times" w:cs="Times"/>
                <w:b/>
                <w:color w:val="0000FF"/>
              </w:rPr>
              <w:t>(continued)</w:t>
            </w:r>
          </w:p>
          <w:p w:rsidR="00DC62CA" w:rsidRDefault="00DC62CA" w:rsidP="00D65AB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Slowly slide the lower cavity towards the inner adapter until the flange covers are about 1" apart.</w:t>
            </w:r>
            <w:r w:rsidR="00D65ABA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</w:rPr>
              <w:t>Lock the linear motion of the lower cavity.</w:t>
            </w:r>
          </w:p>
          <w:p w:rsidR="00DC62CA" w:rsidRPr="003002AD" w:rsidRDefault="00DC62CA" w:rsidP="00D65AB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</w:pPr>
            <w:r>
              <w:rPr>
                <w:rFonts w:ascii="Times" w:hAnsi="Times"/>
              </w:rPr>
              <w:t>Attach the FPC cavity roll plate to the upper cavity with the two dial indicator contact tips oriented down toward the lower cavity FPC flange.</w:t>
            </w:r>
            <w:r w:rsidR="00D65ABA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</w:rPr>
              <w:t>Insert four 1/4-20 x 1.75" long screws into the outermost holes of the alignment plate and into the upper cavity flange. The indicator tips must be centered on each flange.</w:t>
            </w:r>
            <w:r w:rsidR="00D65ABA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</w:rPr>
              <w:t>Evenly tighten all four screws and nuts firmly by hand.</w:t>
            </w:r>
          </w:p>
          <w:p w:rsidR="00DC62CA" w:rsidRDefault="00DC62CA" w:rsidP="00D65AB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Observe readings of both dial indicators on the FPC cavity roll plate.</w:t>
            </w:r>
            <w:r w:rsidR="00D65ABA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</w:rPr>
              <w:t>Rotate the lower cavity with the two adjusting screws near the lower HOM elbow until both indicators show the same value.</w:t>
            </w:r>
          </w:p>
          <w:p w:rsidR="00DC62CA" w:rsidRDefault="00DC62CA" w:rsidP="00D65AB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</w:pPr>
            <w:r>
              <w:rPr>
                <w:rFonts w:ascii="Times" w:hAnsi="Times"/>
              </w:rPr>
              <w:t>Lock the adjustment screws.</w:t>
            </w:r>
            <w:r w:rsidR="00D65ABA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</w:rPr>
              <w:t>Verify that the dial indicators still show the same value and adjust if necessary.</w:t>
            </w:r>
          </w:p>
        </w:tc>
        <w:tc>
          <w:tcPr>
            <w:tcW w:w="6173" w:type="dxa"/>
            <w:noWrap/>
          </w:tcPr>
          <w:p w:rsidR="00DC62CA" w:rsidRDefault="00DC62CA" w:rsidP="00D65ABA">
            <w:r>
              <w:t>[[DialIndicatorValve]] &lt;&lt;FLOAT&gt;&gt;</w:t>
            </w:r>
          </w:p>
          <w:p w:rsidR="00DC62CA" w:rsidRDefault="00DC62CA" w:rsidP="00D65ABA">
            <w:r>
              <w:t>[[DialIndicator]] &lt;&lt;FLOAT&gt;&gt;</w:t>
            </w:r>
          </w:p>
          <w:p w:rsidR="00DC62CA" w:rsidRDefault="00DC62CA" w:rsidP="00D65ABA">
            <w:r>
              <w:t>[[DialIndicatorTech]] &lt;&lt;SRFCVP&gt;&gt;</w:t>
            </w:r>
          </w:p>
          <w:p w:rsidR="00DC62CA" w:rsidRDefault="00DC62CA" w:rsidP="00D65ABA">
            <w:r>
              <w:t>[[DialIndicatorDate]] &lt;&lt;TIMESTAMP&gt;&gt;</w:t>
            </w:r>
          </w:p>
          <w:p w:rsidR="00DC62CA" w:rsidRDefault="00DC62CA" w:rsidP="00D65ABA">
            <w:r>
              <w:t>[[DialIndicatorComment]] &lt;&lt;COMMENT&gt;&gt;</w:t>
            </w:r>
          </w:p>
        </w:tc>
      </w:tr>
    </w:tbl>
    <w:p w:rsidR="00DC62CA" w:rsidRDefault="00975F1F" w:rsidP="00DC62CA">
      <w:pPr>
        <w:spacing w:after="200" w:line="276" w:lineRule="auto"/>
      </w:pPr>
      <w:r>
        <w:lastRenderedPageBreak/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22"/>
        <w:gridCol w:w="5655"/>
        <w:gridCol w:w="6173"/>
      </w:tblGrid>
      <w:tr w:rsidR="00DC62CA" w:rsidRPr="00D97B1C" w:rsidTr="00D65ABA">
        <w:trPr>
          <w:trHeight w:val="288"/>
        </w:trPr>
        <w:tc>
          <w:tcPr>
            <w:tcW w:w="1718" w:type="dxa"/>
          </w:tcPr>
          <w:p w:rsidR="00DC62CA" w:rsidRPr="00D97B1C" w:rsidRDefault="00DC62CA" w:rsidP="00D65ABA">
            <w:r w:rsidRPr="00D97B1C">
              <w:lastRenderedPageBreak/>
              <w:t>Step No.</w:t>
            </w:r>
          </w:p>
        </w:tc>
        <w:tc>
          <w:tcPr>
            <w:tcW w:w="10682" w:type="dxa"/>
          </w:tcPr>
          <w:p w:rsidR="00DC62CA" w:rsidRPr="00D97B1C" w:rsidRDefault="00DC62CA" w:rsidP="00D65ABA">
            <w:r w:rsidRPr="00D97B1C">
              <w:t>Instructions</w:t>
            </w:r>
          </w:p>
        </w:tc>
        <w:tc>
          <w:tcPr>
            <w:tcW w:w="6173" w:type="dxa"/>
            <w:noWrap/>
          </w:tcPr>
          <w:p w:rsidR="00DC62CA" w:rsidRPr="00D97B1C" w:rsidRDefault="00DC62CA" w:rsidP="00D65ABA">
            <w:r w:rsidRPr="00D97B1C">
              <w:t>Data Input</w:t>
            </w:r>
          </w:p>
        </w:tc>
      </w:tr>
      <w:tr w:rsidR="00DC62CA" w:rsidRPr="00D97B1C" w:rsidTr="00D65ABA">
        <w:trPr>
          <w:trHeight w:val="288"/>
        </w:trPr>
        <w:tc>
          <w:tcPr>
            <w:tcW w:w="1718" w:type="dxa"/>
          </w:tcPr>
          <w:p w:rsidR="00DC62CA" w:rsidRDefault="00DC62CA" w:rsidP="00D65ABA">
            <w:r>
              <w:t>23</w:t>
            </w:r>
          </w:p>
        </w:tc>
        <w:tc>
          <w:tcPr>
            <w:tcW w:w="10682" w:type="dxa"/>
          </w:tcPr>
          <w:p w:rsidR="00DC62CA" w:rsidRDefault="00DC62CA" w:rsidP="00D65ABA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</w:pPr>
            <w:r>
              <w:rPr>
                <w:b/>
                <w:color w:val="0000FF"/>
              </w:rPr>
              <w:t>Assemble Lower Cavity to Inner Adapter:</w:t>
            </w:r>
          </w:p>
          <w:p w:rsidR="00DC62CA" w:rsidRDefault="00DC62CA" w:rsidP="00D65AB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</w:pPr>
            <w:r>
              <w:rPr>
                <w:rFonts w:ascii="Times" w:hAnsi="Times"/>
              </w:rPr>
              <w:t>Carefully remove protective covers from inner adapter and beam line flange of lower cavity.</w:t>
            </w:r>
            <w:r w:rsidR="00D65ABA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</w:rPr>
              <w:t>Unlock the lower cavity clamps and gently slide the lower cavity towards the inner adapter attached to the upper cavity until they make contact.</w:t>
            </w:r>
            <w:r w:rsidR="00D65ABA">
              <w:rPr>
                <w:rFonts w:ascii="Times" w:hAnsi="Times"/>
              </w:rPr>
              <w:t xml:space="preserve"> </w:t>
            </w:r>
            <w:r w:rsidRPr="00D168C1">
              <w:rPr>
                <w:rFonts w:ascii="Times" w:hAnsi="Times"/>
                <w:i/>
              </w:rPr>
              <w:t xml:space="preserve">Maintain lower cavity/inner adapter contact until the </w:t>
            </w:r>
            <w:r>
              <w:rPr>
                <w:rFonts w:ascii="Times" w:hAnsi="Times"/>
                <w:i/>
              </w:rPr>
              <w:t>beam line</w:t>
            </w:r>
            <w:r w:rsidRPr="00D168C1">
              <w:rPr>
                <w:rFonts w:ascii="Times" w:hAnsi="Times"/>
                <w:i/>
              </w:rPr>
              <w:t xml:space="preserve"> clamping hardware is properly installed and tightened.</w:t>
            </w:r>
            <w:r w:rsidR="00D65ABA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</w:rPr>
              <w:t xml:space="preserve">Keep slight pressure on the lower cavity to keep contact of flanges. </w:t>
            </w:r>
          </w:p>
          <w:p w:rsidR="00DC62CA" w:rsidRDefault="00DC62CA" w:rsidP="00D65AB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Install two threaded split flange clamps behind lower cavity flange.</w:t>
            </w:r>
            <w:r w:rsidR="00D65ABA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</w:rPr>
              <w:t>Install two through-hole split flange clamps behind the inner adapter flange.</w:t>
            </w:r>
            <w:r w:rsidR="00D65ABA">
              <w:rPr>
                <w:rFonts w:ascii="Times" w:hAnsi="Times"/>
              </w:rPr>
              <w:t xml:space="preserve"> </w:t>
            </w:r>
            <w:r>
              <w:rPr>
                <w:rFonts w:ascii="Times" w:hAnsi="Times"/>
              </w:rPr>
              <w:t>Rotate the through-hole clamps so the split is 90° from the split of the clamps on the cavity.</w:t>
            </w:r>
            <w:r w:rsidR="00D65ABA">
              <w:rPr>
                <w:rFonts w:ascii="Times" w:hAnsi="Times"/>
              </w:rPr>
              <w:t xml:space="preserve"> </w:t>
            </w:r>
          </w:p>
          <w:p w:rsidR="00DC62CA" w:rsidRDefault="00DC62CA" w:rsidP="00D65AB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Times" w:hAnsi="Times" w:cs="Times"/>
              </w:rPr>
            </w:pPr>
            <w:r>
              <w:rPr>
                <w:rFonts w:ascii="Times" w:hAnsi="Times"/>
              </w:rPr>
              <w:t xml:space="preserve">Align the screw holes and install </w:t>
            </w:r>
            <w:r>
              <w:t xml:space="preserve">four opposite bolts with washers into backing rings </w:t>
            </w:r>
            <w:r>
              <w:rPr>
                <w:rFonts w:ascii="Times" w:hAnsi="Times" w:cs="Times"/>
              </w:rPr>
              <w:t>finger-tight.</w:t>
            </w:r>
            <w:r w:rsidR="00D65ABA">
              <w:rPr>
                <w:rFonts w:ascii="Times" w:hAnsi="Times" w:cs="Times"/>
              </w:rPr>
              <w:t xml:space="preserve"> </w:t>
            </w:r>
            <w:r>
              <w:t>Insert remaining bolts with appropriate washers and thread into backing rings and hand-tighten</w:t>
            </w:r>
            <w:r>
              <w:rPr>
                <w:rFonts w:ascii="Times" w:hAnsi="Times" w:cs="Times"/>
              </w:rPr>
              <w:t>.</w:t>
            </w:r>
          </w:p>
          <w:p w:rsidR="00DC62CA" w:rsidRDefault="00DC62CA" w:rsidP="00D65AB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Using a star pattern, incrementally torque the bolts to 40, 70, 90, and 125 in-lbs.</w:t>
            </w:r>
          </w:p>
          <w:p w:rsidR="00DC62CA" w:rsidRPr="00A47E42" w:rsidRDefault="00DC62CA" w:rsidP="00D65AB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Remove the FPC cavity roll plate.</w:t>
            </w:r>
          </w:p>
        </w:tc>
        <w:tc>
          <w:tcPr>
            <w:tcW w:w="6173" w:type="dxa"/>
            <w:noWrap/>
          </w:tcPr>
          <w:p w:rsidR="00DC62CA" w:rsidRDefault="00DC62CA" w:rsidP="00D65ABA">
            <w:r>
              <w:t>[[LowINADAssyTech]] &lt;&lt;SRFCVP&gt;&gt;</w:t>
            </w:r>
          </w:p>
          <w:p w:rsidR="00DC62CA" w:rsidRDefault="00DC62CA" w:rsidP="00D65ABA">
            <w:r>
              <w:t>[[LowINADAssyDate]] &lt;&lt;TIMESTAMP&gt;&gt;</w:t>
            </w:r>
          </w:p>
          <w:p w:rsidR="00DC62CA" w:rsidRDefault="00DC62CA" w:rsidP="00D65ABA">
            <w:r>
              <w:t>[[LowINADAssyComment]] &lt;&lt;COMMENT&gt;&gt;</w:t>
            </w:r>
          </w:p>
        </w:tc>
      </w:tr>
    </w:tbl>
    <w:p w:rsidR="00DC62CA" w:rsidRDefault="00975F1F" w:rsidP="00DC62CA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20"/>
        <w:gridCol w:w="5657"/>
        <w:gridCol w:w="6173"/>
      </w:tblGrid>
      <w:tr w:rsidR="00DC62CA" w:rsidRPr="00D97B1C" w:rsidTr="00D65ABA">
        <w:trPr>
          <w:trHeight w:val="288"/>
        </w:trPr>
        <w:tc>
          <w:tcPr>
            <w:tcW w:w="1718" w:type="dxa"/>
          </w:tcPr>
          <w:p w:rsidR="00DC62CA" w:rsidRPr="00D97B1C" w:rsidRDefault="00DC62CA" w:rsidP="00D65ABA">
            <w:r w:rsidRPr="00D97B1C">
              <w:lastRenderedPageBreak/>
              <w:t>Step No.</w:t>
            </w:r>
          </w:p>
        </w:tc>
        <w:tc>
          <w:tcPr>
            <w:tcW w:w="10682" w:type="dxa"/>
          </w:tcPr>
          <w:p w:rsidR="00DC62CA" w:rsidRPr="00D97B1C" w:rsidRDefault="00DC62CA" w:rsidP="00D65ABA">
            <w:r w:rsidRPr="00D97B1C">
              <w:t>Instructions</w:t>
            </w:r>
          </w:p>
        </w:tc>
        <w:tc>
          <w:tcPr>
            <w:tcW w:w="6173" w:type="dxa"/>
            <w:noWrap/>
          </w:tcPr>
          <w:p w:rsidR="00DC62CA" w:rsidRPr="00D97B1C" w:rsidRDefault="00DC62CA" w:rsidP="00D65ABA">
            <w:r w:rsidRPr="00D97B1C">
              <w:t>Data Input</w:t>
            </w:r>
          </w:p>
        </w:tc>
      </w:tr>
      <w:tr w:rsidR="00DC62CA" w:rsidRPr="00D97B1C" w:rsidTr="00D65ABA">
        <w:trPr>
          <w:trHeight w:val="288"/>
        </w:trPr>
        <w:tc>
          <w:tcPr>
            <w:tcW w:w="1718" w:type="dxa"/>
          </w:tcPr>
          <w:p w:rsidR="00DC62CA" w:rsidRDefault="00DC62CA" w:rsidP="00D65ABA">
            <w:r>
              <w:t>24</w:t>
            </w:r>
          </w:p>
        </w:tc>
        <w:tc>
          <w:tcPr>
            <w:tcW w:w="10682" w:type="dxa"/>
          </w:tcPr>
          <w:p w:rsidR="00DC62CA" w:rsidRPr="00E51E8E" w:rsidRDefault="00DC62CA" w:rsidP="00D65ABA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</w:pPr>
            <w:r w:rsidRPr="00E51E8E">
              <w:rPr>
                <w:b/>
                <w:color w:val="0000FF"/>
              </w:rPr>
              <w:t>Assemble Dogleg</w:t>
            </w:r>
            <w:r>
              <w:rPr>
                <w:b/>
                <w:color w:val="0000FF"/>
              </w:rPr>
              <w:t xml:space="preserve"> Windows to A</w:t>
            </w:r>
            <w:r w:rsidRPr="00E51E8E">
              <w:rPr>
                <w:b/>
                <w:color w:val="0000FF"/>
              </w:rPr>
              <w:t xml:space="preserve">lignment </w:t>
            </w:r>
            <w:r>
              <w:rPr>
                <w:b/>
                <w:color w:val="0000FF"/>
              </w:rPr>
              <w:t>F</w:t>
            </w:r>
            <w:r w:rsidRPr="00E51E8E">
              <w:rPr>
                <w:b/>
                <w:color w:val="0000FF"/>
              </w:rPr>
              <w:t>ixture</w:t>
            </w:r>
            <w:r>
              <w:rPr>
                <w:b/>
                <w:color w:val="0000FF"/>
              </w:rPr>
              <w:t>:</w:t>
            </w:r>
          </w:p>
          <w:p w:rsidR="00DC62CA" w:rsidRDefault="00DC62CA" w:rsidP="00D65ABA">
            <w:r>
              <w:t>Locate the four FPC flange alignment pins.</w:t>
            </w:r>
            <w:r w:rsidR="00D65ABA">
              <w:t xml:space="preserve"> </w:t>
            </w:r>
            <w:r>
              <w:t xml:space="preserve">Clean with filtered nitrogen as per the </w:t>
            </w:r>
            <w:hyperlink r:id="rId16" w:history="1">
              <w:r w:rsidRPr="00EC392B">
                <w:rPr>
                  <w:rStyle w:val="Hyperlink"/>
                </w:rPr>
                <w:t>Ionized Nitrogen Cleaning with Particle Counter Procedure</w:t>
              </w:r>
            </w:hyperlink>
          </w:p>
          <w:p w:rsidR="00DC62CA" w:rsidRDefault="00DC62CA" w:rsidP="00D65ABA">
            <w:r>
              <w:t>Identify the dogleg windows that are to be used on the pair assembly.</w:t>
            </w:r>
            <w:r w:rsidR="00D65ABA">
              <w:t xml:space="preserve"> </w:t>
            </w:r>
            <w:r>
              <w:t>Inspect the sealing surfaces of both dogleg flanges, they must be free of scratches and voids.</w:t>
            </w:r>
            <w:r w:rsidR="00D65ABA">
              <w:t xml:space="preserve"> </w:t>
            </w:r>
            <w:r>
              <w:t>Inspect the indium that is pressed onto the small flange.</w:t>
            </w:r>
            <w:r w:rsidR="00D65ABA">
              <w:t xml:space="preserve"> </w:t>
            </w:r>
            <w:r>
              <w:t>It should be in the shape of a "V" and be smooth and uniform.</w:t>
            </w:r>
            <w:r w:rsidR="00D65ABA">
              <w:t xml:space="preserve"> </w:t>
            </w:r>
            <w:r>
              <w:t>Stop and report to supervisor if there are any discrepancies.</w:t>
            </w:r>
          </w:p>
          <w:p w:rsidR="00DC62CA" w:rsidRDefault="00DC62CA" w:rsidP="00D65ABA">
            <w:r>
              <w:t>Determine from the Stack-up spreadsheet the proper location and orientation for each dogleg.</w:t>
            </w:r>
            <w:r w:rsidR="00D65ABA">
              <w:t xml:space="preserve"> </w:t>
            </w:r>
            <w:r>
              <w:t>Log the dogleg serial #s</w:t>
            </w:r>
          </w:p>
          <w:p w:rsidR="00DC62CA" w:rsidRDefault="00DC62CA" w:rsidP="00D65ABA">
            <w:r>
              <w:t>Locate dogleg alignment plate and thumbscrews.</w:t>
            </w:r>
            <w:r w:rsidR="00D65ABA">
              <w:t xml:space="preserve"> </w:t>
            </w:r>
            <w:r>
              <w:t>Attach the large flange of each dogleg window to the alignment plate with silicon bronze thumbscrews.</w:t>
            </w:r>
            <w:r w:rsidR="00D65ABA">
              <w:t xml:space="preserve"> </w:t>
            </w:r>
            <w:r w:rsidRPr="003F655E">
              <w:rPr>
                <w:i/>
              </w:rPr>
              <w:t>Do not damage sealing surfaces or indium while attaching the alignment plate.</w:t>
            </w:r>
            <w:r w:rsidR="00D65ABA">
              <w:t xml:space="preserve"> </w:t>
            </w:r>
            <w:r>
              <w:t xml:space="preserve">Evenly tighten thumbscrews by hand. </w:t>
            </w:r>
          </w:p>
        </w:tc>
        <w:tc>
          <w:tcPr>
            <w:tcW w:w="6173" w:type="dxa"/>
            <w:noWrap/>
          </w:tcPr>
          <w:p w:rsidR="00DC62CA" w:rsidRDefault="00DC62CA" w:rsidP="00D65ABA">
            <w:r>
              <w:t>[[DGLGSN</w:t>
            </w:r>
            <w:r w:rsidR="00687A51">
              <w:t>3</w:t>
            </w:r>
            <w:r>
              <w:t>]] &lt;&lt;DGLGSN&gt;&gt;</w:t>
            </w:r>
          </w:p>
          <w:p w:rsidR="00DC62CA" w:rsidRDefault="00687A51" w:rsidP="00D65ABA">
            <w:r>
              <w:t>[[DGLGSN4</w:t>
            </w:r>
            <w:bookmarkStart w:id="0" w:name="_GoBack"/>
            <w:bookmarkEnd w:id="0"/>
            <w:r w:rsidR="00DC62CA">
              <w:t>]] &lt;&lt;DGLGSN&gt;&gt;</w:t>
            </w:r>
          </w:p>
          <w:p w:rsidR="00DC62CA" w:rsidRDefault="00DC62CA" w:rsidP="00D65ABA">
            <w:r>
              <w:t>[[DGLGTech]] &lt;&lt;SRFCVP&gt;&gt;</w:t>
            </w:r>
          </w:p>
          <w:p w:rsidR="00DC62CA" w:rsidRDefault="00DC62CA" w:rsidP="00D65ABA">
            <w:r>
              <w:t>[[DGLGComment]] &lt;&lt;COMMENT&gt;&gt;</w:t>
            </w:r>
          </w:p>
        </w:tc>
      </w:tr>
      <w:tr w:rsidR="00DC62CA" w:rsidRPr="00D97B1C" w:rsidTr="00D65ABA">
        <w:trPr>
          <w:trHeight w:val="288"/>
        </w:trPr>
        <w:tc>
          <w:tcPr>
            <w:tcW w:w="1718" w:type="dxa"/>
          </w:tcPr>
          <w:p w:rsidR="00DC62CA" w:rsidRDefault="00DC62CA" w:rsidP="00D65ABA">
            <w:r>
              <w:t>25</w:t>
            </w:r>
          </w:p>
        </w:tc>
        <w:tc>
          <w:tcPr>
            <w:tcW w:w="10682" w:type="dxa"/>
          </w:tcPr>
          <w:p w:rsidR="00DC62CA" w:rsidRPr="00E536D9" w:rsidRDefault="00DC62CA" w:rsidP="00D65ABA">
            <w:pPr>
              <w:rPr>
                <w:b/>
                <w:color w:val="0000FF"/>
              </w:rPr>
            </w:pPr>
            <w:r w:rsidRPr="00E536D9">
              <w:rPr>
                <w:b/>
                <w:color w:val="0000FF"/>
              </w:rPr>
              <w:t>Prepare Doglegs and Hardware:</w:t>
            </w:r>
          </w:p>
          <w:p w:rsidR="00DC62CA" w:rsidRDefault="00DC62CA" w:rsidP="00D65ABA">
            <w:r>
              <w:t xml:space="preserve">Clean doglegs and fixture assembly as per the </w:t>
            </w:r>
            <w:hyperlink r:id="rId17" w:history="1">
              <w:r w:rsidRPr="00EC392B">
                <w:rPr>
                  <w:rStyle w:val="Hyperlink"/>
                </w:rPr>
                <w:t>Ionized Nitrogen Cleaning with Particle Counter Procedure</w:t>
              </w:r>
            </w:hyperlink>
            <w:r>
              <w:t>.</w:t>
            </w:r>
          </w:p>
          <w:p w:rsidR="00DC62CA" w:rsidRDefault="00DC62CA" w:rsidP="00D65ABA">
            <w:r>
              <w:t xml:space="preserve">Clean Dogleg hardware as per </w:t>
            </w:r>
            <w:hyperlink r:id="rId18" w:history="1">
              <w:r w:rsidRPr="00EC392B">
                <w:rPr>
                  <w:rStyle w:val="Hyperlink"/>
                </w:rPr>
                <w:t>Ionized Nitrogen Cleaning with Particle Counter Procedure</w:t>
              </w:r>
            </w:hyperlink>
          </w:p>
          <w:p w:rsidR="00DC62CA" w:rsidRDefault="00DC62CA" w:rsidP="00D65ABA">
            <w:r>
              <w:t>In the main assembly room, secure the alignment plate on top of the Dogleg Installation Fixture with two thumbscrews.</w:t>
            </w:r>
            <w:r w:rsidR="00D65ABA">
              <w:t xml:space="preserve"> </w:t>
            </w:r>
            <w:r>
              <w:t>Properly install and orient each dogleg to the underside of the alignment plate with two thumbscrews in opposite corners.</w:t>
            </w:r>
            <w:r w:rsidR="00D65ABA">
              <w:t xml:space="preserve"> </w:t>
            </w:r>
            <w:r>
              <w:t>Make sure dogleg serial numbers match up to the cavity it is to be installed onto.</w:t>
            </w:r>
            <w:r w:rsidR="00D65ABA">
              <w:t xml:space="preserve"> </w:t>
            </w:r>
            <w:r>
              <w:t xml:space="preserve">Install five of the 1/4-20 studs with four </w:t>
            </w:r>
            <w:smartTag w:uri="urn:schemas-microsoft-com:office:smarttags" w:element="City">
              <w:smartTag w:uri="urn:schemas-microsoft-com:office:smarttags" w:element="place">
                <w:r>
                  <w:t>belleville</w:t>
                </w:r>
              </w:smartTag>
            </w:smartTag>
            <w:r>
              <w:t xml:space="preserve"> washers and a nut to each of the five inner holes of the small dogleg flange.</w:t>
            </w:r>
            <w:r w:rsidR="00D65ABA">
              <w:t xml:space="preserve"> </w:t>
            </w:r>
            <w:r>
              <w:t>Repeat for the other dogleg. Refer to drawing.</w:t>
            </w:r>
          </w:p>
          <w:p w:rsidR="00DC62CA" w:rsidRDefault="00DC62CA" w:rsidP="00D65ABA"/>
          <w:p w:rsidR="00DC62CA" w:rsidRDefault="00DC62CA" w:rsidP="00D65ABA">
            <w:r>
              <w:lastRenderedPageBreak/>
              <w:t>Zero the dogleg alignment fixture indicator gauges with the appropriate tooling.</w:t>
            </w:r>
          </w:p>
        </w:tc>
        <w:tc>
          <w:tcPr>
            <w:tcW w:w="6173" w:type="dxa"/>
            <w:noWrap/>
          </w:tcPr>
          <w:p w:rsidR="00DC62CA" w:rsidRDefault="00DC62CA" w:rsidP="00D65ABA">
            <w:r>
              <w:lastRenderedPageBreak/>
              <w:t>[[DGLGPrepTech]] &lt;&lt;SRFCVP&gt;&gt;</w:t>
            </w:r>
          </w:p>
          <w:p w:rsidR="00DC62CA" w:rsidRDefault="00DC62CA" w:rsidP="00D65ABA">
            <w:r>
              <w:t>[[DGLGPrepDate]] &lt;&lt;TIMESTAMP&gt;&gt;</w:t>
            </w:r>
          </w:p>
          <w:p w:rsidR="00DC62CA" w:rsidRDefault="00DC62CA" w:rsidP="00D65ABA">
            <w:r>
              <w:t>[[DGLGPrepComment]] &lt;&lt;COMMENT&gt;&gt;</w:t>
            </w:r>
          </w:p>
        </w:tc>
      </w:tr>
    </w:tbl>
    <w:p w:rsidR="00DC62CA" w:rsidRDefault="00DC62CA" w:rsidP="00DC62CA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22"/>
        <w:gridCol w:w="5655"/>
        <w:gridCol w:w="6173"/>
      </w:tblGrid>
      <w:tr w:rsidR="00DC62CA" w:rsidRPr="00D97B1C" w:rsidTr="00D65ABA">
        <w:trPr>
          <w:trHeight w:val="288"/>
        </w:trPr>
        <w:tc>
          <w:tcPr>
            <w:tcW w:w="1718" w:type="dxa"/>
          </w:tcPr>
          <w:p w:rsidR="00DC62CA" w:rsidRPr="00D97B1C" w:rsidRDefault="00DC62CA" w:rsidP="00D65ABA">
            <w:r w:rsidRPr="00D97B1C">
              <w:lastRenderedPageBreak/>
              <w:t>Step No.</w:t>
            </w:r>
          </w:p>
        </w:tc>
        <w:tc>
          <w:tcPr>
            <w:tcW w:w="10682" w:type="dxa"/>
          </w:tcPr>
          <w:p w:rsidR="00DC62CA" w:rsidRPr="00D97B1C" w:rsidRDefault="00DC62CA" w:rsidP="00D65ABA">
            <w:r w:rsidRPr="00D97B1C">
              <w:t>Instructions</w:t>
            </w:r>
          </w:p>
        </w:tc>
        <w:tc>
          <w:tcPr>
            <w:tcW w:w="6173" w:type="dxa"/>
            <w:noWrap/>
          </w:tcPr>
          <w:p w:rsidR="00DC62CA" w:rsidRPr="00D97B1C" w:rsidRDefault="00DC62CA" w:rsidP="00D65ABA">
            <w:r w:rsidRPr="00D97B1C">
              <w:t>Data Input</w:t>
            </w:r>
          </w:p>
        </w:tc>
      </w:tr>
      <w:tr w:rsidR="00DC62CA" w:rsidRPr="00D97B1C" w:rsidTr="00D65ABA">
        <w:trPr>
          <w:trHeight w:val="288"/>
        </w:trPr>
        <w:tc>
          <w:tcPr>
            <w:tcW w:w="1718" w:type="dxa"/>
          </w:tcPr>
          <w:p w:rsidR="00DC62CA" w:rsidRDefault="00DC62CA" w:rsidP="00D65ABA">
            <w:r>
              <w:t>26</w:t>
            </w:r>
          </w:p>
        </w:tc>
        <w:tc>
          <w:tcPr>
            <w:tcW w:w="10682" w:type="dxa"/>
          </w:tcPr>
          <w:p w:rsidR="00DC62CA" w:rsidRPr="000403E4" w:rsidRDefault="00DC62CA" w:rsidP="00D65ABA">
            <w:pPr>
              <w:rPr>
                <w:b/>
                <w:color w:val="0000FF"/>
              </w:rPr>
            </w:pPr>
            <w:r w:rsidRPr="000403E4">
              <w:rPr>
                <w:b/>
                <w:color w:val="0000FF"/>
              </w:rPr>
              <w:t>Install the doglegs onto the cavities:</w:t>
            </w:r>
          </w:p>
          <w:p w:rsidR="00DC62CA" w:rsidRDefault="00DC62CA" w:rsidP="00D65AB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</w:pPr>
            <w:r>
              <w:t xml:space="preserve">Position the particle counter head directly beneath the flange to be assembled. </w:t>
            </w:r>
          </w:p>
          <w:p w:rsidR="00DC62CA" w:rsidRDefault="00DC62CA" w:rsidP="00D65AB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</w:pPr>
          </w:p>
          <w:p w:rsidR="00DC62CA" w:rsidRDefault="00DC62CA" w:rsidP="00D65AB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</w:pPr>
            <w:r>
              <w:t>Roll the lift cart with doglegs and installation fixture into the appropriate position over the pair.</w:t>
            </w:r>
            <w:r w:rsidR="00D65ABA">
              <w:t xml:space="preserve"> </w:t>
            </w:r>
            <w:r>
              <w:t>Align the doglegs with the FPC flanges by sight as close as possible.</w:t>
            </w:r>
            <w:r w:rsidR="00D65ABA">
              <w:t xml:space="preserve"> </w:t>
            </w:r>
            <w:r>
              <w:t>Lower them until the studs are about two inches above the FPC flange covers.</w:t>
            </w:r>
            <w:r w:rsidR="00D65ABA">
              <w:t xml:space="preserve"> </w:t>
            </w:r>
            <w:r>
              <w:t>Lock the wheel brake on the lift cart. Carefully remove the FPC flange covers and install the doglegs.</w:t>
            </w:r>
            <w:r w:rsidR="00D65ABA">
              <w:t xml:space="preserve"> </w:t>
            </w:r>
            <w:r>
              <w:t>Make sure the studs do not scratch the FPC sealing surfaces.</w:t>
            </w:r>
          </w:p>
          <w:p w:rsidR="00DC62CA" w:rsidRDefault="00DC62CA" w:rsidP="00D65ABA">
            <w:pPr>
              <w:rPr>
                <w:rFonts w:ascii="Times" w:hAnsi="Times"/>
              </w:rPr>
            </w:pPr>
            <w:r>
              <w:t>Utilizing two people, carefully install the doglegs to the cavity pair.</w:t>
            </w:r>
            <w:r w:rsidR="00D65ABA">
              <w:t xml:space="preserve"> </w:t>
            </w:r>
            <w:r w:rsidRPr="00462B39">
              <w:t xml:space="preserve">Ensure </w:t>
            </w:r>
            <w:r>
              <w:t xml:space="preserve">dogleg flanges are centered over the </w:t>
            </w:r>
            <w:r w:rsidRPr="00462B39">
              <w:t>FPC flange</w:t>
            </w:r>
            <w:r>
              <w:t>s</w:t>
            </w:r>
            <w:r w:rsidRPr="00462B39">
              <w:t xml:space="preserve"> and</w:t>
            </w:r>
            <w:r>
              <w:t xml:space="preserve"> the </w:t>
            </w:r>
            <w:r w:rsidRPr="00462B39">
              <w:t>studs engage the proper FPC flange holes on each cavity.</w:t>
            </w:r>
            <w:r w:rsidR="00D65ABA">
              <w:t xml:space="preserve"> </w:t>
            </w:r>
            <w:r>
              <w:t>D</w:t>
            </w:r>
            <w:r w:rsidRPr="00462B39">
              <w:t>o not damage sealing surfaces or indium while attaching the dogleg</w:t>
            </w:r>
            <w:r>
              <w:t>s</w:t>
            </w:r>
            <w:r w:rsidRPr="00462B39">
              <w:t xml:space="preserve"> to the cavity pair.</w:t>
            </w:r>
            <w:r w:rsidR="00D65ABA">
              <w:t xml:space="preserve"> </w:t>
            </w:r>
            <w:r>
              <w:t>The indicator tips from the alignment fixture should contact the center of each large dogleg flange.</w:t>
            </w:r>
            <w:r w:rsidR="00D65ABA">
              <w:t xml:space="preserve"> </w:t>
            </w:r>
            <w:r>
              <w:t>The doglegs are aligned to the pair when both indicators show the same value.</w:t>
            </w:r>
            <w:r w:rsidR="00D65ABA">
              <w:t xml:space="preserve"> </w:t>
            </w:r>
            <w:r>
              <w:t>Evenly lower the doglegs to the pair and secure with four bolts.</w:t>
            </w:r>
          </w:p>
          <w:p w:rsidR="00DC62CA" w:rsidRDefault="00DC62CA" w:rsidP="0002315F">
            <w:r>
              <w:t>Remove the two thumbscrews holding the alignment plat</w:t>
            </w:r>
            <w:r w:rsidR="0002315F">
              <w:t xml:space="preserve">e to the installation fixture. </w:t>
            </w:r>
            <w:r>
              <w:t>Install the remaining dogleg hardware and tighten</w:t>
            </w:r>
            <w:r w:rsidR="0002315F">
              <w:t xml:space="preserve"> by hand. </w:t>
            </w:r>
            <w:r>
              <w:t>Torque all dogleg fasteners using the proper torque pattern, except corners, incrementally to 30, 40, and then 55 in. lbs.</w:t>
            </w:r>
            <w:r w:rsidR="00D65ABA">
              <w:t xml:space="preserve"> </w:t>
            </w:r>
            <w:r>
              <w:t>Torque corner bolts to 40 in. lbs.</w:t>
            </w:r>
            <w:r w:rsidR="00D65ABA">
              <w:t xml:space="preserve"> </w:t>
            </w:r>
            <w:r>
              <w:t>Recheck final torque of all bolts.</w:t>
            </w:r>
            <w:r w:rsidR="00D65ABA">
              <w:t xml:space="preserve"> </w:t>
            </w:r>
            <w:r>
              <w:t>Repeat for the remaining dogleg window.</w:t>
            </w:r>
            <w:r w:rsidR="00D65ABA">
              <w:t xml:space="preserve"> </w:t>
            </w:r>
            <w:r>
              <w:t>Remove the thumbscrews from each dogleg and carefully remove the alignment plate.</w:t>
            </w:r>
            <w:r w:rsidR="00D65ABA">
              <w:t xml:space="preserve"> </w:t>
            </w:r>
            <w:r w:rsidRPr="003F655E">
              <w:rPr>
                <w:i/>
              </w:rPr>
              <w:t xml:space="preserve">Do not damage sealing surfaces while </w:t>
            </w:r>
            <w:r>
              <w:rPr>
                <w:i/>
              </w:rPr>
              <w:t>removing</w:t>
            </w:r>
            <w:r w:rsidRPr="003F655E">
              <w:rPr>
                <w:i/>
              </w:rPr>
              <w:t xml:space="preserve"> the alignment plate.</w:t>
            </w:r>
          </w:p>
        </w:tc>
        <w:tc>
          <w:tcPr>
            <w:tcW w:w="6173" w:type="dxa"/>
            <w:noWrap/>
          </w:tcPr>
          <w:p w:rsidR="00DC62CA" w:rsidRDefault="00DC62CA" w:rsidP="00D65ABA">
            <w:r>
              <w:t>[[DGLGInstTech]] &lt;&lt;SRF&gt;&gt;</w:t>
            </w:r>
          </w:p>
          <w:p w:rsidR="00DC62CA" w:rsidRDefault="00DC62CA" w:rsidP="00D65ABA">
            <w:r>
              <w:t>[[DGLGInstDate]] &lt;&lt;TIMESTAMP&gt;&gt;</w:t>
            </w:r>
          </w:p>
          <w:p w:rsidR="00DC62CA" w:rsidRDefault="00DC62CA" w:rsidP="00D65ABA">
            <w:r>
              <w:t>[[DGLGInstComment]] &lt;&lt;COMMENT&gt;&gt;</w:t>
            </w:r>
          </w:p>
          <w:p w:rsidR="00DC62CA" w:rsidRDefault="00DC62CA" w:rsidP="00D65ABA">
            <w:r>
              <w:t>[[IndicatorUpper]] &lt;&lt;FLOAT&gt;&gt;</w:t>
            </w:r>
          </w:p>
          <w:p w:rsidR="00DC62CA" w:rsidRDefault="00DC62CA" w:rsidP="00D65ABA">
            <w:r>
              <w:t>[[IndicatorLower]] &lt;&lt;FLOAT&gt;&gt;</w:t>
            </w:r>
          </w:p>
        </w:tc>
      </w:tr>
    </w:tbl>
    <w:p w:rsidR="00DC62CA" w:rsidRDefault="00D65ABA" w:rsidP="00DC62CA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30"/>
        <w:gridCol w:w="5647"/>
        <w:gridCol w:w="6173"/>
      </w:tblGrid>
      <w:tr w:rsidR="00DC62CA" w:rsidRPr="00D97B1C" w:rsidTr="0002315F">
        <w:trPr>
          <w:trHeight w:val="288"/>
        </w:trPr>
        <w:tc>
          <w:tcPr>
            <w:tcW w:w="1130" w:type="dxa"/>
          </w:tcPr>
          <w:p w:rsidR="00DC62CA" w:rsidRPr="00D97B1C" w:rsidRDefault="00DC62CA" w:rsidP="00D65ABA">
            <w:r w:rsidRPr="00D97B1C">
              <w:lastRenderedPageBreak/>
              <w:t>Step No.</w:t>
            </w:r>
          </w:p>
        </w:tc>
        <w:tc>
          <w:tcPr>
            <w:tcW w:w="5647" w:type="dxa"/>
          </w:tcPr>
          <w:p w:rsidR="00DC62CA" w:rsidRPr="00D97B1C" w:rsidRDefault="00DC62CA" w:rsidP="00D65ABA">
            <w:r w:rsidRPr="00D97B1C">
              <w:t>Instructions</w:t>
            </w:r>
          </w:p>
        </w:tc>
        <w:tc>
          <w:tcPr>
            <w:tcW w:w="6173" w:type="dxa"/>
            <w:noWrap/>
          </w:tcPr>
          <w:p w:rsidR="00DC62CA" w:rsidRPr="00D97B1C" w:rsidRDefault="00DC62CA" w:rsidP="00D65ABA">
            <w:r w:rsidRPr="00D97B1C">
              <w:t>Data Input</w:t>
            </w:r>
          </w:p>
        </w:tc>
      </w:tr>
      <w:tr w:rsidR="00DC62CA" w:rsidRPr="00D97B1C" w:rsidTr="0002315F">
        <w:trPr>
          <w:trHeight w:val="1493"/>
        </w:trPr>
        <w:tc>
          <w:tcPr>
            <w:tcW w:w="1130" w:type="dxa"/>
          </w:tcPr>
          <w:p w:rsidR="00DC62CA" w:rsidRDefault="00DC62CA" w:rsidP="00D65ABA">
            <w:r>
              <w:t>28</w:t>
            </w:r>
          </w:p>
        </w:tc>
        <w:tc>
          <w:tcPr>
            <w:tcW w:w="5647" w:type="dxa"/>
          </w:tcPr>
          <w:p w:rsidR="00DC62CA" w:rsidRPr="003002AD" w:rsidRDefault="00DC62CA" w:rsidP="00D65ABA">
            <w:pPr>
              <w:rPr>
                <w:b/>
                <w:color w:val="0000FF"/>
              </w:rPr>
            </w:pPr>
            <w:r w:rsidRPr="00D93DF1">
              <w:rPr>
                <w:b/>
                <w:color w:val="0000FF"/>
              </w:rPr>
              <w:t xml:space="preserve">Record </w:t>
            </w:r>
            <w:r>
              <w:rPr>
                <w:b/>
                <w:color w:val="0000FF"/>
              </w:rPr>
              <w:t>Serial #s</w:t>
            </w:r>
            <w:r w:rsidRPr="00D93DF1">
              <w:rPr>
                <w:b/>
                <w:color w:val="0000FF"/>
              </w:rPr>
              <w:t>:</w:t>
            </w:r>
          </w:p>
          <w:p w:rsidR="00DC62CA" w:rsidRDefault="00DC62CA" w:rsidP="00D65ABA">
            <w:r>
              <w:t xml:space="preserve">Record all components serial #s for the Upper cavity </w:t>
            </w:r>
          </w:p>
        </w:tc>
        <w:tc>
          <w:tcPr>
            <w:tcW w:w="6173" w:type="dxa"/>
            <w:noWrap/>
          </w:tcPr>
          <w:p w:rsidR="00DC62CA" w:rsidRDefault="00DC62CA" w:rsidP="00D65ABA">
            <w:r>
              <w:t>[[UpperCav180HOMESN]] &lt;&lt;HOMESN&gt;&gt;</w:t>
            </w:r>
          </w:p>
          <w:p w:rsidR="00DC62CA" w:rsidRDefault="00DC62CA" w:rsidP="00D65ABA">
            <w:r>
              <w:t>[[UpperCav90HOMESN]] &lt;&lt;HOMESN&gt;&gt;</w:t>
            </w:r>
          </w:p>
          <w:p w:rsidR="00DC62CA" w:rsidRDefault="00DC62CA" w:rsidP="00D65ABA">
            <w:r>
              <w:t>[[UpperCav180HOMLSN]] &lt;&lt;HOMLSN&gt;&gt;</w:t>
            </w:r>
          </w:p>
          <w:p w:rsidR="00DC62CA" w:rsidRDefault="00DC62CA" w:rsidP="00D65ABA">
            <w:r>
              <w:t>[[UpperCav90HOMLSN]] &lt;&lt;HOMLSN&gt;&gt;</w:t>
            </w:r>
          </w:p>
          <w:p w:rsidR="00DC62CA" w:rsidRDefault="00DC62CA" w:rsidP="00D65ABA">
            <w:r>
              <w:t>[[UpperCavFPFTSN]] &lt;&lt;FPFTSN&gt;&gt;</w:t>
            </w:r>
          </w:p>
        </w:tc>
      </w:tr>
    </w:tbl>
    <w:p w:rsidR="00DC62CA" w:rsidRDefault="00D65ABA" w:rsidP="00DC62CA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26"/>
        <w:gridCol w:w="5651"/>
        <w:gridCol w:w="6173"/>
      </w:tblGrid>
      <w:tr w:rsidR="00DC62CA" w:rsidRPr="00D97B1C" w:rsidTr="00D65ABA">
        <w:trPr>
          <w:trHeight w:val="288"/>
        </w:trPr>
        <w:tc>
          <w:tcPr>
            <w:tcW w:w="1718" w:type="dxa"/>
          </w:tcPr>
          <w:p w:rsidR="00DC62CA" w:rsidRPr="00D97B1C" w:rsidRDefault="00DC62CA" w:rsidP="00D65ABA">
            <w:r w:rsidRPr="00D97B1C">
              <w:lastRenderedPageBreak/>
              <w:t>Step No.</w:t>
            </w:r>
          </w:p>
        </w:tc>
        <w:tc>
          <w:tcPr>
            <w:tcW w:w="10682" w:type="dxa"/>
          </w:tcPr>
          <w:p w:rsidR="00DC62CA" w:rsidRPr="00D97B1C" w:rsidRDefault="00DC62CA" w:rsidP="00D65ABA">
            <w:r w:rsidRPr="00D97B1C">
              <w:t>Instructions</w:t>
            </w:r>
          </w:p>
        </w:tc>
        <w:tc>
          <w:tcPr>
            <w:tcW w:w="6173" w:type="dxa"/>
            <w:noWrap/>
          </w:tcPr>
          <w:p w:rsidR="00DC62CA" w:rsidRPr="00D97B1C" w:rsidRDefault="00DC62CA" w:rsidP="00D65ABA">
            <w:r w:rsidRPr="00D97B1C">
              <w:t>Data Input</w:t>
            </w:r>
          </w:p>
        </w:tc>
      </w:tr>
      <w:tr w:rsidR="00DC62CA" w:rsidRPr="00D97B1C" w:rsidTr="00D65ABA">
        <w:trPr>
          <w:trHeight w:val="288"/>
        </w:trPr>
        <w:tc>
          <w:tcPr>
            <w:tcW w:w="1718" w:type="dxa"/>
          </w:tcPr>
          <w:p w:rsidR="00DC62CA" w:rsidRDefault="00DC62CA" w:rsidP="00D65ABA">
            <w:r>
              <w:t>29</w:t>
            </w:r>
          </w:p>
        </w:tc>
        <w:tc>
          <w:tcPr>
            <w:tcW w:w="10682" w:type="dxa"/>
          </w:tcPr>
          <w:p w:rsidR="00DC62CA" w:rsidRPr="003002AD" w:rsidRDefault="00DC62CA" w:rsidP="00D65ABA">
            <w:pPr>
              <w:rPr>
                <w:b/>
                <w:color w:val="0000FF"/>
              </w:rPr>
            </w:pPr>
            <w:r w:rsidRPr="00D93DF1">
              <w:rPr>
                <w:b/>
                <w:color w:val="0000FF"/>
              </w:rPr>
              <w:t xml:space="preserve">Record </w:t>
            </w:r>
            <w:r>
              <w:rPr>
                <w:b/>
                <w:color w:val="0000FF"/>
              </w:rPr>
              <w:t>Serial #s</w:t>
            </w:r>
            <w:r w:rsidRPr="00D93DF1">
              <w:rPr>
                <w:b/>
                <w:color w:val="0000FF"/>
              </w:rPr>
              <w:t>:</w:t>
            </w:r>
            <w:r>
              <w:rPr>
                <w:b/>
                <w:color w:val="0000FF"/>
              </w:rPr>
              <w:t xml:space="preserve"> (Continued)</w:t>
            </w:r>
          </w:p>
          <w:p w:rsidR="00DC62CA" w:rsidRDefault="00DC62CA" w:rsidP="00D65ABA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</w:pPr>
            <w:r>
              <w:t>Record all components serial #s for the Lower cavity</w:t>
            </w:r>
          </w:p>
          <w:p w:rsidR="00DC62CA" w:rsidRDefault="00DC62CA" w:rsidP="00D65ABA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</w:pPr>
            <w:r>
              <w:t xml:space="preserve">Record Inner adapter serial # </w:t>
            </w:r>
          </w:p>
        </w:tc>
        <w:tc>
          <w:tcPr>
            <w:tcW w:w="6173" w:type="dxa"/>
            <w:noWrap/>
          </w:tcPr>
          <w:p w:rsidR="00DC62CA" w:rsidRDefault="00DC62CA" w:rsidP="00D65ABA">
            <w:r>
              <w:t>[[LowerCav180HOMESN]] &lt;&lt;HOMESN&gt;&gt;</w:t>
            </w:r>
          </w:p>
          <w:p w:rsidR="00DC62CA" w:rsidRDefault="00DC62CA" w:rsidP="00D65ABA">
            <w:r>
              <w:t>[[LowerCav90HOMESN]] &lt;&lt;HOMESN&gt;&gt;</w:t>
            </w:r>
          </w:p>
          <w:p w:rsidR="00DC62CA" w:rsidRDefault="00DC62CA" w:rsidP="00D65ABA">
            <w:r>
              <w:t>[[LowerCav180HOMLSN]] &lt;&lt;HOMLSN&gt;&gt;</w:t>
            </w:r>
          </w:p>
          <w:p w:rsidR="00DC62CA" w:rsidRDefault="00DC62CA" w:rsidP="00D65ABA">
            <w:r>
              <w:t>[[LowerCav90HOMLSN]] &lt;&lt;HOMLSN&gt;&gt;</w:t>
            </w:r>
          </w:p>
          <w:p w:rsidR="00DC62CA" w:rsidRDefault="00DC62CA" w:rsidP="00D65ABA">
            <w:r>
              <w:t>[[LowerCavFPFTSN]] &lt;&lt;FPFTSN&gt;&gt;</w:t>
            </w:r>
          </w:p>
        </w:tc>
      </w:tr>
      <w:tr w:rsidR="00DC62CA" w:rsidRPr="00D97B1C" w:rsidTr="00D65ABA">
        <w:trPr>
          <w:trHeight w:val="288"/>
        </w:trPr>
        <w:tc>
          <w:tcPr>
            <w:tcW w:w="1718" w:type="dxa"/>
          </w:tcPr>
          <w:p w:rsidR="00DC62CA" w:rsidRDefault="00DC62CA" w:rsidP="00D65ABA">
            <w:r>
              <w:t>30</w:t>
            </w:r>
          </w:p>
        </w:tc>
        <w:tc>
          <w:tcPr>
            <w:tcW w:w="10682" w:type="dxa"/>
          </w:tcPr>
          <w:p w:rsidR="00DC62CA" w:rsidRPr="003002AD" w:rsidRDefault="00DC62CA" w:rsidP="00D65ABA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Traveler is Complete:</w:t>
            </w:r>
          </w:p>
          <w:p w:rsidR="00DC62CA" w:rsidRDefault="00DC62CA" w:rsidP="00D65ABA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</w:pPr>
            <w:r>
              <w:t>The cavity pair is now ready for evacuation and leak test.</w:t>
            </w:r>
          </w:p>
        </w:tc>
        <w:tc>
          <w:tcPr>
            <w:tcW w:w="6173" w:type="dxa"/>
            <w:noWrap/>
          </w:tcPr>
          <w:p w:rsidR="00DC62CA" w:rsidRDefault="00DC62CA" w:rsidP="00D65ABA">
            <w:r>
              <w:t>[[TravCompleteTech]] &lt;&lt;SRF&gt;&gt;</w:t>
            </w:r>
          </w:p>
          <w:p w:rsidR="00DC62CA" w:rsidRDefault="00DC62CA" w:rsidP="00D65ABA">
            <w:r>
              <w:t>[[TravCompleteDate]] &lt;&lt;TIMESTAMP&gt;&gt;</w:t>
            </w:r>
          </w:p>
          <w:p w:rsidR="00DC62CA" w:rsidRDefault="00DC62CA" w:rsidP="00D65ABA">
            <w:r>
              <w:t>[[TravCompleteComment]] &lt;&lt;COMMENT&gt;&gt;</w:t>
            </w:r>
          </w:p>
        </w:tc>
      </w:tr>
    </w:tbl>
    <w:p w:rsidR="00A208EE" w:rsidRPr="00D97B1C" w:rsidRDefault="00A208EE" w:rsidP="00D65ABA"/>
    <w:sectPr w:rsidR="00A208EE" w:rsidRPr="00D97B1C" w:rsidSect="00A841DF">
      <w:headerReference w:type="default" r:id="rId19"/>
      <w:footerReference w:type="default" r:id="rId20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ABA" w:rsidRDefault="00D65ABA" w:rsidP="00D97B1C">
      <w:r>
        <w:separator/>
      </w:r>
    </w:p>
  </w:endnote>
  <w:endnote w:type="continuationSeparator" w:id="0">
    <w:p w:rsidR="00D65ABA" w:rsidRDefault="00D65ABA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ABA" w:rsidRDefault="00D65ABA" w:rsidP="00D97B1C">
    <w:pPr>
      <w:pStyle w:val="Footer"/>
    </w:pPr>
    <w:r>
      <w:rPr>
        <w:noProof/>
      </w:rPr>
      <w:t>C75-CPR-ASSY-FNAL</w:t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 w:rsidR="00097C66">
      <w:rPr>
        <w:noProof/>
      </w:rPr>
      <w:t>20</w:t>
    </w:r>
    <w:r>
      <w:rPr>
        <w:noProof/>
      </w:rP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097C66">
      <w:rPr>
        <w:noProof/>
      </w:rPr>
      <w:t>20</w:t>
    </w:r>
    <w:r>
      <w:rPr>
        <w:noProof/>
      </w:rPr>
      <w:fldChar w:fldCharType="end"/>
    </w:r>
    <w:r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097C66">
      <w:rPr>
        <w:noProof/>
      </w:rPr>
      <w:t>2/22/2021 1:46:00 PM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ABA" w:rsidRDefault="00D65ABA" w:rsidP="00D97B1C">
      <w:r>
        <w:separator/>
      </w:r>
    </w:p>
  </w:footnote>
  <w:footnote w:type="continuationSeparator" w:id="0">
    <w:p w:rsidR="00D65ABA" w:rsidRDefault="00D65ABA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ABA" w:rsidRDefault="00D65ABA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hideSpellingErrors/>
  <w:hideGrammaticalErrors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38D"/>
    <w:rsid w:val="0001458B"/>
    <w:rsid w:val="0002315F"/>
    <w:rsid w:val="00034FD9"/>
    <w:rsid w:val="000462DF"/>
    <w:rsid w:val="00063A8E"/>
    <w:rsid w:val="00064FB0"/>
    <w:rsid w:val="00067F40"/>
    <w:rsid w:val="00073B35"/>
    <w:rsid w:val="00085D59"/>
    <w:rsid w:val="000873DE"/>
    <w:rsid w:val="000900F0"/>
    <w:rsid w:val="000942AE"/>
    <w:rsid w:val="00097C66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61325"/>
    <w:rsid w:val="001643DD"/>
    <w:rsid w:val="00164C85"/>
    <w:rsid w:val="00175AF0"/>
    <w:rsid w:val="001835C8"/>
    <w:rsid w:val="00185498"/>
    <w:rsid w:val="001928C4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53B5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635C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87A51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51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3EFC"/>
    <w:rsid w:val="00825E12"/>
    <w:rsid w:val="00826D15"/>
    <w:rsid w:val="0082777E"/>
    <w:rsid w:val="00830406"/>
    <w:rsid w:val="0083081B"/>
    <w:rsid w:val="00834508"/>
    <w:rsid w:val="00835D01"/>
    <w:rsid w:val="008873FA"/>
    <w:rsid w:val="008959D1"/>
    <w:rsid w:val="008A277A"/>
    <w:rsid w:val="008B695A"/>
    <w:rsid w:val="008C3D4F"/>
    <w:rsid w:val="008C5B3E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5F1F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3FE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D6884"/>
    <w:rsid w:val="00BE1BCD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136C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60A1D"/>
    <w:rsid w:val="00D65ABA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C62CA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560F2"/>
    <w:rsid w:val="00F62E2E"/>
    <w:rsid w:val="00F634FB"/>
    <w:rsid w:val="00F6738D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,"/>
  <w14:docId w14:val="444B0EB2"/>
  <w15:docId w15:val="{5B4B8605-4DBC-41B6-8FD3-F967A4913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rsid w:val="00F673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11340/" TargetMode="External"/><Relationship Id="rId13" Type="http://schemas.openxmlformats.org/officeDocument/2006/relationships/hyperlink" Target="https://jlabdoc.jlab.org/docushare/dsweb/Get/Document-11342/" TargetMode="External"/><Relationship Id="rId18" Type="http://schemas.openxmlformats.org/officeDocument/2006/relationships/hyperlink" Target="https://jlabdoc.jlab.org/docushare/dsweb/Get/Document-11342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jlabdoc.jlab.org/docushare/dsweb/Get/Document-205690/JL0041172--C75%20Cavity%20Pair%20(002).pdf" TargetMode="External"/><Relationship Id="rId12" Type="http://schemas.openxmlformats.org/officeDocument/2006/relationships/hyperlink" Target="https://jlabdoc.jlab.org/docushare/dsweb/Get/Document-11342/" TargetMode="External"/><Relationship Id="rId17" Type="http://schemas.openxmlformats.org/officeDocument/2006/relationships/hyperlink" Target="https://jlabdoc.jlab.org/docushare/dsweb/Get/Document-1134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jlabdoc.jlab.org/docushare/dsweb/Get/Document-11342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jlabdoc.jlab.org/docushare/dsweb/Get/Document-13750/End%20Dish%20Alignment%20Procedure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jlabdoc.jlab.org/docushare/dsweb/Get/Document-11342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jlabdoc.jlab.org/docushare/dsweb/Get/Document-11342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jlabdoc.jlab.org/docushare/dsweb/Get/Document-13750/End%20Dish%20Alignment%20Procedure.doc" TargetMode="External"/><Relationship Id="rId14" Type="http://schemas.openxmlformats.org/officeDocument/2006/relationships/hyperlink" Target="https://jlabdoc.jlab.org/docushare/dsweb/Get/Document-11342/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FACDFA7B9AB421B8A702BED8EF1A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89884-4D9D-41CA-9274-40C8CAE68859}"/>
      </w:docPartPr>
      <w:docPartBody>
        <w:p w:rsidR="000F11B1" w:rsidRDefault="000F11B1">
          <w:pPr>
            <w:pStyle w:val="1FACDFA7B9AB421B8A702BED8EF1AAA4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1B1"/>
    <w:rsid w:val="000F11B1"/>
    <w:rsid w:val="0089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FACDFA7B9AB421B8A702BED8EF1AAA4">
    <w:name w:val="1FACDFA7B9AB421B8A702BED8EF1AA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!--<group id="ERRS" label="ERROR CODES" >  
				<menu id="ERRs" label="ERROR CODES" size="large" imageMso="TextAlignGallery"  >
					<button id="LLRFERR" label="LLRFERR"  onAction="ThisDocument.LLRFERR" imageMso="TextAlignGallery" />
				</menu>
			</group>
			<group id="Uploadgrp" label="Upload" >  
	<menu id="ErrChk" label="Upload Traveler" size="large" imageMso="TextAlignGallery"  >
					<button id="ErrorCheck" label="Upload Traveler"  onAction="ThisDocument.Redirect" imageMso="TextAlignGallery" />
				</menu>
			</group>-->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F1E6D-98E5-41DE-9372-FA14860DA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</Template>
  <TotalTime>11</TotalTime>
  <Pages>1</Pages>
  <Words>3571</Words>
  <Characters>20360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Dreyfuss</dc:creator>
  <cp:lastModifiedBy>Allen Samuels</cp:lastModifiedBy>
  <cp:revision>7</cp:revision>
  <cp:lastPrinted>2021-02-22T18:46:00Z</cp:lastPrinted>
  <dcterms:created xsi:type="dcterms:W3CDTF">2021-02-22T18:23:00Z</dcterms:created>
  <dcterms:modified xsi:type="dcterms:W3CDTF">2021-02-22T18:49:00Z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