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879BE" w:rsidRPr="00D97B1C" w:rsidTr="001E0C95">
        <w:trPr>
          <w:trHeight w:val="293"/>
        </w:trPr>
        <w:tc>
          <w:tcPr>
            <w:tcW w:w="998" w:type="pct"/>
          </w:tcPr>
          <w:p w:rsidR="000879BE" w:rsidRPr="00D97B1C" w:rsidRDefault="000879BE" w:rsidP="000879BE">
            <w:r w:rsidRPr="00D97B1C">
              <w:t>Traveler Title</w:t>
            </w:r>
          </w:p>
        </w:tc>
        <w:tc>
          <w:tcPr>
            <w:tcW w:w="4002" w:type="pct"/>
            <w:gridSpan w:val="4"/>
          </w:tcPr>
          <w:p w:rsidR="000879BE" w:rsidRPr="006015C3" w:rsidRDefault="000879BE" w:rsidP="00BC2887">
            <w:pPr>
              <w:rPr>
                <w:b/>
                <w:color w:val="FF0000"/>
              </w:rPr>
            </w:pPr>
            <w:r>
              <w:t xml:space="preserve"> </w:t>
            </w:r>
            <w:r w:rsidR="00BC2887">
              <w:t>C75</w:t>
            </w:r>
            <w:r w:rsidR="00BC2887" w:rsidRPr="00D56A70">
              <w:t xml:space="preserve"> Waveguide Assembly Traveler</w:t>
            </w:r>
          </w:p>
        </w:tc>
      </w:tr>
      <w:tr w:rsidR="000879BE" w:rsidRPr="00D97B1C" w:rsidTr="001E0C95">
        <w:trPr>
          <w:trHeight w:val="293"/>
        </w:trPr>
        <w:tc>
          <w:tcPr>
            <w:tcW w:w="998" w:type="pct"/>
          </w:tcPr>
          <w:p w:rsidR="000879BE" w:rsidRPr="00D97B1C" w:rsidRDefault="000879BE" w:rsidP="000879BE">
            <w:r w:rsidRPr="00D97B1C">
              <w:t>Traveler Abstract</w:t>
            </w:r>
          </w:p>
        </w:tc>
        <w:tc>
          <w:tcPr>
            <w:tcW w:w="4002" w:type="pct"/>
            <w:gridSpan w:val="4"/>
          </w:tcPr>
          <w:p w:rsidR="00BC2887" w:rsidRDefault="000879BE" w:rsidP="00BC2887">
            <w:r>
              <w:rPr>
                <w:b/>
                <w:bCs/>
                <w:i/>
                <w:iCs/>
                <w:color w:val="FF0000"/>
              </w:rPr>
              <w:t xml:space="preserve"> </w:t>
            </w:r>
            <w:r w:rsidR="00BC2887" w:rsidRPr="00D56A70">
              <w:t>This traveler outlines the necessary steps and checkpoints to assemble the Waveguide and Tophat assembly for the Linac Cryomodule.</w:t>
            </w:r>
            <w:r w:rsidR="00BC2887">
              <w:t xml:space="preserve"> It begins with an aligned Helium Vessel inside the Vacuum Vessel and ends with </w:t>
            </w:r>
            <w:r w:rsidR="00C00BD4">
              <w:t xml:space="preserve">a completed Cryounit. The waveguide installation </w:t>
            </w:r>
            <w:r w:rsidR="00BC2887">
              <w:t>can be completed in the Cryounit assembly area or on the fixed assembly bench while the Cryomodule is being assembled. All work shall be performed by trained Cryomodule Assembly Technicians only.</w:t>
            </w:r>
          </w:p>
          <w:p w:rsidR="000879BE" w:rsidRPr="00D97B1C" w:rsidRDefault="00BC2887" w:rsidP="00BC2887">
            <w:r>
              <w:rPr>
                <w:b/>
                <w:bCs/>
                <w:i/>
                <w:iCs/>
                <w:color w:val="FF0000"/>
              </w:rPr>
              <w:t>Radiological controls are a critical component of the cryomodule rework assembly process. RCTs will be actively engaged in the movement, assembly, and consolidation of radioactive components.  This will include the collection of individual RAM tags and associated "coupons" as the equipment is re-installed to produce the completed cryomodule. A member of the RadCon department should have a final sign-off prior to transporting to the tunnel.</w:t>
            </w:r>
          </w:p>
        </w:tc>
      </w:tr>
      <w:tr w:rsidR="000879BE" w:rsidRPr="00D97B1C" w:rsidTr="001E0C95">
        <w:trPr>
          <w:trHeight w:val="293"/>
        </w:trPr>
        <w:tc>
          <w:tcPr>
            <w:tcW w:w="998" w:type="pct"/>
          </w:tcPr>
          <w:p w:rsidR="000879BE" w:rsidRPr="00D97B1C" w:rsidRDefault="000879BE" w:rsidP="000879BE">
            <w:r w:rsidRPr="00D97B1C">
              <w:t>Traveler ID</w:t>
            </w:r>
          </w:p>
        </w:tc>
        <w:tc>
          <w:tcPr>
            <w:tcW w:w="4002" w:type="pct"/>
            <w:gridSpan w:val="4"/>
          </w:tcPr>
          <w:p w:rsidR="000879BE" w:rsidRPr="00D97B1C" w:rsidRDefault="00BC2887" w:rsidP="000879BE">
            <w:r>
              <w:t>C75</w:t>
            </w:r>
            <w:r w:rsidRPr="00D56A70">
              <w:t>-C</w:t>
            </w:r>
            <w:r>
              <w:t>MACU-WG-ASSY</w:t>
            </w:r>
          </w:p>
        </w:tc>
      </w:tr>
      <w:tr w:rsidR="000879BE" w:rsidRPr="00D97B1C" w:rsidTr="001E0C95">
        <w:trPr>
          <w:trHeight w:val="293"/>
        </w:trPr>
        <w:tc>
          <w:tcPr>
            <w:tcW w:w="998" w:type="pct"/>
          </w:tcPr>
          <w:p w:rsidR="000879BE" w:rsidRPr="00D97B1C" w:rsidRDefault="000879BE" w:rsidP="000879BE">
            <w:r w:rsidRPr="00D97B1C">
              <w:t xml:space="preserve">Traveler Revision </w:t>
            </w:r>
          </w:p>
        </w:tc>
        <w:tc>
          <w:tcPr>
            <w:tcW w:w="4002" w:type="pct"/>
            <w:gridSpan w:val="4"/>
          </w:tcPr>
          <w:p w:rsidR="000879BE" w:rsidRPr="00D97B1C" w:rsidRDefault="000879BE" w:rsidP="000879BE">
            <w:r w:rsidRPr="00D97B1C">
              <w:t>R1</w:t>
            </w:r>
          </w:p>
        </w:tc>
      </w:tr>
      <w:tr w:rsidR="000879BE" w:rsidRPr="00D97B1C" w:rsidTr="001E0C95">
        <w:trPr>
          <w:trHeight w:val="293"/>
        </w:trPr>
        <w:tc>
          <w:tcPr>
            <w:tcW w:w="998" w:type="pct"/>
          </w:tcPr>
          <w:p w:rsidR="000879BE" w:rsidRPr="00D97B1C" w:rsidRDefault="000879BE" w:rsidP="000879BE">
            <w:r w:rsidRPr="00D97B1C">
              <w:t>Traveler Author</w:t>
            </w:r>
          </w:p>
        </w:tc>
        <w:tc>
          <w:tcPr>
            <w:tcW w:w="4002" w:type="pct"/>
            <w:gridSpan w:val="4"/>
          </w:tcPr>
          <w:p w:rsidR="000879BE" w:rsidRPr="00D97B1C" w:rsidRDefault="00BC2887" w:rsidP="000879BE">
            <w:r w:rsidRPr="00D56A70">
              <w:t>John Fischer</w:t>
            </w:r>
          </w:p>
        </w:tc>
      </w:tr>
      <w:tr w:rsidR="000879BE" w:rsidRPr="00D97B1C" w:rsidTr="001E0C95">
        <w:trPr>
          <w:trHeight w:val="293"/>
        </w:trPr>
        <w:tc>
          <w:tcPr>
            <w:tcW w:w="998" w:type="pct"/>
          </w:tcPr>
          <w:p w:rsidR="000879BE" w:rsidRPr="00D97B1C" w:rsidRDefault="000879BE" w:rsidP="000879BE">
            <w:r w:rsidRPr="00D97B1C">
              <w:t>Traveler Date</w:t>
            </w:r>
          </w:p>
        </w:tc>
        <w:tc>
          <w:tcPr>
            <w:tcW w:w="4002" w:type="pct"/>
            <w:gridSpan w:val="4"/>
          </w:tcPr>
          <w:p w:rsidR="000879BE" w:rsidRPr="00D97B1C" w:rsidRDefault="002F3263" w:rsidP="000879BE">
            <w:sdt>
              <w:sdtPr>
                <w:id w:val="534233298"/>
                <w:placeholder>
                  <w:docPart w:val="12A42C5A14564D5A8AB4859B42B9318C"/>
                </w:placeholder>
                <w:date w:fullDate="2021-02-11T00:00:00Z">
                  <w:dateFormat w:val="d-MMM-yy"/>
                  <w:lid w:val="en-US"/>
                  <w:storeMappedDataAs w:val="dateTime"/>
                  <w:calendar w:val="gregorian"/>
                </w:date>
              </w:sdtPr>
              <w:sdtEndPr/>
              <w:sdtContent>
                <w:r w:rsidR="00BB1BB0">
                  <w:t>11-Feb-21</w:t>
                </w:r>
              </w:sdtContent>
            </w:sdt>
          </w:p>
        </w:tc>
      </w:tr>
      <w:tr w:rsidR="000879BE" w:rsidRPr="00D97B1C" w:rsidTr="001E0C95">
        <w:trPr>
          <w:trHeight w:val="293"/>
        </w:trPr>
        <w:tc>
          <w:tcPr>
            <w:tcW w:w="998" w:type="pct"/>
          </w:tcPr>
          <w:p w:rsidR="000879BE" w:rsidRPr="00D97B1C" w:rsidRDefault="000879BE" w:rsidP="000879BE">
            <w:r>
              <w:t>NCR Informative Emails</w:t>
            </w:r>
          </w:p>
        </w:tc>
        <w:tc>
          <w:tcPr>
            <w:tcW w:w="4002" w:type="pct"/>
            <w:gridSpan w:val="4"/>
          </w:tcPr>
          <w:p w:rsidR="000879BE" w:rsidRPr="00D97B1C" w:rsidRDefault="00BC2887" w:rsidP="000879BE">
            <w:r>
              <w:t>areilly,drury</w:t>
            </w:r>
          </w:p>
        </w:tc>
      </w:tr>
      <w:tr w:rsidR="000879BE" w:rsidRPr="00D97B1C" w:rsidTr="001E0C95">
        <w:trPr>
          <w:trHeight w:val="293"/>
        </w:trPr>
        <w:tc>
          <w:tcPr>
            <w:tcW w:w="998" w:type="pct"/>
          </w:tcPr>
          <w:p w:rsidR="000879BE" w:rsidRPr="00D97B1C" w:rsidRDefault="000879BE" w:rsidP="000879BE">
            <w:r>
              <w:t>NCR Dispositioners</w:t>
            </w:r>
          </w:p>
        </w:tc>
        <w:tc>
          <w:tcPr>
            <w:tcW w:w="4002" w:type="pct"/>
            <w:gridSpan w:val="4"/>
          </w:tcPr>
          <w:p w:rsidR="000879BE" w:rsidRPr="00D97B1C" w:rsidRDefault="00BB1BB0" w:rsidP="000879BE">
            <w:r>
              <w:t>macha,fischer.jjcamp</w:t>
            </w:r>
          </w:p>
        </w:tc>
      </w:tr>
      <w:tr w:rsidR="000879BE" w:rsidRPr="00D97B1C" w:rsidTr="001E0C95">
        <w:trPr>
          <w:trHeight w:val="293"/>
        </w:trPr>
        <w:tc>
          <w:tcPr>
            <w:tcW w:w="998" w:type="pct"/>
          </w:tcPr>
          <w:p w:rsidR="000879BE" w:rsidRPr="00D97B1C" w:rsidRDefault="000879BE" w:rsidP="000879BE">
            <w:r>
              <w:t>D3 Emails</w:t>
            </w:r>
          </w:p>
        </w:tc>
        <w:tc>
          <w:tcPr>
            <w:tcW w:w="4002" w:type="pct"/>
            <w:gridSpan w:val="4"/>
          </w:tcPr>
          <w:p w:rsidR="000879BE" w:rsidRPr="00D97B1C" w:rsidRDefault="00BB1BB0" w:rsidP="000879BE">
            <w:r>
              <w:t>wilcox,fischer,macha,jjcamp</w:t>
            </w:r>
          </w:p>
        </w:tc>
      </w:tr>
      <w:tr w:rsidR="00BC2887" w:rsidRPr="00D97B1C" w:rsidTr="001E0C95">
        <w:trPr>
          <w:trHeight w:val="293"/>
        </w:trPr>
        <w:tc>
          <w:tcPr>
            <w:tcW w:w="998" w:type="pct"/>
          </w:tcPr>
          <w:p w:rsidR="00BC2887" w:rsidRPr="00D97B1C" w:rsidRDefault="00BC2887" w:rsidP="00BC2887">
            <w:r w:rsidRPr="00D97B1C">
              <w:t>Approval Names</w:t>
            </w:r>
          </w:p>
        </w:tc>
        <w:tc>
          <w:tcPr>
            <w:tcW w:w="1001" w:type="pct"/>
          </w:tcPr>
          <w:p w:rsidR="00BC2887" w:rsidRPr="00D56A70" w:rsidRDefault="00BC2887" w:rsidP="00BC2887">
            <w:r w:rsidRPr="00D56A70">
              <w:t>John Fischer</w:t>
            </w:r>
          </w:p>
        </w:tc>
        <w:tc>
          <w:tcPr>
            <w:tcW w:w="1000" w:type="pct"/>
          </w:tcPr>
          <w:p w:rsidR="00BC2887" w:rsidRPr="00D56A70" w:rsidRDefault="00BC2887" w:rsidP="00BC2887">
            <w:r w:rsidRPr="00D56A70">
              <w:t>Ken Worland</w:t>
            </w:r>
          </w:p>
        </w:tc>
        <w:tc>
          <w:tcPr>
            <w:tcW w:w="1000" w:type="pct"/>
          </w:tcPr>
          <w:p w:rsidR="00BC2887" w:rsidRPr="00D56A70" w:rsidRDefault="00BC2887" w:rsidP="00BC2887">
            <w:r>
              <w:t>Kurt Macha</w:t>
            </w:r>
          </w:p>
        </w:tc>
        <w:tc>
          <w:tcPr>
            <w:tcW w:w="1001" w:type="pct"/>
          </w:tcPr>
          <w:p w:rsidR="00BC2887" w:rsidRPr="00D56A70" w:rsidRDefault="00BC2887" w:rsidP="00BC2887">
            <w:r>
              <w:t>Gary Cheng</w:t>
            </w:r>
          </w:p>
        </w:tc>
      </w:tr>
      <w:tr w:rsidR="00BC2887" w:rsidRPr="00D97B1C" w:rsidTr="001E0C95">
        <w:trPr>
          <w:trHeight w:val="293"/>
        </w:trPr>
        <w:tc>
          <w:tcPr>
            <w:tcW w:w="998" w:type="pct"/>
          </w:tcPr>
          <w:p w:rsidR="00BC2887" w:rsidRPr="00D97B1C" w:rsidRDefault="00BC2887" w:rsidP="00BC2887">
            <w:r>
              <w:t>Approval Signatures</w:t>
            </w:r>
          </w:p>
        </w:tc>
        <w:tc>
          <w:tcPr>
            <w:tcW w:w="1001" w:type="pct"/>
          </w:tcPr>
          <w:p w:rsidR="00BC2887" w:rsidRPr="00D97B1C" w:rsidRDefault="00BC2887" w:rsidP="00BC2887"/>
        </w:tc>
        <w:tc>
          <w:tcPr>
            <w:tcW w:w="1000" w:type="pct"/>
          </w:tcPr>
          <w:p w:rsidR="00BC2887" w:rsidRPr="00D97B1C" w:rsidRDefault="00BC2887" w:rsidP="00BC2887"/>
        </w:tc>
        <w:tc>
          <w:tcPr>
            <w:tcW w:w="1000" w:type="pct"/>
          </w:tcPr>
          <w:p w:rsidR="00BC2887" w:rsidRPr="00D97B1C" w:rsidRDefault="00BC2887" w:rsidP="00BC2887"/>
        </w:tc>
        <w:tc>
          <w:tcPr>
            <w:tcW w:w="1001" w:type="pct"/>
          </w:tcPr>
          <w:p w:rsidR="00BC2887" w:rsidRPr="00D97B1C" w:rsidRDefault="00BC2887" w:rsidP="00BC2887"/>
        </w:tc>
      </w:tr>
      <w:tr w:rsidR="00BC2887" w:rsidRPr="00D97B1C" w:rsidTr="001E0C95">
        <w:trPr>
          <w:trHeight w:val="293"/>
        </w:trPr>
        <w:tc>
          <w:tcPr>
            <w:tcW w:w="998" w:type="pct"/>
          </w:tcPr>
          <w:p w:rsidR="00BC2887" w:rsidRPr="00D97B1C" w:rsidRDefault="00BC2887" w:rsidP="00BC2887">
            <w:r w:rsidRPr="00D97B1C">
              <w:t>Approval Date</w:t>
            </w:r>
            <w:r>
              <w:t>s</w:t>
            </w:r>
          </w:p>
        </w:tc>
        <w:tc>
          <w:tcPr>
            <w:tcW w:w="1001" w:type="pct"/>
          </w:tcPr>
          <w:p w:rsidR="00BC2887" w:rsidRPr="00D97B1C" w:rsidRDefault="00BC2887" w:rsidP="00BC2887"/>
        </w:tc>
        <w:tc>
          <w:tcPr>
            <w:tcW w:w="1000" w:type="pct"/>
          </w:tcPr>
          <w:p w:rsidR="00BC2887" w:rsidRPr="00D97B1C" w:rsidRDefault="00BC2887" w:rsidP="00BC2887"/>
        </w:tc>
        <w:tc>
          <w:tcPr>
            <w:tcW w:w="1000" w:type="pct"/>
          </w:tcPr>
          <w:p w:rsidR="00BC2887" w:rsidRPr="00D97B1C" w:rsidRDefault="00BC2887" w:rsidP="00BC2887"/>
        </w:tc>
        <w:tc>
          <w:tcPr>
            <w:tcW w:w="1001" w:type="pct"/>
          </w:tcPr>
          <w:p w:rsidR="00BC2887" w:rsidRPr="00D97B1C" w:rsidRDefault="00BC2887" w:rsidP="00BC2887"/>
        </w:tc>
      </w:tr>
      <w:tr w:rsidR="00BC2887" w:rsidRPr="00D97B1C" w:rsidTr="001E0C95">
        <w:trPr>
          <w:trHeight w:val="293"/>
        </w:trPr>
        <w:tc>
          <w:tcPr>
            <w:tcW w:w="998" w:type="pct"/>
          </w:tcPr>
          <w:p w:rsidR="00BC2887" w:rsidRPr="00D97B1C" w:rsidRDefault="00BC2887" w:rsidP="00BC2887">
            <w:r w:rsidRPr="00D97B1C">
              <w:t>Approval Title</w:t>
            </w:r>
          </w:p>
        </w:tc>
        <w:tc>
          <w:tcPr>
            <w:tcW w:w="1001" w:type="pct"/>
          </w:tcPr>
          <w:p w:rsidR="00BC2887" w:rsidRPr="00D97B1C" w:rsidRDefault="00BC2887" w:rsidP="00BC2887">
            <w:r w:rsidRPr="00D97B1C">
              <w:t>Author</w:t>
            </w:r>
            <w:r>
              <w:t>/CMA Lead</w:t>
            </w:r>
          </w:p>
        </w:tc>
        <w:tc>
          <w:tcPr>
            <w:tcW w:w="1000" w:type="pct"/>
          </w:tcPr>
          <w:p w:rsidR="00BC2887" w:rsidRPr="00D97B1C" w:rsidRDefault="00DB3EDB" w:rsidP="00BC2887">
            <w:r>
              <w:t xml:space="preserve">Technical </w:t>
            </w:r>
            <w:r w:rsidR="00BC2887" w:rsidRPr="00D97B1C">
              <w:t>Reviewer</w:t>
            </w:r>
          </w:p>
        </w:tc>
        <w:tc>
          <w:tcPr>
            <w:tcW w:w="1000" w:type="pct"/>
          </w:tcPr>
          <w:p w:rsidR="00BC2887" w:rsidRPr="00D97B1C" w:rsidRDefault="00BC2887" w:rsidP="00BC2887">
            <w:r>
              <w:t>Project Manager</w:t>
            </w:r>
          </w:p>
        </w:tc>
        <w:tc>
          <w:tcPr>
            <w:tcW w:w="1001" w:type="pct"/>
          </w:tcPr>
          <w:p w:rsidR="00BC2887" w:rsidRPr="00D97B1C" w:rsidRDefault="00BC2887" w:rsidP="00BC2887">
            <w:r>
              <w:t>Engineering Review/ Mag Hygiene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0879BE" w:rsidRPr="00D97B1C" w:rsidTr="00A841DF">
        <w:trPr>
          <w:cantSplit/>
          <w:trHeight w:val="288"/>
        </w:trPr>
        <w:tc>
          <w:tcPr>
            <w:tcW w:w="999" w:type="pct"/>
          </w:tcPr>
          <w:p w:rsidR="000879BE" w:rsidRPr="00D97B1C" w:rsidRDefault="002F3263" w:rsidP="000879BE">
            <w:hyperlink r:id="rId8" w:history="1">
              <w:r w:rsidR="00BC2887" w:rsidRPr="00BC2887">
                <w:rPr>
                  <w:color w:val="0000FF" w:themeColor="hyperlink"/>
                  <w:u w:val="single"/>
                </w:rPr>
                <w:t>Instrumentaion Plate 11140-0030</w:t>
              </w:r>
            </w:hyperlink>
          </w:p>
        </w:tc>
        <w:tc>
          <w:tcPr>
            <w:tcW w:w="999" w:type="pct"/>
          </w:tcPr>
          <w:p w:rsidR="000879BE" w:rsidRPr="00D97B1C" w:rsidRDefault="002F3263" w:rsidP="000879BE">
            <w:hyperlink r:id="rId9" w:history="1">
              <w:r w:rsidR="00BC2887" w:rsidRPr="00BC2887">
                <w:rPr>
                  <w:color w:val="0000FF" w:themeColor="hyperlink"/>
                  <w:u w:val="single"/>
                </w:rPr>
                <w:t>Waveguide Assy 11140-0031</w:t>
              </w:r>
            </w:hyperlink>
          </w:p>
        </w:tc>
        <w:tc>
          <w:tcPr>
            <w:tcW w:w="1001" w:type="pct"/>
          </w:tcPr>
          <w:p w:rsidR="000879BE" w:rsidRPr="00D97B1C" w:rsidRDefault="002F3263" w:rsidP="000879BE">
            <w:hyperlink r:id="rId10" w:history="1">
              <w:r w:rsidR="00BC2887" w:rsidRPr="00BC2887">
                <w:rPr>
                  <w:color w:val="0000FF" w:themeColor="hyperlink"/>
                  <w:u w:val="single"/>
                </w:rPr>
                <w:t>11141S0033 Large Leak Check Specification</w:t>
              </w:r>
            </w:hyperlink>
          </w:p>
        </w:tc>
        <w:tc>
          <w:tcPr>
            <w:tcW w:w="1001" w:type="pct"/>
          </w:tcPr>
          <w:p w:rsidR="000879BE" w:rsidRPr="00D97B1C" w:rsidRDefault="002F3263" w:rsidP="000879BE">
            <w:hyperlink r:id="rId11" w:tgtFrame="_blank" w:history="1">
              <w:r w:rsidR="000879BE">
                <w:rPr>
                  <w:rStyle w:val="Hyperlink"/>
                </w:rPr>
                <w:t>Ionized nitrogen cleaning procedure</w:t>
              </w:r>
            </w:hyperlink>
          </w:p>
        </w:tc>
        <w:tc>
          <w:tcPr>
            <w:tcW w:w="1000" w:type="pct"/>
          </w:tcPr>
          <w:p w:rsidR="000879BE" w:rsidRPr="00D97B1C" w:rsidRDefault="002F3263" w:rsidP="000879BE">
            <w:hyperlink r:id="rId12" w:history="1">
              <w:r w:rsidR="00BC2887" w:rsidRPr="00BC2887">
                <w:rPr>
                  <w:color w:val="0000FF" w:themeColor="hyperlink"/>
                  <w:u w:val="single"/>
                </w:rPr>
                <w:t>11141S0029REV_A-Small Leak Check Specification</w:t>
              </w:r>
            </w:hyperlink>
          </w:p>
        </w:tc>
      </w:tr>
      <w:tr w:rsidR="000879BE" w:rsidRPr="00D97B1C" w:rsidTr="00A841DF">
        <w:trPr>
          <w:cantSplit/>
          <w:trHeight w:val="288"/>
        </w:trPr>
        <w:tc>
          <w:tcPr>
            <w:tcW w:w="999" w:type="pct"/>
          </w:tcPr>
          <w:p w:rsidR="000879BE" w:rsidRPr="00D97B1C" w:rsidRDefault="002F3263" w:rsidP="000879BE">
            <w:hyperlink r:id="rId13" w:history="1">
              <w:r w:rsidR="00BC2887" w:rsidRPr="00BC2887">
                <w:rPr>
                  <w:color w:val="0000FF" w:themeColor="hyperlink"/>
                  <w:u w:val="single"/>
                </w:rPr>
                <w:t>11141-0007 Waveguide Assy sh1</w:t>
              </w:r>
            </w:hyperlink>
          </w:p>
        </w:tc>
        <w:tc>
          <w:tcPr>
            <w:tcW w:w="999" w:type="pct"/>
          </w:tcPr>
          <w:p w:rsidR="000879BE" w:rsidRPr="00D97B1C" w:rsidRDefault="002F3263" w:rsidP="000879BE">
            <w:hyperlink r:id="rId14" w:history="1">
              <w:r w:rsidR="00BC2887" w:rsidRPr="00BC2887">
                <w:rPr>
                  <w:color w:val="0000FF" w:themeColor="hyperlink"/>
                  <w:u w:val="single"/>
                </w:rPr>
                <w:t>11141-0007 Waveguide Assy sh2</w:t>
              </w:r>
            </w:hyperlink>
          </w:p>
        </w:tc>
        <w:tc>
          <w:tcPr>
            <w:tcW w:w="1001" w:type="pct"/>
          </w:tcPr>
          <w:p w:rsidR="000879BE" w:rsidRPr="00D97B1C" w:rsidRDefault="002F3263" w:rsidP="000879BE">
            <w:hyperlink r:id="rId15" w:history="1">
              <w:r w:rsidR="00BC2887" w:rsidRPr="00BC2887">
                <w:rPr>
                  <w:color w:val="0000FF" w:themeColor="hyperlink"/>
                  <w:u w:val="single"/>
                </w:rPr>
                <w:t>11141-0007 Waveguide Assembly sh3</w:t>
              </w:r>
            </w:hyperlink>
          </w:p>
        </w:tc>
        <w:tc>
          <w:tcPr>
            <w:tcW w:w="1001" w:type="pct"/>
          </w:tcPr>
          <w:p w:rsidR="000879BE" w:rsidRPr="00D97B1C" w:rsidRDefault="002F3263" w:rsidP="000879BE">
            <w:hyperlink r:id="rId16" w:history="1">
              <w:r w:rsidR="00BC2887" w:rsidRPr="00BC2887">
                <w:rPr>
                  <w:color w:val="0000FF" w:themeColor="hyperlink"/>
                  <w:u w:val="single"/>
                </w:rPr>
                <w:t>11141-0052 Waveguide Instrumentation</w:t>
              </w:r>
            </w:hyperlink>
          </w:p>
        </w:tc>
        <w:tc>
          <w:tcPr>
            <w:tcW w:w="1000" w:type="pct"/>
          </w:tcPr>
          <w:p w:rsidR="000879BE" w:rsidRPr="00D97B1C" w:rsidRDefault="002F3263" w:rsidP="000879BE">
            <w:hyperlink r:id="rId17" w:history="1">
              <w:r w:rsidR="00BC2887" w:rsidRPr="00BC2887">
                <w:rPr>
                  <w:color w:val="0000FF" w:themeColor="hyperlink"/>
                  <w:u w:val="single"/>
                </w:rPr>
                <w:t>11141-0075 Waveguide Top View</w:t>
              </w:r>
            </w:hyperlink>
          </w:p>
        </w:tc>
      </w:tr>
      <w:tr w:rsidR="00BC2887" w:rsidRPr="00D97B1C" w:rsidTr="00A841DF">
        <w:trPr>
          <w:cantSplit/>
          <w:trHeight w:val="288"/>
        </w:trPr>
        <w:tc>
          <w:tcPr>
            <w:tcW w:w="999" w:type="pct"/>
          </w:tcPr>
          <w:p w:rsidR="00BC2887" w:rsidRPr="00BC2887" w:rsidRDefault="002F3263" w:rsidP="000879BE">
            <w:hyperlink r:id="rId18" w:history="1">
              <w:r w:rsidR="00BC2887" w:rsidRPr="00BC2887">
                <w:rPr>
                  <w:color w:val="0000FF" w:themeColor="hyperlink"/>
                  <w:u w:val="single"/>
                </w:rPr>
                <w:t>Waveguide Mu Front 11141-0063</w:t>
              </w:r>
            </w:hyperlink>
          </w:p>
        </w:tc>
        <w:tc>
          <w:tcPr>
            <w:tcW w:w="999" w:type="pct"/>
          </w:tcPr>
          <w:p w:rsidR="00BC2887" w:rsidRPr="00BC2887" w:rsidRDefault="002F3263" w:rsidP="000879BE">
            <w:hyperlink r:id="rId19" w:history="1">
              <w:r w:rsidR="00BC2887" w:rsidRPr="00BC2887">
                <w:rPr>
                  <w:color w:val="0000FF" w:themeColor="hyperlink"/>
                  <w:u w:val="single"/>
                </w:rPr>
                <w:t>Waveguide Mu Scallop 11141-0049</w:t>
              </w:r>
            </w:hyperlink>
          </w:p>
        </w:tc>
        <w:tc>
          <w:tcPr>
            <w:tcW w:w="1001" w:type="pct"/>
          </w:tcPr>
          <w:p w:rsidR="00BC2887" w:rsidRPr="00BC2887" w:rsidRDefault="002F3263" w:rsidP="000879BE">
            <w:hyperlink r:id="rId20" w:history="1">
              <w:r w:rsidR="00F90C55" w:rsidRPr="00F90C55">
                <w:rPr>
                  <w:rStyle w:val="Hyperlink"/>
                </w:rPr>
                <w:t>CP-C75-CM-EVAC-NEG-R1</w:t>
              </w:r>
            </w:hyperlink>
          </w:p>
        </w:tc>
        <w:tc>
          <w:tcPr>
            <w:tcW w:w="1001" w:type="pct"/>
          </w:tcPr>
          <w:p w:rsidR="00BC2887" w:rsidRPr="00BC2887" w:rsidRDefault="002F3263" w:rsidP="000879BE">
            <w:hyperlink r:id="rId21" w:history="1">
              <w:r w:rsidR="00F90C55" w:rsidRPr="00F90C55">
                <w:rPr>
                  <w:rStyle w:val="Hyperlink"/>
                </w:rPr>
                <w:t>CP-C75-CU-RBLD-RTFT</w:t>
              </w:r>
            </w:hyperlink>
          </w:p>
        </w:tc>
        <w:tc>
          <w:tcPr>
            <w:tcW w:w="1000" w:type="pct"/>
          </w:tcPr>
          <w:p w:rsidR="00BC2887" w:rsidRPr="00BC2887" w:rsidRDefault="002F3263" w:rsidP="000879BE">
            <w:hyperlink r:id="rId22" w:history="1">
              <w:r w:rsidR="00743BDB" w:rsidRPr="00743BDB">
                <w:rPr>
                  <w:rStyle w:val="Hyperlink"/>
                </w:rPr>
                <w:t>JL0064915 Neg Manifold Assy Dwg</w:t>
              </w:r>
            </w:hyperlink>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BC2887" w:rsidRPr="00D97B1C" w:rsidTr="00A841DF">
        <w:trPr>
          <w:cantSplit/>
        </w:trPr>
        <w:tc>
          <w:tcPr>
            <w:tcW w:w="1000" w:type="pct"/>
          </w:tcPr>
          <w:p w:rsidR="00BC2887" w:rsidRPr="00D97B1C" w:rsidRDefault="00BC2887" w:rsidP="00D97B1C">
            <w:r>
              <w:t>R2</w:t>
            </w:r>
          </w:p>
        </w:tc>
        <w:tc>
          <w:tcPr>
            <w:tcW w:w="4000" w:type="pct"/>
          </w:tcPr>
          <w:p w:rsidR="00BC2887" w:rsidRPr="00D97B1C" w:rsidRDefault="00BC2887" w:rsidP="00D97B1C">
            <w:r>
              <w:t>Added RADCON abstract and modified steps for C75 changes.</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21"/>
        <w:gridCol w:w="8959"/>
        <w:gridCol w:w="3370"/>
      </w:tblGrid>
      <w:tr w:rsidR="00FD1AA7" w:rsidRPr="00D97B1C" w:rsidTr="00205594">
        <w:trPr>
          <w:trHeight w:val="288"/>
        </w:trPr>
        <w:tc>
          <w:tcPr>
            <w:tcW w:w="622" w:type="dxa"/>
          </w:tcPr>
          <w:p w:rsidR="007D458D" w:rsidRPr="00D97B1C" w:rsidRDefault="007D458D" w:rsidP="00D97B1C">
            <w:r w:rsidRPr="00D97B1C">
              <w:lastRenderedPageBreak/>
              <w:t>Step No.</w:t>
            </w:r>
          </w:p>
        </w:tc>
        <w:tc>
          <w:tcPr>
            <w:tcW w:w="8947" w:type="dxa"/>
          </w:tcPr>
          <w:p w:rsidR="007D458D" w:rsidRPr="00D97B1C" w:rsidRDefault="007D458D" w:rsidP="00D97B1C">
            <w:r w:rsidRPr="00D97B1C">
              <w:t>Instructions</w:t>
            </w:r>
          </w:p>
        </w:tc>
        <w:tc>
          <w:tcPr>
            <w:tcW w:w="3381" w:type="dxa"/>
            <w:noWrap/>
          </w:tcPr>
          <w:p w:rsidR="007D458D" w:rsidRPr="00D97B1C" w:rsidRDefault="007D458D" w:rsidP="00D97B1C">
            <w:r w:rsidRPr="00D97B1C">
              <w:t>Data Input</w:t>
            </w:r>
          </w:p>
        </w:tc>
      </w:tr>
      <w:tr w:rsidR="00FD1AA7" w:rsidRPr="00D97B1C" w:rsidTr="00205594">
        <w:trPr>
          <w:trHeight w:val="288"/>
        </w:trPr>
        <w:tc>
          <w:tcPr>
            <w:tcW w:w="622" w:type="dxa"/>
          </w:tcPr>
          <w:p w:rsidR="000879BE" w:rsidRPr="00D97B1C" w:rsidRDefault="000879BE" w:rsidP="00875698">
            <w:pPr>
              <w:jc w:val="center"/>
            </w:pPr>
            <w:r w:rsidRPr="00D97B1C">
              <w:t>1</w:t>
            </w:r>
          </w:p>
        </w:tc>
        <w:tc>
          <w:tcPr>
            <w:tcW w:w="8947" w:type="dxa"/>
          </w:tcPr>
          <w:p w:rsidR="000879BE" w:rsidRDefault="00875698" w:rsidP="000879BE">
            <w:pPr>
              <w:keepNext/>
            </w:pPr>
            <w:r>
              <w:t>Verify the Vaccum Vessel Traveler is complete. Record the Cryounit serial number.</w:t>
            </w:r>
          </w:p>
          <w:p w:rsidR="000879BE" w:rsidRPr="00A31DB1" w:rsidRDefault="000879BE" w:rsidP="000879BE">
            <w:pPr>
              <w:keepNext/>
              <w:rPr>
                <w:color w:val="FF0000"/>
              </w:rPr>
            </w:pPr>
          </w:p>
        </w:tc>
        <w:tc>
          <w:tcPr>
            <w:tcW w:w="3381" w:type="dxa"/>
            <w:noWrap/>
          </w:tcPr>
          <w:p w:rsidR="000879BE" w:rsidRDefault="00875698" w:rsidP="000879BE">
            <w:r>
              <w:t>[[Verify</w:t>
            </w:r>
            <w:r w:rsidR="000879BE">
              <w:t>Tech]] &lt;&lt;SRFCMP&gt;&gt;</w:t>
            </w:r>
          </w:p>
          <w:p w:rsidR="000879BE" w:rsidRDefault="000879BE" w:rsidP="000879BE">
            <w:r>
              <w:t>[[GatherDate]] &lt;&lt;TIMESTAMP&gt;&gt;</w:t>
            </w:r>
          </w:p>
          <w:p w:rsidR="000879BE" w:rsidRDefault="000879BE" w:rsidP="000879BE">
            <w:r>
              <w:t>[[GatherComment]] &lt;&lt;COMMENT&gt;&gt;</w:t>
            </w:r>
          </w:p>
          <w:p w:rsidR="00875698" w:rsidRPr="00D97B1C" w:rsidRDefault="00875698" w:rsidP="000879BE">
            <w:r>
              <w:t>[[CUSN]] &lt;&lt;CUSN&gt;&gt;</w:t>
            </w:r>
          </w:p>
        </w:tc>
      </w:tr>
      <w:tr w:rsidR="00FD1AA7" w:rsidRPr="00D97B1C" w:rsidTr="00205594">
        <w:trPr>
          <w:trHeight w:val="288"/>
        </w:trPr>
        <w:tc>
          <w:tcPr>
            <w:tcW w:w="622" w:type="dxa"/>
          </w:tcPr>
          <w:p w:rsidR="00875698" w:rsidRPr="00D97B1C" w:rsidRDefault="00875698" w:rsidP="00875698">
            <w:pPr>
              <w:jc w:val="center"/>
            </w:pPr>
            <w:r w:rsidRPr="00D97B1C">
              <w:t>2</w:t>
            </w:r>
          </w:p>
        </w:tc>
        <w:tc>
          <w:tcPr>
            <w:tcW w:w="8947" w:type="dxa"/>
          </w:tcPr>
          <w:p w:rsidR="00875698" w:rsidRDefault="00875698" w:rsidP="00875698">
            <w:r>
              <w:t>Record the waveguide assy serial numbers.</w:t>
            </w:r>
          </w:p>
          <w:p w:rsidR="00875698" w:rsidRPr="00D97B1C" w:rsidRDefault="00875698" w:rsidP="00875698">
            <w:r>
              <w:t>Feedtrhu Flange, Left and Right warm windows, warm window assy’s, and waveguide extensions.</w:t>
            </w:r>
          </w:p>
        </w:tc>
        <w:tc>
          <w:tcPr>
            <w:tcW w:w="3381" w:type="dxa"/>
            <w:noWrap/>
          </w:tcPr>
          <w:p w:rsidR="00875698" w:rsidRPr="00723322" w:rsidRDefault="00875698" w:rsidP="00875698">
            <w:r w:rsidRPr="00723322">
              <w:t>[[LeftWGDXSN]] &lt;&lt;WGDXSN&gt;&gt;</w:t>
            </w:r>
          </w:p>
          <w:p w:rsidR="00875698" w:rsidRPr="00723322" w:rsidRDefault="00875698" w:rsidP="00875698">
            <w:r w:rsidRPr="00723322">
              <w:t>[[RightWGDXSN]] &lt;&lt;WGDXSN&gt;&gt;</w:t>
            </w:r>
          </w:p>
          <w:p w:rsidR="00875698" w:rsidRPr="00723322" w:rsidRDefault="00875698" w:rsidP="00875698">
            <w:r w:rsidRPr="00723322">
              <w:t>[[INFFSN]] &lt;&lt;INFFSN&gt;&gt;</w:t>
            </w:r>
          </w:p>
          <w:p w:rsidR="00875698" w:rsidRPr="00723322" w:rsidRDefault="00875698" w:rsidP="00875698">
            <w:r w:rsidRPr="00723322">
              <w:t>[[LeftWINWSN]] &lt;&lt;WINWSN&gt;&gt;</w:t>
            </w:r>
          </w:p>
          <w:p w:rsidR="00875698" w:rsidRPr="00723322" w:rsidRDefault="00875698" w:rsidP="00875698">
            <w:r w:rsidRPr="00723322">
              <w:t>[[RightWINWSN]] &lt;&lt;WINWSN&gt;&gt;</w:t>
            </w:r>
          </w:p>
          <w:p w:rsidR="00875698" w:rsidRPr="00723322" w:rsidRDefault="00875698" w:rsidP="00875698">
            <w:r w:rsidRPr="00723322">
              <w:t>[[LeftWINSN]] &lt;&lt;WINSN&gt;&gt;</w:t>
            </w:r>
          </w:p>
          <w:p w:rsidR="00875698" w:rsidRPr="00723322" w:rsidRDefault="00875698" w:rsidP="00875698">
            <w:r w:rsidRPr="00723322">
              <w:t>[[RightWINSN]] &lt;&lt;WINSN&gt;&gt;</w:t>
            </w:r>
          </w:p>
          <w:p w:rsidR="00875698" w:rsidRPr="00723322" w:rsidRDefault="00875698" w:rsidP="00875698">
            <w:r>
              <w:t>[[SNCMATech</w:t>
            </w:r>
            <w:r w:rsidRPr="00723322">
              <w:t>]] &lt;&lt;SRF&gt;&gt;</w:t>
            </w:r>
          </w:p>
          <w:p w:rsidR="00875698" w:rsidRPr="00723322" w:rsidRDefault="00875698" w:rsidP="00875698">
            <w:r>
              <w:t>[[SNDate</w:t>
            </w:r>
            <w:r w:rsidRPr="00723322">
              <w:t>]] &lt;&lt;TIMESTAMP&gt;&gt;</w:t>
            </w:r>
          </w:p>
          <w:p w:rsidR="00875698" w:rsidRPr="00723322" w:rsidRDefault="00875698" w:rsidP="00875698">
            <w:r>
              <w:t>[[SNComment</w:t>
            </w:r>
            <w:r w:rsidRPr="00723322">
              <w:t>]] &lt;&lt;COMMENT&gt;&gt;</w:t>
            </w:r>
          </w:p>
        </w:tc>
      </w:tr>
      <w:tr w:rsidR="00FD1AA7" w:rsidRPr="00D97B1C" w:rsidTr="00205594">
        <w:trPr>
          <w:trHeight w:val="288"/>
        </w:trPr>
        <w:tc>
          <w:tcPr>
            <w:tcW w:w="622" w:type="dxa"/>
          </w:tcPr>
          <w:p w:rsidR="00875698" w:rsidRPr="00D97B1C" w:rsidRDefault="00875698" w:rsidP="00875698">
            <w:pPr>
              <w:jc w:val="center"/>
            </w:pPr>
            <w:r w:rsidRPr="00D97B1C">
              <w:t>3</w:t>
            </w:r>
          </w:p>
        </w:tc>
        <w:tc>
          <w:tcPr>
            <w:tcW w:w="8947" w:type="dxa"/>
          </w:tcPr>
          <w:p w:rsidR="00875698" w:rsidRPr="00D56A70"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Clean and inspect the feedthrough plate.</w:t>
            </w:r>
          </w:p>
        </w:tc>
        <w:tc>
          <w:tcPr>
            <w:tcW w:w="3381" w:type="dxa"/>
            <w:noWrap/>
          </w:tcPr>
          <w:p w:rsidR="00875698" w:rsidRPr="00723322" w:rsidRDefault="00875698" w:rsidP="00875698">
            <w:r w:rsidRPr="00723322">
              <w:t>[[</w:t>
            </w:r>
            <w:r>
              <w:t>INSPCMA</w:t>
            </w:r>
            <w:r w:rsidRPr="00723322">
              <w:t>]] &lt;&lt;SRF&gt;&gt;</w:t>
            </w:r>
          </w:p>
          <w:p w:rsidR="00875698" w:rsidRPr="00723322" w:rsidRDefault="00875698" w:rsidP="00875698">
            <w:r w:rsidRPr="00723322">
              <w:t>[[</w:t>
            </w:r>
            <w:r>
              <w:t>INSP</w:t>
            </w:r>
            <w:r w:rsidRPr="00723322">
              <w:t>Date]] &lt;&lt;TIMESTAMP&gt;&gt;</w:t>
            </w:r>
          </w:p>
          <w:p w:rsidR="00875698" w:rsidRPr="00723322" w:rsidRDefault="00875698" w:rsidP="00875698">
            <w:r w:rsidRPr="00723322">
              <w:t>[[</w:t>
            </w:r>
            <w:r>
              <w:t>INSP</w:t>
            </w:r>
            <w:r w:rsidRPr="00723322">
              <w:t>Comment]] &lt;&lt;COMMENT&gt;&gt;</w:t>
            </w:r>
          </w:p>
        </w:tc>
      </w:tr>
      <w:tr w:rsidR="00FD1AA7" w:rsidRPr="00D97B1C" w:rsidTr="00205594">
        <w:trPr>
          <w:trHeight w:val="288"/>
        </w:trPr>
        <w:tc>
          <w:tcPr>
            <w:tcW w:w="622" w:type="dxa"/>
          </w:tcPr>
          <w:p w:rsidR="00875698" w:rsidRPr="00D97B1C" w:rsidRDefault="00875698" w:rsidP="00875698">
            <w:pPr>
              <w:jc w:val="center"/>
            </w:pPr>
            <w:r>
              <w:t>4</w:t>
            </w:r>
          </w:p>
        </w:tc>
        <w:tc>
          <w:tcPr>
            <w:tcW w:w="8947" w:type="dxa"/>
          </w:tcPr>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feedthrough plate onto the assembly fixture.</w:t>
            </w:r>
          </w:p>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sidRPr="009127EF">
              <w:rPr>
                <w:rFonts w:ascii="Times" w:hAnsi="Times" w:cs="Times"/>
              </w:rPr>
              <w:object w:dxaOrig="5800" w:dyaOrig="3960" w14:anchorId="2BB26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198.75pt" o:ole="">
                  <v:imagedata r:id="rId23" o:title=""/>
                </v:shape>
                <o:OLEObject Type="Embed" ProgID="Word.Picture.8" ShapeID="_x0000_i1025" DrawAspect="Content" ObjectID="_1676091627" r:id="rId24"/>
              </w:object>
            </w:r>
          </w:p>
        </w:tc>
        <w:tc>
          <w:tcPr>
            <w:tcW w:w="3381" w:type="dxa"/>
            <w:noWrap/>
          </w:tcPr>
          <w:p w:rsidR="00875698" w:rsidRPr="00723322" w:rsidRDefault="00875698" w:rsidP="00875698">
            <w:r>
              <w:lastRenderedPageBreak/>
              <w:t>[[INSTCMA</w:t>
            </w:r>
            <w:r w:rsidRPr="00723322">
              <w:t>]] &lt;&lt;SRF&gt;&gt;</w:t>
            </w:r>
          </w:p>
          <w:p w:rsidR="00875698" w:rsidRPr="00723322" w:rsidRDefault="00875698" w:rsidP="00875698">
            <w:r>
              <w:t>[[INSTDate</w:t>
            </w:r>
            <w:r w:rsidRPr="00723322">
              <w:t>]] &lt;&lt;TIMESTAMP&gt;&gt;</w:t>
            </w:r>
          </w:p>
          <w:p w:rsidR="00875698" w:rsidRPr="00723322" w:rsidRDefault="00875698" w:rsidP="00875698">
            <w:r w:rsidRPr="00723322">
              <w:t>[[</w:t>
            </w:r>
            <w:r>
              <w:t>INST</w:t>
            </w:r>
            <w:r w:rsidRPr="00723322">
              <w:t>Comment]] &lt;&lt;COMMENT&gt;&gt;</w:t>
            </w:r>
          </w:p>
        </w:tc>
      </w:tr>
      <w:tr w:rsidR="00FD1AA7" w:rsidRPr="00D97B1C" w:rsidTr="00205594">
        <w:trPr>
          <w:trHeight w:val="288"/>
        </w:trPr>
        <w:tc>
          <w:tcPr>
            <w:tcW w:w="622" w:type="dxa"/>
          </w:tcPr>
          <w:p w:rsidR="00875698" w:rsidRPr="00D97B1C" w:rsidRDefault="00875698" w:rsidP="00875698">
            <w:pPr>
              <w:jc w:val="center"/>
            </w:pPr>
            <w:r>
              <w:t>5</w:t>
            </w:r>
          </w:p>
        </w:tc>
        <w:tc>
          <w:tcPr>
            <w:tcW w:w="8947" w:type="dxa"/>
          </w:tcPr>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Weld two (2) rotary feedthroughs into the feedthrough plate in</w:t>
            </w:r>
          </w:p>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accordance with drawing 11140-D-0030. </w:t>
            </w:r>
          </w:p>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Rotary feedthoughs will be reworked using </w:t>
            </w:r>
            <w:hyperlink r:id="rId25" w:history="1">
              <w:r w:rsidR="002F3263" w:rsidRPr="002F3263">
                <w:rPr>
                  <w:rStyle w:val="Hyperlink"/>
                  <w:rFonts w:ascii="Times" w:hAnsi="Times" w:cs="Times"/>
                </w:rPr>
                <w:t>CP-C75-CU-RBLD-RTFT</w:t>
              </w:r>
            </w:hyperlink>
          </w:p>
        </w:tc>
        <w:tc>
          <w:tcPr>
            <w:tcW w:w="3381" w:type="dxa"/>
            <w:noWrap/>
          </w:tcPr>
          <w:p w:rsidR="00875698" w:rsidRPr="00723322" w:rsidRDefault="00875698" w:rsidP="00875698">
            <w:r w:rsidRPr="00723322">
              <w:t>[[Welder]] &lt;&lt;SRF&gt;&gt;</w:t>
            </w:r>
          </w:p>
          <w:p w:rsidR="00875698" w:rsidRPr="00723322" w:rsidRDefault="00875698" w:rsidP="00875698">
            <w:r>
              <w:t>[[WELDDate</w:t>
            </w:r>
            <w:r w:rsidRPr="00723322">
              <w:t>]] &lt;&lt;TIMESTAMP&gt;&gt;</w:t>
            </w:r>
          </w:p>
          <w:p w:rsidR="00875698" w:rsidRPr="00723322" w:rsidRDefault="00875698" w:rsidP="00875698">
            <w:r>
              <w:t>[[WELDComment</w:t>
            </w:r>
            <w:r w:rsidRPr="00723322">
              <w:t>]] &lt;&lt;COMMENT&gt;&gt;</w:t>
            </w:r>
          </w:p>
        </w:tc>
      </w:tr>
      <w:tr w:rsidR="00FD1AA7" w:rsidRPr="00D97B1C" w:rsidTr="00205594">
        <w:trPr>
          <w:trHeight w:val="288"/>
        </w:trPr>
        <w:tc>
          <w:tcPr>
            <w:tcW w:w="622" w:type="dxa"/>
          </w:tcPr>
          <w:p w:rsidR="00875698" w:rsidRDefault="00875698" w:rsidP="00875698">
            <w:pPr>
              <w:jc w:val="center"/>
            </w:pPr>
            <w:r>
              <w:t>6</w:t>
            </w:r>
          </w:p>
        </w:tc>
        <w:tc>
          <w:tcPr>
            <w:tcW w:w="8947" w:type="dxa"/>
          </w:tcPr>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helical couplings (Item 29) and telescopic socket (Item 14) onto rotary feedthrough</w:t>
            </w:r>
          </w:p>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shafts on helium vessel.  Install roll pin (Item 34) as per drawing 11140-E-0031.</w:t>
            </w:r>
          </w:p>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sidRPr="009127EF">
              <w:rPr>
                <w:rFonts w:ascii="Times" w:hAnsi="Times" w:cs="Times"/>
              </w:rPr>
              <w:object w:dxaOrig="7940" w:dyaOrig="5360" w14:anchorId="3BB997B3">
                <v:shape id="_x0000_i1026" type="#_x0000_t75" style="width:396.75pt;height:267.75pt" o:ole="">
                  <v:imagedata r:id="rId26" o:title=""/>
                </v:shape>
                <o:OLEObject Type="Embed" ProgID="Word.Picture.8" ShapeID="_x0000_i1026" DrawAspect="Content" ObjectID="_1676091628" r:id="rId27"/>
              </w:object>
            </w:r>
          </w:p>
        </w:tc>
        <w:tc>
          <w:tcPr>
            <w:tcW w:w="3381" w:type="dxa"/>
            <w:noWrap/>
          </w:tcPr>
          <w:p w:rsidR="00875698" w:rsidRPr="00723322" w:rsidRDefault="00875698" w:rsidP="00875698">
            <w:r>
              <w:lastRenderedPageBreak/>
              <w:t>[[COUPLINGTech</w:t>
            </w:r>
            <w:r w:rsidRPr="00723322">
              <w:t>]] &lt;&lt;SRF&gt;&gt;</w:t>
            </w:r>
          </w:p>
          <w:p w:rsidR="00875698" w:rsidRPr="00723322" w:rsidRDefault="00875698" w:rsidP="00875698">
            <w:r>
              <w:t>[[COUPLINGDate</w:t>
            </w:r>
            <w:r w:rsidRPr="00723322">
              <w:t>]] &lt;&lt;TIMESTAMP&gt;&gt;</w:t>
            </w:r>
          </w:p>
          <w:p w:rsidR="00875698" w:rsidRDefault="00875698" w:rsidP="00875698">
            <w:r>
              <w:t>[[COUPLINGComment</w:t>
            </w:r>
            <w:r w:rsidRPr="00723322">
              <w:t>]] &lt;&lt;COMMENT&gt;&gt;</w:t>
            </w:r>
          </w:p>
        </w:tc>
      </w:tr>
      <w:tr w:rsidR="00FD1AA7" w:rsidRPr="00D97B1C" w:rsidTr="00205594">
        <w:trPr>
          <w:trHeight w:val="288"/>
        </w:trPr>
        <w:tc>
          <w:tcPr>
            <w:tcW w:w="622" w:type="dxa"/>
          </w:tcPr>
          <w:p w:rsidR="00875698" w:rsidRDefault="00875698" w:rsidP="00875698">
            <w:pPr>
              <w:jc w:val="center"/>
            </w:pPr>
            <w:r>
              <w:t>7</w:t>
            </w:r>
          </w:p>
        </w:tc>
        <w:tc>
          <w:tcPr>
            <w:tcW w:w="8947" w:type="dxa"/>
          </w:tcPr>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Assemble the Waveguide</w:t>
            </w:r>
          </w:p>
          <w:p w:rsidR="00875698" w:rsidRDefault="00875698" w:rsidP="0087569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Pr>
                <w:rFonts w:ascii="Times" w:hAnsi="Times" w:cs="Times"/>
              </w:rPr>
              <w:t>Visually inspect the components, note any findings.</w:t>
            </w:r>
          </w:p>
          <w:p w:rsidR="00875698" w:rsidRDefault="00875698" w:rsidP="00875698">
            <w:pPr>
              <w:numPr>
                <w:ilvl w:val="0"/>
                <w:numId w:val="1"/>
              </w:num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Pr>
                <w:rFonts w:ascii="Times" w:hAnsi="Times" w:cs="Times"/>
              </w:rPr>
              <w:t>Install pre-tested infrared (IR) detectors onto upper instrumentation ports of</w:t>
            </w:r>
          </w:p>
          <w:p w:rsidR="00875698" w:rsidRDefault="00875698" w:rsidP="00875698">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80"/>
              <w:jc w:val="both"/>
              <w:rPr>
                <w:rFonts w:ascii="Times" w:hAnsi="Times" w:cs="Times"/>
              </w:rPr>
            </w:pPr>
            <w:r>
              <w:rPr>
                <w:rFonts w:ascii="Times" w:hAnsi="Times" w:cs="Times"/>
              </w:rPr>
              <w:t xml:space="preserve">      warm windows, sapphire windows onto the lower instrumentation ports of</w:t>
            </w:r>
          </w:p>
          <w:p w:rsidR="00875698" w:rsidRDefault="00875698" w:rsidP="00875698">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80"/>
              <w:jc w:val="both"/>
              <w:rPr>
                <w:rFonts w:ascii="Times" w:hAnsi="Times" w:cs="Times"/>
              </w:rPr>
            </w:pPr>
            <w:r>
              <w:rPr>
                <w:rFonts w:ascii="Times" w:hAnsi="Times" w:cs="Times"/>
              </w:rPr>
              <w:t xml:space="preserve">      warm windows and "N" connectors into 2 ports at center of feedthrough</w:t>
            </w:r>
          </w:p>
          <w:p w:rsidR="00875698" w:rsidRDefault="00875698" w:rsidP="00875698">
            <w:pPr>
              <w:tabs>
                <w:tab w:val="left" w:pos="720"/>
                <w:tab w:val="left" w:pos="1440"/>
                <w:tab w:val="left" w:pos="2880"/>
                <w:tab w:val="left" w:pos="3600"/>
                <w:tab w:val="left" w:pos="4320"/>
                <w:tab w:val="left" w:pos="5040"/>
                <w:tab w:val="left" w:pos="5760"/>
                <w:tab w:val="left" w:pos="6480"/>
                <w:tab w:val="left" w:pos="7200"/>
                <w:tab w:val="left" w:pos="7920"/>
                <w:tab w:val="left" w:pos="8640"/>
              </w:tabs>
              <w:spacing w:line="240" w:lineRule="atLeast"/>
              <w:ind w:left="180"/>
              <w:jc w:val="both"/>
              <w:rPr>
                <w:rFonts w:ascii="Times" w:hAnsi="Times" w:cs="Times"/>
              </w:rPr>
            </w:pPr>
            <w:r>
              <w:rPr>
                <w:rFonts w:ascii="Times" w:hAnsi="Times" w:cs="Times"/>
              </w:rPr>
              <w:t xml:space="preserve">      plate.</w:t>
            </w:r>
          </w:p>
          <w:p w:rsidR="00875698" w:rsidRDefault="00875698" w:rsidP="008756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Electrically check the IR sensors. Fluke meter only</w:t>
            </w:r>
          </w:p>
          <w:p w:rsidR="00875698" w:rsidRDefault="00875698" w:rsidP="00875698">
            <w:pPr>
              <w:tabs>
                <w:tab w:val="left" w:pos="144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r>
              <w:rPr>
                <w:rFonts w:ascii="Times" w:hAnsi="Times" w:cs="Times"/>
              </w:rPr>
              <w:t>Resistance range to be between &gt;5 K  &lt;17 K; outside this range IR should be changed:</w:t>
            </w:r>
            <w:r>
              <w:rPr>
                <w:rFonts w:ascii="Times" w:hAnsi="Times" w:cs="Times"/>
              </w:rPr>
              <w:tab/>
            </w:r>
          </w:p>
          <w:p w:rsidR="00875698" w:rsidRDefault="00875698" w:rsidP="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center"/>
              <w:rPr>
                <w:rFonts w:ascii="Times" w:hAnsi="Times" w:cs="Times"/>
              </w:rPr>
            </w:pPr>
            <w:r>
              <w:rPr>
                <w:rFonts w:ascii="Times" w:hAnsi="Times" w:cs="Times"/>
              </w:rPr>
              <w:t>____left IR sensor</w:t>
            </w:r>
            <w:r>
              <w:rPr>
                <w:rFonts w:ascii="Times" w:hAnsi="Times" w:cs="Times"/>
              </w:rPr>
              <w:tab/>
              <w:t>____right IR sensor</w:t>
            </w:r>
          </w:p>
          <w:p w:rsidR="00875698" w:rsidRDefault="00875698" w:rsidP="0087569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Install the warm window assemblies onto the feedthru plate. Torque fasteners to 70 in/lbs.</w:t>
            </w:r>
          </w:p>
          <w:p w:rsidR="00875698" w:rsidRDefault="00875698" w:rsidP="00875698">
            <w:pPr>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 xml:space="preserve">Install the fundamental waveguides onto the warm window assemblies. </w:t>
            </w:r>
          </w:p>
          <w:p w:rsidR="00875698" w:rsidRDefault="00875698" w:rsidP="00875698">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lastRenderedPageBreak/>
              <w:t xml:space="preserve">Cleanly install indium seals to both ends of the waveguides. </w:t>
            </w:r>
            <w:r w:rsidRPr="009127EF">
              <w:rPr>
                <w:rFonts w:ascii="Times" w:hAnsi="Times" w:cs="Times"/>
              </w:rPr>
              <w:object w:dxaOrig="5680" w:dyaOrig="2460" w14:anchorId="6BE4E1F2">
                <v:shape id="_x0000_i1027" type="#_x0000_t75" style="width:284.25pt;height:123pt" o:ole="">
                  <v:imagedata r:id="rId28" o:title=""/>
                </v:shape>
                <o:OLEObject Type="Embed" ProgID="Word.Picture.8" ShapeID="_x0000_i1027" DrawAspect="Content" ObjectID="_1676091629" r:id="rId29"/>
              </w:object>
            </w:r>
          </w:p>
          <w:p w:rsidR="00875698" w:rsidRDefault="00875698" w:rsidP="00875698">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Attach the waveguide extension to the rear of the warm window assemblies, be sure to have the waveguide 50k intercept blocks turned outward.</w:t>
            </w:r>
          </w:p>
          <w:p w:rsidR="002F3263" w:rsidRPr="002F3263" w:rsidRDefault="002F3263" w:rsidP="002F326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b/>
              </w:rPr>
            </w:pPr>
            <w:r w:rsidRPr="002F3263">
              <w:rPr>
                <w:rFonts w:ascii="Times" w:hAnsi="Times" w:cs="Times"/>
                <w:b/>
              </w:rPr>
              <w:t xml:space="preserve">***Note-All indium seals joints require a minimum of 3 torque sequences </w:t>
            </w:r>
            <w:r>
              <w:rPr>
                <w:rFonts w:ascii="Times" w:hAnsi="Times" w:cs="Times"/>
                <w:b/>
              </w:rPr>
              <w:t xml:space="preserve">each </w:t>
            </w:r>
            <w:r w:rsidRPr="002F3263">
              <w:rPr>
                <w:rFonts w:ascii="Times" w:hAnsi="Times" w:cs="Times"/>
                <w:b/>
              </w:rPr>
              <w:t>at least 8 hours apart.***</w:t>
            </w:r>
          </w:p>
          <w:p w:rsidR="00875698" w:rsidRDefault="00875698" w:rsidP="00875698">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Torque to 70 in./lbs. Following the torque pattern.</w:t>
            </w:r>
          </w:p>
          <w:p w:rsidR="00522B4F" w:rsidRDefault="00522B4F" w:rsidP="00522B4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60"/>
              <w:rPr>
                <w:rFonts w:ascii="Times" w:hAnsi="Times" w:cs="Times"/>
              </w:rPr>
            </w:pPr>
          </w:p>
          <w:p w:rsidR="00522B4F" w:rsidRDefault="00522B4F" w:rsidP="00522B4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260"/>
              <w:rPr>
                <w:rFonts w:ascii="Times" w:hAnsi="Times" w:cs="Times"/>
              </w:rPr>
            </w:pPr>
            <w:r>
              <w:rPr>
                <w:rFonts w:ascii="Times" w:hAnsi="Times" w:cs="Times"/>
                <w:noProof/>
              </w:rPr>
              <w:drawing>
                <wp:inline distT="0" distB="0" distL="0" distR="0">
                  <wp:extent cx="1225296" cy="180136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G TORQUE.PNG"/>
                          <pic:cNvPicPr/>
                        </pic:nvPicPr>
                        <pic:blipFill>
                          <a:blip r:embed="rId30">
                            <a:extLst>
                              <a:ext uri="{28A0092B-C50C-407E-A947-70E740481C1C}">
                                <a14:useLocalDpi xmlns:a14="http://schemas.microsoft.com/office/drawing/2010/main" val="0"/>
                              </a:ext>
                            </a:extLst>
                          </a:blip>
                          <a:stretch>
                            <a:fillRect/>
                          </a:stretch>
                        </pic:blipFill>
                        <pic:spPr>
                          <a:xfrm>
                            <a:off x="0" y="0"/>
                            <a:ext cx="1225296" cy="1801368"/>
                          </a:xfrm>
                          <a:prstGeom prst="rect">
                            <a:avLst/>
                          </a:prstGeom>
                        </pic:spPr>
                      </pic:pic>
                    </a:graphicData>
                  </a:graphic>
                </wp:inline>
              </w:drawing>
            </w:r>
            <w:bookmarkStart w:id="0" w:name="_GoBack"/>
            <w:bookmarkEnd w:id="0"/>
          </w:p>
          <w:p w:rsidR="00522B4F" w:rsidRDefault="00522B4F" w:rsidP="00522B4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rPr>
                <w:rFonts w:ascii="Times" w:hAnsi="Times" w:cs="Times"/>
              </w:rPr>
            </w:pPr>
          </w:p>
          <w:p w:rsidR="00C26639" w:rsidRDefault="00875698" w:rsidP="00C26639">
            <w:pPr>
              <w:numPr>
                <w:ilvl w:val="1"/>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Add the C75 Waveguide cooling blocks with indium to each of the Waveguide extensions. Torque to 70 in/lbs</w:t>
            </w:r>
            <w:r w:rsidR="00C26639">
              <w:rPr>
                <w:rFonts w:ascii="Times" w:hAnsi="Times" w:cs="Times"/>
              </w:rPr>
              <w:t>.</w:t>
            </w:r>
            <w:r w:rsidR="002C5AE7">
              <w:rPr>
                <w:rFonts w:ascii="Times" w:hAnsi="Times" w:cs="Times"/>
              </w:rPr>
              <w:t xml:space="preserve"> See below.</w:t>
            </w:r>
          </w:p>
          <w:p w:rsidR="00602F3F" w:rsidRDefault="00602F3F" w:rsidP="00602F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rPr>
                <w:rFonts w:ascii="Times" w:hAnsi="Times" w:cs="Times"/>
              </w:rPr>
            </w:pPr>
          </w:p>
          <w:p w:rsidR="00602F3F" w:rsidRDefault="00602F3F" w:rsidP="00602F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rPr>
                <w:rFonts w:ascii="Times" w:hAnsi="Times" w:cs="Times"/>
              </w:rPr>
            </w:pPr>
          </w:p>
          <w:p w:rsidR="00602F3F" w:rsidRDefault="00602F3F" w:rsidP="00602F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rPr>
                <w:rFonts w:ascii="Times" w:hAnsi="Times" w:cs="Times"/>
              </w:rPr>
            </w:pPr>
            <w:r>
              <w:rPr>
                <w:rFonts w:ascii="Times" w:hAnsi="Times" w:cs="Times"/>
                <w:noProof/>
              </w:rPr>
              <w:lastRenderedPageBreak/>
              <w:drawing>
                <wp:inline distT="0" distB="0" distL="0" distR="0">
                  <wp:extent cx="4981575" cy="3172460"/>
                  <wp:effectExtent l="0" t="0" r="952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g intercept c75.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982374" cy="3172969"/>
                          </a:xfrm>
                          <a:prstGeom prst="rect">
                            <a:avLst/>
                          </a:prstGeom>
                        </pic:spPr>
                      </pic:pic>
                    </a:graphicData>
                  </a:graphic>
                </wp:inline>
              </w:drawing>
            </w:r>
          </w:p>
          <w:p w:rsidR="00602F3F" w:rsidRPr="00C26639" w:rsidRDefault="00207A78" w:rsidP="00602F3F">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900"/>
              <w:rPr>
                <w:rFonts w:ascii="Times" w:hAnsi="Times" w:cs="Times"/>
              </w:rPr>
            </w:pPr>
            <w:r>
              <w:rPr>
                <w:rFonts w:ascii="Times" w:hAnsi="Times" w:cs="Times"/>
                <w:noProof/>
              </w:rPr>
              <w:lastRenderedPageBreak/>
              <w:drawing>
                <wp:inline distT="0" distB="0" distL="0" distR="0">
                  <wp:extent cx="4672584" cy="345643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JL0091131 C75 CRYOUNIT 29APR2020 4.JPG"/>
                          <pic:cNvPicPr/>
                        </pic:nvPicPr>
                        <pic:blipFill>
                          <a:blip r:embed="rId32">
                            <a:extLst>
                              <a:ext uri="{28A0092B-C50C-407E-A947-70E740481C1C}">
                                <a14:useLocalDpi xmlns:a14="http://schemas.microsoft.com/office/drawing/2010/main" val="0"/>
                              </a:ext>
                            </a:extLst>
                          </a:blip>
                          <a:stretch>
                            <a:fillRect/>
                          </a:stretch>
                        </pic:blipFill>
                        <pic:spPr>
                          <a:xfrm>
                            <a:off x="0" y="0"/>
                            <a:ext cx="4672584" cy="3456432"/>
                          </a:xfrm>
                          <a:prstGeom prst="rect">
                            <a:avLst/>
                          </a:prstGeom>
                        </pic:spPr>
                      </pic:pic>
                    </a:graphicData>
                  </a:graphic>
                </wp:inline>
              </w:drawing>
            </w:r>
          </w:p>
          <w:p w:rsidR="00875698" w:rsidRPr="00602F3F" w:rsidRDefault="00C26639" w:rsidP="00602F3F">
            <w:pPr>
              <w:pStyle w:val="ListParagraph"/>
              <w:numPr>
                <w:ilvl w:val="0"/>
                <w:numId w:val="1"/>
              </w:num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sidRPr="00602F3F">
              <w:rPr>
                <w:szCs w:val="22"/>
              </w:rPr>
              <w:t>Cover all open flanges, pump out ports and waveguide inner flanges with clean aluminum foil.</w:t>
            </w:r>
          </w:p>
        </w:tc>
        <w:tc>
          <w:tcPr>
            <w:tcW w:w="3381" w:type="dxa"/>
            <w:noWrap/>
          </w:tcPr>
          <w:p w:rsidR="00875698" w:rsidRPr="00723322" w:rsidRDefault="00875698" w:rsidP="00875698">
            <w:r>
              <w:lastRenderedPageBreak/>
              <w:t>[[ASSYTech</w:t>
            </w:r>
            <w:r w:rsidRPr="00723322">
              <w:t>]] &lt;&lt;SRF&gt;&gt;</w:t>
            </w:r>
          </w:p>
          <w:p w:rsidR="00875698" w:rsidRPr="00723322" w:rsidRDefault="00875698" w:rsidP="00875698">
            <w:r w:rsidRPr="00723322">
              <w:t>[[</w:t>
            </w:r>
            <w:r>
              <w:t>ASSY</w:t>
            </w:r>
            <w:r w:rsidRPr="00723322">
              <w:t>Date]] &lt;&lt;TIMESTAMP&gt;&gt;</w:t>
            </w:r>
          </w:p>
          <w:p w:rsidR="00875698" w:rsidRPr="00723322" w:rsidRDefault="00875698" w:rsidP="00875698">
            <w:r w:rsidRPr="00723322">
              <w:t>[[Electrical</w:t>
            </w:r>
            <w:r>
              <w:t>Tech</w:t>
            </w:r>
            <w:r w:rsidRPr="00723322">
              <w:t>]] &lt;&lt;SRF&gt;&gt;</w:t>
            </w:r>
          </w:p>
          <w:p w:rsidR="00875698" w:rsidRDefault="00875698" w:rsidP="00875698">
            <w:r w:rsidRPr="00723322">
              <w:t>[[</w:t>
            </w:r>
            <w:r>
              <w:t>ASSY</w:t>
            </w:r>
            <w:r w:rsidRPr="00723322">
              <w:t>Comment]] &lt;&lt;COMMENT&gt;&gt;</w:t>
            </w:r>
          </w:p>
        </w:tc>
      </w:tr>
      <w:tr w:rsidR="00FD1AA7" w:rsidRPr="00D97B1C" w:rsidTr="00205594">
        <w:trPr>
          <w:trHeight w:val="288"/>
        </w:trPr>
        <w:tc>
          <w:tcPr>
            <w:tcW w:w="622" w:type="dxa"/>
          </w:tcPr>
          <w:p w:rsidR="00FD1AA7" w:rsidRDefault="00FD1AA7" w:rsidP="00FD1AA7">
            <w:pPr>
              <w:jc w:val="center"/>
            </w:pPr>
            <w:r>
              <w:lastRenderedPageBreak/>
              <w:t>8</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Clean the cavity pair flanges.  Install four (4) guide pins in cavity pair.</w:t>
            </w:r>
          </w:p>
          <w:p w:rsidR="007B613C" w:rsidRPr="007B613C" w:rsidRDefault="007B613C"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b/>
              </w:rPr>
            </w:pPr>
            <w:r w:rsidRPr="007B613C">
              <w:rPr>
                <w:rFonts w:ascii="Times" w:hAnsi="Times" w:cs="Times"/>
                <w:b/>
              </w:rPr>
              <w:t>Make an entries in the Magnetic Hygiene “Activities Log Book” as components are added.</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sidRPr="009127EF">
              <w:rPr>
                <w:rFonts w:ascii="Times" w:hAnsi="Times" w:cs="Times"/>
              </w:rPr>
              <w:object w:dxaOrig="5980" w:dyaOrig="4100" w14:anchorId="15FA2A1A">
                <v:shape id="_x0000_i1028" type="#_x0000_t75" style="width:299.25pt;height:204.75pt" o:ole="">
                  <v:imagedata r:id="rId33" o:title=""/>
                </v:shape>
                <o:OLEObject Type="Embed" ProgID="Word.Picture.8" ShapeID="_x0000_i1028" DrawAspect="Content" ObjectID="_1676091630" r:id="rId34"/>
              </w:object>
            </w:r>
          </w:p>
        </w:tc>
        <w:tc>
          <w:tcPr>
            <w:tcW w:w="3381" w:type="dxa"/>
            <w:noWrap/>
          </w:tcPr>
          <w:p w:rsidR="00FD1AA7" w:rsidRPr="00723322" w:rsidRDefault="007B613C" w:rsidP="00FD1AA7">
            <w:r>
              <w:lastRenderedPageBreak/>
              <w:t>[[CLEANTech</w:t>
            </w:r>
            <w:r w:rsidR="00FD1AA7" w:rsidRPr="00723322">
              <w:t>]] &lt;&lt;SRF&gt;&gt;</w:t>
            </w:r>
          </w:p>
          <w:p w:rsidR="00FD1AA7" w:rsidRPr="00723322" w:rsidRDefault="007B613C" w:rsidP="00FD1AA7">
            <w:r>
              <w:t>[[CLEANDate</w:t>
            </w:r>
            <w:r w:rsidR="00FD1AA7" w:rsidRPr="00723322">
              <w:t>]] &lt;&lt;TIMESTAMP&gt;&gt;</w:t>
            </w:r>
          </w:p>
          <w:p w:rsidR="00FD1AA7" w:rsidRDefault="007B613C" w:rsidP="00FD1AA7">
            <w:r>
              <w:t>[[CLEANComment</w:t>
            </w:r>
            <w:r w:rsidR="00FD1AA7" w:rsidRPr="00723322">
              <w:t>]] &lt;&lt;COMMENT&gt;&gt;</w:t>
            </w:r>
          </w:p>
        </w:tc>
      </w:tr>
      <w:tr w:rsidR="00FD1AA7" w:rsidRPr="00D97B1C" w:rsidTr="00205594">
        <w:trPr>
          <w:trHeight w:val="288"/>
        </w:trPr>
        <w:tc>
          <w:tcPr>
            <w:tcW w:w="622" w:type="dxa"/>
          </w:tcPr>
          <w:p w:rsidR="00FD1AA7" w:rsidRDefault="00FD1AA7" w:rsidP="00FD1AA7">
            <w:pPr>
              <w:jc w:val="center"/>
            </w:pPr>
            <w:r>
              <w:t>9</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Attach the waveguide support fixture to the vacuum vessel top hat flange.</w:t>
            </w:r>
          </w:p>
        </w:tc>
        <w:tc>
          <w:tcPr>
            <w:tcW w:w="3381" w:type="dxa"/>
            <w:noWrap/>
          </w:tcPr>
          <w:p w:rsidR="00FD1AA7" w:rsidRPr="00723322" w:rsidRDefault="007B613C" w:rsidP="00FD1AA7">
            <w:r>
              <w:t>[[SupportTech</w:t>
            </w:r>
            <w:r w:rsidR="00FD1AA7" w:rsidRPr="00723322">
              <w:t>]] &lt;&lt;SRF&gt;&gt;</w:t>
            </w:r>
          </w:p>
          <w:p w:rsidR="00FD1AA7" w:rsidRPr="00723322" w:rsidRDefault="00FD1AA7" w:rsidP="00FD1AA7">
            <w:r w:rsidRPr="00723322">
              <w:t>[</w:t>
            </w:r>
            <w:r w:rsidR="007B613C">
              <w:t>[STComment</w:t>
            </w:r>
            <w:r w:rsidRPr="00723322">
              <w:t>]] &lt;&lt;COMMENT&gt;&gt;</w:t>
            </w:r>
          </w:p>
        </w:tc>
      </w:tr>
      <w:tr w:rsidR="00FD1AA7" w:rsidRPr="00D97B1C" w:rsidTr="00205594">
        <w:trPr>
          <w:trHeight w:val="288"/>
        </w:trPr>
        <w:tc>
          <w:tcPr>
            <w:tcW w:w="622" w:type="dxa"/>
          </w:tcPr>
          <w:p w:rsidR="00FD1AA7" w:rsidRDefault="00FD1AA7" w:rsidP="00FD1AA7">
            <w:pPr>
              <w:jc w:val="center"/>
            </w:pPr>
            <w:r>
              <w:t>10</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Install the waveguide assembly onto the cavity pair, utilizing the guide pins for alignment. </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Bolt the waveguide to cavity pair by installing 4 </w:t>
            </w:r>
            <w:smartTag w:uri="urn:schemas-microsoft-com:office:smarttags" w:element="City">
              <w:smartTag w:uri="urn:schemas-microsoft-com:office:smarttags" w:element="place">
                <w:r>
                  <w:rPr>
                    <w:rFonts w:ascii="Times" w:hAnsi="Times" w:cs="Times"/>
                  </w:rPr>
                  <w:t>belleville</w:t>
                </w:r>
              </w:smartTag>
            </w:smartTag>
            <w:r>
              <w:rPr>
                <w:rFonts w:ascii="Times" w:hAnsi="Times" w:cs="Times"/>
              </w:rPr>
              <w:t xml:space="preserve"> spring washers (Item 20)</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and 1 socket head cap screw (SHCS) (Item 21) through the waveguide flange and</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into the cavity pair flanges.  </w:t>
            </w:r>
            <w:smartTag w:uri="urn:schemas-microsoft-com:office:smarttags" w:element="City">
              <w:smartTag w:uri="urn:schemas-microsoft-com:office:smarttags" w:element="place">
                <w:r>
                  <w:rPr>
                    <w:rFonts w:ascii="Times" w:hAnsi="Times" w:cs="Times"/>
                  </w:rPr>
                  <w:t>Belleville</w:t>
                </w:r>
              </w:smartTag>
            </w:smartTag>
            <w:r>
              <w:rPr>
                <w:rFonts w:ascii="Times" w:hAnsi="Times" w:cs="Times"/>
              </w:rPr>
              <w:t xml:space="preserve"> washers should be stacked parallel, four per</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bolt as shown below.  </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sidRPr="009127EF">
              <w:rPr>
                <w:rFonts w:ascii="Times" w:hAnsi="Times" w:cs="Times"/>
              </w:rPr>
              <w:object w:dxaOrig="8700" w:dyaOrig="4780" w14:anchorId="68BB0454">
                <v:shape id="_x0000_i1029" type="#_x0000_t75" style="width:435.75pt;height:239.25pt" o:ole="">
                  <v:imagedata r:id="rId35" o:title=""/>
                </v:shape>
                <o:OLEObject Type="Embed" ProgID="Word.Picture.8" ShapeID="_x0000_i1029" DrawAspect="Content" ObjectID="_1676091631" r:id="rId36"/>
              </w:object>
            </w:r>
          </w:p>
        </w:tc>
        <w:tc>
          <w:tcPr>
            <w:tcW w:w="3381" w:type="dxa"/>
            <w:noWrap/>
          </w:tcPr>
          <w:p w:rsidR="00FD1AA7" w:rsidRPr="00723322" w:rsidRDefault="007B613C" w:rsidP="00FD1AA7">
            <w:r>
              <w:lastRenderedPageBreak/>
              <w:t>[[WGTech</w:t>
            </w:r>
            <w:r w:rsidR="00FD1AA7" w:rsidRPr="00723322">
              <w:t>]] &lt;&lt;SRF&gt;&gt;</w:t>
            </w:r>
          </w:p>
          <w:p w:rsidR="00FD1AA7" w:rsidRPr="00723322" w:rsidRDefault="007B613C" w:rsidP="00FD1AA7">
            <w:r>
              <w:t>[[WGDate</w:t>
            </w:r>
            <w:r w:rsidR="00FD1AA7" w:rsidRPr="00723322">
              <w:t>]] &lt;&lt;TIMESTAMP&gt;&gt;</w:t>
            </w:r>
          </w:p>
          <w:p w:rsidR="00FD1AA7" w:rsidRPr="00723322" w:rsidRDefault="007B613C" w:rsidP="00FD1AA7">
            <w:r>
              <w:t>[[WGComment</w:t>
            </w:r>
            <w:r w:rsidR="00FD1AA7" w:rsidRPr="00723322">
              <w:t>]] &lt;&lt;COMMENT&gt;&gt;</w:t>
            </w:r>
          </w:p>
        </w:tc>
      </w:tr>
      <w:tr w:rsidR="00FD1AA7" w:rsidRPr="00D97B1C" w:rsidTr="00205594">
        <w:trPr>
          <w:trHeight w:val="288"/>
        </w:trPr>
        <w:tc>
          <w:tcPr>
            <w:tcW w:w="622" w:type="dxa"/>
          </w:tcPr>
          <w:p w:rsidR="00FD1AA7" w:rsidRDefault="00FD1AA7" w:rsidP="00FD1AA7">
            <w:pPr>
              <w:jc w:val="center"/>
            </w:pPr>
            <w:r>
              <w:t>11</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Remove the four (4) guide pins and install the remaining hardware. Snug bolts in the</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pattern shown then torque bolts to 30 in./lb., 50 in./lb., 70 in./lbs. following the pattern</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shown above.</w:t>
            </w:r>
          </w:p>
        </w:tc>
        <w:tc>
          <w:tcPr>
            <w:tcW w:w="3381" w:type="dxa"/>
            <w:noWrap/>
          </w:tcPr>
          <w:p w:rsidR="00FD1AA7" w:rsidRPr="00723322" w:rsidRDefault="007B613C" w:rsidP="00FD1AA7">
            <w:r>
              <w:t>[[TorqueTech</w:t>
            </w:r>
            <w:r w:rsidR="00FD1AA7" w:rsidRPr="00723322">
              <w:t>]] &lt;&lt;SRF&gt;&gt;</w:t>
            </w:r>
          </w:p>
          <w:p w:rsidR="00FD1AA7" w:rsidRPr="00723322" w:rsidRDefault="007B613C" w:rsidP="00FD1AA7">
            <w:r>
              <w:t>[[TTDate</w:t>
            </w:r>
            <w:r w:rsidR="00FD1AA7" w:rsidRPr="00723322">
              <w:t>]] &lt;&lt;TIMESTAMP&gt;&gt;</w:t>
            </w:r>
          </w:p>
          <w:p w:rsidR="00FD1AA7" w:rsidRPr="00723322" w:rsidRDefault="007B613C" w:rsidP="00FD1AA7">
            <w:r>
              <w:t>[[TTComment</w:t>
            </w:r>
            <w:r w:rsidR="00FD1AA7" w:rsidRPr="00723322">
              <w:t>]] &lt;&lt;COMMENT&gt;&gt;</w:t>
            </w:r>
          </w:p>
        </w:tc>
      </w:tr>
      <w:tr w:rsidR="00FD1AA7" w:rsidRPr="00D97B1C" w:rsidTr="00205594">
        <w:trPr>
          <w:trHeight w:val="288"/>
        </w:trPr>
        <w:tc>
          <w:tcPr>
            <w:tcW w:w="622" w:type="dxa"/>
          </w:tcPr>
          <w:p w:rsidR="00FD1AA7" w:rsidRDefault="00FD1AA7" w:rsidP="00FD1AA7">
            <w:pPr>
              <w:jc w:val="center"/>
            </w:pPr>
            <w:r>
              <w:t>12</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waveguide leak-check manifold.  Leak-check all connections on waveguide</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assembly as per Specification #11141S0033.</w:t>
            </w:r>
          </w:p>
        </w:tc>
        <w:tc>
          <w:tcPr>
            <w:tcW w:w="3381" w:type="dxa"/>
            <w:noWrap/>
          </w:tcPr>
          <w:p w:rsidR="00FD1AA7" w:rsidRPr="00723322" w:rsidRDefault="007B613C" w:rsidP="00FD1AA7">
            <w:r>
              <w:t>[[LCTech</w:t>
            </w:r>
            <w:r w:rsidR="00FD1AA7" w:rsidRPr="00723322">
              <w:t>]] &lt;&lt;SRF&gt;&gt;</w:t>
            </w:r>
          </w:p>
          <w:p w:rsidR="00FD1AA7" w:rsidRPr="00723322" w:rsidRDefault="007B613C" w:rsidP="00FD1AA7">
            <w:r>
              <w:t>[[LCDate</w:t>
            </w:r>
            <w:r w:rsidR="00FD1AA7" w:rsidRPr="00723322">
              <w:t>]] &lt;&lt;TIMESTAMP&gt;&gt;</w:t>
            </w:r>
          </w:p>
          <w:p w:rsidR="00FD1AA7" w:rsidRPr="00723322" w:rsidRDefault="007B613C" w:rsidP="00FD1AA7">
            <w:r>
              <w:t>[[LCComment</w:t>
            </w:r>
            <w:r w:rsidR="00FD1AA7" w:rsidRPr="00723322">
              <w:t>]] &lt;&lt;COMMENT&gt;&gt;</w:t>
            </w:r>
          </w:p>
          <w:p w:rsidR="00FD1AA7" w:rsidRPr="00723322" w:rsidRDefault="007B613C" w:rsidP="00FD1AA7">
            <w:r>
              <w:t>[[LCUpload</w:t>
            </w:r>
            <w:r w:rsidR="00FD1AA7" w:rsidRPr="00723322">
              <w:t>]] &lt;&lt;FILEUPLOAD&gt;&gt;</w:t>
            </w:r>
          </w:p>
        </w:tc>
      </w:tr>
      <w:tr w:rsidR="00FD1AA7" w:rsidRPr="00D97B1C" w:rsidTr="00205594">
        <w:trPr>
          <w:trHeight w:val="288"/>
        </w:trPr>
        <w:tc>
          <w:tcPr>
            <w:tcW w:w="622" w:type="dxa"/>
          </w:tcPr>
          <w:p w:rsidR="00FD1AA7" w:rsidRDefault="00FD1AA7" w:rsidP="00FD1AA7">
            <w:pPr>
              <w:jc w:val="center"/>
            </w:pPr>
            <w:r>
              <w:t>13</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Retorque all the waveguide indium seals to 70 in/lbs</w:t>
            </w:r>
            <w:r w:rsidR="002F3263">
              <w:rPr>
                <w:rFonts w:ascii="Times" w:hAnsi="Times" w:cs="Times"/>
              </w:rPr>
              <w:t>.</w:t>
            </w:r>
          </w:p>
          <w:p w:rsidR="002F3263" w:rsidRPr="002F3263" w:rsidRDefault="002F3263" w:rsidP="002F3263">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b/>
              </w:rPr>
            </w:pPr>
            <w:r w:rsidRPr="002F3263">
              <w:rPr>
                <w:rFonts w:ascii="Times" w:hAnsi="Times" w:cs="Times"/>
                <w:b/>
              </w:rPr>
              <w:t xml:space="preserve">***Note-All indium seals joints require a minimum of 3 torque sequences </w:t>
            </w:r>
            <w:r>
              <w:rPr>
                <w:rFonts w:ascii="Times" w:hAnsi="Times" w:cs="Times"/>
                <w:b/>
              </w:rPr>
              <w:t xml:space="preserve">each </w:t>
            </w:r>
            <w:r w:rsidRPr="002F3263">
              <w:rPr>
                <w:rFonts w:ascii="Times" w:hAnsi="Times" w:cs="Times"/>
                <w:b/>
              </w:rPr>
              <w:t>at least 8 hours apart.***</w:t>
            </w:r>
          </w:p>
          <w:p w:rsidR="002F3263" w:rsidRDefault="002F3263"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p>
        </w:tc>
        <w:tc>
          <w:tcPr>
            <w:tcW w:w="3381" w:type="dxa"/>
            <w:noWrap/>
          </w:tcPr>
          <w:p w:rsidR="00FD1AA7" w:rsidRPr="00723322" w:rsidRDefault="00E918A4" w:rsidP="00FD1AA7">
            <w:r>
              <w:t>[[RTTech</w:t>
            </w:r>
            <w:r w:rsidR="00FD1AA7" w:rsidRPr="00723322">
              <w:t>]] &lt;&lt;SRF&gt;&gt;</w:t>
            </w:r>
          </w:p>
          <w:p w:rsidR="00FD1AA7" w:rsidRPr="00723322" w:rsidRDefault="00E918A4" w:rsidP="00FD1AA7">
            <w:r>
              <w:t>[[RTDate</w:t>
            </w:r>
            <w:r w:rsidR="00FD1AA7" w:rsidRPr="00723322">
              <w:t>]] &lt;&lt;TIMESTAMP&gt;&gt;</w:t>
            </w:r>
          </w:p>
        </w:tc>
      </w:tr>
      <w:tr w:rsidR="00FD1AA7" w:rsidRPr="00D97B1C" w:rsidTr="00205594">
        <w:trPr>
          <w:trHeight w:val="288"/>
        </w:trPr>
        <w:tc>
          <w:tcPr>
            <w:tcW w:w="622" w:type="dxa"/>
          </w:tcPr>
          <w:p w:rsidR="00FD1AA7" w:rsidRDefault="00FD1AA7" w:rsidP="00FD1AA7">
            <w:pPr>
              <w:jc w:val="center"/>
            </w:pPr>
            <w:r>
              <w:t>14</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Bolt the copper intercept straps from the 50 K shield to the intercept blocks on the</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waveguides, torque to 40 in/lbs, as per drawing 11141-E-0007.</w:t>
            </w:r>
          </w:p>
        </w:tc>
        <w:tc>
          <w:tcPr>
            <w:tcW w:w="3381" w:type="dxa"/>
            <w:noWrap/>
          </w:tcPr>
          <w:p w:rsidR="00FD1AA7" w:rsidRPr="00723322" w:rsidRDefault="00E918A4" w:rsidP="00FD1AA7">
            <w:r>
              <w:t>[[StrapTech</w:t>
            </w:r>
            <w:r w:rsidR="00FD1AA7" w:rsidRPr="00723322">
              <w:t>]] &lt;&lt;SRF&gt;&gt;</w:t>
            </w:r>
          </w:p>
          <w:p w:rsidR="00FD1AA7" w:rsidRPr="00723322" w:rsidRDefault="00E918A4" w:rsidP="00FD1AA7">
            <w:r>
              <w:t>[[StrapDate</w:t>
            </w:r>
            <w:r w:rsidR="00FD1AA7" w:rsidRPr="00723322">
              <w:t>]] &lt;&lt;TIMESTAMP&gt;&gt;</w:t>
            </w:r>
          </w:p>
          <w:p w:rsidR="00FD1AA7" w:rsidRPr="00723322" w:rsidRDefault="00E918A4" w:rsidP="00FD1AA7">
            <w:r>
              <w:t>[[StrapComment</w:t>
            </w:r>
            <w:r w:rsidR="00FD1AA7" w:rsidRPr="00723322">
              <w:t>]] &lt;&lt;COMMENT&gt;&gt;</w:t>
            </w:r>
          </w:p>
        </w:tc>
      </w:tr>
      <w:tr w:rsidR="00FD1AA7" w:rsidRPr="00D97B1C" w:rsidTr="00205594">
        <w:trPr>
          <w:trHeight w:val="288"/>
        </w:trPr>
        <w:tc>
          <w:tcPr>
            <w:tcW w:w="622" w:type="dxa"/>
          </w:tcPr>
          <w:p w:rsidR="00FD1AA7" w:rsidRDefault="00FD1AA7" w:rsidP="00FD1AA7">
            <w:pPr>
              <w:jc w:val="center"/>
            </w:pPr>
            <w:r>
              <w:lastRenderedPageBreak/>
              <w:t>15</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Connect the helical couplings (Item 29) to the telescopic shafts (Item 31) and to the rotary</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feedthroughs on the feedthrough plate with roll pins (Item 34) engaging the telescopic</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socket (Item 14) on the helium vessel, as per drawing 11140-C-0031.  Ensure that</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linkages rotate freely.</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p>
        </w:tc>
        <w:tc>
          <w:tcPr>
            <w:tcW w:w="3381" w:type="dxa"/>
            <w:noWrap/>
          </w:tcPr>
          <w:p w:rsidR="00FD1AA7" w:rsidRPr="00723322" w:rsidRDefault="00E918A4" w:rsidP="00FD1AA7">
            <w:r>
              <w:t>[[CouplingTech</w:t>
            </w:r>
            <w:r w:rsidR="00FD1AA7" w:rsidRPr="00723322">
              <w:t>]] &lt;&lt;SRF&gt;&gt;</w:t>
            </w:r>
          </w:p>
          <w:p w:rsidR="00FD1AA7" w:rsidRPr="00723322" w:rsidRDefault="00E918A4" w:rsidP="00FD1AA7">
            <w:r>
              <w:t>[[CouplingDate</w:t>
            </w:r>
            <w:r w:rsidR="00FD1AA7" w:rsidRPr="00723322">
              <w:t>]] &lt;&lt;TIMESTAMP&gt;&gt;</w:t>
            </w:r>
          </w:p>
          <w:p w:rsidR="00FD1AA7" w:rsidRPr="00723322" w:rsidRDefault="00E918A4" w:rsidP="00FD1AA7">
            <w:r>
              <w:t>[[CouplingComment</w:t>
            </w:r>
            <w:r w:rsidR="00FD1AA7" w:rsidRPr="00723322">
              <w:t>]] &lt;&lt;COMMENT&gt;&gt;</w:t>
            </w:r>
          </w:p>
        </w:tc>
      </w:tr>
      <w:tr w:rsidR="00FD1AA7" w:rsidRPr="00D97B1C" w:rsidTr="00205594">
        <w:trPr>
          <w:trHeight w:val="288"/>
        </w:trPr>
        <w:tc>
          <w:tcPr>
            <w:tcW w:w="622" w:type="dxa"/>
          </w:tcPr>
          <w:p w:rsidR="00FD1AA7" w:rsidRDefault="00FD1AA7" w:rsidP="00FD1AA7">
            <w:pPr>
              <w:jc w:val="center"/>
            </w:pPr>
            <w:r>
              <w:t>16</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Connect the coaxial cables onto the "SMA" type connectors on the He vessel.  Connect</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the opposite end to the "N" type connectors on the feedthrough plate, as per drawing</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11141-D-0052.  Make sure the rubber insert in the coaxial cable is removed.  Have an</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electrical technician perform T.D.R. test.  </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p>
        </w:tc>
        <w:tc>
          <w:tcPr>
            <w:tcW w:w="3381" w:type="dxa"/>
            <w:noWrap/>
          </w:tcPr>
          <w:p w:rsidR="00FD1AA7" w:rsidRPr="00723322" w:rsidRDefault="00E918A4" w:rsidP="00FD1AA7">
            <w:r>
              <w:t>[[CAElectricalTech</w:t>
            </w:r>
            <w:r w:rsidR="00FD1AA7" w:rsidRPr="00723322">
              <w:t>]] &lt;&lt;SRF&gt;&gt;</w:t>
            </w:r>
          </w:p>
          <w:p w:rsidR="00FD1AA7" w:rsidRPr="00723322" w:rsidRDefault="00E918A4" w:rsidP="00FD1AA7">
            <w:r>
              <w:t>[[CADate</w:t>
            </w:r>
            <w:r w:rsidR="00FD1AA7" w:rsidRPr="00723322">
              <w:t>]] &lt;&lt;TIMESTAMP&gt;&gt;</w:t>
            </w:r>
          </w:p>
          <w:p w:rsidR="00FD1AA7" w:rsidRPr="00723322" w:rsidRDefault="00E918A4" w:rsidP="00FD1AA7">
            <w:r>
              <w:t>[[CAComment</w:t>
            </w:r>
            <w:r w:rsidR="00FD1AA7" w:rsidRPr="00723322">
              <w:t>]] &lt;&lt;COMMENT&gt;&gt;</w:t>
            </w:r>
          </w:p>
          <w:p w:rsidR="00FD1AA7" w:rsidRPr="00723322" w:rsidRDefault="00E918A4" w:rsidP="00FD1AA7">
            <w:r>
              <w:t>[[CAUpload</w:t>
            </w:r>
            <w:r w:rsidR="00FD1AA7" w:rsidRPr="00723322">
              <w:t>]] &lt;&lt;FILEUPLOAD&gt;&gt;</w:t>
            </w:r>
          </w:p>
        </w:tc>
      </w:tr>
      <w:tr w:rsidR="00FD1AA7" w:rsidRPr="00D97B1C" w:rsidTr="00205594">
        <w:trPr>
          <w:trHeight w:val="288"/>
        </w:trPr>
        <w:tc>
          <w:tcPr>
            <w:tcW w:w="622" w:type="dxa"/>
          </w:tcPr>
          <w:p w:rsidR="00FD1AA7" w:rsidRDefault="00FD1AA7" w:rsidP="00FD1AA7">
            <w:pPr>
              <w:jc w:val="center"/>
            </w:pPr>
            <w:r>
              <w:t>17</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Connect the wiring harness and feedthrus from the He vessel to the feedthrough plate as</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Per drawing,11141-D-0052. Install the copper instrumentation strap onto the coaxial</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cables and the wiring harness. Do not pinch the wires, perform an electrical check on all</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 wiring. **Retain the plugs in sockets with Kapton tape.**</w:t>
            </w:r>
          </w:p>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center"/>
              <w:rPr>
                <w:rFonts w:ascii="Times" w:hAnsi="Times" w:cs="Times"/>
              </w:rPr>
            </w:pPr>
          </w:p>
        </w:tc>
        <w:tc>
          <w:tcPr>
            <w:tcW w:w="3381" w:type="dxa"/>
            <w:noWrap/>
          </w:tcPr>
          <w:p w:rsidR="00FD1AA7" w:rsidRPr="00723322" w:rsidRDefault="00E918A4" w:rsidP="00FD1AA7">
            <w:r>
              <w:t>[[WHElectricalTech</w:t>
            </w:r>
            <w:r w:rsidR="00FD1AA7" w:rsidRPr="00723322">
              <w:t>]] &lt;&lt;SRF&gt;&gt;</w:t>
            </w:r>
          </w:p>
          <w:p w:rsidR="00FD1AA7" w:rsidRPr="00723322" w:rsidRDefault="00E918A4" w:rsidP="00FD1AA7">
            <w:r>
              <w:t>[[WHDate</w:t>
            </w:r>
            <w:r w:rsidR="00FD1AA7" w:rsidRPr="00723322">
              <w:t>]] &lt;&lt;TIMESTAMP&gt;&gt;</w:t>
            </w:r>
          </w:p>
          <w:p w:rsidR="00FD1AA7" w:rsidRPr="00723322" w:rsidRDefault="00E918A4" w:rsidP="00FD1AA7">
            <w:r>
              <w:t>[[WHComment</w:t>
            </w:r>
            <w:r w:rsidR="00FD1AA7" w:rsidRPr="00723322">
              <w:t>]] &lt;&lt;COMMENT&gt;&gt;</w:t>
            </w:r>
          </w:p>
          <w:p w:rsidR="00FD1AA7" w:rsidRPr="00723322" w:rsidRDefault="00E918A4" w:rsidP="00FD1AA7">
            <w:r>
              <w:t>[[WHUpload</w:t>
            </w:r>
            <w:r w:rsidR="00FD1AA7" w:rsidRPr="00723322">
              <w:t>]] &lt;&lt;FILEUPLOAD&gt;&gt;</w:t>
            </w:r>
          </w:p>
        </w:tc>
      </w:tr>
      <w:tr w:rsidR="00FD1AA7" w:rsidRPr="00D97B1C" w:rsidTr="00205594">
        <w:trPr>
          <w:trHeight w:val="288"/>
        </w:trPr>
        <w:tc>
          <w:tcPr>
            <w:tcW w:w="622" w:type="dxa"/>
          </w:tcPr>
          <w:p w:rsidR="00FD1AA7" w:rsidRDefault="00FD1AA7" w:rsidP="00FD1AA7">
            <w:pPr>
              <w:jc w:val="center"/>
            </w:pPr>
            <w:r>
              <w:t>18</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waveguide MLI, G10,  and Mu metal. As per 11141-C-0076, 11141-D-0075.</w:t>
            </w:r>
          </w:p>
        </w:tc>
        <w:tc>
          <w:tcPr>
            <w:tcW w:w="3381" w:type="dxa"/>
            <w:noWrap/>
          </w:tcPr>
          <w:p w:rsidR="00FD1AA7" w:rsidRPr="00723322" w:rsidRDefault="00E918A4" w:rsidP="00FD1AA7">
            <w:r>
              <w:t>[[WGMTech</w:t>
            </w:r>
            <w:r w:rsidR="00FD1AA7" w:rsidRPr="00723322">
              <w:t>]] &lt;&lt;SRF&gt;&gt;</w:t>
            </w:r>
          </w:p>
          <w:p w:rsidR="00FD1AA7" w:rsidRPr="00723322" w:rsidRDefault="00E918A4" w:rsidP="00FD1AA7">
            <w:r>
              <w:t>[[WGMDate</w:t>
            </w:r>
            <w:r w:rsidR="00FD1AA7" w:rsidRPr="00723322">
              <w:t>]] &lt;&lt;TIMESTAMP&gt;&gt;</w:t>
            </w:r>
          </w:p>
          <w:p w:rsidR="00FD1AA7" w:rsidRPr="00723322" w:rsidRDefault="00E918A4" w:rsidP="00FD1AA7">
            <w:r>
              <w:t>[[WGMComment</w:t>
            </w:r>
            <w:r w:rsidR="00FD1AA7" w:rsidRPr="00723322">
              <w:t>]] &lt;&lt;COMMENT&gt;&gt;</w:t>
            </w:r>
          </w:p>
        </w:tc>
      </w:tr>
      <w:tr w:rsidR="00FD1AA7" w:rsidRPr="00D97B1C" w:rsidTr="00205594">
        <w:trPr>
          <w:trHeight w:val="288"/>
        </w:trPr>
        <w:tc>
          <w:tcPr>
            <w:tcW w:w="622" w:type="dxa"/>
          </w:tcPr>
          <w:p w:rsidR="00FD1AA7" w:rsidRDefault="00FD1AA7" w:rsidP="00FD1AA7">
            <w:pPr>
              <w:jc w:val="center"/>
            </w:pPr>
            <w:r>
              <w:t>19</w:t>
            </w:r>
          </w:p>
        </w:tc>
        <w:tc>
          <w:tcPr>
            <w:tcW w:w="8947" w:type="dxa"/>
          </w:tcPr>
          <w:p w:rsidR="00FD1AA7" w:rsidRDefault="00FD1AA7" w:rsidP="00FD1AA7">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Leak-check the top hat.</w:t>
            </w:r>
          </w:p>
        </w:tc>
        <w:tc>
          <w:tcPr>
            <w:tcW w:w="3381" w:type="dxa"/>
            <w:noWrap/>
          </w:tcPr>
          <w:p w:rsidR="00FD1AA7" w:rsidRPr="00723322" w:rsidRDefault="00E918A4" w:rsidP="00FD1AA7">
            <w:r>
              <w:t>[[WGLCTech</w:t>
            </w:r>
            <w:r w:rsidR="00FD1AA7" w:rsidRPr="00723322">
              <w:t>]] &lt;&lt;SRF&gt;&gt;</w:t>
            </w:r>
          </w:p>
          <w:p w:rsidR="00FD1AA7" w:rsidRPr="00723322" w:rsidRDefault="00E918A4" w:rsidP="00FD1AA7">
            <w:r>
              <w:t>[[WGLCDate</w:t>
            </w:r>
            <w:r w:rsidR="00FD1AA7" w:rsidRPr="00723322">
              <w:t>]] &lt;&lt;TIMESTAMP&gt;&gt;</w:t>
            </w:r>
          </w:p>
          <w:p w:rsidR="00FD1AA7" w:rsidRPr="00723322" w:rsidRDefault="00E918A4" w:rsidP="00FD1AA7">
            <w:r>
              <w:t>[[WGLCComment</w:t>
            </w:r>
            <w:r w:rsidR="00FD1AA7" w:rsidRPr="00723322">
              <w:t>]] &lt;&lt;COMMENT&gt;&gt;</w:t>
            </w:r>
          </w:p>
          <w:p w:rsidR="00FD1AA7" w:rsidRPr="00723322" w:rsidRDefault="00E918A4" w:rsidP="00FD1AA7">
            <w:r>
              <w:t>[[WGLCUpload</w:t>
            </w:r>
            <w:r w:rsidR="00FD1AA7" w:rsidRPr="00723322">
              <w:t>]] &lt;&lt;FILEUPLOAD&gt;&gt;</w:t>
            </w:r>
          </w:p>
        </w:tc>
      </w:tr>
      <w:tr w:rsidR="00205594" w:rsidRPr="00D97B1C" w:rsidTr="00205594">
        <w:trPr>
          <w:trHeight w:val="288"/>
        </w:trPr>
        <w:tc>
          <w:tcPr>
            <w:tcW w:w="622" w:type="dxa"/>
          </w:tcPr>
          <w:p w:rsidR="00205594" w:rsidRDefault="00205594" w:rsidP="00205594">
            <w:pPr>
              <w:jc w:val="center"/>
            </w:pPr>
            <w:r>
              <w:t>20</w:t>
            </w:r>
          </w:p>
        </w:tc>
        <w:tc>
          <w:tcPr>
            <w:tcW w:w="8947" w:type="dxa"/>
          </w:tcPr>
          <w:p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Perform the final wiring check.</w:t>
            </w:r>
          </w:p>
        </w:tc>
        <w:tc>
          <w:tcPr>
            <w:tcW w:w="3381" w:type="dxa"/>
            <w:noWrap/>
          </w:tcPr>
          <w:p w:rsidR="00205594" w:rsidRPr="00723322" w:rsidRDefault="00E918A4" w:rsidP="00205594">
            <w:r>
              <w:t>[[FinalElectricalTech</w:t>
            </w:r>
            <w:r w:rsidR="00205594" w:rsidRPr="00723322">
              <w:t>]] &lt;&lt;SRF&gt;&gt;</w:t>
            </w:r>
          </w:p>
          <w:p w:rsidR="00205594" w:rsidRPr="00723322" w:rsidRDefault="00E918A4" w:rsidP="00205594">
            <w:r>
              <w:t>[[FinalDate</w:t>
            </w:r>
            <w:r w:rsidR="00205594" w:rsidRPr="00723322">
              <w:t>]] &lt;&lt;TIMESTAMP&gt;&gt;</w:t>
            </w:r>
          </w:p>
          <w:p w:rsidR="00205594" w:rsidRPr="00723322" w:rsidRDefault="00E918A4" w:rsidP="00205594">
            <w:r>
              <w:t>[[FinalComment</w:t>
            </w:r>
            <w:r w:rsidR="00205594" w:rsidRPr="00723322">
              <w:t>]] &lt;&lt;COMMENT&gt;&gt;</w:t>
            </w:r>
          </w:p>
          <w:p w:rsidR="00205594" w:rsidRPr="00723322" w:rsidRDefault="00E918A4" w:rsidP="00205594">
            <w:r>
              <w:lastRenderedPageBreak/>
              <w:t>[[FinalUpload</w:t>
            </w:r>
            <w:r w:rsidR="00205594" w:rsidRPr="00723322">
              <w:t>]] &lt;&lt;FILEUPLOAD&gt;&gt;</w:t>
            </w:r>
          </w:p>
        </w:tc>
      </w:tr>
      <w:tr w:rsidR="00205594" w:rsidRPr="00D97B1C" w:rsidTr="00205594">
        <w:trPr>
          <w:trHeight w:val="288"/>
        </w:trPr>
        <w:tc>
          <w:tcPr>
            <w:tcW w:w="622" w:type="dxa"/>
          </w:tcPr>
          <w:p w:rsidR="00205594" w:rsidRDefault="00205594" w:rsidP="00205594">
            <w:pPr>
              <w:jc w:val="center"/>
            </w:pPr>
            <w:r>
              <w:lastRenderedPageBreak/>
              <w:t>21</w:t>
            </w:r>
          </w:p>
        </w:tc>
        <w:tc>
          <w:tcPr>
            <w:tcW w:w="8947" w:type="dxa"/>
          </w:tcPr>
          <w:p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Install the Tophat.</w:t>
            </w:r>
          </w:p>
        </w:tc>
        <w:tc>
          <w:tcPr>
            <w:tcW w:w="3381" w:type="dxa"/>
            <w:noWrap/>
          </w:tcPr>
          <w:p w:rsidR="00205594" w:rsidRPr="00723322" w:rsidRDefault="00E918A4" w:rsidP="00205594">
            <w:r>
              <w:t>[[THTech</w:t>
            </w:r>
            <w:r w:rsidR="00205594" w:rsidRPr="00723322">
              <w:t>]] &lt;&lt;SRF&gt;&gt;</w:t>
            </w:r>
          </w:p>
          <w:p w:rsidR="00205594" w:rsidRPr="00723322" w:rsidRDefault="00E918A4" w:rsidP="00205594">
            <w:r>
              <w:t>[[THDate</w:t>
            </w:r>
            <w:r w:rsidR="00205594" w:rsidRPr="00723322">
              <w:t>]] &lt;&lt;TIMESTAMP&gt;&gt;</w:t>
            </w:r>
          </w:p>
          <w:p w:rsidR="00205594" w:rsidRPr="00723322" w:rsidRDefault="00E918A4" w:rsidP="00205594">
            <w:r>
              <w:t>[[THComment</w:t>
            </w:r>
            <w:r w:rsidR="00205594" w:rsidRPr="00723322">
              <w:t>]] &lt;&lt;COMMENT&gt;&gt;</w:t>
            </w:r>
          </w:p>
        </w:tc>
      </w:tr>
      <w:tr w:rsidR="00205594" w:rsidRPr="00D97B1C" w:rsidTr="00205594">
        <w:trPr>
          <w:trHeight w:val="288"/>
        </w:trPr>
        <w:tc>
          <w:tcPr>
            <w:tcW w:w="622" w:type="dxa"/>
          </w:tcPr>
          <w:p w:rsidR="00205594" w:rsidRDefault="00205594" w:rsidP="00205594">
            <w:pPr>
              <w:jc w:val="center"/>
            </w:pPr>
            <w:r>
              <w:t>22</w:t>
            </w:r>
          </w:p>
        </w:tc>
        <w:tc>
          <w:tcPr>
            <w:tcW w:w="8947" w:type="dxa"/>
          </w:tcPr>
          <w:p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Install the </w:t>
            </w:r>
            <w:r w:rsidR="00207A78">
              <w:rPr>
                <w:rFonts w:ascii="Times" w:hAnsi="Times" w:cs="Times"/>
              </w:rPr>
              <w:t>NEG manifold assemblies</w:t>
            </w:r>
            <w:r>
              <w:rPr>
                <w:rFonts w:ascii="Times" w:hAnsi="Times" w:cs="Times"/>
              </w:rPr>
              <w:t xml:space="preserve"> and leak check.</w:t>
            </w:r>
          </w:p>
          <w:p w:rsidR="00207A78" w:rsidRDefault="004677E1"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noProof/>
              </w:rPr>
              <w:drawing>
                <wp:inline distT="0" distB="0" distL="0" distR="0">
                  <wp:extent cx="5385816" cy="4096512"/>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eg pic.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385816" cy="4096512"/>
                          </a:xfrm>
                          <a:prstGeom prst="rect">
                            <a:avLst/>
                          </a:prstGeom>
                        </pic:spPr>
                      </pic:pic>
                    </a:graphicData>
                  </a:graphic>
                </wp:inline>
              </w:drawing>
            </w:r>
          </w:p>
        </w:tc>
        <w:tc>
          <w:tcPr>
            <w:tcW w:w="3381" w:type="dxa"/>
            <w:noWrap/>
          </w:tcPr>
          <w:p w:rsidR="00205594" w:rsidRPr="00723322" w:rsidRDefault="00E918A4" w:rsidP="00205594">
            <w:r>
              <w:t>[[NEGTech</w:t>
            </w:r>
            <w:r w:rsidR="00205594" w:rsidRPr="00723322">
              <w:t>]] &lt;&lt;SRF&gt;&gt;</w:t>
            </w:r>
          </w:p>
          <w:p w:rsidR="00205594" w:rsidRPr="00723322" w:rsidRDefault="00E918A4" w:rsidP="00205594">
            <w:r>
              <w:t>[[NEGDate</w:t>
            </w:r>
            <w:r w:rsidR="00205594" w:rsidRPr="00723322">
              <w:t>]] &lt;&lt;TIMESTAMP&gt;&gt;</w:t>
            </w:r>
          </w:p>
          <w:p w:rsidR="00205594" w:rsidRPr="00723322" w:rsidRDefault="00E918A4" w:rsidP="00205594">
            <w:r>
              <w:t>[[NEGComment</w:t>
            </w:r>
            <w:r w:rsidR="00205594" w:rsidRPr="00723322">
              <w:t>]] &lt;&lt;COMMENT&gt;&gt;</w:t>
            </w:r>
          </w:p>
          <w:p w:rsidR="00205594" w:rsidRPr="00723322" w:rsidRDefault="00E918A4" w:rsidP="00205594">
            <w:r>
              <w:t>[[NEGLCUpload</w:t>
            </w:r>
            <w:r w:rsidR="00205594" w:rsidRPr="00723322">
              <w:t>]] &lt;&lt;FILEUPLOAD&gt;&gt;</w:t>
            </w:r>
          </w:p>
        </w:tc>
      </w:tr>
      <w:tr w:rsidR="00205594" w:rsidRPr="00D97B1C" w:rsidTr="00205594">
        <w:trPr>
          <w:trHeight w:val="288"/>
        </w:trPr>
        <w:tc>
          <w:tcPr>
            <w:tcW w:w="622" w:type="dxa"/>
          </w:tcPr>
          <w:p w:rsidR="00205594" w:rsidRDefault="00205594" w:rsidP="00205594">
            <w:pPr>
              <w:jc w:val="center"/>
            </w:pPr>
            <w:r>
              <w:t>23</w:t>
            </w:r>
          </w:p>
        </w:tc>
        <w:tc>
          <w:tcPr>
            <w:tcW w:w="8947" w:type="dxa"/>
          </w:tcPr>
          <w:p w:rsidR="00902054" w:rsidRDefault="00205594" w:rsidP="0090205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When pressure in the manifold is at 1 x 10</w:t>
            </w:r>
            <w:r>
              <w:rPr>
                <w:rFonts w:ascii="Times" w:hAnsi="Times" w:cs="Times"/>
                <w:position w:val="6"/>
              </w:rPr>
              <w:t>-6</w:t>
            </w:r>
            <w:r>
              <w:rPr>
                <w:rFonts w:ascii="Times" w:hAnsi="Times" w:cs="Times"/>
              </w:rPr>
              <w:t xml:space="preserve"> torr, </w:t>
            </w:r>
            <w:r w:rsidR="00902054">
              <w:rPr>
                <w:rFonts w:ascii="Times" w:hAnsi="Times" w:cs="Times"/>
              </w:rPr>
              <w:t>activate the NEG pump, then start the ion pump.</w:t>
            </w:r>
          </w:p>
          <w:p w:rsidR="00902054" w:rsidRDefault="00902054" w:rsidP="0090205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 xml:space="preserve">Follow the attached Procedure.  </w:t>
            </w:r>
            <w:hyperlink r:id="rId38" w:history="1">
              <w:r w:rsidR="00794EA3" w:rsidRPr="00794EA3">
                <w:rPr>
                  <w:rStyle w:val="Hyperlink"/>
                  <w:rFonts w:ascii="Times" w:hAnsi="Times" w:cs="Times"/>
                </w:rPr>
                <w:t>CP-C75-CM-EVAC-NEG-R1</w:t>
              </w:r>
            </w:hyperlink>
          </w:p>
          <w:p w:rsidR="00902054" w:rsidRDefault="00902054" w:rsidP="0090205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p>
          <w:p w:rsidR="00205594" w:rsidRDefault="00205594" w:rsidP="0090205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p>
          <w:p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p>
        </w:tc>
        <w:tc>
          <w:tcPr>
            <w:tcW w:w="3381" w:type="dxa"/>
            <w:noWrap/>
          </w:tcPr>
          <w:p w:rsidR="00205594" w:rsidRPr="00723322" w:rsidRDefault="00E918A4" w:rsidP="00205594">
            <w:r>
              <w:lastRenderedPageBreak/>
              <w:t>[[ACTTech</w:t>
            </w:r>
            <w:r w:rsidR="00205594" w:rsidRPr="00723322">
              <w:t>]] &lt;&lt;SRF&gt;&gt;</w:t>
            </w:r>
          </w:p>
          <w:p w:rsidR="00205594" w:rsidRPr="00723322" w:rsidRDefault="00E918A4" w:rsidP="00205594">
            <w:r>
              <w:t>[[ACTDate</w:t>
            </w:r>
            <w:r w:rsidR="00205594" w:rsidRPr="00723322">
              <w:t>]] &lt;&lt;TIMESTAMP&gt;&gt;</w:t>
            </w:r>
          </w:p>
          <w:p w:rsidR="00205594" w:rsidRPr="00723322" w:rsidRDefault="00E918A4" w:rsidP="00205594">
            <w:r>
              <w:lastRenderedPageBreak/>
              <w:t>[[ACTUpload</w:t>
            </w:r>
            <w:r w:rsidR="00205594" w:rsidRPr="00723322">
              <w:t>]] &lt;&lt;FILEUPLOAD&gt;&gt;</w:t>
            </w:r>
          </w:p>
        </w:tc>
      </w:tr>
      <w:tr w:rsidR="00E918A4" w:rsidRPr="00D97B1C" w:rsidTr="00205594">
        <w:trPr>
          <w:trHeight w:val="288"/>
        </w:trPr>
        <w:tc>
          <w:tcPr>
            <w:tcW w:w="622" w:type="dxa"/>
          </w:tcPr>
          <w:p w:rsidR="00E918A4" w:rsidRDefault="00E918A4" w:rsidP="00205594">
            <w:pPr>
              <w:jc w:val="center"/>
            </w:pPr>
            <w:r>
              <w:lastRenderedPageBreak/>
              <w:t>24</w:t>
            </w:r>
          </w:p>
        </w:tc>
        <w:tc>
          <w:tcPr>
            <w:tcW w:w="8947" w:type="dxa"/>
          </w:tcPr>
          <w:p w:rsidR="00E918A4" w:rsidRDefault="00E918A4" w:rsidP="0090205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Upload any Magnetic Hygiene notes or Activity Log information if required.</w:t>
            </w:r>
          </w:p>
        </w:tc>
        <w:tc>
          <w:tcPr>
            <w:tcW w:w="3381" w:type="dxa"/>
            <w:noWrap/>
          </w:tcPr>
          <w:p w:rsidR="00E918A4" w:rsidRDefault="00E918A4" w:rsidP="00205594">
            <w:r>
              <w:t>[[MagHygTech]] &lt;&lt;SRFCMP&gt;&gt;</w:t>
            </w:r>
          </w:p>
          <w:p w:rsidR="00E918A4" w:rsidRDefault="00E918A4" w:rsidP="00205594">
            <w:r>
              <w:t>[[MHDate]] &lt;&lt;TIMESTAMP&gt;&gt;</w:t>
            </w:r>
          </w:p>
          <w:p w:rsidR="00E918A4" w:rsidRDefault="00E918A4" w:rsidP="00205594">
            <w:r>
              <w:t>[[MHComment]] &lt;&lt;COMMENT&gt;&gt;</w:t>
            </w:r>
          </w:p>
          <w:p w:rsidR="00E918A4" w:rsidRDefault="00E918A4" w:rsidP="00205594">
            <w:r>
              <w:t>[[MHUpload]] &lt;&lt;FILEUPLOAD&gt;&gt;</w:t>
            </w:r>
          </w:p>
        </w:tc>
      </w:tr>
      <w:tr w:rsidR="00205594" w:rsidRPr="00D97B1C" w:rsidTr="00205594">
        <w:trPr>
          <w:trHeight w:val="288"/>
        </w:trPr>
        <w:tc>
          <w:tcPr>
            <w:tcW w:w="622" w:type="dxa"/>
          </w:tcPr>
          <w:p w:rsidR="00205594" w:rsidRDefault="00E918A4" w:rsidP="00205594">
            <w:pPr>
              <w:jc w:val="center"/>
            </w:pPr>
            <w:r>
              <w:t>25</w:t>
            </w:r>
          </w:p>
        </w:tc>
        <w:tc>
          <w:tcPr>
            <w:tcW w:w="8947" w:type="dxa"/>
          </w:tcPr>
          <w:p w:rsidR="00205594" w:rsidRDefault="00205594" w:rsidP="0020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ENSURE THAT ALL STEPS HAVE BEEN COMPLETED.</w:t>
            </w:r>
          </w:p>
          <w:p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rPr>
                <w:rFonts w:ascii="Times" w:hAnsi="Times" w:cs="Times"/>
              </w:rPr>
            </w:pPr>
            <w:r>
              <w:rPr>
                <w:rFonts w:ascii="Times" w:hAnsi="Times" w:cs="Times"/>
              </w:rPr>
              <w:t>READY FOR SHIPMENT TO CRYOMODULE AREA.</w:t>
            </w:r>
          </w:p>
          <w:p w:rsidR="00205594" w:rsidRDefault="00205594" w:rsidP="00205594">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both"/>
              <w:rPr>
                <w:rFonts w:ascii="Times" w:hAnsi="Times" w:cs="Times"/>
              </w:rPr>
            </w:pPr>
          </w:p>
        </w:tc>
        <w:tc>
          <w:tcPr>
            <w:tcW w:w="3381" w:type="dxa"/>
            <w:noWrap/>
          </w:tcPr>
          <w:p w:rsidR="00205594" w:rsidRPr="00723322" w:rsidRDefault="00E918A4" w:rsidP="00205594">
            <w:r>
              <w:t>[[EnsureTech</w:t>
            </w:r>
            <w:r w:rsidR="00205594" w:rsidRPr="00723322">
              <w:t>]] &lt;&lt;SRF&gt;&gt;</w:t>
            </w:r>
          </w:p>
          <w:p w:rsidR="00205594" w:rsidRPr="00723322" w:rsidRDefault="00E918A4" w:rsidP="00205594">
            <w:r>
              <w:t>[[EnsureDate</w:t>
            </w:r>
            <w:r w:rsidR="00205594" w:rsidRPr="00723322">
              <w:t>]] &lt;&lt;TIMESTAMP&gt;&gt;</w:t>
            </w:r>
          </w:p>
          <w:p w:rsidR="00205594" w:rsidRPr="00723322" w:rsidRDefault="00E918A4" w:rsidP="00205594">
            <w:r>
              <w:t>[[EnsureComment</w:t>
            </w:r>
            <w:r w:rsidR="00205594" w:rsidRPr="00723322">
              <w:t>]] &lt;&lt;COMMENT&gt;&gt;</w:t>
            </w:r>
          </w:p>
        </w:tc>
      </w:tr>
      <w:tr w:rsidR="00205594" w:rsidRPr="00D97B1C" w:rsidTr="00205594">
        <w:trPr>
          <w:trHeight w:val="288"/>
        </w:trPr>
        <w:tc>
          <w:tcPr>
            <w:tcW w:w="622" w:type="dxa"/>
          </w:tcPr>
          <w:p w:rsidR="00205594" w:rsidRDefault="00E918A4" w:rsidP="00205594">
            <w:pPr>
              <w:jc w:val="center"/>
            </w:pPr>
            <w:r>
              <w:t>26</w:t>
            </w:r>
          </w:p>
        </w:tc>
        <w:tc>
          <w:tcPr>
            <w:tcW w:w="8947" w:type="dxa"/>
          </w:tcPr>
          <w:p w:rsidR="00205594" w:rsidRDefault="00205594" w:rsidP="002055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cs="Times"/>
              </w:rPr>
            </w:pPr>
            <w:r>
              <w:rPr>
                <w:rFonts w:ascii="Times" w:hAnsi="Times" w:cs="Times"/>
              </w:rPr>
              <w:t>Hold-point for supervisor's inspection</w:t>
            </w:r>
          </w:p>
        </w:tc>
        <w:tc>
          <w:tcPr>
            <w:tcW w:w="3381" w:type="dxa"/>
            <w:noWrap/>
          </w:tcPr>
          <w:p w:rsidR="00205594" w:rsidRPr="00723322" w:rsidRDefault="00E918A4" w:rsidP="00205594">
            <w:r>
              <w:t>[[Supervisor</w:t>
            </w:r>
            <w:r w:rsidR="00205594" w:rsidRPr="00723322">
              <w:t>]] &lt;&lt;SRF&gt;&gt;</w:t>
            </w:r>
          </w:p>
          <w:p w:rsidR="00205594" w:rsidRPr="00723322" w:rsidRDefault="00E918A4" w:rsidP="00205594">
            <w:r>
              <w:t>[[Date</w:t>
            </w:r>
            <w:r w:rsidR="00205594" w:rsidRPr="00723322">
              <w:t>]] &lt;&lt;TIMESTAMP&gt;&gt;</w:t>
            </w:r>
          </w:p>
          <w:p w:rsidR="00205594" w:rsidRPr="00723322" w:rsidRDefault="00E918A4" w:rsidP="00205594">
            <w:r>
              <w:t>[[Comment</w:t>
            </w:r>
            <w:r w:rsidR="00205594" w:rsidRPr="00723322">
              <w:t>]] &lt;&lt;COMMENT&gt;&gt;</w:t>
            </w:r>
          </w:p>
        </w:tc>
      </w:tr>
    </w:tbl>
    <w:p w:rsidR="00A208EE" w:rsidRPr="00D97B1C" w:rsidRDefault="00A208EE" w:rsidP="00D97B1C"/>
    <w:sectPr w:rsidR="00A208EE" w:rsidRPr="00D97B1C" w:rsidSect="00A841DF">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9BE" w:rsidRDefault="000879BE" w:rsidP="00D97B1C">
      <w:r>
        <w:separator/>
      </w:r>
    </w:p>
  </w:endnote>
  <w:endnote w:type="continuationSeparator" w:id="0">
    <w:p w:rsidR="000879BE" w:rsidRDefault="000879BE"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0879BE">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2F3263">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2F3263">
      <w:rPr>
        <w:noProof/>
      </w:rPr>
      <w:t>13</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2F3263">
      <w:rPr>
        <w:noProof/>
      </w:rPr>
      <w:t>2/22/2021 3:58:00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9BE" w:rsidRDefault="000879BE" w:rsidP="00D97B1C">
      <w:r>
        <w:separator/>
      </w:r>
    </w:p>
  </w:footnote>
  <w:footnote w:type="continuationSeparator" w:id="0">
    <w:p w:rsidR="000879BE" w:rsidRDefault="000879BE"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5771"/>
    <w:multiLevelType w:val="hybridMultilevel"/>
    <w:tmpl w:val="D5EE85FA"/>
    <w:lvl w:ilvl="0" w:tplc="01407078">
      <w:start w:val="1"/>
      <w:numFmt w:val="lowerLetter"/>
      <w:lvlText w:val="%1."/>
      <w:lvlJc w:val="left"/>
      <w:pPr>
        <w:tabs>
          <w:tab w:val="num" w:pos="360"/>
        </w:tabs>
        <w:ind w:left="360" w:hanging="360"/>
      </w:pPr>
      <w:rPr>
        <w:rFonts w:hint="default"/>
      </w:rPr>
    </w:lvl>
    <w:lvl w:ilvl="1" w:tplc="4D841646">
      <w:start w:val="1"/>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9BE"/>
    <w:rsid w:val="0001458B"/>
    <w:rsid w:val="00034FD9"/>
    <w:rsid w:val="000462DF"/>
    <w:rsid w:val="00063A8E"/>
    <w:rsid w:val="00064FB0"/>
    <w:rsid w:val="00067F40"/>
    <w:rsid w:val="00073B35"/>
    <w:rsid w:val="00085D59"/>
    <w:rsid w:val="000873DE"/>
    <w:rsid w:val="000879B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5594"/>
    <w:rsid w:val="00207A78"/>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C5AE7"/>
    <w:rsid w:val="002D325F"/>
    <w:rsid w:val="002E19BD"/>
    <w:rsid w:val="002E35DC"/>
    <w:rsid w:val="002E4AD8"/>
    <w:rsid w:val="002F2829"/>
    <w:rsid w:val="002F292D"/>
    <w:rsid w:val="002F3263"/>
    <w:rsid w:val="00317F9D"/>
    <w:rsid w:val="0032290C"/>
    <w:rsid w:val="003230F1"/>
    <w:rsid w:val="00340E8A"/>
    <w:rsid w:val="00351701"/>
    <w:rsid w:val="00355812"/>
    <w:rsid w:val="0036135C"/>
    <w:rsid w:val="00375A07"/>
    <w:rsid w:val="0037791E"/>
    <w:rsid w:val="003817A2"/>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677E1"/>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4F"/>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2F3F"/>
    <w:rsid w:val="00603325"/>
    <w:rsid w:val="00612DA7"/>
    <w:rsid w:val="00616CEA"/>
    <w:rsid w:val="00621AF7"/>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3BDB"/>
    <w:rsid w:val="00747E5A"/>
    <w:rsid w:val="00752FFE"/>
    <w:rsid w:val="00755A06"/>
    <w:rsid w:val="00766F7D"/>
    <w:rsid w:val="007749CB"/>
    <w:rsid w:val="00776389"/>
    <w:rsid w:val="007856A2"/>
    <w:rsid w:val="00790A9E"/>
    <w:rsid w:val="007915D1"/>
    <w:rsid w:val="00793B72"/>
    <w:rsid w:val="00794EA3"/>
    <w:rsid w:val="00796774"/>
    <w:rsid w:val="00796D75"/>
    <w:rsid w:val="007B32FF"/>
    <w:rsid w:val="007B613C"/>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75698"/>
    <w:rsid w:val="008873FA"/>
    <w:rsid w:val="008959D1"/>
    <w:rsid w:val="008A277A"/>
    <w:rsid w:val="008B695A"/>
    <w:rsid w:val="008C3D4F"/>
    <w:rsid w:val="008C5B3E"/>
    <w:rsid w:val="008D5A63"/>
    <w:rsid w:val="008D7218"/>
    <w:rsid w:val="008E2762"/>
    <w:rsid w:val="008E588F"/>
    <w:rsid w:val="00902054"/>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B1BB0"/>
    <w:rsid w:val="00BC2887"/>
    <w:rsid w:val="00BD6884"/>
    <w:rsid w:val="00BE1BCD"/>
    <w:rsid w:val="00BF589E"/>
    <w:rsid w:val="00C00BD4"/>
    <w:rsid w:val="00C0197D"/>
    <w:rsid w:val="00C042CB"/>
    <w:rsid w:val="00C11977"/>
    <w:rsid w:val="00C14895"/>
    <w:rsid w:val="00C15355"/>
    <w:rsid w:val="00C26639"/>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3EDB"/>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18A4"/>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0C55"/>
    <w:rsid w:val="00F935F8"/>
    <w:rsid w:val="00F937C7"/>
    <w:rsid w:val="00F95932"/>
    <w:rsid w:val="00FA0EAC"/>
    <w:rsid w:val="00FA6442"/>
    <w:rsid w:val="00FB4232"/>
    <w:rsid w:val="00FC79E1"/>
    <w:rsid w:val="00FD0608"/>
    <w:rsid w:val="00FD1AA7"/>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14:docId w14:val="7B71BFC6"/>
  <w15:docId w15:val="{377B5BFB-CF52-43B2-B337-7842AD3F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879BE"/>
    <w:rPr>
      <w:color w:val="0000FF"/>
      <w:u w:val="single"/>
    </w:rPr>
  </w:style>
  <w:style w:type="paragraph" w:styleId="BodyTextIndent">
    <w:name w:val="Body Text Indent"/>
    <w:basedOn w:val="Normal"/>
    <w:link w:val="BodyTextIndentChar"/>
    <w:rsid w:val="00875698"/>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jc w:val="both"/>
    </w:pPr>
    <w:rPr>
      <w:rFonts w:ascii="Times" w:hAnsi="Times" w:cs="Times"/>
      <w:sz w:val="24"/>
      <w:szCs w:val="24"/>
    </w:rPr>
  </w:style>
  <w:style w:type="character" w:customStyle="1" w:styleId="BodyTextIndentChar">
    <w:name w:val="Body Text Indent Char"/>
    <w:basedOn w:val="DefaultParagraphFont"/>
    <w:link w:val="BodyTextIndent"/>
    <w:rsid w:val="00875698"/>
    <w:rPr>
      <w:rFonts w:ascii="Times" w:eastAsia="Times New Roman" w:hAnsi="Times" w:cs="Times"/>
      <w:sz w:val="24"/>
      <w:szCs w:val="24"/>
    </w:rPr>
  </w:style>
  <w:style w:type="paragraph" w:styleId="ListParagraph">
    <w:name w:val="List Paragraph"/>
    <w:basedOn w:val="Normal"/>
    <w:uiPriority w:val="34"/>
    <w:qFormat/>
    <w:rsid w:val="00C266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4321/Instrumentation%20Plate%2011140-0030.pdf" TargetMode="External"/><Relationship Id="rId13" Type="http://schemas.openxmlformats.org/officeDocument/2006/relationships/hyperlink" Target="https://jlabdoc.jlab.org/docushare/dsweb/Get/Document-74324/Waveguide%20Vacuum%20Vessel%2011141-0007%20sh%201.pdf" TargetMode="External"/><Relationship Id="rId18" Type="http://schemas.openxmlformats.org/officeDocument/2006/relationships/hyperlink" Target="https://jlabdoc.jlab.org/docushare/dsweb/Get/Document-74330/wg%20mag%20shield%20cover.pdf" TargetMode="External"/><Relationship Id="rId26" Type="http://schemas.openxmlformats.org/officeDocument/2006/relationships/image" Target="media/image2.wmf"/><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labdoc.jlab.org/docushare/dsweb/Get/Document-239052/CP-C75-CU-RBLD-RTFT-Final.docx" TargetMode="External"/><Relationship Id="rId34" Type="http://schemas.openxmlformats.org/officeDocument/2006/relationships/oleObject" Target="embeddings/oleObject4.bin"/><Relationship Id="rId42" Type="http://schemas.openxmlformats.org/officeDocument/2006/relationships/footer" Target="footer2.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labdoc.jlab.org/docushare/dsweb/Get/Document-74331/11141S0029REV_A-SMALL%20LEAK%20CHECK.pdf" TargetMode="External"/><Relationship Id="rId17" Type="http://schemas.openxmlformats.org/officeDocument/2006/relationships/hyperlink" Target="https://jlabdoc.jlab.org/docushare/dsweb/Get/Document-74328/Waveguide%20top%20view%2011141-0075.pdf" TargetMode="External"/><Relationship Id="rId25" Type="http://schemas.openxmlformats.org/officeDocument/2006/relationships/hyperlink" Target="https://jlabdoc.jlab.org/docushare/dsweb/Get/Document-239052/CP-C75-CU-RBLD-RTFT-Final.docx" TargetMode="External"/><Relationship Id="rId33" Type="http://schemas.openxmlformats.org/officeDocument/2006/relationships/image" Target="media/image7.wmf"/><Relationship Id="rId38" Type="http://schemas.openxmlformats.org/officeDocument/2006/relationships/hyperlink" Target="https://jlabdoc.jlab.org/docushare/dsweb/Get/Document-239051/CP-C75-CM-EVAC-NEG-R1.pdf" TargetMode="External"/><Relationship Id="rId46"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jlabdoc.jlab.org/docushare/dsweb/Get/Document-74327/Waveguide%20Instrumentation-%2011141-0052.pdf" TargetMode="External"/><Relationship Id="rId20" Type="http://schemas.openxmlformats.org/officeDocument/2006/relationships/hyperlink" Target="https://jlabdoc.jlab.org/docushare/dsweb/Get/Document-239051/CP-C75-CM-EVAC-NEG-R1.pdf" TargetMode="External"/><Relationship Id="rId29" Type="http://schemas.openxmlformats.org/officeDocument/2006/relationships/oleObject" Target="embeddings/oleObject3.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6027/CP-C50R-CPR-IONCLN-COMP-R1.pdf" TargetMode="External"/><Relationship Id="rId24" Type="http://schemas.openxmlformats.org/officeDocument/2006/relationships/oleObject" Target="embeddings/oleObject1.bin"/><Relationship Id="rId32" Type="http://schemas.openxmlformats.org/officeDocument/2006/relationships/image" Target="media/image6.JPG"/><Relationship Id="rId37" Type="http://schemas.openxmlformats.org/officeDocument/2006/relationships/image" Target="media/image9.png"/><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labdoc.jlab.org/docushare/dsweb/Get/Document-74326/WG%20VV%20End%20view%20mli%2011141-0007%20sh%203.pdf" TargetMode="External"/><Relationship Id="rId23" Type="http://schemas.openxmlformats.org/officeDocument/2006/relationships/image" Target="media/image1.wmf"/><Relationship Id="rId28" Type="http://schemas.openxmlformats.org/officeDocument/2006/relationships/image" Target="media/image3.wmf"/><Relationship Id="rId36" Type="http://schemas.openxmlformats.org/officeDocument/2006/relationships/oleObject" Target="embeddings/oleObject5.bin"/><Relationship Id="rId10" Type="http://schemas.openxmlformats.org/officeDocument/2006/relationships/hyperlink" Target="https://jlabdoc.jlab.org/docushare/dsweb/Get/Document-74323/11141S0033%20REV%20A%20(%20LARGE%20LEAK%20CHECK).docx" TargetMode="External"/><Relationship Id="rId19" Type="http://schemas.openxmlformats.org/officeDocument/2006/relationships/hyperlink" Target="https://jlabdoc.jlab.org/docushare/dsweb/Get/Document-74329/wg%20mag%20shield.pdf" TargetMode="External"/><Relationship Id="rId31" Type="http://schemas.openxmlformats.org/officeDocument/2006/relationships/image" Target="media/image5.png"/><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jlabdoc.jlab.org/docushare/dsweb/Get/Document-74322/Waveguide%20Assy%2011140-0031.pdf" TargetMode="External"/><Relationship Id="rId14" Type="http://schemas.openxmlformats.org/officeDocument/2006/relationships/hyperlink" Target="https://jlabdoc.jlab.org/docushare/dsweb/Get/Document-74325/WG%20VV%20Endview%2011141-0007%20sh%202.pdf" TargetMode="External"/><Relationship Id="rId22" Type="http://schemas.openxmlformats.org/officeDocument/2006/relationships/hyperlink" Target="https://jlabdoc.jlab.org/docushare/dsweb/Get/Document-239071/JL0064915---MANIFOLD%20ASSEMBLY.pdf" TargetMode="External"/><Relationship Id="rId27" Type="http://schemas.openxmlformats.org/officeDocument/2006/relationships/oleObject" Target="embeddings/oleObject2.bin"/><Relationship Id="rId30" Type="http://schemas.openxmlformats.org/officeDocument/2006/relationships/image" Target="media/image4.PNG"/><Relationship Id="rId35" Type="http://schemas.openxmlformats.org/officeDocument/2006/relationships/image" Target="media/image8.wmf"/><Relationship Id="rId43"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11.gif"/><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A42C5A14564D5A8AB4859B42B9318C"/>
        <w:category>
          <w:name w:val="General"/>
          <w:gallery w:val="placeholder"/>
        </w:category>
        <w:types>
          <w:type w:val="bbPlcHdr"/>
        </w:types>
        <w:behaviors>
          <w:behavior w:val="content"/>
        </w:behaviors>
        <w:guid w:val="{92A2CE7B-8831-40B2-9F5B-21891BEDCDAA}"/>
      </w:docPartPr>
      <w:docPartBody>
        <w:p w:rsidR="000A00D5" w:rsidRDefault="00654403" w:rsidP="00654403">
          <w:pPr>
            <w:pStyle w:val="12A42C5A14564D5A8AB4859B42B9318C"/>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403"/>
    <w:rsid w:val="000A00D5"/>
    <w:rsid w:val="0065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4403"/>
    <w:rPr>
      <w:color w:val="808080"/>
    </w:rPr>
  </w:style>
  <w:style w:type="paragraph" w:customStyle="1" w:styleId="05A1E1CCF50C469498D64F09515680DF">
    <w:name w:val="05A1E1CCF50C469498D64F09515680DF"/>
  </w:style>
  <w:style w:type="paragraph" w:customStyle="1" w:styleId="540E663E15094E5EB733FA3AF1050407">
    <w:name w:val="540E663E15094E5EB733FA3AF1050407"/>
    <w:rsid w:val="00654403"/>
  </w:style>
  <w:style w:type="paragraph" w:customStyle="1" w:styleId="12A42C5A14564D5A8AB4859B42B9318C">
    <w:name w:val="12A42C5A14564D5A8AB4859B42B9318C"/>
    <w:rsid w:val="006544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611CA-F8EE-439A-B450-5D0347707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13</Pages>
  <Words>1700</Words>
  <Characters>9692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John Fischer</cp:lastModifiedBy>
  <cp:revision>2</cp:revision>
  <dcterms:created xsi:type="dcterms:W3CDTF">2021-03-01T13:14:00Z</dcterms:created>
  <dcterms:modified xsi:type="dcterms:W3CDTF">2021-03-01T13:14:00Z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