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1901A7" w:rsidRPr="00D97B1C" w:rsidTr="00C93BC8">
        <w:trPr>
          <w:trHeight w:val="288"/>
        </w:trPr>
        <w:tc>
          <w:tcPr>
            <w:tcW w:w="998" w:type="pct"/>
          </w:tcPr>
          <w:p w:rsidR="001901A7" w:rsidRPr="00D97B1C" w:rsidRDefault="001901A7" w:rsidP="00C93BC8">
            <w:r w:rsidRPr="00D97B1C">
              <w:t>Traveler Title</w:t>
            </w:r>
          </w:p>
        </w:tc>
        <w:tc>
          <w:tcPr>
            <w:tcW w:w="4002" w:type="pct"/>
            <w:gridSpan w:val="4"/>
          </w:tcPr>
          <w:p w:rsidR="001901A7" w:rsidRPr="00D97B1C" w:rsidRDefault="001901A7" w:rsidP="00C93BC8">
            <w:r>
              <w:t>SNSPPU Cavity String Assembly Traveler</w:t>
            </w:r>
          </w:p>
        </w:tc>
      </w:tr>
      <w:tr w:rsidR="001901A7" w:rsidRPr="00D97B1C" w:rsidTr="00C93BC8">
        <w:trPr>
          <w:trHeight w:val="288"/>
        </w:trPr>
        <w:tc>
          <w:tcPr>
            <w:tcW w:w="998" w:type="pct"/>
          </w:tcPr>
          <w:p w:rsidR="001901A7" w:rsidRPr="00D97B1C" w:rsidRDefault="001901A7" w:rsidP="00C93BC8">
            <w:r w:rsidRPr="00D97B1C">
              <w:t>Traveler Abstract</w:t>
            </w:r>
          </w:p>
        </w:tc>
        <w:tc>
          <w:tcPr>
            <w:tcW w:w="4002" w:type="pct"/>
            <w:gridSpan w:val="4"/>
          </w:tcPr>
          <w:p w:rsidR="001901A7" w:rsidRPr="00D97B1C" w:rsidRDefault="001901A7" w:rsidP="00C93BC8">
            <w:r>
              <w:t>SNSPPU Cavity string assembly traveler</w:t>
            </w:r>
          </w:p>
        </w:tc>
      </w:tr>
      <w:tr w:rsidR="001901A7" w:rsidRPr="00D97B1C" w:rsidTr="00C93BC8">
        <w:trPr>
          <w:trHeight w:val="288"/>
        </w:trPr>
        <w:tc>
          <w:tcPr>
            <w:tcW w:w="998" w:type="pct"/>
          </w:tcPr>
          <w:p w:rsidR="001901A7" w:rsidRPr="00D97B1C" w:rsidRDefault="001901A7" w:rsidP="00C93BC8">
            <w:r w:rsidRPr="00D97B1C">
              <w:t>Traveler ID</w:t>
            </w:r>
          </w:p>
        </w:tc>
        <w:tc>
          <w:tcPr>
            <w:tcW w:w="4002" w:type="pct"/>
            <w:gridSpan w:val="4"/>
          </w:tcPr>
          <w:p w:rsidR="001901A7" w:rsidRPr="00D97B1C" w:rsidRDefault="001901A7" w:rsidP="00C93BC8">
            <w:r>
              <w:t>SNSPPU-CLNRM-CST-ASSY</w:t>
            </w:r>
          </w:p>
        </w:tc>
      </w:tr>
      <w:tr w:rsidR="001901A7" w:rsidRPr="00D97B1C" w:rsidTr="00C93BC8">
        <w:trPr>
          <w:trHeight w:val="288"/>
        </w:trPr>
        <w:tc>
          <w:tcPr>
            <w:tcW w:w="998" w:type="pct"/>
          </w:tcPr>
          <w:p w:rsidR="001901A7" w:rsidRPr="00D97B1C" w:rsidRDefault="001901A7" w:rsidP="00C93BC8">
            <w:r w:rsidRPr="00D97B1C">
              <w:t xml:space="preserve">Traveler Revision </w:t>
            </w:r>
          </w:p>
        </w:tc>
        <w:tc>
          <w:tcPr>
            <w:tcW w:w="4002" w:type="pct"/>
            <w:gridSpan w:val="4"/>
          </w:tcPr>
          <w:p w:rsidR="001901A7" w:rsidRPr="00D97B1C" w:rsidRDefault="001901A7" w:rsidP="00C93BC8">
            <w:r w:rsidRPr="00D97B1C">
              <w:t>R1</w:t>
            </w:r>
          </w:p>
        </w:tc>
      </w:tr>
      <w:tr w:rsidR="001901A7" w:rsidRPr="00D97B1C" w:rsidTr="00C93BC8">
        <w:trPr>
          <w:trHeight w:val="288"/>
        </w:trPr>
        <w:tc>
          <w:tcPr>
            <w:tcW w:w="998" w:type="pct"/>
          </w:tcPr>
          <w:p w:rsidR="001901A7" w:rsidRPr="00D97B1C" w:rsidRDefault="001901A7" w:rsidP="00C93BC8">
            <w:r w:rsidRPr="00D97B1C">
              <w:t>Traveler Author</w:t>
            </w:r>
          </w:p>
        </w:tc>
        <w:tc>
          <w:tcPr>
            <w:tcW w:w="4002" w:type="pct"/>
            <w:gridSpan w:val="4"/>
          </w:tcPr>
          <w:p w:rsidR="001901A7" w:rsidRPr="00D97B1C" w:rsidRDefault="001901A7" w:rsidP="00C93BC8">
            <w:r>
              <w:t>D. Fo</w:t>
            </w:r>
            <w:r w:rsidR="0010122E">
              <w:t>r</w:t>
            </w:r>
            <w:r>
              <w:t>ehand</w:t>
            </w:r>
          </w:p>
        </w:tc>
      </w:tr>
      <w:tr w:rsidR="001901A7" w:rsidRPr="00D97B1C" w:rsidTr="00C93BC8">
        <w:trPr>
          <w:trHeight w:val="288"/>
        </w:trPr>
        <w:tc>
          <w:tcPr>
            <w:tcW w:w="998" w:type="pct"/>
          </w:tcPr>
          <w:p w:rsidR="001901A7" w:rsidRPr="00D97B1C" w:rsidRDefault="001901A7" w:rsidP="00C93BC8">
            <w:r w:rsidRPr="00D97B1C">
              <w:t>Traveler Date</w:t>
            </w:r>
          </w:p>
        </w:tc>
        <w:tc>
          <w:tcPr>
            <w:tcW w:w="4002" w:type="pct"/>
            <w:gridSpan w:val="4"/>
          </w:tcPr>
          <w:p w:rsidR="001901A7" w:rsidRPr="00D97B1C" w:rsidRDefault="001901A7" w:rsidP="00C93BC8">
            <w:r>
              <w:t>13-Mar-2021</w:t>
            </w:r>
          </w:p>
        </w:tc>
      </w:tr>
      <w:tr w:rsidR="001901A7" w:rsidRPr="00D97B1C" w:rsidTr="00C93BC8">
        <w:trPr>
          <w:trHeight w:val="288"/>
        </w:trPr>
        <w:tc>
          <w:tcPr>
            <w:tcW w:w="998" w:type="pct"/>
          </w:tcPr>
          <w:p w:rsidR="001901A7" w:rsidRPr="00D97B1C" w:rsidRDefault="001901A7" w:rsidP="00C93BC8">
            <w:r>
              <w:t>NCR Informative Emails</w:t>
            </w:r>
          </w:p>
        </w:tc>
        <w:tc>
          <w:tcPr>
            <w:tcW w:w="4002" w:type="pct"/>
            <w:gridSpan w:val="4"/>
          </w:tcPr>
          <w:p w:rsidR="001901A7" w:rsidRPr="00D97B1C" w:rsidRDefault="00542F38" w:rsidP="00C93BC8">
            <w:r>
              <w:t>E</w:t>
            </w:r>
            <w:r w:rsidR="001901A7">
              <w:t>daly</w:t>
            </w:r>
            <w:r>
              <w:t>,dreyfuss</w:t>
            </w:r>
          </w:p>
        </w:tc>
      </w:tr>
      <w:tr w:rsidR="001901A7" w:rsidRPr="00D97B1C" w:rsidTr="00C93BC8">
        <w:trPr>
          <w:trHeight w:val="288"/>
        </w:trPr>
        <w:tc>
          <w:tcPr>
            <w:tcW w:w="998" w:type="pct"/>
          </w:tcPr>
          <w:p w:rsidR="001901A7" w:rsidRPr="00D97B1C" w:rsidRDefault="001901A7" w:rsidP="00C93BC8">
            <w:r>
              <w:t>NCR Dispositioners</w:t>
            </w:r>
          </w:p>
        </w:tc>
        <w:tc>
          <w:tcPr>
            <w:tcW w:w="4002" w:type="pct"/>
            <w:gridSpan w:val="4"/>
          </w:tcPr>
          <w:p w:rsidR="001901A7" w:rsidRPr="00D97B1C" w:rsidRDefault="001901A7" w:rsidP="00C93BC8">
            <w:r>
              <w:t>kdavis,macha</w:t>
            </w:r>
            <w:r w:rsidR="00C94FD1">
              <w:t>,forehand</w:t>
            </w:r>
          </w:p>
        </w:tc>
      </w:tr>
      <w:tr w:rsidR="001901A7" w:rsidRPr="00D97B1C" w:rsidTr="00C93BC8">
        <w:trPr>
          <w:trHeight w:val="288"/>
        </w:trPr>
        <w:tc>
          <w:tcPr>
            <w:tcW w:w="998" w:type="pct"/>
          </w:tcPr>
          <w:p w:rsidR="001901A7" w:rsidRPr="00D97B1C" w:rsidRDefault="001901A7" w:rsidP="00C93BC8">
            <w:r>
              <w:t>D3 Emails</w:t>
            </w:r>
          </w:p>
        </w:tc>
        <w:tc>
          <w:tcPr>
            <w:tcW w:w="4002" w:type="pct"/>
            <w:gridSpan w:val="4"/>
          </w:tcPr>
          <w:p w:rsidR="001901A7" w:rsidRPr="00D97B1C" w:rsidRDefault="001901A7" w:rsidP="00C93BC8">
            <w:r>
              <w:t>forehand,</w:t>
            </w:r>
            <w:r w:rsidR="00C94FD1">
              <w:t>Dreyfuss,edaly,kdavis,macha</w:t>
            </w:r>
          </w:p>
        </w:tc>
      </w:tr>
      <w:tr w:rsidR="001901A7" w:rsidRPr="00D97B1C" w:rsidTr="00C93BC8">
        <w:trPr>
          <w:trHeight w:val="288"/>
        </w:trPr>
        <w:tc>
          <w:tcPr>
            <w:tcW w:w="998" w:type="pct"/>
          </w:tcPr>
          <w:p w:rsidR="001901A7" w:rsidRPr="00D97B1C" w:rsidRDefault="001901A7" w:rsidP="00C93BC8">
            <w:r w:rsidRPr="00D97B1C">
              <w:t>Approval Names</w:t>
            </w:r>
          </w:p>
        </w:tc>
        <w:tc>
          <w:tcPr>
            <w:tcW w:w="1001" w:type="pct"/>
          </w:tcPr>
          <w:p w:rsidR="001901A7" w:rsidRPr="00D97B1C" w:rsidRDefault="00A02F37" w:rsidP="00C93BC8">
            <w:r>
              <w:t>Danny Forehand</w:t>
            </w:r>
          </w:p>
        </w:tc>
        <w:tc>
          <w:tcPr>
            <w:tcW w:w="1000" w:type="pct"/>
          </w:tcPr>
          <w:p w:rsidR="001901A7" w:rsidRPr="00D97B1C" w:rsidRDefault="00A02F37" w:rsidP="00C93BC8">
            <w:r>
              <w:t>Kurt Macha</w:t>
            </w:r>
          </w:p>
        </w:tc>
        <w:tc>
          <w:tcPr>
            <w:tcW w:w="1000" w:type="pct"/>
          </w:tcPr>
          <w:p w:rsidR="001901A7" w:rsidRPr="00D97B1C" w:rsidRDefault="00A02F37" w:rsidP="00C93BC8">
            <w:r>
              <w:t>Kirk Davis</w:t>
            </w:r>
          </w:p>
        </w:tc>
        <w:tc>
          <w:tcPr>
            <w:tcW w:w="1001" w:type="pct"/>
          </w:tcPr>
          <w:p w:rsidR="001901A7" w:rsidRPr="00D97B1C" w:rsidRDefault="00A02F37" w:rsidP="00C93BC8">
            <w:r>
              <w:t>Ed Daly</w:t>
            </w:r>
          </w:p>
        </w:tc>
      </w:tr>
      <w:tr w:rsidR="001901A7" w:rsidRPr="00D97B1C" w:rsidTr="00C93BC8">
        <w:trPr>
          <w:trHeight w:val="288"/>
        </w:trPr>
        <w:tc>
          <w:tcPr>
            <w:tcW w:w="998" w:type="pct"/>
          </w:tcPr>
          <w:p w:rsidR="001901A7" w:rsidRPr="00D97B1C" w:rsidRDefault="001901A7" w:rsidP="00C93BC8">
            <w:r>
              <w:t>Approval Signatures</w:t>
            </w:r>
          </w:p>
        </w:tc>
        <w:tc>
          <w:tcPr>
            <w:tcW w:w="1001" w:type="pct"/>
          </w:tcPr>
          <w:p w:rsidR="001901A7" w:rsidRPr="00D97B1C" w:rsidRDefault="001901A7" w:rsidP="00C93BC8"/>
        </w:tc>
        <w:tc>
          <w:tcPr>
            <w:tcW w:w="1000" w:type="pct"/>
          </w:tcPr>
          <w:p w:rsidR="001901A7" w:rsidRPr="00D97B1C" w:rsidRDefault="001901A7" w:rsidP="00C93BC8"/>
        </w:tc>
        <w:tc>
          <w:tcPr>
            <w:tcW w:w="1000" w:type="pct"/>
          </w:tcPr>
          <w:p w:rsidR="001901A7" w:rsidRPr="00D97B1C" w:rsidRDefault="001901A7" w:rsidP="00C93BC8"/>
        </w:tc>
        <w:tc>
          <w:tcPr>
            <w:tcW w:w="1001" w:type="pct"/>
          </w:tcPr>
          <w:p w:rsidR="001901A7" w:rsidRPr="00D97B1C" w:rsidRDefault="001901A7" w:rsidP="00C93BC8"/>
        </w:tc>
      </w:tr>
      <w:tr w:rsidR="001901A7" w:rsidRPr="00D97B1C" w:rsidTr="00C93BC8">
        <w:trPr>
          <w:trHeight w:val="288"/>
        </w:trPr>
        <w:tc>
          <w:tcPr>
            <w:tcW w:w="998" w:type="pct"/>
          </w:tcPr>
          <w:p w:rsidR="001901A7" w:rsidRPr="00D97B1C" w:rsidRDefault="001901A7" w:rsidP="00C93BC8">
            <w:r w:rsidRPr="00D97B1C">
              <w:t>Approval Date</w:t>
            </w:r>
            <w:r>
              <w:t>s</w:t>
            </w:r>
          </w:p>
        </w:tc>
        <w:tc>
          <w:tcPr>
            <w:tcW w:w="1001" w:type="pct"/>
          </w:tcPr>
          <w:p w:rsidR="001901A7" w:rsidRPr="00D97B1C" w:rsidRDefault="001901A7" w:rsidP="00C93BC8"/>
        </w:tc>
        <w:tc>
          <w:tcPr>
            <w:tcW w:w="1000" w:type="pct"/>
          </w:tcPr>
          <w:p w:rsidR="001901A7" w:rsidRPr="00D97B1C" w:rsidRDefault="001901A7" w:rsidP="00C93BC8"/>
        </w:tc>
        <w:tc>
          <w:tcPr>
            <w:tcW w:w="1000" w:type="pct"/>
          </w:tcPr>
          <w:p w:rsidR="001901A7" w:rsidRPr="00D97B1C" w:rsidRDefault="001901A7" w:rsidP="00C93BC8"/>
        </w:tc>
        <w:tc>
          <w:tcPr>
            <w:tcW w:w="1001" w:type="pct"/>
          </w:tcPr>
          <w:p w:rsidR="001901A7" w:rsidRPr="00D97B1C" w:rsidRDefault="001901A7" w:rsidP="00C93BC8"/>
        </w:tc>
      </w:tr>
      <w:tr w:rsidR="00A02F37" w:rsidRPr="00D97B1C" w:rsidTr="00C93BC8">
        <w:trPr>
          <w:trHeight w:val="288"/>
        </w:trPr>
        <w:tc>
          <w:tcPr>
            <w:tcW w:w="998" w:type="pct"/>
          </w:tcPr>
          <w:p w:rsidR="00A02F37" w:rsidRPr="00D97B1C" w:rsidRDefault="00A02F37" w:rsidP="00A02F37">
            <w:r w:rsidRPr="00D97B1C">
              <w:t>Approval Title</w:t>
            </w:r>
          </w:p>
        </w:tc>
        <w:tc>
          <w:tcPr>
            <w:tcW w:w="1001" w:type="pct"/>
          </w:tcPr>
          <w:p w:rsidR="00A02F37" w:rsidRPr="00D97B1C" w:rsidRDefault="00A02F37" w:rsidP="00A02F37">
            <w:r w:rsidRPr="00D97B1C">
              <w:t>Author</w:t>
            </w:r>
          </w:p>
        </w:tc>
        <w:tc>
          <w:tcPr>
            <w:tcW w:w="1000" w:type="pct"/>
          </w:tcPr>
          <w:p w:rsidR="00A02F37" w:rsidRPr="00D97B1C" w:rsidRDefault="00A02F37" w:rsidP="00A02F37">
            <w:r w:rsidRPr="00D97B1C">
              <w:t>Reviewer</w:t>
            </w:r>
          </w:p>
        </w:tc>
        <w:tc>
          <w:tcPr>
            <w:tcW w:w="1000" w:type="pct"/>
          </w:tcPr>
          <w:p w:rsidR="00A02F37" w:rsidRPr="00D97B1C" w:rsidRDefault="00A02F37" w:rsidP="00A02F37">
            <w:r>
              <w:t>Reviewer</w:t>
            </w:r>
          </w:p>
        </w:tc>
        <w:tc>
          <w:tcPr>
            <w:tcW w:w="1001" w:type="pct"/>
          </w:tcPr>
          <w:p w:rsidR="00A02F37" w:rsidRPr="00D97B1C" w:rsidRDefault="00A02F37" w:rsidP="00A02F37">
            <w:r w:rsidRPr="00D97B1C">
              <w:t>Project Manager</w:t>
            </w:r>
          </w:p>
        </w:tc>
      </w:tr>
    </w:tbl>
    <w:p w:rsidR="001901A7" w:rsidRPr="00D97B1C" w:rsidRDefault="001901A7" w:rsidP="001901A7"/>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1901A7" w:rsidRPr="00D97B1C" w:rsidTr="00C93BC8">
        <w:trPr>
          <w:cantSplit/>
          <w:trHeight w:val="288"/>
        </w:trPr>
        <w:tc>
          <w:tcPr>
            <w:tcW w:w="999" w:type="pct"/>
          </w:tcPr>
          <w:p w:rsidR="001901A7" w:rsidRPr="00D97B1C" w:rsidRDefault="001901A7" w:rsidP="00C93BC8">
            <w:r w:rsidRPr="00D97B1C">
              <w:t>References</w:t>
            </w:r>
          </w:p>
        </w:tc>
        <w:tc>
          <w:tcPr>
            <w:tcW w:w="4001" w:type="pct"/>
            <w:gridSpan w:val="4"/>
          </w:tcPr>
          <w:p w:rsidR="001901A7" w:rsidRPr="00D97B1C" w:rsidRDefault="001901A7" w:rsidP="00C93BC8">
            <w:r w:rsidRPr="00D97B1C">
              <w:t>List and Hyperlink all documents related to this traveler. This includes, but is not limited to: safety (THAs, SOPs, etc.), drawings, procedures, and facility related documents.</w:t>
            </w:r>
          </w:p>
        </w:tc>
      </w:tr>
      <w:tr w:rsidR="001901A7" w:rsidRPr="00D97B1C" w:rsidTr="00C93BC8">
        <w:trPr>
          <w:cantSplit/>
          <w:trHeight w:val="288"/>
        </w:trPr>
        <w:tc>
          <w:tcPr>
            <w:tcW w:w="999" w:type="pct"/>
          </w:tcPr>
          <w:p w:rsidR="001901A7" w:rsidRPr="00D97B1C" w:rsidRDefault="00FA61D0" w:rsidP="00C93BC8">
            <w:hyperlink r:id="rId8" w:history="1">
              <w:r w:rsidR="001901A7">
                <w:rPr>
                  <w:rStyle w:val="Hyperlink"/>
                </w:rPr>
                <w:t>Coupler Installation Picture</w:t>
              </w:r>
            </w:hyperlink>
          </w:p>
        </w:tc>
        <w:tc>
          <w:tcPr>
            <w:tcW w:w="999" w:type="pct"/>
          </w:tcPr>
          <w:p w:rsidR="001901A7" w:rsidRPr="00D97B1C" w:rsidRDefault="00FA61D0" w:rsidP="00C93BC8">
            <w:hyperlink r:id="rId9" w:history="1">
              <w:r w:rsidR="001901A7" w:rsidRPr="008644E3">
                <w:rPr>
                  <w:rStyle w:val="Hyperlink"/>
                </w:rPr>
                <w:t>String Assembly Legend</w:t>
              </w:r>
            </w:hyperlink>
          </w:p>
        </w:tc>
        <w:tc>
          <w:tcPr>
            <w:tcW w:w="1001" w:type="pct"/>
          </w:tcPr>
          <w:p w:rsidR="001901A7" w:rsidRPr="00D97B1C" w:rsidRDefault="00FA61D0" w:rsidP="00C93BC8">
            <w:hyperlink r:id="rId10" w:history="1">
              <w:r w:rsidR="001901A7">
                <w:rPr>
                  <w:rStyle w:val="Hyperlink"/>
                </w:rPr>
                <w:t>SNSPPU Cavity String Drawing</w:t>
              </w:r>
            </w:hyperlink>
          </w:p>
        </w:tc>
        <w:tc>
          <w:tcPr>
            <w:tcW w:w="1001" w:type="pct"/>
          </w:tcPr>
          <w:p w:rsidR="001901A7" w:rsidRPr="00D97B1C" w:rsidRDefault="00FA61D0" w:rsidP="00C93BC8">
            <w:hyperlink r:id="rId11" w:history="1">
              <w:r w:rsidR="001901A7">
                <w:rPr>
                  <w:rStyle w:val="Hyperlink"/>
                </w:rPr>
                <w:t>SNSPPU Coupler Installation Procedure</w:t>
              </w:r>
            </w:hyperlink>
          </w:p>
        </w:tc>
        <w:tc>
          <w:tcPr>
            <w:tcW w:w="1000" w:type="pct"/>
          </w:tcPr>
          <w:p w:rsidR="001901A7" w:rsidRPr="00D97B1C" w:rsidRDefault="00FA61D0" w:rsidP="00C93BC8">
            <w:hyperlink r:id="rId12" w:history="1">
              <w:r w:rsidR="001901A7" w:rsidRPr="001F5858">
                <w:rPr>
                  <w:rStyle w:val="Hyperlink"/>
                </w:rPr>
                <w:t>Ionized Nitrogen Cleaning Procedure</w:t>
              </w:r>
            </w:hyperlink>
          </w:p>
        </w:tc>
      </w:tr>
      <w:tr w:rsidR="001901A7" w:rsidRPr="00D97B1C" w:rsidTr="00C93BC8">
        <w:trPr>
          <w:cantSplit/>
          <w:trHeight w:val="288"/>
        </w:trPr>
        <w:tc>
          <w:tcPr>
            <w:tcW w:w="999" w:type="pct"/>
          </w:tcPr>
          <w:p w:rsidR="001901A7" w:rsidRPr="00DC0F58" w:rsidRDefault="00FA61D0" w:rsidP="00C93BC8">
            <w:pPr>
              <w:rPr>
                <w:u w:val="single"/>
              </w:rPr>
            </w:pPr>
            <w:hyperlink r:id="rId13" w:history="1">
              <w:r w:rsidR="001901A7">
                <w:rPr>
                  <w:rStyle w:val="Hyperlink"/>
                </w:rPr>
                <w:t>Return warm to cold beam pipe tooling picture</w:t>
              </w:r>
            </w:hyperlink>
          </w:p>
        </w:tc>
        <w:tc>
          <w:tcPr>
            <w:tcW w:w="999" w:type="pct"/>
          </w:tcPr>
          <w:p w:rsidR="001901A7" w:rsidRPr="00D97B1C" w:rsidRDefault="00FA61D0" w:rsidP="00C93BC8">
            <w:hyperlink r:id="rId14" w:history="1">
              <w:r w:rsidR="001901A7">
                <w:rPr>
                  <w:rStyle w:val="Hyperlink"/>
                </w:rPr>
                <w:t>Supply warm to cold beam pipe tooling picture</w:t>
              </w:r>
            </w:hyperlink>
          </w:p>
        </w:tc>
        <w:tc>
          <w:tcPr>
            <w:tcW w:w="1001" w:type="pct"/>
          </w:tcPr>
          <w:p w:rsidR="001901A7" w:rsidRDefault="00FA61D0" w:rsidP="00C93BC8">
            <w:hyperlink r:id="rId15" w:history="1">
              <w:r w:rsidR="001901A7">
                <w:rPr>
                  <w:rStyle w:val="Hyperlink"/>
                </w:rPr>
                <w:t>Bellows restraint and ion pump support tooling picture</w:t>
              </w:r>
            </w:hyperlink>
          </w:p>
          <w:p w:rsidR="001901A7" w:rsidRPr="00D97B1C" w:rsidRDefault="001901A7" w:rsidP="00C93BC8"/>
        </w:tc>
        <w:tc>
          <w:tcPr>
            <w:tcW w:w="1001" w:type="pct"/>
          </w:tcPr>
          <w:p w:rsidR="001901A7" w:rsidRPr="00D97B1C" w:rsidRDefault="00FA61D0" w:rsidP="00C93BC8">
            <w:hyperlink r:id="rId16" w:history="1">
              <w:r w:rsidR="001901A7">
                <w:rPr>
                  <w:rStyle w:val="Hyperlink"/>
                </w:rPr>
                <w:t>SNSPPU Clean Room StringTooling Drawing</w:t>
              </w:r>
            </w:hyperlink>
          </w:p>
        </w:tc>
        <w:tc>
          <w:tcPr>
            <w:tcW w:w="1000" w:type="pct"/>
          </w:tcPr>
          <w:p w:rsidR="001901A7" w:rsidRPr="00D97B1C" w:rsidRDefault="001901A7" w:rsidP="00C93BC8"/>
        </w:tc>
      </w:tr>
    </w:tbl>
    <w:p w:rsidR="001901A7" w:rsidRPr="00D97B1C" w:rsidRDefault="001901A7" w:rsidP="001901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1901A7" w:rsidRPr="00D97B1C" w:rsidTr="00C93BC8">
        <w:trPr>
          <w:cantSplit/>
        </w:trPr>
        <w:tc>
          <w:tcPr>
            <w:tcW w:w="1000" w:type="pct"/>
          </w:tcPr>
          <w:p w:rsidR="001901A7" w:rsidRPr="00D97B1C" w:rsidRDefault="001901A7" w:rsidP="00C93BC8">
            <w:r w:rsidRPr="00D97B1C">
              <w:t>Revision Note</w:t>
            </w:r>
          </w:p>
        </w:tc>
        <w:tc>
          <w:tcPr>
            <w:tcW w:w="4000" w:type="pct"/>
          </w:tcPr>
          <w:p w:rsidR="001901A7" w:rsidRPr="00D97B1C" w:rsidRDefault="001901A7" w:rsidP="00C93BC8"/>
        </w:tc>
      </w:tr>
      <w:tr w:rsidR="001901A7" w:rsidRPr="00D97B1C" w:rsidTr="00C93BC8">
        <w:trPr>
          <w:cantSplit/>
        </w:trPr>
        <w:tc>
          <w:tcPr>
            <w:tcW w:w="1000" w:type="pct"/>
          </w:tcPr>
          <w:p w:rsidR="001901A7" w:rsidRPr="00D97B1C" w:rsidRDefault="001901A7" w:rsidP="00C93BC8">
            <w:r w:rsidRPr="00D97B1C">
              <w:t>R1</w:t>
            </w:r>
          </w:p>
        </w:tc>
        <w:tc>
          <w:tcPr>
            <w:tcW w:w="4000" w:type="pct"/>
          </w:tcPr>
          <w:p w:rsidR="001901A7" w:rsidRPr="00D97B1C" w:rsidRDefault="001901A7" w:rsidP="00C93BC8">
            <w:r w:rsidRPr="00D97B1C">
              <w:t>Initial release of this Traveler.</w:t>
            </w:r>
          </w:p>
        </w:tc>
      </w:tr>
    </w:tbl>
    <w:p w:rsidR="001901A7" w:rsidRPr="00D97B1C" w:rsidRDefault="001901A7" w:rsidP="001901A7">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25"/>
        <w:gridCol w:w="8186"/>
        <w:gridCol w:w="4139"/>
      </w:tblGrid>
      <w:tr w:rsidR="001901A7" w:rsidRPr="00D97B1C" w:rsidTr="004D17E5">
        <w:trPr>
          <w:trHeight w:val="288"/>
        </w:trPr>
        <w:tc>
          <w:tcPr>
            <w:tcW w:w="625" w:type="dxa"/>
          </w:tcPr>
          <w:p w:rsidR="001901A7" w:rsidRPr="00D97B1C" w:rsidRDefault="001901A7" w:rsidP="00C93BC8">
            <w:r w:rsidRPr="00D97B1C">
              <w:t>Step No.</w:t>
            </w:r>
          </w:p>
        </w:tc>
        <w:tc>
          <w:tcPr>
            <w:tcW w:w="9095" w:type="dxa"/>
          </w:tcPr>
          <w:p w:rsidR="001901A7" w:rsidRPr="00D97B1C" w:rsidRDefault="001901A7" w:rsidP="00C93BC8">
            <w:r w:rsidRPr="00D97B1C">
              <w:t>Instructions</w:t>
            </w:r>
          </w:p>
        </w:tc>
        <w:tc>
          <w:tcPr>
            <w:tcW w:w="4139" w:type="dxa"/>
            <w:noWrap/>
          </w:tcPr>
          <w:p w:rsidR="001901A7" w:rsidRPr="00D97B1C" w:rsidRDefault="001901A7" w:rsidP="00C93BC8">
            <w:r w:rsidRPr="00D97B1C">
              <w:t>Data Input</w:t>
            </w:r>
          </w:p>
        </w:tc>
      </w:tr>
      <w:tr w:rsidR="001901A7" w:rsidRPr="00D97B1C" w:rsidTr="004D17E5">
        <w:trPr>
          <w:trHeight w:val="288"/>
        </w:trPr>
        <w:tc>
          <w:tcPr>
            <w:tcW w:w="625" w:type="dxa"/>
          </w:tcPr>
          <w:p w:rsidR="001901A7" w:rsidRPr="00D97B1C" w:rsidRDefault="001901A7" w:rsidP="00C93BC8">
            <w:r w:rsidRPr="00D97B1C">
              <w:t>1</w:t>
            </w:r>
          </w:p>
        </w:tc>
        <w:tc>
          <w:tcPr>
            <w:tcW w:w="9095" w:type="dxa"/>
          </w:tcPr>
          <w:p w:rsidR="001901A7" w:rsidRPr="00981A9E" w:rsidRDefault="001901A7" w:rsidP="00C93BC8">
            <w:pPr>
              <w:pStyle w:val="BodyTextIndent"/>
              <w:ind w:left="0" w:firstLine="0"/>
              <w:rPr>
                <w:b/>
                <w:bCs/>
                <w:sz w:val="22"/>
                <w:szCs w:val="22"/>
              </w:rPr>
            </w:pPr>
            <w:r w:rsidRPr="00981A9E">
              <w:rPr>
                <w:sz w:val="22"/>
                <w:szCs w:val="22"/>
              </w:rPr>
              <w:t>Record the cavity string serial number.</w:t>
            </w:r>
            <w:r w:rsidRPr="00981A9E">
              <w:rPr>
                <w:b/>
                <w:bCs/>
                <w:sz w:val="22"/>
                <w:szCs w:val="22"/>
              </w:rPr>
              <w:t xml:space="preserve"> </w:t>
            </w:r>
          </w:p>
          <w:p w:rsidR="001901A7" w:rsidRPr="00981A9E" w:rsidRDefault="001901A7" w:rsidP="00C93BC8">
            <w:pPr>
              <w:pStyle w:val="BodyTextIndent"/>
              <w:ind w:left="0" w:right="68" w:firstLine="0"/>
              <w:rPr>
                <w:b/>
                <w:bCs/>
                <w:sz w:val="22"/>
                <w:szCs w:val="22"/>
              </w:rPr>
            </w:pPr>
          </w:p>
          <w:p w:rsidR="001901A7" w:rsidRDefault="001901A7" w:rsidP="00C93BC8">
            <w:pPr>
              <w:pStyle w:val="BodyTextIndent"/>
              <w:ind w:left="0" w:firstLine="0"/>
              <w:rPr>
                <w:sz w:val="22"/>
                <w:szCs w:val="22"/>
              </w:rPr>
            </w:pPr>
            <w:r w:rsidRPr="0F43E2B4">
              <w:rPr>
                <w:sz w:val="22"/>
                <w:szCs w:val="22"/>
              </w:rPr>
              <w:t>Ensure the string tooling is cleaned and assembled on rail.</w:t>
            </w:r>
          </w:p>
          <w:p w:rsidR="001901A7" w:rsidRPr="00981A9E" w:rsidRDefault="001901A7" w:rsidP="00C93BC8">
            <w:pPr>
              <w:pStyle w:val="BodyTextIndent"/>
              <w:ind w:left="0" w:firstLine="0"/>
              <w:rPr>
                <w:sz w:val="22"/>
                <w:szCs w:val="22"/>
              </w:rPr>
            </w:pPr>
          </w:p>
          <w:p w:rsidR="001901A7" w:rsidRDefault="001901A7" w:rsidP="00C93BC8">
            <w:pPr>
              <w:rPr>
                <w:szCs w:val="22"/>
              </w:rPr>
            </w:pPr>
            <w:r w:rsidRPr="00981A9E">
              <w:rPr>
                <w:b/>
                <w:bCs/>
                <w:szCs w:val="22"/>
              </w:rPr>
              <w:t>Note:</w:t>
            </w:r>
            <w:r w:rsidR="00913565">
              <w:rPr>
                <w:szCs w:val="22"/>
              </w:rPr>
              <w:t xml:space="preserve"> </w:t>
            </w:r>
          </w:p>
          <w:p w:rsidR="001901A7" w:rsidRDefault="001901A7" w:rsidP="00C93BC8">
            <w:r w:rsidRPr="00981A9E">
              <w:rPr>
                <w:szCs w:val="22"/>
              </w:rPr>
              <w:t>Ensure four cavities with helium vessel have been tested and qualified ready for string assembly.</w:t>
            </w:r>
            <w:r>
              <w:t xml:space="preserve"> </w:t>
            </w:r>
          </w:p>
          <w:p w:rsidR="001901A7" w:rsidRPr="00D43219" w:rsidRDefault="001901A7" w:rsidP="00C93BC8">
            <w:r>
              <w:t>One of the four cavities must have liquid level probes. This cavity will be located a</w:t>
            </w:r>
            <w:r w:rsidR="00AF4DD9">
              <w:t xml:space="preserve">t position #1. </w:t>
            </w:r>
          </w:p>
          <w:p w:rsidR="001901A7" w:rsidRPr="00981A9E" w:rsidRDefault="001901A7" w:rsidP="00C93BC8">
            <w:pPr>
              <w:rPr>
                <w:szCs w:val="22"/>
              </w:rPr>
            </w:pPr>
            <w:r w:rsidRPr="00981A9E">
              <w:rPr>
                <w:szCs w:val="22"/>
              </w:rPr>
              <w:t>Ensure all components including couplers, beam line components, Ion pump manifold and hardware are staged and ready for assembly.</w:t>
            </w:r>
            <w:r w:rsidR="00913565">
              <w:rPr>
                <w:szCs w:val="22"/>
              </w:rPr>
              <w:t xml:space="preserve"> </w:t>
            </w:r>
          </w:p>
        </w:tc>
        <w:tc>
          <w:tcPr>
            <w:tcW w:w="4139" w:type="dxa"/>
            <w:noWrap/>
          </w:tcPr>
          <w:p w:rsidR="001901A7" w:rsidRPr="00981A9E" w:rsidRDefault="001901A7" w:rsidP="00C93BC8">
            <w:pPr>
              <w:rPr>
                <w:szCs w:val="22"/>
              </w:rPr>
            </w:pPr>
            <w:r w:rsidRPr="00981A9E">
              <w:rPr>
                <w:szCs w:val="22"/>
              </w:rPr>
              <w:t>[[CSTSN]] &lt;&lt;CSTSN&gt;&gt;</w:t>
            </w:r>
          </w:p>
          <w:p w:rsidR="001901A7" w:rsidRPr="00981A9E" w:rsidRDefault="001901A7" w:rsidP="00C93BC8">
            <w:pPr>
              <w:rPr>
                <w:szCs w:val="22"/>
              </w:rPr>
            </w:pPr>
            <w:r>
              <w:rPr>
                <w:szCs w:val="22"/>
              </w:rPr>
              <w:t>[[StringPrepTech</w:t>
            </w:r>
            <w:r w:rsidRPr="00981A9E">
              <w:rPr>
                <w:szCs w:val="22"/>
              </w:rPr>
              <w:t>]] &lt;&lt;SRF</w:t>
            </w:r>
            <w:r>
              <w:rPr>
                <w:szCs w:val="22"/>
              </w:rPr>
              <w:t>CVP</w:t>
            </w:r>
            <w:r w:rsidRPr="00981A9E">
              <w:rPr>
                <w:szCs w:val="22"/>
              </w:rPr>
              <w:t>&gt;&gt;</w:t>
            </w:r>
          </w:p>
          <w:p w:rsidR="001901A7" w:rsidRPr="00981A9E" w:rsidRDefault="004D17E5" w:rsidP="00C93BC8">
            <w:pPr>
              <w:rPr>
                <w:szCs w:val="22"/>
              </w:rPr>
            </w:pPr>
            <w:r w:rsidRPr="00981A9E">
              <w:rPr>
                <w:szCs w:val="22"/>
              </w:rPr>
              <w:t>[[InitiateDate]] &lt;&lt;TIMESTAMP&gt;&gt;</w:t>
            </w:r>
          </w:p>
          <w:p w:rsidR="001901A7" w:rsidRPr="00981A9E" w:rsidRDefault="001901A7" w:rsidP="00C93BC8">
            <w:pPr>
              <w:rPr>
                <w:szCs w:val="22"/>
              </w:rPr>
            </w:pPr>
            <w:r>
              <w:rPr>
                <w:szCs w:val="22"/>
              </w:rPr>
              <w:t>[[PrepComment</w:t>
            </w:r>
            <w:r w:rsidR="004D17E5">
              <w:rPr>
                <w:szCs w:val="22"/>
              </w:rPr>
              <w:t>]] &lt;&lt;COMMENT&gt;&gt;</w:t>
            </w:r>
          </w:p>
        </w:tc>
      </w:tr>
    </w:tbl>
    <w:p w:rsidR="001901A7" w:rsidRDefault="001901A7" w:rsidP="001901A7">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33"/>
        <w:gridCol w:w="8271"/>
        <w:gridCol w:w="3946"/>
      </w:tblGrid>
      <w:tr w:rsidR="001901A7" w:rsidRPr="00D97B1C" w:rsidTr="00C84C3F">
        <w:trPr>
          <w:trHeight w:val="288"/>
        </w:trPr>
        <w:tc>
          <w:tcPr>
            <w:tcW w:w="1094" w:type="dxa"/>
          </w:tcPr>
          <w:p w:rsidR="001901A7" w:rsidRDefault="001901A7" w:rsidP="00C93BC8">
            <w:r w:rsidRPr="00D97B1C">
              <w:t>Step No.</w:t>
            </w:r>
          </w:p>
        </w:tc>
        <w:tc>
          <w:tcPr>
            <w:tcW w:w="14258" w:type="dxa"/>
          </w:tcPr>
          <w:p w:rsidR="001901A7" w:rsidRDefault="001901A7" w:rsidP="00C93BC8">
            <w:r w:rsidRPr="00D97B1C">
              <w:t>Instructions</w:t>
            </w:r>
          </w:p>
        </w:tc>
        <w:tc>
          <w:tcPr>
            <w:tcW w:w="6704" w:type="dxa"/>
            <w:noWrap/>
          </w:tcPr>
          <w:p w:rsidR="001901A7" w:rsidRDefault="001901A7" w:rsidP="00C93BC8">
            <w:r w:rsidRPr="00D97B1C">
              <w:t>Data Input</w:t>
            </w:r>
          </w:p>
        </w:tc>
      </w:tr>
      <w:tr w:rsidR="00C84C3F" w:rsidRPr="00D97B1C" w:rsidTr="00C84C3F">
        <w:trPr>
          <w:trHeight w:val="288"/>
        </w:trPr>
        <w:tc>
          <w:tcPr>
            <w:tcW w:w="1094" w:type="dxa"/>
            <w:vMerge w:val="restart"/>
          </w:tcPr>
          <w:p w:rsidR="00C84C3F" w:rsidRDefault="00C84C3F" w:rsidP="00C93BC8">
            <w:r>
              <w:t>2</w:t>
            </w:r>
          </w:p>
        </w:tc>
        <w:tc>
          <w:tcPr>
            <w:tcW w:w="14258" w:type="dxa"/>
          </w:tcPr>
          <w:p w:rsidR="00C84C3F" w:rsidRPr="00FD45C4" w:rsidRDefault="00C84C3F" w:rsidP="00C93BC8">
            <w:pPr>
              <w:rPr>
                <w:b/>
              </w:rPr>
            </w:pPr>
            <w:r>
              <w:rPr>
                <w:b/>
              </w:rPr>
              <w:t>Cavity 1 Prep:</w:t>
            </w:r>
          </w:p>
          <w:p w:rsidR="00C84C3F" w:rsidRDefault="00C84C3F" w:rsidP="00C93BC8">
            <w:r>
              <w:t xml:space="preserve">The following components shall be sprayed with ionized nitrogen IAW </w:t>
            </w:r>
            <w:hyperlink r:id="rId17" w:history="1">
              <w:r w:rsidRPr="001F5858">
                <w:rPr>
                  <w:rStyle w:val="Hyperlink"/>
                </w:rPr>
                <w:t>Ionized Nitrogen Cleaning Procedure</w:t>
              </w:r>
            </w:hyperlink>
            <w:r>
              <w:t>:</w:t>
            </w:r>
          </w:p>
          <w:p w:rsidR="00C84C3F" w:rsidRDefault="00C84C3F" w:rsidP="00C93BC8">
            <w:pPr>
              <w:pStyle w:val="ListParagraph"/>
              <w:numPr>
                <w:ilvl w:val="0"/>
                <w:numId w:val="2"/>
              </w:numPr>
            </w:pPr>
            <w:r>
              <w:t>Beam-line bellows, bellows stiffeners and hardware</w:t>
            </w:r>
          </w:p>
          <w:p w:rsidR="00C84C3F" w:rsidRDefault="00C84C3F" w:rsidP="00C93BC8">
            <w:pPr>
              <w:pStyle w:val="ListParagraph"/>
              <w:numPr>
                <w:ilvl w:val="0"/>
                <w:numId w:val="2"/>
              </w:numPr>
            </w:pPr>
            <w:r>
              <w:t>1 beam-line gasket</w:t>
            </w:r>
          </w:p>
          <w:p w:rsidR="00C84C3F" w:rsidRDefault="00C84C3F" w:rsidP="00C93BC8">
            <w:pPr>
              <w:pStyle w:val="ListParagraph"/>
              <w:numPr>
                <w:ilvl w:val="0"/>
                <w:numId w:val="2"/>
              </w:numPr>
            </w:pPr>
            <w:r>
              <w:t>3 beam-line dust covers with gaskets</w:t>
            </w:r>
          </w:p>
          <w:p w:rsidR="00C84C3F" w:rsidRDefault="00C84C3F" w:rsidP="00C93BC8">
            <w:pPr>
              <w:pStyle w:val="ListParagraph"/>
              <w:numPr>
                <w:ilvl w:val="1"/>
                <w:numId w:val="2"/>
              </w:numPr>
            </w:pPr>
            <w:r>
              <w:t xml:space="preserve">After individually spraying bellows, stiffeners shall be attached and dust cover clamped on using two glove covered spring clamps. The entire assembly shall then be sprayed with ionized nitrogen again. </w:t>
            </w:r>
          </w:p>
          <w:p w:rsidR="00C84C3F" w:rsidRDefault="00C84C3F" w:rsidP="00C93BC8">
            <w:pPr>
              <w:pStyle w:val="ListParagraph"/>
              <w:numPr>
                <w:ilvl w:val="0"/>
                <w:numId w:val="2"/>
              </w:numPr>
            </w:pPr>
            <w:r>
              <w:t>FPC alignment blank and gasket</w:t>
            </w:r>
          </w:p>
          <w:p w:rsidR="00C84C3F" w:rsidRDefault="00C84C3F" w:rsidP="00C93BC8">
            <w:pPr>
              <w:pStyle w:val="ListParagraph"/>
              <w:numPr>
                <w:ilvl w:val="0"/>
                <w:numId w:val="2"/>
              </w:numPr>
            </w:pPr>
            <w:r>
              <w:t>8 glove-covered spring clamps</w:t>
            </w:r>
          </w:p>
          <w:p w:rsidR="00C84C3F" w:rsidRDefault="00C84C3F" w:rsidP="00C93BC8">
            <w:pPr>
              <w:pStyle w:val="ListParagraph"/>
              <w:numPr>
                <w:ilvl w:val="0"/>
                <w:numId w:val="2"/>
              </w:numPr>
            </w:pPr>
            <w:r>
              <w:t>4 beam-line fasteners with nuts and washers</w:t>
            </w:r>
          </w:p>
          <w:p w:rsidR="00C84C3F" w:rsidRDefault="00C84C3F" w:rsidP="00C93BC8">
            <w:pPr>
              <w:pStyle w:val="ListParagraph"/>
              <w:numPr>
                <w:ilvl w:val="0"/>
                <w:numId w:val="2"/>
              </w:numPr>
            </w:pPr>
            <w:r>
              <w:t>1 FPC assembly</w:t>
            </w:r>
          </w:p>
          <w:p w:rsidR="00C84C3F" w:rsidRDefault="00C84C3F" w:rsidP="00C93BC8">
            <w:pPr>
              <w:pStyle w:val="ListParagraph"/>
              <w:numPr>
                <w:ilvl w:val="0"/>
                <w:numId w:val="2"/>
              </w:numPr>
            </w:pPr>
            <w:r>
              <w:t>1 FPC gasket</w:t>
            </w:r>
          </w:p>
          <w:p w:rsidR="00C84C3F" w:rsidRDefault="00C84C3F" w:rsidP="00C93BC8">
            <w:pPr>
              <w:pStyle w:val="ListParagraph"/>
              <w:numPr>
                <w:ilvl w:val="0"/>
                <w:numId w:val="2"/>
              </w:numPr>
            </w:pPr>
            <w:r>
              <w:t>4 FPC fasteners with nuts and washers</w:t>
            </w:r>
          </w:p>
          <w:p w:rsidR="00C84C3F" w:rsidRDefault="00C84C3F" w:rsidP="00C93BC8">
            <w:pPr>
              <w:pStyle w:val="ListParagraph"/>
              <w:numPr>
                <w:ilvl w:val="0"/>
                <w:numId w:val="2"/>
              </w:numPr>
            </w:pPr>
            <w:r>
              <w:t>FPC alignment tool</w:t>
            </w:r>
          </w:p>
          <w:p w:rsidR="00C84C3F" w:rsidRPr="007E5501" w:rsidRDefault="00C84C3F" w:rsidP="004D17E5">
            <w:pPr>
              <w:pStyle w:val="ListParagraph"/>
              <w:numPr>
                <w:ilvl w:val="0"/>
                <w:numId w:val="2"/>
              </w:numPr>
            </w:pPr>
            <w:r>
              <w:t>Wrenches for beam-line fasteners and FPC fasteners</w:t>
            </w:r>
          </w:p>
        </w:tc>
        <w:tc>
          <w:tcPr>
            <w:tcW w:w="6704" w:type="dxa"/>
            <w:noWrap/>
          </w:tcPr>
          <w:p w:rsidR="00C84C3F" w:rsidRDefault="00C84C3F" w:rsidP="00AF4DD9">
            <w:r>
              <w:t>[[CAVSN1]] &lt;&lt;CAVSN&gt;&gt;</w:t>
            </w:r>
          </w:p>
          <w:p w:rsidR="00C84C3F" w:rsidRDefault="00C84C3F" w:rsidP="00C93BC8">
            <w:r>
              <w:t>[[</w:t>
            </w:r>
            <w:r w:rsidR="006A05D9">
              <w:t>Cav1</w:t>
            </w:r>
            <w:r>
              <w:t>LiquidLevelProbeInstalled]] &lt;&lt;YESNO&gt;&gt;</w:t>
            </w:r>
          </w:p>
          <w:p w:rsidR="00C84C3F" w:rsidRDefault="00C84C3F" w:rsidP="00C93BC8">
            <w:r>
              <w:t>[[Cav1PrepTech]] &lt;&lt;SRFCVP&gt;&gt;</w:t>
            </w:r>
          </w:p>
          <w:p w:rsidR="00C84C3F" w:rsidRDefault="00C84C3F" w:rsidP="00C93BC8">
            <w:r>
              <w:t>[[Cav1FPCPrepTech]] &lt;&lt;SRFCVP&gt;&gt;</w:t>
            </w:r>
          </w:p>
          <w:p w:rsidR="00C84C3F" w:rsidRDefault="00C84C3F" w:rsidP="00AF4DD9">
            <w:pPr>
              <w:ind w:right="-97"/>
            </w:pPr>
            <w:r>
              <w:t>[[Cav1PrepComment]] &lt;&lt;COMMENT&gt;&gt;</w:t>
            </w:r>
          </w:p>
          <w:p w:rsidR="00C84C3F" w:rsidRPr="00D97B1C" w:rsidRDefault="00C84C3F" w:rsidP="00C84C3F"/>
        </w:tc>
      </w:tr>
      <w:tr w:rsidR="00C84C3F" w:rsidRPr="00D97B1C" w:rsidTr="00C84C3F">
        <w:trPr>
          <w:trHeight w:val="288"/>
        </w:trPr>
        <w:tc>
          <w:tcPr>
            <w:tcW w:w="1094" w:type="dxa"/>
            <w:vMerge/>
          </w:tcPr>
          <w:p w:rsidR="00C84C3F" w:rsidRDefault="00C84C3F" w:rsidP="00C93BC8"/>
        </w:tc>
        <w:tc>
          <w:tcPr>
            <w:tcW w:w="14258" w:type="dxa"/>
          </w:tcPr>
          <w:p w:rsidR="00C84C3F" w:rsidRPr="00E2254A" w:rsidRDefault="00C84C3F" w:rsidP="00C84C3F">
            <w:pPr>
              <w:rPr>
                <w:b/>
              </w:rPr>
            </w:pPr>
            <w:r w:rsidRPr="00E2254A">
              <w:rPr>
                <w:b/>
              </w:rPr>
              <w:t>Note:</w:t>
            </w:r>
            <w:r w:rsidR="00913565">
              <w:rPr>
                <w:b/>
              </w:rPr>
              <w:t xml:space="preserve"> </w:t>
            </w:r>
            <w:r>
              <w:rPr>
                <w:b/>
              </w:rPr>
              <w:t>The cavity must dry for a minimum of twelve hours between HPR and assembly. Ensure the cavity has a liquid level probe installed.</w:t>
            </w:r>
          </w:p>
          <w:p w:rsidR="00C84C3F" w:rsidRDefault="00C84C3F" w:rsidP="00C84C3F"/>
          <w:p w:rsidR="00C84C3F" w:rsidRDefault="00C84C3F" w:rsidP="00C84C3F">
            <w:r>
              <w:t>Approach the cavity slowly and install a gasketed dust cover on the lower beam-line flange with two glove covered spring clamps.</w:t>
            </w:r>
          </w:p>
          <w:p w:rsidR="00C84C3F" w:rsidRDefault="00C84C3F" w:rsidP="00C84C3F"/>
          <w:p w:rsidR="00C84C3F" w:rsidRDefault="00C84C3F" w:rsidP="00C84C3F">
            <w:r>
              <w:t>Slowly install FPC alignment blank with two glove covered spring clamps.</w:t>
            </w:r>
          </w:p>
          <w:p w:rsidR="00C84C3F" w:rsidRDefault="00C84C3F" w:rsidP="00C84C3F"/>
          <w:p w:rsidR="00C84C3F" w:rsidRDefault="00C84C3F" w:rsidP="00C84C3F">
            <w:r>
              <w:t>Slowly remove gasketed dust cover from bottom beam-line flange and install bellows assembly. A second technician shall install the four beam-line fasteners to attach the assembly to the cavity flange while the first technician holds the bellows in place. Snug the nuts with the open end of the wrench.</w:t>
            </w:r>
          </w:p>
          <w:p w:rsidR="00C84C3F" w:rsidRDefault="00C84C3F" w:rsidP="00C84C3F"/>
          <w:p w:rsidR="00C84C3F" w:rsidRPr="00C84C3F" w:rsidRDefault="00C84C3F" w:rsidP="00C93BC8">
            <w:r>
              <w:t>Lower the cavity with the back tech and slowly install the upper beam-line flange gasketed dust cover.</w:t>
            </w:r>
          </w:p>
        </w:tc>
        <w:tc>
          <w:tcPr>
            <w:tcW w:w="6704" w:type="dxa"/>
            <w:noWrap/>
          </w:tcPr>
          <w:p w:rsidR="00C84C3F" w:rsidRDefault="00C84C3F" w:rsidP="00C84C3F">
            <w:r>
              <w:t>[[Cav1BellowsInstalltech1]] &lt;&lt;SRFCVP&gt;&gt;</w:t>
            </w:r>
          </w:p>
          <w:p w:rsidR="00C84C3F" w:rsidRDefault="00C84C3F" w:rsidP="00C84C3F">
            <w:r>
              <w:t>[[Cav1BellowsInstalltech2]] &lt;&lt;SRFCVP&gt;&gt;</w:t>
            </w:r>
          </w:p>
          <w:p w:rsidR="00C84C3F" w:rsidRDefault="00C84C3F" w:rsidP="00C84C3F">
            <w:r>
              <w:t>[[Cav1</w:t>
            </w:r>
            <w:r w:rsidR="00AC1401">
              <w:t>_2</w:t>
            </w:r>
            <w:r>
              <w:t>BLBPSN]] &lt;&lt;BLBPSN&gt;&gt;</w:t>
            </w:r>
          </w:p>
          <w:p w:rsidR="00C84C3F" w:rsidRDefault="00C84C3F" w:rsidP="00C84C3F">
            <w:pPr>
              <w:ind w:right="-97"/>
            </w:pPr>
            <w:r>
              <w:t>[[Cav1BellowsComment]] &lt;&lt;COMMENT&gt;&gt;</w:t>
            </w:r>
          </w:p>
          <w:p w:rsidR="00C84C3F" w:rsidRDefault="00C84C3F" w:rsidP="00AF4DD9"/>
        </w:tc>
      </w:tr>
      <w:tr w:rsidR="00C84C3F" w:rsidRPr="00D97B1C" w:rsidTr="00C84C3F">
        <w:trPr>
          <w:trHeight w:val="288"/>
        </w:trPr>
        <w:tc>
          <w:tcPr>
            <w:tcW w:w="1094" w:type="dxa"/>
            <w:vMerge/>
          </w:tcPr>
          <w:p w:rsidR="00C84C3F" w:rsidRDefault="00C84C3F" w:rsidP="00C84C3F"/>
        </w:tc>
        <w:tc>
          <w:tcPr>
            <w:tcW w:w="14258" w:type="dxa"/>
          </w:tcPr>
          <w:p w:rsidR="00C84C3F" w:rsidRDefault="00C84C3F" w:rsidP="00C84C3F">
            <w:pPr>
              <w:rPr>
                <w:b/>
              </w:rPr>
            </w:pPr>
            <w:r w:rsidRPr="00B65C90">
              <w:rPr>
                <w:b/>
              </w:rPr>
              <w:t>Note:</w:t>
            </w:r>
            <w:r w:rsidR="00913565">
              <w:rPr>
                <w:b/>
              </w:rPr>
              <w:t xml:space="preserve"> </w:t>
            </w:r>
            <w:r>
              <w:rPr>
                <w:b/>
              </w:rPr>
              <w:t>Cavity can now be rotated ninety degrees with the FPC flange facing down and placed on the FPC installation tooling rail.</w:t>
            </w:r>
          </w:p>
          <w:p w:rsidR="00C84C3F" w:rsidRDefault="00C84C3F" w:rsidP="00C84C3F">
            <w:pPr>
              <w:rPr>
                <w:b/>
              </w:rPr>
            </w:pPr>
          </w:p>
          <w:p w:rsidR="00C84C3F" w:rsidRDefault="00C84C3F" w:rsidP="00C84C3F">
            <w:pPr>
              <w:rPr>
                <w:b/>
              </w:rPr>
            </w:pPr>
            <w:r w:rsidRPr="009C5693">
              <w:rPr>
                <w:noProof/>
              </w:rPr>
              <w:drawing>
                <wp:inline distT="0" distB="0" distL="0" distR="0" wp14:anchorId="1717490D" wp14:editId="735A3B88">
                  <wp:extent cx="2708275" cy="2738275"/>
                  <wp:effectExtent l="0" t="0" r="0" b="5080"/>
                  <wp:docPr id="4" name="Picture 4" descr="C:\Users\forehand\Documents\PPU DOCUMENTATION\Coupler install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ehand\Documents\PPU DOCUMENTATION\Coupler installation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8275" cy="2738275"/>
                          </a:xfrm>
                          <a:prstGeom prst="rect">
                            <a:avLst/>
                          </a:prstGeom>
                          <a:noFill/>
                          <a:ln>
                            <a:noFill/>
                          </a:ln>
                        </pic:spPr>
                      </pic:pic>
                    </a:graphicData>
                  </a:graphic>
                </wp:inline>
              </w:drawing>
            </w:r>
          </w:p>
          <w:p w:rsidR="00C84C3F" w:rsidRDefault="00C84C3F" w:rsidP="00C84C3F"/>
          <w:p w:rsidR="00C84C3F" w:rsidRDefault="00C84C3F" w:rsidP="00C84C3F">
            <w:r>
              <w:t xml:space="preserve">Install the FPC coupler onto the cavity IAW </w:t>
            </w:r>
            <w:hyperlink r:id="rId19" w:history="1">
              <w:r>
                <w:rPr>
                  <w:rStyle w:val="Hyperlink"/>
                </w:rPr>
                <w:t>SNSPPU Coupler Installation Procedure</w:t>
              </w:r>
            </w:hyperlink>
          </w:p>
          <w:p w:rsidR="00C84C3F" w:rsidRDefault="00C84C3F" w:rsidP="00C84C3F"/>
          <w:p w:rsidR="00C84C3F" w:rsidRPr="00C84C3F" w:rsidRDefault="00C84C3F" w:rsidP="00C84C3F">
            <w:r>
              <w:t>After all fasteners are installed and snugged, torque fasteners using the standard torque pattern for round flanges starting at 12 pound feet. Torque again at 20 pound feet and finish at 31 pound feet.</w:t>
            </w:r>
          </w:p>
        </w:tc>
        <w:tc>
          <w:tcPr>
            <w:tcW w:w="6704" w:type="dxa"/>
            <w:noWrap/>
          </w:tcPr>
          <w:p w:rsidR="00C84C3F" w:rsidRDefault="00C84C3F" w:rsidP="00C84C3F">
            <w:r>
              <w:t>[[Cav1FPCInstallTech1]] &lt;&lt;SRFCVP&gt;&gt;</w:t>
            </w:r>
          </w:p>
          <w:p w:rsidR="00C84C3F" w:rsidRDefault="00C84C3F" w:rsidP="00C84C3F">
            <w:r>
              <w:t>[[Cav1FPCInstallTech2]] &lt;&lt;SRFCVP&gt;&gt;</w:t>
            </w:r>
          </w:p>
          <w:p w:rsidR="00C84C3F" w:rsidRDefault="00C84C3F" w:rsidP="00C84C3F">
            <w:r>
              <w:t>[[Cav1FPCSN]] &lt;&lt;FPCSN&gt;&gt;</w:t>
            </w:r>
          </w:p>
          <w:p w:rsidR="00C84C3F" w:rsidRDefault="00C84C3F" w:rsidP="00C84C3F">
            <w:r>
              <w:t>[[Cav1FPCFlangeTorqueValue]] &lt;&lt;FLOAT&gt;&gt; ft/lbs</w:t>
            </w:r>
          </w:p>
          <w:p w:rsidR="00C84C3F" w:rsidRDefault="00C84C3F" w:rsidP="00C84C3F"/>
        </w:tc>
      </w:tr>
      <w:tr w:rsidR="00C84C3F" w:rsidRPr="00D97B1C" w:rsidTr="00C84C3F">
        <w:trPr>
          <w:trHeight w:val="288"/>
        </w:trPr>
        <w:tc>
          <w:tcPr>
            <w:tcW w:w="1094" w:type="dxa"/>
            <w:vMerge/>
          </w:tcPr>
          <w:p w:rsidR="00C84C3F" w:rsidRDefault="00C84C3F" w:rsidP="00C84C3F"/>
        </w:tc>
        <w:tc>
          <w:tcPr>
            <w:tcW w:w="14258" w:type="dxa"/>
          </w:tcPr>
          <w:p w:rsidR="00C84C3F" w:rsidRDefault="00C84C3F" w:rsidP="00C84C3F">
            <w:r>
              <w:t>The cavity can now be moved to location 1 on the string rail, using the back tech and lifting fixture.</w:t>
            </w:r>
            <w:r w:rsidR="00913565">
              <w:t xml:space="preserve"> </w:t>
            </w:r>
            <w:r>
              <w:t>The position 1 cavity will be supported on both ends at the cavity beam-line flange.</w:t>
            </w:r>
            <w:r w:rsidR="00913565">
              <w:t xml:space="preserve"> </w:t>
            </w:r>
            <w:r>
              <w:t>Secure the</w:t>
            </w:r>
            <w:r w:rsidR="00913565">
              <w:t xml:space="preserve"> </w:t>
            </w:r>
            <w:r>
              <w:t>flanges on the lollipops using the two bolts at the top mounts.</w:t>
            </w:r>
            <w:r w:rsidR="00913565">
              <w:t xml:space="preserve"> </w:t>
            </w:r>
            <w:r>
              <w:t>The cavity alignment will be self-aligning due to the lollipop tooling design. Use the following string legend for cavity orientation.</w:t>
            </w:r>
          </w:p>
          <w:p w:rsidR="00C84C3F" w:rsidRDefault="00C84C3F" w:rsidP="00C84C3F"/>
          <w:p w:rsidR="00C84C3F" w:rsidRDefault="00C84C3F" w:rsidP="00C84C3F">
            <w:r>
              <w:rPr>
                <w:noProof/>
              </w:rPr>
              <w:drawing>
                <wp:inline distT="0" distB="0" distL="0" distR="0" wp14:anchorId="67AAB901" wp14:editId="1B884B15">
                  <wp:extent cx="5811981" cy="1767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ity String Legend.jpg"/>
                          <pic:cNvPicPr/>
                        </pic:nvPicPr>
                        <pic:blipFill>
                          <a:blip r:embed="rId20">
                            <a:extLst>
                              <a:ext uri="{28A0092B-C50C-407E-A947-70E740481C1C}">
                                <a14:useLocalDpi xmlns:a14="http://schemas.microsoft.com/office/drawing/2010/main" val="0"/>
                              </a:ext>
                            </a:extLst>
                          </a:blip>
                          <a:stretch>
                            <a:fillRect/>
                          </a:stretch>
                        </pic:blipFill>
                        <pic:spPr>
                          <a:xfrm>
                            <a:off x="0" y="0"/>
                            <a:ext cx="5818746" cy="1769898"/>
                          </a:xfrm>
                          <a:prstGeom prst="rect">
                            <a:avLst/>
                          </a:prstGeom>
                        </pic:spPr>
                      </pic:pic>
                    </a:graphicData>
                  </a:graphic>
                </wp:inline>
              </w:drawing>
            </w:r>
          </w:p>
          <w:p w:rsidR="00C84C3F" w:rsidRDefault="00C84C3F" w:rsidP="00C84C3F"/>
          <w:p w:rsidR="00C84C3F" w:rsidRPr="00C84C3F" w:rsidRDefault="00C84C3F" w:rsidP="00C84C3F">
            <w:pPr>
              <w:ind w:right="-112"/>
            </w:pPr>
            <w:r>
              <w:t>Lock the lollipops at the rail to prevent the cavity from sliding on the rail.</w:t>
            </w:r>
          </w:p>
        </w:tc>
        <w:tc>
          <w:tcPr>
            <w:tcW w:w="6704" w:type="dxa"/>
            <w:noWrap/>
          </w:tcPr>
          <w:p w:rsidR="00884DB9" w:rsidRDefault="00884DB9" w:rsidP="00C84C3F">
            <w:r>
              <w:t>[[Cavity1OnRail]] &lt;&lt;TIMESTAMP&gt;&gt;</w:t>
            </w:r>
          </w:p>
          <w:p w:rsidR="00C84C3F" w:rsidRDefault="00C84C3F" w:rsidP="00C84C3F"/>
        </w:tc>
      </w:tr>
      <w:tr w:rsidR="00C84C3F" w:rsidRPr="00D97B1C" w:rsidTr="00C84C3F">
        <w:trPr>
          <w:trHeight w:val="288"/>
        </w:trPr>
        <w:tc>
          <w:tcPr>
            <w:tcW w:w="1094" w:type="dxa"/>
          </w:tcPr>
          <w:p w:rsidR="00C84C3F" w:rsidRDefault="00C84C3F" w:rsidP="00C84C3F">
            <w:r>
              <w:t>3</w:t>
            </w:r>
          </w:p>
        </w:tc>
        <w:tc>
          <w:tcPr>
            <w:tcW w:w="14258" w:type="dxa"/>
          </w:tcPr>
          <w:p w:rsidR="00C84C3F" w:rsidRDefault="00C84C3F" w:rsidP="00C84C3F">
            <w:pPr>
              <w:rPr>
                <w:b/>
              </w:rPr>
            </w:pPr>
            <w:r>
              <w:rPr>
                <w:b/>
              </w:rPr>
              <w:t>Return warm to cold beam pipe sub-assembly:</w:t>
            </w:r>
          </w:p>
          <w:p w:rsidR="00C84C3F" w:rsidRDefault="00C84C3F" w:rsidP="00C84C3F">
            <w:r>
              <w:t>Refer to following picture to assist in this sub-assembly.</w:t>
            </w:r>
          </w:p>
          <w:p w:rsidR="00C84C3F" w:rsidRPr="00520CDE" w:rsidRDefault="00C84C3F" w:rsidP="00C84C3F">
            <w:r>
              <w:rPr>
                <w:noProof/>
              </w:rPr>
              <w:drawing>
                <wp:inline distT="0" distB="0" distL="0" distR="0" wp14:anchorId="090B44E9" wp14:editId="105F5F3C">
                  <wp:extent cx="5112768" cy="3039533"/>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pply Header Bellows.jpg"/>
                          <pic:cNvPicPr/>
                        </pic:nvPicPr>
                        <pic:blipFill>
                          <a:blip r:embed="rId21">
                            <a:extLst>
                              <a:ext uri="{28A0092B-C50C-407E-A947-70E740481C1C}">
                                <a14:useLocalDpi xmlns:a14="http://schemas.microsoft.com/office/drawing/2010/main" val="0"/>
                              </a:ext>
                            </a:extLst>
                          </a:blip>
                          <a:stretch>
                            <a:fillRect/>
                          </a:stretch>
                        </pic:blipFill>
                        <pic:spPr>
                          <a:xfrm>
                            <a:off x="0" y="0"/>
                            <a:ext cx="5124206" cy="3046333"/>
                          </a:xfrm>
                          <a:prstGeom prst="rect">
                            <a:avLst/>
                          </a:prstGeom>
                        </pic:spPr>
                      </pic:pic>
                    </a:graphicData>
                  </a:graphic>
                </wp:inline>
              </w:drawing>
            </w:r>
          </w:p>
          <w:p w:rsidR="00C84C3F" w:rsidRDefault="00C84C3F" w:rsidP="00C84C3F"/>
          <w:p w:rsidR="00C84C3F" w:rsidRDefault="00C84C3F" w:rsidP="00C84C3F">
            <w:r>
              <w:t xml:space="preserve">Clean all components IAW </w:t>
            </w:r>
            <w:hyperlink r:id="rId22" w:history="1">
              <w:r w:rsidRPr="001F5858">
                <w:rPr>
                  <w:rStyle w:val="Hyperlink"/>
                </w:rPr>
                <w:t>Ionized Nitrogen Cleaning Procedure</w:t>
              </w:r>
            </w:hyperlink>
          </w:p>
          <w:p w:rsidR="00C84C3F" w:rsidRDefault="00C84C3F" w:rsidP="00C84C3F"/>
          <w:p w:rsidR="00C84C3F" w:rsidRDefault="00C84C3F" w:rsidP="00C84C3F">
            <w:r>
              <w:t>Prepare the upstream gate valve for assembly:</w:t>
            </w:r>
          </w:p>
          <w:p w:rsidR="00C84C3F" w:rsidRDefault="00C84C3F" w:rsidP="00C84C3F">
            <w:pPr>
              <w:pStyle w:val="ListParagraph"/>
              <w:numPr>
                <w:ilvl w:val="0"/>
                <w:numId w:val="4"/>
              </w:numPr>
            </w:pPr>
            <w:r>
              <w:t>Install the gate valve onto the return warm to cold beam line tooling and align properly.</w:t>
            </w:r>
            <w:r w:rsidR="00913565">
              <w:t xml:space="preserve"> </w:t>
            </w:r>
            <w:r>
              <w:t>Alignment shall include rotating the valve to the proper assembly angle.</w:t>
            </w:r>
            <w:r w:rsidR="00913565">
              <w:t xml:space="preserve"> </w:t>
            </w:r>
            <w:r>
              <w:t>Align the valve to the cavity beam line flange at location #4.</w:t>
            </w:r>
          </w:p>
          <w:p w:rsidR="00C84C3F" w:rsidRDefault="00C84C3F" w:rsidP="00C84C3F">
            <w:pPr>
              <w:pStyle w:val="ListParagraph"/>
              <w:numPr>
                <w:ilvl w:val="0"/>
                <w:numId w:val="1"/>
              </w:numPr>
            </w:pPr>
            <w:r>
              <w:t xml:space="preserve">Clean with ionized nitrogen IAW </w:t>
            </w:r>
            <w:hyperlink r:id="rId23" w:history="1">
              <w:r w:rsidRPr="001F5858">
                <w:rPr>
                  <w:rStyle w:val="Hyperlink"/>
                </w:rPr>
                <w:t>Ionized Nitrogen Cleaning Procedure</w:t>
              </w:r>
            </w:hyperlink>
            <w:r>
              <w:t xml:space="preserve"> and cycle the valve while cleaning.</w:t>
            </w:r>
          </w:p>
          <w:p w:rsidR="00C84C3F" w:rsidRDefault="00C84C3F" w:rsidP="00C84C3F">
            <w:pPr>
              <w:rPr>
                <w:b/>
              </w:rPr>
            </w:pPr>
          </w:p>
          <w:p w:rsidR="00C84C3F" w:rsidRDefault="00C84C3F" w:rsidP="00C84C3F">
            <w:r>
              <w:t>Install the bellows weldment onto the tooling.</w:t>
            </w:r>
            <w:r w:rsidR="00913565">
              <w:t xml:space="preserve"> </w:t>
            </w:r>
            <w:r>
              <w:t>Ensure the tooling slide track is set to leave an opening between the bellows flange and the gate valve.</w:t>
            </w:r>
          </w:p>
          <w:p w:rsidR="00C84C3F" w:rsidRDefault="00C84C3F" w:rsidP="00C84C3F">
            <w:pPr>
              <w:rPr>
                <w:b/>
              </w:rPr>
            </w:pPr>
          </w:p>
          <w:p w:rsidR="00C84C3F" w:rsidRDefault="00C84C3F" w:rsidP="00C84C3F">
            <w:r>
              <w:t>Using the tooling adjustment, rough align the large flange of the bellows sub-assembly to be centered with the gate valve flanges (At beam center).</w:t>
            </w:r>
            <w:r w:rsidR="00913565">
              <w:t xml:space="preserve"> </w:t>
            </w:r>
            <w:r>
              <w:t>The only alignment feature important is the large flange bolt orientation in relation to the mating cavity beam line flange.</w:t>
            </w:r>
            <w:r w:rsidR="00913565">
              <w:t xml:space="preserve"> </w:t>
            </w:r>
            <w:r>
              <w:t>This should be self-aligning due to the design of the tooling.</w:t>
            </w:r>
            <w:r w:rsidR="00913565">
              <w:t xml:space="preserve"> </w:t>
            </w:r>
            <w:r>
              <w:t>Alignment should be verified using a level and bolt hole pins.</w:t>
            </w:r>
            <w:r w:rsidR="00913565">
              <w:t xml:space="preserve"> </w:t>
            </w:r>
            <w:r>
              <w:t>The alignment features on the tooling are used to help make the bellows flange easy to assemble to the valve.</w:t>
            </w:r>
            <w:r w:rsidR="00913565">
              <w:t xml:space="preserve"> </w:t>
            </w:r>
          </w:p>
          <w:p w:rsidR="00C84C3F" w:rsidRDefault="00C84C3F" w:rsidP="00C84C3F">
            <w:pPr>
              <w:rPr>
                <w:b/>
              </w:rPr>
            </w:pPr>
          </w:p>
          <w:p w:rsidR="00884DB9" w:rsidRDefault="00C84C3F" w:rsidP="00C84C3F">
            <w:r>
              <w:rPr>
                <w:b/>
              </w:rPr>
              <w:t>Caution:</w:t>
            </w:r>
            <w:r w:rsidR="00913565">
              <w:rPr>
                <w:b/>
              </w:rPr>
              <w:t xml:space="preserve"> </w:t>
            </w:r>
            <w:r>
              <w:rPr>
                <w:b/>
              </w:rPr>
              <w:t>The rotation of the large flange in relation to the valve is important.</w:t>
            </w:r>
            <w:r w:rsidR="00884DB9">
              <w:rPr>
                <w:b/>
              </w:rPr>
              <w:t xml:space="preserve"> Make sure the rotation is as pictured below.  Use the tooling </w:t>
            </w:r>
            <w:r w:rsidR="003114D9">
              <w:rPr>
                <w:b/>
              </w:rPr>
              <w:t>to support</w:t>
            </w:r>
            <w:r w:rsidR="00884DB9">
              <w:rPr>
                <w:b/>
              </w:rPr>
              <w:t xml:space="preserve"> the bellows as per the string tooling drawing.</w:t>
            </w:r>
          </w:p>
          <w:p w:rsidR="00884DB9" w:rsidRDefault="00884DB9" w:rsidP="00C84C3F"/>
          <w:p w:rsidR="00884DB9" w:rsidRPr="00884DB9" w:rsidRDefault="00884DB9" w:rsidP="00C84C3F">
            <w:r>
              <w:rPr>
                <w:noProof/>
              </w:rPr>
              <w:drawing>
                <wp:inline distT="0" distB="0" distL="0" distR="0">
                  <wp:extent cx="1504950" cy="13643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urn end of string.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8324" cy="1376518"/>
                          </a:xfrm>
                          <a:prstGeom prst="rect">
                            <a:avLst/>
                          </a:prstGeom>
                        </pic:spPr>
                      </pic:pic>
                    </a:graphicData>
                  </a:graphic>
                </wp:inline>
              </w:drawing>
            </w:r>
          </w:p>
          <w:p w:rsidR="00C84C3F" w:rsidRDefault="00C84C3F" w:rsidP="00C84C3F"/>
          <w:p w:rsidR="00C84C3F" w:rsidRDefault="00C84C3F" w:rsidP="00C84C3F">
            <w:r>
              <w:t>Install the copper gasket and mate the bellows flange to the gate valve. The slide track on the tooling will allow the bellows weldment to be moved in place.</w:t>
            </w:r>
            <w:r w:rsidR="00913565">
              <w:t xml:space="preserve"> </w:t>
            </w:r>
            <w:r>
              <w:t>Install all hardware and snug the bolts so the flanges are secure.</w:t>
            </w:r>
            <w:r w:rsidR="00913565">
              <w:t xml:space="preserve"> </w:t>
            </w:r>
            <w:r>
              <w:t>Do not tighten to ensure the valve stays in alignment.</w:t>
            </w:r>
            <w:r w:rsidR="00913565">
              <w:t xml:space="preserve"> </w:t>
            </w:r>
            <w:r>
              <w:t>After this step is complete double check the valve alignment.</w:t>
            </w:r>
          </w:p>
          <w:p w:rsidR="00C84C3F" w:rsidRDefault="00C84C3F" w:rsidP="00C84C3F">
            <w:pPr>
              <w:rPr>
                <w:b/>
              </w:rPr>
            </w:pPr>
          </w:p>
        </w:tc>
        <w:tc>
          <w:tcPr>
            <w:tcW w:w="6704" w:type="dxa"/>
            <w:noWrap/>
          </w:tcPr>
          <w:p w:rsidR="00C84C3F" w:rsidRDefault="00C84C3F" w:rsidP="00C84C3F">
            <w:r>
              <w:t>[[ReturnBeamPipePrepTech]] &lt;&lt;SRFCVP&gt;&gt;</w:t>
            </w:r>
          </w:p>
          <w:p w:rsidR="00C84C3F" w:rsidRDefault="00C84C3F" w:rsidP="00C84C3F">
            <w:r>
              <w:t>[[ReturnBeamPipePrepDate]] &lt;&lt;TIMESTAMP&gt;&gt;</w:t>
            </w:r>
          </w:p>
          <w:p w:rsidR="00C84C3F" w:rsidRDefault="00C84C3F" w:rsidP="00C84C3F"/>
          <w:p w:rsidR="00C84C3F" w:rsidRDefault="00C84C3F" w:rsidP="00C84C3F">
            <w:r>
              <w:t>[[RTBPSN]] &lt;&lt;RTBPSN&gt;&gt;</w:t>
            </w:r>
          </w:p>
          <w:p w:rsidR="00C84C3F" w:rsidRDefault="00C84C3F" w:rsidP="00C84C3F">
            <w:r>
              <w:t>[[UpAMGVSN]] &lt;&lt;AMGVSN&gt;&gt;</w:t>
            </w:r>
          </w:p>
          <w:p w:rsidR="00C84C3F" w:rsidRDefault="00EC563B" w:rsidP="00C84C3F">
            <w:r>
              <w:t>[[RTBP</w:t>
            </w:r>
            <w:r w:rsidR="00C84C3F">
              <w:t>Comment]] &lt;&lt;COMMENT&gt;&gt;</w:t>
            </w:r>
          </w:p>
          <w:p w:rsidR="00C84C3F" w:rsidRPr="00D97B1C" w:rsidRDefault="00C84C3F" w:rsidP="00C84C3F"/>
        </w:tc>
      </w:tr>
      <w:tr w:rsidR="00C84C3F" w:rsidRPr="00D97B1C" w:rsidTr="00C84C3F">
        <w:trPr>
          <w:trHeight w:val="288"/>
        </w:trPr>
        <w:tc>
          <w:tcPr>
            <w:tcW w:w="1094" w:type="dxa"/>
          </w:tcPr>
          <w:p w:rsidR="00C84C3F" w:rsidRDefault="00C84C3F" w:rsidP="00C84C3F">
            <w:r>
              <w:t>4</w:t>
            </w:r>
          </w:p>
        </w:tc>
        <w:tc>
          <w:tcPr>
            <w:tcW w:w="14258" w:type="dxa"/>
          </w:tcPr>
          <w:p w:rsidR="00C84C3F" w:rsidRPr="008644E3" w:rsidRDefault="00C84C3F" w:rsidP="00C84C3F">
            <w:pPr>
              <w:rPr>
                <w:b/>
              </w:rPr>
            </w:pPr>
            <w:r>
              <w:rPr>
                <w:b/>
              </w:rPr>
              <w:t>Return warm to cold beam line assembly to the first cavity</w:t>
            </w:r>
            <w:r w:rsidRPr="008644E3">
              <w:rPr>
                <w:b/>
              </w:rPr>
              <w:t>:</w:t>
            </w:r>
            <w:r w:rsidR="00913565">
              <w:rPr>
                <w:b/>
              </w:rPr>
              <w:t xml:space="preserve"> </w:t>
            </w:r>
          </w:p>
          <w:p w:rsidR="00C84C3F" w:rsidRDefault="00C84C3F" w:rsidP="00C84C3F"/>
          <w:p w:rsidR="00C84C3F" w:rsidRDefault="00C84C3F" w:rsidP="00C84C3F">
            <w:r>
              <w:t>Install the metal seal gasket in the valve and hold it in place using the gasket holding tool.</w:t>
            </w:r>
            <w:r w:rsidR="00913565">
              <w:t xml:space="preserve"> </w:t>
            </w:r>
          </w:p>
          <w:p w:rsidR="00C84C3F" w:rsidRDefault="00C84C3F" w:rsidP="00C84C3F"/>
          <w:p w:rsidR="00C84C3F" w:rsidRDefault="00C84C3F" w:rsidP="00C84C3F">
            <w:r>
              <w:t>Remove the cavity beam-line cover and slide the return beam-line sub-assembly into place.</w:t>
            </w:r>
            <w:r w:rsidR="00913565">
              <w:t xml:space="preserve"> </w:t>
            </w:r>
            <w:r>
              <w:t>After all fasteners are installed and snugged, torque fasteners using the standard torque pattern for round flanges starting at 12 pound feet. Torque again at 20 pound feet and finish at 31 pound feet.</w:t>
            </w:r>
          </w:p>
          <w:p w:rsidR="00C84C3F" w:rsidRDefault="00C84C3F" w:rsidP="00C84C3F"/>
          <w:p w:rsidR="00C84C3F" w:rsidRDefault="00C84C3F" w:rsidP="00C84C3F">
            <w:r>
              <w:t xml:space="preserve">Tighten all hardware on the return </w:t>
            </w:r>
            <w:r w:rsidRPr="00204B03">
              <w:t>warm to cold beam pipe assembly</w:t>
            </w:r>
            <w:r>
              <w:t>.</w:t>
            </w:r>
            <w:r w:rsidR="00913565">
              <w:t xml:space="preserve"> </w:t>
            </w:r>
          </w:p>
          <w:p w:rsidR="00C84C3F" w:rsidRPr="009B49B8" w:rsidRDefault="00C84C3F" w:rsidP="00C84C3F">
            <w:r>
              <w:t>Install the ion pump sub-assembly and tighten all flanges.</w:t>
            </w:r>
          </w:p>
        </w:tc>
        <w:tc>
          <w:tcPr>
            <w:tcW w:w="6704" w:type="dxa"/>
            <w:noWrap/>
          </w:tcPr>
          <w:p w:rsidR="00C84C3F" w:rsidRDefault="00C84C3F" w:rsidP="00C84C3F">
            <w:r>
              <w:t>[[Cav1UpstreamFlangeTorqueValue]] &lt;&lt;FLOAT&gt;&gt;</w:t>
            </w:r>
            <w:r w:rsidR="004D17E5">
              <w:t xml:space="preserve"> </w:t>
            </w:r>
            <w:r>
              <w:t>ft/lbs</w:t>
            </w:r>
          </w:p>
          <w:p w:rsidR="00C84C3F" w:rsidRDefault="00C84C3F" w:rsidP="00C84C3F">
            <w:r>
              <w:t>[[Cav1UpstreamFlangeTorqueTech]] &lt;&lt;SRFCVP&gt;&gt;</w:t>
            </w:r>
          </w:p>
          <w:p w:rsidR="00C84C3F" w:rsidRDefault="00EC563B" w:rsidP="00C84C3F">
            <w:r>
              <w:t>[[Cav1Up</w:t>
            </w:r>
            <w:r w:rsidR="00C84C3F">
              <w:t>FlangeTorqueComment]] &lt;&lt;COMMENT&gt;&gt;</w:t>
            </w:r>
          </w:p>
        </w:tc>
      </w:tr>
    </w:tbl>
    <w:p w:rsidR="00827318" w:rsidRDefault="00827318">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59"/>
        <w:gridCol w:w="8266"/>
        <w:gridCol w:w="4025"/>
      </w:tblGrid>
      <w:tr w:rsidR="001F36D4" w:rsidRPr="00D97B1C" w:rsidTr="004D17E5">
        <w:trPr>
          <w:trHeight w:val="288"/>
        </w:trPr>
        <w:tc>
          <w:tcPr>
            <w:tcW w:w="965" w:type="dxa"/>
          </w:tcPr>
          <w:p w:rsidR="001901A7" w:rsidRDefault="008562FD" w:rsidP="00C93BC8">
            <w:r>
              <w:br w:type="page"/>
            </w:r>
            <w:r>
              <w:br w:type="page"/>
            </w:r>
            <w:r w:rsidR="00AF4DD9">
              <w:br w:type="page"/>
            </w:r>
            <w:r w:rsidR="001901A7">
              <w:br w:type="page"/>
            </w:r>
            <w:r w:rsidR="001901A7" w:rsidRPr="00D97B1C">
              <w:t>Step No.</w:t>
            </w:r>
          </w:p>
        </w:tc>
        <w:tc>
          <w:tcPr>
            <w:tcW w:w="14249" w:type="dxa"/>
          </w:tcPr>
          <w:p w:rsidR="001901A7" w:rsidRDefault="001901A7" w:rsidP="00C93BC8">
            <w:r w:rsidRPr="00D97B1C">
              <w:t>Instructions</w:t>
            </w:r>
          </w:p>
        </w:tc>
        <w:tc>
          <w:tcPr>
            <w:tcW w:w="6842" w:type="dxa"/>
            <w:noWrap/>
          </w:tcPr>
          <w:p w:rsidR="001901A7" w:rsidRDefault="001901A7" w:rsidP="00C93BC8">
            <w:r w:rsidRPr="00D97B1C">
              <w:t>Data Input</w:t>
            </w:r>
          </w:p>
        </w:tc>
      </w:tr>
      <w:tr w:rsidR="004D17E5" w:rsidRPr="00D97B1C" w:rsidTr="004D17E5">
        <w:trPr>
          <w:trHeight w:val="288"/>
        </w:trPr>
        <w:tc>
          <w:tcPr>
            <w:tcW w:w="965" w:type="dxa"/>
            <w:vMerge w:val="restart"/>
          </w:tcPr>
          <w:p w:rsidR="004D17E5" w:rsidRDefault="004D17E5" w:rsidP="00C93BC8">
            <w:r>
              <w:t>5</w:t>
            </w:r>
          </w:p>
        </w:tc>
        <w:tc>
          <w:tcPr>
            <w:tcW w:w="14249" w:type="dxa"/>
          </w:tcPr>
          <w:p w:rsidR="004D17E5" w:rsidRPr="00FD45C4" w:rsidRDefault="004D17E5" w:rsidP="00C93BC8">
            <w:pPr>
              <w:rPr>
                <w:b/>
              </w:rPr>
            </w:pPr>
            <w:r>
              <w:rPr>
                <w:b/>
              </w:rPr>
              <w:t>Cavity 2 Prep:</w:t>
            </w:r>
          </w:p>
          <w:p w:rsidR="004D17E5" w:rsidRDefault="004D17E5" w:rsidP="00C93BC8">
            <w:r>
              <w:t xml:space="preserve">The following components shall be sprayed with ionized nitrogen IAW </w:t>
            </w:r>
            <w:hyperlink r:id="rId25" w:history="1">
              <w:r w:rsidRPr="001F5858">
                <w:rPr>
                  <w:rStyle w:val="Hyperlink"/>
                </w:rPr>
                <w:t>Ionized Nitrogen Cleaning Procedure</w:t>
              </w:r>
            </w:hyperlink>
            <w:r>
              <w:t>:</w:t>
            </w:r>
          </w:p>
          <w:p w:rsidR="004D17E5" w:rsidRDefault="004D17E5" w:rsidP="00C93BC8">
            <w:pPr>
              <w:pStyle w:val="ListParagraph"/>
              <w:numPr>
                <w:ilvl w:val="0"/>
                <w:numId w:val="2"/>
              </w:numPr>
            </w:pPr>
            <w:r>
              <w:t>Beam-line bellows, bellows stiffeners and hardware</w:t>
            </w:r>
          </w:p>
          <w:p w:rsidR="004D17E5" w:rsidRDefault="004D17E5" w:rsidP="00C93BC8">
            <w:pPr>
              <w:pStyle w:val="ListParagraph"/>
              <w:numPr>
                <w:ilvl w:val="0"/>
                <w:numId w:val="2"/>
              </w:numPr>
            </w:pPr>
            <w:r>
              <w:t>1 beam-line gasket</w:t>
            </w:r>
          </w:p>
          <w:p w:rsidR="004D17E5" w:rsidRDefault="004D17E5" w:rsidP="00C93BC8">
            <w:pPr>
              <w:pStyle w:val="ListParagraph"/>
              <w:numPr>
                <w:ilvl w:val="0"/>
                <w:numId w:val="2"/>
              </w:numPr>
            </w:pPr>
            <w:r>
              <w:t>3 beam-line dust covers with gaskets</w:t>
            </w:r>
          </w:p>
          <w:p w:rsidR="004D17E5" w:rsidRDefault="004D17E5" w:rsidP="00C93BC8">
            <w:pPr>
              <w:pStyle w:val="ListParagraph"/>
              <w:numPr>
                <w:ilvl w:val="1"/>
                <w:numId w:val="2"/>
              </w:numPr>
              <w:ind w:left="1332"/>
            </w:pPr>
            <w:r>
              <w:t xml:space="preserve">After individually spraying bellows, stiffeners shall be attached and dust cover clamped on using two glove covered spring clamps. The entire assembly shall then be sprayed with ionized nitrogen again. </w:t>
            </w:r>
          </w:p>
          <w:p w:rsidR="004D17E5" w:rsidRDefault="004D17E5" w:rsidP="00C93BC8">
            <w:pPr>
              <w:pStyle w:val="ListParagraph"/>
              <w:numPr>
                <w:ilvl w:val="0"/>
                <w:numId w:val="2"/>
              </w:numPr>
            </w:pPr>
            <w:r>
              <w:t>FPC alignment blank and gasket</w:t>
            </w:r>
          </w:p>
          <w:p w:rsidR="004D17E5" w:rsidRDefault="004D17E5" w:rsidP="00C93BC8">
            <w:pPr>
              <w:pStyle w:val="ListParagraph"/>
              <w:numPr>
                <w:ilvl w:val="0"/>
                <w:numId w:val="2"/>
              </w:numPr>
            </w:pPr>
            <w:r>
              <w:t>8 glove-covered spring clamps</w:t>
            </w:r>
          </w:p>
          <w:p w:rsidR="004D17E5" w:rsidRDefault="004D17E5" w:rsidP="00C93BC8">
            <w:pPr>
              <w:pStyle w:val="ListParagraph"/>
              <w:numPr>
                <w:ilvl w:val="0"/>
                <w:numId w:val="2"/>
              </w:numPr>
            </w:pPr>
            <w:r>
              <w:t>8 beam-line fasteners with nuts and washers</w:t>
            </w:r>
          </w:p>
          <w:p w:rsidR="004D17E5" w:rsidRDefault="004D17E5" w:rsidP="00C93BC8">
            <w:pPr>
              <w:pStyle w:val="ListParagraph"/>
              <w:numPr>
                <w:ilvl w:val="0"/>
                <w:numId w:val="2"/>
              </w:numPr>
            </w:pPr>
            <w:r>
              <w:t>1 FPC assembly</w:t>
            </w:r>
          </w:p>
          <w:p w:rsidR="004D17E5" w:rsidRDefault="004D17E5" w:rsidP="00C93BC8">
            <w:pPr>
              <w:pStyle w:val="ListParagraph"/>
              <w:numPr>
                <w:ilvl w:val="0"/>
                <w:numId w:val="2"/>
              </w:numPr>
            </w:pPr>
            <w:r>
              <w:t>1 FPC gasket</w:t>
            </w:r>
          </w:p>
          <w:p w:rsidR="004D17E5" w:rsidRDefault="004D17E5" w:rsidP="00C93BC8">
            <w:pPr>
              <w:pStyle w:val="ListParagraph"/>
              <w:numPr>
                <w:ilvl w:val="0"/>
                <w:numId w:val="2"/>
              </w:numPr>
            </w:pPr>
            <w:r>
              <w:t>4 FPC fasteners with nuts and washers</w:t>
            </w:r>
          </w:p>
          <w:p w:rsidR="004D17E5" w:rsidRDefault="004D17E5" w:rsidP="00C93BC8">
            <w:pPr>
              <w:pStyle w:val="ListParagraph"/>
              <w:numPr>
                <w:ilvl w:val="0"/>
                <w:numId w:val="2"/>
              </w:numPr>
            </w:pPr>
            <w:r>
              <w:t>FPC alignment tool</w:t>
            </w:r>
          </w:p>
          <w:p w:rsidR="004D17E5" w:rsidRDefault="004D17E5" w:rsidP="00CE0425">
            <w:pPr>
              <w:pStyle w:val="ListParagraph"/>
              <w:numPr>
                <w:ilvl w:val="0"/>
                <w:numId w:val="2"/>
              </w:numPr>
            </w:pPr>
            <w:r>
              <w:t>Wrenches for beam-line fasteners and FPC fasteners</w:t>
            </w:r>
          </w:p>
        </w:tc>
        <w:tc>
          <w:tcPr>
            <w:tcW w:w="6842" w:type="dxa"/>
            <w:noWrap/>
          </w:tcPr>
          <w:p w:rsidR="004D17E5" w:rsidRDefault="004D17E5" w:rsidP="00C93BC8">
            <w:r>
              <w:t>[[CAVSN2]] &lt;&lt;CAVSN&gt;&gt;</w:t>
            </w:r>
          </w:p>
          <w:p w:rsidR="004D17E5" w:rsidRDefault="004D17E5" w:rsidP="00C93BC8">
            <w:r>
              <w:t>[[</w:t>
            </w:r>
            <w:r w:rsidR="006A05D9">
              <w:t>Cav2</w:t>
            </w:r>
            <w:r>
              <w:t>LiquidLevelProbeInstalled]] &lt;&lt;YESNO&gt;&gt;</w:t>
            </w:r>
          </w:p>
          <w:p w:rsidR="004D17E5" w:rsidRDefault="004D17E5" w:rsidP="00C93BC8">
            <w:r>
              <w:t>[[Cav2PrepTech]] &lt;&lt;SRFCVP&gt;&gt;</w:t>
            </w:r>
          </w:p>
          <w:p w:rsidR="004D17E5" w:rsidRDefault="004D17E5" w:rsidP="00C93BC8">
            <w:r>
              <w:t>[[Cav2FPCPrepTech]] &lt;&lt;SRFCVP&gt;&gt;</w:t>
            </w:r>
          </w:p>
          <w:p w:rsidR="004D17E5" w:rsidRDefault="004D17E5" w:rsidP="00C93BC8">
            <w:pPr>
              <w:ind w:right="-97"/>
            </w:pPr>
            <w:r>
              <w:t>[[Cav2PrepComment]] &lt;&lt;COMMENT&gt;&gt;</w:t>
            </w:r>
          </w:p>
          <w:p w:rsidR="004D17E5" w:rsidRDefault="004D17E5" w:rsidP="004D17E5"/>
        </w:tc>
      </w:tr>
      <w:tr w:rsidR="004D17E5" w:rsidRPr="00D97B1C" w:rsidTr="004D17E5">
        <w:trPr>
          <w:trHeight w:val="288"/>
        </w:trPr>
        <w:tc>
          <w:tcPr>
            <w:tcW w:w="965" w:type="dxa"/>
            <w:vMerge/>
          </w:tcPr>
          <w:p w:rsidR="004D17E5" w:rsidRDefault="004D17E5" w:rsidP="00C93BC8"/>
        </w:tc>
        <w:tc>
          <w:tcPr>
            <w:tcW w:w="14249" w:type="dxa"/>
          </w:tcPr>
          <w:p w:rsidR="004D17E5" w:rsidRPr="00E2254A" w:rsidRDefault="004D17E5" w:rsidP="004D17E5">
            <w:pPr>
              <w:rPr>
                <w:b/>
              </w:rPr>
            </w:pPr>
            <w:r w:rsidRPr="00E2254A">
              <w:rPr>
                <w:b/>
              </w:rPr>
              <w:t>Note:</w:t>
            </w:r>
            <w:r w:rsidR="00913565">
              <w:rPr>
                <w:b/>
              </w:rPr>
              <w:t xml:space="preserve"> </w:t>
            </w:r>
            <w:r>
              <w:rPr>
                <w:b/>
              </w:rPr>
              <w:t>The cavity must dry for a minimum of twelve hours between HPR and assembly. Bellows is installed on the field probe end beam-line flange for cavity 2.</w:t>
            </w:r>
          </w:p>
          <w:p w:rsidR="004D17E5" w:rsidRDefault="004D17E5" w:rsidP="004D17E5"/>
          <w:p w:rsidR="004D17E5" w:rsidRDefault="004D17E5" w:rsidP="004D17E5">
            <w:r>
              <w:t>Approach the cavity slowly and install a gasketed dust cover on the lower beam-line flange with two glove covered spring clamps.</w:t>
            </w:r>
          </w:p>
          <w:p w:rsidR="004D17E5" w:rsidRDefault="004D17E5" w:rsidP="004D17E5"/>
          <w:p w:rsidR="004D17E5" w:rsidRDefault="004D17E5" w:rsidP="004D17E5">
            <w:r>
              <w:t>Slowly install FPC alignment blank with two glove covered spring clamps.</w:t>
            </w:r>
          </w:p>
          <w:p w:rsidR="004D17E5" w:rsidRDefault="004D17E5" w:rsidP="004D17E5"/>
          <w:p w:rsidR="004D17E5" w:rsidRDefault="004D17E5" w:rsidP="004D17E5">
            <w:r>
              <w:t>Lower the cavity with the back tech and slowly install the upper beam-line flange gasketed dust cover. Rotate the cavity 180 degrees to allow for bellows installation.</w:t>
            </w:r>
          </w:p>
          <w:p w:rsidR="004D17E5" w:rsidRDefault="004D17E5" w:rsidP="004D17E5"/>
          <w:p w:rsidR="004D17E5" w:rsidRPr="004D17E5" w:rsidRDefault="004D17E5" w:rsidP="00C93BC8">
            <w:r>
              <w:t>Slowly remove gasketed dust cover from bottom beam-line flange and install bellows assembly. A second technician shall install the four beam-line fasteners to attach the assembly to the cavity flange while the first technician holds the bellows in place. Snug the nuts with the open end of the wrench.</w:t>
            </w:r>
          </w:p>
        </w:tc>
        <w:tc>
          <w:tcPr>
            <w:tcW w:w="6842" w:type="dxa"/>
            <w:noWrap/>
          </w:tcPr>
          <w:p w:rsidR="004D17E5" w:rsidRDefault="004D17E5" w:rsidP="004D17E5">
            <w:r>
              <w:t>[[Cav2BellowsInstallTech1]] &lt;&lt;SRFCVP&gt;&gt;</w:t>
            </w:r>
          </w:p>
          <w:p w:rsidR="004D17E5" w:rsidRDefault="004D17E5" w:rsidP="004D17E5">
            <w:r>
              <w:t>[[Cav2BellowsInstallTech2]] &lt;&lt;SRFCVP&gt;&gt;</w:t>
            </w:r>
          </w:p>
          <w:p w:rsidR="004D17E5" w:rsidRDefault="004D17E5" w:rsidP="004D17E5">
            <w:r>
              <w:t>[[Cav2</w:t>
            </w:r>
            <w:r w:rsidR="00AC1401">
              <w:t>_3</w:t>
            </w:r>
            <w:r>
              <w:t>BLBPSN]] &lt;&lt;BLBPSN&gt;&gt;</w:t>
            </w:r>
          </w:p>
          <w:p w:rsidR="004D17E5" w:rsidRDefault="004D17E5" w:rsidP="004D17E5">
            <w:pPr>
              <w:ind w:right="-97"/>
            </w:pPr>
            <w:r>
              <w:t>[[Cav2BellowsComment]] &lt;&lt;COMMENT&gt;&gt;</w:t>
            </w:r>
          </w:p>
          <w:p w:rsidR="004D17E5" w:rsidRDefault="004D17E5" w:rsidP="00C93BC8"/>
        </w:tc>
      </w:tr>
      <w:tr w:rsidR="004D17E5" w:rsidRPr="00D97B1C" w:rsidTr="004D17E5">
        <w:trPr>
          <w:trHeight w:val="288"/>
        </w:trPr>
        <w:tc>
          <w:tcPr>
            <w:tcW w:w="965" w:type="dxa"/>
            <w:vMerge/>
          </w:tcPr>
          <w:p w:rsidR="004D17E5" w:rsidRDefault="004D17E5" w:rsidP="00C93BC8"/>
        </w:tc>
        <w:tc>
          <w:tcPr>
            <w:tcW w:w="14249" w:type="dxa"/>
          </w:tcPr>
          <w:p w:rsidR="004D17E5" w:rsidRDefault="004D17E5" w:rsidP="004D17E5">
            <w:pPr>
              <w:rPr>
                <w:b/>
              </w:rPr>
            </w:pPr>
            <w:r w:rsidRPr="00B65C90">
              <w:rPr>
                <w:b/>
              </w:rPr>
              <w:t>Note:</w:t>
            </w:r>
            <w:r w:rsidR="00913565">
              <w:rPr>
                <w:b/>
              </w:rPr>
              <w:t xml:space="preserve"> </w:t>
            </w:r>
            <w:r>
              <w:rPr>
                <w:b/>
              </w:rPr>
              <w:t>Cavity can now be rotated ninety degrees with the FPC flange facing down and placed on the FPC installation tooling rail.</w:t>
            </w:r>
          </w:p>
          <w:p w:rsidR="004D17E5" w:rsidRDefault="004D17E5" w:rsidP="004D17E5">
            <w:pPr>
              <w:rPr>
                <w:b/>
              </w:rPr>
            </w:pPr>
          </w:p>
          <w:p w:rsidR="004D17E5" w:rsidRDefault="004D17E5" w:rsidP="004D17E5">
            <w:pPr>
              <w:rPr>
                <w:b/>
              </w:rPr>
            </w:pPr>
            <w:r w:rsidRPr="009C5693">
              <w:rPr>
                <w:noProof/>
              </w:rPr>
              <w:drawing>
                <wp:inline distT="0" distB="0" distL="0" distR="0" wp14:anchorId="56F4FD61" wp14:editId="0FA956A5">
                  <wp:extent cx="2708275" cy="2738275"/>
                  <wp:effectExtent l="0" t="0" r="0" b="5080"/>
                  <wp:docPr id="10" name="Picture 10" descr="C:\Users\forehand\Documents\PPU DOCUMENTATION\Coupler install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ehand\Documents\PPU DOCUMENTATION\Coupler installation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8275" cy="2738275"/>
                          </a:xfrm>
                          <a:prstGeom prst="rect">
                            <a:avLst/>
                          </a:prstGeom>
                          <a:noFill/>
                          <a:ln>
                            <a:noFill/>
                          </a:ln>
                        </pic:spPr>
                      </pic:pic>
                    </a:graphicData>
                  </a:graphic>
                </wp:inline>
              </w:drawing>
            </w:r>
          </w:p>
          <w:p w:rsidR="004D17E5" w:rsidRPr="009E4017" w:rsidRDefault="004D17E5" w:rsidP="004D17E5">
            <w:pPr>
              <w:rPr>
                <w:b/>
              </w:rPr>
            </w:pPr>
          </w:p>
          <w:p w:rsidR="004D17E5" w:rsidRDefault="004D17E5" w:rsidP="004D17E5"/>
          <w:p w:rsidR="004D17E5" w:rsidRDefault="004D17E5" w:rsidP="004D17E5">
            <w:r>
              <w:t xml:space="preserve">Install the FPC coupler onto the cavity IAW </w:t>
            </w:r>
            <w:hyperlink r:id="rId26" w:history="1">
              <w:r>
                <w:rPr>
                  <w:rStyle w:val="Hyperlink"/>
                </w:rPr>
                <w:t>SNSPPU Coupler Installation Procedure</w:t>
              </w:r>
            </w:hyperlink>
          </w:p>
          <w:p w:rsidR="004D17E5" w:rsidRDefault="004D17E5" w:rsidP="004D17E5"/>
          <w:p w:rsidR="004D17E5" w:rsidRPr="004D17E5" w:rsidRDefault="004D17E5" w:rsidP="00C93BC8">
            <w:r>
              <w:t>After all fasteners are installed and snugged, torque fasteners using the standard torque pattern for round flanges starting at 12 pound feet. Torque again at 20 pound feet and finish at 31 pound feet.</w:t>
            </w:r>
          </w:p>
        </w:tc>
        <w:tc>
          <w:tcPr>
            <w:tcW w:w="6842" w:type="dxa"/>
            <w:noWrap/>
          </w:tcPr>
          <w:p w:rsidR="004D17E5" w:rsidRDefault="004D17E5" w:rsidP="004D17E5">
            <w:r>
              <w:t>[[Cav2FPCInstallTech1]] &lt;&lt;SRFCVP&gt;&gt;</w:t>
            </w:r>
          </w:p>
          <w:p w:rsidR="004D17E5" w:rsidRDefault="004D17E5" w:rsidP="004D17E5">
            <w:r>
              <w:t>[[Cav2FPCInstallTech2]] &lt;&lt;SRFCVP&gt;&gt;</w:t>
            </w:r>
          </w:p>
          <w:p w:rsidR="004D17E5" w:rsidRDefault="004D17E5" w:rsidP="004D17E5">
            <w:r>
              <w:t>[[Cav2FPCSN]] &lt;&lt;FPCSN&gt;&gt;</w:t>
            </w:r>
          </w:p>
          <w:p w:rsidR="004D17E5" w:rsidRDefault="004D17E5" w:rsidP="004D17E5">
            <w:r>
              <w:t>[[Cav2FPCFlangeTorqueValue]] &lt;&lt;FLOAT&gt;&gt;ft/lbs</w:t>
            </w:r>
          </w:p>
          <w:p w:rsidR="004D17E5" w:rsidRDefault="004D17E5" w:rsidP="00C93BC8"/>
        </w:tc>
      </w:tr>
      <w:tr w:rsidR="004D17E5" w:rsidRPr="00D97B1C" w:rsidTr="004D17E5">
        <w:trPr>
          <w:trHeight w:val="288"/>
        </w:trPr>
        <w:tc>
          <w:tcPr>
            <w:tcW w:w="965" w:type="dxa"/>
            <w:vMerge/>
          </w:tcPr>
          <w:p w:rsidR="004D17E5" w:rsidRDefault="004D17E5" w:rsidP="00C93BC8"/>
        </w:tc>
        <w:tc>
          <w:tcPr>
            <w:tcW w:w="14249" w:type="dxa"/>
          </w:tcPr>
          <w:p w:rsidR="004D17E5" w:rsidRDefault="004D17E5" w:rsidP="004D17E5">
            <w:r>
              <w:t>The cavity can now be moved to location 2 on the string rail, using the back tech and lifting fixture.</w:t>
            </w:r>
            <w:r w:rsidR="00913565">
              <w:t xml:space="preserve"> </w:t>
            </w:r>
            <w:r>
              <w:t xml:space="preserve">The position 2 cavity will be supported with the downstream (supply) beam-line flange bolted to the lollipop and the upstream (return) end of the cavity resting on the tooling at the helium vessel (this allows for clean beam-line connection). Refer to location #2 on the following string legend. </w:t>
            </w:r>
            <w:r w:rsidR="009E4CC1">
              <w:t xml:space="preserve">One side of the </w:t>
            </w:r>
            <w:r>
              <w:t>cavity will be self-aligning due to the lollipop tooling design.</w:t>
            </w:r>
          </w:p>
          <w:p w:rsidR="004D17E5" w:rsidRDefault="004D17E5" w:rsidP="004D17E5"/>
          <w:p w:rsidR="004D17E5" w:rsidRDefault="004D17E5" w:rsidP="004D17E5">
            <w:pPr>
              <w:rPr>
                <w:b/>
              </w:rPr>
            </w:pPr>
            <w:r>
              <w:rPr>
                <w:noProof/>
              </w:rPr>
              <w:drawing>
                <wp:inline distT="0" distB="0" distL="0" distR="0" wp14:anchorId="6E6DBAB3" wp14:editId="02A05F2A">
                  <wp:extent cx="5511800" cy="17677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ity String Legend.jpg"/>
                          <pic:cNvPicPr/>
                        </pic:nvPicPr>
                        <pic:blipFill>
                          <a:blip r:embed="rId20">
                            <a:extLst>
                              <a:ext uri="{28A0092B-C50C-407E-A947-70E740481C1C}">
                                <a14:useLocalDpi xmlns:a14="http://schemas.microsoft.com/office/drawing/2010/main" val="0"/>
                              </a:ext>
                            </a:extLst>
                          </a:blip>
                          <a:stretch>
                            <a:fillRect/>
                          </a:stretch>
                        </pic:blipFill>
                        <pic:spPr>
                          <a:xfrm>
                            <a:off x="0" y="0"/>
                            <a:ext cx="5548098" cy="1779341"/>
                          </a:xfrm>
                          <a:prstGeom prst="rect">
                            <a:avLst/>
                          </a:prstGeom>
                        </pic:spPr>
                      </pic:pic>
                    </a:graphicData>
                  </a:graphic>
                </wp:inline>
              </w:drawing>
            </w:r>
          </w:p>
        </w:tc>
        <w:tc>
          <w:tcPr>
            <w:tcW w:w="6842" w:type="dxa"/>
            <w:noWrap/>
          </w:tcPr>
          <w:p w:rsidR="00884DB9" w:rsidRDefault="00884DB9" w:rsidP="00884DB9">
            <w:r>
              <w:t>[[Cavity2OnRail]] &lt;&lt;TIMESTAMP&gt;&gt;</w:t>
            </w:r>
          </w:p>
          <w:p w:rsidR="004D17E5" w:rsidRDefault="004D17E5" w:rsidP="00C93BC8"/>
        </w:tc>
      </w:tr>
      <w:tr w:rsidR="002736DF" w:rsidRPr="00D97B1C" w:rsidTr="004D17E5">
        <w:trPr>
          <w:trHeight w:val="288"/>
        </w:trPr>
        <w:tc>
          <w:tcPr>
            <w:tcW w:w="965" w:type="dxa"/>
          </w:tcPr>
          <w:p w:rsidR="002736DF" w:rsidRDefault="004B113C" w:rsidP="00C93BC8">
            <w:r>
              <w:t>6</w:t>
            </w:r>
          </w:p>
        </w:tc>
        <w:tc>
          <w:tcPr>
            <w:tcW w:w="14249" w:type="dxa"/>
          </w:tcPr>
          <w:p w:rsidR="002736DF" w:rsidRPr="00AA727D" w:rsidRDefault="002736DF" w:rsidP="002736DF">
            <w:pPr>
              <w:rPr>
                <w:b/>
              </w:rPr>
            </w:pPr>
            <w:r>
              <w:rPr>
                <w:b/>
              </w:rPr>
              <w:t>Cavity 2 Installation:</w:t>
            </w:r>
          </w:p>
          <w:p w:rsidR="002736DF" w:rsidRDefault="002736DF" w:rsidP="002736DF">
            <w:r>
              <w:t>Measure the location of the cavity 1 downstream beam-line flange, in reference to the rail, using the cavity flange alignment tooling. R</w:t>
            </w:r>
            <w:r w:rsidR="00CD4A95">
              <w:t>ecord the X</w:t>
            </w:r>
            <w:r>
              <w:t xml:space="preserve"> and Y dimensions on the dial indicators for this flange.</w:t>
            </w:r>
            <w:r w:rsidR="00913565">
              <w:t xml:space="preserve"> </w:t>
            </w:r>
            <w:r>
              <w:t xml:space="preserve">Move the dial indicator tooling to the helium vessel supported beam-line flange on cavity 2 and position the cavity to match the reference flange. </w:t>
            </w:r>
          </w:p>
          <w:p w:rsidR="002736DF" w:rsidRDefault="002736DF" w:rsidP="002736DF"/>
          <w:p w:rsidR="002736DF" w:rsidRDefault="002736DF" w:rsidP="002736DF">
            <w:r>
              <w:t>Remove the cavity cover flanges and install the gasket.</w:t>
            </w:r>
            <w:r w:rsidR="00913565">
              <w:t xml:space="preserve"> </w:t>
            </w:r>
            <w:r>
              <w:t>Hold the gasket using the gasket holding tools.</w:t>
            </w:r>
            <w:r w:rsidR="00913565">
              <w:t xml:space="preserve"> </w:t>
            </w:r>
          </w:p>
          <w:p w:rsidR="002736DF" w:rsidRDefault="002736DF" w:rsidP="002736DF"/>
          <w:p w:rsidR="002736DF" w:rsidRDefault="002736DF" w:rsidP="002736DF">
            <w:r>
              <w:t>Slowly slide cavity 2 in place and install the four ionized nitrogen sprayed fasteners. Snug fasteners with</w:t>
            </w:r>
            <w:r w:rsidR="00913565">
              <w:t xml:space="preserve"> </w:t>
            </w:r>
            <w:r>
              <w:t>wrench on the cavity side of the flange (to prevent bellows damage). The remaining fasteners can now be installed on both flanges. These fasteners do not need to be sprayed with ionized nitrogen. After all fasteners are installed and snugged, torque fasteners using the standard torque pattern</w:t>
            </w:r>
            <w:r w:rsidR="008562FD">
              <w:t xml:space="preserve"> for round flanges starting at 12 pound feet. Torque again at 20 pound feet and finish at 31</w:t>
            </w:r>
            <w:r>
              <w:t xml:space="preserve"> pound feet.</w:t>
            </w:r>
          </w:p>
          <w:p w:rsidR="002736DF" w:rsidRDefault="002736DF" w:rsidP="002736DF"/>
          <w:p w:rsidR="002736DF" w:rsidRDefault="002736DF" w:rsidP="002736DF">
            <w:r>
              <w:t>Install the second half of the lollipop fork section.</w:t>
            </w:r>
            <w:r w:rsidR="00913565">
              <w:t xml:space="preserve"> </w:t>
            </w:r>
            <w:r>
              <w:t>Remove the bellows stiffeners an</w:t>
            </w:r>
            <w:r w:rsidR="00CC22A7">
              <w:t>d</w:t>
            </w:r>
            <w:r>
              <w:t xml:space="preserve"> install the bottom bolt into cavity 2 beam line flange.</w:t>
            </w:r>
            <w:r w:rsidR="00913565">
              <w:t xml:space="preserve"> </w:t>
            </w:r>
          </w:p>
          <w:p w:rsidR="002736DF" w:rsidRDefault="002736DF" w:rsidP="002736DF"/>
          <w:p w:rsidR="002736DF" w:rsidRPr="00EB7433" w:rsidRDefault="002736DF" w:rsidP="00EB7433">
            <w:pPr>
              <w:ind w:right="-112"/>
            </w:pPr>
            <w:r>
              <w:t>Remove the</w:t>
            </w:r>
            <w:r w:rsidR="00EB7433">
              <w:t xml:space="preserve"> helium vessel support tooling.</w:t>
            </w:r>
          </w:p>
        </w:tc>
        <w:tc>
          <w:tcPr>
            <w:tcW w:w="6842" w:type="dxa"/>
            <w:noWrap/>
          </w:tcPr>
          <w:p w:rsidR="002736DF" w:rsidRDefault="002736DF" w:rsidP="002736DF">
            <w:r>
              <w:t>[[Cav1RefLocationY]] &lt;&lt;FLOAT&gt;&gt;</w:t>
            </w:r>
          </w:p>
          <w:p w:rsidR="002736DF" w:rsidRDefault="002736DF" w:rsidP="002736DF">
            <w:r>
              <w:t>[[Cav1RefLocationX]] &lt;&lt;FLOAT&gt;&gt;</w:t>
            </w:r>
          </w:p>
          <w:p w:rsidR="002736DF" w:rsidRDefault="002736DF" w:rsidP="002736DF"/>
          <w:p w:rsidR="002736DF" w:rsidRDefault="002736DF" w:rsidP="002736DF">
            <w:r>
              <w:t>[[Cav2InstallTech1]] &lt;&lt;SRFCVP&gt;&gt;</w:t>
            </w:r>
          </w:p>
          <w:p w:rsidR="002736DF" w:rsidRDefault="002736DF" w:rsidP="002736DF">
            <w:r>
              <w:t>[[Cav2InstallTech2]] &lt;&lt;SRFCVP&gt;&gt;</w:t>
            </w:r>
          </w:p>
          <w:p w:rsidR="002736DF" w:rsidRDefault="00FA61D0" w:rsidP="002736DF">
            <w:r>
              <w:t>[[Cav1Dwnstr</w:t>
            </w:r>
            <w:r w:rsidR="002736DF">
              <w:t>mFlangeTorqueValue]] &lt;&lt;FLOAT&gt;&gt;</w:t>
            </w:r>
            <w:r w:rsidR="001B2F05">
              <w:t xml:space="preserve"> </w:t>
            </w:r>
            <w:r w:rsidR="002736DF">
              <w:t>ft/lbs</w:t>
            </w:r>
          </w:p>
          <w:p w:rsidR="002736DF" w:rsidRDefault="00FA61D0" w:rsidP="002736DF">
            <w:r>
              <w:t>[[Cav2Upstr</w:t>
            </w:r>
            <w:r w:rsidR="002736DF">
              <w:t>mFlangeTorqueValue]] &lt;&lt;FLOAT&gt;&gt;</w:t>
            </w:r>
            <w:r w:rsidR="001B2F05">
              <w:t xml:space="preserve"> </w:t>
            </w:r>
            <w:r w:rsidR="002736DF">
              <w:t>ft/lbs</w:t>
            </w:r>
          </w:p>
          <w:p w:rsidR="002736DF" w:rsidRDefault="002736DF" w:rsidP="002736DF"/>
          <w:p w:rsidR="002736DF" w:rsidRDefault="002736DF" w:rsidP="002736DF">
            <w:r>
              <w:t>[[Cav1toCav2InstallComments]] &lt;&lt;COMMENT&gt;&gt;</w:t>
            </w:r>
          </w:p>
          <w:p w:rsidR="002736DF" w:rsidRDefault="002736DF" w:rsidP="00C93BC8"/>
        </w:tc>
      </w:tr>
    </w:tbl>
    <w:p w:rsidR="008562FD" w:rsidRDefault="008562FD">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59"/>
        <w:gridCol w:w="8439"/>
        <w:gridCol w:w="3852"/>
      </w:tblGrid>
      <w:tr w:rsidR="001901A7" w:rsidRPr="00D97B1C" w:rsidTr="00F2310C">
        <w:trPr>
          <w:trHeight w:val="288"/>
        </w:trPr>
        <w:tc>
          <w:tcPr>
            <w:tcW w:w="965" w:type="dxa"/>
          </w:tcPr>
          <w:p w:rsidR="001901A7" w:rsidRDefault="001901A7" w:rsidP="00C93BC8">
            <w:r>
              <w:br w:type="page"/>
            </w:r>
            <w:r w:rsidRPr="00D97B1C">
              <w:t>Step No.</w:t>
            </w:r>
          </w:p>
        </w:tc>
        <w:tc>
          <w:tcPr>
            <w:tcW w:w="14551" w:type="dxa"/>
          </w:tcPr>
          <w:p w:rsidR="001901A7" w:rsidRDefault="001901A7" w:rsidP="00C93BC8">
            <w:r w:rsidRPr="00D97B1C">
              <w:t>Instructions</w:t>
            </w:r>
          </w:p>
        </w:tc>
        <w:tc>
          <w:tcPr>
            <w:tcW w:w="6540" w:type="dxa"/>
            <w:noWrap/>
          </w:tcPr>
          <w:p w:rsidR="001901A7" w:rsidRDefault="001901A7" w:rsidP="00C93BC8">
            <w:r w:rsidRPr="00D97B1C">
              <w:t>Data Input</w:t>
            </w:r>
          </w:p>
        </w:tc>
      </w:tr>
      <w:tr w:rsidR="00F2310C" w:rsidRPr="00D97B1C" w:rsidTr="00F2310C">
        <w:trPr>
          <w:trHeight w:val="288"/>
        </w:trPr>
        <w:tc>
          <w:tcPr>
            <w:tcW w:w="965" w:type="dxa"/>
            <w:vMerge w:val="restart"/>
          </w:tcPr>
          <w:p w:rsidR="00F2310C" w:rsidRDefault="00F2310C" w:rsidP="00091CFD">
            <w:r>
              <w:t>7</w:t>
            </w:r>
          </w:p>
        </w:tc>
        <w:tc>
          <w:tcPr>
            <w:tcW w:w="14551" w:type="dxa"/>
          </w:tcPr>
          <w:p w:rsidR="00F2310C" w:rsidRPr="00FD45C4" w:rsidRDefault="00F2310C" w:rsidP="00091CFD">
            <w:pPr>
              <w:rPr>
                <w:b/>
              </w:rPr>
            </w:pPr>
            <w:r>
              <w:rPr>
                <w:b/>
              </w:rPr>
              <w:t>Cavity 3 Prep:</w:t>
            </w:r>
          </w:p>
          <w:p w:rsidR="00F2310C" w:rsidRDefault="00F2310C" w:rsidP="00091CFD">
            <w:r>
              <w:t xml:space="preserve">The following components shall be sprayed with ionized nitrogen IAW </w:t>
            </w:r>
            <w:hyperlink r:id="rId27" w:history="1">
              <w:r w:rsidRPr="001F5858">
                <w:rPr>
                  <w:rStyle w:val="Hyperlink"/>
                </w:rPr>
                <w:t>Ionized Nitrogen Cleaning Procedure</w:t>
              </w:r>
            </w:hyperlink>
            <w:r>
              <w:t>:</w:t>
            </w:r>
          </w:p>
          <w:p w:rsidR="00F2310C" w:rsidRDefault="00F2310C" w:rsidP="00091CFD">
            <w:pPr>
              <w:pStyle w:val="ListParagraph"/>
              <w:numPr>
                <w:ilvl w:val="0"/>
                <w:numId w:val="2"/>
              </w:numPr>
            </w:pPr>
            <w:r>
              <w:t>Beam-line bellows, bellows stiffeners and hardware</w:t>
            </w:r>
          </w:p>
          <w:p w:rsidR="00F2310C" w:rsidRDefault="00F2310C" w:rsidP="00091CFD">
            <w:pPr>
              <w:pStyle w:val="ListParagraph"/>
              <w:numPr>
                <w:ilvl w:val="0"/>
                <w:numId w:val="2"/>
              </w:numPr>
            </w:pPr>
            <w:r>
              <w:t>1 beam-line gasket</w:t>
            </w:r>
          </w:p>
          <w:p w:rsidR="00F2310C" w:rsidRDefault="00F2310C" w:rsidP="00091CFD">
            <w:pPr>
              <w:pStyle w:val="ListParagraph"/>
              <w:numPr>
                <w:ilvl w:val="0"/>
                <w:numId w:val="2"/>
              </w:numPr>
            </w:pPr>
            <w:r>
              <w:t>3 beam-line dust covers with gaskets</w:t>
            </w:r>
          </w:p>
          <w:p w:rsidR="00F2310C" w:rsidRDefault="00F2310C" w:rsidP="00091CFD">
            <w:pPr>
              <w:pStyle w:val="ListParagraph"/>
              <w:numPr>
                <w:ilvl w:val="1"/>
                <w:numId w:val="2"/>
              </w:numPr>
            </w:pPr>
            <w:r>
              <w:t xml:space="preserve">After individually spraying bellows, stiffeners shall be attached and dust cover clamped on using two glove covered spring clamps. The entire assembly shall then be sprayed with ionized nitrogen again. </w:t>
            </w:r>
          </w:p>
          <w:p w:rsidR="00F2310C" w:rsidRDefault="00F2310C" w:rsidP="00091CFD">
            <w:pPr>
              <w:pStyle w:val="ListParagraph"/>
              <w:numPr>
                <w:ilvl w:val="0"/>
                <w:numId w:val="2"/>
              </w:numPr>
            </w:pPr>
            <w:r>
              <w:t>FPC alignment blank and gasket</w:t>
            </w:r>
          </w:p>
          <w:p w:rsidR="00F2310C" w:rsidRDefault="00F2310C" w:rsidP="00091CFD">
            <w:pPr>
              <w:pStyle w:val="ListParagraph"/>
              <w:numPr>
                <w:ilvl w:val="0"/>
                <w:numId w:val="2"/>
              </w:numPr>
            </w:pPr>
            <w:r>
              <w:t>8 glove-covered spring clamps</w:t>
            </w:r>
          </w:p>
          <w:p w:rsidR="00F2310C" w:rsidRDefault="00F2310C" w:rsidP="00091CFD">
            <w:pPr>
              <w:pStyle w:val="ListParagraph"/>
              <w:numPr>
                <w:ilvl w:val="0"/>
                <w:numId w:val="2"/>
              </w:numPr>
            </w:pPr>
            <w:r>
              <w:t>4 beam-line fasteners with nuts and washers</w:t>
            </w:r>
          </w:p>
          <w:p w:rsidR="00F2310C" w:rsidRDefault="00F2310C" w:rsidP="00091CFD">
            <w:pPr>
              <w:pStyle w:val="ListParagraph"/>
              <w:numPr>
                <w:ilvl w:val="0"/>
                <w:numId w:val="2"/>
              </w:numPr>
            </w:pPr>
            <w:r>
              <w:t>1 FPC assembly</w:t>
            </w:r>
          </w:p>
          <w:p w:rsidR="00F2310C" w:rsidRDefault="00F2310C" w:rsidP="00091CFD">
            <w:pPr>
              <w:pStyle w:val="ListParagraph"/>
              <w:numPr>
                <w:ilvl w:val="0"/>
                <w:numId w:val="2"/>
              </w:numPr>
            </w:pPr>
            <w:r>
              <w:t>1 FPC gasket</w:t>
            </w:r>
          </w:p>
          <w:p w:rsidR="00F2310C" w:rsidRDefault="00F2310C" w:rsidP="00091CFD">
            <w:pPr>
              <w:pStyle w:val="ListParagraph"/>
              <w:numPr>
                <w:ilvl w:val="0"/>
                <w:numId w:val="2"/>
              </w:numPr>
            </w:pPr>
            <w:r>
              <w:t>4 FPC fasteners with nuts and washers</w:t>
            </w:r>
          </w:p>
          <w:p w:rsidR="00F2310C" w:rsidRDefault="00F2310C" w:rsidP="00091CFD">
            <w:pPr>
              <w:pStyle w:val="ListParagraph"/>
              <w:numPr>
                <w:ilvl w:val="0"/>
                <w:numId w:val="2"/>
              </w:numPr>
            </w:pPr>
            <w:r>
              <w:t>FPC alignment tool</w:t>
            </w:r>
          </w:p>
          <w:p w:rsidR="00F2310C" w:rsidRPr="007E5501" w:rsidRDefault="00F2310C" w:rsidP="00F2310C">
            <w:pPr>
              <w:pStyle w:val="ListParagraph"/>
              <w:numPr>
                <w:ilvl w:val="0"/>
                <w:numId w:val="2"/>
              </w:numPr>
            </w:pPr>
            <w:r>
              <w:t>Wrenches for beam-line fasteners and FPC fasteners</w:t>
            </w:r>
          </w:p>
        </w:tc>
        <w:tc>
          <w:tcPr>
            <w:tcW w:w="6540" w:type="dxa"/>
            <w:noWrap/>
          </w:tcPr>
          <w:p w:rsidR="00F2310C" w:rsidRDefault="00F2310C" w:rsidP="00091CFD">
            <w:r>
              <w:t>[[CAVSN3]] &lt;&lt;CAVSN&gt;&gt;</w:t>
            </w:r>
          </w:p>
          <w:p w:rsidR="00F2310C" w:rsidRDefault="00F2310C" w:rsidP="00091CFD">
            <w:r>
              <w:t>[[</w:t>
            </w:r>
            <w:r w:rsidR="006A05D9">
              <w:t>Cav3</w:t>
            </w:r>
            <w:r>
              <w:t>LiquidLevelProbeInstalled]] &lt;&lt;YESNO&gt;&gt;</w:t>
            </w:r>
          </w:p>
          <w:p w:rsidR="00F2310C" w:rsidRDefault="00F2310C" w:rsidP="00091CFD">
            <w:r>
              <w:t>[[Cav3PrepTech]] &lt;&lt;SRFCVP&gt;&gt;</w:t>
            </w:r>
          </w:p>
          <w:p w:rsidR="00F2310C" w:rsidRDefault="00F2310C" w:rsidP="00091CFD">
            <w:r>
              <w:t>[[Cav3FPCPrepTech]] &lt;&lt;SRFCVP&gt;&gt;</w:t>
            </w:r>
          </w:p>
          <w:p w:rsidR="00F2310C" w:rsidRDefault="00F2310C" w:rsidP="00091CFD">
            <w:pPr>
              <w:ind w:right="-97"/>
            </w:pPr>
            <w:r>
              <w:t>[[Cav3PrepComment]] &lt;&lt;COMMENT&gt;&gt;</w:t>
            </w:r>
          </w:p>
          <w:p w:rsidR="00F2310C" w:rsidRPr="00D97B1C" w:rsidRDefault="00F2310C" w:rsidP="00974B96"/>
        </w:tc>
      </w:tr>
      <w:tr w:rsidR="00F2310C" w:rsidRPr="00D97B1C" w:rsidTr="00F2310C">
        <w:trPr>
          <w:trHeight w:val="288"/>
        </w:trPr>
        <w:tc>
          <w:tcPr>
            <w:tcW w:w="965" w:type="dxa"/>
            <w:vMerge/>
          </w:tcPr>
          <w:p w:rsidR="00F2310C" w:rsidRDefault="00F2310C" w:rsidP="00091CFD"/>
        </w:tc>
        <w:tc>
          <w:tcPr>
            <w:tcW w:w="14551" w:type="dxa"/>
          </w:tcPr>
          <w:p w:rsidR="00F2310C" w:rsidRPr="00E2254A" w:rsidRDefault="00F2310C" w:rsidP="00974B96">
            <w:pPr>
              <w:rPr>
                <w:b/>
              </w:rPr>
            </w:pPr>
            <w:r w:rsidRPr="00E2254A">
              <w:rPr>
                <w:b/>
              </w:rPr>
              <w:t>Note:</w:t>
            </w:r>
            <w:r w:rsidR="00913565">
              <w:rPr>
                <w:b/>
              </w:rPr>
              <w:t xml:space="preserve"> </w:t>
            </w:r>
            <w:r>
              <w:rPr>
                <w:b/>
              </w:rPr>
              <w:t xml:space="preserve">The cavity must dry for a minimum of twelve hours between HPR and assembly. </w:t>
            </w:r>
          </w:p>
          <w:p w:rsidR="00F2310C" w:rsidRDefault="00F2310C" w:rsidP="00974B96"/>
          <w:p w:rsidR="00F2310C" w:rsidRDefault="00F2310C" w:rsidP="00974B96">
            <w:r>
              <w:t>Approach the cavity slowly and install a gasketed dust cover on the lower beam-line flange with two glove covered spring clamps.</w:t>
            </w:r>
          </w:p>
          <w:p w:rsidR="00F2310C" w:rsidRDefault="00F2310C" w:rsidP="00974B96"/>
          <w:p w:rsidR="00F2310C" w:rsidRDefault="00F2310C" w:rsidP="00974B96">
            <w:r>
              <w:t>Slowly install FPC alignment blank with two glove covered spring clamps.</w:t>
            </w:r>
          </w:p>
          <w:p w:rsidR="00F2310C" w:rsidRDefault="00F2310C" w:rsidP="00974B96"/>
          <w:p w:rsidR="00F2310C" w:rsidRDefault="00F2310C" w:rsidP="00974B96">
            <w:r>
              <w:t>Slowly remove gasketed dust cover from bottom beam-line flange and install bellows assembly. A second technician shall install the four beam-line fasteners to attach the assembly to the cavity flange while the first technician holds the bellows in place. Snug the nuts with the open end of the wrench.</w:t>
            </w:r>
          </w:p>
          <w:p w:rsidR="00F2310C" w:rsidRDefault="00F2310C" w:rsidP="00974B96"/>
          <w:p w:rsidR="00F2310C" w:rsidRPr="00974B96" w:rsidRDefault="00F2310C" w:rsidP="00091CFD">
            <w:r>
              <w:t>Lower the cavity with the back tech and slowly install the upper beam-line flange gasketed dust cover.</w:t>
            </w:r>
          </w:p>
        </w:tc>
        <w:tc>
          <w:tcPr>
            <w:tcW w:w="6540" w:type="dxa"/>
            <w:noWrap/>
          </w:tcPr>
          <w:p w:rsidR="00F2310C" w:rsidRDefault="00F2310C" w:rsidP="00974B96">
            <w:r>
              <w:t>[[Cav3BellowsInstalltech1]] &lt;&lt;SRFCVP&gt;&gt;</w:t>
            </w:r>
          </w:p>
          <w:p w:rsidR="00F2310C" w:rsidRDefault="00F2310C" w:rsidP="00974B96">
            <w:r>
              <w:t>[[Cav3BellowsInstalltech2]] &lt;&lt;SRFCVP&gt;&gt;</w:t>
            </w:r>
          </w:p>
          <w:p w:rsidR="00F2310C" w:rsidRDefault="00F2310C" w:rsidP="00974B96">
            <w:r>
              <w:t>[[Cav3</w:t>
            </w:r>
            <w:r w:rsidR="00AC1401">
              <w:t>_4</w:t>
            </w:r>
            <w:r>
              <w:t>BLBPSN]] &lt;&lt;BLBPSN&gt;&gt;</w:t>
            </w:r>
          </w:p>
          <w:p w:rsidR="00F2310C" w:rsidRDefault="00F2310C" w:rsidP="00974B96">
            <w:pPr>
              <w:ind w:right="-97"/>
            </w:pPr>
            <w:r>
              <w:t>[[Cav3BellowsComment]] &lt;&lt;COMMENT&gt;&gt;</w:t>
            </w:r>
          </w:p>
          <w:p w:rsidR="00F2310C" w:rsidRDefault="00F2310C" w:rsidP="00091CFD"/>
        </w:tc>
      </w:tr>
      <w:tr w:rsidR="00F2310C" w:rsidRPr="00D97B1C" w:rsidTr="00F2310C">
        <w:trPr>
          <w:trHeight w:val="288"/>
        </w:trPr>
        <w:tc>
          <w:tcPr>
            <w:tcW w:w="965" w:type="dxa"/>
            <w:vMerge/>
          </w:tcPr>
          <w:p w:rsidR="00F2310C" w:rsidRDefault="00F2310C" w:rsidP="00091CFD"/>
        </w:tc>
        <w:tc>
          <w:tcPr>
            <w:tcW w:w="14551" w:type="dxa"/>
          </w:tcPr>
          <w:p w:rsidR="00F2310C" w:rsidRDefault="00F2310C" w:rsidP="00974B96">
            <w:pPr>
              <w:rPr>
                <w:b/>
              </w:rPr>
            </w:pPr>
            <w:r w:rsidRPr="00B65C90">
              <w:rPr>
                <w:b/>
              </w:rPr>
              <w:t>Note:</w:t>
            </w:r>
            <w:r w:rsidR="00913565">
              <w:rPr>
                <w:b/>
              </w:rPr>
              <w:t xml:space="preserve"> </w:t>
            </w:r>
            <w:r>
              <w:rPr>
                <w:b/>
              </w:rPr>
              <w:t>Cavity can now be rotated ninety degrees with the FPC flange facing down and placed on the FPC installation tooling rail.</w:t>
            </w:r>
          </w:p>
          <w:p w:rsidR="00F2310C" w:rsidRDefault="00F2310C" w:rsidP="00974B96">
            <w:pPr>
              <w:rPr>
                <w:b/>
              </w:rPr>
            </w:pPr>
          </w:p>
          <w:p w:rsidR="00F2310C" w:rsidRDefault="00F2310C" w:rsidP="00974B96">
            <w:pPr>
              <w:rPr>
                <w:b/>
              </w:rPr>
            </w:pPr>
            <w:r w:rsidRPr="009C5693">
              <w:rPr>
                <w:noProof/>
              </w:rPr>
              <w:drawing>
                <wp:inline distT="0" distB="0" distL="0" distR="0" wp14:anchorId="31D93DAD" wp14:editId="761FF228">
                  <wp:extent cx="2708275" cy="2738275"/>
                  <wp:effectExtent l="0" t="0" r="0" b="5080"/>
                  <wp:docPr id="17" name="Picture 17" descr="C:\Users\forehand\Documents\PPU DOCUMENTATION\Coupler install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ehand\Documents\PPU DOCUMENTATION\Coupler installation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8275" cy="2738275"/>
                          </a:xfrm>
                          <a:prstGeom prst="rect">
                            <a:avLst/>
                          </a:prstGeom>
                          <a:noFill/>
                          <a:ln>
                            <a:noFill/>
                          </a:ln>
                        </pic:spPr>
                      </pic:pic>
                    </a:graphicData>
                  </a:graphic>
                </wp:inline>
              </w:drawing>
            </w:r>
          </w:p>
          <w:p w:rsidR="00F2310C" w:rsidRPr="009E4017" w:rsidRDefault="00F2310C" w:rsidP="00974B96">
            <w:pPr>
              <w:rPr>
                <w:b/>
              </w:rPr>
            </w:pPr>
          </w:p>
          <w:p w:rsidR="00F2310C" w:rsidRDefault="00F2310C" w:rsidP="00974B96"/>
          <w:p w:rsidR="00F2310C" w:rsidRDefault="00F2310C" w:rsidP="00974B96">
            <w:r>
              <w:t xml:space="preserve">Install the FPC coupler onto the cavity IAW </w:t>
            </w:r>
            <w:hyperlink r:id="rId28" w:history="1">
              <w:r>
                <w:rPr>
                  <w:rStyle w:val="Hyperlink"/>
                </w:rPr>
                <w:t>SNSPPU Coupler Installation Procedure</w:t>
              </w:r>
            </w:hyperlink>
          </w:p>
          <w:p w:rsidR="00F2310C" w:rsidRDefault="00F2310C" w:rsidP="00974B96"/>
          <w:p w:rsidR="00F2310C" w:rsidRPr="00F2310C" w:rsidRDefault="00F2310C" w:rsidP="00091CFD">
            <w:r>
              <w:t>After all fasteners are installed and snugged, torque fasteners using the standard torque pattern for round flanges starting at 12 pound feet. Torque again at 20 pound feet and finish at 31 pound feet.</w:t>
            </w:r>
          </w:p>
        </w:tc>
        <w:tc>
          <w:tcPr>
            <w:tcW w:w="6540" w:type="dxa"/>
            <w:noWrap/>
          </w:tcPr>
          <w:p w:rsidR="00F2310C" w:rsidRDefault="00F2310C" w:rsidP="00974B96">
            <w:r>
              <w:t>[[Cav3FPCInstallTech1]] &lt;&lt;SRFCVP&gt;&gt;</w:t>
            </w:r>
          </w:p>
          <w:p w:rsidR="00F2310C" w:rsidRDefault="00F2310C" w:rsidP="00974B96">
            <w:r>
              <w:t>[[Cav3FPCInstallTech2]] &lt;&lt;SRFCVP&gt;&gt;</w:t>
            </w:r>
          </w:p>
          <w:p w:rsidR="00F2310C" w:rsidRDefault="00F2310C" w:rsidP="00974B96">
            <w:r>
              <w:t>[[Cav3FPCSN]] &lt;&lt;FPCSN&gt;&gt;</w:t>
            </w:r>
          </w:p>
          <w:p w:rsidR="00F2310C" w:rsidRDefault="00F2310C" w:rsidP="00974B96">
            <w:r>
              <w:t>[[Cav3FPCFlangeTorqueValue]] &lt;&lt;FLOAT&gt;&gt; ft/lbs</w:t>
            </w:r>
          </w:p>
          <w:p w:rsidR="00F2310C" w:rsidRDefault="00F2310C" w:rsidP="00091CFD"/>
        </w:tc>
      </w:tr>
      <w:tr w:rsidR="00974B96" w:rsidRPr="00D97B1C" w:rsidTr="00F2310C">
        <w:trPr>
          <w:trHeight w:val="288"/>
        </w:trPr>
        <w:tc>
          <w:tcPr>
            <w:tcW w:w="965" w:type="dxa"/>
          </w:tcPr>
          <w:p w:rsidR="00974B96" w:rsidRDefault="00974B96" w:rsidP="00091CFD"/>
        </w:tc>
        <w:tc>
          <w:tcPr>
            <w:tcW w:w="14551" w:type="dxa"/>
          </w:tcPr>
          <w:p w:rsidR="00974B96" w:rsidRDefault="00974B96" w:rsidP="00974B96">
            <w:r>
              <w:t>The cavity can now be moved to location 3 on the string rail, using the back tech and lifting fixture.</w:t>
            </w:r>
            <w:r w:rsidR="00913565">
              <w:t xml:space="preserve"> </w:t>
            </w:r>
            <w:r>
              <w:t>The position 3 cavity will be supported with the downstream (supply) beam-line flange bolted to the lollipop and the upstream (return) end of the cavity resting on the tooling at the helium vessel (this allows for clean beam-line connection). Refer to location #3 on the following string legend. The cavity alignment will be self-aligning due to the lollipop tooling design.</w:t>
            </w:r>
          </w:p>
          <w:p w:rsidR="00974B96" w:rsidRDefault="00974B96" w:rsidP="00974B96">
            <w:r>
              <w:rPr>
                <w:noProof/>
              </w:rPr>
              <w:drawing>
                <wp:inline distT="0" distB="0" distL="0" distR="0" wp14:anchorId="0FF832B4" wp14:editId="3FBDD8E4">
                  <wp:extent cx="5811981" cy="17678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ity String Legend.jpg"/>
                          <pic:cNvPicPr/>
                        </pic:nvPicPr>
                        <pic:blipFill>
                          <a:blip r:embed="rId20">
                            <a:extLst>
                              <a:ext uri="{28A0092B-C50C-407E-A947-70E740481C1C}">
                                <a14:useLocalDpi xmlns:a14="http://schemas.microsoft.com/office/drawing/2010/main" val="0"/>
                              </a:ext>
                            </a:extLst>
                          </a:blip>
                          <a:stretch>
                            <a:fillRect/>
                          </a:stretch>
                        </pic:blipFill>
                        <pic:spPr>
                          <a:xfrm>
                            <a:off x="0" y="0"/>
                            <a:ext cx="5818746" cy="1769898"/>
                          </a:xfrm>
                          <a:prstGeom prst="rect">
                            <a:avLst/>
                          </a:prstGeom>
                        </pic:spPr>
                      </pic:pic>
                    </a:graphicData>
                  </a:graphic>
                </wp:inline>
              </w:drawing>
            </w:r>
          </w:p>
          <w:p w:rsidR="00974B96" w:rsidRDefault="00974B96" w:rsidP="00091CFD">
            <w:pPr>
              <w:rPr>
                <w:b/>
              </w:rPr>
            </w:pPr>
          </w:p>
        </w:tc>
        <w:tc>
          <w:tcPr>
            <w:tcW w:w="6540" w:type="dxa"/>
            <w:noWrap/>
          </w:tcPr>
          <w:p w:rsidR="00884DB9" w:rsidRDefault="00884DB9" w:rsidP="00884DB9">
            <w:r>
              <w:t>[[Cavity3OnRail]] &lt;&lt;TIMESTAMP&gt;&gt;</w:t>
            </w:r>
          </w:p>
          <w:p w:rsidR="00974B96" w:rsidRDefault="00974B96" w:rsidP="00091CFD"/>
        </w:tc>
      </w:tr>
      <w:tr w:rsidR="002736DF" w:rsidRPr="00D97B1C" w:rsidTr="00F2310C">
        <w:trPr>
          <w:trHeight w:val="288"/>
        </w:trPr>
        <w:tc>
          <w:tcPr>
            <w:tcW w:w="965" w:type="dxa"/>
          </w:tcPr>
          <w:p w:rsidR="002736DF" w:rsidRDefault="004B113C" w:rsidP="00091CFD">
            <w:r>
              <w:t>8</w:t>
            </w:r>
          </w:p>
        </w:tc>
        <w:tc>
          <w:tcPr>
            <w:tcW w:w="14551" w:type="dxa"/>
          </w:tcPr>
          <w:p w:rsidR="002736DF" w:rsidRPr="00AA727D" w:rsidRDefault="002736DF" w:rsidP="002736DF">
            <w:pPr>
              <w:rPr>
                <w:b/>
              </w:rPr>
            </w:pPr>
            <w:r>
              <w:rPr>
                <w:b/>
              </w:rPr>
              <w:t>Cavity 3 Installation:</w:t>
            </w:r>
          </w:p>
          <w:p w:rsidR="002736DF" w:rsidRDefault="002736DF" w:rsidP="002736DF">
            <w:r>
              <w:t>Measure the location of the cavity 2 downstream beam-line flange, in reference to the rail, using the cavity flange alignment tooling. R</w:t>
            </w:r>
            <w:r w:rsidR="00CD4A95">
              <w:t>ecord the X</w:t>
            </w:r>
            <w:r>
              <w:t xml:space="preserve"> and Y dimensions on the dial indicators for this flange. Move the dial indicator tooling to the helium vessel supported beam line flange on cavity 3 and position the cavity to match the reference flange</w:t>
            </w:r>
            <w:r w:rsidR="00CD4A95">
              <w:t>.</w:t>
            </w:r>
          </w:p>
          <w:p w:rsidR="002736DF" w:rsidRDefault="002736DF" w:rsidP="002736DF"/>
          <w:p w:rsidR="002736DF" w:rsidRDefault="002736DF" w:rsidP="002736DF">
            <w:r>
              <w:t>Remove the cavity cover flanges and install the gasket.</w:t>
            </w:r>
            <w:r w:rsidR="00913565">
              <w:t xml:space="preserve"> </w:t>
            </w:r>
            <w:r>
              <w:t>Hold the gasket using the gasket holding tools.</w:t>
            </w:r>
            <w:r w:rsidR="00913565">
              <w:t xml:space="preserve"> </w:t>
            </w:r>
          </w:p>
          <w:p w:rsidR="002736DF" w:rsidRDefault="002736DF" w:rsidP="002736DF"/>
          <w:p w:rsidR="008562FD" w:rsidRDefault="00DD09D7" w:rsidP="008562FD">
            <w:r>
              <w:t>Slowly slide cavity 3</w:t>
            </w:r>
            <w:r w:rsidR="002736DF">
              <w:t xml:space="preserve"> in place and install the four ionized nitrogen sprayed fasteners. Snug fasteners with</w:t>
            </w:r>
            <w:r w:rsidR="00913565">
              <w:t xml:space="preserve"> </w:t>
            </w:r>
            <w:r w:rsidR="002736DF">
              <w:t xml:space="preserve">wrench on the cavity side of the flange (to prevent bellows damage). The remaining fasteners can now be installed on both flanges. These fasteners do not need to be sprayed with ionized nitrogen. </w:t>
            </w:r>
            <w:r w:rsidR="008562FD">
              <w:t>After all fasteners are installed and snugged, torque fasteners using the standard torque pattern for round flanges starting at 12 pound feet. Torque again at 20 pound feet and finish at 31 pound feet.</w:t>
            </w:r>
          </w:p>
          <w:p w:rsidR="002736DF" w:rsidRDefault="002736DF" w:rsidP="002736DF"/>
          <w:p w:rsidR="002736DF" w:rsidRDefault="002736DF" w:rsidP="002736DF">
            <w:r>
              <w:t>Install the second half of the lollipop fork section.</w:t>
            </w:r>
            <w:r w:rsidR="00913565">
              <w:t xml:space="preserve"> </w:t>
            </w:r>
            <w:r>
              <w:t>Remove the bellows stiffeners an</w:t>
            </w:r>
            <w:r w:rsidR="00CC22A7">
              <w:t>d</w:t>
            </w:r>
            <w:r>
              <w:t xml:space="preserve"> install the bottom bolt into cavity </w:t>
            </w:r>
            <w:r w:rsidR="00DD09D7">
              <w:t>3</w:t>
            </w:r>
            <w:r>
              <w:t xml:space="preserve"> beam line flange.</w:t>
            </w:r>
            <w:r w:rsidR="00913565">
              <w:t xml:space="preserve"> </w:t>
            </w:r>
          </w:p>
          <w:p w:rsidR="002736DF" w:rsidRDefault="002736DF" w:rsidP="002736DF"/>
          <w:p w:rsidR="002736DF" w:rsidRPr="00F600D8" w:rsidRDefault="002736DF" w:rsidP="00F600D8">
            <w:pPr>
              <w:ind w:right="-112"/>
            </w:pPr>
            <w:r>
              <w:t>Remove the</w:t>
            </w:r>
            <w:r w:rsidR="00F600D8">
              <w:t xml:space="preserve"> helium vessel support tooling.</w:t>
            </w:r>
          </w:p>
        </w:tc>
        <w:tc>
          <w:tcPr>
            <w:tcW w:w="6540" w:type="dxa"/>
            <w:noWrap/>
          </w:tcPr>
          <w:p w:rsidR="002736DF" w:rsidRDefault="002736DF" w:rsidP="002736DF">
            <w:r>
              <w:t>[[Cav2RefLocationY]] &lt;&lt;FLOAT&gt;&gt;</w:t>
            </w:r>
          </w:p>
          <w:p w:rsidR="002736DF" w:rsidRDefault="002736DF" w:rsidP="002736DF">
            <w:r>
              <w:t>[[Cav2RefLocationX]] &lt;&lt;FLOAT&gt;&gt;</w:t>
            </w:r>
          </w:p>
          <w:p w:rsidR="002736DF" w:rsidRDefault="002736DF" w:rsidP="002736DF"/>
          <w:p w:rsidR="002736DF" w:rsidRDefault="002736DF" w:rsidP="002736DF">
            <w:r>
              <w:t>[[Cav3InstallTech1]] &lt;&lt;SRFCVP&gt;&gt;</w:t>
            </w:r>
          </w:p>
          <w:p w:rsidR="002736DF" w:rsidRDefault="002736DF" w:rsidP="002736DF">
            <w:r>
              <w:t>[[Cav3InstallTech2]] &lt;&lt;SRFCVP&gt;&gt;</w:t>
            </w:r>
          </w:p>
          <w:p w:rsidR="002736DF" w:rsidRDefault="00FA61D0" w:rsidP="002736DF">
            <w:r>
              <w:t>[[Cav2Dwnstr</w:t>
            </w:r>
            <w:r w:rsidR="002736DF">
              <w:t>mFlangeTorqueValue]] &lt;&lt;FLOAT&gt;&gt;ft/lbs</w:t>
            </w:r>
          </w:p>
          <w:p w:rsidR="002736DF" w:rsidRDefault="00FA61D0" w:rsidP="002736DF">
            <w:r>
              <w:t>[[Cav3Upstr</w:t>
            </w:r>
            <w:r w:rsidR="002736DF">
              <w:t>mFlangeTorqueValue]] &lt;&lt;FLOAT&gt;&gt;ft/lbs</w:t>
            </w:r>
          </w:p>
          <w:p w:rsidR="002736DF" w:rsidRDefault="002736DF" w:rsidP="002736DF"/>
          <w:p w:rsidR="002736DF" w:rsidRDefault="002736DF" w:rsidP="002736DF">
            <w:r>
              <w:t>[[Cav2toCav3InstallComments]] &lt;&lt;COMMENT&gt;&gt;</w:t>
            </w:r>
          </w:p>
          <w:p w:rsidR="002736DF" w:rsidRDefault="002736DF" w:rsidP="00091CFD"/>
        </w:tc>
      </w:tr>
    </w:tbl>
    <w:p w:rsidR="001901A7" w:rsidRDefault="002736DF" w:rsidP="00CE0425">
      <w:r>
        <w:br w:type="page"/>
      </w:r>
    </w:p>
    <w:tbl>
      <w:tblPr>
        <w:tblStyle w:val="TableGrid"/>
        <w:tblW w:w="5000" w:type="pct"/>
        <w:tblCellMar>
          <w:left w:w="115" w:type="dxa"/>
          <w:right w:w="115" w:type="dxa"/>
        </w:tblCellMar>
        <w:tblLook w:val="04A0" w:firstRow="1" w:lastRow="0" w:firstColumn="1" w:lastColumn="0" w:noHBand="0" w:noVBand="1"/>
      </w:tblPr>
      <w:tblGrid>
        <w:gridCol w:w="547"/>
        <w:gridCol w:w="7257"/>
        <w:gridCol w:w="5146"/>
      </w:tblGrid>
      <w:tr w:rsidR="001901A7" w:rsidRPr="00D97B1C" w:rsidTr="00F06F53">
        <w:trPr>
          <w:trHeight w:val="288"/>
        </w:trPr>
        <w:tc>
          <w:tcPr>
            <w:tcW w:w="1002" w:type="dxa"/>
          </w:tcPr>
          <w:p w:rsidR="001901A7" w:rsidRDefault="001901A7" w:rsidP="00C93BC8">
            <w:r w:rsidRPr="00D97B1C">
              <w:t>Step No.</w:t>
            </w:r>
          </w:p>
        </w:tc>
        <w:tc>
          <w:tcPr>
            <w:tcW w:w="14752" w:type="dxa"/>
          </w:tcPr>
          <w:p w:rsidR="001901A7" w:rsidRDefault="001901A7" w:rsidP="00C93BC8">
            <w:r w:rsidRPr="00D97B1C">
              <w:t>Instructions</w:t>
            </w:r>
          </w:p>
        </w:tc>
        <w:tc>
          <w:tcPr>
            <w:tcW w:w="6302" w:type="dxa"/>
            <w:noWrap/>
          </w:tcPr>
          <w:p w:rsidR="001901A7" w:rsidRDefault="001901A7" w:rsidP="00C93BC8">
            <w:r w:rsidRPr="00D97B1C">
              <w:t>Data Input</w:t>
            </w:r>
          </w:p>
        </w:tc>
      </w:tr>
      <w:tr w:rsidR="00F06F53" w:rsidRPr="00D97B1C" w:rsidTr="00F06F53">
        <w:trPr>
          <w:trHeight w:val="288"/>
        </w:trPr>
        <w:tc>
          <w:tcPr>
            <w:tcW w:w="1002" w:type="dxa"/>
            <w:vMerge w:val="restart"/>
          </w:tcPr>
          <w:p w:rsidR="00F06F53" w:rsidRDefault="00F06F53" w:rsidP="00CE0425">
            <w:r>
              <w:t>9</w:t>
            </w:r>
          </w:p>
        </w:tc>
        <w:tc>
          <w:tcPr>
            <w:tcW w:w="14752" w:type="dxa"/>
          </w:tcPr>
          <w:p w:rsidR="00F06F53" w:rsidRPr="00FD45C4" w:rsidRDefault="00F06F53" w:rsidP="00CE0425">
            <w:pPr>
              <w:rPr>
                <w:b/>
              </w:rPr>
            </w:pPr>
            <w:r>
              <w:rPr>
                <w:b/>
              </w:rPr>
              <w:t>Cavity 4 Prep:</w:t>
            </w:r>
          </w:p>
          <w:p w:rsidR="00F06F53" w:rsidRDefault="00F06F53" w:rsidP="00CE0425">
            <w:r>
              <w:t xml:space="preserve">The following components shall be sprayed with ionized nitrogen IAW </w:t>
            </w:r>
            <w:hyperlink r:id="rId29" w:history="1">
              <w:r w:rsidRPr="001F5858">
                <w:rPr>
                  <w:rStyle w:val="Hyperlink"/>
                </w:rPr>
                <w:t>Ionized Nitrogen Cleaning Procedure</w:t>
              </w:r>
            </w:hyperlink>
            <w:r>
              <w:t>:</w:t>
            </w:r>
          </w:p>
          <w:p w:rsidR="00F06F53" w:rsidRDefault="00F06F53" w:rsidP="00DD09D7">
            <w:pPr>
              <w:pStyle w:val="ListParagraph"/>
            </w:pPr>
          </w:p>
          <w:p w:rsidR="00F06F53" w:rsidRDefault="00F06F53" w:rsidP="00DD09D7">
            <w:pPr>
              <w:pStyle w:val="ListParagraph"/>
              <w:numPr>
                <w:ilvl w:val="0"/>
                <w:numId w:val="2"/>
              </w:numPr>
            </w:pPr>
            <w:r>
              <w:t>2 beam-line dust covers with gaskets</w:t>
            </w:r>
          </w:p>
          <w:p w:rsidR="00F06F53" w:rsidRDefault="00F06F53" w:rsidP="00CE0425">
            <w:pPr>
              <w:pStyle w:val="ListParagraph"/>
              <w:numPr>
                <w:ilvl w:val="0"/>
                <w:numId w:val="2"/>
              </w:numPr>
            </w:pPr>
            <w:r>
              <w:t>FPC alignment blank and gasket</w:t>
            </w:r>
          </w:p>
          <w:p w:rsidR="00F06F53" w:rsidRDefault="00F06F53" w:rsidP="00CE0425">
            <w:pPr>
              <w:pStyle w:val="ListParagraph"/>
              <w:numPr>
                <w:ilvl w:val="0"/>
                <w:numId w:val="2"/>
              </w:numPr>
            </w:pPr>
            <w:r>
              <w:t>8 glove-covered spring clamps</w:t>
            </w:r>
          </w:p>
          <w:p w:rsidR="00F06F53" w:rsidRDefault="00F06F53" w:rsidP="00CE0425">
            <w:pPr>
              <w:pStyle w:val="ListParagraph"/>
              <w:numPr>
                <w:ilvl w:val="0"/>
                <w:numId w:val="2"/>
              </w:numPr>
            </w:pPr>
            <w:r>
              <w:t>8 beam-line fasteners with nuts and washers</w:t>
            </w:r>
          </w:p>
          <w:p w:rsidR="00F06F53" w:rsidRDefault="00F06F53" w:rsidP="00CE0425">
            <w:pPr>
              <w:pStyle w:val="ListParagraph"/>
              <w:numPr>
                <w:ilvl w:val="0"/>
                <w:numId w:val="2"/>
              </w:numPr>
            </w:pPr>
            <w:r>
              <w:t>1 FPC assembly</w:t>
            </w:r>
          </w:p>
          <w:p w:rsidR="00F06F53" w:rsidRDefault="00F06F53" w:rsidP="00CE0425">
            <w:pPr>
              <w:pStyle w:val="ListParagraph"/>
              <w:numPr>
                <w:ilvl w:val="0"/>
                <w:numId w:val="2"/>
              </w:numPr>
            </w:pPr>
            <w:r>
              <w:t>1 FPC gasket</w:t>
            </w:r>
          </w:p>
          <w:p w:rsidR="00F06F53" w:rsidRDefault="00F06F53" w:rsidP="00CE0425">
            <w:pPr>
              <w:pStyle w:val="ListParagraph"/>
              <w:numPr>
                <w:ilvl w:val="0"/>
                <w:numId w:val="2"/>
              </w:numPr>
            </w:pPr>
            <w:r>
              <w:t>4 FPC fasteners with nuts and washers</w:t>
            </w:r>
          </w:p>
          <w:p w:rsidR="00F06F53" w:rsidRDefault="00F06F53" w:rsidP="00CE0425">
            <w:pPr>
              <w:pStyle w:val="ListParagraph"/>
              <w:numPr>
                <w:ilvl w:val="0"/>
                <w:numId w:val="2"/>
              </w:numPr>
            </w:pPr>
            <w:r>
              <w:t>FPC alignment tool</w:t>
            </w:r>
          </w:p>
          <w:p w:rsidR="00F06F53" w:rsidRDefault="00F06F53" w:rsidP="00F06F53">
            <w:pPr>
              <w:pStyle w:val="ListParagraph"/>
              <w:numPr>
                <w:ilvl w:val="0"/>
                <w:numId w:val="2"/>
              </w:numPr>
            </w:pPr>
            <w:r>
              <w:t>Wrenches for beam-line fasteners and FPC fasteners</w:t>
            </w:r>
          </w:p>
        </w:tc>
        <w:tc>
          <w:tcPr>
            <w:tcW w:w="6302" w:type="dxa"/>
            <w:noWrap/>
          </w:tcPr>
          <w:p w:rsidR="00F06F53" w:rsidRDefault="00F06F53" w:rsidP="00CE0425">
            <w:r>
              <w:t>[[CAVSN4]] &lt;&lt;CAVSN&gt;&gt;</w:t>
            </w:r>
          </w:p>
          <w:p w:rsidR="00F06F53" w:rsidRDefault="00F06F53" w:rsidP="00CE0425">
            <w:r>
              <w:t>[[</w:t>
            </w:r>
            <w:r w:rsidR="006A05D9">
              <w:t>Cav4</w:t>
            </w:r>
            <w:r>
              <w:t>LiquidLevelProbeInstalled]] &lt;&lt;YESNO&gt;&gt;</w:t>
            </w:r>
          </w:p>
          <w:p w:rsidR="00F06F53" w:rsidRDefault="00F06F53" w:rsidP="00CE0425">
            <w:r>
              <w:t>[[Cav4PrepTech]] &lt;&lt;SRFCVP&gt;&gt;</w:t>
            </w:r>
          </w:p>
          <w:p w:rsidR="00F06F53" w:rsidRDefault="00F06F53" w:rsidP="00CE0425">
            <w:r>
              <w:t>[[Cav4FPCPrepTech]] &lt;&lt;SRFCVP&gt;&gt;</w:t>
            </w:r>
          </w:p>
          <w:p w:rsidR="00F06F53" w:rsidRDefault="00F06F53" w:rsidP="00F06F53">
            <w:pPr>
              <w:ind w:right="-97"/>
            </w:pPr>
            <w:r>
              <w:t>[[Cav4PrepComment]] &lt;&lt;COMMENT&gt;&gt;</w:t>
            </w:r>
          </w:p>
          <w:p w:rsidR="00F06F53" w:rsidRDefault="00F06F53" w:rsidP="00CE0425"/>
        </w:tc>
      </w:tr>
      <w:tr w:rsidR="00F06F53" w:rsidRPr="00D97B1C" w:rsidTr="00F06F53">
        <w:trPr>
          <w:trHeight w:val="288"/>
        </w:trPr>
        <w:tc>
          <w:tcPr>
            <w:tcW w:w="1002" w:type="dxa"/>
            <w:vMerge/>
          </w:tcPr>
          <w:p w:rsidR="00F06F53" w:rsidRDefault="00F06F53" w:rsidP="00CE0425"/>
        </w:tc>
        <w:tc>
          <w:tcPr>
            <w:tcW w:w="14752" w:type="dxa"/>
          </w:tcPr>
          <w:p w:rsidR="00F06F53" w:rsidRPr="00E2254A" w:rsidRDefault="00F06F53" w:rsidP="00F06F53">
            <w:pPr>
              <w:rPr>
                <w:b/>
              </w:rPr>
            </w:pPr>
            <w:r w:rsidRPr="00E2254A">
              <w:rPr>
                <w:b/>
              </w:rPr>
              <w:t>Note:</w:t>
            </w:r>
            <w:r w:rsidR="00913565">
              <w:rPr>
                <w:b/>
              </w:rPr>
              <w:t xml:space="preserve"> </w:t>
            </w:r>
            <w:r>
              <w:rPr>
                <w:b/>
              </w:rPr>
              <w:t>The cavity must dry for a minimum of twelve hours between HPR and assembly. Cavity 4 will not have a bellows installed.</w:t>
            </w:r>
          </w:p>
          <w:p w:rsidR="00F06F53" w:rsidRDefault="00F06F53" w:rsidP="00F06F53"/>
          <w:p w:rsidR="00F06F53" w:rsidRDefault="00F06F53" w:rsidP="00F06F53">
            <w:r>
              <w:t>Approach the cavity slowly and install a gasketed dust cover on the lower beam-line flange with two glove covered spring clamps.</w:t>
            </w:r>
          </w:p>
          <w:p w:rsidR="00F06F53" w:rsidRDefault="00F06F53" w:rsidP="00F06F53"/>
          <w:p w:rsidR="00F06F53" w:rsidRDefault="00F06F53" w:rsidP="00F06F53">
            <w:r>
              <w:t>Slowly install FPC alignment blank with two glove covered spring clamps.</w:t>
            </w:r>
          </w:p>
          <w:p w:rsidR="00F06F53" w:rsidRDefault="00F06F53" w:rsidP="00F06F53"/>
          <w:p w:rsidR="00F06F53" w:rsidRPr="00F06F53" w:rsidRDefault="00F06F53" w:rsidP="00CE0425">
            <w:r>
              <w:t>Lower the cavity with the back tech and slowly install the upper beam-line flange gasketed dust cover. Rotate the cavity 180 degrees to allow for bellows installation.</w:t>
            </w:r>
          </w:p>
        </w:tc>
        <w:tc>
          <w:tcPr>
            <w:tcW w:w="6302" w:type="dxa"/>
            <w:noWrap/>
          </w:tcPr>
          <w:p w:rsidR="00F06F53" w:rsidRDefault="00F06F53" w:rsidP="00CE0425"/>
        </w:tc>
      </w:tr>
      <w:tr w:rsidR="00F06F53" w:rsidRPr="00D97B1C" w:rsidTr="00F06F53">
        <w:trPr>
          <w:trHeight w:val="288"/>
        </w:trPr>
        <w:tc>
          <w:tcPr>
            <w:tcW w:w="1002" w:type="dxa"/>
            <w:vMerge/>
          </w:tcPr>
          <w:p w:rsidR="00F06F53" w:rsidRDefault="00F06F53" w:rsidP="00CE0425"/>
        </w:tc>
        <w:tc>
          <w:tcPr>
            <w:tcW w:w="14752" w:type="dxa"/>
          </w:tcPr>
          <w:p w:rsidR="00F06F53" w:rsidRDefault="00F06F53" w:rsidP="00F06F53">
            <w:pPr>
              <w:rPr>
                <w:b/>
              </w:rPr>
            </w:pPr>
            <w:r w:rsidRPr="00B65C90">
              <w:rPr>
                <w:b/>
              </w:rPr>
              <w:t>Note:</w:t>
            </w:r>
            <w:r w:rsidR="00913565">
              <w:rPr>
                <w:b/>
              </w:rPr>
              <w:t xml:space="preserve"> </w:t>
            </w:r>
            <w:r>
              <w:rPr>
                <w:b/>
              </w:rPr>
              <w:t>Cavity can now be rotated ninety degrees with the FPC flange facing down and placed on the FPC installation tooling rail.</w:t>
            </w:r>
          </w:p>
          <w:p w:rsidR="00F06F53" w:rsidRDefault="00F06F53" w:rsidP="00F06F53">
            <w:pPr>
              <w:rPr>
                <w:b/>
              </w:rPr>
            </w:pPr>
          </w:p>
          <w:p w:rsidR="00F06F53" w:rsidRDefault="00F06F53" w:rsidP="00F06F53">
            <w:pPr>
              <w:rPr>
                <w:b/>
              </w:rPr>
            </w:pPr>
            <w:r w:rsidRPr="009C5693">
              <w:rPr>
                <w:noProof/>
              </w:rPr>
              <w:drawing>
                <wp:inline distT="0" distB="0" distL="0" distR="0" wp14:anchorId="0238BB18" wp14:editId="556E29BC">
                  <wp:extent cx="2708275" cy="2738275"/>
                  <wp:effectExtent l="0" t="0" r="0" b="5080"/>
                  <wp:docPr id="19" name="Picture 19" descr="C:\Users\forehand\Documents\PPU DOCUMENTATION\Coupler install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ehand\Documents\PPU DOCUMENTATION\Coupler installation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8275" cy="2738275"/>
                          </a:xfrm>
                          <a:prstGeom prst="rect">
                            <a:avLst/>
                          </a:prstGeom>
                          <a:noFill/>
                          <a:ln>
                            <a:noFill/>
                          </a:ln>
                        </pic:spPr>
                      </pic:pic>
                    </a:graphicData>
                  </a:graphic>
                </wp:inline>
              </w:drawing>
            </w:r>
          </w:p>
          <w:p w:rsidR="00F06F53" w:rsidRDefault="00F06F53" w:rsidP="00F06F53"/>
          <w:p w:rsidR="00F06F53" w:rsidRDefault="00F06F53" w:rsidP="00F06F53">
            <w:r>
              <w:t xml:space="preserve">Install the FPC coupler onto the cavity IAW </w:t>
            </w:r>
            <w:hyperlink r:id="rId30" w:history="1">
              <w:r>
                <w:rPr>
                  <w:rStyle w:val="Hyperlink"/>
                </w:rPr>
                <w:t>SNSPPU Coupler Installation Procedure</w:t>
              </w:r>
            </w:hyperlink>
          </w:p>
          <w:p w:rsidR="00F06F53" w:rsidRDefault="00F06F53" w:rsidP="00F06F53"/>
          <w:p w:rsidR="00F06F53" w:rsidRPr="00F06F53" w:rsidRDefault="00F06F53" w:rsidP="00CE0425">
            <w:r>
              <w:t>After all fasteners are installed and snugged, torque fasteners using the standard torque pattern for round flanges starting at 12 pound feet. Torque again at 20 pound feet and finish at 31 pound feet.</w:t>
            </w:r>
          </w:p>
        </w:tc>
        <w:tc>
          <w:tcPr>
            <w:tcW w:w="6302" w:type="dxa"/>
            <w:noWrap/>
          </w:tcPr>
          <w:p w:rsidR="00F06F53" w:rsidRDefault="00F06F53" w:rsidP="00F06F53">
            <w:r>
              <w:t>[[Cav4FPCInstallTech1]] &lt;&lt;SRFCVP&gt;&gt;</w:t>
            </w:r>
          </w:p>
          <w:p w:rsidR="00F06F53" w:rsidRDefault="00F06F53" w:rsidP="00F06F53">
            <w:r>
              <w:t>[[Cav4FPCInstallTech2]] &lt;&lt;SRFCVP&gt;&gt;</w:t>
            </w:r>
          </w:p>
          <w:p w:rsidR="00F06F53" w:rsidRDefault="00F06F53" w:rsidP="00F06F53">
            <w:r>
              <w:t>[[Cav4FPCSN]] &lt;&lt;FPCSN&gt;&gt;</w:t>
            </w:r>
          </w:p>
          <w:p w:rsidR="00F06F53" w:rsidRDefault="00F06F53" w:rsidP="00F06F53">
            <w:r>
              <w:t>[[Cav4FPCFlangeTorqueValue]] &lt;&lt;FLOAT&gt;&gt;</w:t>
            </w:r>
            <w:r w:rsidR="00941CF4">
              <w:t xml:space="preserve"> </w:t>
            </w:r>
            <w:r>
              <w:t>ft/lbs</w:t>
            </w:r>
          </w:p>
          <w:p w:rsidR="00F06F53" w:rsidRDefault="00F06F53" w:rsidP="00CE0425"/>
        </w:tc>
      </w:tr>
      <w:tr w:rsidR="00F06F53" w:rsidRPr="00D97B1C" w:rsidTr="00F06F53">
        <w:trPr>
          <w:trHeight w:val="288"/>
        </w:trPr>
        <w:tc>
          <w:tcPr>
            <w:tcW w:w="1002" w:type="dxa"/>
            <w:vMerge/>
          </w:tcPr>
          <w:p w:rsidR="00F06F53" w:rsidRDefault="00F06F53" w:rsidP="00CE0425"/>
        </w:tc>
        <w:tc>
          <w:tcPr>
            <w:tcW w:w="14752" w:type="dxa"/>
          </w:tcPr>
          <w:p w:rsidR="00F06F53" w:rsidRDefault="00F06F53" w:rsidP="00F06F53">
            <w:r>
              <w:t>The cavity can now be moved to location 4 on the string rail, using the back tech and lifting fixture.</w:t>
            </w:r>
            <w:r w:rsidR="00913565">
              <w:t xml:space="preserve"> </w:t>
            </w:r>
            <w:r>
              <w:t>The position 4 cavity will be supported with the downstream (supply) beam-line flange bolted to the lollipop and the upstream (return) end of the cavity resting on the tooling at the helium vessel (this allows for clean beam-line connection). Refer to location #4 on the following string legend. The cavity alignment will be self-aligning due to the lollipop tooling design.</w:t>
            </w:r>
          </w:p>
          <w:p w:rsidR="00F06F53" w:rsidRDefault="00F06F53" w:rsidP="00F06F53"/>
          <w:p w:rsidR="00F06F53" w:rsidRDefault="00F06F53" w:rsidP="00F06F53">
            <w:pPr>
              <w:rPr>
                <w:b/>
              </w:rPr>
            </w:pPr>
            <w:r>
              <w:rPr>
                <w:noProof/>
              </w:rPr>
              <w:drawing>
                <wp:inline distT="0" distB="0" distL="0" distR="0" wp14:anchorId="7E43FCF8" wp14:editId="114CA79D">
                  <wp:extent cx="5511800" cy="1767700"/>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ity String Legend.jpg"/>
                          <pic:cNvPicPr/>
                        </pic:nvPicPr>
                        <pic:blipFill>
                          <a:blip r:embed="rId20">
                            <a:extLst>
                              <a:ext uri="{28A0092B-C50C-407E-A947-70E740481C1C}">
                                <a14:useLocalDpi xmlns:a14="http://schemas.microsoft.com/office/drawing/2010/main" val="0"/>
                              </a:ext>
                            </a:extLst>
                          </a:blip>
                          <a:stretch>
                            <a:fillRect/>
                          </a:stretch>
                        </pic:blipFill>
                        <pic:spPr>
                          <a:xfrm>
                            <a:off x="0" y="0"/>
                            <a:ext cx="5548098" cy="1779341"/>
                          </a:xfrm>
                          <a:prstGeom prst="rect">
                            <a:avLst/>
                          </a:prstGeom>
                        </pic:spPr>
                      </pic:pic>
                    </a:graphicData>
                  </a:graphic>
                </wp:inline>
              </w:drawing>
            </w:r>
          </w:p>
        </w:tc>
        <w:tc>
          <w:tcPr>
            <w:tcW w:w="6302" w:type="dxa"/>
            <w:noWrap/>
          </w:tcPr>
          <w:p w:rsidR="00884DB9" w:rsidRDefault="00884DB9" w:rsidP="00884DB9">
            <w:r>
              <w:t>[[Cavity4OnRail]] &lt;&lt;TIMESTAMP&gt;&gt;</w:t>
            </w:r>
          </w:p>
          <w:p w:rsidR="00F06F53" w:rsidRDefault="00F06F53" w:rsidP="00CE0425"/>
        </w:tc>
      </w:tr>
      <w:tr w:rsidR="00CE0425" w:rsidRPr="00D97B1C" w:rsidTr="00F06F53">
        <w:trPr>
          <w:trHeight w:val="288"/>
        </w:trPr>
        <w:tc>
          <w:tcPr>
            <w:tcW w:w="1002" w:type="dxa"/>
          </w:tcPr>
          <w:p w:rsidR="00CE0425" w:rsidRDefault="00A9522C" w:rsidP="00CE0425">
            <w:r>
              <w:t>10</w:t>
            </w:r>
          </w:p>
        </w:tc>
        <w:tc>
          <w:tcPr>
            <w:tcW w:w="14752" w:type="dxa"/>
          </w:tcPr>
          <w:p w:rsidR="00CE0425" w:rsidRPr="00AA727D" w:rsidRDefault="00CE0425" w:rsidP="00CE0425">
            <w:pPr>
              <w:rPr>
                <w:b/>
              </w:rPr>
            </w:pPr>
            <w:r>
              <w:rPr>
                <w:b/>
              </w:rPr>
              <w:t>C</w:t>
            </w:r>
            <w:r w:rsidR="00DD09D7">
              <w:rPr>
                <w:b/>
              </w:rPr>
              <w:t>avity 4</w:t>
            </w:r>
            <w:r>
              <w:rPr>
                <w:b/>
              </w:rPr>
              <w:t xml:space="preserve"> Installation:</w:t>
            </w:r>
          </w:p>
          <w:p w:rsidR="00CE0425" w:rsidRDefault="00CE0425" w:rsidP="00CE0425">
            <w:r>
              <w:t>Meas</w:t>
            </w:r>
            <w:r w:rsidR="00646F80">
              <w:t>ure the location of the cavity 3</w:t>
            </w:r>
            <w:r>
              <w:t xml:space="preserve"> downstream beam-line flange, in reference to the rail, using the cavity flange alignment tooling. R</w:t>
            </w:r>
            <w:r w:rsidR="00CC22A7">
              <w:t>ecord the X</w:t>
            </w:r>
            <w:r>
              <w:t xml:space="preserve"> and Y dimensions on the dial indicators for this flange.</w:t>
            </w:r>
            <w:r w:rsidR="00913565">
              <w:t xml:space="preserve"> </w:t>
            </w:r>
            <w:r>
              <w:t>Move the dial indicator tooling to the helium vessel supported beam-</w:t>
            </w:r>
            <w:r w:rsidR="00A9522C">
              <w:t>line flange on cavity 4</w:t>
            </w:r>
            <w:r>
              <w:t xml:space="preserve"> and position the cavity to match the reference flange. </w:t>
            </w:r>
          </w:p>
          <w:p w:rsidR="00CE0425" w:rsidRDefault="00CE0425" w:rsidP="00CE0425"/>
          <w:p w:rsidR="00CE0425" w:rsidRDefault="00CE0425" w:rsidP="00CE0425">
            <w:r>
              <w:t>Remove the cavity cover flanges and install the gasket.</w:t>
            </w:r>
            <w:r w:rsidR="00913565">
              <w:t xml:space="preserve"> </w:t>
            </w:r>
            <w:r>
              <w:t>Hold the gasket using the gasket holding tools.</w:t>
            </w:r>
            <w:r w:rsidR="00913565">
              <w:t xml:space="preserve"> </w:t>
            </w:r>
          </w:p>
          <w:p w:rsidR="00CE0425" w:rsidRDefault="00CE0425" w:rsidP="00CE0425"/>
          <w:p w:rsidR="008562FD" w:rsidRDefault="009D5390" w:rsidP="008562FD">
            <w:r>
              <w:t>Slowly slide cavity 4</w:t>
            </w:r>
            <w:r w:rsidR="00CE0425">
              <w:t xml:space="preserve"> in place and install the four ionized nitrogen sprayed fasteners. Snug fasteners with</w:t>
            </w:r>
            <w:r w:rsidR="00913565">
              <w:t xml:space="preserve"> </w:t>
            </w:r>
            <w:r w:rsidR="00CE0425">
              <w:t xml:space="preserve">wrench on the cavity side of the flange (to prevent bellows damage). The remaining fasteners can now be installed on both flanges. These fasteners do not need to be sprayed with ionized nitrogen. </w:t>
            </w:r>
            <w:r w:rsidR="008562FD">
              <w:t>After all fasteners are installed and snugged, torque fasteners using the standard torque pattern for round flanges starting at 12 pound feet. Torque again at 20 pound feet and finish at 31 pound feet.</w:t>
            </w:r>
          </w:p>
          <w:p w:rsidR="00CE0425" w:rsidRDefault="00CE0425" w:rsidP="00CE0425"/>
          <w:p w:rsidR="00CE0425" w:rsidRDefault="00CE0425" w:rsidP="00CE0425">
            <w:r>
              <w:t>Install the second half of the lollipop fork section.</w:t>
            </w:r>
            <w:r w:rsidR="00913565">
              <w:t xml:space="preserve"> </w:t>
            </w:r>
            <w:r>
              <w:t>Remove the bellows stiffeners an</w:t>
            </w:r>
            <w:r w:rsidR="00CC22A7">
              <w:t>d</w:t>
            </w:r>
            <w:r>
              <w:t xml:space="preserve"> install the bottom bolt into cavity </w:t>
            </w:r>
            <w:r w:rsidR="009D5390">
              <w:t>4</w:t>
            </w:r>
            <w:r>
              <w:t xml:space="preserve"> beam line flange.</w:t>
            </w:r>
            <w:r w:rsidR="00913565">
              <w:t xml:space="preserve"> </w:t>
            </w:r>
          </w:p>
          <w:p w:rsidR="00CE0425" w:rsidRDefault="00CE0425" w:rsidP="00CE0425"/>
          <w:p w:rsidR="00CE0425" w:rsidRPr="00941CF4" w:rsidRDefault="00CE0425" w:rsidP="00941CF4">
            <w:pPr>
              <w:ind w:right="-112"/>
            </w:pPr>
            <w:r>
              <w:t>Remove the</w:t>
            </w:r>
            <w:r w:rsidR="00941CF4">
              <w:t xml:space="preserve"> helium vessel support tooling.</w:t>
            </w:r>
          </w:p>
        </w:tc>
        <w:tc>
          <w:tcPr>
            <w:tcW w:w="6302" w:type="dxa"/>
            <w:noWrap/>
          </w:tcPr>
          <w:p w:rsidR="00CE0425" w:rsidRDefault="00CE0425" w:rsidP="00CE0425">
            <w:r>
              <w:t>[[C</w:t>
            </w:r>
            <w:r w:rsidR="009D5390">
              <w:t>av3</w:t>
            </w:r>
            <w:r>
              <w:t>RefLocationY]] &lt;&lt;FLOAT&gt;&gt;</w:t>
            </w:r>
          </w:p>
          <w:p w:rsidR="00CE0425" w:rsidRDefault="00CE0425" w:rsidP="00CE0425">
            <w:r>
              <w:t>[[C</w:t>
            </w:r>
            <w:r w:rsidR="009D5390">
              <w:t>av3</w:t>
            </w:r>
            <w:r>
              <w:t>RefLocationX]] &lt;&lt;FLOAT&gt;&gt;</w:t>
            </w:r>
          </w:p>
          <w:p w:rsidR="00CE0425" w:rsidRDefault="00CE0425" w:rsidP="00CE0425"/>
          <w:p w:rsidR="00CE0425" w:rsidRDefault="009D5390" w:rsidP="00CE0425">
            <w:r>
              <w:t>[[Cav4</w:t>
            </w:r>
            <w:r w:rsidR="00CE0425">
              <w:t>InstallTech1]] &lt;&lt;SRFCVP&gt;&gt;</w:t>
            </w:r>
          </w:p>
          <w:p w:rsidR="00CE0425" w:rsidRDefault="009D5390" w:rsidP="00CE0425">
            <w:r>
              <w:t>[[Cav4</w:t>
            </w:r>
            <w:r w:rsidR="00CE0425">
              <w:t>InstallTech2]] &lt;&lt;SRFCVP&gt;&gt;</w:t>
            </w:r>
          </w:p>
          <w:p w:rsidR="00CE0425" w:rsidRDefault="009D5390" w:rsidP="00CE0425">
            <w:r>
              <w:t>[[Cav3</w:t>
            </w:r>
            <w:r w:rsidR="00FA61D0">
              <w:t>Dwnstr</w:t>
            </w:r>
            <w:r w:rsidR="00CE0425">
              <w:t>mFlangeTorqueValue]] &lt;&lt;FLOAT&gt;&gt;</w:t>
            </w:r>
            <w:r w:rsidR="001B2F05">
              <w:t xml:space="preserve"> </w:t>
            </w:r>
            <w:r w:rsidR="00CE0425">
              <w:t>ft/lbs</w:t>
            </w:r>
          </w:p>
          <w:p w:rsidR="00CE0425" w:rsidRDefault="009D5390" w:rsidP="00CE0425">
            <w:r>
              <w:t>[[Cav4</w:t>
            </w:r>
            <w:r w:rsidR="00FA61D0">
              <w:t>Upstr</w:t>
            </w:r>
            <w:r w:rsidR="00CE0425">
              <w:t>mFlangeTorqueValue]] &lt;&lt;FLOAT&gt;&gt;</w:t>
            </w:r>
            <w:r w:rsidR="001B2F05">
              <w:t xml:space="preserve"> </w:t>
            </w:r>
            <w:r w:rsidR="00CE0425">
              <w:t>ft/lbs</w:t>
            </w:r>
          </w:p>
          <w:p w:rsidR="00CE0425" w:rsidRDefault="00CE0425" w:rsidP="00CE0425"/>
          <w:p w:rsidR="00CE0425" w:rsidRDefault="009D5390" w:rsidP="00CE0425">
            <w:r>
              <w:t>[[Cav3toCav4</w:t>
            </w:r>
            <w:r w:rsidR="00CE0425">
              <w:t>InstallComments]] &lt;&lt;COMMENT&gt;&gt;</w:t>
            </w:r>
          </w:p>
          <w:p w:rsidR="00CE0425" w:rsidRDefault="00CE0425" w:rsidP="00CE0425"/>
        </w:tc>
      </w:tr>
    </w:tbl>
    <w:p w:rsidR="00EC5DDC" w:rsidRDefault="00EC5DDC">
      <w:r>
        <w:br w:type="page"/>
      </w:r>
    </w:p>
    <w:tbl>
      <w:tblPr>
        <w:tblStyle w:val="TableGrid"/>
        <w:tblW w:w="5000" w:type="pct"/>
        <w:tblCellMar>
          <w:left w:w="115" w:type="dxa"/>
          <w:right w:w="115" w:type="dxa"/>
        </w:tblCellMar>
        <w:tblLook w:val="04A0" w:firstRow="1" w:lastRow="0" w:firstColumn="1" w:lastColumn="0" w:noHBand="0" w:noVBand="1"/>
      </w:tblPr>
      <w:tblGrid>
        <w:gridCol w:w="533"/>
        <w:gridCol w:w="7199"/>
        <w:gridCol w:w="97"/>
        <w:gridCol w:w="5121"/>
      </w:tblGrid>
      <w:tr w:rsidR="009D5390" w:rsidRPr="00D97B1C" w:rsidTr="00131DB9">
        <w:trPr>
          <w:trHeight w:val="288"/>
        </w:trPr>
        <w:tc>
          <w:tcPr>
            <w:tcW w:w="983" w:type="dxa"/>
          </w:tcPr>
          <w:p w:rsidR="009D5390" w:rsidRDefault="009D5390" w:rsidP="009D5390">
            <w:r w:rsidRPr="00D97B1C">
              <w:t>Step No.</w:t>
            </w:r>
          </w:p>
        </w:tc>
        <w:tc>
          <w:tcPr>
            <w:tcW w:w="14468" w:type="dxa"/>
          </w:tcPr>
          <w:p w:rsidR="009D5390" w:rsidRDefault="009D5390" w:rsidP="009D5390">
            <w:r w:rsidRPr="00D97B1C">
              <w:t>Instructions</w:t>
            </w:r>
          </w:p>
        </w:tc>
        <w:tc>
          <w:tcPr>
            <w:tcW w:w="6605" w:type="dxa"/>
            <w:gridSpan w:val="2"/>
            <w:noWrap/>
          </w:tcPr>
          <w:p w:rsidR="009D5390" w:rsidRDefault="009D5390" w:rsidP="009D5390">
            <w:r w:rsidRPr="00D97B1C">
              <w:t>Data Input</w:t>
            </w:r>
          </w:p>
        </w:tc>
      </w:tr>
      <w:tr w:rsidR="00131DB9" w:rsidRPr="00D97B1C" w:rsidTr="00131DB9">
        <w:trPr>
          <w:trHeight w:val="288"/>
        </w:trPr>
        <w:tc>
          <w:tcPr>
            <w:tcW w:w="983" w:type="dxa"/>
            <w:vMerge w:val="restart"/>
          </w:tcPr>
          <w:p w:rsidR="00131DB9" w:rsidRDefault="00131DB9" w:rsidP="00C93BC8">
            <w:r>
              <w:t>11</w:t>
            </w:r>
          </w:p>
        </w:tc>
        <w:tc>
          <w:tcPr>
            <w:tcW w:w="14468" w:type="dxa"/>
          </w:tcPr>
          <w:p w:rsidR="00131DB9" w:rsidRDefault="00131DB9" w:rsidP="00C93BC8">
            <w:pPr>
              <w:rPr>
                <w:b/>
              </w:rPr>
            </w:pPr>
            <w:r>
              <w:rPr>
                <w:b/>
              </w:rPr>
              <w:t>Supply warm to cold beam pipe sub-assembly:</w:t>
            </w:r>
          </w:p>
          <w:p w:rsidR="00131DB9" w:rsidRDefault="00131DB9" w:rsidP="00C93BC8">
            <w:pPr>
              <w:rPr>
                <w:b/>
              </w:rPr>
            </w:pPr>
          </w:p>
          <w:p w:rsidR="00131DB9" w:rsidRDefault="00131DB9" w:rsidP="00C93BC8">
            <w:r>
              <w:t>Refer to following picture to assist in this sub-assembly.</w:t>
            </w:r>
          </w:p>
          <w:p w:rsidR="00131DB9" w:rsidRDefault="00131DB9" w:rsidP="00C93BC8"/>
          <w:p w:rsidR="00131DB9" w:rsidRPr="00520CDE" w:rsidRDefault="00131DB9" w:rsidP="00C93BC8">
            <w:r>
              <w:rPr>
                <w:noProof/>
              </w:rPr>
              <w:drawing>
                <wp:inline distT="0" distB="0" distL="0" distR="0" wp14:anchorId="372BD0D8" wp14:editId="26F7CBE8">
                  <wp:extent cx="5715000" cy="416891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pply Header Bellow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69071" cy="4208355"/>
                          </a:xfrm>
                          <a:prstGeom prst="rect">
                            <a:avLst/>
                          </a:prstGeom>
                        </pic:spPr>
                      </pic:pic>
                    </a:graphicData>
                  </a:graphic>
                </wp:inline>
              </w:drawing>
            </w:r>
          </w:p>
          <w:p w:rsidR="00131DB9" w:rsidRDefault="00131DB9" w:rsidP="00C93BC8"/>
          <w:p w:rsidR="00131DB9" w:rsidRPr="00904174" w:rsidRDefault="00131DB9" w:rsidP="00C93BC8">
            <w:r>
              <w:t xml:space="preserve">Clean all components IAW </w:t>
            </w:r>
            <w:hyperlink r:id="rId32" w:history="1">
              <w:r w:rsidRPr="001F5858">
                <w:rPr>
                  <w:rStyle w:val="Hyperlink"/>
                </w:rPr>
                <w:t>Ionized Nitrogen Cleaning Procedure</w:t>
              </w:r>
            </w:hyperlink>
          </w:p>
        </w:tc>
        <w:tc>
          <w:tcPr>
            <w:tcW w:w="6605" w:type="dxa"/>
            <w:gridSpan w:val="2"/>
            <w:noWrap/>
          </w:tcPr>
          <w:p w:rsidR="00131DB9" w:rsidRDefault="00131DB9" w:rsidP="00C93BC8">
            <w:r>
              <w:t>[[SupplyBeamPipePrepTech]] &lt;&lt;SRFCVP&gt;&gt;</w:t>
            </w:r>
          </w:p>
          <w:p w:rsidR="00131DB9" w:rsidRDefault="00131DB9" w:rsidP="00C93BC8">
            <w:r>
              <w:t>[[SupplyBeamPipePrepDate]] &lt;&lt;TIMESTAMP&gt;&gt;</w:t>
            </w:r>
          </w:p>
          <w:p w:rsidR="00131DB9" w:rsidRPr="00D97B1C" w:rsidRDefault="00131DB9" w:rsidP="00904174"/>
        </w:tc>
      </w:tr>
      <w:tr w:rsidR="00131DB9" w:rsidRPr="00D97B1C" w:rsidTr="00131DB9">
        <w:trPr>
          <w:trHeight w:val="288"/>
        </w:trPr>
        <w:tc>
          <w:tcPr>
            <w:tcW w:w="983" w:type="dxa"/>
            <w:vMerge/>
          </w:tcPr>
          <w:p w:rsidR="00131DB9" w:rsidRDefault="00131DB9" w:rsidP="00C93BC8"/>
        </w:tc>
        <w:tc>
          <w:tcPr>
            <w:tcW w:w="14468" w:type="dxa"/>
          </w:tcPr>
          <w:p w:rsidR="00131DB9" w:rsidRPr="007A192F" w:rsidRDefault="00131DB9" w:rsidP="00904174">
            <w:pPr>
              <w:rPr>
                <w:b/>
              </w:rPr>
            </w:pPr>
            <w:r w:rsidRPr="007A192F">
              <w:rPr>
                <w:b/>
              </w:rPr>
              <w:t>Prepare the downstream gate valve for assembly:</w:t>
            </w:r>
          </w:p>
          <w:p w:rsidR="00131DB9" w:rsidRDefault="00131DB9" w:rsidP="00904174">
            <w:pPr>
              <w:pStyle w:val="ListParagraph"/>
              <w:numPr>
                <w:ilvl w:val="0"/>
                <w:numId w:val="4"/>
              </w:numPr>
            </w:pPr>
            <w:r>
              <w:t>Install the gate valve onto the supply warm to cold beam line tooling and align properly.</w:t>
            </w:r>
            <w:r w:rsidR="00913565">
              <w:t xml:space="preserve"> </w:t>
            </w:r>
            <w:r>
              <w:t>Alignment shall include rotating the valve to the proper assembly angle.</w:t>
            </w:r>
            <w:r w:rsidR="00913565">
              <w:t xml:space="preserve"> </w:t>
            </w:r>
            <w:r>
              <w:t>Align the valve to the cavity beam line flange at location #4.</w:t>
            </w:r>
          </w:p>
          <w:p w:rsidR="00131DB9" w:rsidRDefault="00131DB9" w:rsidP="00904174">
            <w:pPr>
              <w:pStyle w:val="ListParagraph"/>
              <w:numPr>
                <w:ilvl w:val="0"/>
                <w:numId w:val="1"/>
              </w:numPr>
            </w:pPr>
            <w:r>
              <w:t xml:space="preserve">Clean with ionized nitrogen IAW </w:t>
            </w:r>
            <w:hyperlink r:id="rId33" w:history="1">
              <w:r w:rsidRPr="001F5858">
                <w:rPr>
                  <w:rStyle w:val="Hyperlink"/>
                </w:rPr>
                <w:t>Ionized Nitrogen Cleaning Procedure</w:t>
              </w:r>
            </w:hyperlink>
            <w:r>
              <w:t xml:space="preserve"> and cycle the valve while cleaning.</w:t>
            </w:r>
          </w:p>
          <w:p w:rsidR="00131DB9" w:rsidRDefault="00131DB9" w:rsidP="00904174">
            <w:pPr>
              <w:rPr>
                <w:b/>
              </w:rPr>
            </w:pPr>
          </w:p>
          <w:p w:rsidR="00131DB9" w:rsidRDefault="00131DB9" w:rsidP="00904174">
            <w:r>
              <w:t>Install the bellows weldment onto the tooling.</w:t>
            </w:r>
            <w:r w:rsidR="00913565">
              <w:t xml:space="preserve"> </w:t>
            </w:r>
            <w:r>
              <w:t>Ensure the tooling slide track is set to leave an opening between the bellows flange and the gate valve.</w:t>
            </w:r>
          </w:p>
          <w:p w:rsidR="00131DB9" w:rsidRDefault="00131DB9" w:rsidP="00904174">
            <w:pPr>
              <w:rPr>
                <w:b/>
              </w:rPr>
            </w:pPr>
          </w:p>
          <w:p w:rsidR="00131DB9" w:rsidRDefault="00131DB9" w:rsidP="00904174">
            <w:r>
              <w:t>Using the tooling adjustment, rough align the large flange of the bellows sub-assembly to be centered with the gate valve flanges (At beam center).</w:t>
            </w:r>
            <w:r w:rsidR="00913565">
              <w:t xml:space="preserve"> </w:t>
            </w:r>
            <w:r>
              <w:t>The only alignment feature important is the large flange bolt orientation in relation to the mating cavity beam line flange.</w:t>
            </w:r>
            <w:r w:rsidR="00913565">
              <w:t xml:space="preserve"> </w:t>
            </w:r>
            <w:r>
              <w:t>This should be self-aligning due to the design of the tooling.</w:t>
            </w:r>
            <w:r w:rsidR="00913565">
              <w:t xml:space="preserve"> </w:t>
            </w:r>
            <w:r>
              <w:t>Alignment should be verified using a level and bolt hole pins.</w:t>
            </w:r>
            <w:r w:rsidR="00913565">
              <w:t xml:space="preserve"> </w:t>
            </w:r>
            <w:r>
              <w:t>The alignment features on the tooling are used to help make the bellows flange easy to assemble to the valve.</w:t>
            </w:r>
            <w:r w:rsidR="00913565">
              <w:t xml:space="preserve"> </w:t>
            </w:r>
          </w:p>
          <w:p w:rsidR="00131DB9" w:rsidRDefault="00131DB9" w:rsidP="00904174">
            <w:pPr>
              <w:rPr>
                <w:b/>
              </w:rPr>
            </w:pPr>
          </w:p>
          <w:p w:rsidR="00884DB9" w:rsidRDefault="00131DB9" w:rsidP="00884DB9">
            <w:pPr>
              <w:rPr>
                <w:b/>
              </w:rPr>
            </w:pPr>
            <w:r>
              <w:rPr>
                <w:b/>
              </w:rPr>
              <w:t>Caution:</w:t>
            </w:r>
            <w:r w:rsidR="00913565">
              <w:rPr>
                <w:b/>
              </w:rPr>
              <w:t xml:space="preserve"> </w:t>
            </w:r>
            <w:r>
              <w:rPr>
                <w:b/>
              </w:rPr>
              <w:t>The rotation of the large flange in relation to the valve is important.</w:t>
            </w:r>
            <w:r w:rsidR="00884DB9">
              <w:rPr>
                <w:b/>
              </w:rPr>
              <w:t xml:space="preserve"> Make sure the rotation is as pictured below.  Use the tooling to support the bellows as per the string tooling drawing.</w:t>
            </w:r>
          </w:p>
          <w:p w:rsidR="00884DB9" w:rsidRDefault="00884DB9" w:rsidP="00884DB9"/>
          <w:p w:rsidR="00131DB9" w:rsidRDefault="00884DB9" w:rsidP="00904174">
            <w:r>
              <w:rPr>
                <w:noProof/>
              </w:rPr>
              <w:drawing>
                <wp:inline distT="0" distB="0" distL="0" distR="0">
                  <wp:extent cx="1776412" cy="17169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y end of string.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07788" cy="1747324"/>
                          </a:xfrm>
                          <a:prstGeom prst="rect">
                            <a:avLst/>
                          </a:prstGeom>
                        </pic:spPr>
                      </pic:pic>
                    </a:graphicData>
                  </a:graphic>
                </wp:inline>
              </w:drawing>
            </w:r>
          </w:p>
          <w:p w:rsidR="00131DB9" w:rsidRDefault="00131DB9" w:rsidP="00904174"/>
          <w:p w:rsidR="00131DB9" w:rsidRDefault="00131DB9" w:rsidP="00904174">
            <w:r>
              <w:t>Install the copper gasket and mate the bellows flange to the gate valve. The slide track on the tooling will allow the bellows weldment to be moved in place.</w:t>
            </w:r>
            <w:r w:rsidR="00913565">
              <w:t xml:space="preserve"> </w:t>
            </w:r>
            <w:r>
              <w:t>Install all hardware and snug the bolts so the flanges are secure.</w:t>
            </w:r>
            <w:r w:rsidR="00913565">
              <w:t xml:space="preserve"> </w:t>
            </w:r>
            <w:r>
              <w:t>Do not tighten to ensure the valve stays in alignment.</w:t>
            </w:r>
            <w:r w:rsidR="00913565">
              <w:t xml:space="preserve"> </w:t>
            </w:r>
            <w:r>
              <w:t>After this step is complete double check the valve alignment.</w:t>
            </w:r>
          </w:p>
          <w:p w:rsidR="00131DB9" w:rsidRDefault="00131DB9" w:rsidP="00904174"/>
          <w:p w:rsidR="00131DB9" w:rsidRDefault="00131DB9" w:rsidP="00904174">
            <w:pPr>
              <w:rPr>
                <w:b/>
              </w:rPr>
            </w:pPr>
            <w:r>
              <w:t>Assemble the isolation valve flange onto the bellows weldment and tighten all fasteners.</w:t>
            </w:r>
          </w:p>
        </w:tc>
        <w:tc>
          <w:tcPr>
            <w:tcW w:w="6605" w:type="dxa"/>
            <w:gridSpan w:val="2"/>
            <w:noWrap/>
          </w:tcPr>
          <w:p w:rsidR="00131DB9" w:rsidRDefault="00131DB9" w:rsidP="00904174">
            <w:r>
              <w:t>[[SUBPSN]] &lt;&lt;SUBPSN&gt;&gt;</w:t>
            </w:r>
          </w:p>
          <w:p w:rsidR="00131DB9" w:rsidRDefault="00131DB9" w:rsidP="00904174">
            <w:r>
              <w:t>[[DnAMGVSN]] &lt;&lt;AMGVSN&gt;&gt;</w:t>
            </w:r>
          </w:p>
          <w:p w:rsidR="00131DB9" w:rsidRDefault="00FA61D0" w:rsidP="00904174">
            <w:r>
              <w:t>[[SUBP</w:t>
            </w:r>
            <w:bookmarkStart w:id="0" w:name="_GoBack"/>
            <w:bookmarkEnd w:id="0"/>
            <w:r w:rsidR="00131DB9">
              <w:t>PrepComment]] &lt;&lt;COMMENT&gt;&gt;</w:t>
            </w:r>
          </w:p>
          <w:p w:rsidR="00131DB9" w:rsidRDefault="00131DB9" w:rsidP="00C93BC8"/>
        </w:tc>
      </w:tr>
      <w:tr w:rsidR="004B113C" w:rsidRPr="00D97B1C" w:rsidTr="00ED79BE">
        <w:tc>
          <w:tcPr>
            <w:tcW w:w="983" w:type="dxa"/>
          </w:tcPr>
          <w:p w:rsidR="004B113C" w:rsidRDefault="00A9522C" w:rsidP="004B113C">
            <w:r>
              <w:t>12</w:t>
            </w:r>
          </w:p>
        </w:tc>
        <w:tc>
          <w:tcPr>
            <w:tcW w:w="14526" w:type="dxa"/>
            <w:gridSpan w:val="2"/>
          </w:tcPr>
          <w:p w:rsidR="004B113C" w:rsidRPr="008644E3" w:rsidRDefault="004B113C" w:rsidP="004B113C">
            <w:pPr>
              <w:rPr>
                <w:b/>
              </w:rPr>
            </w:pPr>
            <w:r>
              <w:rPr>
                <w:b/>
              </w:rPr>
              <w:t>Supply warm to cold beam line assembly to the fourth cavity</w:t>
            </w:r>
            <w:r w:rsidRPr="008644E3">
              <w:rPr>
                <w:b/>
              </w:rPr>
              <w:t>:</w:t>
            </w:r>
            <w:r w:rsidR="00913565">
              <w:rPr>
                <w:b/>
              </w:rPr>
              <w:t xml:space="preserve"> </w:t>
            </w:r>
          </w:p>
          <w:p w:rsidR="004B113C" w:rsidRDefault="004B113C" w:rsidP="004B113C"/>
          <w:p w:rsidR="004B113C" w:rsidRDefault="004B113C" w:rsidP="004B113C">
            <w:r>
              <w:t>Install the metal seal gasket in the valve and hold it in place using the gasket holding tool.</w:t>
            </w:r>
            <w:r w:rsidR="00913565">
              <w:t xml:space="preserve"> </w:t>
            </w:r>
          </w:p>
          <w:p w:rsidR="004B113C" w:rsidRDefault="004B113C" w:rsidP="004B113C"/>
          <w:p w:rsidR="004B113C" w:rsidRDefault="004B113C" w:rsidP="004B113C">
            <w:r>
              <w:t>Remove the cavity beam-line cover and slide the supply beam-pipe sub-assembly into place.</w:t>
            </w:r>
            <w:r w:rsidR="00913565">
              <w:t xml:space="preserve"> </w:t>
            </w:r>
            <w:r>
              <w:t>Bolt and torque the two flanges.</w:t>
            </w:r>
          </w:p>
          <w:p w:rsidR="004B113C" w:rsidRDefault="004B113C" w:rsidP="004B113C"/>
          <w:p w:rsidR="004B113C" w:rsidRPr="00ED79BE" w:rsidRDefault="004B113C" w:rsidP="004B113C">
            <w:r>
              <w:t xml:space="preserve">Torque all hardware on the supply </w:t>
            </w:r>
            <w:r w:rsidRPr="00204B03">
              <w:t>warm to cold beam pipe assembly</w:t>
            </w:r>
            <w:r w:rsidR="00ED79BE">
              <w:t>.</w:t>
            </w:r>
            <w:r w:rsidR="00913565">
              <w:t xml:space="preserve"> </w:t>
            </w:r>
          </w:p>
        </w:tc>
        <w:tc>
          <w:tcPr>
            <w:tcW w:w="6547" w:type="dxa"/>
            <w:noWrap/>
          </w:tcPr>
          <w:p w:rsidR="004B113C" w:rsidRDefault="00EC563B" w:rsidP="004B113C">
            <w:r>
              <w:t>[[Cav4Dwn</w:t>
            </w:r>
            <w:r w:rsidR="004B113C">
              <w:t>FlangeTorqueValue]] &lt;&lt;FLOAT&gt;&gt;</w:t>
            </w:r>
            <w:r w:rsidR="00ED79BE">
              <w:t xml:space="preserve"> </w:t>
            </w:r>
            <w:r w:rsidR="004B113C">
              <w:t>ft/lbs</w:t>
            </w:r>
          </w:p>
          <w:p w:rsidR="004B113C" w:rsidRDefault="00EC563B" w:rsidP="004B113C">
            <w:r>
              <w:t>[[Cav4Dwn</w:t>
            </w:r>
            <w:r w:rsidR="004B113C">
              <w:t>FlangeTorqueTech]] &lt;&lt;SRFCVP&gt;&gt;</w:t>
            </w:r>
          </w:p>
          <w:p w:rsidR="004B113C" w:rsidRDefault="00EC563B" w:rsidP="004B113C">
            <w:r>
              <w:t>[[Cav4Dwn</w:t>
            </w:r>
            <w:r w:rsidR="004B113C">
              <w:t>FlangeTorqueComment]] &lt;&lt;COMMENT&gt;&gt;</w:t>
            </w:r>
          </w:p>
          <w:p w:rsidR="004B113C" w:rsidRDefault="004B113C" w:rsidP="004B113C"/>
        </w:tc>
      </w:tr>
    </w:tbl>
    <w:p w:rsidR="000F578F" w:rsidRDefault="000F578F">
      <w:r>
        <w:br w:type="page"/>
      </w:r>
    </w:p>
    <w:tbl>
      <w:tblPr>
        <w:tblStyle w:val="TableGrid"/>
        <w:tblW w:w="5000" w:type="pct"/>
        <w:tblCellMar>
          <w:left w:w="115" w:type="dxa"/>
          <w:right w:w="115" w:type="dxa"/>
        </w:tblCellMar>
        <w:tblLook w:val="04A0" w:firstRow="1" w:lastRow="0" w:firstColumn="1" w:lastColumn="0" w:noHBand="0" w:noVBand="1"/>
      </w:tblPr>
      <w:tblGrid>
        <w:gridCol w:w="628"/>
        <w:gridCol w:w="8218"/>
        <w:gridCol w:w="4104"/>
      </w:tblGrid>
      <w:tr w:rsidR="000F578F" w:rsidRPr="00D97B1C" w:rsidTr="00892351">
        <w:trPr>
          <w:trHeight w:val="288"/>
        </w:trPr>
        <w:tc>
          <w:tcPr>
            <w:tcW w:w="630" w:type="dxa"/>
          </w:tcPr>
          <w:p w:rsidR="000F578F" w:rsidRDefault="000F578F" w:rsidP="000F578F">
            <w:r w:rsidRPr="00D97B1C">
              <w:t>Step No.</w:t>
            </w:r>
          </w:p>
        </w:tc>
        <w:tc>
          <w:tcPr>
            <w:tcW w:w="9306" w:type="dxa"/>
          </w:tcPr>
          <w:p w:rsidR="000F578F" w:rsidRDefault="000F578F" w:rsidP="000F578F">
            <w:r w:rsidRPr="00D97B1C">
              <w:t>Instructions</w:t>
            </w:r>
          </w:p>
        </w:tc>
        <w:tc>
          <w:tcPr>
            <w:tcW w:w="4104" w:type="dxa"/>
            <w:noWrap/>
          </w:tcPr>
          <w:p w:rsidR="000F578F" w:rsidRDefault="000F578F" w:rsidP="000F578F">
            <w:r w:rsidRPr="00D97B1C">
              <w:t>Data Input</w:t>
            </w:r>
          </w:p>
        </w:tc>
      </w:tr>
      <w:tr w:rsidR="004B113C" w:rsidRPr="00D97B1C" w:rsidTr="00892351">
        <w:trPr>
          <w:trHeight w:val="288"/>
        </w:trPr>
        <w:tc>
          <w:tcPr>
            <w:tcW w:w="630" w:type="dxa"/>
          </w:tcPr>
          <w:p w:rsidR="004B113C" w:rsidRPr="00D97B1C" w:rsidRDefault="00A9522C" w:rsidP="004B113C">
            <w:r>
              <w:t>13</w:t>
            </w:r>
          </w:p>
        </w:tc>
        <w:tc>
          <w:tcPr>
            <w:tcW w:w="9306" w:type="dxa"/>
          </w:tcPr>
          <w:p w:rsidR="004B113C" w:rsidRPr="000F578F" w:rsidRDefault="000F578F" w:rsidP="004B113C">
            <w:pPr>
              <w:rPr>
                <w:b/>
              </w:rPr>
            </w:pPr>
            <w:r>
              <w:rPr>
                <w:b/>
              </w:rPr>
              <w:t>String Prep for Evacuation:</w:t>
            </w:r>
          </w:p>
          <w:p w:rsidR="004B113C" w:rsidRDefault="009B49B8" w:rsidP="004B113C">
            <w:r>
              <w:t>Re-torque all flanges on cavity string, including the field probe</w:t>
            </w:r>
            <w:r w:rsidR="008562FD">
              <w:t xml:space="preserve"> </w:t>
            </w:r>
            <w:r>
              <w:t>fasteners</w:t>
            </w:r>
            <w:r w:rsidR="00DF2CC3">
              <w:t>.</w:t>
            </w:r>
          </w:p>
          <w:p w:rsidR="009B49B8" w:rsidRDefault="00DF2CC3" w:rsidP="004B113C">
            <w:r>
              <w:t>-Field probes: 40 in/lbs</w:t>
            </w:r>
          </w:p>
          <w:p w:rsidR="00DF2CC3" w:rsidRDefault="00DF2CC3" w:rsidP="004B113C">
            <w:r>
              <w:t>-Beam line flanges 31 foot lbs</w:t>
            </w:r>
          </w:p>
          <w:p w:rsidR="00DF2CC3" w:rsidRDefault="00DF2CC3" w:rsidP="004B113C">
            <w:r>
              <w:t>-Conflat flanges as standard hand tightening</w:t>
            </w:r>
          </w:p>
          <w:p w:rsidR="00DF2CC3" w:rsidRDefault="00DF2CC3" w:rsidP="004B113C"/>
          <w:p w:rsidR="00DF2CC3" w:rsidRDefault="00DF2CC3" w:rsidP="004B113C"/>
          <w:p w:rsidR="004B113C" w:rsidRDefault="009A1CB9" w:rsidP="004B113C">
            <w:r>
              <w:t>Remove the temporary bellows support tooling and i</w:t>
            </w:r>
            <w:r w:rsidR="004B113C">
              <w:t xml:space="preserve">nstall the </w:t>
            </w:r>
            <w:r>
              <w:t xml:space="preserve">transfer </w:t>
            </w:r>
            <w:r w:rsidR="004B113C">
              <w:t>bellows supports at both war</w:t>
            </w:r>
            <w:r w:rsidR="009B49B8">
              <w:t>m to cold beam line assemblies.</w:t>
            </w:r>
            <w:r w:rsidR="00884DB9">
              <w:t xml:space="preserve">  </w:t>
            </w:r>
            <w:r w:rsidR="004B113C">
              <w:t>Remove the warm to cold beam pipe assembly tooling at each end of the cavity string.</w:t>
            </w:r>
          </w:p>
          <w:p w:rsidR="009A1CB9" w:rsidRDefault="009A1CB9" w:rsidP="004B113C"/>
          <w:p w:rsidR="009A1CB9" w:rsidRDefault="009A1CB9" w:rsidP="004B113C">
            <w:r>
              <w:t>Install the locking bars to tie the lollipops together.</w:t>
            </w:r>
          </w:p>
          <w:p w:rsidR="004B113C" w:rsidRDefault="004B113C" w:rsidP="004B113C"/>
          <w:p w:rsidR="004B113C" w:rsidRDefault="004B113C" w:rsidP="004B113C">
            <w:r>
              <w:t xml:space="preserve">Install the ion pump support tool by bolting it to the end lollipop and adjust the tooling to fix the 1 ½” tee located on the ion pump assembly. </w:t>
            </w:r>
          </w:p>
          <w:p w:rsidR="009A1CB9" w:rsidRDefault="009A1CB9" w:rsidP="004B113C"/>
          <w:p w:rsidR="009A1CB9" w:rsidRDefault="009A1CB9" w:rsidP="004B113C">
            <w:r>
              <w:t xml:space="preserve">The cavity string should be configured as per the top view on the cavity string tooling drawing.  </w:t>
            </w:r>
          </w:p>
          <w:p w:rsidR="004B113C" w:rsidRDefault="004B113C" w:rsidP="004B113C"/>
          <w:p w:rsidR="004B113C" w:rsidRDefault="000F578F" w:rsidP="004B113C">
            <w:r>
              <w:rPr>
                <w:noProof/>
              </w:rPr>
              <w:drawing>
                <wp:inline distT="0" distB="0" distL="0" distR="0">
                  <wp:extent cx="2997200" cy="3503671"/>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ellows Restraint Tooling.jpg"/>
                          <pic:cNvPicPr/>
                        </pic:nvPicPr>
                        <pic:blipFill>
                          <a:blip r:embed="rId35">
                            <a:extLst>
                              <a:ext uri="{28A0092B-C50C-407E-A947-70E740481C1C}">
                                <a14:useLocalDpi xmlns:a14="http://schemas.microsoft.com/office/drawing/2010/main" val="0"/>
                              </a:ext>
                            </a:extLst>
                          </a:blip>
                          <a:stretch>
                            <a:fillRect/>
                          </a:stretch>
                        </pic:blipFill>
                        <pic:spPr>
                          <a:xfrm>
                            <a:off x="0" y="0"/>
                            <a:ext cx="3010569" cy="3519299"/>
                          </a:xfrm>
                          <a:prstGeom prst="rect">
                            <a:avLst/>
                          </a:prstGeom>
                        </pic:spPr>
                      </pic:pic>
                    </a:graphicData>
                  </a:graphic>
                </wp:inline>
              </w:drawing>
            </w:r>
          </w:p>
          <w:p w:rsidR="009B49B8" w:rsidRPr="00827318" w:rsidRDefault="00827318" w:rsidP="004B113C">
            <w:pPr>
              <w:rPr>
                <w:b/>
                <w:color w:val="FF0000"/>
              </w:rPr>
            </w:pPr>
            <w:r>
              <w:rPr>
                <w:b/>
                <w:color w:val="FF0000"/>
              </w:rPr>
              <w:t>**Cavity string is now ready to be evacuated.</w:t>
            </w:r>
          </w:p>
          <w:p w:rsidR="004B113C" w:rsidRPr="00D97B1C" w:rsidRDefault="004B113C" w:rsidP="004B113C"/>
        </w:tc>
        <w:tc>
          <w:tcPr>
            <w:tcW w:w="4104" w:type="dxa"/>
            <w:noWrap/>
          </w:tcPr>
          <w:p w:rsidR="004B113C" w:rsidRDefault="000F578F" w:rsidP="004B113C">
            <w:r>
              <w:t>[[StringRetorqueTech1</w:t>
            </w:r>
            <w:r w:rsidR="004B113C">
              <w:t>Tech]] &lt;&lt;SRFCVP&gt;&gt;</w:t>
            </w:r>
          </w:p>
          <w:p w:rsidR="000F578F" w:rsidRDefault="000F578F" w:rsidP="000F578F">
            <w:r>
              <w:t>[[StringRetorqueTech2Tech]] &lt;&lt;SRFCVP&gt;&gt;</w:t>
            </w:r>
          </w:p>
          <w:p w:rsidR="004B113C" w:rsidRPr="00D97B1C" w:rsidRDefault="004B113C" w:rsidP="004B113C"/>
        </w:tc>
      </w:tr>
      <w:tr w:rsidR="00892351" w:rsidRPr="00D97B1C" w:rsidTr="00892351">
        <w:trPr>
          <w:trHeight w:val="288"/>
        </w:trPr>
        <w:tc>
          <w:tcPr>
            <w:tcW w:w="630" w:type="dxa"/>
          </w:tcPr>
          <w:p w:rsidR="00892351" w:rsidRDefault="00892351" w:rsidP="004B113C">
            <w:r>
              <w:t>14</w:t>
            </w:r>
          </w:p>
        </w:tc>
        <w:tc>
          <w:tcPr>
            <w:tcW w:w="9306" w:type="dxa"/>
          </w:tcPr>
          <w:p w:rsidR="00892351" w:rsidRDefault="00892351" w:rsidP="004B113C">
            <w:pPr>
              <w:rPr>
                <w:b/>
              </w:rPr>
            </w:pPr>
            <w:r>
              <w:rPr>
                <w:b/>
              </w:rPr>
              <w:t>String Completion</w:t>
            </w:r>
          </w:p>
        </w:tc>
        <w:tc>
          <w:tcPr>
            <w:tcW w:w="4104" w:type="dxa"/>
            <w:noWrap/>
          </w:tcPr>
          <w:p w:rsidR="00892351" w:rsidRDefault="00892351" w:rsidP="00892351">
            <w:r>
              <w:t>[[StringCompletionDate]] &lt;&lt;TIMESTAMP&gt;&gt;</w:t>
            </w:r>
          </w:p>
          <w:p w:rsidR="00892351" w:rsidRDefault="00597206" w:rsidP="00892351">
            <w:r>
              <w:t>[[String</w:t>
            </w:r>
            <w:r w:rsidR="00892351">
              <w:t>CompleteComment]] &lt;&lt;COMMENT&gt;&gt;</w:t>
            </w:r>
          </w:p>
        </w:tc>
      </w:tr>
    </w:tbl>
    <w:p w:rsidR="00A208EE" w:rsidRPr="001901A7" w:rsidRDefault="00A208EE" w:rsidP="001901A7"/>
    <w:sectPr w:rsidR="00A208EE" w:rsidRPr="001901A7" w:rsidSect="00827318">
      <w:headerReference w:type="default" r:id="rId36"/>
      <w:footerReference w:type="default" r:id="rId37"/>
      <w:pgSz w:w="15840" w:h="12240" w:orient="landscape" w:code="1"/>
      <w:pgMar w:top="16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E3" w:rsidRDefault="00C119E3" w:rsidP="00D97B1C">
      <w:r>
        <w:separator/>
      </w:r>
    </w:p>
  </w:endnote>
  <w:endnote w:type="continuationSeparator" w:id="0">
    <w:p w:rsidR="00C119E3" w:rsidRDefault="00C119E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65" w:rsidRDefault="00913565"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82454D">
      <w:rPr>
        <w:noProof/>
      </w:rPr>
      <w:t>21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82454D">
      <w:rPr>
        <w:noProof/>
      </w:rPr>
      <w:t>21</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FA61D0">
      <w:rPr>
        <w:noProof/>
      </w:rPr>
      <w:t>3/15/2021 6:02:00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E3" w:rsidRDefault="00C119E3" w:rsidP="00D97B1C">
      <w:r>
        <w:separator/>
      </w:r>
    </w:p>
  </w:footnote>
  <w:footnote w:type="continuationSeparator" w:id="0">
    <w:p w:rsidR="00C119E3" w:rsidRDefault="00C119E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65" w:rsidRDefault="00913565" w:rsidP="00D97B1C">
    <w:pPr>
      <w:pStyle w:val="Header"/>
    </w:pPr>
    <w:r>
      <w:rPr>
        <w:noProof/>
      </w:rPr>
      <w:drawing>
        <wp:inline distT="0" distB="0" distL="0" distR="0">
          <wp:extent cx="1988893" cy="457200"/>
          <wp:effectExtent l="19050" t="0" r="0" b="0"/>
          <wp:docPr id="48"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49"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4F6"/>
    <w:multiLevelType w:val="hybridMultilevel"/>
    <w:tmpl w:val="D93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1276"/>
    <w:multiLevelType w:val="hybridMultilevel"/>
    <w:tmpl w:val="C040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26F08"/>
    <w:multiLevelType w:val="hybridMultilevel"/>
    <w:tmpl w:val="A3DC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245C8"/>
    <w:multiLevelType w:val="hybridMultilevel"/>
    <w:tmpl w:val="83026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A7"/>
    <w:rsid w:val="000138A6"/>
    <w:rsid w:val="0001458B"/>
    <w:rsid w:val="00034FD9"/>
    <w:rsid w:val="000462DF"/>
    <w:rsid w:val="00063A8E"/>
    <w:rsid w:val="00064FB0"/>
    <w:rsid w:val="00067F40"/>
    <w:rsid w:val="00073B35"/>
    <w:rsid w:val="00085D59"/>
    <w:rsid w:val="000873DE"/>
    <w:rsid w:val="000900F0"/>
    <w:rsid w:val="00091CFD"/>
    <w:rsid w:val="000942AE"/>
    <w:rsid w:val="000A4442"/>
    <w:rsid w:val="000A463B"/>
    <w:rsid w:val="000A5086"/>
    <w:rsid w:val="000A6397"/>
    <w:rsid w:val="000A6A64"/>
    <w:rsid w:val="000A710A"/>
    <w:rsid w:val="000C0EA7"/>
    <w:rsid w:val="000C3265"/>
    <w:rsid w:val="000C6364"/>
    <w:rsid w:val="000C7C4C"/>
    <w:rsid w:val="000E359F"/>
    <w:rsid w:val="000E5E09"/>
    <w:rsid w:val="000F196D"/>
    <w:rsid w:val="000F3CC9"/>
    <w:rsid w:val="000F5031"/>
    <w:rsid w:val="000F5100"/>
    <w:rsid w:val="000F578F"/>
    <w:rsid w:val="000F63EE"/>
    <w:rsid w:val="000F66CA"/>
    <w:rsid w:val="0010122E"/>
    <w:rsid w:val="00102D1B"/>
    <w:rsid w:val="00120492"/>
    <w:rsid w:val="00126275"/>
    <w:rsid w:val="00131799"/>
    <w:rsid w:val="00131DB9"/>
    <w:rsid w:val="00132397"/>
    <w:rsid w:val="00161325"/>
    <w:rsid w:val="001643DD"/>
    <w:rsid w:val="00164C85"/>
    <w:rsid w:val="00175AF0"/>
    <w:rsid w:val="001835C8"/>
    <w:rsid w:val="00185498"/>
    <w:rsid w:val="001901A7"/>
    <w:rsid w:val="001928C4"/>
    <w:rsid w:val="001A2FA2"/>
    <w:rsid w:val="001B0A81"/>
    <w:rsid w:val="001B1150"/>
    <w:rsid w:val="001B2F05"/>
    <w:rsid w:val="001B6ACD"/>
    <w:rsid w:val="001C016F"/>
    <w:rsid w:val="001C13C3"/>
    <w:rsid w:val="001C41CA"/>
    <w:rsid w:val="001E0C95"/>
    <w:rsid w:val="001E0EE9"/>
    <w:rsid w:val="001E2532"/>
    <w:rsid w:val="001E3261"/>
    <w:rsid w:val="001F302D"/>
    <w:rsid w:val="001F36D4"/>
    <w:rsid w:val="001F4AF2"/>
    <w:rsid w:val="00201E3C"/>
    <w:rsid w:val="00211F67"/>
    <w:rsid w:val="002209EE"/>
    <w:rsid w:val="002247E5"/>
    <w:rsid w:val="002250AC"/>
    <w:rsid w:val="00235E52"/>
    <w:rsid w:val="00243A53"/>
    <w:rsid w:val="00244AAB"/>
    <w:rsid w:val="0025100C"/>
    <w:rsid w:val="002522D7"/>
    <w:rsid w:val="002547F1"/>
    <w:rsid w:val="00256851"/>
    <w:rsid w:val="002607E6"/>
    <w:rsid w:val="00267EE0"/>
    <w:rsid w:val="00270454"/>
    <w:rsid w:val="002736DF"/>
    <w:rsid w:val="002829B6"/>
    <w:rsid w:val="002849B4"/>
    <w:rsid w:val="00286CF6"/>
    <w:rsid w:val="002950CA"/>
    <w:rsid w:val="00296D1C"/>
    <w:rsid w:val="002B7823"/>
    <w:rsid w:val="002C06D8"/>
    <w:rsid w:val="002D325F"/>
    <w:rsid w:val="002E19BD"/>
    <w:rsid w:val="002E35DC"/>
    <w:rsid w:val="002E4AD8"/>
    <w:rsid w:val="002F2829"/>
    <w:rsid w:val="002F292D"/>
    <w:rsid w:val="003114D9"/>
    <w:rsid w:val="00317F9D"/>
    <w:rsid w:val="0032290C"/>
    <w:rsid w:val="003230F1"/>
    <w:rsid w:val="00340E8A"/>
    <w:rsid w:val="00343968"/>
    <w:rsid w:val="00351701"/>
    <w:rsid w:val="00355812"/>
    <w:rsid w:val="003607D0"/>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13C"/>
    <w:rsid w:val="004B1315"/>
    <w:rsid w:val="004B3A4E"/>
    <w:rsid w:val="004B4724"/>
    <w:rsid w:val="004B623C"/>
    <w:rsid w:val="004C1485"/>
    <w:rsid w:val="004C6595"/>
    <w:rsid w:val="004D17E5"/>
    <w:rsid w:val="004E2BC3"/>
    <w:rsid w:val="004E687E"/>
    <w:rsid w:val="00503CA4"/>
    <w:rsid w:val="00504D13"/>
    <w:rsid w:val="00506588"/>
    <w:rsid w:val="00512034"/>
    <w:rsid w:val="00514D40"/>
    <w:rsid w:val="005158B8"/>
    <w:rsid w:val="00520BE4"/>
    <w:rsid w:val="00520CDE"/>
    <w:rsid w:val="005229B4"/>
    <w:rsid w:val="00522BAE"/>
    <w:rsid w:val="00523780"/>
    <w:rsid w:val="0052412E"/>
    <w:rsid w:val="005338D8"/>
    <w:rsid w:val="00535B09"/>
    <w:rsid w:val="00542F38"/>
    <w:rsid w:val="005553DF"/>
    <w:rsid w:val="005649D7"/>
    <w:rsid w:val="005725E1"/>
    <w:rsid w:val="0057799A"/>
    <w:rsid w:val="005907B2"/>
    <w:rsid w:val="0059398C"/>
    <w:rsid w:val="00594166"/>
    <w:rsid w:val="0059720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6F80"/>
    <w:rsid w:val="00647146"/>
    <w:rsid w:val="00647CFD"/>
    <w:rsid w:val="00656481"/>
    <w:rsid w:val="00661635"/>
    <w:rsid w:val="0066372D"/>
    <w:rsid w:val="0067627E"/>
    <w:rsid w:val="00685C9A"/>
    <w:rsid w:val="006A05D9"/>
    <w:rsid w:val="006A594F"/>
    <w:rsid w:val="006A650C"/>
    <w:rsid w:val="006B4E30"/>
    <w:rsid w:val="006B6511"/>
    <w:rsid w:val="006B6CB3"/>
    <w:rsid w:val="006C0CFF"/>
    <w:rsid w:val="006C43BA"/>
    <w:rsid w:val="006D0C08"/>
    <w:rsid w:val="006D38C5"/>
    <w:rsid w:val="006D4F7B"/>
    <w:rsid w:val="006E4143"/>
    <w:rsid w:val="006E5073"/>
    <w:rsid w:val="006E7F4C"/>
    <w:rsid w:val="006F3E55"/>
    <w:rsid w:val="006F4B8D"/>
    <w:rsid w:val="006F51EB"/>
    <w:rsid w:val="00705A37"/>
    <w:rsid w:val="0070722D"/>
    <w:rsid w:val="00726652"/>
    <w:rsid w:val="00734468"/>
    <w:rsid w:val="00747E5A"/>
    <w:rsid w:val="00750BF4"/>
    <w:rsid w:val="00752FFE"/>
    <w:rsid w:val="00755A06"/>
    <w:rsid w:val="0075713E"/>
    <w:rsid w:val="00766F7D"/>
    <w:rsid w:val="00770A74"/>
    <w:rsid w:val="007749CB"/>
    <w:rsid w:val="00776389"/>
    <w:rsid w:val="007856A2"/>
    <w:rsid w:val="00790A9E"/>
    <w:rsid w:val="007915D1"/>
    <w:rsid w:val="00791796"/>
    <w:rsid w:val="00793B72"/>
    <w:rsid w:val="00796774"/>
    <w:rsid w:val="00796D75"/>
    <w:rsid w:val="007A192F"/>
    <w:rsid w:val="007B32FF"/>
    <w:rsid w:val="007C13A0"/>
    <w:rsid w:val="007C2181"/>
    <w:rsid w:val="007C2203"/>
    <w:rsid w:val="007C5831"/>
    <w:rsid w:val="007C69FD"/>
    <w:rsid w:val="007C7BC3"/>
    <w:rsid w:val="007D3AB3"/>
    <w:rsid w:val="007D458D"/>
    <w:rsid w:val="007E1A80"/>
    <w:rsid w:val="007E23EB"/>
    <w:rsid w:val="007E2564"/>
    <w:rsid w:val="007E5AF2"/>
    <w:rsid w:val="007E6B83"/>
    <w:rsid w:val="007F4C92"/>
    <w:rsid w:val="007F58FE"/>
    <w:rsid w:val="00813575"/>
    <w:rsid w:val="008233FF"/>
    <w:rsid w:val="0082454D"/>
    <w:rsid w:val="00825E12"/>
    <w:rsid w:val="00826D15"/>
    <w:rsid w:val="00827318"/>
    <w:rsid w:val="0082777E"/>
    <w:rsid w:val="00830406"/>
    <w:rsid w:val="0083081B"/>
    <w:rsid w:val="00834508"/>
    <w:rsid w:val="00835D01"/>
    <w:rsid w:val="008562FD"/>
    <w:rsid w:val="00884DB9"/>
    <w:rsid w:val="008873FA"/>
    <w:rsid w:val="00892351"/>
    <w:rsid w:val="008959D1"/>
    <w:rsid w:val="008A277A"/>
    <w:rsid w:val="008B695A"/>
    <w:rsid w:val="008C3D4F"/>
    <w:rsid w:val="008C5B3E"/>
    <w:rsid w:val="008D5A63"/>
    <w:rsid w:val="008D7218"/>
    <w:rsid w:val="008E2762"/>
    <w:rsid w:val="008E588F"/>
    <w:rsid w:val="00904174"/>
    <w:rsid w:val="0090667F"/>
    <w:rsid w:val="00910D5E"/>
    <w:rsid w:val="00913565"/>
    <w:rsid w:val="009162AB"/>
    <w:rsid w:val="00916690"/>
    <w:rsid w:val="00917171"/>
    <w:rsid w:val="00917C11"/>
    <w:rsid w:val="00927CA2"/>
    <w:rsid w:val="009329BD"/>
    <w:rsid w:val="00932FBB"/>
    <w:rsid w:val="00933DC9"/>
    <w:rsid w:val="009347CC"/>
    <w:rsid w:val="00940264"/>
    <w:rsid w:val="00941A42"/>
    <w:rsid w:val="00941CF4"/>
    <w:rsid w:val="00952455"/>
    <w:rsid w:val="00953602"/>
    <w:rsid w:val="00957CBB"/>
    <w:rsid w:val="00961BC6"/>
    <w:rsid w:val="00974B96"/>
    <w:rsid w:val="00976CEF"/>
    <w:rsid w:val="00987670"/>
    <w:rsid w:val="009903C0"/>
    <w:rsid w:val="009918DD"/>
    <w:rsid w:val="0099215E"/>
    <w:rsid w:val="00995F42"/>
    <w:rsid w:val="009A1CB9"/>
    <w:rsid w:val="009B49B8"/>
    <w:rsid w:val="009B6DF4"/>
    <w:rsid w:val="009C524F"/>
    <w:rsid w:val="009D0916"/>
    <w:rsid w:val="009D5390"/>
    <w:rsid w:val="009D7011"/>
    <w:rsid w:val="009E0910"/>
    <w:rsid w:val="009E4CC1"/>
    <w:rsid w:val="009E7B59"/>
    <w:rsid w:val="009F660F"/>
    <w:rsid w:val="00A000A6"/>
    <w:rsid w:val="00A02F37"/>
    <w:rsid w:val="00A136D5"/>
    <w:rsid w:val="00A15E61"/>
    <w:rsid w:val="00A208EE"/>
    <w:rsid w:val="00A21F4D"/>
    <w:rsid w:val="00A26F25"/>
    <w:rsid w:val="00A35DB3"/>
    <w:rsid w:val="00A44853"/>
    <w:rsid w:val="00A5188B"/>
    <w:rsid w:val="00A52E5B"/>
    <w:rsid w:val="00A538D7"/>
    <w:rsid w:val="00A56D08"/>
    <w:rsid w:val="00A61DA0"/>
    <w:rsid w:val="00A65FA0"/>
    <w:rsid w:val="00A74920"/>
    <w:rsid w:val="00A76118"/>
    <w:rsid w:val="00A83237"/>
    <w:rsid w:val="00A841DF"/>
    <w:rsid w:val="00A84956"/>
    <w:rsid w:val="00A9123F"/>
    <w:rsid w:val="00A9522C"/>
    <w:rsid w:val="00A9592F"/>
    <w:rsid w:val="00A96426"/>
    <w:rsid w:val="00AA727D"/>
    <w:rsid w:val="00AB07B6"/>
    <w:rsid w:val="00AB4AC3"/>
    <w:rsid w:val="00AC1401"/>
    <w:rsid w:val="00AC24A2"/>
    <w:rsid w:val="00AD232C"/>
    <w:rsid w:val="00AF0020"/>
    <w:rsid w:val="00AF46AF"/>
    <w:rsid w:val="00AF4DD9"/>
    <w:rsid w:val="00B104B6"/>
    <w:rsid w:val="00B1134C"/>
    <w:rsid w:val="00B13078"/>
    <w:rsid w:val="00B1554F"/>
    <w:rsid w:val="00B16F27"/>
    <w:rsid w:val="00B35A32"/>
    <w:rsid w:val="00B40745"/>
    <w:rsid w:val="00B4428C"/>
    <w:rsid w:val="00B56613"/>
    <w:rsid w:val="00B622EB"/>
    <w:rsid w:val="00B6706A"/>
    <w:rsid w:val="00B747E1"/>
    <w:rsid w:val="00B87041"/>
    <w:rsid w:val="00B96500"/>
    <w:rsid w:val="00BA024A"/>
    <w:rsid w:val="00BA086D"/>
    <w:rsid w:val="00BA4EBC"/>
    <w:rsid w:val="00BC2D35"/>
    <w:rsid w:val="00BD6884"/>
    <w:rsid w:val="00BE1BCD"/>
    <w:rsid w:val="00BF589E"/>
    <w:rsid w:val="00C0197D"/>
    <w:rsid w:val="00C042CB"/>
    <w:rsid w:val="00C11977"/>
    <w:rsid w:val="00C119E3"/>
    <w:rsid w:val="00C14895"/>
    <w:rsid w:val="00C15355"/>
    <w:rsid w:val="00C40E54"/>
    <w:rsid w:val="00C44FDB"/>
    <w:rsid w:val="00C45D8E"/>
    <w:rsid w:val="00C532E5"/>
    <w:rsid w:val="00C53B07"/>
    <w:rsid w:val="00C53F69"/>
    <w:rsid w:val="00C5532A"/>
    <w:rsid w:val="00C57AE4"/>
    <w:rsid w:val="00C632A1"/>
    <w:rsid w:val="00C84C3F"/>
    <w:rsid w:val="00C8691E"/>
    <w:rsid w:val="00C8794A"/>
    <w:rsid w:val="00C879CD"/>
    <w:rsid w:val="00C913C9"/>
    <w:rsid w:val="00C93BC8"/>
    <w:rsid w:val="00C94FD1"/>
    <w:rsid w:val="00C974FE"/>
    <w:rsid w:val="00CA3458"/>
    <w:rsid w:val="00CA4DDA"/>
    <w:rsid w:val="00CA4E63"/>
    <w:rsid w:val="00CA6B6A"/>
    <w:rsid w:val="00CB2802"/>
    <w:rsid w:val="00CB2B1E"/>
    <w:rsid w:val="00CB4F30"/>
    <w:rsid w:val="00CB61CE"/>
    <w:rsid w:val="00CC22A7"/>
    <w:rsid w:val="00CD4A95"/>
    <w:rsid w:val="00CD66D4"/>
    <w:rsid w:val="00CD6BF5"/>
    <w:rsid w:val="00CD6E4C"/>
    <w:rsid w:val="00CE0425"/>
    <w:rsid w:val="00CE1E06"/>
    <w:rsid w:val="00CE3E11"/>
    <w:rsid w:val="00CE548A"/>
    <w:rsid w:val="00CF4E71"/>
    <w:rsid w:val="00CF6465"/>
    <w:rsid w:val="00CF7EDB"/>
    <w:rsid w:val="00D06A4C"/>
    <w:rsid w:val="00D142AF"/>
    <w:rsid w:val="00D15A27"/>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09D7"/>
    <w:rsid w:val="00DD600F"/>
    <w:rsid w:val="00DE73F0"/>
    <w:rsid w:val="00DF2CC3"/>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B7433"/>
    <w:rsid w:val="00EC563B"/>
    <w:rsid w:val="00EC5DDC"/>
    <w:rsid w:val="00ED1D2E"/>
    <w:rsid w:val="00ED79BE"/>
    <w:rsid w:val="00EE4B92"/>
    <w:rsid w:val="00EE7717"/>
    <w:rsid w:val="00EF7D19"/>
    <w:rsid w:val="00F06F53"/>
    <w:rsid w:val="00F22BB0"/>
    <w:rsid w:val="00F2310C"/>
    <w:rsid w:val="00F25509"/>
    <w:rsid w:val="00F25A80"/>
    <w:rsid w:val="00F26C70"/>
    <w:rsid w:val="00F532AC"/>
    <w:rsid w:val="00F560F2"/>
    <w:rsid w:val="00F600D8"/>
    <w:rsid w:val="00F62E2E"/>
    <w:rsid w:val="00F634FB"/>
    <w:rsid w:val="00F70737"/>
    <w:rsid w:val="00F824CD"/>
    <w:rsid w:val="00F935F8"/>
    <w:rsid w:val="00F937C7"/>
    <w:rsid w:val="00F95932"/>
    <w:rsid w:val="00FA0EAC"/>
    <w:rsid w:val="00FA61D0"/>
    <w:rsid w:val="00FA6442"/>
    <w:rsid w:val="00FB4232"/>
    <w:rsid w:val="00FC79E1"/>
    <w:rsid w:val="00FD0608"/>
    <w:rsid w:val="00FD2425"/>
    <w:rsid w:val="00FD42BD"/>
    <w:rsid w:val="00FD712D"/>
    <w:rsid w:val="00FE1186"/>
    <w:rsid w:val="00FE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ED2EC"/>
  <w15:docId w15:val="{A1D91733-5D16-4FCC-9F89-B057B6B8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1A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BodyTextIndent">
    <w:name w:val="Body Text Indent"/>
    <w:basedOn w:val="Normal"/>
    <w:link w:val="BodyTextIndentChar"/>
    <w:rsid w:val="001901A7"/>
    <w:pPr>
      <w:ind w:left="608" w:hanging="608"/>
    </w:pPr>
    <w:rPr>
      <w:sz w:val="24"/>
      <w:szCs w:val="24"/>
    </w:rPr>
  </w:style>
  <w:style w:type="character" w:customStyle="1" w:styleId="BodyTextIndentChar">
    <w:name w:val="Body Text Indent Char"/>
    <w:basedOn w:val="DefaultParagraphFont"/>
    <w:link w:val="BodyTextIndent"/>
    <w:rsid w:val="001901A7"/>
    <w:rPr>
      <w:rFonts w:ascii="Times New Roman" w:eastAsia="Times New Roman" w:hAnsi="Times New Roman" w:cs="Times New Roman"/>
      <w:sz w:val="24"/>
      <w:szCs w:val="24"/>
    </w:rPr>
  </w:style>
  <w:style w:type="paragraph" w:styleId="ListParagraph">
    <w:name w:val="List Paragraph"/>
    <w:basedOn w:val="Normal"/>
    <w:uiPriority w:val="34"/>
    <w:qFormat/>
    <w:rsid w:val="001901A7"/>
    <w:pPr>
      <w:ind w:left="720"/>
      <w:contextualSpacing/>
    </w:pPr>
  </w:style>
  <w:style w:type="character" w:styleId="Hyperlink">
    <w:name w:val="Hyperlink"/>
    <w:basedOn w:val="DefaultParagraphFont"/>
    <w:uiPriority w:val="99"/>
    <w:unhideWhenUsed/>
    <w:rsid w:val="001901A7"/>
    <w:rPr>
      <w:color w:val="0000FF" w:themeColor="hyperlink"/>
      <w:u w:val="single"/>
    </w:rPr>
  </w:style>
  <w:style w:type="character" w:styleId="FollowedHyperlink">
    <w:name w:val="FollowedHyperlink"/>
    <w:basedOn w:val="DefaultParagraphFont"/>
    <w:uiPriority w:val="99"/>
    <w:semiHidden/>
    <w:unhideWhenUsed/>
    <w:rsid w:val="000A6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39643/Coupler%20Installation.JPG" TargetMode="External"/><Relationship Id="rId13" Type="http://schemas.openxmlformats.org/officeDocument/2006/relationships/hyperlink" Target="https://jlabdoc.jlab.org/docushare/dsweb/Get/Document-239644/Return%20warm%20to%20cold%20beam%20pipe%20tooling.pdf" TargetMode="External"/><Relationship Id="rId18" Type="http://schemas.openxmlformats.org/officeDocument/2006/relationships/image" Target="media/image1.jpeg"/><Relationship Id="rId26" Type="http://schemas.openxmlformats.org/officeDocument/2006/relationships/hyperlink" Target="https://jlabdoc.jlab.org/docushare/dsweb/Get/Document-239659/CP-SNSPPU-CLNRM-CPLR-INST-R1.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jlabdoc.jlab.org/docushare/dsweb/Get/Document-239660/CP-SNSPPU-CLNRM-CST-ION-R1.pdf" TargetMode="External"/><Relationship Id="rId17" Type="http://schemas.openxmlformats.org/officeDocument/2006/relationships/hyperlink" Target="https://jlabdoc.jlab.org/docushare/dsweb/Get/Document-239660/CP-SNSPPU-CLNRM-CST-ION-R1.pdf" TargetMode="External"/><Relationship Id="rId25" Type="http://schemas.openxmlformats.org/officeDocument/2006/relationships/hyperlink" Target="https://jlabdoc.jlab.org/docushare/dsweb/Get/Document-239660/CP-SNSPPU-CLNRM-CST-ION-R1.pdf" TargetMode="External"/><Relationship Id="rId33" Type="http://schemas.openxmlformats.org/officeDocument/2006/relationships/hyperlink" Target="https://jlabdoc.jlab.org/docushare/dsweb/Get/Document-239660/CP-SNSPPU-CLNRM-CST-ION-R1.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labdoc.jlab.org/docushare/dsweb/Get/Document-239661/104211900-M8U-8200-A000---CLEAN%20ROOM%20STRING%20TOOLING.pdf" TargetMode="External"/><Relationship Id="rId20" Type="http://schemas.openxmlformats.org/officeDocument/2006/relationships/image" Target="media/image2.jpg"/><Relationship Id="rId29" Type="http://schemas.openxmlformats.org/officeDocument/2006/relationships/hyperlink" Target="https://jlabdoc.jlab.org/docushare/dsweb/Get/Document-239660/CP-SNSPPU-CLNRM-CST-ION-R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39659/CP-SNSPPU-CLNRM-CPLR-INST-R1.pdf" TargetMode="External"/><Relationship Id="rId24" Type="http://schemas.openxmlformats.org/officeDocument/2006/relationships/image" Target="media/image4.jpeg"/><Relationship Id="rId32" Type="http://schemas.openxmlformats.org/officeDocument/2006/relationships/hyperlink" Target="https://jlabdoc.jlab.org/docushare/dsweb/Get/Document-239660/CP-SNSPPU-CLNRM-CST-ION-R1.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labdoc.jlab.org/docushare/dsweb/Get/Document-239648/Bellows%20restraint%20and%20ion%20pump%20support%20tooling.pptx.pdf" TargetMode="External"/><Relationship Id="rId23" Type="http://schemas.openxmlformats.org/officeDocument/2006/relationships/hyperlink" Target="https://jlabdoc.jlab.org/docushare/dsweb/Get/Document-239660/CP-SNSPPU-CLNRM-CST-ION-R1.pdf" TargetMode="External"/><Relationship Id="rId28" Type="http://schemas.openxmlformats.org/officeDocument/2006/relationships/hyperlink" Target="https://jlabdoc.jlab.org/docushare/dsweb/Get/Document-239659/CP-SNSPPU-CLNRM-CPLR-INST-R1.pdf" TargetMode="External"/><Relationship Id="rId36" Type="http://schemas.openxmlformats.org/officeDocument/2006/relationships/header" Target="header1.xml"/><Relationship Id="rId10" Type="http://schemas.openxmlformats.org/officeDocument/2006/relationships/hyperlink" Target="https://jlabdoc.jlab.org/docushare/dsweb/Get/Document-234678/104211500-M8U-8200-A001_A_SNS-PPU%20CLEAN%20ROOM%20ASSY.pdf" TargetMode="External"/><Relationship Id="rId19" Type="http://schemas.openxmlformats.org/officeDocument/2006/relationships/hyperlink" Target="https://jlabdoc.jlab.org/docushare/dsweb/Get/Document-239659/CP-SNSPPU-CLNRM-CPLR-INST-R1.pdf"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jlabdoc.jlab.org/docushare/dsweb/Get/Document-239646/String%20Assembly.pdf" TargetMode="External"/><Relationship Id="rId14" Type="http://schemas.openxmlformats.org/officeDocument/2006/relationships/hyperlink" Target="https://jlabdoc.jlab.org/docushare/dsweb/Get/Document-239645/Supply%20warm%20to%20cold%20beam%20pipe%20tooling.pdf" TargetMode="External"/><Relationship Id="rId22" Type="http://schemas.openxmlformats.org/officeDocument/2006/relationships/hyperlink" Target="https://jlabdoc.jlab.org/docushare/dsweb/Get/Document-239660/CP-SNSPPU-CLNRM-CST-ION-R1.pdf" TargetMode="External"/><Relationship Id="rId27" Type="http://schemas.openxmlformats.org/officeDocument/2006/relationships/hyperlink" Target="https://jlabdoc.jlab.org/docushare/dsweb/Get/Document-239660/CP-SNSPPU-CLNRM-CST-ION-R1.pdf" TargetMode="External"/><Relationship Id="rId30" Type="http://schemas.openxmlformats.org/officeDocument/2006/relationships/hyperlink" Target="https://jlabdoc.jlab.org/docushare/dsweb/Get/Document-239659/CP-SNSPPU-CLNRM-CPLR-INST-R1.pdf" TargetMode="External"/><Relationship Id="rId35"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3DCE-D77E-41E4-99D9-09D417AF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11</TotalTime>
  <Pages>1</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Forehand</dc:creator>
  <cp:lastModifiedBy>Valerie Bookwalter</cp:lastModifiedBy>
  <cp:revision>5</cp:revision>
  <dcterms:created xsi:type="dcterms:W3CDTF">2021-03-15T21:38:00Z</dcterms:created>
  <dcterms:modified xsi:type="dcterms:W3CDTF">2021-03-15T22:05:00Z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