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5B1BB7" w:rsidP="007A17EB">
            <w:r>
              <w:t>SNSPPU-CWI-HEHDF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2519BE" w:rsidP="00321107">
            <w:r>
              <w:t>R2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550F41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r w:rsidR="005B1BB7">
              <w:t>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00AA3" w:rsidRPr="00D97B1C" w:rsidTr="00A841DF">
        <w:trPr>
          <w:cantSplit/>
          <w:trHeight w:val="288"/>
        </w:trPr>
        <w:tc>
          <w:tcPr>
            <w:tcW w:w="999" w:type="pct"/>
          </w:tcPr>
          <w:p w:rsidR="00100AA3" w:rsidRDefault="00550F41" w:rsidP="00100AA3">
            <w:pPr>
              <w:spacing w:line="276" w:lineRule="auto"/>
            </w:pPr>
            <w:hyperlink r:id="rId7" w:history="1">
              <w:r w:rsidR="00100AA3" w:rsidRPr="00FE1783">
                <w:rPr>
                  <w:rStyle w:val="Hyperlink"/>
                </w:rPr>
                <w:t>104211700-M8U-8200-A023-A FPC END HEAD WELDMENT</w:t>
              </w:r>
            </w:hyperlink>
            <w:r w:rsidR="00100AA3">
              <w:t xml:space="preserve"> </w:t>
            </w:r>
          </w:p>
        </w:tc>
        <w:tc>
          <w:tcPr>
            <w:tcW w:w="999" w:type="pct"/>
          </w:tcPr>
          <w:p w:rsidR="00100AA3" w:rsidRDefault="00550F41" w:rsidP="00100AA3">
            <w:pPr>
              <w:spacing w:line="276" w:lineRule="auto"/>
            </w:pPr>
            <w:hyperlink r:id="rId8" w:history="1">
              <w:r w:rsidR="00100AA3" w:rsidRPr="00FE1783">
                <w:rPr>
                  <w:rStyle w:val="Hyperlink"/>
                </w:rPr>
                <w:t>104211700-M8U-8200-A006 FPC END DISHED HEAD</w:t>
              </w:r>
            </w:hyperlink>
          </w:p>
        </w:tc>
        <w:tc>
          <w:tcPr>
            <w:tcW w:w="1001" w:type="pct"/>
          </w:tcPr>
          <w:p w:rsidR="00100AA3" w:rsidRDefault="00550F41" w:rsidP="00100AA3">
            <w:pPr>
              <w:spacing w:line="276" w:lineRule="auto"/>
            </w:pPr>
            <w:hyperlink r:id="rId9" w:history="1">
              <w:r w:rsidR="00100AA3" w:rsidRPr="00FE1783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1" w:type="pct"/>
          </w:tcPr>
          <w:p w:rsidR="00100AA3" w:rsidRPr="00D97B1C" w:rsidRDefault="00100AA3" w:rsidP="00100AA3">
            <w:r w:rsidRPr="00A62E55">
              <w:t>SNSPPU-CAV-ASSY-HELV</w:t>
            </w:r>
          </w:p>
        </w:tc>
        <w:tc>
          <w:tcPr>
            <w:tcW w:w="1000" w:type="pct"/>
          </w:tcPr>
          <w:p w:rsidR="00100AA3" w:rsidRPr="00D97B1C" w:rsidRDefault="00100AA3" w:rsidP="00100AA3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2519BE" w:rsidRPr="00D97B1C" w:rsidTr="00A841DF">
        <w:trPr>
          <w:cantSplit/>
        </w:trPr>
        <w:tc>
          <w:tcPr>
            <w:tcW w:w="1000" w:type="pct"/>
          </w:tcPr>
          <w:p w:rsidR="002519BE" w:rsidRPr="00D97B1C" w:rsidRDefault="002519BE" w:rsidP="00D97B1C">
            <w:r>
              <w:t>R2</w:t>
            </w:r>
          </w:p>
        </w:tc>
        <w:tc>
          <w:tcPr>
            <w:tcW w:w="4000" w:type="pct"/>
          </w:tcPr>
          <w:p w:rsidR="002519BE" w:rsidRPr="00D97B1C" w:rsidRDefault="002519BE" w:rsidP="00550F41">
            <w:r>
              <w:t xml:space="preserve">Added </w:t>
            </w:r>
            <w:r w:rsidR="00550F41">
              <w:t>serial numbers for batch mode</w:t>
            </w:r>
            <w:bookmarkStart w:id="0" w:name="_GoBack"/>
            <w:bookmarkEnd w:id="0"/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  <w:r w:rsidR="003A5566">
              <w:t>s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Default="00BC65C1" w:rsidP="007A17EB">
            <w:r w:rsidRPr="00841B2E">
              <w:t>[[</w:t>
            </w:r>
            <w:r w:rsidR="003A4489">
              <w:t>HE</w:t>
            </w:r>
            <w:r w:rsidR="007A17EB">
              <w:t>HD</w:t>
            </w:r>
            <w:r w:rsidR="00A34BF7">
              <w:t>F</w:t>
            </w:r>
            <w:r w:rsidR="007A17EB">
              <w:t>SN</w:t>
            </w:r>
            <w:r w:rsidR="003A5566">
              <w:t>1</w:t>
            </w:r>
            <w:r w:rsidR="007A17EB">
              <w:t>]] &lt;&lt;HEH</w:t>
            </w:r>
            <w:r w:rsidR="00A34BF7">
              <w:t>DF</w:t>
            </w:r>
            <w:r w:rsidRPr="00841B2E">
              <w:t>SN&gt;&gt;</w:t>
            </w:r>
          </w:p>
          <w:p w:rsidR="003A5566" w:rsidRDefault="003A5566" w:rsidP="003A5566">
            <w:r w:rsidRPr="00841B2E">
              <w:t>[[</w:t>
            </w:r>
            <w:r>
              <w:t>HEHDFSN2]] &lt;&lt;HEHDF</w:t>
            </w:r>
            <w:r w:rsidRPr="00841B2E">
              <w:t>SN&gt;&gt;</w:t>
            </w:r>
          </w:p>
          <w:p w:rsidR="003A5566" w:rsidRDefault="003A5566" w:rsidP="003A5566">
            <w:r w:rsidRPr="00841B2E">
              <w:t>[[</w:t>
            </w:r>
            <w:r>
              <w:t>HEHDFSN3]] &lt;&lt;HEHDF</w:t>
            </w:r>
            <w:r w:rsidRPr="00841B2E">
              <w:t>SN&gt;&gt;</w:t>
            </w:r>
          </w:p>
          <w:p w:rsidR="003A5566" w:rsidRDefault="003A5566" w:rsidP="003A5566">
            <w:r w:rsidRPr="00841B2E">
              <w:t>[[</w:t>
            </w:r>
            <w:r>
              <w:t>HEHDFSN4]] &lt;&lt;HEHDF</w:t>
            </w:r>
            <w:r w:rsidRPr="00841B2E">
              <w:t>SN&gt;&gt;</w:t>
            </w:r>
          </w:p>
          <w:p w:rsidR="003A5566" w:rsidRDefault="003A5566" w:rsidP="003A5566">
            <w:r w:rsidRPr="00841B2E">
              <w:t>[[</w:t>
            </w:r>
            <w:r>
              <w:t>HEHDFSN5]] &lt;&lt;HEHDF</w:t>
            </w:r>
            <w:r w:rsidRPr="00841B2E">
              <w:t>SN&gt;&gt;</w:t>
            </w:r>
          </w:p>
          <w:p w:rsidR="003A5566" w:rsidRPr="00841B2E" w:rsidRDefault="003A5566" w:rsidP="007A17EB">
            <w:r w:rsidRPr="00841B2E">
              <w:t>[[</w:t>
            </w:r>
            <w:r>
              <w:t>HEHDFSN6]] &lt;&lt;HEHDF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50F4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550F41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550F41">
      <w:rPr>
        <w:noProof/>
      </w:rPr>
      <w:t>3/26/2021 9:15:00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AA3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19BE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A5566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0F41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1BB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4BF7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DF7DC1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BB9B66C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1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7812/1.2.1.3%20104211700-M8U-8200-A006%20FPC%20END%20DISHED%20HEAD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7814/1.2.1%20104211700-M8U-8200-A023-A%20FPC%20END%20HEAD%20WELDMEN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7813/1.2%20104211700-M8U-8200-A026%20HELIUM%20VESSEL%20ASSEMBLY__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B429F-6C54-421A-9ABA-03ADDA1E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Valerie Bookwalter</cp:lastModifiedBy>
  <cp:revision>4</cp:revision>
  <dcterms:created xsi:type="dcterms:W3CDTF">2021-03-26T13:15:00Z</dcterms:created>
  <dcterms:modified xsi:type="dcterms:W3CDTF">2021-03-26T13:19:00Z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