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321107" w:rsidRPr="00176EC5" w:rsidRDefault="00321107" w:rsidP="007A17EB">
            <w:r>
              <w:t>SNS PPU</w:t>
            </w:r>
            <w:r w:rsidRPr="00176EC5">
              <w:t xml:space="preserve"> Cavity </w:t>
            </w:r>
            <w:r w:rsidR="00FB37A8">
              <w:t xml:space="preserve">Helium Vessel </w:t>
            </w:r>
            <w:r w:rsidR="007A17EB">
              <w:t>Head Probe End</w:t>
            </w:r>
            <w:r w:rsidR="00FB37A8">
              <w:t xml:space="preserve"> </w:t>
            </w:r>
            <w:r w:rsidR="00690CF4">
              <w:t xml:space="preserve">Weld </w:t>
            </w:r>
            <w:r w:rsidR="000C5ED2">
              <w:t xml:space="preserve">Inspection </w:t>
            </w:r>
            <w:r w:rsidR="00FB37A8">
              <w:t>T</w:t>
            </w:r>
            <w:r w:rsidR="00421925">
              <w:t>raveler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321107" w:rsidRPr="00176EC5" w:rsidRDefault="00321107" w:rsidP="007A17EB">
            <w:r w:rsidRPr="00176EC5">
              <w:t xml:space="preserve">Traveler </w:t>
            </w:r>
            <w:r w:rsidR="00690CF4">
              <w:t>contains vendor data and JLab weld inspection results</w:t>
            </w:r>
            <w:r w:rsidRPr="00176EC5">
              <w:t xml:space="preserve"> for </w:t>
            </w:r>
            <w:r w:rsidR="00FB37A8">
              <w:t>the</w:t>
            </w:r>
            <w:r w:rsidR="00690CF4">
              <w:t xml:space="preserve"> welds on the</w:t>
            </w:r>
            <w:r w:rsidR="00FB37A8">
              <w:t xml:space="preserve"> helium vessel </w:t>
            </w:r>
            <w:r w:rsidR="007A17EB">
              <w:t>head probe end</w:t>
            </w:r>
            <w:r w:rsidR="00FB37A8">
              <w:t>, one of three helium vessel components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321107" w:rsidRPr="00D97B1C" w:rsidRDefault="00F22412" w:rsidP="007A17EB">
            <w:r>
              <w:t>SNSPPU</w:t>
            </w:r>
            <w:r w:rsidR="001E4C3F">
              <w:t>-CWI-HEHDP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321107" w:rsidRPr="00D97B1C" w:rsidRDefault="00DB0361" w:rsidP="00321107">
            <w:r>
              <w:t>R2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321107" w:rsidRPr="00D97B1C" w:rsidRDefault="00BC65C1" w:rsidP="00321107">
            <w:r>
              <w:t xml:space="preserve">K. </w:t>
            </w:r>
            <w:r w:rsidR="00BB4D81">
              <w:t xml:space="preserve">M. </w:t>
            </w:r>
            <w:r>
              <w:t>Wilson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321107" w:rsidRPr="00D97B1C" w:rsidRDefault="00DB0361" w:rsidP="00690CF4">
            <w:sdt>
              <w:sdtPr>
                <w:id w:val="534233298"/>
                <w:placeholder>
                  <w:docPart w:val="DAB05CF4FCEB4E349B4392004C995312"/>
                </w:placeholder>
                <w:date w:fullDate="2020-08-13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40EB4">
                  <w:t>13-</w:t>
                </w:r>
                <w:r w:rsidR="00690CF4">
                  <w:t>Aug</w:t>
                </w:r>
                <w:r w:rsidR="00740EB4">
                  <w:t>-20</w:t>
                </w:r>
              </w:sdtContent>
            </w:sdt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321107" w:rsidRPr="00D97B1C" w:rsidRDefault="00EF4C4A" w:rsidP="00EF4C4A">
            <w:proofErr w:type="spellStart"/>
            <w:r>
              <w:t>areilly</w:t>
            </w:r>
            <w:r w:rsidR="00740EB4">
              <w:t>,fischer</w:t>
            </w:r>
            <w:proofErr w:type="spellEnd"/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NCR Dispositioners</w:t>
            </w:r>
          </w:p>
        </w:tc>
        <w:tc>
          <w:tcPr>
            <w:tcW w:w="4002" w:type="pct"/>
            <w:gridSpan w:val="4"/>
          </w:tcPr>
          <w:p w:rsidR="00321107" w:rsidRPr="00D97B1C" w:rsidRDefault="00EF4C4A" w:rsidP="00321107">
            <w:proofErr w:type="spellStart"/>
            <w:r>
              <w:t>kwilson,</w:t>
            </w:r>
            <w:r w:rsidR="003F775F">
              <w:t>edaly</w:t>
            </w:r>
            <w:r>
              <w:t>,</w:t>
            </w:r>
            <w:r w:rsidR="00740EB4">
              <w:t>macha</w:t>
            </w:r>
            <w:proofErr w:type="spellEnd"/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D3 Emails</w:t>
            </w:r>
          </w:p>
        </w:tc>
        <w:tc>
          <w:tcPr>
            <w:tcW w:w="4002" w:type="pct"/>
            <w:gridSpan w:val="4"/>
          </w:tcPr>
          <w:p w:rsidR="00321107" w:rsidRPr="00D97B1C" w:rsidRDefault="00EF4C4A" w:rsidP="00321107">
            <w:proofErr w:type="spellStart"/>
            <w:r>
              <w:t>kwilson,edaly,macha</w:t>
            </w:r>
            <w:proofErr w:type="spellEnd"/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Names</w:t>
            </w:r>
          </w:p>
        </w:tc>
        <w:tc>
          <w:tcPr>
            <w:tcW w:w="1001" w:type="pct"/>
          </w:tcPr>
          <w:p w:rsidR="00321107" w:rsidRPr="00D97B1C" w:rsidRDefault="00BC65C1" w:rsidP="00321107">
            <w:r>
              <w:t>K. M. Wilson</w:t>
            </w:r>
          </w:p>
        </w:tc>
        <w:tc>
          <w:tcPr>
            <w:tcW w:w="1000" w:type="pct"/>
          </w:tcPr>
          <w:p w:rsidR="00321107" w:rsidRDefault="00690CF4" w:rsidP="00321107">
            <w:r>
              <w:t>J. Alston</w:t>
            </w:r>
          </w:p>
        </w:tc>
        <w:tc>
          <w:tcPr>
            <w:tcW w:w="1000" w:type="pct"/>
          </w:tcPr>
          <w:p w:rsidR="00321107" w:rsidRDefault="00690CF4" w:rsidP="00321107">
            <w:r>
              <w:t>E. Daly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Approval Signatures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Title</w:t>
            </w:r>
          </w:p>
        </w:tc>
        <w:tc>
          <w:tcPr>
            <w:tcW w:w="1001" w:type="pct"/>
          </w:tcPr>
          <w:p w:rsidR="00321107" w:rsidRPr="00D97B1C" w:rsidRDefault="00321107" w:rsidP="00321107">
            <w:r w:rsidRPr="00D97B1C">
              <w:t>Author</w:t>
            </w:r>
          </w:p>
        </w:tc>
        <w:tc>
          <w:tcPr>
            <w:tcW w:w="1000" w:type="pct"/>
          </w:tcPr>
          <w:p w:rsidR="00321107" w:rsidRPr="00D97B1C" w:rsidRDefault="00690CF4" w:rsidP="00321107">
            <w:r>
              <w:t>JLab CWI</w:t>
            </w:r>
          </w:p>
        </w:tc>
        <w:tc>
          <w:tcPr>
            <w:tcW w:w="1000" w:type="pct"/>
          </w:tcPr>
          <w:p w:rsidR="00321107" w:rsidRPr="00D97B1C" w:rsidRDefault="00690CF4" w:rsidP="00321107">
            <w:r w:rsidRPr="00D97B1C">
              <w:t>Project Manager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</w:t>
            </w:r>
            <w:proofErr w:type="gramStart"/>
            <w:r w:rsidRPr="00D97B1C">
              <w:t>to:</w:t>
            </w:r>
            <w:proofErr w:type="gramEnd"/>
            <w:r w:rsidRPr="00D97B1C">
              <w:t xml:space="preserve">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1C4BD5" w:rsidRPr="00D97B1C" w:rsidTr="00A841DF">
        <w:trPr>
          <w:cantSplit/>
          <w:trHeight w:val="288"/>
        </w:trPr>
        <w:tc>
          <w:tcPr>
            <w:tcW w:w="999" w:type="pct"/>
          </w:tcPr>
          <w:p w:rsidR="001C4BD5" w:rsidRDefault="00DB0361" w:rsidP="001C4BD5">
            <w:pPr>
              <w:spacing w:line="276" w:lineRule="auto"/>
            </w:pPr>
            <w:hyperlink r:id="rId7" w:history="1">
              <w:r w:rsidR="001C4BD5" w:rsidRPr="002C3C22">
                <w:rPr>
                  <w:rStyle w:val="Hyperlink"/>
                </w:rPr>
                <w:t>104211700-M8U-8200-A025 PROBE END HEAD WELDMENT</w:t>
              </w:r>
            </w:hyperlink>
          </w:p>
        </w:tc>
        <w:tc>
          <w:tcPr>
            <w:tcW w:w="999" w:type="pct"/>
          </w:tcPr>
          <w:p w:rsidR="001C4BD5" w:rsidRDefault="00DB0361" w:rsidP="001C4BD5">
            <w:pPr>
              <w:spacing w:line="276" w:lineRule="auto"/>
            </w:pPr>
            <w:hyperlink r:id="rId8" w:history="1">
              <w:r w:rsidR="001C4BD5" w:rsidRPr="002C3C22">
                <w:rPr>
                  <w:rStyle w:val="Hyperlink"/>
                </w:rPr>
                <w:t>104211700-M8U-8200-A019 PROBE END DISHED HEAD</w:t>
              </w:r>
            </w:hyperlink>
          </w:p>
        </w:tc>
        <w:tc>
          <w:tcPr>
            <w:tcW w:w="1001" w:type="pct"/>
          </w:tcPr>
          <w:p w:rsidR="001C4BD5" w:rsidRDefault="00DB0361" w:rsidP="001C4BD5">
            <w:pPr>
              <w:spacing w:line="276" w:lineRule="auto"/>
            </w:pPr>
            <w:hyperlink r:id="rId9" w:history="1">
              <w:r w:rsidR="001C4BD5" w:rsidRPr="002C3C22">
                <w:rPr>
                  <w:rStyle w:val="Hyperlink"/>
                </w:rPr>
                <w:t>104211700-M8U-8200-A026 HELIUM VESSEL ASSEMBLY</w:t>
              </w:r>
            </w:hyperlink>
          </w:p>
        </w:tc>
        <w:tc>
          <w:tcPr>
            <w:tcW w:w="1001" w:type="pct"/>
          </w:tcPr>
          <w:p w:rsidR="001C4BD5" w:rsidRPr="00D97B1C" w:rsidRDefault="001C4BD5" w:rsidP="001C4BD5">
            <w:r w:rsidRPr="00A62E55">
              <w:t>SNSPPU-CAV-ASSY-HELV</w:t>
            </w:r>
          </w:p>
        </w:tc>
        <w:tc>
          <w:tcPr>
            <w:tcW w:w="1000" w:type="pct"/>
          </w:tcPr>
          <w:p w:rsidR="001C4BD5" w:rsidRPr="00D97B1C" w:rsidRDefault="001C4BD5" w:rsidP="001C4BD5"/>
        </w:tc>
      </w:tr>
      <w:tr w:rsidR="001C4BD5" w:rsidRPr="00D97B1C" w:rsidTr="00A841DF">
        <w:trPr>
          <w:cantSplit/>
          <w:trHeight w:val="288"/>
        </w:trPr>
        <w:tc>
          <w:tcPr>
            <w:tcW w:w="999" w:type="pct"/>
          </w:tcPr>
          <w:p w:rsidR="001C4BD5" w:rsidRPr="00D97B1C" w:rsidRDefault="001C4BD5" w:rsidP="001C4BD5"/>
        </w:tc>
        <w:tc>
          <w:tcPr>
            <w:tcW w:w="999" w:type="pct"/>
          </w:tcPr>
          <w:p w:rsidR="001C4BD5" w:rsidRPr="00D97B1C" w:rsidRDefault="001C4BD5" w:rsidP="001C4BD5"/>
        </w:tc>
        <w:tc>
          <w:tcPr>
            <w:tcW w:w="1001" w:type="pct"/>
          </w:tcPr>
          <w:p w:rsidR="001C4BD5" w:rsidRPr="00D97B1C" w:rsidRDefault="001C4BD5" w:rsidP="001C4BD5"/>
        </w:tc>
        <w:tc>
          <w:tcPr>
            <w:tcW w:w="1001" w:type="pct"/>
          </w:tcPr>
          <w:p w:rsidR="001C4BD5" w:rsidRPr="00D97B1C" w:rsidRDefault="001C4BD5" w:rsidP="001C4BD5"/>
        </w:tc>
        <w:tc>
          <w:tcPr>
            <w:tcW w:w="1000" w:type="pct"/>
          </w:tcPr>
          <w:p w:rsidR="001C4BD5" w:rsidRPr="00D97B1C" w:rsidRDefault="001C4BD5" w:rsidP="001C4BD5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  <w:tr w:rsidR="00DB0361" w:rsidRPr="00D97B1C" w:rsidTr="00A841DF">
        <w:trPr>
          <w:cantSplit/>
        </w:trPr>
        <w:tc>
          <w:tcPr>
            <w:tcW w:w="1000" w:type="pct"/>
          </w:tcPr>
          <w:p w:rsidR="00DB0361" w:rsidRPr="00D97B1C" w:rsidRDefault="00DB0361" w:rsidP="00D97B1C">
            <w:r>
              <w:t>R2</w:t>
            </w:r>
          </w:p>
        </w:tc>
        <w:tc>
          <w:tcPr>
            <w:tcW w:w="4000" w:type="pct"/>
          </w:tcPr>
          <w:p w:rsidR="00DB0361" w:rsidRPr="00D97B1C" w:rsidRDefault="00DB0361" w:rsidP="00D97B1C">
            <w:r>
              <w:t>Added serial numbers for batch mode</w:t>
            </w:r>
            <w:bookmarkStart w:id="0" w:name="_GoBack"/>
            <w:bookmarkEnd w:id="0"/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:rsidTr="001F60AA">
        <w:trPr>
          <w:trHeight w:val="288"/>
        </w:trPr>
        <w:tc>
          <w:tcPr>
            <w:tcW w:w="1199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BC65C1" w:rsidRPr="00D97B1C" w:rsidTr="001F60AA">
        <w:trPr>
          <w:trHeight w:val="288"/>
        </w:trPr>
        <w:tc>
          <w:tcPr>
            <w:tcW w:w="1199" w:type="dxa"/>
            <w:vMerge w:val="restart"/>
          </w:tcPr>
          <w:p w:rsidR="00BC65C1" w:rsidRPr="00D97B1C" w:rsidRDefault="00BC65C1" w:rsidP="00BC65C1">
            <w:pPr>
              <w:jc w:val="center"/>
            </w:pPr>
            <w:r>
              <w:t>1</w:t>
            </w:r>
          </w:p>
        </w:tc>
        <w:tc>
          <w:tcPr>
            <w:tcW w:w="11751" w:type="dxa"/>
            <w:gridSpan w:val="2"/>
          </w:tcPr>
          <w:p w:rsidR="00BC65C1" w:rsidRPr="00BC65C1" w:rsidRDefault="00BC65C1" w:rsidP="00D97B1C">
            <w:pPr>
              <w:rPr>
                <w:b/>
              </w:rPr>
            </w:pPr>
            <w:r>
              <w:rPr>
                <w:b/>
              </w:rPr>
              <w:t>Initial Inspection</w:t>
            </w:r>
          </w:p>
        </w:tc>
      </w:tr>
      <w:tr w:rsidR="00BC65C1" w:rsidRPr="00D97B1C" w:rsidTr="001F60AA">
        <w:trPr>
          <w:trHeight w:val="288"/>
        </w:trPr>
        <w:tc>
          <w:tcPr>
            <w:tcW w:w="1199" w:type="dxa"/>
            <w:vMerge/>
          </w:tcPr>
          <w:p w:rsidR="00BC65C1" w:rsidRPr="00D97B1C" w:rsidRDefault="00BC65C1" w:rsidP="00BC65C1"/>
        </w:tc>
        <w:tc>
          <w:tcPr>
            <w:tcW w:w="7372" w:type="dxa"/>
          </w:tcPr>
          <w:p w:rsidR="00BC65C1" w:rsidRPr="00841B2E" w:rsidRDefault="00BC65C1" w:rsidP="00BC65C1">
            <w:r w:rsidRPr="00841B2E">
              <w:t>Technician Name</w:t>
            </w:r>
          </w:p>
          <w:p w:rsidR="00BC65C1" w:rsidRPr="00841B2E" w:rsidRDefault="00BC65C1" w:rsidP="00BC65C1">
            <w:r w:rsidRPr="00841B2E">
              <w:t>Date of Inspection</w:t>
            </w:r>
          </w:p>
          <w:p w:rsidR="00BC65C1" w:rsidRPr="00841B2E" w:rsidRDefault="00BC65C1" w:rsidP="00BC65C1">
            <w:r w:rsidRPr="00841B2E">
              <w:t>Serial Number of part</w:t>
            </w:r>
          </w:p>
        </w:tc>
        <w:tc>
          <w:tcPr>
            <w:tcW w:w="4379" w:type="dxa"/>
            <w:noWrap/>
          </w:tcPr>
          <w:p w:rsidR="00BC65C1" w:rsidRPr="00841B2E" w:rsidRDefault="00BC65C1" w:rsidP="00BC65C1">
            <w:r w:rsidRPr="00841B2E">
              <w:t>[[</w:t>
            </w:r>
            <w:proofErr w:type="spellStart"/>
            <w:r w:rsidRPr="00841B2E">
              <w:t>TechName</w:t>
            </w:r>
            <w:proofErr w:type="spellEnd"/>
            <w:r w:rsidRPr="00841B2E">
              <w:t xml:space="preserve">]] </w:t>
            </w:r>
            <w:r>
              <w:t>&lt;&lt;SRF&gt;&gt;</w:t>
            </w:r>
          </w:p>
          <w:p w:rsidR="00BC65C1" w:rsidRPr="00841B2E" w:rsidRDefault="00BC65C1" w:rsidP="00BC65C1">
            <w:r w:rsidRPr="00841B2E">
              <w:t>[[</w:t>
            </w:r>
            <w:proofErr w:type="spellStart"/>
            <w:r w:rsidRPr="00841B2E">
              <w:t>InspectionDate</w:t>
            </w:r>
            <w:proofErr w:type="spellEnd"/>
            <w:r w:rsidRPr="00841B2E">
              <w:t>]] &lt;&lt;TIMESTAMP&gt;&gt;</w:t>
            </w:r>
          </w:p>
          <w:p w:rsidR="00BC65C1" w:rsidRDefault="00BC65C1" w:rsidP="007A17EB">
            <w:r w:rsidRPr="00841B2E">
              <w:t>[[</w:t>
            </w:r>
            <w:r w:rsidR="003A4489">
              <w:t>HE</w:t>
            </w:r>
            <w:r w:rsidR="007A17EB">
              <w:t>HDPSN</w:t>
            </w:r>
            <w:r w:rsidR="002476B6">
              <w:t>1</w:t>
            </w:r>
            <w:r w:rsidR="007A17EB">
              <w:t>]] &lt;&lt;HEHDP</w:t>
            </w:r>
            <w:r w:rsidRPr="00841B2E">
              <w:t>SN&gt;&gt;</w:t>
            </w:r>
          </w:p>
          <w:p w:rsidR="002476B6" w:rsidRDefault="002476B6" w:rsidP="002476B6">
            <w:r w:rsidRPr="00841B2E">
              <w:t>[[</w:t>
            </w:r>
            <w:r>
              <w:t>HEHDPSN</w:t>
            </w:r>
            <w:r>
              <w:t>2</w:t>
            </w:r>
            <w:r>
              <w:t>]] &lt;&lt;HEHDP</w:t>
            </w:r>
            <w:r w:rsidRPr="00841B2E">
              <w:t>SN&gt;&gt;</w:t>
            </w:r>
          </w:p>
          <w:p w:rsidR="002476B6" w:rsidRDefault="002476B6" w:rsidP="002476B6">
            <w:r w:rsidRPr="00841B2E">
              <w:t>[[</w:t>
            </w:r>
            <w:r>
              <w:t>HEHDPSN</w:t>
            </w:r>
            <w:r>
              <w:t>3</w:t>
            </w:r>
            <w:r>
              <w:t>]] &lt;&lt;HEHDP</w:t>
            </w:r>
            <w:r w:rsidRPr="00841B2E">
              <w:t>SN&gt;&gt;</w:t>
            </w:r>
          </w:p>
          <w:p w:rsidR="002476B6" w:rsidRDefault="002476B6" w:rsidP="002476B6">
            <w:r w:rsidRPr="00841B2E">
              <w:t>[[</w:t>
            </w:r>
            <w:r>
              <w:t>HEHDPSN</w:t>
            </w:r>
            <w:r>
              <w:t>4</w:t>
            </w:r>
            <w:r>
              <w:t>]] &lt;&lt;HEHDP</w:t>
            </w:r>
            <w:r w:rsidRPr="00841B2E">
              <w:t>SN&gt;&gt;</w:t>
            </w:r>
          </w:p>
          <w:p w:rsidR="002476B6" w:rsidRDefault="002476B6" w:rsidP="002476B6">
            <w:r w:rsidRPr="00841B2E">
              <w:t>[[</w:t>
            </w:r>
            <w:r>
              <w:t>HEHDPSN</w:t>
            </w:r>
            <w:r>
              <w:t>5</w:t>
            </w:r>
            <w:r>
              <w:t>]] &lt;&lt;HEHDP</w:t>
            </w:r>
            <w:r w:rsidRPr="00841B2E">
              <w:t>SN&gt;&gt;</w:t>
            </w:r>
          </w:p>
          <w:p w:rsidR="002476B6" w:rsidRPr="00841B2E" w:rsidRDefault="002476B6" w:rsidP="007A17EB">
            <w:r w:rsidRPr="00841B2E">
              <w:t>[[</w:t>
            </w:r>
            <w:r>
              <w:t>HEHDPSN</w:t>
            </w:r>
            <w:r>
              <w:t>6</w:t>
            </w:r>
            <w:r>
              <w:t>]] &lt;&lt;HEHDP</w:t>
            </w:r>
            <w:r w:rsidRPr="00841B2E">
              <w:t>SN&gt;&gt;</w:t>
            </w:r>
          </w:p>
        </w:tc>
      </w:tr>
      <w:tr w:rsidR="00E734ED" w:rsidRPr="00D97B1C" w:rsidTr="001F60AA">
        <w:trPr>
          <w:trHeight w:val="288"/>
        </w:trPr>
        <w:tc>
          <w:tcPr>
            <w:tcW w:w="1199" w:type="dxa"/>
          </w:tcPr>
          <w:p w:rsidR="00E734ED" w:rsidRPr="00D97B1C" w:rsidRDefault="00E734ED" w:rsidP="00E734ED">
            <w:pPr>
              <w:jc w:val="center"/>
            </w:pPr>
            <w:r>
              <w:t>2</w:t>
            </w:r>
          </w:p>
        </w:tc>
        <w:tc>
          <w:tcPr>
            <w:tcW w:w="7372" w:type="dxa"/>
          </w:tcPr>
          <w:p w:rsidR="00E734ED" w:rsidRPr="00841B2E" w:rsidRDefault="00690CF4" w:rsidP="00D33EBF">
            <w:r>
              <w:t>Upload vendor data supplied by Joseph Oat pertaining to welds</w:t>
            </w:r>
          </w:p>
        </w:tc>
        <w:tc>
          <w:tcPr>
            <w:tcW w:w="4379" w:type="dxa"/>
            <w:noWrap/>
          </w:tcPr>
          <w:p w:rsidR="00E734ED" w:rsidRDefault="00E734ED" w:rsidP="00E734ED">
            <w:r>
              <w:t>[[</w:t>
            </w:r>
            <w:proofErr w:type="spellStart"/>
            <w:r w:rsidR="00690CF4">
              <w:t>VendorData</w:t>
            </w:r>
            <w:proofErr w:type="spellEnd"/>
            <w:r>
              <w:t>]] &lt;&lt;</w:t>
            </w:r>
            <w:r w:rsidR="00690CF4">
              <w:t>FILEUPLOAD</w:t>
            </w:r>
            <w:r>
              <w:t>&gt;&gt;</w:t>
            </w:r>
          </w:p>
          <w:p w:rsidR="00E734ED" w:rsidRPr="00841B2E" w:rsidRDefault="00E734ED" w:rsidP="00690CF4">
            <w:r w:rsidRPr="00841B2E">
              <w:t>[[</w:t>
            </w:r>
            <w:proofErr w:type="spellStart"/>
            <w:r w:rsidR="00690CF4">
              <w:t>VendorData</w:t>
            </w:r>
            <w:r w:rsidRPr="00841B2E">
              <w:t>Comment</w:t>
            </w:r>
            <w:proofErr w:type="spellEnd"/>
            <w:r w:rsidRPr="00841B2E">
              <w:t xml:space="preserve">]] </w:t>
            </w:r>
            <w:r>
              <w:t>&lt;&lt;COMMENT&gt;&gt;</w:t>
            </w:r>
          </w:p>
        </w:tc>
      </w:tr>
      <w:tr w:rsidR="00690CF4" w:rsidRPr="00D97B1C" w:rsidTr="001F60AA">
        <w:trPr>
          <w:trHeight w:val="288"/>
        </w:trPr>
        <w:tc>
          <w:tcPr>
            <w:tcW w:w="1199" w:type="dxa"/>
          </w:tcPr>
          <w:p w:rsidR="00690CF4" w:rsidRDefault="00690CF4" w:rsidP="00E734ED">
            <w:pPr>
              <w:jc w:val="center"/>
            </w:pPr>
            <w:r>
              <w:t>3</w:t>
            </w:r>
          </w:p>
        </w:tc>
        <w:tc>
          <w:tcPr>
            <w:tcW w:w="7372" w:type="dxa"/>
          </w:tcPr>
          <w:p w:rsidR="00690CF4" w:rsidRDefault="00690CF4" w:rsidP="00D33EBF">
            <w:r>
              <w:t xml:space="preserve">Upload report and data from JLab CWI </w:t>
            </w:r>
          </w:p>
        </w:tc>
        <w:tc>
          <w:tcPr>
            <w:tcW w:w="4379" w:type="dxa"/>
            <w:noWrap/>
          </w:tcPr>
          <w:p w:rsidR="00690CF4" w:rsidRDefault="00690CF4" w:rsidP="00690CF4">
            <w:r>
              <w:t>[[</w:t>
            </w:r>
            <w:proofErr w:type="spellStart"/>
            <w:r>
              <w:t>JLabData</w:t>
            </w:r>
            <w:proofErr w:type="spellEnd"/>
            <w:r>
              <w:t>]] &lt;&lt;FILEUPLOAD&gt;&gt;</w:t>
            </w:r>
          </w:p>
          <w:p w:rsidR="00690CF4" w:rsidRDefault="00690CF4" w:rsidP="00690CF4">
            <w:r w:rsidRPr="00841B2E">
              <w:t>[[</w:t>
            </w:r>
            <w:proofErr w:type="spellStart"/>
            <w:r>
              <w:t>JLab</w:t>
            </w:r>
            <w:r w:rsidRPr="00841B2E">
              <w:t>Comment</w:t>
            </w:r>
            <w:proofErr w:type="spellEnd"/>
            <w:r w:rsidRPr="00841B2E">
              <w:t xml:space="preserve">]] </w:t>
            </w:r>
            <w:r>
              <w:t>&lt;&lt;COMMENT&gt;&gt;</w:t>
            </w:r>
          </w:p>
        </w:tc>
      </w:tr>
      <w:tr w:rsidR="00690CF4" w:rsidRPr="00D97B1C" w:rsidTr="001F60AA">
        <w:trPr>
          <w:trHeight w:val="288"/>
        </w:trPr>
        <w:tc>
          <w:tcPr>
            <w:tcW w:w="1199" w:type="dxa"/>
          </w:tcPr>
          <w:p w:rsidR="00690CF4" w:rsidRDefault="00690CF4" w:rsidP="00E734ED">
            <w:pPr>
              <w:jc w:val="center"/>
            </w:pPr>
            <w:r>
              <w:t>4</w:t>
            </w:r>
          </w:p>
        </w:tc>
        <w:tc>
          <w:tcPr>
            <w:tcW w:w="7372" w:type="dxa"/>
          </w:tcPr>
          <w:p w:rsidR="00690CF4" w:rsidRDefault="00690CF4" w:rsidP="00D33EBF">
            <w:r>
              <w:t>Do all welds on this component pass inspection?</w:t>
            </w:r>
          </w:p>
        </w:tc>
        <w:tc>
          <w:tcPr>
            <w:tcW w:w="4379" w:type="dxa"/>
            <w:noWrap/>
          </w:tcPr>
          <w:p w:rsidR="00690CF4" w:rsidRDefault="00690CF4" w:rsidP="00690CF4">
            <w:r>
              <w:t>[[</w:t>
            </w:r>
            <w:proofErr w:type="spellStart"/>
            <w:r>
              <w:t>WeldsPass</w:t>
            </w:r>
            <w:proofErr w:type="spellEnd"/>
            <w:r>
              <w:t>]] &lt;&lt;YESNO&gt;&gt;</w:t>
            </w:r>
          </w:p>
          <w:p w:rsidR="00690CF4" w:rsidRDefault="00690CF4" w:rsidP="00690CF4">
            <w:r w:rsidRPr="00841B2E">
              <w:t>[[</w:t>
            </w:r>
            <w:proofErr w:type="spellStart"/>
            <w:r>
              <w:t>Pass</w:t>
            </w:r>
            <w:r w:rsidRPr="00841B2E">
              <w:t>Comment</w:t>
            </w:r>
            <w:proofErr w:type="spellEnd"/>
            <w:r w:rsidRPr="00841B2E">
              <w:t xml:space="preserve">]] </w:t>
            </w:r>
            <w:r>
              <w:t>&lt;&lt;COMMENT&gt;&gt;</w:t>
            </w:r>
          </w:p>
        </w:tc>
      </w:tr>
    </w:tbl>
    <w:p w:rsidR="00BC65C1" w:rsidRDefault="00BC65C1" w:rsidP="00D97B1C"/>
    <w:p w:rsidR="00A208EE" w:rsidRPr="00D97B1C" w:rsidRDefault="00A208EE" w:rsidP="00690CF4">
      <w:pPr>
        <w:spacing w:after="200" w:line="276" w:lineRule="auto"/>
      </w:pPr>
    </w:p>
    <w:sectPr w:rsidR="00A208EE" w:rsidRPr="00D97B1C" w:rsidSect="00A841DF">
      <w:headerReference w:type="default" r:id="rId10"/>
      <w:footerReference w:type="default" r:id="rId11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107" w:rsidRDefault="00321107" w:rsidP="00D97B1C">
      <w:r>
        <w:separator/>
      </w:r>
    </w:p>
  </w:endnote>
  <w:endnote w:type="continuationSeparator" w:id="0">
    <w:p w:rsidR="00321107" w:rsidRDefault="00321107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3B0339" w:rsidP="00D97B1C">
    <w:pPr>
      <w:pStyle w:val="Footer"/>
    </w:pPr>
    <w:r>
      <w:t>SNSPPU-CST-INSP-BLBP</w:t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DB0361">
      <w:rPr>
        <w:noProof/>
      </w:rPr>
      <w:t>2</w:t>
    </w:r>
    <w:r w:rsidR="003E53B5">
      <w:rPr>
        <w:noProof/>
      </w:rPr>
      <w:fldChar w:fldCharType="end"/>
    </w:r>
    <w:r w:rsidR="00766F7D">
      <w:t xml:space="preserve"> of </w:t>
    </w:r>
    <w:r w:rsidR="00CA4DDA">
      <w:rPr>
        <w:noProof/>
      </w:rPr>
      <w:fldChar w:fldCharType="begin"/>
    </w:r>
    <w:r w:rsidR="00CA4DDA">
      <w:rPr>
        <w:noProof/>
      </w:rPr>
      <w:instrText xml:space="preserve"> NUMPAGES   \* MERGEFORMAT </w:instrText>
    </w:r>
    <w:r w:rsidR="00CA4DDA">
      <w:rPr>
        <w:noProof/>
      </w:rPr>
      <w:fldChar w:fldCharType="separate"/>
    </w:r>
    <w:r w:rsidR="00DB0361">
      <w:rPr>
        <w:noProof/>
      </w:rPr>
      <w:t>2</w:t>
    </w:r>
    <w:r w:rsidR="00CA4DDA">
      <w:rPr>
        <w:noProof/>
      </w:rPr>
      <w:fldChar w:fldCharType="end"/>
    </w:r>
    <w:r w:rsidR="00766F7D">
      <w:ptab w:relativeTo="margin" w:alignment="right" w:leader="none"/>
    </w:r>
    <w:r w:rsidR="00CA4DDA">
      <w:rPr>
        <w:noProof/>
      </w:rPr>
      <w:fldChar w:fldCharType="begin"/>
    </w:r>
    <w:r w:rsidR="00CA4DDA">
      <w:rPr>
        <w:noProof/>
      </w:rPr>
      <w:instrText xml:space="preserve"> SAVEDATE   \* MERGEFORMAT </w:instrText>
    </w:r>
    <w:r w:rsidR="00CA4DDA">
      <w:rPr>
        <w:noProof/>
      </w:rPr>
      <w:fldChar w:fldCharType="separate"/>
    </w:r>
    <w:r w:rsidR="002476B6">
      <w:rPr>
        <w:noProof/>
      </w:rPr>
      <w:t>11/12/2020 9:59:00 AM</w:t>
    </w:r>
    <w:r w:rsidR="00CA4DD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107" w:rsidRDefault="00321107" w:rsidP="00D97B1C">
      <w:r>
        <w:separator/>
      </w:r>
    </w:p>
  </w:footnote>
  <w:footnote w:type="continuationSeparator" w:id="0">
    <w:p w:rsidR="00321107" w:rsidRDefault="00321107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formsDesign/>
  <w:attachedTemplate r:id="rId1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07"/>
    <w:rsid w:val="0001458B"/>
    <w:rsid w:val="00034FD9"/>
    <w:rsid w:val="000462DF"/>
    <w:rsid w:val="00063A8E"/>
    <w:rsid w:val="00064FB0"/>
    <w:rsid w:val="00067F40"/>
    <w:rsid w:val="00073B35"/>
    <w:rsid w:val="000844FE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B2DF6"/>
    <w:rsid w:val="000C0EA7"/>
    <w:rsid w:val="000C3265"/>
    <w:rsid w:val="000C56F3"/>
    <w:rsid w:val="000C5ED2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61325"/>
    <w:rsid w:val="001643DD"/>
    <w:rsid w:val="00164C85"/>
    <w:rsid w:val="00170494"/>
    <w:rsid w:val="00171D4E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1F06"/>
    <w:rsid w:val="001C41CA"/>
    <w:rsid w:val="001C4BD5"/>
    <w:rsid w:val="001C79FA"/>
    <w:rsid w:val="001E0C95"/>
    <w:rsid w:val="001E0EE9"/>
    <w:rsid w:val="001E2532"/>
    <w:rsid w:val="001E3261"/>
    <w:rsid w:val="001E4C3F"/>
    <w:rsid w:val="001F0006"/>
    <w:rsid w:val="001F302D"/>
    <w:rsid w:val="001F4AF2"/>
    <w:rsid w:val="001F60AA"/>
    <w:rsid w:val="00201E3C"/>
    <w:rsid w:val="00211F67"/>
    <w:rsid w:val="002209EE"/>
    <w:rsid w:val="002247E5"/>
    <w:rsid w:val="002250AC"/>
    <w:rsid w:val="00233392"/>
    <w:rsid w:val="00235E52"/>
    <w:rsid w:val="00243A53"/>
    <w:rsid w:val="00244AAB"/>
    <w:rsid w:val="002476B6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C3C22"/>
    <w:rsid w:val="002D325F"/>
    <w:rsid w:val="002E19BD"/>
    <w:rsid w:val="002E35DC"/>
    <w:rsid w:val="002E4AD8"/>
    <w:rsid w:val="002F2829"/>
    <w:rsid w:val="002F292D"/>
    <w:rsid w:val="003172BA"/>
    <w:rsid w:val="00317F9D"/>
    <w:rsid w:val="00321107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4489"/>
    <w:rsid w:val="003A5114"/>
    <w:rsid w:val="003B0339"/>
    <w:rsid w:val="003B5F9A"/>
    <w:rsid w:val="003C42E3"/>
    <w:rsid w:val="003C599A"/>
    <w:rsid w:val="003D48C5"/>
    <w:rsid w:val="003D7A7D"/>
    <w:rsid w:val="003E53B5"/>
    <w:rsid w:val="003F0FEE"/>
    <w:rsid w:val="003F6552"/>
    <w:rsid w:val="003F6E41"/>
    <w:rsid w:val="003F775F"/>
    <w:rsid w:val="00400B75"/>
    <w:rsid w:val="004079A0"/>
    <w:rsid w:val="00414B44"/>
    <w:rsid w:val="00416B71"/>
    <w:rsid w:val="00421925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83782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907B2"/>
    <w:rsid w:val="0059398C"/>
    <w:rsid w:val="00594166"/>
    <w:rsid w:val="005A7C0A"/>
    <w:rsid w:val="005B0967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415"/>
    <w:rsid w:val="00661635"/>
    <w:rsid w:val="0066372D"/>
    <w:rsid w:val="0067627E"/>
    <w:rsid w:val="00685C9A"/>
    <w:rsid w:val="00690CF4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28BC"/>
    <w:rsid w:val="006F3683"/>
    <w:rsid w:val="006F4B8D"/>
    <w:rsid w:val="006F51EB"/>
    <w:rsid w:val="00705A37"/>
    <w:rsid w:val="0070722D"/>
    <w:rsid w:val="00726652"/>
    <w:rsid w:val="00731338"/>
    <w:rsid w:val="00734468"/>
    <w:rsid w:val="00740EB4"/>
    <w:rsid w:val="00747E5A"/>
    <w:rsid w:val="00752FFE"/>
    <w:rsid w:val="00755A06"/>
    <w:rsid w:val="007572F8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A17EB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3D46"/>
    <w:rsid w:val="007F4C92"/>
    <w:rsid w:val="00813575"/>
    <w:rsid w:val="008233FF"/>
    <w:rsid w:val="00825E12"/>
    <w:rsid w:val="00826D15"/>
    <w:rsid w:val="0082777E"/>
    <w:rsid w:val="0083081B"/>
    <w:rsid w:val="00834508"/>
    <w:rsid w:val="00835D01"/>
    <w:rsid w:val="00885477"/>
    <w:rsid w:val="008873FA"/>
    <w:rsid w:val="008959D1"/>
    <w:rsid w:val="008A277A"/>
    <w:rsid w:val="008B695A"/>
    <w:rsid w:val="008C3D4F"/>
    <w:rsid w:val="008C4453"/>
    <w:rsid w:val="008C5B3E"/>
    <w:rsid w:val="008D1436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38D"/>
    <w:rsid w:val="00957CBB"/>
    <w:rsid w:val="00961BC6"/>
    <w:rsid w:val="00966699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4A61"/>
    <w:rsid w:val="009E7311"/>
    <w:rsid w:val="009E7B59"/>
    <w:rsid w:val="009F660F"/>
    <w:rsid w:val="00A000A6"/>
    <w:rsid w:val="00A136D5"/>
    <w:rsid w:val="00A208EE"/>
    <w:rsid w:val="00A21F4D"/>
    <w:rsid w:val="00A26F25"/>
    <w:rsid w:val="00A3388F"/>
    <w:rsid w:val="00A35DB3"/>
    <w:rsid w:val="00A36D5C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364C"/>
    <w:rsid w:val="00B6706A"/>
    <w:rsid w:val="00B87041"/>
    <w:rsid w:val="00B873C1"/>
    <w:rsid w:val="00B96500"/>
    <w:rsid w:val="00BA024A"/>
    <w:rsid w:val="00BA086D"/>
    <w:rsid w:val="00BA4EBC"/>
    <w:rsid w:val="00BB4D81"/>
    <w:rsid w:val="00BC65C1"/>
    <w:rsid w:val="00BD6884"/>
    <w:rsid w:val="00BE1BCD"/>
    <w:rsid w:val="00BF589E"/>
    <w:rsid w:val="00C0197D"/>
    <w:rsid w:val="00C042CB"/>
    <w:rsid w:val="00C11483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771D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33EBF"/>
    <w:rsid w:val="00D410B9"/>
    <w:rsid w:val="00D41388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4613"/>
    <w:rsid w:val="00DA591E"/>
    <w:rsid w:val="00DA72A7"/>
    <w:rsid w:val="00DB0361"/>
    <w:rsid w:val="00DB7920"/>
    <w:rsid w:val="00DC14A1"/>
    <w:rsid w:val="00DC16C1"/>
    <w:rsid w:val="00DC4BEA"/>
    <w:rsid w:val="00DD600F"/>
    <w:rsid w:val="00DE4E9F"/>
    <w:rsid w:val="00DE73F0"/>
    <w:rsid w:val="00E06B2F"/>
    <w:rsid w:val="00E15258"/>
    <w:rsid w:val="00E17623"/>
    <w:rsid w:val="00E26259"/>
    <w:rsid w:val="00E41BA7"/>
    <w:rsid w:val="00E516DE"/>
    <w:rsid w:val="00E61D0A"/>
    <w:rsid w:val="00E734ED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2AEC"/>
    <w:rsid w:val="00EE4B92"/>
    <w:rsid w:val="00EE7717"/>
    <w:rsid w:val="00EF4C4A"/>
    <w:rsid w:val="00EF7D19"/>
    <w:rsid w:val="00F223F3"/>
    <w:rsid w:val="00F22412"/>
    <w:rsid w:val="00F22BB0"/>
    <w:rsid w:val="00F25509"/>
    <w:rsid w:val="00F25A80"/>
    <w:rsid w:val="00F26C70"/>
    <w:rsid w:val="00F52ED4"/>
    <w:rsid w:val="00F560F2"/>
    <w:rsid w:val="00F62E2E"/>
    <w:rsid w:val="00F634FB"/>
    <w:rsid w:val="00F70737"/>
    <w:rsid w:val="00F824CD"/>
    <w:rsid w:val="00F836BF"/>
    <w:rsid w:val="00F935F8"/>
    <w:rsid w:val="00F937C7"/>
    <w:rsid w:val="00F95932"/>
    <w:rsid w:val="00FA0EAC"/>
    <w:rsid w:val="00FA6442"/>
    <w:rsid w:val="00FB37A8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45367CE"/>
  <w15:docId w15:val="{634B1448-BD7A-47EF-96B5-0256CA7F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C3C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218409/1.2.2.5%20104211700-M8U-8200-A019%20PROBE%20END%20DISHED%20HEAD.pdf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jlabdoc.jlab.org/docushare/dsweb/Get/Document-218410/1.2.2%20104211700-M8U-8200-A025%20PROBE%20END%20HEAD%20WELDMENT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jlabdoc.jlab.org/docushare/dsweb/Get/Document-217813/1.2%20104211700-M8U-8200-A026%20HELIUM%20VESSEL%20ASSEMBLY__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Future\TravelerTemplateNEW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B05CF4FCEB4E349B4392004C995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CCB10-756E-4010-AD73-80CD680FEB80}"/>
      </w:docPartPr>
      <w:docPartBody>
        <w:p w:rsidR="000306E6" w:rsidRDefault="007F5C4A" w:rsidP="007F5C4A">
          <w:pPr>
            <w:pStyle w:val="DAB05CF4FCEB4E349B4392004C995312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C4A"/>
    <w:rsid w:val="000306E6"/>
    <w:rsid w:val="007F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5C4A"/>
    <w:rPr>
      <w:color w:val="808080"/>
    </w:rPr>
  </w:style>
  <w:style w:type="paragraph" w:customStyle="1" w:styleId="1E966F7392EA40AFA7788D0323B5AB84">
    <w:name w:val="1E966F7392EA40AFA7788D0323B5AB84"/>
  </w:style>
  <w:style w:type="paragraph" w:customStyle="1" w:styleId="DAB05CF4FCEB4E349B4392004C995312">
    <w:name w:val="DAB05CF4FCEB4E349B4392004C995312"/>
    <w:rsid w:val="007F5C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" label="BT" onAction="ThisDocument.BT" imageMso="AccountMenu"/>
            <button id="MACH" label="MACH" onAction="ThisDocument.MACH" imageMso="AccountMenu"/>
            <button id="DCPWR" label="DCPWR" onAction="ThisDocument.DCPWR" imageMso="AccountMenu"/>
            <button id="HPRF" label="HPRF" onAction="ThisDocument.HPRF" imageMso="AccountMenu"/>
            <button id="LLRF" label="LLRF" onAction="ThisDocument.LLRF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group id="ERRS" label="ERROR CODES">
          <menu id="ERRs" label="ERROR CODES" size="large" imageMso="TextAlignGallery">
            <button id="LLRFERR" label="LLRFERR" onAction="ThisDocument.LLRFERR" imageMso="TextAlignGallery"/>
          </menu>
        </group>
        <group id="Uploadgrp" label="Upload">
          <menu id="ErrChk" label="Upload Traveler" size="large" imageMso="TextAlignGallery">
            <button id="ErrorCheck" label="Upload Traveler" onAction="ThisDocument.Redirect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DC359-EB68-4C05-9E24-BAB66E14F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TravelerTemplateNEW.dotm</Template>
  <TotalTime>1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McDonald</dc:creator>
  <cp:lastModifiedBy>Valerie Bookwalter</cp:lastModifiedBy>
  <cp:revision>3</cp:revision>
  <dcterms:created xsi:type="dcterms:W3CDTF">2021-03-26T13:16:00Z</dcterms:created>
  <dcterms:modified xsi:type="dcterms:W3CDTF">2021-03-26T13:17:00Z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