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85441B" w:rsidRPr="00D97B1C" w:rsidTr="001E0C95">
        <w:trPr>
          <w:trHeight w:val="293"/>
        </w:trPr>
        <w:tc>
          <w:tcPr>
            <w:tcW w:w="998" w:type="pct"/>
          </w:tcPr>
          <w:p w:rsidR="0085441B" w:rsidRPr="00D97B1C" w:rsidRDefault="0085441B" w:rsidP="0085441B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85441B" w:rsidRPr="00D97B1C" w:rsidRDefault="009441BA" w:rsidP="009441BA">
            <w:r>
              <w:t>C100R leak check inspection traveler</w:t>
            </w:r>
          </w:p>
        </w:tc>
      </w:tr>
      <w:tr w:rsidR="0085441B" w:rsidRPr="00D97B1C" w:rsidTr="001E0C95">
        <w:trPr>
          <w:trHeight w:val="293"/>
        </w:trPr>
        <w:tc>
          <w:tcPr>
            <w:tcW w:w="998" w:type="pct"/>
          </w:tcPr>
          <w:p w:rsidR="0085441B" w:rsidRPr="00D97B1C" w:rsidRDefault="0085441B" w:rsidP="0085441B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85441B" w:rsidRPr="00D97B1C" w:rsidRDefault="009441BA" w:rsidP="009441BA">
            <w:r>
              <w:t xml:space="preserve">C100R </w:t>
            </w:r>
            <w:r w:rsidR="0085441B" w:rsidRPr="00F14DDD">
              <w:t xml:space="preserve">HOM </w:t>
            </w:r>
            <w:proofErr w:type="spellStart"/>
            <w:r w:rsidR="0085441B" w:rsidRPr="00F14DDD">
              <w:t>feedthru</w:t>
            </w:r>
            <w:proofErr w:type="spellEnd"/>
            <w:r w:rsidR="0085441B" w:rsidRPr="00F14DDD">
              <w:t xml:space="preserve"> </w:t>
            </w:r>
            <w:r w:rsidR="0085441B">
              <w:t xml:space="preserve">inspection traveler, this is for </w:t>
            </w:r>
            <w:r w:rsidR="0085441B" w:rsidRPr="00F14DDD">
              <w:t>leak test</w:t>
            </w:r>
            <w:r w:rsidR="0085441B">
              <w:t xml:space="preserve"> </w:t>
            </w:r>
            <w:proofErr w:type="gramStart"/>
            <w:r w:rsidR="0085441B">
              <w:t>work station</w:t>
            </w:r>
            <w:proofErr w:type="gramEnd"/>
            <w:r w:rsidR="0085441B">
              <w:t>.</w:t>
            </w:r>
            <w:r>
              <w:t xml:space="preserve"> This traveler </w:t>
            </w:r>
            <w:proofErr w:type="gramStart"/>
            <w:r>
              <w:t>will be used</w:t>
            </w:r>
            <w:proofErr w:type="gramEnd"/>
            <w:r>
              <w:t xml:space="preserve"> for both re-use and Kyocera feedthroughs.</w:t>
            </w:r>
          </w:p>
        </w:tc>
      </w:tr>
      <w:tr w:rsidR="0085441B" w:rsidRPr="00D97B1C" w:rsidTr="001E0C95">
        <w:trPr>
          <w:trHeight w:val="293"/>
        </w:trPr>
        <w:tc>
          <w:tcPr>
            <w:tcW w:w="998" w:type="pct"/>
          </w:tcPr>
          <w:p w:rsidR="0085441B" w:rsidRPr="00D97B1C" w:rsidRDefault="0085441B" w:rsidP="0085441B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85441B" w:rsidRPr="00D97B1C" w:rsidRDefault="009441BA" w:rsidP="00E551B9">
            <w:r>
              <w:t>C100R</w:t>
            </w:r>
            <w:r w:rsidR="0085441B" w:rsidRPr="00F14DDD">
              <w:t>-C</w:t>
            </w:r>
            <w:r w:rsidR="00E551B9">
              <w:t>MA</w:t>
            </w:r>
            <w:r w:rsidR="0085441B" w:rsidRPr="00F14DDD">
              <w:t>-</w:t>
            </w:r>
            <w:r w:rsidR="00E551B9">
              <w:t>HMFT-LEAK</w:t>
            </w:r>
          </w:p>
        </w:tc>
      </w:tr>
      <w:tr w:rsidR="0085441B" w:rsidRPr="00D97B1C" w:rsidTr="001E0C95">
        <w:trPr>
          <w:trHeight w:val="293"/>
        </w:trPr>
        <w:tc>
          <w:tcPr>
            <w:tcW w:w="998" w:type="pct"/>
          </w:tcPr>
          <w:p w:rsidR="0085441B" w:rsidRPr="00D97B1C" w:rsidRDefault="0085441B" w:rsidP="0085441B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85441B" w:rsidRPr="00D97B1C" w:rsidRDefault="0085441B" w:rsidP="0085441B">
            <w:r>
              <w:t>R1</w:t>
            </w:r>
          </w:p>
        </w:tc>
      </w:tr>
      <w:tr w:rsidR="0085441B" w:rsidRPr="00D97B1C" w:rsidTr="001E0C95">
        <w:trPr>
          <w:trHeight w:val="293"/>
        </w:trPr>
        <w:tc>
          <w:tcPr>
            <w:tcW w:w="998" w:type="pct"/>
          </w:tcPr>
          <w:p w:rsidR="0085441B" w:rsidRPr="00D97B1C" w:rsidRDefault="0085441B" w:rsidP="0085441B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85441B" w:rsidRPr="00D97B1C" w:rsidRDefault="0085441B" w:rsidP="0085441B">
            <w:r w:rsidRPr="00F14DDD">
              <w:t>HyeKyoung Park</w:t>
            </w:r>
          </w:p>
        </w:tc>
      </w:tr>
      <w:tr w:rsidR="0085441B" w:rsidRPr="00D97B1C" w:rsidTr="001E0C95">
        <w:trPr>
          <w:trHeight w:val="293"/>
        </w:trPr>
        <w:tc>
          <w:tcPr>
            <w:tcW w:w="998" w:type="pct"/>
          </w:tcPr>
          <w:p w:rsidR="0085441B" w:rsidRPr="00D97B1C" w:rsidRDefault="0085441B" w:rsidP="0085441B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85441B" w:rsidRPr="00D97B1C" w:rsidRDefault="009441BA" w:rsidP="0085441B">
            <w:r>
              <w:t>29-Mar-2021</w:t>
            </w:r>
          </w:p>
        </w:tc>
      </w:tr>
      <w:tr w:rsidR="0085441B" w:rsidRPr="00D97B1C" w:rsidTr="001E0C95">
        <w:trPr>
          <w:trHeight w:val="293"/>
        </w:trPr>
        <w:tc>
          <w:tcPr>
            <w:tcW w:w="998" w:type="pct"/>
          </w:tcPr>
          <w:p w:rsidR="0085441B" w:rsidRPr="00D97B1C" w:rsidRDefault="0085441B" w:rsidP="0085441B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85441B" w:rsidRPr="00D97B1C" w:rsidRDefault="009441BA" w:rsidP="0085441B">
            <w:proofErr w:type="spellStart"/>
            <w:r>
              <w:t>hkpark</w:t>
            </w:r>
            <w:proofErr w:type="spellEnd"/>
            <w:r>
              <w:t xml:space="preserve">, </w:t>
            </w:r>
            <w:proofErr w:type="spellStart"/>
            <w:r>
              <w:t>lzhao</w:t>
            </w:r>
            <w:proofErr w:type="spellEnd"/>
          </w:p>
        </w:tc>
      </w:tr>
      <w:tr w:rsidR="0085441B" w:rsidRPr="00D97B1C" w:rsidTr="001E0C95">
        <w:trPr>
          <w:trHeight w:val="293"/>
        </w:trPr>
        <w:tc>
          <w:tcPr>
            <w:tcW w:w="998" w:type="pct"/>
          </w:tcPr>
          <w:p w:rsidR="0085441B" w:rsidRPr="00D97B1C" w:rsidRDefault="0085441B" w:rsidP="0085441B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85441B" w:rsidRPr="00D97B1C" w:rsidRDefault="00301BBC" w:rsidP="0085441B">
            <w:proofErr w:type="spellStart"/>
            <w:r>
              <w:t>H</w:t>
            </w:r>
            <w:r w:rsidR="00AF4504">
              <w:t>kpark</w:t>
            </w:r>
            <w:proofErr w:type="spellEnd"/>
            <w:r>
              <w:t xml:space="preserve">, </w:t>
            </w:r>
            <w:proofErr w:type="spellStart"/>
            <w:r>
              <w:t>lzhao</w:t>
            </w:r>
            <w:bookmarkStart w:id="0" w:name="_GoBack"/>
            <w:bookmarkEnd w:id="0"/>
            <w:proofErr w:type="spellEnd"/>
          </w:p>
        </w:tc>
      </w:tr>
      <w:tr w:rsidR="0018033B" w:rsidRPr="00D97B1C" w:rsidTr="001E0C95">
        <w:trPr>
          <w:trHeight w:val="293"/>
        </w:trPr>
        <w:tc>
          <w:tcPr>
            <w:tcW w:w="998" w:type="pct"/>
          </w:tcPr>
          <w:p w:rsidR="0018033B" w:rsidRPr="00D97B1C" w:rsidRDefault="0018033B" w:rsidP="0018033B">
            <w:r>
              <w:t>D3 Emails</w:t>
            </w:r>
          </w:p>
        </w:tc>
        <w:tc>
          <w:tcPr>
            <w:tcW w:w="4002" w:type="pct"/>
            <w:gridSpan w:val="4"/>
          </w:tcPr>
          <w:p w:rsidR="0018033B" w:rsidRPr="00D97B1C" w:rsidRDefault="009441BA" w:rsidP="009441BA">
            <w:proofErr w:type="spellStart"/>
            <w:r>
              <w:t>h</w:t>
            </w:r>
            <w:r w:rsidR="00530189">
              <w:t>park</w:t>
            </w:r>
            <w:proofErr w:type="spellEnd"/>
            <w:r w:rsidR="00530189">
              <w:t>,</w:t>
            </w:r>
            <w:r>
              <w:t xml:space="preserve"> </w:t>
            </w:r>
            <w:proofErr w:type="spellStart"/>
            <w:r>
              <w:t>lzhao</w:t>
            </w:r>
            <w:proofErr w:type="spellEnd"/>
          </w:p>
        </w:tc>
      </w:tr>
      <w:tr w:rsidR="0018033B" w:rsidRPr="00D97B1C" w:rsidTr="001E0C95">
        <w:trPr>
          <w:trHeight w:val="293"/>
        </w:trPr>
        <w:tc>
          <w:tcPr>
            <w:tcW w:w="998" w:type="pct"/>
          </w:tcPr>
          <w:p w:rsidR="0018033B" w:rsidRPr="00D97B1C" w:rsidRDefault="0018033B" w:rsidP="0018033B">
            <w:r w:rsidRPr="00D97B1C">
              <w:t>Approval Names</w:t>
            </w:r>
          </w:p>
        </w:tc>
        <w:tc>
          <w:tcPr>
            <w:tcW w:w="1001" w:type="pct"/>
          </w:tcPr>
          <w:p w:rsidR="0018033B" w:rsidRPr="00D97B1C" w:rsidRDefault="0018033B" w:rsidP="0018033B">
            <w:r>
              <w:t>HyeKyoung Park</w:t>
            </w:r>
          </w:p>
        </w:tc>
        <w:tc>
          <w:tcPr>
            <w:tcW w:w="1000" w:type="pct"/>
          </w:tcPr>
          <w:p w:rsidR="0018033B" w:rsidRPr="00D97B1C" w:rsidRDefault="006650A9" w:rsidP="0018033B">
            <w:r>
              <w:t>Chris Wilcox</w:t>
            </w:r>
          </w:p>
        </w:tc>
        <w:tc>
          <w:tcPr>
            <w:tcW w:w="1000" w:type="pct"/>
          </w:tcPr>
          <w:p w:rsidR="0018033B" w:rsidRPr="00D97B1C" w:rsidRDefault="009441BA" w:rsidP="0018033B">
            <w:r>
              <w:t>Tony Reilly</w:t>
            </w:r>
          </w:p>
        </w:tc>
        <w:tc>
          <w:tcPr>
            <w:tcW w:w="1001" w:type="pct"/>
          </w:tcPr>
          <w:p w:rsidR="0018033B" w:rsidRPr="00D97B1C" w:rsidRDefault="0018033B" w:rsidP="00AC1282"/>
        </w:tc>
      </w:tr>
      <w:tr w:rsidR="0018033B" w:rsidRPr="00D97B1C" w:rsidTr="001E0C95">
        <w:trPr>
          <w:trHeight w:val="293"/>
        </w:trPr>
        <w:tc>
          <w:tcPr>
            <w:tcW w:w="998" w:type="pct"/>
          </w:tcPr>
          <w:p w:rsidR="0018033B" w:rsidRPr="00D97B1C" w:rsidRDefault="0018033B" w:rsidP="0018033B">
            <w:r>
              <w:t>Approval Signatures</w:t>
            </w:r>
          </w:p>
        </w:tc>
        <w:tc>
          <w:tcPr>
            <w:tcW w:w="1001" w:type="pct"/>
          </w:tcPr>
          <w:p w:rsidR="0018033B" w:rsidRPr="00D97B1C" w:rsidRDefault="0018033B" w:rsidP="0018033B"/>
        </w:tc>
        <w:tc>
          <w:tcPr>
            <w:tcW w:w="1000" w:type="pct"/>
          </w:tcPr>
          <w:p w:rsidR="0018033B" w:rsidRPr="00D97B1C" w:rsidRDefault="0018033B" w:rsidP="0018033B"/>
        </w:tc>
        <w:tc>
          <w:tcPr>
            <w:tcW w:w="1000" w:type="pct"/>
          </w:tcPr>
          <w:p w:rsidR="0018033B" w:rsidRPr="00D97B1C" w:rsidRDefault="0018033B" w:rsidP="0018033B"/>
        </w:tc>
        <w:tc>
          <w:tcPr>
            <w:tcW w:w="1001" w:type="pct"/>
          </w:tcPr>
          <w:p w:rsidR="0018033B" w:rsidRPr="00D97B1C" w:rsidRDefault="0018033B" w:rsidP="0018033B"/>
        </w:tc>
      </w:tr>
      <w:tr w:rsidR="0018033B" w:rsidRPr="00D97B1C" w:rsidTr="001E0C95">
        <w:trPr>
          <w:trHeight w:val="293"/>
        </w:trPr>
        <w:tc>
          <w:tcPr>
            <w:tcW w:w="998" w:type="pct"/>
          </w:tcPr>
          <w:p w:rsidR="0018033B" w:rsidRPr="00D97B1C" w:rsidRDefault="0018033B" w:rsidP="0018033B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18033B" w:rsidRPr="00D97B1C" w:rsidRDefault="0018033B" w:rsidP="0018033B"/>
        </w:tc>
        <w:tc>
          <w:tcPr>
            <w:tcW w:w="1000" w:type="pct"/>
          </w:tcPr>
          <w:p w:rsidR="0018033B" w:rsidRPr="00D97B1C" w:rsidRDefault="0018033B" w:rsidP="0018033B"/>
        </w:tc>
        <w:tc>
          <w:tcPr>
            <w:tcW w:w="1000" w:type="pct"/>
          </w:tcPr>
          <w:p w:rsidR="0018033B" w:rsidRPr="00D97B1C" w:rsidRDefault="0018033B" w:rsidP="0018033B"/>
        </w:tc>
        <w:tc>
          <w:tcPr>
            <w:tcW w:w="1001" w:type="pct"/>
          </w:tcPr>
          <w:p w:rsidR="0018033B" w:rsidRPr="00D97B1C" w:rsidRDefault="0018033B" w:rsidP="0018033B"/>
        </w:tc>
      </w:tr>
      <w:tr w:rsidR="0018033B" w:rsidRPr="00D97B1C" w:rsidTr="001E0C95">
        <w:trPr>
          <w:trHeight w:val="293"/>
        </w:trPr>
        <w:tc>
          <w:tcPr>
            <w:tcW w:w="998" w:type="pct"/>
          </w:tcPr>
          <w:p w:rsidR="0018033B" w:rsidRPr="00D97B1C" w:rsidRDefault="0018033B" w:rsidP="0018033B">
            <w:r w:rsidRPr="00D97B1C">
              <w:t>Approval Title</w:t>
            </w:r>
          </w:p>
        </w:tc>
        <w:tc>
          <w:tcPr>
            <w:tcW w:w="1001" w:type="pct"/>
          </w:tcPr>
          <w:p w:rsidR="0018033B" w:rsidRPr="00D97B1C" w:rsidRDefault="0018033B" w:rsidP="0018033B">
            <w:r w:rsidRPr="00D97B1C">
              <w:t>Author</w:t>
            </w:r>
          </w:p>
        </w:tc>
        <w:tc>
          <w:tcPr>
            <w:tcW w:w="1000" w:type="pct"/>
          </w:tcPr>
          <w:p w:rsidR="0018033B" w:rsidRPr="00D97B1C" w:rsidRDefault="0018033B" w:rsidP="0018033B">
            <w:r>
              <w:t>Work Center Reviewer</w:t>
            </w:r>
          </w:p>
        </w:tc>
        <w:tc>
          <w:tcPr>
            <w:tcW w:w="1000" w:type="pct"/>
          </w:tcPr>
          <w:p w:rsidR="0018033B" w:rsidRPr="00D97B1C" w:rsidRDefault="0018033B" w:rsidP="0018033B">
            <w:r w:rsidRPr="00D97B1C">
              <w:t>Project Manager</w:t>
            </w:r>
          </w:p>
        </w:tc>
        <w:tc>
          <w:tcPr>
            <w:tcW w:w="1001" w:type="pct"/>
          </w:tcPr>
          <w:p w:rsidR="0018033B" w:rsidRPr="00D97B1C" w:rsidRDefault="0018033B" w:rsidP="0018033B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85441B" w:rsidRPr="00D97B1C" w:rsidTr="00A841DF">
        <w:trPr>
          <w:cantSplit/>
          <w:trHeight w:val="288"/>
        </w:trPr>
        <w:tc>
          <w:tcPr>
            <w:tcW w:w="999" w:type="pct"/>
          </w:tcPr>
          <w:p w:rsidR="0085441B" w:rsidRPr="00D97B1C" w:rsidRDefault="0085441B" w:rsidP="0085441B"/>
        </w:tc>
        <w:tc>
          <w:tcPr>
            <w:tcW w:w="999" w:type="pct"/>
          </w:tcPr>
          <w:p w:rsidR="0085441B" w:rsidRPr="00D97B1C" w:rsidRDefault="0085441B" w:rsidP="0085441B"/>
        </w:tc>
        <w:tc>
          <w:tcPr>
            <w:tcW w:w="1001" w:type="pct"/>
          </w:tcPr>
          <w:p w:rsidR="0085441B" w:rsidRPr="00D97B1C" w:rsidRDefault="0085441B" w:rsidP="0085441B">
            <w:r>
              <w:t>Leak check spec 11141-S-0029</w:t>
            </w:r>
          </w:p>
        </w:tc>
        <w:tc>
          <w:tcPr>
            <w:tcW w:w="1001" w:type="pct"/>
          </w:tcPr>
          <w:p w:rsidR="0085441B" w:rsidRPr="00D97B1C" w:rsidRDefault="0085441B" w:rsidP="0085441B"/>
        </w:tc>
        <w:tc>
          <w:tcPr>
            <w:tcW w:w="1000" w:type="pct"/>
          </w:tcPr>
          <w:p w:rsidR="0085441B" w:rsidRPr="00D97B1C" w:rsidRDefault="0085441B" w:rsidP="0085441B"/>
        </w:tc>
      </w:tr>
      <w:tr w:rsidR="0085441B" w:rsidRPr="00D97B1C" w:rsidTr="00A841DF">
        <w:trPr>
          <w:cantSplit/>
          <w:trHeight w:val="288"/>
        </w:trPr>
        <w:tc>
          <w:tcPr>
            <w:tcW w:w="999" w:type="pct"/>
          </w:tcPr>
          <w:p w:rsidR="0085441B" w:rsidRPr="00D97B1C" w:rsidRDefault="0085441B" w:rsidP="0085441B"/>
        </w:tc>
        <w:tc>
          <w:tcPr>
            <w:tcW w:w="999" w:type="pct"/>
          </w:tcPr>
          <w:p w:rsidR="0085441B" w:rsidRPr="00D97B1C" w:rsidRDefault="0085441B" w:rsidP="0085441B"/>
        </w:tc>
        <w:tc>
          <w:tcPr>
            <w:tcW w:w="1001" w:type="pct"/>
          </w:tcPr>
          <w:p w:rsidR="0085441B" w:rsidRPr="00D97B1C" w:rsidRDefault="0085441B" w:rsidP="0085441B"/>
        </w:tc>
        <w:tc>
          <w:tcPr>
            <w:tcW w:w="1001" w:type="pct"/>
          </w:tcPr>
          <w:p w:rsidR="0085441B" w:rsidRPr="00D97B1C" w:rsidRDefault="0085441B" w:rsidP="0085441B"/>
        </w:tc>
        <w:tc>
          <w:tcPr>
            <w:tcW w:w="1000" w:type="pct"/>
          </w:tcPr>
          <w:p w:rsidR="0085441B" w:rsidRPr="00D97B1C" w:rsidRDefault="0085441B" w:rsidP="0085441B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  <w:r w:rsidR="009441BA">
              <w:t xml:space="preserve"> Separated from old inspection traveler per Pansophy policy.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85441B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85441B" w:rsidRPr="00D97B1C" w:rsidTr="0085441B">
        <w:trPr>
          <w:trHeight w:val="288"/>
        </w:trPr>
        <w:tc>
          <w:tcPr>
            <w:tcW w:w="1199" w:type="dxa"/>
          </w:tcPr>
          <w:p w:rsidR="0085441B" w:rsidRPr="00D97B1C" w:rsidRDefault="0085441B" w:rsidP="0085441B"/>
        </w:tc>
        <w:tc>
          <w:tcPr>
            <w:tcW w:w="7372" w:type="dxa"/>
          </w:tcPr>
          <w:p w:rsidR="0085441B" w:rsidRPr="002C1BC1" w:rsidRDefault="0085441B" w:rsidP="0085441B">
            <w:pPr>
              <w:rPr>
                <w:color w:val="0070C0"/>
              </w:rPr>
            </w:pPr>
            <w:r w:rsidRPr="002C1BC1">
              <w:rPr>
                <w:b/>
                <w:color w:val="0070C0"/>
              </w:rPr>
              <w:t xml:space="preserve">HOM </w:t>
            </w:r>
            <w:proofErr w:type="spellStart"/>
            <w:r w:rsidRPr="002C1BC1">
              <w:rPr>
                <w:b/>
                <w:color w:val="0070C0"/>
              </w:rPr>
              <w:t>feedthru</w:t>
            </w:r>
            <w:proofErr w:type="spellEnd"/>
            <w:r w:rsidRPr="002C1BC1">
              <w:rPr>
                <w:b/>
                <w:color w:val="0070C0"/>
              </w:rPr>
              <w:t xml:space="preserve"> is an </w:t>
            </w:r>
            <w:proofErr w:type="spellStart"/>
            <w:r w:rsidRPr="002C1BC1">
              <w:rPr>
                <w:b/>
                <w:color w:val="0070C0"/>
              </w:rPr>
              <w:t>ultra high</w:t>
            </w:r>
            <w:proofErr w:type="spellEnd"/>
            <w:r w:rsidRPr="002C1BC1">
              <w:rPr>
                <w:b/>
                <w:color w:val="0070C0"/>
              </w:rPr>
              <w:t xml:space="preserve"> vacuum component. </w:t>
            </w:r>
            <w:r w:rsidRPr="002C1BC1">
              <w:rPr>
                <w:b/>
                <w:color w:val="C00000"/>
              </w:rPr>
              <w:t xml:space="preserve">Wear talc free latex or Nitrile gloves at all times </w:t>
            </w:r>
            <w:r w:rsidRPr="002C1BC1">
              <w:rPr>
                <w:b/>
                <w:color w:val="0070C0"/>
              </w:rPr>
              <w:t>when handling this component</w:t>
            </w:r>
            <w:r w:rsidRPr="002C1BC1">
              <w:rPr>
                <w:color w:val="0070C0"/>
              </w:rPr>
              <w:t>.</w:t>
            </w:r>
          </w:p>
        </w:tc>
        <w:tc>
          <w:tcPr>
            <w:tcW w:w="4379" w:type="dxa"/>
            <w:noWrap/>
          </w:tcPr>
          <w:p w:rsidR="0085441B" w:rsidRPr="002C1BC1" w:rsidRDefault="0085441B" w:rsidP="0085441B"/>
        </w:tc>
      </w:tr>
      <w:tr w:rsidR="0085441B" w:rsidRPr="00D97B1C" w:rsidTr="0085441B">
        <w:trPr>
          <w:trHeight w:val="288"/>
        </w:trPr>
        <w:tc>
          <w:tcPr>
            <w:tcW w:w="1199" w:type="dxa"/>
            <w:shd w:val="clear" w:color="auto" w:fill="FBD4B4" w:themeFill="accent6" w:themeFillTint="66"/>
          </w:tcPr>
          <w:p w:rsidR="0085441B" w:rsidRPr="00EA22D6" w:rsidRDefault="0085441B" w:rsidP="0085441B">
            <w:pPr>
              <w:rPr>
                <w:sz w:val="28"/>
              </w:rPr>
            </w:pPr>
          </w:p>
        </w:tc>
        <w:tc>
          <w:tcPr>
            <w:tcW w:w="7372" w:type="dxa"/>
            <w:shd w:val="clear" w:color="auto" w:fill="FBD4B4" w:themeFill="accent6" w:themeFillTint="66"/>
          </w:tcPr>
          <w:p w:rsidR="0085441B" w:rsidRPr="00EA22D6" w:rsidRDefault="0085441B" w:rsidP="0085441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High bay </w:t>
            </w:r>
            <w:r w:rsidRPr="00EA22D6">
              <w:rPr>
                <w:b/>
                <w:sz w:val="28"/>
              </w:rPr>
              <w:t>Leak check area</w:t>
            </w:r>
          </w:p>
        </w:tc>
        <w:tc>
          <w:tcPr>
            <w:tcW w:w="4379" w:type="dxa"/>
            <w:shd w:val="clear" w:color="auto" w:fill="FBD4B4" w:themeFill="accent6" w:themeFillTint="66"/>
            <w:noWrap/>
          </w:tcPr>
          <w:p w:rsidR="0085441B" w:rsidRPr="00EA22D6" w:rsidRDefault="0085441B" w:rsidP="0085441B">
            <w:pPr>
              <w:rPr>
                <w:sz w:val="28"/>
              </w:rPr>
            </w:pPr>
          </w:p>
        </w:tc>
      </w:tr>
      <w:tr w:rsidR="0085441B" w:rsidRPr="00D97B1C" w:rsidTr="0085441B">
        <w:trPr>
          <w:trHeight w:val="288"/>
        </w:trPr>
        <w:tc>
          <w:tcPr>
            <w:tcW w:w="1199" w:type="dxa"/>
          </w:tcPr>
          <w:p w:rsidR="0085441B" w:rsidRDefault="0085441B" w:rsidP="0085441B">
            <w:r>
              <w:t>1</w:t>
            </w:r>
          </w:p>
        </w:tc>
        <w:tc>
          <w:tcPr>
            <w:tcW w:w="7372" w:type="dxa"/>
          </w:tcPr>
          <w:p w:rsidR="0085441B" w:rsidRDefault="0085441B" w:rsidP="0085441B">
            <w:r>
              <w:t xml:space="preserve">Leak test after </w:t>
            </w:r>
            <w:proofErr w:type="spellStart"/>
            <w:r>
              <w:t>cryo</w:t>
            </w:r>
            <w:proofErr w:type="spellEnd"/>
            <w:r>
              <w:t xml:space="preserve"> cycle [Leak test area]</w:t>
            </w:r>
          </w:p>
          <w:p w:rsidR="0085441B" w:rsidRDefault="0085441B" w:rsidP="0085441B">
            <w:r w:rsidRPr="003B1A69">
              <w:t xml:space="preserve">Perform final leak test per 11141-S-0029 </w:t>
            </w:r>
            <w:proofErr w:type="spellStart"/>
            <w:r w:rsidRPr="003B1A69">
              <w:t>rev.A</w:t>
            </w:r>
            <w:proofErr w:type="spellEnd"/>
            <w:r>
              <w:t>.</w:t>
            </w:r>
            <w:r w:rsidRPr="003B1A69">
              <w:t xml:space="preserve"> </w:t>
            </w:r>
          </w:p>
          <w:p w:rsidR="0085441B" w:rsidRDefault="0085441B" w:rsidP="0085441B">
            <w:proofErr w:type="gramStart"/>
            <w:r>
              <w:t>Select serial number</w:t>
            </w:r>
            <w:proofErr w:type="gramEnd"/>
            <w:r>
              <w:t xml:space="preserve">, </w:t>
            </w:r>
            <w:proofErr w:type="gramStart"/>
            <w:r>
              <w:t>enter name and date</w:t>
            </w:r>
            <w:proofErr w:type="gramEnd"/>
            <w:r>
              <w:t>.</w:t>
            </w:r>
          </w:p>
          <w:p w:rsidR="0085441B" w:rsidRPr="003B1A69" w:rsidRDefault="0085441B" w:rsidP="0085441B">
            <w:r>
              <w:t>U</w:t>
            </w:r>
            <w:r w:rsidRPr="003B1A69">
              <w:t xml:space="preserve">pload </w:t>
            </w:r>
            <w:r>
              <w:t xml:space="preserve">the trace </w:t>
            </w:r>
            <w:r w:rsidRPr="003B1A69">
              <w:t>file.</w:t>
            </w:r>
          </w:p>
          <w:p w:rsidR="0085441B" w:rsidRPr="003B1A69" w:rsidRDefault="0085441B" w:rsidP="0085441B">
            <w:r w:rsidRPr="003B1A69">
              <w:t xml:space="preserve">Part passed leak </w:t>
            </w:r>
            <w:proofErr w:type="gramStart"/>
            <w:r w:rsidRPr="003B1A69">
              <w:t>test?</w:t>
            </w:r>
            <w:proofErr w:type="gramEnd"/>
            <w:r>
              <w:t xml:space="preserve"> If it did not pass, generate NCR.</w:t>
            </w:r>
          </w:p>
          <w:p w:rsidR="0085441B" w:rsidRDefault="0085441B" w:rsidP="0085441B"/>
          <w:p w:rsidR="0085441B" w:rsidRDefault="0085441B" w:rsidP="0085441B">
            <w:r>
              <w:t>Provide comments if any.</w:t>
            </w:r>
          </w:p>
          <w:p w:rsidR="0085441B" w:rsidRDefault="0085441B" w:rsidP="0085441B"/>
          <w:p w:rsidR="0085441B" w:rsidRPr="003B1A69" w:rsidRDefault="0085441B" w:rsidP="0085441B"/>
          <w:p w:rsidR="0085441B" w:rsidRDefault="0085441B" w:rsidP="0085441B">
            <w:r w:rsidRPr="009441BA">
              <w:rPr>
                <w:color w:val="FF0000"/>
              </w:rPr>
              <w:t>When the leak check is complete, pass the feedthroughs to QC team.</w:t>
            </w:r>
          </w:p>
        </w:tc>
        <w:tc>
          <w:tcPr>
            <w:tcW w:w="4379" w:type="dxa"/>
            <w:noWrap/>
          </w:tcPr>
          <w:p w:rsidR="0085441B" w:rsidRDefault="0085441B" w:rsidP="0085441B">
            <w:r>
              <w:t>[[HMFTSN]] &lt;&lt;HMFTSN&gt;&gt;</w:t>
            </w:r>
          </w:p>
          <w:p w:rsidR="0085441B" w:rsidRPr="002C1BC1" w:rsidRDefault="009441BA" w:rsidP="0085441B">
            <w:r>
              <w:t>[[</w:t>
            </w:r>
            <w:proofErr w:type="spellStart"/>
            <w:r>
              <w:t>Tech</w:t>
            </w:r>
            <w:r w:rsidR="0085441B" w:rsidRPr="002C1BC1">
              <w:t>_name</w:t>
            </w:r>
            <w:proofErr w:type="spellEnd"/>
            <w:r w:rsidR="0085441B" w:rsidRPr="002C1BC1">
              <w:t>]] &lt;&lt;SRF&gt;&gt;</w:t>
            </w:r>
          </w:p>
          <w:p w:rsidR="0085441B" w:rsidRPr="002C1BC1" w:rsidRDefault="009441BA" w:rsidP="0085441B">
            <w:r>
              <w:t>[[</w:t>
            </w:r>
            <w:proofErr w:type="spellStart"/>
            <w:r>
              <w:t>Test</w:t>
            </w:r>
            <w:r w:rsidR="0085441B" w:rsidRPr="002C1BC1">
              <w:t>_date</w:t>
            </w:r>
            <w:proofErr w:type="spellEnd"/>
            <w:r w:rsidR="0085441B" w:rsidRPr="002C1BC1">
              <w:t>]] &lt;&lt;TIMESTAMP&gt;&gt;</w:t>
            </w:r>
          </w:p>
          <w:p w:rsidR="0085441B" w:rsidRPr="002C1BC1" w:rsidRDefault="009441BA" w:rsidP="0085441B">
            <w:r>
              <w:t>[[</w:t>
            </w:r>
            <w:proofErr w:type="spellStart"/>
            <w:r>
              <w:t>L</w:t>
            </w:r>
            <w:r w:rsidR="0085441B" w:rsidRPr="002C1BC1">
              <w:t>eak_file</w:t>
            </w:r>
            <w:proofErr w:type="spellEnd"/>
            <w:r w:rsidR="0085441B" w:rsidRPr="002C1BC1">
              <w:t>]] &lt;&lt;FILEUPLOAD&gt;&gt;</w:t>
            </w:r>
          </w:p>
          <w:p w:rsidR="0085441B" w:rsidRDefault="009441BA" w:rsidP="0085441B">
            <w:r>
              <w:t>[[</w:t>
            </w:r>
            <w:proofErr w:type="spellStart"/>
            <w:r>
              <w:t>L</w:t>
            </w:r>
            <w:r w:rsidR="0085441B" w:rsidRPr="002C1BC1">
              <w:t>eak_pass</w:t>
            </w:r>
            <w:proofErr w:type="spellEnd"/>
            <w:r w:rsidR="0085441B" w:rsidRPr="002C1BC1">
              <w:t>]] &lt;&lt;YESNO&gt;&gt;</w:t>
            </w:r>
          </w:p>
          <w:p w:rsidR="0085441B" w:rsidRDefault="009441BA" w:rsidP="0085441B">
            <w:r>
              <w:t>[[</w:t>
            </w:r>
            <w:proofErr w:type="spellStart"/>
            <w:r>
              <w:t>L</w:t>
            </w:r>
            <w:r w:rsidR="0085441B">
              <w:t>eak_comm</w:t>
            </w:r>
            <w:proofErr w:type="spellEnd"/>
            <w:r w:rsidR="0085441B">
              <w:t>]] &lt;&lt;COMMENT&gt;&gt;</w:t>
            </w:r>
          </w:p>
          <w:p w:rsidR="0085441B" w:rsidRPr="002C1BC1" w:rsidRDefault="0085441B" w:rsidP="0085441B"/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31F" w:rsidRDefault="0091731F" w:rsidP="00D97B1C">
      <w:r>
        <w:separator/>
      </w:r>
    </w:p>
  </w:endnote>
  <w:endnote w:type="continuationSeparator" w:id="0">
    <w:p w:rsidR="0091731F" w:rsidRDefault="0091731F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6673A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01BBC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01BBC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01BBC">
      <w:rPr>
        <w:noProof/>
      </w:rPr>
      <w:t>3/29/2021 2:43:00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31F" w:rsidRDefault="0091731F" w:rsidP="00D97B1C">
      <w:r>
        <w:separator/>
      </w:r>
    </w:p>
  </w:footnote>
  <w:footnote w:type="continuationSeparator" w:id="0">
    <w:p w:rsidR="0091731F" w:rsidRDefault="0091731F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E24C6"/>
    <w:multiLevelType w:val="hybridMultilevel"/>
    <w:tmpl w:val="67A0F7F0"/>
    <w:lvl w:ilvl="0" w:tplc="B6DC94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0D1A1A"/>
    <w:multiLevelType w:val="hybridMultilevel"/>
    <w:tmpl w:val="3D5A09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416D3"/>
    <w:multiLevelType w:val="hybridMultilevel"/>
    <w:tmpl w:val="881E6C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32310"/>
    <w:multiLevelType w:val="hybridMultilevel"/>
    <w:tmpl w:val="79A42F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3A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2E1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41C90"/>
    <w:rsid w:val="00161325"/>
    <w:rsid w:val="001643DD"/>
    <w:rsid w:val="00164C85"/>
    <w:rsid w:val="00175AF0"/>
    <w:rsid w:val="0018033B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1A00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01BBC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0189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650A9"/>
    <w:rsid w:val="0066673A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18DF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5441B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1731F"/>
    <w:rsid w:val="00927CA2"/>
    <w:rsid w:val="009329BD"/>
    <w:rsid w:val="00932FBB"/>
    <w:rsid w:val="00933DC9"/>
    <w:rsid w:val="00940264"/>
    <w:rsid w:val="00941A42"/>
    <w:rsid w:val="009441BA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5744D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1282"/>
    <w:rsid w:val="00AC24A2"/>
    <w:rsid w:val="00AD232C"/>
    <w:rsid w:val="00AF0020"/>
    <w:rsid w:val="00AF4504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0F4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551B9"/>
    <w:rsid w:val="00E61D0A"/>
    <w:rsid w:val="00E77A3B"/>
    <w:rsid w:val="00E80ADD"/>
    <w:rsid w:val="00E82919"/>
    <w:rsid w:val="00E9013A"/>
    <w:rsid w:val="00E97233"/>
    <w:rsid w:val="00EA01E7"/>
    <w:rsid w:val="00EA1184"/>
    <w:rsid w:val="00EA332D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4DEBE"/>
  <w15:docId w15:val="{B5EB3CB0-B249-44CE-8376-C44FB636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5441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441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1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A952-9D72-4227-A748-5C0203BD4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HyeKyoung Park</cp:lastModifiedBy>
  <cp:revision>6</cp:revision>
  <dcterms:created xsi:type="dcterms:W3CDTF">2021-03-29T18:29:00Z</dcterms:created>
  <dcterms:modified xsi:type="dcterms:W3CDTF">2021-03-29T18:52:00Z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