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553264" w:rsidRPr="00D97B1C" w:rsidRDefault="00961DF8" w:rsidP="00553264">
            <w:r>
              <w:t xml:space="preserve">C100R </w:t>
            </w:r>
            <w:r w:rsidR="00553264" w:rsidRPr="00F14DDD">
              <w:t>HOM Feedthru Receiving Inspection</w:t>
            </w:r>
          </w:p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553264" w:rsidRPr="00D97B1C" w:rsidRDefault="00961DF8" w:rsidP="00553264">
            <w:r>
              <w:t>C100R</w:t>
            </w:r>
            <w:r w:rsidR="00553264">
              <w:t xml:space="preserve"> </w:t>
            </w:r>
            <w:r w:rsidR="00553264" w:rsidRPr="00F14DDD">
              <w:t xml:space="preserve">HOM feedthru receiving inspection traveler, </w:t>
            </w:r>
            <w:r w:rsidR="00553264">
              <w:t>t</w:t>
            </w:r>
            <w:r>
              <w:t>his is for the work station VTA and Kyocera feedthroughs only.</w:t>
            </w:r>
          </w:p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553264" w:rsidRPr="00D97B1C" w:rsidRDefault="00961DF8" w:rsidP="00B351F7">
            <w:r>
              <w:t>C100R</w:t>
            </w:r>
            <w:r w:rsidR="00B351F7">
              <w:t>-VTA-HMFT-CSHK</w:t>
            </w:r>
          </w:p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553264" w:rsidRPr="00D97B1C" w:rsidRDefault="00553264" w:rsidP="00553264">
            <w:r w:rsidRPr="00D97B1C">
              <w:t>R1</w:t>
            </w:r>
          </w:p>
        </w:tc>
      </w:tr>
      <w:tr w:rsidR="009D2618" w:rsidRPr="00D97B1C" w:rsidTr="001E0C95">
        <w:trPr>
          <w:trHeight w:val="293"/>
        </w:trPr>
        <w:tc>
          <w:tcPr>
            <w:tcW w:w="998" w:type="pct"/>
          </w:tcPr>
          <w:p w:rsidR="009D2618" w:rsidRPr="00D97B1C" w:rsidRDefault="009D2618" w:rsidP="009D2618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9D2618" w:rsidRPr="00D97B1C" w:rsidRDefault="009D2618" w:rsidP="009D2618">
            <w:r w:rsidRPr="00F14DDD">
              <w:t>HyeKyoung Park</w:t>
            </w:r>
          </w:p>
        </w:tc>
      </w:tr>
      <w:tr w:rsidR="009D2618" w:rsidRPr="00D97B1C" w:rsidTr="001E0C95">
        <w:trPr>
          <w:trHeight w:val="293"/>
        </w:trPr>
        <w:tc>
          <w:tcPr>
            <w:tcW w:w="998" w:type="pct"/>
          </w:tcPr>
          <w:p w:rsidR="009D2618" w:rsidRPr="00D97B1C" w:rsidRDefault="009D2618" w:rsidP="009D2618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9D2618" w:rsidRPr="00D97B1C" w:rsidRDefault="00961DF8" w:rsidP="009D2618">
            <w:r>
              <w:t>29-Mar-2021</w:t>
            </w:r>
          </w:p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553264" w:rsidRPr="00D97B1C" w:rsidRDefault="00961DF8" w:rsidP="00553264">
            <w:r>
              <w:t>hkpark, lzhao</w:t>
            </w:r>
          </w:p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>
              <w:t>NCR Dispositioners</w:t>
            </w:r>
          </w:p>
        </w:tc>
        <w:tc>
          <w:tcPr>
            <w:tcW w:w="4002" w:type="pct"/>
            <w:gridSpan w:val="4"/>
          </w:tcPr>
          <w:p w:rsidR="00553264" w:rsidRPr="00D97B1C" w:rsidRDefault="00961DF8" w:rsidP="00553264">
            <w:r>
              <w:t>hkpark, lzhao</w:t>
            </w:r>
          </w:p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>
              <w:t>D3 Emails</w:t>
            </w:r>
          </w:p>
        </w:tc>
        <w:tc>
          <w:tcPr>
            <w:tcW w:w="4002" w:type="pct"/>
            <w:gridSpan w:val="4"/>
          </w:tcPr>
          <w:p w:rsidR="00553264" w:rsidRPr="00D97B1C" w:rsidRDefault="00961DF8" w:rsidP="00553264">
            <w:r>
              <w:t>Hkpark, lzhao</w:t>
            </w:r>
          </w:p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 w:rsidRPr="00D97B1C">
              <w:t>Approval Names</w:t>
            </w:r>
          </w:p>
        </w:tc>
        <w:tc>
          <w:tcPr>
            <w:tcW w:w="1001" w:type="pct"/>
          </w:tcPr>
          <w:p w:rsidR="00553264" w:rsidRPr="00D97B1C" w:rsidRDefault="00553264" w:rsidP="00553264">
            <w:r>
              <w:t>HyeKyoung Park</w:t>
            </w:r>
          </w:p>
        </w:tc>
        <w:tc>
          <w:tcPr>
            <w:tcW w:w="1000" w:type="pct"/>
          </w:tcPr>
          <w:p w:rsidR="00553264" w:rsidRPr="00D97B1C" w:rsidRDefault="00553264" w:rsidP="00553264">
            <w:r>
              <w:t xml:space="preserve">Danny Forehand </w:t>
            </w:r>
          </w:p>
        </w:tc>
        <w:tc>
          <w:tcPr>
            <w:tcW w:w="1000" w:type="pct"/>
          </w:tcPr>
          <w:p w:rsidR="00553264" w:rsidRPr="00D97B1C" w:rsidRDefault="00E250B2" w:rsidP="00553264">
            <w:r>
              <w:t>Justin Kent</w:t>
            </w:r>
          </w:p>
        </w:tc>
        <w:tc>
          <w:tcPr>
            <w:tcW w:w="1001" w:type="pct"/>
          </w:tcPr>
          <w:p w:rsidR="00553264" w:rsidRPr="00D97B1C" w:rsidRDefault="00961DF8" w:rsidP="00553264">
            <w:r>
              <w:t>Tony Reilly</w:t>
            </w:r>
          </w:p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>
              <w:t>Approval Signatures</w:t>
            </w:r>
          </w:p>
        </w:tc>
        <w:tc>
          <w:tcPr>
            <w:tcW w:w="1001" w:type="pct"/>
          </w:tcPr>
          <w:p w:rsidR="00553264" w:rsidRPr="00D97B1C" w:rsidRDefault="00553264" w:rsidP="00553264"/>
        </w:tc>
        <w:tc>
          <w:tcPr>
            <w:tcW w:w="1000" w:type="pct"/>
          </w:tcPr>
          <w:p w:rsidR="00553264" w:rsidRPr="00D97B1C" w:rsidRDefault="00553264" w:rsidP="00553264"/>
        </w:tc>
        <w:tc>
          <w:tcPr>
            <w:tcW w:w="1000" w:type="pct"/>
          </w:tcPr>
          <w:p w:rsidR="00553264" w:rsidRPr="00D97B1C" w:rsidRDefault="00553264" w:rsidP="00553264"/>
        </w:tc>
        <w:tc>
          <w:tcPr>
            <w:tcW w:w="1001" w:type="pct"/>
          </w:tcPr>
          <w:p w:rsidR="00553264" w:rsidRPr="00D97B1C" w:rsidRDefault="00553264" w:rsidP="00553264"/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553264" w:rsidRPr="00D97B1C" w:rsidRDefault="00553264" w:rsidP="00553264"/>
        </w:tc>
        <w:tc>
          <w:tcPr>
            <w:tcW w:w="1000" w:type="pct"/>
          </w:tcPr>
          <w:p w:rsidR="00553264" w:rsidRPr="00D97B1C" w:rsidRDefault="00553264" w:rsidP="00553264"/>
        </w:tc>
        <w:tc>
          <w:tcPr>
            <w:tcW w:w="1000" w:type="pct"/>
          </w:tcPr>
          <w:p w:rsidR="00553264" w:rsidRPr="00D97B1C" w:rsidRDefault="00553264" w:rsidP="00553264"/>
        </w:tc>
        <w:tc>
          <w:tcPr>
            <w:tcW w:w="1001" w:type="pct"/>
          </w:tcPr>
          <w:p w:rsidR="00553264" w:rsidRPr="00D97B1C" w:rsidRDefault="00553264" w:rsidP="00553264"/>
        </w:tc>
      </w:tr>
      <w:tr w:rsidR="00553264" w:rsidRPr="00D97B1C" w:rsidTr="001E0C95">
        <w:trPr>
          <w:trHeight w:val="293"/>
        </w:trPr>
        <w:tc>
          <w:tcPr>
            <w:tcW w:w="998" w:type="pct"/>
          </w:tcPr>
          <w:p w:rsidR="00553264" w:rsidRPr="00D97B1C" w:rsidRDefault="00553264" w:rsidP="00553264">
            <w:r w:rsidRPr="00D97B1C">
              <w:t>Approval Title</w:t>
            </w:r>
          </w:p>
        </w:tc>
        <w:tc>
          <w:tcPr>
            <w:tcW w:w="1001" w:type="pct"/>
          </w:tcPr>
          <w:p w:rsidR="00553264" w:rsidRPr="00D97B1C" w:rsidRDefault="00553264" w:rsidP="00553264">
            <w:r w:rsidRPr="00D97B1C">
              <w:t>Author</w:t>
            </w:r>
          </w:p>
        </w:tc>
        <w:tc>
          <w:tcPr>
            <w:tcW w:w="1000" w:type="pct"/>
          </w:tcPr>
          <w:p w:rsidR="00553264" w:rsidRPr="00D97B1C" w:rsidRDefault="00553264" w:rsidP="00553264">
            <w:r>
              <w:t>Work Center Reviewer</w:t>
            </w:r>
          </w:p>
        </w:tc>
        <w:tc>
          <w:tcPr>
            <w:tcW w:w="1000" w:type="pct"/>
          </w:tcPr>
          <w:p w:rsidR="00553264" w:rsidRPr="00D97B1C" w:rsidRDefault="00553264" w:rsidP="00553264">
            <w:r>
              <w:t>Work Center Reviewer</w:t>
            </w:r>
          </w:p>
        </w:tc>
        <w:tc>
          <w:tcPr>
            <w:tcW w:w="1001" w:type="pct"/>
          </w:tcPr>
          <w:p w:rsidR="00553264" w:rsidRPr="00D97B1C" w:rsidRDefault="00553264" w:rsidP="00553264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53264" w:rsidRPr="00D97B1C" w:rsidTr="00A841DF">
        <w:trPr>
          <w:cantSplit/>
          <w:trHeight w:val="288"/>
        </w:trPr>
        <w:tc>
          <w:tcPr>
            <w:tcW w:w="999" w:type="pct"/>
          </w:tcPr>
          <w:p w:rsidR="00553264" w:rsidRPr="00D97B1C" w:rsidRDefault="00553264" w:rsidP="00553264"/>
        </w:tc>
        <w:tc>
          <w:tcPr>
            <w:tcW w:w="999" w:type="pct"/>
          </w:tcPr>
          <w:p w:rsidR="00553264" w:rsidRPr="00D97B1C" w:rsidRDefault="00553264" w:rsidP="00553264"/>
        </w:tc>
        <w:tc>
          <w:tcPr>
            <w:tcW w:w="1001" w:type="pct"/>
          </w:tcPr>
          <w:p w:rsidR="00553264" w:rsidRPr="00D97B1C" w:rsidRDefault="00553264" w:rsidP="00553264"/>
        </w:tc>
        <w:tc>
          <w:tcPr>
            <w:tcW w:w="1001" w:type="pct"/>
          </w:tcPr>
          <w:p w:rsidR="00553264" w:rsidRPr="00D97B1C" w:rsidRDefault="00553264" w:rsidP="00553264"/>
        </w:tc>
        <w:tc>
          <w:tcPr>
            <w:tcW w:w="1000" w:type="pct"/>
          </w:tcPr>
          <w:p w:rsidR="00553264" w:rsidRPr="00D97B1C" w:rsidRDefault="00553264" w:rsidP="00553264"/>
        </w:tc>
      </w:tr>
      <w:tr w:rsidR="00553264" w:rsidRPr="00D97B1C" w:rsidTr="00A841DF">
        <w:trPr>
          <w:cantSplit/>
          <w:trHeight w:val="288"/>
        </w:trPr>
        <w:tc>
          <w:tcPr>
            <w:tcW w:w="999" w:type="pct"/>
          </w:tcPr>
          <w:p w:rsidR="00553264" w:rsidRPr="00D97B1C" w:rsidRDefault="00553264" w:rsidP="00553264"/>
        </w:tc>
        <w:tc>
          <w:tcPr>
            <w:tcW w:w="999" w:type="pct"/>
          </w:tcPr>
          <w:p w:rsidR="00553264" w:rsidRPr="00D97B1C" w:rsidRDefault="00553264" w:rsidP="00553264"/>
        </w:tc>
        <w:tc>
          <w:tcPr>
            <w:tcW w:w="1001" w:type="pct"/>
          </w:tcPr>
          <w:p w:rsidR="00553264" w:rsidRPr="00D97B1C" w:rsidRDefault="00553264" w:rsidP="00553264"/>
        </w:tc>
        <w:tc>
          <w:tcPr>
            <w:tcW w:w="1001" w:type="pct"/>
          </w:tcPr>
          <w:p w:rsidR="00553264" w:rsidRPr="00D97B1C" w:rsidRDefault="00553264" w:rsidP="00553264"/>
        </w:tc>
        <w:tc>
          <w:tcPr>
            <w:tcW w:w="1000" w:type="pct"/>
          </w:tcPr>
          <w:p w:rsidR="00553264" w:rsidRPr="00D97B1C" w:rsidRDefault="00553264" w:rsidP="00553264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  <w:r w:rsidR="00961DF8">
              <w:t xml:space="preserve"> This is separated from old receving inspection traveler per Pnasophy policy. 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55326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553264" w:rsidRPr="00D97B1C" w:rsidTr="00553264">
        <w:trPr>
          <w:trHeight w:val="288"/>
        </w:trPr>
        <w:tc>
          <w:tcPr>
            <w:tcW w:w="1199" w:type="dxa"/>
          </w:tcPr>
          <w:p w:rsidR="00553264" w:rsidRPr="00D97B1C" w:rsidRDefault="00553264" w:rsidP="00553264"/>
        </w:tc>
        <w:tc>
          <w:tcPr>
            <w:tcW w:w="7372" w:type="dxa"/>
          </w:tcPr>
          <w:p w:rsidR="00553264" w:rsidRPr="002C1BC1" w:rsidRDefault="00553264" w:rsidP="00553264">
            <w:pPr>
              <w:rPr>
                <w:color w:val="0070C0"/>
              </w:rPr>
            </w:pPr>
            <w:r w:rsidRPr="002C1BC1">
              <w:rPr>
                <w:b/>
                <w:color w:val="0070C0"/>
              </w:rPr>
              <w:t xml:space="preserve">HOM feedthru is an ultra high vacuum component. </w:t>
            </w:r>
            <w:r w:rsidRPr="002C1BC1">
              <w:rPr>
                <w:b/>
                <w:color w:val="C00000"/>
              </w:rPr>
              <w:t xml:space="preserve">Wear talc free latex or Nitrile gloves at all times </w:t>
            </w:r>
            <w:r w:rsidRPr="002C1BC1">
              <w:rPr>
                <w:b/>
                <w:color w:val="0070C0"/>
              </w:rPr>
              <w:t>when handling this component</w:t>
            </w:r>
            <w:r w:rsidRPr="002C1BC1">
              <w:rPr>
                <w:color w:val="0070C0"/>
              </w:rPr>
              <w:t>.</w:t>
            </w:r>
          </w:p>
        </w:tc>
        <w:tc>
          <w:tcPr>
            <w:tcW w:w="4379" w:type="dxa"/>
            <w:noWrap/>
          </w:tcPr>
          <w:p w:rsidR="00553264" w:rsidRPr="002C1BC1" w:rsidRDefault="00553264" w:rsidP="00553264"/>
        </w:tc>
      </w:tr>
      <w:tr w:rsidR="00553264" w:rsidRPr="00D97B1C" w:rsidTr="00553264">
        <w:trPr>
          <w:trHeight w:val="288"/>
        </w:trPr>
        <w:tc>
          <w:tcPr>
            <w:tcW w:w="1199" w:type="dxa"/>
            <w:shd w:val="clear" w:color="auto" w:fill="D6E3BC" w:themeFill="accent3" w:themeFillTint="66"/>
          </w:tcPr>
          <w:p w:rsidR="00553264" w:rsidRPr="00EA22D6" w:rsidRDefault="00553264" w:rsidP="00553264">
            <w:pPr>
              <w:rPr>
                <w:sz w:val="28"/>
              </w:rPr>
            </w:pPr>
          </w:p>
        </w:tc>
        <w:tc>
          <w:tcPr>
            <w:tcW w:w="7372" w:type="dxa"/>
            <w:shd w:val="clear" w:color="auto" w:fill="D6E3BC" w:themeFill="accent3" w:themeFillTint="66"/>
          </w:tcPr>
          <w:p w:rsidR="00553264" w:rsidRPr="00EA22D6" w:rsidRDefault="00553264" w:rsidP="00553264">
            <w:pPr>
              <w:rPr>
                <w:b/>
                <w:sz w:val="28"/>
              </w:rPr>
            </w:pPr>
            <w:r w:rsidRPr="00EA22D6">
              <w:rPr>
                <w:b/>
                <w:sz w:val="28"/>
              </w:rPr>
              <w:t>VTA</w:t>
            </w:r>
          </w:p>
        </w:tc>
        <w:tc>
          <w:tcPr>
            <w:tcW w:w="4379" w:type="dxa"/>
            <w:shd w:val="clear" w:color="auto" w:fill="D6E3BC" w:themeFill="accent3" w:themeFillTint="66"/>
            <w:noWrap/>
          </w:tcPr>
          <w:p w:rsidR="00553264" w:rsidRPr="00EA22D6" w:rsidRDefault="00553264" w:rsidP="00553264">
            <w:pPr>
              <w:rPr>
                <w:sz w:val="28"/>
              </w:rPr>
            </w:pPr>
          </w:p>
        </w:tc>
      </w:tr>
      <w:tr w:rsidR="00553264" w:rsidRPr="00D97B1C" w:rsidTr="00553264">
        <w:trPr>
          <w:trHeight w:val="288"/>
        </w:trPr>
        <w:tc>
          <w:tcPr>
            <w:tcW w:w="1199" w:type="dxa"/>
          </w:tcPr>
          <w:p w:rsidR="00553264" w:rsidRDefault="00FB2380" w:rsidP="00553264">
            <w:r>
              <w:t>1</w:t>
            </w:r>
          </w:p>
        </w:tc>
        <w:tc>
          <w:tcPr>
            <w:tcW w:w="7372" w:type="dxa"/>
          </w:tcPr>
          <w:p w:rsidR="00961DF8" w:rsidRDefault="00961DF8" w:rsidP="00553264">
            <w:r>
              <w:t>This step is after the inspection traveler C100R-INSP-HMFT.</w:t>
            </w:r>
          </w:p>
          <w:p w:rsidR="00553264" w:rsidRPr="003B1A69" w:rsidRDefault="00553264" w:rsidP="00553264">
            <w:r>
              <w:t>Cold cycle [VTA]</w:t>
            </w:r>
            <w:r w:rsidRPr="003B1A69">
              <w:t xml:space="preserve"> </w:t>
            </w:r>
          </w:p>
          <w:p w:rsidR="00553264" w:rsidRPr="003B1A69" w:rsidRDefault="00553264" w:rsidP="00553264">
            <w:pPr>
              <w:numPr>
                <w:ilvl w:val="0"/>
                <w:numId w:val="1"/>
              </w:numPr>
            </w:pPr>
            <w:r w:rsidRPr="003B1A69">
              <w:t>Use dry nitrogen to remove trapped moisture from part</w:t>
            </w:r>
            <w:r w:rsidR="00961DF8">
              <w:t xml:space="preserve"> if needed</w:t>
            </w:r>
            <w:r w:rsidRPr="003B1A69">
              <w:t xml:space="preserve">. </w:t>
            </w:r>
          </w:p>
          <w:p w:rsidR="00553264" w:rsidRPr="003B1A69" w:rsidRDefault="00553264" w:rsidP="00553264">
            <w:pPr>
              <w:numPr>
                <w:ilvl w:val="0"/>
                <w:numId w:val="1"/>
              </w:numPr>
            </w:pPr>
            <w:r w:rsidRPr="003B1A69">
              <w:t xml:space="preserve">Place and fasten feedthroughs in cold shock feedthru </w:t>
            </w:r>
            <w:r>
              <w:t xml:space="preserve">mounting plate </w:t>
            </w:r>
            <w:r w:rsidRPr="003B1A69">
              <w:t xml:space="preserve">in test stand. </w:t>
            </w:r>
            <w:r>
              <w:t>Be cautious not to damage the niobium probe.</w:t>
            </w:r>
          </w:p>
          <w:p w:rsidR="00553264" w:rsidRPr="003B1A69" w:rsidRDefault="00553264" w:rsidP="00553264">
            <w:pPr>
              <w:numPr>
                <w:ilvl w:val="0"/>
                <w:numId w:val="1"/>
              </w:numPr>
            </w:pPr>
            <w:r w:rsidRPr="003B1A69">
              <w:t>Cool-down to 4K using standard cool-down rate, approx. room-temp to 4K in one hour.</w:t>
            </w:r>
          </w:p>
          <w:p w:rsidR="00553264" w:rsidRDefault="00553264" w:rsidP="00553264">
            <w:pPr>
              <w:numPr>
                <w:ilvl w:val="0"/>
                <w:numId w:val="1"/>
              </w:numPr>
            </w:pPr>
            <w:r w:rsidRPr="003B1A69">
              <w:t>Fill dewar to approx. 30-50 cm. making sure that the feedthru is covered in liquid.</w:t>
            </w:r>
          </w:p>
          <w:p w:rsidR="00553264" w:rsidRDefault="00553264" w:rsidP="00553264">
            <w:pPr>
              <w:numPr>
                <w:ilvl w:val="0"/>
                <w:numId w:val="1"/>
              </w:numPr>
            </w:pPr>
            <w:r>
              <w:t>Park at 30 minutes minimum.</w:t>
            </w:r>
          </w:p>
          <w:p w:rsidR="00553264" w:rsidRPr="003B1A69" w:rsidRDefault="00553264" w:rsidP="00553264">
            <w:pPr>
              <w:numPr>
                <w:ilvl w:val="0"/>
                <w:numId w:val="1"/>
              </w:numPr>
            </w:pPr>
            <w:r w:rsidRPr="003B1A69">
              <w:t>Warm to room-temp, repeat 2 additional times for a total of 3</w:t>
            </w:r>
          </w:p>
          <w:p w:rsidR="00553264" w:rsidRDefault="00553264" w:rsidP="00553264">
            <w:r>
              <w:t>Enter the name and date.</w:t>
            </w:r>
          </w:p>
          <w:p w:rsidR="00553264" w:rsidRDefault="00553264" w:rsidP="00553264">
            <w:r>
              <w:t xml:space="preserve">Provide comments and/or pictures if the cool down procedure was unsusual. </w:t>
            </w:r>
          </w:p>
          <w:p w:rsidR="00961DF8" w:rsidRDefault="00961DF8" w:rsidP="00553264"/>
          <w:p w:rsidR="00553264" w:rsidRPr="00961DF8" w:rsidRDefault="00553264" w:rsidP="00553264">
            <w:pPr>
              <w:rPr>
                <w:color w:val="FF0000"/>
              </w:rPr>
            </w:pPr>
            <w:r w:rsidRPr="00961DF8">
              <w:rPr>
                <w:color w:val="FF0000"/>
              </w:rPr>
              <w:t>When the cold cycle is done, pass the feedthroughs to a leak check operator</w:t>
            </w:r>
            <w:r w:rsidR="00961DF8">
              <w:rPr>
                <w:color w:val="FF0000"/>
              </w:rPr>
              <w:t xml:space="preserve"> and notify QC group</w:t>
            </w:r>
            <w:r w:rsidRPr="00961DF8">
              <w:rPr>
                <w:color w:val="FF0000"/>
              </w:rPr>
              <w:t>.</w:t>
            </w:r>
          </w:p>
          <w:p w:rsidR="00961DF8" w:rsidRDefault="00961DF8" w:rsidP="00553264">
            <w:r w:rsidRPr="00961DF8">
              <w:rPr>
                <w:color w:val="FF0000"/>
              </w:rPr>
              <w:t>Final leak check will use the separate traveler, C100R-CMA-HMFT-LEAK.</w:t>
            </w:r>
          </w:p>
        </w:tc>
        <w:tc>
          <w:tcPr>
            <w:tcW w:w="4379" w:type="dxa"/>
            <w:noWrap/>
          </w:tcPr>
          <w:p w:rsidR="00553264" w:rsidRDefault="00553264" w:rsidP="00553264">
            <w:r>
              <w:t>[[HMFTSN]] &lt;&lt;HMFTSN&gt;&gt;</w:t>
            </w:r>
          </w:p>
          <w:p w:rsidR="00553264" w:rsidRDefault="00553264" w:rsidP="00553264">
            <w:r>
              <w:t>[[Cryo_name]] &lt;&lt;SRF&gt;&gt;</w:t>
            </w:r>
          </w:p>
          <w:p w:rsidR="00553264" w:rsidRDefault="00553264" w:rsidP="00553264">
            <w:r>
              <w:t>[[Cryo_date]] &lt;&lt;TIMESTAMP&gt;&gt;</w:t>
            </w:r>
          </w:p>
          <w:p w:rsidR="00553264" w:rsidRDefault="00553264" w:rsidP="00553264">
            <w:r>
              <w:t>[[Cryo</w:t>
            </w:r>
            <w:r w:rsidRPr="00BF4D47">
              <w:t>_</w:t>
            </w:r>
            <w:r>
              <w:t>comment]] &lt;&lt;COMMENT&gt;&gt;</w:t>
            </w:r>
          </w:p>
          <w:p w:rsidR="00553264" w:rsidRPr="002C1BC1" w:rsidRDefault="00553264" w:rsidP="00553264">
            <w:r>
              <w:t>[[VTA_Pics]] &lt;&lt;FILEUPLOAD&gt;&gt;</w:t>
            </w:r>
            <w:r w:rsidRPr="002C1BC1">
              <w:t xml:space="preserve"> 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F23" w:rsidRDefault="00261F23" w:rsidP="00D97B1C">
      <w:r>
        <w:separator/>
      </w:r>
    </w:p>
  </w:endnote>
  <w:endnote w:type="continuationSeparator" w:id="0">
    <w:p w:rsidR="00261F23" w:rsidRDefault="00261F2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5326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E678B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E678B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E678B">
      <w:rPr>
        <w:noProof/>
      </w:rPr>
      <w:t>3/29/2021 2:51:00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F23" w:rsidRDefault="00261F23" w:rsidP="00D97B1C">
      <w:r>
        <w:separator/>
      </w:r>
    </w:p>
  </w:footnote>
  <w:footnote w:type="continuationSeparator" w:id="0">
    <w:p w:rsidR="00261F23" w:rsidRDefault="00261F2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F4802"/>
    <w:multiLevelType w:val="hybridMultilevel"/>
    <w:tmpl w:val="87FC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64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1F23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3264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1BB2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6F5ED6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1DF8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2618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351F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4D47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678B"/>
    <w:rsid w:val="00DE73F0"/>
    <w:rsid w:val="00E06B2F"/>
    <w:rsid w:val="00E15258"/>
    <w:rsid w:val="00E17623"/>
    <w:rsid w:val="00E250B2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2380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F54876-EA32-4FB6-A488-1EC63E23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3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703F4-F629-41CD-99A3-21F65AA9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HyeKyoung Park</cp:lastModifiedBy>
  <cp:revision>2</cp:revision>
  <dcterms:created xsi:type="dcterms:W3CDTF">2021-03-29T18:53:00Z</dcterms:created>
  <dcterms:modified xsi:type="dcterms:W3CDTF">2021-03-29T18:53:00Z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