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187209" w:rsidRPr="00D97B1C" w:rsidTr="001E0C95">
        <w:trPr>
          <w:trHeight w:val="293"/>
        </w:trPr>
        <w:tc>
          <w:tcPr>
            <w:tcW w:w="998" w:type="pct"/>
          </w:tcPr>
          <w:p w:rsidR="00187209" w:rsidRPr="00D97B1C" w:rsidRDefault="00187209" w:rsidP="00187209">
            <w:r w:rsidRPr="00D97B1C">
              <w:t>Traveler Title</w:t>
            </w:r>
          </w:p>
        </w:tc>
        <w:tc>
          <w:tcPr>
            <w:tcW w:w="4002" w:type="pct"/>
            <w:gridSpan w:val="4"/>
          </w:tcPr>
          <w:p w:rsidR="00187209" w:rsidRPr="003F6697" w:rsidRDefault="00187209" w:rsidP="00187209">
            <w:r w:rsidRPr="003F6697">
              <w:t xml:space="preserve">C75 </w:t>
            </w:r>
            <w:proofErr w:type="spellStart"/>
            <w:r w:rsidRPr="003F6697">
              <w:t>Cryomodule</w:t>
            </w:r>
            <w:proofErr w:type="spellEnd"/>
            <w:r w:rsidRPr="003F6697">
              <w:t xml:space="preserve"> Acceptance Testing</w:t>
            </w:r>
          </w:p>
        </w:tc>
      </w:tr>
      <w:tr w:rsidR="00187209" w:rsidRPr="00D97B1C" w:rsidTr="001E0C95">
        <w:trPr>
          <w:trHeight w:val="293"/>
        </w:trPr>
        <w:tc>
          <w:tcPr>
            <w:tcW w:w="998" w:type="pct"/>
          </w:tcPr>
          <w:p w:rsidR="00187209" w:rsidRPr="00D97B1C" w:rsidRDefault="00187209" w:rsidP="00187209">
            <w:r w:rsidRPr="00D97B1C">
              <w:t>Traveler Abstract</w:t>
            </w:r>
          </w:p>
        </w:tc>
        <w:tc>
          <w:tcPr>
            <w:tcW w:w="4002" w:type="pct"/>
            <w:gridSpan w:val="4"/>
          </w:tcPr>
          <w:p w:rsidR="00187209" w:rsidRPr="003F6697" w:rsidRDefault="00187209" w:rsidP="00187209">
            <w:r w:rsidRPr="003F6697">
              <w:t xml:space="preserve">C75 </w:t>
            </w:r>
            <w:proofErr w:type="spellStart"/>
            <w:r w:rsidRPr="003F6697">
              <w:t>cryomodule</w:t>
            </w:r>
            <w:proofErr w:type="spellEnd"/>
            <w:r w:rsidRPr="003F6697">
              <w:t xml:space="preserve"> acceptance testing. This traveler covers cool down, low power and high power testing and the warm up.</w:t>
            </w:r>
          </w:p>
        </w:tc>
      </w:tr>
      <w:tr w:rsidR="00187209" w:rsidRPr="00D97B1C" w:rsidTr="001E0C95">
        <w:trPr>
          <w:trHeight w:val="293"/>
        </w:trPr>
        <w:tc>
          <w:tcPr>
            <w:tcW w:w="998" w:type="pct"/>
          </w:tcPr>
          <w:p w:rsidR="00187209" w:rsidRPr="00D97B1C" w:rsidRDefault="00187209" w:rsidP="00187209">
            <w:r w:rsidRPr="00D97B1C">
              <w:t>Traveler ID</w:t>
            </w:r>
          </w:p>
        </w:tc>
        <w:tc>
          <w:tcPr>
            <w:tcW w:w="4002" w:type="pct"/>
            <w:gridSpan w:val="4"/>
          </w:tcPr>
          <w:p w:rsidR="00187209" w:rsidRPr="003F6697" w:rsidRDefault="00187209" w:rsidP="00187209">
            <w:r w:rsidRPr="003F6697">
              <w:t>C75-CM-ACTS</w:t>
            </w:r>
          </w:p>
        </w:tc>
      </w:tr>
      <w:tr w:rsidR="00187209" w:rsidRPr="00D97B1C" w:rsidTr="001E0C95">
        <w:trPr>
          <w:trHeight w:val="293"/>
        </w:trPr>
        <w:tc>
          <w:tcPr>
            <w:tcW w:w="998" w:type="pct"/>
          </w:tcPr>
          <w:p w:rsidR="00187209" w:rsidRPr="00D97B1C" w:rsidRDefault="00187209" w:rsidP="00187209">
            <w:r w:rsidRPr="00D97B1C">
              <w:t xml:space="preserve">Traveler Revision </w:t>
            </w:r>
          </w:p>
        </w:tc>
        <w:tc>
          <w:tcPr>
            <w:tcW w:w="4002" w:type="pct"/>
            <w:gridSpan w:val="4"/>
          </w:tcPr>
          <w:p w:rsidR="00187209" w:rsidRPr="003F6697" w:rsidRDefault="00187209" w:rsidP="00187209">
            <w:r w:rsidRPr="003F6697">
              <w:t>R1</w:t>
            </w:r>
          </w:p>
        </w:tc>
      </w:tr>
      <w:tr w:rsidR="00187209" w:rsidRPr="00D97B1C" w:rsidTr="001E0C95">
        <w:trPr>
          <w:trHeight w:val="293"/>
        </w:trPr>
        <w:tc>
          <w:tcPr>
            <w:tcW w:w="998" w:type="pct"/>
          </w:tcPr>
          <w:p w:rsidR="00187209" w:rsidRPr="00D97B1C" w:rsidRDefault="00187209" w:rsidP="00187209">
            <w:r w:rsidRPr="00D97B1C">
              <w:t>Traveler Author</w:t>
            </w:r>
          </w:p>
        </w:tc>
        <w:tc>
          <w:tcPr>
            <w:tcW w:w="4002" w:type="pct"/>
            <w:gridSpan w:val="4"/>
          </w:tcPr>
          <w:p w:rsidR="00187209" w:rsidRPr="003F6697" w:rsidRDefault="00187209" w:rsidP="00187209">
            <w:r w:rsidRPr="003F6697">
              <w:t>M. Drury</w:t>
            </w:r>
          </w:p>
        </w:tc>
      </w:tr>
      <w:tr w:rsidR="00187209" w:rsidRPr="00D97B1C" w:rsidTr="001E0C95">
        <w:trPr>
          <w:trHeight w:val="293"/>
        </w:trPr>
        <w:tc>
          <w:tcPr>
            <w:tcW w:w="998" w:type="pct"/>
          </w:tcPr>
          <w:p w:rsidR="00187209" w:rsidRPr="00D97B1C" w:rsidRDefault="00187209" w:rsidP="00187209">
            <w:r w:rsidRPr="00D97B1C">
              <w:t>Traveler Date</w:t>
            </w:r>
          </w:p>
        </w:tc>
        <w:tc>
          <w:tcPr>
            <w:tcW w:w="4002" w:type="pct"/>
            <w:gridSpan w:val="4"/>
          </w:tcPr>
          <w:p w:rsidR="00187209" w:rsidRPr="003F6697" w:rsidRDefault="00187209" w:rsidP="00187209">
            <w:r>
              <w:t>26-Mar-21</w:t>
            </w:r>
          </w:p>
        </w:tc>
      </w:tr>
      <w:tr w:rsidR="00187209" w:rsidRPr="00D97B1C" w:rsidTr="001E0C95">
        <w:trPr>
          <w:trHeight w:val="293"/>
        </w:trPr>
        <w:tc>
          <w:tcPr>
            <w:tcW w:w="998" w:type="pct"/>
          </w:tcPr>
          <w:p w:rsidR="00187209" w:rsidRPr="00D97B1C" w:rsidRDefault="00187209" w:rsidP="00187209">
            <w:r>
              <w:t>NCR Informative Emails</w:t>
            </w:r>
          </w:p>
        </w:tc>
        <w:tc>
          <w:tcPr>
            <w:tcW w:w="4002" w:type="pct"/>
            <w:gridSpan w:val="4"/>
          </w:tcPr>
          <w:p w:rsidR="00187209" w:rsidRPr="003F6697" w:rsidRDefault="00187209" w:rsidP="00187209">
            <w:proofErr w:type="spellStart"/>
            <w:r w:rsidRPr="003F6697">
              <w:t>areilly,macha</w:t>
            </w:r>
            <w:proofErr w:type="spellEnd"/>
          </w:p>
        </w:tc>
      </w:tr>
      <w:tr w:rsidR="00187209" w:rsidRPr="00D97B1C" w:rsidTr="001E0C95">
        <w:trPr>
          <w:trHeight w:val="293"/>
        </w:trPr>
        <w:tc>
          <w:tcPr>
            <w:tcW w:w="998" w:type="pct"/>
          </w:tcPr>
          <w:p w:rsidR="00187209" w:rsidRPr="00D97B1C" w:rsidRDefault="00187209" w:rsidP="00187209">
            <w:r>
              <w:t xml:space="preserve">NCR </w:t>
            </w:r>
            <w:proofErr w:type="spellStart"/>
            <w:r>
              <w:t>Dispositioners</w:t>
            </w:r>
            <w:proofErr w:type="spellEnd"/>
          </w:p>
        </w:tc>
        <w:tc>
          <w:tcPr>
            <w:tcW w:w="4002" w:type="pct"/>
            <w:gridSpan w:val="4"/>
          </w:tcPr>
          <w:p w:rsidR="00187209" w:rsidRPr="003F6697" w:rsidRDefault="00187209" w:rsidP="00187209">
            <w:proofErr w:type="spellStart"/>
            <w:r w:rsidRPr="003F6697">
              <w:t>drury</w:t>
            </w:r>
            <w:proofErr w:type="spellEnd"/>
            <w:r w:rsidRPr="003F6697">
              <w:t xml:space="preserve">, </w:t>
            </w:r>
            <w:proofErr w:type="spellStart"/>
            <w:r w:rsidRPr="003F6697">
              <w:t>gciovati</w:t>
            </w:r>
            <w:proofErr w:type="spellEnd"/>
          </w:p>
        </w:tc>
      </w:tr>
      <w:tr w:rsidR="00187209" w:rsidRPr="00D97B1C" w:rsidTr="001E0C95">
        <w:trPr>
          <w:trHeight w:val="293"/>
        </w:trPr>
        <w:tc>
          <w:tcPr>
            <w:tcW w:w="998" w:type="pct"/>
          </w:tcPr>
          <w:p w:rsidR="00187209" w:rsidRPr="00D97B1C" w:rsidRDefault="00187209" w:rsidP="00187209">
            <w:r>
              <w:t>D3 Emails</w:t>
            </w:r>
          </w:p>
        </w:tc>
        <w:tc>
          <w:tcPr>
            <w:tcW w:w="4002" w:type="pct"/>
            <w:gridSpan w:val="4"/>
          </w:tcPr>
          <w:p w:rsidR="00187209" w:rsidRPr="003F6697" w:rsidRDefault="00187209" w:rsidP="00187209">
            <w:proofErr w:type="spellStart"/>
            <w:r w:rsidRPr="003F6697">
              <w:t>drury,areilly,gciovati,macha</w:t>
            </w:r>
            <w:proofErr w:type="spellEnd"/>
          </w:p>
        </w:tc>
      </w:tr>
      <w:tr w:rsidR="00187209" w:rsidRPr="00D97B1C" w:rsidTr="001E0C95">
        <w:trPr>
          <w:trHeight w:val="293"/>
        </w:trPr>
        <w:tc>
          <w:tcPr>
            <w:tcW w:w="998" w:type="pct"/>
          </w:tcPr>
          <w:p w:rsidR="00187209" w:rsidRPr="00D97B1C" w:rsidRDefault="00187209" w:rsidP="00187209">
            <w:r w:rsidRPr="00D97B1C">
              <w:t>Approval Names</w:t>
            </w:r>
          </w:p>
        </w:tc>
        <w:tc>
          <w:tcPr>
            <w:tcW w:w="1001" w:type="pct"/>
          </w:tcPr>
          <w:p w:rsidR="00187209" w:rsidRPr="003F6697" w:rsidRDefault="00187209" w:rsidP="00187209">
            <w:r w:rsidRPr="003F6697">
              <w:t>M. Drury</w:t>
            </w:r>
          </w:p>
        </w:tc>
        <w:tc>
          <w:tcPr>
            <w:tcW w:w="1000" w:type="pct"/>
          </w:tcPr>
          <w:p w:rsidR="00187209" w:rsidRPr="003F6697" w:rsidRDefault="00187209" w:rsidP="00187209">
            <w:r w:rsidRPr="003F6697">
              <w:t xml:space="preserve">G. </w:t>
            </w:r>
            <w:proofErr w:type="spellStart"/>
            <w:r w:rsidRPr="003F6697">
              <w:t>Ciovati</w:t>
            </w:r>
            <w:proofErr w:type="spellEnd"/>
          </w:p>
        </w:tc>
        <w:tc>
          <w:tcPr>
            <w:tcW w:w="1000" w:type="pct"/>
          </w:tcPr>
          <w:p w:rsidR="00187209" w:rsidRPr="003F6697" w:rsidRDefault="00187209" w:rsidP="00187209">
            <w:r w:rsidRPr="003F6697">
              <w:t>K. Macha</w:t>
            </w:r>
          </w:p>
        </w:tc>
        <w:tc>
          <w:tcPr>
            <w:tcW w:w="1001" w:type="pct"/>
          </w:tcPr>
          <w:p w:rsidR="00187209" w:rsidRDefault="00187209" w:rsidP="00187209"/>
        </w:tc>
      </w:tr>
      <w:tr w:rsidR="00286CF6" w:rsidRPr="00D97B1C" w:rsidTr="001E0C95">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1E0C95">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1E0C95">
        <w:trPr>
          <w:trHeight w:val="293"/>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766F7D" w:rsidP="00D97B1C">
            <w:r w:rsidRPr="00D97B1C">
              <w:t>Reviewer</w:t>
            </w:r>
          </w:p>
        </w:tc>
        <w:tc>
          <w:tcPr>
            <w:tcW w:w="1000" w:type="pct"/>
          </w:tcPr>
          <w:p w:rsidR="00766F7D" w:rsidRPr="00D97B1C" w:rsidRDefault="00766F7D" w:rsidP="00D97B1C">
            <w:r w:rsidRPr="00D97B1C">
              <w:t xml:space="preserve">Project </w:t>
            </w:r>
            <w:r w:rsidR="00B16F27" w:rsidRPr="00D97B1C">
              <w:t>Manager</w:t>
            </w:r>
          </w:p>
        </w:tc>
        <w:tc>
          <w:tcPr>
            <w:tcW w:w="1001" w:type="pct"/>
          </w:tcPr>
          <w:p w:rsidR="00766F7D" w:rsidRPr="00D97B1C" w:rsidRDefault="00766F7D" w:rsidP="00D97B1C"/>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187209" w:rsidRPr="00D97B1C" w:rsidTr="00A841DF">
        <w:trPr>
          <w:cantSplit/>
          <w:trHeight w:val="288"/>
        </w:trPr>
        <w:tc>
          <w:tcPr>
            <w:tcW w:w="999" w:type="pct"/>
          </w:tcPr>
          <w:p w:rsidR="00187209" w:rsidRPr="00D97B1C" w:rsidRDefault="00187209" w:rsidP="00187209"/>
        </w:tc>
        <w:tc>
          <w:tcPr>
            <w:tcW w:w="999" w:type="pct"/>
          </w:tcPr>
          <w:p w:rsidR="00187209" w:rsidRPr="00D97B1C" w:rsidRDefault="00187209" w:rsidP="00187209">
            <w:hyperlink r:id="rId8" w:history="1">
              <w:r w:rsidRPr="00371F63">
                <w:rPr>
                  <w:rStyle w:val="Hyperlink"/>
                </w:rPr>
                <w:t>SRF-19-87369-OSP</w:t>
              </w:r>
            </w:hyperlink>
          </w:p>
        </w:tc>
        <w:tc>
          <w:tcPr>
            <w:tcW w:w="1001" w:type="pct"/>
          </w:tcPr>
          <w:p w:rsidR="00187209" w:rsidRPr="00D97B1C" w:rsidRDefault="00187209" w:rsidP="00187209"/>
        </w:tc>
        <w:tc>
          <w:tcPr>
            <w:tcW w:w="1001" w:type="pct"/>
          </w:tcPr>
          <w:p w:rsidR="00187209" w:rsidRPr="00D97B1C" w:rsidRDefault="00187209" w:rsidP="00187209"/>
        </w:tc>
        <w:tc>
          <w:tcPr>
            <w:tcW w:w="1000" w:type="pct"/>
          </w:tcPr>
          <w:p w:rsidR="00187209" w:rsidRPr="00D97B1C" w:rsidRDefault="00187209" w:rsidP="00187209"/>
        </w:tc>
      </w:tr>
      <w:tr w:rsidR="00187209" w:rsidRPr="00D97B1C" w:rsidTr="00A841DF">
        <w:trPr>
          <w:cantSplit/>
          <w:trHeight w:val="288"/>
        </w:trPr>
        <w:tc>
          <w:tcPr>
            <w:tcW w:w="999" w:type="pct"/>
          </w:tcPr>
          <w:p w:rsidR="00187209" w:rsidRPr="00D97B1C" w:rsidRDefault="00187209" w:rsidP="00187209"/>
        </w:tc>
        <w:tc>
          <w:tcPr>
            <w:tcW w:w="999" w:type="pct"/>
          </w:tcPr>
          <w:p w:rsidR="00187209" w:rsidRPr="00D97B1C" w:rsidRDefault="00187209" w:rsidP="00187209"/>
        </w:tc>
        <w:tc>
          <w:tcPr>
            <w:tcW w:w="1001" w:type="pct"/>
          </w:tcPr>
          <w:p w:rsidR="00187209" w:rsidRPr="00D97B1C" w:rsidRDefault="00187209" w:rsidP="00187209"/>
        </w:tc>
        <w:tc>
          <w:tcPr>
            <w:tcW w:w="1001" w:type="pct"/>
          </w:tcPr>
          <w:p w:rsidR="00187209" w:rsidRPr="00D97B1C" w:rsidRDefault="00187209" w:rsidP="00187209"/>
        </w:tc>
        <w:tc>
          <w:tcPr>
            <w:tcW w:w="1000" w:type="pct"/>
          </w:tcPr>
          <w:p w:rsidR="00187209" w:rsidRPr="00D97B1C" w:rsidRDefault="00187209" w:rsidP="00187209"/>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187209">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187209">
        <w:trPr>
          <w:trHeight w:val="288"/>
        </w:trPr>
        <w:tc>
          <w:tcPr>
            <w:tcW w:w="1199" w:type="dxa"/>
          </w:tcPr>
          <w:p w:rsidR="007D458D" w:rsidRPr="00D97B1C" w:rsidRDefault="007D458D" w:rsidP="00D97B1C">
            <w:r w:rsidRPr="00D97B1C">
              <w:t>1</w:t>
            </w:r>
          </w:p>
        </w:tc>
        <w:tc>
          <w:tcPr>
            <w:tcW w:w="7372" w:type="dxa"/>
          </w:tcPr>
          <w:p w:rsidR="007D458D" w:rsidRPr="00D97B1C" w:rsidRDefault="00187209" w:rsidP="00755A06">
            <w:r w:rsidRPr="00187209">
              <w:t>Reco</w:t>
            </w:r>
            <w:r w:rsidR="00CA1874">
              <w:t xml:space="preserve">rd the </w:t>
            </w:r>
            <w:proofErr w:type="spellStart"/>
            <w:r w:rsidR="00CA1874">
              <w:t>Cryomodule</w:t>
            </w:r>
            <w:proofErr w:type="spellEnd"/>
            <w:r w:rsidR="00CA1874">
              <w:t xml:space="preserve"> serial number.</w:t>
            </w:r>
          </w:p>
        </w:tc>
        <w:tc>
          <w:tcPr>
            <w:tcW w:w="4379" w:type="dxa"/>
            <w:noWrap/>
          </w:tcPr>
          <w:p w:rsidR="00E516DE" w:rsidRPr="00D97B1C" w:rsidRDefault="00187209" w:rsidP="00C53F69">
            <w:r w:rsidRPr="00187209">
              <w:t>[[C75CMSN]] &lt;&lt;CMSN&gt;&gt;</w:t>
            </w:r>
          </w:p>
        </w:tc>
      </w:tr>
      <w:tr w:rsidR="00187209" w:rsidRPr="00D97B1C" w:rsidTr="00187209">
        <w:trPr>
          <w:trHeight w:val="288"/>
        </w:trPr>
        <w:tc>
          <w:tcPr>
            <w:tcW w:w="1199" w:type="dxa"/>
          </w:tcPr>
          <w:p w:rsidR="00187209" w:rsidRPr="00D97B1C" w:rsidRDefault="00187209" w:rsidP="00187209">
            <w:r w:rsidRPr="00D97B1C">
              <w:t>2</w:t>
            </w:r>
          </w:p>
        </w:tc>
        <w:tc>
          <w:tcPr>
            <w:tcW w:w="7372" w:type="dxa"/>
          </w:tcPr>
          <w:p w:rsidR="00187209" w:rsidRPr="00F95219" w:rsidRDefault="00187209" w:rsidP="00187209">
            <w:r w:rsidRPr="00F95219">
              <w:t>Record the Cavity SN's for each cavity position. (Note: Cavity 1-Supply side, Cavity 8-Return side)</w:t>
            </w:r>
          </w:p>
        </w:tc>
        <w:tc>
          <w:tcPr>
            <w:tcW w:w="4379" w:type="dxa"/>
            <w:noWrap/>
          </w:tcPr>
          <w:p w:rsidR="00187209" w:rsidRDefault="00187209" w:rsidP="00187209">
            <w:r>
              <w:t>[[C75Cav1SN]] &lt;&lt;CAVSN&gt;&gt;</w:t>
            </w:r>
          </w:p>
          <w:p w:rsidR="00187209" w:rsidRDefault="00187209" w:rsidP="00187209">
            <w:r>
              <w:t>[[C75Cav2SN]] &lt;&lt;CAVSN&gt;&gt;</w:t>
            </w:r>
          </w:p>
          <w:p w:rsidR="00187209" w:rsidRDefault="00187209" w:rsidP="00187209">
            <w:r>
              <w:t>[[C75Cav3SN]] &lt;&lt;CAVSN&gt;&gt;</w:t>
            </w:r>
          </w:p>
          <w:p w:rsidR="00187209" w:rsidRDefault="00187209" w:rsidP="00187209">
            <w:r>
              <w:t>[[C75Cav4SN]] &lt;&lt;CAVSN&gt;&gt;</w:t>
            </w:r>
          </w:p>
          <w:p w:rsidR="00187209" w:rsidRDefault="00187209" w:rsidP="00187209">
            <w:r>
              <w:t>[[C75Cav5SN]] &lt;&lt;CAVSN&gt;&gt;</w:t>
            </w:r>
          </w:p>
          <w:p w:rsidR="00187209" w:rsidRDefault="00187209" w:rsidP="00187209">
            <w:r>
              <w:t>[[C75Cav6SN]] &lt;&lt;CAVSN&gt;&gt;</w:t>
            </w:r>
          </w:p>
          <w:p w:rsidR="00187209" w:rsidRDefault="00187209" w:rsidP="00187209">
            <w:r>
              <w:t>[[C75Cav7SN]] &lt;&lt;CAVSN&gt;&gt;</w:t>
            </w:r>
          </w:p>
          <w:p w:rsidR="00187209" w:rsidRPr="00F95219" w:rsidRDefault="00187209" w:rsidP="00187209">
            <w:r>
              <w:t>[[C75Cav8SN]] &lt;&lt;CAVSN&gt;&gt;</w:t>
            </w:r>
          </w:p>
        </w:tc>
      </w:tr>
      <w:tr w:rsidR="00FA0EAC" w:rsidRPr="00D97B1C" w:rsidTr="00187209">
        <w:trPr>
          <w:trHeight w:val="288"/>
        </w:trPr>
        <w:tc>
          <w:tcPr>
            <w:tcW w:w="1199" w:type="dxa"/>
          </w:tcPr>
          <w:p w:rsidR="00FA0EAC" w:rsidRPr="00D97B1C" w:rsidRDefault="00FA0EAC" w:rsidP="00D97B1C">
            <w:r w:rsidRPr="00D97B1C">
              <w:t>3</w:t>
            </w:r>
          </w:p>
        </w:tc>
        <w:tc>
          <w:tcPr>
            <w:tcW w:w="7372" w:type="dxa"/>
          </w:tcPr>
          <w:p w:rsidR="00FA0EAC" w:rsidRPr="00D97B1C" w:rsidRDefault="00187209" w:rsidP="00D97B1C">
            <w:r w:rsidRPr="00187209">
              <w:t xml:space="preserve">Verify that the ground cable is connected to the </w:t>
            </w:r>
            <w:proofErr w:type="spellStart"/>
            <w:r w:rsidRPr="00187209">
              <w:t>cryomodule</w:t>
            </w:r>
            <w:proofErr w:type="spellEnd"/>
            <w:r w:rsidRPr="00187209">
              <w:t>.</w:t>
            </w:r>
          </w:p>
        </w:tc>
        <w:tc>
          <w:tcPr>
            <w:tcW w:w="4379" w:type="dxa"/>
            <w:noWrap/>
          </w:tcPr>
          <w:p w:rsidR="00187209" w:rsidRDefault="00187209" w:rsidP="00187209">
            <w:r>
              <w:t>[[</w:t>
            </w:r>
            <w:proofErr w:type="spellStart"/>
            <w:r>
              <w:t>GroundCableInspector</w:t>
            </w:r>
            <w:proofErr w:type="spellEnd"/>
            <w:r>
              <w:t>]] &lt;&lt;SRF&gt;&gt;</w:t>
            </w:r>
          </w:p>
          <w:p w:rsidR="00187209" w:rsidRDefault="00187209" w:rsidP="00187209">
            <w:r>
              <w:t>[[</w:t>
            </w:r>
            <w:proofErr w:type="spellStart"/>
            <w:r>
              <w:t>GroundCableTime</w:t>
            </w:r>
            <w:proofErr w:type="spellEnd"/>
            <w:r>
              <w:t>]] &lt;&lt;TIMESTAMP&gt;&gt;</w:t>
            </w:r>
          </w:p>
          <w:p w:rsidR="00FA0EAC" w:rsidRPr="00D97B1C" w:rsidRDefault="00187209" w:rsidP="00187209">
            <w:r>
              <w:t>[[</w:t>
            </w:r>
            <w:proofErr w:type="spellStart"/>
            <w:r>
              <w:t>GroundCableVerified</w:t>
            </w:r>
            <w:proofErr w:type="spellEnd"/>
            <w:r>
              <w:t>]] (Yes) &lt;&lt;CHECKBOX&gt;&gt;</w:t>
            </w:r>
          </w:p>
        </w:tc>
      </w:tr>
      <w:tr w:rsidR="00187209" w:rsidRPr="00D97B1C" w:rsidTr="00187209">
        <w:trPr>
          <w:trHeight w:val="288"/>
        </w:trPr>
        <w:tc>
          <w:tcPr>
            <w:tcW w:w="1199" w:type="dxa"/>
          </w:tcPr>
          <w:p w:rsidR="00187209" w:rsidRPr="00D97B1C" w:rsidRDefault="00187209" w:rsidP="00D97B1C">
            <w:r>
              <w:t>4</w:t>
            </w:r>
          </w:p>
        </w:tc>
        <w:tc>
          <w:tcPr>
            <w:tcW w:w="7372" w:type="dxa"/>
          </w:tcPr>
          <w:p w:rsidR="00187209" w:rsidRPr="00D97B1C" w:rsidRDefault="00187209" w:rsidP="00D97B1C">
            <w:r w:rsidRPr="00187209">
              <w:t xml:space="preserve">Verify that the Insulating Vacuum gauge is connected to data acquisition and the correct readout is available in the Control Room. </w:t>
            </w:r>
            <w:r w:rsidR="00CA1874">
              <w:t xml:space="preserve"> </w:t>
            </w:r>
            <w:r w:rsidRPr="00187209">
              <w:t xml:space="preserve">Record the Insulating Vacuum pressure (in </w:t>
            </w:r>
            <w:proofErr w:type="spellStart"/>
            <w:r w:rsidRPr="00187209">
              <w:t>torr</w:t>
            </w:r>
            <w:proofErr w:type="spellEnd"/>
            <w:r w:rsidRPr="00187209">
              <w:t>).</w:t>
            </w:r>
          </w:p>
        </w:tc>
        <w:tc>
          <w:tcPr>
            <w:tcW w:w="4379" w:type="dxa"/>
            <w:noWrap/>
          </w:tcPr>
          <w:p w:rsidR="00187209" w:rsidRDefault="00187209" w:rsidP="00187209">
            <w:r>
              <w:t>[[</w:t>
            </w:r>
            <w:proofErr w:type="spellStart"/>
            <w:r>
              <w:t>WarmInsVacInspector</w:t>
            </w:r>
            <w:proofErr w:type="spellEnd"/>
            <w:r>
              <w:t>]] &lt;&lt;SRF&gt;&gt;</w:t>
            </w:r>
          </w:p>
          <w:p w:rsidR="00187209" w:rsidRDefault="00187209" w:rsidP="00187209">
            <w:r>
              <w:t>[[</w:t>
            </w:r>
            <w:proofErr w:type="spellStart"/>
            <w:r>
              <w:t>WarmInsVacTime</w:t>
            </w:r>
            <w:proofErr w:type="spellEnd"/>
            <w:r>
              <w:t>]] &lt;&lt;TIMESTAMP&gt;&gt;</w:t>
            </w:r>
          </w:p>
          <w:p w:rsidR="00187209" w:rsidRPr="00D97B1C" w:rsidRDefault="00187209" w:rsidP="00187209">
            <w:r>
              <w:t>[[</w:t>
            </w:r>
            <w:proofErr w:type="spellStart"/>
            <w:r>
              <w:t>WarmInsVacPressure</w:t>
            </w:r>
            <w:proofErr w:type="spellEnd"/>
            <w:r>
              <w:t>]] &lt;&lt;SCINOT&gt;&gt; (</w:t>
            </w:r>
            <w:proofErr w:type="spellStart"/>
            <w:r>
              <w:t>torr</w:t>
            </w:r>
            <w:proofErr w:type="spellEnd"/>
            <w:r>
              <w:t>)</w:t>
            </w:r>
          </w:p>
        </w:tc>
      </w:tr>
      <w:tr w:rsidR="00187209" w:rsidRPr="00D97B1C" w:rsidTr="00187209">
        <w:trPr>
          <w:trHeight w:val="288"/>
        </w:trPr>
        <w:tc>
          <w:tcPr>
            <w:tcW w:w="1199" w:type="dxa"/>
          </w:tcPr>
          <w:p w:rsidR="00187209" w:rsidRPr="00D97B1C" w:rsidRDefault="00187209" w:rsidP="00D97B1C">
            <w:r>
              <w:t>5</w:t>
            </w:r>
          </w:p>
        </w:tc>
        <w:tc>
          <w:tcPr>
            <w:tcW w:w="7372" w:type="dxa"/>
          </w:tcPr>
          <w:p w:rsidR="00187209" w:rsidRPr="00D97B1C" w:rsidRDefault="00187209" w:rsidP="00D97B1C">
            <w:r w:rsidRPr="00187209">
              <w:t xml:space="preserve">Verify that the Beamline ion pump is connected to data acquisition and the correct readout is available in the Control Room. </w:t>
            </w:r>
            <w:r w:rsidR="00CA1874">
              <w:t xml:space="preserve"> </w:t>
            </w:r>
            <w:r w:rsidRPr="00187209">
              <w:t xml:space="preserve">Record the Beamline Vacuum pressure (in </w:t>
            </w:r>
            <w:proofErr w:type="spellStart"/>
            <w:r w:rsidRPr="00187209">
              <w:t>torr</w:t>
            </w:r>
            <w:proofErr w:type="spellEnd"/>
            <w:r w:rsidRPr="00187209">
              <w:t>).</w:t>
            </w:r>
          </w:p>
        </w:tc>
        <w:tc>
          <w:tcPr>
            <w:tcW w:w="4379" w:type="dxa"/>
            <w:noWrap/>
          </w:tcPr>
          <w:p w:rsidR="00187209" w:rsidRDefault="00187209" w:rsidP="00187209">
            <w:r>
              <w:t>[[</w:t>
            </w:r>
            <w:proofErr w:type="spellStart"/>
            <w:r>
              <w:t>WarmBLVacInspector</w:t>
            </w:r>
            <w:proofErr w:type="spellEnd"/>
            <w:r>
              <w:t>]] &lt;&lt;SRF&gt;&gt;</w:t>
            </w:r>
          </w:p>
          <w:p w:rsidR="00187209" w:rsidRDefault="00187209" w:rsidP="00187209">
            <w:r>
              <w:t>[[</w:t>
            </w:r>
            <w:proofErr w:type="spellStart"/>
            <w:r>
              <w:t>WarmBLVacTime</w:t>
            </w:r>
            <w:proofErr w:type="spellEnd"/>
            <w:r>
              <w:t>]] &lt;&lt;TIMESTAMP&gt;&gt;</w:t>
            </w:r>
          </w:p>
          <w:p w:rsidR="00187209" w:rsidRPr="00D97B1C" w:rsidRDefault="00187209" w:rsidP="00187209">
            <w:r>
              <w:t>[[</w:t>
            </w:r>
            <w:proofErr w:type="spellStart"/>
            <w:r>
              <w:t>WarmBLVacPressure</w:t>
            </w:r>
            <w:proofErr w:type="spellEnd"/>
            <w:r>
              <w:t>]] &lt;&lt;SCINOT&gt;&gt; (</w:t>
            </w:r>
            <w:proofErr w:type="spellStart"/>
            <w:r>
              <w:t>torr</w:t>
            </w:r>
            <w:proofErr w:type="spellEnd"/>
            <w:r>
              <w:t>)</w:t>
            </w:r>
          </w:p>
        </w:tc>
      </w:tr>
    </w:tbl>
    <w:p w:rsidR="00187209" w:rsidRDefault="00187209" w:rsidP="00D97B1C"/>
    <w:p w:rsidR="00187209" w:rsidRDefault="00187209">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187209" w:rsidTr="00187209">
        <w:tc>
          <w:tcPr>
            <w:tcW w:w="500" w:type="pct"/>
            <w:vAlign w:val="center"/>
          </w:tcPr>
          <w:p w:rsidR="00187209" w:rsidRPr="00187209" w:rsidRDefault="00187209" w:rsidP="00187209">
            <w:pPr>
              <w:jc w:val="center"/>
              <w:rPr>
                <w:rStyle w:val="Strong"/>
              </w:rPr>
            </w:pPr>
            <w:r>
              <w:rPr>
                <w:rStyle w:val="Strong"/>
              </w:rPr>
              <w:lastRenderedPageBreak/>
              <w:t>Step No</w:t>
            </w:r>
          </w:p>
        </w:tc>
        <w:tc>
          <w:tcPr>
            <w:tcW w:w="2250" w:type="pct"/>
            <w:vAlign w:val="center"/>
          </w:tcPr>
          <w:p w:rsidR="00187209" w:rsidRPr="00187209" w:rsidRDefault="00187209" w:rsidP="00187209">
            <w:pPr>
              <w:jc w:val="center"/>
              <w:rPr>
                <w:rStyle w:val="Strong"/>
              </w:rPr>
            </w:pPr>
            <w:r>
              <w:rPr>
                <w:rStyle w:val="Strong"/>
              </w:rPr>
              <w:t>Instructions</w:t>
            </w:r>
          </w:p>
        </w:tc>
        <w:tc>
          <w:tcPr>
            <w:tcW w:w="1667" w:type="pct"/>
            <w:vAlign w:val="center"/>
          </w:tcPr>
          <w:p w:rsidR="00187209" w:rsidRPr="00187209" w:rsidRDefault="00187209" w:rsidP="00187209">
            <w:pPr>
              <w:jc w:val="center"/>
              <w:rPr>
                <w:rStyle w:val="Strong"/>
              </w:rPr>
            </w:pPr>
            <w:r>
              <w:rPr>
                <w:rStyle w:val="Strong"/>
              </w:rPr>
              <w:t>Data Inputs</w:t>
            </w:r>
          </w:p>
        </w:tc>
      </w:tr>
      <w:tr w:rsidR="00187209" w:rsidTr="00187209">
        <w:tc>
          <w:tcPr>
            <w:tcW w:w="500" w:type="pct"/>
          </w:tcPr>
          <w:p w:rsidR="00187209" w:rsidRDefault="00187209" w:rsidP="00D97B1C">
            <w:r>
              <w:t>6</w:t>
            </w:r>
          </w:p>
        </w:tc>
        <w:tc>
          <w:tcPr>
            <w:tcW w:w="2250" w:type="pct"/>
          </w:tcPr>
          <w:p w:rsidR="00187209" w:rsidRDefault="00187209" w:rsidP="00D97B1C">
            <w:r w:rsidRPr="00187209">
              <w:t>Verify that the Waveguide Vacuum ion pumps are connected to data acquisition and</w:t>
            </w:r>
            <w:r w:rsidR="00C503A9">
              <w:t xml:space="preserve"> that</w:t>
            </w:r>
            <w:r w:rsidRPr="00187209">
              <w:t xml:space="preserve"> the correct readouts are available in the Control Room. Record the Waveguide Vacuum pressures (in </w:t>
            </w:r>
            <w:proofErr w:type="spellStart"/>
            <w:r w:rsidRPr="00187209">
              <w:t>torr</w:t>
            </w:r>
            <w:proofErr w:type="spellEnd"/>
            <w:r w:rsidRPr="00187209">
              <w:t>).</w:t>
            </w:r>
          </w:p>
        </w:tc>
        <w:tc>
          <w:tcPr>
            <w:tcW w:w="1667" w:type="pct"/>
          </w:tcPr>
          <w:p w:rsidR="00187209" w:rsidRDefault="00187209" w:rsidP="00187209">
            <w:r>
              <w:t>[[</w:t>
            </w:r>
            <w:proofErr w:type="spellStart"/>
            <w:r>
              <w:t>WarmWGVacInspector</w:t>
            </w:r>
            <w:proofErr w:type="spellEnd"/>
            <w:r>
              <w:t>]] &lt;&lt;SRF&gt;&gt;</w:t>
            </w:r>
          </w:p>
          <w:p w:rsidR="00187209" w:rsidRDefault="00187209" w:rsidP="00187209">
            <w:r>
              <w:t>[[</w:t>
            </w:r>
            <w:proofErr w:type="spellStart"/>
            <w:r>
              <w:t>WarmWGVacTime</w:t>
            </w:r>
            <w:proofErr w:type="spellEnd"/>
            <w:r>
              <w:t>]] &lt;&lt;TIMESTAMP&gt;&gt;</w:t>
            </w:r>
          </w:p>
          <w:p w:rsidR="00187209" w:rsidRDefault="00187209" w:rsidP="00187209"/>
          <w:p w:rsidR="00187209" w:rsidRDefault="00187209" w:rsidP="00187209">
            <w:r>
              <w:t>[[WarmWG1VacPressure]] &lt;&lt;SCINOT&gt;&gt; (</w:t>
            </w:r>
            <w:proofErr w:type="spellStart"/>
            <w:r>
              <w:t>torr</w:t>
            </w:r>
            <w:proofErr w:type="spellEnd"/>
            <w:r>
              <w:t>)</w:t>
            </w:r>
          </w:p>
          <w:p w:rsidR="00187209" w:rsidRDefault="00187209" w:rsidP="00187209">
            <w:r>
              <w:t>[[WarmWG2VacPressure]] &lt;&lt;SCINOT&gt;&gt; (</w:t>
            </w:r>
            <w:proofErr w:type="spellStart"/>
            <w:r>
              <w:t>torr</w:t>
            </w:r>
            <w:proofErr w:type="spellEnd"/>
            <w:r>
              <w:t>)</w:t>
            </w:r>
          </w:p>
          <w:p w:rsidR="00187209" w:rsidRDefault="00187209" w:rsidP="00187209">
            <w:r>
              <w:t>[[WarmWG3VacPressure]] &lt;&lt;SCINOT&gt;&gt; (</w:t>
            </w:r>
            <w:proofErr w:type="spellStart"/>
            <w:r>
              <w:t>torr</w:t>
            </w:r>
            <w:proofErr w:type="spellEnd"/>
            <w:r>
              <w:t>)</w:t>
            </w:r>
          </w:p>
          <w:p w:rsidR="00187209" w:rsidRDefault="00187209" w:rsidP="00187209">
            <w:r>
              <w:t>[[WarmWG4VacPressure]] &lt;&lt;SCINOT&gt;&gt; (</w:t>
            </w:r>
            <w:proofErr w:type="spellStart"/>
            <w:r>
              <w:t>torr</w:t>
            </w:r>
            <w:proofErr w:type="spellEnd"/>
            <w:r>
              <w:t>)</w:t>
            </w:r>
          </w:p>
          <w:p w:rsidR="00187209" w:rsidRDefault="00187209" w:rsidP="00187209">
            <w:r>
              <w:t>[[WarmWG5VacPressure]] &lt;&lt;SCINOT&gt;&gt; (</w:t>
            </w:r>
            <w:proofErr w:type="spellStart"/>
            <w:r>
              <w:t>torr</w:t>
            </w:r>
            <w:proofErr w:type="spellEnd"/>
            <w:r>
              <w:t>)</w:t>
            </w:r>
          </w:p>
          <w:p w:rsidR="00187209" w:rsidRDefault="00187209" w:rsidP="00187209">
            <w:r>
              <w:t>[[WarmWG6VacPressure]] &lt;&lt;SCINOT&gt;&gt; (</w:t>
            </w:r>
            <w:proofErr w:type="spellStart"/>
            <w:r>
              <w:t>torr</w:t>
            </w:r>
            <w:proofErr w:type="spellEnd"/>
            <w:r>
              <w:t>)</w:t>
            </w:r>
          </w:p>
          <w:p w:rsidR="00187209" w:rsidRDefault="00187209" w:rsidP="00187209">
            <w:r>
              <w:t>[[WarmWG7VacPressure]] &lt;&lt;SCINOT&gt;&gt; (</w:t>
            </w:r>
            <w:proofErr w:type="spellStart"/>
            <w:r>
              <w:t>torr</w:t>
            </w:r>
            <w:proofErr w:type="spellEnd"/>
            <w:r>
              <w:t>)</w:t>
            </w:r>
          </w:p>
          <w:p w:rsidR="00187209" w:rsidRDefault="00187209" w:rsidP="00187209">
            <w:r>
              <w:t>[[WarmWG8VacPressure]] &lt;&lt;SCINOT&gt;&gt; (</w:t>
            </w:r>
            <w:proofErr w:type="spellStart"/>
            <w:r>
              <w:t>torr</w:t>
            </w:r>
            <w:proofErr w:type="spellEnd"/>
            <w:r>
              <w:t>)</w:t>
            </w:r>
          </w:p>
        </w:tc>
      </w:tr>
      <w:tr w:rsidR="00187209" w:rsidTr="00187209">
        <w:tc>
          <w:tcPr>
            <w:tcW w:w="500" w:type="pct"/>
          </w:tcPr>
          <w:p w:rsidR="00187209" w:rsidRDefault="00C84209" w:rsidP="00D97B1C">
            <w:r>
              <w:t>7</w:t>
            </w:r>
          </w:p>
        </w:tc>
        <w:tc>
          <w:tcPr>
            <w:tcW w:w="2250" w:type="pct"/>
          </w:tcPr>
          <w:p w:rsidR="00187209" w:rsidRDefault="00187209" w:rsidP="00D97B1C">
            <w:r w:rsidRPr="00187209">
              <w:t>List any problems involving vacuum pumps or vacuum instrumentation.</w:t>
            </w:r>
          </w:p>
        </w:tc>
        <w:tc>
          <w:tcPr>
            <w:tcW w:w="1667" w:type="pct"/>
          </w:tcPr>
          <w:p w:rsidR="00187209" w:rsidRDefault="00187209" w:rsidP="00D97B1C">
            <w:r>
              <w:t>[[</w:t>
            </w:r>
            <w:proofErr w:type="spellStart"/>
            <w:r>
              <w:t>VacuumProblems</w:t>
            </w:r>
            <w:proofErr w:type="spellEnd"/>
            <w:r>
              <w:t>]] &lt;&lt;COMMENT&gt;&gt;</w:t>
            </w:r>
          </w:p>
        </w:tc>
      </w:tr>
      <w:tr w:rsidR="00187209" w:rsidTr="00187209">
        <w:tc>
          <w:tcPr>
            <w:tcW w:w="500" w:type="pct"/>
          </w:tcPr>
          <w:p w:rsidR="00187209" w:rsidRDefault="00C84209" w:rsidP="00D97B1C">
            <w:r>
              <w:t>8</w:t>
            </w:r>
          </w:p>
        </w:tc>
        <w:tc>
          <w:tcPr>
            <w:tcW w:w="2250" w:type="pct"/>
          </w:tcPr>
          <w:p w:rsidR="00187209" w:rsidRDefault="00187209" w:rsidP="00D97B1C">
            <w:r w:rsidRPr="00187209">
              <w:t xml:space="preserve">Verify that the Cavity Diodes (Ports J6 XX) are connected to data acquisition and </w:t>
            </w:r>
            <w:r w:rsidR="00C503A9">
              <w:t xml:space="preserve">that </w:t>
            </w:r>
            <w:r w:rsidRPr="00187209">
              <w:t xml:space="preserve">the correct read outs are available in the Control Room. </w:t>
            </w:r>
            <w:r w:rsidR="00C503A9">
              <w:t xml:space="preserve"> </w:t>
            </w:r>
            <w:r w:rsidRPr="00187209">
              <w:t xml:space="preserve">List any diodes, by epics PV and physical </w:t>
            </w:r>
            <w:proofErr w:type="gramStart"/>
            <w:r w:rsidRPr="00187209">
              <w:t>location, that</w:t>
            </w:r>
            <w:proofErr w:type="gramEnd"/>
            <w:r w:rsidRPr="00187209">
              <w:t xml:space="preserve"> do not read correctly in comment block.</w:t>
            </w:r>
          </w:p>
        </w:tc>
        <w:tc>
          <w:tcPr>
            <w:tcW w:w="1667" w:type="pct"/>
          </w:tcPr>
          <w:p w:rsidR="00187209" w:rsidRDefault="00187209" w:rsidP="00187209">
            <w:r>
              <w:t>[[</w:t>
            </w:r>
            <w:proofErr w:type="spellStart"/>
            <w:r>
              <w:t>CavityDiodeInspector</w:t>
            </w:r>
            <w:proofErr w:type="spellEnd"/>
            <w:r>
              <w:t>]] &lt;&lt;SRF&gt;&gt;</w:t>
            </w:r>
          </w:p>
          <w:p w:rsidR="00187209" w:rsidRDefault="00187209" w:rsidP="00187209">
            <w:r>
              <w:t>[[</w:t>
            </w:r>
            <w:proofErr w:type="spellStart"/>
            <w:r>
              <w:t>CavityDiodeTime</w:t>
            </w:r>
            <w:proofErr w:type="spellEnd"/>
            <w:r>
              <w:t>]] &lt;&lt;TIMES</w:t>
            </w:r>
            <w:r w:rsidR="00C503A9">
              <w:t>TAMP&gt;&gt;</w:t>
            </w:r>
          </w:p>
          <w:p w:rsidR="00C503A9" w:rsidRDefault="00C503A9" w:rsidP="00187209">
            <w:r>
              <w:t>[[</w:t>
            </w:r>
            <w:proofErr w:type="spellStart"/>
            <w:r>
              <w:t>CavityDiodesVerified</w:t>
            </w:r>
            <w:proofErr w:type="spellEnd"/>
            <w:r>
              <w:t>]] &lt;&lt;YESNO&gt;&gt;</w:t>
            </w:r>
          </w:p>
          <w:p w:rsidR="00187209" w:rsidRDefault="00187209" w:rsidP="00187209"/>
          <w:p w:rsidR="00187209" w:rsidRDefault="00187209" w:rsidP="00187209">
            <w:r>
              <w:t>[[</w:t>
            </w:r>
            <w:proofErr w:type="spellStart"/>
            <w:r>
              <w:t>DeadCavityDiodeList</w:t>
            </w:r>
            <w:proofErr w:type="spellEnd"/>
            <w:r>
              <w:t>]] &lt;&lt;COMMENT&gt;&gt;</w:t>
            </w:r>
          </w:p>
        </w:tc>
      </w:tr>
      <w:tr w:rsidR="00187209" w:rsidTr="00187209">
        <w:tc>
          <w:tcPr>
            <w:tcW w:w="500" w:type="pct"/>
          </w:tcPr>
          <w:p w:rsidR="00187209" w:rsidRDefault="00C84209" w:rsidP="00D97B1C">
            <w:r>
              <w:t>9</w:t>
            </w:r>
          </w:p>
        </w:tc>
        <w:tc>
          <w:tcPr>
            <w:tcW w:w="2250" w:type="pct"/>
          </w:tcPr>
          <w:p w:rsidR="00187209" w:rsidRPr="00187209" w:rsidRDefault="00187209" w:rsidP="00D97B1C">
            <w:r w:rsidRPr="00187209">
              <w:t xml:space="preserve">Verify that End Can Diodes (Ports Supply J2 and J3 and Return J2 and J3) are connected to data acquisition and the correct readouts are available in Control Room. </w:t>
            </w:r>
            <w:r w:rsidR="00C503A9">
              <w:t xml:space="preserve"> </w:t>
            </w:r>
            <w:r w:rsidRPr="00187209">
              <w:t xml:space="preserve">List any diodes, by epics PV and physical </w:t>
            </w:r>
            <w:proofErr w:type="gramStart"/>
            <w:r w:rsidRPr="00187209">
              <w:t>location, that</w:t>
            </w:r>
            <w:proofErr w:type="gramEnd"/>
            <w:r w:rsidRPr="00187209">
              <w:t xml:space="preserve"> do not read correctly in comment block.</w:t>
            </w:r>
          </w:p>
        </w:tc>
        <w:tc>
          <w:tcPr>
            <w:tcW w:w="1667" w:type="pct"/>
          </w:tcPr>
          <w:p w:rsidR="00C84209" w:rsidRDefault="00C84209" w:rsidP="00C84209">
            <w:r>
              <w:t>[[</w:t>
            </w:r>
            <w:proofErr w:type="spellStart"/>
            <w:r>
              <w:t>EndCanDiodeInspector</w:t>
            </w:r>
            <w:proofErr w:type="spellEnd"/>
            <w:r>
              <w:t>]] &lt;&lt;SRF&gt;&gt;</w:t>
            </w:r>
          </w:p>
          <w:p w:rsidR="00C84209" w:rsidRDefault="00C84209" w:rsidP="00C84209">
            <w:r>
              <w:t>[[</w:t>
            </w:r>
            <w:proofErr w:type="spellStart"/>
            <w:r>
              <w:t>EndCanDiodeTime</w:t>
            </w:r>
            <w:proofErr w:type="spellEnd"/>
            <w:r>
              <w:t>]] &lt;&lt;TIMESTAMP&gt;&gt;</w:t>
            </w:r>
          </w:p>
          <w:p w:rsidR="00C84209" w:rsidRDefault="00C84209" w:rsidP="00C84209">
            <w:r>
              <w:t>[[</w:t>
            </w:r>
            <w:proofErr w:type="spellStart"/>
            <w:r>
              <w:t>Sup</w:t>
            </w:r>
            <w:r w:rsidR="00C503A9">
              <w:t>plyEndCanDiodesVerified</w:t>
            </w:r>
            <w:proofErr w:type="spellEnd"/>
            <w:r w:rsidR="00C503A9">
              <w:t>]]</w:t>
            </w:r>
            <w:r>
              <w:t xml:space="preserve"> &lt;&lt;</w:t>
            </w:r>
            <w:r w:rsidR="00C503A9">
              <w:t>YESNO</w:t>
            </w:r>
            <w:r>
              <w:t>&gt;&gt;</w:t>
            </w:r>
          </w:p>
          <w:p w:rsidR="00C84209" w:rsidRDefault="00C84209" w:rsidP="00C84209">
            <w:r>
              <w:t>[[</w:t>
            </w:r>
            <w:proofErr w:type="spellStart"/>
            <w:r>
              <w:t>Ret</w:t>
            </w:r>
            <w:r w:rsidR="00C503A9">
              <w:t>urnEndCanDiodesVerified</w:t>
            </w:r>
            <w:proofErr w:type="spellEnd"/>
            <w:r w:rsidR="00C503A9">
              <w:t>]]</w:t>
            </w:r>
            <w:r>
              <w:t xml:space="preserve"> &lt;&lt;</w:t>
            </w:r>
            <w:r w:rsidR="00C503A9">
              <w:t>YESNO</w:t>
            </w:r>
            <w:r>
              <w:t>&gt;&gt;</w:t>
            </w:r>
          </w:p>
          <w:p w:rsidR="00C84209" w:rsidRDefault="00C84209" w:rsidP="00C84209"/>
          <w:p w:rsidR="00187209" w:rsidRDefault="00C84209" w:rsidP="00C84209">
            <w:r>
              <w:t>[[</w:t>
            </w:r>
            <w:proofErr w:type="spellStart"/>
            <w:r>
              <w:t>DeadEndCanDiodeList</w:t>
            </w:r>
            <w:proofErr w:type="spellEnd"/>
            <w:r>
              <w:t>]] &lt;&lt;COMMENT&gt;&gt;</w:t>
            </w:r>
          </w:p>
        </w:tc>
      </w:tr>
    </w:tbl>
    <w:p w:rsidR="00C84209" w:rsidRDefault="00C84209" w:rsidP="00D97B1C"/>
    <w:p w:rsidR="00C84209" w:rsidRDefault="00C84209">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C84209" w:rsidTr="00C84209">
        <w:tc>
          <w:tcPr>
            <w:tcW w:w="500" w:type="pct"/>
            <w:vAlign w:val="center"/>
          </w:tcPr>
          <w:p w:rsidR="00C84209" w:rsidRPr="00C84209" w:rsidRDefault="00C84209" w:rsidP="00C84209">
            <w:pPr>
              <w:jc w:val="center"/>
              <w:rPr>
                <w:rStyle w:val="Strong"/>
              </w:rPr>
            </w:pPr>
            <w:r>
              <w:rPr>
                <w:rStyle w:val="Strong"/>
              </w:rPr>
              <w:lastRenderedPageBreak/>
              <w:t>Step No</w:t>
            </w:r>
          </w:p>
        </w:tc>
        <w:tc>
          <w:tcPr>
            <w:tcW w:w="2250" w:type="pct"/>
            <w:vAlign w:val="center"/>
          </w:tcPr>
          <w:p w:rsidR="00C84209" w:rsidRPr="00C84209" w:rsidRDefault="00C84209" w:rsidP="00C84209">
            <w:pPr>
              <w:jc w:val="center"/>
              <w:rPr>
                <w:rStyle w:val="Strong"/>
              </w:rPr>
            </w:pPr>
            <w:r>
              <w:rPr>
                <w:rStyle w:val="Strong"/>
              </w:rPr>
              <w:t>Instructions</w:t>
            </w:r>
          </w:p>
        </w:tc>
        <w:tc>
          <w:tcPr>
            <w:tcW w:w="1667" w:type="pct"/>
            <w:vAlign w:val="center"/>
          </w:tcPr>
          <w:p w:rsidR="00C84209" w:rsidRPr="00C84209" w:rsidRDefault="00C84209" w:rsidP="00C84209">
            <w:pPr>
              <w:jc w:val="center"/>
              <w:rPr>
                <w:rStyle w:val="Strong"/>
              </w:rPr>
            </w:pPr>
            <w:r>
              <w:rPr>
                <w:rStyle w:val="Strong"/>
              </w:rPr>
              <w:t>Data Inputs</w:t>
            </w:r>
          </w:p>
        </w:tc>
      </w:tr>
      <w:tr w:rsidR="00C84209" w:rsidTr="00C84209">
        <w:tc>
          <w:tcPr>
            <w:tcW w:w="500" w:type="pct"/>
          </w:tcPr>
          <w:p w:rsidR="00C84209" w:rsidRDefault="00A1190C" w:rsidP="00D97B1C">
            <w:r>
              <w:t>10</w:t>
            </w:r>
          </w:p>
        </w:tc>
        <w:tc>
          <w:tcPr>
            <w:tcW w:w="2250" w:type="pct"/>
          </w:tcPr>
          <w:p w:rsidR="00C84209" w:rsidRDefault="00A1190C" w:rsidP="00D97B1C">
            <w:r w:rsidRPr="00A1190C">
              <w:t xml:space="preserve">Verify that Liquid Level Sensors (J1-NN) on both Supply and Return end cans are connected to data acquisition and the correct readouts are available in the Control Room. </w:t>
            </w:r>
            <w:r w:rsidR="00C503A9">
              <w:t xml:space="preserve"> </w:t>
            </w:r>
            <w:r w:rsidRPr="00A1190C">
              <w:t xml:space="preserve">Note any problems in the </w:t>
            </w:r>
            <w:r w:rsidR="00C503A9" w:rsidRPr="00A1190C">
              <w:t xml:space="preserve">Comment </w:t>
            </w:r>
            <w:r w:rsidRPr="00A1190C">
              <w:t>block.</w:t>
            </w:r>
          </w:p>
        </w:tc>
        <w:tc>
          <w:tcPr>
            <w:tcW w:w="1667" w:type="pct"/>
          </w:tcPr>
          <w:p w:rsidR="00A1190C" w:rsidRDefault="00A1190C" w:rsidP="00A1190C">
            <w:r>
              <w:t>[[</w:t>
            </w:r>
            <w:proofErr w:type="spellStart"/>
            <w:r>
              <w:t>LiqLevelProbeInspector</w:t>
            </w:r>
            <w:proofErr w:type="spellEnd"/>
            <w:r>
              <w:t>]] &lt;&lt;SRF&gt;&gt;</w:t>
            </w:r>
          </w:p>
          <w:p w:rsidR="00A1190C" w:rsidRDefault="00A1190C" w:rsidP="00A1190C">
            <w:r>
              <w:t>[[</w:t>
            </w:r>
            <w:proofErr w:type="spellStart"/>
            <w:r>
              <w:t>LiqLevelProbeTime</w:t>
            </w:r>
            <w:proofErr w:type="spellEnd"/>
            <w:r>
              <w:t>]] &lt;&lt;TIMESTAMP&gt;&gt;</w:t>
            </w:r>
          </w:p>
          <w:p w:rsidR="00A1190C" w:rsidRDefault="00A1190C" w:rsidP="00A1190C">
            <w:r>
              <w:t>[[</w:t>
            </w:r>
            <w:proofErr w:type="spellStart"/>
            <w:r>
              <w:t>Su</w:t>
            </w:r>
            <w:r w:rsidR="00C503A9">
              <w:t>pplyEndLiqLevelVerified</w:t>
            </w:r>
            <w:proofErr w:type="spellEnd"/>
            <w:r w:rsidR="00C503A9">
              <w:t>]]</w:t>
            </w:r>
            <w:r>
              <w:t xml:space="preserve"> &lt;&lt;</w:t>
            </w:r>
            <w:r w:rsidR="00C503A9">
              <w:t>YESNO</w:t>
            </w:r>
            <w:r>
              <w:t>&gt;&gt;</w:t>
            </w:r>
          </w:p>
          <w:p w:rsidR="00A1190C" w:rsidRDefault="00A1190C" w:rsidP="00A1190C">
            <w:r>
              <w:t>[[</w:t>
            </w:r>
            <w:proofErr w:type="spellStart"/>
            <w:r>
              <w:t>Retur</w:t>
            </w:r>
            <w:r w:rsidR="00C503A9">
              <w:t>nEndCanLiqLevelVerified</w:t>
            </w:r>
            <w:proofErr w:type="spellEnd"/>
            <w:r w:rsidR="00C503A9">
              <w:t>]]</w:t>
            </w:r>
            <w:r>
              <w:t xml:space="preserve"> &lt;&lt;</w:t>
            </w:r>
            <w:r w:rsidR="00C503A9">
              <w:t>YESNO</w:t>
            </w:r>
            <w:r>
              <w:t>&gt;&gt;</w:t>
            </w:r>
          </w:p>
          <w:p w:rsidR="00A1190C" w:rsidRDefault="00A1190C" w:rsidP="00A1190C"/>
          <w:p w:rsidR="00C84209" w:rsidRDefault="00A1190C" w:rsidP="00A1190C">
            <w:r>
              <w:t>[[</w:t>
            </w:r>
            <w:proofErr w:type="spellStart"/>
            <w:r>
              <w:t>LiqLevelProbeProblems</w:t>
            </w:r>
            <w:proofErr w:type="spellEnd"/>
            <w:r>
              <w:t>]] &lt;&lt;COMMENT&gt;&gt;</w:t>
            </w:r>
          </w:p>
        </w:tc>
      </w:tr>
      <w:tr w:rsidR="00C84209" w:rsidTr="00C84209">
        <w:tc>
          <w:tcPr>
            <w:tcW w:w="500" w:type="pct"/>
          </w:tcPr>
          <w:p w:rsidR="00C84209" w:rsidRDefault="00A1190C" w:rsidP="00D97B1C">
            <w:r>
              <w:t>11</w:t>
            </w:r>
          </w:p>
        </w:tc>
        <w:tc>
          <w:tcPr>
            <w:tcW w:w="2250" w:type="pct"/>
          </w:tcPr>
          <w:p w:rsidR="00C84209" w:rsidRDefault="00A1190C" w:rsidP="00C503A9">
            <w:r w:rsidRPr="00A1190C">
              <w:t xml:space="preserve">Verify that Pressure Transducers (50 </w:t>
            </w:r>
            <w:proofErr w:type="spellStart"/>
            <w:r w:rsidRPr="00A1190C">
              <w:t>torr</w:t>
            </w:r>
            <w:proofErr w:type="spellEnd"/>
            <w:r w:rsidRPr="00A1190C">
              <w:t xml:space="preserve">, 100 </w:t>
            </w:r>
            <w:proofErr w:type="spellStart"/>
            <w:r w:rsidRPr="00A1190C">
              <w:t>torr</w:t>
            </w:r>
            <w:proofErr w:type="spellEnd"/>
            <w:r w:rsidRPr="00A1190C">
              <w:t xml:space="preserve"> and 5000 </w:t>
            </w:r>
            <w:proofErr w:type="spellStart"/>
            <w:r w:rsidRPr="00A1190C">
              <w:t>torr</w:t>
            </w:r>
            <w:proofErr w:type="spellEnd"/>
            <w:r w:rsidRPr="00A1190C">
              <w:t xml:space="preserve">) are connected to data acquisition and the correct readouts are available in the Control Room.  Note any problems in the </w:t>
            </w:r>
            <w:r w:rsidR="00C503A9">
              <w:t>C</w:t>
            </w:r>
            <w:r w:rsidRPr="00A1190C">
              <w:t>omment block.</w:t>
            </w:r>
          </w:p>
        </w:tc>
        <w:tc>
          <w:tcPr>
            <w:tcW w:w="1667" w:type="pct"/>
          </w:tcPr>
          <w:p w:rsidR="00A1190C" w:rsidRDefault="00A1190C" w:rsidP="00A1190C">
            <w:r>
              <w:t>[[</w:t>
            </w:r>
            <w:proofErr w:type="spellStart"/>
            <w:r>
              <w:t>PressureTransducerInspector</w:t>
            </w:r>
            <w:proofErr w:type="spellEnd"/>
            <w:r>
              <w:t>]] &lt;&lt;SRF&gt;&gt;</w:t>
            </w:r>
          </w:p>
          <w:p w:rsidR="00A1190C" w:rsidRDefault="00A1190C" w:rsidP="00A1190C">
            <w:r>
              <w:t>[[</w:t>
            </w:r>
            <w:proofErr w:type="spellStart"/>
            <w:r>
              <w:t>PressureTime</w:t>
            </w:r>
            <w:proofErr w:type="spellEnd"/>
            <w:r>
              <w:t>]] &lt;&lt;TIMESTAMP&gt;&gt;</w:t>
            </w:r>
          </w:p>
          <w:p w:rsidR="00A1190C" w:rsidRDefault="00C503A9" w:rsidP="00A1190C">
            <w:r>
              <w:t>[[50TorrVerified]]</w:t>
            </w:r>
            <w:r w:rsidR="00A1190C">
              <w:t xml:space="preserve"> &lt;&lt;</w:t>
            </w:r>
            <w:r>
              <w:t>YESNO</w:t>
            </w:r>
            <w:r w:rsidR="00A1190C">
              <w:t>&gt;&gt;</w:t>
            </w:r>
          </w:p>
          <w:p w:rsidR="00A1190C" w:rsidRDefault="00C503A9" w:rsidP="00A1190C">
            <w:r>
              <w:t>[[100TorrVerified]]</w:t>
            </w:r>
            <w:r w:rsidR="00A1190C">
              <w:t xml:space="preserve"> &lt;&lt;</w:t>
            </w:r>
            <w:r>
              <w:t xml:space="preserve"> YESNO </w:t>
            </w:r>
            <w:r w:rsidR="00A1190C">
              <w:t>&gt;&gt;</w:t>
            </w:r>
          </w:p>
          <w:p w:rsidR="00A1190C" w:rsidRDefault="00C503A9" w:rsidP="00A1190C">
            <w:r>
              <w:t>[[5000TorrVerified]]</w:t>
            </w:r>
            <w:r w:rsidR="00A1190C">
              <w:t xml:space="preserve"> &lt;&lt;</w:t>
            </w:r>
            <w:r>
              <w:t xml:space="preserve"> YESNO </w:t>
            </w:r>
            <w:r w:rsidR="00A1190C">
              <w:t>&gt;&gt;</w:t>
            </w:r>
          </w:p>
          <w:p w:rsidR="00A1190C" w:rsidRDefault="00A1190C" w:rsidP="00A1190C"/>
          <w:p w:rsidR="00C84209" w:rsidRDefault="00A1190C" w:rsidP="00A1190C">
            <w:r>
              <w:t>[[</w:t>
            </w:r>
            <w:proofErr w:type="spellStart"/>
            <w:r>
              <w:t>PressureTransducerProblems</w:t>
            </w:r>
            <w:proofErr w:type="spellEnd"/>
            <w:r>
              <w:t>]] &lt;&lt;COMMENT&gt;&gt;</w:t>
            </w:r>
          </w:p>
        </w:tc>
      </w:tr>
      <w:tr w:rsidR="00C84209" w:rsidTr="00C84209">
        <w:tc>
          <w:tcPr>
            <w:tcW w:w="500" w:type="pct"/>
          </w:tcPr>
          <w:p w:rsidR="00C84209" w:rsidRDefault="00A1190C" w:rsidP="00D97B1C">
            <w:r>
              <w:t>12</w:t>
            </w:r>
          </w:p>
        </w:tc>
        <w:tc>
          <w:tcPr>
            <w:tcW w:w="2250" w:type="pct"/>
          </w:tcPr>
          <w:p w:rsidR="00C84209" w:rsidRDefault="00A1190C" w:rsidP="00D97B1C">
            <w:r w:rsidRPr="00A1190C">
              <w:t>Verify that fluxgates (J2-NN) are connected to data acquisition and the correct readouts are available in the Control Room.  Note any problems in the comment block</w:t>
            </w:r>
            <w:r w:rsidR="00C503A9">
              <w:t>.</w:t>
            </w:r>
          </w:p>
        </w:tc>
        <w:tc>
          <w:tcPr>
            <w:tcW w:w="1667" w:type="pct"/>
          </w:tcPr>
          <w:p w:rsidR="00A1190C" w:rsidRDefault="00A1190C" w:rsidP="00A1190C">
            <w:r>
              <w:t>[[</w:t>
            </w:r>
            <w:proofErr w:type="spellStart"/>
            <w:r>
              <w:t>FluxGateInspector</w:t>
            </w:r>
            <w:proofErr w:type="spellEnd"/>
            <w:r>
              <w:t>]] &lt;&lt;SRF&gt;&gt;</w:t>
            </w:r>
          </w:p>
          <w:p w:rsidR="00A1190C" w:rsidRDefault="00A1190C" w:rsidP="00A1190C">
            <w:r>
              <w:t>[[</w:t>
            </w:r>
            <w:proofErr w:type="spellStart"/>
            <w:r>
              <w:t>FluxGateTime</w:t>
            </w:r>
            <w:proofErr w:type="spellEnd"/>
            <w:r>
              <w:t>]] &lt;&lt;TIMESTAMP&gt;&gt;</w:t>
            </w:r>
          </w:p>
          <w:p w:rsidR="00A1190C" w:rsidRDefault="00C503A9" w:rsidP="00A1190C">
            <w:r>
              <w:t>[[</w:t>
            </w:r>
            <w:proofErr w:type="spellStart"/>
            <w:r>
              <w:t>FluxGatesVerified</w:t>
            </w:r>
            <w:proofErr w:type="spellEnd"/>
            <w:r>
              <w:t>]]</w:t>
            </w:r>
            <w:r w:rsidR="00A1190C">
              <w:t xml:space="preserve"> &lt;&lt;</w:t>
            </w:r>
            <w:r>
              <w:t xml:space="preserve"> YESNO </w:t>
            </w:r>
            <w:r w:rsidR="00A1190C">
              <w:t>&gt;&gt;</w:t>
            </w:r>
          </w:p>
          <w:p w:rsidR="00A1190C" w:rsidRDefault="00A1190C" w:rsidP="00A1190C"/>
          <w:p w:rsidR="00C84209" w:rsidRDefault="00A1190C" w:rsidP="00A1190C">
            <w:r>
              <w:t>[[</w:t>
            </w:r>
            <w:proofErr w:type="spellStart"/>
            <w:r>
              <w:t>FluxGateProblemsList</w:t>
            </w:r>
            <w:proofErr w:type="spellEnd"/>
            <w:r>
              <w:t>]] &lt;&lt;COMMENT&gt;&gt;</w:t>
            </w:r>
          </w:p>
        </w:tc>
      </w:tr>
      <w:tr w:rsidR="00A1190C" w:rsidTr="00C84209">
        <w:tc>
          <w:tcPr>
            <w:tcW w:w="500" w:type="pct"/>
          </w:tcPr>
          <w:p w:rsidR="00A1190C" w:rsidRDefault="00A1190C" w:rsidP="00D97B1C">
            <w:r>
              <w:t>13</w:t>
            </w:r>
          </w:p>
        </w:tc>
        <w:tc>
          <w:tcPr>
            <w:tcW w:w="2250" w:type="pct"/>
          </w:tcPr>
          <w:p w:rsidR="00A1190C" w:rsidRPr="00A1190C" w:rsidRDefault="00A1190C" w:rsidP="00C503A9">
            <w:r w:rsidRPr="00A1190C">
              <w:t xml:space="preserve">Verify that all Heaters (J4-xx) are connected and operational. List any problems in the </w:t>
            </w:r>
            <w:r w:rsidR="00C503A9">
              <w:t>C</w:t>
            </w:r>
            <w:r w:rsidRPr="00A1190C">
              <w:t xml:space="preserve">omment block. (This inspection should be completed after liquid Helium level reaches </w:t>
            </w:r>
            <w:proofErr w:type="gramStart"/>
            <w:r w:rsidRPr="00A1190C">
              <w:t>20%</w:t>
            </w:r>
            <w:proofErr w:type="gramEnd"/>
            <w:r w:rsidR="00C503A9">
              <w:t>.</w:t>
            </w:r>
            <w:r w:rsidRPr="00A1190C">
              <w:t>)</w:t>
            </w:r>
          </w:p>
        </w:tc>
        <w:tc>
          <w:tcPr>
            <w:tcW w:w="1667" w:type="pct"/>
          </w:tcPr>
          <w:p w:rsidR="00A1190C" w:rsidRDefault="00A1190C" w:rsidP="00A1190C">
            <w:r>
              <w:t>[[</w:t>
            </w:r>
            <w:proofErr w:type="spellStart"/>
            <w:r>
              <w:t>CryoHeaterInspector</w:t>
            </w:r>
            <w:proofErr w:type="spellEnd"/>
            <w:r>
              <w:t>]] &lt;&lt;SRF&gt;&gt;</w:t>
            </w:r>
          </w:p>
          <w:p w:rsidR="00A1190C" w:rsidRDefault="00A1190C" w:rsidP="00A1190C">
            <w:r>
              <w:t>[[</w:t>
            </w:r>
            <w:proofErr w:type="spellStart"/>
            <w:r>
              <w:t>CryoHeaterTime</w:t>
            </w:r>
            <w:proofErr w:type="spellEnd"/>
            <w:r>
              <w:t>]] &lt;&lt;TIMESTAMP&gt;&gt;</w:t>
            </w:r>
          </w:p>
          <w:p w:rsidR="00A1190C" w:rsidRDefault="00C503A9" w:rsidP="00A1190C">
            <w:r>
              <w:t>[[</w:t>
            </w:r>
            <w:proofErr w:type="spellStart"/>
            <w:r>
              <w:t>CryoHeatersVerified</w:t>
            </w:r>
            <w:proofErr w:type="spellEnd"/>
            <w:r>
              <w:t>]]</w:t>
            </w:r>
            <w:r w:rsidR="00A1190C">
              <w:t xml:space="preserve"> &lt;&lt;</w:t>
            </w:r>
            <w:r>
              <w:t xml:space="preserve"> YESNO </w:t>
            </w:r>
            <w:r w:rsidR="00A1190C">
              <w:t>&gt;&gt;</w:t>
            </w:r>
          </w:p>
          <w:p w:rsidR="00A1190C" w:rsidRDefault="00A1190C" w:rsidP="00A1190C"/>
          <w:p w:rsidR="00A1190C" w:rsidRDefault="00A1190C" w:rsidP="00A1190C">
            <w:r>
              <w:t>[[</w:t>
            </w:r>
            <w:proofErr w:type="spellStart"/>
            <w:r>
              <w:t>CryoHeaterProblems</w:t>
            </w:r>
            <w:proofErr w:type="spellEnd"/>
            <w:r>
              <w:t>]] &lt;&lt;COMMENT&gt;&gt;</w:t>
            </w:r>
          </w:p>
        </w:tc>
      </w:tr>
      <w:tr w:rsidR="00A1190C" w:rsidTr="00C84209">
        <w:tc>
          <w:tcPr>
            <w:tcW w:w="500" w:type="pct"/>
          </w:tcPr>
          <w:p w:rsidR="00A1190C" w:rsidRDefault="00A1190C" w:rsidP="00D97B1C">
            <w:r>
              <w:t>14</w:t>
            </w:r>
          </w:p>
        </w:tc>
        <w:tc>
          <w:tcPr>
            <w:tcW w:w="2250" w:type="pct"/>
          </w:tcPr>
          <w:p w:rsidR="00A1190C" w:rsidRPr="00A1190C" w:rsidRDefault="00A1190C" w:rsidP="00D97B1C">
            <w:r w:rsidRPr="00A1190C">
              <w:t>Verify that all Arc Detector assemblies are installed at J10-xx and J11-xx ports and are connected to power and interlock controls</w:t>
            </w:r>
            <w:r w:rsidR="00C503A9">
              <w:t>.</w:t>
            </w:r>
          </w:p>
        </w:tc>
        <w:tc>
          <w:tcPr>
            <w:tcW w:w="1667" w:type="pct"/>
          </w:tcPr>
          <w:p w:rsidR="00A1190C" w:rsidRDefault="00A1190C" w:rsidP="00A1190C">
            <w:r>
              <w:t>[[</w:t>
            </w:r>
            <w:proofErr w:type="spellStart"/>
            <w:r>
              <w:t>ArcDetectorInstaller</w:t>
            </w:r>
            <w:proofErr w:type="spellEnd"/>
            <w:r>
              <w:t>]] &lt;&lt;SRF&gt;&gt;</w:t>
            </w:r>
          </w:p>
          <w:p w:rsidR="00A1190C" w:rsidRDefault="00A1190C" w:rsidP="00A1190C">
            <w:r>
              <w:t>[[</w:t>
            </w:r>
            <w:proofErr w:type="spellStart"/>
            <w:r>
              <w:t>ArcDetectorTime</w:t>
            </w:r>
            <w:proofErr w:type="spellEnd"/>
            <w:r>
              <w:t>]] &lt;&lt;TIMESTAMP&gt;&gt;</w:t>
            </w:r>
          </w:p>
          <w:p w:rsidR="00A1190C" w:rsidRDefault="00A1190C" w:rsidP="00A1190C"/>
          <w:p w:rsidR="00A1190C" w:rsidRDefault="00A1190C" w:rsidP="00A1190C">
            <w:r>
              <w:t>[[</w:t>
            </w:r>
            <w:proofErr w:type="spellStart"/>
            <w:r>
              <w:t>ArcDetectorInstallProblems</w:t>
            </w:r>
            <w:proofErr w:type="spellEnd"/>
            <w:r>
              <w:t>]] &lt;&lt;COMMENT&gt;&gt;</w:t>
            </w:r>
          </w:p>
        </w:tc>
      </w:tr>
    </w:tbl>
    <w:p w:rsidR="00A1190C" w:rsidRDefault="00A1190C" w:rsidP="00D97B1C"/>
    <w:p w:rsidR="00A1190C" w:rsidRDefault="00A1190C">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A1190C" w:rsidTr="00A1190C">
        <w:tc>
          <w:tcPr>
            <w:tcW w:w="500" w:type="pct"/>
            <w:vAlign w:val="center"/>
          </w:tcPr>
          <w:p w:rsidR="00A1190C" w:rsidRPr="00A1190C" w:rsidRDefault="00A1190C" w:rsidP="00A1190C">
            <w:pPr>
              <w:jc w:val="center"/>
              <w:rPr>
                <w:rStyle w:val="Strong"/>
              </w:rPr>
            </w:pPr>
            <w:r>
              <w:rPr>
                <w:rStyle w:val="Strong"/>
              </w:rPr>
              <w:lastRenderedPageBreak/>
              <w:t>Step No</w:t>
            </w:r>
          </w:p>
        </w:tc>
        <w:tc>
          <w:tcPr>
            <w:tcW w:w="2250" w:type="pct"/>
            <w:vAlign w:val="center"/>
          </w:tcPr>
          <w:p w:rsidR="00A1190C" w:rsidRPr="00A1190C" w:rsidRDefault="00A1190C" w:rsidP="00A1190C">
            <w:pPr>
              <w:jc w:val="center"/>
              <w:rPr>
                <w:rStyle w:val="Strong"/>
              </w:rPr>
            </w:pPr>
            <w:r>
              <w:rPr>
                <w:rStyle w:val="Strong"/>
              </w:rPr>
              <w:t>Instructions</w:t>
            </w:r>
          </w:p>
        </w:tc>
        <w:tc>
          <w:tcPr>
            <w:tcW w:w="1667" w:type="pct"/>
            <w:vAlign w:val="center"/>
          </w:tcPr>
          <w:p w:rsidR="00A1190C" w:rsidRPr="00A1190C" w:rsidRDefault="00A1190C" w:rsidP="00A1190C">
            <w:pPr>
              <w:jc w:val="center"/>
              <w:rPr>
                <w:rStyle w:val="Strong"/>
              </w:rPr>
            </w:pPr>
            <w:r>
              <w:rPr>
                <w:rStyle w:val="Strong"/>
              </w:rPr>
              <w:t>Data Inputs</w:t>
            </w:r>
          </w:p>
        </w:tc>
      </w:tr>
      <w:tr w:rsidR="00A1190C" w:rsidTr="00A1190C">
        <w:tc>
          <w:tcPr>
            <w:tcW w:w="500" w:type="pct"/>
          </w:tcPr>
          <w:p w:rsidR="00A1190C" w:rsidRDefault="00A1190C" w:rsidP="00D97B1C">
            <w:r>
              <w:t>15</w:t>
            </w:r>
          </w:p>
        </w:tc>
        <w:tc>
          <w:tcPr>
            <w:tcW w:w="2250" w:type="pct"/>
          </w:tcPr>
          <w:p w:rsidR="00A1190C" w:rsidRDefault="00A1190C" w:rsidP="00D97B1C">
            <w:r w:rsidRPr="00A1190C">
              <w:t>Verify that all IR Detectors (J12-XX and J13-XX) are connected to data acquisition and the correct readouts are available in the Control Room. List any problems in the comment block.</w:t>
            </w:r>
          </w:p>
        </w:tc>
        <w:tc>
          <w:tcPr>
            <w:tcW w:w="1667" w:type="pct"/>
          </w:tcPr>
          <w:p w:rsidR="00A1190C" w:rsidRDefault="00A1190C" w:rsidP="00A1190C">
            <w:r>
              <w:t>[[</w:t>
            </w:r>
            <w:proofErr w:type="spellStart"/>
            <w:r>
              <w:t>IRDetectorInspector</w:t>
            </w:r>
            <w:proofErr w:type="spellEnd"/>
            <w:r>
              <w:t>]] &lt;&lt;SRF&gt;&gt;</w:t>
            </w:r>
          </w:p>
          <w:p w:rsidR="00A1190C" w:rsidRDefault="00A1190C" w:rsidP="00A1190C">
            <w:r>
              <w:t>[[</w:t>
            </w:r>
            <w:proofErr w:type="spellStart"/>
            <w:r>
              <w:t>IRDetectorTime</w:t>
            </w:r>
            <w:proofErr w:type="spellEnd"/>
            <w:r>
              <w:t>]] &lt;&lt;TIMESTAMP&gt;&gt;</w:t>
            </w:r>
          </w:p>
          <w:p w:rsidR="00A1190C" w:rsidRDefault="00C503A9" w:rsidP="00A1190C">
            <w:r>
              <w:t>[[</w:t>
            </w:r>
            <w:proofErr w:type="spellStart"/>
            <w:r>
              <w:t>IRDetectorsVerified</w:t>
            </w:r>
            <w:proofErr w:type="spellEnd"/>
            <w:r>
              <w:t>]]</w:t>
            </w:r>
            <w:r w:rsidR="00A1190C">
              <w:t xml:space="preserve"> &lt;&lt;</w:t>
            </w:r>
            <w:r>
              <w:t xml:space="preserve"> YESNO </w:t>
            </w:r>
            <w:r w:rsidR="00A1190C">
              <w:t>&gt;&gt;</w:t>
            </w:r>
          </w:p>
          <w:p w:rsidR="00A1190C" w:rsidRDefault="00A1190C" w:rsidP="00A1190C"/>
          <w:p w:rsidR="00A1190C" w:rsidRDefault="00A1190C" w:rsidP="00A1190C">
            <w:r>
              <w:t>[[</w:t>
            </w:r>
            <w:proofErr w:type="spellStart"/>
            <w:r>
              <w:t>DeadIRDetectorList</w:t>
            </w:r>
            <w:proofErr w:type="spellEnd"/>
            <w:r>
              <w:t>]] &lt;&lt;COMMENT&gt;&gt;</w:t>
            </w:r>
          </w:p>
        </w:tc>
      </w:tr>
      <w:tr w:rsidR="00A1190C" w:rsidTr="00A1190C">
        <w:tc>
          <w:tcPr>
            <w:tcW w:w="500" w:type="pct"/>
          </w:tcPr>
          <w:p w:rsidR="00A1190C" w:rsidRDefault="00A1190C" w:rsidP="00D97B1C">
            <w:r>
              <w:t>16</w:t>
            </w:r>
          </w:p>
        </w:tc>
        <w:tc>
          <w:tcPr>
            <w:tcW w:w="2250" w:type="pct"/>
          </w:tcPr>
          <w:p w:rsidR="00A1190C" w:rsidRDefault="00A1190C" w:rsidP="00D97B1C">
            <w:r w:rsidRPr="00A1190C">
              <w:t>Verify that the Stepper Motors (J8-XX and J9-XX) and Limit Switches (J1-XX) are connected.</w:t>
            </w:r>
          </w:p>
        </w:tc>
        <w:tc>
          <w:tcPr>
            <w:tcW w:w="1667" w:type="pct"/>
          </w:tcPr>
          <w:p w:rsidR="00A1190C" w:rsidRDefault="00A1190C" w:rsidP="00A1190C">
            <w:r>
              <w:t>[[</w:t>
            </w:r>
            <w:proofErr w:type="spellStart"/>
            <w:r>
              <w:t>StepperInspector</w:t>
            </w:r>
            <w:proofErr w:type="spellEnd"/>
            <w:r>
              <w:t>]] &lt;&lt;SRF&gt;&gt;</w:t>
            </w:r>
          </w:p>
          <w:p w:rsidR="00A1190C" w:rsidRDefault="00A1190C" w:rsidP="00A1190C">
            <w:r>
              <w:t>[[</w:t>
            </w:r>
            <w:proofErr w:type="spellStart"/>
            <w:r>
              <w:t>StepperTime</w:t>
            </w:r>
            <w:proofErr w:type="spellEnd"/>
            <w:r>
              <w:t>]] &lt;&lt;TIMESTAMP&gt;&gt;</w:t>
            </w:r>
          </w:p>
        </w:tc>
      </w:tr>
      <w:tr w:rsidR="00A1190C" w:rsidTr="00A1190C">
        <w:tc>
          <w:tcPr>
            <w:tcW w:w="500" w:type="pct"/>
          </w:tcPr>
          <w:p w:rsidR="00A1190C" w:rsidRDefault="00A1190C" w:rsidP="00D97B1C">
            <w:r>
              <w:t>17</w:t>
            </w:r>
          </w:p>
        </w:tc>
        <w:tc>
          <w:tcPr>
            <w:tcW w:w="2250" w:type="pct"/>
          </w:tcPr>
          <w:p w:rsidR="00A1190C" w:rsidRDefault="00A1190C" w:rsidP="00D97B1C">
            <w:r w:rsidRPr="00A1190C">
              <w:t xml:space="preserve">Verify that JT valve actuator is installed and set up properly. </w:t>
            </w:r>
            <w:r w:rsidR="00C503A9">
              <w:t xml:space="preserve"> </w:t>
            </w:r>
            <w:r w:rsidRPr="00A1190C">
              <w:t>Verify that the LVDT is correctly calibrated through the epics control system. List JT valve readings that correspond to completely closed and fully opened.</w:t>
            </w:r>
          </w:p>
        </w:tc>
        <w:tc>
          <w:tcPr>
            <w:tcW w:w="1667" w:type="pct"/>
          </w:tcPr>
          <w:p w:rsidR="00A1190C" w:rsidRDefault="00A1190C" w:rsidP="00A1190C">
            <w:r>
              <w:t>[[</w:t>
            </w:r>
            <w:proofErr w:type="spellStart"/>
            <w:r>
              <w:t>JTValveInspector</w:t>
            </w:r>
            <w:proofErr w:type="spellEnd"/>
            <w:r>
              <w:t>]] &lt;&lt;SRF&gt;&gt;</w:t>
            </w:r>
          </w:p>
          <w:p w:rsidR="00A1190C" w:rsidRDefault="00A1190C" w:rsidP="00A1190C">
            <w:r>
              <w:t>[[</w:t>
            </w:r>
            <w:proofErr w:type="spellStart"/>
            <w:r>
              <w:t>JTValveTime</w:t>
            </w:r>
            <w:proofErr w:type="spellEnd"/>
            <w:r>
              <w:t>]] &lt;&lt;TIMESTAMP&gt;&gt;</w:t>
            </w:r>
          </w:p>
          <w:p w:rsidR="00A1190C" w:rsidRDefault="00A1190C" w:rsidP="00A1190C"/>
          <w:p w:rsidR="00A1190C" w:rsidRDefault="00A1190C" w:rsidP="00A1190C">
            <w:r>
              <w:t>[[</w:t>
            </w:r>
            <w:proofErr w:type="spellStart"/>
            <w:r>
              <w:t>JTValveInformation</w:t>
            </w:r>
            <w:proofErr w:type="spellEnd"/>
            <w:r>
              <w:t>]] &lt;&lt;COMMENT&gt;&gt;</w:t>
            </w:r>
          </w:p>
        </w:tc>
      </w:tr>
    </w:tbl>
    <w:p w:rsidR="00A1190C" w:rsidRDefault="00A1190C" w:rsidP="00D97B1C"/>
    <w:p w:rsidR="00A1190C" w:rsidRDefault="00A1190C">
      <w:pPr>
        <w:spacing w:after="200" w:line="276" w:lineRule="auto"/>
      </w:pPr>
      <w:r>
        <w:br w:type="page"/>
      </w:r>
    </w:p>
    <w:tbl>
      <w:tblPr>
        <w:tblStyle w:val="TableGrid"/>
        <w:tblW w:w="5000" w:type="pct"/>
        <w:tblLook w:val="04A0" w:firstRow="1" w:lastRow="0" w:firstColumn="1" w:lastColumn="0" w:noHBand="0" w:noVBand="1"/>
      </w:tblPr>
      <w:tblGrid>
        <w:gridCol w:w="1466"/>
        <w:gridCol w:w="2849"/>
        <w:gridCol w:w="2160"/>
        <w:gridCol w:w="1588"/>
        <w:gridCol w:w="570"/>
        <w:gridCol w:w="2157"/>
        <w:gridCol w:w="2160"/>
      </w:tblGrid>
      <w:tr w:rsidR="00A1190C" w:rsidTr="00A1190C">
        <w:tc>
          <w:tcPr>
            <w:tcW w:w="566" w:type="pct"/>
            <w:vAlign w:val="center"/>
          </w:tcPr>
          <w:p w:rsidR="00A1190C" w:rsidRPr="00A1190C" w:rsidRDefault="00A1190C" w:rsidP="00A1190C">
            <w:pPr>
              <w:jc w:val="center"/>
              <w:rPr>
                <w:rStyle w:val="Strong"/>
              </w:rPr>
            </w:pPr>
            <w:r>
              <w:rPr>
                <w:rStyle w:val="Strong"/>
              </w:rPr>
              <w:lastRenderedPageBreak/>
              <w:t>Step No</w:t>
            </w:r>
          </w:p>
        </w:tc>
        <w:tc>
          <w:tcPr>
            <w:tcW w:w="2547" w:type="pct"/>
            <w:gridSpan w:val="3"/>
            <w:vAlign w:val="center"/>
          </w:tcPr>
          <w:p w:rsidR="00A1190C" w:rsidRPr="00A1190C" w:rsidRDefault="00A1190C" w:rsidP="00A1190C">
            <w:pPr>
              <w:jc w:val="center"/>
              <w:rPr>
                <w:rStyle w:val="Strong"/>
              </w:rPr>
            </w:pPr>
            <w:r>
              <w:rPr>
                <w:rStyle w:val="Strong"/>
              </w:rPr>
              <w:t>Instructions</w:t>
            </w:r>
          </w:p>
        </w:tc>
        <w:tc>
          <w:tcPr>
            <w:tcW w:w="1887" w:type="pct"/>
            <w:gridSpan w:val="3"/>
            <w:vAlign w:val="center"/>
          </w:tcPr>
          <w:p w:rsidR="00A1190C" w:rsidRPr="00A1190C" w:rsidRDefault="00A1190C" w:rsidP="00A1190C">
            <w:pPr>
              <w:jc w:val="center"/>
              <w:rPr>
                <w:rStyle w:val="Strong"/>
              </w:rPr>
            </w:pPr>
            <w:r>
              <w:rPr>
                <w:rStyle w:val="Strong"/>
              </w:rPr>
              <w:t>Data Inputs</w:t>
            </w:r>
          </w:p>
        </w:tc>
      </w:tr>
      <w:tr w:rsidR="00A1190C" w:rsidTr="00A1190C">
        <w:tc>
          <w:tcPr>
            <w:tcW w:w="566" w:type="pct"/>
          </w:tcPr>
          <w:p w:rsidR="00A1190C" w:rsidRDefault="00E00060" w:rsidP="00D97B1C">
            <w:r>
              <w:t>18</w:t>
            </w:r>
          </w:p>
        </w:tc>
        <w:tc>
          <w:tcPr>
            <w:tcW w:w="2547" w:type="pct"/>
            <w:gridSpan w:val="3"/>
          </w:tcPr>
          <w:p w:rsidR="00A1190C" w:rsidRDefault="00A1190C" w:rsidP="00D97B1C">
            <w:r w:rsidRPr="00D66517">
              <w:t>Record c</w:t>
            </w:r>
            <w:r>
              <w:t>avity warm frequencies (in MHz) in table below.</w:t>
            </w:r>
          </w:p>
        </w:tc>
        <w:tc>
          <w:tcPr>
            <w:tcW w:w="1887" w:type="pct"/>
            <w:gridSpan w:val="3"/>
          </w:tcPr>
          <w:p w:rsidR="00A1190C" w:rsidRDefault="00A1190C" w:rsidP="00A1190C">
            <w:r>
              <w:t>[[</w:t>
            </w:r>
            <w:proofErr w:type="spellStart"/>
            <w:r>
              <w:t>WarmFreqOperator</w:t>
            </w:r>
            <w:proofErr w:type="spellEnd"/>
            <w:r>
              <w:t>]] &lt;&lt;SRF&gt;&gt;</w:t>
            </w:r>
          </w:p>
          <w:p w:rsidR="00A1190C" w:rsidRDefault="00A1190C" w:rsidP="00A1190C">
            <w:r>
              <w:t>[[</w:t>
            </w:r>
            <w:proofErr w:type="spellStart"/>
            <w:r>
              <w:t>WarmFreqTime</w:t>
            </w:r>
            <w:proofErr w:type="spellEnd"/>
            <w:r>
              <w:t>]] &lt;&lt;TIMESTAMP&gt;&gt;</w:t>
            </w:r>
          </w:p>
          <w:p w:rsidR="00A1190C" w:rsidRDefault="00A1190C" w:rsidP="00A1190C"/>
          <w:p w:rsidR="00A1190C" w:rsidRDefault="00A1190C" w:rsidP="00A1190C">
            <w:r>
              <w:t>[[</w:t>
            </w:r>
            <w:proofErr w:type="spellStart"/>
            <w:r>
              <w:t>WarmFreqComments</w:t>
            </w:r>
            <w:proofErr w:type="spellEnd"/>
            <w:r>
              <w:t>]] &lt;&lt;COMMENT&gt;&gt;</w:t>
            </w:r>
          </w:p>
        </w:tc>
      </w:tr>
      <w:tr w:rsidR="00A1190C" w:rsidTr="00A1190C">
        <w:trPr>
          <w:trHeight w:val="62"/>
        </w:trPr>
        <w:tc>
          <w:tcPr>
            <w:tcW w:w="566" w:type="pct"/>
          </w:tcPr>
          <w:p w:rsidR="00A1190C" w:rsidRPr="00D66517" w:rsidRDefault="00A1190C" w:rsidP="00A1190C">
            <w:pPr>
              <w:jc w:val="center"/>
              <w:rPr>
                <w:b/>
              </w:rPr>
            </w:pPr>
            <w:r w:rsidRPr="00D66517">
              <w:rPr>
                <w:b/>
              </w:rPr>
              <w:t>Cavity Number</w:t>
            </w:r>
          </w:p>
        </w:tc>
        <w:tc>
          <w:tcPr>
            <w:tcW w:w="1100" w:type="pct"/>
          </w:tcPr>
          <w:p w:rsidR="00A1190C" w:rsidRPr="00D66517" w:rsidRDefault="00A1190C" w:rsidP="00A1190C">
            <w:pPr>
              <w:jc w:val="center"/>
              <w:rPr>
                <w:b/>
              </w:rPr>
            </w:pPr>
            <w:r w:rsidRPr="00D66517">
              <w:rPr>
                <w:b/>
              </w:rPr>
              <w:t>1/5 Pi</w:t>
            </w:r>
          </w:p>
        </w:tc>
        <w:tc>
          <w:tcPr>
            <w:tcW w:w="834" w:type="pct"/>
          </w:tcPr>
          <w:p w:rsidR="00A1190C" w:rsidRPr="00D66517" w:rsidRDefault="00A1190C" w:rsidP="00A1190C">
            <w:pPr>
              <w:jc w:val="center"/>
              <w:rPr>
                <w:b/>
              </w:rPr>
            </w:pPr>
            <w:r w:rsidRPr="00D66517">
              <w:rPr>
                <w:b/>
              </w:rPr>
              <w:t>2/5 Pi</w:t>
            </w:r>
          </w:p>
        </w:tc>
        <w:tc>
          <w:tcPr>
            <w:tcW w:w="833" w:type="pct"/>
            <w:gridSpan w:val="2"/>
          </w:tcPr>
          <w:p w:rsidR="00A1190C" w:rsidRPr="00D66517" w:rsidRDefault="00A1190C" w:rsidP="00A1190C">
            <w:pPr>
              <w:jc w:val="center"/>
              <w:rPr>
                <w:b/>
              </w:rPr>
            </w:pPr>
            <w:r w:rsidRPr="00D66517">
              <w:rPr>
                <w:b/>
              </w:rPr>
              <w:t>3/5 Pi</w:t>
            </w:r>
          </w:p>
        </w:tc>
        <w:tc>
          <w:tcPr>
            <w:tcW w:w="833" w:type="pct"/>
          </w:tcPr>
          <w:p w:rsidR="00A1190C" w:rsidRPr="00D66517" w:rsidRDefault="00A1190C" w:rsidP="00A1190C">
            <w:pPr>
              <w:jc w:val="center"/>
              <w:rPr>
                <w:b/>
              </w:rPr>
            </w:pPr>
            <w:r w:rsidRPr="00D66517">
              <w:rPr>
                <w:b/>
              </w:rPr>
              <w:t>4/5 Pi</w:t>
            </w:r>
          </w:p>
        </w:tc>
        <w:tc>
          <w:tcPr>
            <w:tcW w:w="834" w:type="pct"/>
          </w:tcPr>
          <w:p w:rsidR="00A1190C" w:rsidRPr="00D66517" w:rsidRDefault="00A1190C" w:rsidP="00A1190C">
            <w:pPr>
              <w:jc w:val="center"/>
              <w:rPr>
                <w:b/>
              </w:rPr>
            </w:pPr>
            <w:r w:rsidRPr="00D66517">
              <w:rPr>
                <w:b/>
              </w:rPr>
              <w:t>Pi</w:t>
            </w:r>
          </w:p>
        </w:tc>
      </w:tr>
      <w:tr w:rsidR="00A1190C" w:rsidTr="00A1190C">
        <w:trPr>
          <w:trHeight w:val="56"/>
        </w:trPr>
        <w:tc>
          <w:tcPr>
            <w:tcW w:w="566" w:type="pct"/>
          </w:tcPr>
          <w:p w:rsidR="00A1190C" w:rsidRPr="00A1190C" w:rsidRDefault="00A1190C" w:rsidP="00A1190C">
            <w:pPr>
              <w:rPr>
                <w:b/>
              </w:rPr>
            </w:pPr>
            <w:r w:rsidRPr="00A1190C">
              <w:rPr>
                <w:b/>
              </w:rPr>
              <w:t>1</w:t>
            </w:r>
          </w:p>
        </w:tc>
        <w:tc>
          <w:tcPr>
            <w:tcW w:w="1100" w:type="pct"/>
          </w:tcPr>
          <w:p w:rsidR="00A1190C" w:rsidRDefault="00A1190C" w:rsidP="00A1190C">
            <w:r>
              <w:t>[[Cav1Warm15Pi]] &lt;&lt;FLOAT&gt;&gt;</w:t>
            </w:r>
          </w:p>
        </w:tc>
        <w:tc>
          <w:tcPr>
            <w:tcW w:w="834" w:type="pct"/>
          </w:tcPr>
          <w:p w:rsidR="00A1190C" w:rsidRDefault="00A1190C" w:rsidP="00A1190C">
            <w:r w:rsidRPr="001F2C01">
              <w:t>[[Cav1Warm</w:t>
            </w:r>
            <w:r>
              <w:t>2</w:t>
            </w:r>
            <w:r w:rsidRPr="001F2C01">
              <w:t>5Pi]] &lt;&lt;FLOAT&gt;&gt;</w:t>
            </w:r>
          </w:p>
        </w:tc>
        <w:tc>
          <w:tcPr>
            <w:tcW w:w="833" w:type="pct"/>
            <w:gridSpan w:val="2"/>
          </w:tcPr>
          <w:p w:rsidR="00A1190C" w:rsidRDefault="00A1190C" w:rsidP="00A1190C">
            <w:r w:rsidRPr="001F2C01">
              <w:t>[[Cav1Warm</w:t>
            </w:r>
            <w:r>
              <w:t>3</w:t>
            </w:r>
            <w:r w:rsidRPr="001F2C01">
              <w:t>5Pi]] &lt;&lt;FLOAT&gt;&gt;</w:t>
            </w:r>
          </w:p>
        </w:tc>
        <w:tc>
          <w:tcPr>
            <w:tcW w:w="833" w:type="pct"/>
          </w:tcPr>
          <w:p w:rsidR="00A1190C" w:rsidRDefault="00A1190C" w:rsidP="00A1190C">
            <w:r w:rsidRPr="001F2C01">
              <w:t>[[Cav1Warm</w:t>
            </w:r>
            <w:r>
              <w:t>4</w:t>
            </w:r>
            <w:r w:rsidRPr="001F2C01">
              <w:t>5Pi]] &lt;&lt;FLOAT&gt;&gt;</w:t>
            </w:r>
          </w:p>
        </w:tc>
        <w:tc>
          <w:tcPr>
            <w:tcW w:w="834" w:type="pct"/>
          </w:tcPr>
          <w:p w:rsidR="00A1190C" w:rsidRDefault="00A1190C" w:rsidP="00A1190C">
            <w:r>
              <w:t>[[Cav1Warm</w:t>
            </w:r>
            <w:r w:rsidRPr="001F2C01">
              <w:t>Pi]] &lt;&lt;FLOAT&gt;&gt;</w:t>
            </w:r>
          </w:p>
        </w:tc>
      </w:tr>
      <w:tr w:rsidR="00A1190C" w:rsidTr="00A1190C">
        <w:trPr>
          <w:trHeight w:val="56"/>
        </w:trPr>
        <w:tc>
          <w:tcPr>
            <w:tcW w:w="566" w:type="pct"/>
          </w:tcPr>
          <w:p w:rsidR="00A1190C" w:rsidRPr="00A1190C" w:rsidRDefault="00A1190C" w:rsidP="00A1190C">
            <w:pPr>
              <w:rPr>
                <w:b/>
              </w:rPr>
            </w:pPr>
            <w:r w:rsidRPr="00A1190C">
              <w:rPr>
                <w:b/>
              </w:rPr>
              <w:t>2</w:t>
            </w:r>
          </w:p>
        </w:tc>
        <w:tc>
          <w:tcPr>
            <w:tcW w:w="1100" w:type="pct"/>
          </w:tcPr>
          <w:p w:rsidR="00A1190C" w:rsidRDefault="00A1190C" w:rsidP="00A1190C">
            <w:r>
              <w:t>[[Cav2Warm15Pi]] &lt;&lt;FLOAT&gt;&gt;</w:t>
            </w:r>
          </w:p>
        </w:tc>
        <w:tc>
          <w:tcPr>
            <w:tcW w:w="834" w:type="pct"/>
          </w:tcPr>
          <w:p w:rsidR="00A1190C" w:rsidRDefault="00A1190C" w:rsidP="00A1190C">
            <w:r w:rsidRPr="001F2C01">
              <w:t>[[Cav</w:t>
            </w:r>
            <w:r>
              <w:t>2</w:t>
            </w:r>
            <w:r w:rsidRPr="001F2C01">
              <w:t>Warm</w:t>
            </w:r>
            <w:r>
              <w:t>2</w:t>
            </w:r>
            <w:r w:rsidRPr="001F2C01">
              <w:t>5Pi]] &lt;&lt;FLOAT&gt;&gt;</w:t>
            </w:r>
          </w:p>
        </w:tc>
        <w:tc>
          <w:tcPr>
            <w:tcW w:w="833" w:type="pct"/>
            <w:gridSpan w:val="2"/>
          </w:tcPr>
          <w:p w:rsidR="00A1190C" w:rsidRDefault="00A1190C" w:rsidP="00A1190C">
            <w:r w:rsidRPr="001F2C01">
              <w:t>[[Cav</w:t>
            </w:r>
            <w:r>
              <w:t>2</w:t>
            </w:r>
            <w:r w:rsidRPr="001F2C01">
              <w:t>Warm</w:t>
            </w:r>
            <w:r>
              <w:t>3</w:t>
            </w:r>
            <w:r w:rsidRPr="001F2C01">
              <w:t>5Pi]] &lt;&lt;FLOAT&gt;&gt;</w:t>
            </w:r>
          </w:p>
        </w:tc>
        <w:tc>
          <w:tcPr>
            <w:tcW w:w="833" w:type="pct"/>
          </w:tcPr>
          <w:p w:rsidR="00A1190C" w:rsidRDefault="00A1190C" w:rsidP="00A1190C">
            <w:r w:rsidRPr="001F2C01">
              <w:t>[[Cav</w:t>
            </w:r>
            <w:r>
              <w:t>2</w:t>
            </w:r>
            <w:r w:rsidRPr="001F2C01">
              <w:t>Warm</w:t>
            </w:r>
            <w:r>
              <w:t>4</w:t>
            </w:r>
            <w:r w:rsidRPr="001F2C01">
              <w:t>5Pi]] &lt;&lt;FLOAT&gt;&gt;</w:t>
            </w:r>
          </w:p>
        </w:tc>
        <w:tc>
          <w:tcPr>
            <w:tcW w:w="834" w:type="pct"/>
          </w:tcPr>
          <w:p w:rsidR="00A1190C" w:rsidRDefault="00A1190C" w:rsidP="00A1190C">
            <w:r>
              <w:t>[[Cav2Warm</w:t>
            </w:r>
            <w:r w:rsidRPr="001F2C01">
              <w:t>Pi]] &lt;&lt;FLOAT&gt;&gt;</w:t>
            </w:r>
          </w:p>
        </w:tc>
      </w:tr>
      <w:tr w:rsidR="00A1190C" w:rsidTr="00A1190C">
        <w:trPr>
          <w:trHeight w:val="56"/>
        </w:trPr>
        <w:tc>
          <w:tcPr>
            <w:tcW w:w="566" w:type="pct"/>
          </w:tcPr>
          <w:p w:rsidR="00A1190C" w:rsidRPr="00A1190C" w:rsidRDefault="00A1190C" w:rsidP="00A1190C">
            <w:pPr>
              <w:rPr>
                <w:b/>
              </w:rPr>
            </w:pPr>
            <w:r w:rsidRPr="00A1190C">
              <w:rPr>
                <w:b/>
              </w:rPr>
              <w:t>3</w:t>
            </w:r>
          </w:p>
        </w:tc>
        <w:tc>
          <w:tcPr>
            <w:tcW w:w="1100" w:type="pct"/>
          </w:tcPr>
          <w:p w:rsidR="00A1190C" w:rsidRPr="002B321D" w:rsidRDefault="00A1190C" w:rsidP="00A1190C">
            <w:r w:rsidRPr="002B321D">
              <w:t>[[Cav</w:t>
            </w:r>
            <w:r>
              <w:t>3</w:t>
            </w:r>
            <w:r w:rsidRPr="002B321D">
              <w:t>Warm15Pi]] &lt;&lt;FLOAT&gt;&gt;</w:t>
            </w:r>
          </w:p>
        </w:tc>
        <w:tc>
          <w:tcPr>
            <w:tcW w:w="834" w:type="pct"/>
          </w:tcPr>
          <w:p w:rsidR="00A1190C" w:rsidRPr="002B321D" w:rsidRDefault="00A1190C" w:rsidP="00A1190C">
            <w:r w:rsidRPr="002B321D">
              <w:t>[[Cav</w:t>
            </w:r>
            <w:r>
              <w:t>3</w:t>
            </w:r>
            <w:r w:rsidRPr="002B321D">
              <w:t>Warm25Pi]] &lt;&lt;FLOAT&gt;&gt;</w:t>
            </w:r>
          </w:p>
        </w:tc>
        <w:tc>
          <w:tcPr>
            <w:tcW w:w="833" w:type="pct"/>
            <w:gridSpan w:val="2"/>
          </w:tcPr>
          <w:p w:rsidR="00A1190C" w:rsidRPr="002B321D" w:rsidRDefault="00A1190C" w:rsidP="00A1190C">
            <w:r w:rsidRPr="002B321D">
              <w:t>[[Cav</w:t>
            </w:r>
            <w:r>
              <w:t>3</w:t>
            </w:r>
            <w:r w:rsidRPr="002B321D">
              <w:t>Warm35Pi]] &lt;&lt;FLOAT&gt;&gt;</w:t>
            </w:r>
          </w:p>
        </w:tc>
        <w:tc>
          <w:tcPr>
            <w:tcW w:w="833" w:type="pct"/>
          </w:tcPr>
          <w:p w:rsidR="00A1190C" w:rsidRPr="002B321D" w:rsidRDefault="00A1190C" w:rsidP="00A1190C">
            <w:r w:rsidRPr="002B321D">
              <w:t>[[Cav</w:t>
            </w:r>
            <w:r>
              <w:t>3</w:t>
            </w:r>
            <w:r w:rsidRPr="002B321D">
              <w:t>Warm45Pi]] &lt;&lt;FLOAT&gt;&gt;</w:t>
            </w:r>
          </w:p>
        </w:tc>
        <w:tc>
          <w:tcPr>
            <w:tcW w:w="834" w:type="pct"/>
          </w:tcPr>
          <w:p w:rsidR="00A1190C" w:rsidRDefault="00A1190C" w:rsidP="00A1190C">
            <w:r w:rsidRPr="002B321D">
              <w:t>[[Cav</w:t>
            </w:r>
            <w:r>
              <w:t>3</w:t>
            </w:r>
            <w:r w:rsidRPr="002B321D">
              <w:t>WarmPi]] &lt;&lt;FLOAT&gt;&gt;</w:t>
            </w:r>
          </w:p>
        </w:tc>
      </w:tr>
      <w:tr w:rsidR="00A1190C" w:rsidTr="00A1190C">
        <w:trPr>
          <w:trHeight w:val="56"/>
        </w:trPr>
        <w:tc>
          <w:tcPr>
            <w:tcW w:w="566" w:type="pct"/>
          </w:tcPr>
          <w:p w:rsidR="00A1190C" w:rsidRPr="00A1190C" w:rsidRDefault="00A1190C" w:rsidP="00A1190C">
            <w:pPr>
              <w:rPr>
                <w:b/>
              </w:rPr>
            </w:pPr>
            <w:r w:rsidRPr="00A1190C">
              <w:rPr>
                <w:b/>
              </w:rPr>
              <w:t>4</w:t>
            </w:r>
          </w:p>
        </w:tc>
        <w:tc>
          <w:tcPr>
            <w:tcW w:w="1100" w:type="pct"/>
          </w:tcPr>
          <w:p w:rsidR="00A1190C" w:rsidRPr="001A69BB" w:rsidRDefault="00A1190C" w:rsidP="00A1190C">
            <w:r w:rsidRPr="001A69BB">
              <w:t>[[Cav</w:t>
            </w:r>
            <w:r>
              <w:t>4</w:t>
            </w:r>
            <w:r w:rsidRPr="001A69BB">
              <w:t>Warm15Pi]] &lt;&lt;FLOAT&gt;&gt;</w:t>
            </w:r>
          </w:p>
        </w:tc>
        <w:tc>
          <w:tcPr>
            <w:tcW w:w="834" w:type="pct"/>
          </w:tcPr>
          <w:p w:rsidR="00A1190C" w:rsidRPr="001A69BB" w:rsidRDefault="00A1190C" w:rsidP="00A1190C">
            <w:r w:rsidRPr="001A69BB">
              <w:t>[[Cav</w:t>
            </w:r>
            <w:r>
              <w:t>4</w:t>
            </w:r>
            <w:r w:rsidRPr="001A69BB">
              <w:t>Warm25Pi]] &lt;&lt;FLOAT&gt;&gt;</w:t>
            </w:r>
          </w:p>
        </w:tc>
        <w:tc>
          <w:tcPr>
            <w:tcW w:w="833" w:type="pct"/>
            <w:gridSpan w:val="2"/>
          </w:tcPr>
          <w:p w:rsidR="00A1190C" w:rsidRPr="001A69BB" w:rsidRDefault="00A1190C" w:rsidP="00A1190C">
            <w:r w:rsidRPr="001A69BB">
              <w:t>[[Cav</w:t>
            </w:r>
            <w:r>
              <w:t>4</w:t>
            </w:r>
            <w:r w:rsidRPr="001A69BB">
              <w:t>Warm35Pi]] &lt;&lt;FLOAT&gt;&gt;</w:t>
            </w:r>
          </w:p>
        </w:tc>
        <w:tc>
          <w:tcPr>
            <w:tcW w:w="833" w:type="pct"/>
          </w:tcPr>
          <w:p w:rsidR="00A1190C" w:rsidRPr="001A69BB" w:rsidRDefault="00A1190C" w:rsidP="00A1190C">
            <w:r w:rsidRPr="001A69BB">
              <w:t>[[Cav</w:t>
            </w:r>
            <w:r>
              <w:t>4</w:t>
            </w:r>
            <w:r w:rsidRPr="001A69BB">
              <w:t>Warm45Pi]] &lt;&lt;FLOAT&gt;&gt;</w:t>
            </w:r>
          </w:p>
        </w:tc>
        <w:tc>
          <w:tcPr>
            <w:tcW w:w="834" w:type="pct"/>
          </w:tcPr>
          <w:p w:rsidR="00A1190C" w:rsidRDefault="00A1190C" w:rsidP="00A1190C">
            <w:r w:rsidRPr="001A69BB">
              <w:t>[[Cav</w:t>
            </w:r>
            <w:r>
              <w:t>4</w:t>
            </w:r>
            <w:r w:rsidRPr="001A69BB">
              <w:t>WarmPi]] &lt;&lt;FLOAT&gt;&gt;</w:t>
            </w:r>
          </w:p>
        </w:tc>
      </w:tr>
      <w:tr w:rsidR="00A1190C" w:rsidTr="00A1190C">
        <w:trPr>
          <w:trHeight w:val="56"/>
        </w:trPr>
        <w:tc>
          <w:tcPr>
            <w:tcW w:w="566" w:type="pct"/>
          </w:tcPr>
          <w:p w:rsidR="00A1190C" w:rsidRPr="00A1190C" w:rsidRDefault="00A1190C" w:rsidP="00A1190C">
            <w:pPr>
              <w:rPr>
                <w:b/>
              </w:rPr>
            </w:pPr>
            <w:r w:rsidRPr="00A1190C">
              <w:rPr>
                <w:b/>
              </w:rPr>
              <w:t>5</w:t>
            </w:r>
          </w:p>
        </w:tc>
        <w:tc>
          <w:tcPr>
            <w:tcW w:w="1100" w:type="pct"/>
          </w:tcPr>
          <w:p w:rsidR="00A1190C" w:rsidRPr="008C7831" w:rsidRDefault="00A1190C" w:rsidP="00A1190C">
            <w:r w:rsidRPr="008C7831">
              <w:t>[[Cav</w:t>
            </w:r>
            <w:r>
              <w:t>5</w:t>
            </w:r>
            <w:r w:rsidRPr="008C7831">
              <w:t>Warm15Pi]] &lt;&lt;FLOAT&gt;&gt;</w:t>
            </w:r>
          </w:p>
        </w:tc>
        <w:tc>
          <w:tcPr>
            <w:tcW w:w="834" w:type="pct"/>
          </w:tcPr>
          <w:p w:rsidR="00A1190C" w:rsidRPr="008C7831" w:rsidRDefault="00A1190C" w:rsidP="00A1190C">
            <w:r w:rsidRPr="008C7831">
              <w:t>[[Cav</w:t>
            </w:r>
            <w:r>
              <w:t>5</w:t>
            </w:r>
            <w:r w:rsidRPr="008C7831">
              <w:t>Warm25Pi]] &lt;&lt;FLOAT&gt;&gt;</w:t>
            </w:r>
          </w:p>
        </w:tc>
        <w:tc>
          <w:tcPr>
            <w:tcW w:w="833" w:type="pct"/>
            <w:gridSpan w:val="2"/>
          </w:tcPr>
          <w:p w:rsidR="00A1190C" w:rsidRPr="008C7831" w:rsidRDefault="00A1190C" w:rsidP="00A1190C">
            <w:r w:rsidRPr="008C7831">
              <w:t>[[Cav</w:t>
            </w:r>
            <w:r>
              <w:t>5</w:t>
            </w:r>
            <w:r w:rsidRPr="008C7831">
              <w:t>Warm35Pi]] &lt;&lt;FLOAT&gt;&gt;</w:t>
            </w:r>
          </w:p>
        </w:tc>
        <w:tc>
          <w:tcPr>
            <w:tcW w:w="833" w:type="pct"/>
          </w:tcPr>
          <w:p w:rsidR="00A1190C" w:rsidRPr="008C7831" w:rsidRDefault="00A1190C" w:rsidP="00A1190C">
            <w:r w:rsidRPr="008C7831">
              <w:t>[[Cav</w:t>
            </w:r>
            <w:r>
              <w:t>5</w:t>
            </w:r>
            <w:r w:rsidRPr="008C7831">
              <w:t>Warm45Pi]] &lt;&lt;FLOAT&gt;&gt;</w:t>
            </w:r>
          </w:p>
        </w:tc>
        <w:tc>
          <w:tcPr>
            <w:tcW w:w="834" w:type="pct"/>
          </w:tcPr>
          <w:p w:rsidR="00A1190C" w:rsidRDefault="00A1190C" w:rsidP="00A1190C">
            <w:r w:rsidRPr="008C7831">
              <w:t>[[Cav</w:t>
            </w:r>
            <w:r>
              <w:t>5</w:t>
            </w:r>
            <w:r w:rsidRPr="008C7831">
              <w:t>WarmPi]] &lt;&lt;FLOAT&gt;&gt;</w:t>
            </w:r>
          </w:p>
        </w:tc>
      </w:tr>
      <w:tr w:rsidR="00A1190C" w:rsidTr="00A1190C">
        <w:trPr>
          <w:trHeight w:val="56"/>
        </w:trPr>
        <w:tc>
          <w:tcPr>
            <w:tcW w:w="566" w:type="pct"/>
          </w:tcPr>
          <w:p w:rsidR="00A1190C" w:rsidRPr="00A1190C" w:rsidRDefault="00A1190C" w:rsidP="00A1190C">
            <w:pPr>
              <w:rPr>
                <w:b/>
              </w:rPr>
            </w:pPr>
            <w:r w:rsidRPr="00A1190C">
              <w:rPr>
                <w:b/>
              </w:rPr>
              <w:t>6</w:t>
            </w:r>
          </w:p>
        </w:tc>
        <w:tc>
          <w:tcPr>
            <w:tcW w:w="1100" w:type="pct"/>
          </w:tcPr>
          <w:p w:rsidR="00A1190C" w:rsidRPr="0098600F" w:rsidRDefault="00A1190C" w:rsidP="00A1190C">
            <w:r w:rsidRPr="0098600F">
              <w:t>[[Cav</w:t>
            </w:r>
            <w:r>
              <w:t>6</w:t>
            </w:r>
            <w:r w:rsidRPr="0098600F">
              <w:t>Warm15Pi]] &lt;&lt;FLOAT&gt;&gt;</w:t>
            </w:r>
          </w:p>
        </w:tc>
        <w:tc>
          <w:tcPr>
            <w:tcW w:w="834" w:type="pct"/>
          </w:tcPr>
          <w:p w:rsidR="00A1190C" w:rsidRPr="0098600F" w:rsidRDefault="00A1190C" w:rsidP="00A1190C">
            <w:r w:rsidRPr="0098600F">
              <w:t>[[Cav</w:t>
            </w:r>
            <w:r>
              <w:t>6</w:t>
            </w:r>
            <w:r w:rsidRPr="0098600F">
              <w:t>Warm25Pi]] &lt;&lt;FLOAT&gt;&gt;</w:t>
            </w:r>
          </w:p>
        </w:tc>
        <w:tc>
          <w:tcPr>
            <w:tcW w:w="833" w:type="pct"/>
            <w:gridSpan w:val="2"/>
          </w:tcPr>
          <w:p w:rsidR="00A1190C" w:rsidRPr="0098600F" w:rsidRDefault="00A1190C" w:rsidP="00A1190C">
            <w:r w:rsidRPr="0098600F">
              <w:t>[[Cav</w:t>
            </w:r>
            <w:r>
              <w:t>6</w:t>
            </w:r>
            <w:r w:rsidRPr="0098600F">
              <w:t>Warm35Pi]] &lt;&lt;FLOAT&gt;&gt;</w:t>
            </w:r>
          </w:p>
        </w:tc>
        <w:tc>
          <w:tcPr>
            <w:tcW w:w="833" w:type="pct"/>
          </w:tcPr>
          <w:p w:rsidR="00A1190C" w:rsidRPr="0098600F" w:rsidRDefault="00A1190C" w:rsidP="00A1190C">
            <w:r w:rsidRPr="0098600F">
              <w:t>[[Cav</w:t>
            </w:r>
            <w:r>
              <w:t>6</w:t>
            </w:r>
            <w:r w:rsidRPr="0098600F">
              <w:t>Warm45Pi]] &lt;&lt;FLOAT&gt;&gt;</w:t>
            </w:r>
          </w:p>
        </w:tc>
        <w:tc>
          <w:tcPr>
            <w:tcW w:w="834" w:type="pct"/>
          </w:tcPr>
          <w:p w:rsidR="00A1190C" w:rsidRDefault="00A1190C" w:rsidP="00A1190C">
            <w:r w:rsidRPr="0098600F">
              <w:t>[[Cav</w:t>
            </w:r>
            <w:r>
              <w:t>6</w:t>
            </w:r>
            <w:r w:rsidRPr="0098600F">
              <w:t>WarmPi]] &lt;&lt;FLOAT&gt;&gt;</w:t>
            </w:r>
          </w:p>
        </w:tc>
      </w:tr>
      <w:tr w:rsidR="00A1190C" w:rsidTr="00A1190C">
        <w:trPr>
          <w:trHeight w:val="56"/>
        </w:trPr>
        <w:tc>
          <w:tcPr>
            <w:tcW w:w="566" w:type="pct"/>
          </w:tcPr>
          <w:p w:rsidR="00A1190C" w:rsidRPr="00A1190C" w:rsidRDefault="00A1190C" w:rsidP="00A1190C">
            <w:pPr>
              <w:rPr>
                <w:b/>
              </w:rPr>
            </w:pPr>
            <w:r w:rsidRPr="00A1190C">
              <w:rPr>
                <w:b/>
              </w:rPr>
              <w:t>7</w:t>
            </w:r>
          </w:p>
        </w:tc>
        <w:tc>
          <w:tcPr>
            <w:tcW w:w="1100" w:type="pct"/>
          </w:tcPr>
          <w:p w:rsidR="00A1190C" w:rsidRPr="000B76F4" w:rsidRDefault="00A1190C" w:rsidP="00A1190C">
            <w:r w:rsidRPr="000B76F4">
              <w:t>[[Cav</w:t>
            </w:r>
            <w:r>
              <w:t>7</w:t>
            </w:r>
            <w:r w:rsidRPr="000B76F4">
              <w:t>Warm15Pi]] &lt;&lt;FLOAT&gt;&gt;</w:t>
            </w:r>
          </w:p>
        </w:tc>
        <w:tc>
          <w:tcPr>
            <w:tcW w:w="834" w:type="pct"/>
          </w:tcPr>
          <w:p w:rsidR="00A1190C" w:rsidRPr="000B76F4" w:rsidRDefault="00A1190C" w:rsidP="00A1190C">
            <w:r w:rsidRPr="000B76F4">
              <w:t>[[Cav</w:t>
            </w:r>
            <w:r>
              <w:t>7</w:t>
            </w:r>
            <w:r w:rsidRPr="000B76F4">
              <w:t>Warm25Pi]] &lt;&lt;FLOAT&gt;&gt;</w:t>
            </w:r>
          </w:p>
        </w:tc>
        <w:tc>
          <w:tcPr>
            <w:tcW w:w="833" w:type="pct"/>
            <w:gridSpan w:val="2"/>
          </w:tcPr>
          <w:p w:rsidR="00A1190C" w:rsidRPr="000B76F4" w:rsidRDefault="00A1190C" w:rsidP="00A1190C">
            <w:r w:rsidRPr="000B76F4">
              <w:t>[[Cav</w:t>
            </w:r>
            <w:r>
              <w:t>7</w:t>
            </w:r>
            <w:r w:rsidRPr="000B76F4">
              <w:t>Warm35Pi]] &lt;&lt;FLOAT&gt;&gt;</w:t>
            </w:r>
          </w:p>
        </w:tc>
        <w:tc>
          <w:tcPr>
            <w:tcW w:w="833" w:type="pct"/>
          </w:tcPr>
          <w:p w:rsidR="00A1190C" w:rsidRPr="000B76F4" w:rsidRDefault="00A1190C" w:rsidP="00A1190C">
            <w:r w:rsidRPr="000B76F4">
              <w:t>[[Cav</w:t>
            </w:r>
            <w:r>
              <w:t>7</w:t>
            </w:r>
            <w:r w:rsidRPr="000B76F4">
              <w:t>Warm45Pi]] &lt;&lt;FLOAT&gt;&gt;</w:t>
            </w:r>
          </w:p>
        </w:tc>
        <w:tc>
          <w:tcPr>
            <w:tcW w:w="834" w:type="pct"/>
          </w:tcPr>
          <w:p w:rsidR="00A1190C" w:rsidRDefault="00A1190C" w:rsidP="00A1190C">
            <w:r w:rsidRPr="000B76F4">
              <w:t>[[Cav</w:t>
            </w:r>
            <w:r>
              <w:t>7</w:t>
            </w:r>
            <w:r w:rsidRPr="000B76F4">
              <w:t>WarmPi]] &lt;&lt;FLOAT&gt;&gt;</w:t>
            </w:r>
          </w:p>
        </w:tc>
      </w:tr>
      <w:tr w:rsidR="00A1190C" w:rsidTr="00A1190C">
        <w:trPr>
          <w:trHeight w:val="56"/>
        </w:trPr>
        <w:tc>
          <w:tcPr>
            <w:tcW w:w="566" w:type="pct"/>
          </w:tcPr>
          <w:p w:rsidR="00A1190C" w:rsidRPr="00A1190C" w:rsidRDefault="00A1190C" w:rsidP="00A1190C">
            <w:pPr>
              <w:rPr>
                <w:b/>
              </w:rPr>
            </w:pPr>
            <w:r w:rsidRPr="00A1190C">
              <w:rPr>
                <w:b/>
              </w:rPr>
              <w:t>8</w:t>
            </w:r>
          </w:p>
        </w:tc>
        <w:tc>
          <w:tcPr>
            <w:tcW w:w="1100" w:type="pct"/>
          </w:tcPr>
          <w:p w:rsidR="00A1190C" w:rsidRPr="000161BF" w:rsidRDefault="00A1190C" w:rsidP="00A1190C">
            <w:r w:rsidRPr="000161BF">
              <w:t>[[Cav</w:t>
            </w:r>
            <w:r>
              <w:t>8</w:t>
            </w:r>
            <w:r w:rsidRPr="000161BF">
              <w:t>Warm15Pi]] &lt;&lt;FLOAT&gt;&gt;</w:t>
            </w:r>
          </w:p>
        </w:tc>
        <w:tc>
          <w:tcPr>
            <w:tcW w:w="834" w:type="pct"/>
          </w:tcPr>
          <w:p w:rsidR="00A1190C" w:rsidRPr="000161BF" w:rsidRDefault="00A1190C" w:rsidP="00A1190C">
            <w:r w:rsidRPr="000161BF">
              <w:t>[[Cav</w:t>
            </w:r>
            <w:r>
              <w:t>8</w:t>
            </w:r>
            <w:r w:rsidRPr="000161BF">
              <w:t>Warm25Pi]] &lt;&lt;FLOAT&gt;&gt;</w:t>
            </w:r>
          </w:p>
        </w:tc>
        <w:tc>
          <w:tcPr>
            <w:tcW w:w="833" w:type="pct"/>
            <w:gridSpan w:val="2"/>
          </w:tcPr>
          <w:p w:rsidR="00A1190C" w:rsidRPr="000161BF" w:rsidRDefault="00A1190C" w:rsidP="00A1190C">
            <w:r w:rsidRPr="000161BF">
              <w:t>[[Cav</w:t>
            </w:r>
            <w:r>
              <w:t>8</w:t>
            </w:r>
            <w:r w:rsidRPr="000161BF">
              <w:t>Warm35Pi]] &lt;&lt;FLOAT&gt;&gt;</w:t>
            </w:r>
          </w:p>
        </w:tc>
        <w:tc>
          <w:tcPr>
            <w:tcW w:w="833" w:type="pct"/>
          </w:tcPr>
          <w:p w:rsidR="00A1190C" w:rsidRPr="000161BF" w:rsidRDefault="00A1190C" w:rsidP="00A1190C">
            <w:r w:rsidRPr="000161BF">
              <w:t>[[Cav</w:t>
            </w:r>
            <w:r>
              <w:t>8</w:t>
            </w:r>
            <w:r w:rsidRPr="000161BF">
              <w:t>Warm45Pi]] &lt;&lt;FLOAT&gt;&gt;</w:t>
            </w:r>
          </w:p>
        </w:tc>
        <w:tc>
          <w:tcPr>
            <w:tcW w:w="834" w:type="pct"/>
          </w:tcPr>
          <w:p w:rsidR="00A1190C" w:rsidRDefault="00A1190C" w:rsidP="00A1190C">
            <w:r w:rsidRPr="000161BF">
              <w:t>[[Cav</w:t>
            </w:r>
            <w:r>
              <w:t>8</w:t>
            </w:r>
            <w:r w:rsidRPr="000161BF">
              <w:t>WarmPi]] &lt;&lt;FLOAT&gt;&gt;</w:t>
            </w:r>
          </w:p>
        </w:tc>
      </w:tr>
    </w:tbl>
    <w:p w:rsidR="00E00060" w:rsidRDefault="00E00060" w:rsidP="00D97B1C"/>
    <w:p w:rsidR="00E00060" w:rsidRDefault="00E00060">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C503A9" w:rsidTr="00C503A9">
        <w:tc>
          <w:tcPr>
            <w:tcW w:w="5000" w:type="pct"/>
            <w:gridSpan w:val="3"/>
            <w:vAlign w:val="center"/>
          </w:tcPr>
          <w:p w:rsidR="00C503A9" w:rsidRDefault="00C503A9" w:rsidP="00C503A9">
            <w:pPr>
              <w:jc w:val="center"/>
              <w:rPr>
                <w:rStyle w:val="Strong"/>
              </w:rPr>
            </w:pPr>
            <w:r>
              <w:rPr>
                <w:rStyle w:val="Strong"/>
              </w:rPr>
              <w:lastRenderedPageBreak/>
              <w:t>Cool Down Section</w:t>
            </w:r>
          </w:p>
        </w:tc>
      </w:tr>
      <w:tr w:rsidR="00E00060" w:rsidTr="00E00060">
        <w:tc>
          <w:tcPr>
            <w:tcW w:w="566" w:type="pct"/>
            <w:vAlign w:val="center"/>
          </w:tcPr>
          <w:p w:rsidR="00E00060" w:rsidRPr="00E00060" w:rsidRDefault="00E00060" w:rsidP="00E00060">
            <w:pPr>
              <w:jc w:val="center"/>
              <w:rPr>
                <w:rStyle w:val="Strong"/>
              </w:rPr>
            </w:pPr>
            <w:r>
              <w:rPr>
                <w:rStyle w:val="Strong"/>
              </w:rPr>
              <w:t>Step No</w:t>
            </w:r>
          </w:p>
        </w:tc>
        <w:tc>
          <w:tcPr>
            <w:tcW w:w="2547" w:type="pct"/>
            <w:vAlign w:val="center"/>
          </w:tcPr>
          <w:p w:rsidR="00E00060" w:rsidRPr="00E00060" w:rsidRDefault="00E00060" w:rsidP="00E00060">
            <w:pPr>
              <w:jc w:val="center"/>
              <w:rPr>
                <w:rStyle w:val="Strong"/>
              </w:rPr>
            </w:pPr>
            <w:r>
              <w:rPr>
                <w:rStyle w:val="Strong"/>
              </w:rPr>
              <w:t>Instructions</w:t>
            </w:r>
          </w:p>
        </w:tc>
        <w:tc>
          <w:tcPr>
            <w:tcW w:w="1887" w:type="pct"/>
            <w:vAlign w:val="center"/>
          </w:tcPr>
          <w:p w:rsidR="00E00060" w:rsidRPr="00E00060" w:rsidRDefault="00E00060" w:rsidP="00E00060">
            <w:pPr>
              <w:jc w:val="center"/>
              <w:rPr>
                <w:rStyle w:val="Strong"/>
              </w:rPr>
            </w:pPr>
            <w:r>
              <w:rPr>
                <w:rStyle w:val="Strong"/>
              </w:rPr>
              <w:t>Data Inputs</w:t>
            </w:r>
          </w:p>
        </w:tc>
      </w:tr>
      <w:tr w:rsidR="00E00060" w:rsidTr="00E00060">
        <w:tc>
          <w:tcPr>
            <w:tcW w:w="566" w:type="pct"/>
          </w:tcPr>
          <w:p w:rsidR="00E00060" w:rsidRDefault="00E00060" w:rsidP="00E00060">
            <w:r>
              <w:t>19</w:t>
            </w:r>
          </w:p>
        </w:tc>
        <w:tc>
          <w:tcPr>
            <w:tcW w:w="2547" w:type="pct"/>
          </w:tcPr>
          <w:p w:rsidR="00E00060" w:rsidRDefault="00E00060" w:rsidP="00E00060">
            <w:r w:rsidRPr="003B2A2D">
              <w:t>Verify that U-tube installation is complete</w:t>
            </w:r>
            <w:r>
              <w:rPr>
                <w:rFonts w:ascii="Tahoma" w:hAnsi="Tahoma" w:cs="Tahoma"/>
              </w:rPr>
              <w:t>.</w:t>
            </w:r>
            <w:r w:rsidRPr="003B2A2D">
              <w:t xml:space="preserve"> </w:t>
            </w:r>
            <w:r w:rsidR="00C503A9">
              <w:t xml:space="preserve"> </w:t>
            </w:r>
            <w:r w:rsidRPr="003B2A2D">
              <w:t>List any problems in the comment block.</w:t>
            </w:r>
          </w:p>
        </w:tc>
        <w:tc>
          <w:tcPr>
            <w:tcW w:w="1887" w:type="pct"/>
          </w:tcPr>
          <w:p w:rsidR="00E00060" w:rsidRDefault="00E00060" w:rsidP="00E00060">
            <w:r>
              <w:t>[[</w:t>
            </w:r>
            <w:proofErr w:type="spellStart"/>
            <w:r w:rsidR="00D65F13">
              <w:t>UTubeInstallTech</w:t>
            </w:r>
            <w:proofErr w:type="spellEnd"/>
            <w:r>
              <w:t>]] &lt;&lt;SRF&gt;&gt;</w:t>
            </w:r>
          </w:p>
          <w:p w:rsidR="00E00060" w:rsidRDefault="00E00060" w:rsidP="00E00060">
            <w:r>
              <w:t>[[</w:t>
            </w:r>
            <w:proofErr w:type="spellStart"/>
            <w:r>
              <w:t>UTube</w:t>
            </w:r>
            <w:r w:rsidR="00D65F13">
              <w:t>Install</w:t>
            </w:r>
            <w:r>
              <w:t>Time</w:t>
            </w:r>
            <w:proofErr w:type="spellEnd"/>
            <w:r>
              <w:t>]] &lt;&lt;TIMESTAMP&gt;&gt;</w:t>
            </w:r>
          </w:p>
          <w:p w:rsidR="00E00060" w:rsidRDefault="00E00060" w:rsidP="00E00060"/>
          <w:p w:rsidR="00E00060" w:rsidRDefault="00E00060" w:rsidP="00E00060">
            <w:r>
              <w:t>[[</w:t>
            </w:r>
            <w:proofErr w:type="spellStart"/>
            <w:r>
              <w:t>UTubeInstallComments</w:t>
            </w:r>
            <w:proofErr w:type="spellEnd"/>
            <w:r>
              <w:t>]] &lt;&lt;COMMENT&gt;&gt;</w:t>
            </w:r>
          </w:p>
        </w:tc>
      </w:tr>
      <w:tr w:rsidR="00E00060" w:rsidTr="00E00060">
        <w:tc>
          <w:tcPr>
            <w:tcW w:w="566" w:type="pct"/>
          </w:tcPr>
          <w:p w:rsidR="00E00060" w:rsidRDefault="00E00060" w:rsidP="00E00060">
            <w:r>
              <w:t>20</w:t>
            </w:r>
          </w:p>
        </w:tc>
        <w:tc>
          <w:tcPr>
            <w:tcW w:w="2547" w:type="pct"/>
          </w:tcPr>
          <w:p w:rsidR="00E00060" w:rsidRDefault="00E00060" w:rsidP="00E00060">
            <w:r w:rsidRPr="003B2A2D">
              <w:t xml:space="preserve">Verify that all U-Tube Diodes are connected to data acquisition and the correct readouts are available in the Control Room.  List any diodes, by epics PV and physical </w:t>
            </w:r>
            <w:proofErr w:type="gramStart"/>
            <w:r w:rsidRPr="003B2A2D">
              <w:t>location, that</w:t>
            </w:r>
            <w:proofErr w:type="gramEnd"/>
            <w:r w:rsidRPr="003B2A2D">
              <w:t xml:space="preserve"> do not read correctly in comment block.</w:t>
            </w:r>
          </w:p>
        </w:tc>
        <w:tc>
          <w:tcPr>
            <w:tcW w:w="1887" w:type="pct"/>
          </w:tcPr>
          <w:p w:rsidR="00E00060" w:rsidRDefault="00E00060" w:rsidP="00E00060">
            <w:r>
              <w:t>[[</w:t>
            </w:r>
            <w:proofErr w:type="spellStart"/>
            <w:r>
              <w:t>UTubeDiodeInspector</w:t>
            </w:r>
            <w:proofErr w:type="spellEnd"/>
            <w:r>
              <w:t>]] &lt;&lt;SRF&gt;&gt;</w:t>
            </w:r>
          </w:p>
          <w:p w:rsidR="00E00060" w:rsidRDefault="00E00060" w:rsidP="00E00060">
            <w:r>
              <w:t>[[</w:t>
            </w:r>
            <w:proofErr w:type="spellStart"/>
            <w:r>
              <w:t>UTubeDiodeTime</w:t>
            </w:r>
            <w:proofErr w:type="spellEnd"/>
            <w:r>
              <w:t>]] &lt;&lt;TIMESTAMP&gt;&gt;</w:t>
            </w:r>
          </w:p>
          <w:p w:rsidR="00E00060" w:rsidRDefault="00E00060" w:rsidP="00E00060"/>
          <w:p w:rsidR="00E00060" w:rsidRDefault="00E00060" w:rsidP="00E00060">
            <w:r>
              <w:t>[[</w:t>
            </w:r>
            <w:proofErr w:type="spellStart"/>
            <w:r>
              <w:t>DeadUTubeDiodeList</w:t>
            </w:r>
            <w:proofErr w:type="spellEnd"/>
            <w:r>
              <w:t>]] &lt;&lt;COMMENT&gt;&gt;</w:t>
            </w:r>
          </w:p>
        </w:tc>
      </w:tr>
      <w:tr w:rsidR="00E00060" w:rsidTr="00E00060">
        <w:tc>
          <w:tcPr>
            <w:tcW w:w="566" w:type="pct"/>
          </w:tcPr>
          <w:p w:rsidR="00E00060" w:rsidRDefault="00E00060" w:rsidP="00E00060">
            <w:r>
              <w:t>21</w:t>
            </w:r>
          </w:p>
        </w:tc>
        <w:tc>
          <w:tcPr>
            <w:tcW w:w="2547" w:type="pct"/>
          </w:tcPr>
          <w:p w:rsidR="00E00060" w:rsidRDefault="00E00060" w:rsidP="00E00060">
            <w:r>
              <w:t>Return U-tube pneumatic valve:</w:t>
            </w:r>
          </w:p>
          <w:p w:rsidR="00E00060" w:rsidRDefault="00E00060" w:rsidP="00E00060">
            <w:pPr>
              <w:pStyle w:val="ListParagraph"/>
              <w:numPr>
                <w:ilvl w:val="0"/>
                <w:numId w:val="1"/>
              </w:numPr>
            </w:pPr>
            <w:r>
              <w:t>Verify that air-line is connected.</w:t>
            </w:r>
          </w:p>
          <w:p w:rsidR="00E00060" w:rsidRDefault="00E00060" w:rsidP="00E00060">
            <w:pPr>
              <w:pStyle w:val="ListParagraph"/>
              <w:numPr>
                <w:ilvl w:val="0"/>
                <w:numId w:val="1"/>
              </w:numPr>
            </w:pPr>
            <w:r>
              <w:t>Verify that purge line is connected.</w:t>
            </w:r>
          </w:p>
          <w:p w:rsidR="00E00060" w:rsidRDefault="00E00060" w:rsidP="00E00060">
            <w:pPr>
              <w:pStyle w:val="ListParagraph"/>
              <w:numPr>
                <w:ilvl w:val="0"/>
                <w:numId w:val="1"/>
              </w:numPr>
            </w:pPr>
            <w:r>
              <w:t>Verify that valve is bagged.</w:t>
            </w:r>
          </w:p>
          <w:p w:rsidR="00E00060" w:rsidRDefault="00E00060" w:rsidP="00E00060">
            <w:pPr>
              <w:pStyle w:val="ListParagraph"/>
              <w:numPr>
                <w:ilvl w:val="0"/>
                <w:numId w:val="1"/>
              </w:numPr>
            </w:pPr>
            <w:r>
              <w:t>Verify that solenoid switch in control room is in open position.</w:t>
            </w:r>
          </w:p>
          <w:p w:rsidR="00E00060" w:rsidRDefault="00E00060" w:rsidP="00E00060">
            <w:pPr>
              <w:pStyle w:val="ListParagraph"/>
              <w:numPr>
                <w:ilvl w:val="0"/>
                <w:numId w:val="1"/>
              </w:numPr>
            </w:pPr>
            <w:r>
              <w:t>Verify that pressure bleed valve on cave wall is open.</w:t>
            </w:r>
          </w:p>
          <w:p w:rsidR="00E00060" w:rsidRDefault="00E00060" w:rsidP="00E00060">
            <w:pPr>
              <w:pStyle w:val="ListParagraph"/>
              <w:numPr>
                <w:ilvl w:val="0"/>
                <w:numId w:val="1"/>
              </w:numPr>
            </w:pPr>
            <w:r>
              <w:t>Verify operation of the valve.</w:t>
            </w:r>
          </w:p>
          <w:p w:rsidR="00E00060" w:rsidRPr="003B2A2D" w:rsidRDefault="00E00060" w:rsidP="00E00060">
            <w:r>
              <w:t xml:space="preserve">List any problems in the </w:t>
            </w:r>
            <w:r w:rsidR="00C503A9">
              <w:t xml:space="preserve">Comment </w:t>
            </w:r>
            <w:r>
              <w:t>block</w:t>
            </w:r>
            <w:r w:rsidR="00C503A9">
              <w:t>.</w:t>
            </w:r>
          </w:p>
        </w:tc>
        <w:tc>
          <w:tcPr>
            <w:tcW w:w="1887" w:type="pct"/>
          </w:tcPr>
          <w:p w:rsidR="00E00060" w:rsidRDefault="00E00060" w:rsidP="00E00060">
            <w:r>
              <w:t>[[</w:t>
            </w:r>
            <w:proofErr w:type="spellStart"/>
            <w:r>
              <w:t>RTValveTech</w:t>
            </w:r>
            <w:proofErr w:type="spellEnd"/>
            <w:r>
              <w:t>]] &lt;&lt;SRF&gt;&gt;</w:t>
            </w:r>
          </w:p>
          <w:p w:rsidR="00E00060" w:rsidRDefault="00E00060" w:rsidP="00E00060">
            <w:r>
              <w:t>[[</w:t>
            </w:r>
            <w:proofErr w:type="spellStart"/>
            <w:r>
              <w:t>RTValveTime</w:t>
            </w:r>
            <w:proofErr w:type="spellEnd"/>
            <w:r>
              <w:t>]] &lt;&lt;TIMESTAMP&gt;&gt;</w:t>
            </w:r>
          </w:p>
          <w:p w:rsidR="00E00060" w:rsidRDefault="00E00060" w:rsidP="00E00060">
            <w:r>
              <w:t>[[</w:t>
            </w:r>
            <w:proofErr w:type="spellStart"/>
            <w:r>
              <w:t>RTVerificationComplete</w:t>
            </w:r>
            <w:proofErr w:type="spellEnd"/>
            <w:r>
              <w:t>?]] &lt;&lt;CHECKBOX&gt;&gt;</w:t>
            </w:r>
          </w:p>
          <w:p w:rsidR="00E00060" w:rsidRDefault="00E00060" w:rsidP="00E00060"/>
          <w:p w:rsidR="00E00060" w:rsidRDefault="00E00060" w:rsidP="00E00060"/>
          <w:p w:rsidR="00E00060" w:rsidRDefault="00E00060" w:rsidP="00E00060">
            <w:r>
              <w:t>[[</w:t>
            </w:r>
            <w:proofErr w:type="spellStart"/>
            <w:r>
              <w:t>RTValveProblems</w:t>
            </w:r>
            <w:proofErr w:type="spellEnd"/>
            <w:r>
              <w:t>]] &lt;&lt;COMMENT&gt;&gt;</w:t>
            </w:r>
          </w:p>
          <w:p w:rsidR="00E00060" w:rsidRDefault="00E00060" w:rsidP="00E00060"/>
        </w:tc>
      </w:tr>
      <w:tr w:rsidR="00E00060" w:rsidTr="00E00060">
        <w:tc>
          <w:tcPr>
            <w:tcW w:w="566" w:type="pct"/>
          </w:tcPr>
          <w:p w:rsidR="00E00060" w:rsidRDefault="00E00060" w:rsidP="00E00060">
            <w:r>
              <w:t>22</w:t>
            </w:r>
          </w:p>
        </w:tc>
        <w:tc>
          <w:tcPr>
            <w:tcW w:w="2547" w:type="pct"/>
          </w:tcPr>
          <w:p w:rsidR="00E00060" w:rsidRDefault="00E00060" w:rsidP="00E00060">
            <w:r>
              <w:t>Install guard vacuum on circle seal and sub-atmospheric U-tube.</w:t>
            </w:r>
          </w:p>
        </w:tc>
        <w:tc>
          <w:tcPr>
            <w:tcW w:w="1887" w:type="pct"/>
          </w:tcPr>
          <w:p w:rsidR="00E00060" w:rsidRDefault="00E00060" w:rsidP="00E00060">
            <w:r>
              <w:t>[[</w:t>
            </w:r>
            <w:proofErr w:type="spellStart"/>
            <w:r>
              <w:t>GuardVacTech</w:t>
            </w:r>
            <w:proofErr w:type="spellEnd"/>
            <w:r>
              <w:t>]] &lt;&lt;SRF&gt;&gt;</w:t>
            </w:r>
          </w:p>
          <w:p w:rsidR="00E00060" w:rsidRDefault="00E00060" w:rsidP="00E00060">
            <w:r>
              <w:t>[[</w:t>
            </w:r>
            <w:proofErr w:type="spellStart"/>
            <w:r>
              <w:t>GuardVacTime</w:t>
            </w:r>
            <w:proofErr w:type="spellEnd"/>
            <w:r>
              <w:t>]] &lt;&lt;TIMESTAMP&gt;&gt;</w:t>
            </w:r>
          </w:p>
          <w:p w:rsidR="00E00060" w:rsidRDefault="00E00060" w:rsidP="00E00060"/>
          <w:p w:rsidR="00E00060" w:rsidRDefault="00E00060" w:rsidP="00E00060">
            <w:r>
              <w:t>[[</w:t>
            </w:r>
            <w:proofErr w:type="spellStart"/>
            <w:r>
              <w:t>GuardVacProblems</w:t>
            </w:r>
            <w:proofErr w:type="spellEnd"/>
            <w:r>
              <w:t>]] &lt;&lt;COMMENT&gt;&gt;</w:t>
            </w:r>
          </w:p>
        </w:tc>
      </w:tr>
    </w:tbl>
    <w:p w:rsidR="00E00060" w:rsidRDefault="00E00060" w:rsidP="00D97B1C"/>
    <w:p w:rsidR="00E00060" w:rsidRDefault="00E00060">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E00060" w:rsidTr="00E00060">
        <w:tc>
          <w:tcPr>
            <w:tcW w:w="566" w:type="pct"/>
            <w:vAlign w:val="center"/>
          </w:tcPr>
          <w:p w:rsidR="00E00060" w:rsidRPr="00E00060" w:rsidRDefault="00E00060" w:rsidP="00E00060">
            <w:pPr>
              <w:jc w:val="center"/>
              <w:rPr>
                <w:rStyle w:val="Strong"/>
              </w:rPr>
            </w:pPr>
            <w:r>
              <w:rPr>
                <w:rStyle w:val="Strong"/>
              </w:rPr>
              <w:lastRenderedPageBreak/>
              <w:t>Step No</w:t>
            </w:r>
          </w:p>
        </w:tc>
        <w:tc>
          <w:tcPr>
            <w:tcW w:w="2547" w:type="pct"/>
            <w:vAlign w:val="center"/>
          </w:tcPr>
          <w:p w:rsidR="00E00060" w:rsidRPr="00E00060" w:rsidRDefault="00E00060" w:rsidP="00E00060">
            <w:pPr>
              <w:jc w:val="center"/>
              <w:rPr>
                <w:rStyle w:val="Strong"/>
              </w:rPr>
            </w:pPr>
            <w:r>
              <w:rPr>
                <w:rStyle w:val="Strong"/>
              </w:rPr>
              <w:t>Instructions</w:t>
            </w:r>
          </w:p>
        </w:tc>
        <w:tc>
          <w:tcPr>
            <w:tcW w:w="1887" w:type="pct"/>
            <w:vAlign w:val="center"/>
          </w:tcPr>
          <w:p w:rsidR="00E00060" w:rsidRPr="00E00060" w:rsidRDefault="00E00060" w:rsidP="00E00060">
            <w:pPr>
              <w:jc w:val="center"/>
              <w:rPr>
                <w:rStyle w:val="Strong"/>
              </w:rPr>
            </w:pPr>
            <w:r>
              <w:rPr>
                <w:rStyle w:val="Strong"/>
              </w:rPr>
              <w:t>Data Inputs</w:t>
            </w:r>
          </w:p>
        </w:tc>
      </w:tr>
      <w:tr w:rsidR="00E00060" w:rsidTr="00E00060">
        <w:tc>
          <w:tcPr>
            <w:tcW w:w="566" w:type="pct"/>
          </w:tcPr>
          <w:p w:rsidR="00E00060" w:rsidRDefault="00E00060" w:rsidP="00E00060">
            <w:r>
              <w:t>23</w:t>
            </w:r>
          </w:p>
        </w:tc>
        <w:tc>
          <w:tcPr>
            <w:tcW w:w="2547" w:type="pct"/>
          </w:tcPr>
          <w:p w:rsidR="00E00060" w:rsidRDefault="00E00060" w:rsidP="00E00060">
            <w:r w:rsidRPr="002A6487">
              <w:t>Record date and time of cool down start.</w:t>
            </w:r>
          </w:p>
        </w:tc>
        <w:tc>
          <w:tcPr>
            <w:tcW w:w="1887" w:type="pct"/>
          </w:tcPr>
          <w:p w:rsidR="00E00060" w:rsidRDefault="00E00060" w:rsidP="00E00060">
            <w:r>
              <w:t>[[CoolDownOperator2]] &lt;&lt;SRF&gt;&gt;</w:t>
            </w:r>
          </w:p>
          <w:p w:rsidR="00E00060" w:rsidRDefault="00E00060" w:rsidP="00E00060">
            <w:r>
              <w:t>[[</w:t>
            </w:r>
            <w:proofErr w:type="spellStart"/>
            <w:r>
              <w:t>CoolDownStartTime</w:t>
            </w:r>
            <w:proofErr w:type="spellEnd"/>
            <w:r>
              <w:t>]] &lt;&lt;TIMESTAMP&gt;&gt;</w:t>
            </w:r>
          </w:p>
          <w:p w:rsidR="00E00060" w:rsidRDefault="00E00060" w:rsidP="00E00060"/>
        </w:tc>
      </w:tr>
      <w:tr w:rsidR="00E00060" w:rsidTr="00E00060">
        <w:tc>
          <w:tcPr>
            <w:tcW w:w="566" w:type="pct"/>
          </w:tcPr>
          <w:p w:rsidR="00E00060" w:rsidRDefault="00E00060" w:rsidP="00E00060">
            <w:r>
              <w:t>24</w:t>
            </w:r>
          </w:p>
        </w:tc>
        <w:tc>
          <w:tcPr>
            <w:tcW w:w="2547" w:type="pct"/>
          </w:tcPr>
          <w:p w:rsidR="00E00060" w:rsidRDefault="00E00060" w:rsidP="00E00060">
            <w:r>
              <w:t xml:space="preserve">Record date and time at which cool down to 4 K was completed. Reference cavity cool down diodes at either end of the </w:t>
            </w:r>
            <w:proofErr w:type="spellStart"/>
            <w:r>
              <w:t>cryomodule</w:t>
            </w:r>
            <w:proofErr w:type="spellEnd"/>
            <w:r>
              <w:t xml:space="preserve"> to determine time.</w:t>
            </w:r>
          </w:p>
        </w:tc>
        <w:tc>
          <w:tcPr>
            <w:tcW w:w="1887" w:type="pct"/>
          </w:tcPr>
          <w:p w:rsidR="00E00060" w:rsidRDefault="00E00060" w:rsidP="00E00060">
            <w:r>
              <w:t>[[CoolDownOperator3]] &lt;&lt;SRF&gt;&gt;</w:t>
            </w:r>
          </w:p>
          <w:p w:rsidR="00E00060" w:rsidRDefault="00E00060" w:rsidP="00E00060">
            <w:r>
              <w:t>[[CoolDown4KTime]] &lt;&lt;TIMESTAMP&gt;&gt;</w:t>
            </w:r>
          </w:p>
        </w:tc>
      </w:tr>
      <w:tr w:rsidR="00E00060" w:rsidTr="00E00060">
        <w:tc>
          <w:tcPr>
            <w:tcW w:w="566" w:type="pct"/>
          </w:tcPr>
          <w:p w:rsidR="00E00060" w:rsidRDefault="00E00060" w:rsidP="00E00060">
            <w:r>
              <w:t>25</w:t>
            </w:r>
          </w:p>
        </w:tc>
        <w:tc>
          <w:tcPr>
            <w:tcW w:w="2547" w:type="pct"/>
          </w:tcPr>
          <w:p w:rsidR="00E00060" w:rsidRDefault="00E00060" w:rsidP="00E00060">
            <w:r>
              <w:t>Record date and time at which pump-down to 2 K was initiated.</w:t>
            </w:r>
          </w:p>
          <w:p w:rsidR="00E00060" w:rsidRDefault="00E00060" w:rsidP="00C503A9">
            <w:r>
              <w:t>Record time at which 2K fill is complete</w:t>
            </w:r>
            <w:r w:rsidR="00C503A9">
              <w:t xml:space="preserve">. </w:t>
            </w:r>
            <w:r>
              <w:t xml:space="preserve"> (</w:t>
            </w:r>
            <w:r w:rsidR="00C503A9">
              <w:t>D</w:t>
            </w:r>
            <w:r>
              <w:t xml:space="preserve">efined as the time the liquid level measured at return end of the </w:t>
            </w:r>
            <w:proofErr w:type="spellStart"/>
            <w:r>
              <w:t>cr</w:t>
            </w:r>
            <w:r w:rsidR="00C503A9">
              <w:t>yomodule</w:t>
            </w:r>
            <w:proofErr w:type="spellEnd"/>
            <w:r w:rsidR="00C503A9">
              <w:t xml:space="preserve"> reaches the set point.)</w:t>
            </w:r>
          </w:p>
        </w:tc>
        <w:tc>
          <w:tcPr>
            <w:tcW w:w="1887" w:type="pct"/>
          </w:tcPr>
          <w:p w:rsidR="00E00060" w:rsidRDefault="00E00060" w:rsidP="00E00060">
            <w:r>
              <w:t>[[PumpDownOperator3]] &lt;&lt;SRF&gt;&gt;</w:t>
            </w:r>
          </w:p>
          <w:p w:rsidR="00E00060" w:rsidRDefault="00E00060" w:rsidP="00E00060">
            <w:r>
              <w:t>[[</w:t>
            </w:r>
            <w:proofErr w:type="spellStart"/>
            <w:r>
              <w:t>PumpDownStartTime</w:t>
            </w:r>
            <w:proofErr w:type="spellEnd"/>
            <w:r>
              <w:t>]] &lt;&lt;TIMESTAMP&gt;&gt;</w:t>
            </w:r>
          </w:p>
          <w:p w:rsidR="00E00060" w:rsidRDefault="00E00060" w:rsidP="00E00060">
            <w:r>
              <w:t>[[</w:t>
            </w:r>
            <w:proofErr w:type="spellStart"/>
            <w:r>
              <w:t>LiqLvlFillCompleteTime</w:t>
            </w:r>
            <w:proofErr w:type="spellEnd"/>
            <w:r>
              <w:t>]] &lt;&lt;TIMESTAMP&gt;&gt;</w:t>
            </w:r>
          </w:p>
          <w:p w:rsidR="00E00060" w:rsidRDefault="00E00060" w:rsidP="00E00060"/>
        </w:tc>
      </w:tr>
      <w:tr w:rsidR="00E00060" w:rsidTr="00E00060">
        <w:tc>
          <w:tcPr>
            <w:tcW w:w="566" w:type="pct"/>
          </w:tcPr>
          <w:p w:rsidR="00E00060" w:rsidRDefault="00E00060" w:rsidP="00E00060">
            <w:r>
              <w:t>26</w:t>
            </w:r>
          </w:p>
        </w:tc>
        <w:tc>
          <w:tcPr>
            <w:tcW w:w="2547" w:type="pct"/>
          </w:tcPr>
          <w:p w:rsidR="00E00060" w:rsidRDefault="00E00060" w:rsidP="00E00060">
            <w:r>
              <w:t>Verify that the guard vacuum is being actively pumped</w:t>
            </w:r>
            <w:r w:rsidR="00C503A9">
              <w:t>.</w:t>
            </w:r>
            <w:r>
              <w:t xml:space="preserve"> </w:t>
            </w:r>
          </w:p>
        </w:tc>
        <w:tc>
          <w:tcPr>
            <w:tcW w:w="1887" w:type="pct"/>
          </w:tcPr>
          <w:p w:rsidR="00E00060" w:rsidRDefault="00E00060" w:rsidP="00E00060">
            <w:r>
              <w:t>[[</w:t>
            </w:r>
            <w:proofErr w:type="spellStart"/>
            <w:r>
              <w:t>GuardVacTech</w:t>
            </w:r>
            <w:proofErr w:type="spellEnd"/>
            <w:r>
              <w:t>]] &lt;&lt;SRF&gt;&gt;</w:t>
            </w:r>
          </w:p>
          <w:p w:rsidR="00E00060" w:rsidRDefault="00E00060" w:rsidP="00E00060">
            <w:r>
              <w:t>[[</w:t>
            </w:r>
            <w:proofErr w:type="spellStart"/>
            <w:r>
              <w:t>GuardVacTime</w:t>
            </w:r>
            <w:proofErr w:type="spellEnd"/>
            <w:r>
              <w:t>]] &lt;&lt;TIMESTAMP&gt;&gt;</w:t>
            </w:r>
          </w:p>
        </w:tc>
      </w:tr>
      <w:tr w:rsidR="00E00060" w:rsidTr="00E00060">
        <w:tc>
          <w:tcPr>
            <w:tcW w:w="566" w:type="pct"/>
          </w:tcPr>
          <w:p w:rsidR="00E00060" w:rsidRDefault="00E00060" w:rsidP="00E00060">
            <w:r>
              <w:t>27</w:t>
            </w:r>
          </w:p>
        </w:tc>
        <w:tc>
          <w:tcPr>
            <w:tcW w:w="2547" w:type="pct"/>
          </w:tcPr>
          <w:p w:rsidR="00E00060" w:rsidRDefault="00E00060" w:rsidP="00E00060">
            <w:r>
              <w:t>Note any problems associated with the cool down or the pump down and fill.</w:t>
            </w:r>
          </w:p>
        </w:tc>
        <w:tc>
          <w:tcPr>
            <w:tcW w:w="1887" w:type="pct"/>
          </w:tcPr>
          <w:p w:rsidR="00E00060" w:rsidRDefault="00E00060" w:rsidP="00E00060">
            <w:r>
              <w:t>[[</w:t>
            </w:r>
            <w:proofErr w:type="spellStart"/>
            <w:r w:rsidR="00CA1874">
              <w:t>CM</w:t>
            </w:r>
            <w:r>
              <w:t>CoolDownProblems</w:t>
            </w:r>
            <w:proofErr w:type="spellEnd"/>
            <w:r>
              <w:t>]] &lt;&lt;COMMENT&gt;&gt;</w:t>
            </w:r>
          </w:p>
          <w:p w:rsidR="00E00060" w:rsidRDefault="00E00060" w:rsidP="00E00060"/>
        </w:tc>
      </w:tr>
      <w:tr w:rsidR="00E00060" w:rsidTr="00E00060">
        <w:tc>
          <w:tcPr>
            <w:tcW w:w="566" w:type="pct"/>
          </w:tcPr>
          <w:p w:rsidR="00E00060" w:rsidRDefault="00E00060" w:rsidP="00E00060">
            <w:r>
              <w:t>28</w:t>
            </w:r>
          </w:p>
        </w:tc>
        <w:tc>
          <w:tcPr>
            <w:tcW w:w="2547" w:type="pct"/>
          </w:tcPr>
          <w:p w:rsidR="00E00060" w:rsidRDefault="00E00060" w:rsidP="00E00060">
            <w:r>
              <w:t xml:space="preserve">Upload </w:t>
            </w:r>
            <w:proofErr w:type="spellStart"/>
            <w:r>
              <w:t>logfiles</w:t>
            </w:r>
            <w:proofErr w:type="spellEnd"/>
            <w:r>
              <w:t xml:space="preserve"> generated by </w:t>
            </w:r>
            <w:proofErr w:type="spellStart"/>
            <w:r>
              <w:t>Labview</w:t>
            </w:r>
            <w:proofErr w:type="spellEnd"/>
            <w:r>
              <w:t xml:space="preserve">.  </w:t>
            </w:r>
            <w:proofErr w:type="spellStart"/>
            <w:r>
              <w:t>Logfiles</w:t>
            </w:r>
            <w:proofErr w:type="spellEnd"/>
            <w:r>
              <w:t xml:space="preserve"> should cover the entire period from start of cool down to end of pump down and fill</w:t>
            </w:r>
          </w:p>
        </w:tc>
        <w:tc>
          <w:tcPr>
            <w:tcW w:w="1887" w:type="pct"/>
          </w:tcPr>
          <w:p w:rsidR="00E00060" w:rsidRDefault="00E00060" w:rsidP="00E00060">
            <w:r>
              <w:t>[[</w:t>
            </w:r>
            <w:proofErr w:type="spellStart"/>
            <w:r w:rsidR="00CA1874">
              <w:t>CM</w:t>
            </w:r>
            <w:r>
              <w:t>CoolDownFiles</w:t>
            </w:r>
            <w:proofErr w:type="spellEnd"/>
            <w:r>
              <w:t>]] &lt;&lt;FILEUPLOAD&gt;&gt;</w:t>
            </w:r>
          </w:p>
          <w:p w:rsidR="00E00060" w:rsidRDefault="00E00060" w:rsidP="00E00060"/>
        </w:tc>
      </w:tr>
    </w:tbl>
    <w:p w:rsidR="00E00060" w:rsidRDefault="00E00060" w:rsidP="00D97B1C"/>
    <w:p w:rsidR="00E00060" w:rsidRDefault="00E00060">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E00060" w:rsidTr="00E00060">
        <w:tc>
          <w:tcPr>
            <w:tcW w:w="566" w:type="pct"/>
            <w:vAlign w:val="center"/>
          </w:tcPr>
          <w:p w:rsidR="00E00060" w:rsidRPr="00E00060" w:rsidRDefault="00E00060" w:rsidP="00E00060">
            <w:pPr>
              <w:jc w:val="center"/>
              <w:rPr>
                <w:rStyle w:val="Strong"/>
              </w:rPr>
            </w:pPr>
            <w:r>
              <w:rPr>
                <w:rStyle w:val="Strong"/>
              </w:rPr>
              <w:lastRenderedPageBreak/>
              <w:t>Step No</w:t>
            </w:r>
          </w:p>
        </w:tc>
        <w:tc>
          <w:tcPr>
            <w:tcW w:w="2547" w:type="pct"/>
            <w:vAlign w:val="center"/>
          </w:tcPr>
          <w:p w:rsidR="00E00060" w:rsidRPr="00E00060" w:rsidRDefault="00E00060" w:rsidP="00E00060">
            <w:pPr>
              <w:jc w:val="center"/>
              <w:rPr>
                <w:rStyle w:val="Strong"/>
              </w:rPr>
            </w:pPr>
            <w:r>
              <w:rPr>
                <w:rStyle w:val="Strong"/>
              </w:rPr>
              <w:t>Instructions</w:t>
            </w:r>
          </w:p>
        </w:tc>
        <w:tc>
          <w:tcPr>
            <w:tcW w:w="1887" w:type="pct"/>
            <w:vAlign w:val="center"/>
          </w:tcPr>
          <w:p w:rsidR="00E00060" w:rsidRPr="00E00060" w:rsidRDefault="00E00060" w:rsidP="00E00060">
            <w:pPr>
              <w:jc w:val="center"/>
              <w:rPr>
                <w:rStyle w:val="Strong"/>
              </w:rPr>
            </w:pPr>
            <w:r>
              <w:rPr>
                <w:rStyle w:val="Strong"/>
              </w:rPr>
              <w:t>Data Inputs</w:t>
            </w:r>
          </w:p>
        </w:tc>
      </w:tr>
      <w:tr w:rsidR="00E00060" w:rsidTr="00E00060">
        <w:tc>
          <w:tcPr>
            <w:tcW w:w="566" w:type="pct"/>
          </w:tcPr>
          <w:p w:rsidR="00E00060" w:rsidRDefault="00E00060" w:rsidP="00E00060">
            <w:r>
              <w:t>29</w:t>
            </w:r>
          </w:p>
        </w:tc>
        <w:tc>
          <w:tcPr>
            <w:tcW w:w="2547" w:type="pct"/>
          </w:tcPr>
          <w:p w:rsidR="00E00060" w:rsidRDefault="00E00060" w:rsidP="00E00060">
            <w:r>
              <w:t xml:space="preserve">Begin the </w:t>
            </w:r>
            <w:r w:rsidRPr="00680072">
              <w:rPr>
                <w:b/>
              </w:rPr>
              <w:t>Integrated Insulating Vacuum Leak Check</w:t>
            </w:r>
            <w:r>
              <w:t>:</w:t>
            </w:r>
          </w:p>
          <w:p w:rsidR="00E00060" w:rsidRDefault="00E00060" w:rsidP="00E00060">
            <w:r>
              <w:t xml:space="preserve">Isolate the insulating vacuum from the pumping station after the pump down and fill are complete and the </w:t>
            </w:r>
            <w:proofErr w:type="spellStart"/>
            <w:r>
              <w:t>cryomodule</w:t>
            </w:r>
            <w:proofErr w:type="spellEnd"/>
            <w:r>
              <w:t xml:space="preserve"> primary pressure and liquid level are stable</w:t>
            </w:r>
            <w:r w:rsidR="00C503A9">
              <w:rPr>
                <w:rFonts w:ascii="Tahoma" w:hAnsi="Tahoma" w:cs="Tahoma"/>
              </w:rPr>
              <w:t>.</w:t>
            </w:r>
            <w:r>
              <w:t xml:space="preserve"> </w:t>
            </w:r>
            <w:r w:rsidR="00C503A9">
              <w:t xml:space="preserve"> </w:t>
            </w:r>
            <w:r>
              <w:t xml:space="preserve">Monitor the insulating vacuum pressure for at least 1 week. </w:t>
            </w:r>
            <w:r w:rsidR="00C503A9">
              <w:t xml:space="preserve"> </w:t>
            </w:r>
            <w:r>
              <w:t xml:space="preserve">Record start, time, completion time and the vacuum pressure (in </w:t>
            </w:r>
            <w:proofErr w:type="spellStart"/>
            <w:r>
              <w:t>torr</w:t>
            </w:r>
            <w:proofErr w:type="spellEnd"/>
            <w:r>
              <w:t>) at start and finish.</w:t>
            </w:r>
          </w:p>
        </w:tc>
        <w:tc>
          <w:tcPr>
            <w:tcW w:w="1887" w:type="pct"/>
          </w:tcPr>
          <w:p w:rsidR="00E00060" w:rsidRDefault="00E00060" w:rsidP="00E00060">
            <w:r>
              <w:t>[[InsVacLeakTech1]] &lt;&lt;SRF&gt;&gt;</w:t>
            </w:r>
          </w:p>
          <w:p w:rsidR="00E00060" w:rsidRDefault="00E00060" w:rsidP="00E00060">
            <w:r>
              <w:t>[[</w:t>
            </w:r>
            <w:proofErr w:type="spellStart"/>
            <w:r>
              <w:t>InsVacLeakCheckStartTime</w:t>
            </w:r>
            <w:proofErr w:type="spellEnd"/>
            <w:r>
              <w:t>]] &lt;&lt;TIMESTAMP&gt;&gt;</w:t>
            </w:r>
          </w:p>
          <w:p w:rsidR="00E00060" w:rsidRDefault="00E00060" w:rsidP="00E00060">
            <w:r>
              <w:t>[[</w:t>
            </w:r>
            <w:proofErr w:type="spellStart"/>
            <w:r>
              <w:t>InsVacLeakCheckStartPressure</w:t>
            </w:r>
            <w:proofErr w:type="spellEnd"/>
            <w:r>
              <w:t>]] &lt;&lt;SCINOT&gt;&gt;</w:t>
            </w:r>
          </w:p>
          <w:p w:rsidR="00E00060" w:rsidRDefault="00E00060" w:rsidP="00E00060"/>
          <w:p w:rsidR="00E00060" w:rsidRDefault="00E00060" w:rsidP="00E00060">
            <w:r>
              <w:t>[[InsVacLeakTech2]] &lt;&lt;SRF&gt;&gt;</w:t>
            </w:r>
          </w:p>
          <w:p w:rsidR="00E00060" w:rsidRDefault="00E00060" w:rsidP="00E00060">
            <w:r>
              <w:t>[[</w:t>
            </w:r>
            <w:proofErr w:type="spellStart"/>
            <w:r>
              <w:t>InsVacLeakCheckEndTime</w:t>
            </w:r>
            <w:proofErr w:type="spellEnd"/>
            <w:r>
              <w:t>]] &lt;&lt;TIMESTAMP&gt;&gt;</w:t>
            </w:r>
          </w:p>
          <w:p w:rsidR="00E00060" w:rsidRDefault="00E00060" w:rsidP="00E00060">
            <w:r>
              <w:t>[[</w:t>
            </w:r>
            <w:proofErr w:type="spellStart"/>
            <w:r>
              <w:t>InsVacLeakCheckEndPressure</w:t>
            </w:r>
            <w:proofErr w:type="spellEnd"/>
            <w:r>
              <w:t>]] &lt;&lt;SCINOT&gt;&gt;</w:t>
            </w:r>
          </w:p>
          <w:p w:rsidR="00E00060" w:rsidRDefault="00E00060" w:rsidP="00E00060"/>
        </w:tc>
      </w:tr>
    </w:tbl>
    <w:p w:rsidR="00E00060" w:rsidRDefault="00E00060" w:rsidP="00D97B1C"/>
    <w:p w:rsidR="00E00060" w:rsidRDefault="00E00060">
      <w:pPr>
        <w:spacing w:after="200" w:line="276" w:lineRule="auto"/>
      </w:pPr>
      <w:r>
        <w:br w:type="page"/>
      </w:r>
    </w:p>
    <w:tbl>
      <w:tblPr>
        <w:tblStyle w:val="TableGrid"/>
        <w:tblW w:w="4996" w:type="pct"/>
        <w:tblLook w:val="04A0" w:firstRow="1" w:lastRow="0" w:firstColumn="1" w:lastColumn="0" w:noHBand="0" w:noVBand="1"/>
      </w:tblPr>
      <w:tblGrid>
        <w:gridCol w:w="1524"/>
        <w:gridCol w:w="6840"/>
        <w:gridCol w:w="4576"/>
      </w:tblGrid>
      <w:tr w:rsidR="00E00060" w:rsidTr="00E00060">
        <w:tc>
          <w:tcPr>
            <w:tcW w:w="5000" w:type="pct"/>
            <w:gridSpan w:val="3"/>
            <w:vAlign w:val="center"/>
          </w:tcPr>
          <w:p w:rsidR="00E00060" w:rsidRDefault="00E00060" w:rsidP="00E00060">
            <w:pPr>
              <w:jc w:val="center"/>
            </w:pPr>
            <w:r>
              <w:rPr>
                <w:rStyle w:val="Strong"/>
              </w:rPr>
              <w:lastRenderedPageBreak/>
              <w:t>High Power Checkout</w:t>
            </w:r>
          </w:p>
        </w:tc>
      </w:tr>
      <w:tr w:rsidR="00E00060" w:rsidTr="00967AAB">
        <w:tc>
          <w:tcPr>
            <w:tcW w:w="589" w:type="pct"/>
            <w:vAlign w:val="center"/>
          </w:tcPr>
          <w:p w:rsidR="00E00060" w:rsidRPr="00E00060" w:rsidRDefault="00E00060" w:rsidP="00E00060">
            <w:pPr>
              <w:jc w:val="center"/>
              <w:rPr>
                <w:rStyle w:val="Strong"/>
              </w:rPr>
            </w:pPr>
            <w:r>
              <w:rPr>
                <w:rStyle w:val="Strong"/>
              </w:rPr>
              <w:t>Step No</w:t>
            </w:r>
          </w:p>
        </w:tc>
        <w:tc>
          <w:tcPr>
            <w:tcW w:w="2643" w:type="pct"/>
            <w:vAlign w:val="center"/>
          </w:tcPr>
          <w:p w:rsidR="00E00060" w:rsidRPr="00E00060" w:rsidRDefault="00E00060" w:rsidP="00E00060">
            <w:pPr>
              <w:jc w:val="center"/>
              <w:rPr>
                <w:rStyle w:val="Strong"/>
              </w:rPr>
            </w:pPr>
            <w:r>
              <w:rPr>
                <w:rStyle w:val="Strong"/>
              </w:rPr>
              <w:t>Instructions</w:t>
            </w:r>
          </w:p>
        </w:tc>
        <w:tc>
          <w:tcPr>
            <w:tcW w:w="1768" w:type="pct"/>
          </w:tcPr>
          <w:p w:rsidR="00E00060" w:rsidRDefault="00E00060" w:rsidP="00E00060">
            <w:pPr>
              <w:jc w:val="center"/>
            </w:pPr>
          </w:p>
        </w:tc>
      </w:tr>
      <w:tr w:rsidR="00E00060" w:rsidTr="00967AAB">
        <w:tc>
          <w:tcPr>
            <w:tcW w:w="589" w:type="pct"/>
          </w:tcPr>
          <w:p w:rsidR="00E00060" w:rsidRDefault="00967AAB" w:rsidP="00E00060">
            <w:r>
              <w:t>30</w:t>
            </w:r>
          </w:p>
        </w:tc>
        <w:tc>
          <w:tcPr>
            <w:tcW w:w="2643" w:type="pct"/>
          </w:tcPr>
          <w:p w:rsidR="00E00060" w:rsidRDefault="00E00060" w:rsidP="00E00060">
            <w:r>
              <w:t>Complete the RF Cable Calibration Measurements</w:t>
            </w:r>
            <w:r w:rsidR="00EB2FA8">
              <w:t xml:space="preserve"> for the </w:t>
            </w:r>
            <w:proofErr w:type="spellStart"/>
            <w:r w:rsidR="00EB2FA8">
              <w:t>cryomodule</w:t>
            </w:r>
            <w:proofErr w:type="spellEnd"/>
            <w:r w:rsidR="00EB2FA8">
              <w:t xml:space="preserve"> under test.</w:t>
            </w:r>
          </w:p>
          <w:p w:rsidR="00E00060" w:rsidRDefault="00E00060" w:rsidP="00E00060">
            <w:r>
              <w:t>Upload the completed spreadsheet.</w:t>
            </w:r>
          </w:p>
        </w:tc>
        <w:tc>
          <w:tcPr>
            <w:tcW w:w="1768" w:type="pct"/>
          </w:tcPr>
          <w:p w:rsidR="00E00060" w:rsidRDefault="00E00060" w:rsidP="00E00060">
            <w:r>
              <w:t>[[</w:t>
            </w:r>
            <w:proofErr w:type="spellStart"/>
            <w:r>
              <w:t>RFCableCalTech</w:t>
            </w:r>
            <w:proofErr w:type="spellEnd"/>
            <w:r>
              <w:t>]] &lt;&lt;SRF&gt;&gt;</w:t>
            </w:r>
          </w:p>
          <w:p w:rsidR="00E00060" w:rsidRDefault="00E00060" w:rsidP="00E00060">
            <w:r>
              <w:t>[[</w:t>
            </w:r>
            <w:proofErr w:type="spellStart"/>
            <w:r>
              <w:t>RFCableCalTime</w:t>
            </w:r>
            <w:proofErr w:type="spellEnd"/>
            <w:r>
              <w:t>]] &lt;&lt;TIMESTAMP&gt;&gt;</w:t>
            </w:r>
          </w:p>
          <w:p w:rsidR="00E00060" w:rsidRDefault="00E00060" w:rsidP="00E00060">
            <w:r>
              <w:t>[[</w:t>
            </w:r>
            <w:proofErr w:type="spellStart"/>
            <w:r>
              <w:t>RFCableCalWorksheet</w:t>
            </w:r>
            <w:proofErr w:type="spellEnd"/>
            <w:r>
              <w:t>]] &lt;&lt;FILEUPLOAD&gt;&gt;</w:t>
            </w:r>
          </w:p>
        </w:tc>
      </w:tr>
      <w:tr w:rsidR="00E00060" w:rsidTr="00967AAB">
        <w:tc>
          <w:tcPr>
            <w:tcW w:w="589" w:type="pct"/>
          </w:tcPr>
          <w:p w:rsidR="00E00060" w:rsidRDefault="00967AAB" w:rsidP="00D97B1C">
            <w:r>
              <w:t>31</w:t>
            </w:r>
          </w:p>
        </w:tc>
        <w:tc>
          <w:tcPr>
            <w:tcW w:w="2643" w:type="pct"/>
          </w:tcPr>
          <w:p w:rsidR="00EB2FA8" w:rsidRDefault="00E00060" w:rsidP="00EB2FA8">
            <w:r>
              <w:t>Test Arc Detectors for Cavities 1-8.</w:t>
            </w:r>
            <w:r>
              <w:rPr>
                <w:rFonts w:ascii="Tahoma" w:hAnsi="Tahoma" w:cs="Tahoma"/>
              </w:rPr>
              <w:t xml:space="preserve">  </w:t>
            </w:r>
            <w:r>
              <w:t>Verify that each detector generates a fault and disables RF.</w:t>
            </w:r>
            <w:r>
              <w:rPr>
                <w:rFonts w:ascii="Tahoma" w:hAnsi="Tahoma" w:cs="Tahoma"/>
              </w:rPr>
              <w:t xml:space="preserve">  </w:t>
            </w:r>
            <w:r>
              <w:t>Check off each wo</w:t>
            </w:r>
            <w:r w:rsidR="00EB2FA8">
              <w:t xml:space="preserve">rking arc detector interlock.  </w:t>
            </w:r>
          </w:p>
          <w:p w:rsidR="00EB2FA8" w:rsidRDefault="00EB2FA8" w:rsidP="00EB2FA8"/>
          <w:p w:rsidR="00E00060" w:rsidRPr="00E00060" w:rsidRDefault="00E00060" w:rsidP="00EB2FA8">
            <w:pPr>
              <w:rPr>
                <w:b/>
              </w:rPr>
            </w:pPr>
            <w:r w:rsidRPr="00E00060">
              <w:rPr>
                <w:b/>
              </w:rPr>
              <w:t>**Do Not Attempt to Supply High Power RF to Cavity if its Arc Detector and Interlock are not Functioning Correctly</w:t>
            </w:r>
            <w:proofErr w:type="gramStart"/>
            <w:r w:rsidRPr="00E00060">
              <w:rPr>
                <w:b/>
              </w:rPr>
              <w:t>!*</w:t>
            </w:r>
            <w:proofErr w:type="gramEnd"/>
            <w:r w:rsidRPr="00E00060">
              <w:rPr>
                <w:b/>
              </w:rPr>
              <w:t>*</w:t>
            </w:r>
          </w:p>
        </w:tc>
        <w:tc>
          <w:tcPr>
            <w:tcW w:w="1768" w:type="pct"/>
          </w:tcPr>
          <w:p w:rsidR="00967AAB" w:rsidRDefault="00967AAB" w:rsidP="00D97B1C">
            <w:r>
              <w:t>[[</w:t>
            </w:r>
            <w:proofErr w:type="spellStart"/>
            <w:r>
              <w:t>ArcDetectorInspector</w:t>
            </w:r>
            <w:proofErr w:type="spellEnd"/>
            <w:r>
              <w:t>]] &lt;&lt;SRF&gt;&gt;</w:t>
            </w:r>
          </w:p>
          <w:p w:rsidR="00967AAB" w:rsidRDefault="00967AAB" w:rsidP="00D97B1C">
            <w:r>
              <w:t>[[</w:t>
            </w:r>
            <w:proofErr w:type="spellStart"/>
            <w:r>
              <w:t>ArcDetectorTime</w:t>
            </w:r>
            <w:proofErr w:type="spellEnd"/>
            <w:r>
              <w:t>]] &lt;&lt;TIMESTAMP&gt;&gt;</w:t>
            </w:r>
          </w:p>
          <w:p w:rsidR="00967AAB" w:rsidRDefault="00967AAB" w:rsidP="00D97B1C">
            <w:r>
              <w:t>[[C1ArcDetectorIntlkGood]] &lt;&lt;CHECKBOX&gt;&gt;</w:t>
            </w:r>
          </w:p>
          <w:p w:rsidR="00967AAB" w:rsidRDefault="00967AAB" w:rsidP="00967AAB">
            <w:r>
              <w:t>[[C2ArcDetectorIntlkGood]] &lt;&lt;CHECKBOX&gt;&gt;</w:t>
            </w:r>
          </w:p>
          <w:p w:rsidR="00967AAB" w:rsidRDefault="00967AAB" w:rsidP="00967AAB">
            <w:r>
              <w:t>[[C3ArcDetectorIntlkGood]] &lt;&lt;CHECKBOX&gt;&gt;</w:t>
            </w:r>
          </w:p>
          <w:p w:rsidR="00967AAB" w:rsidRDefault="00967AAB" w:rsidP="00967AAB">
            <w:r>
              <w:t>[[C4ArcDetectorIntlkGood]] &lt;&lt;CHECKBOX&gt;&gt;</w:t>
            </w:r>
          </w:p>
          <w:p w:rsidR="00967AAB" w:rsidRDefault="00967AAB" w:rsidP="00967AAB">
            <w:r>
              <w:t>[[C5ArcDetectorIntlkGood]] &lt;&lt;CHECKBOX&gt;&gt;</w:t>
            </w:r>
          </w:p>
          <w:p w:rsidR="00967AAB" w:rsidRDefault="00967AAB" w:rsidP="00967AAB">
            <w:r>
              <w:t>[[C6ArcDetectorIntlkGood]] &lt;&lt;CHECKBOX&gt;&gt;</w:t>
            </w:r>
          </w:p>
          <w:p w:rsidR="00967AAB" w:rsidRDefault="00967AAB" w:rsidP="00967AAB">
            <w:r>
              <w:t>[[C7ArcDetectorIntlkGood]] &lt;&lt;CHECKBOX&gt;&gt;</w:t>
            </w:r>
          </w:p>
          <w:p w:rsidR="00E00060" w:rsidRDefault="00967AAB" w:rsidP="00D97B1C">
            <w:r>
              <w:t>[[C8ArcDetectorIntlkGood]] &lt;&lt;CHECKBOX&gt;&gt;</w:t>
            </w:r>
          </w:p>
        </w:tc>
      </w:tr>
      <w:tr w:rsidR="00E00060" w:rsidTr="00967AAB">
        <w:tc>
          <w:tcPr>
            <w:tcW w:w="589" w:type="pct"/>
          </w:tcPr>
          <w:p w:rsidR="00E00060" w:rsidRDefault="00967AAB" w:rsidP="00D97B1C">
            <w:r>
              <w:t>32</w:t>
            </w:r>
          </w:p>
        </w:tc>
        <w:tc>
          <w:tcPr>
            <w:tcW w:w="2643" w:type="pct"/>
          </w:tcPr>
          <w:p w:rsidR="00967AAB" w:rsidRDefault="00967AAB" w:rsidP="00967AAB">
            <w:r>
              <w:t>Test Warm Window IR Detectors for Cavities 1-8.</w:t>
            </w:r>
            <w:r>
              <w:rPr>
                <w:rFonts w:ascii="Tahoma" w:hAnsi="Tahoma" w:cs="Tahoma"/>
              </w:rPr>
              <w:t xml:space="preserve">  </w:t>
            </w:r>
            <w:r>
              <w:t>Verify that each detector generates a fault and disables RF.</w:t>
            </w:r>
            <w:r>
              <w:rPr>
                <w:rFonts w:ascii="Tahoma" w:hAnsi="Tahoma" w:cs="Tahoma"/>
              </w:rPr>
              <w:t xml:space="preserve">  </w:t>
            </w:r>
            <w:r>
              <w:t>Check off each w</w:t>
            </w:r>
            <w:r w:rsidR="00EB2FA8">
              <w:t xml:space="preserve">orking IR detector interlock.  </w:t>
            </w:r>
            <w:r>
              <w:t xml:space="preserve">Note any problems in the </w:t>
            </w:r>
            <w:r w:rsidR="00EB2FA8">
              <w:t xml:space="preserve">Comment </w:t>
            </w:r>
            <w:r>
              <w:t>block.</w:t>
            </w:r>
          </w:p>
          <w:p w:rsidR="00EB2FA8" w:rsidRDefault="00EB2FA8" w:rsidP="00967AAB"/>
          <w:p w:rsidR="00E00060" w:rsidRDefault="00967AAB" w:rsidP="00967AAB">
            <w:r w:rsidRPr="00E00060">
              <w:rPr>
                <w:b/>
              </w:rPr>
              <w:t xml:space="preserve">**Do Not Attempt to Supply High Power RF to Cavity if its </w:t>
            </w:r>
            <w:r>
              <w:rPr>
                <w:b/>
              </w:rPr>
              <w:t>IR</w:t>
            </w:r>
            <w:r w:rsidRPr="00E00060">
              <w:rPr>
                <w:b/>
              </w:rPr>
              <w:t xml:space="preserve"> Detector and Interlock are not Functioning Correctly</w:t>
            </w:r>
            <w:proofErr w:type="gramStart"/>
            <w:r w:rsidRPr="00E00060">
              <w:rPr>
                <w:b/>
              </w:rPr>
              <w:t>!*</w:t>
            </w:r>
            <w:proofErr w:type="gramEnd"/>
            <w:r w:rsidRPr="00E00060">
              <w:rPr>
                <w:b/>
              </w:rPr>
              <w:t>*</w:t>
            </w:r>
          </w:p>
        </w:tc>
        <w:tc>
          <w:tcPr>
            <w:tcW w:w="1768" w:type="pct"/>
          </w:tcPr>
          <w:p w:rsidR="00967AAB" w:rsidRDefault="00967AAB" w:rsidP="00967AAB">
            <w:r>
              <w:t>[[</w:t>
            </w:r>
            <w:proofErr w:type="spellStart"/>
            <w:r>
              <w:t>IRDetectorInspector</w:t>
            </w:r>
            <w:proofErr w:type="spellEnd"/>
            <w:r>
              <w:t>]] &lt;&lt;SRF&gt;&gt;</w:t>
            </w:r>
          </w:p>
          <w:p w:rsidR="00967AAB" w:rsidRDefault="00967AAB" w:rsidP="00967AAB">
            <w:r>
              <w:t>[[</w:t>
            </w:r>
            <w:proofErr w:type="spellStart"/>
            <w:r>
              <w:t>IRDetectorTime</w:t>
            </w:r>
            <w:proofErr w:type="spellEnd"/>
            <w:r>
              <w:t>]] &lt;&lt;TIMESTAMP&gt;&gt;</w:t>
            </w:r>
          </w:p>
          <w:p w:rsidR="00967AAB" w:rsidRDefault="00967AAB" w:rsidP="00967AAB">
            <w:r>
              <w:t>[[C1IRDetectorIntlkGood]] &lt;&lt;CHECKBOX&gt;&gt;</w:t>
            </w:r>
          </w:p>
          <w:p w:rsidR="00967AAB" w:rsidRDefault="00967AAB" w:rsidP="00967AAB">
            <w:r>
              <w:t>[[C2IRDetectorIntlkGood]] &lt;&lt;CHECKBOX&gt;&gt;</w:t>
            </w:r>
          </w:p>
          <w:p w:rsidR="00967AAB" w:rsidRDefault="00967AAB" w:rsidP="00967AAB">
            <w:r>
              <w:t>[[C3IRDetectorIntlkGood]] &lt;&lt;CHECKBOX&gt;&gt;</w:t>
            </w:r>
          </w:p>
          <w:p w:rsidR="00967AAB" w:rsidRDefault="00967AAB" w:rsidP="00967AAB">
            <w:r>
              <w:t>[[C4IRDetectorIntlkGood]] &lt;&lt;CHECKBOX&gt;&gt;</w:t>
            </w:r>
          </w:p>
          <w:p w:rsidR="00967AAB" w:rsidRDefault="00967AAB" w:rsidP="00967AAB">
            <w:r>
              <w:t>[[C5IRDetectorIntlkGood]] &lt;&lt;CHECKBOX&gt;&gt;</w:t>
            </w:r>
          </w:p>
          <w:p w:rsidR="00967AAB" w:rsidRDefault="00967AAB" w:rsidP="00967AAB">
            <w:r>
              <w:t>[[C6IRDetectorIntlkGood]] &lt;&lt;CHECKBOX&gt;&gt;</w:t>
            </w:r>
          </w:p>
          <w:p w:rsidR="00967AAB" w:rsidRDefault="00967AAB" w:rsidP="00967AAB">
            <w:r>
              <w:t>[[C7IRDetectorIntlkGood]] &lt;&lt;CHECKBOX&gt;&gt;</w:t>
            </w:r>
          </w:p>
          <w:p w:rsidR="00E00060" w:rsidRDefault="00967AAB" w:rsidP="00967AAB">
            <w:r>
              <w:t>[[C8IRDetectorIntlkGood]] &lt;&lt;CHECKBOX&gt;&gt;</w:t>
            </w:r>
          </w:p>
        </w:tc>
      </w:tr>
      <w:tr w:rsidR="00967AAB" w:rsidTr="00967AAB">
        <w:tc>
          <w:tcPr>
            <w:tcW w:w="589" w:type="pct"/>
          </w:tcPr>
          <w:p w:rsidR="00967AAB" w:rsidRDefault="00967AAB" w:rsidP="00D97B1C">
            <w:r>
              <w:t>33</w:t>
            </w:r>
          </w:p>
        </w:tc>
        <w:tc>
          <w:tcPr>
            <w:tcW w:w="2643" w:type="pct"/>
          </w:tcPr>
          <w:p w:rsidR="00967AAB" w:rsidRDefault="00967AAB" w:rsidP="00967AAB">
            <w:r>
              <w:t xml:space="preserve">Use the </w:t>
            </w:r>
            <w:r w:rsidR="00EB2FA8">
              <w:t xml:space="preserve">Comment </w:t>
            </w:r>
            <w:r>
              <w:t>block to list any problems associated with Arc and/or IR detectors.</w:t>
            </w:r>
          </w:p>
        </w:tc>
        <w:tc>
          <w:tcPr>
            <w:tcW w:w="1768" w:type="pct"/>
          </w:tcPr>
          <w:p w:rsidR="00967AAB" w:rsidRDefault="00967AAB" w:rsidP="00967AAB">
            <w:r>
              <w:t>[[</w:t>
            </w:r>
            <w:proofErr w:type="spellStart"/>
            <w:r>
              <w:t>ArcAndIR</w:t>
            </w:r>
            <w:proofErr w:type="spellEnd"/>
            <w:r>
              <w:t xml:space="preserve"> Problems]] &lt;&lt;COMMENT&gt;&gt;</w:t>
            </w:r>
          </w:p>
          <w:p w:rsidR="00967AAB" w:rsidRDefault="00967AAB" w:rsidP="00967AAB"/>
        </w:tc>
      </w:tr>
    </w:tbl>
    <w:p w:rsidR="00D93728" w:rsidRDefault="00D93728" w:rsidP="00D97B1C"/>
    <w:p w:rsidR="00D93728" w:rsidRDefault="00D9372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93728" w:rsidTr="009C1367">
        <w:tc>
          <w:tcPr>
            <w:tcW w:w="566" w:type="pct"/>
            <w:vAlign w:val="center"/>
          </w:tcPr>
          <w:p w:rsidR="00D93728" w:rsidRPr="00D93728" w:rsidRDefault="00D93728" w:rsidP="00D93728">
            <w:pPr>
              <w:jc w:val="center"/>
              <w:rPr>
                <w:rStyle w:val="Strong"/>
              </w:rPr>
            </w:pPr>
            <w:r>
              <w:rPr>
                <w:rStyle w:val="Strong"/>
              </w:rPr>
              <w:lastRenderedPageBreak/>
              <w:t>Step No</w:t>
            </w:r>
          </w:p>
        </w:tc>
        <w:tc>
          <w:tcPr>
            <w:tcW w:w="2547" w:type="pct"/>
            <w:vAlign w:val="center"/>
          </w:tcPr>
          <w:p w:rsidR="00D93728" w:rsidRPr="00D93728" w:rsidRDefault="00D93728" w:rsidP="00D93728">
            <w:pPr>
              <w:jc w:val="center"/>
              <w:rPr>
                <w:rStyle w:val="Strong"/>
              </w:rPr>
            </w:pPr>
            <w:r>
              <w:rPr>
                <w:rStyle w:val="Strong"/>
              </w:rPr>
              <w:t>Instructions</w:t>
            </w:r>
          </w:p>
        </w:tc>
        <w:tc>
          <w:tcPr>
            <w:tcW w:w="1887" w:type="pct"/>
            <w:vAlign w:val="center"/>
          </w:tcPr>
          <w:p w:rsidR="00D93728" w:rsidRPr="00D93728" w:rsidRDefault="00D93728" w:rsidP="00D93728">
            <w:pPr>
              <w:jc w:val="center"/>
              <w:rPr>
                <w:rStyle w:val="Strong"/>
              </w:rPr>
            </w:pPr>
            <w:r>
              <w:rPr>
                <w:rStyle w:val="Strong"/>
              </w:rPr>
              <w:t>Data Inputs</w:t>
            </w:r>
          </w:p>
        </w:tc>
      </w:tr>
      <w:tr w:rsidR="00D93728" w:rsidTr="009C1367">
        <w:tc>
          <w:tcPr>
            <w:tcW w:w="566" w:type="pct"/>
          </w:tcPr>
          <w:p w:rsidR="00D93728" w:rsidRDefault="00B77340" w:rsidP="00D97B1C">
            <w:r>
              <w:t>34</w:t>
            </w:r>
          </w:p>
        </w:tc>
        <w:tc>
          <w:tcPr>
            <w:tcW w:w="2547" w:type="pct"/>
          </w:tcPr>
          <w:p w:rsidR="00D93728" w:rsidRDefault="00D93728" w:rsidP="00D93728">
            <w:r>
              <w:t xml:space="preserve">Test the Beamline Vacuum Interlock. </w:t>
            </w:r>
            <w:r w:rsidR="00EB2FA8">
              <w:t xml:space="preserve"> </w:t>
            </w:r>
            <w:r>
              <w:t xml:space="preserve">Verify that a fault is generated and RF is disabled. </w:t>
            </w:r>
            <w:r w:rsidR="00EB2FA8">
              <w:t xml:space="preserve"> </w:t>
            </w:r>
            <w:r>
              <w:t>Check the box if working</w:t>
            </w:r>
            <w:r w:rsidR="00EB2FA8">
              <w:t>.</w:t>
            </w:r>
          </w:p>
          <w:p w:rsidR="00EB2FA8" w:rsidRDefault="00EB2FA8" w:rsidP="00D93728"/>
          <w:p w:rsidR="00D93728" w:rsidRPr="00D93728" w:rsidRDefault="00D93728" w:rsidP="00D93728">
            <w:pPr>
              <w:rPr>
                <w:b/>
              </w:rPr>
            </w:pPr>
            <w:r w:rsidRPr="00D93728">
              <w:rPr>
                <w:b/>
              </w:rPr>
              <w:t>** Do Not Attempt to Supply High Power RF to any Cavity if Beamline Vacuum Interlock is Not Working Properly **</w:t>
            </w:r>
          </w:p>
        </w:tc>
        <w:tc>
          <w:tcPr>
            <w:tcW w:w="1887" w:type="pct"/>
          </w:tcPr>
          <w:p w:rsidR="00D93728" w:rsidRDefault="00D93728" w:rsidP="00D97B1C">
            <w:r>
              <w:t>[[</w:t>
            </w:r>
            <w:proofErr w:type="spellStart"/>
            <w:r>
              <w:t>BLVacIntlkInspector</w:t>
            </w:r>
            <w:proofErr w:type="spellEnd"/>
            <w:r>
              <w:t>]] &lt;&lt;SRF&gt;&gt;</w:t>
            </w:r>
          </w:p>
          <w:p w:rsidR="00D93728" w:rsidRDefault="00D93728" w:rsidP="00D97B1C">
            <w:r>
              <w:t>[[</w:t>
            </w:r>
            <w:proofErr w:type="spellStart"/>
            <w:r>
              <w:t>BLVacIntlkInspectTime</w:t>
            </w:r>
            <w:proofErr w:type="spellEnd"/>
            <w:r>
              <w:t>]] &lt;&lt;TIMESTAMP&gt;&gt;</w:t>
            </w:r>
          </w:p>
          <w:p w:rsidR="00D93728" w:rsidRDefault="00D93728" w:rsidP="00D97B1C"/>
          <w:p w:rsidR="00D93728" w:rsidRDefault="00D93728" w:rsidP="00D97B1C"/>
          <w:p w:rsidR="00D93728" w:rsidRDefault="00D93728" w:rsidP="00EB2FA8">
            <w:r>
              <w:t>[[</w:t>
            </w:r>
            <w:proofErr w:type="spellStart"/>
            <w:r>
              <w:t>BLVacIntlkGood</w:t>
            </w:r>
            <w:proofErr w:type="spellEnd"/>
            <w:r>
              <w:t>]] &lt;&lt;</w:t>
            </w:r>
            <w:r w:rsidR="00EB2FA8">
              <w:t>YESNO</w:t>
            </w:r>
            <w:r>
              <w:t>&gt;&gt;</w:t>
            </w:r>
          </w:p>
        </w:tc>
      </w:tr>
      <w:tr w:rsidR="00D93728" w:rsidTr="009C1367">
        <w:tc>
          <w:tcPr>
            <w:tcW w:w="566" w:type="pct"/>
          </w:tcPr>
          <w:p w:rsidR="00D93728" w:rsidRDefault="00B77340" w:rsidP="00D97B1C">
            <w:r>
              <w:t>35</w:t>
            </w:r>
          </w:p>
        </w:tc>
        <w:tc>
          <w:tcPr>
            <w:tcW w:w="2547" w:type="pct"/>
          </w:tcPr>
          <w:p w:rsidR="00EB2FA8" w:rsidRDefault="00D93728" w:rsidP="00EB2FA8">
            <w:r>
              <w:t>Test the Waveguide Vacuum. Verify that a fault is generated and RF is disabled.</w:t>
            </w:r>
            <w:r>
              <w:rPr>
                <w:rFonts w:ascii="Tahoma" w:hAnsi="Tahoma" w:cs="Tahoma"/>
              </w:rPr>
              <w:t xml:space="preserve">  </w:t>
            </w:r>
            <w:r>
              <w:t>Check off each working interlock</w:t>
            </w:r>
          </w:p>
          <w:p w:rsidR="00EB2FA8" w:rsidRDefault="00EB2FA8" w:rsidP="00EB2FA8"/>
          <w:p w:rsidR="00D93728" w:rsidRPr="00D93728" w:rsidRDefault="00D93728" w:rsidP="00EB2FA8">
            <w:pPr>
              <w:rPr>
                <w:b/>
              </w:rPr>
            </w:pPr>
            <w:r w:rsidRPr="00D93728">
              <w:rPr>
                <w:b/>
              </w:rPr>
              <w:t>** Do Not Attempt to Supply High Power RF to Cavity if its Waveguide Vacuum Interlock is Not Working Properly **</w:t>
            </w:r>
          </w:p>
        </w:tc>
        <w:tc>
          <w:tcPr>
            <w:tcW w:w="1887" w:type="pct"/>
          </w:tcPr>
          <w:p w:rsidR="00D93728" w:rsidRDefault="00D93728" w:rsidP="00D93728">
            <w:r>
              <w:t>[[</w:t>
            </w:r>
            <w:proofErr w:type="spellStart"/>
            <w:r>
              <w:t>WGVacIntlkInspector</w:t>
            </w:r>
            <w:proofErr w:type="spellEnd"/>
            <w:r>
              <w:t>]] &lt;&lt;SRF&gt;&gt;</w:t>
            </w:r>
          </w:p>
          <w:p w:rsidR="00D93728" w:rsidRDefault="00D93728" w:rsidP="00D93728">
            <w:r>
              <w:t>[[</w:t>
            </w:r>
            <w:proofErr w:type="spellStart"/>
            <w:r>
              <w:t>WGVacIntlkInspectTime</w:t>
            </w:r>
            <w:proofErr w:type="spellEnd"/>
            <w:r>
              <w:t>]] &lt;&lt;TIMESTAMP&gt;&gt;</w:t>
            </w:r>
          </w:p>
          <w:p w:rsidR="00D93728" w:rsidRDefault="00D93728" w:rsidP="00D93728"/>
          <w:p w:rsidR="00D93728" w:rsidRDefault="00D93728" w:rsidP="00D93728">
            <w:r>
              <w:t>[[WG1VacIntlkGood]] &lt;&lt;CHECKBOX&gt;&gt;</w:t>
            </w:r>
          </w:p>
          <w:p w:rsidR="00D93728" w:rsidRDefault="00D93728" w:rsidP="00D93728">
            <w:r>
              <w:t>[[WG2VacIntlkGood]] &lt;&lt;CHECKBOX&gt;&gt;</w:t>
            </w:r>
          </w:p>
          <w:p w:rsidR="00D93728" w:rsidRDefault="00D93728" w:rsidP="00D93728">
            <w:r>
              <w:t>[[WG3VacIntlkGood]] &lt;&lt;CHECKBOX&gt;&gt;</w:t>
            </w:r>
          </w:p>
          <w:p w:rsidR="00D93728" w:rsidRDefault="00D93728" w:rsidP="00D93728">
            <w:r>
              <w:t>[[WG4VacIntlkGood]] &lt;&lt;CHECKBOX&gt;&gt;</w:t>
            </w:r>
          </w:p>
          <w:p w:rsidR="00D93728" w:rsidRDefault="00D93728" w:rsidP="00D93728">
            <w:r>
              <w:t>[[WG5VacIntlkGood]] &lt;&lt;CHECKBOX&gt;&gt;</w:t>
            </w:r>
          </w:p>
          <w:p w:rsidR="00D93728" w:rsidRDefault="00D93728" w:rsidP="00D93728">
            <w:r>
              <w:t>[[WG6VacIntlkGood]] &lt;&lt;CHECKBOX&gt;&gt;</w:t>
            </w:r>
          </w:p>
          <w:p w:rsidR="00D93728" w:rsidRDefault="00D93728" w:rsidP="00D93728">
            <w:r>
              <w:t>[[WG7VacIntlkGood]] &lt;&lt;CHECKBOX&gt;&gt;</w:t>
            </w:r>
          </w:p>
          <w:p w:rsidR="00D93728" w:rsidRDefault="00D93728" w:rsidP="00D93728">
            <w:r>
              <w:t>[[WG8VacIntlkGood]] &lt;&lt;CHECKBOX&gt;&gt;</w:t>
            </w:r>
          </w:p>
        </w:tc>
      </w:tr>
      <w:tr w:rsidR="009C1367" w:rsidTr="009C1367">
        <w:tc>
          <w:tcPr>
            <w:tcW w:w="566" w:type="pct"/>
          </w:tcPr>
          <w:p w:rsidR="009C1367" w:rsidRDefault="00B77340" w:rsidP="009C1367">
            <w:r>
              <w:t>36</w:t>
            </w:r>
          </w:p>
        </w:tc>
        <w:tc>
          <w:tcPr>
            <w:tcW w:w="2547" w:type="pct"/>
          </w:tcPr>
          <w:p w:rsidR="009C1367" w:rsidRDefault="009C1367" w:rsidP="009C1367">
            <w:r>
              <w:t xml:space="preserve">Use the </w:t>
            </w:r>
            <w:r w:rsidR="00EB2FA8">
              <w:t xml:space="preserve">Comment </w:t>
            </w:r>
            <w:r>
              <w:t>block to list any problems associated with vacuum interlocks.</w:t>
            </w:r>
          </w:p>
        </w:tc>
        <w:tc>
          <w:tcPr>
            <w:tcW w:w="1887" w:type="pct"/>
          </w:tcPr>
          <w:p w:rsidR="009C1367" w:rsidRDefault="009C1367" w:rsidP="009C1367">
            <w:r>
              <w:t>[[</w:t>
            </w:r>
            <w:proofErr w:type="spellStart"/>
            <w:r>
              <w:t>VacuumIntlkProblems</w:t>
            </w:r>
            <w:proofErr w:type="spellEnd"/>
            <w:r>
              <w:t>]] &lt;&lt;COMMENT&gt;&gt;</w:t>
            </w:r>
          </w:p>
          <w:p w:rsidR="009C1367" w:rsidRDefault="009C1367" w:rsidP="009C1367"/>
        </w:tc>
      </w:tr>
    </w:tbl>
    <w:p w:rsidR="009C1367" w:rsidRDefault="009C1367" w:rsidP="00D97B1C"/>
    <w:p w:rsidR="009C1367" w:rsidRDefault="009C1367">
      <w:pPr>
        <w:spacing w:after="200" w:line="276" w:lineRule="auto"/>
      </w:pPr>
      <w:r>
        <w:br w:type="page"/>
      </w:r>
    </w:p>
    <w:tbl>
      <w:tblPr>
        <w:tblStyle w:val="TableGrid"/>
        <w:tblW w:w="5000" w:type="pct"/>
        <w:tblLook w:val="04A0" w:firstRow="1" w:lastRow="0" w:firstColumn="1" w:lastColumn="0" w:noHBand="0" w:noVBand="1"/>
      </w:tblPr>
      <w:tblGrid>
        <w:gridCol w:w="1465"/>
        <w:gridCol w:w="8519"/>
        <w:gridCol w:w="2966"/>
      </w:tblGrid>
      <w:tr w:rsidR="009C1367" w:rsidTr="00190A20">
        <w:tc>
          <w:tcPr>
            <w:tcW w:w="566" w:type="pct"/>
            <w:vAlign w:val="center"/>
          </w:tcPr>
          <w:p w:rsidR="009C1367" w:rsidRPr="009C1367" w:rsidRDefault="009C1367" w:rsidP="009C1367">
            <w:pPr>
              <w:jc w:val="center"/>
              <w:rPr>
                <w:rStyle w:val="Strong"/>
              </w:rPr>
            </w:pPr>
            <w:r>
              <w:rPr>
                <w:rStyle w:val="Strong"/>
              </w:rPr>
              <w:lastRenderedPageBreak/>
              <w:t>Step No</w:t>
            </w:r>
          </w:p>
        </w:tc>
        <w:tc>
          <w:tcPr>
            <w:tcW w:w="3289" w:type="pct"/>
            <w:vAlign w:val="center"/>
          </w:tcPr>
          <w:p w:rsidR="009C1367" w:rsidRPr="009C1367" w:rsidRDefault="009C1367" w:rsidP="009C1367">
            <w:pPr>
              <w:jc w:val="center"/>
              <w:rPr>
                <w:rStyle w:val="Strong"/>
              </w:rPr>
            </w:pPr>
            <w:r>
              <w:rPr>
                <w:rStyle w:val="Strong"/>
              </w:rPr>
              <w:t>Instructions</w:t>
            </w:r>
          </w:p>
        </w:tc>
        <w:tc>
          <w:tcPr>
            <w:tcW w:w="1145" w:type="pct"/>
            <w:vAlign w:val="center"/>
          </w:tcPr>
          <w:p w:rsidR="009C1367" w:rsidRPr="009C1367" w:rsidRDefault="009C1367" w:rsidP="009C1367">
            <w:pPr>
              <w:jc w:val="center"/>
              <w:rPr>
                <w:rStyle w:val="Strong"/>
              </w:rPr>
            </w:pPr>
            <w:r>
              <w:rPr>
                <w:rStyle w:val="Strong"/>
              </w:rPr>
              <w:t>Data Inputs</w:t>
            </w:r>
          </w:p>
        </w:tc>
      </w:tr>
      <w:tr w:rsidR="009C1367" w:rsidTr="00190A20">
        <w:tc>
          <w:tcPr>
            <w:tcW w:w="566" w:type="pct"/>
          </w:tcPr>
          <w:p w:rsidR="009C1367" w:rsidRDefault="00190A20" w:rsidP="00D97B1C">
            <w:r>
              <w:t>37</w:t>
            </w:r>
          </w:p>
        </w:tc>
        <w:tc>
          <w:tcPr>
            <w:tcW w:w="3289" w:type="pct"/>
          </w:tcPr>
          <w:p w:rsidR="00364947" w:rsidRDefault="00B77340" w:rsidP="00B77340">
            <w:r>
              <w:t xml:space="preserve">Verify that </w:t>
            </w:r>
            <w:proofErr w:type="spellStart"/>
            <w:r>
              <w:t>DecaRad</w:t>
            </w:r>
            <w:proofErr w:type="spellEnd"/>
            <w:r>
              <w:t xml:space="preserve"> Geiger-Mueller tubes are connected and correctly positioned around </w:t>
            </w:r>
            <w:proofErr w:type="spellStart"/>
            <w:r>
              <w:t>cryomodule</w:t>
            </w:r>
            <w:proofErr w:type="spellEnd"/>
            <w:r w:rsidR="00364947">
              <w:t xml:space="preserve">. </w:t>
            </w:r>
            <w:r w:rsidR="00EB2FA8">
              <w:t xml:space="preserve"> </w:t>
            </w:r>
            <w:r w:rsidR="00364947">
              <w:t>Ensure that read outs are active in epics.</w:t>
            </w:r>
          </w:p>
          <w:p w:rsidR="00364947" w:rsidRDefault="00364947" w:rsidP="00B77340"/>
          <w:p w:rsidR="00B77340" w:rsidRDefault="00B77340" w:rsidP="00B77340">
            <w:r>
              <w:t xml:space="preserve">Typical setup for this type of </w:t>
            </w:r>
            <w:proofErr w:type="spellStart"/>
            <w:r>
              <w:t>cryomod</w:t>
            </w:r>
            <w:r w:rsidR="00364947">
              <w:t>u</w:t>
            </w:r>
            <w:r>
              <w:t>le</w:t>
            </w:r>
            <w:proofErr w:type="spellEnd"/>
            <w:r w:rsidR="00364947">
              <w:t>:</w:t>
            </w:r>
            <w:r>
              <w:t>:</w:t>
            </w:r>
          </w:p>
          <w:p w:rsidR="00B77340" w:rsidRDefault="00B77340" w:rsidP="00364947">
            <w:pPr>
              <w:pStyle w:val="ListParagraph"/>
              <w:numPr>
                <w:ilvl w:val="0"/>
                <w:numId w:val="2"/>
              </w:numPr>
            </w:pPr>
            <w:r>
              <w:t xml:space="preserve">Channel 1 at </w:t>
            </w:r>
            <w:proofErr w:type="spellStart"/>
            <w:r>
              <w:t>Tophat</w:t>
            </w:r>
            <w:proofErr w:type="spellEnd"/>
            <w:r>
              <w:t xml:space="preserve"> for Cavities 1 and 2    </w:t>
            </w:r>
          </w:p>
          <w:p w:rsidR="00B77340" w:rsidRDefault="00B77340" w:rsidP="00364947">
            <w:pPr>
              <w:pStyle w:val="ListParagraph"/>
              <w:numPr>
                <w:ilvl w:val="0"/>
                <w:numId w:val="2"/>
              </w:numPr>
            </w:pPr>
            <w:r>
              <w:t xml:space="preserve">Channel 3 at </w:t>
            </w:r>
            <w:proofErr w:type="spellStart"/>
            <w:r>
              <w:t>Tophat</w:t>
            </w:r>
            <w:proofErr w:type="spellEnd"/>
            <w:r>
              <w:t xml:space="preserve"> for Cavities 3 and 4</w:t>
            </w:r>
          </w:p>
          <w:p w:rsidR="00B77340" w:rsidRDefault="00B77340" w:rsidP="00364947">
            <w:pPr>
              <w:pStyle w:val="ListParagraph"/>
              <w:numPr>
                <w:ilvl w:val="0"/>
                <w:numId w:val="2"/>
              </w:numPr>
            </w:pPr>
            <w:r>
              <w:t xml:space="preserve">Channel 5 at Top Center of </w:t>
            </w:r>
            <w:proofErr w:type="spellStart"/>
            <w:r>
              <w:t>Cryomodule</w:t>
            </w:r>
            <w:proofErr w:type="spellEnd"/>
          </w:p>
          <w:p w:rsidR="00B77340" w:rsidRDefault="00B77340" w:rsidP="00364947">
            <w:pPr>
              <w:pStyle w:val="ListParagraph"/>
              <w:numPr>
                <w:ilvl w:val="0"/>
                <w:numId w:val="2"/>
              </w:numPr>
            </w:pPr>
            <w:r>
              <w:t xml:space="preserve">Channel 6 at </w:t>
            </w:r>
            <w:proofErr w:type="spellStart"/>
            <w:r>
              <w:t>Tophat</w:t>
            </w:r>
            <w:proofErr w:type="spellEnd"/>
            <w:r>
              <w:t xml:space="preserve"> for Cavities 5 and 6</w:t>
            </w:r>
          </w:p>
          <w:p w:rsidR="00B77340" w:rsidRDefault="00B77340" w:rsidP="00364947">
            <w:pPr>
              <w:pStyle w:val="ListParagraph"/>
              <w:numPr>
                <w:ilvl w:val="0"/>
                <w:numId w:val="2"/>
              </w:numPr>
            </w:pPr>
            <w:r>
              <w:t xml:space="preserve">Channel 7 at </w:t>
            </w:r>
            <w:proofErr w:type="spellStart"/>
            <w:r>
              <w:t>Tophat</w:t>
            </w:r>
            <w:proofErr w:type="spellEnd"/>
            <w:r>
              <w:t xml:space="preserve"> for Cavities 7 and 8</w:t>
            </w:r>
          </w:p>
          <w:p w:rsidR="00364947" w:rsidRDefault="00B77340" w:rsidP="00364947">
            <w:pPr>
              <w:pStyle w:val="ListParagraph"/>
              <w:numPr>
                <w:ilvl w:val="0"/>
                <w:numId w:val="2"/>
              </w:numPr>
            </w:pPr>
            <w:r>
              <w:t>Channel 9 at Supply Side of Beamline</w:t>
            </w:r>
          </w:p>
          <w:p w:rsidR="00B77340" w:rsidRDefault="00B77340" w:rsidP="00B77340">
            <w:pPr>
              <w:pStyle w:val="ListParagraph"/>
              <w:numPr>
                <w:ilvl w:val="0"/>
                <w:numId w:val="2"/>
              </w:numPr>
            </w:pPr>
            <w:r>
              <w:t>Channel 10 at Return Side of Beamline.</w:t>
            </w:r>
          </w:p>
          <w:p w:rsidR="00B77340" w:rsidRDefault="00B77340" w:rsidP="00B77340">
            <w:r>
              <w:t xml:space="preserve">Deviations from this </w:t>
            </w:r>
            <w:r w:rsidR="00364947">
              <w:t>layout</w:t>
            </w:r>
            <w:r>
              <w:t xml:space="preserve"> should be noted in the </w:t>
            </w:r>
            <w:r w:rsidR="00364947">
              <w:t xml:space="preserve">Comment </w:t>
            </w:r>
            <w:r>
              <w:t>box.</w:t>
            </w:r>
          </w:p>
          <w:p w:rsidR="009C1367" w:rsidRDefault="00364947" w:rsidP="00B77340">
            <w:r>
              <w:t>Any problems such as dead channels should be noted in the Comment box.</w:t>
            </w:r>
          </w:p>
        </w:tc>
        <w:tc>
          <w:tcPr>
            <w:tcW w:w="1145" w:type="pct"/>
          </w:tcPr>
          <w:p w:rsidR="00B77340" w:rsidRDefault="00B77340" w:rsidP="00D97B1C">
            <w:r>
              <w:t>[[</w:t>
            </w:r>
            <w:proofErr w:type="spellStart"/>
            <w:r w:rsidR="00364947">
              <w:t>DecaRadTech</w:t>
            </w:r>
            <w:proofErr w:type="spellEnd"/>
            <w:r>
              <w:t>]] &lt;&lt;SRF&gt;&gt;</w:t>
            </w:r>
          </w:p>
          <w:p w:rsidR="00364947" w:rsidRDefault="00364947" w:rsidP="00D97B1C">
            <w:r>
              <w:t>[[</w:t>
            </w:r>
            <w:proofErr w:type="spellStart"/>
            <w:r>
              <w:t>DecaRadSetupTime</w:t>
            </w:r>
            <w:proofErr w:type="spellEnd"/>
            <w:r>
              <w:t>]] &lt;&lt;TIMESTAMP&gt;&gt;</w:t>
            </w:r>
          </w:p>
          <w:p w:rsidR="00364947" w:rsidRDefault="00364947" w:rsidP="00D97B1C"/>
          <w:p w:rsidR="00364947" w:rsidRDefault="00364947" w:rsidP="00D97B1C">
            <w:r>
              <w:t>[[</w:t>
            </w:r>
            <w:proofErr w:type="spellStart"/>
            <w:r>
              <w:t>DecaRadDeviations</w:t>
            </w:r>
            <w:proofErr w:type="spellEnd"/>
            <w:r>
              <w:t>]] &lt;&lt;COMMENT&gt;&gt;</w:t>
            </w:r>
          </w:p>
          <w:p w:rsidR="00364947" w:rsidRDefault="00364947" w:rsidP="00D97B1C"/>
          <w:p w:rsidR="009C1367" w:rsidRDefault="009C1367" w:rsidP="00D97B1C"/>
        </w:tc>
      </w:tr>
      <w:tr w:rsidR="009C1367" w:rsidTr="00190A20">
        <w:tc>
          <w:tcPr>
            <w:tcW w:w="566" w:type="pct"/>
          </w:tcPr>
          <w:p w:rsidR="009C1367" w:rsidRDefault="00190A20" w:rsidP="00D97B1C">
            <w:r>
              <w:t>38</w:t>
            </w:r>
          </w:p>
        </w:tc>
        <w:tc>
          <w:tcPr>
            <w:tcW w:w="3289" w:type="pct"/>
          </w:tcPr>
          <w:p w:rsidR="00364947" w:rsidRDefault="00364947" w:rsidP="00364947">
            <w:r>
              <w:t xml:space="preserve">Inspect all waveguide connections in the </w:t>
            </w:r>
            <w:r w:rsidR="001F5DDC">
              <w:t>Test Cave</w:t>
            </w:r>
            <w:r>
              <w:t>.  All waveguide sections must be in place with all flange bolt holes filled.  Bolts must not be loose.</w:t>
            </w:r>
          </w:p>
          <w:p w:rsidR="009C1367" w:rsidRPr="001F5DDC" w:rsidRDefault="00364947" w:rsidP="00364947">
            <w:pPr>
              <w:rPr>
                <w:b/>
              </w:rPr>
            </w:pPr>
            <w:r w:rsidRPr="001F5DDC">
              <w:rPr>
                <w:b/>
              </w:rPr>
              <w:t>**No waveguide that is capable of delivering RF power into the cave may be open</w:t>
            </w:r>
            <w:r w:rsidR="001F5DDC" w:rsidRPr="001F5DDC">
              <w:rPr>
                <w:b/>
              </w:rPr>
              <w:t xml:space="preserve"> during High power RF</w:t>
            </w:r>
            <w:r w:rsidRPr="001F5DDC">
              <w:rPr>
                <w:b/>
              </w:rPr>
              <w:t xml:space="preserve">. </w:t>
            </w:r>
            <w:r w:rsidR="001F5DDC" w:rsidRPr="001F5DDC">
              <w:rPr>
                <w:b/>
              </w:rPr>
              <w:t xml:space="preserve"> </w:t>
            </w:r>
            <w:r w:rsidRPr="001F5DDC">
              <w:rPr>
                <w:b/>
              </w:rPr>
              <w:t>Waveguide</w:t>
            </w:r>
            <w:r w:rsidR="001F5DDC" w:rsidRPr="001F5DDC">
              <w:rPr>
                <w:b/>
              </w:rPr>
              <w:t>s</w:t>
            </w:r>
            <w:r w:rsidRPr="001F5DDC">
              <w:rPr>
                <w:b/>
              </w:rPr>
              <w:t xml:space="preserve"> must be terminated either by connection to </w:t>
            </w:r>
            <w:proofErr w:type="spellStart"/>
            <w:r w:rsidRPr="001F5DDC">
              <w:rPr>
                <w:b/>
              </w:rPr>
              <w:t>cryomodule</w:t>
            </w:r>
            <w:proofErr w:type="spellEnd"/>
            <w:r w:rsidRPr="001F5DDC">
              <w:rPr>
                <w:b/>
              </w:rPr>
              <w:t xml:space="preserve"> or by shorting plate or an appropriate load.</w:t>
            </w:r>
            <w:r w:rsidR="001F5DDC" w:rsidRPr="001F5DDC">
              <w:rPr>
                <w:b/>
              </w:rPr>
              <w:t xml:space="preserve">  Do not perform PSS Sweep of Test Cave </w:t>
            </w:r>
            <w:proofErr w:type="gramStart"/>
            <w:r w:rsidR="001F5DDC" w:rsidRPr="001F5DDC">
              <w:rPr>
                <w:b/>
              </w:rPr>
              <w:t xml:space="preserve">until </w:t>
            </w:r>
            <w:r w:rsidRPr="001F5DDC">
              <w:rPr>
                <w:b/>
              </w:rPr>
              <w:t xml:space="preserve"> this</w:t>
            </w:r>
            <w:proofErr w:type="gramEnd"/>
            <w:r w:rsidRPr="001F5DDC">
              <w:rPr>
                <w:b/>
              </w:rPr>
              <w:t xml:space="preserve"> step has been completed.**</w:t>
            </w:r>
          </w:p>
        </w:tc>
        <w:tc>
          <w:tcPr>
            <w:tcW w:w="1145" w:type="pct"/>
          </w:tcPr>
          <w:p w:rsidR="0069760D" w:rsidRDefault="001F5DDC" w:rsidP="00D97B1C">
            <w:r>
              <w:t>[[</w:t>
            </w:r>
            <w:proofErr w:type="spellStart"/>
            <w:r>
              <w:t>WaveGuideTech</w:t>
            </w:r>
            <w:proofErr w:type="spellEnd"/>
            <w:r>
              <w:t>]] &lt;&lt;SRF&gt;&gt;[[</w:t>
            </w:r>
            <w:proofErr w:type="spellStart"/>
            <w:r>
              <w:t>FieldName</w:t>
            </w:r>
            <w:proofErr w:type="spellEnd"/>
            <w:r>
              <w:t>]] [[</w:t>
            </w:r>
            <w:proofErr w:type="spellStart"/>
            <w:r>
              <w:t>WaveGuideC</w:t>
            </w:r>
            <w:r w:rsidR="00EB2FA8">
              <w:t>heck</w:t>
            </w:r>
            <w:r>
              <w:t>Time</w:t>
            </w:r>
            <w:proofErr w:type="spellEnd"/>
            <w:r w:rsidR="00190A20">
              <w:t>]] &lt;&lt;TIMESTAMP&gt;&gt;</w:t>
            </w:r>
          </w:p>
          <w:p w:rsidR="009C1367" w:rsidRDefault="0069760D" w:rsidP="00D97B1C">
            <w:r>
              <w:t>[[</w:t>
            </w:r>
            <w:proofErr w:type="spellStart"/>
            <w:r>
              <w:t>WaveGuideProblems</w:t>
            </w:r>
            <w:proofErr w:type="spellEnd"/>
            <w:r>
              <w:t>]] &lt;&lt;COMMENT&gt;&gt;</w:t>
            </w:r>
          </w:p>
        </w:tc>
      </w:tr>
      <w:tr w:rsidR="009C1367" w:rsidTr="00190A20">
        <w:tc>
          <w:tcPr>
            <w:tcW w:w="566" w:type="pct"/>
          </w:tcPr>
          <w:p w:rsidR="009C1367" w:rsidRDefault="00190A20" w:rsidP="00D97B1C">
            <w:r>
              <w:t>39</w:t>
            </w:r>
          </w:p>
        </w:tc>
        <w:tc>
          <w:tcPr>
            <w:tcW w:w="3289" w:type="pct"/>
          </w:tcPr>
          <w:p w:rsidR="001F5DDC" w:rsidRDefault="001F5DDC" w:rsidP="001F5DDC">
            <w:r>
              <w:t xml:space="preserve">Inspect all RF </w:t>
            </w:r>
            <w:proofErr w:type="spellStart"/>
            <w:r>
              <w:t>heliax</w:t>
            </w:r>
            <w:proofErr w:type="spellEnd"/>
            <w:r>
              <w:t xml:space="preserve"> cable connections.  A proper connection means at least hand tightened and connected to the appropriate connector.  </w:t>
            </w:r>
          </w:p>
          <w:p w:rsidR="001F5DDC" w:rsidRDefault="001F5DDC" w:rsidP="001F5DDC">
            <w:r>
              <w:t>Ensure that:</w:t>
            </w:r>
          </w:p>
          <w:p w:rsidR="001F5DDC" w:rsidRDefault="001F5DDC" w:rsidP="001F5DDC">
            <w:pPr>
              <w:pStyle w:val="ListParagraph"/>
              <w:numPr>
                <w:ilvl w:val="0"/>
                <w:numId w:val="3"/>
              </w:numPr>
            </w:pPr>
            <w:r>
              <w:t xml:space="preserve">All eight </w:t>
            </w:r>
            <w:proofErr w:type="spellStart"/>
            <w:r>
              <w:t>Ptrans</w:t>
            </w:r>
            <w:proofErr w:type="spellEnd"/>
            <w:r>
              <w:t xml:space="preserve"> cables are properly connected to the appropriate field probe connectors.</w:t>
            </w:r>
          </w:p>
          <w:p w:rsidR="001F5DDC" w:rsidRDefault="001F5DDC" w:rsidP="001F5DDC">
            <w:pPr>
              <w:pStyle w:val="ListParagraph"/>
              <w:numPr>
                <w:ilvl w:val="0"/>
                <w:numId w:val="3"/>
              </w:numPr>
            </w:pPr>
            <w:r>
              <w:t xml:space="preserve">All RF </w:t>
            </w:r>
            <w:proofErr w:type="spellStart"/>
            <w:r>
              <w:t>Heliax</w:t>
            </w:r>
            <w:proofErr w:type="spellEnd"/>
            <w:r>
              <w:t xml:space="preserve"> cables hanging from RF patch panels 1A, 2A, 3A, 4A are properly connected.</w:t>
            </w:r>
          </w:p>
          <w:p w:rsidR="001F5DDC" w:rsidRDefault="001F5DDC" w:rsidP="001F5DDC">
            <w:pPr>
              <w:pStyle w:val="ListParagraph"/>
              <w:numPr>
                <w:ilvl w:val="0"/>
                <w:numId w:val="3"/>
              </w:numPr>
            </w:pPr>
            <w:r>
              <w:t>All eight pair of cables coming from the directional couplers are properly connected.</w:t>
            </w:r>
          </w:p>
          <w:p w:rsidR="001F5DDC" w:rsidRDefault="001F5DDC" w:rsidP="001F5DDC">
            <w:pPr>
              <w:pStyle w:val="ListParagraph"/>
              <w:numPr>
                <w:ilvl w:val="0"/>
                <w:numId w:val="3"/>
              </w:numPr>
            </w:pPr>
            <w:r>
              <w:t>All cables are properly connected to waveguide switching chassis located on South wall of cave.</w:t>
            </w:r>
          </w:p>
          <w:p w:rsidR="009C1367" w:rsidRDefault="001F5DDC" w:rsidP="001F5DDC">
            <w:r>
              <w:rPr>
                <w:b/>
              </w:rPr>
              <w:t>**</w:t>
            </w:r>
            <w:r w:rsidRPr="001F5DDC">
              <w:rPr>
                <w:b/>
              </w:rPr>
              <w:t xml:space="preserve">Do not perform PSS Sweep of Test Cave </w:t>
            </w:r>
            <w:proofErr w:type="gramStart"/>
            <w:r w:rsidRPr="001F5DDC">
              <w:rPr>
                <w:b/>
              </w:rPr>
              <w:t>until  this</w:t>
            </w:r>
            <w:proofErr w:type="gramEnd"/>
            <w:r w:rsidRPr="001F5DDC">
              <w:rPr>
                <w:b/>
              </w:rPr>
              <w:t xml:space="preserve"> step has been completed.**</w:t>
            </w:r>
          </w:p>
        </w:tc>
        <w:tc>
          <w:tcPr>
            <w:tcW w:w="1145" w:type="pct"/>
          </w:tcPr>
          <w:p w:rsidR="0069760D" w:rsidRDefault="0069760D" w:rsidP="00D97B1C">
            <w:r>
              <w:t>[[</w:t>
            </w:r>
            <w:proofErr w:type="spellStart"/>
            <w:r>
              <w:t>RFCableTech</w:t>
            </w:r>
            <w:proofErr w:type="spellEnd"/>
            <w:r>
              <w:t>]] &lt;&lt;SRF&gt;&gt;</w:t>
            </w:r>
          </w:p>
          <w:p w:rsidR="0069760D" w:rsidRDefault="0069760D" w:rsidP="00D97B1C">
            <w:r>
              <w:t>[[</w:t>
            </w:r>
            <w:proofErr w:type="spellStart"/>
            <w:r>
              <w:t>RFCable</w:t>
            </w:r>
            <w:r w:rsidR="00EB2FA8">
              <w:t>Check</w:t>
            </w:r>
            <w:r>
              <w:t>Time</w:t>
            </w:r>
            <w:proofErr w:type="spellEnd"/>
            <w:r>
              <w:t>]] &lt;&lt;TIMESTAMP&gt;&gt;</w:t>
            </w:r>
          </w:p>
          <w:p w:rsidR="009C1367" w:rsidRDefault="009C1367" w:rsidP="00D97B1C"/>
          <w:p w:rsidR="0069760D" w:rsidRDefault="0069760D" w:rsidP="00D97B1C">
            <w:r>
              <w:t>[[</w:t>
            </w:r>
            <w:proofErr w:type="spellStart"/>
            <w:r>
              <w:t>RFCableProblems</w:t>
            </w:r>
            <w:proofErr w:type="spellEnd"/>
            <w:r>
              <w:t>]] &lt;&lt;COMMENT&gt;&gt;</w:t>
            </w:r>
          </w:p>
          <w:p w:rsidR="0069760D" w:rsidRDefault="0069760D" w:rsidP="00D97B1C"/>
        </w:tc>
      </w:tr>
    </w:tbl>
    <w:p w:rsidR="00190A20" w:rsidRDefault="00190A20" w:rsidP="00D97B1C"/>
    <w:p w:rsidR="00190A20" w:rsidRDefault="00190A20">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190A20" w:rsidTr="00325DF2">
        <w:tc>
          <w:tcPr>
            <w:tcW w:w="566" w:type="pct"/>
            <w:vAlign w:val="center"/>
          </w:tcPr>
          <w:p w:rsidR="00190A20" w:rsidRPr="00190A20" w:rsidRDefault="00190A20" w:rsidP="00190A20">
            <w:pPr>
              <w:jc w:val="center"/>
              <w:rPr>
                <w:rStyle w:val="Strong"/>
              </w:rPr>
            </w:pPr>
            <w:r>
              <w:rPr>
                <w:rStyle w:val="Strong"/>
              </w:rPr>
              <w:lastRenderedPageBreak/>
              <w:t>Step No</w:t>
            </w:r>
          </w:p>
        </w:tc>
        <w:tc>
          <w:tcPr>
            <w:tcW w:w="2547" w:type="pct"/>
            <w:vAlign w:val="center"/>
          </w:tcPr>
          <w:p w:rsidR="00190A20" w:rsidRPr="00190A20" w:rsidRDefault="00190A20" w:rsidP="00190A20">
            <w:pPr>
              <w:jc w:val="center"/>
              <w:rPr>
                <w:rStyle w:val="Strong"/>
              </w:rPr>
            </w:pPr>
            <w:r>
              <w:rPr>
                <w:rStyle w:val="Strong"/>
              </w:rPr>
              <w:t>Instructions</w:t>
            </w:r>
          </w:p>
        </w:tc>
        <w:tc>
          <w:tcPr>
            <w:tcW w:w="1887" w:type="pct"/>
            <w:vAlign w:val="center"/>
          </w:tcPr>
          <w:p w:rsidR="00190A20" w:rsidRPr="00190A20" w:rsidRDefault="00190A20" w:rsidP="00190A20">
            <w:pPr>
              <w:jc w:val="center"/>
              <w:rPr>
                <w:rStyle w:val="Strong"/>
              </w:rPr>
            </w:pPr>
            <w:r>
              <w:rPr>
                <w:rStyle w:val="Strong"/>
              </w:rPr>
              <w:t>Data Inputs</w:t>
            </w:r>
          </w:p>
        </w:tc>
      </w:tr>
      <w:tr w:rsidR="00190A20" w:rsidTr="00325DF2">
        <w:tc>
          <w:tcPr>
            <w:tcW w:w="566" w:type="pct"/>
          </w:tcPr>
          <w:p w:rsidR="00190A20" w:rsidRDefault="00EB2FA8" w:rsidP="00D97B1C">
            <w:r>
              <w:t>40</w:t>
            </w:r>
          </w:p>
        </w:tc>
        <w:tc>
          <w:tcPr>
            <w:tcW w:w="2547" w:type="pct"/>
          </w:tcPr>
          <w:p w:rsidR="00190A20" w:rsidRDefault="00190A20" w:rsidP="00190A20">
            <w:r>
              <w:t>PSS Function Check:</w:t>
            </w:r>
          </w:p>
          <w:p w:rsidR="00190A20" w:rsidRDefault="00190A20" w:rsidP="00190A20">
            <w:r>
              <w:t>After completing a sweep of the cave, bring the RF HPA into the high voltage state.  Drop the PSS state from Run to Open Access using the PSS key and verify that HPA has dropped out of the High Voltage.  Note any problems in comment block.</w:t>
            </w:r>
          </w:p>
          <w:p w:rsidR="00190A20" w:rsidRPr="00190A20" w:rsidRDefault="00190A20" w:rsidP="00190A20">
            <w:pPr>
              <w:rPr>
                <w:b/>
              </w:rPr>
            </w:pPr>
            <w:r w:rsidRPr="00190A20">
              <w:rPr>
                <w:b/>
              </w:rPr>
              <w:t>**If PSS fails this test, contact PSS on-call personnel immediately.  HPRF must not be supplied to cavities until this test is completed successfully</w:t>
            </w:r>
            <w:proofErr w:type="gramStart"/>
            <w:r w:rsidRPr="00190A20">
              <w:rPr>
                <w:b/>
              </w:rPr>
              <w:t>.*</w:t>
            </w:r>
            <w:proofErr w:type="gramEnd"/>
            <w:r w:rsidRPr="00190A20">
              <w:rPr>
                <w:b/>
              </w:rPr>
              <w:t>*</w:t>
            </w:r>
          </w:p>
        </w:tc>
        <w:tc>
          <w:tcPr>
            <w:tcW w:w="1887" w:type="pct"/>
          </w:tcPr>
          <w:p w:rsidR="00325DF2" w:rsidRDefault="00325DF2" w:rsidP="00D97B1C">
            <w:r>
              <w:t>[[</w:t>
            </w:r>
            <w:proofErr w:type="spellStart"/>
            <w:r>
              <w:t>PSSFunctionTech</w:t>
            </w:r>
            <w:proofErr w:type="spellEnd"/>
            <w:r>
              <w:t>]] &lt;&lt;SRF&gt;&gt;</w:t>
            </w:r>
          </w:p>
          <w:p w:rsidR="00325DF2" w:rsidRDefault="00325DF2" w:rsidP="00D97B1C">
            <w:r>
              <w:t>[[</w:t>
            </w:r>
            <w:proofErr w:type="spellStart"/>
            <w:r>
              <w:t>PSSFunctionCheckTime</w:t>
            </w:r>
            <w:proofErr w:type="spellEnd"/>
            <w:r>
              <w:t>]] &lt;&lt;TIMESTAMP&gt;&gt;</w:t>
            </w:r>
          </w:p>
          <w:p w:rsidR="00190A20" w:rsidRDefault="00190A20" w:rsidP="00D97B1C"/>
          <w:p w:rsidR="00325DF2" w:rsidRDefault="00325DF2" w:rsidP="00D97B1C">
            <w:r>
              <w:t>[[</w:t>
            </w:r>
            <w:proofErr w:type="spellStart"/>
            <w:r>
              <w:t>PSSProblems</w:t>
            </w:r>
            <w:proofErr w:type="spellEnd"/>
            <w:r>
              <w:t>]] &lt;&lt;COMMENT&gt;&gt;</w:t>
            </w:r>
          </w:p>
          <w:p w:rsidR="00325DF2" w:rsidRDefault="00325DF2" w:rsidP="00D97B1C"/>
          <w:p w:rsidR="00325DF2" w:rsidRDefault="00325DF2" w:rsidP="00D97B1C">
            <w:r>
              <w:t>[[</w:t>
            </w:r>
            <w:proofErr w:type="spellStart"/>
            <w:r>
              <w:t>PSSFunctionTestPassed</w:t>
            </w:r>
            <w:proofErr w:type="spellEnd"/>
            <w:r>
              <w:t>]] &lt;&lt;YESNO&gt;&gt;</w:t>
            </w:r>
          </w:p>
          <w:p w:rsidR="00325DF2" w:rsidRDefault="00325DF2" w:rsidP="00D97B1C"/>
        </w:tc>
      </w:tr>
    </w:tbl>
    <w:p w:rsidR="00325DF2" w:rsidRDefault="00325DF2" w:rsidP="00D97B1C"/>
    <w:p w:rsidR="00325DF2" w:rsidRDefault="00325DF2">
      <w:pPr>
        <w:spacing w:after="200" w:line="276" w:lineRule="auto"/>
      </w:pPr>
      <w:r>
        <w:br w:type="page"/>
      </w:r>
    </w:p>
    <w:tbl>
      <w:tblPr>
        <w:tblStyle w:val="TableGrid"/>
        <w:tblW w:w="5000" w:type="pct"/>
        <w:tblLook w:val="04A0" w:firstRow="1" w:lastRow="0" w:firstColumn="1" w:lastColumn="0" w:noHBand="0" w:noVBand="1"/>
      </w:tblPr>
      <w:tblGrid>
        <w:gridCol w:w="1061"/>
        <w:gridCol w:w="2073"/>
        <w:gridCol w:w="1984"/>
        <w:gridCol w:w="1585"/>
        <w:gridCol w:w="1537"/>
        <w:gridCol w:w="1658"/>
        <w:gridCol w:w="1573"/>
        <w:gridCol w:w="1479"/>
      </w:tblGrid>
      <w:tr w:rsidR="00325DF2" w:rsidTr="00EB2FA8">
        <w:tc>
          <w:tcPr>
            <w:tcW w:w="410" w:type="pct"/>
            <w:vAlign w:val="center"/>
          </w:tcPr>
          <w:p w:rsidR="00325DF2" w:rsidRPr="00325DF2" w:rsidRDefault="00325DF2" w:rsidP="00325DF2">
            <w:pPr>
              <w:jc w:val="center"/>
              <w:rPr>
                <w:rStyle w:val="Strong"/>
              </w:rPr>
            </w:pPr>
            <w:r>
              <w:rPr>
                <w:rStyle w:val="Strong"/>
              </w:rPr>
              <w:lastRenderedPageBreak/>
              <w:t>Step No</w:t>
            </w:r>
          </w:p>
        </w:tc>
        <w:tc>
          <w:tcPr>
            <w:tcW w:w="2772" w:type="pct"/>
            <w:gridSpan w:val="4"/>
            <w:vAlign w:val="center"/>
          </w:tcPr>
          <w:p w:rsidR="00325DF2" w:rsidRPr="00325DF2" w:rsidRDefault="00325DF2" w:rsidP="00325DF2">
            <w:pPr>
              <w:jc w:val="center"/>
              <w:rPr>
                <w:rStyle w:val="Strong"/>
              </w:rPr>
            </w:pPr>
            <w:r>
              <w:rPr>
                <w:rStyle w:val="Strong"/>
              </w:rPr>
              <w:t>Instructions</w:t>
            </w:r>
          </w:p>
        </w:tc>
        <w:tc>
          <w:tcPr>
            <w:tcW w:w="1818" w:type="pct"/>
            <w:gridSpan w:val="3"/>
            <w:vAlign w:val="center"/>
          </w:tcPr>
          <w:p w:rsidR="00325DF2" w:rsidRPr="00325DF2" w:rsidRDefault="00325DF2" w:rsidP="00325DF2">
            <w:pPr>
              <w:jc w:val="center"/>
              <w:rPr>
                <w:rStyle w:val="Strong"/>
              </w:rPr>
            </w:pPr>
            <w:r>
              <w:rPr>
                <w:rStyle w:val="Strong"/>
              </w:rPr>
              <w:t>Data Inputs</w:t>
            </w:r>
          </w:p>
        </w:tc>
      </w:tr>
      <w:tr w:rsidR="00325DF2" w:rsidTr="00EB2FA8">
        <w:tc>
          <w:tcPr>
            <w:tcW w:w="410" w:type="pct"/>
          </w:tcPr>
          <w:p w:rsidR="00325DF2" w:rsidRDefault="00EB2FA8" w:rsidP="00325DF2">
            <w:r>
              <w:t>41</w:t>
            </w:r>
          </w:p>
        </w:tc>
        <w:tc>
          <w:tcPr>
            <w:tcW w:w="2772" w:type="pct"/>
            <w:gridSpan w:val="4"/>
          </w:tcPr>
          <w:p w:rsidR="00325DF2" w:rsidRDefault="00325DF2" w:rsidP="00EB2FA8">
            <w:r>
              <w:t xml:space="preserve">Complete the Mechanical Tuner Range and 4 kHz Loop Tests for cavities 1-8. Check off the completion of each step and enter the requested information.  Complete the range test and loop test for each cavity.  Record requested data in the tables in steps </w:t>
            </w:r>
            <w:r w:rsidR="00EB2FA8">
              <w:t>41</w:t>
            </w:r>
            <w:r>
              <w:t xml:space="preserve"> and </w:t>
            </w:r>
            <w:r w:rsidR="00EB2FA8">
              <w:t>42</w:t>
            </w:r>
            <w:r>
              <w:t>.</w:t>
            </w:r>
          </w:p>
        </w:tc>
        <w:tc>
          <w:tcPr>
            <w:tcW w:w="1818" w:type="pct"/>
            <w:gridSpan w:val="3"/>
          </w:tcPr>
          <w:p w:rsidR="00325DF2" w:rsidRDefault="00325DF2" w:rsidP="00325DF2"/>
        </w:tc>
      </w:tr>
      <w:tr w:rsidR="00325DF2" w:rsidTr="00EB2FA8">
        <w:trPr>
          <w:trHeight w:val="62"/>
        </w:trPr>
        <w:tc>
          <w:tcPr>
            <w:tcW w:w="410" w:type="pct"/>
          </w:tcPr>
          <w:p w:rsidR="00325DF2" w:rsidRPr="00D547D8" w:rsidRDefault="00325DF2" w:rsidP="00325DF2">
            <w:pPr>
              <w:rPr>
                <w:b/>
              </w:rPr>
            </w:pPr>
            <w:r w:rsidRPr="00D547D8">
              <w:rPr>
                <w:b/>
              </w:rPr>
              <w:t>Cavity</w:t>
            </w:r>
          </w:p>
        </w:tc>
        <w:tc>
          <w:tcPr>
            <w:tcW w:w="800" w:type="pct"/>
          </w:tcPr>
          <w:p w:rsidR="00325DF2" w:rsidRPr="00D547D8" w:rsidRDefault="00325DF2" w:rsidP="00325DF2">
            <w:pPr>
              <w:rPr>
                <w:b/>
              </w:rPr>
            </w:pPr>
            <w:r w:rsidRPr="00D547D8">
              <w:rPr>
                <w:b/>
              </w:rPr>
              <w:t>Operator</w:t>
            </w:r>
          </w:p>
        </w:tc>
        <w:tc>
          <w:tcPr>
            <w:tcW w:w="766" w:type="pct"/>
          </w:tcPr>
          <w:p w:rsidR="00325DF2" w:rsidRPr="00D547D8" w:rsidRDefault="00325DF2" w:rsidP="00325DF2">
            <w:pPr>
              <w:rPr>
                <w:b/>
              </w:rPr>
            </w:pPr>
            <w:r w:rsidRPr="00D547D8">
              <w:rPr>
                <w:b/>
              </w:rPr>
              <w:t>Time of Test</w:t>
            </w:r>
          </w:p>
        </w:tc>
        <w:tc>
          <w:tcPr>
            <w:tcW w:w="612" w:type="pct"/>
          </w:tcPr>
          <w:p w:rsidR="00325DF2" w:rsidRPr="00D547D8" w:rsidRDefault="00325DF2" w:rsidP="00325DF2">
            <w:pPr>
              <w:rPr>
                <w:b/>
              </w:rPr>
            </w:pPr>
            <w:r w:rsidRPr="00D547D8">
              <w:rPr>
                <w:b/>
              </w:rPr>
              <w:t>Start Frequency (MHz)</w:t>
            </w:r>
          </w:p>
        </w:tc>
        <w:tc>
          <w:tcPr>
            <w:tcW w:w="593" w:type="pct"/>
          </w:tcPr>
          <w:p w:rsidR="00325DF2" w:rsidRPr="00D547D8" w:rsidRDefault="00325DF2" w:rsidP="00325DF2">
            <w:pPr>
              <w:rPr>
                <w:b/>
              </w:rPr>
            </w:pPr>
            <w:r w:rsidRPr="00D547D8">
              <w:rPr>
                <w:b/>
              </w:rPr>
              <w:t>Min Frequency (MHz)</w:t>
            </w:r>
          </w:p>
        </w:tc>
        <w:tc>
          <w:tcPr>
            <w:tcW w:w="640" w:type="pct"/>
          </w:tcPr>
          <w:p w:rsidR="00325DF2" w:rsidRPr="00D547D8" w:rsidRDefault="00325DF2" w:rsidP="00325DF2">
            <w:pPr>
              <w:rPr>
                <w:b/>
              </w:rPr>
            </w:pPr>
            <w:r w:rsidRPr="00D547D8">
              <w:rPr>
                <w:b/>
              </w:rPr>
              <w:t>Low Frequency Limit Activated?</w:t>
            </w:r>
          </w:p>
        </w:tc>
        <w:tc>
          <w:tcPr>
            <w:tcW w:w="607" w:type="pct"/>
          </w:tcPr>
          <w:p w:rsidR="00325DF2" w:rsidRPr="00D547D8" w:rsidRDefault="00325DF2" w:rsidP="00325DF2">
            <w:pPr>
              <w:rPr>
                <w:b/>
              </w:rPr>
            </w:pPr>
            <w:r w:rsidRPr="00D547D8">
              <w:rPr>
                <w:b/>
              </w:rPr>
              <w:t>Max Frequency (MHz)</w:t>
            </w:r>
          </w:p>
        </w:tc>
        <w:tc>
          <w:tcPr>
            <w:tcW w:w="571" w:type="pct"/>
          </w:tcPr>
          <w:p w:rsidR="00325DF2" w:rsidRPr="00D547D8" w:rsidRDefault="00325DF2" w:rsidP="00325DF2">
            <w:pPr>
              <w:rPr>
                <w:b/>
              </w:rPr>
            </w:pPr>
            <w:r w:rsidRPr="00D547D8">
              <w:rPr>
                <w:b/>
              </w:rPr>
              <w:t>High Frequency Limit Activated?</w:t>
            </w:r>
          </w:p>
        </w:tc>
      </w:tr>
      <w:tr w:rsidR="00325DF2" w:rsidTr="00EB2FA8">
        <w:trPr>
          <w:trHeight w:val="56"/>
        </w:trPr>
        <w:tc>
          <w:tcPr>
            <w:tcW w:w="410" w:type="pct"/>
          </w:tcPr>
          <w:p w:rsidR="00325DF2" w:rsidRDefault="00325DF2" w:rsidP="00325DF2">
            <w:r>
              <w:t>1</w:t>
            </w:r>
          </w:p>
        </w:tc>
        <w:tc>
          <w:tcPr>
            <w:tcW w:w="800" w:type="pct"/>
          </w:tcPr>
          <w:p w:rsidR="00325DF2" w:rsidRDefault="00325DF2" w:rsidP="00325DF2">
            <w:r>
              <w:t>[[C1TunerOperator]] &lt;&lt;SRF&gt;&gt;</w:t>
            </w:r>
          </w:p>
        </w:tc>
        <w:tc>
          <w:tcPr>
            <w:tcW w:w="766" w:type="pct"/>
          </w:tcPr>
          <w:p w:rsidR="00325DF2" w:rsidRDefault="00325DF2" w:rsidP="00325DF2">
            <w:r>
              <w:t>[[C1TunerTime]] &lt;&lt;TIMESTAMP&gt;&gt;</w:t>
            </w:r>
          </w:p>
        </w:tc>
        <w:tc>
          <w:tcPr>
            <w:tcW w:w="612" w:type="pct"/>
          </w:tcPr>
          <w:p w:rsidR="00325DF2" w:rsidRDefault="00325DF2" w:rsidP="00325DF2">
            <w:r>
              <w:t>[[C1StartFreq]] &lt;&lt;FLOAT&gt;&gt;</w:t>
            </w:r>
          </w:p>
        </w:tc>
        <w:tc>
          <w:tcPr>
            <w:tcW w:w="593" w:type="pct"/>
          </w:tcPr>
          <w:p w:rsidR="00325DF2" w:rsidRDefault="00325DF2" w:rsidP="00325DF2">
            <w:r>
              <w:t>[[C1MinFreq]] &lt;&lt;FLOAT&gt;&gt;</w:t>
            </w:r>
          </w:p>
        </w:tc>
        <w:tc>
          <w:tcPr>
            <w:tcW w:w="640" w:type="pct"/>
          </w:tcPr>
          <w:p w:rsidR="00325DF2" w:rsidRDefault="00325DF2" w:rsidP="00325DF2">
            <w:r>
              <w:t>[[C1LowLimit]] &lt;&lt;YESNO&gt;&gt;</w:t>
            </w:r>
          </w:p>
        </w:tc>
        <w:tc>
          <w:tcPr>
            <w:tcW w:w="607" w:type="pct"/>
          </w:tcPr>
          <w:p w:rsidR="00325DF2" w:rsidRDefault="00325DF2" w:rsidP="00325DF2">
            <w:r>
              <w:t>[[C1MaxFreq]] &lt;&lt;FLOAT&gt;&gt;</w:t>
            </w:r>
          </w:p>
        </w:tc>
        <w:tc>
          <w:tcPr>
            <w:tcW w:w="571" w:type="pct"/>
          </w:tcPr>
          <w:p w:rsidR="00325DF2" w:rsidRDefault="00325DF2" w:rsidP="00325DF2">
            <w:r>
              <w:t>[[C1HiLimit]] &lt;&lt;YESNO&gt;&gt;</w:t>
            </w:r>
          </w:p>
        </w:tc>
      </w:tr>
      <w:tr w:rsidR="00325DF2" w:rsidTr="00EB2FA8">
        <w:trPr>
          <w:trHeight w:val="56"/>
        </w:trPr>
        <w:tc>
          <w:tcPr>
            <w:tcW w:w="410" w:type="pct"/>
          </w:tcPr>
          <w:p w:rsidR="00325DF2" w:rsidRDefault="00325DF2" w:rsidP="00325DF2">
            <w:r>
              <w:t>2</w:t>
            </w:r>
          </w:p>
        </w:tc>
        <w:tc>
          <w:tcPr>
            <w:tcW w:w="800" w:type="pct"/>
          </w:tcPr>
          <w:p w:rsidR="00325DF2" w:rsidRDefault="00325DF2" w:rsidP="00325DF2">
            <w:r>
              <w:t>[[C2TunerOperator]] &lt;&lt;SRF&gt;&gt;</w:t>
            </w:r>
          </w:p>
        </w:tc>
        <w:tc>
          <w:tcPr>
            <w:tcW w:w="766" w:type="pct"/>
          </w:tcPr>
          <w:p w:rsidR="00325DF2" w:rsidRDefault="00325DF2" w:rsidP="00325DF2">
            <w:r>
              <w:t>[[C2TunerTime]] &lt;&lt;TIMESTAMP&gt;&gt;</w:t>
            </w:r>
          </w:p>
        </w:tc>
        <w:tc>
          <w:tcPr>
            <w:tcW w:w="612" w:type="pct"/>
          </w:tcPr>
          <w:p w:rsidR="00325DF2" w:rsidRDefault="00325DF2" w:rsidP="00325DF2">
            <w:r>
              <w:t>[[C2StartFreq]] &lt;&lt;FLOAT&gt;&gt;</w:t>
            </w:r>
          </w:p>
        </w:tc>
        <w:tc>
          <w:tcPr>
            <w:tcW w:w="593" w:type="pct"/>
          </w:tcPr>
          <w:p w:rsidR="00325DF2" w:rsidRDefault="00325DF2" w:rsidP="00325DF2">
            <w:r>
              <w:t>[[C2MinFreq]] &lt;&lt;FLOAT&gt;&gt;</w:t>
            </w:r>
          </w:p>
        </w:tc>
        <w:tc>
          <w:tcPr>
            <w:tcW w:w="640" w:type="pct"/>
          </w:tcPr>
          <w:p w:rsidR="00325DF2" w:rsidRDefault="00325DF2" w:rsidP="00325DF2">
            <w:r>
              <w:t>[[C2LowLimit]] &lt;&lt;YESNO&gt;&gt;</w:t>
            </w:r>
          </w:p>
        </w:tc>
        <w:tc>
          <w:tcPr>
            <w:tcW w:w="607" w:type="pct"/>
          </w:tcPr>
          <w:p w:rsidR="00325DF2" w:rsidRDefault="00325DF2" w:rsidP="00325DF2">
            <w:r>
              <w:t>[[C2MaxFreq]] &lt;&lt;FLOAT&gt;&gt;</w:t>
            </w:r>
          </w:p>
        </w:tc>
        <w:tc>
          <w:tcPr>
            <w:tcW w:w="571" w:type="pct"/>
          </w:tcPr>
          <w:p w:rsidR="00325DF2" w:rsidRDefault="00325DF2" w:rsidP="00325DF2">
            <w:r>
              <w:t>[[C2HiLimit]] &lt;&lt;YESNO&gt;&gt;</w:t>
            </w:r>
          </w:p>
        </w:tc>
      </w:tr>
      <w:tr w:rsidR="00325DF2" w:rsidTr="00EB2FA8">
        <w:trPr>
          <w:trHeight w:val="56"/>
        </w:trPr>
        <w:tc>
          <w:tcPr>
            <w:tcW w:w="410" w:type="pct"/>
          </w:tcPr>
          <w:p w:rsidR="00325DF2" w:rsidRDefault="00325DF2" w:rsidP="00325DF2">
            <w:r>
              <w:t>3</w:t>
            </w:r>
          </w:p>
        </w:tc>
        <w:tc>
          <w:tcPr>
            <w:tcW w:w="800" w:type="pct"/>
          </w:tcPr>
          <w:p w:rsidR="00325DF2" w:rsidRDefault="00325DF2" w:rsidP="00325DF2">
            <w:r>
              <w:t>[[C3TunerOperator]] &lt;&lt;SRF&gt;&gt;</w:t>
            </w:r>
          </w:p>
        </w:tc>
        <w:tc>
          <w:tcPr>
            <w:tcW w:w="766" w:type="pct"/>
          </w:tcPr>
          <w:p w:rsidR="00325DF2" w:rsidRDefault="00325DF2" w:rsidP="00325DF2">
            <w:r>
              <w:t>[[</w:t>
            </w:r>
            <w:r w:rsidRPr="0021591F">
              <w:t>C</w:t>
            </w:r>
            <w:r>
              <w:t>3</w:t>
            </w:r>
            <w:r w:rsidRPr="0021591F">
              <w:t>TunerTime</w:t>
            </w:r>
            <w:r>
              <w:t>]] &lt;&lt;TIMESTAMP&gt;&gt;</w:t>
            </w:r>
          </w:p>
        </w:tc>
        <w:tc>
          <w:tcPr>
            <w:tcW w:w="612" w:type="pct"/>
          </w:tcPr>
          <w:p w:rsidR="00325DF2" w:rsidRDefault="00325DF2" w:rsidP="00325DF2">
            <w:r>
              <w:t>[[C3StartFreq]] &lt;&lt;FLOAT&gt;&gt;</w:t>
            </w:r>
          </w:p>
        </w:tc>
        <w:tc>
          <w:tcPr>
            <w:tcW w:w="593" w:type="pct"/>
          </w:tcPr>
          <w:p w:rsidR="00325DF2" w:rsidRDefault="00325DF2" w:rsidP="00325DF2">
            <w:r>
              <w:t>[[C3MinFreq]] &lt;&lt;FLOAT&gt;&gt;</w:t>
            </w:r>
          </w:p>
        </w:tc>
        <w:tc>
          <w:tcPr>
            <w:tcW w:w="640" w:type="pct"/>
          </w:tcPr>
          <w:p w:rsidR="00325DF2" w:rsidRDefault="00325DF2" w:rsidP="00325DF2">
            <w:r>
              <w:t>[[C3LowLimit]] &lt;&lt;YESNO&gt;&gt;</w:t>
            </w:r>
          </w:p>
        </w:tc>
        <w:tc>
          <w:tcPr>
            <w:tcW w:w="607" w:type="pct"/>
          </w:tcPr>
          <w:p w:rsidR="00325DF2" w:rsidRDefault="00325DF2" w:rsidP="00325DF2">
            <w:r>
              <w:t>[[C3MaxFreq]] &lt;&lt;FLOAT&gt;&gt;</w:t>
            </w:r>
          </w:p>
        </w:tc>
        <w:tc>
          <w:tcPr>
            <w:tcW w:w="571" w:type="pct"/>
          </w:tcPr>
          <w:p w:rsidR="00325DF2" w:rsidRDefault="00325DF2" w:rsidP="00325DF2">
            <w:r>
              <w:t>[[C3HiLimit]] &lt;&lt;YESNO&gt;&gt;</w:t>
            </w:r>
          </w:p>
        </w:tc>
      </w:tr>
      <w:tr w:rsidR="00325DF2" w:rsidTr="00EB2FA8">
        <w:trPr>
          <w:trHeight w:val="56"/>
        </w:trPr>
        <w:tc>
          <w:tcPr>
            <w:tcW w:w="410" w:type="pct"/>
          </w:tcPr>
          <w:p w:rsidR="00325DF2" w:rsidRDefault="00325DF2" w:rsidP="00325DF2">
            <w:r>
              <w:t>4</w:t>
            </w:r>
          </w:p>
        </w:tc>
        <w:tc>
          <w:tcPr>
            <w:tcW w:w="800" w:type="pct"/>
          </w:tcPr>
          <w:p w:rsidR="00325DF2" w:rsidRDefault="00325DF2" w:rsidP="00325DF2">
            <w:r>
              <w:t>[[C4TunerOperator]] &lt;&lt;SRF&gt;&gt;</w:t>
            </w:r>
          </w:p>
        </w:tc>
        <w:tc>
          <w:tcPr>
            <w:tcW w:w="766" w:type="pct"/>
          </w:tcPr>
          <w:p w:rsidR="00325DF2" w:rsidRDefault="00325DF2" w:rsidP="00325DF2">
            <w:r>
              <w:t>[[C4TunerTime]] &lt;&lt;TIMESTAMP&gt;&gt;</w:t>
            </w:r>
          </w:p>
        </w:tc>
        <w:tc>
          <w:tcPr>
            <w:tcW w:w="612" w:type="pct"/>
          </w:tcPr>
          <w:p w:rsidR="00325DF2" w:rsidRDefault="00325DF2" w:rsidP="00325DF2">
            <w:r>
              <w:t>[[C4StartFreq]] &lt;&lt;FLOAT&gt;&gt;</w:t>
            </w:r>
          </w:p>
        </w:tc>
        <w:tc>
          <w:tcPr>
            <w:tcW w:w="593" w:type="pct"/>
          </w:tcPr>
          <w:p w:rsidR="00325DF2" w:rsidRDefault="00325DF2" w:rsidP="00325DF2">
            <w:r>
              <w:t>[[C4MinFreq]] &lt;&lt;FLOAT&gt;&gt;</w:t>
            </w:r>
          </w:p>
        </w:tc>
        <w:tc>
          <w:tcPr>
            <w:tcW w:w="640" w:type="pct"/>
          </w:tcPr>
          <w:p w:rsidR="00325DF2" w:rsidRDefault="00325DF2" w:rsidP="00325DF2">
            <w:r>
              <w:t>[[C4LowLimit]] &lt;&lt;YESNO&gt;&gt;</w:t>
            </w:r>
          </w:p>
        </w:tc>
        <w:tc>
          <w:tcPr>
            <w:tcW w:w="607" w:type="pct"/>
          </w:tcPr>
          <w:p w:rsidR="00325DF2" w:rsidRDefault="00325DF2" w:rsidP="00325DF2">
            <w:r>
              <w:t>[[C4MaxFreq]] &lt;&lt;FLOAT&gt;&gt;</w:t>
            </w:r>
          </w:p>
        </w:tc>
        <w:tc>
          <w:tcPr>
            <w:tcW w:w="571" w:type="pct"/>
          </w:tcPr>
          <w:p w:rsidR="00325DF2" w:rsidRDefault="00325DF2" w:rsidP="00325DF2">
            <w:r>
              <w:t>[[C4HiLimit]] &lt;&lt;YESNO&gt;&gt;</w:t>
            </w:r>
          </w:p>
        </w:tc>
      </w:tr>
      <w:tr w:rsidR="00325DF2" w:rsidTr="00EB2FA8">
        <w:trPr>
          <w:trHeight w:val="56"/>
        </w:trPr>
        <w:tc>
          <w:tcPr>
            <w:tcW w:w="410" w:type="pct"/>
          </w:tcPr>
          <w:p w:rsidR="00325DF2" w:rsidRDefault="00325DF2" w:rsidP="00325DF2">
            <w:r>
              <w:t>5</w:t>
            </w:r>
          </w:p>
        </w:tc>
        <w:tc>
          <w:tcPr>
            <w:tcW w:w="800" w:type="pct"/>
          </w:tcPr>
          <w:p w:rsidR="00325DF2" w:rsidRDefault="00325DF2" w:rsidP="00325DF2">
            <w:r w:rsidRPr="005921FC">
              <w:t>[[C</w:t>
            </w:r>
            <w:r>
              <w:t>5</w:t>
            </w:r>
            <w:r w:rsidRPr="005921FC">
              <w:t>TunerOperator]] &lt;&lt;SRF&gt;&gt;</w:t>
            </w:r>
          </w:p>
        </w:tc>
        <w:tc>
          <w:tcPr>
            <w:tcW w:w="766" w:type="pct"/>
          </w:tcPr>
          <w:p w:rsidR="00325DF2" w:rsidRDefault="00325DF2" w:rsidP="00325DF2">
            <w:r w:rsidRPr="002D1575">
              <w:t>[[C</w:t>
            </w:r>
            <w:r>
              <w:t>5</w:t>
            </w:r>
            <w:r w:rsidRPr="002D1575">
              <w:t>TunerTime]] &lt;&lt;TIMESTAMP&gt;&gt;</w:t>
            </w:r>
          </w:p>
        </w:tc>
        <w:tc>
          <w:tcPr>
            <w:tcW w:w="612" w:type="pct"/>
          </w:tcPr>
          <w:p w:rsidR="00325DF2" w:rsidRDefault="00325DF2" w:rsidP="00325DF2">
            <w:r>
              <w:t>[[C5StartFreq]] &lt;&lt;FLOAT&gt;&gt;</w:t>
            </w:r>
          </w:p>
        </w:tc>
        <w:tc>
          <w:tcPr>
            <w:tcW w:w="593" w:type="pct"/>
          </w:tcPr>
          <w:p w:rsidR="00325DF2" w:rsidRDefault="00325DF2" w:rsidP="00325DF2">
            <w:r>
              <w:t>[[C5MinFreq]] &lt;&lt;FLOAT&gt;&gt;</w:t>
            </w:r>
          </w:p>
        </w:tc>
        <w:tc>
          <w:tcPr>
            <w:tcW w:w="640" w:type="pct"/>
          </w:tcPr>
          <w:p w:rsidR="00325DF2" w:rsidRDefault="00325DF2" w:rsidP="00325DF2">
            <w:r>
              <w:t>[[C5LowLimit]] &lt;&lt;YESNO&gt;&gt;</w:t>
            </w:r>
          </w:p>
        </w:tc>
        <w:tc>
          <w:tcPr>
            <w:tcW w:w="607" w:type="pct"/>
          </w:tcPr>
          <w:p w:rsidR="00325DF2" w:rsidRDefault="00325DF2" w:rsidP="00325DF2">
            <w:r>
              <w:t>[[C5MaxFreq]] &lt;&lt;FLOAT&gt;&gt;</w:t>
            </w:r>
          </w:p>
        </w:tc>
        <w:tc>
          <w:tcPr>
            <w:tcW w:w="571" w:type="pct"/>
          </w:tcPr>
          <w:p w:rsidR="00325DF2" w:rsidRDefault="00325DF2" w:rsidP="00325DF2">
            <w:r>
              <w:t>[[C5HiLimit]] &lt;&lt;YESNO&gt;&gt;</w:t>
            </w:r>
          </w:p>
        </w:tc>
      </w:tr>
      <w:tr w:rsidR="00325DF2" w:rsidTr="00EB2FA8">
        <w:trPr>
          <w:trHeight w:val="56"/>
        </w:trPr>
        <w:tc>
          <w:tcPr>
            <w:tcW w:w="410" w:type="pct"/>
          </w:tcPr>
          <w:p w:rsidR="00325DF2" w:rsidRDefault="00325DF2" w:rsidP="00325DF2">
            <w:r>
              <w:t>6</w:t>
            </w:r>
          </w:p>
        </w:tc>
        <w:tc>
          <w:tcPr>
            <w:tcW w:w="800" w:type="pct"/>
          </w:tcPr>
          <w:p w:rsidR="00325DF2" w:rsidRDefault="00325DF2" w:rsidP="00325DF2">
            <w:r w:rsidRPr="002709F9">
              <w:t>[[C</w:t>
            </w:r>
            <w:r>
              <w:t>6</w:t>
            </w:r>
            <w:r w:rsidRPr="002709F9">
              <w:t>TunerOperator]] &lt;&lt;SRF&gt;&gt;</w:t>
            </w:r>
          </w:p>
        </w:tc>
        <w:tc>
          <w:tcPr>
            <w:tcW w:w="766" w:type="pct"/>
          </w:tcPr>
          <w:p w:rsidR="00325DF2" w:rsidRDefault="00325DF2" w:rsidP="00325DF2">
            <w:r w:rsidRPr="002D1575">
              <w:t>[[C</w:t>
            </w:r>
            <w:r>
              <w:t>6</w:t>
            </w:r>
            <w:r w:rsidRPr="002D1575">
              <w:t>TunerTime]] &lt;&lt;TIMESTAMP&gt;&gt;</w:t>
            </w:r>
          </w:p>
        </w:tc>
        <w:tc>
          <w:tcPr>
            <w:tcW w:w="612" w:type="pct"/>
          </w:tcPr>
          <w:p w:rsidR="00325DF2" w:rsidRDefault="00325DF2" w:rsidP="00325DF2">
            <w:r>
              <w:t>[[C6StartFreq]] &lt;&lt;FLOAT&gt;&gt;</w:t>
            </w:r>
          </w:p>
        </w:tc>
        <w:tc>
          <w:tcPr>
            <w:tcW w:w="593" w:type="pct"/>
          </w:tcPr>
          <w:p w:rsidR="00325DF2" w:rsidRDefault="00325DF2" w:rsidP="00325DF2">
            <w:r>
              <w:t>[[C6MinFreq]] &lt;&lt;FLOAT&gt;&gt;</w:t>
            </w:r>
          </w:p>
        </w:tc>
        <w:tc>
          <w:tcPr>
            <w:tcW w:w="640" w:type="pct"/>
          </w:tcPr>
          <w:p w:rsidR="00325DF2" w:rsidRDefault="00325DF2" w:rsidP="00325DF2">
            <w:r w:rsidRPr="00B230C3">
              <w:t>[[C</w:t>
            </w:r>
            <w:r>
              <w:t>6</w:t>
            </w:r>
            <w:r w:rsidRPr="00B230C3">
              <w:t>LowLimit]] &lt;&lt;YESNO&gt;&gt;</w:t>
            </w:r>
          </w:p>
        </w:tc>
        <w:tc>
          <w:tcPr>
            <w:tcW w:w="607" w:type="pct"/>
          </w:tcPr>
          <w:p w:rsidR="00325DF2" w:rsidRDefault="00325DF2" w:rsidP="00325DF2">
            <w:r w:rsidRPr="00B230C3">
              <w:t>[[C</w:t>
            </w:r>
            <w:r>
              <w:t>6</w:t>
            </w:r>
            <w:r w:rsidRPr="00B230C3">
              <w:t>MaxFreq]] &lt;&lt;FLOAT&gt;&gt;</w:t>
            </w:r>
          </w:p>
        </w:tc>
        <w:tc>
          <w:tcPr>
            <w:tcW w:w="571" w:type="pct"/>
          </w:tcPr>
          <w:p w:rsidR="00325DF2" w:rsidRDefault="00325DF2" w:rsidP="00325DF2">
            <w:r>
              <w:t>[[C6HiLimit]] &lt;&lt;YESNO&gt;&gt;</w:t>
            </w:r>
          </w:p>
        </w:tc>
      </w:tr>
      <w:tr w:rsidR="00325DF2" w:rsidTr="00EB2FA8">
        <w:trPr>
          <w:trHeight w:val="56"/>
        </w:trPr>
        <w:tc>
          <w:tcPr>
            <w:tcW w:w="410" w:type="pct"/>
          </w:tcPr>
          <w:p w:rsidR="00325DF2" w:rsidRDefault="00325DF2" w:rsidP="00325DF2">
            <w:r>
              <w:t>7</w:t>
            </w:r>
          </w:p>
        </w:tc>
        <w:tc>
          <w:tcPr>
            <w:tcW w:w="800" w:type="pct"/>
          </w:tcPr>
          <w:p w:rsidR="00325DF2" w:rsidRDefault="00325DF2" w:rsidP="00325DF2">
            <w:r w:rsidRPr="002709F9">
              <w:t>[[C</w:t>
            </w:r>
            <w:r>
              <w:t>7</w:t>
            </w:r>
            <w:r w:rsidRPr="002709F9">
              <w:t>TunerOperator]] &lt;&lt;SRF&gt;&gt;</w:t>
            </w:r>
          </w:p>
        </w:tc>
        <w:tc>
          <w:tcPr>
            <w:tcW w:w="766" w:type="pct"/>
          </w:tcPr>
          <w:p w:rsidR="00325DF2" w:rsidRDefault="00325DF2" w:rsidP="00325DF2">
            <w:r w:rsidRPr="002D1575">
              <w:t>[[C</w:t>
            </w:r>
            <w:r>
              <w:t>7</w:t>
            </w:r>
            <w:r w:rsidRPr="002D1575">
              <w:t>TunerTime]] &lt;&lt;TIMESTAMP&gt;&gt;</w:t>
            </w:r>
          </w:p>
        </w:tc>
        <w:tc>
          <w:tcPr>
            <w:tcW w:w="612" w:type="pct"/>
          </w:tcPr>
          <w:p w:rsidR="00325DF2" w:rsidRDefault="00325DF2" w:rsidP="00325DF2">
            <w:r>
              <w:t>[[C7StartFreq]] &lt;&lt;FLOAT&gt;&gt;</w:t>
            </w:r>
          </w:p>
        </w:tc>
        <w:tc>
          <w:tcPr>
            <w:tcW w:w="593" w:type="pct"/>
          </w:tcPr>
          <w:p w:rsidR="00325DF2" w:rsidRDefault="00325DF2" w:rsidP="00325DF2">
            <w:r w:rsidRPr="002709F9">
              <w:t>[[C</w:t>
            </w:r>
            <w:r>
              <w:t>7</w:t>
            </w:r>
            <w:r w:rsidRPr="002709F9">
              <w:t>MinFreq]] &lt;&lt;FLOAT&gt;&gt;</w:t>
            </w:r>
          </w:p>
        </w:tc>
        <w:tc>
          <w:tcPr>
            <w:tcW w:w="640" w:type="pct"/>
          </w:tcPr>
          <w:p w:rsidR="00325DF2" w:rsidRDefault="00325DF2" w:rsidP="00325DF2">
            <w:r w:rsidRPr="00B230C3">
              <w:t>[[C</w:t>
            </w:r>
            <w:r>
              <w:t>7</w:t>
            </w:r>
            <w:r w:rsidRPr="00B230C3">
              <w:t>LowLimit]] &lt;&lt;YESNO&gt;&gt;</w:t>
            </w:r>
          </w:p>
        </w:tc>
        <w:tc>
          <w:tcPr>
            <w:tcW w:w="607" w:type="pct"/>
          </w:tcPr>
          <w:p w:rsidR="00325DF2" w:rsidRDefault="00325DF2" w:rsidP="00325DF2">
            <w:r w:rsidRPr="00B230C3">
              <w:t>[[C</w:t>
            </w:r>
            <w:r>
              <w:t>7</w:t>
            </w:r>
            <w:r w:rsidRPr="00B230C3">
              <w:t>MaxFreq]] &lt;&lt;FLOAT&gt;&gt;</w:t>
            </w:r>
          </w:p>
        </w:tc>
        <w:tc>
          <w:tcPr>
            <w:tcW w:w="571" w:type="pct"/>
          </w:tcPr>
          <w:p w:rsidR="00325DF2" w:rsidRDefault="00325DF2" w:rsidP="00325DF2">
            <w:r>
              <w:t>[[C7HiLimit]] &lt;&lt;YESNO&gt;&gt;</w:t>
            </w:r>
          </w:p>
        </w:tc>
      </w:tr>
      <w:tr w:rsidR="00325DF2" w:rsidTr="00EB2FA8">
        <w:trPr>
          <w:trHeight w:val="56"/>
        </w:trPr>
        <w:tc>
          <w:tcPr>
            <w:tcW w:w="410" w:type="pct"/>
          </w:tcPr>
          <w:p w:rsidR="00325DF2" w:rsidRDefault="00325DF2" w:rsidP="00325DF2">
            <w:r>
              <w:t>8</w:t>
            </w:r>
          </w:p>
        </w:tc>
        <w:tc>
          <w:tcPr>
            <w:tcW w:w="800" w:type="pct"/>
          </w:tcPr>
          <w:p w:rsidR="00325DF2" w:rsidRDefault="00325DF2" w:rsidP="00325DF2">
            <w:r w:rsidRPr="002709F9">
              <w:t>[[C</w:t>
            </w:r>
            <w:r>
              <w:t>8</w:t>
            </w:r>
            <w:r w:rsidRPr="002709F9">
              <w:t>TunerOperator]] &lt;&lt;SRF&gt;&gt;</w:t>
            </w:r>
          </w:p>
        </w:tc>
        <w:tc>
          <w:tcPr>
            <w:tcW w:w="766" w:type="pct"/>
          </w:tcPr>
          <w:p w:rsidR="00325DF2" w:rsidRDefault="00325DF2" w:rsidP="00325DF2">
            <w:r w:rsidRPr="002D1575">
              <w:t>[[C</w:t>
            </w:r>
            <w:r>
              <w:t>8</w:t>
            </w:r>
            <w:r w:rsidRPr="002D1575">
              <w:t>TunerTime]] &lt;&lt;TIMESTAMP&gt;&gt;</w:t>
            </w:r>
          </w:p>
        </w:tc>
        <w:tc>
          <w:tcPr>
            <w:tcW w:w="612" w:type="pct"/>
          </w:tcPr>
          <w:p w:rsidR="00325DF2" w:rsidRDefault="00325DF2" w:rsidP="00325DF2">
            <w:r>
              <w:t>[[C8StartFreq]] &lt;&lt;FLOAT&gt;&gt;</w:t>
            </w:r>
          </w:p>
        </w:tc>
        <w:tc>
          <w:tcPr>
            <w:tcW w:w="593" w:type="pct"/>
          </w:tcPr>
          <w:p w:rsidR="00325DF2" w:rsidRDefault="00325DF2" w:rsidP="00325DF2">
            <w:r w:rsidRPr="002709F9">
              <w:t>[[C</w:t>
            </w:r>
            <w:r>
              <w:t>8</w:t>
            </w:r>
            <w:r w:rsidRPr="002709F9">
              <w:t>MinFreq]] &lt;&lt;FLOAT&gt;&gt;</w:t>
            </w:r>
          </w:p>
        </w:tc>
        <w:tc>
          <w:tcPr>
            <w:tcW w:w="640" w:type="pct"/>
          </w:tcPr>
          <w:p w:rsidR="00325DF2" w:rsidRDefault="00325DF2" w:rsidP="00325DF2">
            <w:r w:rsidRPr="00B230C3">
              <w:t>[[C</w:t>
            </w:r>
            <w:r>
              <w:t>8</w:t>
            </w:r>
            <w:r w:rsidRPr="00B230C3">
              <w:t>LowLimit]] &lt;&lt;YESNO&gt;&gt;</w:t>
            </w:r>
          </w:p>
        </w:tc>
        <w:tc>
          <w:tcPr>
            <w:tcW w:w="607" w:type="pct"/>
          </w:tcPr>
          <w:p w:rsidR="00325DF2" w:rsidRDefault="00325DF2" w:rsidP="00325DF2">
            <w:r w:rsidRPr="00B230C3">
              <w:t>[[C</w:t>
            </w:r>
            <w:r>
              <w:t>8</w:t>
            </w:r>
            <w:r w:rsidRPr="00B230C3">
              <w:t>MaxFreq]] &lt;&lt;FLOAT&gt;&gt;</w:t>
            </w:r>
          </w:p>
        </w:tc>
        <w:tc>
          <w:tcPr>
            <w:tcW w:w="571" w:type="pct"/>
          </w:tcPr>
          <w:p w:rsidR="00325DF2" w:rsidRDefault="00325DF2" w:rsidP="00325DF2">
            <w:r>
              <w:t>[[C8HiLimit]] &lt;&lt;YESNO&gt;&gt;</w:t>
            </w:r>
          </w:p>
        </w:tc>
      </w:tr>
    </w:tbl>
    <w:p w:rsidR="00325DF2" w:rsidRDefault="00325DF2" w:rsidP="00D97B1C"/>
    <w:p w:rsidR="00325DF2" w:rsidRDefault="00325DF2">
      <w:pPr>
        <w:spacing w:after="200" w:line="276" w:lineRule="auto"/>
      </w:pPr>
      <w:r>
        <w:br w:type="page"/>
      </w:r>
    </w:p>
    <w:tbl>
      <w:tblPr>
        <w:tblStyle w:val="TableGrid"/>
        <w:tblW w:w="5000" w:type="pct"/>
        <w:tblLook w:val="04A0" w:firstRow="1" w:lastRow="0" w:firstColumn="1" w:lastColumn="0" w:noHBand="0" w:noVBand="1"/>
      </w:tblPr>
      <w:tblGrid>
        <w:gridCol w:w="2108"/>
        <w:gridCol w:w="2134"/>
        <w:gridCol w:w="2233"/>
        <w:gridCol w:w="2157"/>
        <w:gridCol w:w="52"/>
        <w:gridCol w:w="2147"/>
        <w:gridCol w:w="2119"/>
      </w:tblGrid>
      <w:tr w:rsidR="00325DF2" w:rsidTr="00EB2FA8">
        <w:tc>
          <w:tcPr>
            <w:tcW w:w="814" w:type="pct"/>
            <w:vAlign w:val="center"/>
          </w:tcPr>
          <w:p w:rsidR="00325DF2" w:rsidRPr="00325DF2" w:rsidRDefault="00325DF2" w:rsidP="00325DF2">
            <w:pPr>
              <w:jc w:val="center"/>
              <w:rPr>
                <w:rStyle w:val="Strong"/>
              </w:rPr>
            </w:pPr>
            <w:r>
              <w:rPr>
                <w:rStyle w:val="Strong"/>
              </w:rPr>
              <w:lastRenderedPageBreak/>
              <w:t>Step No</w:t>
            </w:r>
          </w:p>
        </w:tc>
        <w:tc>
          <w:tcPr>
            <w:tcW w:w="2539" w:type="pct"/>
            <w:gridSpan w:val="4"/>
            <w:vAlign w:val="center"/>
          </w:tcPr>
          <w:p w:rsidR="00325DF2" w:rsidRPr="00325DF2" w:rsidRDefault="00325DF2" w:rsidP="00325DF2">
            <w:pPr>
              <w:jc w:val="center"/>
              <w:rPr>
                <w:rStyle w:val="Strong"/>
              </w:rPr>
            </w:pPr>
            <w:r>
              <w:rPr>
                <w:rStyle w:val="Strong"/>
              </w:rPr>
              <w:t>Instructions</w:t>
            </w:r>
          </w:p>
        </w:tc>
        <w:tc>
          <w:tcPr>
            <w:tcW w:w="1647" w:type="pct"/>
            <w:gridSpan w:val="2"/>
            <w:vAlign w:val="center"/>
          </w:tcPr>
          <w:p w:rsidR="00325DF2" w:rsidRPr="00325DF2" w:rsidRDefault="00325DF2" w:rsidP="00325DF2">
            <w:pPr>
              <w:jc w:val="center"/>
              <w:rPr>
                <w:rStyle w:val="Strong"/>
              </w:rPr>
            </w:pPr>
            <w:r>
              <w:rPr>
                <w:rStyle w:val="Strong"/>
              </w:rPr>
              <w:t>Data Inputs</w:t>
            </w:r>
          </w:p>
        </w:tc>
      </w:tr>
      <w:tr w:rsidR="00325DF2" w:rsidTr="00EB2FA8">
        <w:tc>
          <w:tcPr>
            <w:tcW w:w="814" w:type="pct"/>
          </w:tcPr>
          <w:p w:rsidR="00325DF2" w:rsidRDefault="00EB2FA8" w:rsidP="00D97B1C">
            <w:r>
              <w:t>42</w:t>
            </w:r>
          </w:p>
        </w:tc>
        <w:tc>
          <w:tcPr>
            <w:tcW w:w="2539" w:type="pct"/>
            <w:gridSpan w:val="4"/>
          </w:tcPr>
          <w:p w:rsidR="00325DF2" w:rsidRDefault="00325DF2" w:rsidP="00D97B1C">
            <w:r w:rsidRPr="00325DF2">
              <w:t>Record the requested information from the Mechanical Tuner Tests in the table below.  Upload the post-processed Excel files</w:t>
            </w:r>
            <w:r>
              <w:t>.</w:t>
            </w:r>
          </w:p>
        </w:tc>
        <w:tc>
          <w:tcPr>
            <w:tcW w:w="1647" w:type="pct"/>
            <w:gridSpan w:val="2"/>
          </w:tcPr>
          <w:p w:rsidR="00325DF2" w:rsidRDefault="00325DF2" w:rsidP="00D97B1C"/>
        </w:tc>
      </w:tr>
      <w:tr w:rsidR="00325DF2" w:rsidTr="00325DF2">
        <w:trPr>
          <w:trHeight w:val="62"/>
        </w:trPr>
        <w:tc>
          <w:tcPr>
            <w:tcW w:w="814" w:type="pct"/>
          </w:tcPr>
          <w:p w:rsidR="00325DF2" w:rsidRPr="00D547D8" w:rsidRDefault="00325DF2" w:rsidP="00325DF2">
            <w:pPr>
              <w:rPr>
                <w:b/>
              </w:rPr>
            </w:pPr>
            <w:r w:rsidRPr="00D547D8">
              <w:rPr>
                <w:b/>
              </w:rPr>
              <w:t>Cavity</w:t>
            </w:r>
          </w:p>
        </w:tc>
        <w:tc>
          <w:tcPr>
            <w:tcW w:w="824" w:type="pct"/>
          </w:tcPr>
          <w:p w:rsidR="00325DF2" w:rsidRPr="00D547D8" w:rsidRDefault="00325DF2" w:rsidP="00325DF2">
            <w:pPr>
              <w:jc w:val="center"/>
              <w:rPr>
                <w:b/>
              </w:rPr>
            </w:pPr>
            <w:r w:rsidRPr="00D547D8">
              <w:rPr>
                <w:b/>
              </w:rPr>
              <w:t>Tuner Range (kHz)</w:t>
            </w:r>
          </w:p>
        </w:tc>
        <w:tc>
          <w:tcPr>
            <w:tcW w:w="862" w:type="pct"/>
          </w:tcPr>
          <w:p w:rsidR="00325DF2" w:rsidRPr="00D547D8" w:rsidRDefault="00325DF2" w:rsidP="00325DF2">
            <w:pPr>
              <w:jc w:val="center"/>
              <w:rPr>
                <w:b/>
              </w:rPr>
            </w:pPr>
            <w:r w:rsidRPr="00D547D8">
              <w:rPr>
                <w:b/>
              </w:rPr>
              <w:t>Hz / Steps</w:t>
            </w:r>
          </w:p>
        </w:tc>
        <w:tc>
          <w:tcPr>
            <w:tcW w:w="853" w:type="pct"/>
            <w:gridSpan w:val="2"/>
          </w:tcPr>
          <w:p w:rsidR="00325DF2" w:rsidRPr="00D547D8" w:rsidRDefault="00325DF2" w:rsidP="00325DF2">
            <w:pPr>
              <w:jc w:val="center"/>
              <w:rPr>
                <w:b/>
              </w:rPr>
            </w:pPr>
            <w:r w:rsidRPr="00D547D8">
              <w:rPr>
                <w:b/>
              </w:rPr>
              <w:t>Hysteresis (Hz)</w:t>
            </w:r>
          </w:p>
        </w:tc>
        <w:tc>
          <w:tcPr>
            <w:tcW w:w="829" w:type="pct"/>
          </w:tcPr>
          <w:p w:rsidR="00325DF2" w:rsidRPr="00D547D8" w:rsidRDefault="00325DF2" w:rsidP="00325DF2">
            <w:pPr>
              <w:jc w:val="center"/>
              <w:rPr>
                <w:b/>
              </w:rPr>
            </w:pPr>
            <w:r w:rsidRPr="00D547D8">
              <w:rPr>
                <w:b/>
              </w:rPr>
              <w:t>Final Tuned Frequency (MHz)</w:t>
            </w:r>
          </w:p>
        </w:tc>
        <w:tc>
          <w:tcPr>
            <w:tcW w:w="818" w:type="pct"/>
          </w:tcPr>
          <w:p w:rsidR="00325DF2" w:rsidRPr="00D547D8" w:rsidRDefault="00325DF2" w:rsidP="00325DF2">
            <w:pPr>
              <w:jc w:val="center"/>
              <w:rPr>
                <w:b/>
              </w:rPr>
            </w:pPr>
            <w:r w:rsidRPr="00D547D8">
              <w:rPr>
                <w:b/>
              </w:rPr>
              <w:t>Tuner File Uploads</w:t>
            </w:r>
          </w:p>
        </w:tc>
      </w:tr>
      <w:tr w:rsidR="00325DF2" w:rsidTr="00325DF2">
        <w:trPr>
          <w:trHeight w:val="56"/>
        </w:trPr>
        <w:tc>
          <w:tcPr>
            <w:tcW w:w="814" w:type="pct"/>
          </w:tcPr>
          <w:p w:rsidR="00325DF2" w:rsidRDefault="00325DF2" w:rsidP="00325DF2">
            <w:r>
              <w:t>1</w:t>
            </w:r>
          </w:p>
        </w:tc>
        <w:tc>
          <w:tcPr>
            <w:tcW w:w="824" w:type="pct"/>
          </w:tcPr>
          <w:p w:rsidR="00325DF2" w:rsidRDefault="00325DF2" w:rsidP="00325DF2">
            <w:r>
              <w:t>[[C1TunerRange]] &lt;&lt;FLOAT&gt;&gt;</w:t>
            </w:r>
          </w:p>
        </w:tc>
        <w:tc>
          <w:tcPr>
            <w:tcW w:w="862" w:type="pct"/>
          </w:tcPr>
          <w:p w:rsidR="00325DF2" w:rsidRDefault="00325DF2" w:rsidP="00325DF2">
            <w:r>
              <w:t>[[C1TunerHzPerStep]] &lt;&lt;FLOAT&gt;&gt;</w:t>
            </w:r>
          </w:p>
        </w:tc>
        <w:tc>
          <w:tcPr>
            <w:tcW w:w="853" w:type="pct"/>
            <w:gridSpan w:val="2"/>
          </w:tcPr>
          <w:p w:rsidR="00325DF2" w:rsidRDefault="00325DF2" w:rsidP="00325DF2">
            <w:r>
              <w:t>[[C1TunerHysteresis]] &lt;&lt;FLOAT&gt;&gt;</w:t>
            </w:r>
          </w:p>
        </w:tc>
        <w:tc>
          <w:tcPr>
            <w:tcW w:w="829" w:type="pct"/>
          </w:tcPr>
          <w:p w:rsidR="00325DF2" w:rsidRDefault="00325DF2" w:rsidP="00325DF2">
            <w:r>
              <w:t>[[C1TunerFinalFreq]] &lt;&lt;FLOAT&gt;&gt;</w:t>
            </w:r>
          </w:p>
        </w:tc>
        <w:tc>
          <w:tcPr>
            <w:tcW w:w="818" w:type="pct"/>
          </w:tcPr>
          <w:p w:rsidR="00325DF2" w:rsidRDefault="00325DF2" w:rsidP="00325DF2">
            <w:r>
              <w:t>[[C1TunerFiles]] &lt;&lt;FILEUPLOAD&gt;&gt;</w:t>
            </w:r>
          </w:p>
        </w:tc>
      </w:tr>
      <w:tr w:rsidR="00325DF2" w:rsidTr="00325DF2">
        <w:trPr>
          <w:trHeight w:val="56"/>
        </w:trPr>
        <w:tc>
          <w:tcPr>
            <w:tcW w:w="814" w:type="pct"/>
          </w:tcPr>
          <w:p w:rsidR="00325DF2" w:rsidRDefault="00325DF2" w:rsidP="00325DF2">
            <w:r>
              <w:t>2</w:t>
            </w:r>
          </w:p>
        </w:tc>
        <w:tc>
          <w:tcPr>
            <w:tcW w:w="824" w:type="pct"/>
          </w:tcPr>
          <w:p w:rsidR="00325DF2" w:rsidRDefault="00325DF2" w:rsidP="00325DF2">
            <w:r>
              <w:t>[[C2TunerRange]] &lt;&lt;FLOAT&gt;&gt;</w:t>
            </w:r>
          </w:p>
        </w:tc>
        <w:tc>
          <w:tcPr>
            <w:tcW w:w="862" w:type="pct"/>
          </w:tcPr>
          <w:p w:rsidR="00325DF2" w:rsidRDefault="00325DF2" w:rsidP="00325DF2">
            <w:r>
              <w:t>[[C2TunerHzPerStep]] &lt;&lt;FLOAT&gt;&gt;</w:t>
            </w:r>
          </w:p>
        </w:tc>
        <w:tc>
          <w:tcPr>
            <w:tcW w:w="853" w:type="pct"/>
            <w:gridSpan w:val="2"/>
          </w:tcPr>
          <w:p w:rsidR="00325DF2" w:rsidRDefault="00325DF2" w:rsidP="00325DF2">
            <w:r>
              <w:t>[[C2TunerHysteresis]] &lt;&lt;FLOAT&gt;&gt;</w:t>
            </w:r>
          </w:p>
        </w:tc>
        <w:tc>
          <w:tcPr>
            <w:tcW w:w="829" w:type="pct"/>
          </w:tcPr>
          <w:p w:rsidR="00325DF2" w:rsidRDefault="00325DF2" w:rsidP="00325DF2">
            <w:r>
              <w:t>[[C2TunerFinalFreq]] &lt;&lt;FLOAT&gt;&gt;</w:t>
            </w:r>
          </w:p>
        </w:tc>
        <w:tc>
          <w:tcPr>
            <w:tcW w:w="818" w:type="pct"/>
          </w:tcPr>
          <w:p w:rsidR="00325DF2" w:rsidRDefault="00325DF2" w:rsidP="00325DF2">
            <w:r>
              <w:t>[[C2TunerFiles]] &lt;&lt;FILEUPLOAD&gt;&gt;</w:t>
            </w:r>
          </w:p>
        </w:tc>
      </w:tr>
      <w:tr w:rsidR="00325DF2" w:rsidTr="00325DF2">
        <w:trPr>
          <w:trHeight w:val="56"/>
        </w:trPr>
        <w:tc>
          <w:tcPr>
            <w:tcW w:w="814" w:type="pct"/>
          </w:tcPr>
          <w:p w:rsidR="00325DF2" w:rsidRDefault="00325DF2" w:rsidP="00325DF2">
            <w:r>
              <w:t>3</w:t>
            </w:r>
          </w:p>
        </w:tc>
        <w:tc>
          <w:tcPr>
            <w:tcW w:w="824" w:type="pct"/>
          </w:tcPr>
          <w:p w:rsidR="00325DF2" w:rsidRDefault="00325DF2" w:rsidP="00325DF2">
            <w:r>
              <w:t>[[C3TunerRange]] &lt;&lt;FLOAT&gt;&gt;</w:t>
            </w:r>
          </w:p>
        </w:tc>
        <w:tc>
          <w:tcPr>
            <w:tcW w:w="862" w:type="pct"/>
          </w:tcPr>
          <w:p w:rsidR="00325DF2" w:rsidRDefault="00325DF2" w:rsidP="00325DF2">
            <w:r>
              <w:t>[[C3TunerHzPerStep]] &lt;&lt;FLOAT&gt;&gt;</w:t>
            </w:r>
          </w:p>
        </w:tc>
        <w:tc>
          <w:tcPr>
            <w:tcW w:w="853" w:type="pct"/>
            <w:gridSpan w:val="2"/>
          </w:tcPr>
          <w:p w:rsidR="00325DF2" w:rsidRDefault="00325DF2" w:rsidP="00325DF2">
            <w:r>
              <w:t>[[C3TunerHysteresis]] &lt;&lt;FLOAT&gt;&gt;</w:t>
            </w:r>
          </w:p>
        </w:tc>
        <w:tc>
          <w:tcPr>
            <w:tcW w:w="829" w:type="pct"/>
          </w:tcPr>
          <w:p w:rsidR="00325DF2" w:rsidRDefault="00325DF2" w:rsidP="00325DF2">
            <w:r>
              <w:t>[[C3TunerFinalFreq]] &lt;&lt;FLOAT&gt;&gt;</w:t>
            </w:r>
          </w:p>
        </w:tc>
        <w:tc>
          <w:tcPr>
            <w:tcW w:w="818" w:type="pct"/>
          </w:tcPr>
          <w:p w:rsidR="00325DF2" w:rsidRDefault="00325DF2" w:rsidP="00325DF2">
            <w:r>
              <w:t>[[C3TunerFiles]] &lt;&lt;FILEUPLOAD&gt;&gt;</w:t>
            </w:r>
          </w:p>
        </w:tc>
      </w:tr>
      <w:tr w:rsidR="00325DF2" w:rsidTr="00325DF2">
        <w:trPr>
          <w:trHeight w:val="56"/>
        </w:trPr>
        <w:tc>
          <w:tcPr>
            <w:tcW w:w="814" w:type="pct"/>
          </w:tcPr>
          <w:p w:rsidR="00325DF2" w:rsidRDefault="00325DF2" w:rsidP="00325DF2">
            <w:r>
              <w:t>4</w:t>
            </w:r>
          </w:p>
        </w:tc>
        <w:tc>
          <w:tcPr>
            <w:tcW w:w="824" w:type="pct"/>
          </w:tcPr>
          <w:p w:rsidR="00325DF2" w:rsidRDefault="00325DF2" w:rsidP="00325DF2">
            <w:r>
              <w:t>[[C4TunerRange]] &lt;&lt;FLOAT&gt;&gt;</w:t>
            </w:r>
          </w:p>
        </w:tc>
        <w:tc>
          <w:tcPr>
            <w:tcW w:w="862" w:type="pct"/>
          </w:tcPr>
          <w:p w:rsidR="00325DF2" w:rsidRDefault="00325DF2" w:rsidP="00325DF2">
            <w:r>
              <w:t>[[C4TunerHzPerStep]] &lt;&lt;FLOAT&gt;&gt;</w:t>
            </w:r>
          </w:p>
        </w:tc>
        <w:tc>
          <w:tcPr>
            <w:tcW w:w="853" w:type="pct"/>
            <w:gridSpan w:val="2"/>
          </w:tcPr>
          <w:p w:rsidR="00325DF2" w:rsidRDefault="00325DF2" w:rsidP="00325DF2">
            <w:r>
              <w:t>[[C4TunerHysteresis]] &lt;&lt;FLOAT&gt;&gt;</w:t>
            </w:r>
          </w:p>
        </w:tc>
        <w:tc>
          <w:tcPr>
            <w:tcW w:w="829" w:type="pct"/>
          </w:tcPr>
          <w:p w:rsidR="00325DF2" w:rsidRDefault="00325DF2" w:rsidP="00325DF2">
            <w:r>
              <w:t>[[C4TunerFinalFreq]] &lt;&lt;FLOAT&gt;&gt;</w:t>
            </w:r>
          </w:p>
        </w:tc>
        <w:tc>
          <w:tcPr>
            <w:tcW w:w="818" w:type="pct"/>
          </w:tcPr>
          <w:p w:rsidR="00325DF2" w:rsidRDefault="00325DF2" w:rsidP="00325DF2">
            <w:r>
              <w:t>[[C4TunerFiles]] &lt;&lt;FILEUPLOAD&gt;&gt;</w:t>
            </w:r>
          </w:p>
        </w:tc>
      </w:tr>
      <w:tr w:rsidR="00325DF2" w:rsidTr="00325DF2">
        <w:trPr>
          <w:trHeight w:val="56"/>
        </w:trPr>
        <w:tc>
          <w:tcPr>
            <w:tcW w:w="814" w:type="pct"/>
          </w:tcPr>
          <w:p w:rsidR="00325DF2" w:rsidRDefault="00325DF2" w:rsidP="00325DF2">
            <w:r>
              <w:t>5</w:t>
            </w:r>
          </w:p>
        </w:tc>
        <w:tc>
          <w:tcPr>
            <w:tcW w:w="824" w:type="pct"/>
          </w:tcPr>
          <w:p w:rsidR="00325DF2" w:rsidRDefault="00325DF2" w:rsidP="00325DF2">
            <w:r>
              <w:t>[[C5TunerRange]] &lt;&lt;FLOAT&gt;&gt;</w:t>
            </w:r>
          </w:p>
        </w:tc>
        <w:tc>
          <w:tcPr>
            <w:tcW w:w="862" w:type="pct"/>
          </w:tcPr>
          <w:p w:rsidR="00325DF2" w:rsidRDefault="00325DF2" w:rsidP="00325DF2">
            <w:r>
              <w:t>[[C5TunerHzPerStep]] &lt;&lt;FLOAT&gt;&gt;</w:t>
            </w:r>
          </w:p>
        </w:tc>
        <w:tc>
          <w:tcPr>
            <w:tcW w:w="853" w:type="pct"/>
            <w:gridSpan w:val="2"/>
          </w:tcPr>
          <w:p w:rsidR="00325DF2" w:rsidRDefault="00325DF2" w:rsidP="00325DF2">
            <w:r>
              <w:t>[[C5TunerHysteresis]] &lt;&lt;FLOAT&gt;&gt;</w:t>
            </w:r>
          </w:p>
        </w:tc>
        <w:tc>
          <w:tcPr>
            <w:tcW w:w="829" w:type="pct"/>
          </w:tcPr>
          <w:p w:rsidR="00325DF2" w:rsidRDefault="00325DF2" w:rsidP="00325DF2">
            <w:r>
              <w:t>[[C5TunerFinalFreq]] &lt;&lt;FLOAT&gt;&gt;</w:t>
            </w:r>
          </w:p>
        </w:tc>
        <w:tc>
          <w:tcPr>
            <w:tcW w:w="818" w:type="pct"/>
          </w:tcPr>
          <w:p w:rsidR="00325DF2" w:rsidRDefault="00325DF2" w:rsidP="00325DF2">
            <w:r>
              <w:t>[[C5TunerFiles]] &lt;&lt;FILEUPLOAD&gt;&gt;</w:t>
            </w:r>
          </w:p>
        </w:tc>
      </w:tr>
      <w:tr w:rsidR="00325DF2" w:rsidTr="00325DF2">
        <w:trPr>
          <w:trHeight w:val="56"/>
        </w:trPr>
        <w:tc>
          <w:tcPr>
            <w:tcW w:w="814" w:type="pct"/>
          </w:tcPr>
          <w:p w:rsidR="00325DF2" w:rsidRDefault="00325DF2" w:rsidP="00325DF2">
            <w:r>
              <w:t>6</w:t>
            </w:r>
          </w:p>
        </w:tc>
        <w:tc>
          <w:tcPr>
            <w:tcW w:w="824" w:type="pct"/>
          </w:tcPr>
          <w:p w:rsidR="00325DF2" w:rsidRDefault="00325DF2" w:rsidP="00325DF2">
            <w:r>
              <w:t>[[C6TunerRange]] &lt;&lt;FLOAT&gt;&gt;</w:t>
            </w:r>
          </w:p>
        </w:tc>
        <w:tc>
          <w:tcPr>
            <w:tcW w:w="862" w:type="pct"/>
          </w:tcPr>
          <w:p w:rsidR="00325DF2" w:rsidRDefault="00325DF2" w:rsidP="00325DF2">
            <w:r>
              <w:t>[[C6TunerHzPerStep]] &lt;&lt;FLOAT&gt;&gt;</w:t>
            </w:r>
          </w:p>
        </w:tc>
        <w:tc>
          <w:tcPr>
            <w:tcW w:w="853" w:type="pct"/>
            <w:gridSpan w:val="2"/>
          </w:tcPr>
          <w:p w:rsidR="00325DF2" w:rsidRDefault="00325DF2" w:rsidP="00325DF2">
            <w:r>
              <w:t>[[C6TunerHysteresis]] &lt;&lt;FLOAT&gt;&gt;</w:t>
            </w:r>
          </w:p>
        </w:tc>
        <w:tc>
          <w:tcPr>
            <w:tcW w:w="829" w:type="pct"/>
          </w:tcPr>
          <w:p w:rsidR="00325DF2" w:rsidRDefault="00325DF2" w:rsidP="00325DF2">
            <w:r>
              <w:t>[[C6TunerFinalFreq]] &lt;&lt;FLOAT&gt;&gt;</w:t>
            </w:r>
          </w:p>
        </w:tc>
        <w:tc>
          <w:tcPr>
            <w:tcW w:w="818" w:type="pct"/>
          </w:tcPr>
          <w:p w:rsidR="00325DF2" w:rsidRDefault="00325DF2" w:rsidP="00325DF2">
            <w:r>
              <w:t>[[C6TunerFiles]] &lt;&lt;FILEUPLOAD&gt;&gt;</w:t>
            </w:r>
          </w:p>
        </w:tc>
      </w:tr>
      <w:tr w:rsidR="00325DF2" w:rsidTr="00325DF2">
        <w:trPr>
          <w:trHeight w:val="56"/>
        </w:trPr>
        <w:tc>
          <w:tcPr>
            <w:tcW w:w="814" w:type="pct"/>
          </w:tcPr>
          <w:p w:rsidR="00325DF2" w:rsidRDefault="00325DF2" w:rsidP="00325DF2">
            <w:r>
              <w:t>7</w:t>
            </w:r>
          </w:p>
        </w:tc>
        <w:tc>
          <w:tcPr>
            <w:tcW w:w="824" w:type="pct"/>
          </w:tcPr>
          <w:p w:rsidR="00325DF2" w:rsidRDefault="00325DF2" w:rsidP="00325DF2">
            <w:r>
              <w:t>[[C7TunerRange]] &lt;&lt;FLOAT&gt;&gt;</w:t>
            </w:r>
          </w:p>
        </w:tc>
        <w:tc>
          <w:tcPr>
            <w:tcW w:w="862" w:type="pct"/>
          </w:tcPr>
          <w:p w:rsidR="00325DF2" w:rsidRDefault="00325DF2" w:rsidP="00325DF2">
            <w:r>
              <w:t>[[C7TunerHzPerStep]] &lt;&lt;FLOAT&gt;&gt;</w:t>
            </w:r>
          </w:p>
        </w:tc>
        <w:tc>
          <w:tcPr>
            <w:tcW w:w="853" w:type="pct"/>
            <w:gridSpan w:val="2"/>
          </w:tcPr>
          <w:p w:rsidR="00325DF2" w:rsidRDefault="00325DF2" w:rsidP="00325DF2">
            <w:r>
              <w:t>[[C7TunerHysteresis]] &lt;&lt;FLOAT&gt;&gt;</w:t>
            </w:r>
          </w:p>
        </w:tc>
        <w:tc>
          <w:tcPr>
            <w:tcW w:w="829" w:type="pct"/>
          </w:tcPr>
          <w:p w:rsidR="00325DF2" w:rsidRDefault="00325DF2" w:rsidP="00325DF2">
            <w:r>
              <w:t>[[C7TunerFinalFreq]] &lt;&lt;FLOAT&gt;&gt;</w:t>
            </w:r>
          </w:p>
        </w:tc>
        <w:tc>
          <w:tcPr>
            <w:tcW w:w="818" w:type="pct"/>
          </w:tcPr>
          <w:p w:rsidR="00325DF2" w:rsidRDefault="00325DF2" w:rsidP="00325DF2">
            <w:r>
              <w:t>[[C7TunerFiles]] &lt;&lt;FILEUPLOAD&gt;&gt;</w:t>
            </w:r>
          </w:p>
        </w:tc>
      </w:tr>
      <w:tr w:rsidR="00325DF2" w:rsidTr="00325DF2">
        <w:trPr>
          <w:trHeight w:val="56"/>
        </w:trPr>
        <w:tc>
          <w:tcPr>
            <w:tcW w:w="814" w:type="pct"/>
          </w:tcPr>
          <w:p w:rsidR="00325DF2" w:rsidRDefault="00325DF2" w:rsidP="00325DF2">
            <w:r>
              <w:t>8</w:t>
            </w:r>
          </w:p>
        </w:tc>
        <w:tc>
          <w:tcPr>
            <w:tcW w:w="824" w:type="pct"/>
          </w:tcPr>
          <w:p w:rsidR="00325DF2" w:rsidRDefault="00325DF2" w:rsidP="00325DF2">
            <w:r>
              <w:t>[[C8TunerRange]] &lt;&lt;FLOAT&gt;&gt;</w:t>
            </w:r>
          </w:p>
        </w:tc>
        <w:tc>
          <w:tcPr>
            <w:tcW w:w="862" w:type="pct"/>
          </w:tcPr>
          <w:p w:rsidR="00325DF2" w:rsidRDefault="00325DF2" w:rsidP="00325DF2">
            <w:r>
              <w:t>[[C8TunerHzPerStep]] &lt;&lt;FLOAT&gt;&gt;</w:t>
            </w:r>
          </w:p>
        </w:tc>
        <w:tc>
          <w:tcPr>
            <w:tcW w:w="853" w:type="pct"/>
            <w:gridSpan w:val="2"/>
          </w:tcPr>
          <w:p w:rsidR="00325DF2" w:rsidRDefault="00325DF2" w:rsidP="00325DF2">
            <w:r>
              <w:t>[[C8TunerHysteresis]] &lt;&lt;FLOAT&gt;&gt;</w:t>
            </w:r>
          </w:p>
        </w:tc>
        <w:tc>
          <w:tcPr>
            <w:tcW w:w="829" w:type="pct"/>
          </w:tcPr>
          <w:p w:rsidR="00325DF2" w:rsidRDefault="00325DF2" w:rsidP="00325DF2">
            <w:r>
              <w:t>[[C8TunerFinalFreq]] &lt;&lt;FLOAT&gt;&gt;</w:t>
            </w:r>
          </w:p>
        </w:tc>
        <w:tc>
          <w:tcPr>
            <w:tcW w:w="818" w:type="pct"/>
          </w:tcPr>
          <w:p w:rsidR="00325DF2" w:rsidRDefault="00325DF2" w:rsidP="00325DF2">
            <w:r>
              <w:t>[[C8TunerFiles]] &lt;&lt;FILEUPLOAD&gt;&gt;</w:t>
            </w:r>
          </w:p>
        </w:tc>
      </w:tr>
      <w:tr w:rsidR="00325DF2" w:rsidTr="00325DF2">
        <w:trPr>
          <w:trHeight w:val="56"/>
        </w:trPr>
        <w:tc>
          <w:tcPr>
            <w:tcW w:w="5000" w:type="pct"/>
            <w:gridSpan w:val="7"/>
          </w:tcPr>
          <w:p w:rsidR="00325DF2" w:rsidRDefault="00325DF2" w:rsidP="00325DF2"/>
        </w:tc>
      </w:tr>
      <w:tr w:rsidR="00325DF2" w:rsidTr="00325DF2">
        <w:trPr>
          <w:trHeight w:val="56"/>
        </w:trPr>
        <w:tc>
          <w:tcPr>
            <w:tcW w:w="814" w:type="pct"/>
          </w:tcPr>
          <w:p w:rsidR="00325DF2" w:rsidRDefault="00EB2FA8" w:rsidP="00325DF2">
            <w:r>
              <w:t>43</w:t>
            </w:r>
          </w:p>
        </w:tc>
        <w:tc>
          <w:tcPr>
            <w:tcW w:w="2519" w:type="pct"/>
            <w:gridSpan w:val="3"/>
          </w:tcPr>
          <w:p w:rsidR="00325DF2" w:rsidRDefault="00325DF2" w:rsidP="00325DF2">
            <w:r>
              <w:t>Use the Comment block to document any problems with the tuner tests.</w:t>
            </w:r>
          </w:p>
        </w:tc>
        <w:tc>
          <w:tcPr>
            <w:tcW w:w="1667" w:type="pct"/>
            <w:gridSpan w:val="3"/>
          </w:tcPr>
          <w:p w:rsidR="00325DF2" w:rsidRDefault="00325DF2" w:rsidP="00325DF2">
            <w:r>
              <w:t>[[</w:t>
            </w:r>
            <w:proofErr w:type="spellStart"/>
            <w:r>
              <w:t>TunerTestComments</w:t>
            </w:r>
            <w:proofErr w:type="spellEnd"/>
            <w:r>
              <w:t>]] &lt;&lt;COMMENT&gt;&gt;</w:t>
            </w:r>
          </w:p>
          <w:p w:rsidR="00325DF2" w:rsidRDefault="00325DF2" w:rsidP="00325DF2"/>
        </w:tc>
      </w:tr>
    </w:tbl>
    <w:p w:rsidR="00325DF2" w:rsidRDefault="00325DF2" w:rsidP="00D97B1C"/>
    <w:p w:rsidR="00325DF2" w:rsidRDefault="00325DF2">
      <w:pPr>
        <w:spacing w:after="200" w:line="276" w:lineRule="auto"/>
      </w:pPr>
      <w:r>
        <w:br w:type="page"/>
      </w:r>
    </w:p>
    <w:tbl>
      <w:tblPr>
        <w:tblStyle w:val="TableGrid"/>
        <w:tblW w:w="5000" w:type="pct"/>
        <w:tblLook w:val="04A0" w:firstRow="1" w:lastRow="0" w:firstColumn="1" w:lastColumn="0" w:noHBand="0" w:noVBand="1"/>
      </w:tblPr>
      <w:tblGrid>
        <w:gridCol w:w="1205"/>
        <w:gridCol w:w="432"/>
        <w:gridCol w:w="2270"/>
        <w:gridCol w:w="2270"/>
        <w:gridCol w:w="1671"/>
        <w:gridCol w:w="599"/>
        <w:gridCol w:w="2270"/>
        <w:gridCol w:w="2233"/>
      </w:tblGrid>
      <w:tr w:rsidR="00325DF2" w:rsidTr="00325DF2">
        <w:tc>
          <w:tcPr>
            <w:tcW w:w="566" w:type="pct"/>
            <w:vAlign w:val="center"/>
          </w:tcPr>
          <w:p w:rsidR="00325DF2" w:rsidRPr="00325DF2" w:rsidRDefault="00325DF2" w:rsidP="00325DF2">
            <w:pPr>
              <w:jc w:val="center"/>
              <w:rPr>
                <w:rStyle w:val="Strong"/>
              </w:rPr>
            </w:pPr>
            <w:r>
              <w:rPr>
                <w:rStyle w:val="Strong"/>
              </w:rPr>
              <w:lastRenderedPageBreak/>
              <w:t>Step No</w:t>
            </w:r>
          </w:p>
        </w:tc>
        <w:tc>
          <w:tcPr>
            <w:tcW w:w="2547" w:type="pct"/>
            <w:gridSpan w:val="4"/>
            <w:vAlign w:val="center"/>
          </w:tcPr>
          <w:p w:rsidR="00325DF2" w:rsidRPr="00325DF2" w:rsidRDefault="00325DF2" w:rsidP="00325DF2">
            <w:pPr>
              <w:jc w:val="center"/>
              <w:rPr>
                <w:rStyle w:val="Strong"/>
              </w:rPr>
            </w:pPr>
            <w:r>
              <w:rPr>
                <w:rStyle w:val="Strong"/>
              </w:rPr>
              <w:t>Instructions</w:t>
            </w:r>
          </w:p>
        </w:tc>
        <w:tc>
          <w:tcPr>
            <w:tcW w:w="1887" w:type="pct"/>
            <w:gridSpan w:val="3"/>
            <w:vAlign w:val="center"/>
          </w:tcPr>
          <w:p w:rsidR="00325DF2" w:rsidRPr="00325DF2" w:rsidRDefault="00325DF2" w:rsidP="00325DF2">
            <w:pPr>
              <w:jc w:val="center"/>
              <w:rPr>
                <w:rStyle w:val="Strong"/>
              </w:rPr>
            </w:pPr>
            <w:r>
              <w:rPr>
                <w:rStyle w:val="Strong"/>
              </w:rPr>
              <w:t>Data Inputs</w:t>
            </w:r>
          </w:p>
        </w:tc>
      </w:tr>
      <w:tr w:rsidR="00325DF2" w:rsidTr="00325DF2">
        <w:tc>
          <w:tcPr>
            <w:tcW w:w="566" w:type="pct"/>
          </w:tcPr>
          <w:p w:rsidR="00325DF2" w:rsidRDefault="00EB2FA8" w:rsidP="00325DF2">
            <w:r>
              <w:t>44</w:t>
            </w:r>
          </w:p>
        </w:tc>
        <w:tc>
          <w:tcPr>
            <w:tcW w:w="2547" w:type="pct"/>
            <w:gridSpan w:val="4"/>
          </w:tcPr>
          <w:p w:rsidR="00325DF2" w:rsidRPr="00D547D8" w:rsidRDefault="00325DF2" w:rsidP="00325DF2">
            <w:pPr>
              <w:rPr>
                <w:rStyle w:val="Strong"/>
                <w:b w:val="0"/>
              </w:rPr>
            </w:pPr>
            <w:r w:rsidRPr="00D547D8">
              <w:rPr>
                <w:rStyle w:val="Strong"/>
                <w:b w:val="0"/>
              </w:rPr>
              <w:t>Measure the Cold Cavity Passband Frequencies</w:t>
            </w:r>
            <w:r>
              <w:rPr>
                <w:rStyle w:val="Strong"/>
                <w:b w:val="0"/>
              </w:rPr>
              <w:t xml:space="preserve"> and associated loaded Q’s (Q</w:t>
            </w:r>
            <w:r w:rsidRPr="00E575AF">
              <w:rPr>
                <w:rStyle w:val="Strong"/>
                <w:b w:val="0"/>
                <w:vertAlign w:val="subscript"/>
              </w:rPr>
              <w:t>L</w:t>
            </w:r>
            <w:r>
              <w:rPr>
                <w:rStyle w:val="Strong"/>
                <w:b w:val="0"/>
              </w:rPr>
              <w:t>)</w:t>
            </w:r>
            <w:r w:rsidRPr="00D547D8">
              <w:rPr>
                <w:rStyle w:val="Strong"/>
                <w:b w:val="0"/>
              </w:rPr>
              <w:t>.</w:t>
            </w:r>
            <w:r>
              <w:rPr>
                <w:rStyle w:val="Strong"/>
                <w:rFonts w:ascii="Tahoma" w:hAnsi="Tahoma" w:cs="Tahoma"/>
                <w:b w:val="0"/>
              </w:rPr>
              <w:t xml:space="preserve">  </w:t>
            </w:r>
            <w:r w:rsidRPr="00D547D8">
              <w:rPr>
                <w:rStyle w:val="Strong"/>
                <w:b w:val="0"/>
              </w:rPr>
              <w:t xml:space="preserve">Record the </w:t>
            </w:r>
            <w:r>
              <w:rPr>
                <w:rStyle w:val="Strong"/>
                <w:b w:val="0"/>
              </w:rPr>
              <w:t>cold</w:t>
            </w:r>
            <w:r w:rsidRPr="00D547D8">
              <w:rPr>
                <w:rStyle w:val="Strong"/>
                <w:b w:val="0"/>
              </w:rPr>
              <w:t xml:space="preserve"> frequencies (in MHz)</w:t>
            </w:r>
            <w:r>
              <w:rPr>
                <w:rStyle w:val="Strong"/>
                <w:b w:val="0"/>
              </w:rPr>
              <w:t xml:space="preserve"> and Q</w:t>
            </w:r>
            <w:r w:rsidRPr="00E575AF">
              <w:rPr>
                <w:rStyle w:val="Strong"/>
                <w:b w:val="0"/>
                <w:vertAlign w:val="subscript"/>
              </w:rPr>
              <w:t>L</w:t>
            </w:r>
            <w:r w:rsidRPr="00E575AF">
              <w:rPr>
                <w:rStyle w:val="Strong"/>
                <w:b w:val="0"/>
              </w:rPr>
              <w:t>’s</w:t>
            </w:r>
            <w:r w:rsidRPr="00D547D8">
              <w:rPr>
                <w:rStyle w:val="Strong"/>
                <w:b w:val="0"/>
              </w:rPr>
              <w:t xml:space="preserve"> in the table</w:t>
            </w:r>
            <w:r>
              <w:rPr>
                <w:rStyle w:val="Strong"/>
                <w:b w:val="0"/>
              </w:rPr>
              <w:t>s</w:t>
            </w:r>
            <w:r w:rsidRPr="00D547D8">
              <w:rPr>
                <w:rStyle w:val="Strong"/>
                <w:b w:val="0"/>
              </w:rPr>
              <w:t xml:space="preserve"> below</w:t>
            </w:r>
            <w:r>
              <w:rPr>
                <w:rStyle w:val="Strong"/>
                <w:b w:val="0"/>
              </w:rPr>
              <w:t>.</w:t>
            </w:r>
          </w:p>
          <w:p w:rsidR="00325DF2" w:rsidRDefault="00325DF2" w:rsidP="00325DF2">
            <w:pPr>
              <w:rPr>
                <w:rStyle w:val="Strong"/>
              </w:rPr>
            </w:pPr>
            <w:r w:rsidRPr="00D547D8">
              <w:rPr>
                <w:rStyle w:val="Strong"/>
                <w:b w:val="0"/>
              </w:rPr>
              <w:t>This measurement must be completed after the Mechanical Tuner Range and Hysteresis Test is complete</w:t>
            </w:r>
            <w:r w:rsidRPr="00D547D8">
              <w:rPr>
                <w:rStyle w:val="Strong"/>
              </w:rPr>
              <w:t>.</w:t>
            </w:r>
          </w:p>
        </w:tc>
        <w:tc>
          <w:tcPr>
            <w:tcW w:w="1887" w:type="pct"/>
            <w:gridSpan w:val="3"/>
          </w:tcPr>
          <w:p w:rsidR="00325DF2" w:rsidRDefault="00325DF2" w:rsidP="00325DF2">
            <w:pPr>
              <w:rPr>
                <w:rStyle w:val="Strong"/>
                <w:b w:val="0"/>
              </w:rPr>
            </w:pPr>
            <w:r>
              <w:rPr>
                <w:rStyle w:val="Strong"/>
                <w:b w:val="0"/>
              </w:rPr>
              <w:t>[[</w:t>
            </w:r>
            <w:proofErr w:type="spellStart"/>
            <w:r>
              <w:rPr>
                <w:rStyle w:val="Strong"/>
                <w:b w:val="0"/>
              </w:rPr>
              <w:t>ColdPassBandOperator</w:t>
            </w:r>
            <w:proofErr w:type="spellEnd"/>
            <w:r w:rsidRPr="00D547D8">
              <w:rPr>
                <w:rStyle w:val="Strong"/>
                <w:b w:val="0"/>
              </w:rPr>
              <w:t>]] &lt;&lt;SRF&gt;&gt;</w:t>
            </w:r>
          </w:p>
          <w:p w:rsidR="00325DF2" w:rsidRPr="00D547D8" w:rsidRDefault="00325DF2" w:rsidP="00325DF2">
            <w:pPr>
              <w:rPr>
                <w:rStyle w:val="Strong"/>
                <w:b w:val="0"/>
              </w:rPr>
            </w:pPr>
            <w:r w:rsidRPr="00D547D8">
              <w:rPr>
                <w:rStyle w:val="Strong"/>
                <w:b w:val="0"/>
              </w:rPr>
              <w:t>[[</w:t>
            </w:r>
            <w:proofErr w:type="spellStart"/>
            <w:r>
              <w:rPr>
                <w:rStyle w:val="Strong"/>
                <w:b w:val="0"/>
              </w:rPr>
              <w:t>ColdPassBandTime</w:t>
            </w:r>
            <w:proofErr w:type="spellEnd"/>
            <w:r w:rsidRPr="00D547D8">
              <w:rPr>
                <w:rStyle w:val="Strong"/>
                <w:b w:val="0"/>
              </w:rPr>
              <w:t>]] &lt;&lt;TIMESTAMP&gt;&gt;</w:t>
            </w:r>
          </w:p>
          <w:p w:rsidR="00325DF2" w:rsidRDefault="00325DF2" w:rsidP="00325DF2">
            <w:pPr>
              <w:jc w:val="center"/>
              <w:rPr>
                <w:rStyle w:val="Strong"/>
              </w:rPr>
            </w:pPr>
          </w:p>
        </w:tc>
      </w:tr>
      <w:tr w:rsidR="00325DF2" w:rsidTr="00325DF2">
        <w:tc>
          <w:tcPr>
            <w:tcW w:w="5000" w:type="pct"/>
            <w:gridSpan w:val="8"/>
          </w:tcPr>
          <w:p w:rsidR="00325DF2" w:rsidRPr="00325DF2" w:rsidRDefault="00325DF2" w:rsidP="00325DF2">
            <w:pPr>
              <w:jc w:val="center"/>
              <w:rPr>
                <w:rStyle w:val="Strong"/>
              </w:rPr>
            </w:pPr>
            <w:r w:rsidRPr="00325DF2">
              <w:rPr>
                <w:rStyle w:val="Strong"/>
              </w:rPr>
              <w:t>Frequencies</w:t>
            </w:r>
          </w:p>
        </w:tc>
      </w:tr>
      <w:tr w:rsidR="00325DF2" w:rsidTr="00325DF2">
        <w:trPr>
          <w:trHeight w:val="62"/>
        </w:trPr>
        <w:tc>
          <w:tcPr>
            <w:tcW w:w="833" w:type="pct"/>
            <w:gridSpan w:val="2"/>
          </w:tcPr>
          <w:p w:rsidR="00325DF2" w:rsidRPr="00D547D8" w:rsidRDefault="00325DF2" w:rsidP="00325DF2">
            <w:pPr>
              <w:jc w:val="center"/>
              <w:rPr>
                <w:b/>
              </w:rPr>
            </w:pPr>
            <w:r w:rsidRPr="00D547D8">
              <w:rPr>
                <w:b/>
              </w:rPr>
              <w:t>Cavity</w:t>
            </w:r>
          </w:p>
        </w:tc>
        <w:tc>
          <w:tcPr>
            <w:tcW w:w="833" w:type="pct"/>
          </w:tcPr>
          <w:p w:rsidR="00325DF2" w:rsidRPr="00D547D8" w:rsidRDefault="00325DF2" w:rsidP="00325DF2">
            <w:pPr>
              <w:jc w:val="center"/>
              <w:rPr>
                <w:b/>
              </w:rPr>
            </w:pPr>
            <w:r w:rsidRPr="00D547D8">
              <w:rPr>
                <w:b/>
              </w:rPr>
              <w:t>1/5 pi</w:t>
            </w:r>
          </w:p>
        </w:tc>
        <w:tc>
          <w:tcPr>
            <w:tcW w:w="834" w:type="pct"/>
          </w:tcPr>
          <w:p w:rsidR="00325DF2" w:rsidRPr="00D547D8" w:rsidRDefault="00325DF2" w:rsidP="00325DF2">
            <w:pPr>
              <w:jc w:val="center"/>
              <w:rPr>
                <w:b/>
              </w:rPr>
            </w:pPr>
            <w:r w:rsidRPr="00D547D8">
              <w:rPr>
                <w:b/>
              </w:rPr>
              <w:t>2/5 pi</w:t>
            </w:r>
          </w:p>
        </w:tc>
        <w:tc>
          <w:tcPr>
            <w:tcW w:w="833" w:type="pct"/>
            <w:gridSpan w:val="2"/>
          </w:tcPr>
          <w:p w:rsidR="00325DF2" w:rsidRPr="00D547D8" w:rsidRDefault="00325DF2" w:rsidP="00325DF2">
            <w:pPr>
              <w:jc w:val="center"/>
              <w:rPr>
                <w:b/>
              </w:rPr>
            </w:pPr>
            <w:r w:rsidRPr="00D547D8">
              <w:rPr>
                <w:b/>
              </w:rPr>
              <w:t>3/5 pi</w:t>
            </w:r>
          </w:p>
        </w:tc>
        <w:tc>
          <w:tcPr>
            <w:tcW w:w="833" w:type="pct"/>
          </w:tcPr>
          <w:p w:rsidR="00325DF2" w:rsidRPr="00D547D8" w:rsidRDefault="00325DF2" w:rsidP="00325DF2">
            <w:pPr>
              <w:jc w:val="center"/>
              <w:rPr>
                <w:b/>
              </w:rPr>
            </w:pPr>
            <w:r w:rsidRPr="00D547D8">
              <w:rPr>
                <w:b/>
              </w:rPr>
              <w:t>4/5 pi</w:t>
            </w:r>
          </w:p>
        </w:tc>
        <w:tc>
          <w:tcPr>
            <w:tcW w:w="834" w:type="pct"/>
          </w:tcPr>
          <w:p w:rsidR="00325DF2" w:rsidRPr="00D547D8" w:rsidRDefault="00325DF2" w:rsidP="00325DF2">
            <w:pPr>
              <w:jc w:val="center"/>
              <w:rPr>
                <w:b/>
              </w:rPr>
            </w:pPr>
            <w:r w:rsidRPr="00D547D8">
              <w:rPr>
                <w:b/>
              </w:rPr>
              <w:t>pi</w:t>
            </w:r>
          </w:p>
        </w:tc>
      </w:tr>
      <w:tr w:rsidR="00325DF2" w:rsidTr="00325DF2">
        <w:trPr>
          <w:trHeight w:val="56"/>
        </w:trPr>
        <w:tc>
          <w:tcPr>
            <w:tcW w:w="833" w:type="pct"/>
            <w:gridSpan w:val="2"/>
          </w:tcPr>
          <w:p w:rsidR="00325DF2" w:rsidRPr="009C391C" w:rsidRDefault="00325DF2" w:rsidP="00325DF2">
            <w:pPr>
              <w:rPr>
                <w:b/>
              </w:rPr>
            </w:pPr>
            <w:r w:rsidRPr="009C391C">
              <w:rPr>
                <w:b/>
              </w:rPr>
              <w:t>1</w:t>
            </w:r>
          </w:p>
        </w:tc>
        <w:tc>
          <w:tcPr>
            <w:tcW w:w="833" w:type="pct"/>
          </w:tcPr>
          <w:p w:rsidR="00325DF2" w:rsidRDefault="00325DF2" w:rsidP="00325DF2">
            <w:r>
              <w:t>[[C1Cold15PassBand]] &lt;&lt;FLOAT&gt;&gt;</w:t>
            </w:r>
          </w:p>
        </w:tc>
        <w:tc>
          <w:tcPr>
            <w:tcW w:w="834" w:type="pct"/>
          </w:tcPr>
          <w:p w:rsidR="00325DF2" w:rsidRDefault="00325DF2" w:rsidP="00325DF2">
            <w:r>
              <w:t>[[C1Cold25PassBand]] &lt;&lt;FLOAT&gt;&gt;</w:t>
            </w:r>
          </w:p>
        </w:tc>
        <w:tc>
          <w:tcPr>
            <w:tcW w:w="833" w:type="pct"/>
            <w:gridSpan w:val="2"/>
          </w:tcPr>
          <w:p w:rsidR="00325DF2" w:rsidRDefault="00325DF2" w:rsidP="00325DF2">
            <w:r>
              <w:t>[[C1Cold35PassBand]] &lt;&lt;FLOAT&gt;&gt;</w:t>
            </w:r>
          </w:p>
        </w:tc>
        <w:tc>
          <w:tcPr>
            <w:tcW w:w="833" w:type="pct"/>
          </w:tcPr>
          <w:p w:rsidR="00325DF2" w:rsidRDefault="00325DF2" w:rsidP="00325DF2">
            <w:r>
              <w:t>[[C1Cold45PassBand]] &lt;&lt;FLOAT&gt;&gt;</w:t>
            </w:r>
          </w:p>
        </w:tc>
        <w:tc>
          <w:tcPr>
            <w:tcW w:w="834" w:type="pct"/>
          </w:tcPr>
          <w:p w:rsidR="00325DF2" w:rsidRDefault="00325DF2" w:rsidP="00325DF2">
            <w:r>
              <w:t>[[C1ColdPiPassBand]] &lt;&lt;FLOAT&gt;&gt;</w:t>
            </w:r>
          </w:p>
        </w:tc>
      </w:tr>
      <w:tr w:rsidR="00325DF2" w:rsidTr="00325DF2">
        <w:trPr>
          <w:trHeight w:val="56"/>
        </w:trPr>
        <w:tc>
          <w:tcPr>
            <w:tcW w:w="833" w:type="pct"/>
            <w:gridSpan w:val="2"/>
          </w:tcPr>
          <w:p w:rsidR="00325DF2" w:rsidRPr="009C391C" w:rsidRDefault="00325DF2" w:rsidP="00325DF2">
            <w:pPr>
              <w:rPr>
                <w:b/>
              </w:rPr>
            </w:pPr>
            <w:r w:rsidRPr="009C391C">
              <w:rPr>
                <w:b/>
              </w:rPr>
              <w:t>2</w:t>
            </w:r>
          </w:p>
        </w:tc>
        <w:tc>
          <w:tcPr>
            <w:tcW w:w="833" w:type="pct"/>
          </w:tcPr>
          <w:p w:rsidR="00325DF2" w:rsidRDefault="00325DF2" w:rsidP="00325DF2">
            <w:r>
              <w:t>[[C2Cold15PassBand]] &lt;&lt;FLOAT&gt;&gt;</w:t>
            </w:r>
          </w:p>
        </w:tc>
        <w:tc>
          <w:tcPr>
            <w:tcW w:w="834" w:type="pct"/>
          </w:tcPr>
          <w:p w:rsidR="00325DF2" w:rsidRDefault="00325DF2" w:rsidP="00325DF2">
            <w:r>
              <w:t>[[C2Cold25PassBand]] &lt;&lt;FLOAT&gt;&gt;</w:t>
            </w:r>
          </w:p>
        </w:tc>
        <w:tc>
          <w:tcPr>
            <w:tcW w:w="833" w:type="pct"/>
            <w:gridSpan w:val="2"/>
          </w:tcPr>
          <w:p w:rsidR="00325DF2" w:rsidRDefault="00325DF2" w:rsidP="00325DF2">
            <w:r>
              <w:t>[[C2Cold35PassBand]] &lt;&lt;FLOAT&gt;&gt;</w:t>
            </w:r>
          </w:p>
        </w:tc>
        <w:tc>
          <w:tcPr>
            <w:tcW w:w="833" w:type="pct"/>
          </w:tcPr>
          <w:p w:rsidR="00325DF2" w:rsidRDefault="00325DF2" w:rsidP="00325DF2">
            <w:r>
              <w:t>[[C2Cold45PassBand]] &lt;&lt;FLOAT&gt;&gt;</w:t>
            </w:r>
          </w:p>
        </w:tc>
        <w:tc>
          <w:tcPr>
            <w:tcW w:w="834" w:type="pct"/>
          </w:tcPr>
          <w:p w:rsidR="00325DF2" w:rsidRDefault="00325DF2" w:rsidP="00325DF2">
            <w:r>
              <w:t>[[C2ColdPiPassBand]] &lt;&lt;FLOAT&gt;&gt;</w:t>
            </w:r>
          </w:p>
        </w:tc>
      </w:tr>
      <w:tr w:rsidR="00325DF2" w:rsidTr="00325DF2">
        <w:trPr>
          <w:trHeight w:val="56"/>
        </w:trPr>
        <w:tc>
          <w:tcPr>
            <w:tcW w:w="833" w:type="pct"/>
            <w:gridSpan w:val="2"/>
          </w:tcPr>
          <w:p w:rsidR="00325DF2" w:rsidRPr="009C391C" w:rsidRDefault="00325DF2" w:rsidP="00325DF2">
            <w:pPr>
              <w:rPr>
                <w:b/>
              </w:rPr>
            </w:pPr>
            <w:r w:rsidRPr="009C391C">
              <w:rPr>
                <w:b/>
              </w:rPr>
              <w:t>3</w:t>
            </w:r>
          </w:p>
        </w:tc>
        <w:tc>
          <w:tcPr>
            <w:tcW w:w="833" w:type="pct"/>
          </w:tcPr>
          <w:p w:rsidR="00325DF2" w:rsidRDefault="00325DF2" w:rsidP="00325DF2">
            <w:r>
              <w:t>[[C3Cold15PassBand]] &lt;&lt;FLOAT&gt;&gt;</w:t>
            </w:r>
          </w:p>
        </w:tc>
        <w:tc>
          <w:tcPr>
            <w:tcW w:w="834" w:type="pct"/>
          </w:tcPr>
          <w:p w:rsidR="00325DF2" w:rsidRDefault="00325DF2" w:rsidP="00325DF2">
            <w:r>
              <w:t>[[C3Cold25PassBand]] &lt;&lt;FLOAT&gt;&gt;</w:t>
            </w:r>
          </w:p>
        </w:tc>
        <w:tc>
          <w:tcPr>
            <w:tcW w:w="833" w:type="pct"/>
            <w:gridSpan w:val="2"/>
          </w:tcPr>
          <w:p w:rsidR="00325DF2" w:rsidRDefault="00325DF2" w:rsidP="00325DF2">
            <w:r>
              <w:t>[[C3Cold35PassBand]] &lt;&lt;FLOAT&gt;&gt;</w:t>
            </w:r>
          </w:p>
        </w:tc>
        <w:tc>
          <w:tcPr>
            <w:tcW w:w="833" w:type="pct"/>
          </w:tcPr>
          <w:p w:rsidR="00325DF2" w:rsidRDefault="00325DF2" w:rsidP="00325DF2">
            <w:r>
              <w:t>[[C3Cold45PassBand]] &lt;&lt;FLOAT&gt;&gt;</w:t>
            </w:r>
          </w:p>
        </w:tc>
        <w:tc>
          <w:tcPr>
            <w:tcW w:w="834" w:type="pct"/>
          </w:tcPr>
          <w:p w:rsidR="00325DF2" w:rsidRDefault="00325DF2" w:rsidP="00325DF2">
            <w:r>
              <w:t>[[C3ColdPiPassBand]] &lt;&lt;FLOAT&gt;&gt;</w:t>
            </w:r>
          </w:p>
        </w:tc>
      </w:tr>
      <w:tr w:rsidR="00325DF2" w:rsidTr="00325DF2">
        <w:trPr>
          <w:trHeight w:val="56"/>
        </w:trPr>
        <w:tc>
          <w:tcPr>
            <w:tcW w:w="833" w:type="pct"/>
            <w:gridSpan w:val="2"/>
          </w:tcPr>
          <w:p w:rsidR="00325DF2" w:rsidRPr="009C391C" w:rsidRDefault="00325DF2" w:rsidP="00325DF2">
            <w:pPr>
              <w:rPr>
                <w:b/>
              </w:rPr>
            </w:pPr>
            <w:r w:rsidRPr="009C391C">
              <w:rPr>
                <w:b/>
              </w:rPr>
              <w:t>4</w:t>
            </w:r>
          </w:p>
        </w:tc>
        <w:tc>
          <w:tcPr>
            <w:tcW w:w="833" w:type="pct"/>
          </w:tcPr>
          <w:p w:rsidR="00325DF2" w:rsidRDefault="00325DF2" w:rsidP="00325DF2">
            <w:r>
              <w:t>[[C4Cold15PassBand]] &lt;&lt;FLOAT&gt;&gt;</w:t>
            </w:r>
          </w:p>
        </w:tc>
        <w:tc>
          <w:tcPr>
            <w:tcW w:w="834" w:type="pct"/>
          </w:tcPr>
          <w:p w:rsidR="00325DF2" w:rsidRDefault="00325DF2" w:rsidP="00325DF2">
            <w:r>
              <w:t>[[C4Cold25PassBand]] &lt;&lt;FLOAT&gt;&gt;</w:t>
            </w:r>
          </w:p>
        </w:tc>
        <w:tc>
          <w:tcPr>
            <w:tcW w:w="833" w:type="pct"/>
            <w:gridSpan w:val="2"/>
          </w:tcPr>
          <w:p w:rsidR="00325DF2" w:rsidRDefault="00325DF2" w:rsidP="00325DF2">
            <w:r>
              <w:t>[[C4Cold35PassBand]] &lt;&lt;FLOAT&gt;&gt;</w:t>
            </w:r>
          </w:p>
        </w:tc>
        <w:tc>
          <w:tcPr>
            <w:tcW w:w="833" w:type="pct"/>
          </w:tcPr>
          <w:p w:rsidR="00325DF2" w:rsidRDefault="00325DF2" w:rsidP="00325DF2">
            <w:r>
              <w:t>[[C4Cold45PassBand]] &lt;&lt;FLOAT&gt;&gt;</w:t>
            </w:r>
          </w:p>
        </w:tc>
        <w:tc>
          <w:tcPr>
            <w:tcW w:w="834" w:type="pct"/>
          </w:tcPr>
          <w:p w:rsidR="00325DF2" w:rsidRDefault="00325DF2" w:rsidP="00325DF2">
            <w:r>
              <w:t>[[C4ColdPiPassBand]] &lt;&lt;FLOAT&gt;&gt;</w:t>
            </w:r>
          </w:p>
        </w:tc>
      </w:tr>
      <w:tr w:rsidR="00325DF2" w:rsidTr="00325DF2">
        <w:trPr>
          <w:trHeight w:val="56"/>
        </w:trPr>
        <w:tc>
          <w:tcPr>
            <w:tcW w:w="833" w:type="pct"/>
            <w:gridSpan w:val="2"/>
          </w:tcPr>
          <w:p w:rsidR="00325DF2" w:rsidRPr="009C391C" w:rsidRDefault="00325DF2" w:rsidP="00325DF2">
            <w:pPr>
              <w:rPr>
                <w:b/>
              </w:rPr>
            </w:pPr>
            <w:r w:rsidRPr="009C391C">
              <w:rPr>
                <w:b/>
              </w:rPr>
              <w:t>5</w:t>
            </w:r>
          </w:p>
        </w:tc>
        <w:tc>
          <w:tcPr>
            <w:tcW w:w="833" w:type="pct"/>
          </w:tcPr>
          <w:p w:rsidR="00325DF2" w:rsidRDefault="00325DF2" w:rsidP="00325DF2">
            <w:r>
              <w:t>[[C5Cold15PassBand]] &lt;&lt;FLOAT&gt;&gt;</w:t>
            </w:r>
          </w:p>
        </w:tc>
        <w:tc>
          <w:tcPr>
            <w:tcW w:w="834" w:type="pct"/>
          </w:tcPr>
          <w:p w:rsidR="00325DF2" w:rsidRDefault="00325DF2" w:rsidP="00325DF2">
            <w:r>
              <w:t>[[C5Cold25PassBand]] &lt;&lt;FLOAT&gt;&gt;</w:t>
            </w:r>
          </w:p>
        </w:tc>
        <w:tc>
          <w:tcPr>
            <w:tcW w:w="833" w:type="pct"/>
            <w:gridSpan w:val="2"/>
          </w:tcPr>
          <w:p w:rsidR="00325DF2" w:rsidRDefault="00325DF2" w:rsidP="00325DF2">
            <w:r>
              <w:t>[[C5Cold35PassBand]] &lt;&lt;FLOAT&gt;&gt;</w:t>
            </w:r>
          </w:p>
        </w:tc>
        <w:tc>
          <w:tcPr>
            <w:tcW w:w="833" w:type="pct"/>
          </w:tcPr>
          <w:p w:rsidR="00325DF2" w:rsidRDefault="00325DF2" w:rsidP="00325DF2">
            <w:r>
              <w:t>[[C5Cold45PassBand]] &lt;&lt;FLOAT&gt;&gt;</w:t>
            </w:r>
          </w:p>
        </w:tc>
        <w:tc>
          <w:tcPr>
            <w:tcW w:w="834" w:type="pct"/>
          </w:tcPr>
          <w:p w:rsidR="00325DF2" w:rsidRDefault="00325DF2" w:rsidP="00325DF2">
            <w:r>
              <w:t>[[C5ColdPiPassBand]] &lt;&lt;FLOAT&gt;&gt;</w:t>
            </w:r>
          </w:p>
        </w:tc>
      </w:tr>
      <w:tr w:rsidR="00325DF2" w:rsidTr="00325DF2">
        <w:trPr>
          <w:trHeight w:val="56"/>
        </w:trPr>
        <w:tc>
          <w:tcPr>
            <w:tcW w:w="833" w:type="pct"/>
            <w:gridSpan w:val="2"/>
          </w:tcPr>
          <w:p w:rsidR="00325DF2" w:rsidRPr="009C391C" w:rsidRDefault="00325DF2" w:rsidP="00325DF2">
            <w:pPr>
              <w:rPr>
                <w:b/>
              </w:rPr>
            </w:pPr>
            <w:r w:rsidRPr="009C391C">
              <w:rPr>
                <w:b/>
              </w:rPr>
              <w:t>6</w:t>
            </w:r>
          </w:p>
        </w:tc>
        <w:tc>
          <w:tcPr>
            <w:tcW w:w="833" w:type="pct"/>
          </w:tcPr>
          <w:p w:rsidR="00325DF2" w:rsidRDefault="00325DF2" w:rsidP="00325DF2">
            <w:r>
              <w:t>[[C6Cold15PassBand]] &lt;&lt;FLOAT&gt;&gt;</w:t>
            </w:r>
          </w:p>
        </w:tc>
        <w:tc>
          <w:tcPr>
            <w:tcW w:w="834" w:type="pct"/>
          </w:tcPr>
          <w:p w:rsidR="00325DF2" w:rsidRDefault="00325DF2" w:rsidP="00325DF2">
            <w:r>
              <w:t>[[C6Cold25PassBand]] &lt;&lt;FLOAT&gt;&gt;</w:t>
            </w:r>
          </w:p>
        </w:tc>
        <w:tc>
          <w:tcPr>
            <w:tcW w:w="833" w:type="pct"/>
            <w:gridSpan w:val="2"/>
          </w:tcPr>
          <w:p w:rsidR="00325DF2" w:rsidRDefault="00325DF2" w:rsidP="00325DF2">
            <w:r>
              <w:t>[[C6Cold35PassBand]] &lt;&lt;FLOAT&gt;&gt;</w:t>
            </w:r>
          </w:p>
        </w:tc>
        <w:tc>
          <w:tcPr>
            <w:tcW w:w="833" w:type="pct"/>
          </w:tcPr>
          <w:p w:rsidR="00325DF2" w:rsidRDefault="00325DF2" w:rsidP="00325DF2">
            <w:r>
              <w:t>[[C6Cold45PassBand]] &lt;&lt;FLOAT&gt;&gt;</w:t>
            </w:r>
          </w:p>
        </w:tc>
        <w:tc>
          <w:tcPr>
            <w:tcW w:w="834" w:type="pct"/>
          </w:tcPr>
          <w:p w:rsidR="00325DF2" w:rsidRDefault="00325DF2" w:rsidP="00325DF2">
            <w:r>
              <w:t>[[C6ColdPiPassBand]] &lt;&lt;FLOAT&gt;&gt;</w:t>
            </w:r>
          </w:p>
        </w:tc>
      </w:tr>
      <w:tr w:rsidR="00325DF2" w:rsidTr="00325DF2">
        <w:trPr>
          <w:trHeight w:val="56"/>
        </w:trPr>
        <w:tc>
          <w:tcPr>
            <w:tcW w:w="833" w:type="pct"/>
            <w:gridSpan w:val="2"/>
          </w:tcPr>
          <w:p w:rsidR="00325DF2" w:rsidRPr="009C391C" w:rsidRDefault="00325DF2" w:rsidP="00325DF2">
            <w:pPr>
              <w:rPr>
                <w:b/>
              </w:rPr>
            </w:pPr>
            <w:r w:rsidRPr="009C391C">
              <w:rPr>
                <w:b/>
              </w:rPr>
              <w:t>7</w:t>
            </w:r>
          </w:p>
        </w:tc>
        <w:tc>
          <w:tcPr>
            <w:tcW w:w="833" w:type="pct"/>
          </w:tcPr>
          <w:p w:rsidR="00325DF2" w:rsidRDefault="00325DF2" w:rsidP="00325DF2">
            <w:r>
              <w:t>[[C7Cold15PassBand]] &lt;&lt;FLOAT&gt;&gt;</w:t>
            </w:r>
          </w:p>
        </w:tc>
        <w:tc>
          <w:tcPr>
            <w:tcW w:w="834" w:type="pct"/>
          </w:tcPr>
          <w:p w:rsidR="00325DF2" w:rsidRDefault="00325DF2" w:rsidP="00325DF2">
            <w:r>
              <w:t>[[C7Cold25PassBand]] &lt;&lt;FLOAT&gt;&gt;</w:t>
            </w:r>
          </w:p>
        </w:tc>
        <w:tc>
          <w:tcPr>
            <w:tcW w:w="833" w:type="pct"/>
            <w:gridSpan w:val="2"/>
          </w:tcPr>
          <w:p w:rsidR="00325DF2" w:rsidRDefault="00325DF2" w:rsidP="00325DF2">
            <w:r>
              <w:t>[[C7Cold35PassBand]] &lt;&lt;FLOAT&gt;&gt;</w:t>
            </w:r>
          </w:p>
        </w:tc>
        <w:tc>
          <w:tcPr>
            <w:tcW w:w="833" w:type="pct"/>
          </w:tcPr>
          <w:p w:rsidR="00325DF2" w:rsidRDefault="00325DF2" w:rsidP="00325DF2">
            <w:r>
              <w:t>[[C7Cold45PassBand]] &lt;&lt;FLOAT&gt;&gt;</w:t>
            </w:r>
          </w:p>
        </w:tc>
        <w:tc>
          <w:tcPr>
            <w:tcW w:w="834" w:type="pct"/>
          </w:tcPr>
          <w:p w:rsidR="00325DF2" w:rsidRDefault="00325DF2" w:rsidP="00325DF2">
            <w:r>
              <w:t>[[C7ColdPiPassBand]] &lt;&lt;FLOAT&gt;&gt;</w:t>
            </w:r>
          </w:p>
        </w:tc>
      </w:tr>
      <w:tr w:rsidR="00325DF2" w:rsidTr="00325DF2">
        <w:trPr>
          <w:trHeight w:val="56"/>
        </w:trPr>
        <w:tc>
          <w:tcPr>
            <w:tcW w:w="833" w:type="pct"/>
            <w:gridSpan w:val="2"/>
          </w:tcPr>
          <w:p w:rsidR="00325DF2" w:rsidRPr="009C391C" w:rsidRDefault="00325DF2" w:rsidP="00325DF2">
            <w:pPr>
              <w:rPr>
                <w:b/>
              </w:rPr>
            </w:pPr>
            <w:r w:rsidRPr="009C391C">
              <w:rPr>
                <w:b/>
              </w:rPr>
              <w:t>8</w:t>
            </w:r>
          </w:p>
        </w:tc>
        <w:tc>
          <w:tcPr>
            <w:tcW w:w="833" w:type="pct"/>
          </w:tcPr>
          <w:p w:rsidR="00325DF2" w:rsidRDefault="00325DF2" w:rsidP="00325DF2">
            <w:r>
              <w:t>[[C8Cold15PassBand]] &lt;&lt;FLOAT&gt;&gt;</w:t>
            </w:r>
          </w:p>
        </w:tc>
        <w:tc>
          <w:tcPr>
            <w:tcW w:w="834" w:type="pct"/>
          </w:tcPr>
          <w:p w:rsidR="00325DF2" w:rsidRDefault="00325DF2" w:rsidP="00325DF2">
            <w:r>
              <w:t>[[C8Cold25PassBand]] &lt;&lt;FLOAT&gt;&gt;</w:t>
            </w:r>
          </w:p>
        </w:tc>
        <w:tc>
          <w:tcPr>
            <w:tcW w:w="833" w:type="pct"/>
            <w:gridSpan w:val="2"/>
          </w:tcPr>
          <w:p w:rsidR="00325DF2" w:rsidRDefault="00325DF2" w:rsidP="00325DF2">
            <w:r>
              <w:t>[[C8Cold35PassBand]] &lt;&lt;FLOAT&gt;&gt;</w:t>
            </w:r>
          </w:p>
        </w:tc>
        <w:tc>
          <w:tcPr>
            <w:tcW w:w="833" w:type="pct"/>
          </w:tcPr>
          <w:p w:rsidR="00325DF2" w:rsidRDefault="00325DF2" w:rsidP="00325DF2">
            <w:r>
              <w:t>[[C8Cold45PassBand]] &lt;&lt;FLOAT&gt;&gt;</w:t>
            </w:r>
          </w:p>
        </w:tc>
        <w:tc>
          <w:tcPr>
            <w:tcW w:w="834" w:type="pct"/>
          </w:tcPr>
          <w:p w:rsidR="00325DF2" w:rsidRDefault="00325DF2" w:rsidP="00325DF2">
            <w:r>
              <w:t>[[C8ColdPiPassBand]] &lt;&lt;FLOAT&gt;&gt;</w:t>
            </w:r>
          </w:p>
        </w:tc>
      </w:tr>
    </w:tbl>
    <w:p w:rsidR="00325DF2" w:rsidRDefault="00325DF2" w:rsidP="00D97B1C"/>
    <w:p w:rsidR="00325DF2" w:rsidRDefault="00325DF2">
      <w:pPr>
        <w:spacing w:after="200" w:line="276" w:lineRule="auto"/>
      </w:pPr>
      <w:r>
        <w:br w:type="page"/>
      </w:r>
    </w:p>
    <w:tbl>
      <w:tblPr>
        <w:tblStyle w:val="TableGrid"/>
        <w:tblW w:w="5000" w:type="pct"/>
        <w:tblLook w:val="04A0" w:firstRow="1" w:lastRow="0" w:firstColumn="1" w:lastColumn="0" w:noHBand="0" w:noVBand="1"/>
      </w:tblPr>
      <w:tblGrid>
        <w:gridCol w:w="2158"/>
        <w:gridCol w:w="2158"/>
        <w:gridCol w:w="2160"/>
        <w:gridCol w:w="2157"/>
        <w:gridCol w:w="2157"/>
        <w:gridCol w:w="2160"/>
      </w:tblGrid>
      <w:tr w:rsidR="00325DF2" w:rsidTr="00325DF2">
        <w:tc>
          <w:tcPr>
            <w:tcW w:w="5000" w:type="pct"/>
            <w:gridSpan w:val="6"/>
            <w:vAlign w:val="center"/>
          </w:tcPr>
          <w:p w:rsidR="00325DF2" w:rsidRPr="00325DF2" w:rsidRDefault="00325DF2" w:rsidP="00325DF2">
            <w:pPr>
              <w:jc w:val="center"/>
              <w:rPr>
                <w:rStyle w:val="Strong"/>
              </w:rPr>
            </w:pPr>
            <w:r>
              <w:rPr>
                <w:rStyle w:val="Strong"/>
              </w:rPr>
              <w:lastRenderedPageBreak/>
              <w:t>Loaded Q’s</w:t>
            </w:r>
          </w:p>
        </w:tc>
      </w:tr>
      <w:tr w:rsidR="00325DF2" w:rsidTr="00325DF2">
        <w:trPr>
          <w:trHeight w:val="92"/>
        </w:trPr>
        <w:tc>
          <w:tcPr>
            <w:tcW w:w="833" w:type="pct"/>
          </w:tcPr>
          <w:p w:rsidR="00325DF2" w:rsidRPr="009C391C" w:rsidRDefault="00325DF2" w:rsidP="00325DF2">
            <w:pPr>
              <w:jc w:val="center"/>
              <w:rPr>
                <w:b/>
              </w:rPr>
            </w:pPr>
            <w:r w:rsidRPr="009C391C">
              <w:rPr>
                <w:b/>
              </w:rPr>
              <w:t>Cavity</w:t>
            </w:r>
          </w:p>
        </w:tc>
        <w:tc>
          <w:tcPr>
            <w:tcW w:w="833" w:type="pct"/>
          </w:tcPr>
          <w:p w:rsidR="00325DF2" w:rsidRPr="009C391C" w:rsidRDefault="00325DF2" w:rsidP="00325DF2">
            <w:pPr>
              <w:jc w:val="center"/>
              <w:rPr>
                <w:b/>
              </w:rPr>
            </w:pPr>
            <w:r w:rsidRPr="009C391C">
              <w:rPr>
                <w:b/>
              </w:rPr>
              <w:t>1/5 pi</w:t>
            </w:r>
          </w:p>
        </w:tc>
        <w:tc>
          <w:tcPr>
            <w:tcW w:w="834" w:type="pct"/>
          </w:tcPr>
          <w:p w:rsidR="00325DF2" w:rsidRPr="009C391C" w:rsidRDefault="00325DF2" w:rsidP="00325DF2">
            <w:pPr>
              <w:jc w:val="center"/>
              <w:rPr>
                <w:b/>
              </w:rPr>
            </w:pPr>
            <w:r w:rsidRPr="009C391C">
              <w:rPr>
                <w:b/>
              </w:rPr>
              <w:t>2/5 pi</w:t>
            </w:r>
          </w:p>
        </w:tc>
        <w:tc>
          <w:tcPr>
            <w:tcW w:w="833" w:type="pct"/>
          </w:tcPr>
          <w:p w:rsidR="00325DF2" w:rsidRPr="009C391C" w:rsidRDefault="00325DF2" w:rsidP="00325DF2">
            <w:pPr>
              <w:jc w:val="center"/>
              <w:rPr>
                <w:b/>
              </w:rPr>
            </w:pPr>
            <w:r w:rsidRPr="009C391C">
              <w:rPr>
                <w:b/>
              </w:rPr>
              <w:t>3/5 pi</w:t>
            </w:r>
          </w:p>
        </w:tc>
        <w:tc>
          <w:tcPr>
            <w:tcW w:w="833" w:type="pct"/>
          </w:tcPr>
          <w:p w:rsidR="00325DF2" w:rsidRPr="009C391C" w:rsidRDefault="00325DF2" w:rsidP="00325DF2">
            <w:pPr>
              <w:jc w:val="center"/>
              <w:rPr>
                <w:b/>
              </w:rPr>
            </w:pPr>
            <w:r w:rsidRPr="009C391C">
              <w:rPr>
                <w:b/>
              </w:rPr>
              <w:t>4/5 pi</w:t>
            </w:r>
          </w:p>
        </w:tc>
        <w:tc>
          <w:tcPr>
            <w:tcW w:w="834" w:type="pct"/>
          </w:tcPr>
          <w:p w:rsidR="00325DF2" w:rsidRPr="009C391C" w:rsidRDefault="00325DF2" w:rsidP="00325DF2">
            <w:pPr>
              <w:jc w:val="center"/>
              <w:rPr>
                <w:b/>
              </w:rPr>
            </w:pPr>
            <w:r w:rsidRPr="009C391C">
              <w:rPr>
                <w:b/>
              </w:rPr>
              <w:t>pi</w:t>
            </w:r>
          </w:p>
        </w:tc>
      </w:tr>
      <w:tr w:rsidR="00325DF2" w:rsidTr="00325DF2">
        <w:trPr>
          <w:trHeight w:val="86"/>
        </w:trPr>
        <w:tc>
          <w:tcPr>
            <w:tcW w:w="833" w:type="pct"/>
          </w:tcPr>
          <w:p w:rsidR="00325DF2" w:rsidRPr="009C391C" w:rsidRDefault="00325DF2" w:rsidP="00325DF2">
            <w:pPr>
              <w:rPr>
                <w:b/>
              </w:rPr>
            </w:pPr>
            <w:r w:rsidRPr="009C391C">
              <w:rPr>
                <w:b/>
              </w:rPr>
              <w:t>1</w:t>
            </w:r>
          </w:p>
        </w:tc>
        <w:tc>
          <w:tcPr>
            <w:tcW w:w="833" w:type="pct"/>
          </w:tcPr>
          <w:p w:rsidR="00325DF2" w:rsidRPr="00846AF8" w:rsidRDefault="00325DF2" w:rsidP="00325DF2">
            <w:r w:rsidRPr="00846AF8">
              <w:t>[[C1Cold15</w:t>
            </w:r>
            <w:r>
              <w:t>QL</w:t>
            </w:r>
            <w:r w:rsidRPr="00846AF8">
              <w:t>]] &lt;&lt;FLOAT&gt;&gt;</w:t>
            </w:r>
          </w:p>
        </w:tc>
        <w:tc>
          <w:tcPr>
            <w:tcW w:w="834" w:type="pct"/>
          </w:tcPr>
          <w:p w:rsidR="00325DF2" w:rsidRPr="00846AF8" w:rsidRDefault="00325DF2" w:rsidP="00325DF2">
            <w:r w:rsidRPr="00846AF8">
              <w:t>[[C1Cold25</w:t>
            </w:r>
            <w:r>
              <w:t>QL</w:t>
            </w:r>
            <w:r w:rsidRPr="00846AF8">
              <w:t>]] &lt;&lt;FLOAT&gt;&gt;</w:t>
            </w:r>
          </w:p>
        </w:tc>
        <w:tc>
          <w:tcPr>
            <w:tcW w:w="833" w:type="pct"/>
          </w:tcPr>
          <w:p w:rsidR="00325DF2" w:rsidRPr="00846AF8" w:rsidRDefault="00325DF2" w:rsidP="00325DF2">
            <w:r w:rsidRPr="00846AF8">
              <w:t>[[C1Cold35</w:t>
            </w:r>
            <w:r>
              <w:t>QL</w:t>
            </w:r>
            <w:r w:rsidRPr="00846AF8">
              <w:t>]] &lt;&lt;FLOAT&gt;&gt;</w:t>
            </w:r>
          </w:p>
        </w:tc>
        <w:tc>
          <w:tcPr>
            <w:tcW w:w="833" w:type="pct"/>
          </w:tcPr>
          <w:p w:rsidR="00325DF2" w:rsidRPr="00846AF8" w:rsidRDefault="00325DF2" w:rsidP="00325DF2">
            <w:r w:rsidRPr="00846AF8">
              <w:t>[[C1Cold45</w:t>
            </w:r>
            <w:r>
              <w:t>QL</w:t>
            </w:r>
            <w:r w:rsidRPr="00846AF8">
              <w:t>]] &lt;&lt;FLOAT&gt;&gt;</w:t>
            </w:r>
          </w:p>
        </w:tc>
        <w:tc>
          <w:tcPr>
            <w:tcW w:w="834" w:type="pct"/>
          </w:tcPr>
          <w:p w:rsidR="00325DF2" w:rsidRPr="00846AF8" w:rsidRDefault="00325DF2" w:rsidP="00325DF2">
            <w:r w:rsidRPr="00846AF8">
              <w:t>[[C1ColdPi</w:t>
            </w:r>
            <w:r>
              <w:t>QL</w:t>
            </w:r>
            <w:r w:rsidRPr="00846AF8">
              <w:t>]] &lt;&lt;FLOAT&gt;&gt;</w:t>
            </w:r>
          </w:p>
        </w:tc>
      </w:tr>
      <w:tr w:rsidR="00325DF2" w:rsidTr="00325DF2">
        <w:trPr>
          <w:trHeight w:val="86"/>
        </w:trPr>
        <w:tc>
          <w:tcPr>
            <w:tcW w:w="833" w:type="pct"/>
          </w:tcPr>
          <w:p w:rsidR="00325DF2" w:rsidRPr="009C391C" w:rsidRDefault="00325DF2" w:rsidP="00325DF2">
            <w:pPr>
              <w:rPr>
                <w:b/>
              </w:rPr>
            </w:pPr>
            <w:r w:rsidRPr="009C391C">
              <w:rPr>
                <w:b/>
              </w:rPr>
              <w:t>2</w:t>
            </w:r>
          </w:p>
        </w:tc>
        <w:tc>
          <w:tcPr>
            <w:tcW w:w="833" w:type="pct"/>
          </w:tcPr>
          <w:p w:rsidR="00325DF2" w:rsidRPr="00846AF8" w:rsidRDefault="00325DF2" w:rsidP="00325DF2">
            <w:r w:rsidRPr="00846AF8">
              <w:t>[[C2Cold15</w:t>
            </w:r>
            <w:r>
              <w:t>QL</w:t>
            </w:r>
            <w:r w:rsidRPr="00846AF8">
              <w:t>]] &lt;&lt;FLOAT&gt;&gt;</w:t>
            </w:r>
          </w:p>
        </w:tc>
        <w:tc>
          <w:tcPr>
            <w:tcW w:w="834" w:type="pct"/>
          </w:tcPr>
          <w:p w:rsidR="00325DF2" w:rsidRPr="00846AF8" w:rsidRDefault="00325DF2" w:rsidP="00325DF2">
            <w:r w:rsidRPr="00846AF8">
              <w:t>[[C2Cold25</w:t>
            </w:r>
            <w:r>
              <w:t>QL</w:t>
            </w:r>
            <w:r w:rsidRPr="00846AF8">
              <w:t>]] &lt;&lt;FLOAT&gt;&gt;</w:t>
            </w:r>
          </w:p>
        </w:tc>
        <w:tc>
          <w:tcPr>
            <w:tcW w:w="833" w:type="pct"/>
          </w:tcPr>
          <w:p w:rsidR="00325DF2" w:rsidRPr="00846AF8" w:rsidRDefault="00325DF2" w:rsidP="00325DF2">
            <w:r w:rsidRPr="00846AF8">
              <w:t>[[C2Cold35</w:t>
            </w:r>
            <w:r>
              <w:t>QL</w:t>
            </w:r>
            <w:r w:rsidRPr="00846AF8">
              <w:t>]] &lt;&lt;FLOAT&gt;&gt;</w:t>
            </w:r>
          </w:p>
        </w:tc>
        <w:tc>
          <w:tcPr>
            <w:tcW w:w="833" w:type="pct"/>
          </w:tcPr>
          <w:p w:rsidR="00325DF2" w:rsidRPr="00846AF8" w:rsidRDefault="00325DF2" w:rsidP="00325DF2">
            <w:r w:rsidRPr="00846AF8">
              <w:t>[[C2Cold45</w:t>
            </w:r>
            <w:r>
              <w:t>QL</w:t>
            </w:r>
            <w:r w:rsidRPr="00846AF8">
              <w:t>]] &lt;&lt;FLOAT&gt;&gt;</w:t>
            </w:r>
          </w:p>
        </w:tc>
        <w:tc>
          <w:tcPr>
            <w:tcW w:w="834" w:type="pct"/>
          </w:tcPr>
          <w:p w:rsidR="00325DF2" w:rsidRPr="00846AF8" w:rsidRDefault="00325DF2" w:rsidP="00325DF2">
            <w:r w:rsidRPr="00846AF8">
              <w:t>[[C2ColdPi</w:t>
            </w:r>
            <w:r>
              <w:t>QL</w:t>
            </w:r>
            <w:r w:rsidRPr="00846AF8">
              <w:t>]] &lt;&lt;FLOAT&gt;&gt;</w:t>
            </w:r>
          </w:p>
        </w:tc>
      </w:tr>
      <w:tr w:rsidR="00325DF2" w:rsidTr="00325DF2">
        <w:trPr>
          <w:trHeight w:val="86"/>
        </w:trPr>
        <w:tc>
          <w:tcPr>
            <w:tcW w:w="833" w:type="pct"/>
          </w:tcPr>
          <w:p w:rsidR="00325DF2" w:rsidRPr="009C391C" w:rsidRDefault="00325DF2" w:rsidP="00325DF2">
            <w:pPr>
              <w:rPr>
                <w:b/>
              </w:rPr>
            </w:pPr>
            <w:r w:rsidRPr="009C391C">
              <w:rPr>
                <w:b/>
              </w:rPr>
              <w:t>3</w:t>
            </w:r>
          </w:p>
        </w:tc>
        <w:tc>
          <w:tcPr>
            <w:tcW w:w="833" w:type="pct"/>
          </w:tcPr>
          <w:p w:rsidR="00325DF2" w:rsidRPr="00846AF8" w:rsidRDefault="00325DF2" w:rsidP="00325DF2">
            <w:r w:rsidRPr="00846AF8">
              <w:t>[[C3Cold15</w:t>
            </w:r>
            <w:r>
              <w:t>QL</w:t>
            </w:r>
            <w:r w:rsidRPr="00846AF8">
              <w:t>]] &lt;&lt;FLOAT&gt;&gt;</w:t>
            </w:r>
          </w:p>
        </w:tc>
        <w:tc>
          <w:tcPr>
            <w:tcW w:w="834" w:type="pct"/>
          </w:tcPr>
          <w:p w:rsidR="00325DF2" w:rsidRPr="00846AF8" w:rsidRDefault="00325DF2" w:rsidP="00325DF2">
            <w:r w:rsidRPr="00846AF8">
              <w:t>[[C3Cold25</w:t>
            </w:r>
            <w:r>
              <w:t>QL</w:t>
            </w:r>
            <w:r w:rsidRPr="00846AF8">
              <w:t>]] &lt;&lt;FLOAT&gt;&gt;</w:t>
            </w:r>
          </w:p>
        </w:tc>
        <w:tc>
          <w:tcPr>
            <w:tcW w:w="833" w:type="pct"/>
          </w:tcPr>
          <w:p w:rsidR="00325DF2" w:rsidRPr="00846AF8" w:rsidRDefault="00325DF2" w:rsidP="00325DF2">
            <w:r w:rsidRPr="00846AF8">
              <w:t>[[C3Cold35</w:t>
            </w:r>
            <w:r>
              <w:t>QL</w:t>
            </w:r>
            <w:r w:rsidRPr="00846AF8">
              <w:t>]] &lt;&lt;FLOAT&gt;&gt;</w:t>
            </w:r>
          </w:p>
        </w:tc>
        <w:tc>
          <w:tcPr>
            <w:tcW w:w="833" w:type="pct"/>
          </w:tcPr>
          <w:p w:rsidR="00325DF2" w:rsidRPr="00846AF8" w:rsidRDefault="00325DF2" w:rsidP="00325DF2">
            <w:r w:rsidRPr="00846AF8">
              <w:t>[[C3Cold45</w:t>
            </w:r>
            <w:r>
              <w:t>QL</w:t>
            </w:r>
            <w:r w:rsidRPr="00846AF8">
              <w:t>]] &lt;&lt;FLOAT&gt;&gt;</w:t>
            </w:r>
          </w:p>
        </w:tc>
        <w:tc>
          <w:tcPr>
            <w:tcW w:w="834" w:type="pct"/>
          </w:tcPr>
          <w:p w:rsidR="00325DF2" w:rsidRPr="00846AF8" w:rsidRDefault="00325DF2" w:rsidP="00325DF2">
            <w:r w:rsidRPr="00846AF8">
              <w:t>[[C3ColdPi</w:t>
            </w:r>
            <w:r>
              <w:t>QL</w:t>
            </w:r>
            <w:r w:rsidRPr="00846AF8">
              <w:t>]] &lt;&lt;FLOAT&gt;&gt;</w:t>
            </w:r>
          </w:p>
        </w:tc>
      </w:tr>
      <w:tr w:rsidR="00325DF2" w:rsidTr="00325DF2">
        <w:trPr>
          <w:trHeight w:val="86"/>
        </w:trPr>
        <w:tc>
          <w:tcPr>
            <w:tcW w:w="833" w:type="pct"/>
          </w:tcPr>
          <w:p w:rsidR="00325DF2" w:rsidRPr="009C391C" w:rsidRDefault="00325DF2" w:rsidP="00325DF2">
            <w:pPr>
              <w:rPr>
                <w:b/>
              </w:rPr>
            </w:pPr>
            <w:r w:rsidRPr="009C391C">
              <w:rPr>
                <w:b/>
              </w:rPr>
              <w:t>4</w:t>
            </w:r>
          </w:p>
        </w:tc>
        <w:tc>
          <w:tcPr>
            <w:tcW w:w="833" w:type="pct"/>
          </w:tcPr>
          <w:p w:rsidR="00325DF2" w:rsidRPr="00846AF8" w:rsidRDefault="00325DF2" w:rsidP="00325DF2">
            <w:r w:rsidRPr="00846AF8">
              <w:t>[[C4Cold15</w:t>
            </w:r>
            <w:r>
              <w:t>QL</w:t>
            </w:r>
            <w:r w:rsidRPr="00846AF8">
              <w:t>]] &lt;&lt;FLOAT&gt;&gt;</w:t>
            </w:r>
          </w:p>
        </w:tc>
        <w:tc>
          <w:tcPr>
            <w:tcW w:w="834" w:type="pct"/>
          </w:tcPr>
          <w:p w:rsidR="00325DF2" w:rsidRPr="00846AF8" w:rsidRDefault="00325DF2" w:rsidP="00325DF2">
            <w:r w:rsidRPr="00846AF8">
              <w:t>[[C4Cold25</w:t>
            </w:r>
            <w:r>
              <w:t>QL</w:t>
            </w:r>
            <w:r w:rsidRPr="00846AF8">
              <w:t>]] &lt;&lt;FLOAT&gt;&gt;</w:t>
            </w:r>
          </w:p>
        </w:tc>
        <w:tc>
          <w:tcPr>
            <w:tcW w:w="833" w:type="pct"/>
          </w:tcPr>
          <w:p w:rsidR="00325DF2" w:rsidRPr="00846AF8" w:rsidRDefault="00325DF2" w:rsidP="00325DF2">
            <w:r w:rsidRPr="00846AF8">
              <w:t>[[C4Cold35</w:t>
            </w:r>
            <w:r>
              <w:t>QL</w:t>
            </w:r>
            <w:r w:rsidRPr="00846AF8">
              <w:t>]] &lt;&lt;FLOAT&gt;&gt;</w:t>
            </w:r>
          </w:p>
        </w:tc>
        <w:tc>
          <w:tcPr>
            <w:tcW w:w="833" w:type="pct"/>
          </w:tcPr>
          <w:p w:rsidR="00325DF2" w:rsidRPr="00846AF8" w:rsidRDefault="00325DF2" w:rsidP="00325DF2">
            <w:r w:rsidRPr="00846AF8">
              <w:t>[[C4Cold45</w:t>
            </w:r>
            <w:r>
              <w:t>QL</w:t>
            </w:r>
            <w:r w:rsidRPr="00846AF8">
              <w:t>]] &lt;&lt;FLOAT&gt;&gt;</w:t>
            </w:r>
          </w:p>
        </w:tc>
        <w:tc>
          <w:tcPr>
            <w:tcW w:w="834" w:type="pct"/>
          </w:tcPr>
          <w:p w:rsidR="00325DF2" w:rsidRPr="00846AF8" w:rsidRDefault="00325DF2" w:rsidP="00325DF2">
            <w:r w:rsidRPr="00846AF8">
              <w:t>[[C4ColdPi</w:t>
            </w:r>
            <w:r>
              <w:t>QL</w:t>
            </w:r>
            <w:r w:rsidRPr="00846AF8">
              <w:t>]] &lt;&lt;FLOAT&gt;&gt;</w:t>
            </w:r>
          </w:p>
        </w:tc>
      </w:tr>
      <w:tr w:rsidR="00325DF2" w:rsidTr="00325DF2">
        <w:trPr>
          <w:trHeight w:val="86"/>
        </w:trPr>
        <w:tc>
          <w:tcPr>
            <w:tcW w:w="833" w:type="pct"/>
          </w:tcPr>
          <w:p w:rsidR="00325DF2" w:rsidRPr="009C391C" w:rsidRDefault="00325DF2" w:rsidP="00325DF2">
            <w:pPr>
              <w:rPr>
                <w:b/>
              </w:rPr>
            </w:pPr>
            <w:r w:rsidRPr="009C391C">
              <w:rPr>
                <w:b/>
              </w:rPr>
              <w:t>5</w:t>
            </w:r>
          </w:p>
        </w:tc>
        <w:tc>
          <w:tcPr>
            <w:tcW w:w="833" w:type="pct"/>
          </w:tcPr>
          <w:p w:rsidR="00325DF2" w:rsidRPr="00846AF8" w:rsidRDefault="00325DF2" w:rsidP="00325DF2">
            <w:r w:rsidRPr="00846AF8">
              <w:t>[[C5Cold15</w:t>
            </w:r>
            <w:r>
              <w:t>QL</w:t>
            </w:r>
            <w:r w:rsidRPr="00846AF8">
              <w:t>]] &lt;&lt;FLOAT&gt;&gt;</w:t>
            </w:r>
          </w:p>
        </w:tc>
        <w:tc>
          <w:tcPr>
            <w:tcW w:w="834" w:type="pct"/>
          </w:tcPr>
          <w:p w:rsidR="00325DF2" w:rsidRPr="00846AF8" w:rsidRDefault="00325DF2" w:rsidP="00325DF2">
            <w:r w:rsidRPr="00846AF8">
              <w:t>[[C5Cold25</w:t>
            </w:r>
            <w:r>
              <w:t>QL</w:t>
            </w:r>
            <w:r w:rsidRPr="00846AF8">
              <w:t>]] &lt;&lt;FLOAT&gt;&gt;</w:t>
            </w:r>
          </w:p>
        </w:tc>
        <w:tc>
          <w:tcPr>
            <w:tcW w:w="833" w:type="pct"/>
          </w:tcPr>
          <w:p w:rsidR="00325DF2" w:rsidRPr="00846AF8" w:rsidRDefault="00325DF2" w:rsidP="00325DF2">
            <w:r w:rsidRPr="00846AF8">
              <w:t>[[C5Cold35</w:t>
            </w:r>
            <w:r>
              <w:t>QL</w:t>
            </w:r>
            <w:r w:rsidRPr="00846AF8">
              <w:t>]] &lt;&lt;FLOAT&gt;&gt;</w:t>
            </w:r>
          </w:p>
        </w:tc>
        <w:tc>
          <w:tcPr>
            <w:tcW w:w="833" w:type="pct"/>
          </w:tcPr>
          <w:p w:rsidR="00325DF2" w:rsidRPr="00846AF8" w:rsidRDefault="00325DF2" w:rsidP="00325DF2">
            <w:r w:rsidRPr="00846AF8">
              <w:t>[[C5Cold45</w:t>
            </w:r>
            <w:r>
              <w:t>QL</w:t>
            </w:r>
            <w:r w:rsidRPr="00846AF8">
              <w:t>]] &lt;&lt;FLOAT&gt;&gt;</w:t>
            </w:r>
          </w:p>
        </w:tc>
        <w:tc>
          <w:tcPr>
            <w:tcW w:w="834" w:type="pct"/>
          </w:tcPr>
          <w:p w:rsidR="00325DF2" w:rsidRPr="00846AF8" w:rsidRDefault="00325DF2" w:rsidP="00325DF2">
            <w:r w:rsidRPr="00846AF8">
              <w:t>[[C5ColdPi</w:t>
            </w:r>
            <w:r>
              <w:t>QL</w:t>
            </w:r>
            <w:r w:rsidRPr="00846AF8">
              <w:t>]] &lt;&lt;FLOAT&gt;&gt;</w:t>
            </w:r>
          </w:p>
        </w:tc>
      </w:tr>
      <w:tr w:rsidR="00325DF2" w:rsidTr="00325DF2">
        <w:trPr>
          <w:trHeight w:val="86"/>
        </w:trPr>
        <w:tc>
          <w:tcPr>
            <w:tcW w:w="833" w:type="pct"/>
          </w:tcPr>
          <w:p w:rsidR="00325DF2" w:rsidRPr="009C391C" w:rsidRDefault="00325DF2" w:rsidP="00325DF2">
            <w:pPr>
              <w:rPr>
                <w:b/>
              </w:rPr>
            </w:pPr>
            <w:r w:rsidRPr="009C391C">
              <w:rPr>
                <w:b/>
              </w:rPr>
              <w:t>6</w:t>
            </w:r>
          </w:p>
        </w:tc>
        <w:tc>
          <w:tcPr>
            <w:tcW w:w="833" w:type="pct"/>
          </w:tcPr>
          <w:p w:rsidR="00325DF2" w:rsidRPr="00846AF8" w:rsidRDefault="00325DF2" w:rsidP="00325DF2">
            <w:r w:rsidRPr="00846AF8">
              <w:t>[[C6Cold15</w:t>
            </w:r>
            <w:r>
              <w:t>QL</w:t>
            </w:r>
            <w:r w:rsidRPr="00846AF8">
              <w:t>]] &lt;&lt;FLOAT&gt;&gt;</w:t>
            </w:r>
          </w:p>
        </w:tc>
        <w:tc>
          <w:tcPr>
            <w:tcW w:w="834" w:type="pct"/>
          </w:tcPr>
          <w:p w:rsidR="00325DF2" w:rsidRPr="00846AF8" w:rsidRDefault="00325DF2" w:rsidP="00325DF2">
            <w:r w:rsidRPr="00846AF8">
              <w:t>[[C6Cold25</w:t>
            </w:r>
            <w:r>
              <w:t>QL</w:t>
            </w:r>
            <w:r w:rsidRPr="00846AF8">
              <w:t>]] &lt;&lt;FLOAT&gt;&gt;</w:t>
            </w:r>
          </w:p>
        </w:tc>
        <w:tc>
          <w:tcPr>
            <w:tcW w:w="833" w:type="pct"/>
          </w:tcPr>
          <w:p w:rsidR="00325DF2" w:rsidRPr="00846AF8" w:rsidRDefault="00325DF2" w:rsidP="00325DF2">
            <w:r w:rsidRPr="00846AF8">
              <w:t>[[C6Cold35</w:t>
            </w:r>
            <w:r>
              <w:t>QL</w:t>
            </w:r>
            <w:r w:rsidRPr="00846AF8">
              <w:t>]] &lt;&lt;FLOAT&gt;&gt;</w:t>
            </w:r>
          </w:p>
        </w:tc>
        <w:tc>
          <w:tcPr>
            <w:tcW w:w="833" w:type="pct"/>
          </w:tcPr>
          <w:p w:rsidR="00325DF2" w:rsidRPr="00846AF8" w:rsidRDefault="00325DF2" w:rsidP="00325DF2">
            <w:r w:rsidRPr="00846AF8">
              <w:t>[[C6Cold45</w:t>
            </w:r>
            <w:r>
              <w:t>QL</w:t>
            </w:r>
            <w:r w:rsidRPr="00846AF8">
              <w:t>]] &lt;&lt;FLOAT&gt;&gt;</w:t>
            </w:r>
          </w:p>
        </w:tc>
        <w:tc>
          <w:tcPr>
            <w:tcW w:w="834" w:type="pct"/>
          </w:tcPr>
          <w:p w:rsidR="00325DF2" w:rsidRPr="00846AF8" w:rsidRDefault="00325DF2" w:rsidP="00325DF2">
            <w:r w:rsidRPr="00846AF8">
              <w:t>[[C6ColdPi</w:t>
            </w:r>
            <w:r>
              <w:t>QL</w:t>
            </w:r>
            <w:r w:rsidRPr="00846AF8">
              <w:t>]] &lt;&lt;FLOAT&gt;&gt;</w:t>
            </w:r>
          </w:p>
        </w:tc>
      </w:tr>
      <w:tr w:rsidR="00325DF2" w:rsidTr="00325DF2">
        <w:trPr>
          <w:trHeight w:val="86"/>
        </w:trPr>
        <w:tc>
          <w:tcPr>
            <w:tcW w:w="833" w:type="pct"/>
          </w:tcPr>
          <w:p w:rsidR="00325DF2" w:rsidRPr="009C391C" w:rsidRDefault="00325DF2" w:rsidP="00325DF2">
            <w:pPr>
              <w:rPr>
                <w:b/>
              </w:rPr>
            </w:pPr>
            <w:r w:rsidRPr="009C391C">
              <w:rPr>
                <w:b/>
              </w:rPr>
              <w:t>7</w:t>
            </w:r>
          </w:p>
        </w:tc>
        <w:tc>
          <w:tcPr>
            <w:tcW w:w="833" w:type="pct"/>
          </w:tcPr>
          <w:p w:rsidR="00325DF2" w:rsidRPr="00846AF8" w:rsidRDefault="00325DF2" w:rsidP="00325DF2">
            <w:r w:rsidRPr="00846AF8">
              <w:t>[[C7Cold15</w:t>
            </w:r>
            <w:r>
              <w:t>QL</w:t>
            </w:r>
            <w:r w:rsidRPr="00846AF8">
              <w:t>]] &lt;&lt;FLOAT&gt;&gt;</w:t>
            </w:r>
          </w:p>
        </w:tc>
        <w:tc>
          <w:tcPr>
            <w:tcW w:w="834" w:type="pct"/>
          </w:tcPr>
          <w:p w:rsidR="00325DF2" w:rsidRPr="00846AF8" w:rsidRDefault="00325DF2" w:rsidP="00325DF2">
            <w:r w:rsidRPr="00846AF8">
              <w:t>[[C7Cold25</w:t>
            </w:r>
            <w:r>
              <w:t>QL</w:t>
            </w:r>
            <w:r w:rsidRPr="00846AF8">
              <w:t>]] &lt;&lt;FLOAT&gt;&gt;</w:t>
            </w:r>
          </w:p>
        </w:tc>
        <w:tc>
          <w:tcPr>
            <w:tcW w:w="833" w:type="pct"/>
          </w:tcPr>
          <w:p w:rsidR="00325DF2" w:rsidRPr="00846AF8" w:rsidRDefault="00325DF2" w:rsidP="00325DF2">
            <w:r w:rsidRPr="00846AF8">
              <w:t>[[C7Cold35</w:t>
            </w:r>
            <w:r>
              <w:t>QL</w:t>
            </w:r>
            <w:r w:rsidRPr="00846AF8">
              <w:t>]] &lt;&lt;FLOAT&gt;&gt;</w:t>
            </w:r>
          </w:p>
        </w:tc>
        <w:tc>
          <w:tcPr>
            <w:tcW w:w="833" w:type="pct"/>
          </w:tcPr>
          <w:p w:rsidR="00325DF2" w:rsidRPr="00846AF8" w:rsidRDefault="00325DF2" w:rsidP="00325DF2">
            <w:r w:rsidRPr="00846AF8">
              <w:t>[[C7Cold45</w:t>
            </w:r>
            <w:r>
              <w:t>QL</w:t>
            </w:r>
            <w:r w:rsidRPr="00846AF8">
              <w:t>]] &lt;&lt;FLOAT&gt;&gt;</w:t>
            </w:r>
          </w:p>
        </w:tc>
        <w:tc>
          <w:tcPr>
            <w:tcW w:w="834" w:type="pct"/>
          </w:tcPr>
          <w:p w:rsidR="00325DF2" w:rsidRPr="00846AF8" w:rsidRDefault="00325DF2" w:rsidP="00325DF2">
            <w:r w:rsidRPr="00846AF8">
              <w:t>[[C7ColdPi</w:t>
            </w:r>
            <w:r>
              <w:t>QL</w:t>
            </w:r>
            <w:r w:rsidRPr="00846AF8">
              <w:t>]] &lt;&lt;FLOAT&gt;&gt;</w:t>
            </w:r>
          </w:p>
        </w:tc>
      </w:tr>
      <w:tr w:rsidR="00325DF2" w:rsidTr="00325DF2">
        <w:trPr>
          <w:trHeight w:val="86"/>
        </w:trPr>
        <w:tc>
          <w:tcPr>
            <w:tcW w:w="833" w:type="pct"/>
          </w:tcPr>
          <w:p w:rsidR="00325DF2" w:rsidRPr="009C391C" w:rsidRDefault="00325DF2" w:rsidP="00325DF2">
            <w:pPr>
              <w:rPr>
                <w:b/>
              </w:rPr>
            </w:pPr>
            <w:r w:rsidRPr="009C391C">
              <w:rPr>
                <w:b/>
              </w:rPr>
              <w:t>8</w:t>
            </w:r>
          </w:p>
        </w:tc>
        <w:tc>
          <w:tcPr>
            <w:tcW w:w="833" w:type="pct"/>
          </w:tcPr>
          <w:p w:rsidR="00325DF2" w:rsidRPr="00846AF8" w:rsidRDefault="00325DF2" w:rsidP="00325DF2">
            <w:r w:rsidRPr="00846AF8">
              <w:t>[[C8Cold15</w:t>
            </w:r>
            <w:r>
              <w:t>QL</w:t>
            </w:r>
            <w:r w:rsidRPr="00846AF8">
              <w:t>]] &lt;&lt;FLOAT&gt;&gt;</w:t>
            </w:r>
          </w:p>
        </w:tc>
        <w:tc>
          <w:tcPr>
            <w:tcW w:w="834" w:type="pct"/>
          </w:tcPr>
          <w:p w:rsidR="00325DF2" w:rsidRPr="00846AF8" w:rsidRDefault="00325DF2" w:rsidP="00325DF2">
            <w:r w:rsidRPr="00846AF8">
              <w:t>[[C8Cold25</w:t>
            </w:r>
            <w:r>
              <w:t>QL</w:t>
            </w:r>
            <w:r w:rsidRPr="00846AF8">
              <w:t>]] &lt;&lt;FLOAT&gt;&gt;</w:t>
            </w:r>
          </w:p>
        </w:tc>
        <w:tc>
          <w:tcPr>
            <w:tcW w:w="833" w:type="pct"/>
          </w:tcPr>
          <w:p w:rsidR="00325DF2" w:rsidRPr="00846AF8" w:rsidRDefault="00325DF2" w:rsidP="00325DF2">
            <w:r w:rsidRPr="00846AF8">
              <w:t>[[C8Cold35</w:t>
            </w:r>
            <w:r>
              <w:t>QL</w:t>
            </w:r>
            <w:r w:rsidRPr="00846AF8">
              <w:t>]] &lt;&lt;FLOAT&gt;&gt;</w:t>
            </w:r>
          </w:p>
        </w:tc>
        <w:tc>
          <w:tcPr>
            <w:tcW w:w="833" w:type="pct"/>
          </w:tcPr>
          <w:p w:rsidR="00325DF2" w:rsidRPr="00846AF8" w:rsidRDefault="00325DF2" w:rsidP="00325DF2">
            <w:r w:rsidRPr="00846AF8">
              <w:t>[[C8Cold45</w:t>
            </w:r>
            <w:r>
              <w:t>QL</w:t>
            </w:r>
            <w:r w:rsidRPr="00846AF8">
              <w:t>]] &lt;&lt;FLOAT&gt;&gt;</w:t>
            </w:r>
          </w:p>
        </w:tc>
        <w:tc>
          <w:tcPr>
            <w:tcW w:w="834" w:type="pct"/>
          </w:tcPr>
          <w:p w:rsidR="00325DF2" w:rsidRDefault="00325DF2" w:rsidP="00325DF2">
            <w:r w:rsidRPr="00846AF8">
              <w:t>[[C8ColdPi</w:t>
            </w:r>
            <w:r>
              <w:t>QL</w:t>
            </w:r>
            <w:r w:rsidRPr="00846AF8">
              <w:t>]] &lt;&lt;FLOAT&gt;&gt;</w:t>
            </w:r>
          </w:p>
        </w:tc>
      </w:tr>
    </w:tbl>
    <w:p w:rsidR="00D33867" w:rsidRDefault="00D33867" w:rsidP="00D97B1C"/>
    <w:p w:rsidR="00D33867" w:rsidRDefault="00D33867">
      <w:pPr>
        <w:spacing w:after="200" w:line="276" w:lineRule="auto"/>
      </w:pPr>
      <w:r>
        <w:br w:type="page"/>
      </w:r>
    </w:p>
    <w:tbl>
      <w:tblPr>
        <w:tblStyle w:val="TableGrid"/>
        <w:tblW w:w="5000" w:type="pct"/>
        <w:tblLook w:val="04A0" w:firstRow="1" w:lastRow="0" w:firstColumn="1" w:lastColumn="0" w:noHBand="0" w:noVBand="1"/>
      </w:tblPr>
      <w:tblGrid>
        <w:gridCol w:w="1466"/>
        <w:gridCol w:w="7529"/>
        <w:gridCol w:w="3955"/>
      </w:tblGrid>
      <w:tr w:rsidR="00D33867" w:rsidTr="00D33867">
        <w:tc>
          <w:tcPr>
            <w:tcW w:w="5000" w:type="pct"/>
            <w:gridSpan w:val="3"/>
            <w:vAlign w:val="center"/>
          </w:tcPr>
          <w:p w:rsidR="00D33867" w:rsidRDefault="00D33867" w:rsidP="00D33867">
            <w:pPr>
              <w:jc w:val="center"/>
              <w:rPr>
                <w:rStyle w:val="Strong"/>
              </w:rPr>
            </w:pPr>
            <w:r>
              <w:rPr>
                <w:rStyle w:val="Strong"/>
              </w:rPr>
              <w:lastRenderedPageBreak/>
              <w:t>Cavity 1</w:t>
            </w:r>
          </w:p>
        </w:tc>
      </w:tr>
      <w:tr w:rsidR="00D33867" w:rsidTr="00A26BDC">
        <w:tc>
          <w:tcPr>
            <w:tcW w:w="566" w:type="pct"/>
            <w:vAlign w:val="center"/>
          </w:tcPr>
          <w:p w:rsidR="00D33867" w:rsidRPr="00D33867" w:rsidRDefault="00D33867" w:rsidP="00D33867">
            <w:pPr>
              <w:jc w:val="center"/>
              <w:rPr>
                <w:rStyle w:val="Strong"/>
              </w:rPr>
            </w:pPr>
            <w:r>
              <w:rPr>
                <w:rStyle w:val="Strong"/>
              </w:rPr>
              <w:t>Step No</w:t>
            </w:r>
          </w:p>
        </w:tc>
        <w:tc>
          <w:tcPr>
            <w:tcW w:w="2907" w:type="pct"/>
            <w:vAlign w:val="center"/>
          </w:tcPr>
          <w:p w:rsidR="00D33867" w:rsidRPr="00D33867" w:rsidRDefault="00D33867" w:rsidP="00D33867">
            <w:pPr>
              <w:jc w:val="center"/>
              <w:rPr>
                <w:rStyle w:val="Strong"/>
              </w:rPr>
            </w:pPr>
            <w:r>
              <w:rPr>
                <w:rStyle w:val="Strong"/>
              </w:rPr>
              <w:t>Instructions</w:t>
            </w:r>
          </w:p>
        </w:tc>
        <w:tc>
          <w:tcPr>
            <w:tcW w:w="1527" w:type="pct"/>
            <w:vAlign w:val="center"/>
          </w:tcPr>
          <w:p w:rsidR="00D33867" w:rsidRPr="00D33867" w:rsidRDefault="00D33867" w:rsidP="00D33867">
            <w:pPr>
              <w:jc w:val="center"/>
              <w:rPr>
                <w:rStyle w:val="Strong"/>
              </w:rPr>
            </w:pPr>
            <w:r>
              <w:rPr>
                <w:rStyle w:val="Strong"/>
              </w:rPr>
              <w:t>Data Inputs</w:t>
            </w:r>
          </w:p>
        </w:tc>
      </w:tr>
      <w:tr w:rsidR="00D33867" w:rsidTr="00A26BDC">
        <w:tc>
          <w:tcPr>
            <w:tcW w:w="566" w:type="pct"/>
          </w:tcPr>
          <w:p w:rsidR="00D33867" w:rsidRDefault="00EB2FA8" w:rsidP="00D97B1C">
            <w:r>
              <w:t>45</w:t>
            </w:r>
          </w:p>
        </w:tc>
        <w:tc>
          <w:tcPr>
            <w:tcW w:w="2907" w:type="pct"/>
          </w:tcPr>
          <w:p w:rsidR="00D33867" w:rsidRDefault="00D33867" w:rsidP="00EB2FA8">
            <w:pPr>
              <w:pStyle w:val="ListParagraph"/>
              <w:numPr>
                <w:ilvl w:val="0"/>
                <w:numId w:val="4"/>
              </w:numPr>
            </w:pPr>
            <w:r>
              <w:t xml:space="preserve">After initial tuning of RF to </w:t>
            </w:r>
            <w:r w:rsidR="00BF0CE7">
              <w:t xml:space="preserve">the </w:t>
            </w:r>
            <w:r>
              <w:t>Cavity</w:t>
            </w:r>
            <w:r w:rsidR="00BF0CE7">
              <w:t xml:space="preserve"> under Test</w:t>
            </w:r>
            <w:r>
              <w:t xml:space="preserve">, measure the </w:t>
            </w:r>
            <w:proofErr w:type="spellStart"/>
            <w:r>
              <w:t>Qext</w:t>
            </w:r>
            <w:r w:rsidR="00DA7BA3">
              <w:t>’</w:t>
            </w:r>
            <w:r>
              <w:t>s</w:t>
            </w:r>
            <w:proofErr w:type="spellEnd"/>
            <w:r>
              <w:t xml:space="preserve"> of the Fundame</w:t>
            </w:r>
            <w:r w:rsidR="00DA7BA3">
              <w:t>ntal Power Coupler</w:t>
            </w:r>
            <w:r w:rsidR="00BF0CE7">
              <w:t xml:space="preserve"> </w:t>
            </w:r>
            <w:r w:rsidR="00DA7BA3">
              <w:t xml:space="preserve">and </w:t>
            </w:r>
            <w:r w:rsidR="00BF0CE7">
              <w:t>Field Probe.</w:t>
            </w:r>
            <w:r w:rsidR="00EB2FA8">
              <w:t xml:space="preserve">  </w:t>
            </w:r>
            <w:r>
              <w:t>Record those values in the appropriate fields in the table</w:t>
            </w:r>
            <w:r w:rsidR="00DA7BA3">
              <w:t xml:space="preserve"> for the Cavity under Test</w:t>
            </w:r>
            <w:r>
              <w:t xml:space="preserve"> below.</w:t>
            </w:r>
          </w:p>
          <w:p w:rsidR="00D33867" w:rsidRDefault="00D33867" w:rsidP="00A26BDC">
            <w:pPr>
              <w:pStyle w:val="ListParagraph"/>
              <w:numPr>
                <w:ilvl w:val="0"/>
                <w:numId w:val="4"/>
              </w:numPr>
            </w:pPr>
            <w:r>
              <w:t xml:space="preserve">Proceed with the determination of </w:t>
            </w:r>
            <w:proofErr w:type="spellStart"/>
            <w:r>
              <w:t>Emax</w:t>
            </w:r>
            <w:proofErr w:type="spellEnd"/>
            <w:r w:rsidR="00DA7BA3">
              <w:t xml:space="preserve"> for the Cavity under Test.  </w:t>
            </w:r>
            <w:r>
              <w:t xml:space="preserve">Once </w:t>
            </w:r>
            <w:proofErr w:type="spellStart"/>
            <w:r>
              <w:t>Emax</w:t>
            </w:r>
            <w:proofErr w:type="spellEnd"/>
            <w:r>
              <w:t xml:space="preserve"> has been determined,</w:t>
            </w:r>
            <w:r w:rsidR="00DA7BA3">
              <w:t xml:space="preserve"> </w:t>
            </w:r>
            <w:r>
              <w:t>record the requested data in the table below.</w:t>
            </w:r>
          </w:p>
          <w:p w:rsidR="00D33867" w:rsidRDefault="00D33867" w:rsidP="00A26BDC">
            <w:pPr>
              <w:pStyle w:val="ListParagraph"/>
              <w:numPr>
                <w:ilvl w:val="0"/>
                <w:numId w:val="4"/>
              </w:numPr>
            </w:pPr>
            <w:r>
              <w:t xml:space="preserve">Proceed with the determination of </w:t>
            </w:r>
            <w:proofErr w:type="spellStart"/>
            <w:r>
              <w:t>Emaxop</w:t>
            </w:r>
            <w:proofErr w:type="spellEnd"/>
            <w:r w:rsidR="00DA7BA3">
              <w:t xml:space="preserve"> by completing a One Hour Run</w:t>
            </w:r>
            <w:r>
              <w:t xml:space="preserve">. </w:t>
            </w:r>
            <w:r w:rsidR="00DA7BA3">
              <w:t xml:space="preserve"> </w:t>
            </w:r>
            <w:r>
              <w:t>Enter all requested data in the table</w:t>
            </w:r>
            <w:r w:rsidR="00DA7BA3">
              <w:t xml:space="preserve"> for the Cavity under Test below.  </w:t>
            </w:r>
          </w:p>
          <w:p w:rsidR="00DA7BA3" w:rsidRDefault="00DA7BA3" w:rsidP="00A26BDC">
            <w:pPr>
              <w:pStyle w:val="ListParagraph"/>
              <w:numPr>
                <w:ilvl w:val="0"/>
                <w:numId w:val="4"/>
              </w:numPr>
            </w:pPr>
            <w:r>
              <w:t xml:space="preserve">At the end of a successful One Hour Run, use the automated </w:t>
            </w:r>
            <w:proofErr w:type="spellStart"/>
            <w:r>
              <w:t>L</w:t>
            </w:r>
            <w:r w:rsidR="00A26BDC">
              <w:t>a</w:t>
            </w:r>
            <w:r>
              <w:t>bview</w:t>
            </w:r>
            <w:proofErr w:type="spellEnd"/>
            <w:r>
              <w:t xml:space="preserve"> routine to ramp down the gradient and collect field emission data.  Enter all requested data in the table for the Cavity under Test below.</w:t>
            </w:r>
            <w:r w:rsidR="00EB2FA8">
              <w:t xml:space="preserve"> (Note: frequency data is also collected at this time for static Lorentz measurement.)</w:t>
            </w:r>
          </w:p>
          <w:p w:rsidR="00DA7BA3" w:rsidRDefault="00DA7BA3" w:rsidP="00A26BDC">
            <w:pPr>
              <w:pStyle w:val="ListParagraph"/>
              <w:numPr>
                <w:ilvl w:val="0"/>
                <w:numId w:val="4"/>
              </w:numPr>
            </w:pPr>
            <w:r>
              <w:t xml:space="preserve">After completing all gradient </w:t>
            </w:r>
            <w:proofErr w:type="spellStart"/>
            <w:r>
              <w:t>measurments</w:t>
            </w:r>
            <w:proofErr w:type="spellEnd"/>
            <w:r>
              <w:t>, proceed to Q</w:t>
            </w:r>
            <w:r w:rsidRPr="00A26BDC">
              <w:rPr>
                <w:vertAlign w:val="subscript"/>
              </w:rPr>
              <w:t>0</w:t>
            </w:r>
            <w:r>
              <w:t xml:space="preserve"> measurements.  Complete a Q</w:t>
            </w:r>
            <w:r w:rsidRPr="00A26BDC">
              <w:rPr>
                <w:vertAlign w:val="subscript"/>
              </w:rPr>
              <w:t>0</w:t>
            </w:r>
            <w:r>
              <w:t xml:space="preserve"> vs. </w:t>
            </w:r>
            <w:proofErr w:type="spellStart"/>
            <w:r>
              <w:t>Eacc</w:t>
            </w:r>
            <w:proofErr w:type="spellEnd"/>
            <w:r>
              <w:t xml:space="preserve"> curve up to </w:t>
            </w:r>
            <w:proofErr w:type="spellStart"/>
            <w:r>
              <w:t>Emaxop</w:t>
            </w:r>
            <w:proofErr w:type="spellEnd"/>
            <w:r>
              <w:t xml:space="preserve"> in 1 MV/m steps</w:t>
            </w:r>
            <w:r w:rsidR="00EB2FA8">
              <w:t xml:space="preserve"> Collect pressure sensitivity data during pump downs for each cavity</w:t>
            </w:r>
            <w:r>
              <w:t>.  Record the requested data in the table for the Cavity under Test below.</w:t>
            </w:r>
          </w:p>
        </w:tc>
        <w:tc>
          <w:tcPr>
            <w:tcW w:w="1527" w:type="pct"/>
          </w:tcPr>
          <w:p w:rsidR="00D33867" w:rsidRDefault="00D33867" w:rsidP="00D97B1C"/>
        </w:tc>
      </w:tr>
    </w:tbl>
    <w:p w:rsidR="00070FDF" w:rsidRDefault="00070FDF">
      <w:pPr>
        <w:spacing w:after="200" w:line="276" w:lineRule="auto"/>
      </w:pPr>
    </w:p>
    <w:p w:rsidR="00A26BDC" w:rsidRDefault="00A26BDC">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A26BDC" w:rsidTr="00A26BDC">
        <w:tc>
          <w:tcPr>
            <w:tcW w:w="5000" w:type="pct"/>
            <w:gridSpan w:val="3"/>
            <w:vAlign w:val="center"/>
          </w:tcPr>
          <w:p w:rsidR="00A26BDC" w:rsidRDefault="00A26BDC" w:rsidP="00A26BDC">
            <w:pPr>
              <w:jc w:val="center"/>
              <w:rPr>
                <w:rStyle w:val="Strong"/>
              </w:rPr>
            </w:pPr>
            <w:r>
              <w:rPr>
                <w:rStyle w:val="Strong"/>
              </w:rPr>
              <w:lastRenderedPageBreak/>
              <w:t>Cavity 1</w:t>
            </w:r>
          </w:p>
        </w:tc>
      </w:tr>
      <w:tr w:rsidR="00A26BDC" w:rsidTr="00A26BDC">
        <w:tc>
          <w:tcPr>
            <w:tcW w:w="566" w:type="pct"/>
            <w:vAlign w:val="center"/>
          </w:tcPr>
          <w:p w:rsidR="00A26BDC" w:rsidRPr="00A26BDC" w:rsidRDefault="00A26BDC" w:rsidP="00A26BDC">
            <w:pPr>
              <w:jc w:val="center"/>
              <w:rPr>
                <w:rStyle w:val="Strong"/>
              </w:rPr>
            </w:pPr>
            <w:r>
              <w:rPr>
                <w:rStyle w:val="Strong"/>
              </w:rPr>
              <w:t>Step No</w:t>
            </w:r>
          </w:p>
        </w:tc>
        <w:tc>
          <w:tcPr>
            <w:tcW w:w="2547" w:type="pct"/>
            <w:vAlign w:val="center"/>
          </w:tcPr>
          <w:p w:rsidR="00A26BDC" w:rsidRPr="00A26BDC" w:rsidRDefault="00A26BDC" w:rsidP="00A26BDC">
            <w:pPr>
              <w:jc w:val="center"/>
              <w:rPr>
                <w:rStyle w:val="Strong"/>
              </w:rPr>
            </w:pPr>
            <w:r>
              <w:rPr>
                <w:rStyle w:val="Strong"/>
              </w:rPr>
              <w:t>Instructions</w:t>
            </w:r>
          </w:p>
        </w:tc>
        <w:tc>
          <w:tcPr>
            <w:tcW w:w="1887" w:type="pct"/>
            <w:vAlign w:val="center"/>
          </w:tcPr>
          <w:p w:rsidR="00A26BDC" w:rsidRPr="00A26BDC" w:rsidRDefault="00A26BDC" w:rsidP="00A26BDC">
            <w:pPr>
              <w:jc w:val="center"/>
              <w:rPr>
                <w:rStyle w:val="Strong"/>
              </w:rPr>
            </w:pPr>
            <w:r>
              <w:rPr>
                <w:rStyle w:val="Strong"/>
              </w:rPr>
              <w:t>Data Inputs</w:t>
            </w:r>
          </w:p>
        </w:tc>
      </w:tr>
      <w:tr w:rsidR="00A26BDC" w:rsidTr="00A26BDC">
        <w:tc>
          <w:tcPr>
            <w:tcW w:w="566" w:type="pct"/>
          </w:tcPr>
          <w:p w:rsidR="00A26BDC" w:rsidRDefault="00037934" w:rsidP="00D97B1C">
            <w:r>
              <w:t>46</w:t>
            </w:r>
          </w:p>
        </w:tc>
        <w:tc>
          <w:tcPr>
            <w:tcW w:w="2547" w:type="pct"/>
          </w:tcPr>
          <w:p w:rsidR="00A26BDC" w:rsidRDefault="00070FDF" w:rsidP="00070FDF">
            <w:r>
              <w:t xml:space="preserve">Record </w:t>
            </w:r>
            <w:proofErr w:type="spellStart"/>
            <w:r>
              <w:t>QextFPC</w:t>
            </w:r>
            <w:proofErr w:type="spellEnd"/>
            <w:r>
              <w:t xml:space="preserve"> and </w:t>
            </w:r>
            <w:proofErr w:type="spellStart"/>
            <w:r>
              <w:t>QextFP</w:t>
            </w:r>
            <w:proofErr w:type="spellEnd"/>
            <w:r>
              <w:t xml:space="preserve"> for Cavity 1</w:t>
            </w:r>
            <w:r w:rsidR="001D26B4">
              <w:t xml:space="preserve"> </w:t>
            </w:r>
            <w:r>
              <w:t>and the gradient at which measurement was made (in MV/m).</w:t>
            </w:r>
          </w:p>
        </w:tc>
        <w:tc>
          <w:tcPr>
            <w:tcW w:w="1887" w:type="pct"/>
          </w:tcPr>
          <w:p w:rsidR="00070FDF" w:rsidRDefault="00070FDF" w:rsidP="00D97B1C">
            <w:r>
              <w:t>[[C1QextTech]] &lt;&lt;SRF&gt;&gt;</w:t>
            </w:r>
          </w:p>
          <w:p w:rsidR="00070FDF" w:rsidRDefault="00070FDF" w:rsidP="00D97B1C">
            <w:r>
              <w:t>[[C1QextMeasTime</w:t>
            </w:r>
            <w:r w:rsidR="00411C4E">
              <w:t>]] &lt;&lt;TIMESTAMP&gt;&gt;</w:t>
            </w:r>
          </w:p>
          <w:p w:rsidR="00070FDF" w:rsidRDefault="00070FDF" w:rsidP="00D97B1C">
            <w:r>
              <w:t>[[C1QextFPC]] &lt;&lt;SCINOT&gt;&gt;</w:t>
            </w:r>
          </w:p>
          <w:p w:rsidR="00070FDF" w:rsidRDefault="00070FDF" w:rsidP="00D97B1C">
            <w:r>
              <w:t>[[C1QextFP]] &lt;&lt;SCINOT&gt;&gt;</w:t>
            </w:r>
          </w:p>
          <w:p w:rsidR="00A26BDC" w:rsidRDefault="00070FDF" w:rsidP="00D97B1C">
            <w:r>
              <w:t>[[C1QextMeasGradient</w:t>
            </w:r>
            <w:r w:rsidR="00EF6E15">
              <w:t>]] &lt;&lt;FLOAT&gt;&gt;</w:t>
            </w:r>
          </w:p>
        </w:tc>
      </w:tr>
      <w:tr w:rsidR="00A26BDC" w:rsidTr="00A26BDC">
        <w:tc>
          <w:tcPr>
            <w:tcW w:w="566" w:type="pct"/>
          </w:tcPr>
          <w:p w:rsidR="00A26BDC" w:rsidRDefault="00037934" w:rsidP="00D97B1C">
            <w:r>
              <w:t>47</w:t>
            </w:r>
          </w:p>
        </w:tc>
        <w:tc>
          <w:tcPr>
            <w:tcW w:w="2547" w:type="pct"/>
          </w:tcPr>
          <w:p w:rsidR="00A26BDC" w:rsidRDefault="00070FDF" w:rsidP="00070FDF">
            <w:r>
              <w:t>Record the Maximum gradient (</w:t>
            </w:r>
            <w:proofErr w:type="spellStart"/>
            <w:r>
              <w:t>Emax</w:t>
            </w:r>
            <w:proofErr w:type="spellEnd"/>
            <w:r>
              <w:t xml:space="preserve">) </w:t>
            </w:r>
            <w:r w:rsidR="001D26B4">
              <w:t xml:space="preserve">for Cavity 1 </w:t>
            </w:r>
            <w:r>
              <w:t>and the gradient limiting condition.</w:t>
            </w:r>
          </w:p>
        </w:tc>
        <w:tc>
          <w:tcPr>
            <w:tcW w:w="1887" w:type="pct"/>
          </w:tcPr>
          <w:p w:rsidR="00070FDF" w:rsidRDefault="00070FDF" w:rsidP="00D97B1C">
            <w:r>
              <w:t>[[C1EmaxTech]] &lt;&lt;SRF&gt;&gt;</w:t>
            </w:r>
          </w:p>
          <w:p w:rsidR="00070FDF" w:rsidRDefault="00070FDF" w:rsidP="00D97B1C">
            <w:r>
              <w:t>[[C1EmaxMeasTime</w:t>
            </w:r>
            <w:r w:rsidR="00411C4E">
              <w:t>]] &lt;&lt;TIMESTAMP&gt;&gt;</w:t>
            </w:r>
          </w:p>
          <w:p w:rsidR="00070FDF" w:rsidRDefault="00070FDF" w:rsidP="00D97B1C">
            <w:r>
              <w:t>[[C1Emax]] &lt;&lt;FLOAT&gt;&gt; (MV/m)</w:t>
            </w:r>
          </w:p>
          <w:p w:rsidR="00A26BDC" w:rsidRDefault="00070FDF" w:rsidP="00912FA0">
            <w:r>
              <w:t>[[</w:t>
            </w:r>
            <w:r w:rsidR="00912FA0">
              <w:t>C1EmaxLimit</w:t>
            </w:r>
            <w:r>
              <w:t xml:space="preserve">]] {{Admin </w:t>
            </w:r>
            <w:proofErr w:type="spellStart"/>
            <w:r>
              <w:t>Limit,Quench,FE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w:t>
            </w:r>
            <w:r w:rsidR="00951ABA">
              <w:t>,RF</w:t>
            </w:r>
            <w:proofErr w:type="spellEnd"/>
            <w:r w:rsidR="00951ABA">
              <w:t xml:space="preserve"> Power, Heat </w:t>
            </w:r>
            <w:proofErr w:type="spellStart"/>
            <w:r w:rsidR="00951ABA">
              <w:t>Load,End</w:t>
            </w:r>
            <w:proofErr w:type="spellEnd"/>
            <w:r w:rsidR="00951ABA">
              <w:t xml:space="preserve"> Group Quench</w:t>
            </w:r>
            <w:r w:rsidR="00EF6E15">
              <w:t>}} &lt;&lt;SELECT&gt;&gt;</w:t>
            </w:r>
          </w:p>
        </w:tc>
      </w:tr>
      <w:tr w:rsidR="00A26BDC" w:rsidTr="00A26BDC">
        <w:tc>
          <w:tcPr>
            <w:tcW w:w="566" w:type="pct"/>
          </w:tcPr>
          <w:p w:rsidR="00A26BDC" w:rsidRDefault="00037934" w:rsidP="00D97B1C">
            <w:r>
              <w:t>48</w:t>
            </w:r>
          </w:p>
        </w:tc>
        <w:tc>
          <w:tcPr>
            <w:tcW w:w="2547" w:type="pct"/>
          </w:tcPr>
          <w:p w:rsidR="00A26BDC" w:rsidRDefault="00425F01" w:rsidP="00D97B1C">
            <w:r>
              <w:t>Record the gradient at which a successful One Hour Run was completed</w:t>
            </w:r>
            <w:r w:rsidR="001D26B4">
              <w:t xml:space="preserve"> for Cavity 1</w:t>
            </w:r>
            <w:r>
              <w:t>.  Upload spreadsheet containing data on the One Hour run.</w:t>
            </w:r>
          </w:p>
        </w:tc>
        <w:tc>
          <w:tcPr>
            <w:tcW w:w="1887" w:type="pct"/>
          </w:tcPr>
          <w:p w:rsidR="00425F01" w:rsidRDefault="00425F01" w:rsidP="00425F01">
            <w:r>
              <w:t>[[C1OneHourRunTech]] &lt;&lt;SRF&gt;&gt;</w:t>
            </w:r>
          </w:p>
          <w:p w:rsidR="00A26BDC" w:rsidRDefault="00425F01" w:rsidP="00D97B1C">
            <w:r>
              <w:t>[[C1OneHourRunTime</w:t>
            </w:r>
            <w:r w:rsidR="00411C4E">
              <w:t>]] &lt;&lt;TIMESTAMP&gt;&gt;</w:t>
            </w:r>
          </w:p>
          <w:p w:rsidR="00E402AE" w:rsidRDefault="00E402AE" w:rsidP="00D97B1C">
            <w:r>
              <w:t>[[C1Emaxop]] &lt;&lt;FLOAT&gt;&gt;</w:t>
            </w:r>
          </w:p>
          <w:p w:rsidR="00425F01" w:rsidRDefault="00E402AE" w:rsidP="00D97B1C">
            <w:r>
              <w:t>[[C1OneHourRunFile</w:t>
            </w:r>
            <w:r w:rsidR="00EF6E15">
              <w:t>]] &lt;&lt;FILEUPLOAD&gt;&gt;</w:t>
            </w:r>
          </w:p>
        </w:tc>
      </w:tr>
      <w:tr w:rsidR="00E402AE" w:rsidTr="00A26BDC">
        <w:tc>
          <w:tcPr>
            <w:tcW w:w="566" w:type="pct"/>
          </w:tcPr>
          <w:p w:rsidR="00E402AE" w:rsidRDefault="00037934" w:rsidP="00D97B1C">
            <w:r>
              <w:t>49</w:t>
            </w:r>
          </w:p>
        </w:tc>
        <w:tc>
          <w:tcPr>
            <w:tcW w:w="2547" w:type="pct"/>
          </w:tcPr>
          <w:p w:rsidR="00E402AE" w:rsidRDefault="00E402AE" w:rsidP="00EF6E15">
            <w:r>
              <w:t xml:space="preserve">Record the Field Emission Onset gradient for Cavity 1.  </w:t>
            </w:r>
            <w:r w:rsidR="00EF6E15">
              <w:t>Upload the file containing Field emission data.</w:t>
            </w:r>
          </w:p>
        </w:tc>
        <w:tc>
          <w:tcPr>
            <w:tcW w:w="1887" w:type="pct"/>
          </w:tcPr>
          <w:p w:rsidR="00EF6E15" w:rsidRDefault="00EF6E15" w:rsidP="00425F01">
            <w:r>
              <w:t>[[C1FETech]] &lt;&lt;SRF&gt;&gt;</w:t>
            </w:r>
          </w:p>
          <w:p w:rsidR="00EF6E15" w:rsidRDefault="00EF6E15" w:rsidP="00425F01">
            <w:r>
              <w:t>[[C1FEMeasTime]] &lt;&lt;TIMESTAMP&gt;&gt;</w:t>
            </w:r>
          </w:p>
          <w:p w:rsidR="00EF6E15" w:rsidRDefault="00EF6E15" w:rsidP="00425F01">
            <w:r>
              <w:t>[[C1FEOnset]] &lt;&lt;FLOAT&gt;&gt; (MV/m)</w:t>
            </w:r>
          </w:p>
          <w:p w:rsidR="00EF6E15" w:rsidRDefault="00EF6E15" w:rsidP="00425F01">
            <w:r>
              <w:t>[[C1FEMaxDoseRate]] &lt;&lt;FLOAT&gt;&gt; (R/</w:t>
            </w:r>
            <w:proofErr w:type="spellStart"/>
            <w:r>
              <w:t>hr</w:t>
            </w:r>
            <w:proofErr w:type="spellEnd"/>
            <w:r>
              <w:t>)</w:t>
            </w:r>
          </w:p>
          <w:p w:rsidR="00E402AE" w:rsidRDefault="00EF6E15" w:rsidP="00425F01">
            <w:r>
              <w:t>[[C1FEFile]] &lt;&lt;FILEUPLOAD&gt;&gt;</w:t>
            </w:r>
          </w:p>
        </w:tc>
      </w:tr>
      <w:tr w:rsidR="00000279" w:rsidTr="00A26BDC">
        <w:tc>
          <w:tcPr>
            <w:tcW w:w="566" w:type="pct"/>
          </w:tcPr>
          <w:p w:rsidR="00000279" w:rsidRDefault="00037934" w:rsidP="00000279">
            <w:r>
              <w:t>50</w:t>
            </w:r>
          </w:p>
        </w:tc>
        <w:tc>
          <w:tcPr>
            <w:tcW w:w="2547" w:type="pct"/>
          </w:tcPr>
          <w:p w:rsidR="00000279" w:rsidRDefault="00000279" w:rsidP="00613A8C">
            <w:r>
              <w:t>After completing the Q</w:t>
            </w:r>
            <w:r w:rsidRPr="00613A8C">
              <w:rPr>
                <w:vertAlign w:val="subscript"/>
              </w:rPr>
              <w:t>0</w:t>
            </w:r>
            <w:r>
              <w:t xml:space="preserve"> measurement sequence</w:t>
            </w:r>
            <w:r w:rsidR="001D26B4">
              <w:t xml:space="preserve"> for Cavity 1</w:t>
            </w:r>
            <w:r>
              <w:t>, record the values of Q</w:t>
            </w:r>
            <w:r w:rsidRPr="00613A8C">
              <w:rPr>
                <w:vertAlign w:val="subscript"/>
              </w:rPr>
              <w:t>0</w:t>
            </w:r>
            <w:r>
              <w:t xml:space="preserve"> at 19 MV/m and / or </w:t>
            </w:r>
            <w:proofErr w:type="spellStart"/>
            <w:r>
              <w:t>Emaxop</w:t>
            </w:r>
            <w:proofErr w:type="spellEnd"/>
            <w:r>
              <w:t>. Upload the Q</w:t>
            </w:r>
            <w:r w:rsidR="00613A8C" w:rsidRPr="00613A8C">
              <w:rPr>
                <w:vertAlign w:val="subscript"/>
              </w:rPr>
              <w:t>0</w:t>
            </w:r>
            <w:r>
              <w:t xml:space="preserve"> measurement file.</w:t>
            </w:r>
          </w:p>
        </w:tc>
        <w:tc>
          <w:tcPr>
            <w:tcW w:w="1887" w:type="pct"/>
          </w:tcPr>
          <w:p w:rsidR="00000279" w:rsidRDefault="00000279" w:rsidP="00000279">
            <w:r>
              <w:t>[[C1QoTech]] &lt;&lt;SRF&gt;&gt;</w:t>
            </w:r>
          </w:p>
          <w:p w:rsidR="00000279" w:rsidRDefault="00000279" w:rsidP="00000279">
            <w:r>
              <w:t>[[C1QoMeasTime]] &lt;&lt;TIMESTAMP&gt;&gt;</w:t>
            </w:r>
          </w:p>
          <w:p w:rsidR="00000279" w:rsidRDefault="00000279" w:rsidP="00000279">
            <w:r>
              <w:t>[[C1QoNineteen]] &lt;&lt;FLOAT&gt;&gt;</w:t>
            </w:r>
          </w:p>
          <w:p w:rsidR="00000279" w:rsidRDefault="00000279" w:rsidP="00000279">
            <w:r>
              <w:t>[[C1QoEmaxop]] &lt;&lt;FLOAT&gt;&gt;</w:t>
            </w:r>
          </w:p>
          <w:p w:rsidR="00000279" w:rsidRDefault="00000279" w:rsidP="00000279">
            <w:r>
              <w:t>[[C1QoFile]] &lt;&lt;FILEUPLOAD&gt;&gt;</w:t>
            </w:r>
          </w:p>
        </w:tc>
      </w:tr>
      <w:tr w:rsidR="00C17F20" w:rsidTr="00A26BDC">
        <w:tc>
          <w:tcPr>
            <w:tcW w:w="566" w:type="pct"/>
          </w:tcPr>
          <w:p w:rsidR="00C17F20" w:rsidRDefault="00037934" w:rsidP="00C17F20">
            <w:r>
              <w:t>51</w:t>
            </w:r>
          </w:p>
        </w:tc>
        <w:tc>
          <w:tcPr>
            <w:tcW w:w="2547" w:type="pct"/>
          </w:tcPr>
          <w:p w:rsidR="00C17F20" w:rsidRDefault="00C17F20" w:rsidP="00C17F20">
            <w:r>
              <w:t>Use the comment box to list any problems or anything unusual about the performance of Cavity 1.</w:t>
            </w:r>
          </w:p>
        </w:tc>
        <w:tc>
          <w:tcPr>
            <w:tcW w:w="1887" w:type="pct"/>
          </w:tcPr>
          <w:p w:rsidR="00C17F20" w:rsidRDefault="00C17F20" w:rsidP="00C17F20">
            <w:r>
              <w:t>[[C1HPRFComments]] &lt;&lt;COMMENT&gt;&gt;</w:t>
            </w:r>
          </w:p>
          <w:p w:rsidR="00C17F20" w:rsidRDefault="00C17F20" w:rsidP="00C17F20"/>
        </w:tc>
      </w:tr>
    </w:tbl>
    <w:p w:rsidR="00411C4E" w:rsidRDefault="00411C4E" w:rsidP="00D97B1C"/>
    <w:p w:rsidR="00411C4E" w:rsidRDefault="00411C4E">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411C4E" w:rsidTr="00411C4E">
        <w:tc>
          <w:tcPr>
            <w:tcW w:w="5000" w:type="pct"/>
            <w:gridSpan w:val="3"/>
            <w:vAlign w:val="center"/>
          </w:tcPr>
          <w:p w:rsidR="00411C4E" w:rsidRDefault="00411C4E" w:rsidP="00411C4E">
            <w:pPr>
              <w:jc w:val="center"/>
              <w:rPr>
                <w:rStyle w:val="Strong"/>
              </w:rPr>
            </w:pPr>
            <w:r>
              <w:rPr>
                <w:rStyle w:val="Strong"/>
              </w:rPr>
              <w:lastRenderedPageBreak/>
              <w:t>Cavity 2</w:t>
            </w:r>
          </w:p>
        </w:tc>
      </w:tr>
      <w:tr w:rsidR="00411C4E" w:rsidTr="00411C4E">
        <w:tc>
          <w:tcPr>
            <w:tcW w:w="566" w:type="pct"/>
            <w:vAlign w:val="center"/>
          </w:tcPr>
          <w:p w:rsidR="00411C4E" w:rsidRPr="00411C4E" w:rsidRDefault="00411C4E" w:rsidP="00411C4E">
            <w:pPr>
              <w:jc w:val="center"/>
              <w:rPr>
                <w:rStyle w:val="Strong"/>
              </w:rPr>
            </w:pPr>
            <w:r>
              <w:rPr>
                <w:rStyle w:val="Strong"/>
              </w:rPr>
              <w:t>Step No</w:t>
            </w:r>
          </w:p>
        </w:tc>
        <w:tc>
          <w:tcPr>
            <w:tcW w:w="2547" w:type="pct"/>
            <w:vAlign w:val="center"/>
          </w:tcPr>
          <w:p w:rsidR="00411C4E" w:rsidRPr="00411C4E" w:rsidRDefault="00411C4E" w:rsidP="00411C4E">
            <w:pPr>
              <w:jc w:val="center"/>
              <w:rPr>
                <w:rStyle w:val="Strong"/>
              </w:rPr>
            </w:pPr>
            <w:r>
              <w:rPr>
                <w:rStyle w:val="Strong"/>
              </w:rPr>
              <w:t>Instructions</w:t>
            </w:r>
          </w:p>
        </w:tc>
        <w:tc>
          <w:tcPr>
            <w:tcW w:w="1887" w:type="pct"/>
            <w:vAlign w:val="center"/>
          </w:tcPr>
          <w:p w:rsidR="00411C4E" w:rsidRPr="00411C4E" w:rsidRDefault="00411C4E" w:rsidP="00411C4E">
            <w:pPr>
              <w:jc w:val="center"/>
              <w:rPr>
                <w:rStyle w:val="Strong"/>
              </w:rPr>
            </w:pPr>
            <w:r>
              <w:rPr>
                <w:rStyle w:val="Strong"/>
              </w:rPr>
              <w:t>Data Inputs</w:t>
            </w:r>
          </w:p>
        </w:tc>
      </w:tr>
      <w:tr w:rsidR="00411C4E" w:rsidTr="00411C4E">
        <w:tc>
          <w:tcPr>
            <w:tcW w:w="566" w:type="pct"/>
          </w:tcPr>
          <w:p w:rsidR="00411C4E" w:rsidRDefault="00037934" w:rsidP="00411C4E">
            <w:r>
              <w:t>52</w:t>
            </w:r>
          </w:p>
        </w:tc>
        <w:tc>
          <w:tcPr>
            <w:tcW w:w="2547" w:type="pct"/>
          </w:tcPr>
          <w:p w:rsidR="00411C4E" w:rsidRDefault="00411C4E" w:rsidP="00411C4E">
            <w:r>
              <w:t xml:space="preserve">Record </w:t>
            </w:r>
            <w:proofErr w:type="spellStart"/>
            <w:r>
              <w:t>QextFPC</w:t>
            </w:r>
            <w:proofErr w:type="spellEnd"/>
            <w:r>
              <w:t xml:space="preserve"> and </w:t>
            </w:r>
            <w:proofErr w:type="spellStart"/>
            <w:r>
              <w:t>QextFP</w:t>
            </w:r>
            <w:proofErr w:type="spellEnd"/>
            <w:r>
              <w:t xml:space="preserve"> for Cavity 2 and the gradient at which measurement was made (in MV/m).</w:t>
            </w:r>
          </w:p>
        </w:tc>
        <w:tc>
          <w:tcPr>
            <w:tcW w:w="1887" w:type="pct"/>
          </w:tcPr>
          <w:p w:rsidR="00411C4E" w:rsidRDefault="00411C4E" w:rsidP="00411C4E">
            <w:r>
              <w:t>[[C2QextTech]] &lt;&lt;SRF&gt;&gt;</w:t>
            </w:r>
          </w:p>
          <w:p w:rsidR="00411C4E" w:rsidRDefault="00411C4E" w:rsidP="00411C4E">
            <w:r>
              <w:t>[[C2QextMeasTime]] &lt;&lt;TIMESTAMP&gt;&gt;</w:t>
            </w:r>
          </w:p>
          <w:p w:rsidR="00411C4E" w:rsidRDefault="00411C4E" w:rsidP="00411C4E">
            <w:r>
              <w:t>[[C2QextFPC]] &lt;&lt;SCINOT&gt;&gt;</w:t>
            </w:r>
          </w:p>
          <w:p w:rsidR="00411C4E" w:rsidRDefault="00411C4E" w:rsidP="00411C4E">
            <w:r>
              <w:t>[[C2QextFP]] &lt;&lt;SCINOT&gt;&gt;</w:t>
            </w:r>
          </w:p>
          <w:p w:rsidR="00411C4E" w:rsidRDefault="00411C4E" w:rsidP="00411C4E">
            <w:r>
              <w:t>[[C2QextMeasGradient]] &lt;&lt;FLOAT&gt;&gt;</w:t>
            </w:r>
          </w:p>
        </w:tc>
      </w:tr>
      <w:tr w:rsidR="00411C4E" w:rsidTr="00411C4E">
        <w:tc>
          <w:tcPr>
            <w:tcW w:w="566" w:type="pct"/>
          </w:tcPr>
          <w:p w:rsidR="00411C4E" w:rsidRDefault="00037934" w:rsidP="00411C4E">
            <w:r>
              <w:t>53</w:t>
            </w:r>
          </w:p>
        </w:tc>
        <w:tc>
          <w:tcPr>
            <w:tcW w:w="2547" w:type="pct"/>
          </w:tcPr>
          <w:p w:rsidR="00411C4E" w:rsidRDefault="00411C4E" w:rsidP="00411C4E">
            <w:r>
              <w:t>Record the Maximum gradient (</w:t>
            </w:r>
            <w:proofErr w:type="spellStart"/>
            <w:r>
              <w:t>Emax</w:t>
            </w:r>
            <w:proofErr w:type="spellEnd"/>
            <w:r>
              <w:t>) for Cavity 2 and the gradient limiting condition.</w:t>
            </w:r>
          </w:p>
        </w:tc>
        <w:tc>
          <w:tcPr>
            <w:tcW w:w="1887" w:type="pct"/>
          </w:tcPr>
          <w:p w:rsidR="00411C4E" w:rsidRDefault="00411C4E" w:rsidP="00411C4E">
            <w:r>
              <w:t>[[C2EmaxTech]] &lt;&lt;SRF&gt;&gt;</w:t>
            </w:r>
          </w:p>
          <w:p w:rsidR="00411C4E" w:rsidRDefault="00411C4E" w:rsidP="00411C4E">
            <w:r>
              <w:t>[[C2EmaxMeasTime]] &lt;&lt;TIMESTAMP&gt;&gt;</w:t>
            </w:r>
          </w:p>
          <w:p w:rsidR="00411C4E" w:rsidRDefault="00411C4E" w:rsidP="00411C4E">
            <w:r>
              <w:t>[[C2Emax]] &lt;&lt;FLOAT&gt;&gt; (MV/m)</w:t>
            </w:r>
          </w:p>
          <w:p w:rsidR="00411C4E" w:rsidRDefault="00411C4E" w:rsidP="00912FA0">
            <w:r>
              <w:t>[[</w:t>
            </w:r>
            <w:r w:rsidR="00912FA0">
              <w:t>C2EmaxLimit</w:t>
            </w:r>
            <w:r>
              <w:t xml:space="preserve">]] {{Admin </w:t>
            </w:r>
            <w:proofErr w:type="spellStart"/>
            <w:r>
              <w:t>Limit,Quench,FE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411C4E" w:rsidTr="00411C4E">
        <w:tc>
          <w:tcPr>
            <w:tcW w:w="566" w:type="pct"/>
          </w:tcPr>
          <w:p w:rsidR="00411C4E" w:rsidRDefault="00037934" w:rsidP="00411C4E">
            <w:r>
              <w:t>54</w:t>
            </w:r>
          </w:p>
        </w:tc>
        <w:tc>
          <w:tcPr>
            <w:tcW w:w="2547" w:type="pct"/>
          </w:tcPr>
          <w:p w:rsidR="00411C4E" w:rsidRDefault="00411C4E" w:rsidP="00411C4E">
            <w:r>
              <w:t>Record the gradient at which a successful One Hour Run was completed for Cavity 2.  Upload spreadsheet containing data on the One Hour run.</w:t>
            </w:r>
          </w:p>
        </w:tc>
        <w:tc>
          <w:tcPr>
            <w:tcW w:w="1887" w:type="pct"/>
          </w:tcPr>
          <w:p w:rsidR="00411C4E" w:rsidRDefault="00411C4E" w:rsidP="00411C4E">
            <w:r>
              <w:t>[[C2OneHourRunTech]] &lt;&lt;SRF&gt;&gt;</w:t>
            </w:r>
          </w:p>
          <w:p w:rsidR="00411C4E" w:rsidRDefault="00411C4E" w:rsidP="00411C4E">
            <w:r>
              <w:t>[[C2OneHourRunTime]] &lt;&lt;TIMESTAMP&gt;&gt;</w:t>
            </w:r>
          </w:p>
          <w:p w:rsidR="00411C4E" w:rsidRDefault="00411C4E" w:rsidP="00411C4E">
            <w:r>
              <w:t>[[C2Emaxop]] &lt;&lt;FLOAT&gt;&gt;</w:t>
            </w:r>
          </w:p>
          <w:p w:rsidR="00411C4E" w:rsidRDefault="00411C4E" w:rsidP="00411C4E">
            <w:r>
              <w:t>[[C2OneHourRunFile]] &lt;&lt;FILEUPLOAD&gt;&gt;</w:t>
            </w:r>
          </w:p>
        </w:tc>
      </w:tr>
      <w:tr w:rsidR="00411C4E" w:rsidTr="00411C4E">
        <w:tc>
          <w:tcPr>
            <w:tcW w:w="566" w:type="pct"/>
          </w:tcPr>
          <w:p w:rsidR="00411C4E" w:rsidRDefault="00037934" w:rsidP="00411C4E">
            <w:r>
              <w:t>55</w:t>
            </w:r>
          </w:p>
        </w:tc>
        <w:tc>
          <w:tcPr>
            <w:tcW w:w="2547" w:type="pct"/>
          </w:tcPr>
          <w:p w:rsidR="00411C4E" w:rsidRDefault="00411C4E" w:rsidP="00411C4E">
            <w:r>
              <w:t>Record the Field Emission Onset gradient for Cavity 2.  Upload the file containing Field emission data.</w:t>
            </w:r>
          </w:p>
        </w:tc>
        <w:tc>
          <w:tcPr>
            <w:tcW w:w="1887" w:type="pct"/>
          </w:tcPr>
          <w:p w:rsidR="00411C4E" w:rsidRDefault="00411C4E" w:rsidP="00411C4E">
            <w:r>
              <w:t>[[C2FETech]] &lt;&lt;SRF&gt;&gt;</w:t>
            </w:r>
          </w:p>
          <w:p w:rsidR="00411C4E" w:rsidRDefault="00411C4E" w:rsidP="00411C4E">
            <w:r>
              <w:t>[[C2FEMeasTime]] &lt;&lt;TIMESTAMP&gt;&gt;</w:t>
            </w:r>
          </w:p>
          <w:p w:rsidR="00411C4E" w:rsidRDefault="00411C4E" w:rsidP="00411C4E">
            <w:r>
              <w:t>[[C2FEOnset]] &lt;&lt;FLOAT&gt;&gt; (MV/m)</w:t>
            </w:r>
          </w:p>
          <w:p w:rsidR="00411C4E" w:rsidRDefault="00411C4E" w:rsidP="00411C4E">
            <w:r>
              <w:t>[[C2FEMaxDoseRate]] &lt;&lt;FLOAT&gt;&gt; (R/</w:t>
            </w:r>
            <w:proofErr w:type="spellStart"/>
            <w:r>
              <w:t>hr</w:t>
            </w:r>
            <w:proofErr w:type="spellEnd"/>
            <w:r>
              <w:t>)</w:t>
            </w:r>
          </w:p>
          <w:p w:rsidR="00411C4E" w:rsidRDefault="00411C4E" w:rsidP="00411C4E">
            <w:r>
              <w:t>[[C2FEFile]] &lt;&lt;FILEUPLOAD&gt;&gt;</w:t>
            </w:r>
          </w:p>
        </w:tc>
      </w:tr>
      <w:tr w:rsidR="00411C4E" w:rsidTr="00411C4E">
        <w:tc>
          <w:tcPr>
            <w:tcW w:w="566" w:type="pct"/>
          </w:tcPr>
          <w:p w:rsidR="00411C4E" w:rsidRDefault="00037934" w:rsidP="00411C4E">
            <w:r>
              <w:t>56</w:t>
            </w:r>
          </w:p>
        </w:tc>
        <w:tc>
          <w:tcPr>
            <w:tcW w:w="2547" w:type="pct"/>
          </w:tcPr>
          <w:p w:rsidR="00411C4E" w:rsidRDefault="00411C4E" w:rsidP="00411C4E">
            <w:r>
              <w:t>After completing the Q</w:t>
            </w:r>
            <w:r w:rsidRPr="00613A8C">
              <w:rPr>
                <w:vertAlign w:val="subscript"/>
              </w:rPr>
              <w:t>0</w:t>
            </w:r>
            <w:r>
              <w:t xml:space="preserve"> measurement sequence for Cavity 2, record the values of Q</w:t>
            </w:r>
            <w:r w:rsidRPr="00613A8C">
              <w:rPr>
                <w:vertAlign w:val="subscript"/>
              </w:rPr>
              <w:t>0</w:t>
            </w:r>
            <w:r>
              <w:t xml:space="preserve"> at 19 MV/m and / or </w:t>
            </w:r>
            <w:proofErr w:type="spellStart"/>
            <w:r>
              <w:t>Emaxop</w:t>
            </w:r>
            <w:proofErr w:type="spellEnd"/>
            <w:r>
              <w:t>. Upload the Q</w:t>
            </w:r>
            <w:r w:rsidRPr="00613A8C">
              <w:rPr>
                <w:vertAlign w:val="subscript"/>
              </w:rPr>
              <w:t>0</w:t>
            </w:r>
            <w:r>
              <w:t xml:space="preserve"> measurement file.</w:t>
            </w:r>
          </w:p>
        </w:tc>
        <w:tc>
          <w:tcPr>
            <w:tcW w:w="1887" w:type="pct"/>
          </w:tcPr>
          <w:p w:rsidR="00411C4E" w:rsidRDefault="00411C4E" w:rsidP="00411C4E">
            <w:r>
              <w:t>[[C2QoTech]] &lt;&lt;SRF&gt;&gt;</w:t>
            </w:r>
          </w:p>
          <w:p w:rsidR="00411C4E" w:rsidRDefault="00411C4E" w:rsidP="00411C4E">
            <w:r>
              <w:t>[[C2QoMeasTime]] &lt;&lt;TIMESTAMP&gt;&gt;</w:t>
            </w:r>
          </w:p>
          <w:p w:rsidR="00411C4E" w:rsidRDefault="00411C4E" w:rsidP="00411C4E">
            <w:r>
              <w:t>[[C2QoNineteen]] &lt;&lt;FLOAT&gt;&gt;</w:t>
            </w:r>
          </w:p>
          <w:p w:rsidR="00411C4E" w:rsidRDefault="00411C4E" w:rsidP="00411C4E">
            <w:r>
              <w:t>[[C2QoEmaxop]] &lt;&lt;FLOAT&gt;&gt;</w:t>
            </w:r>
          </w:p>
          <w:p w:rsidR="00411C4E" w:rsidRDefault="00411C4E" w:rsidP="00411C4E">
            <w:r>
              <w:t>[[C2QoFile]] &lt;&lt;FILEUPLOAD&gt;&gt;</w:t>
            </w:r>
          </w:p>
        </w:tc>
      </w:tr>
      <w:tr w:rsidR="00C17F20" w:rsidTr="00411C4E">
        <w:tc>
          <w:tcPr>
            <w:tcW w:w="566" w:type="pct"/>
          </w:tcPr>
          <w:p w:rsidR="00C17F20" w:rsidRDefault="00037934" w:rsidP="00C17F20">
            <w:r>
              <w:t>57</w:t>
            </w:r>
          </w:p>
        </w:tc>
        <w:tc>
          <w:tcPr>
            <w:tcW w:w="2547" w:type="pct"/>
          </w:tcPr>
          <w:p w:rsidR="00C17F20" w:rsidRDefault="00C17F20" w:rsidP="00C17F20">
            <w:r>
              <w:t>Use the comment box to list any problems or anything unusual about the performance of Cavity 2.</w:t>
            </w:r>
          </w:p>
        </w:tc>
        <w:tc>
          <w:tcPr>
            <w:tcW w:w="1887" w:type="pct"/>
          </w:tcPr>
          <w:p w:rsidR="00C17F20" w:rsidRDefault="00C17F20" w:rsidP="00C17F20">
            <w:r>
              <w:t>[[C2HPRFComments]] &lt;&lt;COMMENT&gt;&gt;</w:t>
            </w:r>
          </w:p>
          <w:p w:rsidR="00C17F20" w:rsidRDefault="00C17F20" w:rsidP="00C17F20"/>
        </w:tc>
      </w:tr>
    </w:tbl>
    <w:p w:rsidR="00411C4E" w:rsidRDefault="00411C4E" w:rsidP="00D97B1C"/>
    <w:p w:rsidR="00411C4E" w:rsidRDefault="00411C4E">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411C4E" w:rsidTr="00411C4E">
        <w:tc>
          <w:tcPr>
            <w:tcW w:w="5000" w:type="pct"/>
            <w:gridSpan w:val="3"/>
            <w:vAlign w:val="center"/>
          </w:tcPr>
          <w:p w:rsidR="00411C4E" w:rsidRDefault="00411C4E" w:rsidP="00411C4E">
            <w:pPr>
              <w:jc w:val="center"/>
              <w:rPr>
                <w:rStyle w:val="Strong"/>
              </w:rPr>
            </w:pPr>
            <w:r>
              <w:rPr>
                <w:rStyle w:val="Strong"/>
              </w:rPr>
              <w:lastRenderedPageBreak/>
              <w:t>Cavity 3</w:t>
            </w:r>
          </w:p>
        </w:tc>
      </w:tr>
      <w:tr w:rsidR="00411C4E" w:rsidTr="00411C4E">
        <w:tc>
          <w:tcPr>
            <w:tcW w:w="566" w:type="pct"/>
            <w:vAlign w:val="center"/>
          </w:tcPr>
          <w:p w:rsidR="00411C4E" w:rsidRPr="00411C4E" w:rsidRDefault="00411C4E" w:rsidP="00411C4E">
            <w:pPr>
              <w:jc w:val="center"/>
              <w:rPr>
                <w:rStyle w:val="Strong"/>
              </w:rPr>
            </w:pPr>
            <w:r>
              <w:rPr>
                <w:rStyle w:val="Strong"/>
              </w:rPr>
              <w:t>Step No</w:t>
            </w:r>
          </w:p>
        </w:tc>
        <w:tc>
          <w:tcPr>
            <w:tcW w:w="2547" w:type="pct"/>
            <w:vAlign w:val="center"/>
          </w:tcPr>
          <w:p w:rsidR="00411C4E" w:rsidRPr="00411C4E" w:rsidRDefault="00411C4E" w:rsidP="00411C4E">
            <w:pPr>
              <w:jc w:val="center"/>
              <w:rPr>
                <w:rStyle w:val="Strong"/>
              </w:rPr>
            </w:pPr>
            <w:r>
              <w:rPr>
                <w:rStyle w:val="Strong"/>
              </w:rPr>
              <w:t>Instructions</w:t>
            </w:r>
          </w:p>
        </w:tc>
        <w:tc>
          <w:tcPr>
            <w:tcW w:w="1887" w:type="pct"/>
            <w:vAlign w:val="center"/>
          </w:tcPr>
          <w:p w:rsidR="00411C4E" w:rsidRPr="00411C4E" w:rsidRDefault="00411C4E" w:rsidP="00411C4E">
            <w:pPr>
              <w:jc w:val="center"/>
              <w:rPr>
                <w:rStyle w:val="Strong"/>
              </w:rPr>
            </w:pPr>
            <w:r>
              <w:rPr>
                <w:rStyle w:val="Strong"/>
              </w:rPr>
              <w:t>Data Inputs</w:t>
            </w:r>
          </w:p>
        </w:tc>
      </w:tr>
      <w:tr w:rsidR="00411C4E" w:rsidTr="00411C4E">
        <w:tc>
          <w:tcPr>
            <w:tcW w:w="566" w:type="pct"/>
          </w:tcPr>
          <w:p w:rsidR="00411C4E" w:rsidRDefault="00037934" w:rsidP="00411C4E">
            <w:r>
              <w:t>58</w:t>
            </w:r>
          </w:p>
        </w:tc>
        <w:tc>
          <w:tcPr>
            <w:tcW w:w="2547" w:type="pct"/>
          </w:tcPr>
          <w:p w:rsidR="00411C4E" w:rsidRDefault="00411C4E" w:rsidP="00411C4E">
            <w:r>
              <w:t xml:space="preserve">Record </w:t>
            </w:r>
            <w:proofErr w:type="spellStart"/>
            <w:r>
              <w:t>QextFPC</w:t>
            </w:r>
            <w:proofErr w:type="spellEnd"/>
            <w:r>
              <w:t xml:space="preserve"> and </w:t>
            </w:r>
            <w:proofErr w:type="spellStart"/>
            <w:r>
              <w:t>QextFP</w:t>
            </w:r>
            <w:proofErr w:type="spellEnd"/>
            <w:r>
              <w:t xml:space="preserve"> for Cavity 3 and the gradient at which measurement was made (in MV/m).</w:t>
            </w:r>
          </w:p>
        </w:tc>
        <w:tc>
          <w:tcPr>
            <w:tcW w:w="1887" w:type="pct"/>
          </w:tcPr>
          <w:p w:rsidR="00411C4E" w:rsidRDefault="00411C4E" w:rsidP="00411C4E">
            <w:r>
              <w:t>[[C3QextTech]] &lt;&lt;SRF&gt;&gt;</w:t>
            </w:r>
          </w:p>
          <w:p w:rsidR="00411C4E" w:rsidRDefault="00411C4E" w:rsidP="00411C4E">
            <w:r>
              <w:t>[[C3QextMeasTime]] &lt;&lt;TIMESTAMP&gt;&gt;</w:t>
            </w:r>
          </w:p>
          <w:p w:rsidR="00411C4E" w:rsidRDefault="00411C4E" w:rsidP="00411C4E">
            <w:r>
              <w:t>[[C3QextFPC]] &lt;&lt;SCINOT&gt;&gt;</w:t>
            </w:r>
          </w:p>
          <w:p w:rsidR="00411C4E" w:rsidRDefault="00411C4E" w:rsidP="00411C4E">
            <w:r>
              <w:t>[[C3QextFP]] &lt;&lt;SCINOT&gt;&gt;</w:t>
            </w:r>
          </w:p>
          <w:p w:rsidR="00411C4E" w:rsidRDefault="00411C4E" w:rsidP="00411C4E">
            <w:r>
              <w:t>[[C3QextMeasGradient]] &lt;&lt;FLOAT&gt;&gt;</w:t>
            </w:r>
          </w:p>
        </w:tc>
      </w:tr>
      <w:tr w:rsidR="00411C4E" w:rsidTr="00411C4E">
        <w:tc>
          <w:tcPr>
            <w:tcW w:w="566" w:type="pct"/>
          </w:tcPr>
          <w:p w:rsidR="00411C4E" w:rsidRDefault="00037934" w:rsidP="00411C4E">
            <w:r>
              <w:t>59</w:t>
            </w:r>
          </w:p>
        </w:tc>
        <w:tc>
          <w:tcPr>
            <w:tcW w:w="2547" w:type="pct"/>
          </w:tcPr>
          <w:p w:rsidR="00411C4E" w:rsidRDefault="00411C4E" w:rsidP="00411C4E">
            <w:r>
              <w:t>Record the Maximum gradient (</w:t>
            </w:r>
            <w:proofErr w:type="spellStart"/>
            <w:r>
              <w:t>Emax</w:t>
            </w:r>
            <w:proofErr w:type="spellEnd"/>
            <w:r>
              <w:t>) for Cavity 3 and the gradient limiting condition.</w:t>
            </w:r>
          </w:p>
        </w:tc>
        <w:tc>
          <w:tcPr>
            <w:tcW w:w="1887" w:type="pct"/>
          </w:tcPr>
          <w:p w:rsidR="00411C4E" w:rsidRDefault="00411C4E" w:rsidP="00411C4E">
            <w:r>
              <w:t>[[C3EmaxTech]] &lt;&lt;SRF&gt;&gt;</w:t>
            </w:r>
          </w:p>
          <w:p w:rsidR="00411C4E" w:rsidRDefault="00411C4E" w:rsidP="00411C4E">
            <w:r>
              <w:t>[[C3EmaxMeasTime]] &lt;&lt;TIMESTAMP&gt;&gt;</w:t>
            </w:r>
          </w:p>
          <w:p w:rsidR="00411C4E" w:rsidRDefault="00411C4E" w:rsidP="00411C4E">
            <w:r>
              <w:t>[[C3Emax]] &lt;&lt;FLOAT&gt;&gt; (MV/m)</w:t>
            </w:r>
          </w:p>
          <w:p w:rsidR="00411C4E" w:rsidRDefault="00411C4E" w:rsidP="00912FA0">
            <w:r>
              <w:t>[[</w:t>
            </w:r>
            <w:r w:rsidR="00912FA0">
              <w:t>C3EmaxLimit</w:t>
            </w:r>
            <w:r>
              <w:t xml:space="preserve">]] {{Admin </w:t>
            </w:r>
            <w:proofErr w:type="spellStart"/>
            <w:r>
              <w:t>Limit,Quench,FE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411C4E" w:rsidTr="00411C4E">
        <w:tc>
          <w:tcPr>
            <w:tcW w:w="566" w:type="pct"/>
          </w:tcPr>
          <w:p w:rsidR="00411C4E" w:rsidRDefault="00037934" w:rsidP="00411C4E">
            <w:r>
              <w:t>60</w:t>
            </w:r>
          </w:p>
        </w:tc>
        <w:tc>
          <w:tcPr>
            <w:tcW w:w="2547" w:type="pct"/>
          </w:tcPr>
          <w:p w:rsidR="00411C4E" w:rsidRDefault="00411C4E" w:rsidP="00411C4E">
            <w:r>
              <w:t>Record the gradient at which a successful One Hour Run was completed for Cavity 3.  Upload spreadsheet containing data on the One Hour run.</w:t>
            </w:r>
          </w:p>
        </w:tc>
        <w:tc>
          <w:tcPr>
            <w:tcW w:w="1887" w:type="pct"/>
          </w:tcPr>
          <w:p w:rsidR="00411C4E" w:rsidRDefault="00411C4E" w:rsidP="00411C4E">
            <w:r>
              <w:t>[[C3OneHourRunTech]] &lt;&lt;SRF&gt;&gt;</w:t>
            </w:r>
          </w:p>
          <w:p w:rsidR="00411C4E" w:rsidRDefault="00411C4E" w:rsidP="00411C4E">
            <w:r>
              <w:t>[[C3OneHourRunTime]] &lt;&lt;TIMESTAMP&gt;&gt;</w:t>
            </w:r>
          </w:p>
          <w:p w:rsidR="00411C4E" w:rsidRDefault="00411C4E" w:rsidP="00411C4E">
            <w:r>
              <w:t>[[C3Emaxop]] &lt;&lt;FLOAT&gt;&gt;</w:t>
            </w:r>
          </w:p>
          <w:p w:rsidR="00411C4E" w:rsidRDefault="00411C4E" w:rsidP="00411C4E">
            <w:r>
              <w:t>[[C3OneHourRunFile]] &lt;&lt;FILEUPLOAD&gt;&gt;</w:t>
            </w:r>
          </w:p>
        </w:tc>
      </w:tr>
      <w:tr w:rsidR="00411C4E" w:rsidTr="00411C4E">
        <w:tc>
          <w:tcPr>
            <w:tcW w:w="566" w:type="pct"/>
          </w:tcPr>
          <w:p w:rsidR="00411C4E" w:rsidRDefault="00037934" w:rsidP="00411C4E">
            <w:r>
              <w:t>61</w:t>
            </w:r>
          </w:p>
        </w:tc>
        <w:tc>
          <w:tcPr>
            <w:tcW w:w="2547" w:type="pct"/>
          </w:tcPr>
          <w:p w:rsidR="00411C4E" w:rsidRDefault="00411C4E" w:rsidP="00411C4E">
            <w:r>
              <w:t>Record the Field Emission Onset gradient for Cavity 3.  Upload the file containing Field emission data.</w:t>
            </w:r>
          </w:p>
        </w:tc>
        <w:tc>
          <w:tcPr>
            <w:tcW w:w="1887" w:type="pct"/>
          </w:tcPr>
          <w:p w:rsidR="00411C4E" w:rsidRDefault="00411C4E" w:rsidP="00411C4E">
            <w:r>
              <w:t>[[C3FETech]] &lt;&lt;SRF&gt;&gt;</w:t>
            </w:r>
          </w:p>
          <w:p w:rsidR="00411C4E" w:rsidRDefault="00411C4E" w:rsidP="00411C4E">
            <w:r>
              <w:t>[[C3FEMeasTime]] &lt;&lt;TIMESTAMP&gt;&gt;</w:t>
            </w:r>
          </w:p>
          <w:p w:rsidR="00411C4E" w:rsidRDefault="00411C4E" w:rsidP="00411C4E">
            <w:r>
              <w:t>[[C3FEOnset]] &lt;&lt;FLOAT&gt;&gt; (MV/m)</w:t>
            </w:r>
          </w:p>
          <w:p w:rsidR="00411C4E" w:rsidRDefault="00411C4E" w:rsidP="00411C4E">
            <w:r>
              <w:t>[[C3FEMaxDoseRate]] &lt;&lt;FLOAT&gt;&gt; (R/</w:t>
            </w:r>
            <w:proofErr w:type="spellStart"/>
            <w:r>
              <w:t>hr</w:t>
            </w:r>
            <w:proofErr w:type="spellEnd"/>
            <w:r>
              <w:t>)</w:t>
            </w:r>
          </w:p>
          <w:p w:rsidR="00411C4E" w:rsidRDefault="00411C4E" w:rsidP="00411C4E">
            <w:r>
              <w:t>[[C3FEFile]] &lt;&lt;FILEUPLOAD&gt;&gt;</w:t>
            </w:r>
          </w:p>
        </w:tc>
      </w:tr>
      <w:tr w:rsidR="00411C4E" w:rsidTr="00411C4E">
        <w:tc>
          <w:tcPr>
            <w:tcW w:w="566" w:type="pct"/>
          </w:tcPr>
          <w:p w:rsidR="00411C4E" w:rsidRDefault="00037934" w:rsidP="00411C4E">
            <w:r>
              <w:t>62</w:t>
            </w:r>
          </w:p>
        </w:tc>
        <w:tc>
          <w:tcPr>
            <w:tcW w:w="2547" w:type="pct"/>
          </w:tcPr>
          <w:p w:rsidR="00411C4E" w:rsidRDefault="00411C4E" w:rsidP="00411C4E">
            <w:r>
              <w:t>After completing the Q</w:t>
            </w:r>
            <w:r w:rsidRPr="00613A8C">
              <w:rPr>
                <w:vertAlign w:val="subscript"/>
              </w:rPr>
              <w:t>0</w:t>
            </w:r>
            <w:r>
              <w:t xml:space="preserve"> measurement sequence for Cavity 3, record the values of Q</w:t>
            </w:r>
            <w:r w:rsidRPr="00613A8C">
              <w:rPr>
                <w:vertAlign w:val="subscript"/>
              </w:rPr>
              <w:t>0</w:t>
            </w:r>
            <w:r>
              <w:t xml:space="preserve"> at 19 MV/m and / or </w:t>
            </w:r>
            <w:proofErr w:type="spellStart"/>
            <w:r>
              <w:t>Emaxop</w:t>
            </w:r>
            <w:proofErr w:type="spellEnd"/>
            <w:r>
              <w:t>. Upload the Q</w:t>
            </w:r>
            <w:r w:rsidRPr="00613A8C">
              <w:rPr>
                <w:vertAlign w:val="subscript"/>
              </w:rPr>
              <w:t>0</w:t>
            </w:r>
            <w:r>
              <w:t xml:space="preserve"> measurement file.</w:t>
            </w:r>
          </w:p>
        </w:tc>
        <w:tc>
          <w:tcPr>
            <w:tcW w:w="1887" w:type="pct"/>
          </w:tcPr>
          <w:p w:rsidR="00411C4E" w:rsidRDefault="00411C4E" w:rsidP="00411C4E">
            <w:r>
              <w:t>[[C3QoTech]] &lt;&lt;SRF&gt;&gt;</w:t>
            </w:r>
          </w:p>
          <w:p w:rsidR="00411C4E" w:rsidRDefault="00411C4E" w:rsidP="00411C4E">
            <w:r>
              <w:t>[[C3QoMeasTime]] &lt;&lt;TIMESTAMP&gt;&gt;</w:t>
            </w:r>
          </w:p>
          <w:p w:rsidR="00411C4E" w:rsidRDefault="00411C4E" w:rsidP="00411C4E">
            <w:r>
              <w:t>[[C3QoNineteen]] &lt;&lt;FLOAT&gt;&gt;</w:t>
            </w:r>
          </w:p>
          <w:p w:rsidR="00411C4E" w:rsidRDefault="00411C4E" w:rsidP="00411C4E">
            <w:r>
              <w:t>[[C3QoEmaxop]] &lt;&lt;FLOAT&gt;&gt;</w:t>
            </w:r>
          </w:p>
          <w:p w:rsidR="00411C4E" w:rsidRDefault="00411C4E" w:rsidP="00411C4E">
            <w:r>
              <w:t>[[C3QoFile]] &lt;&lt;FILEUPLOAD&gt;&gt;</w:t>
            </w:r>
          </w:p>
        </w:tc>
      </w:tr>
      <w:tr w:rsidR="00C17F20" w:rsidTr="00411C4E">
        <w:tc>
          <w:tcPr>
            <w:tcW w:w="566" w:type="pct"/>
          </w:tcPr>
          <w:p w:rsidR="00C17F20" w:rsidRDefault="00037934" w:rsidP="00C17F20">
            <w:r>
              <w:t>63</w:t>
            </w:r>
          </w:p>
        </w:tc>
        <w:tc>
          <w:tcPr>
            <w:tcW w:w="2547" w:type="pct"/>
          </w:tcPr>
          <w:p w:rsidR="00C17F20" w:rsidRDefault="00C17F20" w:rsidP="00C17F20">
            <w:r>
              <w:t>Use the comment box to list any problems or anything unusual about the performance of Cavity 3.</w:t>
            </w:r>
          </w:p>
        </w:tc>
        <w:tc>
          <w:tcPr>
            <w:tcW w:w="1887" w:type="pct"/>
          </w:tcPr>
          <w:p w:rsidR="00C17F20" w:rsidRDefault="00C17F20" w:rsidP="00C17F20">
            <w:r>
              <w:t>[[C3HPRFComments]] &lt;&lt;COMMENT&gt;&gt;</w:t>
            </w:r>
          </w:p>
          <w:p w:rsidR="00C17F20" w:rsidRDefault="00C17F20" w:rsidP="00C17F20"/>
        </w:tc>
      </w:tr>
    </w:tbl>
    <w:p w:rsidR="00411C4E" w:rsidRDefault="00411C4E" w:rsidP="00D97B1C"/>
    <w:p w:rsidR="00411C4E" w:rsidRDefault="00411C4E">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411C4E" w:rsidTr="00411C4E">
        <w:tc>
          <w:tcPr>
            <w:tcW w:w="5000" w:type="pct"/>
            <w:gridSpan w:val="3"/>
            <w:vAlign w:val="center"/>
          </w:tcPr>
          <w:p w:rsidR="00411C4E" w:rsidRDefault="00411C4E" w:rsidP="00411C4E">
            <w:pPr>
              <w:jc w:val="center"/>
              <w:rPr>
                <w:rStyle w:val="Strong"/>
              </w:rPr>
            </w:pPr>
            <w:r>
              <w:rPr>
                <w:rStyle w:val="Strong"/>
              </w:rPr>
              <w:lastRenderedPageBreak/>
              <w:t>Cavity 4</w:t>
            </w:r>
          </w:p>
        </w:tc>
      </w:tr>
      <w:tr w:rsidR="00411C4E" w:rsidTr="00411C4E">
        <w:tc>
          <w:tcPr>
            <w:tcW w:w="566" w:type="pct"/>
            <w:vAlign w:val="center"/>
          </w:tcPr>
          <w:p w:rsidR="00411C4E" w:rsidRPr="00411C4E" w:rsidRDefault="00411C4E" w:rsidP="00411C4E">
            <w:pPr>
              <w:jc w:val="center"/>
              <w:rPr>
                <w:rStyle w:val="Strong"/>
              </w:rPr>
            </w:pPr>
            <w:r>
              <w:rPr>
                <w:rStyle w:val="Strong"/>
              </w:rPr>
              <w:t>Step No</w:t>
            </w:r>
          </w:p>
        </w:tc>
        <w:tc>
          <w:tcPr>
            <w:tcW w:w="2547" w:type="pct"/>
            <w:vAlign w:val="center"/>
          </w:tcPr>
          <w:p w:rsidR="00411C4E" w:rsidRPr="00411C4E" w:rsidRDefault="00411C4E" w:rsidP="00411C4E">
            <w:pPr>
              <w:jc w:val="center"/>
              <w:rPr>
                <w:rStyle w:val="Strong"/>
              </w:rPr>
            </w:pPr>
            <w:r>
              <w:rPr>
                <w:rStyle w:val="Strong"/>
              </w:rPr>
              <w:t>Instructions</w:t>
            </w:r>
          </w:p>
        </w:tc>
        <w:tc>
          <w:tcPr>
            <w:tcW w:w="1887" w:type="pct"/>
            <w:vAlign w:val="center"/>
          </w:tcPr>
          <w:p w:rsidR="00411C4E" w:rsidRPr="00411C4E" w:rsidRDefault="00411C4E" w:rsidP="00411C4E">
            <w:pPr>
              <w:jc w:val="center"/>
              <w:rPr>
                <w:rStyle w:val="Strong"/>
              </w:rPr>
            </w:pPr>
            <w:r>
              <w:rPr>
                <w:rStyle w:val="Strong"/>
              </w:rPr>
              <w:t>Data Inputs</w:t>
            </w:r>
          </w:p>
        </w:tc>
      </w:tr>
      <w:tr w:rsidR="00411C4E" w:rsidTr="00411C4E">
        <w:tc>
          <w:tcPr>
            <w:tcW w:w="566" w:type="pct"/>
          </w:tcPr>
          <w:p w:rsidR="00411C4E" w:rsidRDefault="00037934" w:rsidP="00411C4E">
            <w:r>
              <w:t>64</w:t>
            </w:r>
          </w:p>
        </w:tc>
        <w:tc>
          <w:tcPr>
            <w:tcW w:w="2547" w:type="pct"/>
          </w:tcPr>
          <w:p w:rsidR="00411C4E" w:rsidRDefault="00411C4E" w:rsidP="00411C4E">
            <w:r>
              <w:t xml:space="preserve">Record </w:t>
            </w:r>
            <w:proofErr w:type="spellStart"/>
            <w:r>
              <w:t>QextFPC</w:t>
            </w:r>
            <w:proofErr w:type="spellEnd"/>
            <w:r>
              <w:t xml:space="preserve"> and </w:t>
            </w:r>
            <w:proofErr w:type="spellStart"/>
            <w:r>
              <w:t>QextFP</w:t>
            </w:r>
            <w:proofErr w:type="spellEnd"/>
            <w:r>
              <w:t xml:space="preserve"> for Cavity 4 and the gradient at which measurement was made (in MV/m).</w:t>
            </w:r>
          </w:p>
        </w:tc>
        <w:tc>
          <w:tcPr>
            <w:tcW w:w="1887" w:type="pct"/>
          </w:tcPr>
          <w:p w:rsidR="00411C4E" w:rsidRDefault="00411C4E" w:rsidP="00411C4E">
            <w:r>
              <w:t>[[C</w:t>
            </w:r>
            <w:r w:rsidR="00284429">
              <w:t>4</w:t>
            </w:r>
            <w:r>
              <w:t>QextTech]] &lt;&lt;SRF&gt;&gt;</w:t>
            </w:r>
          </w:p>
          <w:p w:rsidR="00411C4E" w:rsidRDefault="00411C4E" w:rsidP="00411C4E">
            <w:r>
              <w:t>[[C</w:t>
            </w:r>
            <w:r w:rsidR="00284429">
              <w:t>4</w:t>
            </w:r>
            <w:r>
              <w:t>QextMeasTime]] &lt;&lt;TIMESTAMP&gt;&gt;</w:t>
            </w:r>
          </w:p>
          <w:p w:rsidR="00411C4E" w:rsidRDefault="00411C4E" w:rsidP="00411C4E">
            <w:r>
              <w:t>[[C</w:t>
            </w:r>
            <w:r w:rsidR="00284429">
              <w:t>4</w:t>
            </w:r>
            <w:r>
              <w:t>QextFPC]] &lt;&lt;SCINOT&gt;&gt;</w:t>
            </w:r>
          </w:p>
          <w:p w:rsidR="00411C4E" w:rsidRDefault="00411C4E" w:rsidP="00411C4E">
            <w:r>
              <w:t>[[C</w:t>
            </w:r>
            <w:r w:rsidR="00284429">
              <w:t>4</w:t>
            </w:r>
            <w:r>
              <w:t>QextFP]] &lt;&lt;SCINOT&gt;&gt;</w:t>
            </w:r>
          </w:p>
          <w:p w:rsidR="00411C4E" w:rsidRDefault="00411C4E" w:rsidP="00284429">
            <w:r>
              <w:t>[[C</w:t>
            </w:r>
            <w:r w:rsidR="00284429">
              <w:t>4</w:t>
            </w:r>
            <w:r>
              <w:t>QextMeasGradient]] &lt;&lt;FLOAT&gt;&gt;</w:t>
            </w:r>
          </w:p>
        </w:tc>
      </w:tr>
      <w:tr w:rsidR="00411C4E" w:rsidTr="00411C4E">
        <w:tc>
          <w:tcPr>
            <w:tcW w:w="566" w:type="pct"/>
          </w:tcPr>
          <w:p w:rsidR="00411C4E" w:rsidRDefault="00037934" w:rsidP="00411C4E">
            <w:r>
              <w:t>65</w:t>
            </w:r>
          </w:p>
        </w:tc>
        <w:tc>
          <w:tcPr>
            <w:tcW w:w="2547" w:type="pct"/>
          </w:tcPr>
          <w:p w:rsidR="00411C4E" w:rsidRDefault="00411C4E" w:rsidP="00411C4E">
            <w:r>
              <w:t>Record the Maximum gradient (</w:t>
            </w:r>
            <w:proofErr w:type="spellStart"/>
            <w:r>
              <w:t>Emax</w:t>
            </w:r>
            <w:proofErr w:type="spellEnd"/>
            <w:r>
              <w:t>) for Cavity 4 and the gradient limiting condition.</w:t>
            </w:r>
          </w:p>
        </w:tc>
        <w:tc>
          <w:tcPr>
            <w:tcW w:w="1887" w:type="pct"/>
          </w:tcPr>
          <w:p w:rsidR="00411C4E" w:rsidRDefault="00411C4E" w:rsidP="00411C4E">
            <w:r>
              <w:t>[[C</w:t>
            </w:r>
            <w:r w:rsidR="00284429">
              <w:t>4</w:t>
            </w:r>
            <w:r>
              <w:t>EmaxTech]] &lt;&lt;SRF&gt;&gt;</w:t>
            </w:r>
          </w:p>
          <w:p w:rsidR="00411C4E" w:rsidRDefault="00411C4E" w:rsidP="00411C4E">
            <w:r>
              <w:t>[[C</w:t>
            </w:r>
            <w:r w:rsidR="00284429">
              <w:t>4</w:t>
            </w:r>
            <w:r>
              <w:t>EmaxMeasTime]] &lt;&lt;TIMESTAMP&gt;&gt;</w:t>
            </w:r>
          </w:p>
          <w:p w:rsidR="00411C4E" w:rsidRDefault="00411C4E" w:rsidP="00411C4E">
            <w:r>
              <w:t>[[C</w:t>
            </w:r>
            <w:r w:rsidR="00284429">
              <w:t>4</w:t>
            </w:r>
            <w:r>
              <w:t>Emax]] &lt;&lt;FLOAT&gt;&gt; (MV/m)</w:t>
            </w:r>
          </w:p>
          <w:p w:rsidR="00411C4E" w:rsidRDefault="00411C4E" w:rsidP="00912FA0">
            <w:r>
              <w:t>[[</w:t>
            </w:r>
            <w:r w:rsidR="00912FA0">
              <w:t>C4EmaxLimit</w:t>
            </w:r>
            <w:r>
              <w:t xml:space="preserve">]] {{Admin </w:t>
            </w:r>
            <w:proofErr w:type="spellStart"/>
            <w:r>
              <w:t>Limit,Quench,FE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411C4E" w:rsidTr="00411C4E">
        <w:tc>
          <w:tcPr>
            <w:tcW w:w="566" w:type="pct"/>
          </w:tcPr>
          <w:p w:rsidR="00411C4E" w:rsidRDefault="00037934" w:rsidP="00411C4E">
            <w:r>
              <w:t>66</w:t>
            </w:r>
          </w:p>
        </w:tc>
        <w:tc>
          <w:tcPr>
            <w:tcW w:w="2547" w:type="pct"/>
          </w:tcPr>
          <w:p w:rsidR="00411C4E" w:rsidRDefault="00411C4E" w:rsidP="00411C4E">
            <w:r>
              <w:t>Record the gradient at which a successful One Hour Run was completed for Cavity 4.  Upload spreadsheet containing data on the One Hour run.</w:t>
            </w:r>
          </w:p>
        </w:tc>
        <w:tc>
          <w:tcPr>
            <w:tcW w:w="1887" w:type="pct"/>
          </w:tcPr>
          <w:p w:rsidR="00411C4E" w:rsidRDefault="00411C4E" w:rsidP="00411C4E">
            <w:r>
              <w:t>[[C</w:t>
            </w:r>
            <w:r w:rsidR="00284429">
              <w:t>4</w:t>
            </w:r>
            <w:r>
              <w:t>OneHourRunTech]] &lt;&lt;SRF&gt;&gt;</w:t>
            </w:r>
          </w:p>
          <w:p w:rsidR="00411C4E" w:rsidRDefault="00411C4E" w:rsidP="00411C4E">
            <w:r>
              <w:t>[[C</w:t>
            </w:r>
            <w:r w:rsidR="00284429">
              <w:t>4</w:t>
            </w:r>
            <w:r>
              <w:t>OneHourRunTime]] &lt;&lt;TIMESTAMP&gt;&gt;</w:t>
            </w:r>
          </w:p>
          <w:p w:rsidR="00411C4E" w:rsidRDefault="00411C4E" w:rsidP="00411C4E">
            <w:r>
              <w:t>[[C</w:t>
            </w:r>
            <w:r w:rsidR="00284429">
              <w:t>4</w:t>
            </w:r>
            <w:r>
              <w:t>Emaxop]] &lt;&lt;FLOAT&gt;&gt;</w:t>
            </w:r>
          </w:p>
          <w:p w:rsidR="00411C4E" w:rsidRDefault="00411C4E" w:rsidP="00284429">
            <w:r>
              <w:t>[[C</w:t>
            </w:r>
            <w:r w:rsidR="00284429">
              <w:t>4</w:t>
            </w:r>
            <w:r>
              <w:t>OneHourRunFile]] &lt;&lt;FILEUPLOAD&gt;&gt;</w:t>
            </w:r>
          </w:p>
        </w:tc>
      </w:tr>
      <w:tr w:rsidR="00411C4E" w:rsidTr="00411C4E">
        <w:tc>
          <w:tcPr>
            <w:tcW w:w="566" w:type="pct"/>
          </w:tcPr>
          <w:p w:rsidR="00411C4E" w:rsidRDefault="00037934" w:rsidP="00411C4E">
            <w:r>
              <w:t>67</w:t>
            </w:r>
          </w:p>
        </w:tc>
        <w:tc>
          <w:tcPr>
            <w:tcW w:w="2547" w:type="pct"/>
          </w:tcPr>
          <w:p w:rsidR="00411C4E" w:rsidRDefault="00411C4E" w:rsidP="00411C4E">
            <w:r>
              <w:t>Record the Field Emission Onset gradient for Cavity 4.  Upload the file containing Field emission data.</w:t>
            </w:r>
          </w:p>
        </w:tc>
        <w:tc>
          <w:tcPr>
            <w:tcW w:w="1887" w:type="pct"/>
          </w:tcPr>
          <w:p w:rsidR="00411C4E" w:rsidRDefault="00411C4E" w:rsidP="00411C4E">
            <w:r>
              <w:t>[[C</w:t>
            </w:r>
            <w:r w:rsidR="00284429">
              <w:t>4</w:t>
            </w:r>
            <w:r>
              <w:t>FETech]] &lt;&lt;SRF&gt;&gt;</w:t>
            </w:r>
          </w:p>
          <w:p w:rsidR="00411C4E" w:rsidRDefault="00411C4E" w:rsidP="00411C4E">
            <w:r>
              <w:t>[[C</w:t>
            </w:r>
            <w:r w:rsidR="00284429">
              <w:t>4</w:t>
            </w:r>
            <w:r>
              <w:t>FEMeasTime]] &lt;&lt;TIMESTAMP&gt;&gt;</w:t>
            </w:r>
          </w:p>
          <w:p w:rsidR="00411C4E" w:rsidRDefault="00411C4E" w:rsidP="00411C4E">
            <w:r>
              <w:t>[[C</w:t>
            </w:r>
            <w:r w:rsidR="00284429">
              <w:t>4</w:t>
            </w:r>
            <w:r>
              <w:t>FEOnset]] &lt;&lt;FLOAT&gt;&gt; (MV/m)</w:t>
            </w:r>
          </w:p>
          <w:p w:rsidR="00411C4E" w:rsidRDefault="00411C4E" w:rsidP="00411C4E">
            <w:r>
              <w:t>[[C</w:t>
            </w:r>
            <w:r w:rsidR="00284429">
              <w:t>4</w:t>
            </w:r>
            <w:r>
              <w:t>FEMaxDoseRate]] &lt;&lt;FLOAT&gt;&gt; (R/</w:t>
            </w:r>
            <w:proofErr w:type="spellStart"/>
            <w:r>
              <w:t>hr</w:t>
            </w:r>
            <w:proofErr w:type="spellEnd"/>
            <w:r>
              <w:t>)</w:t>
            </w:r>
          </w:p>
          <w:p w:rsidR="00411C4E" w:rsidRDefault="00411C4E" w:rsidP="00284429">
            <w:r>
              <w:t>[[C</w:t>
            </w:r>
            <w:r w:rsidR="00284429">
              <w:t>4</w:t>
            </w:r>
            <w:r>
              <w:t>FEFile]] &lt;&lt;FILEUPLOAD&gt;&gt;</w:t>
            </w:r>
          </w:p>
        </w:tc>
      </w:tr>
      <w:tr w:rsidR="00411C4E" w:rsidTr="00411C4E">
        <w:tc>
          <w:tcPr>
            <w:tcW w:w="566" w:type="pct"/>
          </w:tcPr>
          <w:p w:rsidR="00411C4E" w:rsidRDefault="00037934" w:rsidP="00411C4E">
            <w:r>
              <w:t>68</w:t>
            </w:r>
          </w:p>
        </w:tc>
        <w:tc>
          <w:tcPr>
            <w:tcW w:w="2547" w:type="pct"/>
          </w:tcPr>
          <w:p w:rsidR="00411C4E" w:rsidRDefault="00411C4E" w:rsidP="00284429">
            <w:r>
              <w:t>After completing the Q</w:t>
            </w:r>
            <w:r w:rsidRPr="00613A8C">
              <w:rPr>
                <w:vertAlign w:val="subscript"/>
              </w:rPr>
              <w:t>0</w:t>
            </w:r>
            <w:r>
              <w:t xml:space="preserve"> measurement sequence for Cavity </w:t>
            </w:r>
            <w:r w:rsidR="00284429">
              <w:t>4</w:t>
            </w:r>
            <w:r>
              <w:t>, record the values of Q</w:t>
            </w:r>
            <w:r w:rsidRPr="00613A8C">
              <w:rPr>
                <w:vertAlign w:val="subscript"/>
              </w:rPr>
              <w:t>0</w:t>
            </w:r>
            <w:r>
              <w:t xml:space="preserve"> at 19 MV/m and / or </w:t>
            </w:r>
            <w:proofErr w:type="spellStart"/>
            <w:r>
              <w:t>Emaxop</w:t>
            </w:r>
            <w:proofErr w:type="spellEnd"/>
            <w:r>
              <w:t>. Upload the Q</w:t>
            </w:r>
            <w:r w:rsidRPr="00613A8C">
              <w:rPr>
                <w:vertAlign w:val="subscript"/>
              </w:rPr>
              <w:t>0</w:t>
            </w:r>
            <w:r>
              <w:t xml:space="preserve"> measurement file.</w:t>
            </w:r>
          </w:p>
        </w:tc>
        <w:tc>
          <w:tcPr>
            <w:tcW w:w="1887" w:type="pct"/>
          </w:tcPr>
          <w:p w:rsidR="00411C4E" w:rsidRDefault="00411C4E" w:rsidP="00411C4E">
            <w:r>
              <w:t>[[C</w:t>
            </w:r>
            <w:r w:rsidR="00284429">
              <w:t>4</w:t>
            </w:r>
            <w:r>
              <w:t>QoTech]] &lt;&lt;SRF&gt;&gt;</w:t>
            </w:r>
          </w:p>
          <w:p w:rsidR="00411C4E" w:rsidRDefault="00411C4E" w:rsidP="00411C4E">
            <w:r>
              <w:t>[[C</w:t>
            </w:r>
            <w:r w:rsidR="00284429">
              <w:t>4</w:t>
            </w:r>
            <w:r>
              <w:t>QoMeasTime]] &lt;&lt;TIMESTAMP&gt;&gt;</w:t>
            </w:r>
          </w:p>
          <w:p w:rsidR="00411C4E" w:rsidRDefault="00411C4E" w:rsidP="00411C4E">
            <w:r>
              <w:t>[[C</w:t>
            </w:r>
            <w:r w:rsidR="00284429">
              <w:t>4</w:t>
            </w:r>
            <w:r>
              <w:t>QoNineteen]] &lt;&lt;FLOAT&gt;&gt;</w:t>
            </w:r>
          </w:p>
          <w:p w:rsidR="00411C4E" w:rsidRDefault="00411C4E" w:rsidP="00411C4E">
            <w:r>
              <w:t>[[C</w:t>
            </w:r>
            <w:r w:rsidR="00284429">
              <w:t>4</w:t>
            </w:r>
            <w:r>
              <w:t>QoEmaxop]] &lt;&lt;FLOAT&gt;&gt;</w:t>
            </w:r>
          </w:p>
          <w:p w:rsidR="00411C4E" w:rsidRDefault="00411C4E" w:rsidP="00284429">
            <w:r>
              <w:t>[[C</w:t>
            </w:r>
            <w:r w:rsidR="00284429">
              <w:t>4</w:t>
            </w:r>
            <w:r>
              <w:t>QoFile]] &lt;&lt;FILEUPLOAD&gt;&gt;</w:t>
            </w:r>
          </w:p>
        </w:tc>
      </w:tr>
      <w:tr w:rsidR="00C17F20" w:rsidTr="00411C4E">
        <w:tc>
          <w:tcPr>
            <w:tcW w:w="566" w:type="pct"/>
          </w:tcPr>
          <w:p w:rsidR="00C17F20" w:rsidRDefault="00037934" w:rsidP="00C17F20">
            <w:r>
              <w:t>69</w:t>
            </w:r>
          </w:p>
        </w:tc>
        <w:tc>
          <w:tcPr>
            <w:tcW w:w="2547" w:type="pct"/>
          </w:tcPr>
          <w:p w:rsidR="00C17F20" w:rsidRDefault="00C17F20" w:rsidP="00C17F20">
            <w:r>
              <w:t>Use the comment box to list any problems or anything unusual about the performance of Cavity 4.</w:t>
            </w:r>
          </w:p>
        </w:tc>
        <w:tc>
          <w:tcPr>
            <w:tcW w:w="1887" w:type="pct"/>
          </w:tcPr>
          <w:p w:rsidR="00C17F20" w:rsidRDefault="00C17F20" w:rsidP="00C17F20">
            <w:r>
              <w:t>[[C4HPRFComments]] &lt;&lt;COMMENT&gt;&gt;</w:t>
            </w:r>
          </w:p>
          <w:p w:rsidR="00C17F20" w:rsidRDefault="00C17F20" w:rsidP="00C17F20"/>
        </w:tc>
      </w:tr>
    </w:tbl>
    <w:p w:rsidR="00912FA0" w:rsidRDefault="00912FA0" w:rsidP="00D97B1C"/>
    <w:p w:rsidR="00912FA0" w:rsidRDefault="00912FA0">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912FA0" w:rsidTr="00912FA0">
        <w:tc>
          <w:tcPr>
            <w:tcW w:w="5000" w:type="pct"/>
            <w:gridSpan w:val="3"/>
            <w:vAlign w:val="center"/>
          </w:tcPr>
          <w:p w:rsidR="00912FA0" w:rsidRDefault="00912FA0" w:rsidP="00912FA0">
            <w:pPr>
              <w:jc w:val="center"/>
              <w:rPr>
                <w:rStyle w:val="Strong"/>
              </w:rPr>
            </w:pPr>
            <w:r>
              <w:rPr>
                <w:rStyle w:val="Strong"/>
              </w:rPr>
              <w:lastRenderedPageBreak/>
              <w:t>Cavity 5</w:t>
            </w:r>
          </w:p>
        </w:tc>
      </w:tr>
      <w:tr w:rsidR="00912FA0" w:rsidTr="00912FA0">
        <w:tc>
          <w:tcPr>
            <w:tcW w:w="566" w:type="pct"/>
            <w:vAlign w:val="center"/>
          </w:tcPr>
          <w:p w:rsidR="00912FA0" w:rsidRPr="00912FA0" w:rsidRDefault="00912FA0" w:rsidP="00912FA0">
            <w:pPr>
              <w:jc w:val="center"/>
              <w:rPr>
                <w:rStyle w:val="Strong"/>
              </w:rPr>
            </w:pPr>
            <w:r>
              <w:rPr>
                <w:rStyle w:val="Strong"/>
              </w:rPr>
              <w:t>Step No</w:t>
            </w:r>
          </w:p>
        </w:tc>
        <w:tc>
          <w:tcPr>
            <w:tcW w:w="2547" w:type="pct"/>
            <w:vAlign w:val="center"/>
          </w:tcPr>
          <w:p w:rsidR="00912FA0" w:rsidRPr="00912FA0" w:rsidRDefault="00912FA0" w:rsidP="00912FA0">
            <w:pPr>
              <w:jc w:val="center"/>
              <w:rPr>
                <w:rStyle w:val="Strong"/>
              </w:rPr>
            </w:pPr>
            <w:r>
              <w:rPr>
                <w:rStyle w:val="Strong"/>
              </w:rPr>
              <w:t>Instructions</w:t>
            </w:r>
          </w:p>
        </w:tc>
        <w:tc>
          <w:tcPr>
            <w:tcW w:w="1887" w:type="pct"/>
            <w:vAlign w:val="center"/>
          </w:tcPr>
          <w:p w:rsidR="00912FA0" w:rsidRPr="00912FA0" w:rsidRDefault="00912FA0" w:rsidP="00912FA0">
            <w:pPr>
              <w:jc w:val="center"/>
              <w:rPr>
                <w:rStyle w:val="Strong"/>
              </w:rPr>
            </w:pPr>
            <w:r>
              <w:rPr>
                <w:rStyle w:val="Strong"/>
              </w:rPr>
              <w:t>Data Inputs</w:t>
            </w:r>
          </w:p>
        </w:tc>
      </w:tr>
      <w:tr w:rsidR="00912FA0" w:rsidTr="00912FA0">
        <w:tc>
          <w:tcPr>
            <w:tcW w:w="566" w:type="pct"/>
          </w:tcPr>
          <w:p w:rsidR="00912FA0" w:rsidRDefault="00037934" w:rsidP="00912FA0">
            <w:r>
              <w:t>70</w:t>
            </w:r>
          </w:p>
        </w:tc>
        <w:tc>
          <w:tcPr>
            <w:tcW w:w="2547" w:type="pct"/>
          </w:tcPr>
          <w:p w:rsidR="00912FA0" w:rsidRDefault="00912FA0" w:rsidP="00912FA0">
            <w:r>
              <w:t xml:space="preserve">Record </w:t>
            </w:r>
            <w:proofErr w:type="spellStart"/>
            <w:r>
              <w:t>QextFPC</w:t>
            </w:r>
            <w:proofErr w:type="spellEnd"/>
            <w:r>
              <w:t xml:space="preserve"> and </w:t>
            </w:r>
            <w:proofErr w:type="spellStart"/>
            <w:r>
              <w:t>QextFP</w:t>
            </w:r>
            <w:proofErr w:type="spellEnd"/>
            <w:r>
              <w:t xml:space="preserve"> for Cavity 5 and the gradient at which measurement was made (in MV/m).</w:t>
            </w:r>
          </w:p>
        </w:tc>
        <w:tc>
          <w:tcPr>
            <w:tcW w:w="1887" w:type="pct"/>
          </w:tcPr>
          <w:p w:rsidR="00912FA0" w:rsidRDefault="00912FA0" w:rsidP="00912FA0">
            <w:r>
              <w:t>[[C5QextTech]] &lt;&lt;SRF&gt;&gt;</w:t>
            </w:r>
          </w:p>
          <w:p w:rsidR="00912FA0" w:rsidRDefault="00912FA0" w:rsidP="00912FA0">
            <w:r>
              <w:t>[[C5QextMeasTime]] &lt;&lt;TIMESTAMP&gt;&gt;</w:t>
            </w:r>
          </w:p>
          <w:p w:rsidR="00912FA0" w:rsidRDefault="00912FA0" w:rsidP="00912FA0">
            <w:r>
              <w:t>[[C5QextFPC]] &lt;&lt;SCINOT&gt;&gt;</w:t>
            </w:r>
          </w:p>
          <w:p w:rsidR="00912FA0" w:rsidRDefault="00912FA0" w:rsidP="00912FA0">
            <w:r>
              <w:t>[[C5QextFP]] &lt;&lt;SCINOT&gt;&gt;</w:t>
            </w:r>
          </w:p>
          <w:p w:rsidR="00912FA0" w:rsidRDefault="00912FA0" w:rsidP="00912FA0">
            <w:r>
              <w:t>[[C5QextMeasGradient]] &lt;&lt;FLOAT&gt;&gt;</w:t>
            </w:r>
          </w:p>
        </w:tc>
      </w:tr>
      <w:tr w:rsidR="00912FA0" w:rsidTr="00912FA0">
        <w:tc>
          <w:tcPr>
            <w:tcW w:w="566" w:type="pct"/>
          </w:tcPr>
          <w:p w:rsidR="00912FA0" w:rsidRDefault="00037934" w:rsidP="00912FA0">
            <w:r>
              <w:t>71</w:t>
            </w:r>
          </w:p>
        </w:tc>
        <w:tc>
          <w:tcPr>
            <w:tcW w:w="2547" w:type="pct"/>
          </w:tcPr>
          <w:p w:rsidR="00912FA0" w:rsidRDefault="00912FA0" w:rsidP="00912FA0">
            <w:r>
              <w:t>Record the Maximum gradient (</w:t>
            </w:r>
            <w:proofErr w:type="spellStart"/>
            <w:r>
              <w:t>Emax</w:t>
            </w:r>
            <w:proofErr w:type="spellEnd"/>
            <w:r>
              <w:t>) for Cavity 5 and the gradient limiting condition.</w:t>
            </w:r>
          </w:p>
        </w:tc>
        <w:tc>
          <w:tcPr>
            <w:tcW w:w="1887" w:type="pct"/>
          </w:tcPr>
          <w:p w:rsidR="00912FA0" w:rsidRDefault="00912FA0" w:rsidP="00912FA0">
            <w:r>
              <w:t>[[C5EmaxTech]] &lt;&lt;SRF&gt;&gt;</w:t>
            </w:r>
          </w:p>
          <w:p w:rsidR="00912FA0" w:rsidRDefault="00912FA0" w:rsidP="00912FA0">
            <w:r>
              <w:t>[[C5EmaxMeasTime]] &lt;&lt;TIMESTAMP&gt;&gt;</w:t>
            </w:r>
          </w:p>
          <w:p w:rsidR="00912FA0" w:rsidRDefault="00912FA0" w:rsidP="00912FA0">
            <w:r>
              <w:t>[[C5Emax]] &lt;&lt;FLOAT&gt;&gt; (MV/m)</w:t>
            </w:r>
          </w:p>
          <w:p w:rsidR="00912FA0" w:rsidRDefault="00912FA0" w:rsidP="00912FA0">
            <w:r>
              <w:t xml:space="preserve">[[C5EmaxLimit]] {{Admin </w:t>
            </w:r>
            <w:proofErr w:type="spellStart"/>
            <w:r>
              <w:t>Limit,Quench,FE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912FA0" w:rsidTr="00912FA0">
        <w:tc>
          <w:tcPr>
            <w:tcW w:w="566" w:type="pct"/>
          </w:tcPr>
          <w:p w:rsidR="00912FA0" w:rsidRDefault="00037934" w:rsidP="00912FA0">
            <w:r>
              <w:t>72</w:t>
            </w:r>
          </w:p>
        </w:tc>
        <w:tc>
          <w:tcPr>
            <w:tcW w:w="2547" w:type="pct"/>
          </w:tcPr>
          <w:p w:rsidR="00912FA0" w:rsidRDefault="00912FA0" w:rsidP="00912FA0">
            <w:r>
              <w:t>Record the gradient at which a successful One Hour Run was completed for Cavity 5.  Upload spreadsheet containing data on the One Hour run.</w:t>
            </w:r>
          </w:p>
        </w:tc>
        <w:tc>
          <w:tcPr>
            <w:tcW w:w="1887" w:type="pct"/>
          </w:tcPr>
          <w:p w:rsidR="00912FA0" w:rsidRDefault="00912FA0" w:rsidP="00912FA0">
            <w:r>
              <w:t>[[C5OneHourRunTech]] &lt;&lt;SRF&gt;&gt;</w:t>
            </w:r>
          </w:p>
          <w:p w:rsidR="00912FA0" w:rsidRDefault="00912FA0" w:rsidP="00912FA0">
            <w:r>
              <w:t>[[C5OneHourRunTime]] &lt;&lt;TIMESTAMP&gt;&gt;</w:t>
            </w:r>
          </w:p>
          <w:p w:rsidR="00912FA0" w:rsidRDefault="00912FA0" w:rsidP="00912FA0">
            <w:r>
              <w:t>[[C5Emaxop]] &lt;&lt;FLOAT&gt;&gt;</w:t>
            </w:r>
          </w:p>
          <w:p w:rsidR="00912FA0" w:rsidRDefault="00912FA0" w:rsidP="00912FA0">
            <w:r>
              <w:t>[[C5OneHourRunFile]] &lt;&lt;FILEUPLOAD&gt;&gt;</w:t>
            </w:r>
          </w:p>
        </w:tc>
      </w:tr>
      <w:tr w:rsidR="00912FA0" w:rsidTr="00912FA0">
        <w:tc>
          <w:tcPr>
            <w:tcW w:w="566" w:type="pct"/>
          </w:tcPr>
          <w:p w:rsidR="00912FA0" w:rsidRDefault="00037934" w:rsidP="00912FA0">
            <w:r>
              <w:t>73</w:t>
            </w:r>
          </w:p>
        </w:tc>
        <w:tc>
          <w:tcPr>
            <w:tcW w:w="2547" w:type="pct"/>
          </w:tcPr>
          <w:p w:rsidR="00912FA0" w:rsidRDefault="00912FA0" w:rsidP="00912FA0">
            <w:r>
              <w:t>Record the Field Emission Onset gradient for Cavity 5.  Upload the file containing Field emission data.</w:t>
            </w:r>
          </w:p>
        </w:tc>
        <w:tc>
          <w:tcPr>
            <w:tcW w:w="1887" w:type="pct"/>
          </w:tcPr>
          <w:p w:rsidR="00912FA0" w:rsidRDefault="00912FA0" w:rsidP="00912FA0">
            <w:r>
              <w:t>[[C5FETech]] &lt;&lt;SRF&gt;&gt;</w:t>
            </w:r>
          </w:p>
          <w:p w:rsidR="00912FA0" w:rsidRDefault="00912FA0" w:rsidP="00912FA0">
            <w:r>
              <w:t>[[C5FEMeasTime]] &lt;&lt;TIMESTAMP&gt;&gt;</w:t>
            </w:r>
          </w:p>
          <w:p w:rsidR="00912FA0" w:rsidRDefault="00912FA0" w:rsidP="00912FA0">
            <w:r>
              <w:t>[[C5FEOnset]] &lt;&lt;FLOAT&gt;&gt; (MV/m)</w:t>
            </w:r>
          </w:p>
          <w:p w:rsidR="00912FA0" w:rsidRDefault="00912FA0" w:rsidP="00912FA0">
            <w:r>
              <w:t>[[C5FEMaxDoseRate]] &lt;&lt;FLOAT&gt;&gt; (R/</w:t>
            </w:r>
            <w:proofErr w:type="spellStart"/>
            <w:r>
              <w:t>hr</w:t>
            </w:r>
            <w:proofErr w:type="spellEnd"/>
            <w:r>
              <w:t>)</w:t>
            </w:r>
          </w:p>
          <w:p w:rsidR="00912FA0" w:rsidRDefault="00912FA0" w:rsidP="00912FA0">
            <w:r>
              <w:t>[[C5FEFile]] &lt;&lt;FILEUPLOAD&gt;&gt;</w:t>
            </w:r>
          </w:p>
        </w:tc>
      </w:tr>
      <w:tr w:rsidR="00912FA0" w:rsidTr="00912FA0">
        <w:tc>
          <w:tcPr>
            <w:tcW w:w="566" w:type="pct"/>
          </w:tcPr>
          <w:p w:rsidR="00912FA0" w:rsidRDefault="00037934" w:rsidP="00912FA0">
            <w:r>
              <w:t>74</w:t>
            </w:r>
          </w:p>
        </w:tc>
        <w:tc>
          <w:tcPr>
            <w:tcW w:w="2547" w:type="pct"/>
          </w:tcPr>
          <w:p w:rsidR="00912FA0" w:rsidRDefault="00912FA0" w:rsidP="00912FA0">
            <w:r>
              <w:t>After completing the Q</w:t>
            </w:r>
            <w:r w:rsidRPr="00613A8C">
              <w:rPr>
                <w:vertAlign w:val="subscript"/>
              </w:rPr>
              <w:t>0</w:t>
            </w:r>
            <w:r>
              <w:t xml:space="preserve"> measurement sequence for Cavity 5, record the values of Q</w:t>
            </w:r>
            <w:r w:rsidRPr="00613A8C">
              <w:rPr>
                <w:vertAlign w:val="subscript"/>
              </w:rPr>
              <w:t>0</w:t>
            </w:r>
            <w:r>
              <w:t xml:space="preserve"> at 19 MV/m and / or </w:t>
            </w:r>
            <w:proofErr w:type="spellStart"/>
            <w:r>
              <w:t>Emaxop</w:t>
            </w:r>
            <w:proofErr w:type="spellEnd"/>
            <w:r>
              <w:t>. Upload the Q</w:t>
            </w:r>
            <w:r w:rsidRPr="00613A8C">
              <w:rPr>
                <w:vertAlign w:val="subscript"/>
              </w:rPr>
              <w:t>0</w:t>
            </w:r>
            <w:r>
              <w:t xml:space="preserve"> measurement file.</w:t>
            </w:r>
          </w:p>
        </w:tc>
        <w:tc>
          <w:tcPr>
            <w:tcW w:w="1887" w:type="pct"/>
          </w:tcPr>
          <w:p w:rsidR="00912FA0" w:rsidRDefault="00912FA0" w:rsidP="00912FA0">
            <w:r>
              <w:t>[[C5QoTech]] &lt;&lt;SRF&gt;&gt;</w:t>
            </w:r>
          </w:p>
          <w:p w:rsidR="00912FA0" w:rsidRDefault="00912FA0" w:rsidP="00912FA0">
            <w:r>
              <w:t>[[C5QoMeasTime]] &lt;&lt;TIMESTAMP&gt;&gt;</w:t>
            </w:r>
          </w:p>
          <w:p w:rsidR="00912FA0" w:rsidRDefault="00912FA0" w:rsidP="00912FA0">
            <w:r>
              <w:t>[[C5QoNineteen]] &lt;&lt;FLOAT&gt;&gt;</w:t>
            </w:r>
          </w:p>
          <w:p w:rsidR="00912FA0" w:rsidRDefault="00912FA0" w:rsidP="00912FA0">
            <w:r>
              <w:t>[[C5QoEmaxop]] &lt;&lt;FLOAT&gt;&gt;</w:t>
            </w:r>
          </w:p>
          <w:p w:rsidR="00912FA0" w:rsidRDefault="00912FA0" w:rsidP="00912FA0">
            <w:r>
              <w:t>[[C5QoFile]] &lt;&lt;FILEUPLOAD&gt;&gt;</w:t>
            </w:r>
          </w:p>
        </w:tc>
      </w:tr>
      <w:tr w:rsidR="00D54587" w:rsidTr="00912FA0">
        <w:tc>
          <w:tcPr>
            <w:tcW w:w="566" w:type="pct"/>
          </w:tcPr>
          <w:p w:rsidR="00D54587" w:rsidRDefault="00037934" w:rsidP="00912FA0">
            <w:r>
              <w:t>75</w:t>
            </w:r>
          </w:p>
        </w:tc>
        <w:tc>
          <w:tcPr>
            <w:tcW w:w="2547" w:type="pct"/>
          </w:tcPr>
          <w:p w:rsidR="00D54587" w:rsidRDefault="00D54587" w:rsidP="00D54587">
            <w:r>
              <w:t>Use the comment box to list any problems or anything unusual about the performance of Cavity 5</w:t>
            </w:r>
          </w:p>
        </w:tc>
        <w:tc>
          <w:tcPr>
            <w:tcW w:w="1887" w:type="pct"/>
          </w:tcPr>
          <w:p w:rsidR="00D54587" w:rsidRDefault="00D54587" w:rsidP="00912FA0">
            <w:r>
              <w:t>[[C5</w:t>
            </w:r>
            <w:r w:rsidR="00124864">
              <w:t>HPRF</w:t>
            </w:r>
            <w:r>
              <w:t>Comments]] &lt;&lt;COMMENT&gt;&gt;</w:t>
            </w:r>
          </w:p>
          <w:p w:rsidR="00D54587" w:rsidRDefault="00D54587" w:rsidP="00912FA0"/>
        </w:tc>
      </w:tr>
    </w:tbl>
    <w:p w:rsidR="00D54587" w:rsidRDefault="00D54587" w:rsidP="00D97B1C"/>
    <w:p w:rsidR="00D54587" w:rsidRDefault="00D54587">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54587" w:rsidTr="00D54587">
        <w:tc>
          <w:tcPr>
            <w:tcW w:w="5000" w:type="pct"/>
            <w:gridSpan w:val="3"/>
            <w:vAlign w:val="center"/>
          </w:tcPr>
          <w:p w:rsidR="00D54587" w:rsidRDefault="00D54587" w:rsidP="00D54587">
            <w:pPr>
              <w:jc w:val="center"/>
              <w:rPr>
                <w:rStyle w:val="Strong"/>
              </w:rPr>
            </w:pPr>
            <w:r>
              <w:rPr>
                <w:rStyle w:val="Strong"/>
              </w:rPr>
              <w:lastRenderedPageBreak/>
              <w:t>Cavity 6</w:t>
            </w:r>
          </w:p>
        </w:tc>
      </w:tr>
      <w:tr w:rsidR="00D54587" w:rsidTr="00D54587">
        <w:tc>
          <w:tcPr>
            <w:tcW w:w="566" w:type="pct"/>
            <w:vAlign w:val="center"/>
          </w:tcPr>
          <w:p w:rsidR="00D54587" w:rsidRPr="00D54587" w:rsidRDefault="00D54587" w:rsidP="00D54587">
            <w:pPr>
              <w:jc w:val="center"/>
              <w:rPr>
                <w:rStyle w:val="Strong"/>
              </w:rPr>
            </w:pPr>
            <w:r>
              <w:rPr>
                <w:rStyle w:val="Strong"/>
              </w:rPr>
              <w:t>Step No</w:t>
            </w:r>
          </w:p>
        </w:tc>
        <w:tc>
          <w:tcPr>
            <w:tcW w:w="2547" w:type="pct"/>
            <w:vAlign w:val="center"/>
          </w:tcPr>
          <w:p w:rsidR="00D54587" w:rsidRPr="00D54587" w:rsidRDefault="00D54587" w:rsidP="00D54587">
            <w:pPr>
              <w:jc w:val="center"/>
              <w:rPr>
                <w:rStyle w:val="Strong"/>
              </w:rPr>
            </w:pPr>
            <w:r>
              <w:rPr>
                <w:rStyle w:val="Strong"/>
              </w:rPr>
              <w:t>Instructions</w:t>
            </w:r>
          </w:p>
        </w:tc>
        <w:tc>
          <w:tcPr>
            <w:tcW w:w="1887" w:type="pct"/>
            <w:vAlign w:val="center"/>
          </w:tcPr>
          <w:p w:rsidR="00D54587" w:rsidRPr="00D54587" w:rsidRDefault="00D54587" w:rsidP="00D54587">
            <w:pPr>
              <w:jc w:val="center"/>
              <w:rPr>
                <w:rStyle w:val="Strong"/>
              </w:rPr>
            </w:pPr>
            <w:r>
              <w:rPr>
                <w:rStyle w:val="Strong"/>
              </w:rPr>
              <w:t>Data Inputs</w:t>
            </w:r>
          </w:p>
        </w:tc>
      </w:tr>
      <w:tr w:rsidR="00D54587" w:rsidTr="00D54587">
        <w:tc>
          <w:tcPr>
            <w:tcW w:w="566" w:type="pct"/>
          </w:tcPr>
          <w:p w:rsidR="00D54587" w:rsidRDefault="00037934" w:rsidP="00D54587">
            <w:r>
              <w:t>76</w:t>
            </w:r>
          </w:p>
        </w:tc>
        <w:tc>
          <w:tcPr>
            <w:tcW w:w="2547" w:type="pct"/>
          </w:tcPr>
          <w:p w:rsidR="00D54587" w:rsidRDefault="00D54587" w:rsidP="00D54587">
            <w:r>
              <w:t xml:space="preserve">Record </w:t>
            </w:r>
            <w:proofErr w:type="spellStart"/>
            <w:r>
              <w:t>QextFPC</w:t>
            </w:r>
            <w:proofErr w:type="spellEnd"/>
            <w:r>
              <w:t xml:space="preserve"> and </w:t>
            </w:r>
            <w:proofErr w:type="spellStart"/>
            <w:r>
              <w:t>QextFP</w:t>
            </w:r>
            <w:proofErr w:type="spellEnd"/>
            <w:r>
              <w:t xml:space="preserve"> for Cavity 6 and the gradient at which measurement was made (in MV/m).</w:t>
            </w:r>
          </w:p>
        </w:tc>
        <w:tc>
          <w:tcPr>
            <w:tcW w:w="1887" w:type="pct"/>
          </w:tcPr>
          <w:p w:rsidR="00D54587" w:rsidRDefault="00D54587" w:rsidP="00D54587">
            <w:r>
              <w:t>[[C</w:t>
            </w:r>
            <w:r w:rsidR="00124864">
              <w:t>6</w:t>
            </w:r>
            <w:r>
              <w:t>QextTech]] &lt;&lt;SRF&gt;&gt;</w:t>
            </w:r>
          </w:p>
          <w:p w:rsidR="00D54587" w:rsidRDefault="00D54587" w:rsidP="00D54587">
            <w:r>
              <w:t>[[C</w:t>
            </w:r>
            <w:r w:rsidR="00124864">
              <w:t>6</w:t>
            </w:r>
            <w:r>
              <w:t>QextMeasTime]] &lt;&lt;TIMESTAMP&gt;&gt;</w:t>
            </w:r>
          </w:p>
          <w:p w:rsidR="00D54587" w:rsidRDefault="00D54587" w:rsidP="00D54587">
            <w:r>
              <w:t>[[C</w:t>
            </w:r>
            <w:r w:rsidR="00124864">
              <w:t>6</w:t>
            </w:r>
            <w:r>
              <w:t>QextFPC]] &lt;&lt;SCINOT&gt;&gt;</w:t>
            </w:r>
          </w:p>
          <w:p w:rsidR="00D54587" w:rsidRDefault="00D54587" w:rsidP="00D54587">
            <w:r>
              <w:t>[[C</w:t>
            </w:r>
            <w:r w:rsidR="00124864">
              <w:t>6</w:t>
            </w:r>
            <w:r>
              <w:t>QextFP]] &lt;&lt;SCINOT&gt;&gt;</w:t>
            </w:r>
          </w:p>
          <w:p w:rsidR="00D54587" w:rsidRDefault="00D54587" w:rsidP="00124864">
            <w:r>
              <w:t>[[C</w:t>
            </w:r>
            <w:r w:rsidR="00124864">
              <w:t>6</w:t>
            </w:r>
            <w:r>
              <w:t>QextMeasGradient]] &lt;&lt;FLOAT&gt;&gt;</w:t>
            </w:r>
          </w:p>
        </w:tc>
      </w:tr>
      <w:tr w:rsidR="00D54587" w:rsidTr="00D54587">
        <w:tc>
          <w:tcPr>
            <w:tcW w:w="566" w:type="pct"/>
          </w:tcPr>
          <w:p w:rsidR="00D54587" w:rsidRDefault="00037934" w:rsidP="00D54587">
            <w:r>
              <w:t>77</w:t>
            </w:r>
          </w:p>
        </w:tc>
        <w:tc>
          <w:tcPr>
            <w:tcW w:w="2547" w:type="pct"/>
          </w:tcPr>
          <w:p w:rsidR="00D54587" w:rsidRDefault="00D54587" w:rsidP="00D54587">
            <w:r>
              <w:t>Record the Maximum gradient (</w:t>
            </w:r>
            <w:proofErr w:type="spellStart"/>
            <w:r>
              <w:t>Emax</w:t>
            </w:r>
            <w:proofErr w:type="spellEnd"/>
            <w:r>
              <w:t>) for Cavity 6 and the gradient limiting condition.</w:t>
            </w:r>
          </w:p>
        </w:tc>
        <w:tc>
          <w:tcPr>
            <w:tcW w:w="1887" w:type="pct"/>
          </w:tcPr>
          <w:p w:rsidR="00D54587" w:rsidRDefault="00D54587" w:rsidP="00D54587">
            <w:r>
              <w:t>[[C</w:t>
            </w:r>
            <w:r w:rsidR="00124864">
              <w:t>6</w:t>
            </w:r>
            <w:r>
              <w:t>EmaxTech]] &lt;&lt;SRF&gt;&gt;</w:t>
            </w:r>
          </w:p>
          <w:p w:rsidR="00D54587" w:rsidRDefault="00D54587" w:rsidP="00D54587">
            <w:r>
              <w:t>[[C</w:t>
            </w:r>
            <w:r w:rsidR="00124864">
              <w:t>6</w:t>
            </w:r>
            <w:r>
              <w:t>EmaxMeasTime]] &lt;&lt;TIMESTAMP&gt;&gt;</w:t>
            </w:r>
          </w:p>
          <w:p w:rsidR="00D54587" w:rsidRDefault="00D54587" w:rsidP="00D54587">
            <w:r>
              <w:t>[[C</w:t>
            </w:r>
            <w:r w:rsidR="00124864">
              <w:t>6</w:t>
            </w:r>
            <w:r>
              <w:t>Emax]] &lt;&lt;FLOAT&gt;&gt; (MV/m)</w:t>
            </w:r>
          </w:p>
          <w:p w:rsidR="00D54587" w:rsidRDefault="00D54587" w:rsidP="00124864">
            <w:r>
              <w:t>[[C</w:t>
            </w:r>
            <w:r w:rsidR="00124864">
              <w:t>6</w:t>
            </w:r>
            <w:r>
              <w:t xml:space="preserve">EmaxLimit]] {{Admin </w:t>
            </w:r>
            <w:proofErr w:type="spellStart"/>
            <w:r>
              <w:t>Limit,Quench,FE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D54587" w:rsidTr="00D54587">
        <w:tc>
          <w:tcPr>
            <w:tcW w:w="566" w:type="pct"/>
          </w:tcPr>
          <w:p w:rsidR="00D54587" w:rsidRDefault="00037934" w:rsidP="00D54587">
            <w:r>
              <w:t>78</w:t>
            </w:r>
          </w:p>
        </w:tc>
        <w:tc>
          <w:tcPr>
            <w:tcW w:w="2547" w:type="pct"/>
          </w:tcPr>
          <w:p w:rsidR="00D54587" w:rsidRDefault="00D54587" w:rsidP="00D54587">
            <w:r>
              <w:t>Record the gradient at which a successful One Hour Run was completed for Cavity 6.  Upload spreadsheet containing data on the One Hour run.</w:t>
            </w:r>
          </w:p>
        </w:tc>
        <w:tc>
          <w:tcPr>
            <w:tcW w:w="1887" w:type="pct"/>
          </w:tcPr>
          <w:p w:rsidR="00D54587" w:rsidRDefault="00D54587" w:rsidP="00D54587">
            <w:r>
              <w:t>[[C</w:t>
            </w:r>
            <w:r w:rsidR="00124864">
              <w:t>6</w:t>
            </w:r>
            <w:r>
              <w:t>OneHourRunTech]] &lt;&lt;SRF&gt;&gt;</w:t>
            </w:r>
          </w:p>
          <w:p w:rsidR="00D54587" w:rsidRDefault="00D54587" w:rsidP="00D54587">
            <w:r>
              <w:t>[[C</w:t>
            </w:r>
            <w:r w:rsidR="00124864">
              <w:t>6</w:t>
            </w:r>
            <w:r>
              <w:t>OneHourRunTime]] &lt;&lt;TIMESTAMP&gt;&gt;</w:t>
            </w:r>
          </w:p>
          <w:p w:rsidR="00D54587" w:rsidRDefault="00D54587" w:rsidP="00D54587">
            <w:r>
              <w:t>[[C</w:t>
            </w:r>
            <w:r w:rsidR="00124864">
              <w:t>6</w:t>
            </w:r>
            <w:r>
              <w:t>Emaxop]] &lt;&lt;FLOAT&gt;&gt;</w:t>
            </w:r>
          </w:p>
          <w:p w:rsidR="00D54587" w:rsidRDefault="00D54587" w:rsidP="00124864">
            <w:r>
              <w:t>[[C</w:t>
            </w:r>
            <w:r w:rsidR="00124864">
              <w:t>6</w:t>
            </w:r>
            <w:r>
              <w:t>OneHourRunFile]] &lt;&lt;FILEUPLOAD&gt;&gt;</w:t>
            </w:r>
          </w:p>
        </w:tc>
      </w:tr>
      <w:tr w:rsidR="00D54587" w:rsidTr="00D54587">
        <w:tc>
          <w:tcPr>
            <w:tcW w:w="566" w:type="pct"/>
          </w:tcPr>
          <w:p w:rsidR="00D54587" w:rsidRDefault="00037934" w:rsidP="00D54587">
            <w:r>
              <w:t>79</w:t>
            </w:r>
          </w:p>
        </w:tc>
        <w:tc>
          <w:tcPr>
            <w:tcW w:w="2547" w:type="pct"/>
          </w:tcPr>
          <w:p w:rsidR="00D54587" w:rsidRDefault="00D54587" w:rsidP="00D54587">
            <w:r>
              <w:t>Record the Field Emission Onset gradient for Cavity 6.  Upload the file containing Field emission data.</w:t>
            </w:r>
          </w:p>
        </w:tc>
        <w:tc>
          <w:tcPr>
            <w:tcW w:w="1887" w:type="pct"/>
          </w:tcPr>
          <w:p w:rsidR="00D54587" w:rsidRDefault="00D54587" w:rsidP="00D54587">
            <w:r>
              <w:t>[[C</w:t>
            </w:r>
            <w:r w:rsidR="00124864">
              <w:t>6</w:t>
            </w:r>
            <w:r>
              <w:t>FETech]] &lt;&lt;SRF&gt;&gt;</w:t>
            </w:r>
          </w:p>
          <w:p w:rsidR="00D54587" w:rsidRDefault="00D54587" w:rsidP="00D54587">
            <w:r>
              <w:t>[[C</w:t>
            </w:r>
            <w:r w:rsidR="00124864">
              <w:t>6</w:t>
            </w:r>
            <w:r>
              <w:t>FEMeasTime]] &lt;&lt;TIMESTAMP&gt;&gt;</w:t>
            </w:r>
          </w:p>
          <w:p w:rsidR="00D54587" w:rsidRDefault="00D54587" w:rsidP="00D54587">
            <w:r>
              <w:t>[[C</w:t>
            </w:r>
            <w:r w:rsidR="00124864">
              <w:t>6</w:t>
            </w:r>
            <w:r>
              <w:t>FEOnset]] &lt;&lt;FLOAT&gt;&gt; (MV/m)</w:t>
            </w:r>
          </w:p>
          <w:p w:rsidR="00D54587" w:rsidRDefault="00D54587" w:rsidP="00D54587">
            <w:r>
              <w:t>[[C</w:t>
            </w:r>
            <w:r w:rsidR="00124864">
              <w:t>6</w:t>
            </w:r>
            <w:r>
              <w:t>FEMaxDoseRate]] &lt;&lt;FLOAT&gt;&gt; (R/</w:t>
            </w:r>
            <w:proofErr w:type="spellStart"/>
            <w:r>
              <w:t>hr</w:t>
            </w:r>
            <w:proofErr w:type="spellEnd"/>
            <w:r>
              <w:t>)</w:t>
            </w:r>
          </w:p>
          <w:p w:rsidR="00D54587" w:rsidRDefault="00D54587" w:rsidP="00124864">
            <w:r>
              <w:t>[[C</w:t>
            </w:r>
            <w:r w:rsidR="00124864">
              <w:t>6</w:t>
            </w:r>
            <w:r>
              <w:t>FEFile]] &lt;&lt;FILEUPLOAD&gt;&gt;</w:t>
            </w:r>
          </w:p>
        </w:tc>
      </w:tr>
      <w:tr w:rsidR="00D54587" w:rsidTr="00D54587">
        <w:tc>
          <w:tcPr>
            <w:tcW w:w="566" w:type="pct"/>
          </w:tcPr>
          <w:p w:rsidR="00D54587" w:rsidRDefault="00037934" w:rsidP="00D54587">
            <w:r>
              <w:t>80</w:t>
            </w:r>
          </w:p>
        </w:tc>
        <w:tc>
          <w:tcPr>
            <w:tcW w:w="2547" w:type="pct"/>
          </w:tcPr>
          <w:p w:rsidR="00D54587" w:rsidRDefault="00D54587" w:rsidP="00D54587">
            <w:r>
              <w:t>After completing the Q</w:t>
            </w:r>
            <w:r w:rsidRPr="00613A8C">
              <w:rPr>
                <w:vertAlign w:val="subscript"/>
              </w:rPr>
              <w:t>0</w:t>
            </w:r>
            <w:r>
              <w:t xml:space="preserve"> measurement sequence for Cavity 6, record the values of Q</w:t>
            </w:r>
            <w:r w:rsidRPr="00613A8C">
              <w:rPr>
                <w:vertAlign w:val="subscript"/>
              </w:rPr>
              <w:t>0</w:t>
            </w:r>
            <w:r>
              <w:t xml:space="preserve"> at 19 MV/m and / or </w:t>
            </w:r>
            <w:proofErr w:type="spellStart"/>
            <w:r>
              <w:t>Emaxop</w:t>
            </w:r>
            <w:proofErr w:type="spellEnd"/>
            <w:r>
              <w:t>. Upload the Q</w:t>
            </w:r>
            <w:r w:rsidRPr="00613A8C">
              <w:rPr>
                <w:vertAlign w:val="subscript"/>
              </w:rPr>
              <w:t>0</w:t>
            </w:r>
            <w:r>
              <w:t xml:space="preserve"> measurement file.</w:t>
            </w:r>
          </w:p>
        </w:tc>
        <w:tc>
          <w:tcPr>
            <w:tcW w:w="1887" w:type="pct"/>
          </w:tcPr>
          <w:p w:rsidR="00D54587" w:rsidRDefault="00D54587" w:rsidP="00D54587">
            <w:r>
              <w:t>[[C</w:t>
            </w:r>
            <w:r w:rsidR="00124864">
              <w:t>6</w:t>
            </w:r>
            <w:r>
              <w:t>QoTech]] &lt;&lt;SRF&gt;&gt;</w:t>
            </w:r>
          </w:p>
          <w:p w:rsidR="00D54587" w:rsidRDefault="00D54587" w:rsidP="00D54587">
            <w:r>
              <w:t>[[C</w:t>
            </w:r>
            <w:r w:rsidR="00124864">
              <w:t>6</w:t>
            </w:r>
            <w:r>
              <w:t>QoMeasTime]] &lt;&lt;TIMESTAMP&gt;&gt;</w:t>
            </w:r>
          </w:p>
          <w:p w:rsidR="00D54587" w:rsidRDefault="00D54587" w:rsidP="00D54587">
            <w:r>
              <w:t>[[C</w:t>
            </w:r>
            <w:r w:rsidR="00124864">
              <w:t>6</w:t>
            </w:r>
            <w:r>
              <w:t>QoNineteen]] &lt;&lt;FLOAT&gt;&gt;</w:t>
            </w:r>
          </w:p>
          <w:p w:rsidR="00D54587" w:rsidRDefault="00D54587" w:rsidP="00D54587">
            <w:r>
              <w:t>[[C</w:t>
            </w:r>
            <w:r w:rsidR="00124864">
              <w:t>6</w:t>
            </w:r>
            <w:r>
              <w:t>QoEmaxop]] &lt;&lt;FLOAT&gt;&gt;</w:t>
            </w:r>
          </w:p>
          <w:p w:rsidR="00D54587" w:rsidRDefault="00D54587" w:rsidP="00124864">
            <w:r>
              <w:t>[[C</w:t>
            </w:r>
            <w:r w:rsidR="00124864">
              <w:t>6</w:t>
            </w:r>
            <w:r>
              <w:t>QoFile]] &lt;&lt;FILEUPLOAD&gt;&gt;</w:t>
            </w:r>
          </w:p>
        </w:tc>
      </w:tr>
      <w:tr w:rsidR="00124864" w:rsidTr="00D54587">
        <w:tc>
          <w:tcPr>
            <w:tcW w:w="566" w:type="pct"/>
          </w:tcPr>
          <w:p w:rsidR="00124864" w:rsidRDefault="00037934" w:rsidP="00124864">
            <w:r>
              <w:t>81</w:t>
            </w:r>
          </w:p>
        </w:tc>
        <w:tc>
          <w:tcPr>
            <w:tcW w:w="2547" w:type="pct"/>
          </w:tcPr>
          <w:p w:rsidR="00124864" w:rsidRDefault="00124864" w:rsidP="00124864">
            <w:r>
              <w:t>Use the comment box to list any problems or anything unusual about the performance of Cavity 6</w:t>
            </w:r>
          </w:p>
        </w:tc>
        <w:tc>
          <w:tcPr>
            <w:tcW w:w="1887" w:type="pct"/>
          </w:tcPr>
          <w:p w:rsidR="00124864" w:rsidRDefault="00124864" w:rsidP="00124864">
            <w:r>
              <w:t>[[C6HPRFComments]] &lt;&lt;COMMENT&gt;&gt;</w:t>
            </w:r>
          </w:p>
          <w:p w:rsidR="00124864" w:rsidRDefault="00124864" w:rsidP="00124864"/>
        </w:tc>
      </w:tr>
    </w:tbl>
    <w:p w:rsidR="00E0180C" w:rsidRDefault="00E0180C" w:rsidP="00D97B1C"/>
    <w:p w:rsidR="00E0180C" w:rsidRDefault="00E0180C">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6E17FC" w:rsidTr="006E17FC">
        <w:tc>
          <w:tcPr>
            <w:tcW w:w="5000" w:type="pct"/>
            <w:gridSpan w:val="3"/>
            <w:vAlign w:val="center"/>
          </w:tcPr>
          <w:p w:rsidR="006E17FC" w:rsidRDefault="006E17FC" w:rsidP="00E0180C">
            <w:pPr>
              <w:jc w:val="center"/>
              <w:rPr>
                <w:rStyle w:val="Strong"/>
              </w:rPr>
            </w:pPr>
            <w:r>
              <w:rPr>
                <w:rStyle w:val="Strong"/>
              </w:rPr>
              <w:lastRenderedPageBreak/>
              <w:t>Cavity 7</w:t>
            </w:r>
          </w:p>
        </w:tc>
      </w:tr>
      <w:tr w:rsidR="00E0180C" w:rsidTr="006E17FC">
        <w:tc>
          <w:tcPr>
            <w:tcW w:w="566" w:type="pct"/>
            <w:vAlign w:val="center"/>
          </w:tcPr>
          <w:p w:rsidR="00E0180C" w:rsidRPr="00E0180C" w:rsidRDefault="00E0180C" w:rsidP="00E0180C">
            <w:pPr>
              <w:jc w:val="center"/>
              <w:rPr>
                <w:rStyle w:val="Strong"/>
              </w:rPr>
            </w:pPr>
            <w:r>
              <w:rPr>
                <w:rStyle w:val="Strong"/>
              </w:rPr>
              <w:t>Step No</w:t>
            </w:r>
          </w:p>
        </w:tc>
        <w:tc>
          <w:tcPr>
            <w:tcW w:w="2547" w:type="pct"/>
            <w:vAlign w:val="center"/>
          </w:tcPr>
          <w:p w:rsidR="00E0180C" w:rsidRPr="00E0180C" w:rsidRDefault="00E0180C" w:rsidP="00E0180C">
            <w:pPr>
              <w:jc w:val="center"/>
              <w:rPr>
                <w:rStyle w:val="Strong"/>
              </w:rPr>
            </w:pPr>
            <w:r>
              <w:rPr>
                <w:rStyle w:val="Strong"/>
              </w:rPr>
              <w:t>Instructions</w:t>
            </w:r>
          </w:p>
        </w:tc>
        <w:tc>
          <w:tcPr>
            <w:tcW w:w="1887" w:type="pct"/>
            <w:vAlign w:val="center"/>
          </w:tcPr>
          <w:p w:rsidR="00E0180C" w:rsidRPr="00E0180C" w:rsidRDefault="00E0180C" w:rsidP="00E0180C">
            <w:pPr>
              <w:jc w:val="center"/>
              <w:rPr>
                <w:rStyle w:val="Strong"/>
              </w:rPr>
            </w:pPr>
            <w:r>
              <w:rPr>
                <w:rStyle w:val="Strong"/>
              </w:rPr>
              <w:t>Data Inputs</w:t>
            </w:r>
          </w:p>
        </w:tc>
      </w:tr>
      <w:tr w:rsidR="006E17FC" w:rsidTr="006E17FC">
        <w:tc>
          <w:tcPr>
            <w:tcW w:w="566" w:type="pct"/>
          </w:tcPr>
          <w:p w:rsidR="006E17FC" w:rsidRDefault="00037934" w:rsidP="006E17FC">
            <w:r>
              <w:t>82</w:t>
            </w:r>
          </w:p>
        </w:tc>
        <w:tc>
          <w:tcPr>
            <w:tcW w:w="2547" w:type="pct"/>
          </w:tcPr>
          <w:p w:rsidR="006E17FC" w:rsidRDefault="006E17FC" w:rsidP="006E17FC">
            <w:r>
              <w:t xml:space="preserve">Record </w:t>
            </w:r>
            <w:proofErr w:type="spellStart"/>
            <w:r>
              <w:t>QextFPC</w:t>
            </w:r>
            <w:proofErr w:type="spellEnd"/>
            <w:r>
              <w:t xml:space="preserve"> and </w:t>
            </w:r>
            <w:proofErr w:type="spellStart"/>
            <w:r>
              <w:t>QextFP</w:t>
            </w:r>
            <w:proofErr w:type="spellEnd"/>
            <w:r>
              <w:t xml:space="preserve"> for Cavity 7 and the gradient at which measurement was made (in MV/m).</w:t>
            </w:r>
          </w:p>
        </w:tc>
        <w:tc>
          <w:tcPr>
            <w:tcW w:w="1887" w:type="pct"/>
          </w:tcPr>
          <w:p w:rsidR="006E17FC" w:rsidRDefault="006E17FC" w:rsidP="006E17FC">
            <w:r>
              <w:t>[[C7QextTech]] &lt;&lt;SRF&gt;&gt;</w:t>
            </w:r>
          </w:p>
          <w:p w:rsidR="006E17FC" w:rsidRDefault="006E17FC" w:rsidP="006E17FC">
            <w:r>
              <w:t>[[C7QextMeasTime]] &lt;&lt;TIMESTAMP&gt;&gt;</w:t>
            </w:r>
          </w:p>
          <w:p w:rsidR="006E17FC" w:rsidRDefault="006E17FC" w:rsidP="006E17FC">
            <w:r>
              <w:t>[[C7QextFPC]] &lt;&lt;SCINOT&gt;&gt;</w:t>
            </w:r>
          </w:p>
          <w:p w:rsidR="006E17FC" w:rsidRDefault="006E17FC" w:rsidP="006E17FC">
            <w:r>
              <w:t>[[C7QextFP]] &lt;&lt;SCINOT&gt;&gt;</w:t>
            </w:r>
          </w:p>
          <w:p w:rsidR="006E17FC" w:rsidRDefault="006E17FC" w:rsidP="006E17FC">
            <w:r>
              <w:t>[[C7QextMeasGradient]] &lt;&lt;FLOAT&gt;&gt;</w:t>
            </w:r>
          </w:p>
        </w:tc>
      </w:tr>
      <w:tr w:rsidR="006E17FC" w:rsidTr="006E17FC">
        <w:tc>
          <w:tcPr>
            <w:tcW w:w="566" w:type="pct"/>
          </w:tcPr>
          <w:p w:rsidR="006E17FC" w:rsidRDefault="00037934" w:rsidP="006E17FC">
            <w:r>
              <w:t>83</w:t>
            </w:r>
          </w:p>
        </w:tc>
        <w:tc>
          <w:tcPr>
            <w:tcW w:w="2547" w:type="pct"/>
          </w:tcPr>
          <w:p w:rsidR="006E17FC" w:rsidRDefault="006E17FC" w:rsidP="006E17FC">
            <w:r>
              <w:t>Record the Maximum gradient (</w:t>
            </w:r>
            <w:proofErr w:type="spellStart"/>
            <w:r>
              <w:t>Emax</w:t>
            </w:r>
            <w:proofErr w:type="spellEnd"/>
            <w:r>
              <w:t>) for Cavity 7 and the gradient limiting condition.</w:t>
            </w:r>
          </w:p>
        </w:tc>
        <w:tc>
          <w:tcPr>
            <w:tcW w:w="1887" w:type="pct"/>
          </w:tcPr>
          <w:p w:rsidR="006E17FC" w:rsidRDefault="006E17FC" w:rsidP="006E17FC">
            <w:r>
              <w:t>[[C7EmaxTech]] &lt;&lt;SRF&gt;&gt;</w:t>
            </w:r>
          </w:p>
          <w:p w:rsidR="006E17FC" w:rsidRDefault="006E17FC" w:rsidP="006E17FC">
            <w:r>
              <w:t>[[C7EmaxMeasTime]] &lt;&lt;TIMESTAMP&gt;&gt;</w:t>
            </w:r>
          </w:p>
          <w:p w:rsidR="006E17FC" w:rsidRDefault="006E17FC" w:rsidP="006E17FC">
            <w:r>
              <w:t>[[C7Emax]] &lt;&lt;FLOAT&gt;&gt; (MV/m)</w:t>
            </w:r>
          </w:p>
          <w:p w:rsidR="006E17FC" w:rsidRDefault="006E17FC" w:rsidP="006E17FC">
            <w:r>
              <w:t xml:space="preserve">[[C7EmaxLimit]] {{Admin </w:t>
            </w:r>
            <w:proofErr w:type="spellStart"/>
            <w:r>
              <w:t>Limit,Quench,FE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6E17FC" w:rsidTr="006E17FC">
        <w:tc>
          <w:tcPr>
            <w:tcW w:w="566" w:type="pct"/>
          </w:tcPr>
          <w:p w:rsidR="006E17FC" w:rsidRDefault="00037934" w:rsidP="006E17FC">
            <w:r>
              <w:t>84</w:t>
            </w:r>
          </w:p>
        </w:tc>
        <w:tc>
          <w:tcPr>
            <w:tcW w:w="2547" w:type="pct"/>
          </w:tcPr>
          <w:p w:rsidR="006E17FC" w:rsidRDefault="006E17FC" w:rsidP="006E17FC">
            <w:r>
              <w:t>Record the gradient at which a successful One Hour Run was completed for Cavity 7.  Upload spreadsheet containing data on the One Hour run.</w:t>
            </w:r>
          </w:p>
        </w:tc>
        <w:tc>
          <w:tcPr>
            <w:tcW w:w="1887" w:type="pct"/>
          </w:tcPr>
          <w:p w:rsidR="006E17FC" w:rsidRDefault="006E17FC" w:rsidP="006E17FC">
            <w:r>
              <w:t>[[C7OneHourRunTech]] &lt;&lt;SRF&gt;&gt;</w:t>
            </w:r>
          </w:p>
          <w:p w:rsidR="006E17FC" w:rsidRDefault="006E17FC" w:rsidP="006E17FC">
            <w:r>
              <w:t>[[C7OneHourRunTime]] &lt;&lt;TIMESTAMP&gt;&gt;</w:t>
            </w:r>
          </w:p>
          <w:p w:rsidR="006E17FC" w:rsidRDefault="006E17FC" w:rsidP="006E17FC">
            <w:r>
              <w:t>[[C7Emaxop]] &lt;&lt;FLOAT&gt;&gt;</w:t>
            </w:r>
          </w:p>
          <w:p w:rsidR="006E17FC" w:rsidRDefault="006E17FC" w:rsidP="006E17FC">
            <w:r>
              <w:t>[[C7OneHourRunFile]] &lt;&lt;FILEUPLOAD&gt;&gt;</w:t>
            </w:r>
          </w:p>
        </w:tc>
      </w:tr>
      <w:tr w:rsidR="006E17FC" w:rsidTr="006E17FC">
        <w:tc>
          <w:tcPr>
            <w:tcW w:w="566" w:type="pct"/>
          </w:tcPr>
          <w:p w:rsidR="006E17FC" w:rsidRDefault="00037934" w:rsidP="006E17FC">
            <w:r>
              <w:t>85</w:t>
            </w:r>
          </w:p>
        </w:tc>
        <w:tc>
          <w:tcPr>
            <w:tcW w:w="2547" w:type="pct"/>
          </w:tcPr>
          <w:p w:rsidR="006E17FC" w:rsidRDefault="006E17FC" w:rsidP="006E17FC">
            <w:r>
              <w:t>Record the Field Emission Onset gradient for Cavity 7.  Upload the file containing Field emission data.</w:t>
            </w:r>
          </w:p>
        </w:tc>
        <w:tc>
          <w:tcPr>
            <w:tcW w:w="1887" w:type="pct"/>
          </w:tcPr>
          <w:p w:rsidR="006E17FC" w:rsidRDefault="006E17FC" w:rsidP="006E17FC">
            <w:r>
              <w:t>[[C7FETech]] &lt;&lt;SRF&gt;&gt;</w:t>
            </w:r>
          </w:p>
          <w:p w:rsidR="006E17FC" w:rsidRDefault="006E17FC" w:rsidP="006E17FC">
            <w:r>
              <w:t>[[C7FEMeasTime]] &lt;&lt;TIMESTAMP&gt;&gt;</w:t>
            </w:r>
          </w:p>
          <w:p w:rsidR="006E17FC" w:rsidRDefault="006E17FC" w:rsidP="006E17FC">
            <w:r>
              <w:t>[[C7FEOnset]] &lt;&lt;FLOAT&gt;&gt; (MV/m)</w:t>
            </w:r>
          </w:p>
          <w:p w:rsidR="006E17FC" w:rsidRDefault="006E17FC" w:rsidP="006E17FC">
            <w:r>
              <w:t>[[C7FEMaxDoseRate]] &lt;&lt;FLOAT&gt;&gt; (R/</w:t>
            </w:r>
            <w:proofErr w:type="spellStart"/>
            <w:r>
              <w:t>hr</w:t>
            </w:r>
            <w:proofErr w:type="spellEnd"/>
            <w:r>
              <w:t>)</w:t>
            </w:r>
          </w:p>
          <w:p w:rsidR="006E17FC" w:rsidRDefault="006E17FC" w:rsidP="006E17FC">
            <w:r>
              <w:t>[[C7FEFile]] &lt;&lt;FILEUPLOAD&gt;&gt;</w:t>
            </w:r>
          </w:p>
        </w:tc>
      </w:tr>
      <w:tr w:rsidR="006E17FC" w:rsidTr="006E17FC">
        <w:tc>
          <w:tcPr>
            <w:tcW w:w="566" w:type="pct"/>
          </w:tcPr>
          <w:p w:rsidR="006E17FC" w:rsidRDefault="00037934" w:rsidP="006E17FC">
            <w:r>
              <w:t>86</w:t>
            </w:r>
          </w:p>
        </w:tc>
        <w:tc>
          <w:tcPr>
            <w:tcW w:w="2547" w:type="pct"/>
          </w:tcPr>
          <w:p w:rsidR="006E17FC" w:rsidRDefault="006E17FC" w:rsidP="006E17FC">
            <w:r>
              <w:t>After completing the Q</w:t>
            </w:r>
            <w:r w:rsidRPr="00613A8C">
              <w:rPr>
                <w:vertAlign w:val="subscript"/>
              </w:rPr>
              <w:t>0</w:t>
            </w:r>
            <w:r>
              <w:t xml:space="preserve"> measurement sequence for Cavity 7, record the values of Q</w:t>
            </w:r>
            <w:r w:rsidRPr="00613A8C">
              <w:rPr>
                <w:vertAlign w:val="subscript"/>
              </w:rPr>
              <w:t>0</w:t>
            </w:r>
            <w:r>
              <w:t xml:space="preserve"> at 19 MV/m and / or </w:t>
            </w:r>
            <w:proofErr w:type="spellStart"/>
            <w:r>
              <w:t>Emaxop</w:t>
            </w:r>
            <w:proofErr w:type="spellEnd"/>
            <w:r>
              <w:t>. Upload the Q</w:t>
            </w:r>
            <w:r w:rsidRPr="00613A8C">
              <w:rPr>
                <w:vertAlign w:val="subscript"/>
              </w:rPr>
              <w:t>0</w:t>
            </w:r>
            <w:r>
              <w:t xml:space="preserve"> measurement file.</w:t>
            </w:r>
          </w:p>
        </w:tc>
        <w:tc>
          <w:tcPr>
            <w:tcW w:w="1887" w:type="pct"/>
          </w:tcPr>
          <w:p w:rsidR="006E17FC" w:rsidRDefault="006E17FC" w:rsidP="006E17FC">
            <w:r>
              <w:t>[[C7QoTech]] &lt;&lt;SRF&gt;&gt;</w:t>
            </w:r>
          </w:p>
          <w:p w:rsidR="006E17FC" w:rsidRDefault="006E17FC" w:rsidP="006E17FC">
            <w:r>
              <w:t>[[C7QoMeasTime]] &lt;&lt;TIMESTAMP&gt;&gt;</w:t>
            </w:r>
          </w:p>
          <w:p w:rsidR="006E17FC" w:rsidRDefault="006E17FC" w:rsidP="006E17FC">
            <w:r>
              <w:t>[[C7QoNineteen]] &lt;&lt;FLOAT&gt;&gt;</w:t>
            </w:r>
          </w:p>
          <w:p w:rsidR="006E17FC" w:rsidRDefault="006E17FC" w:rsidP="006E17FC">
            <w:r>
              <w:t>[[C7QoEmaxop]] &lt;&lt;FLOAT&gt;&gt;</w:t>
            </w:r>
          </w:p>
          <w:p w:rsidR="006E17FC" w:rsidRDefault="006E17FC" w:rsidP="006E17FC">
            <w:r>
              <w:t>[[C7QoFile]] &lt;&lt;FILEUPLOAD&gt;&gt;</w:t>
            </w:r>
          </w:p>
        </w:tc>
      </w:tr>
      <w:tr w:rsidR="006E17FC" w:rsidTr="006E17FC">
        <w:tc>
          <w:tcPr>
            <w:tcW w:w="566" w:type="pct"/>
          </w:tcPr>
          <w:p w:rsidR="006E17FC" w:rsidRDefault="00037934" w:rsidP="006E17FC">
            <w:r>
              <w:t>87</w:t>
            </w:r>
          </w:p>
        </w:tc>
        <w:tc>
          <w:tcPr>
            <w:tcW w:w="2547" w:type="pct"/>
          </w:tcPr>
          <w:p w:rsidR="006E17FC" w:rsidRDefault="006E17FC" w:rsidP="006E17FC">
            <w:r>
              <w:t>Use the comment box to list any problems or anything unusual about the performance of Cavity 7.</w:t>
            </w:r>
          </w:p>
        </w:tc>
        <w:tc>
          <w:tcPr>
            <w:tcW w:w="1887" w:type="pct"/>
          </w:tcPr>
          <w:p w:rsidR="006E17FC" w:rsidRDefault="006E17FC" w:rsidP="006E17FC">
            <w:r>
              <w:t>[[C7HPRFComments]] &lt;&lt;COMMENT&gt;&gt;</w:t>
            </w:r>
          </w:p>
          <w:p w:rsidR="006E17FC" w:rsidRDefault="006E17FC" w:rsidP="006E17FC"/>
        </w:tc>
      </w:tr>
    </w:tbl>
    <w:p w:rsidR="00E770B1" w:rsidRDefault="00E770B1" w:rsidP="00D97B1C"/>
    <w:p w:rsidR="00E770B1" w:rsidRDefault="00E770B1">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87182E" w:rsidTr="0087182E">
        <w:tc>
          <w:tcPr>
            <w:tcW w:w="5000" w:type="pct"/>
            <w:gridSpan w:val="3"/>
            <w:vAlign w:val="center"/>
          </w:tcPr>
          <w:p w:rsidR="0087182E" w:rsidRDefault="0087182E" w:rsidP="00E770B1">
            <w:pPr>
              <w:jc w:val="center"/>
              <w:rPr>
                <w:rStyle w:val="Strong"/>
              </w:rPr>
            </w:pPr>
            <w:r>
              <w:rPr>
                <w:rStyle w:val="Strong"/>
              </w:rPr>
              <w:lastRenderedPageBreak/>
              <w:t>Cavity 8</w:t>
            </w:r>
          </w:p>
        </w:tc>
      </w:tr>
      <w:tr w:rsidR="00E770B1" w:rsidTr="0087182E">
        <w:tc>
          <w:tcPr>
            <w:tcW w:w="566" w:type="pct"/>
            <w:vAlign w:val="center"/>
          </w:tcPr>
          <w:p w:rsidR="00E770B1" w:rsidRPr="00E770B1" w:rsidRDefault="00E770B1" w:rsidP="00E770B1">
            <w:pPr>
              <w:jc w:val="center"/>
              <w:rPr>
                <w:rStyle w:val="Strong"/>
              </w:rPr>
            </w:pPr>
            <w:r>
              <w:rPr>
                <w:rStyle w:val="Strong"/>
              </w:rPr>
              <w:t>Step No</w:t>
            </w:r>
          </w:p>
        </w:tc>
        <w:tc>
          <w:tcPr>
            <w:tcW w:w="2547" w:type="pct"/>
            <w:vAlign w:val="center"/>
          </w:tcPr>
          <w:p w:rsidR="00E770B1" w:rsidRPr="00E770B1" w:rsidRDefault="00E770B1" w:rsidP="00E770B1">
            <w:pPr>
              <w:jc w:val="center"/>
              <w:rPr>
                <w:rStyle w:val="Strong"/>
              </w:rPr>
            </w:pPr>
            <w:r>
              <w:rPr>
                <w:rStyle w:val="Strong"/>
              </w:rPr>
              <w:t>Instructions</w:t>
            </w:r>
          </w:p>
        </w:tc>
        <w:tc>
          <w:tcPr>
            <w:tcW w:w="1887" w:type="pct"/>
            <w:vAlign w:val="center"/>
          </w:tcPr>
          <w:p w:rsidR="00E770B1" w:rsidRPr="00E770B1" w:rsidRDefault="00E770B1" w:rsidP="00E770B1">
            <w:pPr>
              <w:jc w:val="center"/>
              <w:rPr>
                <w:rStyle w:val="Strong"/>
              </w:rPr>
            </w:pPr>
            <w:r>
              <w:rPr>
                <w:rStyle w:val="Strong"/>
              </w:rPr>
              <w:t>Data Inputs</w:t>
            </w:r>
          </w:p>
        </w:tc>
      </w:tr>
      <w:tr w:rsidR="0087182E" w:rsidTr="0087182E">
        <w:tc>
          <w:tcPr>
            <w:tcW w:w="566" w:type="pct"/>
          </w:tcPr>
          <w:p w:rsidR="0087182E" w:rsidRDefault="00037934" w:rsidP="0087182E">
            <w:r>
              <w:t>88</w:t>
            </w:r>
          </w:p>
        </w:tc>
        <w:tc>
          <w:tcPr>
            <w:tcW w:w="2547" w:type="pct"/>
          </w:tcPr>
          <w:p w:rsidR="0087182E" w:rsidRDefault="0087182E" w:rsidP="0087182E">
            <w:r>
              <w:t xml:space="preserve">Record </w:t>
            </w:r>
            <w:proofErr w:type="spellStart"/>
            <w:r>
              <w:t>QextFPC</w:t>
            </w:r>
            <w:proofErr w:type="spellEnd"/>
            <w:r>
              <w:t xml:space="preserve"> and </w:t>
            </w:r>
            <w:proofErr w:type="spellStart"/>
            <w:r>
              <w:t>QextFP</w:t>
            </w:r>
            <w:proofErr w:type="spellEnd"/>
            <w:r>
              <w:t xml:space="preserve"> for Cavity 8 and the gradient at which measurement was made (in MV/m).</w:t>
            </w:r>
          </w:p>
        </w:tc>
        <w:tc>
          <w:tcPr>
            <w:tcW w:w="1887" w:type="pct"/>
          </w:tcPr>
          <w:p w:rsidR="0087182E" w:rsidRDefault="0087182E" w:rsidP="0087182E">
            <w:r>
              <w:t>[[C8QextTech]] &lt;&lt;SRF&gt;&gt;</w:t>
            </w:r>
          </w:p>
          <w:p w:rsidR="0087182E" w:rsidRDefault="0087182E" w:rsidP="0087182E">
            <w:r>
              <w:t>[[C8QextMeasTime]] &lt;&lt;TIMESTAMP&gt;&gt;</w:t>
            </w:r>
          </w:p>
          <w:p w:rsidR="0087182E" w:rsidRDefault="0087182E" w:rsidP="0087182E">
            <w:r>
              <w:t>[[C8QextFPC]] &lt;&lt;SCINOT&gt;&gt;</w:t>
            </w:r>
          </w:p>
          <w:p w:rsidR="0087182E" w:rsidRDefault="0087182E" w:rsidP="0087182E">
            <w:r>
              <w:t>[[C8QextFP]] &lt;&lt;SCINOT&gt;&gt;</w:t>
            </w:r>
          </w:p>
          <w:p w:rsidR="0087182E" w:rsidRDefault="0087182E" w:rsidP="0087182E">
            <w:r>
              <w:t>[[C8QextMeasGradient]] &lt;&lt;FLOAT&gt;&gt;</w:t>
            </w:r>
          </w:p>
        </w:tc>
      </w:tr>
      <w:tr w:rsidR="0087182E" w:rsidTr="0087182E">
        <w:tc>
          <w:tcPr>
            <w:tcW w:w="566" w:type="pct"/>
          </w:tcPr>
          <w:p w:rsidR="0087182E" w:rsidRDefault="00037934" w:rsidP="0087182E">
            <w:r>
              <w:t>89</w:t>
            </w:r>
          </w:p>
        </w:tc>
        <w:tc>
          <w:tcPr>
            <w:tcW w:w="2547" w:type="pct"/>
          </w:tcPr>
          <w:p w:rsidR="0087182E" w:rsidRDefault="0087182E" w:rsidP="0087182E">
            <w:r>
              <w:t>Record the Maximum gradient (</w:t>
            </w:r>
            <w:proofErr w:type="spellStart"/>
            <w:r>
              <w:t>Emax</w:t>
            </w:r>
            <w:proofErr w:type="spellEnd"/>
            <w:r>
              <w:t>) for Cavity 8 and the gradient limiting condition.</w:t>
            </w:r>
          </w:p>
        </w:tc>
        <w:tc>
          <w:tcPr>
            <w:tcW w:w="1887" w:type="pct"/>
          </w:tcPr>
          <w:p w:rsidR="0087182E" w:rsidRDefault="0087182E" w:rsidP="0087182E">
            <w:r>
              <w:t>[[C8EmaxTech]] &lt;&lt;SRF&gt;&gt;</w:t>
            </w:r>
          </w:p>
          <w:p w:rsidR="0087182E" w:rsidRDefault="0087182E" w:rsidP="0087182E">
            <w:r>
              <w:t>[[C8EmaxMeasTime]] &lt;&lt;TIMESTAMP&gt;&gt;</w:t>
            </w:r>
          </w:p>
          <w:p w:rsidR="0087182E" w:rsidRDefault="0087182E" w:rsidP="0087182E">
            <w:r>
              <w:t>[[C8Emax]] &lt;&lt;FLOAT&gt;&gt; (MV/m)</w:t>
            </w:r>
          </w:p>
          <w:p w:rsidR="0087182E" w:rsidRDefault="0087182E" w:rsidP="0087182E">
            <w:r>
              <w:t xml:space="preserve">[[C8EmaxLimit]] {{Admin </w:t>
            </w:r>
            <w:proofErr w:type="spellStart"/>
            <w:r>
              <w:t>Limit,Quench,FE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87182E" w:rsidTr="0087182E">
        <w:tc>
          <w:tcPr>
            <w:tcW w:w="566" w:type="pct"/>
          </w:tcPr>
          <w:p w:rsidR="0087182E" w:rsidRDefault="00037934" w:rsidP="0087182E">
            <w:r>
              <w:t>90</w:t>
            </w:r>
          </w:p>
        </w:tc>
        <w:tc>
          <w:tcPr>
            <w:tcW w:w="2547" w:type="pct"/>
          </w:tcPr>
          <w:p w:rsidR="0087182E" w:rsidRDefault="0087182E" w:rsidP="0087182E">
            <w:r>
              <w:t>Record the gradient at which a successful One Hour Run was completed for Cavity 8.  Upload spreadsheet containing data on the One Hour run.</w:t>
            </w:r>
          </w:p>
        </w:tc>
        <w:tc>
          <w:tcPr>
            <w:tcW w:w="1887" w:type="pct"/>
          </w:tcPr>
          <w:p w:rsidR="0087182E" w:rsidRDefault="0087182E" w:rsidP="0087182E">
            <w:r>
              <w:t>[[C8OneHourRunTech]] &lt;&lt;SRF&gt;&gt;</w:t>
            </w:r>
          </w:p>
          <w:p w:rsidR="0087182E" w:rsidRDefault="0087182E" w:rsidP="0087182E">
            <w:r>
              <w:t>[[C8OneHourRunTime]] &lt;&lt;TIMESTAMP&gt;&gt;</w:t>
            </w:r>
          </w:p>
          <w:p w:rsidR="0087182E" w:rsidRDefault="0087182E" w:rsidP="0087182E">
            <w:r>
              <w:t>[[C8Emaxop]] &lt;&lt;FLOAT&gt;&gt;</w:t>
            </w:r>
          </w:p>
          <w:p w:rsidR="0087182E" w:rsidRDefault="0087182E" w:rsidP="0087182E">
            <w:r>
              <w:t>[[C8OneHourRunFile]] &lt;&lt;FILEUPLOAD&gt;&gt;</w:t>
            </w:r>
          </w:p>
        </w:tc>
      </w:tr>
      <w:tr w:rsidR="0087182E" w:rsidTr="0087182E">
        <w:tc>
          <w:tcPr>
            <w:tcW w:w="566" w:type="pct"/>
          </w:tcPr>
          <w:p w:rsidR="0087182E" w:rsidRDefault="00037934" w:rsidP="0087182E">
            <w:r>
              <w:t>91</w:t>
            </w:r>
          </w:p>
        </w:tc>
        <w:tc>
          <w:tcPr>
            <w:tcW w:w="2547" w:type="pct"/>
          </w:tcPr>
          <w:p w:rsidR="0087182E" w:rsidRDefault="0087182E" w:rsidP="0087182E">
            <w:r>
              <w:t>Record the Field Emission Onset gradient for Cavity 8.  Upload the file containing Field emission data.</w:t>
            </w:r>
          </w:p>
        </w:tc>
        <w:tc>
          <w:tcPr>
            <w:tcW w:w="1887" w:type="pct"/>
          </w:tcPr>
          <w:p w:rsidR="0087182E" w:rsidRDefault="0087182E" w:rsidP="0087182E">
            <w:r>
              <w:t>[[C8FETech]] &lt;&lt;SRF&gt;&gt;</w:t>
            </w:r>
          </w:p>
          <w:p w:rsidR="0087182E" w:rsidRDefault="0087182E" w:rsidP="0087182E">
            <w:r>
              <w:t>[[C8FEMeasTime]] &lt;&lt;TIMESTAMP&gt;&gt;</w:t>
            </w:r>
          </w:p>
          <w:p w:rsidR="0087182E" w:rsidRDefault="0087182E" w:rsidP="0087182E">
            <w:r>
              <w:t>[[C8FEOnset]] &lt;&lt;FLOAT&gt;&gt; (MV/m)</w:t>
            </w:r>
          </w:p>
          <w:p w:rsidR="0087182E" w:rsidRDefault="0087182E" w:rsidP="0087182E">
            <w:r>
              <w:t>[[C8FEMaxDoseRate]] &lt;&lt;FLOAT&gt;&gt; (R/</w:t>
            </w:r>
            <w:proofErr w:type="spellStart"/>
            <w:r>
              <w:t>hr</w:t>
            </w:r>
            <w:proofErr w:type="spellEnd"/>
            <w:r>
              <w:t>)</w:t>
            </w:r>
          </w:p>
          <w:p w:rsidR="0087182E" w:rsidRDefault="0087182E" w:rsidP="0087182E">
            <w:r>
              <w:t>[[C8FEFile]] &lt;&lt;FILEUPLOAD&gt;&gt;</w:t>
            </w:r>
          </w:p>
        </w:tc>
      </w:tr>
      <w:tr w:rsidR="0087182E" w:rsidTr="0087182E">
        <w:tc>
          <w:tcPr>
            <w:tcW w:w="566" w:type="pct"/>
          </w:tcPr>
          <w:p w:rsidR="0087182E" w:rsidRDefault="00037934" w:rsidP="0087182E">
            <w:r>
              <w:t>92</w:t>
            </w:r>
          </w:p>
        </w:tc>
        <w:tc>
          <w:tcPr>
            <w:tcW w:w="2547" w:type="pct"/>
          </w:tcPr>
          <w:p w:rsidR="0087182E" w:rsidRDefault="0087182E" w:rsidP="0087182E">
            <w:r>
              <w:t>After completing the Q</w:t>
            </w:r>
            <w:r w:rsidRPr="00613A8C">
              <w:rPr>
                <w:vertAlign w:val="subscript"/>
              </w:rPr>
              <w:t>0</w:t>
            </w:r>
            <w:r>
              <w:t xml:space="preserve"> measurement sequence for Cavity 8, record the values of Q</w:t>
            </w:r>
            <w:r w:rsidRPr="00613A8C">
              <w:rPr>
                <w:vertAlign w:val="subscript"/>
              </w:rPr>
              <w:t>0</w:t>
            </w:r>
            <w:r>
              <w:t xml:space="preserve"> at 19 MV/m and / or </w:t>
            </w:r>
            <w:proofErr w:type="spellStart"/>
            <w:r>
              <w:t>Emaxop</w:t>
            </w:r>
            <w:proofErr w:type="spellEnd"/>
            <w:r>
              <w:t>. Upload the Q</w:t>
            </w:r>
            <w:r w:rsidRPr="00613A8C">
              <w:rPr>
                <w:vertAlign w:val="subscript"/>
              </w:rPr>
              <w:t>0</w:t>
            </w:r>
            <w:r>
              <w:t xml:space="preserve"> measurement file.</w:t>
            </w:r>
          </w:p>
        </w:tc>
        <w:tc>
          <w:tcPr>
            <w:tcW w:w="1887" w:type="pct"/>
          </w:tcPr>
          <w:p w:rsidR="0087182E" w:rsidRDefault="0087182E" w:rsidP="0087182E">
            <w:r>
              <w:t>[[C8QoTech]] &lt;&lt;SRF&gt;&gt;</w:t>
            </w:r>
          </w:p>
          <w:p w:rsidR="0087182E" w:rsidRDefault="0087182E" w:rsidP="0087182E">
            <w:r>
              <w:t>[[C8QoMeasTime]] &lt;&lt;TIMESTAMP&gt;&gt;</w:t>
            </w:r>
          </w:p>
          <w:p w:rsidR="0087182E" w:rsidRDefault="0087182E" w:rsidP="0087182E">
            <w:r>
              <w:t>[[C8QoNineteen]] &lt;&lt;FLOAT&gt;&gt;</w:t>
            </w:r>
          </w:p>
          <w:p w:rsidR="0087182E" w:rsidRDefault="0087182E" w:rsidP="0087182E">
            <w:r>
              <w:t>[[C8QoEmaxop]] &lt;&lt;FLOAT&gt;&gt;</w:t>
            </w:r>
          </w:p>
          <w:p w:rsidR="0087182E" w:rsidRDefault="0087182E" w:rsidP="0087182E">
            <w:r>
              <w:t>[[C8QoFile]] &lt;&lt;FILEUPLOAD&gt;&gt;</w:t>
            </w:r>
          </w:p>
        </w:tc>
      </w:tr>
      <w:tr w:rsidR="0087182E" w:rsidTr="0087182E">
        <w:tc>
          <w:tcPr>
            <w:tcW w:w="566" w:type="pct"/>
          </w:tcPr>
          <w:p w:rsidR="0087182E" w:rsidRDefault="00037934" w:rsidP="0087182E">
            <w:r>
              <w:t>93</w:t>
            </w:r>
          </w:p>
        </w:tc>
        <w:tc>
          <w:tcPr>
            <w:tcW w:w="2547" w:type="pct"/>
          </w:tcPr>
          <w:p w:rsidR="0087182E" w:rsidRDefault="0087182E" w:rsidP="0087182E">
            <w:r>
              <w:t>Use the comment box to list any problems or anything unusual about the performance of Cavity 8.</w:t>
            </w:r>
          </w:p>
        </w:tc>
        <w:tc>
          <w:tcPr>
            <w:tcW w:w="1887" w:type="pct"/>
          </w:tcPr>
          <w:p w:rsidR="0087182E" w:rsidRDefault="0087182E" w:rsidP="0087182E">
            <w:r>
              <w:t>[[C8HPRFComments]] &lt;&lt;COMMENT&gt;&gt;</w:t>
            </w:r>
          </w:p>
          <w:p w:rsidR="0087182E" w:rsidRDefault="0087182E" w:rsidP="0087182E"/>
        </w:tc>
      </w:tr>
    </w:tbl>
    <w:p w:rsidR="00E55D28" w:rsidRDefault="00E55D28" w:rsidP="00D97B1C"/>
    <w:p w:rsidR="00E55D28" w:rsidRDefault="00E55D2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E55D28" w:rsidTr="00E55D28">
        <w:tc>
          <w:tcPr>
            <w:tcW w:w="566" w:type="pct"/>
            <w:vAlign w:val="center"/>
          </w:tcPr>
          <w:p w:rsidR="00E55D28" w:rsidRPr="00E55D28" w:rsidRDefault="00E55D28" w:rsidP="00E55D28">
            <w:pPr>
              <w:jc w:val="center"/>
              <w:rPr>
                <w:rStyle w:val="Strong"/>
              </w:rPr>
            </w:pPr>
            <w:r>
              <w:rPr>
                <w:rStyle w:val="Strong"/>
              </w:rPr>
              <w:lastRenderedPageBreak/>
              <w:t>Step No</w:t>
            </w:r>
          </w:p>
        </w:tc>
        <w:tc>
          <w:tcPr>
            <w:tcW w:w="2547" w:type="pct"/>
            <w:vAlign w:val="center"/>
          </w:tcPr>
          <w:p w:rsidR="00E55D28" w:rsidRPr="00E55D28" w:rsidRDefault="00E55D28" w:rsidP="00E55D28">
            <w:pPr>
              <w:jc w:val="center"/>
              <w:rPr>
                <w:rStyle w:val="Strong"/>
              </w:rPr>
            </w:pPr>
            <w:r>
              <w:rPr>
                <w:rStyle w:val="Strong"/>
              </w:rPr>
              <w:t>Instructions</w:t>
            </w:r>
          </w:p>
        </w:tc>
        <w:tc>
          <w:tcPr>
            <w:tcW w:w="1887" w:type="pct"/>
            <w:vAlign w:val="center"/>
          </w:tcPr>
          <w:p w:rsidR="00E55D28" w:rsidRPr="00E55D28" w:rsidRDefault="00E55D28" w:rsidP="00E55D28">
            <w:pPr>
              <w:jc w:val="center"/>
              <w:rPr>
                <w:rStyle w:val="Strong"/>
              </w:rPr>
            </w:pPr>
            <w:r>
              <w:rPr>
                <w:rStyle w:val="Strong"/>
              </w:rPr>
              <w:t>Data Inputs</w:t>
            </w:r>
          </w:p>
        </w:tc>
      </w:tr>
      <w:tr w:rsidR="00E55D28" w:rsidTr="00E55D28">
        <w:tc>
          <w:tcPr>
            <w:tcW w:w="566" w:type="pct"/>
          </w:tcPr>
          <w:p w:rsidR="00E55D28" w:rsidRDefault="00037934" w:rsidP="00D97B1C">
            <w:r>
              <w:t>94</w:t>
            </w:r>
          </w:p>
        </w:tc>
        <w:tc>
          <w:tcPr>
            <w:tcW w:w="2547" w:type="pct"/>
          </w:tcPr>
          <w:p w:rsidR="00E55D28" w:rsidRDefault="00E55D28" w:rsidP="00E55D28">
            <w:r w:rsidRPr="00E55D28">
              <w:t xml:space="preserve">Record the Average Static Heat Load (in Watts) to the primary (2K) helium circuit. </w:t>
            </w:r>
            <w:r>
              <w:t xml:space="preserve"> </w:t>
            </w:r>
            <w:r w:rsidRPr="00E55D28">
              <w:t>Enter any requested information to the right.</w:t>
            </w:r>
          </w:p>
        </w:tc>
        <w:tc>
          <w:tcPr>
            <w:tcW w:w="1887" w:type="pct"/>
          </w:tcPr>
          <w:p w:rsidR="00E55D28" w:rsidRDefault="00E55D28" w:rsidP="00D97B1C">
            <w:r>
              <w:t>[[</w:t>
            </w:r>
            <w:proofErr w:type="spellStart"/>
            <w:r>
              <w:t>PrimaryCktStaticHeatLoad</w:t>
            </w:r>
            <w:proofErr w:type="spellEnd"/>
            <w:r>
              <w:t>]] &lt;&lt;FLOAT&gt;&gt; (W)</w:t>
            </w:r>
          </w:p>
          <w:p w:rsidR="00E55D28" w:rsidRDefault="00E55D28" w:rsidP="00D97B1C">
            <w:r>
              <w:t>[[</w:t>
            </w:r>
            <w:proofErr w:type="spellStart"/>
            <w:r>
              <w:t>PrimaryCktStaticHeatLoadFile</w:t>
            </w:r>
            <w:proofErr w:type="spellEnd"/>
            <w:r>
              <w:t>]] &lt;&lt;FILEUPLOAD&gt;&gt;</w:t>
            </w:r>
          </w:p>
        </w:tc>
      </w:tr>
      <w:tr w:rsidR="00E55D28" w:rsidTr="00E55D28">
        <w:tc>
          <w:tcPr>
            <w:tcW w:w="566" w:type="pct"/>
          </w:tcPr>
          <w:p w:rsidR="00E55D28" w:rsidRDefault="00037934" w:rsidP="00D97B1C">
            <w:r>
              <w:t>95</w:t>
            </w:r>
          </w:p>
        </w:tc>
        <w:tc>
          <w:tcPr>
            <w:tcW w:w="2547" w:type="pct"/>
          </w:tcPr>
          <w:p w:rsidR="00E55D28" w:rsidRDefault="00E55D28" w:rsidP="00E55D28">
            <w:r w:rsidRPr="00E55D28">
              <w:t xml:space="preserve">Measure the Shield Static Heat Load. </w:t>
            </w:r>
            <w:r>
              <w:t xml:space="preserve"> Calculate using data acquired</w:t>
            </w:r>
            <w:r w:rsidRPr="00E55D28">
              <w:t xml:space="preserve"> at least 1 week after pump down to 2K is completed. </w:t>
            </w:r>
            <w:r>
              <w:t xml:space="preserve"> </w:t>
            </w:r>
            <w:r w:rsidRPr="00E55D28">
              <w:t>Enter the Static Heat Load (in Watts) in the appropriate box</w:t>
            </w:r>
            <w:r>
              <w:t>.</w:t>
            </w:r>
          </w:p>
        </w:tc>
        <w:tc>
          <w:tcPr>
            <w:tcW w:w="1887" w:type="pct"/>
          </w:tcPr>
          <w:p w:rsidR="00E55D28" w:rsidRDefault="00E55D28" w:rsidP="00E55D28">
            <w:r>
              <w:t>[[</w:t>
            </w:r>
            <w:proofErr w:type="spellStart"/>
            <w:r>
              <w:t>ShieldCktStaticHeatLoad</w:t>
            </w:r>
            <w:proofErr w:type="spellEnd"/>
            <w:r>
              <w:t>]] &lt;&lt;FLOAT&gt;&gt; (W)</w:t>
            </w:r>
          </w:p>
          <w:p w:rsidR="00E55D28" w:rsidRDefault="00E55D28" w:rsidP="00E55D28">
            <w:r>
              <w:t>[[</w:t>
            </w:r>
            <w:proofErr w:type="spellStart"/>
            <w:r>
              <w:t>ShieldCktStaticHeatLoadFile</w:t>
            </w:r>
            <w:proofErr w:type="spellEnd"/>
            <w:r>
              <w:t>]] &lt;&lt;FILEUPLOAD&gt;&gt;</w:t>
            </w:r>
          </w:p>
        </w:tc>
      </w:tr>
    </w:tbl>
    <w:p w:rsidR="000C490C" w:rsidRDefault="000C490C" w:rsidP="00D97B1C"/>
    <w:p w:rsidR="000C490C" w:rsidRDefault="000C490C">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C490C" w:rsidTr="001D1B91">
        <w:tc>
          <w:tcPr>
            <w:tcW w:w="566" w:type="pct"/>
            <w:vAlign w:val="center"/>
          </w:tcPr>
          <w:p w:rsidR="000C490C" w:rsidRPr="000C490C" w:rsidRDefault="000C490C" w:rsidP="000C490C">
            <w:pPr>
              <w:jc w:val="center"/>
              <w:rPr>
                <w:rStyle w:val="Strong"/>
              </w:rPr>
            </w:pPr>
            <w:r>
              <w:rPr>
                <w:rStyle w:val="Strong"/>
              </w:rPr>
              <w:lastRenderedPageBreak/>
              <w:t>Step No</w:t>
            </w:r>
          </w:p>
        </w:tc>
        <w:tc>
          <w:tcPr>
            <w:tcW w:w="2547" w:type="pct"/>
            <w:vAlign w:val="center"/>
          </w:tcPr>
          <w:p w:rsidR="000C490C" w:rsidRPr="000C490C" w:rsidRDefault="000C490C" w:rsidP="000C490C">
            <w:pPr>
              <w:jc w:val="center"/>
              <w:rPr>
                <w:rStyle w:val="Strong"/>
              </w:rPr>
            </w:pPr>
            <w:r>
              <w:rPr>
                <w:rStyle w:val="Strong"/>
              </w:rPr>
              <w:t>Instructions</w:t>
            </w:r>
          </w:p>
        </w:tc>
        <w:tc>
          <w:tcPr>
            <w:tcW w:w="1887" w:type="pct"/>
            <w:vAlign w:val="center"/>
          </w:tcPr>
          <w:p w:rsidR="000C490C" w:rsidRPr="000C490C" w:rsidRDefault="000C490C" w:rsidP="000C490C">
            <w:pPr>
              <w:jc w:val="center"/>
              <w:rPr>
                <w:rStyle w:val="Strong"/>
              </w:rPr>
            </w:pPr>
            <w:r>
              <w:rPr>
                <w:rStyle w:val="Strong"/>
              </w:rPr>
              <w:t>Data Inputs</w:t>
            </w:r>
          </w:p>
        </w:tc>
      </w:tr>
      <w:tr w:rsidR="000C490C" w:rsidTr="001D1B91">
        <w:tc>
          <w:tcPr>
            <w:tcW w:w="566" w:type="pct"/>
          </w:tcPr>
          <w:p w:rsidR="000C490C" w:rsidRDefault="00037934" w:rsidP="00D97B1C">
            <w:r>
              <w:t>96</w:t>
            </w:r>
          </w:p>
        </w:tc>
        <w:tc>
          <w:tcPr>
            <w:tcW w:w="2547" w:type="pct"/>
          </w:tcPr>
          <w:p w:rsidR="000C490C" w:rsidRDefault="001D1B91" w:rsidP="001D1B91">
            <w:r>
              <w:t>Record the Pressure Sensitivity data collected during the Q</w:t>
            </w:r>
            <w:r w:rsidRPr="001D1B91">
              <w:rPr>
                <w:vertAlign w:val="subscript"/>
              </w:rPr>
              <w:t>0</w:t>
            </w:r>
            <w:r>
              <w:t xml:space="preserve"> measurement sequence</w:t>
            </w:r>
          </w:p>
        </w:tc>
        <w:tc>
          <w:tcPr>
            <w:tcW w:w="1887" w:type="pct"/>
          </w:tcPr>
          <w:p w:rsidR="000C490C" w:rsidRDefault="000C490C" w:rsidP="00D97B1C"/>
        </w:tc>
      </w:tr>
      <w:tr w:rsidR="000C490C" w:rsidTr="001D1B91">
        <w:tc>
          <w:tcPr>
            <w:tcW w:w="566" w:type="pct"/>
          </w:tcPr>
          <w:p w:rsidR="000C490C" w:rsidRPr="001D1B91" w:rsidRDefault="001D1B91" w:rsidP="001D1B91">
            <w:pPr>
              <w:jc w:val="center"/>
              <w:rPr>
                <w:b/>
              </w:rPr>
            </w:pPr>
            <w:r w:rsidRPr="001D1B91">
              <w:rPr>
                <w:b/>
              </w:rPr>
              <w:t>Cavity</w:t>
            </w:r>
          </w:p>
        </w:tc>
        <w:tc>
          <w:tcPr>
            <w:tcW w:w="2547" w:type="pct"/>
          </w:tcPr>
          <w:p w:rsidR="000C490C" w:rsidRPr="001D1B91" w:rsidRDefault="001D1B91" w:rsidP="001D1B91">
            <w:pPr>
              <w:jc w:val="center"/>
              <w:rPr>
                <w:b/>
              </w:rPr>
            </w:pPr>
            <w:r w:rsidRPr="001D1B91">
              <w:rPr>
                <w:b/>
              </w:rPr>
              <w:t xml:space="preserve">Pressure Sensitivity (Hz / </w:t>
            </w:r>
            <w:proofErr w:type="spellStart"/>
            <w:r w:rsidRPr="001D1B91">
              <w:rPr>
                <w:b/>
              </w:rPr>
              <w:t>torr</w:t>
            </w:r>
            <w:proofErr w:type="spellEnd"/>
            <w:r w:rsidRPr="001D1B91">
              <w:rPr>
                <w:b/>
              </w:rPr>
              <w:t>)</w:t>
            </w:r>
          </w:p>
        </w:tc>
        <w:tc>
          <w:tcPr>
            <w:tcW w:w="1887" w:type="pct"/>
          </w:tcPr>
          <w:p w:rsidR="000C490C" w:rsidRPr="001D1B91" w:rsidRDefault="001D1B91" w:rsidP="001D1B91">
            <w:pPr>
              <w:jc w:val="center"/>
              <w:rPr>
                <w:b/>
              </w:rPr>
            </w:pPr>
            <w:r w:rsidRPr="001D1B91">
              <w:rPr>
                <w:b/>
              </w:rPr>
              <w:t>Pressure Sensitivity File Upload</w:t>
            </w:r>
          </w:p>
        </w:tc>
      </w:tr>
      <w:tr w:rsidR="000C490C" w:rsidTr="001D1B91">
        <w:tc>
          <w:tcPr>
            <w:tcW w:w="566" w:type="pct"/>
          </w:tcPr>
          <w:p w:rsidR="000C490C" w:rsidRPr="001D1B91" w:rsidRDefault="001D1B91" w:rsidP="00D97B1C">
            <w:pPr>
              <w:rPr>
                <w:b/>
              </w:rPr>
            </w:pPr>
            <w:r w:rsidRPr="001D1B91">
              <w:rPr>
                <w:b/>
              </w:rPr>
              <w:t>1</w:t>
            </w:r>
          </w:p>
        </w:tc>
        <w:tc>
          <w:tcPr>
            <w:tcW w:w="2547" w:type="pct"/>
          </w:tcPr>
          <w:p w:rsidR="000C490C" w:rsidRDefault="001D1B91" w:rsidP="00327828">
            <w:r>
              <w:t>[[C1P</w:t>
            </w:r>
            <w:r w:rsidR="00327828">
              <w:t>r</w:t>
            </w:r>
            <w:r>
              <w:t>essSensitivity]] &lt;&lt;FLOAT&gt;&gt;</w:t>
            </w:r>
          </w:p>
        </w:tc>
        <w:tc>
          <w:tcPr>
            <w:tcW w:w="1887" w:type="pct"/>
          </w:tcPr>
          <w:p w:rsidR="000C490C" w:rsidRDefault="001D1B91" w:rsidP="00D97B1C">
            <w:r>
              <w:t>[[C1PressSensitivityFile]] &lt;&lt;FILEUPLOAD&gt;&gt;</w:t>
            </w:r>
          </w:p>
        </w:tc>
      </w:tr>
      <w:tr w:rsidR="001D1B91" w:rsidTr="001D1B91">
        <w:tc>
          <w:tcPr>
            <w:tcW w:w="566" w:type="pct"/>
          </w:tcPr>
          <w:p w:rsidR="001D1B91" w:rsidRPr="001D1B91" w:rsidRDefault="001D1B91" w:rsidP="001D1B91">
            <w:pPr>
              <w:rPr>
                <w:b/>
              </w:rPr>
            </w:pPr>
            <w:r w:rsidRPr="001D1B91">
              <w:rPr>
                <w:b/>
              </w:rPr>
              <w:t>2</w:t>
            </w:r>
          </w:p>
        </w:tc>
        <w:tc>
          <w:tcPr>
            <w:tcW w:w="2547" w:type="pct"/>
          </w:tcPr>
          <w:p w:rsidR="001D1B91" w:rsidRDefault="001D1B91" w:rsidP="00327828">
            <w:r>
              <w:t>[[C2P</w:t>
            </w:r>
            <w:r w:rsidR="00327828">
              <w:t>r</w:t>
            </w:r>
            <w:r>
              <w:t>essSensitivity]] &lt;&lt;FLOAT&gt;&gt;</w:t>
            </w:r>
          </w:p>
        </w:tc>
        <w:tc>
          <w:tcPr>
            <w:tcW w:w="1887" w:type="pct"/>
          </w:tcPr>
          <w:p w:rsidR="001D1B91" w:rsidRDefault="001D1B91" w:rsidP="001D1B91">
            <w:r>
              <w:t>[[C2PressSensitivityFile]] &lt;&lt;FILEUPLOAD&gt;&gt;</w:t>
            </w:r>
          </w:p>
        </w:tc>
      </w:tr>
      <w:tr w:rsidR="001D1B91" w:rsidTr="001D1B91">
        <w:tc>
          <w:tcPr>
            <w:tcW w:w="566" w:type="pct"/>
          </w:tcPr>
          <w:p w:rsidR="001D1B91" w:rsidRPr="001D1B91" w:rsidRDefault="001D1B91" w:rsidP="001D1B91">
            <w:pPr>
              <w:rPr>
                <w:b/>
              </w:rPr>
            </w:pPr>
            <w:r w:rsidRPr="001D1B91">
              <w:rPr>
                <w:b/>
              </w:rPr>
              <w:t>3</w:t>
            </w:r>
          </w:p>
        </w:tc>
        <w:tc>
          <w:tcPr>
            <w:tcW w:w="2547" w:type="pct"/>
          </w:tcPr>
          <w:p w:rsidR="001D1B91" w:rsidRDefault="001D1B91" w:rsidP="00327828">
            <w:r>
              <w:t>[[C3P</w:t>
            </w:r>
            <w:r w:rsidR="00327828">
              <w:t>r</w:t>
            </w:r>
            <w:r>
              <w:t>essSensitivity]] &lt;&lt;FLOAT&gt;&gt;</w:t>
            </w:r>
          </w:p>
        </w:tc>
        <w:tc>
          <w:tcPr>
            <w:tcW w:w="1887" w:type="pct"/>
          </w:tcPr>
          <w:p w:rsidR="001D1B91" w:rsidRDefault="001D1B91" w:rsidP="001D1B91">
            <w:r>
              <w:t>[[C3PressSensitivityFile]] &lt;&lt;FILEUPLOAD&gt;&gt;</w:t>
            </w:r>
          </w:p>
        </w:tc>
      </w:tr>
      <w:tr w:rsidR="001D1B91" w:rsidTr="001D1B91">
        <w:tc>
          <w:tcPr>
            <w:tcW w:w="566" w:type="pct"/>
          </w:tcPr>
          <w:p w:rsidR="001D1B91" w:rsidRPr="001D1B91" w:rsidRDefault="001D1B91" w:rsidP="001D1B91">
            <w:pPr>
              <w:rPr>
                <w:b/>
              </w:rPr>
            </w:pPr>
            <w:r w:rsidRPr="001D1B91">
              <w:rPr>
                <w:b/>
              </w:rPr>
              <w:t>4</w:t>
            </w:r>
          </w:p>
        </w:tc>
        <w:tc>
          <w:tcPr>
            <w:tcW w:w="2547" w:type="pct"/>
          </w:tcPr>
          <w:p w:rsidR="001D1B91" w:rsidRDefault="001D1B91" w:rsidP="00327828">
            <w:r>
              <w:t>[[C4P</w:t>
            </w:r>
            <w:r w:rsidR="00327828">
              <w:t>r</w:t>
            </w:r>
            <w:r>
              <w:t>essSensitivity]] &lt;&lt;FLOAT&gt;&gt;</w:t>
            </w:r>
          </w:p>
        </w:tc>
        <w:tc>
          <w:tcPr>
            <w:tcW w:w="1887" w:type="pct"/>
          </w:tcPr>
          <w:p w:rsidR="001D1B91" w:rsidRDefault="001D1B91" w:rsidP="001D1B91">
            <w:r>
              <w:t>[[C4PressSensitivityFile]] &lt;&lt;FILEUPLOAD&gt;&gt;</w:t>
            </w:r>
          </w:p>
        </w:tc>
      </w:tr>
      <w:tr w:rsidR="001D1B91" w:rsidTr="001D1B91">
        <w:tc>
          <w:tcPr>
            <w:tcW w:w="566" w:type="pct"/>
          </w:tcPr>
          <w:p w:rsidR="001D1B91" w:rsidRPr="001D1B91" w:rsidRDefault="001D1B91" w:rsidP="001D1B91">
            <w:pPr>
              <w:rPr>
                <w:b/>
              </w:rPr>
            </w:pPr>
            <w:r w:rsidRPr="001D1B91">
              <w:rPr>
                <w:b/>
              </w:rPr>
              <w:t>5</w:t>
            </w:r>
          </w:p>
        </w:tc>
        <w:tc>
          <w:tcPr>
            <w:tcW w:w="2547" w:type="pct"/>
          </w:tcPr>
          <w:p w:rsidR="001D1B91" w:rsidRDefault="001D1B91" w:rsidP="00327828">
            <w:r>
              <w:t>[[C5P</w:t>
            </w:r>
            <w:r w:rsidR="00327828">
              <w:t>r</w:t>
            </w:r>
            <w:r>
              <w:t>essSensitivity]] &lt;&lt;FLOAT&gt;&gt;</w:t>
            </w:r>
          </w:p>
        </w:tc>
        <w:tc>
          <w:tcPr>
            <w:tcW w:w="1887" w:type="pct"/>
          </w:tcPr>
          <w:p w:rsidR="001D1B91" w:rsidRDefault="001D1B91" w:rsidP="001D1B91">
            <w:r>
              <w:t>[[C5PressSensitivityFile]] &lt;&lt;FILEUPLOAD&gt;&gt;</w:t>
            </w:r>
          </w:p>
        </w:tc>
      </w:tr>
      <w:tr w:rsidR="001D1B91" w:rsidTr="001D1B91">
        <w:tc>
          <w:tcPr>
            <w:tcW w:w="566" w:type="pct"/>
          </w:tcPr>
          <w:p w:rsidR="001D1B91" w:rsidRPr="001D1B91" w:rsidRDefault="001D1B91" w:rsidP="001D1B91">
            <w:pPr>
              <w:rPr>
                <w:b/>
              </w:rPr>
            </w:pPr>
            <w:r w:rsidRPr="001D1B91">
              <w:rPr>
                <w:b/>
              </w:rPr>
              <w:t>6</w:t>
            </w:r>
          </w:p>
        </w:tc>
        <w:tc>
          <w:tcPr>
            <w:tcW w:w="2547" w:type="pct"/>
          </w:tcPr>
          <w:p w:rsidR="001D1B91" w:rsidRDefault="001D1B91" w:rsidP="00327828">
            <w:r>
              <w:t>[[C6P</w:t>
            </w:r>
            <w:r w:rsidR="00327828">
              <w:t>r</w:t>
            </w:r>
            <w:r>
              <w:t>essSensitivity]] &lt;&lt;FLOAT&gt;&gt;</w:t>
            </w:r>
          </w:p>
        </w:tc>
        <w:tc>
          <w:tcPr>
            <w:tcW w:w="1887" w:type="pct"/>
          </w:tcPr>
          <w:p w:rsidR="001D1B91" w:rsidRDefault="001D1B91" w:rsidP="001D1B91">
            <w:r>
              <w:t>[[C6PressSensitivityFile]] &lt;&lt;FILEUPLOAD&gt;&gt;</w:t>
            </w:r>
          </w:p>
        </w:tc>
      </w:tr>
      <w:tr w:rsidR="001D1B91" w:rsidTr="001D1B91">
        <w:tc>
          <w:tcPr>
            <w:tcW w:w="566" w:type="pct"/>
          </w:tcPr>
          <w:p w:rsidR="001D1B91" w:rsidRPr="001D1B91" w:rsidRDefault="001D1B91" w:rsidP="001D1B91">
            <w:pPr>
              <w:rPr>
                <w:b/>
              </w:rPr>
            </w:pPr>
            <w:r w:rsidRPr="001D1B91">
              <w:rPr>
                <w:b/>
              </w:rPr>
              <w:t>7</w:t>
            </w:r>
          </w:p>
        </w:tc>
        <w:tc>
          <w:tcPr>
            <w:tcW w:w="2547" w:type="pct"/>
          </w:tcPr>
          <w:p w:rsidR="001D1B91" w:rsidRDefault="001D1B91" w:rsidP="00327828">
            <w:r>
              <w:t>[[C7P</w:t>
            </w:r>
            <w:r w:rsidR="00327828">
              <w:t>r</w:t>
            </w:r>
            <w:r>
              <w:t>essSensitivity]] &lt;&lt;FLOAT&gt;&gt;</w:t>
            </w:r>
          </w:p>
        </w:tc>
        <w:tc>
          <w:tcPr>
            <w:tcW w:w="1887" w:type="pct"/>
          </w:tcPr>
          <w:p w:rsidR="001D1B91" w:rsidRDefault="001D1B91" w:rsidP="001D1B91">
            <w:r>
              <w:t>[[C7PressSensitivityFile]] &lt;&lt;FILEUPLOAD&gt;&gt;</w:t>
            </w:r>
          </w:p>
        </w:tc>
      </w:tr>
      <w:tr w:rsidR="001D1B91" w:rsidTr="001D1B91">
        <w:tc>
          <w:tcPr>
            <w:tcW w:w="566" w:type="pct"/>
          </w:tcPr>
          <w:p w:rsidR="001D1B91" w:rsidRPr="001D1B91" w:rsidRDefault="001D1B91" w:rsidP="001D1B91">
            <w:pPr>
              <w:rPr>
                <w:b/>
              </w:rPr>
            </w:pPr>
            <w:r w:rsidRPr="001D1B91">
              <w:rPr>
                <w:b/>
              </w:rPr>
              <w:t>8</w:t>
            </w:r>
          </w:p>
        </w:tc>
        <w:tc>
          <w:tcPr>
            <w:tcW w:w="2547" w:type="pct"/>
          </w:tcPr>
          <w:p w:rsidR="001D1B91" w:rsidRDefault="001D1B91" w:rsidP="00327828">
            <w:r>
              <w:t>[[C8P</w:t>
            </w:r>
            <w:r w:rsidR="00327828">
              <w:t>r</w:t>
            </w:r>
            <w:r>
              <w:t>essSensitivity]] &lt;&lt;FLOAT&gt;&gt;</w:t>
            </w:r>
          </w:p>
        </w:tc>
        <w:tc>
          <w:tcPr>
            <w:tcW w:w="1887" w:type="pct"/>
          </w:tcPr>
          <w:p w:rsidR="001D1B91" w:rsidRDefault="001D1B91" w:rsidP="001D1B91">
            <w:r>
              <w:t>[[C8PressSensitivityFile]] &lt;&lt;FILEUPLOAD&gt;&gt;</w:t>
            </w:r>
          </w:p>
        </w:tc>
      </w:tr>
      <w:tr w:rsidR="00327828" w:rsidTr="001D1B91">
        <w:tc>
          <w:tcPr>
            <w:tcW w:w="566" w:type="pct"/>
          </w:tcPr>
          <w:p w:rsidR="00327828" w:rsidRPr="00037934" w:rsidRDefault="00037934" w:rsidP="001D1B91">
            <w:r w:rsidRPr="00037934">
              <w:t>97</w:t>
            </w:r>
          </w:p>
        </w:tc>
        <w:tc>
          <w:tcPr>
            <w:tcW w:w="2547" w:type="pct"/>
          </w:tcPr>
          <w:p w:rsidR="00327828" w:rsidRDefault="00327828" w:rsidP="00327828">
            <w:r>
              <w:t xml:space="preserve">Record Static Lorentz values calculated from data collected during the Field Emission Measurement gradient ramping. </w:t>
            </w:r>
          </w:p>
        </w:tc>
        <w:tc>
          <w:tcPr>
            <w:tcW w:w="1887" w:type="pct"/>
          </w:tcPr>
          <w:p w:rsidR="00327828" w:rsidRDefault="00327828" w:rsidP="001D1B91"/>
        </w:tc>
      </w:tr>
      <w:tr w:rsidR="00327828" w:rsidTr="001D1B91">
        <w:tc>
          <w:tcPr>
            <w:tcW w:w="566" w:type="pct"/>
          </w:tcPr>
          <w:p w:rsidR="00327828" w:rsidRPr="001D1B91" w:rsidRDefault="00327828" w:rsidP="00327828">
            <w:pPr>
              <w:jc w:val="center"/>
              <w:rPr>
                <w:b/>
              </w:rPr>
            </w:pPr>
            <w:r>
              <w:rPr>
                <w:b/>
              </w:rPr>
              <w:t>Cavity</w:t>
            </w:r>
          </w:p>
        </w:tc>
        <w:tc>
          <w:tcPr>
            <w:tcW w:w="2547" w:type="pct"/>
          </w:tcPr>
          <w:p w:rsidR="00327828" w:rsidRPr="00327828" w:rsidRDefault="00327828" w:rsidP="00327828">
            <w:pPr>
              <w:jc w:val="center"/>
              <w:rPr>
                <w:b/>
              </w:rPr>
            </w:pPr>
            <w:r w:rsidRPr="00327828">
              <w:rPr>
                <w:b/>
              </w:rPr>
              <w:t>Static Lorentz coefficient (Hz / (MV/m)</w:t>
            </w:r>
            <w:r w:rsidRPr="00327828">
              <w:rPr>
                <w:b/>
                <w:vertAlign w:val="superscript"/>
              </w:rPr>
              <w:t>2</w:t>
            </w:r>
            <w:r w:rsidRPr="00327828">
              <w:rPr>
                <w:b/>
              </w:rPr>
              <w:t>)</w:t>
            </w:r>
          </w:p>
        </w:tc>
        <w:tc>
          <w:tcPr>
            <w:tcW w:w="1887" w:type="pct"/>
          </w:tcPr>
          <w:p w:rsidR="00327828" w:rsidRPr="00327828" w:rsidRDefault="00327828" w:rsidP="00327828">
            <w:pPr>
              <w:jc w:val="center"/>
              <w:rPr>
                <w:b/>
              </w:rPr>
            </w:pPr>
            <w:r w:rsidRPr="00327828">
              <w:rPr>
                <w:b/>
              </w:rPr>
              <w:t>Static Lorentz File Upload</w:t>
            </w:r>
          </w:p>
        </w:tc>
      </w:tr>
      <w:tr w:rsidR="00327828" w:rsidTr="001D1B91">
        <w:tc>
          <w:tcPr>
            <w:tcW w:w="566" w:type="pct"/>
          </w:tcPr>
          <w:p w:rsidR="00327828" w:rsidRPr="001D1B91" w:rsidRDefault="00327828" w:rsidP="00327828">
            <w:pPr>
              <w:rPr>
                <w:b/>
              </w:rPr>
            </w:pPr>
          </w:p>
        </w:tc>
        <w:tc>
          <w:tcPr>
            <w:tcW w:w="2547" w:type="pct"/>
          </w:tcPr>
          <w:p w:rsidR="00327828" w:rsidRDefault="00327828" w:rsidP="00327828">
            <w:r>
              <w:t>[[C1StaticLorentz]] &lt;&lt;FLOAT&gt;&gt;</w:t>
            </w:r>
          </w:p>
        </w:tc>
        <w:tc>
          <w:tcPr>
            <w:tcW w:w="1887" w:type="pct"/>
          </w:tcPr>
          <w:p w:rsidR="00327828" w:rsidRDefault="00327828" w:rsidP="00327828">
            <w:r>
              <w:t>[[C1StaticLorentzFile]] &lt;&lt;FILEUPLOAD&gt;&gt;</w:t>
            </w:r>
          </w:p>
        </w:tc>
      </w:tr>
      <w:tr w:rsidR="00327828" w:rsidTr="001D1B91">
        <w:tc>
          <w:tcPr>
            <w:tcW w:w="566" w:type="pct"/>
          </w:tcPr>
          <w:p w:rsidR="00327828" w:rsidRPr="001D1B91" w:rsidRDefault="00327828" w:rsidP="00327828">
            <w:pPr>
              <w:rPr>
                <w:b/>
              </w:rPr>
            </w:pPr>
          </w:p>
        </w:tc>
        <w:tc>
          <w:tcPr>
            <w:tcW w:w="2547" w:type="pct"/>
          </w:tcPr>
          <w:p w:rsidR="00327828" w:rsidRDefault="00327828" w:rsidP="00327828">
            <w:r>
              <w:t>[[C2StaticLorentz]] &lt;&lt;FLOAT&gt;&gt;</w:t>
            </w:r>
          </w:p>
        </w:tc>
        <w:tc>
          <w:tcPr>
            <w:tcW w:w="1887" w:type="pct"/>
          </w:tcPr>
          <w:p w:rsidR="00327828" w:rsidRDefault="00327828" w:rsidP="00327828">
            <w:r>
              <w:t>[[C2StaticLorentzFile]] &lt;&lt;FILEUPLOAD&gt;&gt;</w:t>
            </w:r>
          </w:p>
        </w:tc>
      </w:tr>
      <w:tr w:rsidR="00327828" w:rsidTr="001D1B91">
        <w:tc>
          <w:tcPr>
            <w:tcW w:w="566" w:type="pct"/>
          </w:tcPr>
          <w:p w:rsidR="00327828" w:rsidRPr="001D1B91" w:rsidRDefault="00327828" w:rsidP="00327828">
            <w:pPr>
              <w:rPr>
                <w:b/>
              </w:rPr>
            </w:pPr>
          </w:p>
        </w:tc>
        <w:tc>
          <w:tcPr>
            <w:tcW w:w="2547" w:type="pct"/>
          </w:tcPr>
          <w:p w:rsidR="00327828" w:rsidRDefault="00327828" w:rsidP="00327828">
            <w:r>
              <w:t>[[C3StaticLorentz]] &lt;&lt;FLOAT&gt;&gt;</w:t>
            </w:r>
          </w:p>
        </w:tc>
        <w:tc>
          <w:tcPr>
            <w:tcW w:w="1887" w:type="pct"/>
          </w:tcPr>
          <w:p w:rsidR="00327828" w:rsidRDefault="00327828" w:rsidP="00327828">
            <w:r>
              <w:t>[[C3StaticLorentzFile]] &lt;&lt;FILEUPLOAD&gt;&gt;</w:t>
            </w:r>
          </w:p>
        </w:tc>
      </w:tr>
      <w:tr w:rsidR="00327828" w:rsidTr="001D1B91">
        <w:tc>
          <w:tcPr>
            <w:tcW w:w="566" w:type="pct"/>
          </w:tcPr>
          <w:p w:rsidR="00327828" w:rsidRPr="001D1B91" w:rsidRDefault="00327828" w:rsidP="00327828">
            <w:pPr>
              <w:rPr>
                <w:b/>
              </w:rPr>
            </w:pPr>
          </w:p>
        </w:tc>
        <w:tc>
          <w:tcPr>
            <w:tcW w:w="2547" w:type="pct"/>
          </w:tcPr>
          <w:p w:rsidR="00327828" w:rsidRDefault="00327828" w:rsidP="00327828">
            <w:r>
              <w:t>[[C4StaticLorentz]] &lt;&lt;FLOAT&gt;&gt;</w:t>
            </w:r>
          </w:p>
        </w:tc>
        <w:tc>
          <w:tcPr>
            <w:tcW w:w="1887" w:type="pct"/>
          </w:tcPr>
          <w:p w:rsidR="00327828" w:rsidRDefault="00327828" w:rsidP="00327828">
            <w:r>
              <w:t>[[C4StaticLorentzFile]] &lt;&lt;FILEUPLOAD&gt;&gt;</w:t>
            </w:r>
          </w:p>
        </w:tc>
      </w:tr>
      <w:tr w:rsidR="00327828" w:rsidTr="001D1B91">
        <w:tc>
          <w:tcPr>
            <w:tcW w:w="566" w:type="pct"/>
          </w:tcPr>
          <w:p w:rsidR="00327828" w:rsidRPr="001D1B91" w:rsidRDefault="00327828" w:rsidP="00327828">
            <w:pPr>
              <w:rPr>
                <w:b/>
              </w:rPr>
            </w:pPr>
          </w:p>
        </w:tc>
        <w:tc>
          <w:tcPr>
            <w:tcW w:w="2547" w:type="pct"/>
          </w:tcPr>
          <w:p w:rsidR="00327828" w:rsidRDefault="00327828" w:rsidP="00327828">
            <w:r>
              <w:t>[[C5StaticLorentz]] &lt;&lt;FLOAT&gt;&gt;</w:t>
            </w:r>
          </w:p>
        </w:tc>
        <w:tc>
          <w:tcPr>
            <w:tcW w:w="1887" w:type="pct"/>
          </w:tcPr>
          <w:p w:rsidR="00327828" w:rsidRDefault="00327828" w:rsidP="00327828">
            <w:r>
              <w:t>[[C5StaticLorentzFile]] &lt;&lt;FILEUPLOAD&gt;&gt;</w:t>
            </w:r>
          </w:p>
        </w:tc>
      </w:tr>
      <w:tr w:rsidR="00327828" w:rsidTr="001D1B91">
        <w:tc>
          <w:tcPr>
            <w:tcW w:w="566" w:type="pct"/>
          </w:tcPr>
          <w:p w:rsidR="00327828" w:rsidRPr="001D1B91" w:rsidRDefault="00327828" w:rsidP="00327828">
            <w:pPr>
              <w:rPr>
                <w:b/>
              </w:rPr>
            </w:pPr>
          </w:p>
        </w:tc>
        <w:tc>
          <w:tcPr>
            <w:tcW w:w="2547" w:type="pct"/>
          </w:tcPr>
          <w:p w:rsidR="00327828" w:rsidRDefault="00327828" w:rsidP="00327828">
            <w:r>
              <w:t>[[C6StaticLorentz]] &lt;&lt;FLOAT&gt;&gt;</w:t>
            </w:r>
          </w:p>
        </w:tc>
        <w:tc>
          <w:tcPr>
            <w:tcW w:w="1887" w:type="pct"/>
          </w:tcPr>
          <w:p w:rsidR="00327828" w:rsidRDefault="00327828" w:rsidP="00327828">
            <w:r>
              <w:t>[[C6StaticLorentzFile]] &lt;&lt;FILEUPLOAD&gt;&gt;</w:t>
            </w:r>
          </w:p>
        </w:tc>
      </w:tr>
      <w:tr w:rsidR="00327828" w:rsidTr="001D1B91">
        <w:tc>
          <w:tcPr>
            <w:tcW w:w="566" w:type="pct"/>
          </w:tcPr>
          <w:p w:rsidR="00327828" w:rsidRPr="001D1B91" w:rsidRDefault="00327828" w:rsidP="00327828">
            <w:pPr>
              <w:rPr>
                <w:b/>
              </w:rPr>
            </w:pPr>
          </w:p>
        </w:tc>
        <w:tc>
          <w:tcPr>
            <w:tcW w:w="2547" w:type="pct"/>
          </w:tcPr>
          <w:p w:rsidR="00327828" w:rsidRDefault="00327828" w:rsidP="00327828">
            <w:r>
              <w:t>[[C7StaticLorentz]] &lt;&lt;FLOAT&gt;&gt;</w:t>
            </w:r>
          </w:p>
        </w:tc>
        <w:tc>
          <w:tcPr>
            <w:tcW w:w="1887" w:type="pct"/>
          </w:tcPr>
          <w:p w:rsidR="00327828" w:rsidRDefault="00327828" w:rsidP="00327828">
            <w:r>
              <w:t>[[C7StaticLorentzFile]] &lt;&lt;FILEUPLOAD&gt;&gt;</w:t>
            </w:r>
          </w:p>
        </w:tc>
      </w:tr>
      <w:tr w:rsidR="00327828" w:rsidTr="001D1B91">
        <w:tc>
          <w:tcPr>
            <w:tcW w:w="566" w:type="pct"/>
          </w:tcPr>
          <w:p w:rsidR="00327828" w:rsidRPr="001D1B91" w:rsidRDefault="00327828" w:rsidP="00327828">
            <w:pPr>
              <w:rPr>
                <w:b/>
              </w:rPr>
            </w:pPr>
          </w:p>
        </w:tc>
        <w:tc>
          <w:tcPr>
            <w:tcW w:w="2547" w:type="pct"/>
          </w:tcPr>
          <w:p w:rsidR="00327828" w:rsidRDefault="00327828" w:rsidP="00327828">
            <w:r>
              <w:t>[[C8StaticLorentz]] &lt;&lt;FLOAT&gt;&gt;</w:t>
            </w:r>
          </w:p>
        </w:tc>
        <w:tc>
          <w:tcPr>
            <w:tcW w:w="1887" w:type="pct"/>
          </w:tcPr>
          <w:p w:rsidR="00327828" w:rsidRDefault="00327828" w:rsidP="00327828">
            <w:r>
              <w:t>[[C8StaticLorentzFile]] &lt;&lt;FILEUPLOAD&gt;&gt;</w:t>
            </w:r>
          </w:p>
        </w:tc>
      </w:tr>
      <w:tr w:rsidR="00EB2FA8" w:rsidTr="001D1B91">
        <w:tc>
          <w:tcPr>
            <w:tcW w:w="566" w:type="pct"/>
          </w:tcPr>
          <w:p w:rsidR="00EB2FA8" w:rsidRPr="00037934" w:rsidRDefault="00037934" w:rsidP="00327828">
            <w:r w:rsidRPr="00037934">
              <w:t>98</w:t>
            </w:r>
          </w:p>
        </w:tc>
        <w:tc>
          <w:tcPr>
            <w:tcW w:w="2547" w:type="pct"/>
          </w:tcPr>
          <w:p w:rsidR="00EB2FA8" w:rsidRDefault="00EB2FA8" w:rsidP="00EB2FA8">
            <w:r>
              <w:t>Record any comments relevant to pressure sensitivity or Lorentz measurements</w:t>
            </w:r>
          </w:p>
        </w:tc>
        <w:tc>
          <w:tcPr>
            <w:tcW w:w="1887" w:type="pct"/>
          </w:tcPr>
          <w:p w:rsidR="00037934" w:rsidRDefault="00037934" w:rsidP="00327828">
            <w:r>
              <w:t>[[</w:t>
            </w:r>
            <w:proofErr w:type="spellStart"/>
            <w:r>
              <w:t>PressSensLorentzComments</w:t>
            </w:r>
            <w:proofErr w:type="spellEnd"/>
            <w:r>
              <w:t>]] &lt;&lt;COMMENT&gt;&gt;</w:t>
            </w:r>
          </w:p>
          <w:p w:rsidR="00EB2FA8" w:rsidRDefault="00EB2FA8" w:rsidP="00327828"/>
        </w:tc>
      </w:tr>
    </w:tbl>
    <w:p w:rsidR="00C874C6" w:rsidRDefault="00C874C6" w:rsidP="00D97B1C"/>
    <w:p w:rsidR="00C874C6" w:rsidRDefault="00C874C6">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C874C6" w:rsidTr="00A578B9">
        <w:tc>
          <w:tcPr>
            <w:tcW w:w="566" w:type="pct"/>
            <w:vAlign w:val="center"/>
          </w:tcPr>
          <w:p w:rsidR="00C874C6" w:rsidRPr="00C874C6" w:rsidRDefault="00C874C6" w:rsidP="00C874C6">
            <w:pPr>
              <w:jc w:val="center"/>
              <w:rPr>
                <w:rStyle w:val="Strong"/>
              </w:rPr>
            </w:pPr>
            <w:r>
              <w:rPr>
                <w:rStyle w:val="Strong"/>
              </w:rPr>
              <w:lastRenderedPageBreak/>
              <w:t>Step No</w:t>
            </w:r>
          </w:p>
        </w:tc>
        <w:tc>
          <w:tcPr>
            <w:tcW w:w="2547" w:type="pct"/>
            <w:vAlign w:val="center"/>
          </w:tcPr>
          <w:p w:rsidR="00C874C6" w:rsidRPr="00C874C6" w:rsidRDefault="00C874C6" w:rsidP="00C874C6">
            <w:pPr>
              <w:jc w:val="center"/>
              <w:rPr>
                <w:rStyle w:val="Strong"/>
              </w:rPr>
            </w:pPr>
            <w:r>
              <w:rPr>
                <w:rStyle w:val="Strong"/>
              </w:rPr>
              <w:t>Instructions</w:t>
            </w:r>
          </w:p>
        </w:tc>
        <w:tc>
          <w:tcPr>
            <w:tcW w:w="1887" w:type="pct"/>
            <w:vAlign w:val="center"/>
          </w:tcPr>
          <w:p w:rsidR="00C874C6" w:rsidRPr="00C874C6" w:rsidRDefault="00C874C6" w:rsidP="00C874C6">
            <w:pPr>
              <w:jc w:val="center"/>
              <w:rPr>
                <w:rStyle w:val="Strong"/>
              </w:rPr>
            </w:pPr>
            <w:r>
              <w:rPr>
                <w:rStyle w:val="Strong"/>
              </w:rPr>
              <w:t>Data Inputs</w:t>
            </w:r>
          </w:p>
        </w:tc>
      </w:tr>
      <w:tr w:rsidR="00C874C6" w:rsidTr="00A578B9">
        <w:tc>
          <w:tcPr>
            <w:tcW w:w="566" w:type="pct"/>
          </w:tcPr>
          <w:p w:rsidR="00C874C6" w:rsidRDefault="00037934" w:rsidP="00D97B1C">
            <w:r>
              <w:t>99</w:t>
            </w:r>
          </w:p>
        </w:tc>
        <w:tc>
          <w:tcPr>
            <w:tcW w:w="2547" w:type="pct"/>
          </w:tcPr>
          <w:p w:rsidR="00C874C6" w:rsidRDefault="00CB1DF6" w:rsidP="00D97B1C">
            <w:r>
              <w:t xml:space="preserve">Upload any </w:t>
            </w:r>
            <w:proofErr w:type="spellStart"/>
            <w:r>
              <w:t>microphonics</w:t>
            </w:r>
            <w:proofErr w:type="spellEnd"/>
            <w:r>
              <w:t xml:space="preserve"> data files here</w:t>
            </w:r>
          </w:p>
        </w:tc>
        <w:tc>
          <w:tcPr>
            <w:tcW w:w="1887" w:type="pct"/>
          </w:tcPr>
          <w:p w:rsidR="00C874C6" w:rsidRDefault="00C874C6" w:rsidP="00D97B1C"/>
        </w:tc>
      </w:tr>
      <w:tr w:rsidR="00C874C6" w:rsidTr="00A578B9">
        <w:tc>
          <w:tcPr>
            <w:tcW w:w="566" w:type="pct"/>
          </w:tcPr>
          <w:p w:rsidR="00C874C6" w:rsidRPr="00A578B9" w:rsidRDefault="00CB1DF6" w:rsidP="00A578B9">
            <w:pPr>
              <w:jc w:val="center"/>
              <w:rPr>
                <w:b/>
              </w:rPr>
            </w:pPr>
            <w:r w:rsidRPr="00A578B9">
              <w:rPr>
                <w:b/>
              </w:rPr>
              <w:t>Cavity</w:t>
            </w:r>
          </w:p>
        </w:tc>
        <w:tc>
          <w:tcPr>
            <w:tcW w:w="2547" w:type="pct"/>
          </w:tcPr>
          <w:p w:rsidR="00C874C6" w:rsidRPr="00A578B9" w:rsidRDefault="00CB1DF6" w:rsidP="00A578B9">
            <w:pPr>
              <w:jc w:val="center"/>
              <w:rPr>
                <w:b/>
              </w:rPr>
            </w:pPr>
            <w:r w:rsidRPr="00A578B9">
              <w:rPr>
                <w:b/>
              </w:rPr>
              <w:t>Operator / Time</w:t>
            </w:r>
          </w:p>
        </w:tc>
        <w:tc>
          <w:tcPr>
            <w:tcW w:w="1887" w:type="pct"/>
          </w:tcPr>
          <w:p w:rsidR="00C874C6" w:rsidRPr="00A578B9" w:rsidRDefault="00CB1DF6" w:rsidP="00A578B9">
            <w:pPr>
              <w:jc w:val="center"/>
              <w:rPr>
                <w:b/>
              </w:rPr>
            </w:pPr>
            <w:r w:rsidRPr="00A578B9">
              <w:rPr>
                <w:b/>
              </w:rPr>
              <w:t>File Upload</w:t>
            </w:r>
          </w:p>
        </w:tc>
      </w:tr>
      <w:tr w:rsidR="00C874C6" w:rsidTr="00A578B9">
        <w:tc>
          <w:tcPr>
            <w:tcW w:w="566" w:type="pct"/>
          </w:tcPr>
          <w:p w:rsidR="00C874C6" w:rsidRPr="00A578B9" w:rsidRDefault="00CB1DF6" w:rsidP="00D97B1C">
            <w:pPr>
              <w:rPr>
                <w:b/>
              </w:rPr>
            </w:pPr>
            <w:r w:rsidRPr="00A578B9">
              <w:rPr>
                <w:b/>
              </w:rPr>
              <w:t>1</w:t>
            </w:r>
          </w:p>
        </w:tc>
        <w:tc>
          <w:tcPr>
            <w:tcW w:w="2547" w:type="pct"/>
          </w:tcPr>
          <w:p w:rsidR="00CB1DF6" w:rsidRDefault="00CB1DF6" w:rsidP="00D97B1C">
            <w:r>
              <w:t>[[</w:t>
            </w:r>
            <w:r w:rsidR="00A578B9">
              <w:t>C1</w:t>
            </w:r>
            <w:r>
              <w:t>MicrophonicsTech]] &lt;&lt;SRF&gt;&gt;</w:t>
            </w:r>
          </w:p>
          <w:p w:rsidR="00C874C6" w:rsidRDefault="00CB1DF6" w:rsidP="00CB1DF6">
            <w:r>
              <w:t>[[</w:t>
            </w:r>
            <w:r w:rsidR="00A578B9">
              <w:t>C1</w:t>
            </w:r>
            <w:r>
              <w:t>MicrophonicsMeasTime]] &lt;&lt;TIMESTAMP&gt;&gt;</w:t>
            </w:r>
          </w:p>
        </w:tc>
        <w:tc>
          <w:tcPr>
            <w:tcW w:w="1887" w:type="pct"/>
          </w:tcPr>
          <w:p w:rsidR="00CB1DF6" w:rsidRDefault="00CB1DF6" w:rsidP="00D97B1C">
            <w:r>
              <w:t>[[</w:t>
            </w:r>
            <w:r w:rsidR="00A578B9">
              <w:t>C1</w:t>
            </w:r>
            <w:r>
              <w:t>MicrophonicsFile]] &lt;&lt;FILEUPLOAD&gt;&gt;</w:t>
            </w:r>
          </w:p>
          <w:p w:rsidR="00C874C6" w:rsidRDefault="00C874C6" w:rsidP="00D97B1C"/>
        </w:tc>
      </w:tr>
      <w:tr w:rsidR="00A578B9" w:rsidTr="00A578B9">
        <w:tc>
          <w:tcPr>
            <w:tcW w:w="566" w:type="pct"/>
          </w:tcPr>
          <w:p w:rsidR="00A578B9" w:rsidRPr="00A578B9" w:rsidRDefault="00A578B9" w:rsidP="00A578B9">
            <w:pPr>
              <w:rPr>
                <w:b/>
              </w:rPr>
            </w:pPr>
            <w:r w:rsidRPr="00A578B9">
              <w:rPr>
                <w:b/>
              </w:rPr>
              <w:t>2</w:t>
            </w:r>
          </w:p>
        </w:tc>
        <w:tc>
          <w:tcPr>
            <w:tcW w:w="2547" w:type="pct"/>
          </w:tcPr>
          <w:p w:rsidR="00A578B9" w:rsidRDefault="00A578B9" w:rsidP="00A578B9">
            <w:r>
              <w:t>[[C2MicrophonicsTech]] &lt;&lt;SRF&gt;&gt;</w:t>
            </w:r>
          </w:p>
          <w:p w:rsidR="00A578B9" w:rsidRDefault="00A578B9" w:rsidP="00A578B9">
            <w:r>
              <w:t>[[C2MicrophonicsMeasTime]] &lt;&lt;TIMESTAMP&gt;&gt;</w:t>
            </w:r>
          </w:p>
        </w:tc>
        <w:tc>
          <w:tcPr>
            <w:tcW w:w="1887" w:type="pct"/>
          </w:tcPr>
          <w:p w:rsidR="00A578B9" w:rsidRDefault="00A578B9" w:rsidP="00A578B9">
            <w:r>
              <w:t>[[C2MicrophonicsFile]] &lt;&lt;FILEUPLOAD&gt;&gt;</w:t>
            </w:r>
          </w:p>
          <w:p w:rsidR="00A578B9" w:rsidRDefault="00A578B9" w:rsidP="00A578B9"/>
        </w:tc>
      </w:tr>
      <w:tr w:rsidR="00A578B9" w:rsidTr="00A578B9">
        <w:tc>
          <w:tcPr>
            <w:tcW w:w="566" w:type="pct"/>
          </w:tcPr>
          <w:p w:rsidR="00A578B9" w:rsidRPr="00A578B9" w:rsidRDefault="00A578B9" w:rsidP="00A578B9">
            <w:pPr>
              <w:rPr>
                <w:b/>
              </w:rPr>
            </w:pPr>
            <w:r w:rsidRPr="00A578B9">
              <w:rPr>
                <w:b/>
              </w:rPr>
              <w:t>3</w:t>
            </w:r>
          </w:p>
        </w:tc>
        <w:tc>
          <w:tcPr>
            <w:tcW w:w="2547" w:type="pct"/>
          </w:tcPr>
          <w:p w:rsidR="00A578B9" w:rsidRDefault="00A578B9" w:rsidP="00A578B9">
            <w:r>
              <w:t>[[C3MicrophonicsTech]] &lt;&lt;SRF&gt;&gt;</w:t>
            </w:r>
          </w:p>
          <w:p w:rsidR="00A578B9" w:rsidRDefault="00A578B9" w:rsidP="00A578B9">
            <w:r>
              <w:t>[[C3MicrophonicsMeasTime]] &lt;&lt;TIMESTAMP&gt;&gt;</w:t>
            </w:r>
          </w:p>
        </w:tc>
        <w:tc>
          <w:tcPr>
            <w:tcW w:w="1887" w:type="pct"/>
          </w:tcPr>
          <w:p w:rsidR="00A578B9" w:rsidRDefault="00A578B9" w:rsidP="00A578B9">
            <w:r>
              <w:t>[[C3MicrophonicsFile]] &lt;&lt;FILEUPLOAD&gt;&gt;</w:t>
            </w:r>
          </w:p>
          <w:p w:rsidR="00A578B9" w:rsidRDefault="00A578B9" w:rsidP="00A578B9"/>
        </w:tc>
      </w:tr>
      <w:tr w:rsidR="00A578B9" w:rsidTr="00A578B9">
        <w:tc>
          <w:tcPr>
            <w:tcW w:w="566" w:type="pct"/>
          </w:tcPr>
          <w:p w:rsidR="00A578B9" w:rsidRPr="00A578B9" w:rsidRDefault="00A578B9" w:rsidP="00A578B9">
            <w:pPr>
              <w:rPr>
                <w:b/>
              </w:rPr>
            </w:pPr>
            <w:r w:rsidRPr="00A578B9">
              <w:rPr>
                <w:b/>
              </w:rPr>
              <w:t>4</w:t>
            </w:r>
          </w:p>
        </w:tc>
        <w:tc>
          <w:tcPr>
            <w:tcW w:w="2547" w:type="pct"/>
          </w:tcPr>
          <w:p w:rsidR="00A578B9" w:rsidRDefault="00A578B9" w:rsidP="00A578B9">
            <w:r>
              <w:t>[[C4MicrophonicsTech]] &lt;&lt;SRF&gt;&gt;</w:t>
            </w:r>
          </w:p>
          <w:p w:rsidR="00A578B9" w:rsidRDefault="00A578B9" w:rsidP="00A578B9">
            <w:r>
              <w:t>[[C4MicrophonicsMeasTime]] &lt;&lt;TIMESTAMP&gt;&gt;</w:t>
            </w:r>
          </w:p>
        </w:tc>
        <w:tc>
          <w:tcPr>
            <w:tcW w:w="1887" w:type="pct"/>
          </w:tcPr>
          <w:p w:rsidR="00A578B9" w:rsidRDefault="00A578B9" w:rsidP="00A578B9">
            <w:r>
              <w:t>[[C4MicrophonicsFile]] &lt;&lt;FILEUPLOAD&gt;&gt;</w:t>
            </w:r>
          </w:p>
          <w:p w:rsidR="00A578B9" w:rsidRDefault="00A578B9" w:rsidP="00A578B9"/>
        </w:tc>
      </w:tr>
      <w:tr w:rsidR="00A578B9" w:rsidTr="00A578B9">
        <w:tc>
          <w:tcPr>
            <w:tcW w:w="566" w:type="pct"/>
          </w:tcPr>
          <w:p w:rsidR="00A578B9" w:rsidRPr="00A578B9" w:rsidRDefault="00A578B9" w:rsidP="00A578B9">
            <w:pPr>
              <w:rPr>
                <w:b/>
              </w:rPr>
            </w:pPr>
            <w:r w:rsidRPr="00A578B9">
              <w:rPr>
                <w:b/>
              </w:rPr>
              <w:t>5</w:t>
            </w:r>
          </w:p>
        </w:tc>
        <w:tc>
          <w:tcPr>
            <w:tcW w:w="2547" w:type="pct"/>
          </w:tcPr>
          <w:p w:rsidR="00A578B9" w:rsidRDefault="00A578B9" w:rsidP="00A578B9">
            <w:r>
              <w:t>[[C5MicrophonicsTech]] &lt;&lt;SRF&gt;&gt;</w:t>
            </w:r>
          </w:p>
          <w:p w:rsidR="00A578B9" w:rsidRDefault="00A578B9" w:rsidP="00A578B9">
            <w:r>
              <w:t>[[C5MicrophonicsMeasTime]] &lt;&lt;TIMESTAMP&gt;&gt;</w:t>
            </w:r>
          </w:p>
        </w:tc>
        <w:tc>
          <w:tcPr>
            <w:tcW w:w="1887" w:type="pct"/>
          </w:tcPr>
          <w:p w:rsidR="00A578B9" w:rsidRDefault="00A578B9" w:rsidP="00A578B9">
            <w:r>
              <w:t>[[C5MicrophonicsFile]] &lt;&lt;FILEUPLOAD&gt;&gt;</w:t>
            </w:r>
          </w:p>
          <w:p w:rsidR="00A578B9" w:rsidRDefault="00A578B9" w:rsidP="00A578B9"/>
        </w:tc>
      </w:tr>
      <w:tr w:rsidR="00A578B9" w:rsidTr="00A578B9">
        <w:tc>
          <w:tcPr>
            <w:tcW w:w="566" w:type="pct"/>
          </w:tcPr>
          <w:p w:rsidR="00A578B9" w:rsidRPr="00A578B9" w:rsidRDefault="00A578B9" w:rsidP="00A578B9">
            <w:pPr>
              <w:rPr>
                <w:b/>
              </w:rPr>
            </w:pPr>
            <w:r w:rsidRPr="00A578B9">
              <w:rPr>
                <w:b/>
              </w:rPr>
              <w:t>6</w:t>
            </w:r>
          </w:p>
        </w:tc>
        <w:tc>
          <w:tcPr>
            <w:tcW w:w="2547" w:type="pct"/>
          </w:tcPr>
          <w:p w:rsidR="00A578B9" w:rsidRDefault="00A578B9" w:rsidP="00A578B9">
            <w:r>
              <w:t>[[C6MicrophonicsTech]] &lt;&lt;SRF&gt;&gt;</w:t>
            </w:r>
          </w:p>
          <w:p w:rsidR="00A578B9" w:rsidRDefault="00A578B9" w:rsidP="00A578B9">
            <w:r>
              <w:t>[[C6MicrophonicsMeasTime]] &lt;&lt;TIMESTAMP&gt;&gt;</w:t>
            </w:r>
          </w:p>
        </w:tc>
        <w:tc>
          <w:tcPr>
            <w:tcW w:w="1887" w:type="pct"/>
          </w:tcPr>
          <w:p w:rsidR="00A578B9" w:rsidRDefault="00A578B9" w:rsidP="00A578B9">
            <w:r>
              <w:t>[[C6MicrophonicsFile]] &lt;&lt;FILEUPLOAD&gt;&gt;</w:t>
            </w:r>
          </w:p>
          <w:p w:rsidR="00A578B9" w:rsidRDefault="00A578B9" w:rsidP="00A578B9"/>
        </w:tc>
      </w:tr>
      <w:tr w:rsidR="00A578B9" w:rsidTr="00A578B9">
        <w:tc>
          <w:tcPr>
            <w:tcW w:w="566" w:type="pct"/>
          </w:tcPr>
          <w:p w:rsidR="00A578B9" w:rsidRPr="00A578B9" w:rsidRDefault="00A578B9" w:rsidP="00A578B9">
            <w:pPr>
              <w:rPr>
                <w:b/>
              </w:rPr>
            </w:pPr>
            <w:r w:rsidRPr="00A578B9">
              <w:rPr>
                <w:b/>
              </w:rPr>
              <w:t>7</w:t>
            </w:r>
          </w:p>
        </w:tc>
        <w:tc>
          <w:tcPr>
            <w:tcW w:w="2547" w:type="pct"/>
          </w:tcPr>
          <w:p w:rsidR="00A578B9" w:rsidRDefault="00A578B9" w:rsidP="00A578B9">
            <w:r>
              <w:t>[[C7MicrophonicsTech]] &lt;&lt;SRF&gt;&gt;</w:t>
            </w:r>
          </w:p>
          <w:p w:rsidR="00A578B9" w:rsidRDefault="00A578B9" w:rsidP="00A578B9">
            <w:r>
              <w:t>[[C7MicrophonicsMeasTime]] &lt;&lt;TIMESTAMP&gt;&gt;</w:t>
            </w:r>
          </w:p>
        </w:tc>
        <w:tc>
          <w:tcPr>
            <w:tcW w:w="1887" w:type="pct"/>
          </w:tcPr>
          <w:p w:rsidR="00A578B9" w:rsidRDefault="00A578B9" w:rsidP="00A578B9">
            <w:r>
              <w:t>[[C7MicrophonicsFile]] &lt;&lt;FILEUPLOAD&gt;&gt;</w:t>
            </w:r>
          </w:p>
          <w:p w:rsidR="00A578B9" w:rsidRDefault="00A578B9" w:rsidP="00A578B9"/>
        </w:tc>
      </w:tr>
      <w:tr w:rsidR="00A578B9" w:rsidTr="00A578B9">
        <w:tc>
          <w:tcPr>
            <w:tcW w:w="566" w:type="pct"/>
          </w:tcPr>
          <w:p w:rsidR="00A578B9" w:rsidRPr="00A578B9" w:rsidRDefault="00A578B9" w:rsidP="00A578B9">
            <w:pPr>
              <w:rPr>
                <w:b/>
              </w:rPr>
            </w:pPr>
            <w:r w:rsidRPr="00A578B9">
              <w:rPr>
                <w:b/>
              </w:rPr>
              <w:t>8</w:t>
            </w:r>
          </w:p>
        </w:tc>
        <w:tc>
          <w:tcPr>
            <w:tcW w:w="2547" w:type="pct"/>
          </w:tcPr>
          <w:p w:rsidR="00A578B9" w:rsidRDefault="00A578B9" w:rsidP="00A578B9">
            <w:r>
              <w:t>[[C8MicrophonicsTech]] &lt;&lt;SRF&gt;&gt;</w:t>
            </w:r>
          </w:p>
          <w:p w:rsidR="00A578B9" w:rsidRDefault="00A578B9" w:rsidP="00A578B9">
            <w:r>
              <w:t>[[C8MicrophonicsMeasTime]] &lt;&lt;TIMESTAMP&gt;&gt;</w:t>
            </w:r>
          </w:p>
        </w:tc>
        <w:tc>
          <w:tcPr>
            <w:tcW w:w="1887" w:type="pct"/>
          </w:tcPr>
          <w:p w:rsidR="00A578B9" w:rsidRDefault="00A578B9" w:rsidP="00A578B9">
            <w:r>
              <w:t>[[C8MicrophonicsFile]] &lt;&lt;FILEUPLOAD&gt;&gt;</w:t>
            </w:r>
          </w:p>
          <w:p w:rsidR="00A578B9" w:rsidRDefault="00A578B9" w:rsidP="00A578B9"/>
        </w:tc>
      </w:tr>
      <w:tr w:rsidR="00037934" w:rsidTr="00A578B9">
        <w:tc>
          <w:tcPr>
            <w:tcW w:w="566" w:type="pct"/>
          </w:tcPr>
          <w:p w:rsidR="00037934" w:rsidRPr="00037934" w:rsidRDefault="00037934" w:rsidP="00A578B9">
            <w:r w:rsidRPr="00037934">
              <w:t>100</w:t>
            </w:r>
          </w:p>
        </w:tc>
        <w:tc>
          <w:tcPr>
            <w:tcW w:w="2547" w:type="pct"/>
          </w:tcPr>
          <w:p w:rsidR="00037934" w:rsidRDefault="00037934" w:rsidP="00A578B9">
            <w:r>
              <w:t xml:space="preserve">Enter any comments relevant to </w:t>
            </w:r>
            <w:proofErr w:type="spellStart"/>
            <w:r>
              <w:t>microphonics</w:t>
            </w:r>
            <w:proofErr w:type="spellEnd"/>
            <w:r>
              <w:t xml:space="preserve"> measurements in the Comment block.</w:t>
            </w:r>
          </w:p>
        </w:tc>
        <w:tc>
          <w:tcPr>
            <w:tcW w:w="1887" w:type="pct"/>
          </w:tcPr>
          <w:p w:rsidR="00037934" w:rsidRDefault="00037934" w:rsidP="00A578B9">
            <w:r>
              <w:t>[[</w:t>
            </w:r>
            <w:proofErr w:type="spellStart"/>
            <w:r>
              <w:t>MicrophonicsComments</w:t>
            </w:r>
            <w:proofErr w:type="spellEnd"/>
            <w:r>
              <w:t>]] &lt;&lt;COMMENT&gt;&gt;</w:t>
            </w:r>
          </w:p>
          <w:p w:rsidR="00037934" w:rsidRDefault="00037934" w:rsidP="00A578B9"/>
        </w:tc>
      </w:tr>
    </w:tbl>
    <w:p w:rsidR="009F17FD" w:rsidRDefault="009F17FD" w:rsidP="00D97B1C"/>
    <w:p w:rsidR="009F17FD" w:rsidRDefault="009F17FD">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9F17FD" w:rsidTr="009F17FD">
        <w:tc>
          <w:tcPr>
            <w:tcW w:w="5000" w:type="pct"/>
            <w:gridSpan w:val="3"/>
            <w:vAlign w:val="center"/>
          </w:tcPr>
          <w:p w:rsidR="009F17FD" w:rsidRDefault="009F17FD" w:rsidP="009F17FD">
            <w:pPr>
              <w:jc w:val="center"/>
              <w:rPr>
                <w:rStyle w:val="Strong"/>
              </w:rPr>
            </w:pPr>
            <w:r>
              <w:rPr>
                <w:rStyle w:val="Strong"/>
              </w:rPr>
              <w:lastRenderedPageBreak/>
              <w:t>Warm Up Section</w:t>
            </w:r>
          </w:p>
        </w:tc>
      </w:tr>
      <w:tr w:rsidR="009F17FD" w:rsidTr="009F17FD">
        <w:tc>
          <w:tcPr>
            <w:tcW w:w="566" w:type="pct"/>
            <w:vAlign w:val="center"/>
          </w:tcPr>
          <w:p w:rsidR="009F17FD" w:rsidRPr="009F17FD" w:rsidRDefault="009F17FD" w:rsidP="009F17FD">
            <w:pPr>
              <w:jc w:val="center"/>
              <w:rPr>
                <w:rStyle w:val="Strong"/>
              </w:rPr>
            </w:pPr>
            <w:r>
              <w:rPr>
                <w:rStyle w:val="Strong"/>
              </w:rPr>
              <w:t>Step No</w:t>
            </w:r>
          </w:p>
        </w:tc>
        <w:tc>
          <w:tcPr>
            <w:tcW w:w="2547" w:type="pct"/>
            <w:vAlign w:val="center"/>
          </w:tcPr>
          <w:p w:rsidR="009F17FD" w:rsidRPr="009F17FD" w:rsidRDefault="009F17FD" w:rsidP="009F17FD">
            <w:pPr>
              <w:jc w:val="center"/>
              <w:rPr>
                <w:rStyle w:val="Strong"/>
              </w:rPr>
            </w:pPr>
            <w:r>
              <w:rPr>
                <w:rStyle w:val="Strong"/>
              </w:rPr>
              <w:t>Instructions</w:t>
            </w:r>
          </w:p>
        </w:tc>
        <w:tc>
          <w:tcPr>
            <w:tcW w:w="1887" w:type="pct"/>
            <w:vAlign w:val="center"/>
          </w:tcPr>
          <w:p w:rsidR="009F17FD" w:rsidRPr="009F17FD" w:rsidRDefault="009F17FD" w:rsidP="009F17FD">
            <w:pPr>
              <w:jc w:val="center"/>
              <w:rPr>
                <w:rStyle w:val="Strong"/>
              </w:rPr>
            </w:pPr>
            <w:r>
              <w:rPr>
                <w:rStyle w:val="Strong"/>
              </w:rPr>
              <w:t>Data Inputs</w:t>
            </w:r>
          </w:p>
        </w:tc>
      </w:tr>
      <w:tr w:rsidR="009F17FD" w:rsidTr="009F17FD">
        <w:tc>
          <w:tcPr>
            <w:tcW w:w="566" w:type="pct"/>
          </w:tcPr>
          <w:p w:rsidR="009F17FD" w:rsidRDefault="00037934" w:rsidP="00D97B1C">
            <w:r>
              <w:t>101</w:t>
            </w:r>
          </w:p>
        </w:tc>
        <w:tc>
          <w:tcPr>
            <w:tcW w:w="2547" w:type="pct"/>
          </w:tcPr>
          <w:p w:rsidR="009F17FD" w:rsidRDefault="009F17FD" w:rsidP="009F17FD">
            <w:r w:rsidRPr="009F17FD">
              <w:t>Record the beam</w:t>
            </w:r>
            <w:r>
              <w:t>line vacuum, all waveguide</w:t>
            </w:r>
            <w:r w:rsidRPr="009F17FD">
              <w:t xml:space="preserve"> vacuums and the insulating vacuum (in </w:t>
            </w:r>
            <w:proofErr w:type="spellStart"/>
            <w:r w:rsidRPr="009F17FD">
              <w:t>torr</w:t>
            </w:r>
            <w:proofErr w:type="spellEnd"/>
            <w:r w:rsidRPr="009F17FD">
              <w:t>) prior to beginning warm up.</w:t>
            </w:r>
            <w:r>
              <w:t xml:space="preserve">  This should be done when HPRF has been off for at least two hours.</w:t>
            </w:r>
          </w:p>
        </w:tc>
        <w:tc>
          <w:tcPr>
            <w:tcW w:w="1887" w:type="pct"/>
          </w:tcPr>
          <w:p w:rsidR="009F17FD" w:rsidRDefault="009F17FD" w:rsidP="00D97B1C">
            <w:r>
              <w:t>[[</w:t>
            </w:r>
            <w:proofErr w:type="spellStart"/>
            <w:r>
              <w:t>FinalVacInspector</w:t>
            </w:r>
            <w:proofErr w:type="spellEnd"/>
            <w:r>
              <w:t>]] &lt;&lt;SRF&gt;&gt;</w:t>
            </w:r>
          </w:p>
          <w:p w:rsidR="009F17FD" w:rsidRDefault="009F17FD" w:rsidP="00D97B1C">
            <w:r>
              <w:t>[[</w:t>
            </w:r>
            <w:proofErr w:type="spellStart"/>
            <w:r>
              <w:t>FinalVacInspectTime</w:t>
            </w:r>
            <w:proofErr w:type="spellEnd"/>
            <w:r>
              <w:t>]] &lt;&lt;TIMESTAMP&gt;&gt;</w:t>
            </w:r>
          </w:p>
          <w:p w:rsidR="009F17FD" w:rsidRDefault="009F17FD" w:rsidP="00D97B1C">
            <w:r>
              <w:t>[[</w:t>
            </w:r>
            <w:proofErr w:type="spellStart"/>
            <w:r>
              <w:t>FinalBLvac</w:t>
            </w:r>
            <w:proofErr w:type="spellEnd"/>
            <w:r>
              <w:t>]] &lt;&lt;SCINOT&gt;&gt;</w:t>
            </w:r>
          </w:p>
          <w:p w:rsidR="009F17FD" w:rsidRDefault="009F17FD" w:rsidP="00D97B1C">
            <w:r>
              <w:t>[[FinalC1WGVac]] &lt;&lt;SCINOT&gt;&gt;</w:t>
            </w:r>
          </w:p>
          <w:p w:rsidR="009F17FD" w:rsidRDefault="009F17FD" w:rsidP="00D97B1C">
            <w:r>
              <w:t>[[FinalC</w:t>
            </w:r>
            <w:r w:rsidR="00D65F13">
              <w:t>2</w:t>
            </w:r>
            <w:r>
              <w:t>WGVac]] &lt;&lt;SCINOT&gt;&gt;</w:t>
            </w:r>
          </w:p>
          <w:p w:rsidR="009F17FD" w:rsidRDefault="009F17FD" w:rsidP="00D97B1C">
            <w:r>
              <w:t>[[FinalC</w:t>
            </w:r>
            <w:r w:rsidR="00D65F13">
              <w:t>3</w:t>
            </w:r>
            <w:r>
              <w:t>WGVac]] &lt;&lt;SCINOT&gt;&gt;</w:t>
            </w:r>
          </w:p>
          <w:p w:rsidR="009F17FD" w:rsidRDefault="009F17FD" w:rsidP="00D97B1C">
            <w:r>
              <w:t>[[FinalC</w:t>
            </w:r>
            <w:r w:rsidR="00D65F13">
              <w:t>4</w:t>
            </w:r>
            <w:r>
              <w:t>WGVac]] &lt;&lt;SCINOT&gt;&gt;</w:t>
            </w:r>
          </w:p>
          <w:p w:rsidR="009F17FD" w:rsidRDefault="009F17FD" w:rsidP="00D97B1C">
            <w:r>
              <w:t>[[FinalC</w:t>
            </w:r>
            <w:r w:rsidR="00D65F13">
              <w:t>5</w:t>
            </w:r>
            <w:r>
              <w:t>WGVac]] &lt;&lt;SCINOT&gt;&gt;</w:t>
            </w:r>
          </w:p>
          <w:p w:rsidR="00D65F13" w:rsidRDefault="009F17FD" w:rsidP="00D97B1C">
            <w:r>
              <w:t>[[FinalC</w:t>
            </w:r>
            <w:r w:rsidR="00D65F13">
              <w:t>6</w:t>
            </w:r>
            <w:r>
              <w:t>WGVac]] &lt;&lt;SCINOT&gt;&gt;</w:t>
            </w:r>
          </w:p>
          <w:p w:rsidR="00D65F13" w:rsidRDefault="009F17FD" w:rsidP="00D97B1C">
            <w:r>
              <w:t>[[FinalC</w:t>
            </w:r>
            <w:r w:rsidR="00D65F13">
              <w:t>7</w:t>
            </w:r>
            <w:r>
              <w:t>WGVac]] &lt;&lt;SCINOT&gt;&gt;</w:t>
            </w:r>
          </w:p>
          <w:p w:rsidR="009F17FD" w:rsidRDefault="009F17FD" w:rsidP="00D97B1C">
            <w:r>
              <w:t>[[FinalC</w:t>
            </w:r>
            <w:r w:rsidR="00D65F13">
              <w:t>8</w:t>
            </w:r>
            <w:r>
              <w:t>WGVac]] &lt;&lt;SCINOT&gt;&gt;</w:t>
            </w:r>
          </w:p>
          <w:p w:rsidR="009F17FD" w:rsidRDefault="00D65F13" w:rsidP="00D65F13">
            <w:r>
              <w:t>[[</w:t>
            </w:r>
            <w:proofErr w:type="spellStart"/>
            <w:r>
              <w:t>FinalInsVac</w:t>
            </w:r>
            <w:proofErr w:type="spellEnd"/>
            <w:r>
              <w:t>]] &lt;&lt;SCINOT&gt;&gt;</w:t>
            </w:r>
          </w:p>
        </w:tc>
      </w:tr>
      <w:tr w:rsidR="009F17FD" w:rsidTr="009F17FD">
        <w:tc>
          <w:tcPr>
            <w:tcW w:w="566" w:type="pct"/>
          </w:tcPr>
          <w:p w:rsidR="009F17FD" w:rsidRDefault="00037934" w:rsidP="00D97B1C">
            <w:r>
              <w:t>102</w:t>
            </w:r>
          </w:p>
        </w:tc>
        <w:tc>
          <w:tcPr>
            <w:tcW w:w="2547" w:type="pct"/>
          </w:tcPr>
          <w:p w:rsidR="009F17FD" w:rsidRDefault="00D65F13" w:rsidP="00D65F13">
            <w:r>
              <w:t xml:space="preserve">Begin the </w:t>
            </w:r>
            <w:proofErr w:type="spellStart"/>
            <w:r>
              <w:t>cryomodule</w:t>
            </w:r>
            <w:proofErr w:type="spellEnd"/>
            <w:r>
              <w:t xml:space="preserve"> warm up procedure.  Record the start time for the warm up.</w:t>
            </w:r>
            <w:bookmarkStart w:id="0" w:name="_GoBack"/>
            <w:bookmarkEnd w:id="0"/>
          </w:p>
        </w:tc>
        <w:tc>
          <w:tcPr>
            <w:tcW w:w="1887" w:type="pct"/>
          </w:tcPr>
          <w:p w:rsidR="00D65F13" w:rsidRDefault="00D65F13" w:rsidP="00D97B1C">
            <w:r>
              <w:t>[[</w:t>
            </w:r>
            <w:proofErr w:type="spellStart"/>
            <w:r>
              <w:t>WarmUpOperator</w:t>
            </w:r>
            <w:proofErr w:type="spellEnd"/>
            <w:r>
              <w:t>]] &lt;&lt;SRF&gt;&gt;</w:t>
            </w:r>
          </w:p>
          <w:p w:rsidR="00D65F13" w:rsidRDefault="00D65F13" w:rsidP="00D97B1C">
            <w:r>
              <w:t>[[</w:t>
            </w:r>
            <w:proofErr w:type="spellStart"/>
            <w:r>
              <w:t>WarmUpStartTime</w:t>
            </w:r>
            <w:proofErr w:type="spellEnd"/>
            <w:r>
              <w:t>]] &lt;&lt;TIMESTAMP&gt;&gt;</w:t>
            </w:r>
          </w:p>
          <w:p w:rsidR="009F17FD" w:rsidRDefault="009F17FD" w:rsidP="00D97B1C"/>
        </w:tc>
      </w:tr>
      <w:tr w:rsidR="009F17FD" w:rsidTr="009F17FD">
        <w:tc>
          <w:tcPr>
            <w:tcW w:w="566" w:type="pct"/>
          </w:tcPr>
          <w:p w:rsidR="009F17FD" w:rsidRDefault="00037934" w:rsidP="00D97B1C">
            <w:r>
              <w:t>103</w:t>
            </w:r>
          </w:p>
        </w:tc>
        <w:tc>
          <w:tcPr>
            <w:tcW w:w="2547" w:type="pct"/>
          </w:tcPr>
          <w:p w:rsidR="009F17FD" w:rsidRDefault="00D65F13" w:rsidP="00D97B1C">
            <w:r>
              <w:t>Record the start time for the U-tube removal procedure</w:t>
            </w:r>
            <w:r w:rsidR="00CA1874">
              <w:t>.</w:t>
            </w:r>
          </w:p>
        </w:tc>
        <w:tc>
          <w:tcPr>
            <w:tcW w:w="1887" w:type="pct"/>
          </w:tcPr>
          <w:p w:rsidR="00D65F13" w:rsidRDefault="00D65F13" w:rsidP="00D97B1C">
            <w:r>
              <w:t>[[</w:t>
            </w:r>
            <w:proofErr w:type="spellStart"/>
            <w:r>
              <w:t>UTubeTech</w:t>
            </w:r>
            <w:proofErr w:type="spellEnd"/>
            <w:r>
              <w:t>]] &lt;&lt;SRF&gt;&gt;</w:t>
            </w:r>
          </w:p>
          <w:p w:rsidR="00D65F13" w:rsidRDefault="00D65F13" w:rsidP="00D97B1C">
            <w:r>
              <w:t>[[</w:t>
            </w:r>
            <w:proofErr w:type="spellStart"/>
            <w:r>
              <w:t>UTubeRemoveStartTime</w:t>
            </w:r>
            <w:proofErr w:type="spellEnd"/>
            <w:r>
              <w:t>]] &lt;&lt;TIMESTAMP&gt;&gt;</w:t>
            </w:r>
          </w:p>
          <w:p w:rsidR="009F17FD" w:rsidRDefault="009F17FD" w:rsidP="00D97B1C"/>
        </w:tc>
      </w:tr>
      <w:tr w:rsidR="00CA1874" w:rsidTr="009F17FD">
        <w:tc>
          <w:tcPr>
            <w:tcW w:w="566" w:type="pct"/>
          </w:tcPr>
          <w:p w:rsidR="00CA1874" w:rsidRDefault="00037934" w:rsidP="00D97B1C">
            <w:r>
              <w:t>104</w:t>
            </w:r>
          </w:p>
        </w:tc>
        <w:tc>
          <w:tcPr>
            <w:tcW w:w="2547" w:type="pct"/>
          </w:tcPr>
          <w:p w:rsidR="00CA1874" w:rsidRDefault="00CA1874" w:rsidP="00D97B1C">
            <w:r>
              <w:t>Use the comment box to list any problems associated with the warm up.</w:t>
            </w:r>
          </w:p>
        </w:tc>
        <w:tc>
          <w:tcPr>
            <w:tcW w:w="1887" w:type="pct"/>
          </w:tcPr>
          <w:p w:rsidR="00CA1874" w:rsidRDefault="00CA1874" w:rsidP="00D97B1C">
            <w:r>
              <w:t>[[</w:t>
            </w:r>
            <w:proofErr w:type="spellStart"/>
            <w:r>
              <w:t>CMWarmUpComment</w:t>
            </w:r>
            <w:proofErr w:type="spellEnd"/>
            <w:r>
              <w:t>]] &lt;&lt;COMMENT&gt;&gt;</w:t>
            </w:r>
          </w:p>
          <w:p w:rsidR="00CA1874" w:rsidRDefault="00CA1874" w:rsidP="00D97B1C"/>
        </w:tc>
      </w:tr>
      <w:tr w:rsidR="00CA1874" w:rsidTr="009F17FD">
        <w:tc>
          <w:tcPr>
            <w:tcW w:w="566" w:type="pct"/>
          </w:tcPr>
          <w:p w:rsidR="00CA1874" w:rsidRDefault="00037934" w:rsidP="00D97B1C">
            <w:r>
              <w:t>105</w:t>
            </w:r>
          </w:p>
        </w:tc>
        <w:tc>
          <w:tcPr>
            <w:tcW w:w="2547" w:type="pct"/>
          </w:tcPr>
          <w:p w:rsidR="00CA1874" w:rsidRDefault="00CA1874" w:rsidP="00D97B1C">
            <w:r>
              <w:t xml:space="preserve">Upload the </w:t>
            </w:r>
            <w:proofErr w:type="spellStart"/>
            <w:r>
              <w:t>logfiles</w:t>
            </w:r>
            <w:proofErr w:type="spellEnd"/>
            <w:r>
              <w:t xml:space="preserve"> containing </w:t>
            </w:r>
            <w:proofErr w:type="spellStart"/>
            <w:r>
              <w:t>cryomodule</w:t>
            </w:r>
            <w:proofErr w:type="spellEnd"/>
            <w:r>
              <w:t xml:space="preserve"> warm up data.</w:t>
            </w:r>
          </w:p>
        </w:tc>
        <w:tc>
          <w:tcPr>
            <w:tcW w:w="1887" w:type="pct"/>
          </w:tcPr>
          <w:p w:rsidR="00CA1874" w:rsidRDefault="00CA1874" w:rsidP="00D97B1C">
            <w:r>
              <w:t>[[</w:t>
            </w:r>
            <w:proofErr w:type="spellStart"/>
            <w:r>
              <w:t>CMWarmupFiles</w:t>
            </w:r>
            <w:proofErr w:type="spellEnd"/>
            <w:r>
              <w:t>]] &lt;&lt;FILEUPLOAD&gt;&gt;</w:t>
            </w:r>
          </w:p>
          <w:p w:rsidR="00CA1874" w:rsidRDefault="00CA1874" w:rsidP="00D97B1C"/>
        </w:tc>
      </w:tr>
    </w:tbl>
    <w:p w:rsidR="00A208EE" w:rsidRPr="00D97B1C" w:rsidRDefault="00A208EE" w:rsidP="00D97B1C"/>
    <w:sectPr w:rsidR="00A208EE" w:rsidRPr="00D97B1C" w:rsidSect="00A841D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DEE" w:rsidRDefault="001A3DEE" w:rsidP="00D97B1C">
      <w:r>
        <w:separator/>
      </w:r>
    </w:p>
  </w:endnote>
  <w:endnote w:type="continuationSeparator" w:id="0">
    <w:p w:rsidR="001A3DEE" w:rsidRDefault="001A3DEE"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FA8" w:rsidRDefault="00EB2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FA8" w:rsidRDefault="00EB2FA8" w:rsidP="00D97B1C">
    <w:pPr>
      <w:pStyle w:val="Footer"/>
    </w:pPr>
    <w:r>
      <w:rPr>
        <w:noProof/>
      </w:rPr>
      <w:fldChar w:fldCharType="begin"/>
    </w:r>
    <w:r>
      <w:rPr>
        <w:noProof/>
      </w:rPr>
      <w:instrText xml:space="preserve"> FILENAME   \* MERGEFORMAT </w:instrText>
    </w:r>
    <w:r>
      <w:rPr>
        <w:noProof/>
      </w:rPr>
      <w:fldChar w:fldCharType="separate"/>
    </w:r>
    <w:r>
      <w:rPr>
        <w:noProof/>
      </w:rPr>
      <w:t>Document1</w:t>
    </w:r>
    <w:r>
      <w:rPr>
        <w:noProof/>
      </w:rPr>
      <w:fldChar w:fldCharType="end"/>
    </w:r>
    <w:r>
      <w:ptab w:relativeTo="margin" w:alignment="center" w:leader="none"/>
    </w:r>
    <w:r>
      <w:fldChar w:fldCharType="begin"/>
    </w:r>
    <w:r>
      <w:instrText xml:space="preserve"> PAGE   \* MERGEFORMAT </w:instrText>
    </w:r>
    <w:r>
      <w:fldChar w:fldCharType="separate"/>
    </w:r>
    <w:r w:rsidR="00037934">
      <w:rPr>
        <w:noProof/>
      </w:rPr>
      <w:t>30</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037934">
      <w:rPr>
        <w:noProof/>
      </w:rPr>
      <w:t>30</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Pr>
        <w:noProof/>
      </w:rPr>
      <w:t>0/0/0000 0:00:00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FA8" w:rsidRDefault="00EB2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DEE" w:rsidRDefault="001A3DEE" w:rsidP="00D97B1C">
      <w:r>
        <w:separator/>
      </w:r>
    </w:p>
  </w:footnote>
  <w:footnote w:type="continuationSeparator" w:id="0">
    <w:p w:rsidR="001A3DEE" w:rsidRDefault="001A3DEE"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FA8" w:rsidRDefault="00EB2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FA8" w:rsidRDefault="00EB2FA8"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FA8" w:rsidRDefault="00EB2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3032"/>
    <w:multiLevelType w:val="hybridMultilevel"/>
    <w:tmpl w:val="5006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C647C"/>
    <w:multiLevelType w:val="hybridMultilevel"/>
    <w:tmpl w:val="8CA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D0D9A"/>
    <w:multiLevelType w:val="hybridMultilevel"/>
    <w:tmpl w:val="11F8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B37FA"/>
    <w:multiLevelType w:val="hybridMultilevel"/>
    <w:tmpl w:val="3D2C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09"/>
    <w:rsid w:val="00000279"/>
    <w:rsid w:val="0001458B"/>
    <w:rsid w:val="00034FD9"/>
    <w:rsid w:val="00037934"/>
    <w:rsid w:val="000462DF"/>
    <w:rsid w:val="00063A8E"/>
    <w:rsid w:val="00064FB0"/>
    <w:rsid w:val="00067F40"/>
    <w:rsid w:val="00070FDF"/>
    <w:rsid w:val="00073B35"/>
    <w:rsid w:val="00085D59"/>
    <w:rsid w:val="000873DE"/>
    <w:rsid w:val="000900F0"/>
    <w:rsid w:val="000942AE"/>
    <w:rsid w:val="000A4442"/>
    <w:rsid w:val="000A463B"/>
    <w:rsid w:val="000A5086"/>
    <w:rsid w:val="000A6A64"/>
    <w:rsid w:val="000A710A"/>
    <w:rsid w:val="000C0EA7"/>
    <w:rsid w:val="000C3265"/>
    <w:rsid w:val="000C490C"/>
    <w:rsid w:val="000C6364"/>
    <w:rsid w:val="000C7C4C"/>
    <w:rsid w:val="000E359F"/>
    <w:rsid w:val="000E5E09"/>
    <w:rsid w:val="000F196D"/>
    <w:rsid w:val="000F5031"/>
    <w:rsid w:val="000F5100"/>
    <w:rsid w:val="000F63EE"/>
    <w:rsid w:val="000F66CA"/>
    <w:rsid w:val="00102D1B"/>
    <w:rsid w:val="00120492"/>
    <w:rsid w:val="00124864"/>
    <w:rsid w:val="00126275"/>
    <w:rsid w:val="00131799"/>
    <w:rsid w:val="00132397"/>
    <w:rsid w:val="00161325"/>
    <w:rsid w:val="001643DD"/>
    <w:rsid w:val="00164C85"/>
    <w:rsid w:val="00175AF0"/>
    <w:rsid w:val="001835C8"/>
    <w:rsid w:val="00185498"/>
    <w:rsid w:val="00187209"/>
    <w:rsid w:val="00190A20"/>
    <w:rsid w:val="001928C4"/>
    <w:rsid w:val="001A2FA2"/>
    <w:rsid w:val="001A3DEE"/>
    <w:rsid w:val="001B0A81"/>
    <w:rsid w:val="001B1150"/>
    <w:rsid w:val="001B6ACD"/>
    <w:rsid w:val="001C016F"/>
    <w:rsid w:val="001C13C3"/>
    <w:rsid w:val="001C41CA"/>
    <w:rsid w:val="001D1B91"/>
    <w:rsid w:val="001D26B4"/>
    <w:rsid w:val="001E0C95"/>
    <w:rsid w:val="001E0EE9"/>
    <w:rsid w:val="001E2532"/>
    <w:rsid w:val="001E3261"/>
    <w:rsid w:val="001F302D"/>
    <w:rsid w:val="001F4AF2"/>
    <w:rsid w:val="001F5D7E"/>
    <w:rsid w:val="001F5DDC"/>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429"/>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25DF2"/>
    <w:rsid w:val="00327828"/>
    <w:rsid w:val="00340E8A"/>
    <w:rsid w:val="00351701"/>
    <w:rsid w:val="00355812"/>
    <w:rsid w:val="0036135C"/>
    <w:rsid w:val="00364947"/>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1C4E"/>
    <w:rsid w:val="00414B44"/>
    <w:rsid w:val="00416B71"/>
    <w:rsid w:val="004243B7"/>
    <w:rsid w:val="0042549F"/>
    <w:rsid w:val="004254B3"/>
    <w:rsid w:val="00425F01"/>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3A8C"/>
    <w:rsid w:val="00616CEA"/>
    <w:rsid w:val="006259BF"/>
    <w:rsid w:val="0062706A"/>
    <w:rsid w:val="0063437E"/>
    <w:rsid w:val="006362EC"/>
    <w:rsid w:val="006464EC"/>
    <w:rsid w:val="00647146"/>
    <w:rsid w:val="00647CFD"/>
    <w:rsid w:val="00661635"/>
    <w:rsid w:val="0066372D"/>
    <w:rsid w:val="0067627E"/>
    <w:rsid w:val="00685C9A"/>
    <w:rsid w:val="0069760D"/>
    <w:rsid w:val="006A594F"/>
    <w:rsid w:val="006A650C"/>
    <w:rsid w:val="006B4E30"/>
    <w:rsid w:val="006B6511"/>
    <w:rsid w:val="006B6CB3"/>
    <w:rsid w:val="006C0CFF"/>
    <w:rsid w:val="006C43BA"/>
    <w:rsid w:val="006D38C5"/>
    <w:rsid w:val="006D4F7B"/>
    <w:rsid w:val="006E17FC"/>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7182E"/>
    <w:rsid w:val="008873FA"/>
    <w:rsid w:val="008959D1"/>
    <w:rsid w:val="008A277A"/>
    <w:rsid w:val="008B695A"/>
    <w:rsid w:val="008C3D4F"/>
    <w:rsid w:val="008C5B3E"/>
    <w:rsid w:val="008D5A63"/>
    <w:rsid w:val="008D7218"/>
    <w:rsid w:val="008E2762"/>
    <w:rsid w:val="008E588F"/>
    <w:rsid w:val="00910D5E"/>
    <w:rsid w:val="00912FA0"/>
    <w:rsid w:val="009162AB"/>
    <w:rsid w:val="00916690"/>
    <w:rsid w:val="00917171"/>
    <w:rsid w:val="00927CA2"/>
    <w:rsid w:val="009329BD"/>
    <w:rsid w:val="00932FBB"/>
    <w:rsid w:val="00933DC9"/>
    <w:rsid w:val="00940264"/>
    <w:rsid w:val="00941A42"/>
    <w:rsid w:val="00951ABA"/>
    <w:rsid w:val="00952455"/>
    <w:rsid w:val="00953602"/>
    <w:rsid w:val="00957CBB"/>
    <w:rsid w:val="00961BC6"/>
    <w:rsid w:val="00967AAB"/>
    <w:rsid w:val="00976CEF"/>
    <w:rsid w:val="00987670"/>
    <w:rsid w:val="009903C0"/>
    <w:rsid w:val="009918DD"/>
    <w:rsid w:val="0099215E"/>
    <w:rsid w:val="00995F42"/>
    <w:rsid w:val="009B6DF4"/>
    <w:rsid w:val="009C1367"/>
    <w:rsid w:val="009C524F"/>
    <w:rsid w:val="009D0916"/>
    <w:rsid w:val="009D7011"/>
    <w:rsid w:val="009E0910"/>
    <w:rsid w:val="009E7B59"/>
    <w:rsid w:val="009F17FD"/>
    <w:rsid w:val="009F660F"/>
    <w:rsid w:val="00A000A6"/>
    <w:rsid w:val="00A1190C"/>
    <w:rsid w:val="00A136D5"/>
    <w:rsid w:val="00A208EE"/>
    <w:rsid w:val="00A21F4D"/>
    <w:rsid w:val="00A26BDC"/>
    <w:rsid w:val="00A26F25"/>
    <w:rsid w:val="00A35DB3"/>
    <w:rsid w:val="00A44853"/>
    <w:rsid w:val="00A5188B"/>
    <w:rsid w:val="00A538D7"/>
    <w:rsid w:val="00A56D08"/>
    <w:rsid w:val="00A578B9"/>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77340"/>
    <w:rsid w:val="00B87041"/>
    <w:rsid w:val="00B96500"/>
    <w:rsid w:val="00BA024A"/>
    <w:rsid w:val="00BA086D"/>
    <w:rsid w:val="00BA4EBC"/>
    <w:rsid w:val="00BD6884"/>
    <w:rsid w:val="00BE1BCD"/>
    <w:rsid w:val="00BF0CE7"/>
    <w:rsid w:val="00BF589E"/>
    <w:rsid w:val="00C0197D"/>
    <w:rsid w:val="00C042CB"/>
    <w:rsid w:val="00C11977"/>
    <w:rsid w:val="00C14895"/>
    <w:rsid w:val="00C15355"/>
    <w:rsid w:val="00C17F20"/>
    <w:rsid w:val="00C40E54"/>
    <w:rsid w:val="00C44FDB"/>
    <w:rsid w:val="00C45D8E"/>
    <w:rsid w:val="00C503A9"/>
    <w:rsid w:val="00C532E5"/>
    <w:rsid w:val="00C53B07"/>
    <w:rsid w:val="00C53F69"/>
    <w:rsid w:val="00C5532A"/>
    <w:rsid w:val="00C57AE4"/>
    <w:rsid w:val="00C632A1"/>
    <w:rsid w:val="00C84209"/>
    <w:rsid w:val="00C8691E"/>
    <w:rsid w:val="00C874C6"/>
    <w:rsid w:val="00C8794A"/>
    <w:rsid w:val="00C879CD"/>
    <w:rsid w:val="00C913C9"/>
    <w:rsid w:val="00C974FE"/>
    <w:rsid w:val="00CA1874"/>
    <w:rsid w:val="00CA3458"/>
    <w:rsid w:val="00CA4DDA"/>
    <w:rsid w:val="00CA4E63"/>
    <w:rsid w:val="00CA6B6A"/>
    <w:rsid w:val="00CB1DF6"/>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867"/>
    <w:rsid w:val="00D33AE3"/>
    <w:rsid w:val="00D410B9"/>
    <w:rsid w:val="00D41388"/>
    <w:rsid w:val="00D44C55"/>
    <w:rsid w:val="00D54587"/>
    <w:rsid w:val="00D60A1D"/>
    <w:rsid w:val="00D65F13"/>
    <w:rsid w:val="00D67382"/>
    <w:rsid w:val="00D70B2D"/>
    <w:rsid w:val="00D74EA2"/>
    <w:rsid w:val="00D80A0D"/>
    <w:rsid w:val="00D81018"/>
    <w:rsid w:val="00D904DF"/>
    <w:rsid w:val="00D90AA8"/>
    <w:rsid w:val="00D93728"/>
    <w:rsid w:val="00D955CF"/>
    <w:rsid w:val="00D97B1C"/>
    <w:rsid w:val="00DA3A56"/>
    <w:rsid w:val="00DA591E"/>
    <w:rsid w:val="00DA72A7"/>
    <w:rsid w:val="00DA7BA3"/>
    <w:rsid w:val="00DB7920"/>
    <w:rsid w:val="00DC14A1"/>
    <w:rsid w:val="00DC16C1"/>
    <w:rsid w:val="00DD600F"/>
    <w:rsid w:val="00DE73F0"/>
    <w:rsid w:val="00E00060"/>
    <w:rsid w:val="00E0180C"/>
    <w:rsid w:val="00E06B2F"/>
    <w:rsid w:val="00E15258"/>
    <w:rsid w:val="00E17623"/>
    <w:rsid w:val="00E26259"/>
    <w:rsid w:val="00E402AE"/>
    <w:rsid w:val="00E41BA7"/>
    <w:rsid w:val="00E516DE"/>
    <w:rsid w:val="00E55D28"/>
    <w:rsid w:val="00E61D0A"/>
    <w:rsid w:val="00E770B1"/>
    <w:rsid w:val="00E77A3B"/>
    <w:rsid w:val="00E80ADD"/>
    <w:rsid w:val="00E82919"/>
    <w:rsid w:val="00E9013A"/>
    <w:rsid w:val="00E97233"/>
    <w:rsid w:val="00EA01E7"/>
    <w:rsid w:val="00EA1184"/>
    <w:rsid w:val="00EA5FE6"/>
    <w:rsid w:val="00EA63EB"/>
    <w:rsid w:val="00EA6531"/>
    <w:rsid w:val="00EA7596"/>
    <w:rsid w:val="00EA7DAC"/>
    <w:rsid w:val="00EB2FA8"/>
    <w:rsid w:val="00ED1D2E"/>
    <w:rsid w:val="00EE4B92"/>
    <w:rsid w:val="00EE7717"/>
    <w:rsid w:val="00EF6E15"/>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95799"/>
  <w15:docId w15:val="{583E8A58-9CF8-485C-9D3E-D8D05588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187209"/>
    <w:rPr>
      <w:color w:val="0000FF" w:themeColor="hyperlink"/>
      <w:u w:val="single"/>
    </w:rPr>
  </w:style>
  <w:style w:type="paragraph" w:styleId="ListParagraph">
    <w:name w:val="List Paragraph"/>
    <w:basedOn w:val="Normal"/>
    <w:uiPriority w:val="34"/>
    <w:qFormat/>
    <w:rsid w:val="00E00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jlab.org/mis/apps/mis_forms/operational_safety_procedure_form.cfm?entry_id=8736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B5D1C-BA89-48B9-B09C-20E790BB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3935</TotalTime>
  <Pages>30</Pages>
  <Words>5986</Words>
  <Characters>34122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Drury</dc:creator>
  <cp:lastModifiedBy>Michael Drury</cp:lastModifiedBy>
  <cp:revision>18</cp:revision>
  <dcterms:created xsi:type="dcterms:W3CDTF">2021-03-30T18:44:00Z</dcterms:created>
  <dcterms:modified xsi:type="dcterms:W3CDTF">2021-04-02T17:32:00Z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