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2E5A25">
            <w:pPr>
              <w:ind w:left="144" w:right="144"/>
            </w:pPr>
            <w:r>
              <w:t>P1 Return Beam Pipe Receiving Inspection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2E5A25">
            <w:pPr>
              <w:ind w:left="144" w:right="144"/>
            </w:pPr>
            <w:r>
              <w:t>This traveler is to be used for incoming inspection of all C100 Return Beam Pipe Weldment assemblies.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2E5A25" w:rsidRPr="00D97B1C" w:rsidRDefault="002E5A25" w:rsidP="002E5A25">
            <w:r>
              <w:t>P1-CM-INSP-RTBP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E5A25" w:rsidRPr="00D97B1C" w:rsidRDefault="002E5A25" w:rsidP="002E5A25">
            <w:r w:rsidRPr="00D97B1C">
              <w:t>R1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2E5A25">
            <w:pPr>
              <w:ind w:left="144" w:right="144"/>
            </w:pPr>
            <w:r>
              <w:t>J. Matalevich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2E5A25">
            <w:pPr>
              <w:ind w:left="144" w:right="144"/>
            </w:pPr>
            <w:r>
              <w:t>15-Dec-2010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E5A25" w:rsidRPr="00D97B1C" w:rsidRDefault="002E5A25" w:rsidP="002E5A25">
            <w:proofErr w:type="spellStart"/>
            <w:r>
              <w:t>josephm</w:t>
            </w:r>
            <w:proofErr w:type="spellEnd"/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2E5A25" w:rsidRPr="00D97B1C" w:rsidRDefault="002E5A25" w:rsidP="002E5A25"/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>
              <w:t>D3 Emails</w:t>
            </w:r>
          </w:p>
        </w:tc>
        <w:tc>
          <w:tcPr>
            <w:tcW w:w="4002" w:type="pct"/>
            <w:gridSpan w:val="4"/>
          </w:tcPr>
          <w:p w:rsidR="002E5A25" w:rsidRPr="00D97B1C" w:rsidRDefault="002E5A25" w:rsidP="002E5A25"/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Approval Names</w:t>
            </w:r>
          </w:p>
        </w:tc>
        <w:tc>
          <w:tcPr>
            <w:tcW w:w="1001" w:type="pct"/>
          </w:tcPr>
          <w:p w:rsidR="002E5A25" w:rsidRPr="00794AB7" w:rsidRDefault="002E5A25" w:rsidP="002E5A25">
            <w:pPr>
              <w:ind w:left="144" w:right="144"/>
            </w:pPr>
            <w:r>
              <w:t>J. Matalevich</w:t>
            </w:r>
          </w:p>
        </w:tc>
        <w:tc>
          <w:tcPr>
            <w:tcW w:w="1000" w:type="pct"/>
          </w:tcPr>
          <w:p w:rsidR="002E5A25" w:rsidRPr="00794AB7" w:rsidRDefault="002E5A25" w:rsidP="002E5A25">
            <w:pPr>
              <w:ind w:left="144" w:right="144"/>
            </w:pPr>
            <w:r>
              <w:t>J. Fischer</w:t>
            </w:r>
          </w:p>
        </w:tc>
        <w:tc>
          <w:tcPr>
            <w:tcW w:w="1000" w:type="pct"/>
          </w:tcPr>
          <w:p w:rsidR="002E5A25" w:rsidRPr="00794AB7" w:rsidRDefault="002E5A25" w:rsidP="002E5A25">
            <w:pPr>
              <w:ind w:left="144" w:right="144"/>
            </w:pPr>
            <w:r>
              <w:t>J. Matalevich</w:t>
            </w:r>
          </w:p>
        </w:tc>
        <w:tc>
          <w:tcPr>
            <w:tcW w:w="1001" w:type="pct"/>
          </w:tcPr>
          <w:p w:rsidR="002E5A25" w:rsidRPr="00381B43" w:rsidRDefault="002E5A25" w:rsidP="002E5A25">
            <w:pPr>
              <w:ind w:left="144" w:right="144"/>
            </w:pPr>
            <w:proofErr w:type="spellStart"/>
            <w:r w:rsidRPr="00381B43">
              <w:t>J.Hogan</w:t>
            </w:r>
            <w:proofErr w:type="spellEnd"/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>
              <w:t>Approval Signatures</w:t>
            </w:r>
          </w:p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Approval Title</w:t>
            </w:r>
          </w:p>
        </w:tc>
        <w:tc>
          <w:tcPr>
            <w:tcW w:w="1001" w:type="pct"/>
          </w:tcPr>
          <w:p w:rsidR="002E5A25" w:rsidRPr="00D97B1C" w:rsidRDefault="002E5A25" w:rsidP="002E5A25">
            <w:r w:rsidRPr="00D97B1C">
              <w:t>Author</w:t>
            </w:r>
          </w:p>
        </w:tc>
        <w:tc>
          <w:tcPr>
            <w:tcW w:w="1000" w:type="pct"/>
          </w:tcPr>
          <w:p w:rsidR="002E5A25" w:rsidRPr="00D97B1C" w:rsidRDefault="002E5A25" w:rsidP="002E5A25">
            <w:r w:rsidRPr="00D97B1C">
              <w:t>Reviewer</w:t>
            </w:r>
          </w:p>
        </w:tc>
        <w:tc>
          <w:tcPr>
            <w:tcW w:w="1000" w:type="pct"/>
          </w:tcPr>
          <w:p w:rsidR="002E5A25" w:rsidRPr="00D97B1C" w:rsidRDefault="002E5A25" w:rsidP="002E5A25">
            <w:r w:rsidRPr="00D97B1C">
              <w:t>Project Manager</w:t>
            </w:r>
          </w:p>
        </w:tc>
        <w:tc>
          <w:tcPr>
            <w:tcW w:w="1001" w:type="pct"/>
          </w:tcPr>
          <w:p w:rsidR="002E5A25" w:rsidRPr="00D97B1C" w:rsidRDefault="002E5A25" w:rsidP="002E5A25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E5A25" w:rsidRPr="00D97B1C" w:rsidTr="00A841DF">
        <w:trPr>
          <w:cantSplit/>
          <w:trHeight w:val="288"/>
        </w:trPr>
        <w:tc>
          <w:tcPr>
            <w:tcW w:w="999" w:type="pct"/>
          </w:tcPr>
          <w:p w:rsidR="002E5A25" w:rsidRPr="00B41C93" w:rsidRDefault="002E5A25" w:rsidP="002E5A25">
            <w:r>
              <w:t>Top Assembly Drawing</w:t>
            </w:r>
          </w:p>
        </w:tc>
        <w:tc>
          <w:tcPr>
            <w:tcW w:w="999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</w:tr>
      <w:tr w:rsidR="002E5A25" w:rsidRPr="00D97B1C" w:rsidTr="00A841DF">
        <w:trPr>
          <w:cantSplit/>
          <w:trHeight w:val="288"/>
        </w:trPr>
        <w:tc>
          <w:tcPr>
            <w:tcW w:w="999" w:type="pct"/>
          </w:tcPr>
          <w:p w:rsidR="002E5A25" w:rsidRPr="00B41C93" w:rsidRDefault="00D812D3" w:rsidP="002E5A25">
            <w:hyperlink r:id="rId8" w:history="1">
              <w:r w:rsidR="002E5A25" w:rsidRPr="005E5ABA">
                <w:rPr>
                  <w:rStyle w:val="Hyperlink"/>
                </w:rPr>
                <w:t>CRM-120-7060-2002</w:t>
              </w:r>
            </w:hyperlink>
          </w:p>
        </w:tc>
        <w:tc>
          <w:tcPr>
            <w:tcW w:w="999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2E5A25">
        <w:trPr>
          <w:trHeight w:val="288"/>
        </w:trPr>
        <w:tc>
          <w:tcPr>
            <w:tcW w:w="1199" w:type="dxa"/>
          </w:tcPr>
          <w:p w:rsidR="007D458D" w:rsidRPr="002E5A25" w:rsidRDefault="007D458D" w:rsidP="00D97B1C">
            <w:pPr>
              <w:rPr>
                <w:szCs w:val="22"/>
              </w:rPr>
            </w:pPr>
            <w:r w:rsidRPr="002E5A25">
              <w:rPr>
                <w:szCs w:val="22"/>
              </w:rPr>
              <w:lastRenderedPageBreak/>
              <w:t>Step No.</w:t>
            </w:r>
          </w:p>
        </w:tc>
        <w:tc>
          <w:tcPr>
            <w:tcW w:w="7372" w:type="dxa"/>
          </w:tcPr>
          <w:p w:rsidR="007D458D" w:rsidRPr="002E5A25" w:rsidRDefault="007D458D" w:rsidP="00D97B1C">
            <w:pPr>
              <w:rPr>
                <w:szCs w:val="22"/>
              </w:rPr>
            </w:pPr>
            <w:r w:rsidRPr="002E5A25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:rsidR="007D458D" w:rsidRPr="002E5A25" w:rsidRDefault="007D458D" w:rsidP="00D97B1C">
            <w:pPr>
              <w:rPr>
                <w:szCs w:val="22"/>
              </w:rPr>
            </w:pPr>
            <w:r w:rsidRPr="002E5A25">
              <w:rPr>
                <w:szCs w:val="22"/>
              </w:rPr>
              <w:t>Data Input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1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Inspect the shipping container for external damage.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="00EA46B7">
              <w:rPr>
                <w:szCs w:val="22"/>
              </w:rPr>
              <w:t>INSPTech</w:t>
            </w:r>
            <w:proofErr w:type="spellEnd"/>
            <w:r w:rsidRPr="002E5A25">
              <w:rPr>
                <w:szCs w:val="22"/>
              </w:rPr>
              <w:t>]] &lt;&lt;SRF&gt;&gt;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="00EA46B7">
              <w:rPr>
                <w:szCs w:val="22"/>
              </w:rPr>
              <w:t>INSP</w:t>
            </w:r>
            <w:r w:rsidRPr="002E5A25">
              <w:rPr>
                <w:szCs w:val="22"/>
              </w:rPr>
              <w:t>Start_Time</w:t>
            </w:r>
            <w:proofErr w:type="spellEnd"/>
            <w:r w:rsidRPr="002E5A25">
              <w:rPr>
                <w:szCs w:val="22"/>
              </w:rPr>
              <w:t>]] &lt;&lt;TIMESTAMP&gt;&gt;</w:t>
            </w:r>
          </w:p>
          <w:p w:rsidR="002E5A25" w:rsidRPr="002E5A25" w:rsidRDefault="00EA46B7" w:rsidP="002E5A25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r w:rsidR="00121A0A">
              <w:rPr>
                <w:szCs w:val="22"/>
              </w:rPr>
              <w:t>RTBPSN]] &lt;&lt;RTBP</w:t>
            </w:r>
            <w:r>
              <w:rPr>
                <w:szCs w:val="22"/>
              </w:rPr>
              <w:t>SN</w:t>
            </w:r>
            <w:r w:rsidR="002E5A25" w:rsidRPr="002E5A25">
              <w:rPr>
                <w:szCs w:val="22"/>
              </w:rPr>
              <w:t>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External_Damage</w:t>
            </w:r>
            <w:proofErr w:type="spellEnd"/>
            <w:r w:rsidRPr="002E5A25">
              <w:rPr>
                <w:szCs w:val="22"/>
              </w:rPr>
              <w:t>]] &lt;&lt;YESNO&gt;&gt;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External_Inspection_Comment</w:t>
            </w:r>
            <w:proofErr w:type="spellEnd"/>
            <w:r w:rsidRPr="002E5A25">
              <w:rPr>
                <w:szCs w:val="22"/>
              </w:rPr>
              <w:t>]] &lt;&lt;COMMENT&gt;&gt;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External_Photo</w:t>
            </w:r>
            <w:proofErr w:type="spellEnd"/>
            <w:r w:rsidRPr="002E5A25">
              <w:rPr>
                <w:szCs w:val="22"/>
              </w:rPr>
              <w:t>]] &lt;&lt;FILEUPLOAD&gt;&gt;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2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Check hands to ensure gloves are installed.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Gloves_Installed</w:t>
            </w:r>
            <w:proofErr w:type="spellEnd"/>
            <w:r w:rsidRPr="002E5A25">
              <w:rPr>
                <w:szCs w:val="22"/>
              </w:rPr>
              <w:t>]] &lt;&lt;CHECKBOX&gt;&gt;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3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5A25">
              <w:rPr>
                <w:sz w:val="22"/>
                <w:szCs w:val="22"/>
              </w:rPr>
              <w:t>Open container.</w:t>
            </w:r>
          </w:p>
          <w:p w:rsidR="002E5A25" w:rsidRPr="002E5A25" w:rsidRDefault="002E5A25" w:rsidP="002E5A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5A25">
              <w:rPr>
                <w:sz w:val="22"/>
                <w:szCs w:val="22"/>
              </w:rPr>
              <w:t>Ensure Beam Pipe Assembly is properly packaged.</w:t>
            </w:r>
          </w:p>
          <w:p w:rsidR="002E5A25" w:rsidRPr="002E5A25" w:rsidRDefault="002E5A25" w:rsidP="002E5A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5A25">
              <w:rPr>
                <w:sz w:val="22"/>
                <w:szCs w:val="22"/>
              </w:rPr>
              <w:t>Inspect for damage.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Internal_Damage</w:t>
            </w:r>
            <w:proofErr w:type="spellEnd"/>
            <w:r w:rsidRPr="002E5A25">
              <w:rPr>
                <w:szCs w:val="22"/>
              </w:rPr>
              <w:t>]] &lt;&lt;YESNO&gt;&gt;</w:t>
            </w:r>
          </w:p>
          <w:p w:rsidR="002E5A25" w:rsidRPr="002E5A25" w:rsidRDefault="00EA46B7" w:rsidP="002E5A25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Internal_Inspection</w:t>
            </w:r>
            <w:r w:rsidR="002E5A25" w:rsidRPr="002E5A25">
              <w:rPr>
                <w:szCs w:val="22"/>
              </w:rPr>
              <w:t>_Comment</w:t>
            </w:r>
            <w:proofErr w:type="spellEnd"/>
            <w:r w:rsidR="002E5A25" w:rsidRPr="002E5A25">
              <w:rPr>
                <w:szCs w:val="22"/>
              </w:rPr>
              <w:t>]] &lt;&lt;COMMENT&gt;&gt;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Internal_Photo</w:t>
            </w:r>
            <w:proofErr w:type="spellEnd"/>
            <w:r w:rsidRPr="002E5A25">
              <w:rPr>
                <w:szCs w:val="22"/>
              </w:rPr>
              <w:t>]] &lt;&lt;FILEUPLOAD&gt;&gt;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4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Remove the beam pipe assembly from the packaging and stage on a pre-cleaned surface.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Verify that the unit is clean and doesn't have fingerprints or other defects.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Clean_Eval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&lt;&lt;COMMENT&gt;&gt;</w:t>
            </w:r>
          </w:p>
          <w:p w:rsidR="002E5A25" w:rsidRPr="002E5A25" w:rsidRDefault="002E5A25" w:rsidP="002E5A25">
            <w:pPr>
              <w:rPr>
                <w:rStyle w:val="Strong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Clean_Photo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&lt;&lt;FILEUPLOAD&gt;&gt;</w:t>
            </w:r>
          </w:p>
        </w:tc>
      </w:tr>
    </w:tbl>
    <w:p w:rsidR="002E5A25" w:rsidRDefault="002E5A25">
      <w:pPr>
        <w:spacing w:after="200" w:line="276" w:lineRule="auto"/>
      </w:pPr>
      <w:r>
        <w:br w:type="page"/>
      </w:r>
    </w:p>
    <w:p w:rsidR="002E5A25" w:rsidRDefault="002E5A25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Step No.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Data Input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Review the top level assembly drawing.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Inspect the assembly &amp; verify that each of the items on the BOM are in fact part of the weldment.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D812D3" w:rsidP="002E5A25">
            <w:pPr>
              <w:rPr>
                <w:rStyle w:val="Strong"/>
                <w:b w:val="0"/>
                <w:szCs w:val="22"/>
              </w:rPr>
            </w:pPr>
            <w:hyperlink r:id="rId9" w:history="1">
              <w:r w:rsidR="002E5A25" w:rsidRPr="002E5A25">
                <w:rPr>
                  <w:rStyle w:val="Hyperlink"/>
                  <w:szCs w:val="22"/>
                </w:rPr>
                <w:t>CRM-120-7060-2002</w:t>
              </w:r>
            </w:hyperlink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BOM_Correct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&lt;&lt;CHECKBOX&gt;&gt;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BOM_Comment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&lt;&lt;COMMENT&gt;&gt;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Verify that the dimensions specified on the drawing match the beam pipe assembly.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Create an NCR for any dimensions that deviate by greater than 0.15 in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Take note that dimension #2 can be influenced by deflection of the bellows. Bellows should be in a relaxed state for measurement.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#1: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3.31</w:t>
            </w:r>
            <w:bookmarkStart w:id="0" w:name="_GoBack"/>
            <w:bookmarkEnd w:id="0"/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#2: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4.940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#3: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8.00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#4: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2.74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[[Dim1]]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[[Dim2]]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[[Dim3]]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[[Dim4]]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Dim_Comment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&lt;&lt;COMMENT&gt;&gt;</w:t>
            </w:r>
          </w:p>
        </w:tc>
      </w:tr>
    </w:tbl>
    <w:p w:rsidR="00D14257" w:rsidRDefault="00D14257">
      <w:pPr>
        <w:spacing w:after="200" w:line="276" w:lineRule="auto"/>
      </w:pPr>
      <w:r>
        <w:br w:type="page"/>
      </w:r>
    </w:p>
    <w:p w:rsidR="00D14257" w:rsidRDefault="00D14257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14257" w:rsidRPr="00D97B1C" w:rsidTr="002E5A25">
        <w:trPr>
          <w:trHeight w:val="288"/>
        </w:trPr>
        <w:tc>
          <w:tcPr>
            <w:tcW w:w="1199" w:type="dxa"/>
          </w:tcPr>
          <w:p w:rsidR="00D14257" w:rsidRPr="002E5A25" w:rsidRDefault="00D14257" w:rsidP="00D14257">
            <w:pPr>
              <w:rPr>
                <w:szCs w:val="22"/>
              </w:rPr>
            </w:pPr>
            <w:r w:rsidRPr="002E5A25">
              <w:rPr>
                <w:szCs w:val="22"/>
              </w:rPr>
              <w:t>Step No.</w:t>
            </w:r>
          </w:p>
        </w:tc>
        <w:tc>
          <w:tcPr>
            <w:tcW w:w="7372" w:type="dxa"/>
          </w:tcPr>
          <w:p w:rsidR="00D14257" w:rsidRPr="002E5A25" w:rsidRDefault="00D14257" w:rsidP="00D14257">
            <w:pPr>
              <w:rPr>
                <w:szCs w:val="22"/>
              </w:rPr>
            </w:pPr>
            <w:r w:rsidRPr="002E5A25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:rsidR="00D14257" w:rsidRPr="002E5A25" w:rsidRDefault="00D14257" w:rsidP="00D14257">
            <w:pPr>
              <w:rPr>
                <w:szCs w:val="22"/>
              </w:rPr>
            </w:pPr>
            <w:r w:rsidRPr="002E5A25">
              <w:rPr>
                <w:szCs w:val="22"/>
              </w:rPr>
              <w:t>Data Input</w:t>
            </w:r>
          </w:p>
        </w:tc>
      </w:tr>
      <w:tr w:rsidR="00D14257" w:rsidRPr="00D97B1C" w:rsidTr="002E5A25">
        <w:trPr>
          <w:trHeight w:val="288"/>
        </w:trPr>
        <w:tc>
          <w:tcPr>
            <w:tcW w:w="1199" w:type="dxa"/>
          </w:tcPr>
          <w:p w:rsidR="00D14257" w:rsidRDefault="00D14257" w:rsidP="00D14257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372" w:type="dxa"/>
          </w:tcPr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 xml:space="preserve">Perform </w:t>
            </w:r>
            <w:proofErr w:type="gramStart"/>
            <w:r w:rsidRPr="00D14257">
              <w:rPr>
                <w:rStyle w:val="Strong"/>
                <w:b w:val="0"/>
                <w:szCs w:val="22"/>
              </w:rPr>
              <w:t>an</w:t>
            </w:r>
            <w:proofErr w:type="gramEnd"/>
            <w:r w:rsidRPr="00D14257">
              <w:rPr>
                <w:rStyle w:val="Strong"/>
                <w:b w:val="0"/>
                <w:szCs w:val="22"/>
              </w:rPr>
              <w:t xml:space="preserve"> He leak check on the assembly.</w:t>
            </w: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Be sure to provide mechanical support to prevent crushing of the bellows.</w:t>
            </w: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Attach the data file.</w:t>
            </w:r>
          </w:p>
        </w:tc>
        <w:tc>
          <w:tcPr>
            <w:tcW w:w="4379" w:type="dxa"/>
            <w:noWrap/>
          </w:tcPr>
          <w:p w:rsidR="00D14257" w:rsidRPr="00276651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He</w:t>
            </w:r>
            <w:r w:rsidRPr="00276651">
              <w:rPr>
                <w:rStyle w:val="Strong"/>
                <w:b w:val="0"/>
              </w:rPr>
              <w:t>_Tech</w:t>
            </w:r>
            <w:proofErr w:type="spellEnd"/>
            <w:r w:rsidRPr="00276651">
              <w:rPr>
                <w:rStyle w:val="Strong"/>
                <w:b w:val="0"/>
              </w:rPr>
              <w:t>]] &lt;&lt;</w:t>
            </w:r>
            <w:r>
              <w:rPr>
                <w:rStyle w:val="Strong"/>
                <w:b w:val="0"/>
              </w:rPr>
              <w:t>SRF</w:t>
            </w:r>
            <w:r w:rsidRPr="00276651">
              <w:rPr>
                <w:rStyle w:val="Strong"/>
                <w:b w:val="0"/>
              </w:rPr>
              <w:t>&gt;&gt;</w:t>
            </w:r>
          </w:p>
          <w:p w:rsidR="00D14257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He</w:t>
            </w:r>
            <w:r w:rsidRPr="00276651">
              <w:rPr>
                <w:rStyle w:val="Strong"/>
                <w:b w:val="0"/>
              </w:rPr>
              <w:t>_Start</w:t>
            </w:r>
            <w:proofErr w:type="spellEnd"/>
            <w:r w:rsidRPr="00276651">
              <w:rPr>
                <w:rStyle w:val="Strong"/>
                <w:b w:val="0"/>
              </w:rPr>
              <w:t>]] &lt;&lt;TIMESTAMP&gt;&gt;</w:t>
            </w:r>
          </w:p>
          <w:p w:rsidR="00D14257" w:rsidRPr="00276651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He_Serial_Number</w:t>
            </w:r>
            <w:proofErr w:type="spellEnd"/>
            <w:r>
              <w:rPr>
                <w:rStyle w:val="Strong"/>
                <w:b w:val="0"/>
              </w:rPr>
              <w:t>]] &lt;&lt;FLOAT&gt;&gt;</w:t>
            </w:r>
          </w:p>
          <w:p w:rsidR="00D14257" w:rsidRPr="00276651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He</w:t>
            </w:r>
            <w:r w:rsidRPr="00276651">
              <w:rPr>
                <w:rStyle w:val="Strong"/>
                <w:b w:val="0"/>
              </w:rPr>
              <w:t>_Comment</w:t>
            </w:r>
            <w:proofErr w:type="spellEnd"/>
            <w:r w:rsidRPr="00276651">
              <w:rPr>
                <w:rStyle w:val="Strong"/>
                <w:b w:val="0"/>
              </w:rPr>
              <w:t>]] &lt;&lt;COMMENT&gt;&gt;</w:t>
            </w:r>
          </w:p>
          <w:p w:rsidR="00D14257" w:rsidRDefault="00D14257" w:rsidP="00D14257">
            <w:pPr>
              <w:rPr>
                <w:rStyle w:val="Strong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He</w:t>
            </w:r>
            <w:r w:rsidRPr="00276651">
              <w:rPr>
                <w:rStyle w:val="Strong"/>
                <w:b w:val="0"/>
              </w:rPr>
              <w:t>_Data</w:t>
            </w:r>
            <w:proofErr w:type="spellEnd"/>
            <w:r w:rsidRPr="00276651">
              <w:rPr>
                <w:rStyle w:val="Strong"/>
                <w:b w:val="0"/>
              </w:rPr>
              <w:t>]] &lt;&lt;FILEUPLOAD&gt;&gt;</w:t>
            </w:r>
          </w:p>
        </w:tc>
      </w:tr>
      <w:tr w:rsidR="00D14257" w:rsidRPr="00D97B1C" w:rsidTr="002E5A25">
        <w:trPr>
          <w:trHeight w:val="288"/>
        </w:trPr>
        <w:tc>
          <w:tcPr>
            <w:tcW w:w="1199" w:type="dxa"/>
          </w:tcPr>
          <w:p w:rsidR="00D14257" w:rsidRDefault="00D14257" w:rsidP="00D14257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7372" w:type="dxa"/>
          </w:tcPr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Beam pipe meets all of above requirements, ready for use.</w:t>
            </w:r>
          </w:p>
        </w:tc>
        <w:tc>
          <w:tcPr>
            <w:tcW w:w="4379" w:type="dxa"/>
            <w:noWrap/>
          </w:tcPr>
          <w:p w:rsidR="00D14257" w:rsidRPr="00381B43" w:rsidRDefault="00D14257" w:rsidP="00D14257">
            <w:r w:rsidRPr="00381B43">
              <w:t>[[</w:t>
            </w:r>
            <w:proofErr w:type="spellStart"/>
            <w:r w:rsidR="00D812D3">
              <w:t>RTBP</w:t>
            </w:r>
            <w:r w:rsidR="00741FAF">
              <w:t>_Tech</w:t>
            </w:r>
            <w:proofErr w:type="spellEnd"/>
            <w:r w:rsidRPr="00381B43">
              <w:t>]] &lt;&lt;</w:t>
            </w:r>
            <w:r>
              <w:t>SRF</w:t>
            </w:r>
            <w:r w:rsidRPr="00381B43">
              <w:t>&gt;&gt;</w:t>
            </w:r>
          </w:p>
          <w:p w:rsidR="00D14257" w:rsidRPr="00381B43" w:rsidRDefault="00D14257" w:rsidP="00D14257">
            <w:r w:rsidRPr="00381B43">
              <w:t>[[</w:t>
            </w:r>
            <w:proofErr w:type="spellStart"/>
            <w:r w:rsidR="00D812D3">
              <w:t>RTBP</w:t>
            </w:r>
            <w:r w:rsidR="00741FAF">
              <w:t>_</w:t>
            </w:r>
            <w:r w:rsidRPr="00381B43">
              <w:t>Date</w:t>
            </w:r>
            <w:r>
              <w:t>Time</w:t>
            </w:r>
            <w:proofErr w:type="spellEnd"/>
            <w:r w:rsidRPr="00381B43">
              <w:t>]] &lt;&lt;TIMESTAMP&gt;&gt;</w:t>
            </w:r>
          </w:p>
          <w:p w:rsidR="00D14257" w:rsidRPr="00381B43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He</w:t>
            </w:r>
            <w:r w:rsidRPr="00381B43">
              <w:rPr>
                <w:rStyle w:val="Strong"/>
                <w:b w:val="0"/>
              </w:rPr>
              <w:t>Comment</w:t>
            </w:r>
            <w:proofErr w:type="spellEnd"/>
            <w:r w:rsidRPr="00381B43">
              <w:rPr>
                <w:rStyle w:val="Strong"/>
                <w:b w:val="0"/>
              </w:rP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25" w:rsidRDefault="002E5A25" w:rsidP="00D97B1C">
      <w:r>
        <w:separator/>
      </w:r>
    </w:p>
  </w:endnote>
  <w:endnote w:type="continuationSeparator" w:id="0">
    <w:p w:rsidR="002E5A25" w:rsidRDefault="002E5A2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E5A25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812D3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812D3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21A0A">
      <w:rPr>
        <w:noProof/>
      </w:rPr>
      <w:t>4/2/2021 10:20:00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25" w:rsidRDefault="002E5A25" w:rsidP="00D97B1C">
      <w:r>
        <w:separator/>
      </w:r>
    </w:p>
  </w:footnote>
  <w:footnote w:type="continuationSeparator" w:id="0">
    <w:p w:rsidR="002E5A25" w:rsidRDefault="002E5A2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593"/>
    <w:multiLevelType w:val="hybridMultilevel"/>
    <w:tmpl w:val="D0D2A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25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1A0A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E5A25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1FAF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57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12D3"/>
    <w:rsid w:val="00D90AA8"/>
    <w:rsid w:val="00D955CF"/>
    <w:rsid w:val="00D959F2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46B7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F2AD45"/>
  <w15:docId w15:val="{B5D916A1-075A-405C-AD08-D81C146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5A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A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A2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9565/CRM_120_7060_200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39565/CRM_120_7060_200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D95D-7FDD-41B5-A44F-F60DAC07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51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3</cp:revision>
  <dcterms:created xsi:type="dcterms:W3CDTF">2021-04-02T13:34:00Z</dcterms:created>
  <dcterms:modified xsi:type="dcterms:W3CDTF">2021-04-02T14:50:00Z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