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237244" w:rsidP="00D97B1C">
            <w:r>
              <w:t>LCLS-</w:t>
            </w:r>
            <w:r w:rsidR="008331CF">
              <w:t>II HE SPQA Magnet Current Lead Flange Assembly Inspection</w:t>
            </w:r>
            <w:r w:rsidR="00E12ACA">
              <w:t xml:space="preserve"> Traveler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BB135A" w:rsidP="00D97B1C">
            <w:r>
              <w:t>This traveler covers</w:t>
            </w:r>
            <w:r w:rsidR="009D350B">
              <w:t xml:space="preserve"> the </w:t>
            </w:r>
            <w:r w:rsidR="004F3CC9">
              <w:t xml:space="preserve">necessary steps to perform </w:t>
            </w:r>
            <w:r w:rsidR="009D350B">
              <w:t>incoming inspection and acceptance tests</w:t>
            </w:r>
            <w:r w:rsidR="0090491A">
              <w:t xml:space="preserve"> of LCLS-II HE SPQA </w:t>
            </w:r>
            <w:r w:rsidR="004F3CC9">
              <w:t>m</w:t>
            </w:r>
            <w:r w:rsidR="0090491A">
              <w:t xml:space="preserve">agnet </w:t>
            </w:r>
            <w:r w:rsidR="004F3CC9">
              <w:t>c</w:t>
            </w:r>
            <w:r w:rsidR="0090491A">
              <w:t xml:space="preserve">urrent </w:t>
            </w:r>
            <w:r w:rsidR="004F3CC9">
              <w:t>l</w:t>
            </w:r>
            <w:r w:rsidR="0090491A">
              <w:t xml:space="preserve">ead </w:t>
            </w:r>
            <w:r w:rsidR="004F3CC9">
              <w:t>f</w:t>
            </w:r>
            <w:r w:rsidR="0090491A">
              <w:t xml:space="preserve">lange </w:t>
            </w:r>
            <w:r w:rsidR="004F3CC9">
              <w:t>a</w:t>
            </w:r>
            <w:r w:rsidR="0090491A">
              <w:t>ssembly</w:t>
            </w:r>
            <w:r w:rsidR="009D350B">
              <w:t xml:space="preserve"> at JLab</w:t>
            </w:r>
            <w:r w:rsidR="0090491A">
              <w:t>. This item is a Fermi</w:t>
            </w:r>
            <w:r w:rsidR="004A7CDC">
              <w:t>l</w:t>
            </w:r>
            <w:r w:rsidR="0090491A">
              <w:t xml:space="preserve">ab procurement and drop-shipped </w:t>
            </w:r>
            <w:r w:rsidR="00F937DD">
              <w:t>to JLab</w:t>
            </w:r>
            <w:r w:rsidR="004A7CDC">
              <w:t>.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451235" w:rsidP="00451235">
            <w:r>
              <w:t xml:space="preserve">L2HE </w:t>
            </w:r>
            <w:r w:rsidR="00FC0EF6">
              <w:t>INSP-CFL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766F7D" w:rsidP="00D97B1C">
            <w:r w:rsidRPr="00D97B1C">
              <w:t>R1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FC0EF6" w:rsidP="0052412E">
            <w:r>
              <w:t>Seetha-Lakshmi Lalitha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507152" w:rsidP="00D97B1C">
            <w:sdt>
              <w:sdtPr>
                <w:id w:val="534233298"/>
                <w:placeholder>
                  <w:docPart w:val="B3D21F1C8C5346F199B85A9853C49537"/>
                </w:placeholder>
                <w:date w:fullDate="2021-03-29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541FB">
                  <w:t>29-Mar-21</w:t>
                </w:r>
              </w:sdtContent>
            </w:sdt>
          </w:p>
        </w:tc>
      </w:tr>
      <w:tr w:rsidR="00EA63EB" w:rsidRPr="00D97B1C" w:rsidTr="001E0C95">
        <w:trPr>
          <w:trHeight w:val="293"/>
        </w:trPr>
        <w:tc>
          <w:tcPr>
            <w:tcW w:w="998" w:type="pct"/>
          </w:tcPr>
          <w:p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A63EB" w:rsidRPr="00D97B1C" w:rsidRDefault="004F3CC9" w:rsidP="00121DB1">
            <w:proofErr w:type="spellStart"/>
            <w:r>
              <w:t>k</w:t>
            </w:r>
            <w:r w:rsidR="00FE3BC2">
              <w:t>wilson</w:t>
            </w:r>
            <w:r>
              <w:t>,</w:t>
            </w:r>
            <w:r w:rsidR="00121DB1">
              <w:t>Hogan</w:t>
            </w:r>
            <w:proofErr w:type="spellEnd"/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EA63EB" w:rsidP="00D97B1C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766F7D" w:rsidRPr="00D97B1C" w:rsidRDefault="00EB5A95" w:rsidP="00D97B1C">
            <w:proofErr w:type="spellStart"/>
            <w:r>
              <w:t>lalitha,</w:t>
            </w:r>
            <w:r w:rsidR="00D73A5E">
              <w:t>king</w:t>
            </w:r>
            <w:proofErr w:type="spellEnd"/>
          </w:p>
        </w:tc>
      </w:tr>
      <w:tr w:rsidR="009E7B59" w:rsidRPr="00D97B1C" w:rsidTr="001E0C95">
        <w:trPr>
          <w:trHeight w:val="293"/>
        </w:trPr>
        <w:tc>
          <w:tcPr>
            <w:tcW w:w="998" w:type="pct"/>
          </w:tcPr>
          <w:p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:rsidR="009E7B59" w:rsidRPr="00D97B1C" w:rsidRDefault="00D73A5E" w:rsidP="00D97B1C">
            <w:proofErr w:type="spellStart"/>
            <w:r>
              <w:t>lalitha,king</w:t>
            </w:r>
            <w:r w:rsidR="00100D36">
              <w:t>,fisher</w:t>
            </w:r>
            <w:proofErr w:type="spellEnd"/>
          </w:p>
        </w:tc>
      </w:tr>
      <w:tr w:rsidR="0037791E" w:rsidRPr="00D97B1C" w:rsidTr="001E0C95">
        <w:trPr>
          <w:trHeight w:val="293"/>
        </w:trPr>
        <w:tc>
          <w:tcPr>
            <w:tcW w:w="998" w:type="pct"/>
          </w:tcPr>
          <w:p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:rsidR="0037791E" w:rsidRPr="00D97B1C" w:rsidRDefault="00713CB3" w:rsidP="0037791E">
            <w:r>
              <w:t>Seetha-Lakshmi Lalitha</w:t>
            </w:r>
          </w:p>
        </w:tc>
        <w:tc>
          <w:tcPr>
            <w:tcW w:w="1000" w:type="pct"/>
          </w:tcPr>
          <w:p w:rsidR="0037791E" w:rsidRDefault="00713CB3" w:rsidP="0037791E">
            <w:r>
              <w:t>Larry King</w:t>
            </w:r>
          </w:p>
        </w:tc>
        <w:tc>
          <w:tcPr>
            <w:tcW w:w="1000" w:type="pct"/>
          </w:tcPr>
          <w:p w:rsidR="0037791E" w:rsidRDefault="00713CB3" w:rsidP="0037791E">
            <w:r>
              <w:t>Michael Morrone</w:t>
            </w:r>
          </w:p>
        </w:tc>
        <w:tc>
          <w:tcPr>
            <w:tcW w:w="1001" w:type="pct"/>
          </w:tcPr>
          <w:p w:rsidR="0037791E" w:rsidRPr="00D97B1C" w:rsidRDefault="00325672" w:rsidP="0037791E">
            <w:r>
              <w:t>John Hogan</w:t>
            </w:r>
          </w:p>
        </w:tc>
      </w:tr>
      <w:tr w:rsidR="00286CF6" w:rsidRPr="00D97B1C" w:rsidTr="001E0C95">
        <w:trPr>
          <w:trHeight w:val="293"/>
        </w:trPr>
        <w:tc>
          <w:tcPr>
            <w:tcW w:w="998" w:type="pct"/>
          </w:tcPr>
          <w:p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1" w:type="pct"/>
          </w:tcPr>
          <w:p w:rsidR="00286CF6" w:rsidRPr="00D97B1C" w:rsidRDefault="00286CF6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1" w:type="pct"/>
          </w:tcPr>
          <w:p w:rsidR="00766F7D" w:rsidRPr="00D97B1C" w:rsidRDefault="00766F7D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:rsidR="00766F7D" w:rsidRPr="00D97B1C" w:rsidRDefault="00766F7D" w:rsidP="00D97B1C">
            <w:r w:rsidRPr="00D97B1C">
              <w:t>Author</w:t>
            </w:r>
            <w:r w:rsidR="00BD1772">
              <w:t>,</w:t>
            </w:r>
            <w:r w:rsidR="00713CB3">
              <w:t xml:space="preserve"> SOTR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:rsidR="00766F7D" w:rsidRPr="00D97B1C" w:rsidRDefault="00454F2C" w:rsidP="00D97B1C">
            <w:r>
              <w:t>Reviewer</w:t>
            </w:r>
          </w:p>
        </w:tc>
        <w:tc>
          <w:tcPr>
            <w:tcW w:w="1001" w:type="pct"/>
          </w:tcPr>
          <w:p w:rsidR="00766F7D" w:rsidRPr="00D97B1C" w:rsidRDefault="00767AE3" w:rsidP="00D97B1C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A65A7C" w:rsidRDefault="00451235" w:rsidP="000C3E1C">
            <w:hyperlink r:id="rId8" w:history="1">
              <w:r w:rsidR="00ED1D56" w:rsidRPr="00451235">
                <w:rPr>
                  <w:rStyle w:val="Hyperlink"/>
                </w:rPr>
                <w:t>F10022642</w:t>
              </w:r>
              <w:r w:rsidR="000C3E1C" w:rsidRPr="00451235">
                <w:rPr>
                  <w:rStyle w:val="Hyperlink"/>
                </w:rPr>
                <w:t>-Rev G</w:t>
              </w:r>
              <w:r w:rsidR="00ED1D56" w:rsidRPr="00451235">
                <w:rPr>
                  <w:rStyle w:val="Hyperlink"/>
                </w:rPr>
                <w:t>.pdf</w:t>
              </w:r>
            </w:hyperlink>
          </w:p>
        </w:tc>
        <w:tc>
          <w:tcPr>
            <w:tcW w:w="1001" w:type="pct"/>
          </w:tcPr>
          <w:p w:rsidR="007D458D" w:rsidRPr="00D97B1C" w:rsidRDefault="00A65A7C" w:rsidP="00D97B1C">
            <w:r>
              <w:t>F10046761</w:t>
            </w:r>
            <w:r w:rsidR="00917C39">
              <w:t>-Rev A</w:t>
            </w:r>
            <w:r>
              <w:t>.pdf</w:t>
            </w:r>
          </w:p>
        </w:tc>
        <w:tc>
          <w:tcPr>
            <w:tcW w:w="1001" w:type="pct"/>
          </w:tcPr>
          <w:p w:rsidR="007D458D" w:rsidRPr="00D97B1C" w:rsidRDefault="00A65A7C" w:rsidP="00D97B1C">
            <w:r>
              <w:t>F10046899.pdf</w:t>
            </w:r>
          </w:p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86"/>
        <w:gridCol w:w="6367"/>
        <w:gridCol w:w="225"/>
        <w:gridCol w:w="5072"/>
      </w:tblGrid>
      <w:tr w:rsidR="00023BB7" w:rsidRPr="00D97B1C" w:rsidTr="00AC77AB">
        <w:trPr>
          <w:trHeight w:val="288"/>
        </w:trPr>
        <w:tc>
          <w:tcPr>
            <w:tcW w:w="12950" w:type="dxa"/>
            <w:gridSpan w:val="4"/>
            <w:vAlign w:val="center"/>
          </w:tcPr>
          <w:p w:rsidR="00023BB7" w:rsidRPr="009014D3" w:rsidRDefault="00023BB7" w:rsidP="00023BB7">
            <w:pPr>
              <w:rPr>
                <w:b/>
              </w:rPr>
            </w:pPr>
            <w:r w:rsidRPr="009014D3">
              <w:rPr>
                <w:b/>
              </w:rPr>
              <w:lastRenderedPageBreak/>
              <w:t>Notes</w:t>
            </w:r>
          </w:p>
          <w:p w:rsidR="00023BB7" w:rsidRPr="009014D3" w:rsidRDefault="00023BB7" w:rsidP="0018095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i/>
              </w:rPr>
            </w:pPr>
            <w:r w:rsidRPr="009014D3">
              <w:rPr>
                <w:i/>
              </w:rPr>
              <w:t xml:space="preserve">The current lead flange assembly is fabricated according to the FNAL drawing, </w:t>
            </w:r>
            <w:r w:rsidR="00ED1D56">
              <w:rPr>
                <w:i/>
              </w:rPr>
              <w:t>#</w:t>
            </w:r>
            <w:r w:rsidRPr="009014D3">
              <w:rPr>
                <w:i/>
              </w:rPr>
              <w:t>F10022642-</w:t>
            </w:r>
            <w:r w:rsidR="00ED1D56">
              <w:rPr>
                <w:i/>
              </w:rPr>
              <w:t xml:space="preserve">Rev </w:t>
            </w:r>
            <w:r w:rsidRPr="009014D3">
              <w:rPr>
                <w:i/>
              </w:rPr>
              <w:t>G</w:t>
            </w:r>
            <w:r w:rsidR="004A7CDC">
              <w:rPr>
                <w:i/>
              </w:rPr>
              <w:t>.</w:t>
            </w:r>
          </w:p>
          <w:p w:rsidR="00023BB7" w:rsidRPr="009014D3" w:rsidRDefault="00023BB7" w:rsidP="0018095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i/>
              </w:rPr>
            </w:pPr>
            <w:r w:rsidRPr="009014D3">
              <w:rPr>
                <w:i/>
              </w:rPr>
              <w:t>The assembly contains delicate components. Wear nitrile gloves while handling and follow extreme care.</w:t>
            </w:r>
          </w:p>
          <w:p w:rsidR="00023BB7" w:rsidRPr="009014D3" w:rsidRDefault="00023BB7" w:rsidP="0018095A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i/>
              </w:rPr>
            </w:pPr>
            <w:r w:rsidRPr="009014D3">
              <w:rPr>
                <w:i/>
              </w:rPr>
              <w:t>Protect the ceramic feedthroughs</w:t>
            </w:r>
            <w:r>
              <w:rPr>
                <w:i/>
              </w:rPr>
              <w:t xml:space="preserve"> and</w:t>
            </w:r>
            <w:r w:rsidRPr="009014D3">
              <w:rPr>
                <w:i/>
              </w:rPr>
              <w:t xml:space="preserve"> feed through flags from damage. </w:t>
            </w:r>
          </w:p>
          <w:p w:rsidR="00023BB7" w:rsidRPr="00D97B1C" w:rsidRDefault="00023BB7" w:rsidP="0018095A">
            <w:pPr>
              <w:pStyle w:val="ListParagraph"/>
              <w:numPr>
                <w:ilvl w:val="0"/>
                <w:numId w:val="1"/>
              </w:numPr>
              <w:spacing w:before="120" w:after="120"/>
            </w:pPr>
            <w:r w:rsidRPr="009014D3">
              <w:rPr>
                <w:i/>
              </w:rPr>
              <w:t xml:space="preserve">Protect the knife edge sealing surface of the flange from scratches. </w:t>
            </w:r>
          </w:p>
        </w:tc>
      </w:tr>
      <w:tr w:rsidR="00023BB7" w:rsidRPr="00D97B1C" w:rsidTr="00063776">
        <w:trPr>
          <w:trHeight w:val="288"/>
        </w:trPr>
        <w:tc>
          <w:tcPr>
            <w:tcW w:w="7878" w:type="dxa"/>
            <w:gridSpan w:val="3"/>
          </w:tcPr>
          <w:p w:rsidR="00023BB7" w:rsidRDefault="009B1583" w:rsidP="00023BB7">
            <w:pPr>
              <w:spacing w:before="240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4846320" cy="349300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46320" cy="3493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3BB7" w:rsidRDefault="00023BB7" w:rsidP="00E45DEC">
            <w:pPr>
              <w:rPr>
                <w:b/>
                <w:sz w:val="24"/>
                <w:szCs w:val="24"/>
              </w:rPr>
            </w:pPr>
          </w:p>
        </w:tc>
        <w:tc>
          <w:tcPr>
            <w:tcW w:w="5072" w:type="dxa"/>
            <w:tcBorders>
              <w:bottom w:val="single" w:sz="4" w:space="0" w:color="000000" w:themeColor="text1"/>
            </w:tcBorders>
            <w:vAlign w:val="center"/>
          </w:tcPr>
          <w:p w:rsidR="00023BB7" w:rsidRDefault="00063776" w:rsidP="00063776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EF072D3" wp14:editId="69720734">
                  <wp:extent cx="3017520" cy="306324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7520" cy="3063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3BB7" w:rsidRDefault="00023BB7" w:rsidP="00063776">
            <w:pPr>
              <w:jc w:val="center"/>
              <w:rPr>
                <w:b/>
                <w:sz w:val="24"/>
                <w:szCs w:val="24"/>
              </w:rPr>
            </w:pPr>
          </w:p>
          <w:p w:rsidR="00023BB7" w:rsidRDefault="00023BB7" w:rsidP="00063776">
            <w:pPr>
              <w:jc w:val="center"/>
              <w:rPr>
                <w:b/>
                <w:sz w:val="24"/>
                <w:szCs w:val="24"/>
              </w:rPr>
            </w:pPr>
          </w:p>
          <w:p w:rsidR="00023BB7" w:rsidRDefault="00023BB7" w:rsidP="00063776">
            <w:pPr>
              <w:jc w:val="center"/>
              <w:rPr>
                <w:b/>
                <w:sz w:val="24"/>
                <w:szCs w:val="24"/>
              </w:rPr>
            </w:pPr>
          </w:p>
          <w:p w:rsidR="00023BB7" w:rsidRPr="00022366" w:rsidRDefault="00023BB7" w:rsidP="0006377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3BB7" w:rsidRPr="00D97B1C" w:rsidTr="00AC77AB">
        <w:trPr>
          <w:trHeight w:val="288"/>
        </w:trPr>
        <w:tc>
          <w:tcPr>
            <w:tcW w:w="12950" w:type="dxa"/>
            <w:gridSpan w:val="4"/>
          </w:tcPr>
          <w:p w:rsidR="00E01C39" w:rsidRPr="00022366" w:rsidRDefault="00F519B4" w:rsidP="00E76535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Figure 1: Top view (left pan</w:t>
            </w:r>
            <w:r w:rsidR="00016DA4">
              <w:rPr>
                <w:b/>
                <w:sz w:val="24"/>
                <w:szCs w:val="24"/>
              </w:rPr>
              <w:t>el</w:t>
            </w:r>
            <w:r>
              <w:rPr>
                <w:b/>
                <w:sz w:val="24"/>
                <w:szCs w:val="24"/>
              </w:rPr>
              <w:t>) and bottom view (right panel) of the SPQA magnet current lead flange assembl</w:t>
            </w:r>
            <w:r w:rsidR="00335D90">
              <w:rPr>
                <w:b/>
                <w:sz w:val="24"/>
                <w:szCs w:val="24"/>
              </w:rPr>
              <w:t xml:space="preserve">y (3D CAD model </w:t>
            </w:r>
            <w:r w:rsidR="00EC16A2">
              <w:rPr>
                <w:b/>
                <w:sz w:val="24"/>
                <w:szCs w:val="24"/>
              </w:rPr>
              <w:t>#F10022642)</w:t>
            </w:r>
            <w:r w:rsidR="00016DA4">
              <w:rPr>
                <w:b/>
                <w:sz w:val="24"/>
                <w:szCs w:val="24"/>
              </w:rPr>
              <w:t>.</w:t>
            </w:r>
          </w:p>
        </w:tc>
      </w:tr>
      <w:tr w:rsidR="00063776" w:rsidRPr="00D97B1C" w:rsidTr="00E01C39">
        <w:trPr>
          <w:trHeight w:val="288"/>
        </w:trPr>
        <w:tc>
          <w:tcPr>
            <w:tcW w:w="1286" w:type="dxa"/>
          </w:tcPr>
          <w:p w:rsidR="007D458D" w:rsidRPr="00022366" w:rsidRDefault="007D458D" w:rsidP="00D97B1C">
            <w:pPr>
              <w:rPr>
                <w:b/>
                <w:sz w:val="24"/>
                <w:szCs w:val="24"/>
              </w:rPr>
            </w:pPr>
            <w:r w:rsidRPr="00022366">
              <w:rPr>
                <w:b/>
                <w:sz w:val="24"/>
                <w:szCs w:val="24"/>
              </w:rPr>
              <w:t>Step No.</w:t>
            </w:r>
          </w:p>
        </w:tc>
        <w:tc>
          <w:tcPr>
            <w:tcW w:w="6367" w:type="dxa"/>
            <w:tcBorders>
              <w:bottom w:val="single" w:sz="4" w:space="0" w:color="000000" w:themeColor="text1"/>
            </w:tcBorders>
            <w:vAlign w:val="center"/>
          </w:tcPr>
          <w:p w:rsidR="007D458D" w:rsidRPr="00022366" w:rsidRDefault="007D458D" w:rsidP="00E45DEC">
            <w:pPr>
              <w:rPr>
                <w:b/>
                <w:sz w:val="24"/>
                <w:szCs w:val="24"/>
              </w:rPr>
            </w:pPr>
            <w:r w:rsidRPr="00022366">
              <w:rPr>
                <w:b/>
                <w:sz w:val="24"/>
                <w:szCs w:val="24"/>
              </w:rPr>
              <w:t>Instructions</w:t>
            </w:r>
          </w:p>
        </w:tc>
        <w:tc>
          <w:tcPr>
            <w:tcW w:w="5297" w:type="dxa"/>
            <w:gridSpan w:val="2"/>
            <w:tcBorders>
              <w:bottom w:val="single" w:sz="4" w:space="0" w:color="000000" w:themeColor="text1"/>
            </w:tcBorders>
            <w:noWrap/>
            <w:vAlign w:val="center"/>
          </w:tcPr>
          <w:p w:rsidR="007D458D" w:rsidRPr="00022366" w:rsidRDefault="007D458D" w:rsidP="00E45DEC">
            <w:pPr>
              <w:rPr>
                <w:b/>
                <w:sz w:val="24"/>
                <w:szCs w:val="24"/>
              </w:rPr>
            </w:pPr>
            <w:r w:rsidRPr="00022366">
              <w:rPr>
                <w:b/>
                <w:sz w:val="24"/>
                <w:szCs w:val="24"/>
              </w:rPr>
              <w:t>Data Input</w:t>
            </w:r>
          </w:p>
        </w:tc>
      </w:tr>
      <w:tr w:rsidR="00063776" w:rsidRPr="00D97B1C" w:rsidTr="00E01C39">
        <w:trPr>
          <w:trHeight w:val="41"/>
        </w:trPr>
        <w:tc>
          <w:tcPr>
            <w:tcW w:w="1286" w:type="dxa"/>
            <w:tcBorders>
              <w:right w:val="single" w:sz="4" w:space="0" w:color="000000" w:themeColor="text1"/>
            </w:tcBorders>
            <w:vAlign w:val="center"/>
          </w:tcPr>
          <w:p w:rsidR="00022366" w:rsidRPr="00E66FA8" w:rsidRDefault="00022366" w:rsidP="00E66FA8">
            <w:pPr>
              <w:pStyle w:val="ListParagraph"/>
              <w:numPr>
                <w:ilvl w:val="0"/>
                <w:numId w:val="19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2366" w:rsidRDefault="00022366" w:rsidP="00E45DEC">
            <w:pPr>
              <w:spacing w:beforeLines="60" w:before="144" w:afterLines="60" w:after="144"/>
            </w:pPr>
            <w:r w:rsidRPr="0043622D">
              <w:rPr>
                <w:b/>
              </w:rPr>
              <w:t>Create inventory</w:t>
            </w:r>
          </w:p>
        </w:tc>
        <w:tc>
          <w:tcPr>
            <w:tcW w:w="5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2366" w:rsidRDefault="00022366" w:rsidP="00E45DEC">
            <w:pPr>
              <w:spacing w:beforeLines="60" w:before="144" w:afterLines="60" w:after="144"/>
            </w:pPr>
          </w:p>
        </w:tc>
      </w:tr>
      <w:tr w:rsidR="00063776" w:rsidRPr="00D97B1C" w:rsidTr="00E01C39">
        <w:trPr>
          <w:trHeight w:val="41"/>
        </w:trPr>
        <w:tc>
          <w:tcPr>
            <w:tcW w:w="1286" w:type="dxa"/>
            <w:tcBorders>
              <w:right w:val="single" w:sz="4" w:space="0" w:color="000000" w:themeColor="text1"/>
            </w:tcBorders>
            <w:vAlign w:val="center"/>
          </w:tcPr>
          <w:p w:rsidR="00022366" w:rsidRPr="00D97B1C" w:rsidRDefault="00022366" w:rsidP="005549E5">
            <w:pPr>
              <w:jc w:val="center"/>
            </w:pPr>
          </w:p>
        </w:tc>
        <w:tc>
          <w:tcPr>
            <w:tcW w:w="6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2366" w:rsidRDefault="00953FA5" w:rsidP="00FC0FCE">
            <w:pPr>
              <w:pStyle w:val="ListParagraph"/>
              <w:numPr>
                <w:ilvl w:val="1"/>
                <w:numId w:val="3"/>
              </w:numPr>
              <w:spacing w:before="40" w:after="40"/>
              <w:contextualSpacing w:val="0"/>
            </w:pPr>
            <w:r>
              <w:t>I</w:t>
            </w:r>
            <w:r w:rsidR="00022366">
              <w:t>nventory preparer name</w:t>
            </w:r>
            <w:r w:rsidR="004A7CDC">
              <w:t>.</w:t>
            </w:r>
          </w:p>
        </w:tc>
        <w:tc>
          <w:tcPr>
            <w:tcW w:w="5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2366" w:rsidRDefault="005A25EF" w:rsidP="00FC0FCE">
            <w:pPr>
              <w:spacing w:before="40" w:after="40"/>
            </w:pPr>
            <w:r>
              <w:t>[[</w:t>
            </w:r>
            <w:proofErr w:type="spellStart"/>
            <w:r>
              <w:t>Insp_Name_SRF</w:t>
            </w:r>
            <w:proofErr w:type="spellEnd"/>
            <w:r>
              <w:t>]] &lt;&lt;SRF&gt;&gt;</w:t>
            </w:r>
          </w:p>
        </w:tc>
      </w:tr>
      <w:tr w:rsidR="00063776" w:rsidRPr="00D97B1C" w:rsidTr="00E01C39">
        <w:trPr>
          <w:trHeight w:val="41"/>
        </w:trPr>
        <w:tc>
          <w:tcPr>
            <w:tcW w:w="1286" w:type="dxa"/>
            <w:tcBorders>
              <w:right w:val="single" w:sz="4" w:space="0" w:color="000000" w:themeColor="text1"/>
            </w:tcBorders>
            <w:vAlign w:val="center"/>
          </w:tcPr>
          <w:p w:rsidR="00022366" w:rsidRPr="00D97B1C" w:rsidRDefault="00022366" w:rsidP="005549E5">
            <w:pPr>
              <w:jc w:val="center"/>
            </w:pPr>
          </w:p>
        </w:tc>
        <w:tc>
          <w:tcPr>
            <w:tcW w:w="6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2366" w:rsidRDefault="00953FA5" w:rsidP="00FC0FCE">
            <w:pPr>
              <w:pStyle w:val="ListParagraph"/>
              <w:numPr>
                <w:ilvl w:val="1"/>
                <w:numId w:val="3"/>
              </w:numPr>
              <w:spacing w:before="40" w:after="40"/>
              <w:contextualSpacing w:val="0"/>
            </w:pPr>
            <w:r>
              <w:t>R</w:t>
            </w:r>
            <w:r w:rsidR="000769CD">
              <w:t>eceived date of the shipment</w:t>
            </w:r>
            <w:r w:rsidR="004A7CDC">
              <w:t>.</w:t>
            </w:r>
          </w:p>
        </w:tc>
        <w:tc>
          <w:tcPr>
            <w:tcW w:w="5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2366" w:rsidRDefault="005A25EF" w:rsidP="00121DB1">
            <w:pPr>
              <w:spacing w:before="40" w:after="40"/>
            </w:pPr>
            <w:r>
              <w:t>[[</w:t>
            </w:r>
            <w:proofErr w:type="spellStart"/>
            <w:r w:rsidR="00121DB1">
              <w:t>Rec</w:t>
            </w:r>
            <w:r>
              <w:t>Date</w:t>
            </w:r>
            <w:proofErr w:type="spellEnd"/>
            <w:r>
              <w:t>]] &lt;&lt;TIMESTAMP&gt;&gt;</w:t>
            </w:r>
          </w:p>
        </w:tc>
      </w:tr>
      <w:tr w:rsidR="00063776" w:rsidRPr="00D97B1C" w:rsidTr="00E01C39">
        <w:trPr>
          <w:trHeight w:val="41"/>
        </w:trPr>
        <w:tc>
          <w:tcPr>
            <w:tcW w:w="1286" w:type="dxa"/>
            <w:tcBorders>
              <w:right w:val="single" w:sz="4" w:space="0" w:color="000000" w:themeColor="text1"/>
            </w:tcBorders>
            <w:vAlign w:val="center"/>
          </w:tcPr>
          <w:p w:rsidR="00022366" w:rsidRPr="00D97B1C" w:rsidRDefault="00022366" w:rsidP="005549E5">
            <w:pPr>
              <w:jc w:val="center"/>
            </w:pPr>
          </w:p>
        </w:tc>
        <w:tc>
          <w:tcPr>
            <w:tcW w:w="6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2366" w:rsidRDefault="00953FA5" w:rsidP="00FC0FCE">
            <w:pPr>
              <w:pStyle w:val="ListParagraph"/>
              <w:numPr>
                <w:ilvl w:val="1"/>
                <w:numId w:val="3"/>
              </w:numPr>
              <w:spacing w:before="40" w:after="40"/>
              <w:contextualSpacing w:val="0"/>
            </w:pPr>
            <w:r>
              <w:t>Manufacture</w:t>
            </w:r>
            <w:r w:rsidR="00885D40">
              <w:t>r</w:t>
            </w:r>
            <w:r w:rsidR="004A7CDC">
              <w:t>.</w:t>
            </w:r>
          </w:p>
        </w:tc>
        <w:tc>
          <w:tcPr>
            <w:tcW w:w="5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2366" w:rsidRDefault="005A25EF" w:rsidP="001239E3">
            <w:pPr>
              <w:spacing w:before="40" w:after="40"/>
            </w:pPr>
            <w:r>
              <w:t>[[Manufacturer]] &lt;&lt;TEXT&gt;&gt;</w:t>
            </w:r>
          </w:p>
        </w:tc>
      </w:tr>
      <w:tr w:rsidR="00063776" w:rsidRPr="00D97B1C" w:rsidTr="00E01C39">
        <w:trPr>
          <w:trHeight w:val="41"/>
        </w:trPr>
        <w:tc>
          <w:tcPr>
            <w:tcW w:w="1286" w:type="dxa"/>
            <w:tcBorders>
              <w:right w:val="single" w:sz="4" w:space="0" w:color="000000" w:themeColor="text1"/>
            </w:tcBorders>
            <w:vAlign w:val="center"/>
          </w:tcPr>
          <w:p w:rsidR="00953FA5" w:rsidRPr="00D97B1C" w:rsidRDefault="00953FA5" w:rsidP="005549E5">
            <w:pPr>
              <w:jc w:val="center"/>
            </w:pPr>
          </w:p>
        </w:tc>
        <w:tc>
          <w:tcPr>
            <w:tcW w:w="6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3FA5" w:rsidRDefault="000769CD" w:rsidP="00FC0FCE">
            <w:pPr>
              <w:pStyle w:val="ListParagraph"/>
              <w:numPr>
                <w:ilvl w:val="1"/>
                <w:numId w:val="3"/>
              </w:numPr>
              <w:spacing w:before="40" w:after="40"/>
              <w:contextualSpacing w:val="0"/>
            </w:pPr>
            <w:r>
              <w:t>Assembly drawing number</w:t>
            </w:r>
            <w:r w:rsidR="004A7CDC">
              <w:t>.</w:t>
            </w:r>
          </w:p>
        </w:tc>
        <w:tc>
          <w:tcPr>
            <w:tcW w:w="5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3FA5" w:rsidRDefault="00953FA5" w:rsidP="00FC0FCE">
            <w:pPr>
              <w:spacing w:before="40" w:after="40"/>
            </w:pPr>
            <w:r>
              <w:t>[[Assembly Drawing Number]] &lt;&lt;TEXT&gt;&gt;</w:t>
            </w:r>
          </w:p>
        </w:tc>
      </w:tr>
      <w:tr w:rsidR="00063776" w:rsidRPr="00D97B1C" w:rsidTr="00E01C39">
        <w:trPr>
          <w:trHeight w:val="41"/>
        </w:trPr>
        <w:tc>
          <w:tcPr>
            <w:tcW w:w="1286" w:type="dxa"/>
            <w:tcBorders>
              <w:right w:val="single" w:sz="4" w:space="0" w:color="000000" w:themeColor="text1"/>
            </w:tcBorders>
            <w:vAlign w:val="center"/>
          </w:tcPr>
          <w:p w:rsidR="00022366" w:rsidRPr="00D97B1C" w:rsidRDefault="00022366" w:rsidP="005549E5">
            <w:pPr>
              <w:jc w:val="center"/>
            </w:pPr>
          </w:p>
        </w:tc>
        <w:tc>
          <w:tcPr>
            <w:tcW w:w="6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39E3" w:rsidRDefault="009B4A3F" w:rsidP="00FC0FCE">
            <w:pPr>
              <w:pStyle w:val="ListParagraph"/>
              <w:numPr>
                <w:ilvl w:val="1"/>
                <w:numId w:val="3"/>
              </w:numPr>
              <w:spacing w:before="40" w:after="40"/>
              <w:contextualSpacing w:val="0"/>
            </w:pPr>
            <w:r>
              <w:t xml:space="preserve">Assign </w:t>
            </w:r>
            <w:r w:rsidR="00254CE3">
              <w:t xml:space="preserve">the </w:t>
            </w:r>
            <w:r>
              <w:t>s</w:t>
            </w:r>
            <w:r w:rsidR="001239E3">
              <w:t>erial number of the</w:t>
            </w:r>
            <w:r w:rsidR="00185DD8">
              <w:t xml:space="preserve"> </w:t>
            </w:r>
            <w:r w:rsidR="001239E3">
              <w:t>current lead flange assembly</w:t>
            </w:r>
          </w:p>
          <w:p w:rsidR="00022366" w:rsidRPr="00665F1F" w:rsidRDefault="001239E3" w:rsidP="001239E3">
            <w:pPr>
              <w:pStyle w:val="ListParagraph"/>
              <w:spacing w:before="40" w:after="40"/>
              <w:ind w:left="792"/>
              <w:contextualSpacing w:val="0"/>
              <w:rPr>
                <w:i/>
              </w:rPr>
            </w:pPr>
            <w:r w:rsidRPr="00665F1F">
              <w:rPr>
                <w:i/>
              </w:rPr>
              <w:t>Note: labeling</w:t>
            </w:r>
            <w:r w:rsidR="00185DD8" w:rsidRPr="00665F1F">
              <w:rPr>
                <w:i/>
              </w:rPr>
              <w:t xml:space="preserve"> format</w:t>
            </w:r>
            <w:r w:rsidR="002075F1">
              <w:rPr>
                <w:i/>
              </w:rPr>
              <w:t xml:space="preserve"> </w:t>
            </w:r>
            <w:r w:rsidR="00185DD8" w:rsidRPr="00665F1F">
              <w:rPr>
                <w:i/>
              </w:rPr>
              <w:t xml:space="preserve">F10022642-G-NNNN </w:t>
            </w:r>
            <w:r w:rsidR="005535FC" w:rsidRPr="00665F1F">
              <w:rPr>
                <w:i/>
              </w:rPr>
              <w:t xml:space="preserve">where </w:t>
            </w:r>
            <w:r w:rsidR="00185DD8" w:rsidRPr="00665F1F">
              <w:rPr>
                <w:i/>
              </w:rPr>
              <w:t>the last four digits indicate the serial number starting from 0001.</w:t>
            </w:r>
          </w:p>
        </w:tc>
        <w:tc>
          <w:tcPr>
            <w:tcW w:w="5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21DB1" w:rsidRDefault="00121DB1" w:rsidP="00FC0FCE">
            <w:pPr>
              <w:spacing w:before="40" w:after="40"/>
            </w:pPr>
            <w:r>
              <w:t>[[CFLSN]] &lt;&lt;CFLSN&gt;&gt;</w:t>
            </w:r>
          </w:p>
          <w:p w:rsidR="00121DB1" w:rsidRDefault="00121DB1" w:rsidP="00FC0FCE">
            <w:pPr>
              <w:spacing w:before="40" w:after="40"/>
            </w:pPr>
          </w:p>
        </w:tc>
      </w:tr>
      <w:tr w:rsidR="00063776" w:rsidRPr="00D97B1C" w:rsidTr="00E01C39">
        <w:trPr>
          <w:trHeight w:val="41"/>
        </w:trPr>
        <w:tc>
          <w:tcPr>
            <w:tcW w:w="1286" w:type="dxa"/>
            <w:tcBorders>
              <w:right w:val="single" w:sz="4" w:space="0" w:color="000000" w:themeColor="text1"/>
            </w:tcBorders>
            <w:vAlign w:val="center"/>
          </w:tcPr>
          <w:p w:rsidR="00022366" w:rsidRPr="00D97B1C" w:rsidRDefault="00022366" w:rsidP="005549E5">
            <w:pPr>
              <w:jc w:val="center"/>
            </w:pPr>
          </w:p>
        </w:tc>
        <w:tc>
          <w:tcPr>
            <w:tcW w:w="6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2366" w:rsidRDefault="005535FC" w:rsidP="005535FC">
            <w:pPr>
              <w:pStyle w:val="ListParagraph"/>
              <w:numPr>
                <w:ilvl w:val="1"/>
                <w:numId w:val="3"/>
              </w:numPr>
              <w:spacing w:before="40" w:after="40"/>
              <w:contextualSpacing w:val="0"/>
            </w:pPr>
            <w:r>
              <w:t>Mark the corresponding serial number on the outer side of the CF flange</w:t>
            </w:r>
            <w:r w:rsidR="004A7CDC">
              <w:t>.</w:t>
            </w:r>
          </w:p>
        </w:tc>
        <w:tc>
          <w:tcPr>
            <w:tcW w:w="5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2366" w:rsidRDefault="009B4A3F" w:rsidP="009B4A3F">
            <w:pPr>
              <w:spacing w:before="40" w:after="40"/>
            </w:pPr>
            <w:r>
              <w:t>[[</w:t>
            </w:r>
            <w:proofErr w:type="spellStart"/>
            <w:r w:rsidR="00ED481C">
              <w:t>Mark</w:t>
            </w:r>
            <w:r w:rsidR="00861D62">
              <w:t>_SN</w:t>
            </w:r>
            <w:proofErr w:type="spellEnd"/>
            <w:r>
              <w:t>]] &lt;</w:t>
            </w:r>
            <w:r w:rsidR="00121DB1">
              <w:t>&lt;</w:t>
            </w:r>
            <w:r>
              <w:t>YESNO&gt;&gt;</w:t>
            </w:r>
          </w:p>
        </w:tc>
      </w:tr>
      <w:tr w:rsidR="00063776" w:rsidRPr="00D97B1C" w:rsidTr="00E01C39">
        <w:trPr>
          <w:trHeight w:val="41"/>
        </w:trPr>
        <w:tc>
          <w:tcPr>
            <w:tcW w:w="1286" w:type="dxa"/>
            <w:tcBorders>
              <w:right w:val="single" w:sz="4" w:space="0" w:color="000000" w:themeColor="text1"/>
            </w:tcBorders>
            <w:vAlign w:val="center"/>
          </w:tcPr>
          <w:p w:rsidR="00022366" w:rsidRPr="00D97B1C" w:rsidRDefault="00022366" w:rsidP="005549E5">
            <w:pPr>
              <w:jc w:val="center"/>
            </w:pPr>
          </w:p>
        </w:tc>
        <w:tc>
          <w:tcPr>
            <w:tcW w:w="6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2366" w:rsidRDefault="005535FC" w:rsidP="00FC0FCE">
            <w:pPr>
              <w:pStyle w:val="ListParagraph"/>
              <w:numPr>
                <w:ilvl w:val="1"/>
                <w:numId w:val="3"/>
              </w:numPr>
              <w:spacing w:before="40" w:after="40"/>
              <w:contextualSpacing w:val="0"/>
            </w:pPr>
            <w:r>
              <w:t>Add comments</w:t>
            </w:r>
            <w:r w:rsidR="004A7CDC">
              <w:t>,</w:t>
            </w:r>
            <w:r>
              <w:t xml:space="preserve"> if any</w:t>
            </w:r>
            <w:r w:rsidR="004A7CDC">
              <w:t>.</w:t>
            </w:r>
          </w:p>
        </w:tc>
        <w:tc>
          <w:tcPr>
            <w:tcW w:w="5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2366" w:rsidRDefault="009B4A3F" w:rsidP="00FC0FCE">
            <w:pPr>
              <w:spacing w:before="40" w:after="40"/>
            </w:pPr>
            <w:r>
              <w:t>[[Comment1]] &lt;&lt;COMMENT&gt;&gt;</w:t>
            </w:r>
          </w:p>
        </w:tc>
      </w:tr>
      <w:tr w:rsidR="00063776" w:rsidRPr="00D97B1C" w:rsidTr="00E01C39">
        <w:trPr>
          <w:trHeight w:val="41"/>
        </w:trPr>
        <w:tc>
          <w:tcPr>
            <w:tcW w:w="1286" w:type="dxa"/>
            <w:tcBorders>
              <w:right w:val="single" w:sz="4" w:space="0" w:color="000000" w:themeColor="text1"/>
            </w:tcBorders>
            <w:vAlign w:val="center"/>
          </w:tcPr>
          <w:p w:rsidR="00022366" w:rsidRPr="00D97B1C" w:rsidRDefault="00022366" w:rsidP="005549E5">
            <w:pPr>
              <w:jc w:val="center"/>
            </w:pPr>
          </w:p>
        </w:tc>
        <w:tc>
          <w:tcPr>
            <w:tcW w:w="63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2366" w:rsidRDefault="009B4A3F" w:rsidP="00FC0FCE">
            <w:pPr>
              <w:pStyle w:val="ListParagraph"/>
              <w:numPr>
                <w:ilvl w:val="1"/>
                <w:numId w:val="3"/>
              </w:numPr>
              <w:spacing w:before="40" w:after="40"/>
              <w:contextualSpacing w:val="0"/>
            </w:pPr>
            <w:r>
              <w:t>The date of</w:t>
            </w:r>
            <w:r w:rsidR="00185DD8">
              <w:t xml:space="preserve"> completion of the inventory</w:t>
            </w:r>
            <w:r w:rsidR="004A7CDC">
              <w:t>.</w:t>
            </w:r>
          </w:p>
        </w:tc>
        <w:tc>
          <w:tcPr>
            <w:tcW w:w="52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22366" w:rsidRDefault="0047156B" w:rsidP="00121DB1">
            <w:pPr>
              <w:keepNext/>
              <w:spacing w:before="40" w:after="40"/>
            </w:pPr>
            <w:r>
              <w:t>[[</w:t>
            </w:r>
            <w:proofErr w:type="spellStart"/>
            <w:r w:rsidR="00121DB1">
              <w:t>Comp</w:t>
            </w:r>
            <w:r w:rsidR="00B70CAE">
              <w:t>Date</w:t>
            </w:r>
            <w:proofErr w:type="spellEnd"/>
            <w:r>
              <w:t>]] &lt;&lt;TIMESTAMP&gt;&gt;</w:t>
            </w:r>
          </w:p>
        </w:tc>
      </w:tr>
    </w:tbl>
    <w:p w:rsidR="00A11D11" w:rsidRDefault="00A11D11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5"/>
        <w:gridCol w:w="7920"/>
        <w:gridCol w:w="4225"/>
      </w:tblGrid>
      <w:tr w:rsidR="00FC0FCE" w:rsidRPr="00D97B1C" w:rsidTr="005549E5">
        <w:trPr>
          <w:trHeight w:val="41"/>
        </w:trPr>
        <w:tc>
          <w:tcPr>
            <w:tcW w:w="805" w:type="dxa"/>
            <w:vAlign w:val="center"/>
          </w:tcPr>
          <w:p w:rsidR="00FC0FCE" w:rsidRPr="00D97B1C" w:rsidRDefault="00FC0FCE" w:rsidP="00E66FA8">
            <w:pPr>
              <w:pStyle w:val="ListParagraph"/>
              <w:numPr>
                <w:ilvl w:val="0"/>
                <w:numId w:val="19"/>
              </w:numPr>
              <w:jc w:val="center"/>
            </w:pPr>
          </w:p>
        </w:tc>
        <w:tc>
          <w:tcPr>
            <w:tcW w:w="7920" w:type="dxa"/>
          </w:tcPr>
          <w:p w:rsidR="00FC0FCE" w:rsidRDefault="00FC0FCE" w:rsidP="00E45DEC">
            <w:pPr>
              <w:spacing w:beforeLines="60" w:before="144" w:afterLines="60" w:after="144"/>
            </w:pPr>
            <w:r w:rsidRPr="00E45DEC">
              <w:rPr>
                <w:b/>
              </w:rPr>
              <w:t xml:space="preserve">EBOM </w:t>
            </w:r>
            <w:r w:rsidR="001956DC">
              <w:rPr>
                <w:b/>
              </w:rPr>
              <w:t>inspection</w:t>
            </w:r>
          </w:p>
        </w:tc>
        <w:tc>
          <w:tcPr>
            <w:tcW w:w="4225" w:type="dxa"/>
          </w:tcPr>
          <w:p w:rsidR="00FC0FCE" w:rsidRDefault="00FC0FCE" w:rsidP="00E45DEC">
            <w:pPr>
              <w:spacing w:before="60" w:after="60"/>
            </w:pPr>
            <w:r>
              <w:t xml:space="preserve"> </w:t>
            </w:r>
          </w:p>
        </w:tc>
      </w:tr>
      <w:tr w:rsidR="00E21557" w:rsidRPr="00D97B1C" w:rsidTr="005549E5">
        <w:trPr>
          <w:trHeight w:val="431"/>
        </w:trPr>
        <w:tc>
          <w:tcPr>
            <w:tcW w:w="805" w:type="dxa"/>
            <w:vAlign w:val="center"/>
          </w:tcPr>
          <w:p w:rsidR="00E21557" w:rsidRPr="00D97B1C" w:rsidRDefault="00E21557" w:rsidP="005549E5">
            <w:pPr>
              <w:jc w:val="center"/>
            </w:pPr>
          </w:p>
        </w:tc>
        <w:tc>
          <w:tcPr>
            <w:tcW w:w="7920" w:type="dxa"/>
            <w:vAlign w:val="center"/>
          </w:tcPr>
          <w:p w:rsidR="00E21557" w:rsidRDefault="00024960" w:rsidP="00E21557">
            <w:pPr>
              <w:spacing w:before="40" w:after="40"/>
            </w:pPr>
            <w:r>
              <w:t xml:space="preserve">Note; Refer to </w:t>
            </w:r>
            <w:r w:rsidR="00AB0172">
              <w:t>Figure 1</w:t>
            </w:r>
            <w:r w:rsidR="00016DA4">
              <w:t xml:space="preserve"> </w:t>
            </w:r>
            <w:r w:rsidR="00AB0172">
              <w:t>and Table 1 of this document and attached CAD drawings for the details.</w:t>
            </w:r>
          </w:p>
        </w:tc>
        <w:tc>
          <w:tcPr>
            <w:tcW w:w="4225" w:type="dxa"/>
            <w:vAlign w:val="center"/>
          </w:tcPr>
          <w:p w:rsidR="00E21557" w:rsidRDefault="00E21557" w:rsidP="00FD41C4">
            <w:pPr>
              <w:spacing w:before="40" w:after="40"/>
              <w:jc w:val="both"/>
            </w:pPr>
          </w:p>
        </w:tc>
      </w:tr>
      <w:tr w:rsidR="00FC0FCE" w:rsidRPr="00D97B1C" w:rsidTr="005549E5">
        <w:trPr>
          <w:trHeight w:val="431"/>
        </w:trPr>
        <w:tc>
          <w:tcPr>
            <w:tcW w:w="805" w:type="dxa"/>
            <w:vAlign w:val="center"/>
          </w:tcPr>
          <w:p w:rsidR="00FC0FCE" w:rsidRPr="00D97B1C" w:rsidRDefault="00FC0FCE" w:rsidP="005549E5">
            <w:pPr>
              <w:jc w:val="center"/>
            </w:pPr>
          </w:p>
        </w:tc>
        <w:tc>
          <w:tcPr>
            <w:tcW w:w="7920" w:type="dxa"/>
            <w:vAlign w:val="center"/>
          </w:tcPr>
          <w:p w:rsidR="00FC0FCE" w:rsidRPr="00393848" w:rsidRDefault="00861D62" w:rsidP="00393848">
            <w:pPr>
              <w:pStyle w:val="ListParagraph"/>
              <w:numPr>
                <w:ilvl w:val="1"/>
                <w:numId w:val="16"/>
              </w:numPr>
              <w:spacing w:before="40" w:after="40"/>
              <w:rPr>
                <w:b/>
              </w:rPr>
            </w:pPr>
            <w:r>
              <w:t>I</w:t>
            </w:r>
            <w:r w:rsidR="00FC0FCE">
              <w:t>nspector name and date</w:t>
            </w:r>
            <w:r w:rsidR="004A7CDC">
              <w:t>.</w:t>
            </w:r>
          </w:p>
        </w:tc>
        <w:tc>
          <w:tcPr>
            <w:tcW w:w="4225" w:type="dxa"/>
            <w:vAlign w:val="center"/>
          </w:tcPr>
          <w:p w:rsidR="001956DC" w:rsidRDefault="00FC0FCE" w:rsidP="00FD41C4">
            <w:pPr>
              <w:spacing w:before="40" w:after="40"/>
              <w:jc w:val="both"/>
            </w:pPr>
            <w:r>
              <w:t>[[</w:t>
            </w:r>
            <w:proofErr w:type="spellStart"/>
            <w:r w:rsidR="00121DB1">
              <w:t>EBOM</w:t>
            </w:r>
            <w:r w:rsidR="002075F1">
              <w:t>_</w:t>
            </w:r>
            <w:r>
              <w:t>Insp</w:t>
            </w:r>
            <w:r w:rsidR="001956DC">
              <w:t>_</w:t>
            </w:r>
            <w:r w:rsidR="00121DB1">
              <w:t>Name</w:t>
            </w:r>
            <w:proofErr w:type="spellEnd"/>
            <w:r>
              <w:t>]] &lt;&lt;</w:t>
            </w:r>
            <w:r w:rsidR="001956DC">
              <w:t>SRF</w:t>
            </w:r>
            <w:r>
              <w:t>&gt;&gt;</w:t>
            </w:r>
          </w:p>
          <w:p w:rsidR="00B76E99" w:rsidRDefault="00B76E99" w:rsidP="00121DB1">
            <w:pPr>
              <w:spacing w:before="40" w:after="40"/>
              <w:jc w:val="both"/>
            </w:pPr>
            <w:r>
              <w:t>[[</w:t>
            </w:r>
            <w:proofErr w:type="spellStart"/>
            <w:r w:rsidR="00121DB1">
              <w:t>EBOM</w:t>
            </w:r>
            <w:r w:rsidR="002075F1">
              <w:t>_</w:t>
            </w:r>
            <w:r w:rsidR="00121DB1">
              <w:t>Insp</w:t>
            </w:r>
            <w:r w:rsidR="002075F1">
              <w:t>_</w:t>
            </w:r>
            <w:r w:rsidR="00B70CAE">
              <w:t>Date</w:t>
            </w:r>
            <w:proofErr w:type="spellEnd"/>
            <w:r>
              <w:t>]] &lt;&lt;TIMESTAMP&gt;&gt;</w:t>
            </w:r>
          </w:p>
        </w:tc>
      </w:tr>
      <w:tr w:rsidR="00B41758" w:rsidRPr="00D97B1C" w:rsidTr="005549E5">
        <w:trPr>
          <w:trHeight w:val="431"/>
        </w:trPr>
        <w:tc>
          <w:tcPr>
            <w:tcW w:w="805" w:type="dxa"/>
            <w:vAlign w:val="center"/>
          </w:tcPr>
          <w:p w:rsidR="00B41758" w:rsidRPr="00D97B1C" w:rsidRDefault="00B41758" w:rsidP="005549E5">
            <w:pPr>
              <w:jc w:val="center"/>
            </w:pPr>
          </w:p>
        </w:tc>
        <w:tc>
          <w:tcPr>
            <w:tcW w:w="7920" w:type="dxa"/>
            <w:vAlign w:val="center"/>
          </w:tcPr>
          <w:p w:rsidR="00A11D11" w:rsidRDefault="00B41758" w:rsidP="00CB1B6E">
            <w:pPr>
              <w:pStyle w:val="ListParagraph"/>
              <w:numPr>
                <w:ilvl w:val="1"/>
                <w:numId w:val="17"/>
              </w:numPr>
              <w:spacing w:before="40" w:after="40"/>
              <w:ind w:left="720"/>
            </w:pPr>
            <w:r>
              <w:t xml:space="preserve">Are all components listed in the </w:t>
            </w:r>
            <w:r w:rsidR="00FE6F13">
              <w:t>T</w:t>
            </w:r>
            <w:r>
              <w:t>able.1</w:t>
            </w:r>
            <w:r w:rsidR="00AA711C">
              <w:t xml:space="preserve"> </w:t>
            </w:r>
            <w:r w:rsidR="007D50ED">
              <w:t>present</w:t>
            </w:r>
            <w:r w:rsidR="00E452AF">
              <w:t xml:space="preserve"> in the assembly</w:t>
            </w:r>
            <w:r w:rsidR="007D50ED">
              <w:t>?</w:t>
            </w:r>
          </w:p>
          <w:p w:rsidR="00E66FA8" w:rsidRDefault="00B04EDA" w:rsidP="00B04EDA">
            <w:pPr>
              <w:spacing w:before="40" w:after="40"/>
            </w:pPr>
            <w:r>
              <w:rPr>
                <w:noProof/>
              </w:rPr>
              <w:drawing>
                <wp:inline distT="0" distB="0" distL="0" distR="0" wp14:anchorId="0A703529" wp14:editId="5FCA8521">
                  <wp:extent cx="4663440" cy="3986784"/>
                  <wp:effectExtent l="0" t="0" r="381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3440" cy="3986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B2F35" w:rsidRPr="00B41758">
              <w:t xml:space="preserve"> </w:t>
            </w:r>
          </w:p>
        </w:tc>
        <w:tc>
          <w:tcPr>
            <w:tcW w:w="4225" w:type="dxa"/>
            <w:vAlign w:val="center"/>
          </w:tcPr>
          <w:p w:rsidR="00EF6EE3" w:rsidRDefault="00EF6EE3" w:rsidP="002B6754">
            <w:pPr>
              <w:spacing w:before="40" w:after="40"/>
              <w:jc w:val="both"/>
            </w:pPr>
            <w:r>
              <w:t>[[</w:t>
            </w:r>
            <w:proofErr w:type="spellStart"/>
            <w:r>
              <w:t>EBOM_</w:t>
            </w:r>
            <w:r w:rsidR="00EB6237">
              <w:t>Tally</w:t>
            </w:r>
            <w:proofErr w:type="spellEnd"/>
            <w:r>
              <w:t>]] &lt;&lt;YESNO&gt;&gt;</w:t>
            </w:r>
          </w:p>
          <w:p w:rsidR="00B41758" w:rsidRDefault="004B2F35" w:rsidP="00CB1B6E">
            <w:pPr>
              <w:spacing w:before="40" w:after="40"/>
            </w:pPr>
            <w:r>
              <w:t>[[</w:t>
            </w:r>
            <w:proofErr w:type="spellStart"/>
            <w:r>
              <w:t>EBOM_Comment</w:t>
            </w:r>
            <w:proofErr w:type="spellEnd"/>
            <w:r>
              <w:t>]] &lt;&lt;COMMENT&gt;&gt;</w:t>
            </w:r>
          </w:p>
        </w:tc>
      </w:tr>
      <w:tr w:rsidR="00CB1B6E" w:rsidRPr="00D97B1C" w:rsidTr="005549E5">
        <w:trPr>
          <w:trHeight w:val="431"/>
        </w:trPr>
        <w:tc>
          <w:tcPr>
            <w:tcW w:w="805" w:type="dxa"/>
            <w:vAlign w:val="center"/>
          </w:tcPr>
          <w:p w:rsidR="00CB1B6E" w:rsidRPr="00D97B1C" w:rsidRDefault="00CB1B6E" w:rsidP="005549E5">
            <w:pPr>
              <w:jc w:val="center"/>
            </w:pPr>
          </w:p>
        </w:tc>
        <w:tc>
          <w:tcPr>
            <w:tcW w:w="7920" w:type="dxa"/>
            <w:vAlign w:val="center"/>
          </w:tcPr>
          <w:p w:rsidR="00CB1B6E" w:rsidRDefault="00CB1B6E" w:rsidP="00040FB4">
            <w:pPr>
              <w:pStyle w:val="ListParagraph"/>
              <w:numPr>
                <w:ilvl w:val="1"/>
                <w:numId w:val="17"/>
              </w:numPr>
              <w:spacing w:before="40" w:after="40"/>
            </w:pPr>
            <w:r>
              <w:t>Note non-conformances</w:t>
            </w:r>
            <w:r w:rsidR="004A7CDC">
              <w:t>,</w:t>
            </w:r>
            <w:r w:rsidR="00F541FB">
              <w:t xml:space="preserve"> if any. Provide a short description and upload pictures</w:t>
            </w:r>
            <w:r w:rsidR="004A7CDC">
              <w:t>.</w:t>
            </w:r>
          </w:p>
        </w:tc>
        <w:tc>
          <w:tcPr>
            <w:tcW w:w="4225" w:type="dxa"/>
            <w:vAlign w:val="center"/>
          </w:tcPr>
          <w:p w:rsidR="00016DA4" w:rsidRDefault="00F541FB" w:rsidP="00016DA4">
            <w:pPr>
              <w:contextualSpacing/>
            </w:pPr>
            <w:r>
              <w:t>[</w:t>
            </w:r>
            <w:r w:rsidR="00016DA4">
              <w:t>[[</w:t>
            </w:r>
            <w:proofErr w:type="spellStart"/>
            <w:r w:rsidR="00016DA4">
              <w:t>Vis_NCR</w:t>
            </w:r>
            <w:proofErr w:type="spellEnd"/>
            <w:r w:rsidR="00016DA4">
              <w:t>]] &lt;&lt;YESNO&gt;&gt;</w:t>
            </w:r>
          </w:p>
          <w:p w:rsidR="00F541FB" w:rsidRDefault="002075F1" w:rsidP="00016DA4">
            <w:pPr>
              <w:spacing w:before="40" w:after="40"/>
              <w:jc w:val="both"/>
            </w:pPr>
            <w:r>
              <w:t>[</w:t>
            </w:r>
            <w:r w:rsidR="00F541FB">
              <w:t>[</w:t>
            </w:r>
            <w:proofErr w:type="spellStart"/>
            <w:r w:rsidR="00F541FB">
              <w:t>EBOM_NCR_Comment</w:t>
            </w:r>
            <w:proofErr w:type="spellEnd"/>
            <w:r w:rsidR="00F541FB">
              <w:t>]] &lt;&lt;COMMENT&gt;&gt;</w:t>
            </w:r>
          </w:p>
          <w:p w:rsidR="00CB1B6E" w:rsidRDefault="002075F1" w:rsidP="00F541FB">
            <w:pPr>
              <w:spacing w:before="40" w:after="40"/>
              <w:jc w:val="both"/>
            </w:pPr>
            <w:r>
              <w:t>[[</w:t>
            </w:r>
            <w:proofErr w:type="spellStart"/>
            <w:r>
              <w:t>EBOM_P</w:t>
            </w:r>
            <w:r w:rsidR="00CB1B6E">
              <w:t>hotos</w:t>
            </w:r>
            <w:proofErr w:type="spellEnd"/>
            <w:r w:rsidR="00CB1B6E">
              <w:t>]] &lt;&lt;FILEUPLOAD&gt;&gt;</w:t>
            </w:r>
          </w:p>
        </w:tc>
      </w:tr>
      <w:tr w:rsidR="00F73857" w:rsidRPr="00D97B1C" w:rsidTr="005549E5">
        <w:trPr>
          <w:trHeight w:val="431"/>
        </w:trPr>
        <w:tc>
          <w:tcPr>
            <w:tcW w:w="805" w:type="dxa"/>
            <w:vAlign w:val="center"/>
          </w:tcPr>
          <w:p w:rsidR="00F73857" w:rsidRPr="00D97B1C" w:rsidRDefault="00F73857" w:rsidP="005549E5">
            <w:pPr>
              <w:jc w:val="center"/>
            </w:pPr>
          </w:p>
        </w:tc>
        <w:tc>
          <w:tcPr>
            <w:tcW w:w="7920" w:type="dxa"/>
            <w:vAlign w:val="center"/>
          </w:tcPr>
          <w:p w:rsidR="00F73857" w:rsidRDefault="00F73857" w:rsidP="00040FB4">
            <w:pPr>
              <w:pStyle w:val="ListParagraph"/>
              <w:numPr>
                <w:ilvl w:val="1"/>
                <w:numId w:val="17"/>
              </w:numPr>
              <w:spacing w:before="40" w:after="40"/>
            </w:pPr>
            <w:r>
              <w:t xml:space="preserve"> Date of completion of EBOM inspection</w:t>
            </w:r>
            <w:r w:rsidR="004A7CDC">
              <w:t>.</w:t>
            </w:r>
          </w:p>
        </w:tc>
        <w:tc>
          <w:tcPr>
            <w:tcW w:w="4225" w:type="dxa"/>
            <w:vAlign w:val="center"/>
          </w:tcPr>
          <w:p w:rsidR="00F73857" w:rsidRDefault="00F73857" w:rsidP="002075F1">
            <w:pPr>
              <w:contextualSpacing/>
              <w:jc w:val="both"/>
            </w:pPr>
            <w:r>
              <w:t>[[</w:t>
            </w:r>
            <w:proofErr w:type="spellStart"/>
            <w:r w:rsidR="002075F1">
              <w:t>EBOM_COMP_</w:t>
            </w:r>
            <w:r w:rsidR="00B70CAE">
              <w:t>Date</w:t>
            </w:r>
            <w:proofErr w:type="spellEnd"/>
            <w:r>
              <w:t>]] &lt;&lt;TIMESTAMP&gt;&gt;</w:t>
            </w:r>
          </w:p>
        </w:tc>
      </w:tr>
      <w:tr w:rsidR="00FC0FCE" w:rsidRPr="00D97B1C" w:rsidTr="00FC0FCE">
        <w:trPr>
          <w:trHeight w:val="93"/>
        </w:trPr>
        <w:tc>
          <w:tcPr>
            <w:tcW w:w="805" w:type="dxa"/>
          </w:tcPr>
          <w:p w:rsidR="00FC0FCE" w:rsidRPr="00D97B1C" w:rsidRDefault="00FC0FCE" w:rsidP="00E66FA8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7920" w:type="dxa"/>
          </w:tcPr>
          <w:p w:rsidR="00FC0FCE" w:rsidRDefault="00DB760B" w:rsidP="00B41758">
            <w:r>
              <w:rPr>
                <w:b/>
              </w:rPr>
              <w:t xml:space="preserve">Visual </w:t>
            </w:r>
            <w:r w:rsidR="00E66FA8">
              <w:rPr>
                <w:b/>
              </w:rPr>
              <w:t>i</w:t>
            </w:r>
            <w:r>
              <w:rPr>
                <w:b/>
              </w:rPr>
              <w:t>nspection</w:t>
            </w:r>
          </w:p>
        </w:tc>
        <w:tc>
          <w:tcPr>
            <w:tcW w:w="4225" w:type="dxa"/>
          </w:tcPr>
          <w:p w:rsidR="00FC0FCE" w:rsidRDefault="00FC0FCE" w:rsidP="0058555A">
            <w:pPr>
              <w:contextualSpacing/>
            </w:pPr>
          </w:p>
        </w:tc>
      </w:tr>
      <w:tr w:rsidR="0058555A" w:rsidRPr="00D97B1C" w:rsidTr="00CC4287">
        <w:trPr>
          <w:trHeight w:val="93"/>
        </w:trPr>
        <w:tc>
          <w:tcPr>
            <w:tcW w:w="805" w:type="dxa"/>
          </w:tcPr>
          <w:p w:rsidR="0058555A" w:rsidRPr="00D97B1C" w:rsidRDefault="0058555A" w:rsidP="00D97B1C"/>
        </w:tc>
        <w:tc>
          <w:tcPr>
            <w:tcW w:w="7920" w:type="dxa"/>
            <w:vAlign w:val="center"/>
          </w:tcPr>
          <w:p w:rsidR="0058555A" w:rsidRDefault="0058555A" w:rsidP="00CC4287">
            <w:pPr>
              <w:pStyle w:val="ListParagraph"/>
              <w:numPr>
                <w:ilvl w:val="1"/>
                <w:numId w:val="20"/>
              </w:numPr>
            </w:pPr>
            <w:r>
              <w:t>Inspector name and date</w:t>
            </w:r>
            <w:r w:rsidR="004A7CDC">
              <w:t>.</w:t>
            </w:r>
          </w:p>
        </w:tc>
        <w:tc>
          <w:tcPr>
            <w:tcW w:w="4225" w:type="dxa"/>
            <w:vAlign w:val="center"/>
          </w:tcPr>
          <w:p w:rsidR="0058555A" w:rsidRDefault="0058555A" w:rsidP="00CC4287">
            <w:pPr>
              <w:contextualSpacing/>
            </w:pPr>
            <w:r>
              <w:t>[[</w:t>
            </w:r>
            <w:r w:rsidR="00544FB3">
              <w:t>In</w:t>
            </w:r>
            <w:r w:rsidR="002075F1">
              <w:t>s</w:t>
            </w:r>
            <w:r w:rsidR="00544FB3">
              <w:t>p</w:t>
            </w:r>
            <w:r>
              <w:t>_Name</w:t>
            </w:r>
            <w:r w:rsidR="00544FB3">
              <w:t>3</w:t>
            </w:r>
            <w:r>
              <w:t>]] &lt;&lt;SRF&gt;&gt;</w:t>
            </w:r>
          </w:p>
          <w:p w:rsidR="0058555A" w:rsidRDefault="0058555A" w:rsidP="00CC4287">
            <w:pPr>
              <w:contextualSpacing/>
            </w:pPr>
            <w:r>
              <w:t>[[</w:t>
            </w:r>
            <w:r w:rsidR="006A2101">
              <w:t>Date</w:t>
            </w:r>
            <w:r w:rsidR="00100AAA">
              <w:t>5</w:t>
            </w:r>
            <w:r>
              <w:t>]] &lt;&lt;TIMESTAMP&gt;&gt;</w:t>
            </w:r>
          </w:p>
        </w:tc>
      </w:tr>
      <w:tr w:rsidR="00FC0FCE" w:rsidRPr="00D97B1C" w:rsidTr="00CC4287">
        <w:trPr>
          <w:trHeight w:val="93"/>
        </w:trPr>
        <w:tc>
          <w:tcPr>
            <w:tcW w:w="805" w:type="dxa"/>
          </w:tcPr>
          <w:p w:rsidR="00FC0FCE" w:rsidRPr="00D97B1C" w:rsidRDefault="00FC0FCE" w:rsidP="00D97B1C"/>
        </w:tc>
        <w:tc>
          <w:tcPr>
            <w:tcW w:w="7920" w:type="dxa"/>
            <w:vAlign w:val="center"/>
          </w:tcPr>
          <w:p w:rsidR="00F73857" w:rsidRDefault="00F84498" w:rsidP="00CC4287">
            <w:pPr>
              <w:pStyle w:val="ListParagraph"/>
              <w:numPr>
                <w:ilvl w:val="1"/>
                <w:numId w:val="20"/>
              </w:numPr>
            </w:pPr>
            <w:r>
              <w:t>Are all components of the assembly free of dirt, grease, oil</w:t>
            </w:r>
            <w:r w:rsidR="000264AD">
              <w:t>,</w:t>
            </w:r>
            <w:r>
              <w:t xml:space="preserve"> or chip? </w:t>
            </w:r>
          </w:p>
        </w:tc>
        <w:tc>
          <w:tcPr>
            <w:tcW w:w="4225" w:type="dxa"/>
            <w:vAlign w:val="center"/>
          </w:tcPr>
          <w:p w:rsidR="006A2101" w:rsidRDefault="006A2101" w:rsidP="00CC4287">
            <w:pPr>
              <w:contextualSpacing/>
            </w:pPr>
            <w:r>
              <w:t>[[Vis_Pass_1]] &lt;&lt;YESNO&gt;&gt;</w:t>
            </w:r>
          </w:p>
          <w:p w:rsidR="00FC0FCE" w:rsidRDefault="006A2101" w:rsidP="00CC4287">
            <w:pPr>
              <w:contextualSpacing/>
            </w:pPr>
            <w:r>
              <w:t>[[Vis_Pass_1_Comment]] &lt;&lt;COMMENT&gt;&gt;</w:t>
            </w:r>
          </w:p>
        </w:tc>
      </w:tr>
      <w:tr w:rsidR="00FC0FCE" w:rsidRPr="00D97B1C" w:rsidTr="00CC4287">
        <w:trPr>
          <w:trHeight w:val="93"/>
        </w:trPr>
        <w:tc>
          <w:tcPr>
            <w:tcW w:w="805" w:type="dxa"/>
          </w:tcPr>
          <w:p w:rsidR="00FC0FCE" w:rsidRPr="00D97B1C" w:rsidRDefault="00FC0FCE" w:rsidP="00D97B1C"/>
        </w:tc>
        <w:tc>
          <w:tcPr>
            <w:tcW w:w="7920" w:type="dxa"/>
            <w:vAlign w:val="center"/>
          </w:tcPr>
          <w:p w:rsidR="00FC0FCE" w:rsidRDefault="006A2101" w:rsidP="00CC4287">
            <w:pPr>
              <w:pStyle w:val="ListParagraph"/>
              <w:numPr>
                <w:ilvl w:val="1"/>
                <w:numId w:val="20"/>
              </w:numPr>
            </w:pPr>
            <w:r>
              <w:t>Are all parts free of sharp edges, corners</w:t>
            </w:r>
            <w:r w:rsidR="000264AD">
              <w:t>,</w:t>
            </w:r>
            <w:r>
              <w:t xml:space="preserve"> and burrs?</w:t>
            </w:r>
          </w:p>
        </w:tc>
        <w:tc>
          <w:tcPr>
            <w:tcW w:w="4225" w:type="dxa"/>
            <w:vAlign w:val="center"/>
          </w:tcPr>
          <w:p w:rsidR="006A2101" w:rsidRDefault="006A2101" w:rsidP="00CC4287">
            <w:pPr>
              <w:contextualSpacing/>
            </w:pPr>
            <w:r>
              <w:t>[[Vis_Pass_2]] &lt;&lt;YESNO&gt;&gt;</w:t>
            </w:r>
          </w:p>
          <w:p w:rsidR="00FC0FCE" w:rsidRDefault="006A2101" w:rsidP="00CC4287">
            <w:r>
              <w:t>[[Vis_Pass_2_Comment]] &lt;&lt;COMMENT&gt;&gt;</w:t>
            </w:r>
          </w:p>
        </w:tc>
      </w:tr>
      <w:tr w:rsidR="00FC0FCE" w:rsidRPr="00D97B1C" w:rsidTr="00CC4287">
        <w:trPr>
          <w:trHeight w:val="93"/>
        </w:trPr>
        <w:tc>
          <w:tcPr>
            <w:tcW w:w="805" w:type="dxa"/>
          </w:tcPr>
          <w:p w:rsidR="00FC0FCE" w:rsidRPr="00D97B1C" w:rsidRDefault="00FC0FCE" w:rsidP="00D97B1C"/>
        </w:tc>
        <w:tc>
          <w:tcPr>
            <w:tcW w:w="7920" w:type="dxa"/>
            <w:vAlign w:val="center"/>
          </w:tcPr>
          <w:p w:rsidR="00FC0FCE" w:rsidRDefault="006A2101" w:rsidP="00CC4287">
            <w:pPr>
              <w:pStyle w:val="ListParagraph"/>
              <w:numPr>
                <w:ilvl w:val="1"/>
                <w:numId w:val="20"/>
              </w:numPr>
            </w:pPr>
            <w:r>
              <w:t xml:space="preserve">Are </w:t>
            </w:r>
            <w:r w:rsidR="00FE7307">
              <w:t xml:space="preserve">the </w:t>
            </w:r>
            <w:r>
              <w:t>sealing surface of the flange and knife edges free of scratches?</w:t>
            </w:r>
            <w:r w:rsidR="00172AFA">
              <w:t xml:space="preserve"> </w:t>
            </w:r>
          </w:p>
        </w:tc>
        <w:tc>
          <w:tcPr>
            <w:tcW w:w="4225" w:type="dxa"/>
            <w:vAlign w:val="center"/>
          </w:tcPr>
          <w:p w:rsidR="006A2101" w:rsidRDefault="006A2101" w:rsidP="00CC4287">
            <w:pPr>
              <w:contextualSpacing/>
            </w:pPr>
            <w:r>
              <w:t>[[Vis_Pass_3]] &lt;&lt;YESNO&gt;&gt;</w:t>
            </w:r>
          </w:p>
          <w:p w:rsidR="00FC0FCE" w:rsidRDefault="006A2101" w:rsidP="00CC4287">
            <w:r>
              <w:t>[[Vis_Pass_3_Comment]] &lt;&lt;COMMENT&gt;&gt;</w:t>
            </w:r>
          </w:p>
        </w:tc>
      </w:tr>
      <w:tr w:rsidR="00FC0FCE" w:rsidRPr="00D97B1C" w:rsidTr="00CC4287">
        <w:trPr>
          <w:trHeight w:val="93"/>
        </w:trPr>
        <w:tc>
          <w:tcPr>
            <w:tcW w:w="805" w:type="dxa"/>
          </w:tcPr>
          <w:p w:rsidR="00FC0FCE" w:rsidRPr="00D97B1C" w:rsidRDefault="00FC0FCE" w:rsidP="00D97B1C"/>
        </w:tc>
        <w:tc>
          <w:tcPr>
            <w:tcW w:w="7920" w:type="dxa"/>
            <w:vAlign w:val="center"/>
          </w:tcPr>
          <w:p w:rsidR="00FC0FCE" w:rsidRDefault="006A2101" w:rsidP="006A536F">
            <w:pPr>
              <w:pStyle w:val="ListParagraph"/>
              <w:numPr>
                <w:ilvl w:val="1"/>
                <w:numId w:val="20"/>
              </w:numPr>
            </w:pPr>
            <w:r>
              <w:t>Check for the signs of damage on weldment</w:t>
            </w:r>
            <w:r w:rsidR="000D7099">
              <w:t>s on the assembly</w:t>
            </w:r>
            <w:r>
              <w:t>.</w:t>
            </w:r>
            <w:r w:rsidR="005D26D8">
              <w:t xml:space="preserve"> Refer t</w:t>
            </w:r>
            <w:r w:rsidR="004758C0">
              <w:t xml:space="preserve">o the drawings for the </w:t>
            </w:r>
            <w:r w:rsidR="004A7CDC">
              <w:t>current lead flange weldment</w:t>
            </w:r>
            <w:r w:rsidR="004758C0">
              <w:t xml:space="preserve"> (drawing no: F10046</w:t>
            </w:r>
            <w:r w:rsidR="0085191F">
              <w:t>761</w:t>
            </w:r>
            <w:r w:rsidR="00286B48">
              <w:t>-Rev A</w:t>
            </w:r>
            <w:r w:rsidR="004758C0">
              <w:t xml:space="preserve">), </w:t>
            </w:r>
            <w:r w:rsidR="0085191F">
              <w:t>feedthrough flag weldment (drawing no: F10046899)</w:t>
            </w:r>
            <w:r w:rsidR="00520D2A">
              <w:t xml:space="preserve"> </w:t>
            </w:r>
            <w:r w:rsidR="00016DA4">
              <w:t>for details.</w:t>
            </w:r>
          </w:p>
        </w:tc>
        <w:tc>
          <w:tcPr>
            <w:tcW w:w="4225" w:type="dxa"/>
            <w:vAlign w:val="center"/>
          </w:tcPr>
          <w:p w:rsidR="006A2101" w:rsidRDefault="006A2101" w:rsidP="00CC4287">
            <w:pPr>
              <w:contextualSpacing/>
            </w:pPr>
            <w:r>
              <w:t>[[Vis_Pass_4]] &lt;&lt;YESNO&gt;&gt;</w:t>
            </w:r>
          </w:p>
          <w:p w:rsidR="00FC0FCE" w:rsidRDefault="006A2101" w:rsidP="00CC4287">
            <w:r>
              <w:t>[[Vis_Pass_4_Comment]] &lt;&lt;COMMENT&gt;&gt;</w:t>
            </w:r>
          </w:p>
        </w:tc>
      </w:tr>
      <w:tr w:rsidR="00316251" w:rsidRPr="00D97B1C" w:rsidTr="00CC4287">
        <w:trPr>
          <w:trHeight w:val="93"/>
        </w:trPr>
        <w:tc>
          <w:tcPr>
            <w:tcW w:w="805" w:type="dxa"/>
          </w:tcPr>
          <w:p w:rsidR="00316251" w:rsidRPr="00D97B1C" w:rsidRDefault="00316251" w:rsidP="00316251"/>
        </w:tc>
        <w:tc>
          <w:tcPr>
            <w:tcW w:w="7920" w:type="dxa"/>
            <w:vAlign w:val="center"/>
          </w:tcPr>
          <w:p w:rsidR="00316251" w:rsidRDefault="00316251" w:rsidP="00CC4287">
            <w:pPr>
              <w:pStyle w:val="ListParagraph"/>
              <w:numPr>
                <w:ilvl w:val="1"/>
                <w:numId w:val="20"/>
              </w:numPr>
            </w:pPr>
            <w:r>
              <w:t xml:space="preserve">Are feedthrough flags held firmly in place by G-10 inner and outer separators? </w:t>
            </w:r>
          </w:p>
        </w:tc>
        <w:tc>
          <w:tcPr>
            <w:tcW w:w="4225" w:type="dxa"/>
            <w:vAlign w:val="center"/>
          </w:tcPr>
          <w:p w:rsidR="00316251" w:rsidRDefault="00316251" w:rsidP="00CC4287">
            <w:pPr>
              <w:contextualSpacing/>
            </w:pPr>
            <w:r>
              <w:t>[[Vis_Pass_5]] &lt;&lt;YESNO&gt;&gt;</w:t>
            </w:r>
          </w:p>
          <w:p w:rsidR="00316251" w:rsidRDefault="00316251" w:rsidP="00CC4287">
            <w:r>
              <w:t>[[Vis_Pass_5_Comment]] &lt;&lt;COMMENT&gt;&gt;</w:t>
            </w:r>
          </w:p>
        </w:tc>
      </w:tr>
      <w:tr w:rsidR="00316251" w:rsidRPr="00D97B1C" w:rsidTr="00CC4287">
        <w:trPr>
          <w:trHeight w:val="93"/>
        </w:trPr>
        <w:tc>
          <w:tcPr>
            <w:tcW w:w="805" w:type="dxa"/>
          </w:tcPr>
          <w:p w:rsidR="00316251" w:rsidRPr="00D97B1C" w:rsidRDefault="00316251" w:rsidP="00316251"/>
        </w:tc>
        <w:tc>
          <w:tcPr>
            <w:tcW w:w="7920" w:type="dxa"/>
            <w:vAlign w:val="center"/>
          </w:tcPr>
          <w:p w:rsidR="00316251" w:rsidRDefault="00316251" w:rsidP="006A536F">
            <w:pPr>
              <w:pStyle w:val="ListParagraph"/>
              <w:numPr>
                <w:ilvl w:val="1"/>
                <w:numId w:val="20"/>
              </w:numPr>
            </w:pPr>
            <w:r>
              <w:t xml:space="preserve">Are </w:t>
            </w:r>
            <w:proofErr w:type="spellStart"/>
            <w:r w:rsidR="004A7CDC">
              <w:t>vaccum</w:t>
            </w:r>
            <w:proofErr w:type="spellEnd"/>
            <w:r w:rsidR="004A7CDC">
              <w:t xml:space="preserve">-side of all </w:t>
            </w:r>
            <w:r>
              <w:t>feedthrough pins straight</w:t>
            </w:r>
            <w:r w:rsidR="004A7CDC">
              <w:t>?</w:t>
            </w:r>
          </w:p>
        </w:tc>
        <w:tc>
          <w:tcPr>
            <w:tcW w:w="4225" w:type="dxa"/>
            <w:vAlign w:val="center"/>
          </w:tcPr>
          <w:p w:rsidR="00316251" w:rsidRDefault="00316251" w:rsidP="00CC4287">
            <w:pPr>
              <w:contextualSpacing/>
            </w:pPr>
            <w:r>
              <w:t>[[Vis_Pass_6]] &lt;&lt;YESNO&gt;&gt;</w:t>
            </w:r>
          </w:p>
          <w:p w:rsidR="00316251" w:rsidRDefault="00316251" w:rsidP="00CC4287">
            <w:r>
              <w:t>[[Vis_Pass_6_Comment]] &lt;&lt;COMMENT&gt;&gt;</w:t>
            </w:r>
          </w:p>
        </w:tc>
      </w:tr>
      <w:tr w:rsidR="002D16D4" w:rsidRPr="00D97B1C" w:rsidTr="00CC4287">
        <w:trPr>
          <w:trHeight w:val="93"/>
        </w:trPr>
        <w:tc>
          <w:tcPr>
            <w:tcW w:w="805" w:type="dxa"/>
          </w:tcPr>
          <w:p w:rsidR="002D16D4" w:rsidRPr="00D97B1C" w:rsidRDefault="002D16D4" w:rsidP="002D16D4"/>
        </w:tc>
        <w:tc>
          <w:tcPr>
            <w:tcW w:w="7920" w:type="dxa"/>
            <w:vAlign w:val="center"/>
          </w:tcPr>
          <w:p w:rsidR="002D16D4" w:rsidRDefault="002D16D4" w:rsidP="00CC4287">
            <w:pPr>
              <w:pStyle w:val="ListParagraph"/>
              <w:numPr>
                <w:ilvl w:val="1"/>
                <w:numId w:val="20"/>
              </w:numPr>
            </w:pPr>
            <w:r>
              <w:t>C</w:t>
            </w:r>
            <w:r w:rsidR="00B2231B">
              <w:t>heck</w:t>
            </w:r>
            <w:r>
              <w:t xml:space="preserve"> the quality of brazing (solder quantity and appearance of the joint) between the feedthrough pins and copper lugs on the bottom surface of the flange</w:t>
            </w:r>
            <w:r w:rsidR="00B2231B">
              <w:t>.</w:t>
            </w:r>
          </w:p>
        </w:tc>
        <w:tc>
          <w:tcPr>
            <w:tcW w:w="4225" w:type="dxa"/>
            <w:vAlign w:val="center"/>
          </w:tcPr>
          <w:p w:rsidR="002D16D4" w:rsidRDefault="002D16D4" w:rsidP="00CC4287">
            <w:pPr>
              <w:contextualSpacing/>
            </w:pPr>
            <w:r>
              <w:t>[[Vis_Pass_7]] &lt;&lt;YESNO&gt;&gt;</w:t>
            </w:r>
          </w:p>
          <w:p w:rsidR="002D16D4" w:rsidRDefault="002D16D4" w:rsidP="00CC4287">
            <w:r>
              <w:t>[[Vis_Pass_7_Comment]] &lt;&lt;COMMENT&gt;&gt;</w:t>
            </w:r>
          </w:p>
        </w:tc>
      </w:tr>
      <w:tr w:rsidR="002D16D4" w:rsidRPr="00D97B1C" w:rsidTr="00CC4287">
        <w:trPr>
          <w:trHeight w:val="93"/>
        </w:trPr>
        <w:tc>
          <w:tcPr>
            <w:tcW w:w="805" w:type="dxa"/>
          </w:tcPr>
          <w:p w:rsidR="002D16D4" w:rsidRPr="00D97B1C" w:rsidRDefault="002D16D4" w:rsidP="002D16D4"/>
        </w:tc>
        <w:tc>
          <w:tcPr>
            <w:tcW w:w="7920" w:type="dxa"/>
            <w:vAlign w:val="center"/>
          </w:tcPr>
          <w:p w:rsidR="002D16D4" w:rsidRDefault="002D16D4" w:rsidP="00CC4287">
            <w:pPr>
              <w:pStyle w:val="ListParagraph"/>
              <w:numPr>
                <w:ilvl w:val="1"/>
                <w:numId w:val="20"/>
              </w:numPr>
            </w:pPr>
            <w:r>
              <w:t xml:space="preserve">Does the lead wire length match the specification in drawing </w:t>
            </w:r>
            <w:r w:rsidR="00016DA4">
              <w:t>#</w:t>
            </w:r>
            <w:r>
              <w:t>F10022642</w:t>
            </w:r>
            <w:r w:rsidR="00286B48">
              <w:t>-Rev</w:t>
            </w:r>
            <w:r w:rsidR="00F51380">
              <w:t xml:space="preserve"> </w:t>
            </w:r>
            <w:r w:rsidR="00286B48">
              <w:t>G</w:t>
            </w:r>
            <w:r w:rsidR="00016DA4">
              <w:t>?</w:t>
            </w:r>
          </w:p>
        </w:tc>
        <w:tc>
          <w:tcPr>
            <w:tcW w:w="4225" w:type="dxa"/>
            <w:vAlign w:val="center"/>
          </w:tcPr>
          <w:p w:rsidR="002D16D4" w:rsidRDefault="002D16D4" w:rsidP="00CC4287">
            <w:pPr>
              <w:contextualSpacing/>
            </w:pPr>
            <w:r>
              <w:t>[[Vis_Pass_8]] &lt;&lt;YESNO&gt;&gt;</w:t>
            </w:r>
          </w:p>
          <w:p w:rsidR="002D16D4" w:rsidRDefault="002D16D4" w:rsidP="00CC4287">
            <w:r>
              <w:t>[[Vis_Pass_8_Comment]] &lt;&lt;COMMENT&gt;&gt;</w:t>
            </w:r>
          </w:p>
        </w:tc>
      </w:tr>
      <w:tr w:rsidR="00C956DC" w:rsidRPr="00D97B1C" w:rsidTr="00CC4287">
        <w:trPr>
          <w:trHeight w:val="93"/>
        </w:trPr>
        <w:tc>
          <w:tcPr>
            <w:tcW w:w="805" w:type="dxa"/>
          </w:tcPr>
          <w:p w:rsidR="00C956DC" w:rsidRPr="00D97B1C" w:rsidRDefault="00C956DC" w:rsidP="00C956DC"/>
        </w:tc>
        <w:tc>
          <w:tcPr>
            <w:tcW w:w="7920" w:type="dxa"/>
            <w:vAlign w:val="center"/>
          </w:tcPr>
          <w:p w:rsidR="00C956DC" w:rsidRDefault="00C956DC" w:rsidP="00CC4287">
            <w:pPr>
              <w:pStyle w:val="ListParagraph"/>
              <w:numPr>
                <w:ilvl w:val="1"/>
                <w:numId w:val="20"/>
              </w:numPr>
            </w:pPr>
            <w:r>
              <w:t>Check the quality of the crimped cable and report the signs of defects or damage</w:t>
            </w:r>
            <w:r w:rsidR="00016DA4">
              <w:t>,</w:t>
            </w:r>
            <w:r>
              <w:t xml:space="preserve"> if any.</w:t>
            </w:r>
          </w:p>
        </w:tc>
        <w:tc>
          <w:tcPr>
            <w:tcW w:w="4225" w:type="dxa"/>
            <w:vAlign w:val="center"/>
          </w:tcPr>
          <w:p w:rsidR="00C956DC" w:rsidRDefault="00C956DC" w:rsidP="00CC4287">
            <w:pPr>
              <w:contextualSpacing/>
            </w:pPr>
            <w:r>
              <w:t>[[Vis_Pass_9]] &lt;&lt;YESNO&gt;&gt;</w:t>
            </w:r>
          </w:p>
          <w:p w:rsidR="00C956DC" w:rsidRDefault="00C956DC" w:rsidP="00CC4287">
            <w:r>
              <w:t>[[Vis_Pass_9_Comment]] &lt;&lt;COMMENT&gt;&gt;</w:t>
            </w:r>
          </w:p>
        </w:tc>
      </w:tr>
      <w:tr w:rsidR="00C956DC" w:rsidRPr="00D97B1C" w:rsidTr="00CC4287">
        <w:trPr>
          <w:trHeight w:val="93"/>
        </w:trPr>
        <w:tc>
          <w:tcPr>
            <w:tcW w:w="805" w:type="dxa"/>
          </w:tcPr>
          <w:p w:rsidR="00C956DC" w:rsidRPr="00D97B1C" w:rsidRDefault="00C956DC" w:rsidP="00C956DC"/>
        </w:tc>
        <w:tc>
          <w:tcPr>
            <w:tcW w:w="7920" w:type="dxa"/>
            <w:vAlign w:val="center"/>
          </w:tcPr>
          <w:p w:rsidR="00C956DC" w:rsidRDefault="00C956DC" w:rsidP="00CC4287">
            <w:pPr>
              <w:pStyle w:val="ListParagraph"/>
              <w:numPr>
                <w:ilvl w:val="1"/>
                <w:numId w:val="20"/>
              </w:numPr>
            </w:pPr>
            <w:r>
              <w:t>Note non-conformance if an</w:t>
            </w:r>
            <w:r w:rsidR="00CC4287">
              <w:t>y from the visual inspection</w:t>
            </w:r>
            <w:r>
              <w:t xml:space="preserve">. </w:t>
            </w:r>
            <w:r w:rsidR="00CC4287">
              <w:t>Leave comments and u</w:t>
            </w:r>
            <w:r>
              <w:t xml:space="preserve">pload </w:t>
            </w:r>
            <w:r w:rsidR="00CC4287">
              <w:t>photos.</w:t>
            </w:r>
          </w:p>
        </w:tc>
        <w:tc>
          <w:tcPr>
            <w:tcW w:w="4225" w:type="dxa"/>
            <w:vAlign w:val="center"/>
          </w:tcPr>
          <w:p w:rsidR="00C956DC" w:rsidRDefault="00C956DC" w:rsidP="00CC4287">
            <w:r>
              <w:t>[[</w:t>
            </w:r>
            <w:proofErr w:type="spellStart"/>
            <w:r>
              <w:t>Vis_insp_NCR</w:t>
            </w:r>
            <w:proofErr w:type="spellEnd"/>
            <w:r>
              <w:t>]] &lt;&lt;YESNO&gt;&gt;</w:t>
            </w:r>
          </w:p>
          <w:p w:rsidR="00C956DC" w:rsidRDefault="00C956DC" w:rsidP="00CC4287">
            <w:r>
              <w:t>[[</w:t>
            </w:r>
            <w:proofErr w:type="spellStart"/>
            <w:r>
              <w:t>Vis_Insp_Comment</w:t>
            </w:r>
            <w:proofErr w:type="spellEnd"/>
            <w:r>
              <w:t>]] &lt;&lt;COMMENT&gt;&gt;</w:t>
            </w:r>
          </w:p>
          <w:p w:rsidR="00C956DC" w:rsidRDefault="00CC4287" w:rsidP="00CC4287">
            <w:r>
              <w:lastRenderedPageBreak/>
              <w:t xml:space="preserve"> </w:t>
            </w:r>
            <w:r w:rsidR="00C956DC">
              <w:t>[[</w:t>
            </w:r>
            <w:proofErr w:type="spellStart"/>
            <w:r w:rsidR="00C956DC">
              <w:t>Vis_Insp_photos</w:t>
            </w:r>
            <w:proofErr w:type="spellEnd"/>
            <w:r w:rsidR="00C956DC">
              <w:t>]] &lt;&lt;FILEUPLOAD&gt;&gt;</w:t>
            </w:r>
          </w:p>
        </w:tc>
      </w:tr>
      <w:tr w:rsidR="00C956DC" w:rsidRPr="00D97B1C" w:rsidTr="00CC4287">
        <w:trPr>
          <w:trHeight w:val="93"/>
        </w:trPr>
        <w:tc>
          <w:tcPr>
            <w:tcW w:w="805" w:type="dxa"/>
          </w:tcPr>
          <w:p w:rsidR="00C956DC" w:rsidRPr="00D97B1C" w:rsidRDefault="00C956DC" w:rsidP="00C956DC"/>
        </w:tc>
        <w:tc>
          <w:tcPr>
            <w:tcW w:w="7920" w:type="dxa"/>
            <w:vAlign w:val="center"/>
          </w:tcPr>
          <w:p w:rsidR="00C956DC" w:rsidRDefault="00C956DC" w:rsidP="00CC4287">
            <w:pPr>
              <w:pStyle w:val="ListParagraph"/>
              <w:numPr>
                <w:ilvl w:val="1"/>
                <w:numId w:val="20"/>
              </w:numPr>
            </w:pPr>
            <w:r>
              <w:t xml:space="preserve">Date of completion of </w:t>
            </w:r>
            <w:r w:rsidR="00CC4287">
              <w:t>visual</w:t>
            </w:r>
            <w:r>
              <w:t xml:space="preserve"> inspection</w:t>
            </w:r>
            <w:r w:rsidR="006A536F">
              <w:t>.</w:t>
            </w:r>
          </w:p>
        </w:tc>
        <w:tc>
          <w:tcPr>
            <w:tcW w:w="4225" w:type="dxa"/>
            <w:vAlign w:val="center"/>
          </w:tcPr>
          <w:p w:rsidR="00C956DC" w:rsidRDefault="00C956DC" w:rsidP="00CC4287">
            <w:r>
              <w:t>[[</w:t>
            </w:r>
            <w:r w:rsidR="00B70CAE">
              <w:t>Date</w:t>
            </w:r>
            <w:r w:rsidR="00100AAA">
              <w:t>6</w:t>
            </w:r>
            <w:r>
              <w:t>]] &lt;&lt;TIMESTAMP&gt;&gt;</w:t>
            </w:r>
          </w:p>
        </w:tc>
      </w:tr>
      <w:tr w:rsidR="00C956DC" w:rsidRPr="00D97B1C" w:rsidTr="00FC0FCE">
        <w:trPr>
          <w:trHeight w:val="288"/>
        </w:trPr>
        <w:tc>
          <w:tcPr>
            <w:tcW w:w="805" w:type="dxa"/>
          </w:tcPr>
          <w:p w:rsidR="00C956DC" w:rsidRPr="00D97B1C" w:rsidRDefault="00C956DC" w:rsidP="00C956DC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7920" w:type="dxa"/>
          </w:tcPr>
          <w:p w:rsidR="00C956DC" w:rsidRPr="000027DC" w:rsidRDefault="00C956DC" w:rsidP="00C956DC">
            <w:pPr>
              <w:rPr>
                <w:b/>
              </w:rPr>
            </w:pPr>
            <w:r>
              <w:rPr>
                <w:b/>
              </w:rPr>
              <w:t xml:space="preserve">Electrical inspection </w:t>
            </w:r>
          </w:p>
        </w:tc>
        <w:tc>
          <w:tcPr>
            <w:tcW w:w="4225" w:type="dxa"/>
            <w:noWrap/>
          </w:tcPr>
          <w:p w:rsidR="00C956DC" w:rsidRPr="00D97B1C" w:rsidRDefault="00C956DC" w:rsidP="00C956DC">
            <w:pPr>
              <w:jc w:val="both"/>
            </w:pPr>
          </w:p>
        </w:tc>
      </w:tr>
      <w:tr w:rsidR="00C956DC" w:rsidRPr="00D97B1C" w:rsidTr="00FC0FCE">
        <w:trPr>
          <w:trHeight w:val="288"/>
        </w:trPr>
        <w:tc>
          <w:tcPr>
            <w:tcW w:w="805" w:type="dxa"/>
          </w:tcPr>
          <w:p w:rsidR="00C956DC" w:rsidRPr="00D97B1C" w:rsidRDefault="00C956DC" w:rsidP="00C956DC"/>
        </w:tc>
        <w:tc>
          <w:tcPr>
            <w:tcW w:w="7920" w:type="dxa"/>
          </w:tcPr>
          <w:p w:rsidR="00C956DC" w:rsidRPr="00D97B1C" w:rsidRDefault="007E64A3" w:rsidP="00C956DC">
            <w:pPr>
              <w:pStyle w:val="ListParagraph"/>
              <w:numPr>
                <w:ilvl w:val="1"/>
                <w:numId w:val="24"/>
              </w:numPr>
            </w:pPr>
            <w:r>
              <w:t>Electrical technician and date</w:t>
            </w:r>
            <w:r w:rsidR="006A536F">
              <w:t>.</w:t>
            </w:r>
          </w:p>
        </w:tc>
        <w:tc>
          <w:tcPr>
            <w:tcW w:w="4225" w:type="dxa"/>
            <w:noWrap/>
          </w:tcPr>
          <w:p w:rsidR="00C956DC" w:rsidRDefault="00EB6FA6" w:rsidP="007E64A3">
            <w:pPr>
              <w:contextualSpacing/>
            </w:pPr>
            <w:r>
              <w:t>[[</w:t>
            </w:r>
            <w:proofErr w:type="spellStart"/>
            <w:r>
              <w:t>Elect_In</w:t>
            </w:r>
            <w:r w:rsidR="002075F1">
              <w:t>s</w:t>
            </w:r>
            <w:r>
              <w:t>p_Name</w:t>
            </w:r>
            <w:proofErr w:type="spellEnd"/>
            <w:r>
              <w:t>]] &lt;&lt;SRF&gt;&gt;</w:t>
            </w:r>
          </w:p>
          <w:p w:rsidR="00A86D0B" w:rsidRPr="00D97B1C" w:rsidRDefault="00A86D0B" w:rsidP="007E64A3">
            <w:pPr>
              <w:contextualSpacing/>
            </w:pPr>
            <w:r w:rsidRPr="00A86D0B">
              <w:t>[[</w:t>
            </w:r>
            <w:proofErr w:type="spellStart"/>
            <w:r w:rsidR="002075F1">
              <w:t>Elect_Insp_</w:t>
            </w:r>
            <w:r w:rsidRPr="00A86D0B">
              <w:t>Date</w:t>
            </w:r>
            <w:proofErr w:type="spellEnd"/>
            <w:r w:rsidRPr="00A86D0B">
              <w:t>]] &lt;&lt;TIMESTAMP&gt;&gt;</w:t>
            </w:r>
          </w:p>
        </w:tc>
      </w:tr>
      <w:tr w:rsidR="00C956DC" w:rsidRPr="00D97B1C" w:rsidTr="00FC0FCE">
        <w:trPr>
          <w:trHeight w:val="288"/>
        </w:trPr>
        <w:tc>
          <w:tcPr>
            <w:tcW w:w="805" w:type="dxa"/>
          </w:tcPr>
          <w:p w:rsidR="00C956DC" w:rsidRPr="00D97B1C" w:rsidRDefault="00C956DC" w:rsidP="00C956DC"/>
        </w:tc>
        <w:tc>
          <w:tcPr>
            <w:tcW w:w="7920" w:type="dxa"/>
          </w:tcPr>
          <w:p w:rsidR="00C956DC" w:rsidRPr="000A0F45" w:rsidRDefault="006C5579" w:rsidP="00C956DC">
            <w:pPr>
              <w:pStyle w:val="ListParagraph"/>
              <w:numPr>
                <w:ilvl w:val="1"/>
                <w:numId w:val="24"/>
              </w:numPr>
            </w:pPr>
            <w:r>
              <w:rPr>
                <w:szCs w:val="22"/>
              </w:rPr>
              <w:t>M</w:t>
            </w:r>
            <w:r w:rsidR="000A0F45" w:rsidRPr="000A0F45">
              <w:rPr>
                <w:szCs w:val="22"/>
              </w:rPr>
              <w:t xml:space="preserve">easure isolation of each </w:t>
            </w:r>
            <w:r w:rsidR="00644D2F">
              <w:rPr>
                <w:szCs w:val="22"/>
              </w:rPr>
              <w:t>feedthr</w:t>
            </w:r>
            <w:r w:rsidR="00E172F7">
              <w:rPr>
                <w:szCs w:val="22"/>
              </w:rPr>
              <w:t xml:space="preserve">ough </w:t>
            </w:r>
            <w:r w:rsidR="000A0F45" w:rsidRPr="000A0F45">
              <w:rPr>
                <w:szCs w:val="22"/>
              </w:rPr>
              <w:t>pin to the body</w:t>
            </w:r>
            <w:r>
              <w:rPr>
                <w:szCs w:val="22"/>
              </w:rPr>
              <w:t xml:space="preserve"> with a hand-held DMM</w:t>
            </w:r>
            <w:r w:rsidR="000A0F45" w:rsidRPr="000A0F45">
              <w:rPr>
                <w:szCs w:val="22"/>
              </w:rPr>
              <w:t xml:space="preserve"> </w:t>
            </w:r>
            <w:proofErr w:type="gramStart"/>
            <w:r w:rsidR="000A0F45" w:rsidRPr="000A0F45">
              <w:rPr>
                <w:szCs w:val="22"/>
              </w:rPr>
              <w:t xml:space="preserve">( </w:t>
            </w:r>
            <w:r w:rsidR="008A50C3">
              <w:rPr>
                <w:szCs w:val="22"/>
              </w:rPr>
              <w:t>qualification</w:t>
            </w:r>
            <w:proofErr w:type="gramEnd"/>
            <w:r w:rsidR="008A50C3">
              <w:rPr>
                <w:szCs w:val="22"/>
              </w:rPr>
              <w:t xml:space="preserve"> criterion</w:t>
            </w:r>
            <w:r w:rsidR="000A0F45" w:rsidRPr="000A0F45">
              <w:rPr>
                <w:szCs w:val="22"/>
              </w:rPr>
              <w:t>: Resistance</w:t>
            </w:r>
            <w:r w:rsidR="002075F1">
              <w:rPr>
                <w:szCs w:val="22"/>
              </w:rPr>
              <w:t xml:space="preserve"> &gt;=</w:t>
            </w:r>
            <w:r w:rsidR="00F226A8">
              <w:rPr>
                <w:szCs w:val="22"/>
              </w:rPr>
              <w:t> </w:t>
            </w:r>
            <w:r w:rsidR="000A0F45" w:rsidRPr="000A0F45">
              <w:rPr>
                <w:szCs w:val="22"/>
              </w:rPr>
              <w:t>60 MΩ</w:t>
            </w:r>
            <w:r w:rsidR="006A536F">
              <w:rPr>
                <w:szCs w:val="22"/>
              </w:rPr>
              <w:t>.</w:t>
            </w:r>
            <w:r w:rsidR="000A0F45" w:rsidRPr="000A0F45">
              <w:rPr>
                <w:szCs w:val="22"/>
              </w:rPr>
              <w:t>)</w:t>
            </w:r>
          </w:p>
        </w:tc>
        <w:tc>
          <w:tcPr>
            <w:tcW w:w="4225" w:type="dxa"/>
            <w:noWrap/>
          </w:tcPr>
          <w:p w:rsidR="00C956DC" w:rsidRDefault="00A368EE" w:rsidP="00C956DC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[[Pin1_Iso_R]] &lt;&lt;FLOAT&gt;&gt;</w:t>
            </w:r>
          </w:p>
          <w:p w:rsidR="0088239D" w:rsidRDefault="0088239D" w:rsidP="00C956DC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[[Pin2_Iso_R]] &lt;&lt;FLOAT&gt;&gt;</w:t>
            </w:r>
          </w:p>
          <w:p w:rsidR="0088239D" w:rsidRDefault="0088239D" w:rsidP="00C956DC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[[Pin3_Iso_R]] &lt;&lt;FLOAT&gt;&gt;</w:t>
            </w:r>
          </w:p>
          <w:p w:rsidR="0088239D" w:rsidRDefault="0088239D" w:rsidP="00C956DC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[[Pin4_Iso_R]] &lt;&lt;FLOAT&gt;&gt;</w:t>
            </w:r>
          </w:p>
          <w:p w:rsidR="0088239D" w:rsidRDefault="0088239D" w:rsidP="00C956DC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[[Pin5_Iso_R]] &lt;&lt;FLOAT&gt;&gt;</w:t>
            </w:r>
          </w:p>
          <w:p w:rsidR="0088239D" w:rsidRDefault="0088239D" w:rsidP="00C956DC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[[Pin6_Iso_R]] &lt;&lt;FLOAT&gt;&gt;</w:t>
            </w:r>
          </w:p>
          <w:p w:rsidR="00C91462" w:rsidRDefault="00C91462" w:rsidP="00C91462">
            <w:pPr>
              <w:contextualSpacing/>
            </w:pPr>
            <w:r>
              <w:t>[[Pin1_Iso_R_Pass]] &lt;&lt;YESNO&gt;&gt;</w:t>
            </w:r>
          </w:p>
          <w:p w:rsidR="00C91462" w:rsidRDefault="00C91462" w:rsidP="00C91462">
            <w:pPr>
              <w:contextualSpacing/>
            </w:pPr>
            <w:r>
              <w:t>[[Pin2_Iso_R_Pass]] &lt;&lt;YESNO&gt;&gt;</w:t>
            </w:r>
          </w:p>
          <w:p w:rsidR="00C91462" w:rsidRDefault="00C91462" w:rsidP="00C91462">
            <w:pPr>
              <w:contextualSpacing/>
            </w:pPr>
            <w:r>
              <w:t>[[Pin3_Iso_R_Pass]] &lt;&lt;YESNO&gt;&gt;</w:t>
            </w:r>
          </w:p>
          <w:p w:rsidR="00C91462" w:rsidRDefault="00C91462" w:rsidP="00C91462">
            <w:pPr>
              <w:contextualSpacing/>
            </w:pPr>
            <w:r>
              <w:t>[[Pin4_Iso_R_Pass]] &lt;&lt;YESNO&gt;&gt;</w:t>
            </w:r>
          </w:p>
          <w:p w:rsidR="00C91462" w:rsidRDefault="00C91462" w:rsidP="00C91462">
            <w:pPr>
              <w:contextualSpacing/>
            </w:pPr>
            <w:r>
              <w:t>[[Pin5_Iso_R_Pass]] &lt;&lt;YESNO&gt;&gt;</w:t>
            </w:r>
          </w:p>
          <w:p w:rsidR="00C91462" w:rsidRDefault="00C91462" w:rsidP="00C91462">
            <w:pPr>
              <w:contextualSpacing/>
            </w:pPr>
            <w:r>
              <w:t>[[Pin6_Iso_R_Pass]] &lt;&lt;YESNO&gt;&gt;</w:t>
            </w:r>
          </w:p>
          <w:p w:rsidR="00C91462" w:rsidRPr="00D97B1C" w:rsidRDefault="00C91462" w:rsidP="00C956DC">
            <w:pPr>
              <w:jc w:val="both"/>
            </w:pPr>
          </w:p>
        </w:tc>
      </w:tr>
      <w:tr w:rsidR="00C956DC" w:rsidRPr="00D97B1C" w:rsidTr="00FC0FCE">
        <w:trPr>
          <w:trHeight w:val="288"/>
        </w:trPr>
        <w:tc>
          <w:tcPr>
            <w:tcW w:w="805" w:type="dxa"/>
          </w:tcPr>
          <w:p w:rsidR="00C956DC" w:rsidRPr="00D97B1C" w:rsidRDefault="00C956DC" w:rsidP="00C956DC"/>
        </w:tc>
        <w:tc>
          <w:tcPr>
            <w:tcW w:w="7920" w:type="dxa"/>
          </w:tcPr>
          <w:p w:rsidR="00C956DC" w:rsidRDefault="00653254" w:rsidP="0001044C">
            <w:pPr>
              <w:pStyle w:val="ListParagraph"/>
              <w:numPr>
                <w:ilvl w:val="1"/>
                <w:numId w:val="24"/>
              </w:numPr>
            </w:pPr>
            <w:r>
              <w:rPr>
                <w:szCs w:val="22"/>
              </w:rPr>
              <w:t>M</w:t>
            </w:r>
            <w:r w:rsidR="00CE4366" w:rsidRPr="00CE4366">
              <w:rPr>
                <w:szCs w:val="22"/>
              </w:rPr>
              <w:t xml:space="preserve">easure continuity of each </w:t>
            </w:r>
            <w:r w:rsidR="00E172F7">
              <w:rPr>
                <w:szCs w:val="22"/>
              </w:rPr>
              <w:t xml:space="preserve">feedthrough </w:t>
            </w:r>
            <w:r w:rsidR="00CE4366" w:rsidRPr="00CE4366">
              <w:rPr>
                <w:szCs w:val="22"/>
              </w:rPr>
              <w:t>pin</w:t>
            </w:r>
            <w:r w:rsidR="0054193F">
              <w:rPr>
                <w:szCs w:val="22"/>
              </w:rPr>
              <w:t xml:space="preserve"> </w:t>
            </w:r>
            <w:r w:rsidR="0001044C">
              <w:rPr>
                <w:szCs w:val="22"/>
              </w:rPr>
              <w:t>at the bottom of the flange to feedthrough flag surface</w:t>
            </w:r>
            <w:r>
              <w:rPr>
                <w:szCs w:val="22"/>
              </w:rPr>
              <w:t xml:space="preserve"> using a hand-held DMM</w:t>
            </w:r>
            <w:r w:rsidR="00E172F7">
              <w:rPr>
                <w:szCs w:val="22"/>
              </w:rPr>
              <w:t xml:space="preserve"> </w:t>
            </w:r>
            <w:r w:rsidR="006205E7">
              <w:t>(qualification criterion: Resistance</w:t>
            </w:r>
            <w:r w:rsidR="002075F1">
              <w:t xml:space="preserve"> &lt;=</w:t>
            </w:r>
            <w:r w:rsidR="00F226A8">
              <w:t> </w:t>
            </w:r>
            <w:r w:rsidR="006205E7">
              <w:t>2Ω</w:t>
            </w:r>
            <w:r w:rsidR="006A536F">
              <w:t>.</w:t>
            </w:r>
            <w:r w:rsidR="006205E7">
              <w:t>)</w:t>
            </w:r>
            <w:r w:rsidR="0054193F">
              <w:t>.</w:t>
            </w:r>
          </w:p>
          <w:p w:rsidR="0054193F" w:rsidRPr="00CE4366" w:rsidRDefault="0054193F" w:rsidP="0054193F">
            <w:pPr>
              <w:pStyle w:val="ListParagraph"/>
              <w:ind w:left="792"/>
            </w:pPr>
            <w:r>
              <w:t xml:space="preserve">Note: The lug current lead connect is soldered </w:t>
            </w:r>
            <w:r w:rsidR="00C12AA9">
              <w:t>on</w:t>
            </w:r>
            <w:r>
              <w:t>to the feedthrough pin at the bottom (the vacuum side) of the CF flange.</w:t>
            </w:r>
          </w:p>
        </w:tc>
        <w:tc>
          <w:tcPr>
            <w:tcW w:w="4225" w:type="dxa"/>
            <w:noWrap/>
          </w:tcPr>
          <w:p w:rsidR="003536CB" w:rsidRDefault="003536CB" w:rsidP="003536CB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[[Pin1_CT_R]] &lt;&lt;FLOAT&gt;&gt;</w:t>
            </w:r>
          </w:p>
          <w:p w:rsidR="003536CB" w:rsidRDefault="003536CB" w:rsidP="003536CB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[[Pin2_CT_R]] &lt;&lt;FLOAT&gt;&gt;</w:t>
            </w:r>
          </w:p>
          <w:p w:rsidR="003536CB" w:rsidRDefault="003536CB" w:rsidP="003536CB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[[Pin3_CT_R]] &lt;&lt;FLOAT&gt;&gt;</w:t>
            </w:r>
          </w:p>
          <w:p w:rsidR="003536CB" w:rsidRDefault="003536CB" w:rsidP="003536CB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[[Pin4_CT_R]] &lt;&lt;FLOAT&gt;&gt;</w:t>
            </w:r>
          </w:p>
          <w:p w:rsidR="003536CB" w:rsidRDefault="003536CB" w:rsidP="003536CB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[[Pin5_CT_R]] &lt;&lt;FLOAT&gt;&gt;</w:t>
            </w:r>
          </w:p>
          <w:p w:rsidR="003536CB" w:rsidRDefault="003536CB" w:rsidP="003536CB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[[Pin6_CT_R]] &lt;&lt;FLOAT&gt;&gt;</w:t>
            </w:r>
          </w:p>
          <w:p w:rsidR="003536CB" w:rsidRDefault="003536CB" w:rsidP="003536CB">
            <w:pPr>
              <w:contextualSpacing/>
            </w:pPr>
            <w:r>
              <w:t>[[Pin1_CT_R_Pass]] &lt;&lt;YESNO&gt;&gt;</w:t>
            </w:r>
          </w:p>
          <w:p w:rsidR="003536CB" w:rsidRDefault="003536CB" w:rsidP="003536CB">
            <w:pPr>
              <w:contextualSpacing/>
            </w:pPr>
            <w:r>
              <w:t>[[Pin2_CT_R_Pass]] &lt;&lt;YESNO&gt;&gt;</w:t>
            </w:r>
          </w:p>
          <w:p w:rsidR="003536CB" w:rsidRDefault="003536CB" w:rsidP="003536CB">
            <w:pPr>
              <w:contextualSpacing/>
            </w:pPr>
            <w:r>
              <w:t>[[Pin3_CT_R_Pass]] &lt;&lt;YESNO&gt;&gt;</w:t>
            </w:r>
          </w:p>
          <w:p w:rsidR="003536CB" w:rsidRDefault="003536CB" w:rsidP="003536CB">
            <w:pPr>
              <w:contextualSpacing/>
            </w:pPr>
            <w:r>
              <w:t>[[Pin4_CT_R_Pass]] &lt;&lt;YESNO&gt;&gt;</w:t>
            </w:r>
          </w:p>
          <w:p w:rsidR="003536CB" w:rsidRDefault="003536CB" w:rsidP="003536CB">
            <w:pPr>
              <w:contextualSpacing/>
            </w:pPr>
            <w:r>
              <w:t>[[Pin5_CT_R_Pass]] &lt;&lt;YESNO&gt;&gt;</w:t>
            </w:r>
          </w:p>
          <w:p w:rsidR="003536CB" w:rsidRDefault="003536CB" w:rsidP="003536CB">
            <w:pPr>
              <w:contextualSpacing/>
            </w:pPr>
            <w:r>
              <w:t>[[Pin6_CT_R_Pass]] &lt;&lt;YESNO&gt;&gt;</w:t>
            </w:r>
          </w:p>
          <w:p w:rsidR="00C956DC" w:rsidRPr="00D97B1C" w:rsidRDefault="00C956DC" w:rsidP="00C956DC">
            <w:pPr>
              <w:jc w:val="both"/>
            </w:pPr>
          </w:p>
        </w:tc>
      </w:tr>
      <w:tr w:rsidR="00C956DC" w:rsidRPr="00D97B1C" w:rsidTr="00FC0FCE">
        <w:trPr>
          <w:trHeight w:val="288"/>
        </w:trPr>
        <w:tc>
          <w:tcPr>
            <w:tcW w:w="805" w:type="dxa"/>
          </w:tcPr>
          <w:p w:rsidR="00C956DC" w:rsidRPr="00D97B1C" w:rsidRDefault="00C956DC" w:rsidP="00C956DC"/>
        </w:tc>
        <w:tc>
          <w:tcPr>
            <w:tcW w:w="7920" w:type="dxa"/>
          </w:tcPr>
          <w:p w:rsidR="00C956DC" w:rsidRPr="00D97B1C" w:rsidRDefault="007D401A" w:rsidP="00C956DC">
            <w:pPr>
              <w:pStyle w:val="ListParagraph"/>
              <w:numPr>
                <w:ilvl w:val="1"/>
                <w:numId w:val="24"/>
              </w:numPr>
            </w:pPr>
            <w:r>
              <w:t xml:space="preserve"> Report non-conformance</w:t>
            </w:r>
            <w:r w:rsidR="006A536F">
              <w:t>,</w:t>
            </w:r>
            <w:r>
              <w:t xml:space="preserve"> if any</w:t>
            </w:r>
            <w:r w:rsidR="006A536F">
              <w:t>.</w:t>
            </w:r>
          </w:p>
        </w:tc>
        <w:tc>
          <w:tcPr>
            <w:tcW w:w="4225" w:type="dxa"/>
            <w:noWrap/>
          </w:tcPr>
          <w:p w:rsidR="00385E8C" w:rsidRDefault="00385E8C" w:rsidP="00385E8C">
            <w:pPr>
              <w:contextualSpacing/>
            </w:pPr>
            <w:r>
              <w:t>[[</w:t>
            </w:r>
            <w:proofErr w:type="spellStart"/>
            <w:r>
              <w:t>Elect_NCR</w:t>
            </w:r>
            <w:proofErr w:type="spellEnd"/>
            <w:r>
              <w:t>]] &lt;&lt;YESNO&gt;&gt;</w:t>
            </w:r>
          </w:p>
          <w:p w:rsidR="00602543" w:rsidRDefault="00602543" w:rsidP="00385E8C">
            <w:pPr>
              <w:contextualSpacing/>
            </w:pPr>
            <w:r>
              <w:t>[[</w:t>
            </w:r>
            <w:proofErr w:type="spellStart"/>
            <w:r>
              <w:t>Elect_NCR</w:t>
            </w:r>
            <w:proofErr w:type="spellEnd"/>
            <w:r>
              <w:t>]] &lt;&lt;FILEUPLOAD&gt;&gt;</w:t>
            </w:r>
          </w:p>
          <w:p w:rsidR="00C956DC" w:rsidRPr="00D97B1C" w:rsidRDefault="007D401A" w:rsidP="00C956DC">
            <w:pPr>
              <w:jc w:val="both"/>
            </w:pPr>
            <w:r w:rsidRPr="007D401A">
              <w:t>[[</w:t>
            </w:r>
            <w:proofErr w:type="spellStart"/>
            <w:r>
              <w:t>Elect</w:t>
            </w:r>
            <w:r w:rsidRPr="007D401A">
              <w:t>_Insp_Comment</w:t>
            </w:r>
            <w:proofErr w:type="spellEnd"/>
            <w:r w:rsidRPr="007D401A">
              <w:t>]] &lt;&lt;COMMENT&gt;&gt;</w:t>
            </w:r>
          </w:p>
        </w:tc>
      </w:tr>
      <w:tr w:rsidR="00AC7467" w:rsidRPr="00D97B1C" w:rsidTr="00AC77AB">
        <w:trPr>
          <w:trHeight w:val="288"/>
        </w:trPr>
        <w:tc>
          <w:tcPr>
            <w:tcW w:w="805" w:type="dxa"/>
          </w:tcPr>
          <w:p w:rsidR="00AC7467" w:rsidRPr="00D97B1C" w:rsidRDefault="00AC7467" w:rsidP="00AC7467"/>
        </w:tc>
        <w:tc>
          <w:tcPr>
            <w:tcW w:w="7920" w:type="dxa"/>
          </w:tcPr>
          <w:p w:rsidR="00AC7467" w:rsidRPr="00D97B1C" w:rsidRDefault="00AC7467" w:rsidP="00AC7467">
            <w:pPr>
              <w:pStyle w:val="ListParagraph"/>
              <w:numPr>
                <w:ilvl w:val="1"/>
                <w:numId w:val="24"/>
              </w:numPr>
            </w:pPr>
            <w:r>
              <w:t>Date of completion of the electrical inspection</w:t>
            </w:r>
            <w:r w:rsidR="006A536F">
              <w:t>.</w:t>
            </w:r>
          </w:p>
        </w:tc>
        <w:tc>
          <w:tcPr>
            <w:tcW w:w="4225" w:type="dxa"/>
            <w:noWrap/>
            <w:vAlign w:val="center"/>
          </w:tcPr>
          <w:p w:rsidR="00AC7467" w:rsidRDefault="00AC7467" w:rsidP="00AC7467">
            <w:r>
              <w:t>[[</w:t>
            </w:r>
            <w:proofErr w:type="spellStart"/>
            <w:r w:rsidR="002075F1">
              <w:t>Elec_Comp_</w:t>
            </w:r>
            <w:r w:rsidR="00B70CAE">
              <w:t>Date</w:t>
            </w:r>
            <w:proofErr w:type="spellEnd"/>
            <w:r>
              <w:t>]] &lt;&lt;TIMESTAMP&gt;&gt;</w:t>
            </w:r>
          </w:p>
        </w:tc>
      </w:tr>
      <w:tr w:rsidR="00AC7467" w:rsidRPr="00D97B1C" w:rsidTr="00FC0FCE">
        <w:trPr>
          <w:trHeight w:val="288"/>
        </w:trPr>
        <w:tc>
          <w:tcPr>
            <w:tcW w:w="805" w:type="dxa"/>
          </w:tcPr>
          <w:p w:rsidR="00AC7467" w:rsidRPr="00D97B1C" w:rsidRDefault="00AC7467" w:rsidP="00AC7467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7920" w:type="dxa"/>
          </w:tcPr>
          <w:p w:rsidR="00AC7467" w:rsidRPr="00903091" w:rsidRDefault="00AA535E" w:rsidP="00AC7467">
            <w:pPr>
              <w:rPr>
                <w:b/>
              </w:rPr>
            </w:pPr>
            <w:r>
              <w:rPr>
                <w:b/>
              </w:rPr>
              <w:t xml:space="preserve">Vacuum leak </w:t>
            </w:r>
          </w:p>
        </w:tc>
        <w:tc>
          <w:tcPr>
            <w:tcW w:w="4225" w:type="dxa"/>
            <w:noWrap/>
          </w:tcPr>
          <w:p w:rsidR="00AC7467" w:rsidRPr="00D97B1C" w:rsidRDefault="00AC7467" w:rsidP="00AC7467">
            <w:pPr>
              <w:jc w:val="both"/>
            </w:pPr>
          </w:p>
        </w:tc>
      </w:tr>
      <w:tr w:rsidR="00AC7467" w:rsidRPr="00D97B1C" w:rsidTr="00FC0FCE">
        <w:trPr>
          <w:trHeight w:val="288"/>
        </w:trPr>
        <w:tc>
          <w:tcPr>
            <w:tcW w:w="805" w:type="dxa"/>
          </w:tcPr>
          <w:p w:rsidR="00AC7467" w:rsidRPr="00D97B1C" w:rsidRDefault="00AC7467" w:rsidP="00AC7467"/>
        </w:tc>
        <w:tc>
          <w:tcPr>
            <w:tcW w:w="7920" w:type="dxa"/>
          </w:tcPr>
          <w:p w:rsidR="00AC7467" w:rsidRPr="00D97B1C" w:rsidRDefault="00AC7467" w:rsidP="00AC7467">
            <w:pPr>
              <w:pStyle w:val="ListParagraph"/>
              <w:numPr>
                <w:ilvl w:val="1"/>
                <w:numId w:val="26"/>
              </w:numPr>
            </w:pPr>
            <w:r>
              <w:t>Inspector name and date</w:t>
            </w:r>
            <w:r w:rsidR="006A536F">
              <w:t>.</w:t>
            </w:r>
          </w:p>
        </w:tc>
        <w:tc>
          <w:tcPr>
            <w:tcW w:w="4225" w:type="dxa"/>
            <w:noWrap/>
          </w:tcPr>
          <w:p w:rsidR="00AC7467" w:rsidRDefault="00AC7467" w:rsidP="00036464">
            <w:pPr>
              <w:contextualSpacing/>
            </w:pPr>
            <w:r>
              <w:t>[[Inp_Name5]] &lt;&lt;SRF&gt;&gt;</w:t>
            </w:r>
          </w:p>
          <w:p w:rsidR="00A86D0B" w:rsidRPr="00D97B1C" w:rsidRDefault="00A86D0B" w:rsidP="00036464">
            <w:pPr>
              <w:contextualSpacing/>
            </w:pPr>
            <w:r w:rsidRPr="00A86D0B">
              <w:t>[[Date</w:t>
            </w:r>
            <w:r>
              <w:t>9</w:t>
            </w:r>
            <w:r w:rsidRPr="00A86D0B">
              <w:t>]] &lt;&lt;TIMESTAMP&gt;&gt;</w:t>
            </w:r>
          </w:p>
        </w:tc>
      </w:tr>
      <w:tr w:rsidR="00AC7467" w:rsidRPr="00D97B1C" w:rsidTr="00FC0FCE">
        <w:trPr>
          <w:trHeight w:val="288"/>
        </w:trPr>
        <w:tc>
          <w:tcPr>
            <w:tcW w:w="805" w:type="dxa"/>
          </w:tcPr>
          <w:p w:rsidR="00AC7467" w:rsidRPr="00D97B1C" w:rsidRDefault="00AC7467" w:rsidP="00AC7467"/>
        </w:tc>
        <w:tc>
          <w:tcPr>
            <w:tcW w:w="7920" w:type="dxa"/>
          </w:tcPr>
          <w:p w:rsidR="00AC7467" w:rsidRDefault="00036464" w:rsidP="00AC7467">
            <w:pPr>
              <w:pStyle w:val="ListParagraph"/>
              <w:numPr>
                <w:ilvl w:val="1"/>
                <w:numId w:val="26"/>
              </w:numPr>
            </w:pPr>
            <w:r>
              <w:t>Perform the vac</w:t>
            </w:r>
            <w:r w:rsidR="00F0540C">
              <w:t>u</w:t>
            </w:r>
            <w:r>
              <w:t xml:space="preserve">um leak according to the specifications on drawing </w:t>
            </w:r>
            <w:r w:rsidR="00BF7B2E">
              <w:t>#</w:t>
            </w:r>
            <w:r w:rsidRPr="00036464">
              <w:t>F10022642-</w:t>
            </w:r>
            <w:r w:rsidR="00D970CA">
              <w:t>Rev</w:t>
            </w:r>
            <w:r w:rsidR="00F51380">
              <w:t xml:space="preserve"> </w:t>
            </w:r>
            <w:r w:rsidRPr="00036464">
              <w:t>G</w:t>
            </w:r>
            <w:r>
              <w:t>. The specifications are</w:t>
            </w:r>
            <w:r w:rsidR="006A536F">
              <w:t>:</w:t>
            </w:r>
          </w:p>
          <w:p w:rsidR="00036464" w:rsidRPr="008971BF" w:rsidRDefault="00036464" w:rsidP="00036464">
            <w:pPr>
              <w:pStyle w:val="ListParagraph"/>
              <w:numPr>
                <w:ilvl w:val="2"/>
                <w:numId w:val="30"/>
              </w:numPr>
              <w:rPr>
                <w:rFonts w:eastAsiaTheme="minorHAnsi"/>
                <w:szCs w:val="22"/>
                <w:lang w:eastAsia="ja-JP"/>
              </w:rPr>
            </w:pPr>
            <w:r w:rsidRPr="008971BF">
              <w:rPr>
                <w:rFonts w:eastAsiaTheme="minorHAnsi"/>
                <w:szCs w:val="22"/>
                <w:lang w:eastAsia="ja-JP"/>
              </w:rPr>
              <w:t>No leak shall be detectable on the most sensitive scale of a helium leak detector with a minimum sensitivity of 2 x10</w:t>
            </w:r>
            <w:r w:rsidRPr="008971BF">
              <w:rPr>
                <w:rFonts w:eastAsiaTheme="minorHAnsi"/>
                <w:szCs w:val="22"/>
                <w:vertAlign w:val="superscript"/>
                <w:lang w:eastAsia="ja-JP"/>
              </w:rPr>
              <w:t>-9</w:t>
            </w:r>
            <w:r w:rsidRPr="008971BF">
              <w:rPr>
                <w:rFonts w:eastAsiaTheme="minorHAnsi"/>
                <w:szCs w:val="22"/>
                <w:lang w:eastAsia="ja-JP"/>
              </w:rPr>
              <w:t xml:space="preserve"> </w:t>
            </w:r>
            <w:bookmarkStart w:id="0" w:name="_GoBack"/>
            <w:bookmarkEnd w:id="0"/>
            <w:r w:rsidRPr="008971BF">
              <w:rPr>
                <w:rFonts w:eastAsiaTheme="minorHAnsi"/>
                <w:szCs w:val="22"/>
                <w:lang w:eastAsia="ja-JP"/>
              </w:rPr>
              <w:t>mbar x L / sec.</w:t>
            </w:r>
          </w:p>
          <w:p w:rsidR="00036464" w:rsidRPr="00036464" w:rsidRDefault="00036464" w:rsidP="00036464">
            <w:pPr>
              <w:pStyle w:val="ListParagraph"/>
              <w:numPr>
                <w:ilvl w:val="2"/>
                <w:numId w:val="30"/>
              </w:numPr>
              <w:rPr>
                <w:rFonts w:eastAsiaTheme="minorHAnsi"/>
                <w:sz w:val="24"/>
                <w:szCs w:val="24"/>
                <w:lang w:eastAsia="ja-JP"/>
              </w:rPr>
            </w:pPr>
            <w:r w:rsidRPr="00036464">
              <w:t>The vacuum level during the leak check shall be less than 1 x 10</w:t>
            </w:r>
            <w:r w:rsidRPr="00036464">
              <w:rPr>
                <w:vertAlign w:val="superscript"/>
              </w:rPr>
              <w:t>-4</w:t>
            </w:r>
            <w:r w:rsidRPr="00036464">
              <w:t xml:space="preserve"> </w:t>
            </w:r>
            <w:proofErr w:type="spellStart"/>
            <w:r w:rsidRPr="00036464">
              <w:t>Torr</w:t>
            </w:r>
            <w:proofErr w:type="spellEnd"/>
            <w:r w:rsidR="00872B02">
              <w:t>.</w:t>
            </w:r>
          </w:p>
          <w:p w:rsidR="00036464" w:rsidRPr="00D97B1C" w:rsidRDefault="00036464" w:rsidP="00036464"/>
        </w:tc>
        <w:tc>
          <w:tcPr>
            <w:tcW w:w="4225" w:type="dxa"/>
            <w:noWrap/>
          </w:tcPr>
          <w:p w:rsidR="00036464" w:rsidRPr="00036464" w:rsidRDefault="00036464" w:rsidP="00036464">
            <w:r w:rsidRPr="00036464">
              <w:t>[[</w:t>
            </w:r>
            <w:proofErr w:type="spellStart"/>
            <w:r w:rsidRPr="00036464">
              <w:t>LkChkFile</w:t>
            </w:r>
            <w:proofErr w:type="spellEnd"/>
            <w:r w:rsidRPr="00036464">
              <w:t>]] &lt;&lt;FILEUPLOAD&gt;&gt;</w:t>
            </w:r>
          </w:p>
          <w:p w:rsidR="00036464" w:rsidRPr="00036464" w:rsidRDefault="00036464" w:rsidP="00036464">
            <w:r w:rsidRPr="00036464">
              <w:t>[[</w:t>
            </w:r>
            <w:proofErr w:type="spellStart"/>
            <w:r w:rsidRPr="00036464">
              <w:t>LkChkVacLevel</w:t>
            </w:r>
            <w:proofErr w:type="spellEnd"/>
            <w:r w:rsidRPr="00036464">
              <w:t xml:space="preserve">]] &lt;&lt;FLOAT&gt;&gt; </w:t>
            </w:r>
            <w:proofErr w:type="spellStart"/>
            <w:r w:rsidRPr="00036464">
              <w:t>Torr</w:t>
            </w:r>
            <w:proofErr w:type="spellEnd"/>
          </w:p>
          <w:p w:rsidR="00AC77AB" w:rsidRPr="00AC77AB" w:rsidRDefault="00AC77AB" w:rsidP="00AC77AB">
            <w:r w:rsidRPr="00AC77AB">
              <w:t>[[</w:t>
            </w:r>
            <w:proofErr w:type="spellStart"/>
            <w:r w:rsidRPr="00AC77AB">
              <w:t>LeakCh</w:t>
            </w:r>
            <w:r>
              <w:t>k</w:t>
            </w:r>
            <w:r w:rsidRPr="00AC77AB">
              <w:t>Good</w:t>
            </w:r>
            <w:proofErr w:type="spellEnd"/>
            <w:r w:rsidRPr="00AC77AB">
              <w:t>]] &lt;&lt;YESNO&gt;&gt;</w:t>
            </w:r>
          </w:p>
          <w:p w:rsidR="00036464" w:rsidRPr="00036464" w:rsidRDefault="00036464" w:rsidP="00036464">
            <w:r w:rsidRPr="00036464">
              <w:t>[[</w:t>
            </w:r>
            <w:proofErr w:type="spellStart"/>
            <w:r w:rsidRPr="00036464">
              <w:t>LkChkComment</w:t>
            </w:r>
            <w:proofErr w:type="spellEnd"/>
            <w:r w:rsidRPr="00036464">
              <w:t>]] &lt;&lt;COMMENT&gt;&gt;</w:t>
            </w:r>
          </w:p>
          <w:p w:rsidR="00AC7467" w:rsidRPr="00D97B1C" w:rsidRDefault="00AC7467" w:rsidP="00AC7467">
            <w:pPr>
              <w:jc w:val="both"/>
            </w:pPr>
          </w:p>
        </w:tc>
      </w:tr>
      <w:tr w:rsidR="00AC77AB" w:rsidRPr="00D97B1C" w:rsidTr="00FC0FCE">
        <w:trPr>
          <w:trHeight w:val="288"/>
        </w:trPr>
        <w:tc>
          <w:tcPr>
            <w:tcW w:w="805" w:type="dxa"/>
          </w:tcPr>
          <w:p w:rsidR="00AC77AB" w:rsidRPr="00D97B1C" w:rsidRDefault="00AC77AB" w:rsidP="00AC77AB">
            <w:pPr>
              <w:ind w:left="360"/>
            </w:pPr>
          </w:p>
        </w:tc>
        <w:tc>
          <w:tcPr>
            <w:tcW w:w="7920" w:type="dxa"/>
          </w:tcPr>
          <w:p w:rsidR="00AC77AB" w:rsidRDefault="00AC77AB" w:rsidP="00AC77AB">
            <w:pPr>
              <w:pStyle w:val="ListParagraph"/>
              <w:numPr>
                <w:ilvl w:val="1"/>
                <w:numId w:val="26"/>
              </w:numPr>
            </w:pPr>
            <w:r>
              <w:t xml:space="preserve">Date of completion of the </w:t>
            </w:r>
            <w:r w:rsidR="00B35413">
              <w:t>inspection</w:t>
            </w:r>
            <w:r w:rsidR="006A536F">
              <w:t>.</w:t>
            </w:r>
          </w:p>
          <w:p w:rsidR="00AC77AB" w:rsidRPr="00D97B1C" w:rsidRDefault="00AC77AB" w:rsidP="00AC7467"/>
        </w:tc>
        <w:tc>
          <w:tcPr>
            <w:tcW w:w="4225" w:type="dxa"/>
            <w:noWrap/>
          </w:tcPr>
          <w:p w:rsidR="00AC77AB" w:rsidRPr="00D97B1C" w:rsidRDefault="00B35413" w:rsidP="00AC7467">
            <w:pPr>
              <w:jc w:val="both"/>
            </w:pPr>
            <w:r>
              <w:t>[[</w:t>
            </w:r>
            <w:r w:rsidR="00B70CAE">
              <w:t>Date</w:t>
            </w:r>
            <w:r w:rsidR="00A86D0B">
              <w:t>10</w:t>
            </w:r>
            <w:r>
              <w:t>]] &lt;&lt;TIMESTAMP&gt;&gt;</w:t>
            </w:r>
          </w:p>
        </w:tc>
      </w:tr>
      <w:tr w:rsidR="00B70CAE" w:rsidRPr="00D97B1C" w:rsidTr="00FC0FCE">
        <w:trPr>
          <w:trHeight w:val="288"/>
        </w:trPr>
        <w:tc>
          <w:tcPr>
            <w:tcW w:w="805" w:type="dxa"/>
          </w:tcPr>
          <w:p w:rsidR="00B70CAE" w:rsidRPr="00D97B1C" w:rsidRDefault="00B70CAE" w:rsidP="00B70CAE">
            <w:pPr>
              <w:pStyle w:val="ListParagraph"/>
              <w:numPr>
                <w:ilvl w:val="0"/>
                <w:numId w:val="19"/>
              </w:numPr>
            </w:pPr>
          </w:p>
        </w:tc>
        <w:tc>
          <w:tcPr>
            <w:tcW w:w="7920" w:type="dxa"/>
          </w:tcPr>
          <w:p w:rsidR="00B70CAE" w:rsidRDefault="00B70CAE" w:rsidP="006A536F">
            <w:r>
              <w:t xml:space="preserve">Re-pack the current lead flange assembly. </w:t>
            </w:r>
            <w:r w:rsidR="006A536F">
              <w:t>S</w:t>
            </w:r>
            <w:r>
              <w:t>end to inventory area until use.</w:t>
            </w:r>
          </w:p>
        </w:tc>
        <w:tc>
          <w:tcPr>
            <w:tcW w:w="4225" w:type="dxa"/>
            <w:noWrap/>
          </w:tcPr>
          <w:p w:rsidR="00B70CAE" w:rsidRDefault="00B70CAE" w:rsidP="00B70CAE">
            <w:r>
              <w:t>[[Inp_Name6]] &lt;&lt;SRF&gt;&gt;</w:t>
            </w:r>
          </w:p>
          <w:p w:rsidR="00B70CAE" w:rsidRDefault="00B70CAE" w:rsidP="00B70CAE">
            <w:r>
              <w:t>[[Date</w:t>
            </w:r>
            <w:r w:rsidR="00A86D0B">
              <w:t>11</w:t>
            </w:r>
            <w:r>
              <w:t>]] &lt;&lt;TIMESTAMP&gt;&gt;</w:t>
            </w:r>
          </w:p>
        </w:tc>
      </w:tr>
      <w:tr w:rsidR="00B70CAE" w:rsidRPr="00D97B1C" w:rsidTr="00FC0FCE">
        <w:trPr>
          <w:trHeight w:val="288"/>
        </w:trPr>
        <w:tc>
          <w:tcPr>
            <w:tcW w:w="805" w:type="dxa"/>
          </w:tcPr>
          <w:p w:rsidR="00B70CAE" w:rsidRPr="00D97B1C" w:rsidRDefault="00B70CAE" w:rsidP="00B70CAE"/>
        </w:tc>
        <w:tc>
          <w:tcPr>
            <w:tcW w:w="7920" w:type="dxa"/>
          </w:tcPr>
          <w:p w:rsidR="00B70CAE" w:rsidRPr="00D97B1C" w:rsidRDefault="00B70CAE" w:rsidP="00B70CAE"/>
        </w:tc>
        <w:tc>
          <w:tcPr>
            <w:tcW w:w="4225" w:type="dxa"/>
            <w:noWrap/>
          </w:tcPr>
          <w:p w:rsidR="00B70CAE" w:rsidRPr="00D97B1C" w:rsidRDefault="00B70CAE" w:rsidP="00B70CAE">
            <w:pPr>
              <w:jc w:val="both"/>
            </w:pPr>
          </w:p>
        </w:tc>
      </w:tr>
    </w:tbl>
    <w:p w:rsidR="008B490E" w:rsidRPr="00D97B1C" w:rsidRDefault="008B490E" w:rsidP="005A048A"/>
    <w:sectPr w:rsidR="008B490E" w:rsidRPr="00D97B1C" w:rsidSect="00A841DF">
      <w:headerReference w:type="default" r:id="rId12"/>
      <w:footerReference w:type="default" r:id="rId13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852" w:rsidRDefault="00093852" w:rsidP="00D97B1C">
      <w:r>
        <w:separator/>
      </w:r>
    </w:p>
  </w:endnote>
  <w:endnote w:type="continuationSeparator" w:id="0">
    <w:p w:rsidR="00093852" w:rsidRDefault="00093852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7AB" w:rsidRDefault="009A0873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FirstCap  \* MERGEFORMAT </w:instrText>
    </w:r>
    <w:r>
      <w:rPr>
        <w:noProof/>
      </w:rPr>
      <w:fldChar w:fldCharType="separate"/>
    </w:r>
    <w:r w:rsidR="00DE04B3">
      <w:rPr>
        <w:noProof/>
      </w:rPr>
      <w:t>L2HEPRD-CST-INSP-CFL-R1</w:t>
    </w:r>
    <w:r>
      <w:rPr>
        <w:noProof/>
      </w:rPr>
      <w:fldChar w:fldCharType="end"/>
    </w:r>
    <w:r w:rsidR="00AC77AB">
      <w:ptab w:relativeTo="margin" w:alignment="center" w:leader="none"/>
    </w:r>
    <w:r w:rsidR="00AC77AB">
      <w:fldChar w:fldCharType="begin"/>
    </w:r>
    <w:r w:rsidR="00AC77AB">
      <w:instrText xml:space="preserve"> PAGE   \* MERGEFORMAT </w:instrText>
    </w:r>
    <w:r w:rsidR="00AC77AB">
      <w:fldChar w:fldCharType="separate"/>
    </w:r>
    <w:r w:rsidR="00507152">
      <w:rPr>
        <w:noProof/>
      </w:rPr>
      <w:t>2</w:t>
    </w:r>
    <w:r w:rsidR="00AC77AB">
      <w:rPr>
        <w:noProof/>
      </w:rPr>
      <w:fldChar w:fldCharType="end"/>
    </w:r>
    <w:r w:rsidR="00AC77AB">
      <w:t xml:space="preserve"> of </w:t>
    </w:r>
    <w:r w:rsidR="00AC77AB">
      <w:rPr>
        <w:noProof/>
      </w:rPr>
      <w:fldChar w:fldCharType="begin"/>
    </w:r>
    <w:r w:rsidR="00AC77AB">
      <w:rPr>
        <w:noProof/>
      </w:rPr>
      <w:instrText xml:space="preserve"> NUMPAGES   \* MERGEFORMAT </w:instrText>
    </w:r>
    <w:r w:rsidR="00AC77AB">
      <w:rPr>
        <w:noProof/>
      </w:rPr>
      <w:fldChar w:fldCharType="separate"/>
    </w:r>
    <w:r w:rsidR="00507152">
      <w:rPr>
        <w:noProof/>
      </w:rPr>
      <w:t>7</w:t>
    </w:r>
    <w:r w:rsidR="00AC77AB">
      <w:rPr>
        <w:noProof/>
      </w:rPr>
      <w:fldChar w:fldCharType="end"/>
    </w:r>
    <w:r w:rsidR="00AC77AB">
      <w:ptab w:relativeTo="margin" w:alignment="right" w:leader="none"/>
    </w:r>
    <w:r w:rsidR="00AC77AB">
      <w:rPr>
        <w:noProof/>
      </w:rPr>
      <w:fldChar w:fldCharType="begin"/>
    </w:r>
    <w:r w:rsidR="00AC77AB">
      <w:rPr>
        <w:noProof/>
      </w:rPr>
      <w:instrText xml:space="preserve"> SAVEDATE   \* MERGEFORMAT </w:instrText>
    </w:r>
    <w:r w:rsidR="00451235">
      <w:rPr>
        <w:noProof/>
      </w:rPr>
      <w:fldChar w:fldCharType="separate"/>
    </w:r>
    <w:r w:rsidR="002075F1">
      <w:rPr>
        <w:noProof/>
      </w:rPr>
      <w:t>4/15/2021 11:45:00 AM</w:t>
    </w:r>
    <w:r w:rsidR="00AC77A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852" w:rsidRDefault="00093852" w:rsidP="00D97B1C">
      <w:r>
        <w:separator/>
      </w:r>
    </w:p>
  </w:footnote>
  <w:footnote w:type="continuationSeparator" w:id="0">
    <w:p w:rsidR="00093852" w:rsidRDefault="00093852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7AB" w:rsidRDefault="00AC77AB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4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5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5A0A"/>
    <w:multiLevelType w:val="multilevel"/>
    <w:tmpl w:val="1BE6B9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E54FC3"/>
    <w:multiLevelType w:val="hybridMultilevel"/>
    <w:tmpl w:val="71AA16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7297D"/>
    <w:multiLevelType w:val="hybridMultilevel"/>
    <w:tmpl w:val="B058D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256E5"/>
    <w:multiLevelType w:val="multilevel"/>
    <w:tmpl w:val="C9EC1A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55735E"/>
    <w:multiLevelType w:val="multilevel"/>
    <w:tmpl w:val="73F022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65212D"/>
    <w:multiLevelType w:val="hybridMultilevel"/>
    <w:tmpl w:val="D75C6C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01F76"/>
    <w:multiLevelType w:val="multilevel"/>
    <w:tmpl w:val="FC76D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D516A8"/>
    <w:multiLevelType w:val="multilevel"/>
    <w:tmpl w:val="73F0222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7DB338B"/>
    <w:multiLevelType w:val="hybridMultilevel"/>
    <w:tmpl w:val="51767E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B3927"/>
    <w:multiLevelType w:val="multilevel"/>
    <w:tmpl w:val="71786B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9AD032F"/>
    <w:multiLevelType w:val="multilevel"/>
    <w:tmpl w:val="3A9AA7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159676A"/>
    <w:multiLevelType w:val="multilevel"/>
    <w:tmpl w:val="1D1E4A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964285"/>
    <w:multiLevelType w:val="multilevel"/>
    <w:tmpl w:val="6252718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D936A45"/>
    <w:multiLevelType w:val="multilevel"/>
    <w:tmpl w:val="2A7055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E421867"/>
    <w:multiLevelType w:val="hybridMultilevel"/>
    <w:tmpl w:val="8C90F988"/>
    <w:lvl w:ilvl="0" w:tplc="5D0E80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E6664"/>
    <w:multiLevelType w:val="multilevel"/>
    <w:tmpl w:val="940ABC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48" w:hanging="2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4AE017E"/>
    <w:multiLevelType w:val="multilevel"/>
    <w:tmpl w:val="1D1E4A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72F1180"/>
    <w:multiLevelType w:val="multilevel"/>
    <w:tmpl w:val="313AE6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663DC9"/>
    <w:multiLevelType w:val="multilevel"/>
    <w:tmpl w:val="1BE6B9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10916A3"/>
    <w:multiLevelType w:val="multilevel"/>
    <w:tmpl w:val="C9EC1A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1BC6DFB"/>
    <w:multiLevelType w:val="multilevel"/>
    <w:tmpl w:val="1BE6B9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57B6AF8"/>
    <w:multiLevelType w:val="multilevel"/>
    <w:tmpl w:val="3A9AA7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62F6F47"/>
    <w:multiLevelType w:val="multilevel"/>
    <w:tmpl w:val="FC76D5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90B0AF7"/>
    <w:multiLevelType w:val="multilevel"/>
    <w:tmpl w:val="8E74614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9F115C2"/>
    <w:multiLevelType w:val="multilevel"/>
    <w:tmpl w:val="1BE6B9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F83491B"/>
    <w:multiLevelType w:val="multilevel"/>
    <w:tmpl w:val="C9EC1A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741E7395"/>
    <w:multiLevelType w:val="multilevel"/>
    <w:tmpl w:val="1D1E4A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7000421"/>
    <w:multiLevelType w:val="multilevel"/>
    <w:tmpl w:val="167AA2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72479B9"/>
    <w:multiLevelType w:val="multilevel"/>
    <w:tmpl w:val="F8321E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BCC27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FF05EC2"/>
    <w:multiLevelType w:val="multilevel"/>
    <w:tmpl w:val="26F4DA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8" w:hanging="2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28"/>
  </w:num>
  <w:num w:numId="4">
    <w:abstractNumId w:val="21"/>
  </w:num>
  <w:num w:numId="5">
    <w:abstractNumId w:val="10"/>
  </w:num>
  <w:num w:numId="6">
    <w:abstractNumId w:val="23"/>
  </w:num>
  <w:num w:numId="7">
    <w:abstractNumId w:val="6"/>
  </w:num>
  <w:num w:numId="8">
    <w:abstractNumId w:val="22"/>
  </w:num>
  <w:num w:numId="9">
    <w:abstractNumId w:val="26"/>
  </w:num>
  <w:num w:numId="10">
    <w:abstractNumId w:val="18"/>
  </w:num>
  <w:num w:numId="11">
    <w:abstractNumId w:val="16"/>
  </w:num>
  <w:num w:numId="12">
    <w:abstractNumId w:val="11"/>
  </w:num>
  <w:num w:numId="13">
    <w:abstractNumId w:val="24"/>
  </w:num>
  <w:num w:numId="14">
    <w:abstractNumId w:val="20"/>
  </w:num>
  <w:num w:numId="15">
    <w:abstractNumId w:val="0"/>
  </w:num>
  <w:num w:numId="16">
    <w:abstractNumId w:val="9"/>
  </w:num>
  <w:num w:numId="17">
    <w:abstractNumId w:val="13"/>
  </w:num>
  <w:num w:numId="18">
    <w:abstractNumId w:val="1"/>
  </w:num>
  <w:num w:numId="19">
    <w:abstractNumId w:val="14"/>
  </w:num>
  <w:num w:numId="20">
    <w:abstractNumId w:val="4"/>
  </w:num>
  <w:num w:numId="21">
    <w:abstractNumId w:val="7"/>
  </w:num>
  <w:num w:numId="22">
    <w:abstractNumId w:val="5"/>
  </w:num>
  <w:num w:numId="23">
    <w:abstractNumId w:val="17"/>
  </w:num>
  <w:num w:numId="24">
    <w:abstractNumId w:val="12"/>
  </w:num>
  <w:num w:numId="25">
    <w:abstractNumId w:val="27"/>
  </w:num>
  <w:num w:numId="26">
    <w:abstractNumId w:val="25"/>
  </w:num>
  <w:num w:numId="27">
    <w:abstractNumId w:val="19"/>
  </w:num>
  <w:num w:numId="28">
    <w:abstractNumId w:val="15"/>
  </w:num>
  <w:num w:numId="29">
    <w:abstractNumId w:val="2"/>
  </w:num>
  <w:num w:numId="30">
    <w:abstractNumId w:val="30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szA2NLI0tjQxNzVR0lEKTi0uzszPAykwrAUAU1BrmiwAAAA="/>
  </w:docVars>
  <w:rsids>
    <w:rsidRoot w:val="00092B70"/>
    <w:rsid w:val="000027DC"/>
    <w:rsid w:val="00003002"/>
    <w:rsid w:val="0001044C"/>
    <w:rsid w:val="0001458B"/>
    <w:rsid w:val="00016DA4"/>
    <w:rsid w:val="00022366"/>
    <w:rsid w:val="00023BB7"/>
    <w:rsid w:val="00024960"/>
    <w:rsid w:val="000264AD"/>
    <w:rsid w:val="00034538"/>
    <w:rsid w:val="00034FD9"/>
    <w:rsid w:val="00036464"/>
    <w:rsid w:val="00040FB4"/>
    <w:rsid w:val="00043926"/>
    <w:rsid w:val="000461FB"/>
    <w:rsid w:val="000462DF"/>
    <w:rsid w:val="0006335F"/>
    <w:rsid w:val="00063776"/>
    <w:rsid w:val="00063A8E"/>
    <w:rsid w:val="00064FB0"/>
    <w:rsid w:val="00067F40"/>
    <w:rsid w:val="00073B35"/>
    <w:rsid w:val="000769CD"/>
    <w:rsid w:val="00085D59"/>
    <w:rsid w:val="000873DE"/>
    <w:rsid w:val="000900F0"/>
    <w:rsid w:val="00092B70"/>
    <w:rsid w:val="00093852"/>
    <w:rsid w:val="000942AE"/>
    <w:rsid w:val="000A0F45"/>
    <w:rsid w:val="000A4442"/>
    <w:rsid w:val="000A463B"/>
    <w:rsid w:val="000A5086"/>
    <w:rsid w:val="000A6A64"/>
    <w:rsid w:val="000A710A"/>
    <w:rsid w:val="000C0EA7"/>
    <w:rsid w:val="000C3265"/>
    <w:rsid w:val="000C3E1C"/>
    <w:rsid w:val="000C6364"/>
    <w:rsid w:val="000C7723"/>
    <w:rsid w:val="000C7C4C"/>
    <w:rsid w:val="000D7099"/>
    <w:rsid w:val="000E359F"/>
    <w:rsid w:val="000E5E09"/>
    <w:rsid w:val="000F196D"/>
    <w:rsid w:val="000F5031"/>
    <w:rsid w:val="000F5100"/>
    <w:rsid w:val="000F63EE"/>
    <w:rsid w:val="000F66CA"/>
    <w:rsid w:val="00100AAA"/>
    <w:rsid w:val="00100D36"/>
    <w:rsid w:val="00102D1B"/>
    <w:rsid w:val="00120492"/>
    <w:rsid w:val="00121DB1"/>
    <w:rsid w:val="001239E3"/>
    <w:rsid w:val="00126275"/>
    <w:rsid w:val="00131799"/>
    <w:rsid w:val="00132397"/>
    <w:rsid w:val="00136DD4"/>
    <w:rsid w:val="0014068D"/>
    <w:rsid w:val="0014723F"/>
    <w:rsid w:val="00154C78"/>
    <w:rsid w:val="00161325"/>
    <w:rsid w:val="001643DD"/>
    <w:rsid w:val="00164C85"/>
    <w:rsid w:val="00172AFA"/>
    <w:rsid w:val="00175A0D"/>
    <w:rsid w:val="00175AF0"/>
    <w:rsid w:val="0018095A"/>
    <w:rsid w:val="001835C8"/>
    <w:rsid w:val="00185498"/>
    <w:rsid w:val="00185DD8"/>
    <w:rsid w:val="001928C4"/>
    <w:rsid w:val="001956DC"/>
    <w:rsid w:val="001A2FA2"/>
    <w:rsid w:val="001A7EA7"/>
    <w:rsid w:val="001B0A81"/>
    <w:rsid w:val="001B1150"/>
    <w:rsid w:val="001B6ACD"/>
    <w:rsid w:val="001C016F"/>
    <w:rsid w:val="001C13C3"/>
    <w:rsid w:val="001C41CA"/>
    <w:rsid w:val="001C43FB"/>
    <w:rsid w:val="001D41AF"/>
    <w:rsid w:val="001D58C3"/>
    <w:rsid w:val="001D7F86"/>
    <w:rsid w:val="001E0C95"/>
    <w:rsid w:val="001E0EE9"/>
    <w:rsid w:val="001E2532"/>
    <w:rsid w:val="001E29B6"/>
    <w:rsid w:val="001E2F76"/>
    <w:rsid w:val="001E3261"/>
    <w:rsid w:val="001E3F2F"/>
    <w:rsid w:val="001E7A06"/>
    <w:rsid w:val="001F03B0"/>
    <w:rsid w:val="001F302D"/>
    <w:rsid w:val="001F4AF2"/>
    <w:rsid w:val="00201E3C"/>
    <w:rsid w:val="0020618E"/>
    <w:rsid w:val="002075F1"/>
    <w:rsid w:val="00211F67"/>
    <w:rsid w:val="002166D1"/>
    <w:rsid w:val="002209EE"/>
    <w:rsid w:val="002247E5"/>
    <w:rsid w:val="002250AC"/>
    <w:rsid w:val="002262C8"/>
    <w:rsid w:val="00235E52"/>
    <w:rsid w:val="00237244"/>
    <w:rsid w:val="00243084"/>
    <w:rsid w:val="00243A53"/>
    <w:rsid w:val="002447F9"/>
    <w:rsid w:val="00244AAB"/>
    <w:rsid w:val="0025100C"/>
    <w:rsid w:val="002522D7"/>
    <w:rsid w:val="002547F1"/>
    <w:rsid w:val="00254CE3"/>
    <w:rsid w:val="002607E6"/>
    <w:rsid w:val="0026394D"/>
    <w:rsid w:val="00267EE0"/>
    <w:rsid w:val="00270454"/>
    <w:rsid w:val="00272237"/>
    <w:rsid w:val="002745CC"/>
    <w:rsid w:val="002814E4"/>
    <w:rsid w:val="002829B6"/>
    <w:rsid w:val="002849B4"/>
    <w:rsid w:val="00286B48"/>
    <w:rsid w:val="00286CF6"/>
    <w:rsid w:val="002950CA"/>
    <w:rsid w:val="00295714"/>
    <w:rsid w:val="00295B3B"/>
    <w:rsid w:val="00296D1C"/>
    <w:rsid w:val="002B0A33"/>
    <w:rsid w:val="002B6754"/>
    <w:rsid w:val="002C06D8"/>
    <w:rsid w:val="002C0B91"/>
    <w:rsid w:val="002C5C8A"/>
    <w:rsid w:val="002C6D20"/>
    <w:rsid w:val="002D16D4"/>
    <w:rsid w:val="002D325F"/>
    <w:rsid w:val="002E19BD"/>
    <w:rsid w:val="002E35DC"/>
    <w:rsid w:val="002E4AD8"/>
    <w:rsid w:val="002F2829"/>
    <w:rsid w:val="002F292D"/>
    <w:rsid w:val="00316251"/>
    <w:rsid w:val="00317F8A"/>
    <w:rsid w:val="00317F9D"/>
    <w:rsid w:val="00322444"/>
    <w:rsid w:val="003226B7"/>
    <w:rsid w:val="0032290C"/>
    <w:rsid w:val="003230F1"/>
    <w:rsid w:val="003240FE"/>
    <w:rsid w:val="00325672"/>
    <w:rsid w:val="003313B4"/>
    <w:rsid w:val="00335D90"/>
    <w:rsid w:val="003409C6"/>
    <w:rsid w:val="00340E8A"/>
    <w:rsid w:val="0034191E"/>
    <w:rsid w:val="00351701"/>
    <w:rsid w:val="003536CB"/>
    <w:rsid w:val="003538C8"/>
    <w:rsid w:val="00355812"/>
    <w:rsid w:val="0036135C"/>
    <w:rsid w:val="003628C2"/>
    <w:rsid w:val="003632D3"/>
    <w:rsid w:val="00364C56"/>
    <w:rsid w:val="003656B8"/>
    <w:rsid w:val="00375A07"/>
    <w:rsid w:val="0037791E"/>
    <w:rsid w:val="00381916"/>
    <w:rsid w:val="00381977"/>
    <w:rsid w:val="003831FD"/>
    <w:rsid w:val="00385E8C"/>
    <w:rsid w:val="00393848"/>
    <w:rsid w:val="00393E35"/>
    <w:rsid w:val="003948A2"/>
    <w:rsid w:val="003A15CF"/>
    <w:rsid w:val="003A5114"/>
    <w:rsid w:val="003B555B"/>
    <w:rsid w:val="003B5F9A"/>
    <w:rsid w:val="003C1132"/>
    <w:rsid w:val="003C42E3"/>
    <w:rsid w:val="003C599A"/>
    <w:rsid w:val="003D48C5"/>
    <w:rsid w:val="003D7A7D"/>
    <w:rsid w:val="003E08FC"/>
    <w:rsid w:val="003E1587"/>
    <w:rsid w:val="003E40B7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25DE6"/>
    <w:rsid w:val="004262F4"/>
    <w:rsid w:val="0043234B"/>
    <w:rsid w:val="00432555"/>
    <w:rsid w:val="00435549"/>
    <w:rsid w:val="0043622D"/>
    <w:rsid w:val="00437464"/>
    <w:rsid w:val="00444F69"/>
    <w:rsid w:val="00451235"/>
    <w:rsid w:val="00452B14"/>
    <w:rsid w:val="00453EDB"/>
    <w:rsid w:val="00454F2C"/>
    <w:rsid w:val="0045726A"/>
    <w:rsid w:val="00460DAC"/>
    <w:rsid w:val="004675B5"/>
    <w:rsid w:val="0047156B"/>
    <w:rsid w:val="004719F1"/>
    <w:rsid w:val="004758C0"/>
    <w:rsid w:val="00477736"/>
    <w:rsid w:val="00482C02"/>
    <w:rsid w:val="0048447A"/>
    <w:rsid w:val="00487EFB"/>
    <w:rsid w:val="004909D7"/>
    <w:rsid w:val="00493D57"/>
    <w:rsid w:val="004A4620"/>
    <w:rsid w:val="004A659B"/>
    <w:rsid w:val="004A7CDC"/>
    <w:rsid w:val="004B1315"/>
    <w:rsid w:val="004B2C9A"/>
    <w:rsid w:val="004B2F35"/>
    <w:rsid w:val="004B3A4E"/>
    <w:rsid w:val="004B4724"/>
    <w:rsid w:val="004B623C"/>
    <w:rsid w:val="004C1485"/>
    <w:rsid w:val="004E2BC3"/>
    <w:rsid w:val="004E4972"/>
    <w:rsid w:val="004E687E"/>
    <w:rsid w:val="004F3CC9"/>
    <w:rsid w:val="004F736C"/>
    <w:rsid w:val="00501443"/>
    <w:rsid w:val="00503CA4"/>
    <w:rsid w:val="00504D13"/>
    <w:rsid w:val="005060B6"/>
    <w:rsid w:val="00506588"/>
    <w:rsid w:val="00507152"/>
    <w:rsid w:val="00512034"/>
    <w:rsid w:val="00514194"/>
    <w:rsid w:val="00514D40"/>
    <w:rsid w:val="005158B8"/>
    <w:rsid w:val="00520BE4"/>
    <w:rsid w:val="00520D2A"/>
    <w:rsid w:val="005229B4"/>
    <w:rsid w:val="00522BAE"/>
    <w:rsid w:val="00523780"/>
    <w:rsid w:val="00523EB3"/>
    <w:rsid w:val="0052412E"/>
    <w:rsid w:val="005338D8"/>
    <w:rsid w:val="0053434D"/>
    <w:rsid w:val="00535B09"/>
    <w:rsid w:val="0054193F"/>
    <w:rsid w:val="005422B3"/>
    <w:rsid w:val="00544FB3"/>
    <w:rsid w:val="005535FC"/>
    <w:rsid w:val="005549E5"/>
    <w:rsid w:val="005553DF"/>
    <w:rsid w:val="005649D7"/>
    <w:rsid w:val="005667AE"/>
    <w:rsid w:val="005725E1"/>
    <w:rsid w:val="0057799A"/>
    <w:rsid w:val="0058555A"/>
    <w:rsid w:val="005907B2"/>
    <w:rsid w:val="00590A8C"/>
    <w:rsid w:val="0059398C"/>
    <w:rsid w:val="00594166"/>
    <w:rsid w:val="005954D8"/>
    <w:rsid w:val="00595B40"/>
    <w:rsid w:val="00596B6E"/>
    <w:rsid w:val="005A048A"/>
    <w:rsid w:val="005A25EF"/>
    <w:rsid w:val="005A490D"/>
    <w:rsid w:val="005B30E9"/>
    <w:rsid w:val="005B7BF6"/>
    <w:rsid w:val="005C0CC9"/>
    <w:rsid w:val="005C444B"/>
    <w:rsid w:val="005C4B9E"/>
    <w:rsid w:val="005C51C6"/>
    <w:rsid w:val="005D0C92"/>
    <w:rsid w:val="005D26D8"/>
    <w:rsid w:val="005D5B3A"/>
    <w:rsid w:val="005D6EAE"/>
    <w:rsid w:val="005D71DE"/>
    <w:rsid w:val="005E0302"/>
    <w:rsid w:val="005E3207"/>
    <w:rsid w:val="005E3B8C"/>
    <w:rsid w:val="005E4A80"/>
    <w:rsid w:val="005E7A0D"/>
    <w:rsid w:val="005F470F"/>
    <w:rsid w:val="005F5881"/>
    <w:rsid w:val="00602543"/>
    <w:rsid w:val="00603325"/>
    <w:rsid w:val="0060376A"/>
    <w:rsid w:val="00612DA7"/>
    <w:rsid w:val="00616CEA"/>
    <w:rsid w:val="00616D20"/>
    <w:rsid w:val="006205E7"/>
    <w:rsid w:val="006259BF"/>
    <w:rsid w:val="0062706A"/>
    <w:rsid w:val="00633EBA"/>
    <w:rsid w:val="0063437E"/>
    <w:rsid w:val="006362EC"/>
    <w:rsid w:val="006444D7"/>
    <w:rsid w:val="00644D2F"/>
    <w:rsid w:val="006464EC"/>
    <w:rsid w:val="00647146"/>
    <w:rsid w:val="00647CFD"/>
    <w:rsid w:val="00653254"/>
    <w:rsid w:val="00661635"/>
    <w:rsid w:val="0066372D"/>
    <w:rsid w:val="00665B28"/>
    <w:rsid w:val="00665F1F"/>
    <w:rsid w:val="0067627E"/>
    <w:rsid w:val="00685C9A"/>
    <w:rsid w:val="00693533"/>
    <w:rsid w:val="006937C9"/>
    <w:rsid w:val="006A2101"/>
    <w:rsid w:val="006A536F"/>
    <w:rsid w:val="006A594F"/>
    <w:rsid w:val="006A650C"/>
    <w:rsid w:val="006B4E30"/>
    <w:rsid w:val="006B6511"/>
    <w:rsid w:val="006B6CB3"/>
    <w:rsid w:val="006C0CFF"/>
    <w:rsid w:val="006C43BA"/>
    <w:rsid w:val="006C5579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13CB3"/>
    <w:rsid w:val="00726652"/>
    <w:rsid w:val="00734468"/>
    <w:rsid w:val="00747E5A"/>
    <w:rsid w:val="00750BEE"/>
    <w:rsid w:val="00752FFE"/>
    <w:rsid w:val="007549DE"/>
    <w:rsid w:val="00755A06"/>
    <w:rsid w:val="00766F7D"/>
    <w:rsid w:val="00767AE3"/>
    <w:rsid w:val="007749CB"/>
    <w:rsid w:val="00776389"/>
    <w:rsid w:val="007856A2"/>
    <w:rsid w:val="00790A9E"/>
    <w:rsid w:val="007915D1"/>
    <w:rsid w:val="00793131"/>
    <w:rsid w:val="00793B72"/>
    <w:rsid w:val="00796774"/>
    <w:rsid w:val="00796D75"/>
    <w:rsid w:val="007B0BA1"/>
    <w:rsid w:val="007B32FF"/>
    <w:rsid w:val="007C13A0"/>
    <w:rsid w:val="007C2181"/>
    <w:rsid w:val="007C2203"/>
    <w:rsid w:val="007C5831"/>
    <w:rsid w:val="007C69FD"/>
    <w:rsid w:val="007C7BC3"/>
    <w:rsid w:val="007D0895"/>
    <w:rsid w:val="007D17AA"/>
    <w:rsid w:val="007D35F3"/>
    <w:rsid w:val="007D3AB3"/>
    <w:rsid w:val="007D401A"/>
    <w:rsid w:val="007D458D"/>
    <w:rsid w:val="007D50ED"/>
    <w:rsid w:val="007D5C2F"/>
    <w:rsid w:val="007E1A80"/>
    <w:rsid w:val="007E23EB"/>
    <w:rsid w:val="007E2564"/>
    <w:rsid w:val="007E265A"/>
    <w:rsid w:val="007E5AF2"/>
    <w:rsid w:val="007E64A3"/>
    <w:rsid w:val="007F4C92"/>
    <w:rsid w:val="00813575"/>
    <w:rsid w:val="0082024E"/>
    <w:rsid w:val="008233FF"/>
    <w:rsid w:val="00825E12"/>
    <w:rsid w:val="00826D15"/>
    <w:rsid w:val="0082777E"/>
    <w:rsid w:val="00830406"/>
    <w:rsid w:val="0083081B"/>
    <w:rsid w:val="008331CF"/>
    <w:rsid w:val="00834508"/>
    <w:rsid w:val="008357EA"/>
    <w:rsid w:val="00835D01"/>
    <w:rsid w:val="0085191F"/>
    <w:rsid w:val="00854608"/>
    <w:rsid w:val="00861D62"/>
    <w:rsid w:val="00872B02"/>
    <w:rsid w:val="0088239D"/>
    <w:rsid w:val="00885CF8"/>
    <w:rsid w:val="00885D40"/>
    <w:rsid w:val="008873FA"/>
    <w:rsid w:val="00894A3C"/>
    <w:rsid w:val="008959D1"/>
    <w:rsid w:val="008971BF"/>
    <w:rsid w:val="008A277A"/>
    <w:rsid w:val="008A50C3"/>
    <w:rsid w:val="008B490E"/>
    <w:rsid w:val="008B695A"/>
    <w:rsid w:val="008C3D4F"/>
    <w:rsid w:val="008C5187"/>
    <w:rsid w:val="008C5B3E"/>
    <w:rsid w:val="008D5A63"/>
    <w:rsid w:val="008D60E7"/>
    <w:rsid w:val="008D7218"/>
    <w:rsid w:val="008E2762"/>
    <w:rsid w:val="008E27F6"/>
    <w:rsid w:val="008E588F"/>
    <w:rsid w:val="008F3995"/>
    <w:rsid w:val="009014D3"/>
    <w:rsid w:val="00903091"/>
    <w:rsid w:val="0090491A"/>
    <w:rsid w:val="00905E8B"/>
    <w:rsid w:val="00910D5E"/>
    <w:rsid w:val="009122A8"/>
    <w:rsid w:val="009162AB"/>
    <w:rsid w:val="00916690"/>
    <w:rsid w:val="00917171"/>
    <w:rsid w:val="00917C39"/>
    <w:rsid w:val="00927CA2"/>
    <w:rsid w:val="009329BD"/>
    <w:rsid w:val="00932FBB"/>
    <w:rsid w:val="00933DC9"/>
    <w:rsid w:val="00940264"/>
    <w:rsid w:val="00941A42"/>
    <w:rsid w:val="00952455"/>
    <w:rsid w:val="00953602"/>
    <w:rsid w:val="00953F32"/>
    <w:rsid w:val="00953FA5"/>
    <w:rsid w:val="00957CBB"/>
    <w:rsid w:val="00961BC6"/>
    <w:rsid w:val="00976CEF"/>
    <w:rsid w:val="00983EC7"/>
    <w:rsid w:val="00987670"/>
    <w:rsid w:val="009903C0"/>
    <w:rsid w:val="009918DD"/>
    <w:rsid w:val="0099215E"/>
    <w:rsid w:val="009945E2"/>
    <w:rsid w:val="00995F42"/>
    <w:rsid w:val="009A0873"/>
    <w:rsid w:val="009B1583"/>
    <w:rsid w:val="009B4A3F"/>
    <w:rsid w:val="009B6DF4"/>
    <w:rsid w:val="009C13B2"/>
    <w:rsid w:val="009C524F"/>
    <w:rsid w:val="009D0916"/>
    <w:rsid w:val="009D350B"/>
    <w:rsid w:val="009D6D2E"/>
    <w:rsid w:val="009D7011"/>
    <w:rsid w:val="009E0910"/>
    <w:rsid w:val="009E37C5"/>
    <w:rsid w:val="009E7B59"/>
    <w:rsid w:val="009F660F"/>
    <w:rsid w:val="00A000A6"/>
    <w:rsid w:val="00A11D11"/>
    <w:rsid w:val="00A136D5"/>
    <w:rsid w:val="00A208EE"/>
    <w:rsid w:val="00A21F4D"/>
    <w:rsid w:val="00A2316C"/>
    <w:rsid w:val="00A25C27"/>
    <w:rsid w:val="00A26F25"/>
    <w:rsid w:val="00A35DB3"/>
    <w:rsid w:val="00A362A6"/>
    <w:rsid w:val="00A368EE"/>
    <w:rsid w:val="00A372E7"/>
    <w:rsid w:val="00A42B58"/>
    <w:rsid w:val="00A44853"/>
    <w:rsid w:val="00A5188B"/>
    <w:rsid w:val="00A538D7"/>
    <w:rsid w:val="00A56D08"/>
    <w:rsid w:val="00A6125B"/>
    <w:rsid w:val="00A61DA0"/>
    <w:rsid w:val="00A65A7C"/>
    <w:rsid w:val="00A70B88"/>
    <w:rsid w:val="00A74920"/>
    <w:rsid w:val="00A75D65"/>
    <w:rsid w:val="00A76118"/>
    <w:rsid w:val="00A83237"/>
    <w:rsid w:val="00A841DF"/>
    <w:rsid w:val="00A84956"/>
    <w:rsid w:val="00A86D0B"/>
    <w:rsid w:val="00A9123F"/>
    <w:rsid w:val="00A9592F"/>
    <w:rsid w:val="00A96426"/>
    <w:rsid w:val="00AA535E"/>
    <w:rsid w:val="00AA711C"/>
    <w:rsid w:val="00AB0172"/>
    <w:rsid w:val="00AB07B6"/>
    <w:rsid w:val="00AB4AC3"/>
    <w:rsid w:val="00AC24A2"/>
    <w:rsid w:val="00AC7467"/>
    <w:rsid w:val="00AC77AB"/>
    <w:rsid w:val="00AD232C"/>
    <w:rsid w:val="00AD3BE8"/>
    <w:rsid w:val="00AF0020"/>
    <w:rsid w:val="00AF46AF"/>
    <w:rsid w:val="00B04EDA"/>
    <w:rsid w:val="00B07542"/>
    <w:rsid w:val="00B104B6"/>
    <w:rsid w:val="00B1134C"/>
    <w:rsid w:val="00B13078"/>
    <w:rsid w:val="00B1554F"/>
    <w:rsid w:val="00B16F27"/>
    <w:rsid w:val="00B202F9"/>
    <w:rsid w:val="00B20829"/>
    <w:rsid w:val="00B20E06"/>
    <w:rsid w:val="00B2231B"/>
    <w:rsid w:val="00B35413"/>
    <w:rsid w:val="00B41758"/>
    <w:rsid w:val="00B4428C"/>
    <w:rsid w:val="00B56613"/>
    <w:rsid w:val="00B622EB"/>
    <w:rsid w:val="00B6706A"/>
    <w:rsid w:val="00B70CAE"/>
    <w:rsid w:val="00B75DC2"/>
    <w:rsid w:val="00B76E99"/>
    <w:rsid w:val="00B87041"/>
    <w:rsid w:val="00B872BB"/>
    <w:rsid w:val="00B87C10"/>
    <w:rsid w:val="00B96500"/>
    <w:rsid w:val="00BA024A"/>
    <w:rsid w:val="00BA086D"/>
    <w:rsid w:val="00BA1945"/>
    <w:rsid w:val="00BA4EBC"/>
    <w:rsid w:val="00BB04A6"/>
    <w:rsid w:val="00BB135A"/>
    <w:rsid w:val="00BD1772"/>
    <w:rsid w:val="00BD6884"/>
    <w:rsid w:val="00BE1BCD"/>
    <w:rsid w:val="00BF589E"/>
    <w:rsid w:val="00BF7B2E"/>
    <w:rsid w:val="00C015F1"/>
    <w:rsid w:val="00C0197D"/>
    <w:rsid w:val="00C023C9"/>
    <w:rsid w:val="00C042CB"/>
    <w:rsid w:val="00C11977"/>
    <w:rsid w:val="00C12522"/>
    <w:rsid w:val="00C12AA9"/>
    <w:rsid w:val="00C14856"/>
    <w:rsid w:val="00C14895"/>
    <w:rsid w:val="00C15355"/>
    <w:rsid w:val="00C274EA"/>
    <w:rsid w:val="00C40E54"/>
    <w:rsid w:val="00C44FDB"/>
    <w:rsid w:val="00C45D8E"/>
    <w:rsid w:val="00C532E5"/>
    <w:rsid w:val="00C53B07"/>
    <w:rsid w:val="00C53F69"/>
    <w:rsid w:val="00C54D90"/>
    <w:rsid w:val="00C5532A"/>
    <w:rsid w:val="00C57AE4"/>
    <w:rsid w:val="00C632A1"/>
    <w:rsid w:val="00C75DE8"/>
    <w:rsid w:val="00C76D36"/>
    <w:rsid w:val="00C84036"/>
    <w:rsid w:val="00C8691E"/>
    <w:rsid w:val="00C86EC9"/>
    <w:rsid w:val="00C8794A"/>
    <w:rsid w:val="00C879CD"/>
    <w:rsid w:val="00C913C9"/>
    <w:rsid w:val="00C91462"/>
    <w:rsid w:val="00C956DC"/>
    <w:rsid w:val="00C95980"/>
    <w:rsid w:val="00C974FE"/>
    <w:rsid w:val="00CA1B18"/>
    <w:rsid w:val="00CA3458"/>
    <w:rsid w:val="00CA4DDA"/>
    <w:rsid w:val="00CA4E63"/>
    <w:rsid w:val="00CA6B6A"/>
    <w:rsid w:val="00CB1B6E"/>
    <w:rsid w:val="00CB2802"/>
    <w:rsid w:val="00CB2B1E"/>
    <w:rsid w:val="00CB4F30"/>
    <w:rsid w:val="00CB61CE"/>
    <w:rsid w:val="00CB6AEB"/>
    <w:rsid w:val="00CC4287"/>
    <w:rsid w:val="00CD66D4"/>
    <w:rsid w:val="00CD6BF5"/>
    <w:rsid w:val="00CD6E4C"/>
    <w:rsid w:val="00CE19E4"/>
    <w:rsid w:val="00CE1E06"/>
    <w:rsid w:val="00CE3E11"/>
    <w:rsid w:val="00CE4366"/>
    <w:rsid w:val="00CE548A"/>
    <w:rsid w:val="00CE799A"/>
    <w:rsid w:val="00CF0BEC"/>
    <w:rsid w:val="00CF4833"/>
    <w:rsid w:val="00CF4E71"/>
    <w:rsid w:val="00D06A4C"/>
    <w:rsid w:val="00D142AF"/>
    <w:rsid w:val="00D203B7"/>
    <w:rsid w:val="00D2241E"/>
    <w:rsid w:val="00D27B1A"/>
    <w:rsid w:val="00D33AE3"/>
    <w:rsid w:val="00D349BF"/>
    <w:rsid w:val="00D410B9"/>
    <w:rsid w:val="00D41388"/>
    <w:rsid w:val="00D44C55"/>
    <w:rsid w:val="00D60A1D"/>
    <w:rsid w:val="00D61AE7"/>
    <w:rsid w:val="00D67382"/>
    <w:rsid w:val="00D70B2D"/>
    <w:rsid w:val="00D73A5E"/>
    <w:rsid w:val="00D74EA2"/>
    <w:rsid w:val="00D80A0D"/>
    <w:rsid w:val="00D81018"/>
    <w:rsid w:val="00D826CB"/>
    <w:rsid w:val="00D85DC7"/>
    <w:rsid w:val="00D90AA8"/>
    <w:rsid w:val="00D955CF"/>
    <w:rsid w:val="00D970CA"/>
    <w:rsid w:val="00D97B1C"/>
    <w:rsid w:val="00DA3364"/>
    <w:rsid w:val="00DA3A56"/>
    <w:rsid w:val="00DA591E"/>
    <w:rsid w:val="00DA72A7"/>
    <w:rsid w:val="00DA7F5E"/>
    <w:rsid w:val="00DB760B"/>
    <w:rsid w:val="00DB7920"/>
    <w:rsid w:val="00DC14A1"/>
    <w:rsid w:val="00DC16C1"/>
    <w:rsid w:val="00DC227A"/>
    <w:rsid w:val="00DD600F"/>
    <w:rsid w:val="00DE04B3"/>
    <w:rsid w:val="00DE17D3"/>
    <w:rsid w:val="00DE5EB1"/>
    <w:rsid w:val="00DE73F0"/>
    <w:rsid w:val="00DF5791"/>
    <w:rsid w:val="00DF63F4"/>
    <w:rsid w:val="00E01C39"/>
    <w:rsid w:val="00E06B2F"/>
    <w:rsid w:val="00E07826"/>
    <w:rsid w:val="00E10CB9"/>
    <w:rsid w:val="00E12ACA"/>
    <w:rsid w:val="00E15258"/>
    <w:rsid w:val="00E172F7"/>
    <w:rsid w:val="00E17623"/>
    <w:rsid w:val="00E21557"/>
    <w:rsid w:val="00E26259"/>
    <w:rsid w:val="00E30390"/>
    <w:rsid w:val="00E35616"/>
    <w:rsid w:val="00E35DB8"/>
    <w:rsid w:val="00E41BA7"/>
    <w:rsid w:val="00E452AF"/>
    <w:rsid w:val="00E45DEC"/>
    <w:rsid w:val="00E516DE"/>
    <w:rsid w:val="00E61D0A"/>
    <w:rsid w:val="00E65485"/>
    <w:rsid w:val="00E6564A"/>
    <w:rsid w:val="00E66FA8"/>
    <w:rsid w:val="00E76535"/>
    <w:rsid w:val="00E77A3B"/>
    <w:rsid w:val="00E80ADD"/>
    <w:rsid w:val="00E82919"/>
    <w:rsid w:val="00E9013A"/>
    <w:rsid w:val="00E948E4"/>
    <w:rsid w:val="00E97233"/>
    <w:rsid w:val="00EA01E7"/>
    <w:rsid w:val="00EA1184"/>
    <w:rsid w:val="00EA5FE6"/>
    <w:rsid w:val="00EA63EB"/>
    <w:rsid w:val="00EA6531"/>
    <w:rsid w:val="00EA7596"/>
    <w:rsid w:val="00EA7DAC"/>
    <w:rsid w:val="00EB5A95"/>
    <w:rsid w:val="00EB6237"/>
    <w:rsid w:val="00EB6FA6"/>
    <w:rsid w:val="00EC16A2"/>
    <w:rsid w:val="00EC47CC"/>
    <w:rsid w:val="00ED1D2E"/>
    <w:rsid w:val="00ED1D56"/>
    <w:rsid w:val="00ED481C"/>
    <w:rsid w:val="00EE4B92"/>
    <w:rsid w:val="00EE7717"/>
    <w:rsid w:val="00EF6EE3"/>
    <w:rsid w:val="00EF7D19"/>
    <w:rsid w:val="00F0540C"/>
    <w:rsid w:val="00F16087"/>
    <w:rsid w:val="00F2047F"/>
    <w:rsid w:val="00F226A8"/>
    <w:rsid w:val="00F22BB0"/>
    <w:rsid w:val="00F25509"/>
    <w:rsid w:val="00F25A80"/>
    <w:rsid w:val="00F26C70"/>
    <w:rsid w:val="00F333A1"/>
    <w:rsid w:val="00F51380"/>
    <w:rsid w:val="00F519B4"/>
    <w:rsid w:val="00F541FB"/>
    <w:rsid w:val="00F560F2"/>
    <w:rsid w:val="00F62E2E"/>
    <w:rsid w:val="00F634FB"/>
    <w:rsid w:val="00F70737"/>
    <w:rsid w:val="00F73857"/>
    <w:rsid w:val="00F824CD"/>
    <w:rsid w:val="00F84498"/>
    <w:rsid w:val="00F935F8"/>
    <w:rsid w:val="00F937C7"/>
    <w:rsid w:val="00F937DD"/>
    <w:rsid w:val="00F95932"/>
    <w:rsid w:val="00F9791A"/>
    <w:rsid w:val="00FA0EAC"/>
    <w:rsid w:val="00FA6442"/>
    <w:rsid w:val="00FB298A"/>
    <w:rsid w:val="00FB4232"/>
    <w:rsid w:val="00FC0EF6"/>
    <w:rsid w:val="00FC0FCE"/>
    <w:rsid w:val="00FC3B6A"/>
    <w:rsid w:val="00FC79E1"/>
    <w:rsid w:val="00FD0608"/>
    <w:rsid w:val="00FD2425"/>
    <w:rsid w:val="00FD397C"/>
    <w:rsid w:val="00FD41C4"/>
    <w:rsid w:val="00FD42BD"/>
    <w:rsid w:val="00FD712D"/>
    <w:rsid w:val="00FE1186"/>
    <w:rsid w:val="00FE32FF"/>
    <w:rsid w:val="00FE3BC2"/>
    <w:rsid w:val="00FE6F13"/>
    <w:rsid w:val="00FE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879A35"/>
  <w15:docId w15:val="{58DA7844-90E0-4C35-8488-3BA1BF5DF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paragraph" w:styleId="ListParagraph">
    <w:name w:val="List Paragraph"/>
    <w:basedOn w:val="Normal"/>
    <w:uiPriority w:val="34"/>
    <w:qFormat/>
    <w:rsid w:val="00AD3BE8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2C0B91"/>
    <w:pPr>
      <w:spacing w:after="200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6464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A536F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41390/F10022642-Rev%20G.pdf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gif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D21F1C8C5346F199B85A9853C49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642C4-F867-4EAB-B248-60014D3CC5AA}"/>
      </w:docPartPr>
      <w:docPartBody>
        <w:p w:rsidR="00BB3827" w:rsidRDefault="009D4969">
          <w:pPr>
            <w:pStyle w:val="B3D21F1C8C5346F199B85A9853C49537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969"/>
    <w:rsid w:val="00016055"/>
    <w:rsid w:val="009B3735"/>
    <w:rsid w:val="009D4969"/>
    <w:rsid w:val="00BB3827"/>
    <w:rsid w:val="00F0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3D21F1C8C5346F199B85A9853C49537">
    <w:name w:val="B3D21F1C8C5346F199B85A9853C495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50EF0-D80F-4AD4-9F84-1D75524F6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</Template>
  <TotalTime>1</TotalTime>
  <Pages>7</Pages>
  <Words>1014</Words>
  <Characters>5784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Seetha Lakshmi Lalitha</dc:creator>
  <cp:lastModifiedBy>Allen Samuels</cp:lastModifiedBy>
  <cp:revision>2</cp:revision>
  <dcterms:created xsi:type="dcterms:W3CDTF">2021-04-15T20:13:00Z</dcterms:created>
  <dcterms:modified xsi:type="dcterms:W3CDTF">2021-04-15T20:13:00Z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