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C85B37" w:rsidRPr="002F28D3" w:rsidRDefault="00C85B37" w:rsidP="002F28D3">
            <w:r w:rsidRPr="002F28D3">
              <w:t>EBW Traveler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C85B37" w:rsidRPr="002F28D3" w:rsidRDefault="00C85B37" w:rsidP="002F28D3">
            <w:r w:rsidRPr="002F28D3">
              <w:t xml:space="preserve">Traveler captures Electron-Beam Welding processes 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C85B37" w:rsidRPr="002F28D3" w:rsidRDefault="00C85B37" w:rsidP="002F28D3">
            <w:r w:rsidRPr="002F28D3">
              <w:t>STP-EBW-WELD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C85B37" w:rsidRPr="002F28D3" w:rsidRDefault="00C85B37" w:rsidP="00537735">
            <w:r w:rsidRPr="002F28D3">
              <w:t>R</w:t>
            </w:r>
            <w:r w:rsidR="00814D6E">
              <w:t>3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C85B37" w:rsidRPr="002F28D3" w:rsidRDefault="00C85B37" w:rsidP="002F28D3">
            <w:r w:rsidRPr="002F28D3">
              <w:t>Naeem Huque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C85B37" w:rsidRPr="002F28D3" w:rsidRDefault="009F79DF" w:rsidP="002F28D3">
            <w:r>
              <w:t>18-Aug-2017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C85B37" w:rsidRPr="002F28D3" w:rsidRDefault="00C85B37" w:rsidP="002F28D3">
            <w:r w:rsidRPr="002F28D3">
              <w:t>clemens,huque,edaly</w:t>
            </w:r>
          </w:p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Approval Names</w:t>
            </w:r>
          </w:p>
        </w:tc>
        <w:tc>
          <w:tcPr>
            <w:tcW w:w="1001" w:type="pct"/>
          </w:tcPr>
          <w:p w:rsidR="00C85B37" w:rsidRPr="002F28D3" w:rsidRDefault="00C85B37" w:rsidP="002F28D3">
            <w:r w:rsidRPr="002F28D3">
              <w:t>N Huque</w:t>
            </w:r>
          </w:p>
        </w:tc>
        <w:tc>
          <w:tcPr>
            <w:tcW w:w="1000" w:type="pct"/>
          </w:tcPr>
          <w:p w:rsidR="00C85B37" w:rsidRPr="002F28D3" w:rsidRDefault="00C85B37" w:rsidP="002F28D3">
            <w:r w:rsidRPr="002F28D3">
              <w:t>W Clemens</w:t>
            </w:r>
          </w:p>
        </w:tc>
        <w:tc>
          <w:tcPr>
            <w:tcW w:w="1000" w:type="pct"/>
          </w:tcPr>
          <w:p w:rsidR="00C85B37" w:rsidRPr="002F28D3" w:rsidRDefault="00C85B37" w:rsidP="002F28D3">
            <w:r w:rsidRPr="002F28D3">
              <w:t>E Daly</w:t>
            </w:r>
          </w:p>
        </w:tc>
        <w:tc>
          <w:tcPr>
            <w:tcW w:w="1001" w:type="pct"/>
          </w:tcPr>
          <w:p w:rsidR="00C85B37" w:rsidRPr="001573D1" w:rsidRDefault="00C85B37" w:rsidP="001573D1"/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>
              <w:t>Approval Signatures</w:t>
            </w:r>
          </w:p>
        </w:tc>
        <w:tc>
          <w:tcPr>
            <w:tcW w:w="1001" w:type="pct"/>
          </w:tcPr>
          <w:p w:rsidR="00C85B37" w:rsidRPr="002F28D3" w:rsidRDefault="00C85B37" w:rsidP="002F28D3"/>
        </w:tc>
        <w:tc>
          <w:tcPr>
            <w:tcW w:w="1000" w:type="pct"/>
          </w:tcPr>
          <w:p w:rsidR="00C85B37" w:rsidRPr="002F28D3" w:rsidRDefault="00C85B37" w:rsidP="002F28D3"/>
        </w:tc>
        <w:tc>
          <w:tcPr>
            <w:tcW w:w="1000" w:type="pct"/>
          </w:tcPr>
          <w:p w:rsidR="00C85B37" w:rsidRPr="002F28D3" w:rsidRDefault="00C85B37" w:rsidP="002F28D3"/>
        </w:tc>
        <w:tc>
          <w:tcPr>
            <w:tcW w:w="1001" w:type="pct"/>
          </w:tcPr>
          <w:p w:rsidR="00C85B37" w:rsidRPr="00D97B1C" w:rsidRDefault="00C85B37" w:rsidP="00D97B1C"/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85B37" w:rsidRPr="00D97B1C" w:rsidRDefault="00C85B37" w:rsidP="00D97B1C"/>
        </w:tc>
        <w:tc>
          <w:tcPr>
            <w:tcW w:w="1000" w:type="pct"/>
          </w:tcPr>
          <w:p w:rsidR="00C85B37" w:rsidRPr="00D97B1C" w:rsidRDefault="00C85B37" w:rsidP="00D97B1C"/>
        </w:tc>
        <w:tc>
          <w:tcPr>
            <w:tcW w:w="1000" w:type="pct"/>
          </w:tcPr>
          <w:p w:rsidR="00C85B37" w:rsidRPr="00D97B1C" w:rsidRDefault="00C85B37" w:rsidP="00D97B1C"/>
        </w:tc>
        <w:tc>
          <w:tcPr>
            <w:tcW w:w="1001" w:type="pct"/>
          </w:tcPr>
          <w:p w:rsidR="00C85B37" w:rsidRPr="00D97B1C" w:rsidRDefault="00C85B37" w:rsidP="00D97B1C"/>
        </w:tc>
      </w:tr>
      <w:tr w:rsidR="00C85B37" w:rsidRPr="00D97B1C" w:rsidTr="00A841DF">
        <w:trPr>
          <w:trHeight w:val="288"/>
        </w:trPr>
        <w:tc>
          <w:tcPr>
            <w:tcW w:w="998" w:type="pct"/>
          </w:tcPr>
          <w:p w:rsidR="00C85B37" w:rsidRPr="00D97B1C" w:rsidRDefault="00C85B37" w:rsidP="00D97B1C">
            <w:r w:rsidRPr="00D97B1C">
              <w:t>Approval Title</w:t>
            </w:r>
          </w:p>
        </w:tc>
        <w:tc>
          <w:tcPr>
            <w:tcW w:w="1001" w:type="pct"/>
          </w:tcPr>
          <w:p w:rsidR="00C85B37" w:rsidRPr="00D97B1C" w:rsidRDefault="00C85B37" w:rsidP="00D97B1C">
            <w:r w:rsidRPr="00D97B1C">
              <w:t>Author</w:t>
            </w:r>
          </w:p>
        </w:tc>
        <w:tc>
          <w:tcPr>
            <w:tcW w:w="1000" w:type="pct"/>
          </w:tcPr>
          <w:p w:rsidR="00C85B37" w:rsidRPr="00D97B1C" w:rsidRDefault="00C85B37" w:rsidP="00D97B1C">
            <w:r w:rsidRPr="00D97B1C">
              <w:t>Reviewer</w:t>
            </w:r>
          </w:p>
        </w:tc>
        <w:tc>
          <w:tcPr>
            <w:tcW w:w="1000" w:type="pct"/>
          </w:tcPr>
          <w:p w:rsidR="00C85B37" w:rsidRPr="00D97B1C" w:rsidRDefault="00C85B37" w:rsidP="00D97B1C">
            <w:r w:rsidRPr="00D97B1C">
              <w:t>Project Manager</w:t>
            </w:r>
          </w:p>
        </w:tc>
        <w:tc>
          <w:tcPr>
            <w:tcW w:w="1001" w:type="pct"/>
          </w:tcPr>
          <w:p w:rsidR="00C85B37" w:rsidRPr="00D97B1C" w:rsidRDefault="00C85B37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C85B37" w:rsidRPr="00D97B1C" w:rsidTr="00A841DF">
        <w:trPr>
          <w:cantSplit/>
          <w:trHeight w:val="288"/>
        </w:trPr>
        <w:tc>
          <w:tcPr>
            <w:tcW w:w="999" w:type="pct"/>
          </w:tcPr>
          <w:p w:rsidR="00C85B37" w:rsidRPr="002F28D3" w:rsidRDefault="00C85B37" w:rsidP="002F28D3"/>
        </w:tc>
        <w:tc>
          <w:tcPr>
            <w:tcW w:w="999" w:type="pct"/>
          </w:tcPr>
          <w:p w:rsidR="00C85B37" w:rsidRPr="002F28D3" w:rsidRDefault="001E786C" w:rsidP="002F28D3">
            <w:r>
              <w:t>See SOP posted at workcenter</w:t>
            </w:r>
          </w:p>
        </w:tc>
        <w:tc>
          <w:tcPr>
            <w:tcW w:w="1001" w:type="pct"/>
          </w:tcPr>
          <w:p w:rsidR="00C85B37" w:rsidRPr="002F28D3" w:rsidRDefault="001E786C" w:rsidP="002F28D3">
            <w:r>
              <w:t>See THA posted at workcenter</w:t>
            </w:r>
          </w:p>
        </w:tc>
        <w:tc>
          <w:tcPr>
            <w:tcW w:w="1001" w:type="pct"/>
          </w:tcPr>
          <w:p w:rsidR="00C85B37" w:rsidRPr="00D97B1C" w:rsidRDefault="00C85B37" w:rsidP="00D97B1C"/>
        </w:tc>
        <w:tc>
          <w:tcPr>
            <w:tcW w:w="1000" w:type="pct"/>
          </w:tcPr>
          <w:p w:rsidR="00C85B37" w:rsidRPr="00D97B1C" w:rsidRDefault="00C85B37" w:rsidP="00D97B1C"/>
        </w:tc>
      </w:tr>
      <w:tr w:rsidR="00C85B37" w:rsidRPr="00D97B1C" w:rsidTr="00A841DF">
        <w:trPr>
          <w:cantSplit/>
          <w:trHeight w:val="288"/>
        </w:trPr>
        <w:tc>
          <w:tcPr>
            <w:tcW w:w="999" w:type="pct"/>
          </w:tcPr>
          <w:p w:rsidR="00C85B37" w:rsidRPr="00D97B1C" w:rsidRDefault="00C85B37" w:rsidP="00D97B1C"/>
        </w:tc>
        <w:tc>
          <w:tcPr>
            <w:tcW w:w="999" w:type="pct"/>
          </w:tcPr>
          <w:p w:rsidR="00C85B37" w:rsidRPr="00D97B1C" w:rsidRDefault="00C85B37" w:rsidP="00D97B1C"/>
        </w:tc>
        <w:tc>
          <w:tcPr>
            <w:tcW w:w="1001" w:type="pct"/>
          </w:tcPr>
          <w:p w:rsidR="00C85B37" w:rsidRPr="00D97B1C" w:rsidRDefault="00C85B37" w:rsidP="00D97B1C"/>
        </w:tc>
        <w:tc>
          <w:tcPr>
            <w:tcW w:w="1001" w:type="pct"/>
          </w:tcPr>
          <w:p w:rsidR="00C85B37" w:rsidRPr="00D97B1C" w:rsidRDefault="00C85B37" w:rsidP="00D97B1C"/>
        </w:tc>
        <w:tc>
          <w:tcPr>
            <w:tcW w:w="1000" w:type="pct"/>
          </w:tcPr>
          <w:p w:rsidR="00C85B37" w:rsidRPr="00D97B1C" w:rsidRDefault="00C85B37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537735" w:rsidRPr="00D97B1C" w:rsidTr="00A841DF">
        <w:trPr>
          <w:cantSplit/>
        </w:trPr>
        <w:tc>
          <w:tcPr>
            <w:tcW w:w="1000" w:type="pct"/>
          </w:tcPr>
          <w:p w:rsidR="00537735" w:rsidRPr="00D97B1C" w:rsidRDefault="00537735" w:rsidP="00D97B1C">
            <w:r>
              <w:t>R2</w:t>
            </w:r>
          </w:p>
        </w:tc>
        <w:tc>
          <w:tcPr>
            <w:tcW w:w="4000" w:type="pct"/>
          </w:tcPr>
          <w:p w:rsidR="00537735" w:rsidRPr="00D97B1C" w:rsidRDefault="00537735" w:rsidP="00D97B1C">
            <w:r>
              <w:t>Added Weld Prep area</w:t>
            </w:r>
          </w:p>
        </w:tc>
      </w:tr>
      <w:tr w:rsidR="00814D6E" w:rsidRPr="00D97B1C" w:rsidTr="00A841DF">
        <w:trPr>
          <w:cantSplit/>
        </w:trPr>
        <w:tc>
          <w:tcPr>
            <w:tcW w:w="1000" w:type="pct"/>
          </w:tcPr>
          <w:p w:rsidR="00814D6E" w:rsidRDefault="00814D6E" w:rsidP="00D97B1C">
            <w:r>
              <w:t>R3</w:t>
            </w:r>
          </w:p>
        </w:tc>
        <w:tc>
          <w:tcPr>
            <w:tcW w:w="4000" w:type="pct"/>
          </w:tcPr>
          <w:p w:rsidR="00814D6E" w:rsidRDefault="00814D6E" w:rsidP="00D97B1C">
            <w:r>
              <w:t>Added StepComp fields for percentage done report –Megan Salvador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82" w:type="pct"/>
        <w:tblInd w:w="-6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4873"/>
        <w:gridCol w:w="7826"/>
      </w:tblGrid>
      <w:tr w:rsidR="00C85B37" w:rsidRPr="00D97B1C" w:rsidTr="00814D6E">
        <w:trPr>
          <w:trHeight w:val="288"/>
        </w:trPr>
        <w:tc>
          <w:tcPr>
            <w:tcW w:w="707" w:type="dxa"/>
            <w:vAlign w:val="center"/>
          </w:tcPr>
          <w:p w:rsidR="00C85B37" w:rsidRPr="00A2394C" w:rsidRDefault="00C85B37" w:rsidP="00985196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Step No</w:t>
            </w:r>
          </w:p>
        </w:tc>
        <w:tc>
          <w:tcPr>
            <w:tcW w:w="4873" w:type="dxa"/>
            <w:vAlign w:val="center"/>
          </w:tcPr>
          <w:p w:rsidR="00C85B37" w:rsidRPr="00A2394C" w:rsidRDefault="00C85B37" w:rsidP="00985196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Instructions</w:t>
            </w:r>
          </w:p>
        </w:tc>
        <w:tc>
          <w:tcPr>
            <w:tcW w:w="7826" w:type="dxa"/>
            <w:noWrap/>
            <w:vAlign w:val="center"/>
          </w:tcPr>
          <w:p w:rsidR="00C85B37" w:rsidRPr="00A2394C" w:rsidRDefault="00C85B37" w:rsidP="00985196">
            <w:pPr>
              <w:jc w:val="center"/>
              <w:rPr>
                <w:rStyle w:val="Strong"/>
                <w:rFonts w:ascii="Arial" w:hAnsi="Arial" w:cs="Arial"/>
              </w:rPr>
            </w:pPr>
            <w:r w:rsidRPr="00A2394C">
              <w:rPr>
                <w:rStyle w:val="Strong"/>
                <w:rFonts w:ascii="Arial" w:hAnsi="Arial" w:cs="Arial"/>
              </w:rPr>
              <w:t>Data Inputs</w:t>
            </w:r>
          </w:p>
        </w:tc>
      </w:tr>
      <w:tr w:rsidR="002F28D3" w:rsidRPr="00AE6AC0" w:rsidTr="00814D6E">
        <w:trPr>
          <w:trHeight w:val="288"/>
        </w:trPr>
        <w:tc>
          <w:tcPr>
            <w:tcW w:w="707" w:type="dxa"/>
            <w:shd w:val="clear" w:color="auto" w:fill="92D050"/>
          </w:tcPr>
          <w:p w:rsidR="002F28D3" w:rsidRPr="00A2394C" w:rsidRDefault="002F28D3" w:rsidP="00985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699" w:type="dxa"/>
            <w:gridSpan w:val="2"/>
            <w:shd w:val="clear" w:color="auto" w:fill="92D050"/>
          </w:tcPr>
          <w:p w:rsidR="002F28D3" w:rsidRPr="00AE6AC0" w:rsidRDefault="002F28D3" w:rsidP="009851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Weld Prep</w:t>
            </w:r>
          </w:p>
        </w:tc>
      </w:tr>
      <w:tr w:rsidR="00814D6E" w:rsidRPr="00AE6AC0" w:rsidTr="00814D6E">
        <w:trPr>
          <w:trHeight w:val="288"/>
        </w:trPr>
        <w:tc>
          <w:tcPr>
            <w:tcW w:w="707" w:type="dxa"/>
            <w:vMerge w:val="restart"/>
            <w:shd w:val="clear" w:color="auto" w:fill="auto"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  <w:shd w:val="clear" w:color="auto" w:fill="auto"/>
          </w:tcPr>
          <w:p w:rsidR="00814D6E" w:rsidRPr="002F28D3" w:rsidRDefault="00814D6E" w:rsidP="002F28D3">
            <w:r w:rsidRPr="002F28D3">
              <w:t xml:space="preserve">Part(s) weld prep completed? </w:t>
            </w:r>
          </w:p>
        </w:tc>
        <w:tc>
          <w:tcPr>
            <w:tcW w:w="7826" w:type="dxa"/>
            <w:shd w:val="clear" w:color="auto" w:fill="auto"/>
          </w:tcPr>
          <w:p w:rsidR="00814D6E" w:rsidRDefault="00814D6E" w:rsidP="002F28D3">
            <w:r w:rsidRPr="002F28D3">
              <w:t>[[WeldPrepDone]] &lt;&lt;CHECKBOX&gt;&gt;</w:t>
            </w:r>
          </w:p>
          <w:p w:rsidR="00814D6E" w:rsidRPr="002F28D3" w:rsidRDefault="00814D6E" w:rsidP="002F28D3">
            <w:r>
              <w:t>[[WeldPrepComments]] &lt;&lt;COMMENT&gt;&gt;</w:t>
            </w:r>
          </w:p>
          <w:p w:rsidR="00814D6E" w:rsidRPr="002F28D3" w:rsidRDefault="00814D6E" w:rsidP="002F28D3">
            <w:r w:rsidRPr="002F28D3">
              <w:t>[[</w:t>
            </w:r>
            <w:r>
              <w:t>WeldPrepFiles]] &lt;&lt;FILEUPLOAD&gt;&gt;</w:t>
            </w:r>
          </w:p>
        </w:tc>
      </w:tr>
      <w:tr w:rsidR="00814D6E" w:rsidRPr="00AE6AC0" w:rsidTr="00814D6E">
        <w:trPr>
          <w:trHeight w:val="288"/>
        </w:trPr>
        <w:tc>
          <w:tcPr>
            <w:tcW w:w="707" w:type="dxa"/>
            <w:vMerge/>
            <w:shd w:val="clear" w:color="auto" w:fill="auto"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  <w:shd w:val="clear" w:color="auto" w:fill="auto"/>
          </w:tcPr>
          <w:p w:rsidR="00814D6E" w:rsidRPr="002F28D3" w:rsidRDefault="00814D6E" w:rsidP="002F28D3">
            <w:r>
              <w:t>Step Complete</w:t>
            </w:r>
          </w:p>
        </w:tc>
        <w:tc>
          <w:tcPr>
            <w:tcW w:w="7826" w:type="dxa"/>
            <w:shd w:val="clear" w:color="auto" w:fill="auto"/>
          </w:tcPr>
          <w:p w:rsidR="00814D6E" w:rsidRPr="002F28D3" w:rsidRDefault="00814D6E" w:rsidP="00814D6E">
            <w:r>
              <w:t>[[StepComp1]] &lt;&lt;YESNO&gt;&gt;</w:t>
            </w:r>
          </w:p>
        </w:tc>
      </w:tr>
      <w:tr w:rsidR="00C85B37" w:rsidRPr="00AE6AC0" w:rsidTr="00814D6E">
        <w:trPr>
          <w:trHeight w:val="288"/>
        </w:trPr>
        <w:tc>
          <w:tcPr>
            <w:tcW w:w="707" w:type="dxa"/>
            <w:shd w:val="clear" w:color="auto" w:fill="92D050"/>
          </w:tcPr>
          <w:p w:rsidR="00C85B37" w:rsidRPr="00A2394C" w:rsidRDefault="00C85B37" w:rsidP="00985196">
            <w:pPr>
              <w:rPr>
                <w:rFonts w:ascii="Arial" w:hAnsi="Arial" w:cs="Arial"/>
              </w:rPr>
            </w:pPr>
            <w:r w:rsidRPr="00A2394C">
              <w:rPr>
                <w:rFonts w:ascii="Arial" w:hAnsi="Arial" w:cs="Arial"/>
              </w:rPr>
              <w:t>1</w:t>
            </w:r>
          </w:p>
        </w:tc>
        <w:tc>
          <w:tcPr>
            <w:tcW w:w="12699" w:type="dxa"/>
            <w:gridSpan w:val="2"/>
            <w:shd w:val="clear" w:color="auto" w:fill="92D050"/>
          </w:tcPr>
          <w:p w:rsidR="00C85B37" w:rsidRPr="00AE6AC0" w:rsidRDefault="00C85B37" w:rsidP="00985196">
            <w:pPr>
              <w:rPr>
                <w:rFonts w:ascii="Arial" w:hAnsi="Arial" w:cs="Arial"/>
                <w:b/>
              </w:rPr>
            </w:pPr>
            <w:r w:rsidRPr="00AE6AC0">
              <w:rPr>
                <w:rFonts w:ascii="Arial" w:hAnsi="Arial" w:cs="Arial"/>
                <w:b/>
              </w:rPr>
              <w:t>General Information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 w:val="restart"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Name of Operator</w:t>
            </w:r>
          </w:p>
        </w:tc>
        <w:tc>
          <w:tcPr>
            <w:tcW w:w="7826" w:type="dxa"/>
            <w:noWrap/>
          </w:tcPr>
          <w:p w:rsidR="00814D6E" w:rsidRPr="002F28D3" w:rsidRDefault="00814D6E" w:rsidP="002F28D3">
            <w:r w:rsidRPr="002F28D3">
              <w:t>[[Welder]] &lt;&lt;SRFFAB&gt;&gt;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Date of Operation</w:t>
            </w:r>
          </w:p>
        </w:tc>
        <w:tc>
          <w:tcPr>
            <w:tcW w:w="7826" w:type="dxa"/>
            <w:noWrap/>
          </w:tcPr>
          <w:p w:rsidR="00814D6E" w:rsidRPr="002F28D3" w:rsidRDefault="00814D6E" w:rsidP="002F28D3">
            <w:r w:rsidRPr="002F28D3">
              <w:t>[[WeldDate]] &lt;&lt;TIMESTAMP&gt;&gt;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Customer</w:t>
            </w:r>
          </w:p>
          <w:p w:rsidR="00814D6E" w:rsidRPr="002F28D3" w:rsidRDefault="00814D6E" w:rsidP="002F28D3">
            <w:r w:rsidRPr="002F28D3">
              <w:t>Customer (Non-SRF)</w:t>
            </w:r>
          </w:p>
        </w:tc>
        <w:tc>
          <w:tcPr>
            <w:tcW w:w="7826" w:type="dxa"/>
            <w:noWrap/>
          </w:tcPr>
          <w:p w:rsidR="00814D6E" w:rsidRPr="002F28D3" w:rsidRDefault="00814D6E" w:rsidP="002F28D3">
            <w:r w:rsidRPr="002F28D3">
              <w:t>[[Customer]] &lt;&lt;USERNAME&gt;&gt;</w:t>
            </w:r>
          </w:p>
          <w:p w:rsidR="00814D6E" w:rsidRPr="002F28D3" w:rsidRDefault="00814D6E" w:rsidP="002F28D3">
            <w:r w:rsidRPr="002F28D3">
              <w:t>[[NonSRFCustomer]] &lt;&lt;USERNAME&gt;&gt;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Part Description</w:t>
            </w:r>
          </w:p>
        </w:tc>
        <w:tc>
          <w:tcPr>
            <w:tcW w:w="7826" w:type="dxa"/>
            <w:noWrap/>
          </w:tcPr>
          <w:p w:rsidR="00814D6E" w:rsidRPr="002F28D3" w:rsidRDefault="00814D6E" w:rsidP="002F28D3">
            <w:r w:rsidRPr="002F28D3">
              <w:t>[[PartDescription]] &lt;&lt;COMMENT&gt;&gt;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Project Code</w:t>
            </w:r>
          </w:p>
        </w:tc>
        <w:tc>
          <w:tcPr>
            <w:tcW w:w="7826" w:type="dxa"/>
            <w:noWrap/>
          </w:tcPr>
          <w:p w:rsidR="00814D6E" w:rsidRPr="002F28D3" w:rsidRDefault="00814D6E" w:rsidP="002F28D3">
            <w:r w:rsidRPr="002F28D3">
              <w:t>[[PROJSN]] &lt;&lt;SN&gt;&gt;</w:t>
            </w:r>
          </w:p>
          <w:p w:rsidR="00814D6E" w:rsidRPr="002F28D3" w:rsidRDefault="00814D6E" w:rsidP="002F28D3">
            <w:r w:rsidRPr="002F28D3">
              <w:t>[[ProjName]] &lt;&lt;TEXT&gt;&gt;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Org Code</w:t>
            </w:r>
          </w:p>
        </w:tc>
        <w:tc>
          <w:tcPr>
            <w:tcW w:w="7826" w:type="dxa"/>
            <w:noWrap/>
          </w:tcPr>
          <w:p w:rsidR="00814D6E" w:rsidRPr="002F28D3" w:rsidRDefault="00814D6E" w:rsidP="002F28D3">
            <w:r w:rsidRPr="002F28D3">
              <w:t>[[ORGSN]] &lt;&lt;SN&gt;&gt;</w:t>
            </w:r>
          </w:p>
          <w:p w:rsidR="00814D6E" w:rsidRPr="002F28D3" w:rsidRDefault="00814D6E" w:rsidP="002F28D3">
            <w:r w:rsidRPr="002F28D3">
              <w:t>[[OrgName]] &lt;&lt;TEXT&gt;&gt;</w:t>
            </w:r>
          </w:p>
        </w:tc>
      </w:tr>
      <w:tr w:rsidR="00814D6E" w:rsidRPr="00A2394C" w:rsidTr="00814D6E">
        <w:trPr>
          <w:trHeight w:val="288"/>
        </w:trPr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>
              <w:t>Step Complete</w:t>
            </w:r>
          </w:p>
        </w:tc>
        <w:tc>
          <w:tcPr>
            <w:tcW w:w="7826" w:type="dxa"/>
            <w:noWrap/>
          </w:tcPr>
          <w:p w:rsidR="00814D6E" w:rsidRPr="002F28D3" w:rsidRDefault="00814D6E" w:rsidP="00814D6E">
            <w:r>
              <w:t>[[StepComp2]] &lt;&lt;YESNO&gt;&gt;</w:t>
            </w:r>
          </w:p>
        </w:tc>
      </w:tr>
      <w:tr w:rsidR="00C85B37" w:rsidRPr="00AE6AC0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shd w:val="clear" w:color="auto" w:fill="92D050"/>
          </w:tcPr>
          <w:p w:rsidR="00C85B37" w:rsidRPr="00A2394C" w:rsidRDefault="00C85B37" w:rsidP="00985196">
            <w:pPr>
              <w:rPr>
                <w:rFonts w:ascii="Arial" w:hAnsi="Arial" w:cs="Arial"/>
              </w:rPr>
            </w:pPr>
            <w:r w:rsidRPr="00A2394C">
              <w:rPr>
                <w:rFonts w:ascii="Arial" w:hAnsi="Arial" w:cs="Arial"/>
              </w:rPr>
              <w:t>2</w:t>
            </w:r>
          </w:p>
        </w:tc>
        <w:tc>
          <w:tcPr>
            <w:tcW w:w="12699" w:type="dxa"/>
            <w:gridSpan w:val="2"/>
            <w:shd w:val="clear" w:color="auto" w:fill="92D050"/>
          </w:tcPr>
          <w:p w:rsidR="00C85B37" w:rsidRPr="00AE6AC0" w:rsidRDefault="00C85B37" w:rsidP="00985196">
            <w:pPr>
              <w:rPr>
                <w:rFonts w:ascii="Arial" w:hAnsi="Arial" w:cs="Arial"/>
                <w:b/>
              </w:rPr>
            </w:pPr>
            <w:r w:rsidRPr="00AE6AC0">
              <w:rPr>
                <w:rFonts w:ascii="Arial" w:hAnsi="Arial" w:cs="Arial"/>
                <w:b/>
              </w:rPr>
              <w:t>Design</w:t>
            </w:r>
          </w:p>
        </w:tc>
      </w:tr>
      <w:tr w:rsidR="00814D6E" w:rsidRPr="00A2394C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 w:val="restart"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Drawing Number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[[DrawingSN]] &lt;&lt;SN&gt;&gt;</w:t>
            </w:r>
          </w:p>
        </w:tc>
      </w:tr>
      <w:tr w:rsidR="00814D6E" w:rsidRPr="00A2394C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Joint Design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[[JointDesign]] &lt;&lt;TEXT&gt;&gt;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Joint Comments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[[JointComment]] &lt;&lt;COMMENT&gt;&gt;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Details/Sketches Upload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[[SketchUpload]] &lt;&lt;FILEUPLOAD&gt;&gt;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Assembly Drawings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[[Drawings]] &lt;&lt;FILEUPLOAD&gt;&gt;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Fixturing Photo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[[FixturePhoto]] &lt;&lt;FILEUPLOAD&gt;&gt;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Fixturing Notes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[[FixtureNote]] &lt;&lt;COMMENT&gt;&gt;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Program Name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[[ProgName]] &lt;&lt;TEXT&gt;&gt;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Program Details/Modification Notes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[[ProgNotes]] &lt;&lt;COMMENT&gt;&gt;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>
              <w:t>Step Complete</w:t>
            </w:r>
          </w:p>
        </w:tc>
        <w:tc>
          <w:tcPr>
            <w:tcW w:w="7826" w:type="dxa"/>
          </w:tcPr>
          <w:p w:rsidR="00814D6E" w:rsidRPr="002F28D3" w:rsidRDefault="00814D6E" w:rsidP="00814D6E">
            <w:r>
              <w:t>[[StepComp3]] &lt;&lt;YESNO&gt;&gt;</w:t>
            </w:r>
          </w:p>
        </w:tc>
      </w:tr>
      <w:tr w:rsidR="00C85B37" w:rsidRPr="00EB7121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shd w:val="clear" w:color="auto" w:fill="92D050"/>
          </w:tcPr>
          <w:p w:rsidR="00C85B37" w:rsidRPr="00A2394C" w:rsidRDefault="00C85B37" w:rsidP="009851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699" w:type="dxa"/>
            <w:gridSpan w:val="2"/>
            <w:shd w:val="clear" w:color="auto" w:fill="92D050"/>
          </w:tcPr>
          <w:p w:rsidR="00C85B37" w:rsidRPr="00EB7121" w:rsidRDefault="00C85B37" w:rsidP="00985196">
            <w:pPr>
              <w:rPr>
                <w:rFonts w:ascii="Arial" w:hAnsi="Arial" w:cs="Arial"/>
                <w:b/>
              </w:rPr>
            </w:pPr>
            <w:r w:rsidRPr="00EB7121">
              <w:rPr>
                <w:rFonts w:ascii="Arial" w:hAnsi="Arial" w:cs="Arial"/>
                <w:b/>
              </w:rPr>
              <w:t>Base Metal Information</w:t>
            </w:r>
          </w:p>
        </w:tc>
      </w:tr>
      <w:tr w:rsidR="00814D6E" w:rsidRPr="00A2394C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 w:val="restart"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Material 1</w:t>
            </w:r>
          </w:p>
          <w:p w:rsidR="00814D6E" w:rsidRPr="002F28D3" w:rsidRDefault="00814D6E" w:rsidP="002F28D3">
            <w:r w:rsidRPr="002F28D3">
              <w:t>Specification and Type/Grade or UNS Number</w:t>
            </w:r>
          </w:p>
          <w:p w:rsidR="00814D6E" w:rsidRPr="002F28D3" w:rsidRDefault="00814D6E" w:rsidP="002F28D3">
            <w:r w:rsidRPr="002F28D3">
              <w:t>Other Material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[[Material1]] {{Stainless Steel,Nb,Nb-55Ti, Ti, Al, Cu}} &lt;&lt;SELECT&gt;&gt;</w:t>
            </w:r>
          </w:p>
          <w:p w:rsidR="00814D6E" w:rsidRPr="002F28D3" w:rsidRDefault="00814D6E" w:rsidP="002F28D3">
            <w:r w:rsidRPr="002F28D3">
              <w:t>[[Material1TypeGrade]] &lt;&lt;TEXT&gt;&gt;</w:t>
            </w:r>
          </w:p>
          <w:p w:rsidR="00814D6E" w:rsidRPr="002F28D3" w:rsidRDefault="00814D6E" w:rsidP="002F28D3">
            <w:r w:rsidRPr="002F28D3">
              <w:t>[[Material1Other]] &lt;&lt;TEXT&gt;&gt;</w:t>
            </w:r>
          </w:p>
        </w:tc>
      </w:tr>
      <w:tr w:rsidR="00814D6E" w:rsidRPr="00A2394C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Material 2</w:t>
            </w:r>
          </w:p>
          <w:p w:rsidR="00814D6E" w:rsidRPr="002F28D3" w:rsidRDefault="00814D6E" w:rsidP="002F28D3">
            <w:r w:rsidRPr="002F28D3">
              <w:t>Specification and Type/Grade or UNS Number</w:t>
            </w:r>
          </w:p>
          <w:p w:rsidR="00814D6E" w:rsidRPr="002F28D3" w:rsidRDefault="00814D6E" w:rsidP="002F28D3">
            <w:r w:rsidRPr="002F28D3">
              <w:t>Other Material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[[Material2]] {{Stainless Steel,Nb,Nb-55Ti, Ti, Al, Cu}} &lt;&lt;SELECT&gt;&gt;</w:t>
            </w:r>
          </w:p>
          <w:p w:rsidR="00814D6E" w:rsidRPr="002F28D3" w:rsidRDefault="00814D6E" w:rsidP="002F28D3">
            <w:r w:rsidRPr="002F28D3">
              <w:t>[[Material2TypeGrade]] &lt;&lt;TEXT&gt;&gt;</w:t>
            </w:r>
          </w:p>
          <w:p w:rsidR="00814D6E" w:rsidRPr="002F28D3" w:rsidRDefault="00814D6E" w:rsidP="002F28D3">
            <w:r w:rsidRPr="002F28D3">
              <w:t>[[Material2Other]] &lt;&lt;TEXT&gt;&gt;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 w:rsidRPr="002F28D3">
              <w:t>Notes</w:t>
            </w:r>
          </w:p>
        </w:tc>
        <w:tc>
          <w:tcPr>
            <w:tcW w:w="7826" w:type="dxa"/>
          </w:tcPr>
          <w:p w:rsidR="00814D6E" w:rsidRPr="002F28D3" w:rsidRDefault="00814D6E" w:rsidP="002F28D3">
            <w:r w:rsidRPr="002F28D3">
              <w:t>[[FinalComments]] &lt;&lt;COMMENT&gt;&gt;</w:t>
            </w:r>
          </w:p>
        </w:tc>
      </w:tr>
      <w:tr w:rsidR="00814D6E" w:rsidTr="00814D6E">
        <w:tblPrEx>
          <w:tblCellMar>
            <w:left w:w="108" w:type="dxa"/>
            <w:right w:w="108" w:type="dxa"/>
          </w:tblCellMar>
        </w:tblPrEx>
        <w:tc>
          <w:tcPr>
            <w:tcW w:w="707" w:type="dxa"/>
            <w:vMerge/>
          </w:tcPr>
          <w:p w:rsidR="00814D6E" w:rsidRPr="00A2394C" w:rsidRDefault="00814D6E" w:rsidP="00985196">
            <w:pPr>
              <w:rPr>
                <w:rFonts w:ascii="Arial" w:hAnsi="Arial" w:cs="Arial"/>
              </w:rPr>
            </w:pPr>
          </w:p>
        </w:tc>
        <w:tc>
          <w:tcPr>
            <w:tcW w:w="4873" w:type="dxa"/>
          </w:tcPr>
          <w:p w:rsidR="00814D6E" w:rsidRPr="002F28D3" w:rsidRDefault="00814D6E" w:rsidP="002F28D3">
            <w:r>
              <w:t>Step Complete</w:t>
            </w:r>
          </w:p>
        </w:tc>
        <w:tc>
          <w:tcPr>
            <w:tcW w:w="7826" w:type="dxa"/>
          </w:tcPr>
          <w:p w:rsidR="00814D6E" w:rsidRPr="002F28D3" w:rsidRDefault="00814D6E" w:rsidP="00814D6E">
            <w:r>
              <w:t>[[StepComp3]]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752" w:rsidRDefault="00677752" w:rsidP="00D97B1C">
      <w:r>
        <w:separator/>
      </w:r>
    </w:p>
  </w:endnote>
  <w:endnote w:type="continuationSeparator" w:id="0">
    <w:p w:rsidR="00677752" w:rsidRDefault="0067775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260147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F4280">
      <w:rPr>
        <w:noProof/>
      </w:rPr>
      <w:t>STP-EBW-WELD-R1.docx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F79DF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9F79DF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8/16/2017 11:22:00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752" w:rsidRDefault="00677752" w:rsidP="00D97B1C">
      <w:r>
        <w:separator/>
      </w:r>
    </w:p>
  </w:footnote>
  <w:footnote w:type="continuationSeparator" w:id="0">
    <w:p w:rsidR="00677752" w:rsidRDefault="0067775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hideSpellingErrors/>
  <w:hideGrammaticalErrors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B37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573D1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E786C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147"/>
    <w:rsid w:val="002607E6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F2829"/>
    <w:rsid w:val="002F28D3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37735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2FA3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77752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4D6E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B79E4"/>
    <w:rsid w:val="009C524F"/>
    <w:rsid w:val="009D7011"/>
    <w:rsid w:val="009E0910"/>
    <w:rsid w:val="009F660F"/>
    <w:rsid w:val="009F79DF"/>
    <w:rsid w:val="00A000A6"/>
    <w:rsid w:val="00A136D5"/>
    <w:rsid w:val="00A208EE"/>
    <w:rsid w:val="00A21F4D"/>
    <w:rsid w:val="00A26F25"/>
    <w:rsid w:val="00A27D0A"/>
    <w:rsid w:val="00A35DB3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28B1"/>
    <w:rsid w:val="00B104B6"/>
    <w:rsid w:val="00B1134C"/>
    <w:rsid w:val="00B13078"/>
    <w:rsid w:val="00B1554F"/>
    <w:rsid w:val="00B16F27"/>
    <w:rsid w:val="00B4428C"/>
    <w:rsid w:val="00B56613"/>
    <w:rsid w:val="00B622EB"/>
    <w:rsid w:val="00B646CB"/>
    <w:rsid w:val="00B6706A"/>
    <w:rsid w:val="00B87041"/>
    <w:rsid w:val="00B96500"/>
    <w:rsid w:val="00BA024A"/>
    <w:rsid w:val="00BA086D"/>
    <w:rsid w:val="00BA4EBC"/>
    <w:rsid w:val="00BB44E1"/>
    <w:rsid w:val="00BD6884"/>
    <w:rsid w:val="00BE1BCD"/>
    <w:rsid w:val="00BF589E"/>
    <w:rsid w:val="00C0197D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5B37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CF651C"/>
    <w:rsid w:val="00D06A4C"/>
    <w:rsid w:val="00D142AF"/>
    <w:rsid w:val="00D203B7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482C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4280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A0632ADB-F399-4427-8896-9CB11BB38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5B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10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6126-7805-4F96-9E2B-B9A8802C2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Megan Salvador</cp:lastModifiedBy>
  <cp:revision>2</cp:revision>
  <cp:lastPrinted>2014-09-29T18:32:00Z</cp:lastPrinted>
  <dcterms:created xsi:type="dcterms:W3CDTF">2017-08-16T16:22:00Z</dcterms:created>
  <dcterms:modified xsi:type="dcterms:W3CDTF">2017-08-16T16:22:00Z</dcterms:modified>
</cp:coreProperties>
</file>