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7fada0691b684ae9" Type="http://schemas.microsoft.com/office/2006/relationships/ui/extensibility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682379" w:rsidRPr="00D97B1C" w:rsidTr="001E0C95">
        <w:trPr>
          <w:trHeight w:val="293"/>
        </w:trPr>
        <w:tc>
          <w:tcPr>
            <w:tcW w:w="998" w:type="pct"/>
          </w:tcPr>
          <w:p w:rsidR="00682379" w:rsidRPr="00D97B1C" w:rsidRDefault="00682379" w:rsidP="00682379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682379" w:rsidRPr="002F28D3" w:rsidRDefault="00682379" w:rsidP="00682379">
            <w:r w:rsidRPr="002F28D3">
              <w:t>EBW Traveler</w:t>
            </w:r>
          </w:p>
        </w:tc>
      </w:tr>
      <w:tr w:rsidR="00682379" w:rsidRPr="00D97B1C" w:rsidTr="001E0C95">
        <w:trPr>
          <w:trHeight w:val="293"/>
        </w:trPr>
        <w:tc>
          <w:tcPr>
            <w:tcW w:w="998" w:type="pct"/>
          </w:tcPr>
          <w:p w:rsidR="00682379" w:rsidRPr="00D97B1C" w:rsidRDefault="00682379" w:rsidP="00682379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682379" w:rsidRPr="002F28D3" w:rsidRDefault="00682379" w:rsidP="00682379">
            <w:r w:rsidRPr="002F28D3">
              <w:t xml:space="preserve">Traveler captures Electron-Beam Welding processes </w:t>
            </w:r>
            <w:r w:rsidR="00D86435">
              <w:t>for SRF R&amp;D Projects</w:t>
            </w:r>
            <w:bookmarkStart w:id="0" w:name="_GoBack"/>
            <w:bookmarkEnd w:id="0"/>
          </w:p>
        </w:tc>
      </w:tr>
      <w:tr w:rsidR="00682379" w:rsidRPr="00D97B1C" w:rsidTr="001E0C95">
        <w:trPr>
          <w:trHeight w:val="293"/>
        </w:trPr>
        <w:tc>
          <w:tcPr>
            <w:tcW w:w="998" w:type="pct"/>
          </w:tcPr>
          <w:p w:rsidR="00682379" w:rsidRPr="00D97B1C" w:rsidRDefault="00682379" w:rsidP="00682379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682379" w:rsidRPr="002F28D3" w:rsidRDefault="00682379" w:rsidP="00682379">
            <w:r>
              <w:t>SRFRD</w:t>
            </w:r>
            <w:r w:rsidRPr="002F28D3">
              <w:t>-EBW-WELD</w:t>
            </w:r>
          </w:p>
        </w:tc>
      </w:tr>
      <w:tr w:rsidR="00682379" w:rsidRPr="00D97B1C" w:rsidTr="001E0C95">
        <w:trPr>
          <w:trHeight w:val="293"/>
        </w:trPr>
        <w:tc>
          <w:tcPr>
            <w:tcW w:w="998" w:type="pct"/>
          </w:tcPr>
          <w:p w:rsidR="00682379" w:rsidRPr="00D97B1C" w:rsidRDefault="00682379" w:rsidP="00682379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682379" w:rsidRPr="00D97B1C" w:rsidRDefault="00682379" w:rsidP="00682379">
            <w:r w:rsidRPr="00D97B1C">
              <w:t>R1</w:t>
            </w:r>
          </w:p>
        </w:tc>
      </w:tr>
      <w:tr w:rsidR="00682379" w:rsidRPr="00D97B1C" w:rsidTr="001E0C95">
        <w:trPr>
          <w:trHeight w:val="293"/>
        </w:trPr>
        <w:tc>
          <w:tcPr>
            <w:tcW w:w="998" w:type="pct"/>
          </w:tcPr>
          <w:p w:rsidR="00682379" w:rsidRPr="00D97B1C" w:rsidRDefault="00682379" w:rsidP="00682379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682379" w:rsidRPr="00D97B1C" w:rsidRDefault="00682379" w:rsidP="00682379"/>
        </w:tc>
      </w:tr>
      <w:tr w:rsidR="00682379" w:rsidRPr="00D97B1C" w:rsidTr="001E0C95">
        <w:trPr>
          <w:trHeight w:val="293"/>
        </w:trPr>
        <w:tc>
          <w:tcPr>
            <w:tcW w:w="998" w:type="pct"/>
          </w:tcPr>
          <w:p w:rsidR="00682379" w:rsidRPr="00D97B1C" w:rsidRDefault="00682379" w:rsidP="00682379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682379" w:rsidRPr="00D97B1C" w:rsidRDefault="00682379" w:rsidP="00682379">
            <w:sdt>
              <w:sdtPr>
                <w:id w:val="534233298"/>
                <w:placeholder>
                  <w:docPart w:val="EFA5DABF395C4864B7B02D89C21C3DB2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Pr="005C02B9">
                  <w:rPr>
                    <w:rStyle w:val="PlaceholderText"/>
                    <w:rFonts w:eastAsiaTheme="minorHAnsi"/>
                  </w:rPr>
                  <w:t>Click or tap to enter a date.</w:t>
                </w:r>
              </w:sdtContent>
            </w:sdt>
          </w:p>
        </w:tc>
      </w:tr>
      <w:tr w:rsidR="00682379" w:rsidRPr="00D97B1C" w:rsidTr="001E0C95">
        <w:trPr>
          <w:trHeight w:val="293"/>
        </w:trPr>
        <w:tc>
          <w:tcPr>
            <w:tcW w:w="998" w:type="pct"/>
          </w:tcPr>
          <w:p w:rsidR="00682379" w:rsidRPr="00D97B1C" w:rsidRDefault="00682379" w:rsidP="00682379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682379" w:rsidRPr="00D97B1C" w:rsidRDefault="00682379" w:rsidP="00682379"/>
        </w:tc>
      </w:tr>
      <w:tr w:rsidR="00682379" w:rsidRPr="00D97B1C" w:rsidTr="001E0C95">
        <w:trPr>
          <w:trHeight w:val="293"/>
        </w:trPr>
        <w:tc>
          <w:tcPr>
            <w:tcW w:w="998" w:type="pct"/>
          </w:tcPr>
          <w:p w:rsidR="00682379" w:rsidRPr="00D97B1C" w:rsidRDefault="00682379" w:rsidP="00682379">
            <w:r>
              <w:t>NCR Dispositioners</w:t>
            </w:r>
          </w:p>
        </w:tc>
        <w:tc>
          <w:tcPr>
            <w:tcW w:w="4002" w:type="pct"/>
            <w:gridSpan w:val="4"/>
          </w:tcPr>
          <w:p w:rsidR="00682379" w:rsidRPr="00D97B1C" w:rsidRDefault="00682379" w:rsidP="00682379"/>
        </w:tc>
      </w:tr>
      <w:tr w:rsidR="00682379" w:rsidRPr="00D97B1C" w:rsidTr="001E0C95">
        <w:trPr>
          <w:trHeight w:val="293"/>
        </w:trPr>
        <w:tc>
          <w:tcPr>
            <w:tcW w:w="998" w:type="pct"/>
          </w:tcPr>
          <w:p w:rsidR="00682379" w:rsidRPr="00D97B1C" w:rsidRDefault="00682379" w:rsidP="00682379">
            <w:r>
              <w:t>D3 Emails</w:t>
            </w:r>
          </w:p>
        </w:tc>
        <w:tc>
          <w:tcPr>
            <w:tcW w:w="4002" w:type="pct"/>
            <w:gridSpan w:val="4"/>
          </w:tcPr>
          <w:p w:rsidR="00682379" w:rsidRPr="00D97B1C" w:rsidRDefault="00682379" w:rsidP="00682379"/>
        </w:tc>
      </w:tr>
      <w:tr w:rsidR="00682379" w:rsidRPr="00D97B1C" w:rsidTr="001E0C95">
        <w:trPr>
          <w:trHeight w:val="293"/>
        </w:trPr>
        <w:tc>
          <w:tcPr>
            <w:tcW w:w="998" w:type="pct"/>
          </w:tcPr>
          <w:p w:rsidR="00682379" w:rsidRPr="00D97B1C" w:rsidRDefault="00682379" w:rsidP="00682379">
            <w:r w:rsidRPr="00D97B1C">
              <w:t>Approval Names</w:t>
            </w:r>
          </w:p>
        </w:tc>
        <w:tc>
          <w:tcPr>
            <w:tcW w:w="1001" w:type="pct"/>
          </w:tcPr>
          <w:p w:rsidR="00682379" w:rsidRPr="00D97B1C" w:rsidRDefault="00682379" w:rsidP="00682379"/>
        </w:tc>
        <w:tc>
          <w:tcPr>
            <w:tcW w:w="1000" w:type="pct"/>
          </w:tcPr>
          <w:p w:rsidR="00682379" w:rsidRDefault="00682379" w:rsidP="00682379"/>
        </w:tc>
        <w:tc>
          <w:tcPr>
            <w:tcW w:w="1000" w:type="pct"/>
          </w:tcPr>
          <w:p w:rsidR="00682379" w:rsidRDefault="00682379" w:rsidP="00682379"/>
        </w:tc>
        <w:tc>
          <w:tcPr>
            <w:tcW w:w="1001" w:type="pct"/>
          </w:tcPr>
          <w:p w:rsidR="00682379" w:rsidRPr="00D97B1C" w:rsidRDefault="00682379" w:rsidP="00682379"/>
        </w:tc>
      </w:tr>
      <w:tr w:rsidR="00682379" w:rsidRPr="00D97B1C" w:rsidTr="001E0C95">
        <w:trPr>
          <w:trHeight w:val="293"/>
        </w:trPr>
        <w:tc>
          <w:tcPr>
            <w:tcW w:w="998" w:type="pct"/>
          </w:tcPr>
          <w:p w:rsidR="00682379" w:rsidRPr="00D97B1C" w:rsidRDefault="00682379" w:rsidP="00682379">
            <w:r>
              <w:t>Approval Signatures</w:t>
            </w:r>
          </w:p>
        </w:tc>
        <w:tc>
          <w:tcPr>
            <w:tcW w:w="1001" w:type="pct"/>
          </w:tcPr>
          <w:p w:rsidR="00682379" w:rsidRPr="00D97B1C" w:rsidRDefault="00682379" w:rsidP="00682379"/>
        </w:tc>
        <w:tc>
          <w:tcPr>
            <w:tcW w:w="1000" w:type="pct"/>
          </w:tcPr>
          <w:p w:rsidR="00682379" w:rsidRPr="00D97B1C" w:rsidRDefault="00682379" w:rsidP="00682379"/>
        </w:tc>
        <w:tc>
          <w:tcPr>
            <w:tcW w:w="1000" w:type="pct"/>
          </w:tcPr>
          <w:p w:rsidR="00682379" w:rsidRPr="00D97B1C" w:rsidRDefault="00682379" w:rsidP="00682379"/>
        </w:tc>
        <w:tc>
          <w:tcPr>
            <w:tcW w:w="1001" w:type="pct"/>
          </w:tcPr>
          <w:p w:rsidR="00682379" w:rsidRPr="00D97B1C" w:rsidRDefault="00682379" w:rsidP="00682379"/>
        </w:tc>
      </w:tr>
      <w:tr w:rsidR="00682379" w:rsidRPr="00D97B1C" w:rsidTr="001E0C95">
        <w:trPr>
          <w:trHeight w:val="293"/>
        </w:trPr>
        <w:tc>
          <w:tcPr>
            <w:tcW w:w="998" w:type="pct"/>
          </w:tcPr>
          <w:p w:rsidR="00682379" w:rsidRPr="00D97B1C" w:rsidRDefault="00682379" w:rsidP="00682379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682379" w:rsidRPr="00D97B1C" w:rsidRDefault="00682379" w:rsidP="00682379"/>
        </w:tc>
        <w:tc>
          <w:tcPr>
            <w:tcW w:w="1000" w:type="pct"/>
          </w:tcPr>
          <w:p w:rsidR="00682379" w:rsidRPr="00D97B1C" w:rsidRDefault="00682379" w:rsidP="00682379"/>
        </w:tc>
        <w:tc>
          <w:tcPr>
            <w:tcW w:w="1000" w:type="pct"/>
          </w:tcPr>
          <w:p w:rsidR="00682379" w:rsidRPr="00D97B1C" w:rsidRDefault="00682379" w:rsidP="00682379"/>
        </w:tc>
        <w:tc>
          <w:tcPr>
            <w:tcW w:w="1001" w:type="pct"/>
          </w:tcPr>
          <w:p w:rsidR="00682379" w:rsidRPr="00D97B1C" w:rsidRDefault="00682379" w:rsidP="00682379"/>
        </w:tc>
      </w:tr>
      <w:tr w:rsidR="00682379" w:rsidRPr="00D97B1C" w:rsidTr="001E0C95">
        <w:trPr>
          <w:trHeight w:val="293"/>
        </w:trPr>
        <w:tc>
          <w:tcPr>
            <w:tcW w:w="998" w:type="pct"/>
          </w:tcPr>
          <w:p w:rsidR="00682379" w:rsidRPr="00D97B1C" w:rsidRDefault="00682379" w:rsidP="00682379">
            <w:r w:rsidRPr="00D97B1C">
              <w:t>Approval Title</w:t>
            </w:r>
          </w:p>
        </w:tc>
        <w:tc>
          <w:tcPr>
            <w:tcW w:w="1001" w:type="pct"/>
          </w:tcPr>
          <w:p w:rsidR="00682379" w:rsidRPr="00D97B1C" w:rsidRDefault="00682379" w:rsidP="00682379">
            <w:r w:rsidRPr="00D97B1C">
              <w:t>Author</w:t>
            </w:r>
          </w:p>
        </w:tc>
        <w:tc>
          <w:tcPr>
            <w:tcW w:w="1000" w:type="pct"/>
          </w:tcPr>
          <w:p w:rsidR="00682379" w:rsidRPr="00D97B1C" w:rsidRDefault="00682379" w:rsidP="00682379">
            <w:r w:rsidRPr="00D97B1C">
              <w:t>Reviewer</w:t>
            </w:r>
          </w:p>
        </w:tc>
        <w:tc>
          <w:tcPr>
            <w:tcW w:w="1000" w:type="pct"/>
          </w:tcPr>
          <w:p w:rsidR="00682379" w:rsidRPr="00D97B1C" w:rsidRDefault="00682379" w:rsidP="00682379">
            <w:r w:rsidRPr="00D97B1C">
              <w:t>Project Manager</w:t>
            </w:r>
          </w:p>
        </w:tc>
        <w:tc>
          <w:tcPr>
            <w:tcW w:w="1001" w:type="pct"/>
          </w:tcPr>
          <w:p w:rsidR="00682379" w:rsidRPr="00D97B1C" w:rsidRDefault="00682379" w:rsidP="00682379"/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</w:t>
            </w:r>
            <w:proofErr w:type="gramStart"/>
            <w:r w:rsidRPr="00D97B1C">
              <w:t>to:</w:t>
            </w:r>
            <w:proofErr w:type="gramEnd"/>
            <w:r w:rsidRPr="00D97B1C">
              <w:t xml:space="preserve">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"/>
        <w:gridCol w:w="869"/>
        <w:gridCol w:w="7"/>
        <w:gridCol w:w="7481"/>
        <w:gridCol w:w="4579"/>
        <w:gridCol w:w="6"/>
      </w:tblGrid>
      <w:tr w:rsidR="00682379" w:rsidRPr="00D97B1C" w:rsidTr="00682379">
        <w:trPr>
          <w:gridAfter w:val="1"/>
          <w:wAfter w:w="6" w:type="dxa"/>
          <w:trHeight w:val="288"/>
        </w:trPr>
        <w:tc>
          <w:tcPr>
            <w:tcW w:w="877" w:type="dxa"/>
            <w:gridSpan w:val="2"/>
          </w:tcPr>
          <w:p w:rsidR="00682379" w:rsidRPr="00A2394C" w:rsidRDefault="00682379" w:rsidP="002A5A1C">
            <w:pPr>
              <w:jc w:val="center"/>
              <w:rPr>
                <w:rStyle w:val="Strong"/>
                <w:rFonts w:ascii="Arial" w:hAnsi="Arial" w:cs="Arial"/>
              </w:rPr>
            </w:pPr>
            <w:r w:rsidRPr="00A2394C">
              <w:rPr>
                <w:rStyle w:val="Strong"/>
                <w:rFonts w:ascii="Arial" w:hAnsi="Arial" w:cs="Arial"/>
              </w:rPr>
              <w:lastRenderedPageBreak/>
              <w:t>Step No</w:t>
            </w:r>
          </w:p>
        </w:tc>
        <w:tc>
          <w:tcPr>
            <w:tcW w:w="7488" w:type="dxa"/>
            <w:gridSpan w:val="2"/>
          </w:tcPr>
          <w:p w:rsidR="00682379" w:rsidRPr="00A2394C" w:rsidRDefault="00682379" w:rsidP="002A5A1C">
            <w:pPr>
              <w:jc w:val="center"/>
              <w:rPr>
                <w:rStyle w:val="Strong"/>
                <w:rFonts w:ascii="Arial" w:hAnsi="Arial" w:cs="Arial"/>
              </w:rPr>
            </w:pPr>
            <w:r w:rsidRPr="00A2394C">
              <w:rPr>
                <w:rStyle w:val="Strong"/>
                <w:rFonts w:ascii="Arial" w:hAnsi="Arial" w:cs="Arial"/>
              </w:rPr>
              <w:t>Instructions</w:t>
            </w:r>
          </w:p>
        </w:tc>
        <w:tc>
          <w:tcPr>
            <w:tcW w:w="4579" w:type="dxa"/>
            <w:noWrap/>
          </w:tcPr>
          <w:p w:rsidR="00682379" w:rsidRPr="00A2394C" w:rsidRDefault="00682379" w:rsidP="002A5A1C">
            <w:pPr>
              <w:jc w:val="center"/>
              <w:rPr>
                <w:rStyle w:val="Strong"/>
                <w:rFonts w:ascii="Arial" w:hAnsi="Arial" w:cs="Arial"/>
              </w:rPr>
            </w:pPr>
            <w:r w:rsidRPr="00A2394C">
              <w:rPr>
                <w:rStyle w:val="Strong"/>
                <w:rFonts w:ascii="Arial" w:hAnsi="Arial" w:cs="Arial"/>
              </w:rPr>
              <w:t>Data Inputs</w:t>
            </w:r>
          </w:p>
        </w:tc>
      </w:tr>
      <w:tr w:rsidR="00682379" w:rsidRPr="00D97B1C" w:rsidTr="00682379">
        <w:trPr>
          <w:gridAfter w:val="1"/>
          <w:wAfter w:w="6" w:type="dxa"/>
          <w:trHeight w:val="288"/>
        </w:trPr>
        <w:tc>
          <w:tcPr>
            <w:tcW w:w="877" w:type="dxa"/>
            <w:gridSpan w:val="2"/>
            <w:shd w:val="clear" w:color="auto" w:fill="92D050"/>
          </w:tcPr>
          <w:p w:rsidR="00682379" w:rsidRPr="00A2394C" w:rsidRDefault="00682379" w:rsidP="00682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488" w:type="dxa"/>
            <w:gridSpan w:val="2"/>
            <w:shd w:val="clear" w:color="auto" w:fill="92D050"/>
          </w:tcPr>
          <w:p w:rsidR="00682379" w:rsidRPr="00AE6AC0" w:rsidRDefault="00682379" w:rsidP="006823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Weld Prep</w:t>
            </w:r>
          </w:p>
        </w:tc>
        <w:tc>
          <w:tcPr>
            <w:tcW w:w="4579" w:type="dxa"/>
            <w:shd w:val="clear" w:color="auto" w:fill="92D050"/>
            <w:noWrap/>
          </w:tcPr>
          <w:p w:rsidR="00682379" w:rsidRPr="00A2394C" w:rsidRDefault="00682379" w:rsidP="00682379">
            <w:pPr>
              <w:jc w:val="center"/>
              <w:rPr>
                <w:rStyle w:val="Strong"/>
                <w:rFonts w:ascii="Arial" w:hAnsi="Arial" w:cs="Arial"/>
              </w:rPr>
            </w:pPr>
          </w:p>
        </w:tc>
      </w:tr>
      <w:tr w:rsidR="00682379" w:rsidRPr="00AE6AC0" w:rsidTr="00682379">
        <w:trPr>
          <w:gridAfter w:val="1"/>
          <w:wAfter w:w="6" w:type="dxa"/>
          <w:trHeight w:val="288"/>
        </w:trPr>
        <w:tc>
          <w:tcPr>
            <w:tcW w:w="877" w:type="dxa"/>
            <w:gridSpan w:val="2"/>
            <w:vMerge w:val="restart"/>
          </w:tcPr>
          <w:p w:rsidR="00682379" w:rsidRPr="00A2394C" w:rsidRDefault="00682379" w:rsidP="00682379">
            <w:pPr>
              <w:rPr>
                <w:rFonts w:ascii="Arial" w:hAnsi="Arial" w:cs="Arial"/>
              </w:rPr>
            </w:pPr>
          </w:p>
        </w:tc>
        <w:tc>
          <w:tcPr>
            <w:tcW w:w="7488" w:type="dxa"/>
            <w:gridSpan w:val="2"/>
          </w:tcPr>
          <w:p w:rsidR="00682379" w:rsidRPr="002F28D3" w:rsidRDefault="00682379" w:rsidP="00682379">
            <w:r w:rsidRPr="002F28D3">
              <w:t xml:space="preserve">Part(s) weld prep </w:t>
            </w:r>
            <w:proofErr w:type="gramStart"/>
            <w:r w:rsidRPr="002F28D3">
              <w:t>completed?</w:t>
            </w:r>
            <w:proofErr w:type="gramEnd"/>
            <w:r w:rsidRPr="002F28D3">
              <w:t xml:space="preserve"> </w:t>
            </w:r>
          </w:p>
        </w:tc>
        <w:tc>
          <w:tcPr>
            <w:tcW w:w="4579" w:type="dxa"/>
          </w:tcPr>
          <w:p w:rsidR="00682379" w:rsidRDefault="00682379" w:rsidP="00682379">
            <w:r w:rsidRPr="002F28D3">
              <w:t>[[</w:t>
            </w:r>
            <w:proofErr w:type="spellStart"/>
            <w:r w:rsidRPr="002F28D3">
              <w:t>WeldPrepDone</w:t>
            </w:r>
            <w:proofErr w:type="spellEnd"/>
            <w:r w:rsidRPr="002F28D3">
              <w:t>]] &lt;&lt;CHECKBOX&gt;&gt;</w:t>
            </w:r>
          </w:p>
          <w:p w:rsidR="00682379" w:rsidRPr="002F28D3" w:rsidRDefault="00682379" w:rsidP="00682379">
            <w:r>
              <w:t>[[</w:t>
            </w:r>
            <w:proofErr w:type="spellStart"/>
            <w:r>
              <w:t>WeldPrepComments</w:t>
            </w:r>
            <w:proofErr w:type="spellEnd"/>
            <w:r>
              <w:t>]] &lt;&lt;COMMENT&gt;&gt;</w:t>
            </w:r>
          </w:p>
          <w:p w:rsidR="00682379" w:rsidRPr="002F28D3" w:rsidRDefault="00682379" w:rsidP="00682379">
            <w:r w:rsidRPr="002F28D3">
              <w:t>[[</w:t>
            </w:r>
            <w:proofErr w:type="spellStart"/>
            <w:r>
              <w:t>WeldPrepFiles</w:t>
            </w:r>
            <w:proofErr w:type="spellEnd"/>
            <w:r>
              <w:t>]] &lt;&lt;FILEUPLOAD&gt;&gt;</w:t>
            </w:r>
          </w:p>
        </w:tc>
      </w:tr>
      <w:tr w:rsidR="00682379" w:rsidRPr="00AE6AC0" w:rsidTr="00682379">
        <w:trPr>
          <w:gridAfter w:val="1"/>
          <w:wAfter w:w="6" w:type="dxa"/>
          <w:trHeight w:val="288"/>
        </w:trPr>
        <w:tc>
          <w:tcPr>
            <w:tcW w:w="877" w:type="dxa"/>
            <w:gridSpan w:val="2"/>
            <w:vMerge/>
          </w:tcPr>
          <w:p w:rsidR="00682379" w:rsidRPr="00A2394C" w:rsidRDefault="00682379" w:rsidP="00682379">
            <w:pPr>
              <w:rPr>
                <w:rFonts w:ascii="Arial" w:hAnsi="Arial" w:cs="Arial"/>
              </w:rPr>
            </w:pPr>
          </w:p>
        </w:tc>
        <w:tc>
          <w:tcPr>
            <w:tcW w:w="7488" w:type="dxa"/>
            <w:gridSpan w:val="2"/>
          </w:tcPr>
          <w:p w:rsidR="00682379" w:rsidRPr="002F28D3" w:rsidRDefault="00682379" w:rsidP="00682379">
            <w:r>
              <w:t>Step Complete</w:t>
            </w:r>
          </w:p>
        </w:tc>
        <w:tc>
          <w:tcPr>
            <w:tcW w:w="4579" w:type="dxa"/>
          </w:tcPr>
          <w:p w:rsidR="00682379" w:rsidRPr="002F28D3" w:rsidRDefault="00682379" w:rsidP="00682379">
            <w:r>
              <w:t>[[StepComp1]] &lt;&lt;YESNO&gt;&gt;</w:t>
            </w:r>
          </w:p>
        </w:tc>
      </w:tr>
      <w:tr w:rsidR="00682379" w:rsidRPr="00A2394C" w:rsidTr="00682379">
        <w:trPr>
          <w:gridAfter w:val="1"/>
          <w:wAfter w:w="6" w:type="dxa"/>
          <w:trHeight w:val="288"/>
        </w:trPr>
        <w:tc>
          <w:tcPr>
            <w:tcW w:w="877" w:type="dxa"/>
            <w:gridSpan w:val="2"/>
            <w:shd w:val="clear" w:color="auto" w:fill="92D050"/>
          </w:tcPr>
          <w:p w:rsidR="00682379" w:rsidRPr="00A2394C" w:rsidRDefault="00682379" w:rsidP="00682379">
            <w:pPr>
              <w:rPr>
                <w:rFonts w:ascii="Arial" w:hAnsi="Arial" w:cs="Arial"/>
              </w:rPr>
            </w:pPr>
            <w:r w:rsidRPr="00A2394C">
              <w:rPr>
                <w:rFonts w:ascii="Arial" w:hAnsi="Arial" w:cs="Arial"/>
              </w:rPr>
              <w:t>1</w:t>
            </w:r>
          </w:p>
        </w:tc>
        <w:tc>
          <w:tcPr>
            <w:tcW w:w="7488" w:type="dxa"/>
            <w:gridSpan w:val="2"/>
            <w:shd w:val="clear" w:color="auto" w:fill="92D050"/>
          </w:tcPr>
          <w:p w:rsidR="00682379" w:rsidRPr="00AE6AC0" w:rsidRDefault="00682379" w:rsidP="00682379">
            <w:pPr>
              <w:rPr>
                <w:rFonts w:ascii="Arial" w:hAnsi="Arial" w:cs="Arial"/>
                <w:b/>
              </w:rPr>
            </w:pPr>
            <w:r w:rsidRPr="00AE6AC0">
              <w:rPr>
                <w:rFonts w:ascii="Arial" w:hAnsi="Arial" w:cs="Arial"/>
                <w:b/>
              </w:rPr>
              <w:t>General Information</w:t>
            </w:r>
          </w:p>
        </w:tc>
        <w:tc>
          <w:tcPr>
            <w:tcW w:w="4579" w:type="dxa"/>
            <w:shd w:val="clear" w:color="auto" w:fill="92D050"/>
            <w:noWrap/>
          </w:tcPr>
          <w:p w:rsidR="00682379" w:rsidRPr="002F28D3" w:rsidRDefault="00682379" w:rsidP="00682379"/>
        </w:tc>
      </w:tr>
      <w:tr w:rsidR="00682379" w:rsidRPr="00A2394C" w:rsidTr="00682379">
        <w:trPr>
          <w:gridAfter w:val="1"/>
          <w:wAfter w:w="6" w:type="dxa"/>
          <w:trHeight w:val="288"/>
        </w:trPr>
        <w:tc>
          <w:tcPr>
            <w:tcW w:w="877" w:type="dxa"/>
            <w:gridSpan w:val="2"/>
            <w:vMerge w:val="restart"/>
          </w:tcPr>
          <w:p w:rsidR="00682379" w:rsidRPr="00A2394C" w:rsidRDefault="00682379" w:rsidP="00682379">
            <w:pPr>
              <w:rPr>
                <w:rFonts w:ascii="Arial" w:hAnsi="Arial" w:cs="Arial"/>
              </w:rPr>
            </w:pPr>
          </w:p>
        </w:tc>
        <w:tc>
          <w:tcPr>
            <w:tcW w:w="7488" w:type="dxa"/>
            <w:gridSpan w:val="2"/>
          </w:tcPr>
          <w:p w:rsidR="00682379" w:rsidRPr="002F28D3" w:rsidRDefault="00682379" w:rsidP="00682379">
            <w:r w:rsidRPr="002F28D3">
              <w:t>Name of Operator</w:t>
            </w:r>
          </w:p>
        </w:tc>
        <w:tc>
          <w:tcPr>
            <w:tcW w:w="4579" w:type="dxa"/>
            <w:noWrap/>
          </w:tcPr>
          <w:p w:rsidR="00682379" w:rsidRPr="002F28D3" w:rsidRDefault="00682379" w:rsidP="00682379">
            <w:r w:rsidRPr="002F28D3">
              <w:t>[[Welder]] &lt;&lt;SRFFAB&gt;&gt;</w:t>
            </w:r>
          </w:p>
        </w:tc>
      </w:tr>
      <w:tr w:rsidR="00682379" w:rsidRPr="00A2394C" w:rsidTr="00682379">
        <w:trPr>
          <w:gridAfter w:val="1"/>
          <w:wAfter w:w="6" w:type="dxa"/>
          <w:trHeight w:val="288"/>
        </w:trPr>
        <w:tc>
          <w:tcPr>
            <w:tcW w:w="877" w:type="dxa"/>
            <w:gridSpan w:val="2"/>
            <w:vMerge/>
          </w:tcPr>
          <w:p w:rsidR="00682379" w:rsidRPr="00A2394C" w:rsidRDefault="00682379" w:rsidP="00682379">
            <w:pPr>
              <w:rPr>
                <w:rFonts w:ascii="Arial" w:hAnsi="Arial" w:cs="Arial"/>
              </w:rPr>
            </w:pPr>
          </w:p>
        </w:tc>
        <w:tc>
          <w:tcPr>
            <w:tcW w:w="7488" w:type="dxa"/>
            <w:gridSpan w:val="2"/>
          </w:tcPr>
          <w:p w:rsidR="00682379" w:rsidRPr="002F28D3" w:rsidRDefault="00682379" w:rsidP="00682379">
            <w:r w:rsidRPr="002F28D3">
              <w:t>Date of Operation</w:t>
            </w:r>
          </w:p>
        </w:tc>
        <w:tc>
          <w:tcPr>
            <w:tcW w:w="4579" w:type="dxa"/>
            <w:noWrap/>
          </w:tcPr>
          <w:p w:rsidR="00682379" w:rsidRPr="002F28D3" w:rsidRDefault="00682379" w:rsidP="00682379">
            <w:r w:rsidRPr="002F28D3">
              <w:t>[[</w:t>
            </w:r>
            <w:proofErr w:type="spellStart"/>
            <w:r w:rsidRPr="002F28D3">
              <w:t>WeldDate</w:t>
            </w:r>
            <w:proofErr w:type="spellEnd"/>
            <w:r w:rsidRPr="002F28D3">
              <w:t>]] &lt;&lt;TIMESTAMP&gt;&gt;</w:t>
            </w:r>
          </w:p>
        </w:tc>
      </w:tr>
      <w:tr w:rsidR="00682379" w:rsidRPr="00A2394C" w:rsidTr="00682379">
        <w:trPr>
          <w:gridAfter w:val="1"/>
          <w:wAfter w:w="6" w:type="dxa"/>
          <w:trHeight w:val="288"/>
        </w:trPr>
        <w:tc>
          <w:tcPr>
            <w:tcW w:w="877" w:type="dxa"/>
            <w:gridSpan w:val="2"/>
            <w:vMerge/>
          </w:tcPr>
          <w:p w:rsidR="00682379" w:rsidRPr="00A2394C" w:rsidRDefault="00682379" w:rsidP="00682379">
            <w:pPr>
              <w:rPr>
                <w:rFonts w:ascii="Arial" w:hAnsi="Arial" w:cs="Arial"/>
              </w:rPr>
            </w:pPr>
          </w:p>
        </w:tc>
        <w:tc>
          <w:tcPr>
            <w:tcW w:w="7488" w:type="dxa"/>
            <w:gridSpan w:val="2"/>
          </w:tcPr>
          <w:p w:rsidR="00682379" w:rsidRPr="002F28D3" w:rsidRDefault="00682379" w:rsidP="00682379">
            <w:r w:rsidRPr="002F28D3">
              <w:t>Customer</w:t>
            </w:r>
          </w:p>
          <w:p w:rsidR="00682379" w:rsidRPr="002F28D3" w:rsidRDefault="00682379" w:rsidP="00682379">
            <w:r w:rsidRPr="002F28D3">
              <w:t>Customer (Non-SRF)</w:t>
            </w:r>
          </w:p>
        </w:tc>
        <w:tc>
          <w:tcPr>
            <w:tcW w:w="4579" w:type="dxa"/>
            <w:noWrap/>
          </w:tcPr>
          <w:p w:rsidR="00682379" w:rsidRPr="002F28D3" w:rsidRDefault="00682379" w:rsidP="00682379">
            <w:r w:rsidRPr="002F28D3">
              <w:t>[[Customer]] &lt;&lt;</w:t>
            </w:r>
            <w:r w:rsidR="00880A9C">
              <w:t>SRF</w:t>
            </w:r>
            <w:r w:rsidRPr="002F28D3">
              <w:t>&gt;&gt;</w:t>
            </w:r>
          </w:p>
          <w:p w:rsidR="00682379" w:rsidRPr="002F28D3" w:rsidRDefault="00682379" w:rsidP="00682379">
            <w:r w:rsidRPr="002F28D3">
              <w:t>[[</w:t>
            </w:r>
            <w:proofErr w:type="spellStart"/>
            <w:r w:rsidRPr="002F28D3">
              <w:t>NonSRFCustomer</w:t>
            </w:r>
            <w:proofErr w:type="spellEnd"/>
            <w:r w:rsidRPr="002F28D3">
              <w:t>]] &lt;&lt;USERNAME&gt;&gt;</w:t>
            </w:r>
          </w:p>
        </w:tc>
      </w:tr>
      <w:tr w:rsidR="00682379" w:rsidRPr="00A2394C" w:rsidTr="00682379">
        <w:trPr>
          <w:gridAfter w:val="1"/>
          <w:wAfter w:w="6" w:type="dxa"/>
          <w:trHeight w:val="288"/>
        </w:trPr>
        <w:tc>
          <w:tcPr>
            <w:tcW w:w="877" w:type="dxa"/>
            <w:gridSpan w:val="2"/>
            <w:vMerge/>
          </w:tcPr>
          <w:p w:rsidR="00682379" w:rsidRPr="00A2394C" w:rsidRDefault="00682379" w:rsidP="00682379">
            <w:pPr>
              <w:rPr>
                <w:rFonts w:ascii="Arial" w:hAnsi="Arial" w:cs="Arial"/>
              </w:rPr>
            </w:pPr>
          </w:p>
        </w:tc>
        <w:tc>
          <w:tcPr>
            <w:tcW w:w="7488" w:type="dxa"/>
            <w:gridSpan w:val="2"/>
          </w:tcPr>
          <w:p w:rsidR="00682379" w:rsidRPr="002F28D3" w:rsidRDefault="00682379" w:rsidP="00682379">
            <w:r w:rsidRPr="002F28D3">
              <w:t>Part Description</w:t>
            </w:r>
          </w:p>
        </w:tc>
        <w:tc>
          <w:tcPr>
            <w:tcW w:w="4579" w:type="dxa"/>
            <w:noWrap/>
          </w:tcPr>
          <w:p w:rsidR="00682379" w:rsidRPr="002F28D3" w:rsidRDefault="00682379" w:rsidP="00682379">
            <w:r w:rsidRPr="002F28D3">
              <w:t>[[</w:t>
            </w:r>
            <w:proofErr w:type="spellStart"/>
            <w:r w:rsidRPr="002F28D3">
              <w:t>PartDescription</w:t>
            </w:r>
            <w:proofErr w:type="spellEnd"/>
            <w:r w:rsidRPr="002F28D3">
              <w:t>]] &lt;&lt;COMMENT&gt;&gt;</w:t>
            </w:r>
          </w:p>
        </w:tc>
      </w:tr>
      <w:tr w:rsidR="00682379" w:rsidRPr="00A2394C" w:rsidTr="00682379">
        <w:trPr>
          <w:gridAfter w:val="1"/>
          <w:wAfter w:w="6" w:type="dxa"/>
          <w:trHeight w:val="288"/>
        </w:trPr>
        <w:tc>
          <w:tcPr>
            <w:tcW w:w="877" w:type="dxa"/>
            <w:gridSpan w:val="2"/>
            <w:vMerge/>
          </w:tcPr>
          <w:p w:rsidR="00682379" w:rsidRPr="00A2394C" w:rsidRDefault="00682379" w:rsidP="00682379">
            <w:pPr>
              <w:rPr>
                <w:rFonts w:ascii="Arial" w:hAnsi="Arial" w:cs="Arial"/>
              </w:rPr>
            </w:pPr>
          </w:p>
        </w:tc>
        <w:tc>
          <w:tcPr>
            <w:tcW w:w="7488" w:type="dxa"/>
            <w:gridSpan w:val="2"/>
          </w:tcPr>
          <w:p w:rsidR="00682379" w:rsidRPr="002F28D3" w:rsidRDefault="00682379" w:rsidP="00682379">
            <w:r w:rsidRPr="002F28D3">
              <w:t>Project Code</w:t>
            </w:r>
          </w:p>
        </w:tc>
        <w:tc>
          <w:tcPr>
            <w:tcW w:w="4579" w:type="dxa"/>
            <w:noWrap/>
          </w:tcPr>
          <w:p w:rsidR="00682379" w:rsidRPr="002F28D3" w:rsidRDefault="00682379" w:rsidP="00682379">
            <w:r w:rsidRPr="002F28D3">
              <w:t>[[PROJSN]] &lt;&lt;SN&gt;&gt;</w:t>
            </w:r>
          </w:p>
          <w:p w:rsidR="00682379" w:rsidRPr="002F28D3" w:rsidRDefault="00682379" w:rsidP="00682379">
            <w:r w:rsidRPr="002F28D3">
              <w:t>[[</w:t>
            </w:r>
            <w:proofErr w:type="spellStart"/>
            <w:r w:rsidRPr="002F28D3">
              <w:t>ProjName</w:t>
            </w:r>
            <w:proofErr w:type="spellEnd"/>
            <w:r w:rsidRPr="002F28D3">
              <w:t>]] &lt;&lt;TEXT&gt;&gt;</w:t>
            </w:r>
          </w:p>
        </w:tc>
      </w:tr>
      <w:tr w:rsidR="00682379" w:rsidRPr="00A2394C" w:rsidTr="00682379">
        <w:trPr>
          <w:gridAfter w:val="1"/>
          <w:wAfter w:w="6" w:type="dxa"/>
          <w:trHeight w:val="288"/>
        </w:trPr>
        <w:tc>
          <w:tcPr>
            <w:tcW w:w="877" w:type="dxa"/>
            <w:gridSpan w:val="2"/>
            <w:vMerge/>
          </w:tcPr>
          <w:p w:rsidR="00682379" w:rsidRPr="00A2394C" w:rsidRDefault="00682379" w:rsidP="00682379">
            <w:pPr>
              <w:rPr>
                <w:rFonts w:ascii="Arial" w:hAnsi="Arial" w:cs="Arial"/>
              </w:rPr>
            </w:pPr>
          </w:p>
        </w:tc>
        <w:tc>
          <w:tcPr>
            <w:tcW w:w="7488" w:type="dxa"/>
            <w:gridSpan w:val="2"/>
          </w:tcPr>
          <w:p w:rsidR="00682379" w:rsidRPr="002F28D3" w:rsidRDefault="00682379" w:rsidP="00682379">
            <w:r w:rsidRPr="002F28D3">
              <w:t>Org Code</w:t>
            </w:r>
          </w:p>
        </w:tc>
        <w:tc>
          <w:tcPr>
            <w:tcW w:w="4579" w:type="dxa"/>
            <w:noWrap/>
          </w:tcPr>
          <w:p w:rsidR="00682379" w:rsidRPr="002F28D3" w:rsidRDefault="00682379" w:rsidP="00682379">
            <w:r w:rsidRPr="002F28D3">
              <w:t>[[ORGSN]] &lt;&lt;SN&gt;&gt;</w:t>
            </w:r>
          </w:p>
          <w:p w:rsidR="00682379" w:rsidRPr="002F28D3" w:rsidRDefault="00682379" w:rsidP="00682379">
            <w:r w:rsidRPr="002F28D3">
              <w:t>[[</w:t>
            </w:r>
            <w:proofErr w:type="spellStart"/>
            <w:r w:rsidRPr="002F28D3">
              <w:t>OrgName</w:t>
            </w:r>
            <w:proofErr w:type="spellEnd"/>
            <w:r w:rsidRPr="002F28D3">
              <w:t>]] &lt;&lt;TEXT&gt;&gt;</w:t>
            </w:r>
          </w:p>
        </w:tc>
      </w:tr>
      <w:tr w:rsidR="00682379" w:rsidRPr="00A2394C" w:rsidTr="00682379">
        <w:trPr>
          <w:gridAfter w:val="1"/>
          <w:wAfter w:w="6" w:type="dxa"/>
          <w:trHeight w:val="288"/>
        </w:trPr>
        <w:tc>
          <w:tcPr>
            <w:tcW w:w="877" w:type="dxa"/>
            <w:gridSpan w:val="2"/>
            <w:vMerge/>
          </w:tcPr>
          <w:p w:rsidR="00682379" w:rsidRPr="00A2394C" w:rsidRDefault="00682379" w:rsidP="00682379">
            <w:pPr>
              <w:rPr>
                <w:rFonts w:ascii="Arial" w:hAnsi="Arial" w:cs="Arial"/>
              </w:rPr>
            </w:pPr>
          </w:p>
        </w:tc>
        <w:tc>
          <w:tcPr>
            <w:tcW w:w="7488" w:type="dxa"/>
            <w:gridSpan w:val="2"/>
          </w:tcPr>
          <w:p w:rsidR="00682379" w:rsidRPr="002F28D3" w:rsidRDefault="00682379" w:rsidP="00682379">
            <w:r>
              <w:t>Step Complete</w:t>
            </w:r>
          </w:p>
        </w:tc>
        <w:tc>
          <w:tcPr>
            <w:tcW w:w="4579" w:type="dxa"/>
            <w:noWrap/>
          </w:tcPr>
          <w:p w:rsidR="00682379" w:rsidRPr="002F28D3" w:rsidRDefault="00682379" w:rsidP="00682379">
            <w:r>
              <w:t>[[StepComp2]] &lt;&lt;YESNO&gt;&gt;</w:t>
            </w:r>
          </w:p>
        </w:tc>
      </w:tr>
      <w:tr w:rsidR="00682379" w:rsidRPr="00A2394C" w:rsidTr="00682379">
        <w:trPr>
          <w:gridBefore w:val="1"/>
          <w:wBefore w:w="8" w:type="dxa"/>
        </w:trPr>
        <w:tc>
          <w:tcPr>
            <w:tcW w:w="876" w:type="dxa"/>
            <w:gridSpan w:val="2"/>
            <w:shd w:val="clear" w:color="auto" w:fill="92D050"/>
          </w:tcPr>
          <w:p w:rsidR="00682379" w:rsidRPr="00A2394C" w:rsidRDefault="00682379" w:rsidP="00682379">
            <w:pPr>
              <w:rPr>
                <w:rFonts w:ascii="Arial" w:hAnsi="Arial" w:cs="Arial"/>
              </w:rPr>
            </w:pPr>
            <w:r w:rsidRPr="00A2394C">
              <w:rPr>
                <w:rFonts w:ascii="Arial" w:hAnsi="Arial" w:cs="Arial"/>
              </w:rPr>
              <w:t>2</w:t>
            </w:r>
          </w:p>
        </w:tc>
        <w:tc>
          <w:tcPr>
            <w:tcW w:w="7481" w:type="dxa"/>
            <w:shd w:val="clear" w:color="auto" w:fill="92D050"/>
          </w:tcPr>
          <w:p w:rsidR="00682379" w:rsidRPr="00AE6AC0" w:rsidRDefault="00682379" w:rsidP="00682379">
            <w:pPr>
              <w:rPr>
                <w:rFonts w:ascii="Arial" w:hAnsi="Arial" w:cs="Arial"/>
                <w:b/>
              </w:rPr>
            </w:pPr>
            <w:r w:rsidRPr="00AE6AC0">
              <w:rPr>
                <w:rFonts w:ascii="Arial" w:hAnsi="Arial" w:cs="Arial"/>
                <w:b/>
              </w:rPr>
              <w:t>Design</w:t>
            </w:r>
          </w:p>
        </w:tc>
        <w:tc>
          <w:tcPr>
            <w:tcW w:w="4585" w:type="dxa"/>
            <w:gridSpan w:val="2"/>
            <w:shd w:val="clear" w:color="auto" w:fill="92D050"/>
          </w:tcPr>
          <w:p w:rsidR="00682379" w:rsidRPr="002F28D3" w:rsidRDefault="00682379" w:rsidP="00682379"/>
        </w:tc>
      </w:tr>
      <w:tr w:rsidR="00682379" w:rsidRPr="00A2394C" w:rsidTr="00682379">
        <w:trPr>
          <w:gridBefore w:val="1"/>
          <w:wBefore w:w="8" w:type="dxa"/>
        </w:trPr>
        <w:tc>
          <w:tcPr>
            <w:tcW w:w="876" w:type="dxa"/>
            <w:gridSpan w:val="2"/>
            <w:vMerge w:val="restart"/>
          </w:tcPr>
          <w:p w:rsidR="00682379" w:rsidRPr="00A2394C" w:rsidRDefault="00682379" w:rsidP="00682379">
            <w:pPr>
              <w:rPr>
                <w:rFonts w:ascii="Arial" w:hAnsi="Arial" w:cs="Arial"/>
              </w:rPr>
            </w:pPr>
          </w:p>
        </w:tc>
        <w:tc>
          <w:tcPr>
            <w:tcW w:w="7481" w:type="dxa"/>
          </w:tcPr>
          <w:p w:rsidR="00682379" w:rsidRPr="002F28D3" w:rsidRDefault="00682379" w:rsidP="00682379">
            <w:r w:rsidRPr="002F28D3">
              <w:t>Drawing Number</w:t>
            </w:r>
          </w:p>
        </w:tc>
        <w:tc>
          <w:tcPr>
            <w:tcW w:w="4585" w:type="dxa"/>
            <w:gridSpan w:val="2"/>
          </w:tcPr>
          <w:p w:rsidR="00682379" w:rsidRPr="002F28D3" w:rsidRDefault="00682379" w:rsidP="00682379">
            <w:r w:rsidRPr="002F28D3">
              <w:t>[[</w:t>
            </w:r>
            <w:proofErr w:type="spellStart"/>
            <w:r w:rsidRPr="002F28D3">
              <w:t>DrawingSN</w:t>
            </w:r>
            <w:proofErr w:type="spellEnd"/>
            <w:r w:rsidRPr="002F28D3">
              <w:t>]] &lt;&lt;SN&gt;&gt;</w:t>
            </w:r>
          </w:p>
        </w:tc>
      </w:tr>
      <w:tr w:rsidR="00682379" w:rsidRPr="00A2394C" w:rsidTr="00682379">
        <w:trPr>
          <w:gridBefore w:val="1"/>
          <w:wBefore w:w="8" w:type="dxa"/>
        </w:trPr>
        <w:tc>
          <w:tcPr>
            <w:tcW w:w="876" w:type="dxa"/>
            <w:gridSpan w:val="2"/>
            <w:vMerge/>
          </w:tcPr>
          <w:p w:rsidR="00682379" w:rsidRPr="00A2394C" w:rsidRDefault="00682379" w:rsidP="00682379">
            <w:pPr>
              <w:rPr>
                <w:rFonts w:ascii="Arial" w:hAnsi="Arial" w:cs="Arial"/>
              </w:rPr>
            </w:pPr>
          </w:p>
        </w:tc>
        <w:tc>
          <w:tcPr>
            <w:tcW w:w="7481" w:type="dxa"/>
          </w:tcPr>
          <w:p w:rsidR="00682379" w:rsidRPr="002F28D3" w:rsidRDefault="00682379" w:rsidP="00682379">
            <w:r w:rsidRPr="002F28D3">
              <w:t>Joint Design</w:t>
            </w:r>
          </w:p>
        </w:tc>
        <w:tc>
          <w:tcPr>
            <w:tcW w:w="4585" w:type="dxa"/>
            <w:gridSpan w:val="2"/>
          </w:tcPr>
          <w:p w:rsidR="00682379" w:rsidRPr="002F28D3" w:rsidRDefault="00682379" w:rsidP="00682379">
            <w:r w:rsidRPr="002F28D3">
              <w:t>[[</w:t>
            </w:r>
            <w:proofErr w:type="spellStart"/>
            <w:r w:rsidRPr="002F28D3">
              <w:t>JointDesign</w:t>
            </w:r>
            <w:proofErr w:type="spellEnd"/>
            <w:r w:rsidRPr="002F28D3">
              <w:t>]] &lt;&lt;TEXT&gt;&gt;</w:t>
            </w:r>
          </w:p>
        </w:tc>
      </w:tr>
      <w:tr w:rsidR="00682379" w:rsidTr="00682379">
        <w:trPr>
          <w:gridBefore w:val="1"/>
          <w:wBefore w:w="8" w:type="dxa"/>
        </w:trPr>
        <w:tc>
          <w:tcPr>
            <w:tcW w:w="876" w:type="dxa"/>
            <w:gridSpan w:val="2"/>
            <w:vMerge/>
          </w:tcPr>
          <w:p w:rsidR="00682379" w:rsidRPr="00A2394C" w:rsidRDefault="00682379" w:rsidP="00682379">
            <w:pPr>
              <w:rPr>
                <w:rFonts w:ascii="Arial" w:hAnsi="Arial" w:cs="Arial"/>
              </w:rPr>
            </w:pPr>
          </w:p>
        </w:tc>
        <w:tc>
          <w:tcPr>
            <w:tcW w:w="7481" w:type="dxa"/>
          </w:tcPr>
          <w:p w:rsidR="00682379" w:rsidRPr="002F28D3" w:rsidRDefault="00682379" w:rsidP="00682379">
            <w:r w:rsidRPr="002F28D3">
              <w:t>Joint Comments</w:t>
            </w:r>
          </w:p>
        </w:tc>
        <w:tc>
          <w:tcPr>
            <w:tcW w:w="4585" w:type="dxa"/>
            <w:gridSpan w:val="2"/>
          </w:tcPr>
          <w:p w:rsidR="00682379" w:rsidRPr="002F28D3" w:rsidRDefault="00682379" w:rsidP="00682379">
            <w:r w:rsidRPr="002F28D3">
              <w:t>[[</w:t>
            </w:r>
            <w:proofErr w:type="spellStart"/>
            <w:r w:rsidRPr="002F28D3">
              <w:t>JointComment</w:t>
            </w:r>
            <w:proofErr w:type="spellEnd"/>
            <w:r w:rsidRPr="002F28D3">
              <w:t>]] &lt;&lt;COMMENT&gt;&gt;</w:t>
            </w:r>
          </w:p>
        </w:tc>
      </w:tr>
      <w:tr w:rsidR="00682379" w:rsidTr="00682379">
        <w:trPr>
          <w:gridBefore w:val="1"/>
          <w:wBefore w:w="8" w:type="dxa"/>
        </w:trPr>
        <w:tc>
          <w:tcPr>
            <w:tcW w:w="876" w:type="dxa"/>
            <w:gridSpan w:val="2"/>
            <w:vMerge/>
          </w:tcPr>
          <w:p w:rsidR="00682379" w:rsidRPr="00A2394C" w:rsidRDefault="00682379" w:rsidP="00682379">
            <w:pPr>
              <w:rPr>
                <w:rFonts w:ascii="Arial" w:hAnsi="Arial" w:cs="Arial"/>
              </w:rPr>
            </w:pPr>
          </w:p>
        </w:tc>
        <w:tc>
          <w:tcPr>
            <w:tcW w:w="7481" w:type="dxa"/>
          </w:tcPr>
          <w:p w:rsidR="00682379" w:rsidRPr="002F28D3" w:rsidRDefault="00682379" w:rsidP="00682379">
            <w:r w:rsidRPr="002F28D3">
              <w:t>Details/Sketches Upload</w:t>
            </w:r>
          </w:p>
        </w:tc>
        <w:tc>
          <w:tcPr>
            <w:tcW w:w="4585" w:type="dxa"/>
            <w:gridSpan w:val="2"/>
          </w:tcPr>
          <w:p w:rsidR="00682379" w:rsidRPr="002F28D3" w:rsidRDefault="00682379" w:rsidP="00682379">
            <w:r w:rsidRPr="002F28D3">
              <w:t>[[</w:t>
            </w:r>
            <w:proofErr w:type="spellStart"/>
            <w:r w:rsidRPr="002F28D3">
              <w:t>SketchUpload</w:t>
            </w:r>
            <w:proofErr w:type="spellEnd"/>
            <w:r w:rsidRPr="002F28D3">
              <w:t>]] &lt;&lt;FILEUPLOAD&gt;&gt;</w:t>
            </w:r>
          </w:p>
        </w:tc>
      </w:tr>
      <w:tr w:rsidR="00682379" w:rsidTr="00682379">
        <w:trPr>
          <w:gridBefore w:val="1"/>
          <w:wBefore w:w="8" w:type="dxa"/>
        </w:trPr>
        <w:tc>
          <w:tcPr>
            <w:tcW w:w="876" w:type="dxa"/>
            <w:gridSpan w:val="2"/>
            <w:vMerge/>
          </w:tcPr>
          <w:p w:rsidR="00682379" w:rsidRPr="00A2394C" w:rsidRDefault="00682379" w:rsidP="00682379">
            <w:pPr>
              <w:rPr>
                <w:rFonts w:ascii="Arial" w:hAnsi="Arial" w:cs="Arial"/>
              </w:rPr>
            </w:pPr>
          </w:p>
        </w:tc>
        <w:tc>
          <w:tcPr>
            <w:tcW w:w="7481" w:type="dxa"/>
          </w:tcPr>
          <w:p w:rsidR="00682379" w:rsidRPr="002F28D3" w:rsidRDefault="00682379" w:rsidP="00682379">
            <w:r w:rsidRPr="002F28D3">
              <w:t>Assembly Drawings</w:t>
            </w:r>
          </w:p>
        </w:tc>
        <w:tc>
          <w:tcPr>
            <w:tcW w:w="4585" w:type="dxa"/>
            <w:gridSpan w:val="2"/>
          </w:tcPr>
          <w:p w:rsidR="00682379" w:rsidRPr="002F28D3" w:rsidRDefault="00682379" w:rsidP="00682379">
            <w:r w:rsidRPr="002F28D3">
              <w:t>[[Drawings]] &lt;&lt;FILEUPLOAD&gt;&gt;</w:t>
            </w:r>
          </w:p>
        </w:tc>
      </w:tr>
      <w:tr w:rsidR="00682379" w:rsidTr="00682379">
        <w:trPr>
          <w:gridBefore w:val="1"/>
          <w:wBefore w:w="8" w:type="dxa"/>
        </w:trPr>
        <w:tc>
          <w:tcPr>
            <w:tcW w:w="876" w:type="dxa"/>
            <w:gridSpan w:val="2"/>
            <w:vMerge/>
          </w:tcPr>
          <w:p w:rsidR="00682379" w:rsidRPr="00A2394C" w:rsidRDefault="00682379" w:rsidP="00682379">
            <w:pPr>
              <w:rPr>
                <w:rFonts w:ascii="Arial" w:hAnsi="Arial" w:cs="Arial"/>
              </w:rPr>
            </w:pPr>
          </w:p>
        </w:tc>
        <w:tc>
          <w:tcPr>
            <w:tcW w:w="7481" w:type="dxa"/>
          </w:tcPr>
          <w:p w:rsidR="00682379" w:rsidRPr="002F28D3" w:rsidRDefault="00682379" w:rsidP="00682379">
            <w:proofErr w:type="spellStart"/>
            <w:r w:rsidRPr="002F28D3">
              <w:t>Fixturing</w:t>
            </w:r>
            <w:proofErr w:type="spellEnd"/>
            <w:r w:rsidRPr="002F28D3">
              <w:t xml:space="preserve"> Photo</w:t>
            </w:r>
          </w:p>
        </w:tc>
        <w:tc>
          <w:tcPr>
            <w:tcW w:w="4585" w:type="dxa"/>
            <w:gridSpan w:val="2"/>
          </w:tcPr>
          <w:p w:rsidR="00682379" w:rsidRPr="002F28D3" w:rsidRDefault="00682379" w:rsidP="00682379">
            <w:r w:rsidRPr="002F28D3">
              <w:t>[[</w:t>
            </w:r>
            <w:proofErr w:type="spellStart"/>
            <w:r w:rsidRPr="002F28D3">
              <w:t>FixturePhoto</w:t>
            </w:r>
            <w:proofErr w:type="spellEnd"/>
            <w:r w:rsidRPr="002F28D3">
              <w:t>]] &lt;&lt;FILEUPLOAD&gt;&gt;</w:t>
            </w:r>
          </w:p>
        </w:tc>
      </w:tr>
      <w:tr w:rsidR="00682379" w:rsidTr="00682379">
        <w:trPr>
          <w:gridBefore w:val="1"/>
          <w:wBefore w:w="8" w:type="dxa"/>
        </w:trPr>
        <w:tc>
          <w:tcPr>
            <w:tcW w:w="876" w:type="dxa"/>
            <w:gridSpan w:val="2"/>
            <w:vMerge/>
          </w:tcPr>
          <w:p w:rsidR="00682379" w:rsidRPr="00A2394C" w:rsidRDefault="00682379" w:rsidP="00682379">
            <w:pPr>
              <w:rPr>
                <w:rFonts w:ascii="Arial" w:hAnsi="Arial" w:cs="Arial"/>
              </w:rPr>
            </w:pPr>
          </w:p>
        </w:tc>
        <w:tc>
          <w:tcPr>
            <w:tcW w:w="7481" w:type="dxa"/>
          </w:tcPr>
          <w:p w:rsidR="00682379" w:rsidRPr="002F28D3" w:rsidRDefault="00682379" w:rsidP="00682379">
            <w:proofErr w:type="spellStart"/>
            <w:r w:rsidRPr="002F28D3">
              <w:t>Fixturing</w:t>
            </w:r>
            <w:proofErr w:type="spellEnd"/>
            <w:r w:rsidRPr="002F28D3">
              <w:t xml:space="preserve"> Notes</w:t>
            </w:r>
          </w:p>
        </w:tc>
        <w:tc>
          <w:tcPr>
            <w:tcW w:w="4585" w:type="dxa"/>
            <w:gridSpan w:val="2"/>
          </w:tcPr>
          <w:p w:rsidR="00682379" w:rsidRPr="002F28D3" w:rsidRDefault="00682379" w:rsidP="00682379">
            <w:r w:rsidRPr="002F28D3">
              <w:t>[[</w:t>
            </w:r>
            <w:proofErr w:type="spellStart"/>
            <w:r w:rsidRPr="002F28D3">
              <w:t>FixtureNote</w:t>
            </w:r>
            <w:proofErr w:type="spellEnd"/>
            <w:r w:rsidRPr="002F28D3">
              <w:t>]] &lt;&lt;COMMENT&gt;&gt;</w:t>
            </w:r>
          </w:p>
        </w:tc>
      </w:tr>
      <w:tr w:rsidR="00682379" w:rsidTr="00682379">
        <w:trPr>
          <w:gridBefore w:val="1"/>
          <w:wBefore w:w="8" w:type="dxa"/>
        </w:trPr>
        <w:tc>
          <w:tcPr>
            <w:tcW w:w="876" w:type="dxa"/>
            <w:gridSpan w:val="2"/>
            <w:vMerge/>
          </w:tcPr>
          <w:p w:rsidR="00682379" w:rsidRPr="00A2394C" w:rsidRDefault="00682379" w:rsidP="00682379">
            <w:pPr>
              <w:rPr>
                <w:rFonts w:ascii="Arial" w:hAnsi="Arial" w:cs="Arial"/>
              </w:rPr>
            </w:pPr>
          </w:p>
        </w:tc>
        <w:tc>
          <w:tcPr>
            <w:tcW w:w="7481" w:type="dxa"/>
          </w:tcPr>
          <w:p w:rsidR="00682379" w:rsidRPr="002F28D3" w:rsidRDefault="00682379" w:rsidP="00682379">
            <w:r w:rsidRPr="002F28D3">
              <w:t>Program Name</w:t>
            </w:r>
          </w:p>
        </w:tc>
        <w:tc>
          <w:tcPr>
            <w:tcW w:w="4585" w:type="dxa"/>
            <w:gridSpan w:val="2"/>
          </w:tcPr>
          <w:p w:rsidR="00682379" w:rsidRPr="002F28D3" w:rsidRDefault="00682379" w:rsidP="00682379">
            <w:r w:rsidRPr="002F28D3">
              <w:t>[[</w:t>
            </w:r>
            <w:proofErr w:type="spellStart"/>
            <w:r w:rsidRPr="002F28D3">
              <w:t>ProgName</w:t>
            </w:r>
            <w:proofErr w:type="spellEnd"/>
            <w:r w:rsidRPr="002F28D3">
              <w:t>]] &lt;&lt;TEXT&gt;&gt;</w:t>
            </w:r>
          </w:p>
        </w:tc>
      </w:tr>
      <w:tr w:rsidR="00682379" w:rsidTr="00682379">
        <w:trPr>
          <w:gridBefore w:val="1"/>
          <w:wBefore w:w="8" w:type="dxa"/>
        </w:trPr>
        <w:tc>
          <w:tcPr>
            <w:tcW w:w="876" w:type="dxa"/>
            <w:gridSpan w:val="2"/>
            <w:vMerge/>
          </w:tcPr>
          <w:p w:rsidR="00682379" w:rsidRPr="00A2394C" w:rsidRDefault="00682379" w:rsidP="00682379">
            <w:pPr>
              <w:rPr>
                <w:rFonts w:ascii="Arial" w:hAnsi="Arial" w:cs="Arial"/>
              </w:rPr>
            </w:pPr>
          </w:p>
        </w:tc>
        <w:tc>
          <w:tcPr>
            <w:tcW w:w="7481" w:type="dxa"/>
          </w:tcPr>
          <w:p w:rsidR="00682379" w:rsidRPr="002F28D3" w:rsidRDefault="00682379" w:rsidP="00682379">
            <w:r w:rsidRPr="002F28D3">
              <w:t>Program Details/Modification Notes</w:t>
            </w:r>
          </w:p>
        </w:tc>
        <w:tc>
          <w:tcPr>
            <w:tcW w:w="4585" w:type="dxa"/>
            <w:gridSpan w:val="2"/>
          </w:tcPr>
          <w:p w:rsidR="00682379" w:rsidRPr="002F28D3" w:rsidRDefault="00682379" w:rsidP="00682379">
            <w:r w:rsidRPr="002F28D3">
              <w:t>[[</w:t>
            </w:r>
            <w:proofErr w:type="spellStart"/>
            <w:r w:rsidRPr="002F28D3">
              <w:t>ProgNotes</w:t>
            </w:r>
            <w:proofErr w:type="spellEnd"/>
            <w:r w:rsidRPr="002F28D3">
              <w:t>]] &lt;&lt;COMMENT&gt;&gt;</w:t>
            </w:r>
          </w:p>
        </w:tc>
      </w:tr>
      <w:tr w:rsidR="00682379" w:rsidTr="00682379">
        <w:trPr>
          <w:gridBefore w:val="1"/>
          <w:wBefore w:w="8" w:type="dxa"/>
        </w:trPr>
        <w:tc>
          <w:tcPr>
            <w:tcW w:w="876" w:type="dxa"/>
            <w:gridSpan w:val="2"/>
            <w:vMerge/>
          </w:tcPr>
          <w:p w:rsidR="00682379" w:rsidRPr="00A2394C" w:rsidRDefault="00682379" w:rsidP="00682379">
            <w:pPr>
              <w:rPr>
                <w:rFonts w:ascii="Arial" w:hAnsi="Arial" w:cs="Arial"/>
              </w:rPr>
            </w:pPr>
          </w:p>
        </w:tc>
        <w:tc>
          <w:tcPr>
            <w:tcW w:w="7481" w:type="dxa"/>
          </w:tcPr>
          <w:p w:rsidR="00682379" w:rsidRPr="002F28D3" w:rsidRDefault="00682379" w:rsidP="00682379">
            <w:r>
              <w:t>Step Complete</w:t>
            </w:r>
          </w:p>
        </w:tc>
        <w:tc>
          <w:tcPr>
            <w:tcW w:w="4585" w:type="dxa"/>
            <w:gridSpan w:val="2"/>
          </w:tcPr>
          <w:p w:rsidR="00682379" w:rsidRPr="002F28D3" w:rsidRDefault="00682379" w:rsidP="00682379">
            <w:r>
              <w:t>[[StepComp3]] &lt;&lt;YESNO&gt;&gt;</w:t>
            </w:r>
          </w:p>
        </w:tc>
      </w:tr>
      <w:tr w:rsidR="00682379" w:rsidRPr="00A2394C" w:rsidTr="00682379">
        <w:trPr>
          <w:gridBefore w:val="1"/>
          <w:wBefore w:w="8" w:type="dxa"/>
        </w:trPr>
        <w:tc>
          <w:tcPr>
            <w:tcW w:w="876" w:type="dxa"/>
            <w:gridSpan w:val="2"/>
            <w:shd w:val="clear" w:color="auto" w:fill="92D050"/>
          </w:tcPr>
          <w:p w:rsidR="00682379" w:rsidRPr="00A2394C" w:rsidRDefault="00682379" w:rsidP="00682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481" w:type="dxa"/>
            <w:shd w:val="clear" w:color="auto" w:fill="92D050"/>
          </w:tcPr>
          <w:p w:rsidR="00682379" w:rsidRPr="00EB7121" w:rsidRDefault="00682379" w:rsidP="00682379">
            <w:pPr>
              <w:rPr>
                <w:rFonts w:ascii="Arial" w:hAnsi="Arial" w:cs="Arial"/>
                <w:b/>
              </w:rPr>
            </w:pPr>
            <w:r w:rsidRPr="00EB7121">
              <w:rPr>
                <w:rFonts w:ascii="Arial" w:hAnsi="Arial" w:cs="Arial"/>
                <w:b/>
              </w:rPr>
              <w:t>Base Metal Information</w:t>
            </w:r>
          </w:p>
        </w:tc>
        <w:tc>
          <w:tcPr>
            <w:tcW w:w="4585" w:type="dxa"/>
            <w:gridSpan w:val="2"/>
            <w:shd w:val="clear" w:color="auto" w:fill="92D050"/>
          </w:tcPr>
          <w:p w:rsidR="00682379" w:rsidRPr="002F28D3" w:rsidRDefault="00682379" w:rsidP="00682379"/>
        </w:tc>
      </w:tr>
      <w:tr w:rsidR="00682379" w:rsidRPr="00A2394C" w:rsidTr="00682379">
        <w:trPr>
          <w:gridBefore w:val="1"/>
          <w:wBefore w:w="8" w:type="dxa"/>
        </w:trPr>
        <w:tc>
          <w:tcPr>
            <w:tcW w:w="876" w:type="dxa"/>
            <w:gridSpan w:val="2"/>
            <w:vMerge w:val="restart"/>
          </w:tcPr>
          <w:p w:rsidR="00682379" w:rsidRPr="00A2394C" w:rsidRDefault="00682379" w:rsidP="00682379">
            <w:pPr>
              <w:rPr>
                <w:rFonts w:ascii="Arial" w:hAnsi="Arial" w:cs="Arial"/>
              </w:rPr>
            </w:pPr>
          </w:p>
        </w:tc>
        <w:tc>
          <w:tcPr>
            <w:tcW w:w="7481" w:type="dxa"/>
          </w:tcPr>
          <w:p w:rsidR="00682379" w:rsidRPr="002F28D3" w:rsidRDefault="00682379" w:rsidP="00682379">
            <w:r w:rsidRPr="002F28D3">
              <w:t>Material 1</w:t>
            </w:r>
          </w:p>
          <w:p w:rsidR="00682379" w:rsidRPr="002F28D3" w:rsidRDefault="00682379" w:rsidP="00682379">
            <w:r w:rsidRPr="002F28D3">
              <w:t>Specification and Type/Grade or UNS Number</w:t>
            </w:r>
          </w:p>
          <w:p w:rsidR="00682379" w:rsidRPr="002F28D3" w:rsidRDefault="00682379" w:rsidP="00682379">
            <w:r w:rsidRPr="002F28D3">
              <w:lastRenderedPageBreak/>
              <w:t>Other Material</w:t>
            </w:r>
          </w:p>
        </w:tc>
        <w:tc>
          <w:tcPr>
            <w:tcW w:w="4585" w:type="dxa"/>
            <w:gridSpan w:val="2"/>
          </w:tcPr>
          <w:p w:rsidR="00682379" w:rsidRPr="002F28D3" w:rsidRDefault="00682379" w:rsidP="00682379">
            <w:r w:rsidRPr="002F28D3">
              <w:lastRenderedPageBreak/>
              <w:t xml:space="preserve">[[Material1]] {{Stainless Steel,Nb,Nb-55Ti, </w:t>
            </w:r>
            <w:proofErr w:type="spellStart"/>
            <w:r w:rsidRPr="002F28D3">
              <w:t>Ti</w:t>
            </w:r>
            <w:proofErr w:type="spellEnd"/>
            <w:r w:rsidRPr="002F28D3">
              <w:t>, Al, Cu}} &lt;&lt;SELECT&gt;&gt;</w:t>
            </w:r>
          </w:p>
          <w:p w:rsidR="00682379" w:rsidRPr="002F28D3" w:rsidRDefault="00682379" w:rsidP="00682379">
            <w:r w:rsidRPr="002F28D3">
              <w:lastRenderedPageBreak/>
              <w:t>[[Material1TypeGrade]] &lt;&lt;TEXT&gt;&gt;</w:t>
            </w:r>
          </w:p>
          <w:p w:rsidR="00682379" w:rsidRPr="002F28D3" w:rsidRDefault="00682379" w:rsidP="00682379">
            <w:r w:rsidRPr="002F28D3">
              <w:t>[[Material1Other]] &lt;&lt;TEXT&gt;&gt;</w:t>
            </w:r>
          </w:p>
        </w:tc>
      </w:tr>
      <w:tr w:rsidR="00682379" w:rsidRPr="00A2394C" w:rsidTr="00682379">
        <w:trPr>
          <w:gridBefore w:val="1"/>
          <w:wBefore w:w="8" w:type="dxa"/>
        </w:trPr>
        <w:tc>
          <w:tcPr>
            <w:tcW w:w="876" w:type="dxa"/>
            <w:gridSpan w:val="2"/>
            <w:vMerge/>
          </w:tcPr>
          <w:p w:rsidR="00682379" w:rsidRPr="00A2394C" w:rsidRDefault="00682379" w:rsidP="00682379">
            <w:pPr>
              <w:rPr>
                <w:rFonts w:ascii="Arial" w:hAnsi="Arial" w:cs="Arial"/>
              </w:rPr>
            </w:pPr>
          </w:p>
        </w:tc>
        <w:tc>
          <w:tcPr>
            <w:tcW w:w="7481" w:type="dxa"/>
          </w:tcPr>
          <w:p w:rsidR="00682379" w:rsidRPr="002F28D3" w:rsidRDefault="00682379" w:rsidP="00682379">
            <w:r w:rsidRPr="002F28D3">
              <w:t>Material 2</w:t>
            </w:r>
          </w:p>
          <w:p w:rsidR="00682379" w:rsidRPr="002F28D3" w:rsidRDefault="00682379" w:rsidP="00682379">
            <w:r w:rsidRPr="002F28D3">
              <w:t>Specification and Type/Grade or UNS Number</w:t>
            </w:r>
          </w:p>
          <w:p w:rsidR="00682379" w:rsidRPr="002F28D3" w:rsidRDefault="00682379" w:rsidP="00682379">
            <w:r w:rsidRPr="002F28D3">
              <w:t>Other Material</w:t>
            </w:r>
          </w:p>
        </w:tc>
        <w:tc>
          <w:tcPr>
            <w:tcW w:w="4585" w:type="dxa"/>
            <w:gridSpan w:val="2"/>
          </w:tcPr>
          <w:p w:rsidR="00682379" w:rsidRPr="002F28D3" w:rsidRDefault="00682379" w:rsidP="00682379">
            <w:r w:rsidRPr="002F28D3">
              <w:t xml:space="preserve">[[Material2]] {{Stainless Steel,Nb,Nb-55Ti, </w:t>
            </w:r>
            <w:proofErr w:type="spellStart"/>
            <w:r w:rsidRPr="002F28D3">
              <w:t>Ti</w:t>
            </w:r>
            <w:proofErr w:type="spellEnd"/>
            <w:r w:rsidRPr="002F28D3">
              <w:t>, Al, Cu}} &lt;&lt;SELECT&gt;&gt;</w:t>
            </w:r>
          </w:p>
          <w:p w:rsidR="00682379" w:rsidRPr="002F28D3" w:rsidRDefault="00682379" w:rsidP="00682379">
            <w:r w:rsidRPr="002F28D3">
              <w:t>[[Material2TypeGrade]] &lt;&lt;TEXT&gt;&gt;</w:t>
            </w:r>
          </w:p>
          <w:p w:rsidR="00682379" w:rsidRPr="002F28D3" w:rsidRDefault="00682379" w:rsidP="00682379">
            <w:r w:rsidRPr="002F28D3">
              <w:t>[[Material2Other]] &lt;&lt;TEXT&gt;&gt;</w:t>
            </w:r>
          </w:p>
        </w:tc>
      </w:tr>
      <w:tr w:rsidR="00682379" w:rsidTr="00682379">
        <w:trPr>
          <w:gridBefore w:val="1"/>
          <w:wBefore w:w="8" w:type="dxa"/>
        </w:trPr>
        <w:tc>
          <w:tcPr>
            <w:tcW w:w="876" w:type="dxa"/>
            <w:gridSpan w:val="2"/>
            <w:vMerge/>
          </w:tcPr>
          <w:p w:rsidR="00682379" w:rsidRPr="00A2394C" w:rsidRDefault="00682379" w:rsidP="00682379">
            <w:pPr>
              <w:rPr>
                <w:rFonts w:ascii="Arial" w:hAnsi="Arial" w:cs="Arial"/>
              </w:rPr>
            </w:pPr>
          </w:p>
        </w:tc>
        <w:tc>
          <w:tcPr>
            <w:tcW w:w="7481" w:type="dxa"/>
          </w:tcPr>
          <w:p w:rsidR="00682379" w:rsidRPr="002F28D3" w:rsidRDefault="00682379" w:rsidP="00682379">
            <w:r w:rsidRPr="002F28D3">
              <w:t>Notes</w:t>
            </w:r>
          </w:p>
        </w:tc>
        <w:tc>
          <w:tcPr>
            <w:tcW w:w="4585" w:type="dxa"/>
            <w:gridSpan w:val="2"/>
          </w:tcPr>
          <w:p w:rsidR="00682379" w:rsidRPr="002F28D3" w:rsidRDefault="00682379" w:rsidP="00682379">
            <w:r w:rsidRPr="002F28D3">
              <w:t>[[</w:t>
            </w:r>
            <w:proofErr w:type="spellStart"/>
            <w:r w:rsidRPr="002F28D3">
              <w:t>FinalComments</w:t>
            </w:r>
            <w:proofErr w:type="spellEnd"/>
            <w:r w:rsidRPr="002F28D3">
              <w:t>]] &lt;&lt;COMMENT&gt;&gt;</w:t>
            </w:r>
          </w:p>
        </w:tc>
      </w:tr>
      <w:tr w:rsidR="00682379" w:rsidTr="00682379">
        <w:trPr>
          <w:gridBefore w:val="1"/>
          <w:wBefore w:w="8" w:type="dxa"/>
        </w:trPr>
        <w:tc>
          <w:tcPr>
            <w:tcW w:w="876" w:type="dxa"/>
            <w:gridSpan w:val="2"/>
            <w:vMerge/>
          </w:tcPr>
          <w:p w:rsidR="00682379" w:rsidRPr="00A2394C" w:rsidRDefault="00682379" w:rsidP="00682379">
            <w:pPr>
              <w:rPr>
                <w:rFonts w:ascii="Arial" w:hAnsi="Arial" w:cs="Arial"/>
              </w:rPr>
            </w:pPr>
          </w:p>
        </w:tc>
        <w:tc>
          <w:tcPr>
            <w:tcW w:w="7481" w:type="dxa"/>
          </w:tcPr>
          <w:p w:rsidR="00682379" w:rsidRPr="002F28D3" w:rsidRDefault="00682379" w:rsidP="00682379">
            <w:r>
              <w:t>Step Complete</w:t>
            </w:r>
          </w:p>
        </w:tc>
        <w:tc>
          <w:tcPr>
            <w:tcW w:w="4585" w:type="dxa"/>
            <w:gridSpan w:val="2"/>
          </w:tcPr>
          <w:p w:rsidR="00682379" w:rsidRPr="002F28D3" w:rsidRDefault="00682379" w:rsidP="00682379">
            <w:r>
              <w:t>[[StepComp3]] &lt;&lt;YESNO&gt;&gt;</w:t>
            </w:r>
          </w:p>
        </w:tc>
      </w:tr>
    </w:tbl>
    <w:p w:rsidR="00A208EE" w:rsidRPr="00D97B1C" w:rsidRDefault="00A208EE" w:rsidP="00D97B1C"/>
    <w:sectPr w:rsidR="00A208EE" w:rsidRPr="00D97B1C" w:rsidSect="00A841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2F1" w:rsidRDefault="003C52F1" w:rsidP="00D97B1C">
      <w:r>
        <w:separator/>
      </w:r>
    </w:p>
  </w:endnote>
  <w:endnote w:type="continuationSeparator" w:id="0">
    <w:p w:rsidR="003C52F1" w:rsidRDefault="003C52F1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682379">
      <w:rPr>
        <w:noProof/>
      </w:rPr>
      <w:t>Document1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D86435">
      <w:rPr>
        <w:noProof/>
      </w:rPr>
      <w:t>1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D86435">
      <w:rPr>
        <w:noProof/>
      </w:rPr>
      <w:t>3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682379">
      <w:rPr>
        <w:noProof/>
      </w:rPr>
      <w:t>0/0/0000 0:00:00 AM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2F1" w:rsidRDefault="003C52F1" w:rsidP="00D97B1C">
      <w:r>
        <w:separator/>
      </w:r>
    </w:p>
  </w:footnote>
  <w:footnote w:type="continuationSeparator" w:id="0">
    <w:p w:rsidR="003C52F1" w:rsidRDefault="003C52F1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379"/>
    <w:rsid w:val="0001458B"/>
    <w:rsid w:val="00034FD9"/>
    <w:rsid w:val="000462DF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2F1"/>
    <w:rsid w:val="003C599A"/>
    <w:rsid w:val="003D48C5"/>
    <w:rsid w:val="003D7A7D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2379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0A9C"/>
    <w:rsid w:val="008873FA"/>
    <w:rsid w:val="008959D1"/>
    <w:rsid w:val="008A277A"/>
    <w:rsid w:val="008B695A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86435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25465"/>
  <w15:docId w15:val="{43303529-6C3B-49F7-8680-148543F0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FA5DABF395C4864B7B02D89C21C3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6B3EC-EF4D-4B33-9BD8-D26FA4F68194}"/>
      </w:docPartPr>
      <w:docPartBody>
        <w:p w:rsidR="00000000" w:rsidRDefault="00671210" w:rsidP="00671210">
          <w:pPr>
            <w:pStyle w:val="EFA5DABF395C4864B7B02D89C21C3DB2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210"/>
    <w:rsid w:val="00671210"/>
    <w:rsid w:val="00B2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1210"/>
    <w:rPr>
      <w:color w:val="808080"/>
    </w:rPr>
  </w:style>
  <w:style w:type="paragraph" w:customStyle="1" w:styleId="11346F590DD244DEACF6048BEBBA20B9">
    <w:name w:val="11346F590DD244DEACF6048BEBBA20B9"/>
  </w:style>
  <w:style w:type="paragraph" w:customStyle="1" w:styleId="EFA5DABF395C4864B7B02D89C21C3DB2">
    <w:name w:val="EFA5DABF395C4864B7B02D89C21C3DB2"/>
    <w:rsid w:val="006712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C2CEA-228B-4955-B5D8-15F362541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TravelerTemplate.dotm</Template>
  <TotalTime>5</TotalTime>
  <Pages>3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Bookwalter</dc:creator>
  <cp:lastModifiedBy>Valerie Bookwalter</cp:lastModifiedBy>
  <cp:revision>3</cp:revision>
  <dcterms:created xsi:type="dcterms:W3CDTF">2021-04-21T14:56:00Z</dcterms:created>
  <dcterms:modified xsi:type="dcterms:W3CDTF">2021-04-21T15:03:00Z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