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365"/>
        <w:gridCol w:w="4257"/>
        <w:gridCol w:w="2223"/>
        <w:gridCol w:w="1338"/>
      </w:tblGrid>
      <w:tr w:rsidR="00B43C3C" w:rsidRPr="001308A1" w:rsidTr="00992CE4">
        <w:trPr>
          <w:jc w:val="center"/>
        </w:trPr>
        <w:tc>
          <w:tcPr>
            <w:tcW w:w="10183" w:type="dxa"/>
            <w:gridSpan w:val="4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bookmarkStart w:id="0" w:name="Overview"/>
          <w:p w:rsidR="00B43C3C" w:rsidRPr="00525E64" w:rsidRDefault="00525E64" w:rsidP="00525E64">
            <w:pPr>
              <w:pStyle w:val="Title"/>
            </w:pPr>
            <w:r w:rsidRPr="00525E64">
              <w:fldChar w:fldCharType="begin"/>
            </w:r>
            <w:r w:rsidRPr="00525E64">
              <w:instrText xml:space="preserve"> TITLE   \* MERGEFORMAT </w:instrText>
            </w:r>
            <w:r w:rsidRPr="00525E64">
              <w:fldChar w:fldCharType="end"/>
            </w:r>
            <w:r w:rsidRPr="00525E64">
              <w:fldChar w:fldCharType="begin"/>
            </w:r>
            <w:r w:rsidRPr="00525E64">
              <w:instrText xml:space="preserve"> TITLE   \* MERGEFORMAT </w:instrText>
            </w:r>
            <w:r w:rsidRPr="00525E64">
              <w:fldChar w:fldCharType="end"/>
            </w:r>
            <w:r w:rsidR="00274701">
              <w:t>L2HE Production Cavity Vertical Testing</w:t>
            </w:r>
          </w:p>
        </w:tc>
      </w:tr>
      <w:tr w:rsidR="00B43C3C" w:rsidRPr="00A63309" w:rsidTr="00992CE4">
        <w:trPr>
          <w:jc w:val="center"/>
        </w:trPr>
        <w:tc>
          <w:tcPr>
            <w:tcW w:w="2365" w:type="dxa"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</w:tcPr>
          <w:p w:rsidR="00B43C3C" w:rsidRPr="00A63309" w:rsidRDefault="00B43C3C" w:rsidP="00992CE4">
            <w:pPr>
              <w:tabs>
                <w:tab w:val="left" w:pos="2250"/>
              </w:tabs>
              <w:rPr>
                <w:rFonts w:ascii="Times" w:hAnsi="Times"/>
                <w:color w:val="auto"/>
                <w:sz w:val="20"/>
                <w:szCs w:val="20"/>
              </w:rPr>
            </w:pPr>
            <w:r w:rsidRPr="00A63309">
              <w:rPr>
                <w:rFonts w:ascii="Times" w:hAnsi="Times" w:cs="Calibri"/>
                <w:b/>
                <w:color w:val="auto"/>
                <w:sz w:val="20"/>
                <w:szCs w:val="20"/>
              </w:rPr>
              <w:t>Document Number:</w:t>
            </w:r>
          </w:p>
        </w:tc>
        <w:tc>
          <w:tcPr>
            <w:tcW w:w="4257" w:type="dxa"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</w:tcPr>
          <w:p w:rsidR="00B43C3C" w:rsidRPr="00A63309" w:rsidRDefault="00D606D0" w:rsidP="00274701">
            <w:pPr>
              <w:rPr>
                <w:rFonts w:ascii="Times" w:hAnsi="Times"/>
                <w:color w:val="auto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CP-</w:t>
            </w:r>
            <w:r w:rsidR="00274701">
              <w:rPr>
                <w:rFonts w:cs="Arial"/>
                <w:sz w:val="20"/>
                <w:szCs w:val="20"/>
              </w:rPr>
              <w:t>L2HE-VTA-CAV-CTRF</w:t>
            </w:r>
          </w:p>
        </w:tc>
        <w:tc>
          <w:tcPr>
            <w:tcW w:w="2223" w:type="dxa"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</w:tcPr>
          <w:p w:rsidR="00B43C3C" w:rsidRPr="00A63309" w:rsidRDefault="00B43C3C" w:rsidP="00992CE4">
            <w:pPr>
              <w:tabs>
                <w:tab w:val="left" w:pos="2250"/>
              </w:tabs>
              <w:jc w:val="right"/>
              <w:rPr>
                <w:rFonts w:ascii="Times" w:hAnsi="Times"/>
                <w:color w:val="auto"/>
                <w:sz w:val="20"/>
                <w:szCs w:val="20"/>
              </w:rPr>
            </w:pPr>
            <w:r w:rsidRPr="00A63309">
              <w:rPr>
                <w:rFonts w:ascii="Times" w:hAnsi="Times" w:cs="Calibri"/>
                <w:b/>
                <w:color w:val="auto"/>
                <w:sz w:val="20"/>
                <w:szCs w:val="20"/>
              </w:rPr>
              <w:t>Approval Date:</w:t>
            </w:r>
          </w:p>
        </w:tc>
        <w:tc>
          <w:tcPr>
            <w:tcW w:w="1338" w:type="dxa"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</w:tcPr>
          <w:p w:rsidR="00B43C3C" w:rsidRPr="00A63309" w:rsidRDefault="00950E87" w:rsidP="00950E87">
            <w:pPr>
              <w:rPr>
                <w:rFonts w:ascii="Times" w:hAnsi="Times"/>
                <w:color w:val="auto"/>
                <w:sz w:val="20"/>
                <w:szCs w:val="20"/>
              </w:rPr>
            </w:pPr>
            <w:r>
              <w:rPr>
                <w:rFonts w:ascii="Times" w:hAnsi="Times"/>
                <w:color w:val="auto"/>
                <w:sz w:val="20"/>
                <w:szCs w:val="20"/>
              </w:rPr>
              <w:t xml:space="preserve">22- </w:t>
            </w:r>
            <w:r w:rsidR="00A63309" w:rsidRPr="00A63309">
              <w:rPr>
                <w:rFonts w:ascii="Times" w:hAnsi="Times"/>
                <w:color w:val="auto"/>
                <w:sz w:val="20"/>
                <w:szCs w:val="20"/>
              </w:rPr>
              <w:t>Feb-2018</w:t>
            </w:r>
          </w:p>
        </w:tc>
      </w:tr>
      <w:tr w:rsidR="00B43C3C" w:rsidRPr="00A63309" w:rsidTr="00992CE4">
        <w:trPr>
          <w:jc w:val="center"/>
        </w:trPr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3C3C" w:rsidRPr="00A63309" w:rsidRDefault="00B43C3C" w:rsidP="00992CE4">
            <w:pPr>
              <w:tabs>
                <w:tab w:val="left" w:pos="2250"/>
              </w:tabs>
              <w:rPr>
                <w:rFonts w:ascii="Times" w:hAnsi="Times"/>
                <w:color w:val="auto"/>
                <w:sz w:val="20"/>
                <w:szCs w:val="20"/>
              </w:rPr>
            </w:pPr>
            <w:r w:rsidRPr="00A63309">
              <w:rPr>
                <w:rFonts w:ascii="Times" w:hAnsi="Times" w:cs="Calibri"/>
                <w:b/>
                <w:color w:val="auto"/>
                <w:sz w:val="20"/>
                <w:szCs w:val="20"/>
              </w:rPr>
              <w:t>Revision Number:</w:t>
            </w: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3C3C" w:rsidRPr="00A63309" w:rsidRDefault="00274701" w:rsidP="00D606D0">
            <w:pPr>
              <w:rPr>
                <w:rFonts w:ascii="Times" w:hAnsi="Times"/>
                <w:b/>
                <w:color w:val="auto"/>
                <w:sz w:val="20"/>
                <w:szCs w:val="20"/>
              </w:rPr>
            </w:pPr>
            <w:r>
              <w:rPr>
                <w:rFonts w:ascii="Times" w:hAnsi="Times" w:cs="Calibri"/>
                <w:color w:val="auto"/>
                <w:sz w:val="20"/>
                <w:szCs w:val="20"/>
              </w:rPr>
              <w:t>R1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3C3C" w:rsidRPr="00A63309" w:rsidRDefault="00B43C3C" w:rsidP="00992CE4">
            <w:pPr>
              <w:tabs>
                <w:tab w:val="left" w:pos="2250"/>
              </w:tabs>
              <w:jc w:val="right"/>
              <w:rPr>
                <w:rFonts w:ascii="Times" w:hAnsi="Times"/>
                <w:color w:val="auto"/>
                <w:sz w:val="20"/>
                <w:szCs w:val="20"/>
              </w:rPr>
            </w:pPr>
            <w:r w:rsidRPr="00A63309">
              <w:rPr>
                <w:rFonts w:ascii="Times" w:hAnsi="Times" w:cs="Calibri"/>
                <w:b/>
                <w:color w:val="auto"/>
                <w:sz w:val="20"/>
                <w:szCs w:val="20"/>
              </w:rPr>
              <w:t>Periodic Review Date: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3C3C" w:rsidRPr="00A63309" w:rsidRDefault="00A63309" w:rsidP="00C568F8">
            <w:pPr>
              <w:rPr>
                <w:rFonts w:ascii="Times" w:hAnsi="Times"/>
                <w:color w:val="auto"/>
                <w:sz w:val="20"/>
                <w:szCs w:val="20"/>
              </w:rPr>
            </w:pPr>
            <w:r w:rsidRPr="00A63309">
              <w:rPr>
                <w:rFonts w:ascii="Times" w:hAnsi="Times"/>
                <w:color w:val="auto"/>
                <w:sz w:val="20"/>
                <w:szCs w:val="20"/>
              </w:rPr>
              <w:t>1</w:t>
            </w:r>
            <w:r w:rsidR="00C568F8">
              <w:rPr>
                <w:rFonts w:ascii="Times" w:hAnsi="Times"/>
                <w:color w:val="auto"/>
                <w:sz w:val="20"/>
                <w:szCs w:val="20"/>
              </w:rPr>
              <w:t>8</w:t>
            </w:r>
            <w:r w:rsidRPr="00A63309">
              <w:rPr>
                <w:rFonts w:ascii="Times" w:hAnsi="Times"/>
                <w:color w:val="auto"/>
                <w:sz w:val="20"/>
                <w:szCs w:val="20"/>
              </w:rPr>
              <w:t>-Feb-202</w:t>
            </w:r>
            <w:r w:rsidR="00C568F8">
              <w:rPr>
                <w:rFonts w:ascii="Times" w:hAnsi="Times"/>
                <w:color w:val="auto"/>
                <w:sz w:val="20"/>
                <w:szCs w:val="20"/>
              </w:rPr>
              <w:t>2</w:t>
            </w:r>
          </w:p>
        </w:tc>
      </w:tr>
      <w:tr w:rsidR="00B43C3C" w:rsidRPr="00A63309" w:rsidTr="00992CE4">
        <w:trPr>
          <w:jc w:val="center"/>
        </w:trPr>
        <w:tc>
          <w:tcPr>
            <w:tcW w:w="236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43C3C" w:rsidRPr="00A63309" w:rsidRDefault="00B43C3C" w:rsidP="00992CE4">
            <w:pPr>
              <w:tabs>
                <w:tab w:val="left" w:pos="2250"/>
              </w:tabs>
              <w:rPr>
                <w:rFonts w:ascii="Times" w:hAnsi="Times"/>
                <w:color w:val="auto"/>
                <w:sz w:val="20"/>
                <w:szCs w:val="20"/>
              </w:rPr>
            </w:pPr>
            <w:r w:rsidRPr="00A63309">
              <w:rPr>
                <w:rFonts w:ascii="Times" w:hAnsi="Times" w:cs="Calibri"/>
                <w:b/>
                <w:color w:val="auto"/>
                <w:sz w:val="20"/>
                <w:szCs w:val="20"/>
              </w:rPr>
              <w:t>Document Owner: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43C3C" w:rsidRPr="00A63309" w:rsidRDefault="005A7C7A" w:rsidP="005A7C7A">
            <w:pPr>
              <w:rPr>
                <w:rFonts w:ascii="Times" w:hAnsi="Times"/>
                <w:color w:val="auto"/>
                <w:sz w:val="20"/>
                <w:szCs w:val="20"/>
              </w:rPr>
            </w:pPr>
            <w:r w:rsidRPr="00A63309">
              <w:rPr>
                <w:rFonts w:cs="Arial"/>
                <w:sz w:val="20"/>
                <w:szCs w:val="20"/>
              </w:rPr>
              <w:t>E.A. McEwen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43C3C" w:rsidRPr="00A63309" w:rsidRDefault="00B43C3C" w:rsidP="00992CE4">
            <w:pPr>
              <w:tabs>
                <w:tab w:val="left" w:pos="2250"/>
              </w:tabs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43C3C" w:rsidRPr="00A63309" w:rsidRDefault="00B43C3C" w:rsidP="00992CE4">
            <w:pPr>
              <w:rPr>
                <w:rFonts w:ascii="Times" w:hAnsi="Times"/>
                <w:color w:val="auto"/>
                <w:sz w:val="20"/>
                <w:szCs w:val="20"/>
              </w:rPr>
            </w:pPr>
          </w:p>
        </w:tc>
      </w:tr>
    </w:tbl>
    <w:p w:rsidR="005A7C7A" w:rsidRPr="00A63309" w:rsidRDefault="005A7C7A" w:rsidP="005A7C7A">
      <w:pPr>
        <w:pStyle w:val="Heading2"/>
        <w:numPr>
          <w:ilvl w:val="0"/>
          <w:numId w:val="0"/>
        </w:numPr>
        <w:ind w:left="720"/>
        <w:rPr>
          <w:rFonts w:ascii="Times New Roman" w:hAnsi="Times New Roman" w:cs="Times New Roman"/>
        </w:rPr>
      </w:pPr>
      <w:bookmarkStart w:id="1" w:name="_Purpose"/>
      <w:bookmarkEnd w:id="0"/>
      <w:bookmarkEnd w:id="1"/>
    </w:p>
    <w:p w:rsidR="005A7C7A" w:rsidRPr="00A63309" w:rsidRDefault="005A7C7A" w:rsidP="005A7C7A"/>
    <w:p w:rsidR="005A7C7A" w:rsidRPr="00A63309" w:rsidRDefault="005A7C7A" w:rsidP="005A7C7A">
      <w:pPr>
        <w:pStyle w:val="Heading1"/>
        <w:rPr>
          <w:rFonts w:ascii="Times New Roman" w:hAnsi="Times New Roman" w:cs="Times New Roman"/>
          <w:szCs w:val="32"/>
        </w:rPr>
      </w:pPr>
      <w:r w:rsidRPr="00A63309">
        <w:rPr>
          <w:rFonts w:ascii="Times New Roman" w:hAnsi="Times New Roman" w:cs="Times New Roman"/>
          <w:szCs w:val="32"/>
        </w:rPr>
        <w:t xml:space="preserve">Purpose </w:t>
      </w:r>
      <w:r w:rsidR="00DB6DA8" w:rsidRPr="00A63309">
        <w:rPr>
          <w:rFonts w:ascii="Times New Roman" w:hAnsi="Times New Roman" w:cs="Times New Roman"/>
          <w:szCs w:val="32"/>
        </w:rPr>
        <w:t xml:space="preserve">and Scope </w:t>
      </w:r>
    </w:p>
    <w:p w:rsidR="005A7C7A" w:rsidRPr="00A63309" w:rsidRDefault="005A7C7A" w:rsidP="005A7C7A"/>
    <w:p w:rsidR="00DB6DA8" w:rsidRDefault="00274701" w:rsidP="00DB6DA8">
      <w:pPr>
        <w:ind w:left="450"/>
        <w:rPr>
          <w:rFonts w:eastAsia="Calibri"/>
        </w:rPr>
      </w:pPr>
      <w:r>
        <w:t xml:space="preserve">This procedure describes the steps of testing 1300MHz L2HE 9-cell production cavities at VTA. Refer to CP-C1100-CAV-VTRF for detailed description if needed </w:t>
      </w:r>
    </w:p>
    <w:p w:rsidR="0036091D" w:rsidRPr="00DB6DA8" w:rsidRDefault="0036091D" w:rsidP="00DB6DA8">
      <w:pPr>
        <w:ind w:left="450"/>
      </w:pPr>
    </w:p>
    <w:p w:rsidR="005A7C7A" w:rsidRPr="005A7C7A" w:rsidRDefault="005A7C7A" w:rsidP="005A7C7A"/>
    <w:p w:rsidR="005A7C7A" w:rsidRPr="005A7C7A" w:rsidRDefault="005A7C7A" w:rsidP="005A7C7A">
      <w:pPr>
        <w:pStyle w:val="Heading1"/>
        <w:rPr>
          <w:rFonts w:ascii="Times New Roman" w:hAnsi="Times New Roman" w:cs="Times New Roman"/>
          <w:szCs w:val="32"/>
        </w:rPr>
      </w:pPr>
      <w:r w:rsidRPr="005A7C7A">
        <w:rPr>
          <w:rFonts w:ascii="Times New Roman" w:hAnsi="Times New Roman" w:cs="Times New Roman"/>
          <w:szCs w:val="32"/>
        </w:rPr>
        <w:t xml:space="preserve">References  </w:t>
      </w:r>
    </w:p>
    <w:p w:rsidR="005A7C7A" w:rsidRPr="005A7C7A" w:rsidRDefault="005A7C7A" w:rsidP="005A7C7A">
      <w:pPr>
        <w:autoSpaceDE w:val="0"/>
        <w:autoSpaceDN w:val="0"/>
        <w:adjustRightInd w:val="0"/>
        <w:ind w:left="450"/>
        <w:rPr>
          <w:b/>
          <w:bCs/>
        </w:rPr>
      </w:pPr>
    </w:p>
    <w:p w:rsidR="0036091D" w:rsidRPr="00274701" w:rsidRDefault="00274701" w:rsidP="005A7C7A">
      <w:pPr>
        <w:autoSpaceDE w:val="0"/>
        <w:autoSpaceDN w:val="0"/>
        <w:adjustRightInd w:val="0"/>
        <w:ind w:left="450"/>
        <w:rPr>
          <w:color w:val="0000FF"/>
          <w:u w:val="single" w:color="0000FF"/>
        </w:rPr>
      </w:pPr>
      <w:hyperlink r:id="rId8">
        <w:r w:rsidRPr="00274701">
          <w:rPr>
            <w:color w:val="0000FF"/>
            <w:u w:val="single" w:color="0000FF"/>
          </w:rPr>
          <w:t>VTA SOP</w:t>
        </w:r>
      </w:hyperlink>
    </w:p>
    <w:p w:rsidR="00274701" w:rsidRPr="00274701" w:rsidRDefault="00274701" w:rsidP="005A7C7A">
      <w:pPr>
        <w:autoSpaceDE w:val="0"/>
        <w:autoSpaceDN w:val="0"/>
        <w:adjustRightInd w:val="0"/>
        <w:ind w:left="450"/>
        <w:rPr>
          <w:color w:val="0000FF"/>
          <w:u w:val="single" w:color="0000FF"/>
        </w:rPr>
      </w:pPr>
      <w:hyperlink r:id="rId9">
        <w:r w:rsidRPr="00274701">
          <w:rPr>
            <w:color w:val="0000FF"/>
            <w:u w:val="single" w:color="0000FF"/>
          </w:rPr>
          <w:t>Excel spreadsheet template for VTA</w:t>
        </w:r>
      </w:hyperlink>
      <w:r w:rsidRPr="00274701">
        <w:rPr>
          <w:color w:val="0000FF"/>
          <w:spacing w:val="-47"/>
        </w:rPr>
        <w:t xml:space="preserve"> </w:t>
      </w:r>
      <w:hyperlink r:id="rId10">
        <w:r w:rsidRPr="00274701">
          <w:rPr>
            <w:color w:val="0000FF"/>
            <w:u w:val="single" w:color="0000FF"/>
          </w:rPr>
          <w:t>RF measurements</w:t>
        </w:r>
      </w:hyperlink>
    </w:p>
    <w:p w:rsidR="00274701" w:rsidRPr="00274701" w:rsidRDefault="00274701" w:rsidP="00274701">
      <w:pPr>
        <w:pStyle w:val="TableParagraph"/>
        <w:spacing w:before="60"/>
        <w:ind w:left="107" w:firstLine="343"/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</w:pPr>
      <w:hyperlink r:id="rId11">
        <w:r w:rsidRPr="00274701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CP-C100-CAV-VTRF</w:t>
        </w:r>
        <w:r w:rsidRPr="00274701">
          <w:rPr>
            <w:rFonts w:ascii="Times New Roman" w:hAnsi="Times New Roman" w:cs="Times New Roman"/>
            <w:color w:val="0000FF"/>
            <w:spacing w:val="-4"/>
            <w:sz w:val="24"/>
            <w:szCs w:val="24"/>
            <w:u w:val="single" w:color="0000FF"/>
          </w:rPr>
          <w:t xml:space="preserve"> </w:t>
        </w:r>
        <w:r w:rsidRPr="00274701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(C100</w:t>
        </w:r>
      </w:hyperlink>
      <w:r w:rsidRPr="00274701"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 xml:space="preserve"> </w:t>
      </w:r>
      <w:hyperlink r:id="rId12">
        <w:r w:rsidRPr="00274701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1497MHz Vertical Testing</w:t>
        </w:r>
      </w:hyperlink>
      <w:r w:rsidRPr="00274701">
        <w:rPr>
          <w:rFonts w:ascii="Times New Roman" w:hAnsi="Times New Roman" w:cs="Times New Roman"/>
          <w:color w:val="0000FF"/>
          <w:spacing w:val="-53"/>
          <w:sz w:val="24"/>
          <w:szCs w:val="24"/>
        </w:rPr>
        <w:t xml:space="preserve"> </w:t>
      </w:r>
      <w:hyperlink r:id="rId13">
        <w:r w:rsidRPr="00274701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Procedure)</w:t>
        </w:r>
      </w:hyperlink>
    </w:p>
    <w:p w:rsidR="00274701" w:rsidRPr="00274701" w:rsidRDefault="00274701" w:rsidP="00274701">
      <w:pPr>
        <w:pStyle w:val="TableParagraph"/>
        <w:spacing w:before="60"/>
        <w:ind w:left="107" w:firstLine="343"/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</w:pPr>
      <w:hyperlink r:id="rId14">
        <w:r w:rsidRPr="00274701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Excel File for 9-Cell Pass Band</w:t>
        </w:r>
      </w:hyperlink>
      <w:r w:rsidRPr="00274701">
        <w:rPr>
          <w:rFonts w:ascii="Times New Roman" w:hAnsi="Times New Roman" w:cs="Times New Roman"/>
          <w:color w:val="0000FF"/>
          <w:spacing w:val="-47"/>
          <w:sz w:val="24"/>
          <w:szCs w:val="24"/>
        </w:rPr>
        <w:t xml:space="preserve"> </w:t>
      </w:r>
      <w:hyperlink r:id="rId15">
        <w:r w:rsidRPr="00274701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Mode</w:t>
        </w:r>
        <w:r w:rsidRPr="00274701">
          <w:rPr>
            <w:rFonts w:ascii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 xml:space="preserve"> </w:t>
        </w:r>
        <w:r w:rsidRPr="00274701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Analysis</w:t>
        </w:r>
      </w:hyperlink>
    </w:p>
    <w:p w:rsidR="00274701" w:rsidRPr="00274701" w:rsidRDefault="00274701" w:rsidP="00274701">
      <w:pPr>
        <w:pStyle w:val="TableParagraph"/>
        <w:spacing w:before="60"/>
        <w:ind w:left="107" w:firstLine="343"/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</w:pPr>
      <w:hyperlink r:id="rId16">
        <w:r w:rsidRPr="00274701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Theory and Practice of Cavity RF Test</w:t>
        </w:r>
      </w:hyperlink>
      <w:r w:rsidRPr="00274701">
        <w:rPr>
          <w:rFonts w:ascii="Times New Roman" w:hAnsi="Times New Roman" w:cs="Times New Roman"/>
          <w:color w:val="0000FF"/>
          <w:spacing w:val="-48"/>
          <w:sz w:val="24"/>
          <w:szCs w:val="24"/>
        </w:rPr>
        <w:t xml:space="preserve"> </w:t>
      </w:r>
      <w:hyperlink r:id="rId17">
        <w:r w:rsidRPr="00274701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Systems</w:t>
        </w:r>
      </w:hyperlink>
    </w:p>
    <w:p w:rsidR="00274701" w:rsidRPr="00274701" w:rsidRDefault="00274701" w:rsidP="00274701">
      <w:pPr>
        <w:pStyle w:val="TableParagraph"/>
        <w:spacing w:before="60"/>
        <w:ind w:left="107" w:firstLine="343"/>
        <w:rPr>
          <w:rFonts w:ascii="Times New Roman" w:hAnsi="Times New Roman" w:cs="Times New Roman"/>
          <w:sz w:val="24"/>
          <w:szCs w:val="24"/>
        </w:rPr>
      </w:pPr>
      <w:r w:rsidRPr="00274701"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>An Automated RF Data</w:t>
      </w:r>
      <w:r w:rsidRPr="00274701">
        <w:rPr>
          <w:rFonts w:ascii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r w:rsidRPr="00274701"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>Acquisition System for</w:t>
      </w:r>
      <w:r w:rsidRPr="00274701">
        <w:rPr>
          <w:rFonts w:ascii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r w:rsidRPr="00274701"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>Testing Superconducting</w:t>
      </w:r>
      <w:r w:rsidRPr="00274701">
        <w:rPr>
          <w:rFonts w:ascii="Times New Roman" w:hAnsi="Times New Roman" w:cs="Times New Roman"/>
          <w:color w:val="0000FF"/>
          <w:spacing w:val="-52"/>
          <w:sz w:val="24"/>
          <w:szCs w:val="24"/>
        </w:rPr>
        <w:t xml:space="preserve"> </w:t>
      </w:r>
      <w:r w:rsidRPr="00274701"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>RF</w:t>
      </w:r>
      <w:r w:rsidRPr="00274701">
        <w:rPr>
          <w:rFonts w:ascii="Times New Roman" w:hAnsi="Times New Roman" w:cs="Times New Roman"/>
          <w:color w:val="0000FF"/>
          <w:spacing w:val="-1"/>
          <w:sz w:val="24"/>
          <w:szCs w:val="24"/>
          <w:u w:val="single" w:color="0000FF"/>
        </w:rPr>
        <w:t xml:space="preserve"> </w:t>
      </w:r>
      <w:r w:rsidRPr="00274701"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>Cavities</w:t>
      </w:r>
    </w:p>
    <w:p w:rsidR="005A7C7A" w:rsidRPr="005A7C7A" w:rsidRDefault="005A7C7A" w:rsidP="005A7C7A">
      <w:pPr>
        <w:rPr>
          <w:sz w:val="32"/>
          <w:szCs w:val="32"/>
        </w:rPr>
      </w:pPr>
    </w:p>
    <w:p w:rsidR="005A7C7A" w:rsidRPr="005A7C7A" w:rsidRDefault="005A7C7A" w:rsidP="005A7C7A">
      <w:pPr>
        <w:pStyle w:val="Heading1"/>
        <w:rPr>
          <w:rFonts w:ascii="Times New Roman" w:hAnsi="Times New Roman" w:cs="Times New Roman"/>
          <w:szCs w:val="32"/>
        </w:rPr>
      </w:pPr>
      <w:r w:rsidRPr="005A7C7A">
        <w:rPr>
          <w:rFonts w:ascii="Times New Roman" w:hAnsi="Times New Roman" w:cs="Times New Roman"/>
          <w:szCs w:val="32"/>
        </w:rPr>
        <w:t xml:space="preserve">Terms and Definitions   </w:t>
      </w:r>
    </w:p>
    <w:p w:rsidR="005A7C7A" w:rsidRPr="005A7C7A" w:rsidRDefault="005A7C7A" w:rsidP="005A7C7A">
      <w:pPr>
        <w:rPr>
          <w:b/>
        </w:rPr>
      </w:pPr>
    </w:p>
    <w:p w:rsidR="005A7C7A" w:rsidRPr="005A7C7A" w:rsidRDefault="0034490A" w:rsidP="005A7C7A">
      <w:pPr>
        <w:pStyle w:val="ListParagraph"/>
        <w:numPr>
          <w:ilvl w:val="0"/>
          <w:numId w:val="17"/>
        </w:numPr>
        <w:spacing w:after="200"/>
        <w:ind w:left="810"/>
      </w:pPr>
      <w:r>
        <w:rPr>
          <w:b/>
        </w:rPr>
        <w:t>Term1</w:t>
      </w:r>
      <w:r w:rsidR="005A7C7A" w:rsidRPr="005A7C7A">
        <w:t xml:space="preserve"> – </w:t>
      </w:r>
      <w:r>
        <w:t>Definition of term1.</w:t>
      </w:r>
    </w:p>
    <w:p w:rsidR="005A7C7A" w:rsidRPr="005A7C7A" w:rsidRDefault="005A7C7A" w:rsidP="005A7C7A">
      <w:pPr>
        <w:pStyle w:val="ListParagraph"/>
        <w:spacing w:after="200"/>
        <w:ind w:left="810"/>
      </w:pPr>
    </w:p>
    <w:p w:rsidR="005A7C7A" w:rsidRDefault="0034490A" w:rsidP="005A7C7A">
      <w:pPr>
        <w:pStyle w:val="ListParagraph"/>
        <w:numPr>
          <w:ilvl w:val="0"/>
          <w:numId w:val="17"/>
        </w:numPr>
        <w:spacing w:after="100"/>
        <w:ind w:left="810"/>
      </w:pPr>
      <w:r>
        <w:rPr>
          <w:b/>
        </w:rPr>
        <w:t>Term2</w:t>
      </w:r>
      <w:r w:rsidR="005A7C7A" w:rsidRPr="005A7C7A">
        <w:t xml:space="preserve"> </w:t>
      </w:r>
      <w:r>
        <w:t>–</w:t>
      </w:r>
      <w:r w:rsidR="005A7C7A" w:rsidRPr="005A7C7A">
        <w:t xml:space="preserve"> </w:t>
      </w:r>
      <w:r>
        <w:t>Definition of term2</w:t>
      </w:r>
      <w:r w:rsidR="005A7C7A" w:rsidRPr="005A7C7A">
        <w:t>.</w:t>
      </w:r>
    </w:p>
    <w:p w:rsidR="005A7C7A" w:rsidRDefault="005A7C7A" w:rsidP="005A7C7A"/>
    <w:p w:rsidR="005A7C7A" w:rsidRDefault="005A7C7A" w:rsidP="005A7C7A">
      <w:pPr>
        <w:pStyle w:val="Heading1"/>
      </w:pPr>
      <w:r>
        <w:t xml:space="preserve">Process Details </w:t>
      </w:r>
    </w:p>
    <w:p w:rsidR="005A7C7A" w:rsidRDefault="005A7C7A" w:rsidP="005A7C7A"/>
    <w:p w:rsidR="00274701" w:rsidRDefault="00274701" w:rsidP="00274701">
      <w:pPr>
        <w:pStyle w:val="Heading1"/>
        <w:widowControl w:val="0"/>
        <w:numPr>
          <w:ilvl w:val="0"/>
          <w:numId w:val="26"/>
        </w:numPr>
        <w:pBdr>
          <w:top w:val="none" w:sz="0" w:space="0" w:color="auto"/>
          <w:bottom w:val="none" w:sz="0" w:space="0" w:color="auto"/>
        </w:pBdr>
        <w:shd w:val="clear" w:color="auto" w:fill="auto"/>
        <w:tabs>
          <w:tab w:val="clear" w:pos="720"/>
          <w:tab w:val="left" w:pos="442"/>
        </w:tabs>
        <w:autoSpaceDE w:val="0"/>
        <w:autoSpaceDN w:val="0"/>
        <w:spacing w:before="78" w:line="276" w:lineRule="auto"/>
        <w:ind w:right="1239" w:firstLine="0"/>
        <w:jc w:val="both"/>
      </w:pPr>
      <w:r>
        <w:t>Preparation: Assume dewar is at 2K, HOM survey has been done, and pass band has been found.</w:t>
      </w:r>
      <w:r>
        <w:rPr>
          <w:spacing w:val="-52"/>
        </w:rPr>
        <w:t xml:space="preserve"> </w:t>
      </w:r>
      <w:r>
        <w:t>Open previous testing traveler if available. Remove water and dust from inside cable connectors on</w:t>
      </w:r>
      <w:r>
        <w:rPr>
          <w:spacing w:val="-52"/>
        </w:rPr>
        <w:t xml:space="preserve"> </w:t>
      </w:r>
      <w:r>
        <w:t>top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test</w:t>
      </w:r>
      <w:r>
        <w:rPr>
          <w:spacing w:val="1"/>
        </w:rPr>
        <w:t xml:space="preserve"> </w:t>
      </w:r>
      <w:r>
        <w:t>stand using air</w:t>
      </w:r>
      <w:r>
        <w:rPr>
          <w:spacing w:val="-2"/>
        </w:rPr>
        <w:t xml:space="preserve"> </w:t>
      </w:r>
      <w:r>
        <w:t>can.</w:t>
      </w:r>
    </w:p>
    <w:p w:rsidR="00274701" w:rsidRDefault="00274701" w:rsidP="00274701">
      <w:pPr>
        <w:pStyle w:val="ListParagraph"/>
        <w:widowControl w:val="0"/>
        <w:numPr>
          <w:ilvl w:val="1"/>
          <w:numId w:val="26"/>
        </w:numPr>
        <w:tabs>
          <w:tab w:val="left" w:pos="552"/>
        </w:tabs>
        <w:autoSpaceDE w:val="0"/>
        <w:autoSpaceDN w:val="0"/>
        <w:spacing w:before="196" w:line="276" w:lineRule="auto"/>
        <w:ind w:right="1330" w:firstLine="0"/>
        <w:contextualSpacing w:val="0"/>
        <w:jc w:val="both"/>
      </w:pPr>
      <w:r>
        <w:rPr>
          <w:b/>
          <w:sz w:val="22"/>
        </w:rPr>
        <w:lastRenderedPageBreak/>
        <w:t xml:space="preserve">Write down: </w:t>
      </w:r>
      <w:r>
        <w:rPr>
          <w:sz w:val="22"/>
        </w:rPr>
        <w:t>He level (cm), Dewar pressure (Torr), cavity pressure (mBar). Cavity SN, Dewar#, test</w:t>
      </w:r>
      <w:r>
        <w:rPr>
          <w:spacing w:val="-52"/>
          <w:sz w:val="22"/>
        </w:rPr>
        <w:t xml:space="preserve"> </w:t>
      </w:r>
      <w:r>
        <w:rPr>
          <w:sz w:val="22"/>
        </w:rPr>
        <w:t>stand#,</w:t>
      </w:r>
      <w:r>
        <w:rPr>
          <w:spacing w:val="-1"/>
          <w:sz w:val="22"/>
        </w:rPr>
        <w:t xml:space="preserve"> </w:t>
      </w:r>
      <w:r>
        <w:rPr>
          <w:sz w:val="22"/>
        </w:rPr>
        <w:t>network</w:t>
      </w:r>
      <w:r>
        <w:rPr>
          <w:spacing w:val="-3"/>
          <w:sz w:val="22"/>
        </w:rPr>
        <w:t xml:space="preserve"> </w:t>
      </w:r>
      <w:r>
        <w:rPr>
          <w:sz w:val="22"/>
        </w:rPr>
        <w:t>analyzer</w:t>
      </w:r>
      <w:r>
        <w:rPr>
          <w:spacing w:val="1"/>
          <w:sz w:val="22"/>
        </w:rPr>
        <w:t xml:space="preserve"> </w:t>
      </w:r>
      <w:r>
        <w:rPr>
          <w:sz w:val="22"/>
        </w:rPr>
        <w:t>and reference power</w:t>
      </w:r>
      <w:r>
        <w:rPr>
          <w:spacing w:val="-1"/>
          <w:sz w:val="22"/>
        </w:rPr>
        <w:t xml:space="preserve"> </w:t>
      </w:r>
      <w:r>
        <w:rPr>
          <w:sz w:val="22"/>
        </w:rPr>
        <w:t>meter</w:t>
      </w:r>
      <w:r>
        <w:rPr>
          <w:spacing w:val="1"/>
          <w:sz w:val="22"/>
        </w:rPr>
        <w:t xml:space="preserve"> </w:t>
      </w:r>
      <w:r>
        <w:rPr>
          <w:sz w:val="22"/>
        </w:rPr>
        <w:t>used. Date</w:t>
      </w:r>
      <w:r>
        <w:rPr>
          <w:spacing w:val="3"/>
          <w:sz w:val="22"/>
        </w:rPr>
        <w:t xml:space="preserve"> </w:t>
      </w:r>
      <w:r>
        <w:rPr>
          <w:sz w:val="22"/>
        </w:rPr>
        <w:t>&amp;</w:t>
      </w:r>
      <w:r>
        <w:rPr>
          <w:spacing w:val="-4"/>
          <w:sz w:val="22"/>
        </w:rPr>
        <w:t xml:space="preserve"> </w:t>
      </w:r>
      <w:r>
        <w:rPr>
          <w:sz w:val="22"/>
        </w:rPr>
        <w:t>Time.</w:t>
      </w:r>
    </w:p>
    <w:p w:rsidR="00274701" w:rsidRDefault="00274701" w:rsidP="00274701">
      <w:pPr>
        <w:pStyle w:val="Heading1"/>
        <w:widowControl w:val="0"/>
        <w:numPr>
          <w:ilvl w:val="1"/>
          <w:numId w:val="26"/>
        </w:numPr>
        <w:pBdr>
          <w:top w:val="none" w:sz="0" w:space="0" w:color="auto"/>
          <w:bottom w:val="none" w:sz="0" w:space="0" w:color="auto"/>
        </w:pBdr>
        <w:shd w:val="clear" w:color="auto" w:fill="auto"/>
        <w:tabs>
          <w:tab w:val="clear" w:pos="720"/>
          <w:tab w:val="left" w:pos="552"/>
        </w:tabs>
        <w:autoSpaceDE w:val="0"/>
        <w:autoSpaceDN w:val="0"/>
        <w:spacing w:before="205"/>
        <w:ind w:left="551"/>
        <w:jc w:val="both"/>
      </w:pPr>
      <w:r>
        <w:t>Find</w:t>
      </w:r>
      <w:r>
        <w:rPr>
          <w:spacing w:val="-2"/>
        </w:rPr>
        <w:t xml:space="preserve"> </w:t>
      </w:r>
      <w:r>
        <w:t>cavity π</w:t>
      </w:r>
      <w:r>
        <w:rPr>
          <w:spacing w:val="-4"/>
        </w:rPr>
        <w:t xml:space="preserve"> </w:t>
      </w:r>
      <w:r>
        <w:t>mode</w:t>
      </w:r>
      <w:r>
        <w:rPr>
          <w:spacing w:val="-2"/>
        </w:rPr>
        <w:t xml:space="preserve"> </w:t>
      </w:r>
      <w:r>
        <w:t>frequency using network analyzer</w:t>
      </w:r>
    </w:p>
    <w:p w:rsidR="00274701" w:rsidRDefault="00274701" w:rsidP="00274701">
      <w:pPr>
        <w:pStyle w:val="BodyText"/>
        <w:spacing w:before="2"/>
        <w:rPr>
          <w:b/>
          <w:sz w:val="20"/>
        </w:rPr>
      </w:pPr>
    </w:p>
    <w:p w:rsidR="00274701" w:rsidRDefault="00274701" w:rsidP="00274701">
      <w:pPr>
        <w:pStyle w:val="BodyText"/>
        <w:spacing w:line="276" w:lineRule="auto"/>
        <w:ind w:left="220" w:right="1227"/>
      </w:pPr>
      <w:r>
        <w:t>Recall C100 setup: “recall” and select “VTA1300MHz”, “Marker” and the screen will show the cavity</w:t>
      </w:r>
      <w:r>
        <w:rPr>
          <w:spacing w:val="1"/>
        </w:rPr>
        <w:t xml:space="preserve"> </w:t>
      </w:r>
      <w:r>
        <w:t>frequency. “Output” -&gt;”CW”. Set input power frequency at π mode cavity frequency ±50~100 kHz (write</w:t>
      </w:r>
      <w:r>
        <w:rPr>
          <w:spacing w:val="-52"/>
        </w:rPr>
        <w:t xml:space="preserve"> </w:t>
      </w:r>
      <w:r>
        <w:t xml:space="preserve">down </w:t>
      </w:r>
      <w:r>
        <w:rPr>
          <w:shd w:val="clear" w:color="auto" w:fill="FFFF00"/>
        </w:rPr>
        <w:t>detuned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frequency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used</w:t>
      </w:r>
      <w:r>
        <w:t>).</w:t>
      </w:r>
    </w:p>
    <w:p w:rsidR="00274701" w:rsidRDefault="00274701" w:rsidP="00274701">
      <w:pPr>
        <w:pStyle w:val="BodyText"/>
        <w:spacing w:before="200"/>
        <w:ind w:left="220"/>
      </w:pPr>
      <w:r>
        <w:t>Example:</w:t>
      </w:r>
      <w:r>
        <w:rPr>
          <w:spacing w:val="-1"/>
        </w:rPr>
        <w:t xml:space="preserve"> </w:t>
      </w:r>
      <w:r>
        <w:t>pass band</w:t>
      </w:r>
      <w:r>
        <w:rPr>
          <w:spacing w:val="-1"/>
        </w:rPr>
        <w:t xml:space="preserve"> </w:t>
      </w:r>
      <w:r>
        <w:t>frequencies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CAV0005:</w:t>
      </w:r>
    </w:p>
    <w:p w:rsidR="00274701" w:rsidRDefault="00274701" w:rsidP="00274701">
      <w:pPr>
        <w:pStyle w:val="BodyText"/>
        <w:spacing w:before="4"/>
        <w:rPr>
          <w:sz w:val="21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3"/>
        <w:gridCol w:w="3193"/>
        <w:gridCol w:w="3192"/>
      </w:tblGrid>
      <w:tr w:rsidR="00274701" w:rsidTr="0080276E">
        <w:trPr>
          <w:trHeight w:val="251"/>
        </w:trPr>
        <w:tc>
          <w:tcPr>
            <w:tcW w:w="3193" w:type="dxa"/>
          </w:tcPr>
          <w:p w:rsidR="00274701" w:rsidRDefault="00274701" w:rsidP="0080276E">
            <w:pPr>
              <w:pStyle w:val="TableParagraph"/>
              <w:spacing w:line="232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π/9</w:t>
            </w:r>
          </w:p>
        </w:tc>
        <w:tc>
          <w:tcPr>
            <w:tcW w:w="3193" w:type="dxa"/>
          </w:tcPr>
          <w:p w:rsidR="00274701" w:rsidRDefault="00274701" w:rsidP="0080276E">
            <w:pPr>
              <w:pStyle w:val="TableParagraph"/>
              <w:spacing w:line="232" w:lineRule="exact"/>
              <w:ind w:left="107"/>
              <w:rPr>
                <w:rFonts w:ascii="Times New Roman"/>
              </w:rPr>
            </w:pPr>
            <w:r>
              <w:rPr>
                <w:rFonts w:ascii="Times New Roman"/>
              </w:rPr>
              <w:t>1276.34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MHz</w:t>
            </w:r>
          </w:p>
        </w:tc>
        <w:tc>
          <w:tcPr>
            <w:tcW w:w="3192" w:type="dxa"/>
          </w:tcPr>
          <w:p w:rsidR="00274701" w:rsidRDefault="00274701" w:rsidP="008027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4701" w:rsidTr="0080276E">
        <w:trPr>
          <w:trHeight w:val="254"/>
        </w:trPr>
        <w:tc>
          <w:tcPr>
            <w:tcW w:w="3193" w:type="dxa"/>
          </w:tcPr>
          <w:p w:rsidR="00274701" w:rsidRDefault="00274701" w:rsidP="0080276E">
            <w:pPr>
              <w:pStyle w:val="TableParagraph"/>
              <w:spacing w:line="234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2π/9</w:t>
            </w:r>
          </w:p>
        </w:tc>
        <w:tc>
          <w:tcPr>
            <w:tcW w:w="3193" w:type="dxa"/>
          </w:tcPr>
          <w:p w:rsidR="00274701" w:rsidRDefault="00274701" w:rsidP="0080276E">
            <w:pPr>
              <w:pStyle w:val="TableParagraph"/>
              <w:spacing w:line="234" w:lineRule="exact"/>
              <w:ind w:left="107"/>
              <w:rPr>
                <w:rFonts w:ascii="Times New Roman"/>
              </w:rPr>
            </w:pPr>
            <w:r>
              <w:rPr>
                <w:rFonts w:ascii="Times New Roman"/>
              </w:rPr>
              <w:t>1278.49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MHz</w:t>
            </w:r>
          </w:p>
        </w:tc>
        <w:tc>
          <w:tcPr>
            <w:tcW w:w="3192" w:type="dxa"/>
          </w:tcPr>
          <w:p w:rsidR="00274701" w:rsidRDefault="00274701" w:rsidP="008027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4701" w:rsidTr="0080276E">
        <w:trPr>
          <w:trHeight w:val="253"/>
        </w:trPr>
        <w:tc>
          <w:tcPr>
            <w:tcW w:w="3193" w:type="dxa"/>
          </w:tcPr>
          <w:p w:rsidR="00274701" w:rsidRDefault="00274701" w:rsidP="0080276E">
            <w:pPr>
              <w:pStyle w:val="TableParagraph"/>
              <w:spacing w:line="234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3π/9</w:t>
            </w:r>
          </w:p>
        </w:tc>
        <w:tc>
          <w:tcPr>
            <w:tcW w:w="3193" w:type="dxa"/>
          </w:tcPr>
          <w:p w:rsidR="00274701" w:rsidRDefault="00274701" w:rsidP="0080276E">
            <w:pPr>
              <w:pStyle w:val="TableParagraph"/>
              <w:spacing w:line="234" w:lineRule="exact"/>
              <w:ind w:left="107"/>
              <w:rPr>
                <w:rFonts w:ascii="Times New Roman"/>
              </w:rPr>
            </w:pPr>
            <w:r>
              <w:rPr>
                <w:rFonts w:ascii="Times New Roman"/>
              </w:rPr>
              <w:t>1281.75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MHz</w:t>
            </w:r>
          </w:p>
        </w:tc>
        <w:tc>
          <w:tcPr>
            <w:tcW w:w="3192" w:type="dxa"/>
          </w:tcPr>
          <w:p w:rsidR="00274701" w:rsidRDefault="00274701" w:rsidP="008027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4701" w:rsidTr="0080276E">
        <w:trPr>
          <w:trHeight w:val="251"/>
        </w:trPr>
        <w:tc>
          <w:tcPr>
            <w:tcW w:w="3193" w:type="dxa"/>
          </w:tcPr>
          <w:p w:rsidR="00274701" w:rsidRDefault="00274701" w:rsidP="0080276E">
            <w:pPr>
              <w:pStyle w:val="TableParagraph"/>
              <w:spacing w:line="232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4π/9</w:t>
            </w:r>
          </w:p>
        </w:tc>
        <w:tc>
          <w:tcPr>
            <w:tcW w:w="3193" w:type="dxa"/>
          </w:tcPr>
          <w:p w:rsidR="00274701" w:rsidRDefault="00274701" w:rsidP="0080276E">
            <w:pPr>
              <w:pStyle w:val="TableParagraph"/>
              <w:spacing w:line="232" w:lineRule="exact"/>
              <w:ind w:left="107"/>
              <w:rPr>
                <w:rFonts w:ascii="Times New Roman"/>
              </w:rPr>
            </w:pPr>
            <w:r>
              <w:rPr>
                <w:rFonts w:ascii="Times New Roman"/>
              </w:rPr>
              <w:t>1285.71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MHz</w:t>
            </w:r>
          </w:p>
        </w:tc>
        <w:tc>
          <w:tcPr>
            <w:tcW w:w="3192" w:type="dxa"/>
          </w:tcPr>
          <w:p w:rsidR="00274701" w:rsidRDefault="00274701" w:rsidP="008027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4701" w:rsidTr="0080276E">
        <w:trPr>
          <w:trHeight w:val="253"/>
        </w:trPr>
        <w:tc>
          <w:tcPr>
            <w:tcW w:w="3193" w:type="dxa"/>
          </w:tcPr>
          <w:p w:rsidR="00274701" w:rsidRDefault="00274701" w:rsidP="0080276E">
            <w:pPr>
              <w:pStyle w:val="TableParagraph"/>
              <w:spacing w:line="234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5π/9</w:t>
            </w:r>
          </w:p>
        </w:tc>
        <w:tc>
          <w:tcPr>
            <w:tcW w:w="3193" w:type="dxa"/>
          </w:tcPr>
          <w:p w:rsidR="00274701" w:rsidRDefault="00274701" w:rsidP="0080276E">
            <w:pPr>
              <w:pStyle w:val="TableParagraph"/>
              <w:spacing w:line="234" w:lineRule="exact"/>
              <w:ind w:left="107"/>
              <w:rPr>
                <w:rFonts w:ascii="Times New Roman"/>
              </w:rPr>
            </w:pPr>
            <w:r>
              <w:rPr>
                <w:rFonts w:ascii="Times New Roman"/>
              </w:rPr>
              <w:t>1289.98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MHz</w:t>
            </w:r>
          </w:p>
        </w:tc>
        <w:tc>
          <w:tcPr>
            <w:tcW w:w="3192" w:type="dxa"/>
          </w:tcPr>
          <w:p w:rsidR="00274701" w:rsidRDefault="00274701" w:rsidP="008027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4701" w:rsidTr="0080276E">
        <w:trPr>
          <w:trHeight w:val="251"/>
        </w:trPr>
        <w:tc>
          <w:tcPr>
            <w:tcW w:w="3193" w:type="dxa"/>
          </w:tcPr>
          <w:p w:rsidR="00274701" w:rsidRDefault="00274701" w:rsidP="0080276E">
            <w:pPr>
              <w:pStyle w:val="TableParagraph"/>
              <w:spacing w:line="232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6π/9</w:t>
            </w:r>
          </w:p>
        </w:tc>
        <w:tc>
          <w:tcPr>
            <w:tcW w:w="3193" w:type="dxa"/>
          </w:tcPr>
          <w:p w:rsidR="00274701" w:rsidRDefault="00274701" w:rsidP="0080276E">
            <w:pPr>
              <w:pStyle w:val="TableParagraph"/>
              <w:spacing w:line="232" w:lineRule="exact"/>
              <w:ind w:left="107"/>
              <w:rPr>
                <w:rFonts w:ascii="Times New Roman"/>
              </w:rPr>
            </w:pPr>
            <w:r>
              <w:rPr>
                <w:rFonts w:ascii="Times New Roman"/>
              </w:rPr>
              <w:t>1293.98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MHz</w:t>
            </w:r>
          </w:p>
        </w:tc>
        <w:tc>
          <w:tcPr>
            <w:tcW w:w="3192" w:type="dxa"/>
          </w:tcPr>
          <w:p w:rsidR="00274701" w:rsidRDefault="00274701" w:rsidP="008027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4701" w:rsidTr="0080276E">
        <w:trPr>
          <w:trHeight w:val="253"/>
        </w:trPr>
        <w:tc>
          <w:tcPr>
            <w:tcW w:w="3193" w:type="dxa"/>
          </w:tcPr>
          <w:p w:rsidR="00274701" w:rsidRDefault="00274701" w:rsidP="0080276E">
            <w:pPr>
              <w:pStyle w:val="TableParagraph"/>
              <w:spacing w:line="234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7π/9</w:t>
            </w:r>
          </w:p>
        </w:tc>
        <w:tc>
          <w:tcPr>
            <w:tcW w:w="3193" w:type="dxa"/>
          </w:tcPr>
          <w:p w:rsidR="00274701" w:rsidRDefault="00274701" w:rsidP="0080276E">
            <w:pPr>
              <w:pStyle w:val="TableParagraph"/>
              <w:spacing w:line="234" w:lineRule="exact"/>
              <w:ind w:left="107"/>
              <w:rPr>
                <w:rFonts w:ascii="Times New Roman"/>
              </w:rPr>
            </w:pPr>
            <w:r>
              <w:rPr>
                <w:rFonts w:ascii="Times New Roman"/>
              </w:rPr>
              <w:t>1297.31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MHz</w:t>
            </w:r>
          </w:p>
        </w:tc>
        <w:tc>
          <w:tcPr>
            <w:tcW w:w="3192" w:type="dxa"/>
          </w:tcPr>
          <w:p w:rsidR="00274701" w:rsidRDefault="00274701" w:rsidP="008027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4701" w:rsidTr="0080276E">
        <w:trPr>
          <w:trHeight w:val="251"/>
        </w:trPr>
        <w:tc>
          <w:tcPr>
            <w:tcW w:w="3193" w:type="dxa"/>
          </w:tcPr>
          <w:p w:rsidR="00274701" w:rsidRDefault="00274701" w:rsidP="0080276E">
            <w:pPr>
              <w:pStyle w:val="TableParagraph"/>
              <w:spacing w:line="232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8π/9</w:t>
            </w:r>
          </w:p>
        </w:tc>
        <w:tc>
          <w:tcPr>
            <w:tcW w:w="3193" w:type="dxa"/>
          </w:tcPr>
          <w:p w:rsidR="00274701" w:rsidRDefault="00274701" w:rsidP="0080276E">
            <w:pPr>
              <w:pStyle w:val="TableParagraph"/>
              <w:spacing w:line="232" w:lineRule="exact"/>
              <w:ind w:left="107"/>
              <w:rPr>
                <w:rFonts w:ascii="Times New Roman"/>
              </w:rPr>
            </w:pPr>
            <w:r>
              <w:rPr>
                <w:rFonts w:ascii="Times New Roman"/>
              </w:rPr>
              <w:t>1299.46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MHz</w:t>
            </w:r>
          </w:p>
        </w:tc>
        <w:tc>
          <w:tcPr>
            <w:tcW w:w="3192" w:type="dxa"/>
          </w:tcPr>
          <w:p w:rsidR="00274701" w:rsidRDefault="00274701" w:rsidP="008027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4701" w:rsidTr="0080276E">
        <w:trPr>
          <w:trHeight w:val="253"/>
        </w:trPr>
        <w:tc>
          <w:tcPr>
            <w:tcW w:w="3193" w:type="dxa"/>
          </w:tcPr>
          <w:p w:rsidR="00274701" w:rsidRDefault="00274701" w:rsidP="0080276E">
            <w:pPr>
              <w:pStyle w:val="TableParagraph"/>
              <w:spacing w:line="234" w:lineRule="exact"/>
              <w:ind w:left="1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π</w:t>
            </w:r>
          </w:p>
        </w:tc>
        <w:tc>
          <w:tcPr>
            <w:tcW w:w="3193" w:type="dxa"/>
          </w:tcPr>
          <w:p w:rsidR="00274701" w:rsidRDefault="00274701" w:rsidP="0080276E">
            <w:pPr>
              <w:pStyle w:val="TableParagraph"/>
              <w:spacing w:line="234" w:lineRule="exact"/>
              <w:ind w:left="107"/>
              <w:rPr>
                <w:rFonts w:ascii="Times New Roman"/>
              </w:rPr>
            </w:pPr>
            <w:r>
              <w:rPr>
                <w:rFonts w:ascii="Times New Roman"/>
              </w:rPr>
              <w:t>1300.22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MHz</w:t>
            </w:r>
          </w:p>
        </w:tc>
        <w:tc>
          <w:tcPr>
            <w:tcW w:w="3192" w:type="dxa"/>
          </w:tcPr>
          <w:p w:rsidR="00274701" w:rsidRDefault="00274701" w:rsidP="008027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74701" w:rsidRDefault="00274701" w:rsidP="00274701">
      <w:pPr>
        <w:pStyle w:val="BodyText"/>
        <w:rPr>
          <w:sz w:val="24"/>
        </w:rPr>
      </w:pPr>
    </w:p>
    <w:p w:rsidR="00274701" w:rsidRDefault="00274701" w:rsidP="00274701">
      <w:pPr>
        <w:pStyle w:val="Heading1"/>
        <w:widowControl w:val="0"/>
        <w:numPr>
          <w:ilvl w:val="1"/>
          <w:numId w:val="26"/>
        </w:numPr>
        <w:pBdr>
          <w:top w:val="none" w:sz="0" w:space="0" w:color="auto"/>
          <w:bottom w:val="none" w:sz="0" w:space="0" w:color="auto"/>
        </w:pBdr>
        <w:shd w:val="clear" w:color="auto" w:fill="auto"/>
        <w:tabs>
          <w:tab w:val="clear" w:pos="720"/>
          <w:tab w:val="left" w:pos="552"/>
        </w:tabs>
        <w:autoSpaceDE w:val="0"/>
        <w:autoSpaceDN w:val="0"/>
        <w:spacing w:before="214"/>
        <w:ind w:left="551"/>
        <w:jc w:val="both"/>
      </w:pPr>
      <w:r>
        <w:t>Hook</w:t>
      </w:r>
      <w:r>
        <w:rPr>
          <w:spacing w:val="-1"/>
        </w:rPr>
        <w:t xml:space="preserve"> </w:t>
      </w:r>
      <w:r>
        <w:t>up cables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room rack and</w:t>
      </w:r>
      <w:r>
        <w:rPr>
          <w:spacing w:val="-2"/>
        </w:rPr>
        <w:t xml:space="preserve"> </w:t>
      </w:r>
      <w:r>
        <w:t>at dewar:</w:t>
      </w:r>
    </w:p>
    <w:p w:rsidR="00274701" w:rsidRDefault="00274701" w:rsidP="00274701">
      <w:pPr>
        <w:pStyle w:val="BodyText"/>
        <w:spacing w:before="7"/>
        <w:rPr>
          <w:b/>
          <w:sz w:val="20"/>
        </w:rPr>
      </w:pPr>
    </w:p>
    <w:p w:rsidR="00274701" w:rsidRDefault="00274701" w:rsidP="00274701">
      <w:pPr>
        <w:pStyle w:val="Heading2"/>
      </w:pPr>
      <w:r>
        <w:rPr>
          <w:i/>
        </w:rPr>
        <w:t>Cable</w:t>
      </w:r>
      <w:r>
        <w:rPr>
          <w:i/>
          <w:spacing w:val="-1"/>
        </w:rPr>
        <w:t xml:space="preserve"> </w:t>
      </w:r>
      <w:r>
        <w:rPr>
          <w:i/>
        </w:rPr>
        <w:t>connection</w:t>
      </w:r>
      <w:r>
        <w:rPr>
          <w:i/>
          <w:spacing w:val="-3"/>
        </w:rPr>
        <w:t xml:space="preserve"> </w:t>
      </w:r>
      <w:r>
        <w:rPr>
          <w:i/>
        </w:rPr>
        <w:t>at</w:t>
      </w:r>
      <w:r>
        <w:rPr>
          <w:i/>
          <w:spacing w:val="-2"/>
        </w:rPr>
        <w:t xml:space="preserve"> </w:t>
      </w:r>
      <w:r>
        <w:rPr>
          <w:i/>
        </w:rPr>
        <w:t>control</w:t>
      </w:r>
      <w:r>
        <w:rPr>
          <w:i/>
          <w:spacing w:val="1"/>
        </w:rPr>
        <w:t xml:space="preserve"> </w:t>
      </w:r>
      <w:r>
        <w:rPr>
          <w:i/>
        </w:rPr>
        <w:t>room</w:t>
      </w:r>
      <w:r>
        <w:rPr>
          <w:i/>
          <w:spacing w:val="1"/>
        </w:rPr>
        <w:t xml:space="preserve"> </w:t>
      </w:r>
      <w:r>
        <w:rPr>
          <w:i/>
        </w:rPr>
        <w:t>rack:</w:t>
      </w:r>
    </w:p>
    <w:p w:rsidR="00274701" w:rsidRDefault="00274701" w:rsidP="00274701">
      <w:pPr>
        <w:pStyle w:val="BodyText"/>
        <w:spacing w:before="4"/>
        <w:rPr>
          <w:b/>
          <w:i/>
          <w:sz w:val="20"/>
        </w:rPr>
      </w:pPr>
    </w:p>
    <w:p w:rsidR="00274701" w:rsidRDefault="00274701" w:rsidP="00274701">
      <w:pPr>
        <w:pStyle w:val="BodyText"/>
        <w:spacing w:before="1"/>
        <w:ind w:left="220"/>
      </w:pPr>
      <w:r>
        <w:t>Use 1300MHz</w:t>
      </w:r>
      <w:r>
        <w:rPr>
          <w:spacing w:val="-3"/>
        </w:rPr>
        <w:t xml:space="preserve"> </w:t>
      </w:r>
      <w:r>
        <w:t>system, blue</w:t>
      </w:r>
      <w:r>
        <w:rPr>
          <w:spacing w:val="-2"/>
        </w:rPr>
        <w:t xml:space="preserve"> </w:t>
      </w:r>
      <w:r>
        <w:t>cable A,B,C,D</w:t>
      </w:r>
      <w:r>
        <w:rPr>
          <w:spacing w:val="-2"/>
        </w:rPr>
        <w:t xml:space="preserve"> </w:t>
      </w:r>
      <w:r>
        <w:t>connect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D7 or D8</w:t>
      </w:r>
      <w:r>
        <w:rPr>
          <w:spacing w:val="-1"/>
        </w:rPr>
        <w:t xml:space="preserve"> </w:t>
      </w:r>
      <w:r>
        <w:t>A,B,C,D.</w:t>
      </w:r>
    </w:p>
    <w:p w:rsidR="00274701" w:rsidRDefault="00274701" w:rsidP="00274701">
      <w:pPr>
        <w:pStyle w:val="BodyText"/>
        <w:ind w:left="1217"/>
        <w:rPr>
          <w:sz w:val="20"/>
        </w:rPr>
      </w:pPr>
      <w:r w:rsidRPr="00274701">
        <w:rPr>
          <w:noProof/>
          <w:sz w:val="20"/>
        </w:rPr>
        <w:lastRenderedPageBreak/>
        <w:drawing>
          <wp:inline distT="0" distB="0" distL="0" distR="0">
            <wp:extent cx="4667250" cy="3495675"/>
            <wp:effectExtent l="0" t="0" r="0" b="0"/>
            <wp:docPr id="14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701" w:rsidRDefault="00274701" w:rsidP="00274701">
      <w:pPr>
        <w:pStyle w:val="BodyText"/>
        <w:spacing w:before="3"/>
        <w:rPr>
          <w:sz w:val="13"/>
        </w:rPr>
      </w:pPr>
    </w:p>
    <w:p w:rsidR="00274701" w:rsidRDefault="00274701" w:rsidP="00274701">
      <w:pPr>
        <w:pStyle w:val="BodyText"/>
        <w:spacing w:before="92"/>
        <w:ind w:left="779"/>
      </w:pPr>
      <w:r>
        <w:t>Figure</w:t>
      </w:r>
      <w:r>
        <w:rPr>
          <w:spacing w:val="-1"/>
        </w:rPr>
        <w:t xml:space="preserve"> </w:t>
      </w:r>
      <w:r>
        <w:t>1. Cable</w:t>
      </w:r>
      <w:r>
        <w:rPr>
          <w:spacing w:val="-2"/>
        </w:rPr>
        <w:t xml:space="preserve"> </w:t>
      </w:r>
      <w:r>
        <w:t>connection</w:t>
      </w:r>
      <w:r>
        <w:rPr>
          <w:spacing w:val="-3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control</w:t>
      </w:r>
      <w:r>
        <w:rPr>
          <w:spacing w:val="-3"/>
        </w:rPr>
        <w:t xml:space="preserve"> </w:t>
      </w:r>
      <w:r>
        <w:t>room</w:t>
      </w:r>
      <w:r>
        <w:rPr>
          <w:spacing w:val="-4"/>
        </w:rPr>
        <w:t xml:space="preserve"> </w:t>
      </w:r>
      <w:r>
        <w:t>rack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testing</w:t>
      </w:r>
      <w:r>
        <w:rPr>
          <w:spacing w:val="-3"/>
        </w:rPr>
        <w:t xml:space="preserve"> </w:t>
      </w:r>
      <w:r>
        <w:t>in dewar</w:t>
      </w:r>
      <w:r>
        <w:rPr>
          <w:spacing w:val="-1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1300MHz</w:t>
      </w:r>
      <w:r>
        <w:rPr>
          <w:spacing w:val="-2"/>
        </w:rPr>
        <w:t xml:space="preserve"> </w:t>
      </w:r>
      <w:r>
        <w:t>system.</w:t>
      </w:r>
    </w:p>
    <w:p w:rsidR="00274701" w:rsidRDefault="00274701" w:rsidP="00274701">
      <w:pPr>
        <w:pStyle w:val="BodyText"/>
        <w:spacing w:before="2"/>
        <w:rPr>
          <w:sz w:val="21"/>
        </w:rPr>
      </w:pPr>
    </w:p>
    <w:p w:rsidR="00274701" w:rsidRDefault="00274701" w:rsidP="00274701">
      <w:pPr>
        <w:pStyle w:val="Heading2"/>
      </w:pPr>
      <w:r>
        <w:rPr>
          <w:i/>
        </w:rPr>
        <w:t>Cable</w:t>
      </w:r>
      <w:r>
        <w:rPr>
          <w:i/>
          <w:spacing w:val="-1"/>
        </w:rPr>
        <w:t xml:space="preserve"> </w:t>
      </w:r>
      <w:r>
        <w:rPr>
          <w:i/>
        </w:rPr>
        <w:t>connection</w:t>
      </w:r>
      <w:r>
        <w:rPr>
          <w:i/>
          <w:spacing w:val="-4"/>
        </w:rPr>
        <w:t xml:space="preserve"> </w:t>
      </w:r>
      <w:r>
        <w:rPr>
          <w:i/>
        </w:rPr>
        <w:t>at</w:t>
      </w:r>
      <w:r>
        <w:rPr>
          <w:i/>
          <w:spacing w:val="1"/>
        </w:rPr>
        <w:t xml:space="preserve"> </w:t>
      </w:r>
      <w:r>
        <w:rPr>
          <w:i/>
        </w:rPr>
        <w:t>dewar</w:t>
      </w:r>
      <w:r>
        <w:rPr>
          <w:i/>
          <w:spacing w:val="-2"/>
        </w:rPr>
        <w:t xml:space="preserve"> </w:t>
      </w:r>
      <w:r>
        <w:rPr>
          <w:i/>
        </w:rPr>
        <w:t>(Dewar7</w:t>
      </w:r>
      <w:r>
        <w:rPr>
          <w:i/>
          <w:spacing w:val="-3"/>
        </w:rPr>
        <w:t xml:space="preserve"> </w:t>
      </w:r>
      <w:r>
        <w:rPr>
          <w:i/>
        </w:rPr>
        <w:t>shown</w:t>
      </w:r>
      <w:r>
        <w:rPr>
          <w:i/>
          <w:spacing w:val="-1"/>
        </w:rPr>
        <w:t xml:space="preserve"> </w:t>
      </w:r>
      <w:r>
        <w:rPr>
          <w:i/>
        </w:rPr>
        <w:t>in picture):</w:t>
      </w:r>
    </w:p>
    <w:p w:rsidR="00274701" w:rsidRDefault="00274701" w:rsidP="00274701">
      <w:pPr>
        <w:pStyle w:val="BodyText"/>
        <w:spacing w:before="2"/>
        <w:rPr>
          <w:b/>
          <w:i/>
          <w:sz w:val="20"/>
        </w:rPr>
      </w:pPr>
    </w:p>
    <w:p w:rsidR="00274701" w:rsidRDefault="00274701" w:rsidP="00274701">
      <w:pPr>
        <w:pStyle w:val="BodyText"/>
        <w:ind w:left="220"/>
      </w:pPr>
      <w:r>
        <w:t>Make</w:t>
      </w:r>
      <w:r>
        <w:rPr>
          <w:spacing w:val="-1"/>
        </w:rPr>
        <w:t xml:space="preserve"> </w:t>
      </w:r>
      <w:r>
        <w:t>sure</w:t>
      </w:r>
      <w:r>
        <w:rPr>
          <w:spacing w:val="-1"/>
        </w:rPr>
        <w:t xml:space="preserve"> </w:t>
      </w:r>
      <w:r>
        <w:t>cable</w:t>
      </w:r>
      <w:r>
        <w:rPr>
          <w:spacing w:val="-2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correct</w:t>
      </w:r>
      <w:r>
        <w:rPr>
          <w:spacing w:val="-2"/>
        </w:rPr>
        <w:t xml:space="preserve"> </w:t>
      </w:r>
      <w:r>
        <w:t>amplifier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connected 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input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circulator.</w:t>
      </w:r>
    </w:p>
    <w:p w:rsidR="00274701" w:rsidRDefault="00274701" w:rsidP="00274701">
      <w:pPr>
        <w:pStyle w:val="BodyText"/>
        <w:ind w:left="816"/>
        <w:rPr>
          <w:sz w:val="20"/>
        </w:rPr>
      </w:pPr>
      <w:r w:rsidRPr="00274701">
        <w:rPr>
          <w:noProof/>
          <w:sz w:val="20"/>
        </w:rPr>
        <w:lastRenderedPageBreak/>
        <w:drawing>
          <wp:inline distT="0" distB="0" distL="0" distR="0">
            <wp:extent cx="5229225" cy="3819525"/>
            <wp:effectExtent l="0" t="0" r="0" b="0"/>
            <wp:docPr id="12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701" w:rsidRDefault="00274701" w:rsidP="00274701">
      <w:pPr>
        <w:pStyle w:val="BodyText"/>
        <w:spacing w:before="4"/>
        <w:rPr>
          <w:sz w:val="16"/>
        </w:rPr>
      </w:pPr>
    </w:p>
    <w:p w:rsidR="00274701" w:rsidRDefault="00274701" w:rsidP="00274701">
      <w:pPr>
        <w:pStyle w:val="BodyText"/>
        <w:spacing w:before="91"/>
        <w:ind w:left="2371"/>
      </w:pPr>
      <w:r>
        <w:t>Figure</w:t>
      </w:r>
      <w:r>
        <w:rPr>
          <w:spacing w:val="-1"/>
        </w:rPr>
        <w:t xml:space="preserve"> </w:t>
      </w:r>
      <w:r>
        <w:t>2. Cable</w:t>
      </w:r>
      <w:r>
        <w:rPr>
          <w:spacing w:val="-2"/>
        </w:rPr>
        <w:t xml:space="preserve"> </w:t>
      </w:r>
      <w:r>
        <w:t>connection</w:t>
      </w:r>
      <w:r>
        <w:rPr>
          <w:spacing w:val="-4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dewar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testing</w:t>
      </w:r>
      <w:r>
        <w:rPr>
          <w:spacing w:val="-4"/>
        </w:rPr>
        <w:t xml:space="preserve"> </w:t>
      </w:r>
      <w:r>
        <w:t>in dewar</w:t>
      </w:r>
      <w:r>
        <w:rPr>
          <w:spacing w:val="-2"/>
        </w:rPr>
        <w:t xml:space="preserve"> </w:t>
      </w:r>
      <w:r>
        <w:t>7.</w:t>
      </w:r>
    </w:p>
    <w:p w:rsidR="00274701" w:rsidRDefault="00274701" w:rsidP="00274701">
      <w:pPr>
        <w:pStyle w:val="BodyText"/>
        <w:spacing w:before="2"/>
        <w:rPr>
          <w:sz w:val="21"/>
        </w:rPr>
      </w:pPr>
    </w:p>
    <w:p w:rsidR="00274701" w:rsidRDefault="00274701" w:rsidP="00274701">
      <w:pPr>
        <w:pStyle w:val="Heading2"/>
        <w:spacing w:before="1"/>
      </w:pPr>
      <w:r>
        <w:rPr>
          <w:i/>
        </w:rPr>
        <w:t>Amplifier</w:t>
      </w:r>
      <w:r>
        <w:rPr>
          <w:i/>
          <w:spacing w:val="-3"/>
        </w:rPr>
        <w:t xml:space="preserve"> </w:t>
      </w:r>
      <w:r>
        <w:rPr>
          <w:i/>
        </w:rPr>
        <w:t>cable</w:t>
      </w:r>
      <w:r>
        <w:rPr>
          <w:i/>
          <w:spacing w:val="-1"/>
        </w:rPr>
        <w:t xml:space="preserve"> </w:t>
      </w:r>
      <w:r>
        <w:rPr>
          <w:i/>
        </w:rPr>
        <w:t>connection:</w:t>
      </w:r>
    </w:p>
    <w:p w:rsidR="00274701" w:rsidRDefault="00274701" w:rsidP="00274701">
      <w:pPr>
        <w:pStyle w:val="BodyText"/>
        <w:ind w:left="947"/>
        <w:rPr>
          <w:sz w:val="20"/>
        </w:rPr>
      </w:pPr>
      <w:r w:rsidRPr="00274701">
        <w:rPr>
          <w:noProof/>
          <w:sz w:val="20"/>
        </w:rPr>
        <w:lastRenderedPageBreak/>
        <w:drawing>
          <wp:inline distT="0" distB="0" distL="0" distR="0">
            <wp:extent cx="5010150" cy="3848100"/>
            <wp:effectExtent l="0" t="0" r="0" b="0"/>
            <wp:docPr id="8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e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701" w:rsidRDefault="00274701" w:rsidP="00274701">
      <w:pPr>
        <w:pStyle w:val="BodyText"/>
        <w:spacing w:before="7"/>
        <w:rPr>
          <w:b/>
          <w:i/>
          <w:sz w:val="13"/>
        </w:rPr>
      </w:pPr>
    </w:p>
    <w:p w:rsidR="00274701" w:rsidRDefault="00274701" w:rsidP="00274701">
      <w:pPr>
        <w:pStyle w:val="BodyText"/>
        <w:spacing w:before="92"/>
        <w:ind w:left="3245"/>
      </w:pPr>
      <w:r>
        <w:t>Figure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Amplifier</w:t>
      </w:r>
      <w:r>
        <w:rPr>
          <w:spacing w:val="-1"/>
        </w:rPr>
        <w:t xml:space="preserve"> </w:t>
      </w:r>
      <w:r>
        <w:t>cable</w:t>
      </w:r>
      <w:r>
        <w:rPr>
          <w:spacing w:val="-3"/>
        </w:rPr>
        <w:t xml:space="preserve"> </w:t>
      </w:r>
      <w:r>
        <w:t>connection.</w:t>
      </w:r>
    </w:p>
    <w:p w:rsidR="00274701" w:rsidRDefault="00274701" w:rsidP="00274701">
      <w:pPr>
        <w:pStyle w:val="BodyText"/>
        <w:spacing w:before="6"/>
        <w:rPr>
          <w:sz w:val="20"/>
        </w:rPr>
      </w:pPr>
    </w:p>
    <w:p w:rsidR="00274701" w:rsidRDefault="00274701" w:rsidP="00274701">
      <w:pPr>
        <w:pStyle w:val="BodyText"/>
        <w:spacing w:line="278" w:lineRule="auto"/>
        <w:ind w:left="220" w:right="1258"/>
      </w:pPr>
      <w:r>
        <w:t>Need two circulators (UTE Microwave Inc, CT-2334N, 1.0~1.5GHz), one for lower power amplifier, and</w:t>
      </w:r>
      <w:r>
        <w:rPr>
          <w:spacing w:val="-52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for cable</w:t>
      </w:r>
      <w:r>
        <w:rPr>
          <w:spacing w:val="-1"/>
        </w:rPr>
        <w:t xml:space="preserve"> </w:t>
      </w:r>
      <w:r>
        <w:t>calibration. Roll-up amplifier has</w:t>
      </w:r>
      <w:r>
        <w:rPr>
          <w:spacing w:val="-1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own</w:t>
      </w:r>
      <w:r>
        <w:rPr>
          <w:spacing w:val="-3"/>
        </w:rPr>
        <w:t xml:space="preserve"> </w:t>
      </w:r>
      <w:r>
        <w:t>protection</w:t>
      </w:r>
      <w:r>
        <w:rPr>
          <w:spacing w:val="-3"/>
        </w:rPr>
        <w:t xml:space="preserve"> </w:t>
      </w:r>
      <w:r>
        <w:t>all built-in.</w:t>
      </w:r>
    </w:p>
    <w:p w:rsidR="00274701" w:rsidRDefault="00274701" w:rsidP="00274701">
      <w:pPr>
        <w:pStyle w:val="Heading1"/>
        <w:widowControl w:val="0"/>
        <w:numPr>
          <w:ilvl w:val="0"/>
          <w:numId w:val="26"/>
        </w:numPr>
        <w:pBdr>
          <w:top w:val="none" w:sz="0" w:space="0" w:color="auto"/>
          <w:bottom w:val="none" w:sz="0" w:space="0" w:color="auto"/>
        </w:pBdr>
        <w:shd w:val="clear" w:color="auto" w:fill="auto"/>
        <w:tabs>
          <w:tab w:val="clear" w:pos="720"/>
          <w:tab w:val="left" w:pos="442"/>
        </w:tabs>
        <w:autoSpaceDE w:val="0"/>
        <w:autoSpaceDN w:val="0"/>
        <w:spacing w:before="201"/>
        <w:ind w:left="441" w:hanging="222"/>
      </w:pPr>
      <w:r>
        <w:t>Cable</w:t>
      </w:r>
      <w:r>
        <w:rPr>
          <w:spacing w:val="-3"/>
        </w:rPr>
        <w:t xml:space="preserve"> </w:t>
      </w:r>
      <w:r>
        <w:t>calibration:</w:t>
      </w:r>
    </w:p>
    <w:p w:rsidR="00274701" w:rsidRDefault="00274701" w:rsidP="00274701">
      <w:pPr>
        <w:pStyle w:val="BodyText"/>
        <w:spacing w:before="4"/>
        <w:rPr>
          <w:b/>
          <w:sz w:val="20"/>
        </w:rPr>
      </w:pPr>
    </w:p>
    <w:p w:rsidR="00274701" w:rsidRDefault="00274701" w:rsidP="00274701">
      <w:pPr>
        <w:pStyle w:val="BodyText"/>
        <w:spacing w:line="276" w:lineRule="auto"/>
        <w:ind w:left="220" w:right="1227"/>
      </w:pPr>
      <w:r>
        <w:t>Yellow</w:t>
      </w:r>
      <w:r>
        <w:rPr>
          <w:spacing w:val="-5"/>
        </w:rPr>
        <w:t xml:space="preserve"> </w:t>
      </w:r>
      <w:r>
        <w:t>colored</w:t>
      </w:r>
      <w:r>
        <w:rPr>
          <w:spacing w:val="-3"/>
        </w:rPr>
        <w:t xml:space="preserve"> </w:t>
      </w:r>
      <w:r>
        <w:t>numbers are</w:t>
      </w:r>
      <w:r>
        <w:rPr>
          <w:spacing w:val="-1"/>
        </w:rPr>
        <w:t xml:space="preserve"> </w:t>
      </w:r>
      <w:r>
        <w:t>the values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written down</w:t>
      </w:r>
      <w:r>
        <w:rPr>
          <w:spacing w:val="-4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calibration,</w:t>
      </w:r>
      <w:r>
        <w:rPr>
          <w:spacing w:val="-1"/>
        </w:rPr>
        <w:t xml:space="preserve"> </w:t>
      </w:r>
      <w:r>
        <w:t>existing</w:t>
      </w:r>
      <w:r>
        <w:rPr>
          <w:spacing w:val="-3"/>
        </w:rPr>
        <w:t xml:space="preserve"> </w:t>
      </w:r>
      <w:r>
        <w:t>numbers</w:t>
      </w:r>
      <w:r>
        <w:rPr>
          <w:spacing w:val="-1"/>
        </w:rPr>
        <w:t xml:space="preserve"> </w:t>
      </w:r>
      <w:r>
        <w:t>are</w:t>
      </w:r>
      <w:r>
        <w:rPr>
          <w:spacing w:val="-5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reference.</w:t>
      </w:r>
    </w:p>
    <w:p w:rsidR="00274701" w:rsidRDefault="00274701" w:rsidP="00274701">
      <w:pPr>
        <w:pStyle w:val="Heading1"/>
        <w:widowControl w:val="0"/>
        <w:numPr>
          <w:ilvl w:val="1"/>
          <w:numId w:val="26"/>
        </w:numPr>
        <w:pBdr>
          <w:top w:val="none" w:sz="0" w:space="0" w:color="auto"/>
          <w:bottom w:val="none" w:sz="0" w:space="0" w:color="auto"/>
        </w:pBdr>
        <w:shd w:val="clear" w:color="auto" w:fill="auto"/>
        <w:tabs>
          <w:tab w:val="clear" w:pos="720"/>
          <w:tab w:val="left" w:pos="552"/>
        </w:tabs>
        <w:autoSpaceDE w:val="0"/>
        <w:autoSpaceDN w:val="0"/>
        <w:spacing w:before="203"/>
        <w:ind w:left="551"/>
      </w:pPr>
      <w:r>
        <w:t>Prepare</w:t>
      </w:r>
      <w:r>
        <w:rPr>
          <w:spacing w:val="-1"/>
        </w:rPr>
        <w:t xml:space="preserve"> </w:t>
      </w:r>
      <w:r>
        <w:t>power</w:t>
      </w:r>
      <w:r>
        <w:rPr>
          <w:spacing w:val="-1"/>
        </w:rPr>
        <w:t xml:space="preserve"> </w:t>
      </w:r>
      <w:r>
        <w:t>meters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start LabVIEW program:</w:t>
      </w:r>
    </w:p>
    <w:p w:rsidR="00274701" w:rsidRDefault="00274701" w:rsidP="00274701">
      <w:pPr>
        <w:pStyle w:val="BodyText"/>
        <w:spacing w:before="4"/>
        <w:rPr>
          <w:b/>
          <w:sz w:val="20"/>
        </w:rPr>
      </w:pPr>
    </w:p>
    <w:p w:rsidR="00274701" w:rsidRDefault="00274701" w:rsidP="00274701">
      <w:pPr>
        <w:pStyle w:val="BodyText"/>
        <w:ind w:left="220"/>
      </w:pPr>
      <w:r>
        <w:t>Select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frequency</w:t>
      </w:r>
      <w:r>
        <w:rPr>
          <w:spacing w:val="-3"/>
        </w:rPr>
        <w:t xml:space="preserve"> </w:t>
      </w:r>
      <w:r>
        <w:t>(1.3GHz)</w:t>
      </w:r>
      <w:r>
        <w:rPr>
          <w:spacing w:val="-1"/>
        </w:rPr>
        <w:t xml:space="preserve"> </w:t>
      </w:r>
      <w:r>
        <w:t>before using</w:t>
      </w:r>
      <w:r>
        <w:rPr>
          <w:spacing w:val="-4"/>
        </w:rPr>
        <w:t xml:space="preserve"> </w:t>
      </w:r>
      <w:r>
        <w:t>power meters.</w:t>
      </w:r>
    </w:p>
    <w:p w:rsidR="00274701" w:rsidRDefault="00274701" w:rsidP="00274701">
      <w:pPr>
        <w:pStyle w:val="BodyText"/>
        <w:spacing w:before="7"/>
        <w:rPr>
          <w:sz w:val="20"/>
        </w:rPr>
      </w:pPr>
    </w:p>
    <w:p w:rsidR="00274701" w:rsidRDefault="00274701" w:rsidP="00274701">
      <w:pPr>
        <w:ind w:left="220"/>
      </w:pPr>
      <w:r>
        <w:rPr>
          <w:b/>
          <w:i/>
          <w:sz w:val="22"/>
        </w:rPr>
        <w:t>Reference</w:t>
      </w:r>
      <w:r>
        <w:rPr>
          <w:b/>
          <w:i/>
          <w:spacing w:val="-1"/>
          <w:sz w:val="22"/>
        </w:rPr>
        <w:t xml:space="preserve"> </w:t>
      </w:r>
      <w:r>
        <w:rPr>
          <w:b/>
          <w:i/>
          <w:sz w:val="22"/>
        </w:rPr>
        <w:t>power</w:t>
      </w:r>
      <w:r>
        <w:rPr>
          <w:b/>
          <w:i/>
          <w:spacing w:val="-3"/>
          <w:sz w:val="22"/>
        </w:rPr>
        <w:t xml:space="preserve"> </w:t>
      </w:r>
      <w:r>
        <w:rPr>
          <w:b/>
          <w:i/>
          <w:sz w:val="22"/>
        </w:rPr>
        <w:t>meter</w:t>
      </w:r>
      <w:r>
        <w:rPr>
          <w:b/>
          <w:i/>
          <w:spacing w:val="-3"/>
          <w:sz w:val="22"/>
        </w:rPr>
        <w:t xml:space="preserve"> </w:t>
      </w:r>
      <w:r>
        <w:rPr>
          <w:b/>
          <w:i/>
          <w:sz w:val="22"/>
        </w:rPr>
        <w:t>(at</w:t>
      </w:r>
      <w:r>
        <w:rPr>
          <w:b/>
          <w:i/>
          <w:spacing w:val="-3"/>
          <w:sz w:val="22"/>
        </w:rPr>
        <w:t xml:space="preserve"> </w:t>
      </w:r>
      <w:r>
        <w:rPr>
          <w:b/>
          <w:i/>
          <w:sz w:val="22"/>
        </w:rPr>
        <w:t xml:space="preserve">dewar): </w:t>
      </w:r>
      <w:r>
        <w:rPr>
          <w:sz w:val="22"/>
        </w:rPr>
        <w:t>Need</w:t>
      </w:r>
      <w:r>
        <w:rPr>
          <w:spacing w:val="-3"/>
          <w:sz w:val="22"/>
        </w:rPr>
        <w:t xml:space="preserve"> </w:t>
      </w:r>
      <w:r>
        <w:rPr>
          <w:sz w:val="22"/>
        </w:rPr>
        <w:t>“Cal” and</w:t>
      </w:r>
      <w:r>
        <w:rPr>
          <w:spacing w:val="-1"/>
          <w:sz w:val="22"/>
        </w:rPr>
        <w:t xml:space="preserve"> </w:t>
      </w:r>
      <w:r>
        <w:rPr>
          <w:sz w:val="22"/>
        </w:rPr>
        <w:t>then “Zero”</w:t>
      </w:r>
      <w:r>
        <w:rPr>
          <w:spacing w:val="-1"/>
          <w:sz w:val="22"/>
        </w:rPr>
        <w:t xml:space="preserve"> </w:t>
      </w:r>
      <w:r>
        <w:rPr>
          <w:sz w:val="22"/>
        </w:rPr>
        <w:t>before</w:t>
      </w:r>
      <w:r>
        <w:rPr>
          <w:spacing w:val="-1"/>
          <w:sz w:val="22"/>
        </w:rPr>
        <w:t xml:space="preserve"> </w:t>
      </w:r>
      <w:r>
        <w:rPr>
          <w:sz w:val="22"/>
        </w:rPr>
        <w:t>calibrating</w:t>
      </w:r>
      <w:r>
        <w:rPr>
          <w:spacing w:val="-4"/>
          <w:sz w:val="22"/>
        </w:rPr>
        <w:t xml:space="preserve"> </w:t>
      </w:r>
      <w:r>
        <w:rPr>
          <w:sz w:val="22"/>
        </w:rPr>
        <w:t>cables.</w:t>
      </w:r>
    </w:p>
    <w:p w:rsidR="00274701" w:rsidRDefault="00274701" w:rsidP="00274701">
      <w:pPr>
        <w:pStyle w:val="BodyText"/>
        <w:spacing w:before="9"/>
        <w:rPr>
          <w:sz w:val="20"/>
        </w:rPr>
      </w:pPr>
    </w:p>
    <w:p w:rsidR="00274701" w:rsidRDefault="00274701" w:rsidP="00274701">
      <w:pPr>
        <w:pStyle w:val="BodyText"/>
        <w:spacing w:line="276" w:lineRule="auto"/>
        <w:ind w:left="220" w:right="1231"/>
      </w:pPr>
      <w:r>
        <w:rPr>
          <w:b/>
          <w:i/>
        </w:rPr>
        <w:t xml:space="preserve">HOM power meter (at dewar): </w:t>
      </w:r>
      <w:r>
        <w:t>Power cord plugged in and started. Ethernet cable connected for data</w:t>
      </w:r>
      <w:r>
        <w:rPr>
          <w:spacing w:val="1"/>
        </w:rPr>
        <w:t xml:space="preserve"> </w:t>
      </w:r>
      <w:r>
        <w:t>communication. HOM power meter does not need “Cal” but need “Zero” before opening LabVIEW</w:t>
      </w:r>
      <w:r>
        <w:rPr>
          <w:spacing w:val="1"/>
        </w:rPr>
        <w:t xml:space="preserve"> </w:t>
      </w:r>
      <w:r>
        <w:t xml:space="preserve">program in control room. To zero HOM power meter, connect power head A and B </w:t>
      </w:r>
      <w:r>
        <w:lastRenderedPageBreak/>
        <w:t>(with 20dB attenuator</w:t>
      </w:r>
      <w:r>
        <w:rPr>
          <w:spacing w:val="-52"/>
        </w:rPr>
        <w:t xml:space="preserve"> </w:t>
      </w:r>
      <w:r>
        <w:t>attached)</w:t>
      </w:r>
      <w:r>
        <w:rPr>
          <w:spacing w:val="-2"/>
        </w:rPr>
        <w:t xml:space="preserve"> </w:t>
      </w:r>
      <w:r>
        <w:t>to the calibration</w:t>
      </w:r>
      <w:r>
        <w:rPr>
          <w:spacing w:val="-3"/>
        </w:rPr>
        <w:t xml:space="preserve"> </w:t>
      </w:r>
      <w:r>
        <w:t>port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 power meter</w:t>
      </w:r>
      <w:r>
        <w:rPr>
          <w:spacing w:val="-2"/>
        </w:rPr>
        <w:t xml:space="preserve"> </w:t>
      </w:r>
      <w:r>
        <w:t>individually</w:t>
      </w:r>
      <w:r>
        <w:rPr>
          <w:spacing w:val="-3"/>
        </w:rPr>
        <w:t xml:space="preserve"> </w:t>
      </w:r>
      <w:r>
        <w:t>and press</w:t>
      </w:r>
      <w:r>
        <w:rPr>
          <w:spacing w:val="-3"/>
        </w:rPr>
        <w:t xml:space="preserve"> </w:t>
      </w:r>
      <w:r>
        <w:t>“Zero”.</w:t>
      </w:r>
    </w:p>
    <w:p w:rsidR="00274701" w:rsidRDefault="00274701" w:rsidP="00274701">
      <w:pPr>
        <w:pStyle w:val="BodyText"/>
        <w:spacing w:before="200" w:line="276" w:lineRule="auto"/>
        <w:ind w:left="220" w:right="1457"/>
      </w:pPr>
      <w:r>
        <w:t>Open LabVIEW program in control room: “7_VTA_main”. Fill out cavity information. Zero meters</w:t>
      </w:r>
      <w:r>
        <w:rPr>
          <w:spacing w:val="1"/>
        </w:rPr>
        <w:t xml:space="preserve"> </w:t>
      </w:r>
      <w:r>
        <w:t>(three of them, on the rack above). Pull out previous traveler of the same cavity to check that frequency</w:t>
      </w:r>
      <w:r>
        <w:rPr>
          <w:spacing w:val="-5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probe calibration numbers are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significantly</w:t>
      </w:r>
      <w:r>
        <w:rPr>
          <w:spacing w:val="-3"/>
        </w:rPr>
        <w:t xml:space="preserve"> </w:t>
      </w:r>
      <w:r>
        <w:t>deviated.</w:t>
      </w:r>
    </w:p>
    <w:p w:rsidR="00274701" w:rsidRDefault="00274701" w:rsidP="00274701">
      <w:pPr>
        <w:spacing w:line="276" w:lineRule="auto"/>
        <w:sectPr w:rsidR="00274701" w:rsidSect="00274701">
          <w:headerReference w:type="default" r:id="rId21"/>
          <w:footerReference w:type="default" r:id="rId22"/>
          <w:pgSz w:w="12240" w:h="15840" w:code="1"/>
          <w:pgMar w:top="720" w:right="1080" w:bottom="1008" w:left="1080" w:header="720" w:footer="1008" w:gutter="0"/>
          <w:cols w:space="720"/>
        </w:sectPr>
      </w:pPr>
    </w:p>
    <w:p w:rsidR="00274701" w:rsidRDefault="00274701" w:rsidP="00274701">
      <w:pPr>
        <w:pStyle w:val="BodyText"/>
        <w:spacing w:before="74"/>
        <w:ind w:left="220"/>
      </w:pPr>
      <w:r>
        <w:lastRenderedPageBreak/>
        <w:t>Check</w:t>
      </w:r>
      <w:r>
        <w:rPr>
          <w:spacing w:val="-3"/>
        </w:rPr>
        <w:t xml:space="preserve"> </w:t>
      </w:r>
      <w:r>
        <w:t>position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knobs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control</w:t>
      </w:r>
      <w:r>
        <w:rPr>
          <w:spacing w:val="-2"/>
        </w:rPr>
        <w:t xml:space="preserve"> </w:t>
      </w:r>
      <w:r>
        <w:t>room:</w:t>
      </w:r>
      <w:r>
        <w:rPr>
          <w:spacing w:val="2"/>
        </w:rPr>
        <w:t xml:space="preserve"> </w:t>
      </w:r>
      <w:r>
        <w:t>Loop “open”,</w:t>
      </w:r>
      <w:r>
        <w:rPr>
          <w:spacing w:val="-2"/>
        </w:rPr>
        <w:t xml:space="preserve"> </w:t>
      </w:r>
      <w:r>
        <w:t>RF “off”,</w:t>
      </w:r>
      <w:r>
        <w:rPr>
          <w:spacing w:val="-1"/>
        </w:rPr>
        <w:t xml:space="preserve"> </w:t>
      </w:r>
      <w:r>
        <w:t>AMP</w:t>
      </w:r>
      <w:r>
        <w:rPr>
          <w:spacing w:val="-3"/>
        </w:rPr>
        <w:t xml:space="preserve"> </w:t>
      </w:r>
      <w:r>
        <w:t>switched</w:t>
      </w:r>
      <w:r>
        <w:rPr>
          <w:spacing w:val="-3"/>
        </w:rPr>
        <w:t xml:space="preserve"> </w:t>
      </w:r>
      <w:r>
        <w:t>“off”.</w:t>
      </w:r>
    </w:p>
    <w:p w:rsidR="00274701" w:rsidRDefault="00274701" w:rsidP="00274701">
      <w:pPr>
        <w:pStyle w:val="BodyText"/>
        <w:spacing w:before="10"/>
        <w:rPr>
          <w:sz w:val="17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2400300</wp:posOffset>
            </wp:positionH>
            <wp:positionV relativeFrom="paragraph">
              <wp:posOffset>155575</wp:posOffset>
            </wp:positionV>
            <wp:extent cx="2945130" cy="3805555"/>
            <wp:effectExtent l="0" t="0" r="0" b="0"/>
            <wp:wrapTopAndBottom/>
            <wp:docPr id="24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e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130" cy="380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4701" w:rsidRDefault="00274701" w:rsidP="00274701">
      <w:pPr>
        <w:pStyle w:val="BodyText"/>
        <w:spacing w:before="9"/>
        <w:rPr>
          <w:sz w:val="20"/>
        </w:rPr>
      </w:pPr>
    </w:p>
    <w:p w:rsidR="00274701" w:rsidRDefault="00274701" w:rsidP="00274701">
      <w:pPr>
        <w:pStyle w:val="BodyText"/>
        <w:ind w:left="1698"/>
      </w:pPr>
      <w:r>
        <w:t>Figure</w:t>
      </w:r>
      <w:r>
        <w:rPr>
          <w:spacing w:val="-1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Knob</w:t>
      </w:r>
      <w:r>
        <w:rPr>
          <w:spacing w:val="-4"/>
        </w:rPr>
        <w:t xml:space="preserve"> </w:t>
      </w:r>
      <w:r>
        <w:t>positions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control</w:t>
      </w:r>
      <w:r>
        <w:rPr>
          <w:spacing w:val="-3"/>
        </w:rPr>
        <w:t xml:space="preserve"> </w:t>
      </w:r>
      <w:r>
        <w:t>room</w:t>
      </w:r>
      <w:r>
        <w:rPr>
          <w:spacing w:val="-4"/>
        </w:rPr>
        <w:t xml:space="preserve"> </w:t>
      </w:r>
      <w:r>
        <w:t>when start LabVIEW program.</w:t>
      </w:r>
    </w:p>
    <w:p w:rsidR="00274701" w:rsidRDefault="00274701" w:rsidP="00274701">
      <w:pPr>
        <w:pStyle w:val="BodyText"/>
        <w:spacing w:before="3"/>
        <w:rPr>
          <w:sz w:val="21"/>
        </w:rPr>
      </w:pPr>
    </w:p>
    <w:p w:rsidR="00274701" w:rsidRDefault="00274701" w:rsidP="00274701">
      <w:pPr>
        <w:pStyle w:val="Heading1"/>
        <w:widowControl w:val="0"/>
        <w:numPr>
          <w:ilvl w:val="1"/>
          <w:numId w:val="26"/>
        </w:numPr>
        <w:pBdr>
          <w:top w:val="none" w:sz="0" w:space="0" w:color="auto"/>
          <w:bottom w:val="none" w:sz="0" w:space="0" w:color="auto"/>
        </w:pBdr>
        <w:shd w:val="clear" w:color="auto" w:fill="auto"/>
        <w:tabs>
          <w:tab w:val="clear" w:pos="720"/>
          <w:tab w:val="left" w:pos="552"/>
        </w:tabs>
        <w:autoSpaceDE w:val="0"/>
        <w:autoSpaceDN w:val="0"/>
        <w:spacing w:line="276" w:lineRule="auto"/>
        <w:ind w:right="1881" w:firstLine="0"/>
      </w:pPr>
      <w:r>
        <w:t>Send power from network analyzer Port 1 to control room (aka. Power into control room</w:t>
      </w:r>
      <w:r>
        <w:rPr>
          <w:spacing w:val="-52"/>
        </w:rPr>
        <w:t xml:space="preserve"> </w:t>
      </w:r>
      <w:r>
        <w:t>measurements):</w:t>
      </w:r>
    </w:p>
    <w:p w:rsidR="00274701" w:rsidRDefault="00274701" w:rsidP="00274701">
      <w:pPr>
        <w:pStyle w:val="BodyText"/>
        <w:spacing w:before="196" w:line="276" w:lineRule="auto"/>
        <w:ind w:left="220" w:right="133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2232025</wp:posOffset>
                </wp:positionH>
                <wp:positionV relativeFrom="paragraph">
                  <wp:posOffset>261620</wp:posOffset>
                </wp:positionV>
                <wp:extent cx="702945" cy="9525"/>
                <wp:effectExtent l="12700" t="18415" r="8255" b="10160"/>
                <wp:wrapNone/>
                <wp:docPr id="2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2945" cy="9525"/>
                        </a:xfrm>
                        <a:custGeom>
                          <a:avLst/>
                          <a:gdLst>
                            <a:gd name="T0" fmla="+- 0 3519 3515"/>
                            <a:gd name="T1" fmla="*/ T0 w 1107"/>
                            <a:gd name="T2" fmla="+- 0 426 412"/>
                            <a:gd name="T3" fmla="*/ 426 h 15"/>
                            <a:gd name="T4" fmla="+- 0 3541 3515"/>
                            <a:gd name="T5" fmla="*/ T4 w 1107"/>
                            <a:gd name="T6" fmla="+- 0 413 412"/>
                            <a:gd name="T7" fmla="*/ 413 h 15"/>
                            <a:gd name="T8" fmla="+- 0 3565 3515"/>
                            <a:gd name="T9" fmla="*/ T8 w 1107"/>
                            <a:gd name="T10" fmla="+- 0 425 412"/>
                            <a:gd name="T11" fmla="*/ 425 h 15"/>
                            <a:gd name="T12" fmla="+- 0 3589 3515"/>
                            <a:gd name="T13" fmla="*/ T12 w 1107"/>
                            <a:gd name="T14" fmla="+- 0 413 412"/>
                            <a:gd name="T15" fmla="*/ 413 h 15"/>
                            <a:gd name="T16" fmla="+- 0 3613 3515"/>
                            <a:gd name="T17" fmla="*/ T16 w 1107"/>
                            <a:gd name="T18" fmla="+- 0 425 412"/>
                            <a:gd name="T19" fmla="*/ 425 h 15"/>
                            <a:gd name="T20" fmla="+- 0 3637 3515"/>
                            <a:gd name="T21" fmla="*/ T20 w 1107"/>
                            <a:gd name="T22" fmla="+- 0 413 412"/>
                            <a:gd name="T23" fmla="*/ 413 h 15"/>
                            <a:gd name="T24" fmla="+- 0 3661 3515"/>
                            <a:gd name="T25" fmla="*/ T24 w 1107"/>
                            <a:gd name="T26" fmla="+- 0 425 412"/>
                            <a:gd name="T27" fmla="*/ 425 h 15"/>
                            <a:gd name="T28" fmla="+- 0 3685 3515"/>
                            <a:gd name="T29" fmla="*/ T28 w 1107"/>
                            <a:gd name="T30" fmla="+- 0 413 412"/>
                            <a:gd name="T31" fmla="*/ 413 h 15"/>
                            <a:gd name="T32" fmla="+- 0 3709 3515"/>
                            <a:gd name="T33" fmla="*/ T32 w 1107"/>
                            <a:gd name="T34" fmla="+- 0 425 412"/>
                            <a:gd name="T35" fmla="*/ 425 h 15"/>
                            <a:gd name="T36" fmla="+- 0 3733 3515"/>
                            <a:gd name="T37" fmla="*/ T36 w 1107"/>
                            <a:gd name="T38" fmla="+- 0 413 412"/>
                            <a:gd name="T39" fmla="*/ 413 h 15"/>
                            <a:gd name="T40" fmla="+- 0 3757 3515"/>
                            <a:gd name="T41" fmla="*/ T40 w 1107"/>
                            <a:gd name="T42" fmla="+- 0 425 412"/>
                            <a:gd name="T43" fmla="*/ 425 h 15"/>
                            <a:gd name="T44" fmla="+- 0 3781 3515"/>
                            <a:gd name="T45" fmla="*/ T44 w 1107"/>
                            <a:gd name="T46" fmla="+- 0 413 412"/>
                            <a:gd name="T47" fmla="*/ 413 h 15"/>
                            <a:gd name="T48" fmla="+- 0 3805 3515"/>
                            <a:gd name="T49" fmla="*/ T48 w 1107"/>
                            <a:gd name="T50" fmla="+- 0 425 412"/>
                            <a:gd name="T51" fmla="*/ 425 h 15"/>
                            <a:gd name="T52" fmla="+- 0 3829 3515"/>
                            <a:gd name="T53" fmla="*/ T52 w 1107"/>
                            <a:gd name="T54" fmla="+- 0 413 412"/>
                            <a:gd name="T55" fmla="*/ 413 h 15"/>
                            <a:gd name="T56" fmla="+- 0 3853 3515"/>
                            <a:gd name="T57" fmla="*/ T56 w 1107"/>
                            <a:gd name="T58" fmla="+- 0 425 412"/>
                            <a:gd name="T59" fmla="*/ 425 h 15"/>
                            <a:gd name="T60" fmla="+- 0 3877 3515"/>
                            <a:gd name="T61" fmla="*/ T60 w 1107"/>
                            <a:gd name="T62" fmla="+- 0 413 412"/>
                            <a:gd name="T63" fmla="*/ 413 h 15"/>
                            <a:gd name="T64" fmla="+- 0 3901 3515"/>
                            <a:gd name="T65" fmla="*/ T64 w 1107"/>
                            <a:gd name="T66" fmla="+- 0 425 412"/>
                            <a:gd name="T67" fmla="*/ 425 h 15"/>
                            <a:gd name="T68" fmla="+- 0 3925 3515"/>
                            <a:gd name="T69" fmla="*/ T68 w 1107"/>
                            <a:gd name="T70" fmla="+- 0 413 412"/>
                            <a:gd name="T71" fmla="*/ 413 h 15"/>
                            <a:gd name="T72" fmla="+- 0 3949 3515"/>
                            <a:gd name="T73" fmla="*/ T72 w 1107"/>
                            <a:gd name="T74" fmla="+- 0 425 412"/>
                            <a:gd name="T75" fmla="*/ 425 h 15"/>
                            <a:gd name="T76" fmla="+- 0 3973 3515"/>
                            <a:gd name="T77" fmla="*/ T76 w 1107"/>
                            <a:gd name="T78" fmla="+- 0 413 412"/>
                            <a:gd name="T79" fmla="*/ 413 h 15"/>
                            <a:gd name="T80" fmla="+- 0 3997 3515"/>
                            <a:gd name="T81" fmla="*/ T80 w 1107"/>
                            <a:gd name="T82" fmla="+- 0 425 412"/>
                            <a:gd name="T83" fmla="*/ 425 h 15"/>
                            <a:gd name="T84" fmla="+- 0 4021 3515"/>
                            <a:gd name="T85" fmla="*/ T84 w 1107"/>
                            <a:gd name="T86" fmla="+- 0 413 412"/>
                            <a:gd name="T87" fmla="*/ 413 h 15"/>
                            <a:gd name="T88" fmla="+- 0 4045 3515"/>
                            <a:gd name="T89" fmla="*/ T88 w 1107"/>
                            <a:gd name="T90" fmla="+- 0 425 412"/>
                            <a:gd name="T91" fmla="*/ 425 h 15"/>
                            <a:gd name="T92" fmla="+- 0 4069 3515"/>
                            <a:gd name="T93" fmla="*/ T92 w 1107"/>
                            <a:gd name="T94" fmla="+- 0 413 412"/>
                            <a:gd name="T95" fmla="*/ 413 h 15"/>
                            <a:gd name="T96" fmla="+- 0 4093 3515"/>
                            <a:gd name="T97" fmla="*/ T96 w 1107"/>
                            <a:gd name="T98" fmla="+- 0 425 412"/>
                            <a:gd name="T99" fmla="*/ 425 h 15"/>
                            <a:gd name="T100" fmla="+- 0 4117 3515"/>
                            <a:gd name="T101" fmla="*/ T100 w 1107"/>
                            <a:gd name="T102" fmla="+- 0 413 412"/>
                            <a:gd name="T103" fmla="*/ 413 h 15"/>
                            <a:gd name="T104" fmla="+- 0 4141 3515"/>
                            <a:gd name="T105" fmla="*/ T104 w 1107"/>
                            <a:gd name="T106" fmla="+- 0 425 412"/>
                            <a:gd name="T107" fmla="*/ 425 h 15"/>
                            <a:gd name="T108" fmla="+- 0 4165 3515"/>
                            <a:gd name="T109" fmla="*/ T108 w 1107"/>
                            <a:gd name="T110" fmla="+- 0 413 412"/>
                            <a:gd name="T111" fmla="*/ 413 h 15"/>
                            <a:gd name="T112" fmla="+- 0 4189 3515"/>
                            <a:gd name="T113" fmla="*/ T112 w 1107"/>
                            <a:gd name="T114" fmla="+- 0 425 412"/>
                            <a:gd name="T115" fmla="*/ 425 h 15"/>
                            <a:gd name="T116" fmla="+- 0 4213 3515"/>
                            <a:gd name="T117" fmla="*/ T116 w 1107"/>
                            <a:gd name="T118" fmla="+- 0 413 412"/>
                            <a:gd name="T119" fmla="*/ 413 h 15"/>
                            <a:gd name="T120" fmla="+- 0 4237 3515"/>
                            <a:gd name="T121" fmla="*/ T120 w 1107"/>
                            <a:gd name="T122" fmla="+- 0 425 412"/>
                            <a:gd name="T123" fmla="*/ 425 h 15"/>
                            <a:gd name="T124" fmla="+- 0 4261 3515"/>
                            <a:gd name="T125" fmla="*/ T124 w 1107"/>
                            <a:gd name="T126" fmla="+- 0 413 412"/>
                            <a:gd name="T127" fmla="*/ 413 h 15"/>
                            <a:gd name="T128" fmla="+- 0 4285 3515"/>
                            <a:gd name="T129" fmla="*/ T128 w 1107"/>
                            <a:gd name="T130" fmla="+- 0 425 412"/>
                            <a:gd name="T131" fmla="*/ 425 h 15"/>
                            <a:gd name="T132" fmla="+- 0 4309 3515"/>
                            <a:gd name="T133" fmla="*/ T132 w 1107"/>
                            <a:gd name="T134" fmla="+- 0 413 412"/>
                            <a:gd name="T135" fmla="*/ 413 h 15"/>
                            <a:gd name="T136" fmla="+- 0 4333 3515"/>
                            <a:gd name="T137" fmla="*/ T136 w 1107"/>
                            <a:gd name="T138" fmla="+- 0 425 412"/>
                            <a:gd name="T139" fmla="*/ 425 h 15"/>
                            <a:gd name="T140" fmla="+- 0 4357 3515"/>
                            <a:gd name="T141" fmla="*/ T140 w 1107"/>
                            <a:gd name="T142" fmla="+- 0 413 412"/>
                            <a:gd name="T143" fmla="*/ 413 h 15"/>
                            <a:gd name="T144" fmla="+- 0 4381 3515"/>
                            <a:gd name="T145" fmla="*/ T144 w 1107"/>
                            <a:gd name="T146" fmla="+- 0 425 412"/>
                            <a:gd name="T147" fmla="*/ 425 h 15"/>
                            <a:gd name="T148" fmla="+- 0 4405 3515"/>
                            <a:gd name="T149" fmla="*/ T148 w 1107"/>
                            <a:gd name="T150" fmla="+- 0 413 412"/>
                            <a:gd name="T151" fmla="*/ 413 h 15"/>
                            <a:gd name="T152" fmla="+- 0 4429 3515"/>
                            <a:gd name="T153" fmla="*/ T152 w 1107"/>
                            <a:gd name="T154" fmla="+- 0 425 412"/>
                            <a:gd name="T155" fmla="*/ 425 h 15"/>
                            <a:gd name="T156" fmla="+- 0 4453 3515"/>
                            <a:gd name="T157" fmla="*/ T156 w 1107"/>
                            <a:gd name="T158" fmla="+- 0 413 412"/>
                            <a:gd name="T159" fmla="*/ 413 h 15"/>
                            <a:gd name="T160" fmla="+- 0 4477 3515"/>
                            <a:gd name="T161" fmla="*/ T160 w 1107"/>
                            <a:gd name="T162" fmla="+- 0 425 412"/>
                            <a:gd name="T163" fmla="*/ 425 h 15"/>
                            <a:gd name="T164" fmla="+- 0 4501 3515"/>
                            <a:gd name="T165" fmla="*/ T164 w 1107"/>
                            <a:gd name="T166" fmla="+- 0 413 412"/>
                            <a:gd name="T167" fmla="*/ 413 h 15"/>
                            <a:gd name="T168" fmla="+- 0 4525 3515"/>
                            <a:gd name="T169" fmla="*/ T168 w 1107"/>
                            <a:gd name="T170" fmla="+- 0 425 412"/>
                            <a:gd name="T171" fmla="*/ 425 h 15"/>
                            <a:gd name="T172" fmla="+- 0 4549 3515"/>
                            <a:gd name="T173" fmla="*/ T172 w 1107"/>
                            <a:gd name="T174" fmla="+- 0 413 412"/>
                            <a:gd name="T175" fmla="*/ 413 h 15"/>
                            <a:gd name="T176" fmla="+- 0 4573 3515"/>
                            <a:gd name="T177" fmla="*/ T176 w 1107"/>
                            <a:gd name="T178" fmla="+- 0 425 412"/>
                            <a:gd name="T179" fmla="*/ 425 h 15"/>
                            <a:gd name="T180" fmla="+- 0 4600 3515"/>
                            <a:gd name="T181" fmla="*/ T180 w 1107"/>
                            <a:gd name="T182" fmla="+- 0 414 412"/>
                            <a:gd name="T183" fmla="*/ 414 h 15"/>
                            <a:gd name="T184" fmla="+- 0 4618 3515"/>
                            <a:gd name="T185" fmla="*/ T184 w 1107"/>
                            <a:gd name="T186" fmla="+- 0 419 412"/>
                            <a:gd name="T187" fmla="*/ 419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1107" h="15">
                              <a:moveTo>
                                <a:pt x="0" y="6"/>
                              </a:moveTo>
                              <a:lnTo>
                                <a:pt x="3" y="8"/>
                              </a:lnTo>
                              <a:lnTo>
                                <a:pt x="4" y="14"/>
                              </a:lnTo>
                              <a:lnTo>
                                <a:pt x="14" y="13"/>
                              </a:lnTo>
                              <a:lnTo>
                                <a:pt x="24" y="12"/>
                              </a:lnTo>
                              <a:lnTo>
                                <a:pt x="26" y="1"/>
                              </a:lnTo>
                              <a:lnTo>
                                <a:pt x="38" y="1"/>
                              </a:lnTo>
                              <a:lnTo>
                                <a:pt x="50" y="1"/>
                              </a:lnTo>
                              <a:lnTo>
                                <a:pt x="50" y="13"/>
                              </a:lnTo>
                              <a:lnTo>
                                <a:pt x="62" y="13"/>
                              </a:lnTo>
                              <a:lnTo>
                                <a:pt x="74" y="13"/>
                              </a:lnTo>
                              <a:lnTo>
                                <a:pt x="74" y="1"/>
                              </a:lnTo>
                              <a:lnTo>
                                <a:pt x="86" y="1"/>
                              </a:lnTo>
                              <a:lnTo>
                                <a:pt x="98" y="1"/>
                              </a:lnTo>
                              <a:lnTo>
                                <a:pt x="98" y="13"/>
                              </a:lnTo>
                              <a:lnTo>
                                <a:pt x="110" y="13"/>
                              </a:lnTo>
                              <a:lnTo>
                                <a:pt x="122" y="13"/>
                              </a:lnTo>
                              <a:lnTo>
                                <a:pt x="122" y="1"/>
                              </a:lnTo>
                              <a:lnTo>
                                <a:pt x="134" y="1"/>
                              </a:lnTo>
                              <a:lnTo>
                                <a:pt x="146" y="1"/>
                              </a:lnTo>
                              <a:lnTo>
                                <a:pt x="146" y="13"/>
                              </a:lnTo>
                              <a:lnTo>
                                <a:pt x="158" y="13"/>
                              </a:lnTo>
                              <a:lnTo>
                                <a:pt x="170" y="13"/>
                              </a:lnTo>
                              <a:lnTo>
                                <a:pt x="170" y="1"/>
                              </a:lnTo>
                              <a:lnTo>
                                <a:pt x="182" y="1"/>
                              </a:lnTo>
                              <a:lnTo>
                                <a:pt x="194" y="1"/>
                              </a:lnTo>
                              <a:lnTo>
                                <a:pt x="194" y="13"/>
                              </a:lnTo>
                              <a:lnTo>
                                <a:pt x="206" y="13"/>
                              </a:lnTo>
                              <a:lnTo>
                                <a:pt x="218" y="13"/>
                              </a:lnTo>
                              <a:lnTo>
                                <a:pt x="218" y="1"/>
                              </a:lnTo>
                              <a:lnTo>
                                <a:pt x="230" y="1"/>
                              </a:lnTo>
                              <a:lnTo>
                                <a:pt x="242" y="1"/>
                              </a:lnTo>
                              <a:lnTo>
                                <a:pt x="242" y="13"/>
                              </a:lnTo>
                              <a:lnTo>
                                <a:pt x="254" y="13"/>
                              </a:lnTo>
                              <a:lnTo>
                                <a:pt x="266" y="13"/>
                              </a:lnTo>
                              <a:lnTo>
                                <a:pt x="266" y="1"/>
                              </a:lnTo>
                              <a:lnTo>
                                <a:pt x="278" y="1"/>
                              </a:lnTo>
                              <a:lnTo>
                                <a:pt x="290" y="1"/>
                              </a:lnTo>
                              <a:lnTo>
                                <a:pt x="290" y="13"/>
                              </a:lnTo>
                              <a:lnTo>
                                <a:pt x="302" y="13"/>
                              </a:lnTo>
                              <a:lnTo>
                                <a:pt x="314" y="13"/>
                              </a:lnTo>
                              <a:lnTo>
                                <a:pt x="314" y="1"/>
                              </a:lnTo>
                              <a:lnTo>
                                <a:pt x="326" y="1"/>
                              </a:lnTo>
                              <a:lnTo>
                                <a:pt x="338" y="1"/>
                              </a:lnTo>
                              <a:lnTo>
                                <a:pt x="338" y="13"/>
                              </a:lnTo>
                              <a:lnTo>
                                <a:pt x="350" y="13"/>
                              </a:lnTo>
                              <a:lnTo>
                                <a:pt x="362" y="13"/>
                              </a:lnTo>
                              <a:lnTo>
                                <a:pt x="362" y="1"/>
                              </a:lnTo>
                              <a:lnTo>
                                <a:pt x="374" y="1"/>
                              </a:lnTo>
                              <a:lnTo>
                                <a:pt x="386" y="1"/>
                              </a:lnTo>
                              <a:lnTo>
                                <a:pt x="386" y="13"/>
                              </a:lnTo>
                              <a:lnTo>
                                <a:pt x="398" y="13"/>
                              </a:lnTo>
                              <a:lnTo>
                                <a:pt x="410" y="13"/>
                              </a:lnTo>
                              <a:lnTo>
                                <a:pt x="410" y="1"/>
                              </a:lnTo>
                              <a:lnTo>
                                <a:pt x="422" y="1"/>
                              </a:lnTo>
                              <a:lnTo>
                                <a:pt x="434" y="1"/>
                              </a:lnTo>
                              <a:lnTo>
                                <a:pt x="434" y="13"/>
                              </a:lnTo>
                              <a:lnTo>
                                <a:pt x="446" y="13"/>
                              </a:lnTo>
                              <a:lnTo>
                                <a:pt x="458" y="13"/>
                              </a:lnTo>
                              <a:lnTo>
                                <a:pt x="458" y="1"/>
                              </a:lnTo>
                              <a:lnTo>
                                <a:pt x="470" y="1"/>
                              </a:lnTo>
                              <a:lnTo>
                                <a:pt x="482" y="1"/>
                              </a:lnTo>
                              <a:lnTo>
                                <a:pt x="482" y="13"/>
                              </a:lnTo>
                              <a:lnTo>
                                <a:pt x="494" y="13"/>
                              </a:lnTo>
                              <a:lnTo>
                                <a:pt x="506" y="13"/>
                              </a:lnTo>
                              <a:lnTo>
                                <a:pt x="506" y="1"/>
                              </a:lnTo>
                              <a:lnTo>
                                <a:pt x="518" y="1"/>
                              </a:lnTo>
                              <a:lnTo>
                                <a:pt x="530" y="1"/>
                              </a:lnTo>
                              <a:lnTo>
                                <a:pt x="530" y="13"/>
                              </a:lnTo>
                              <a:lnTo>
                                <a:pt x="542" y="13"/>
                              </a:lnTo>
                              <a:lnTo>
                                <a:pt x="554" y="13"/>
                              </a:lnTo>
                              <a:lnTo>
                                <a:pt x="554" y="1"/>
                              </a:lnTo>
                              <a:lnTo>
                                <a:pt x="566" y="1"/>
                              </a:lnTo>
                              <a:lnTo>
                                <a:pt x="578" y="1"/>
                              </a:lnTo>
                              <a:lnTo>
                                <a:pt x="578" y="13"/>
                              </a:lnTo>
                              <a:lnTo>
                                <a:pt x="590" y="13"/>
                              </a:lnTo>
                              <a:lnTo>
                                <a:pt x="602" y="13"/>
                              </a:lnTo>
                              <a:lnTo>
                                <a:pt x="602" y="1"/>
                              </a:lnTo>
                              <a:lnTo>
                                <a:pt x="614" y="1"/>
                              </a:lnTo>
                              <a:lnTo>
                                <a:pt x="626" y="1"/>
                              </a:lnTo>
                              <a:lnTo>
                                <a:pt x="626" y="13"/>
                              </a:lnTo>
                              <a:lnTo>
                                <a:pt x="638" y="13"/>
                              </a:lnTo>
                              <a:lnTo>
                                <a:pt x="650" y="13"/>
                              </a:lnTo>
                              <a:lnTo>
                                <a:pt x="650" y="1"/>
                              </a:lnTo>
                              <a:lnTo>
                                <a:pt x="662" y="1"/>
                              </a:lnTo>
                              <a:lnTo>
                                <a:pt x="674" y="1"/>
                              </a:lnTo>
                              <a:lnTo>
                                <a:pt x="674" y="13"/>
                              </a:lnTo>
                              <a:lnTo>
                                <a:pt x="686" y="13"/>
                              </a:lnTo>
                              <a:lnTo>
                                <a:pt x="698" y="13"/>
                              </a:lnTo>
                              <a:lnTo>
                                <a:pt x="698" y="1"/>
                              </a:lnTo>
                              <a:lnTo>
                                <a:pt x="710" y="1"/>
                              </a:lnTo>
                              <a:lnTo>
                                <a:pt x="722" y="1"/>
                              </a:lnTo>
                              <a:lnTo>
                                <a:pt x="722" y="13"/>
                              </a:lnTo>
                              <a:lnTo>
                                <a:pt x="734" y="13"/>
                              </a:lnTo>
                              <a:lnTo>
                                <a:pt x="746" y="13"/>
                              </a:lnTo>
                              <a:lnTo>
                                <a:pt x="746" y="1"/>
                              </a:lnTo>
                              <a:lnTo>
                                <a:pt x="758" y="1"/>
                              </a:lnTo>
                              <a:lnTo>
                                <a:pt x="770" y="1"/>
                              </a:lnTo>
                              <a:lnTo>
                                <a:pt x="770" y="13"/>
                              </a:lnTo>
                              <a:lnTo>
                                <a:pt x="782" y="13"/>
                              </a:lnTo>
                              <a:lnTo>
                                <a:pt x="794" y="13"/>
                              </a:lnTo>
                              <a:lnTo>
                                <a:pt x="794" y="1"/>
                              </a:lnTo>
                              <a:lnTo>
                                <a:pt x="806" y="1"/>
                              </a:lnTo>
                              <a:lnTo>
                                <a:pt x="818" y="1"/>
                              </a:lnTo>
                              <a:lnTo>
                                <a:pt x="818" y="13"/>
                              </a:lnTo>
                              <a:lnTo>
                                <a:pt x="830" y="13"/>
                              </a:lnTo>
                              <a:lnTo>
                                <a:pt x="842" y="13"/>
                              </a:lnTo>
                              <a:lnTo>
                                <a:pt x="842" y="1"/>
                              </a:lnTo>
                              <a:lnTo>
                                <a:pt x="854" y="1"/>
                              </a:lnTo>
                              <a:lnTo>
                                <a:pt x="866" y="1"/>
                              </a:lnTo>
                              <a:lnTo>
                                <a:pt x="866" y="13"/>
                              </a:lnTo>
                              <a:lnTo>
                                <a:pt x="878" y="13"/>
                              </a:lnTo>
                              <a:lnTo>
                                <a:pt x="890" y="13"/>
                              </a:lnTo>
                              <a:lnTo>
                                <a:pt x="890" y="1"/>
                              </a:lnTo>
                              <a:lnTo>
                                <a:pt x="902" y="1"/>
                              </a:lnTo>
                              <a:lnTo>
                                <a:pt x="914" y="1"/>
                              </a:lnTo>
                              <a:lnTo>
                                <a:pt x="914" y="13"/>
                              </a:lnTo>
                              <a:lnTo>
                                <a:pt x="926" y="13"/>
                              </a:lnTo>
                              <a:lnTo>
                                <a:pt x="938" y="13"/>
                              </a:lnTo>
                              <a:lnTo>
                                <a:pt x="938" y="1"/>
                              </a:lnTo>
                              <a:lnTo>
                                <a:pt x="950" y="1"/>
                              </a:lnTo>
                              <a:lnTo>
                                <a:pt x="962" y="1"/>
                              </a:lnTo>
                              <a:lnTo>
                                <a:pt x="962" y="13"/>
                              </a:lnTo>
                              <a:lnTo>
                                <a:pt x="974" y="13"/>
                              </a:lnTo>
                              <a:lnTo>
                                <a:pt x="986" y="13"/>
                              </a:lnTo>
                              <a:lnTo>
                                <a:pt x="986" y="1"/>
                              </a:lnTo>
                              <a:lnTo>
                                <a:pt x="998" y="1"/>
                              </a:lnTo>
                              <a:lnTo>
                                <a:pt x="1010" y="1"/>
                              </a:lnTo>
                              <a:lnTo>
                                <a:pt x="1010" y="13"/>
                              </a:lnTo>
                              <a:lnTo>
                                <a:pt x="1022" y="13"/>
                              </a:lnTo>
                              <a:lnTo>
                                <a:pt x="1034" y="13"/>
                              </a:lnTo>
                              <a:lnTo>
                                <a:pt x="1034" y="1"/>
                              </a:lnTo>
                              <a:lnTo>
                                <a:pt x="1046" y="1"/>
                              </a:lnTo>
                              <a:lnTo>
                                <a:pt x="1058" y="1"/>
                              </a:lnTo>
                              <a:lnTo>
                                <a:pt x="1058" y="13"/>
                              </a:lnTo>
                              <a:lnTo>
                                <a:pt x="1070" y="13"/>
                              </a:lnTo>
                              <a:lnTo>
                                <a:pt x="1082" y="13"/>
                              </a:lnTo>
                              <a:lnTo>
                                <a:pt x="1085" y="2"/>
                              </a:lnTo>
                              <a:lnTo>
                                <a:pt x="1094" y="1"/>
                              </a:lnTo>
                              <a:lnTo>
                                <a:pt x="1103" y="0"/>
                              </a:lnTo>
                              <a:lnTo>
                                <a:pt x="1103" y="7"/>
                              </a:lnTo>
                              <a:lnTo>
                                <a:pt x="1106" y="9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AFD448C" id="Freeform 2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75.75pt,20.9pt,175.9pt,21pt,175.95pt,21.3pt,176.45pt,21.25pt,176.95pt,21.2pt,177.05pt,20.65pt,177.65pt,20.65pt,178.25pt,20.65pt,178.25pt,21.25pt,178.85pt,21.25pt,179.45pt,21.25pt,179.45pt,20.65pt,180.05pt,20.65pt,180.65pt,20.65pt,180.65pt,21.25pt,181.25pt,21.25pt,181.85pt,21.25pt,181.85pt,20.65pt,182.45pt,20.65pt,183.05pt,20.65pt,183.05pt,21.25pt,183.65pt,21.25pt,184.25pt,21.25pt,184.25pt,20.65pt,184.85pt,20.65pt,185.45pt,20.65pt,185.45pt,21.25pt,186.05pt,21.25pt,186.65pt,21.25pt,186.65pt,20.65pt,187.25pt,20.65pt,187.85pt,20.65pt,187.85pt,21.25pt,188.45pt,21.25pt,189.05pt,21.25pt,189.05pt,20.65pt,189.65pt,20.65pt,190.25pt,20.65pt,190.25pt,21.25pt,190.85pt,21.25pt,191.45pt,21.25pt,191.45pt,20.65pt,192.05pt,20.65pt,192.65pt,20.65pt,192.65pt,21.25pt,193.25pt,21.25pt,193.85pt,21.25pt,193.85pt,20.65pt,194.45pt,20.65pt,195.05pt,20.65pt,195.05pt,21.25pt,195.65pt,21.25pt,196.25pt,21.25pt,196.25pt,20.65pt,196.85pt,20.65pt,197.45pt,20.65pt,197.45pt,21.25pt,198.05pt,21.25pt,198.65pt,21.25pt,198.65pt,20.65pt,199.25pt,20.65pt,199.85pt,20.65pt,199.85pt,21.25pt,200.45pt,21.25pt,201.05pt,21.25pt,201.05pt,20.65pt,201.65pt,20.65pt,202.25pt,20.65pt,202.25pt,21.25pt,202.85pt,21.25pt,203.45pt,21.25pt,203.45pt,20.65pt,204.05pt,20.65pt,204.65pt,20.65pt,204.65pt,21.25pt,205.25pt,21.25pt,205.85pt,21.25pt,205.85pt,20.65pt,206.45pt,20.65pt,207.05pt,20.65pt,207.05pt,21.25pt,207.65pt,21.25pt,208.25pt,21.25pt,208.25pt,20.65pt,208.85pt,20.65pt,209.45pt,20.65pt,209.45pt,21.25pt,210.05pt,21.25pt,210.65pt,21.25pt,210.65pt,20.65pt,211.25pt,20.65pt,211.85pt,20.65pt,211.85pt,21.25pt,212.45pt,21.25pt,213.05pt,21.25pt,213.05pt,20.65pt,213.65pt,20.65pt,214.25pt,20.65pt,214.25pt,21.25pt,214.85pt,21.25pt,215.45pt,21.25pt,215.45pt,20.65pt,216.05pt,20.65pt,216.65pt,20.65pt,216.65pt,21.25pt,217.25pt,21.25pt,217.85pt,21.25pt,217.85pt,20.65pt,218.45pt,20.65pt,219.05pt,20.65pt,219.05pt,21.25pt,219.65pt,21.25pt,220.25pt,21.25pt,220.25pt,20.65pt,220.85pt,20.65pt,221.45pt,20.65pt,221.45pt,21.25pt,222.05pt,21.25pt,222.65pt,21.25pt,222.65pt,20.65pt,223.25pt,20.65pt,223.85pt,20.65pt,223.85pt,21.25pt,224.45pt,21.25pt,225.05pt,21.25pt,225.05pt,20.65pt,225.65pt,20.65pt,226.25pt,20.65pt,226.25pt,21.25pt,226.85pt,21.25pt,227.45pt,21.25pt,227.45pt,20.65pt,228.05pt,20.65pt,228.65pt,20.65pt,228.65pt,21.25pt,229.25pt,21.25pt,229.85pt,21.25pt,230pt,20.7pt,230.45pt,20.65pt,230.9pt,20.6pt,230.9pt,20.95pt,231.05pt,21.05pt" coordsize="110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" filled="f" strokeweight=".24pt">
                <v:path arrowok="t" o:connecttype="custom" o:connectlocs="2540,270510;16510,262255;31750,269875;46990,262255;62230,269875;77470,262255;92710,269875;107950,262255;123190,269875;138430,262255;153670,269875;168910,262255;184150,269875;199390,262255;214630,269875;229870,262255;245110,269875;260350,262255;275590,269875;290830,262255;306070,269875;321310,262255;336550,269875;351790,262255;367030,269875;382270,262255;397510,269875;412750,262255;427990,269875;443230,262255;458470,269875;473710,262255;488950,269875;504190,262255;519430,269875;534670,262255;549910,269875;565150,262255;580390,269875;595630,262255;610870,269875;626110,262255;641350,269875;656590,262255;671830,269875;688975,262890;700405,266065" o:connectangles="0,0,0,0,0,0,0,0,0,0,0,0,0,0,0,0,0,0,0,0,0,0,0,0,0,0,0,0,0,0,0,0,0,0,0,0,0,0,0,0,0,0,0,0,0,0,0"/>
                <w10:wrap anchorx="page"/>
              </v:polyline>
            </w:pict>
          </mc:Fallback>
        </mc:AlternateContent>
      </w:r>
      <w:r>
        <w:t>Port 1 cable connect to power meter, aka. Power out from network analyzer (measure output power from</w:t>
      </w:r>
      <w:r>
        <w:rPr>
          <w:spacing w:val="-52"/>
        </w:rPr>
        <w:t xml:space="preserve"> </w:t>
      </w:r>
      <w:r>
        <w:t>network analyzer), ~</w:t>
      </w:r>
      <w:r>
        <w:rPr>
          <w:shd w:val="clear" w:color="auto" w:fill="FFFF00"/>
        </w:rPr>
        <w:t>30mW</w:t>
      </w:r>
      <w:r>
        <w:t xml:space="preserve"> measure power for 15dB attenuation setting of power output from network</w:t>
      </w:r>
      <w:r>
        <w:rPr>
          <w:spacing w:val="1"/>
        </w:rPr>
        <w:t xml:space="preserve"> </w:t>
      </w:r>
      <w:r>
        <w:t>analyzer (directional</w:t>
      </w:r>
      <w:r>
        <w:rPr>
          <w:spacing w:val="-2"/>
        </w:rPr>
        <w:t xml:space="preserve"> </w:t>
      </w:r>
      <w:r>
        <w:t>coupler loss</w:t>
      </w:r>
      <w:r>
        <w:rPr>
          <w:spacing w:val="-2"/>
        </w:rPr>
        <w:t xml:space="preserve"> </w:t>
      </w:r>
      <w:r>
        <w:t>is 30dB);</w:t>
      </w:r>
    </w:p>
    <w:p w:rsidR="00274701" w:rsidRDefault="00274701" w:rsidP="00274701">
      <w:pPr>
        <w:pStyle w:val="BodyText"/>
        <w:spacing w:before="199" w:line="273" w:lineRule="auto"/>
        <w:ind w:left="220" w:right="137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2084070</wp:posOffset>
                </wp:positionH>
                <wp:positionV relativeFrom="paragraph">
                  <wp:posOffset>264160</wp:posOffset>
                </wp:positionV>
                <wp:extent cx="882650" cy="17145"/>
                <wp:effectExtent l="36195" t="13970" r="5080" b="16510"/>
                <wp:wrapNone/>
                <wp:docPr id="2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0" cy="17145"/>
                        </a:xfrm>
                        <a:custGeom>
                          <a:avLst/>
                          <a:gdLst>
                            <a:gd name="T0" fmla="+- 0 3282 3282"/>
                            <a:gd name="T1" fmla="*/ T0 w 1390"/>
                            <a:gd name="T2" fmla="+- 0 432 416"/>
                            <a:gd name="T3" fmla="*/ 432 h 27"/>
                            <a:gd name="T4" fmla="+- 0 3300 3282"/>
                            <a:gd name="T5" fmla="*/ T4 w 1390"/>
                            <a:gd name="T6" fmla="+- 0 417 416"/>
                            <a:gd name="T7" fmla="*/ 417 h 27"/>
                            <a:gd name="T8" fmla="+- 0 3325 3282"/>
                            <a:gd name="T9" fmla="*/ T8 w 1390"/>
                            <a:gd name="T10" fmla="+- 0 429 416"/>
                            <a:gd name="T11" fmla="*/ 429 h 27"/>
                            <a:gd name="T12" fmla="+- 0 3349 3282"/>
                            <a:gd name="T13" fmla="*/ T12 w 1390"/>
                            <a:gd name="T14" fmla="+- 0 417 416"/>
                            <a:gd name="T15" fmla="*/ 417 h 27"/>
                            <a:gd name="T16" fmla="+- 0 3373 3282"/>
                            <a:gd name="T17" fmla="*/ T16 w 1390"/>
                            <a:gd name="T18" fmla="+- 0 429 416"/>
                            <a:gd name="T19" fmla="*/ 429 h 27"/>
                            <a:gd name="T20" fmla="+- 0 3397 3282"/>
                            <a:gd name="T21" fmla="*/ T20 w 1390"/>
                            <a:gd name="T22" fmla="+- 0 417 416"/>
                            <a:gd name="T23" fmla="*/ 417 h 27"/>
                            <a:gd name="T24" fmla="+- 0 3421 3282"/>
                            <a:gd name="T25" fmla="*/ T24 w 1390"/>
                            <a:gd name="T26" fmla="+- 0 429 416"/>
                            <a:gd name="T27" fmla="*/ 429 h 27"/>
                            <a:gd name="T28" fmla="+- 0 3445 3282"/>
                            <a:gd name="T29" fmla="*/ T28 w 1390"/>
                            <a:gd name="T30" fmla="+- 0 417 416"/>
                            <a:gd name="T31" fmla="*/ 417 h 27"/>
                            <a:gd name="T32" fmla="+- 0 3469 3282"/>
                            <a:gd name="T33" fmla="*/ T32 w 1390"/>
                            <a:gd name="T34" fmla="+- 0 429 416"/>
                            <a:gd name="T35" fmla="*/ 429 h 27"/>
                            <a:gd name="T36" fmla="+- 0 3493 3282"/>
                            <a:gd name="T37" fmla="*/ T36 w 1390"/>
                            <a:gd name="T38" fmla="+- 0 417 416"/>
                            <a:gd name="T39" fmla="*/ 417 h 27"/>
                            <a:gd name="T40" fmla="+- 0 3517 3282"/>
                            <a:gd name="T41" fmla="*/ T40 w 1390"/>
                            <a:gd name="T42" fmla="+- 0 429 416"/>
                            <a:gd name="T43" fmla="*/ 429 h 27"/>
                            <a:gd name="T44" fmla="+- 0 3541 3282"/>
                            <a:gd name="T45" fmla="*/ T44 w 1390"/>
                            <a:gd name="T46" fmla="+- 0 417 416"/>
                            <a:gd name="T47" fmla="*/ 417 h 27"/>
                            <a:gd name="T48" fmla="+- 0 3565 3282"/>
                            <a:gd name="T49" fmla="*/ T48 w 1390"/>
                            <a:gd name="T50" fmla="+- 0 429 416"/>
                            <a:gd name="T51" fmla="*/ 429 h 27"/>
                            <a:gd name="T52" fmla="+- 0 3589 3282"/>
                            <a:gd name="T53" fmla="*/ T52 w 1390"/>
                            <a:gd name="T54" fmla="+- 0 417 416"/>
                            <a:gd name="T55" fmla="*/ 417 h 27"/>
                            <a:gd name="T56" fmla="+- 0 3613 3282"/>
                            <a:gd name="T57" fmla="*/ T56 w 1390"/>
                            <a:gd name="T58" fmla="+- 0 429 416"/>
                            <a:gd name="T59" fmla="*/ 429 h 27"/>
                            <a:gd name="T60" fmla="+- 0 3637 3282"/>
                            <a:gd name="T61" fmla="*/ T60 w 1390"/>
                            <a:gd name="T62" fmla="+- 0 417 416"/>
                            <a:gd name="T63" fmla="*/ 417 h 27"/>
                            <a:gd name="T64" fmla="+- 0 3661 3282"/>
                            <a:gd name="T65" fmla="*/ T64 w 1390"/>
                            <a:gd name="T66" fmla="+- 0 429 416"/>
                            <a:gd name="T67" fmla="*/ 429 h 27"/>
                            <a:gd name="T68" fmla="+- 0 3685 3282"/>
                            <a:gd name="T69" fmla="*/ T68 w 1390"/>
                            <a:gd name="T70" fmla="+- 0 417 416"/>
                            <a:gd name="T71" fmla="*/ 417 h 27"/>
                            <a:gd name="T72" fmla="+- 0 3709 3282"/>
                            <a:gd name="T73" fmla="*/ T72 w 1390"/>
                            <a:gd name="T74" fmla="+- 0 429 416"/>
                            <a:gd name="T75" fmla="*/ 429 h 27"/>
                            <a:gd name="T76" fmla="+- 0 3733 3282"/>
                            <a:gd name="T77" fmla="*/ T76 w 1390"/>
                            <a:gd name="T78" fmla="+- 0 417 416"/>
                            <a:gd name="T79" fmla="*/ 417 h 27"/>
                            <a:gd name="T80" fmla="+- 0 3757 3282"/>
                            <a:gd name="T81" fmla="*/ T80 w 1390"/>
                            <a:gd name="T82" fmla="+- 0 429 416"/>
                            <a:gd name="T83" fmla="*/ 429 h 27"/>
                            <a:gd name="T84" fmla="+- 0 3781 3282"/>
                            <a:gd name="T85" fmla="*/ T84 w 1390"/>
                            <a:gd name="T86" fmla="+- 0 417 416"/>
                            <a:gd name="T87" fmla="*/ 417 h 27"/>
                            <a:gd name="T88" fmla="+- 0 3805 3282"/>
                            <a:gd name="T89" fmla="*/ T88 w 1390"/>
                            <a:gd name="T90" fmla="+- 0 429 416"/>
                            <a:gd name="T91" fmla="*/ 429 h 27"/>
                            <a:gd name="T92" fmla="+- 0 3829 3282"/>
                            <a:gd name="T93" fmla="*/ T92 w 1390"/>
                            <a:gd name="T94" fmla="+- 0 417 416"/>
                            <a:gd name="T95" fmla="*/ 417 h 27"/>
                            <a:gd name="T96" fmla="+- 0 3853 3282"/>
                            <a:gd name="T97" fmla="*/ T96 w 1390"/>
                            <a:gd name="T98" fmla="+- 0 429 416"/>
                            <a:gd name="T99" fmla="*/ 429 h 27"/>
                            <a:gd name="T100" fmla="+- 0 3877 3282"/>
                            <a:gd name="T101" fmla="*/ T100 w 1390"/>
                            <a:gd name="T102" fmla="+- 0 417 416"/>
                            <a:gd name="T103" fmla="*/ 417 h 27"/>
                            <a:gd name="T104" fmla="+- 0 3901 3282"/>
                            <a:gd name="T105" fmla="*/ T104 w 1390"/>
                            <a:gd name="T106" fmla="+- 0 429 416"/>
                            <a:gd name="T107" fmla="*/ 429 h 27"/>
                            <a:gd name="T108" fmla="+- 0 3925 3282"/>
                            <a:gd name="T109" fmla="*/ T108 w 1390"/>
                            <a:gd name="T110" fmla="+- 0 417 416"/>
                            <a:gd name="T111" fmla="*/ 417 h 27"/>
                            <a:gd name="T112" fmla="+- 0 3949 3282"/>
                            <a:gd name="T113" fmla="*/ T112 w 1390"/>
                            <a:gd name="T114" fmla="+- 0 429 416"/>
                            <a:gd name="T115" fmla="*/ 429 h 27"/>
                            <a:gd name="T116" fmla="+- 0 3973 3282"/>
                            <a:gd name="T117" fmla="*/ T116 w 1390"/>
                            <a:gd name="T118" fmla="+- 0 417 416"/>
                            <a:gd name="T119" fmla="*/ 417 h 27"/>
                            <a:gd name="T120" fmla="+- 0 3997 3282"/>
                            <a:gd name="T121" fmla="*/ T120 w 1390"/>
                            <a:gd name="T122" fmla="+- 0 429 416"/>
                            <a:gd name="T123" fmla="*/ 429 h 27"/>
                            <a:gd name="T124" fmla="+- 0 4021 3282"/>
                            <a:gd name="T125" fmla="*/ T124 w 1390"/>
                            <a:gd name="T126" fmla="+- 0 417 416"/>
                            <a:gd name="T127" fmla="*/ 417 h 27"/>
                            <a:gd name="T128" fmla="+- 0 4045 3282"/>
                            <a:gd name="T129" fmla="*/ T128 w 1390"/>
                            <a:gd name="T130" fmla="+- 0 429 416"/>
                            <a:gd name="T131" fmla="*/ 429 h 27"/>
                            <a:gd name="T132" fmla="+- 0 4069 3282"/>
                            <a:gd name="T133" fmla="*/ T132 w 1390"/>
                            <a:gd name="T134" fmla="+- 0 417 416"/>
                            <a:gd name="T135" fmla="*/ 417 h 27"/>
                            <a:gd name="T136" fmla="+- 0 4093 3282"/>
                            <a:gd name="T137" fmla="*/ T136 w 1390"/>
                            <a:gd name="T138" fmla="+- 0 429 416"/>
                            <a:gd name="T139" fmla="*/ 429 h 27"/>
                            <a:gd name="T140" fmla="+- 0 4117 3282"/>
                            <a:gd name="T141" fmla="*/ T140 w 1390"/>
                            <a:gd name="T142" fmla="+- 0 417 416"/>
                            <a:gd name="T143" fmla="*/ 417 h 27"/>
                            <a:gd name="T144" fmla="+- 0 4146 3282"/>
                            <a:gd name="T145" fmla="*/ T144 w 1390"/>
                            <a:gd name="T146" fmla="+- 0 427 416"/>
                            <a:gd name="T147" fmla="*/ 427 h 27"/>
                            <a:gd name="T148" fmla="+- 0 4155 3282"/>
                            <a:gd name="T149" fmla="*/ T148 w 1390"/>
                            <a:gd name="T150" fmla="+- 0 427 416"/>
                            <a:gd name="T151" fmla="*/ 427 h 27"/>
                            <a:gd name="T152" fmla="+- 0 4161 3282"/>
                            <a:gd name="T153" fmla="*/ T152 w 1390"/>
                            <a:gd name="T154" fmla="+- 0 438 416"/>
                            <a:gd name="T155" fmla="*/ 438 h 27"/>
                            <a:gd name="T156" fmla="+- 0 4188 3282"/>
                            <a:gd name="T157" fmla="*/ T156 w 1390"/>
                            <a:gd name="T158" fmla="+- 0 429 416"/>
                            <a:gd name="T159" fmla="*/ 429 h 27"/>
                            <a:gd name="T160" fmla="+- 0 4213 3282"/>
                            <a:gd name="T161" fmla="*/ T160 w 1390"/>
                            <a:gd name="T162" fmla="+- 0 441 416"/>
                            <a:gd name="T163" fmla="*/ 441 h 27"/>
                            <a:gd name="T164" fmla="+- 0 4237 3282"/>
                            <a:gd name="T165" fmla="*/ T164 w 1390"/>
                            <a:gd name="T166" fmla="+- 0 429 416"/>
                            <a:gd name="T167" fmla="*/ 429 h 27"/>
                            <a:gd name="T168" fmla="+- 0 4258 3282"/>
                            <a:gd name="T169" fmla="*/ T168 w 1390"/>
                            <a:gd name="T170" fmla="+- 0 443 416"/>
                            <a:gd name="T171" fmla="*/ 443 h 27"/>
                            <a:gd name="T172" fmla="+- 0 4261 3282"/>
                            <a:gd name="T173" fmla="*/ T172 w 1390"/>
                            <a:gd name="T174" fmla="+- 0 424 416"/>
                            <a:gd name="T175" fmla="*/ 424 h 27"/>
                            <a:gd name="T176" fmla="+- 0 4273 3282"/>
                            <a:gd name="T177" fmla="*/ T176 w 1390"/>
                            <a:gd name="T178" fmla="+- 0 417 416"/>
                            <a:gd name="T179" fmla="*/ 417 h 27"/>
                            <a:gd name="T180" fmla="+- 0 4297 3282"/>
                            <a:gd name="T181" fmla="*/ T180 w 1390"/>
                            <a:gd name="T182" fmla="+- 0 429 416"/>
                            <a:gd name="T183" fmla="*/ 429 h 27"/>
                            <a:gd name="T184" fmla="+- 0 4321 3282"/>
                            <a:gd name="T185" fmla="*/ T184 w 1390"/>
                            <a:gd name="T186" fmla="+- 0 417 416"/>
                            <a:gd name="T187" fmla="*/ 417 h 27"/>
                            <a:gd name="T188" fmla="+- 0 4345 3282"/>
                            <a:gd name="T189" fmla="*/ T188 w 1390"/>
                            <a:gd name="T190" fmla="+- 0 429 416"/>
                            <a:gd name="T191" fmla="*/ 429 h 27"/>
                            <a:gd name="T192" fmla="+- 0 4369 3282"/>
                            <a:gd name="T193" fmla="*/ T192 w 1390"/>
                            <a:gd name="T194" fmla="+- 0 417 416"/>
                            <a:gd name="T195" fmla="*/ 417 h 27"/>
                            <a:gd name="T196" fmla="+- 0 4393 3282"/>
                            <a:gd name="T197" fmla="*/ T196 w 1390"/>
                            <a:gd name="T198" fmla="+- 0 429 416"/>
                            <a:gd name="T199" fmla="*/ 429 h 27"/>
                            <a:gd name="T200" fmla="+- 0 4417 3282"/>
                            <a:gd name="T201" fmla="*/ T200 w 1390"/>
                            <a:gd name="T202" fmla="+- 0 417 416"/>
                            <a:gd name="T203" fmla="*/ 417 h 27"/>
                            <a:gd name="T204" fmla="+- 0 4441 3282"/>
                            <a:gd name="T205" fmla="*/ T204 w 1390"/>
                            <a:gd name="T206" fmla="+- 0 429 416"/>
                            <a:gd name="T207" fmla="*/ 429 h 27"/>
                            <a:gd name="T208" fmla="+- 0 4465 3282"/>
                            <a:gd name="T209" fmla="*/ T208 w 1390"/>
                            <a:gd name="T210" fmla="+- 0 417 416"/>
                            <a:gd name="T211" fmla="*/ 417 h 27"/>
                            <a:gd name="T212" fmla="+- 0 4489 3282"/>
                            <a:gd name="T213" fmla="*/ T212 w 1390"/>
                            <a:gd name="T214" fmla="+- 0 429 416"/>
                            <a:gd name="T215" fmla="*/ 429 h 27"/>
                            <a:gd name="T216" fmla="+- 0 4513 3282"/>
                            <a:gd name="T217" fmla="*/ T216 w 1390"/>
                            <a:gd name="T218" fmla="+- 0 417 416"/>
                            <a:gd name="T219" fmla="*/ 417 h 27"/>
                            <a:gd name="T220" fmla="+- 0 4537 3282"/>
                            <a:gd name="T221" fmla="*/ T220 w 1390"/>
                            <a:gd name="T222" fmla="+- 0 429 416"/>
                            <a:gd name="T223" fmla="*/ 429 h 27"/>
                            <a:gd name="T224" fmla="+- 0 4561 3282"/>
                            <a:gd name="T225" fmla="*/ T224 w 1390"/>
                            <a:gd name="T226" fmla="+- 0 417 416"/>
                            <a:gd name="T227" fmla="*/ 417 h 27"/>
                            <a:gd name="T228" fmla="+- 0 4585 3282"/>
                            <a:gd name="T229" fmla="*/ T228 w 1390"/>
                            <a:gd name="T230" fmla="+- 0 429 416"/>
                            <a:gd name="T231" fmla="*/ 429 h 27"/>
                            <a:gd name="T232" fmla="+- 0 4609 3282"/>
                            <a:gd name="T233" fmla="*/ T232 w 1390"/>
                            <a:gd name="T234" fmla="+- 0 417 416"/>
                            <a:gd name="T235" fmla="*/ 417 h 27"/>
                            <a:gd name="T236" fmla="+- 0 4633 3282"/>
                            <a:gd name="T237" fmla="*/ T236 w 1390"/>
                            <a:gd name="T238" fmla="+- 0 429 416"/>
                            <a:gd name="T239" fmla="*/ 429 h 27"/>
                            <a:gd name="T240" fmla="+- 0 4657 3282"/>
                            <a:gd name="T241" fmla="*/ T240 w 1390"/>
                            <a:gd name="T242" fmla="+- 0 417 416"/>
                            <a:gd name="T243" fmla="*/ 417 h 27"/>
                            <a:gd name="T244" fmla="+- 0 4671 3282"/>
                            <a:gd name="T245" fmla="*/ T244 w 1390"/>
                            <a:gd name="T246" fmla="+- 0 424 416"/>
                            <a:gd name="T247" fmla="*/ 424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1390" h="27">
                              <a:moveTo>
                                <a:pt x="4" y="11"/>
                              </a:moveTo>
                              <a:lnTo>
                                <a:pt x="5" y="11"/>
                              </a:lnTo>
                              <a:lnTo>
                                <a:pt x="0" y="16"/>
                              </a:lnTo>
                              <a:lnTo>
                                <a:pt x="6" y="13"/>
                              </a:lnTo>
                              <a:lnTo>
                                <a:pt x="13" y="11"/>
                              </a:lnTo>
                              <a:lnTo>
                                <a:pt x="18" y="1"/>
                              </a:lnTo>
                              <a:lnTo>
                                <a:pt x="31" y="1"/>
                              </a:lnTo>
                              <a:lnTo>
                                <a:pt x="43" y="1"/>
                              </a:lnTo>
                              <a:lnTo>
                                <a:pt x="43" y="13"/>
                              </a:lnTo>
                              <a:lnTo>
                                <a:pt x="55" y="13"/>
                              </a:lnTo>
                              <a:lnTo>
                                <a:pt x="67" y="13"/>
                              </a:lnTo>
                              <a:lnTo>
                                <a:pt x="67" y="1"/>
                              </a:lnTo>
                              <a:lnTo>
                                <a:pt x="79" y="1"/>
                              </a:lnTo>
                              <a:lnTo>
                                <a:pt x="91" y="1"/>
                              </a:lnTo>
                              <a:lnTo>
                                <a:pt x="91" y="13"/>
                              </a:lnTo>
                              <a:lnTo>
                                <a:pt x="103" y="13"/>
                              </a:lnTo>
                              <a:lnTo>
                                <a:pt x="115" y="13"/>
                              </a:lnTo>
                              <a:lnTo>
                                <a:pt x="115" y="1"/>
                              </a:lnTo>
                              <a:lnTo>
                                <a:pt x="127" y="1"/>
                              </a:lnTo>
                              <a:lnTo>
                                <a:pt x="139" y="1"/>
                              </a:lnTo>
                              <a:lnTo>
                                <a:pt x="139" y="13"/>
                              </a:lnTo>
                              <a:lnTo>
                                <a:pt x="151" y="13"/>
                              </a:lnTo>
                              <a:lnTo>
                                <a:pt x="163" y="13"/>
                              </a:lnTo>
                              <a:lnTo>
                                <a:pt x="163" y="1"/>
                              </a:lnTo>
                              <a:lnTo>
                                <a:pt x="175" y="1"/>
                              </a:lnTo>
                              <a:lnTo>
                                <a:pt x="187" y="1"/>
                              </a:lnTo>
                              <a:lnTo>
                                <a:pt x="187" y="13"/>
                              </a:lnTo>
                              <a:lnTo>
                                <a:pt x="199" y="13"/>
                              </a:lnTo>
                              <a:lnTo>
                                <a:pt x="211" y="13"/>
                              </a:lnTo>
                              <a:lnTo>
                                <a:pt x="211" y="1"/>
                              </a:lnTo>
                              <a:lnTo>
                                <a:pt x="223" y="1"/>
                              </a:lnTo>
                              <a:lnTo>
                                <a:pt x="235" y="1"/>
                              </a:lnTo>
                              <a:lnTo>
                                <a:pt x="235" y="13"/>
                              </a:lnTo>
                              <a:lnTo>
                                <a:pt x="247" y="13"/>
                              </a:lnTo>
                              <a:lnTo>
                                <a:pt x="259" y="13"/>
                              </a:lnTo>
                              <a:lnTo>
                                <a:pt x="259" y="1"/>
                              </a:lnTo>
                              <a:lnTo>
                                <a:pt x="271" y="1"/>
                              </a:lnTo>
                              <a:lnTo>
                                <a:pt x="283" y="1"/>
                              </a:lnTo>
                              <a:lnTo>
                                <a:pt x="283" y="13"/>
                              </a:lnTo>
                              <a:lnTo>
                                <a:pt x="295" y="13"/>
                              </a:lnTo>
                              <a:lnTo>
                                <a:pt x="307" y="13"/>
                              </a:lnTo>
                              <a:lnTo>
                                <a:pt x="307" y="1"/>
                              </a:lnTo>
                              <a:lnTo>
                                <a:pt x="319" y="1"/>
                              </a:lnTo>
                              <a:lnTo>
                                <a:pt x="331" y="1"/>
                              </a:lnTo>
                              <a:lnTo>
                                <a:pt x="331" y="13"/>
                              </a:lnTo>
                              <a:lnTo>
                                <a:pt x="343" y="13"/>
                              </a:lnTo>
                              <a:lnTo>
                                <a:pt x="355" y="13"/>
                              </a:lnTo>
                              <a:lnTo>
                                <a:pt x="355" y="1"/>
                              </a:lnTo>
                              <a:lnTo>
                                <a:pt x="367" y="1"/>
                              </a:lnTo>
                              <a:lnTo>
                                <a:pt x="379" y="1"/>
                              </a:lnTo>
                              <a:lnTo>
                                <a:pt x="379" y="13"/>
                              </a:lnTo>
                              <a:lnTo>
                                <a:pt x="391" y="13"/>
                              </a:lnTo>
                              <a:lnTo>
                                <a:pt x="403" y="13"/>
                              </a:lnTo>
                              <a:lnTo>
                                <a:pt x="403" y="1"/>
                              </a:lnTo>
                              <a:lnTo>
                                <a:pt x="415" y="1"/>
                              </a:lnTo>
                              <a:lnTo>
                                <a:pt x="427" y="1"/>
                              </a:lnTo>
                              <a:lnTo>
                                <a:pt x="427" y="13"/>
                              </a:lnTo>
                              <a:lnTo>
                                <a:pt x="439" y="13"/>
                              </a:lnTo>
                              <a:lnTo>
                                <a:pt x="451" y="13"/>
                              </a:lnTo>
                              <a:lnTo>
                                <a:pt x="451" y="1"/>
                              </a:lnTo>
                              <a:lnTo>
                                <a:pt x="463" y="1"/>
                              </a:lnTo>
                              <a:lnTo>
                                <a:pt x="475" y="1"/>
                              </a:lnTo>
                              <a:lnTo>
                                <a:pt x="475" y="13"/>
                              </a:lnTo>
                              <a:lnTo>
                                <a:pt x="487" y="13"/>
                              </a:lnTo>
                              <a:lnTo>
                                <a:pt x="499" y="13"/>
                              </a:lnTo>
                              <a:lnTo>
                                <a:pt x="499" y="1"/>
                              </a:lnTo>
                              <a:lnTo>
                                <a:pt x="511" y="1"/>
                              </a:lnTo>
                              <a:lnTo>
                                <a:pt x="523" y="1"/>
                              </a:lnTo>
                              <a:lnTo>
                                <a:pt x="523" y="13"/>
                              </a:lnTo>
                              <a:lnTo>
                                <a:pt x="535" y="13"/>
                              </a:lnTo>
                              <a:lnTo>
                                <a:pt x="547" y="13"/>
                              </a:lnTo>
                              <a:lnTo>
                                <a:pt x="547" y="1"/>
                              </a:lnTo>
                              <a:lnTo>
                                <a:pt x="559" y="1"/>
                              </a:lnTo>
                              <a:lnTo>
                                <a:pt x="571" y="1"/>
                              </a:lnTo>
                              <a:lnTo>
                                <a:pt x="571" y="13"/>
                              </a:lnTo>
                              <a:lnTo>
                                <a:pt x="583" y="13"/>
                              </a:lnTo>
                              <a:lnTo>
                                <a:pt x="595" y="13"/>
                              </a:lnTo>
                              <a:lnTo>
                                <a:pt x="595" y="1"/>
                              </a:lnTo>
                              <a:lnTo>
                                <a:pt x="607" y="1"/>
                              </a:lnTo>
                              <a:lnTo>
                                <a:pt x="619" y="1"/>
                              </a:lnTo>
                              <a:lnTo>
                                <a:pt x="619" y="13"/>
                              </a:lnTo>
                              <a:lnTo>
                                <a:pt x="631" y="13"/>
                              </a:lnTo>
                              <a:lnTo>
                                <a:pt x="643" y="13"/>
                              </a:lnTo>
                              <a:lnTo>
                                <a:pt x="643" y="1"/>
                              </a:lnTo>
                              <a:lnTo>
                                <a:pt x="655" y="1"/>
                              </a:lnTo>
                              <a:lnTo>
                                <a:pt x="667" y="1"/>
                              </a:lnTo>
                              <a:lnTo>
                                <a:pt x="667" y="13"/>
                              </a:lnTo>
                              <a:lnTo>
                                <a:pt x="679" y="13"/>
                              </a:lnTo>
                              <a:lnTo>
                                <a:pt x="691" y="13"/>
                              </a:lnTo>
                              <a:lnTo>
                                <a:pt x="691" y="1"/>
                              </a:lnTo>
                              <a:lnTo>
                                <a:pt x="703" y="1"/>
                              </a:lnTo>
                              <a:lnTo>
                                <a:pt x="715" y="1"/>
                              </a:lnTo>
                              <a:lnTo>
                                <a:pt x="715" y="13"/>
                              </a:lnTo>
                              <a:lnTo>
                                <a:pt x="727" y="13"/>
                              </a:lnTo>
                              <a:lnTo>
                                <a:pt x="739" y="13"/>
                              </a:lnTo>
                              <a:lnTo>
                                <a:pt x="739" y="1"/>
                              </a:lnTo>
                              <a:lnTo>
                                <a:pt x="751" y="1"/>
                              </a:lnTo>
                              <a:lnTo>
                                <a:pt x="763" y="1"/>
                              </a:lnTo>
                              <a:lnTo>
                                <a:pt x="763" y="13"/>
                              </a:lnTo>
                              <a:lnTo>
                                <a:pt x="775" y="13"/>
                              </a:lnTo>
                              <a:lnTo>
                                <a:pt x="787" y="13"/>
                              </a:lnTo>
                              <a:lnTo>
                                <a:pt x="787" y="1"/>
                              </a:lnTo>
                              <a:lnTo>
                                <a:pt x="799" y="1"/>
                              </a:lnTo>
                              <a:lnTo>
                                <a:pt x="811" y="1"/>
                              </a:lnTo>
                              <a:lnTo>
                                <a:pt x="811" y="13"/>
                              </a:lnTo>
                              <a:lnTo>
                                <a:pt x="823" y="13"/>
                              </a:lnTo>
                              <a:lnTo>
                                <a:pt x="835" y="13"/>
                              </a:lnTo>
                              <a:lnTo>
                                <a:pt x="835" y="1"/>
                              </a:lnTo>
                              <a:lnTo>
                                <a:pt x="847" y="1"/>
                              </a:lnTo>
                              <a:lnTo>
                                <a:pt x="859" y="1"/>
                              </a:lnTo>
                              <a:lnTo>
                                <a:pt x="864" y="11"/>
                              </a:lnTo>
                              <a:lnTo>
                                <a:pt x="871" y="13"/>
                              </a:lnTo>
                              <a:lnTo>
                                <a:pt x="878" y="16"/>
                              </a:lnTo>
                              <a:lnTo>
                                <a:pt x="873" y="11"/>
                              </a:lnTo>
                              <a:moveTo>
                                <a:pt x="873" y="25"/>
                              </a:moveTo>
                              <a:lnTo>
                                <a:pt x="879" y="22"/>
                              </a:lnTo>
                              <a:lnTo>
                                <a:pt x="883" y="13"/>
                              </a:lnTo>
                              <a:lnTo>
                                <a:pt x="895" y="13"/>
                              </a:lnTo>
                              <a:lnTo>
                                <a:pt x="906" y="13"/>
                              </a:lnTo>
                              <a:lnTo>
                                <a:pt x="907" y="25"/>
                              </a:lnTo>
                              <a:lnTo>
                                <a:pt x="919" y="25"/>
                              </a:lnTo>
                              <a:lnTo>
                                <a:pt x="931" y="25"/>
                              </a:lnTo>
                              <a:lnTo>
                                <a:pt x="931" y="13"/>
                              </a:lnTo>
                              <a:lnTo>
                                <a:pt x="943" y="13"/>
                              </a:lnTo>
                              <a:lnTo>
                                <a:pt x="955" y="13"/>
                              </a:lnTo>
                              <a:lnTo>
                                <a:pt x="958" y="24"/>
                              </a:lnTo>
                              <a:lnTo>
                                <a:pt x="967" y="25"/>
                              </a:lnTo>
                              <a:lnTo>
                                <a:pt x="976" y="27"/>
                              </a:lnTo>
                              <a:lnTo>
                                <a:pt x="976" y="20"/>
                              </a:lnTo>
                              <a:lnTo>
                                <a:pt x="979" y="18"/>
                              </a:lnTo>
                              <a:moveTo>
                                <a:pt x="979" y="8"/>
                              </a:moveTo>
                              <a:lnTo>
                                <a:pt x="982" y="7"/>
                              </a:lnTo>
                              <a:lnTo>
                                <a:pt x="982" y="0"/>
                              </a:lnTo>
                              <a:lnTo>
                                <a:pt x="991" y="1"/>
                              </a:lnTo>
                              <a:lnTo>
                                <a:pt x="1000" y="3"/>
                              </a:lnTo>
                              <a:lnTo>
                                <a:pt x="1003" y="13"/>
                              </a:lnTo>
                              <a:lnTo>
                                <a:pt x="1015" y="13"/>
                              </a:lnTo>
                              <a:lnTo>
                                <a:pt x="1027" y="13"/>
                              </a:lnTo>
                              <a:lnTo>
                                <a:pt x="1027" y="1"/>
                              </a:lnTo>
                              <a:lnTo>
                                <a:pt x="1039" y="1"/>
                              </a:lnTo>
                              <a:lnTo>
                                <a:pt x="1051" y="1"/>
                              </a:lnTo>
                              <a:lnTo>
                                <a:pt x="1051" y="13"/>
                              </a:lnTo>
                              <a:lnTo>
                                <a:pt x="1063" y="13"/>
                              </a:lnTo>
                              <a:lnTo>
                                <a:pt x="1075" y="13"/>
                              </a:lnTo>
                              <a:lnTo>
                                <a:pt x="1075" y="1"/>
                              </a:lnTo>
                              <a:lnTo>
                                <a:pt x="1087" y="1"/>
                              </a:lnTo>
                              <a:lnTo>
                                <a:pt x="1099" y="1"/>
                              </a:lnTo>
                              <a:lnTo>
                                <a:pt x="1099" y="13"/>
                              </a:lnTo>
                              <a:lnTo>
                                <a:pt x="1111" y="13"/>
                              </a:lnTo>
                              <a:lnTo>
                                <a:pt x="1123" y="13"/>
                              </a:lnTo>
                              <a:lnTo>
                                <a:pt x="1123" y="1"/>
                              </a:lnTo>
                              <a:lnTo>
                                <a:pt x="1135" y="1"/>
                              </a:lnTo>
                              <a:lnTo>
                                <a:pt x="1147" y="1"/>
                              </a:lnTo>
                              <a:lnTo>
                                <a:pt x="1147" y="13"/>
                              </a:lnTo>
                              <a:lnTo>
                                <a:pt x="1159" y="13"/>
                              </a:lnTo>
                              <a:lnTo>
                                <a:pt x="1171" y="13"/>
                              </a:lnTo>
                              <a:lnTo>
                                <a:pt x="1171" y="1"/>
                              </a:lnTo>
                              <a:lnTo>
                                <a:pt x="1183" y="1"/>
                              </a:lnTo>
                              <a:lnTo>
                                <a:pt x="1195" y="1"/>
                              </a:lnTo>
                              <a:lnTo>
                                <a:pt x="1195" y="13"/>
                              </a:lnTo>
                              <a:lnTo>
                                <a:pt x="1207" y="13"/>
                              </a:lnTo>
                              <a:lnTo>
                                <a:pt x="1219" y="13"/>
                              </a:lnTo>
                              <a:lnTo>
                                <a:pt x="1219" y="1"/>
                              </a:lnTo>
                              <a:lnTo>
                                <a:pt x="1231" y="1"/>
                              </a:lnTo>
                              <a:lnTo>
                                <a:pt x="1243" y="1"/>
                              </a:lnTo>
                              <a:lnTo>
                                <a:pt x="1243" y="13"/>
                              </a:lnTo>
                              <a:lnTo>
                                <a:pt x="1255" y="13"/>
                              </a:lnTo>
                              <a:lnTo>
                                <a:pt x="1267" y="13"/>
                              </a:lnTo>
                              <a:lnTo>
                                <a:pt x="1267" y="1"/>
                              </a:lnTo>
                              <a:lnTo>
                                <a:pt x="1279" y="1"/>
                              </a:lnTo>
                              <a:lnTo>
                                <a:pt x="1291" y="1"/>
                              </a:lnTo>
                              <a:lnTo>
                                <a:pt x="1291" y="13"/>
                              </a:lnTo>
                              <a:lnTo>
                                <a:pt x="1303" y="13"/>
                              </a:lnTo>
                              <a:lnTo>
                                <a:pt x="1315" y="13"/>
                              </a:lnTo>
                              <a:lnTo>
                                <a:pt x="1315" y="1"/>
                              </a:lnTo>
                              <a:lnTo>
                                <a:pt x="1327" y="1"/>
                              </a:lnTo>
                              <a:lnTo>
                                <a:pt x="1339" y="1"/>
                              </a:lnTo>
                              <a:lnTo>
                                <a:pt x="1339" y="13"/>
                              </a:lnTo>
                              <a:lnTo>
                                <a:pt x="1351" y="13"/>
                              </a:lnTo>
                              <a:lnTo>
                                <a:pt x="1363" y="13"/>
                              </a:lnTo>
                              <a:lnTo>
                                <a:pt x="1365" y="3"/>
                              </a:lnTo>
                              <a:lnTo>
                                <a:pt x="1375" y="1"/>
                              </a:lnTo>
                              <a:lnTo>
                                <a:pt x="1385" y="0"/>
                              </a:lnTo>
                              <a:lnTo>
                                <a:pt x="1386" y="7"/>
                              </a:lnTo>
                              <a:lnTo>
                                <a:pt x="1389" y="8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3DD5D" id="AutoShape 3" o:spid="_x0000_s1026" style="position:absolute;margin-left:164.1pt;margin-top:20.8pt;width:69.5pt;height:1.3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90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" path="m4,11r1,l,16,6,13r7,-2l18,1r13,l43,1r,12l55,13r12,l67,1r12,l91,1r,12l103,13r12,l115,1r12,l139,1r,12l151,13r12,l163,1r12,l187,1r,12l199,13r12,l211,1r12,l235,1r,12l247,13r12,l259,1r12,l283,1r,12l295,13r12,l307,1r12,l331,1r,12l343,13r12,l355,1r12,l379,1r,12l391,13r12,l403,1r12,l427,1r,12l439,13r12,l451,1r12,l475,1r,12l487,13r12,l499,1r12,l523,1r,12l535,13r12,l547,1r12,l571,1r,12l583,13r12,l595,1r12,l619,1r,12l631,13r12,l643,1r12,l667,1r,12l679,13r12,l691,1r12,l715,1r,12l727,13r12,l739,1r12,l763,1r,12l775,13r12,l787,1r12,l811,1r,12l823,13r12,l835,1r12,l859,1r5,10l871,13r7,3l873,11t,14l879,22r4,-9l895,13r11,l907,25r12,l931,25r,-12l943,13r12,l958,24r9,1l976,27r,-7l979,18t,-10l982,7r,-7l991,1r9,2l1003,13r12,l1027,13r,-12l1039,1r12,l1051,13r12,l1075,13r,-12l1087,1r12,l1099,13r12,l1123,13r,-12l1135,1r12,l1147,13r12,l1171,13r,-12l1183,1r12,l1195,13r12,l1219,13r,-12l1231,1r12,l1243,13r12,l1267,13r,-12l1279,1r12,l1291,13r12,l1315,13r,-12l1327,1r12,l1339,13r12,l1363,13r2,-10l1375,1,1385,r1,7l1389,8e" filled="f" strokeweight=".24pt">
                <v:path arrowok="t" o:connecttype="custom" o:connectlocs="0,274320;11430,264795;27305,272415;42545,264795;57785,272415;73025,264795;88265,272415;103505,264795;118745,272415;133985,264795;149225,272415;164465,264795;179705,272415;194945,264795;210185,272415;225425,264795;240665,272415;255905,264795;271145,272415;286385,264795;301625,272415;316865,264795;332105,272415;347345,264795;362585,272415;377825,264795;393065,272415;408305,264795;423545,272415;438785,264795;454025,272415;469265,264795;484505,272415;499745,264795;514985,272415;530225,264795;548640,271145;554355,271145;558165,278130;575310,272415;591185,280035;606425,272415;619760,281305;621665,269240;629285,264795;644525,272415;659765,264795;675005,272415;690245,264795;705485,272415;720725,264795;735965,272415;751205,264795;766445,272415;781685,264795;796925,272415;812165,264795;827405,272415;842645,264795;857885,272415;873125,264795;882015,269240" o:connectangles="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position w:val="2"/>
        </w:rPr>
        <w:t>Port 1 cable connect to cable P</w:t>
      </w:r>
      <w:r>
        <w:rPr>
          <w:sz w:val="14"/>
        </w:rPr>
        <w:t xml:space="preserve">in </w:t>
      </w:r>
      <w:r>
        <w:rPr>
          <w:position w:val="2"/>
        </w:rPr>
        <w:t>“A”, aka. Reflected power from VTA. In control room, (P</w:t>
      </w:r>
      <w:r>
        <w:rPr>
          <w:sz w:val="14"/>
        </w:rPr>
        <w:t>i</w:t>
      </w:r>
      <w:r>
        <w:rPr>
          <w:position w:val="2"/>
        </w:rPr>
        <w:t>, P</w:t>
      </w:r>
      <w:r>
        <w:rPr>
          <w:sz w:val="14"/>
        </w:rPr>
        <w:t xml:space="preserve">t </w:t>
      </w:r>
      <w:r>
        <w:rPr>
          <w:position w:val="2"/>
        </w:rPr>
        <w:t>should be</w:t>
      </w:r>
      <w:r>
        <w:rPr>
          <w:spacing w:val="-52"/>
          <w:position w:val="2"/>
        </w:rPr>
        <w:t xml:space="preserve"> </w:t>
      </w:r>
      <w:r>
        <w:rPr>
          <w:position w:val="2"/>
        </w:rPr>
        <w:t>zero, or nW, pW scale; P</w:t>
      </w:r>
      <w:r>
        <w:rPr>
          <w:sz w:val="14"/>
        </w:rPr>
        <w:t xml:space="preserve">r </w:t>
      </w:r>
      <w:r>
        <w:rPr>
          <w:position w:val="2"/>
        </w:rPr>
        <w:t>should read a few µW scale) put the network analyzer power out in the yellow</w:t>
      </w:r>
      <w:r>
        <w:rPr>
          <w:spacing w:val="-52"/>
          <w:position w:val="2"/>
        </w:rPr>
        <w:t xml:space="preserve"> </w:t>
      </w:r>
      <w:r>
        <w:t>field</w:t>
      </w:r>
      <w:r>
        <w:rPr>
          <w:spacing w:val="-3"/>
        </w:rPr>
        <w:t xml:space="preserve"> </w:t>
      </w:r>
      <w:r>
        <w:t>in LabVIEW;</w:t>
      </w:r>
    </w:p>
    <w:p w:rsidR="00274701" w:rsidRDefault="00274701" w:rsidP="00274701">
      <w:pPr>
        <w:pStyle w:val="BodyText"/>
        <w:spacing w:before="202" w:line="273" w:lineRule="auto"/>
        <w:ind w:left="220" w:right="127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2232025</wp:posOffset>
                </wp:positionH>
                <wp:positionV relativeFrom="paragraph">
                  <wp:posOffset>266700</wp:posOffset>
                </wp:positionV>
                <wp:extent cx="830580" cy="15240"/>
                <wp:effectExtent l="12700" t="8890" r="13970" b="23495"/>
                <wp:wrapNone/>
                <wp:docPr id="2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0580" cy="15240"/>
                        </a:xfrm>
                        <a:custGeom>
                          <a:avLst/>
                          <a:gdLst>
                            <a:gd name="T0" fmla="+- 0 3519 3515"/>
                            <a:gd name="T1" fmla="*/ T0 w 1308"/>
                            <a:gd name="T2" fmla="+- 0 434 420"/>
                            <a:gd name="T3" fmla="*/ 434 h 24"/>
                            <a:gd name="T4" fmla="+- 0 3541 3515"/>
                            <a:gd name="T5" fmla="*/ T4 w 1308"/>
                            <a:gd name="T6" fmla="+- 0 420 420"/>
                            <a:gd name="T7" fmla="*/ 420 h 24"/>
                            <a:gd name="T8" fmla="+- 0 3565 3515"/>
                            <a:gd name="T9" fmla="*/ T8 w 1308"/>
                            <a:gd name="T10" fmla="+- 0 432 420"/>
                            <a:gd name="T11" fmla="*/ 432 h 24"/>
                            <a:gd name="T12" fmla="+- 0 3589 3515"/>
                            <a:gd name="T13" fmla="*/ T12 w 1308"/>
                            <a:gd name="T14" fmla="+- 0 420 420"/>
                            <a:gd name="T15" fmla="*/ 420 h 24"/>
                            <a:gd name="T16" fmla="+- 0 3613 3515"/>
                            <a:gd name="T17" fmla="*/ T16 w 1308"/>
                            <a:gd name="T18" fmla="+- 0 432 420"/>
                            <a:gd name="T19" fmla="*/ 432 h 24"/>
                            <a:gd name="T20" fmla="+- 0 3637 3515"/>
                            <a:gd name="T21" fmla="*/ T20 w 1308"/>
                            <a:gd name="T22" fmla="+- 0 420 420"/>
                            <a:gd name="T23" fmla="*/ 420 h 24"/>
                            <a:gd name="T24" fmla="+- 0 3661 3515"/>
                            <a:gd name="T25" fmla="*/ T24 w 1308"/>
                            <a:gd name="T26" fmla="+- 0 432 420"/>
                            <a:gd name="T27" fmla="*/ 432 h 24"/>
                            <a:gd name="T28" fmla="+- 0 3685 3515"/>
                            <a:gd name="T29" fmla="*/ T28 w 1308"/>
                            <a:gd name="T30" fmla="+- 0 420 420"/>
                            <a:gd name="T31" fmla="*/ 420 h 24"/>
                            <a:gd name="T32" fmla="+- 0 3709 3515"/>
                            <a:gd name="T33" fmla="*/ T32 w 1308"/>
                            <a:gd name="T34" fmla="+- 0 432 420"/>
                            <a:gd name="T35" fmla="*/ 432 h 24"/>
                            <a:gd name="T36" fmla="+- 0 3733 3515"/>
                            <a:gd name="T37" fmla="*/ T36 w 1308"/>
                            <a:gd name="T38" fmla="+- 0 420 420"/>
                            <a:gd name="T39" fmla="*/ 420 h 24"/>
                            <a:gd name="T40" fmla="+- 0 3757 3515"/>
                            <a:gd name="T41" fmla="*/ T40 w 1308"/>
                            <a:gd name="T42" fmla="+- 0 432 420"/>
                            <a:gd name="T43" fmla="*/ 432 h 24"/>
                            <a:gd name="T44" fmla="+- 0 3781 3515"/>
                            <a:gd name="T45" fmla="*/ T44 w 1308"/>
                            <a:gd name="T46" fmla="+- 0 420 420"/>
                            <a:gd name="T47" fmla="*/ 420 h 24"/>
                            <a:gd name="T48" fmla="+- 0 3805 3515"/>
                            <a:gd name="T49" fmla="*/ T48 w 1308"/>
                            <a:gd name="T50" fmla="+- 0 432 420"/>
                            <a:gd name="T51" fmla="*/ 432 h 24"/>
                            <a:gd name="T52" fmla="+- 0 3829 3515"/>
                            <a:gd name="T53" fmla="*/ T52 w 1308"/>
                            <a:gd name="T54" fmla="+- 0 420 420"/>
                            <a:gd name="T55" fmla="*/ 420 h 24"/>
                            <a:gd name="T56" fmla="+- 0 3853 3515"/>
                            <a:gd name="T57" fmla="*/ T56 w 1308"/>
                            <a:gd name="T58" fmla="+- 0 432 420"/>
                            <a:gd name="T59" fmla="*/ 432 h 24"/>
                            <a:gd name="T60" fmla="+- 0 3877 3515"/>
                            <a:gd name="T61" fmla="*/ T60 w 1308"/>
                            <a:gd name="T62" fmla="+- 0 420 420"/>
                            <a:gd name="T63" fmla="*/ 420 h 24"/>
                            <a:gd name="T64" fmla="+- 0 3901 3515"/>
                            <a:gd name="T65" fmla="*/ T64 w 1308"/>
                            <a:gd name="T66" fmla="+- 0 432 420"/>
                            <a:gd name="T67" fmla="*/ 432 h 24"/>
                            <a:gd name="T68" fmla="+- 0 3925 3515"/>
                            <a:gd name="T69" fmla="*/ T68 w 1308"/>
                            <a:gd name="T70" fmla="+- 0 420 420"/>
                            <a:gd name="T71" fmla="*/ 420 h 24"/>
                            <a:gd name="T72" fmla="+- 0 3949 3515"/>
                            <a:gd name="T73" fmla="*/ T72 w 1308"/>
                            <a:gd name="T74" fmla="+- 0 432 420"/>
                            <a:gd name="T75" fmla="*/ 432 h 24"/>
                            <a:gd name="T76" fmla="+- 0 3973 3515"/>
                            <a:gd name="T77" fmla="*/ T76 w 1308"/>
                            <a:gd name="T78" fmla="+- 0 420 420"/>
                            <a:gd name="T79" fmla="*/ 420 h 24"/>
                            <a:gd name="T80" fmla="+- 0 3997 3515"/>
                            <a:gd name="T81" fmla="*/ T80 w 1308"/>
                            <a:gd name="T82" fmla="+- 0 432 420"/>
                            <a:gd name="T83" fmla="*/ 432 h 24"/>
                            <a:gd name="T84" fmla="+- 0 4021 3515"/>
                            <a:gd name="T85" fmla="*/ T84 w 1308"/>
                            <a:gd name="T86" fmla="+- 0 420 420"/>
                            <a:gd name="T87" fmla="*/ 420 h 24"/>
                            <a:gd name="T88" fmla="+- 0 4045 3515"/>
                            <a:gd name="T89" fmla="*/ T88 w 1308"/>
                            <a:gd name="T90" fmla="+- 0 432 420"/>
                            <a:gd name="T91" fmla="*/ 432 h 24"/>
                            <a:gd name="T92" fmla="+- 0 4069 3515"/>
                            <a:gd name="T93" fmla="*/ T92 w 1308"/>
                            <a:gd name="T94" fmla="+- 0 420 420"/>
                            <a:gd name="T95" fmla="*/ 420 h 24"/>
                            <a:gd name="T96" fmla="+- 0 4093 3515"/>
                            <a:gd name="T97" fmla="*/ T96 w 1308"/>
                            <a:gd name="T98" fmla="+- 0 432 420"/>
                            <a:gd name="T99" fmla="*/ 432 h 24"/>
                            <a:gd name="T100" fmla="+- 0 4117 3515"/>
                            <a:gd name="T101" fmla="*/ T100 w 1308"/>
                            <a:gd name="T102" fmla="+- 0 420 420"/>
                            <a:gd name="T103" fmla="*/ 420 h 24"/>
                            <a:gd name="T104" fmla="+- 0 4146 3515"/>
                            <a:gd name="T105" fmla="*/ T104 w 1308"/>
                            <a:gd name="T106" fmla="+- 0 430 420"/>
                            <a:gd name="T107" fmla="*/ 430 h 24"/>
                            <a:gd name="T108" fmla="+- 0 4155 3515"/>
                            <a:gd name="T109" fmla="*/ T108 w 1308"/>
                            <a:gd name="T110" fmla="+- 0 431 420"/>
                            <a:gd name="T111" fmla="*/ 431 h 24"/>
                            <a:gd name="T112" fmla="+- 0 4161 3515"/>
                            <a:gd name="T113" fmla="*/ T112 w 1308"/>
                            <a:gd name="T114" fmla="+- 0 441 420"/>
                            <a:gd name="T115" fmla="*/ 441 h 24"/>
                            <a:gd name="T116" fmla="+- 0 4188 3515"/>
                            <a:gd name="T117" fmla="*/ T116 w 1308"/>
                            <a:gd name="T118" fmla="+- 0 432 420"/>
                            <a:gd name="T119" fmla="*/ 432 h 24"/>
                            <a:gd name="T120" fmla="+- 0 4213 3515"/>
                            <a:gd name="T121" fmla="*/ T120 w 1308"/>
                            <a:gd name="T122" fmla="+- 0 444 420"/>
                            <a:gd name="T123" fmla="*/ 444 h 24"/>
                            <a:gd name="T124" fmla="+- 0 4237 3515"/>
                            <a:gd name="T125" fmla="*/ T124 w 1308"/>
                            <a:gd name="T126" fmla="+- 0 432 420"/>
                            <a:gd name="T127" fmla="*/ 432 h 24"/>
                            <a:gd name="T128" fmla="+- 0 4261 3515"/>
                            <a:gd name="T129" fmla="*/ T128 w 1308"/>
                            <a:gd name="T130" fmla="+- 0 444 420"/>
                            <a:gd name="T131" fmla="*/ 444 h 24"/>
                            <a:gd name="T132" fmla="+- 0 4285 3515"/>
                            <a:gd name="T133" fmla="*/ T132 w 1308"/>
                            <a:gd name="T134" fmla="+- 0 432 420"/>
                            <a:gd name="T135" fmla="*/ 432 h 24"/>
                            <a:gd name="T136" fmla="+- 0 4309 3515"/>
                            <a:gd name="T137" fmla="*/ T136 w 1308"/>
                            <a:gd name="T138" fmla="+- 0 444 420"/>
                            <a:gd name="T139" fmla="*/ 444 h 24"/>
                            <a:gd name="T140" fmla="+- 0 4333 3515"/>
                            <a:gd name="T141" fmla="*/ T140 w 1308"/>
                            <a:gd name="T142" fmla="+- 0 432 420"/>
                            <a:gd name="T143" fmla="*/ 432 h 24"/>
                            <a:gd name="T144" fmla="+- 0 4357 3515"/>
                            <a:gd name="T145" fmla="*/ T144 w 1308"/>
                            <a:gd name="T146" fmla="+- 0 444 420"/>
                            <a:gd name="T147" fmla="*/ 444 h 24"/>
                            <a:gd name="T148" fmla="+- 0 4381 3515"/>
                            <a:gd name="T149" fmla="*/ T148 w 1308"/>
                            <a:gd name="T150" fmla="+- 0 432 420"/>
                            <a:gd name="T151" fmla="*/ 432 h 24"/>
                            <a:gd name="T152" fmla="+- 0 4405 3515"/>
                            <a:gd name="T153" fmla="*/ T152 w 1308"/>
                            <a:gd name="T154" fmla="+- 0 444 420"/>
                            <a:gd name="T155" fmla="*/ 444 h 24"/>
                            <a:gd name="T156" fmla="+- 0 4425 3515"/>
                            <a:gd name="T157" fmla="*/ T156 w 1308"/>
                            <a:gd name="T158" fmla="+- 0 431 420"/>
                            <a:gd name="T159" fmla="*/ 431 h 24"/>
                            <a:gd name="T160" fmla="+- 0 4424 3515"/>
                            <a:gd name="T161" fmla="*/ T160 w 1308"/>
                            <a:gd name="T162" fmla="+- 0 423 420"/>
                            <a:gd name="T163" fmla="*/ 423 h 24"/>
                            <a:gd name="T164" fmla="+- 0 4441 3515"/>
                            <a:gd name="T165" fmla="*/ T164 w 1308"/>
                            <a:gd name="T166" fmla="+- 0 432 420"/>
                            <a:gd name="T167" fmla="*/ 432 h 24"/>
                            <a:gd name="T168" fmla="+- 0 4465 3515"/>
                            <a:gd name="T169" fmla="*/ T168 w 1308"/>
                            <a:gd name="T170" fmla="+- 0 420 420"/>
                            <a:gd name="T171" fmla="*/ 420 h 24"/>
                            <a:gd name="T172" fmla="+- 0 4489 3515"/>
                            <a:gd name="T173" fmla="*/ T172 w 1308"/>
                            <a:gd name="T174" fmla="+- 0 432 420"/>
                            <a:gd name="T175" fmla="*/ 432 h 24"/>
                            <a:gd name="T176" fmla="+- 0 4513 3515"/>
                            <a:gd name="T177" fmla="*/ T176 w 1308"/>
                            <a:gd name="T178" fmla="+- 0 420 420"/>
                            <a:gd name="T179" fmla="*/ 420 h 24"/>
                            <a:gd name="T180" fmla="+- 0 4537 3515"/>
                            <a:gd name="T181" fmla="*/ T180 w 1308"/>
                            <a:gd name="T182" fmla="+- 0 432 420"/>
                            <a:gd name="T183" fmla="*/ 432 h 24"/>
                            <a:gd name="T184" fmla="+- 0 4561 3515"/>
                            <a:gd name="T185" fmla="*/ T184 w 1308"/>
                            <a:gd name="T186" fmla="+- 0 420 420"/>
                            <a:gd name="T187" fmla="*/ 420 h 24"/>
                            <a:gd name="T188" fmla="+- 0 4585 3515"/>
                            <a:gd name="T189" fmla="*/ T188 w 1308"/>
                            <a:gd name="T190" fmla="+- 0 432 420"/>
                            <a:gd name="T191" fmla="*/ 432 h 24"/>
                            <a:gd name="T192" fmla="+- 0 4609 3515"/>
                            <a:gd name="T193" fmla="*/ T192 w 1308"/>
                            <a:gd name="T194" fmla="+- 0 420 420"/>
                            <a:gd name="T195" fmla="*/ 420 h 24"/>
                            <a:gd name="T196" fmla="+- 0 4633 3515"/>
                            <a:gd name="T197" fmla="*/ T196 w 1308"/>
                            <a:gd name="T198" fmla="+- 0 432 420"/>
                            <a:gd name="T199" fmla="*/ 432 h 24"/>
                            <a:gd name="T200" fmla="+- 0 4657 3515"/>
                            <a:gd name="T201" fmla="*/ T200 w 1308"/>
                            <a:gd name="T202" fmla="+- 0 420 420"/>
                            <a:gd name="T203" fmla="*/ 420 h 24"/>
                            <a:gd name="T204" fmla="+- 0 4681 3515"/>
                            <a:gd name="T205" fmla="*/ T204 w 1308"/>
                            <a:gd name="T206" fmla="+- 0 432 420"/>
                            <a:gd name="T207" fmla="*/ 432 h 24"/>
                            <a:gd name="T208" fmla="+- 0 4705 3515"/>
                            <a:gd name="T209" fmla="*/ T208 w 1308"/>
                            <a:gd name="T210" fmla="+- 0 420 420"/>
                            <a:gd name="T211" fmla="*/ 420 h 24"/>
                            <a:gd name="T212" fmla="+- 0 4729 3515"/>
                            <a:gd name="T213" fmla="*/ T212 w 1308"/>
                            <a:gd name="T214" fmla="+- 0 432 420"/>
                            <a:gd name="T215" fmla="*/ 432 h 24"/>
                            <a:gd name="T216" fmla="+- 0 4753 3515"/>
                            <a:gd name="T217" fmla="*/ T216 w 1308"/>
                            <a:gd name="T218" fmla="+- 0 420 420"/>
                            <a:gd name="T219" fmla="*/ 420 h 24"/>
                            <a:gd name="T220" fmla="+- 0 4777 3515"/>
                            <a:gd name="T221" fmla="*/ T220 w 1308"/>
                            <a:gd name="T222" fmla="+- 0 432 420"/>
                            <a:gd name="T223" fmla="*/ 432 h 24"/>
                            <a:gd name="T224" fmla="+- 0 4801 3515"/>
                            <a:gd name="T225" fmla="*/ T224 w 1308"/>
                            <a:gd name="T226" fmla="+- 0 420 420"/>
                            <a:gd name="T227" fmla="*/ 420 h 24"/>
                            <a:gd name="T228" fmla="+- 0 4823 3515"/>
                            <a:gd name="T229" fmla="*/ T228 w 1308"/>
                            <a:gd name="T230" fmla="+- 0 432 420"/>
                            <a:gd name="T231" fmla="*/ 432 h 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1308" h="24">
                              <a:moveTo>
                                <a:pt x="0" y="5"/>
                              </a:moveTo>
                              <a:lnTo>
                                <a:pt x="3" y="7"/>
                              </a:lnTo>
                              <a:lnTo>
                                <a:pt x="4" y="14"/>
                              </a:lnTo>
                              <a:lnTo>
                                <a:pt x="14" y="12"/>
                              </a:lnTo>
                              <a:lnTo>
                                <a:pt x="24" y="11"/>
                              </a:lnTo>
                              <a:lnTo>
                                <a:pt x="26" y="0"/>
                              </a:lnTo>
                              <a:lnTo>
                                <a:pt x="38" y="0"/>
                              </a:lnTo>
                              <a:lnTo>
                                <a:pt x="50" y="0"/>
                              </a:lnTo>
                              <a:lnTo>
                                <a:pt x="50" y="12"/>
                              </a:lnTo>
                              <a:lnTo>
                                <a:pt x="62" y="12"/>
                              </a:lnTo>
                              <a:lnTo>
                                <a:pt x="74" y="12"/>
                              </a:lnTo>
                              <a:lnTo>
                                <a:pt x="74" y="0"/>
                              </a:lnTo>
                              <a:lnTo>
                                <a:pt x="86" y="0"/>
                              </a:lnTo>
                              <a:lnTo>
                                <a:pt x="98" y="0"/>
                              </a:lnTo>
                              <a:lnTo>
                                <a:pt x="98" y="12"/>
                              </a:lnTo>
                              <a:lnTo>
                                <a:pt x="110" y="12"/>
                              </a:lnTo>
                              <a:lnTo>
                                <a:pt x="122" y="12"/>
                              </a:lnTo>
                              <a:lnTo>
                                <a:pt x="122" y="0"/>
                              </a:lnTo>
                              <a:lnTo>
                                <a:pt x="134" y="0"/>
                              </a:lnTo>
                              <a:lnTo>
                                <a:pt x="146" y="0"/>
                              </a:lnTo>
                              <a:lnTo>
                                <a:pt x="146" y="12"/>
                              </a:lnTo>
                              <a:lnTo>
                                <a:pt x="158" y="12"/>
                              </a:lnTo>
                              <a:lnTo>
                                <a:pt x="170" y="12"/>
                              </a:lnTo>
                              <a:lnTo>
                                <a:pt x="170" y="0"/>
                              </a:lnTo>
                              <a:lnTo>
                                <a:pt x="182" y="0"/>
                              </a:lnTo>
                              <a:lnTo>
                                <a:pt x="194" y="0"/>
                              </a:lnTo>
                              <a:lnTo>
                                <a:pt x="194" y="12"/>
                              </a:lnTo>
                              <a:lnTo>
                                <a:pt x="206" y="12"/>
                              </a:lnTo>
                              <a:lnTo>
                                <a:pt x="218" y="12"/>
                              </a:lnTo>
                              <a:lnTo>
                                <a:pt x="218" y="0"/>
                              </a:lnTo>
                              <a:lnTo>
                                <a:pt x="230" y="0"/>
                              </a:lnTo>
                              <a:lnTo>
                                <a:pt x="242" y="0"/>
                              </a:lnTo>
                              <a:lnTo>
                                <a:pt x="242" y="12"/>
                              </a:lnTo>
                              <a:lnTo>
                                <a:pt x="254" y="12"/>
                              </a:lnTo>
                              <a:lnTo>
                                <a:pt x="266" y="12"/>
                              </a:lnTo>
                              <a:lnTo>
                                <a:pt x="266" y="0"/>
                              </a:lnTo>
                              <a:lnTo>
                                <a:pt x="278" y="0"/>
                              </a:lnTo>
                              <a:lnTo>
                                <a:pt x="290" y="0"/>
                              </a:lnTo>
                              <a:lnTo>
                                <a:pt x="290" y="12"/>
                              </a:lnTo>
                              <a:lnTo>
                                <a:pt x="302" y="12"/>
                              </a:lnTo>
                              <a:lnTo>
                                <a:pt x="314" y="12"/>
                              </a:lnTo>
                              <a:lnTo>
                                <a:pt x="314" y="0"/>
                              </a:lnTo>
                              <a:lnTo>
                                <a:pt x="326" y="0"/>
                              </a:lnTo>
                              <a:lnTo>
                                <a:pt x="338" y="0"/>
                              </a:lnTo>
                              <a:lnTo>
                                <a:pt x="338" y="12"/>
                              </a:lnTo>
                              <a:lnTo>
                                <a:pt x="350" y="12"/>
                              </a:lnTo>
                              <a:lnTo>
                                <a:pt x="362" y="12"/>
                              </a:lnTo>
                              <a:lnTo>
                                <a:pt x="362" y="0"/>
                              </a:lnTo>
                              <a:lnTo>
                                <a:pt x="374" y="0"/>
                              </a:lnTo>
                              <a:lnTo>
                                <a:pt x="386" y="0"/>
                              </a:lnTo>
                              <a:lnTo>
                                <a:pt x="386" y="12"/>
                              </a:lnTo>
                              <a:lnTo>
                                <a:pt x="398" y="12"/>
                              </a:lnTo>
                              <a:lnTo>
                                <a:pt x="410" y="12"/>
                              </a:lnTo>
                              <a:lnTo>
                                <a:pt x="410" y="0"/>
                              </a:lnTo>
                              <a:lnTo>
                                <a:pt x="422" y="0"/>
                              </a:lnTo>
                              <a:lnTo>
                                <a:pt x="434" y="0"/>
                              </a:lnTo>
                              <a:lnTo>
                                <a:pt x="434" y="12"/>
                              </a:lnTo>
                              <a:lnTo>
                                <a:pt x="446" y="12"/>
                              </a:lnTo>
                              <a:lnTo>
                                <a:pt x="458" y="12"/>
                              </a:lnTo>
                              <a:lnTo>
                                <a:pt x="458" y="0"/>
                              </a:lnTo>
                              <a:lnTo>
                                <a:pt x="470" y="0"/>
                              </a:lnTo>
                              <a:lnTo>
                                <a:pt x="482" y="0"/>
                              </a:lnTo>
                              <a:lnTo>
                                <a:pt x="482" y="12"/>
                              </a:lnTo>
                              <a:lnTo>
                                <a:pt x="494" y="12"/>
                              </a:lnTo>
                              <a:lnTo>
                                <a:pt x="506" y="12"/>
                              </a:lnTo>
                              <a:lnTo>
                                <a:pt x="506" y="0"/>
                              </a:lnTo>
                              <a:lnTo>
                                <a:pt x="518" y="0"/>
                              </a:lnTo>
                              <a:lnTo>
                                <a:pt x="530" y="0"/>
                              </a:lnTo>
                              <a:lnTo>
                                <a:pt x="530" y="12"/>
                              </a:lnTo>
                              <a:lnTo>
                                <a:pt x="542" y="12"/>
                              </a:lnTo>
                              <a:lnTo>
                                <a:pt x="554" y="12"/>
                              </a:lnTo>
                              <a:lnTo>
                                <a:pt x="554" y="0"/>
                              </a:lnTo>
                              <a:lnTo>
                                <a:pt x="566" y="0"/>
                              </a:lnTo>
                              <a:lnTo>
                                <a:pt x="578" y="0"/>
                              </a:lnTo>
                              <a:lnTo>
                                <a:pt x="578" y="12"/>
                              </a:lnTo>
                              <a:lnTo>
                                <a:pt x="590" y="12"/>
                              </a:lnTo>
                              <a:lnTo>
                                <a:pt x="602" y="12"/>
                              </a:lnTo>
                              <a:lnTo>
                                <a:pt x="602" y="0"/>
                              </a:lnTo>
                              <a:lnTo>
                                <a:pt x="614" y="0"/>
                              </a:lnTo>
                              <a:lnTo>
                                <a:pt x="626" y="0"/>
                              </a:lnTo>
                              <a:lnTo>
                                <a:pt x="631" y="10"/>
                              </a:lnTo>
                              <a:lnTo>
                                <a:pt x="638" y="12"/>
                              </a:lnTo>
                              <a:lnTo>
                                <a:pt x="645" y="15"/>
                              </a:lnTo>
                              <a:lnTo>
                                <a:pt x="640" y="11"/>
                              </a:lnTo>
                              <a:lnTo>
                                <a:pt x="640" y="10"/>
                              </a:lnTo>
                              <a:moveTo>
                                <a:pt x="640" y="24"/>
                              </a:moveTo>
                              <a:lnTo>
                                <a:pt x="646" y="21"/>
                              </a:lnTo>
                              <a:lnTo>
                                <a:pt x="650" y="12"/>
                              </a:lnTo>
                              <a:lnTo>
                                <a:pt x="662" y="12"/>
                              </a:lnTo>
                              <a:lnTo>
                                <a:pt x="673" y="12"/>
                              </a:lnTo>
                              <a:lnTo>
                                <a:pt x="674" y="24"/>
                              </a:lnTo>
                              <a:lnTo>
                                <a:pt x="686" y="24"/>
                              </a:lnTo>
                              <a:lnTo>
                                <a:pt x="698" y="24"/>
                              </a:lnTo>
                              <a:lnTo>
                                <a:pt x="698" y="12"/>
                              </a:lnTo>
                              <a:lnTo>
                                <a:pt x="710" y="12"/>
                              </a:lnTo>
                              <a:lnTo>
                                <a:pt x="722" y="12"/>
                              </a:lnTo>
                              <a:lnTo>
                                <a:pt x="722" y="24"/>
                              </a:lnTo>
                              <a:lnTo>
                                <a:pt x="734" y="24"/>
                              </a:lnTo>
                              <a:lnTo>
                                <a:pt x="746" y="24"/>
                              </a:lnTo>
                              <a:lnTo>
                                <a:pt x="746" y="12"/>
                              </a:lnTo>
                              <a:lnTo>
                                <a:pt x="758" y="12"/>
                              </a:lnTo>
                              <a:lnTo>
                                <a:pt x="770" y="12"/>
                              </a:lnTo>
                              <a:lnTo>
                                <a:pt x="770" y="24"/>
                              </a:lnTo>
                              <a:lnTo>
                                <a:pt x="782" y="24"/>
                              </a:lnTo>
                              <a:lnTo>
                                <a:pt x="794" y="24"/>
                              </a:lnTo>
                              <a:lnTo>
                                <a:pt x="794" y="12"/>
                              </a:lnTo>
                              <a:lnTo>
                                <a:pt x="806" y="12"/>
                              </a:lnTo>
                              <a:lnTo>
                                <a:pt x="818" y="12"/>
                              </a:lnTo>
                              <a:lnTo>
                                <a:pt x="818" y="24"/>
                              </a:lnTo>
                              <a:lnTo>
                                <a:pt x="830" y="24"/>
                              </a:lnTo>
                              <a:lnTo>
                                <a:pt x="842" y="24"/>
                              </a:lnTo>
                              <a:lnTo>
                                <a:pt x="842" y="12"/>
                              </a:lnTo>
                              <a:lnTo>
                                <a:pt x="854" y="12"/>
                              </a:lnTo>
                              <a:lnTo>
                                <a:pt x="866" y="12"/>
                              </a:lnTo>
                              <a:lnTo>
                                <a:pt x="866" y="24"/>
                              </a:lnTo>
                              <a:lnTo>
                                <a:pt x="878" y="24"/>
                              </a:lnTo>
                              <a:lnTo>
                                <a:pt x="890" y="24"/>
                              </a:lnTo>
                              <a:lnTo>
                                <a:pt x="894" y="14"/>
                              </a:lnTo>
                              <a:lnTo>
                                <a:pt x="902" y="12"/>
                              </a:lnTo>
                              <a:lnTo>
                                <a:pt x="910" y="11"/>
                              </a:lnTo>
                              <a:lnTo>
                                <a:pt x="907" y="16"/>
                              </a:lnTo>
                              <a:lnTo>
                                <a:pt x="909" y="17"/>
                              </a:lnTo>
                              <a:moveTo>
                                <a:pt x="909" y="3"/>
                              </a:moveTo>
                              <a:lnTo>
                                <a:pt x="913" y="5"/>
                              </a:lnTo>
                              <a:lnTo>
                                <a:pt x="916" y="13"/>
                              </a:lnTo>
                              <a:lnTo>
                                <a:pt x="926" y="12"/>
                              </a:lnTo>
                              <a:lnTo>
                                <a:pt x="936" y="12"/>
                              </a:lnTo>
                              <a:lnTo>
                                <a:pt x="938" y="0"/>
                              </a:lnTo>
                              <a:lnTo>
                                <a:pt x="950" y="0"/>
                              </a:lnTo>
                              <a:lnTo>
                                <a:pt x="962" y="0"/>
                              </a:lnTo>
                              <a:lnTo>
                                <a:pt x="962" y="12"/>
                              </a:lnTo>
                              <a:lnTo>
                                <a:pt x="974" y="12"/>
                              </a:lnTo>
                              <a:lnTo>
                                <a:pt x="986" y="12"/>
                              </a:lnTo>
                              <a:lnTo>
                                <a:pt x="986" y="0"/>
                              </a:lnTo>
                              <a:lnTo>
                                <a:pt x="998" y="0"/>
                              </a:lnTo>
                              <a:lnTo>
                                <a:pt x="1010" y="0"/>
                              </a:lnTo>
                              <a:lnTo>
                                <a:pt x="1010" y="12"/>
                              </a:lnTo>
                              <a:lnTo>
                                <a:pt x="1022" y="12"/>
                              </a:lnTo>
                              <a:lnTo>
                                <a:pt x="1034" y="12"/>
                              </a:lnTo>
                              <a:lnTo>
                                <a:pt x="1034" y="0"/>
                              </a:lnTo>
                              <a:lnTo>
                                <a:pt x="1046" y="0"/>
                              </a:lnTo>
                              <a:lnTo>
                                <a:pt x="1058" y="0"/>
                              </a:lnTo>
                              <a:lnTo>
                                <a:pt x="1058" y="12"/>
                              </a:lnTo>
                              <a:lnTo>
                                <a:pt x="1070" y="12"/>
                              </a:lnTo>
                              <a:lnTo>
                                <a:pt x="1082" y="12"/>
                              </a:lnTo>
                              <a:lnTo>
                                <a:pt x="1082" y="0"/>
                              </a:lnTo>
                              <a:lnTo>
                                <a:pt x="1094" y="0"/>
                              </a:lnTo>
                              <a:lnTo>
                                <a:pt x="1106" y="0"/>
                              </a:lnTo>
                              <a:lnTo>
                                <a:pt x="1106" y="12"/>
                              </a:lnTo>
                              <a:lnTo>
                                <a:pt x="1118" y="12"/>
                              </a:lnTo>
                              <a:lnTo>
                                <a:pt x="1130" y="12"/>
                              </a:lnTo>
                              <a:lnTo>
                                <a:pt x="1130" y="0"/>
                              </a:lnTo>
                              <a:lnTo>
                                <a:pt x="1142" y="0"/>
                              </a:lnTo>
                              <a:lnTo>
                                <a:pt x="1154" y="0"/>
                              </a:lnTo>
                              <a:lnTo>
                                <a:pt x="1154" y="12"/>
                              </a:lnTo>
                              <a:lnTo>
                                <a:pt x="1166" y="12"/>
                              </a:lnTo>
                              <a:lnTo>
                                <a:pt x="1178" y="12"/>
                              </a:lnTo>
                              <a:lnTo>
                                <a:pt x="1178" y="0"/>
                              </a:lnTo>
                              <a:lnTo>
                                <a:pt x="1190" y="0"/>
                              </a:lnTo>
                              <a:lnTo>
                                <a:pt x="1202" y="0"/>
                              </a:lnTo>
                              <a:lnTo>
                                <a:pt x="1202" y="12"/>
                              </a:lnTo>
                              <a:lnTo>
                                <a:pt x="1214" y="12"/>
                              </a:lnTo>
                              <a:lnTo>
                                <a:pt x="1226" y="12"/>
                              </a:lnTo>
                              <a:lnTo>
                                <a:pt x="1226" y="0"/>
                              </a:lnTo>
                              <a:lnTo>
                                <a:pt x="1238" y="0"/>
                              </a:lnTo>
                              <a:lnTo>
                                <a:pt x="1250" y="0"/>
                              </a:lnTo>
                              <a:lnTo>
                                <a:pt x="1250" y="12"/>
                              </a:lnTo>
                              <a:lnTo>
                                <a:pt x="1262" y="12"/>
                              </a:lnTo>
                              <a:lnTo>
                                <a:pt x="1274" y="12"/>
                              </a:lnTo>
                              <a:lnTo>
                                <a:pt x="1274" y="0"/>
                              </a:lnTo>
                              <a:lnTo>
                                <a:pt x="1286" y="0"/>
                              </a:lnTo>
                              <a:lnTo>
                                <a:pt x="1297" y="0"/>
                              </a:lnTo>
                              <a:lnTo>
                                <a:pt x="1302" y="9"/>
                              </a:lnTo>
                              <a:lnTo>
                                <a:pt x="1308" y="12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2A388" id="AutoShape 4" o:spid="_x0000_s1026" style="position:absolute;margin-left:175.75pt;margin-top:21pt;width:65.4pt;height:1.2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08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" path="m,5l3,7r1,7l14,12,24,11,26,,38,,50,r,12l62,12r12,l74,,86,,98,r,12l110,12r12,l122,r12,l146,r,12l158,12r12,l170,r12,l194,r,12l206,12r12,l218,r12,l242,r,12l254,12r12,l266,r12,l290,r,12l302,12r12,l314,r12,l338,r,12l350,12r12,l362,r12,l386,r,12l398,12r12,l410,r12,l434,r,12l446,12r12,l458,r12,l482,r,12l494,12r12,l506,r12,l530,r,12l542,12r12,l554,r12,l578,r,12l590,12r12,l602,r12,l626,r5,10l638,12r7,3l640,11r,-1m640,24r6,-3l650,12r12,l673,12r1,12l686,24r12,l698,12r12,l722,12r,12l734,24r12,l746,12r12,l770,12r,12l782,24r12,l794,12r12,l818,12r,12l830,24r12,l842,12r12,l866,12r,12l878,24r12,l894,14r8,-2l910,11r-3,5l909,17t,-14l913,5r3,8l926,12r10,l938,r12,l962,r,12l974,12r12,l986,r12,l1010,r,12l1022,12r12,l1034,r12,l1058,r,12l1070,12r12,l1082,r12,l1106,r,12l1118,12r12,l1130,r12,l1154,r,12l1166,12r12,l1178,r12,l1202,r,12l1214,12r12,l1226,r12,l1250,r,12l1262,12r12,l1274,r12,l1297,r5,9l1308,12e" filled="f" strokeweight=".24pt">
                <v:path arrowok="t" o:connecttype="custom" o:connectlocs="2540,275590;16510,266700;31750,274320;46990,266700;62230,274320;77470,266700;92710,274320;107950,266700;123190,274320;138430,266700;153670,274320;168910,266700;184150,274320;199390,266700;214630,274320;229870,266700;245110,274320;260350,266700;275590,274320;290830,266700;306070,274320;321310,266700;336550,274320;351790,266700;367030,274320;382270,266700;400685,273050;406400,273685;410210,280035;427355,274320;443230,281940;458470,274320;473710,281940;488950,274320;504190,281940;519430,274320;534670,281940;549910,274320;565150,281940;577850,273685;577215,268605;588010,274320;603250,266700;618490,274320;633730,266700;648970,274320;664210,266700;679450,274320;694690,266700;709930,274320;725170,266700;740410,274320;755650,266700;770890,274320;786130,266700;801370,274320;816610,266700;830580,274320" o:connectangles="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position w:val="2"/>
        </w:rPr>
        <w:t>Port 1 cable connect to cable P</w:t>
      </w:r>
      <w:r>
        <w:rPr>
          <w:sz w:val="14"/>
        </w:rPr>
        <w:t xml:space="preserve">trans </w:t>
      </w:r>
      <w:r>
        <w:rPr>
          <w:position w:val="2"/>
        </w:rPr>
        <w:t>“B”, aka. Transmitted power into control room. In control room, (P</w:t>
      </w:r>
      <w:r>
        <w:rPr>
          <w:sz w:val="14"/>
        </w:rPr>
        <w:t>i</w:t>
      </w:r>
      <w:r>
        <w:rPr>
          <w:position w:val="2"/>
        </w:rPr>
        <w:t>, P</w:t>
      </w:r>
      <w:r>
        <w:rPr>
          <w:sz w:val="14"/>
        </w:rPr>
        <w:t>r</w:t>
      </w:r>
      <w:r>
        <w:rPr>
          <w:spacing w:val="1"/>
          <w:sz w:val="14"/>
        </w:rPr>
        <w:t xml:space="preserve"> </w:t>
      </w:r>
      <w:r>
        <w:rPr>
          <w:position w:val="2"/>
        </w:rPr>
        <w:t>should be zero, P</w:t>
      </w:r>
      <w:r>
        <w:rPr>
          <w:sz w:val="14"/>
        </w:rPr>
        <w:t xml:space="preserve">t </w:t>
      </w:r>
      <w:r>
        <w:rPr>
          <w:position w:val="2"/>
        </w:rPr>
        <w:t>should read hundreds of µW scale, should have less loss because no directional coupler</w:t>
      </w:r>
      <w:r>
        <w:rPr>
          <w:spacing w:val="-52"/>
          <w:position w:val="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route) put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network</w:t>
      </w:r>
      <w:r>
        <w:rPr>
          <w:spacing w:val="-3"/>
        </w:rPr>
        <w:t xml:space="preserve"> </w:t>
      </w:r>
      <w:r>
        <w:t>analyzer power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yellow</w:t>
      </w:r>
      <w:r>
        <w:rPr>
          <w:spacing w:val="-2"/>
        </w:rPr>
        <w:t xml:space="preserve"> </w:t>
      </w:r>
      <w:r>
        <w:t>field</w:t>
      </w:r>
      <w:r>
        <w:rPr>
          <w:spacing w:val="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LabVIEW;</w:t>
      </w:r>
    </w:p>
    <w:p w:rsidR="00274701" w:rsidRDefault="00274701" w:rsidP="00274701">
      <w:pPr>
        <w:pStyle w:val="BodyText"/>
        <w:spacing w:before="203" w:line="273" w:lineRule="auto"/>
        <w:ind w:left="220" w:right="12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2232025</wp:posOffset>
                </wp:positionH>
                <wp:positionV relativeFrom="paragraph">
                  <wp:posOffset>266700</wp:posOffset>
                </wp:positionV>
                <wp:extent cx="460375" cy="9525"/>
                <wp:effectExtent l="12700" t="12065" r="12700" b="16510"/>
                <wp:wrapNone/>
                <wp:docPr id="2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9525"/>
                        </a:xfrm>
                        <a:custGeom>
                          <a:avLst/>
                          <a:gdLst>
                            <a:gd name="T0" fmla="+- 0 3518 3515"/>
                            <a:gd name="T1" fmla="*/ T0 w 725"/>
                            <a:gd name="T2" fmla="+- 0 427 420"/>
                            <a:gd name="T3" fmla="*/ 427 h 15"/>
                            <a:gd name="T4" fmla="+- 0 3529 3515"/>
                            <a:gd name="T5" fmla="*/ T4 w 725"/>
                            <a:gd name="T6" fmla="+- 0 433 420"/>
                            <a:gd name="T7" fmla="*/ 433 h 15"/>
                            <a:gd name="T8" fmla="+- 0 3541 3515"/>
                            <a:gd name="T9" fmla="*/ T8 w 725"/>
                            <a:gd name="T10" fmla="+- 0 421 420"/>
                            <a:gd name="T11" fmla="*/ 421 h 15"/>
                            <a:gd name="T12" fmla="+- 0 3565 3515"/>
                            <a:gd name="T13" fmla="*/ T12 w 725"/>
                            <a:gd name="T14" fmla="+- 0 421 420"/>
                            <a:gd name="T15" fmla="*/ 421 h 15"/>
                            <a:gd name="T16" fmla="+- 0 3577 3515"/>
                            <a:gd name="T17" fmla="*/ T16 w 725"/>
                            <a:gd name="T18" fmla="+- 0 433 420"/>
                            <a:gd name="T19" fmla="*/ 433 h 15"/>
                            <a:gd name="T20" fmla="+- 0 3589 3515"/>
                            <a:gd name="T21" fmla="*/ T20 w 725"/>
                            <a:gd name="T22" fmla="+- 0 421 420"/>
                            <a:gd name="T23" fmla="*/ 421 h 15"/>
                            <a:gd name="T24" fmla="+- 0 3613 3515"/>
                            <a:gd name="T25" fmla="*/ T24 w 725"/>
                            <a:gd name="T26" fmla="+- 0 421 420"/>
                            <a:gd name="T27" fmla="*/ 421 h 15"/>
                            <a:gd name="T28" fmla="+- 0 3625 3515"/>
                            <a:gd name="T29" fmla="*/ T28 w 725"/>
                            <a:gd name="T30" fmla="+- 0 433 420"/>
                            <a:gd name="T31" fmla="*/ 433 h 15"/>
                            <a:gd name="T32" fmla="+- 0 3637 3515"/>
                            <a:gd name="T33" fmla="*/ T32 w 725"/>
                            <a:gd name="T34" fmla="+- 0 421 420"/>
                            <a:gd name="T35" fmla="*/ 421 h 15"/>
                            <a:gd name="T36" fmla="+- 0 3661 3515"/>
                            <a:gd name="T37" fmla="*/ T36 w 725"/>
                            <a:gd name="T38" fmla="+- 0 421 420"/>
                            <a:gd name="T39" fmla="*/ 421 h 15"/>
                            <a:gd name="T40" fmla="+- 0 3673 3515"/>
                            <a:gd name="T41" fmla="*/ T40 w 725"/>
                            <a:gd name="T42" fmla="+- 0 433 420"/>
                            <a:gd name="T43" fmla="*/ 433 h 15"/>
                            <a:gd name="T44" fmla="+- 0 3685 3515"/>
                            <a:gd name="T45" fmla="*/ T44 w 725"/>
                            <a:gd name="T46" fmla="+- 0 421 420"/>
                            <a:gd name="T47" fmla="*/ 421 h 15"/>
                            <a:gd name="T48" fmla="+- 0 3709 3515"/>
                            <a:gd name="T49" fmla="*/ T48 w 725"/>
                            <a:gd name="T50" fmla="+- 0 421 420"/>
                            <a:gd name="T51" fmla="*/ 421 h 15"/>
                            <a:gd name="T52" fmla="+- 0 3721 3515"/>
                            <a:gd name="T53" fmla="*/ T52 w 725"/>
                            <a:gd name="T54" fmla="+- 0 433 420"/>
                            <a:gd name="T55" fmla="*/ 433 h 15"/>
                            <a:gd name="T56" fmla="+- 0 3733 3515"/>
                            <a:gd name="T57" fmla="*/ T56 w 725"/>
                            <a:gd name="T58" fmla="+- 0 421 420"/>
                            <a:gd name="T59" fmla="*/ 421 h 15"/>
                            <a:gd name="T60" fmla="+- 0 3757 3515"/>
                            <a:gd name="T61" fmla="*/ T60 w 725"/>
                            <a:gd name="T62" fmla="+- 0 421 420"/>
                            <a:gd name="T63" fmla="*/ 421 h 15"/>
                            <a:gd name="T64" fmla="+- 0 3769 3515"/>
                            <a:gd name="T65" fmla="*/ T64 w 725"/>
                            <a:gd name="T66" fmla="+- 0 433 420"/>
                            <a:gd name="T67" fmla="*/ 433 h 15"/>
                            <a:gd name="T68" fmla="+- 0 3781 3515"/>
                            <a:gd name="T69" fmla="*/ T68 w 725"/>
                            <a:gd name="T70" fmla="+- 0 421 420"/>
                            <a:gd name="T71" fmla="*/ 421 h 15"/>
                            <a:gd name="T72" fmla="+- 0 3805 3515"/>
                            <a:gd name="T73" fmla="*/ T72 w 725"/>
                            <a:gd name="T74" fmla="+- 0 421 420"/>
                            <a:gd name="T75" fmla="*/ 421 h 15"/>
                            <a:gd name="T76" fmla="+- 0 3817 3515"/>
                            <a:gd name="T77" fmla="*/ T76 w 725"/>
                            <a:gd name="T78" fmla="+- 0 433 420"/>
                            <a:gd name="T79" fmla="*/ 433 h 15"/>
                            <a:gd name="T80" fmla="+- 0 3829 3515"/>
                            <a:gd name="T81" fmla="*/ T80 w 725"/>
                            <a:gd name="T82" fmla="+- 0 421 420"/>
                            <a:gd name="T83" fmla="*/ 421 h 15"/>
                            <a:gd name="T84" fmla="+- 0 3853 3515"/>
                            <a:gd name="T85" fmla="*/ T84 w 725"/>
                            <a:gd name="T86" fmla="+- 0 421 420"/>
                            <a:gd name="T87" fmla="*/ 421 h 15"/>
                            <a:gd name="T88" fmla="+- 0 3865 3515"/>
                            <a:gd name="T89" fmla="*/ T88 w 725"/>
                            <a:gd name="T90" fmla="+- 0 433 420"/>
                            <a:gd name="T91" fmla="*/ 433 h 15"/>
                            <a:gd name="T92" fmla="+- 0 3877 3515"/>
                            <a:gd name="T93" fmla="*/ T92 w 725"/>
                            <a:gd name="T94" fmla="+- 0 421 420"/>
                            <a:gd name="T95" fmla="*/ 421 h 15"/>
                            <a:gd name="T96" fmla="+- 0 3901 3515"/>
                            <a:gd name="T97" fmla="*/ T96 w 725"/>
                            <a:gd name="T98" fmla="+- 0 421 420"/>
                            <a:gd name="T99" fmla="*/ 421 h 15"/>
                            <a:gd name="T100" fmla="+- 0 3913 3515"/>
                            <a:gd name="T101" fmla="*/ T100 w 725"/>
                            <a:gd name="T102" fmla="+- 0 433 420"/>
                            <a:gd name="T103" fmla="*/ 433 h 15"/>
                            <a:gd name="T104" fmla="+- 0 3925 3515"/>
                            <a:gd name="T105" fmla="*/ T104 w 725"/>
                            <a:gd name="T106" fmla="+- 0 421 420"/>
                            <a:gd name="T107" fmla="*/ 421 h 15"/>
                            <a:gd name="T108" fmla="+- 0 3949 3515"/>
                            <a:gd name="T109" fmla="*/ T108 w 725"/>
                            <a:gd name="T110" fmla="+- 0 421 420"/>
                            <a:gd name="T111" fmla="*/ 421 h 15"/>
                            <a:gd name="T112" fmla="+- 0 3961 3515"/>
                            <a:gd name="T113" fmla="*/ T112 w 725"/>
                            <a:gd name="T114" fmla="+- 0 433 420"/>
                            <a:gd name="T115" fmla="*/ 433 h 15"/>
                            <a:gd name="T116" fmla="+- 0 3973 3515"/>
                            <a:gd name="T117" fmla="*/ T116 w 725"/>
                            <a:gd name="T118" fmla="+- 0 421 420"/>
                            <a:gd name="T119" fmla="*/ 421 h 15"/>
                            <a:gd name="T120" fmla="+- 0 3997 3515"/>
                            <a:gd name="T121" fmla="*/ T120 w 725"/>
                            <a:gd name="T122" fmla="+- 0 421 420"/>
                            <a:gd name="T123" fmla="*/ 421 h 15"/>
                            <a:gd name="T124" fmla="+- 0 4009 3515"/>
                            <a:gd name="T125" fmla="*/ T124 w 725"/>
                            <a:gd name="T126" fmla="+- 0 433 420"/>
                            <a:gd name="T127" fmla="*/ 433 h 15"/>
                            <a:gd name="T128" fmla="+- 0 4021 3515"/>
                            <a:gd name="T129" fmla="*/ T128 w 725"/>
                            <a:gd name="T130" fmla="+- 0 421 420"/>
                            <a:gd name="T131" fmla="*/ 421 h 15"/>
                            <a:gd name="T132" fmla="+- 0 4045 3515"/>
                            <a:gd name="T133" fmla="*/ T132 w 725"/>
                            <a:gd name="T134" fmla="+- 0 421 420"/>
                            <a:gd name="T135" fmla="*/ 421 h 15"/>
                            <a:gd name="T136" fmla="+- 0 4057 3515"/>
                            <a:gd name="T137" fmla="*/ T136 w 725"/>
                            <a:gd name="T138" fmla="+- 0 433 420"/>
                            <a:gd name="T139" fmla="*/ 433 h 15"/>
                            <a:gd name="T140" fmla="+- 0 4069 3515"/>
                            <a:gd name="T141" fmla="*/ T140 w 725"/>
                            <a:gd name="T142" fmla="+- 0 421 420"/>
                            <a:gd name="T143" fmla="*/ 421 h 15"/>
                            <a:gd name="T144" fmla="+- 0 4093 3515"/>
                            <a:gd name="T145" fmla="*/ T144 w 725"/>
                            <a:gd name="T146" fmla="+- 0 421 420"/>
                            <a:gd name="T147" fmla="*/ 421 h 15"/>
                            <a:gd name="T148" fmla="+- 0 4105 3515"/>
                            <a:gd name="T149" fmla="*/ T148 w 725"/>
                            <a:gd name="T150" fmla="+- 0 433 420"/>
                            <a:gd name="T151" fmla="*/ 433 h 15"/>
                            <a:gd name="T152" fmla="+- 0 4117 3515"/>
                            <a:gd name="T153" fmla="*/ T152 w 725"/>
                            <a:gd name="T154" fmla="+- 0 421 420"/>
                            <a:gd name="T155" fmla="*/ 421 h 15"/>
                            <a:gd name="T156" fmla="+- 0 4141 3515"/>
                            <a:gd name="T157" fmla="*/ T156 w 725"/>
                            <a:gd name="T158" fmla="+- 0 421 420"/>
                            <a:gd name="T159" fmla="*/ 421 h 15"/>
                            <a:gd name="T160" fmla="+- 0 4153 3515"/>
                            <a:gd name="T161" fmla="*/ T160 w 725"/>
                            <a:gd name="T162" fmla="+- 0 433 420"/>
                            <a:gd name="T163" fmla="*/ 433 h 15"/>
                            <a:gd name="T164" fmla="+- 0 4165 3515"/>
                            <a:gd name="T165" fmla="*/ T164 w 725"/>
                            <a:gd name="T166" fmla="+- 0 421 420"/>
                            <a:gd name="T167" fmla="*/ 421 h 15"/>
                            <a:gd name="T168" fmla="+- 0 4189 3515"/>
                            <a:gd name="T169" fmla="*/ T168 w 725"/>
                            <a:gd name="T170" fmla="+- 0 421 420"/>
                            <a:gd name="T171" fmla="*/ 421 h 15"/>
                            <a:gd name="T172" fmla="+- 0 4201 3515"/>
                            <a:gd name="T173" fmla="*/ T172 w 725"/>
                            <a:gd name="T174" fmla="+- 0 433 420"/>
                            <a:gd name="T175" fmla="*/ 433 h 15"/>
                            <a:gd name="T176" fmla="+- 0 4215 3515"/>
                            <a:gd name="T177" fmla="*/ T176 w 725"/>
                            <a:gd name="T178" fmla="+- 0 422 420"/>
                            <a:gd name="T179" fmla="*/ 422 h 15"/>
                            <a:gd name="T180" fmla="+- 0 4235 3515"/>
                            <a:gd name="T181" fmla="*/ T180 w 725"/>
                            <a:gd name="T182" fmla="+- 0 420 420"/>
                            <a:gd name="T183" fmla="*/ 420 h 15"/>
                            <a:gd name="T184" fmla="+- 0 4239 3515"/>
                            <a:gd name="T185" fmla="*/ T184 w 725"/>
                            <a:gd name="T186" fmla="+- 0 428 420"/>
                            <a:gd name="T187" fmla="*/ 428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725" h="15">
                              <a:moveTo>
                                <a:pt x="0" y="6"/>
                              </a:moveTo>
                              <a:lnTo>
                                <a:pt x="3" y="7"/>
                              </a:lnTo>
                              <a:lnTo>
                                <a:pt x="4" y="14"/>
                              </a:lnTo>
                              <a:lnTo>
                                <a:pt x="14" y="13"/>
                              </a:lnTo>
                              <a:lnTo>
                                <a:pt x="24" y="12"/>
                              </a:lnTo>
                              <a:lnTo>
                                <a:pt x="26" y="1"/>
                              </a:lnTo>
                              <a:lnTo>
                                <a:pt x="38" y="1"/>
                              </a:lnTo>
                              <a:lnTo>
                                <a:pt x="50" y="1"/>
                              </a:lnTo>
                              <a:lnTo>
                                <a:pt x="50" y="13"/>
                              </a:lnTo>
                              <a:lnTo>
                                <a:pt x="62" y="13"/>
                              </a:lnTo>
                              <a:lnTo>
                                <a:pt x="74" y="13"/>
                              </a:lnTo>
                              <a:lnTo>
                                <a:pt x="74" y="1"/>
                              </a:lnTo>
                              <a:lnTo>
                                <a:pt x="86" y="1"/>
                              </a:lnTo>
                              <a:lnTo>
                                <a:pt x="98" y="1"/>
                              </a:lnTo>
                              <a:lnTo>
                                <a:pt x="98" y="13"/>
                              </a:lnTo>
                              <a:lnTo>
                                <a:pt x="110" y="13"/>
                              </a:lnTo>
                              <a:lnTo>
                                <a:pt x="122" y="13"/>
                              </a:lnTo>
                              <a:lnTo>
                                <a:pt x="122" y="1"/>
                              </a:lnTo>
                              <a:lnTo>
                                <a:pt x="134" y="1"/>
                              </a:lnTo>
                              <a:lnTo>
                                <a:pt x="146" y="1"/>
                              </a:lnTo>
                              <a:lnTo>
                                <a:pt x="146" y="13"/>
                              </a:lnTo>
                              <a:lnTo>
                                <a:pt x="158" y="13"/>
                              </a:lnTo>
                              <a:lnTo>
                                <a:pt x="170" y="13"/>
                              </a:lnTo>
                              <a:lnTo>
                                <a:pt x="170" y="1"/>
                              </a:lnTo>
                              <a:lnTo>
                                <a:pt x="182" y="1"/>
                              </a:lnTo>
                              <a:lnTo>
                                <a:pt x="194" y="1"/>
                              </a:lnTo>
                              <a:lnTo>
                                <a:pt x="194" y="13"/>
                              </a:lnTo>
                              <a:lnTo>
                                <a:pt x="206" y="13"/>
                              </a:lnTo>
                              <a:lnTo>
                                <a:pt x="218" y="13"/>
                              </a:lnTo>
                              <a:lnTo>
                                <a:pt x="218" y="1"/>
                              </a:lnTo>
                              <a:lnTo>
                                <a:pt x="230" y="1"/>
                              </a:lnTo>
                              <a:lnTo>
                                <a:pt x="242" y="1"/>
                              </a:lnTo>
                              <a:lnTo>
                                <a:pt x="242" y="13"/>
                              </a:lnTo>
                              <a:lnTo>
                                <a:pt x="254" y="13"/>
                              </a:lnTo>
                              <a:lnTo>
                                <a:pt x="266" y="13"/>
                              </a:lnTo>
                              <a:lnTo>
                                <a:pt x="266" y="1"/>
                              </a:lnTo>
                              <a:lnTo>
                                <a:pt x="278" y="1"/>
                              </a:lnTo>
                              <a:lnTo>
                                <a:pt x="290" y="1"/>
                              </a:lnTo>
                              <a:lnTo>
                                <a:pt x="290" y="13"/>
                              </a:lnTo>
                              <a:lnTo>
                                <a:pt x="302" y="13"/>
                              </a:lnTo>
                              <a:lnTo>
                                <a:pt x="314" y="13"/>
                              </a:lnTo>
                              <a:lnTo>
                                <a:pt x="314" y="1"/>
                              </a:lnTo>
                              <a:lnTo>
                                <a:pt x="326" y="1"/>
                              </a:lnTo>
                              <a:lnTo>
                                <a:pt x="338" y="1"/>
                              </a:lnTo>
                              <a:lnTo>
                                <a:pt x="338" y="13"/>
                              </a:lnTo>
                              <a:lnTo>
                                <a:pt x="350" y="13"/>
                              </a:lnTo>
                              <a:lnTo>
                                <a:pt x="362" y="13"/>
                              </a:lnTo>
                              <a:lnTo>
                                <a:pt x="362" y="1"/>
                              </a:lnTo>
                              <a:lnTo>
                                <a:pt x="374" y="1"/>
                              </a:lnTo>
                              <a:lnTo>
                                <a:pt x="386" y="1"/>
                              </a:lnTo>
                              <a:lnTo>
                                <a:pt x="386" y="13"/>
                              </a:lnTo>
                              <a:lnTo>
                                <a:pt x="398" y="13"/>
                              </a:lnTo>
                              <a:lnTo>
                                <a:pt x="410" y="13"/>
                              </a:lnTo>
                              <a:lnTo>
                                <a:pt x="410" y="1"/>
                              </a:lnTo>
                              <a:lnTo>
                                <a:pt x="422" y="1"/>
                              </a:lnTo>
                              <a:lnTo>
                                <a:pt x="434" y="1"/>
                              </a:lnTo>
                              <a:lnTo>
                                <a:pt x="434" y="13"/>
                              </a:lnTo>
                              <a:lnTo>
                                <a:pt x="446" y="13"/>
                              </a:lnTo>
                              <a:lnTo>
                                <a:pt x="458" y="13"/>
                              </a:lnTo>
                              <a:lnTo>
                                <a:pt x="458" y="1"/>
                              </a:lnTo>
                              <a:lnTo>
                                <a:pt x="470" y="1"/>
                              </a:lnTo>
                              <a:lnTo>
                                <a:pt x="482" y="1"/>
                              </a:lnTo>
                              <a:lnTo>
                                <a:pt x="482" y="13"/>
                              </a:lnTo>
                              <a:lnTo>
                                <a:pt x="494" y="13"/>
                              </a:lnTo>
                              <a:lnTo>
                                <a:pt x="506" y="13"/>
                              </a:lnTo>
                              <a:lnTo>
                                <a:pt x="506" y="1"/>
                              </a:lnTo>
                              <a:lnTo>
                                <a:pt x="518" y="1"/>
                              </a:lnTo>
                              <a:lnTo>
                                <a:pt x="530" y="1"/>
                              </a:lnTo>
                              <a:lnTo>
                                <a:pt x="530" y="13"/>
                              </a:lnTo>
                              <a:lnTo>
                                <a:pt x="542" y="13"/>
                              </a:lnTo>
                              <a:lnTo>
                                <a:pt x="554" y="13"/>
                              </a:lnTo>
                              <a:lnTo>
                                <a:pt x="554" y="1"/>
                              </a:lnTo>
                              <a:lnTo>
                                <a:pt x="566" y="1"/>
                              </a:lnTo>
                              <a:lnTo>
                                <a:pt x="578" y="1"/>
                              </a:lnTo>
                              <a:lnTo>
                                <a:pt x="578" y="13"/>
                              </a:lnTo>
                              <a:lnTo>
                                <a:pt x="590" y="13"/>
                              </a:lnTo>
                              <a:lnTo>
                                <a:pt x="602" y="13"/>
                              </a:lnTo>
                              <a:lnTo>
                                <a:pt x="602" y="1"/>
                              </a:lnTo>
                              <a:lnTo>
                                <a:pt x="614" y="1"/>
                              </a:lnTo>
                              <a:lnTo>
                                <a:pt x="626" y="1"/>
                              </a:lnTo>
                              <a:lnTo>
                                <a:pt x="626" y="13"/>
                              </a:lnTo>
                              <a:lnTo>
                                <a:pt x="638" y="13"/>
                              </a:lnTo>
                              <a:lnTo>
                                <a:pt x="650" y="13"/>
                              </a:lnTo>
                              <a:lnTo>
                                <a:pt x="650" y="1"/>
                              </a:lnTo>
                              <a:lnTo>
                                <a:pt x="662" y="1"/>
                              </a:lnTo>
                              <a:lnTo>
                                <a:pt x="674" y="1"/>
                              </a:lnTo>
                              <a:lnTo>
                                <a:pt x="674" y="13"/>
                              </a:lnTo>
                              <a:lnTo>
                                <a:pt x="686" y="13"/>
                              </a:lnTo>
                              <a:lnTo>
                                <a:pt x="698" y="13"/>
                              </a:lnTo>
                              <a:lnTo>
                                <a:pt x="700" y="2"/>
                              </a:lnTo>
                              <a:lnTo>
                                <a:pt x="710" y="1"/>
                              </a:lnTo>
                              <a:lnTo>
                                <a:pt x="720" y="0"/>
                              </a:lnTo>
                              <a:lnTo>
                                <a:pt x="721" y="6"/>
                              </a:lnTo>
                              <a:lnTo>
                                <a:pt x="724" y="8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27BB7C3" id="Freeform 5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75.75pt,21.3pt,175.9pt,21.35pt,175.95pt,21.7pt,176.45pt,21.65pt,176.95pt,21.6pt,177.05pt,21.05pt,177.65pt,21.05pt,178.25pt,21.05pt,178.25pt,21.65pt,178.85pt,21.65pt,179.45pt,21.65pt,179.45pt,21.05pt,180.05pt,21.05pt,180.65pt,21.05pt,180.65pt,21.65pt,181.25pt,21.65pt,181.85pt,21.65pt,181.85pt,21.05pt,182.45pt,21.05pt,183.05pt,21.05pt,183.05pt,21.65pt,183.65pt,21.65pt,184.25pt,21.65pt,184.25pt,21.05pt,184.85pt,21.05pt,185.45pt,21.05pt,185.45pt,21.65pt,186.05pt,21.65pt,186.65pt,21.65pt,186.65pt,21.05pt,187.25pt,21.05pt,187.85pt,21.05pt,187.85pt,21.65pt,188.45pt,21.65pt,189.05pt,21.65pt,189.05pt,21.05pt,189.65pt,21.05pt,190.25pt,21.05pt,190.25pt,21.65pt,190.85pt,21.65pt,191.45pt,21.65pt,191.45pt,21.05pt,192.05pt,21.05pt,192.65pt,21.05pt,192.65pt,21.65pt,193.25pt,21.65pt,193.85pt,21.65pt,193.85pt,21.05pt,194.45pt,21.05pt,195.05pt,21.05pt,195.05pt,21.65pt,195.65pt,21.65pt,196.25pt,21.65pt,196.25pt,21.05pt,196.85pt,21.05pt,197.45pt,21.05pt,197.45pt,21.65pt,198.05pt,21.65pt,198.65pt,21.65pt,198.65pt,21.05pt,199.25pt,21.05pt,199.85pt,21.05pt,199.85pt,21.65pt,200.45pt,21.65pt,201.05pt,21.65pt,201.05pt,21.05pt,201.65pt,21.05pt,202.25pt,21.05pt,202.25pt,21.65pt,202.85pt,21.65pt,203.45pt,21.65pt,203.45pt,21.05pt,204.05pt,21.05pt,204.65pt,21.05pt,204.65pt,21.65pt,205.25pt,21.65pt,205.85pt,21.65pt,205.85pt,21.05pt,206.45pt,21.05pt,207.05pt,21.05pt,207.05pt,21.65pt,207.65pt,21.65pt,208.25pt,21.65pt,208.25pt,21.05pt,208.85pt,21.05pt,209.45pt,21.05pt,209.45pt,21.65pt,210.05pt,21.65pt,210.65pt,21.65pt,210.75pt,21.1pt,211.25pt,21.05pt,211.75pt,21pt,211.8pt,21.3pt,211.95pt,21.4pt" coordsize="72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" filled="f" strokeweight=".24pt">
                <v:path arrowok="t" o:connecttype="custom" o:connectlocs="1905,271145;8890,274955;16510,267335;31750,267335;39370,274955;46990,267335;62230,267335;69850,274955;77470,267335;92710,267335;100330,274955;107950,267335;123190,267335;130810,274955;138430,267335;153670,267335;161290,274955;168910,267335;184150,267335;191770,274955;199390,267335;214630,267335;222250,274955;229870,267335;245110,267335;252730,274955;260350,267335;275590,267335;283210,274955;290830,267335;306070,267335;313690,274955;321310,267335;336550,267335;344170,274955;351790,267335;367030,267335;374650,274955;382270,267335;397510,267335;405130,274955;412750,267335;427990,267335;435610,274955;444500,267970;457200,266700;459740,271780" o:connectangles="0,0,0,0,0,0,0,0,0,0,0,0,0,0,0,0,0,0,0,0,0,0,0,0,0,0,0,0,0,0,0,0,0,0,0,0,0,0,0,0,0,0,0,0,0,0,0"/>
                <w10:wrap anchorx="page"/>
              </v:polyline>
            </w:pict>
          </mc:Fallback>
        </mc:AlternateContent>
      </w:r>
      <w:r>
        <w:rPr>
          <w:position w:val="2"/>
        </w:rPr>
        <w:t>Port 1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cable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connect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to</w:t>
      </w:r>
      <w:r>
        <w:rPr>
          <w:spacing w:val="1"/>
          <w:position w:val="2"/>
        </w:rPr>
        <w:t xml:space="preserve"> </w:t>
      </w:r>
      <w:r>
        <w:rPr>
          <w:position w:val="2"/>
        </w:rPr>
        <w:t>HOM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A,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aka. HOMA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power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into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control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room.</w:t>
      </w:r>
      <w:r>
        <w:rPr>
          <w:spacing w:val="2"/>
          <w:position w:val="2"/>
        </w:rPr>
        <w:t xml:space="preserve"> </w:t>
      </w:r>
      <w:r>
        <w:rPr>
          <w:position w:val="2"/>
        </w:rPr>
        <w:t>In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control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room,</w:t>
      </w:r>
      <w:r>
        <w:rPr>
          <w:spacing w:val="1"/>
          <w:position w:val="2"/>
        </w:rPr>
        <w:t xml:space="preserve"> </w:t>
      </w:r>
      <w:r>
        <w:rPr>
          <w:position w:val="2"/>
        </w:rPr>
        <w:t>(P</w:t>
      </w:r>
      <w:r>
        <w:rPr>
          <w:sz w:val="14"/>
        </w:rPr>
        <w:t>i</w:t>
      </w:r>
      <w:r>
        <w:rPr>
          <w:position w:val="2"/>
        </w:rPr>
        <w:t>,P</w:t>
      </w:r>
      <w:r>
        <w:rPr>
          <w:sz w:val="14"/>
        </w:rPr>
        <w:t>r</w:t>
      </w:r>
      <w:r>
        <w:rPr>
          <w:position w:val="2"/>
        </w:rPr>
        <w:t>,P</w:t>
      </w:r>
      <w:r>
        <w:rPr>
          <w:sz w:val="14"/>
        </w:rPr>
        <w:t>t</w:t>
      </w:r>
      <w:r>
        <w:rPr>
          <w:spacing w:val="19"/>
          <w:sz w:val="14"/>
        </w:rPr>
        <w:t xml:space="preserve"> </w:t>
      </w:r>
      <w:r>
        <w:rPr>
          <w:position w:val="2"/>
        </w:rPr>
        <w:t>should</w:t>
      </w:r>
      <w:r>
        <w:rPr>
          <w:spacing w:val="-52"/>
          <w:position w:val="2"/>
        </w:rPr>
        <w:t xml:space="preserve"> </w:t>
      </w:r>
      <w:r>
        <w:t>read</w:t>
      </w:r>
      <w:r>
        <w:rPr>
          <w:spacing w:val="-1"/>
        </w:rPr>
        <w:t xml:space="preserve"> </w:t>
      </w:r>
      <w:r>
        <w:t>zero)</w:t>
      </w:r>
      <w:r>
        <w:rPr>
          <w:spacing w:val="1"/>
        </w:rPr>
        <w:t xml:space="preserve"> </w:t>
      </w:r>
      <w:r>
        <w:t>put</w:t>
      </w:r>
      <w:r>
        <w:rPr>
          <w:spacing w:val="-2"/>
        </w:rPr>
        <w:t xml:space="preserve"> </w:t>
      </w:r>
      <w:r>
        <w:t>the network</w:t>
      </w:r>
      <w:r>
        <w:rPr>
          <w:spacing w:val="-4"/>
        </w:rPr>
        <w:t xml:space="preserve"> </w:t>
      </w:r>
      <w:r>
        <w:t>analyzer</w:t>
      </w:r>
      <w:r>
        <w:rPr>
          <w:spacing w:val="1"/>
        </w:rPr>
        <w:t xml:space="preserve"> </w:t>
      </w:r>
      <w:r>
        <w:t>power out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 yellow</w:t>
      </w:r>
      <w:r>
        <w:rPr>
          <w:spacing w:val="-1"/>
        </w:rPr>
        <w:t xml:space="preserve"> </w:t>
      </w:r>
      <w:r>
        <w:t>field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LabVIEW;</w:t>
      </w:r>
    </w:p>
    <w:p w:rsidR="00274701" w:rsidRDefault="00274701" w:rsidP="00274701">
      <w:pPr>
        <w:pStyle w:val="BodyText"/>
        <w:spacing w:before="201" w:line="273" w:lineRule="auto"/>
        <w:ind w:left="220" w:right="1227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2232025</wp:posOffset>
                </wp:positionH>
                <wp:positionV relativeFrom="paragraph">
                  <wp:posOffset>264795</wp:posOffset>
                </wp:positionV>
                <wp:extent cx="455295" cy="10160"/>
                <wp:effectExtent l="12700" t="23495" r="27305" b="13970"/>
                <wp:wrapNone/>
                <wp:docPr id="1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5295" cy="10160"/>
                        </a:xfrm>
                        <a:custGeom>
                          <a:avLst/>
                          <a:gdLst>
                            <a:gd name="T0" fmla="+- 0 3518 3515"/>
                            <a:gd name="T1" fmla="*/ T0 w 717"/>
                            <a:gd name="T2" fmla="+- 0 426 417"/>
                            <a:gd name="T3" fmla="*/ 426 h 16"/>
                            <a:gd name="T4" fmla="+- 0 3529 3515"/>
                            <a:gd name="T5" fmla="*/ T4 w 717"/>
                            <a:gd name="T6" fmla="+- 0 431 417"/>
                            <a:gd name="T7" fmla="*/ 431 h 16"/>
                            <a:gd name="T8" fmla="+- 0 3541 3515"/>
                            <a:gd name="T9" fmla="*/ T8 w 717"/>
                            <a:gd name="T10" fmla="+- 0 419 417"/>
                            <a:gd name="T11" fmla="*/ 419 h 16"/>
                            <a:gd name="T12" fmla="+- 0 3565 3515"/>
                            <a:gd name="T13" fmla="*/ T12 w 717"/>
                            <a:gd name="T14" fmla="+- 0 419 417"/>
                            <a:gd name="T15" fmla="*/ 419 h 16"/>
                            <a:gd name="T16" fmla="+- 0 3577 3515"/>
                            <a:gd name="T17" fmla="*/ T16 w 717"/>
                            <a:gd name="T18" fmla="+- 0 431 417"/>
                            <a:gd name="T19" fmla="*/ 431 h 16"/>
                            <a:gd name="T20" fmla="+- 0 3589 3515"/>
                            <a:gd name="T21" fmla="*/ T20 w 717"/>
                            <a:gd name="T22" fmla="+- 0 419 417"/>
                            <a:gd name="T23" fmla="*/ 419 h 16"/>
                            <a:gd name="T24" fmla="+- 0 3613 3515"/>
                            <a:gd name="T25" fmla="*/ T24 w 717"/>
                            <a:gd name="T26" fmla="+- 0 419 417"/>
                            <a:gd name="T27" fmla="*/ 419 h 16"/>
                            <a:gd name="T28" fmla="+- 0 3625 3515"/>
                            <a:gd name="T29" fmla="*/ T28 w 717"/>
                            <a:gd name="T30" fmla="+- 0 431 417"/>
                            <a:gd name="T31" fmla="*/ 431 h 16"/>
                            <a:gd name="T32" fmla="+- 0 3637 3515"/>
                            <a:gd name="T33" fmla="*/ T32 w 717"/>
                            <a:gd name="T34" fmla="+- 0 419 417"/>
                            <a:gd name="T35" fmla="*/ 419 h 16"/>
                            <a:gd name="T36" fmla="+- 0 3661 3515"/>
                            <a:gd name="T37" fmla="*/ T36 w 717"/>
                            <a:gd name="T38" fmla="+- 0 419 417"/>
                            <a:gd name="T39" fmla="*/ 419 h 16"/>
                            <a:gd name="T40" fmla="+- 0 3673 3515"/>
                            <a:gd name="T41" fmla="*/ T40 w 717"/>
                            <a:gd name="T42" fmla="+- 0 431 417"/>
                            <a:gd name="T43" fmla="*/ 431 h 16"/>
                            <a:gd name="T44" fmla="+- 0 3685 3515"/>
                            <a:gd name="T45" fmla="*/ T44 w 717"/>
                            <a:gd name="T46" fmla="+- 0 419 417"/>
                            <a:gd name="T47" fmla="*/ 419 h 16"/>
                            <a:gd name="T48" fmla="+- 0 3709 3515"/>
                            <a:gd name="T49" fmla="*/ T48 w 717"/>
                            <a:gd name="T50" fmla="+- 0 419 417"/>
                            <a:gd name="T51" fmla="*/ 419 h 16"/>
                            <a:gd name="T52" fmla="+- 0 3721 3515"/>
                            <a:gd name="T53" fmla="*/ T52 w 717"/>
                            <a:gd name="T54" fmla="+- 0 431 417"/>
                            <a:gd name="T55" fmla="*/ 431 h 16"/>
                            <a:gd name="T56" fmla="+- 0 3733 3515"/>
                            <a:gd name="T57" fmla="*/ T56 w 717"/>
                            <a:gd name="T58" fmla="+- 0 419 417"/>
                            <a:gd name="T59" fmla="*/ 419 h 16"/>
                            <a:gd name="T60" fmla="+- 0 3757 3515"/>
                            <a:gd name="T61" fmla="*/ T60 w 717"/>
                            <a:gd name="T62" fmla="+- 0 419 417"/>
                            <a:gd name="T63" fmla="*/ 419 h 16"/>
                            <a:gd name="T64" fmla="+- 0 3769 3515"/>
                            <a:gd name="T65" fmla="*/ T64 w 717"/>
                            <a:gd name="T66" fmla="+- 0 431 417"/>
                            <a:gd name="T67" fmla="*/ 431 h 16"/>
                            <a:gd name="T68" fmla="+- 0 3781 3515"/>
                            <a:gd name="T69" fmla="*/ T68 w 717"/>
                            <a:gd name="T70" fmla="+- 0 419 417"/>
                            <a:gd name="T71" fmla="*/ 419 h 16"/>
                            <a:gd name="T72" fmla="+- 0 3805 3515"/>
                            <a:gd name="T73" fmla="*/ T72 w 717"/>
                            <a:gd name="T74" fmla="+- 0 419 417"/>
                            <a:gd name="T75" fmla="*/ 419 h 16"/>
                            <a:gd name="T76" fmla="+- 0 3817 3515"/>
                            <a:gd name="T77" fmla="*/ T76 w 717"/>
                            <a:gd name="T78" fmla="+- 0 431 417"/>
                            <a:gd name="T79" fmla="*/ 431 h 16"/>
                            <a:gd name="T80" fmla="+- 0 3829 3515"/>
                            <a:gd name="T81" fmla="*/ T80 w 717"/>
                            <a:gd name="T82" fmla="+- 0 419 417"/>
                            <a:gd name="T83" fmla="*/ 419 h 16"/>
                            <a:gd name="T84" fmla="+- 0 3853 3515"/>
                            <a:gd name="T85" fmla="*/ T84 w 717"/>
                            <a:gd name="T86" fmla="+- 0 419 417"/>
                            <a:gd name="T87" fmla="*/ 419 h 16"/>
                            <a:gd name="T88" fmla="+- 0 3865 3515"/>
                            <a:gd name="T89" fmla="*/ T88 w 717"/>
                            <a:gd name="T90" fmla="+- 0 431 417"/>
                            <a:gd name="T91" fmla="*/ 431 h 16"/>
                            <a:gd name="T92" fmla="+- 0 3877 3515"/>
                            <a:gd name="T93" fmla="*/ T92 w 717"/>
                            <a:gd name="T94" fmla="+- 0 419 417"/>
                            <a:gd name="T95" fmla="*/ 419 h 16"/>
                            <a:gd name="T96" fmla="+- 0 3901 3515"/>
                            <a:gd name="T97" fmla="*/ T96 w 717"/>
                            <a:gd name="T98" fmla="+- 0 419 417"/>
                            <a:gd name="T99" fmla="*/ 419 h 16"/>
                            <a:gd name="T100" fmla="+- 0 3913 3515"/>
                            <a:gd name="T101" fmla="*/ T100 w 717"/>
                            <a:gd name="T102" fmla="+- 0 431 417"/>
                            <a:gd name="T103" fmla="*/ 431 h 16"/>
                            <a:gd name="T104" fmla="+- 0 3925 3515"/>
                            <a:gd name="T105" fmla="*/ T104 w 717"/>
                            <a:gd name="T106" fmla="+- 0 419 417"/>
                            <a:gd name="T107" fmla="*/ 419 h 16"/>
                            <a:gd name="T108" fmla="+- 0 3949 3515"/>
                            <a:gd name="T109" fmla="*/ T108 w 717"/>
                            <a:gd name="T110" fmla="+- 0 419 417"/>
                            <a:gd name="T111" fmla="*/ 419 h 16"/>
                            <a:gd name="T112" fmla="+- 0 3961 3515"/>
                            <a:gd name="T113" fmla="*/ T112 w 717"/>
                            <a:gd name="T114" fmla="+- 0 431 417"/>
                            <a:gd name="T115" fmla="*/ 431 h 16"/>
                            <a:gd name="T116" fmla="+- 0 3973 3515"/>
                            <a:gd name="T117" fmla="*/ T116 w 717"/>
                            <a:gd name="T118" fmla="+- 0 419 417"/>
                            <a:gd name="T119" fmla="*/ 419 h 16"/>
                            <a:gd name="T120" fmla="+- 0 3997 3515"/>
                            <a:gd name="T121" fmla="*/ T120 w 717"/>
                            <a:gd name="T122" fmla="+- 0 419 417"/>
                            <a:gd name="T123" fmla="*/ 419 h 16"/>
                            <a:gd name="T124" fmla="+- 0 4009 3515"/>
                            <a:gd name="T125" fmla="*/ T124 w 717"/>
                            <a:gd name="T126" fmla="+- 0 431 417"/>
                            <a:gd name="T127" fmla="*/ 431 h 16"/>
                            <a:gd name="T128" fmla="+- 0 4021 3515"/>
                            <a:gd name="T129" fmla="*/ T128 w 717"/>
                            <a:gd name="T130" fmla="+- 0 419 417"/>
                            <a:gd name="T131" fmla="*/ 419 h 16"/>
                            <a:gd name="T132" fmla="+- 0 4045 3515"/>
                            <a:gd name="T133" fmla="*/ T132 w 717"/>
                            <a:gd name="T134" fmla="+- 0 419 417"/>
                            <a:gd name="T135" fmla="*/ 419 h 16"/>
                            <a:gd name="T136" fmla="+- 0 4057 3515"/>
                            <a:gd name="T137" fmla="*/ T136 w 717"/>
                            <a:gd name="T138" fmla="+- 0 431 417"/>
                            <a:gd name="T139" fmla="*/ 431 h 16"/>
                            <a:gd name="T140" fmla="+- 0 4069 3515"/>
                            <a:gd name="T141" fmla="*/ T140 w 717"/>
                            <a:gd name="T142" fmla="+- 0 419 417"/>
                            <a:gd name="T143" fmla="*/ 419 h 16"/>
                            <a:gd name="T144" fmla="+- 0 4093 3515"/>
                            <a:gd name="T145" fmla="*/ T144 w 717"/>
                            <a:gd name="T146" fmla="+- 0 419 417"/>
                            <a:gd name="T147" fmla="*/ 419 h 16"/>
                            <a:gd name="T148" fmla="+- 0 4105 3515"/>
                            <a:gd name="T149" fmla="*/ T148 w 717"/>
                            <a:gd name="T150" fmla="+- 0 431 417"/>
                            <a:gd name="T151" fmla="*/ 431 h 16"/>
                            <a:gd name="T152" fmla="+- 0 4117 3515"/>
                            <a:gd name="T153" fmla="*/ T152 w 717"/>
                            <a:gd name="T154" fmla="+- 0 419 417"/>
                            <a:gd name="T155" fmla="*/ 419 h 16"/>
                            <a:gd name="T156" fmla="+- 0 4141 3515"/>
                            <a:gd name="T157" fmla="*/ T156 w 717"/>
                            <a:gd name="T158" fmla="+- 0 419 417"/>
                            <a:gd name="T159" fmla="*/ 419 h 16"/>
                            <a:gd name="T160" fmla="+- 0 4153 3515"/>
                            <a:gd name="T161" fmla="*/ T160 w 717"/>
                            <a:gd name="T162" fmla="+- 0 431 417"/>
                            <a:gd name="T163" fmla="*/ 431 h 16"/>
                            <a:gd name="T164" fmla="+- 0 4165 3515"/>
                            <a:gd name="T165" fmla="*/ T164 w 717"/>
                            <a:gd name="T166" fmla="+- 0 419 417"/>
                            <a:gd name="T167" fmla="*/ 419 h 16"/>
                            <a:gd name="T168" fmla="+- 0 4189 3515"/>
                            <a:gd name="T169" fmla="*/ T168 w 717"/>
                            <a:gd name="T170" fmla="+- 0 419 417"/>
                            <a:gd name="T171" fmla="*/ 419 h 16"/>
                            <a:gd name="T172" fmla="+- 0 4201 3515"/>
                            <a:gd name="T173" fmla="*/ T172 w 717"/>
                            <a:gd name="T174" fmla="+- 0 431 417"/>
                            <a:gd name="T175" fmla="*/ 431 h 16"/>
                            <a:gd name="T176" fmla="+- 0 4218 3515"/>
                            <a:gd name="T177" fmla="*/ T176 w 717"/>
                            <a:gd name="T178" fmla="+- 0 422 417"/>
                            <a:gd name="T179" fmla="*/ 422 h 16"/>
                            <a:gd name="T180" fmla="+- 0 4232 3515"/>
                            <a:gd name="T181" fmla="*/ T180 w 717"/>
                            <a:gd name="T182" fmla="+- 0 417 417"/>
                            <a:gd name="T183" fmla="*/ 417 h 16"/>
                            <a:gd name="T184" fmla="+- 0 4227 3515"/>
                            <a:gd name="T185" fmla="*/ T184 w 717"/>
                            <a:gd name="T186" fmla="+- 0 422 417"/>
                            <a:gd name="T187" fmla="*/ 422 h 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717" h="16">
                              <a:moveTo>
                                <a:pt x="0" y="7"/>
                              </a:moveTo>
                              <a:lnTo>
                                <a:pt x="3" y="9"/>
                              </a:lnTo>
                              <a:lnTo>
                                <a:pt x="4" y="15"/>
                              </a:lnTo>
                              <a:lnTo>
                                <a:pt x="14" y="14"/>
                              </a:lnTo>
                              <a:lnTo>
                                <a:pt x="24" y="13"/>
                              </a:lnTo>
                              <a:lnTo>
                                <a:pt x="26" y="2"/>
                              </a:lnTo>
                              <a:lnTo>
                                <a:pt x="38" y="2"/>
                              </a:lnTo>
                              <a:lnTo>
                                <a:pt x="50" y="2"/>
                              </a:lnTo>
                              <a:lnTo>
                                <a:pt x="50" y="14"/>
                              </a:lnTo>
                              <a:lnTo>
                                <a:pt x="62" y="14"/>
                              </a:lnTo>
                              <a:lnTo>
                                <a:pt x="74" y="14"/>
                              </a:lnTo>
                              <a:lnTo>
                                <a:pt x="74" y="2"/>
                              </a:lnTo>
                              <a:lnTo>
                                <a:pt x="86" y="2"/>
                              </a:lnTo>
                              <a:lnTo>
                                <a:pt x="98" y="2"/>
                              </a:lnTo>
                              <a:lnTo>
                                <a:pt x="98" y="14"/>
                              </a:lnTo>
                              <a:lnTo>
                                <a:pt x="110" y="14"/>
                              </a:lnTo>
                              <a:lnTo>
                                <a:pt x="122" y="14"/>
                              </a:lnTo>
                              <a:lnTo>
                                <a:pt x="122" y="2"/>
                              </a:lnTo>
                              <a:lnTo>
                                <a:pt x="134" y="2"/>
                              </a:lnTo>
                              <a:lnTo>
                                <a:pt x="146" y="2"/>
                              </a:lnTo>
                              <a:lnTo>
                                <a:pt x="146" y="14"/>
                              </a:lnTo>
                              <a:lnTo>
                                <a:pt x="158" y="14"/>
                              </a:lnTo>
                              <a:lnTo>
                                <a:pt x="170" y="14"/>
                              </a:lnTo>
                              <a:lnTo>
                                <a:pt x="170" y="2"/>
                              </a:lnTo>
                              <a:lnTo>
                                <a:pt x="182" y="2"/>
                              </a:lnTo>
                              <a:lnTo>
                                <a:pt x="194" y="2"/>
                              </a:lnTo>
                              <a:lnTo>
                                <a:pt x="194" y="14"/>
                              </a:lnTo>
                              <a:lnTo>
                                <a:pt x="206" y="14"/>
                              </a:lnTo>
                              <a:lnTo>
                                <a:pt x="218" y="14"/>
                              </a:lnTo>
                              <a:lnTo>
                                <a:pt x="218" y="2"/>
                              </a:lnTo>
                              <a:lnTo>
                                <a:pt x="230" y="2"/>
                              </a:lnTo>
                              <a:lnTo>
                                <a:pt x="242" y="2"/>
                              </a:lnTo>
                              <a:lnTo>
                                <a:pt x="242" y="14"/>
                              </a:lnTo>
                              <a:lnTo>
                                <a:pt x="254" y="14"/>
                              </a:lnTo>
                              <a:lnTo>
                                <a:pt x="266" y="14"/>
                              </a:lnTo>
                              <a:lnTo>
                                <a:pt x="266" y="2"/>
                              </a:lnTo>
                              <a:lnTo>
                                <a:pt x="278" y="2"/>
                              </a:lnTo>
                              <a:lnTo>
                                <a:pt x="290" y="2"/>
                              </a:lnTo>
                              <a:lnTo>
                                <a:pt x="290" y="14"/>
                              </a:lnTo>
                              <a:lnTo>
                                <a:pt x="302" y="14"/>
                              </a:lnTo>
                              <a:lnTo>
                                <a:pt x="314" y="14"/>
                              </a:lnTo>
                              <a:lnTo>
                                <a:pt x="314" y="2"/>
                              </a:lnTo>
                              <a:lnTo>
                                <a:pt x="326" y="2"/>
                              </a:lnTo>
                              <a:lnTo>
                                <a:pt x="338" y="2"/>
                              </a:lnTo>
                              <a:lnTo>
                                <a:pt x="338" y="14"/>
                              </a:lnTo>
                              <a:lnTo>
                                <a:pt x="350" y="14"/>
                              </a:lnTo>
                              <a:lnTo>
                                <a:pt x="362" y="14"/>
                              </a:lnTo>
                              <a:lnTo>
                                <a:pt x="362" y="2"/>
                              </a:lnTo>
                              <a:lnTo>
                                <a:pt x="374" y="2"/>
                              </a:lnTo>
                              <a:lnTo>
                                <a:pt x="386" y="2"/>
                              </a:lnTo>
                              <a:lnTo>
                                <a:pt x="386" y="14"/>
                              </a:lnTo>
                              <a:lnTo>
                                <a:pt x="398" y="14"/>
                              </a:lnTo>
                              <a:lnTo>
                                <a:pt x="410" y="14"/>
                              </a:lnTo>
                              <a:lnTo>
                                <a:pt x="410" y="2"/>
                              </a:lnTo>
                              <a:lnTo>
                                <a:pt x="422" y="2"/>
                              </a:lnTo>
                              <a:lnTo>
                                <a:pt x="434" y="2"/>
                              </a:lnTo>
                              <a:lnTo>
                                <a:pt x="434" y="14"/>
                              </a:lnTo>
                              <a:lnTo>
                                <a:pt x="446" y="14"/>
                              </a:lnTo>
                              <a:lnTo>
                                <a:pt x="458" y="14"/>
                              </a:lnTo>
                              <a:lnTo>
                                <a:pt x="458" y="2"/>
                              </a:lnTo>
                              <a:lnTo>
                                <a:pt x="470" y="2"/>
                              </a:lnTo>
                              <a:lnTo>
                                <a:pt x="482" y="2"/>
                              </a:lnTo>
                              <a:lnTo>
                                <a:pt x="482" y="14"/>
                              </a:lnTo>
                              <a:lnTo>
                                <a:pt x="494" y="14"/>
                              </a:lnTo>
                              <a:lnTo>
                                <a:pt x="506" y="14"/>
                              </a:lnTo>
                              <a:lnTo>
                                <a:pt x="506" y="2"/>
                              </a:lnTo>
                              <a:lnTo>
                                <a:pt x="518" y="2"/>
                              </a:lnTo>
                              <a:lnTo>
                                <a:pt x="530" y="2"/>
                              </a:lnTo>
                              <a:lnTo>
                                <a:pt x="530" y="14"/>
                              </a:lnTo>
                              <a:lnTo>
                                <a:pt x="542" y="14"/>
                              </a:lnTo>
                              <a:lnTo>
                                <a:pt x="554" y="14"/>
                              </a:lnTo>
                              <a:lnTo>
                                <a:pt x="554" y="2"/>
                              </a:lnTo>
                              <a:lnTo>
                                <a:pt x="566" y="2"/>
                              </a:lnTo>
                              <a:lnTo>
                                <a:pt x="578" y="2"/>
                              </a:lnTo>
                              <a:lnTo>
                                <a:pt x="578" y="14"/>
                              </a:lnTo>
                              <a:lnTo>
                                <a:pt x="590" y="14"/>
                              </a:lnTo>
                              <a:lnTo>
                                <a:pt x="602" y="14"/>
                              </a:lnTo>
                              <a:lnTo>
                                <a:pt x="602" y="2"/>
                              </a:lnTo>
                              <a:lnTo>
                                <a:pt x="614" y="2"/>
                              </a:lnTo>
                              <a:lnTo>
                                <a:pt x="626" y="2"/>
                              </a:lnTo>
                              <a:lnTo>
                                <a:pt x="626" y="14"/>
                              </a:lnTo>
                              <a:lnTo>
                                <a:pt x="638" y="14"/>
                              </a:lnTo>
                              <a:lnTo>
                                <a:pt x="650" y="14"/>
                              </a:lnTo>
                              <a:lnTo>
                                <a:pt x="650" y="2"/>
                              </a:lnTo>
                              <a:lnTo>
                                <a:pt x="662" y="2"/>
                              </a:lnTo>
                              <a:lnTo>
                                <a:pt x="674" y="2"/>
                              </a:lnTo>
                              <a:lnTo>
                                <a:pt x="674" y="14"/>
                              </a:lnTo>
                              <a:lnTo>
                                <a:pt x="686" y="14"/>
                              </a:lnTo>
                              <a:lnTo>
                                <a:pt x="698" y="14"/>
                              </a:lnTo>
                              <a:lnTo>
                                <a:pt x="703" y="5"/>
                              </a:lnTo>
                              <a:lnTo>
                                <a:pt x="710" y="2"/>
                              </a:lnTo>
                              <a:lnTo>
                                <a:pt x="717" y="0"/>
                              </a:lnTo>
                              <a:lnTo>
                                <a:pt x="712" y="4"/>
                              </a:lnTo>
                              <a:lnTo>
                                <a:pt x="712" y="5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FC4D0D5" id="Freeform 6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75.75pt,21.2pt,175.9pt,21.3pt,175.95pt,21.6pt,176.45pt,21.55pt,176.95pt,21.5pt,177.05pt,20.95pt,177.65pt,20.95pt,178.25pt,20.95pt,178.25pt,21.55pt,178.85pt,21.55pt,179.45pt,21.55pt,179.45pt,20.95pt,180.05pt,20.95pt,180.65pt,20.95pt,180.65pt,21.55pt,181.25pt,21.55pt,181.85pt,21.55pt,181.85pt,20.95pt,182.45pt,20.95pt,183.05pt,20.95pt,183.05pt,21.55pt,183.65pt,21.55pt,184.25pt,21.55pt,184.25pt,20.95pt,184.85pt,20.95pt,185.45pt,20.95pt,185.45pt,21.55pt,186.05pt,21.55pt,186.65pt,21.55pt,186.65pt,20.95pt,187.25pt,20.95pt,187.85pt,20.95pt,187.85pt,21.55pt,188.45pt,21.55pt,189.05pt,21.55pt,189.05pt,20.95pt,189.65pt,20.95pt,190.25pt,20.95pt,190.25pt,21.55pt,190.85pt,21.55pt,191.45pt,21.55pt,191.45pt,20.95pt,192.05pt,20.95pt,192.65pt,20.95pt,192.65pt,21.55pt,193.25pt,21.55pt,193.85pt,21.55pt,193.85pt,20.95pt,194.45pt,20.95pt,195.05pt,20.95pt,195.05pt,21.55pt,195.65pt,21.55pt,196.25pt,21.55pt,196.25pt,20.95pt,196.85pt,20.95pt,197.45pt,20.95pt,197.45pt,21.55pt,198.05pt,21.55pt,198.65pt,21.55pt,198.65pt,20.95pt,199.25pt,20.95pt,199.85pt,20.95pt,199.85pt,21.55pt,200.45pt,21.55pt,201.05pt,21.55pt,201.05pt,20.95pt,201.65pt,20.95pt,202.25pt,20.95pt,202.25pt,21.55pt,202.85pt,21.55pt,203.45pt,21.55pt,203.45pt,20.95pt,204.05pt,20.95pt,204.65pt,20.95pt,204.65pt,21.55pt,205.25pt,21.55pt,205.85pt,21.55pt,205.85pt,20.95pt,206.45pt,20.95pt,207.05pt,20.95pt,207.05pt,21.55pt,207.65pt,21.55pt,208.25pt,21.55pt,208.25pt,20.95pt,208.85pt,20.95pt,209.45pt,20.95pt,209.45pt,21.55pt,210.05pt,21.55pt,210.65pt,21.55pt,210.9pt,21.1pt,211.25pt,20.95pt,211.6pt,20.85pt,211.35pt,21.05pt,211.35pt,21.1pt" coordsize="71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" filled="f" strokeweight=".24pt">
                <v:path arrowok="t" o:connecttype="custom" o:connectlocs="1905,270510;8890,273685;16510,266065;31750,266065;39370,273685;46990,266065;62230,266065;69850,273685;77470,266065;92710,266065;100330,273685;107950,266065;123190,266065;130810,273685;138430,266065;153670,266065;161290,273685;168910,266065;184150,266065;191770,273685;199390,266065;214630,266065;222250,273685;229870,266065;245110,266065;252730,273685;260350,266065;275590,266065;283210,273685;290830,266065;306070,266065;313690,273685;321310,266065;336550,266065;344170,273685;351790,266065;367030,266065;374650,273685;382270,266065;397510,266065;405130,273685;412750,266065;427990,266065;435610,273685;446405,267970;455295,264795;452120,267970" o:connectangles="0,0,0,0,0,0,0,0,0,0,0,0,0,0,0,0,0,0,0,0,0,0,0,0,0,0,0,0,0,0,0,0,0,0,0,0,0,0,0,0,0,0,0,0,0,0,0"/>
                <w10:wrap anchorx="page"/>
              </v:polyline>
            </w:pict>
          </mc:Fallback>
        </mc:AlternateContent>
      </w:r>
      <w:r>
        <w:rPr>
          <w:position w:val="2"/>
        </w:rPr>
        <w:t>Port 1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cable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connect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to</w:t>
      </w:r>
      <w:r>
        <w:rPr>
          <w:spacing w:val="1"/>
          <w:position w:val="2"/>
        </w:rPr>
        <w:t xml:space="preserve"> </w:t>
      </w:r>
      <w:r>
        <w:rPr>
          <w:position w:val="2"/>
        </w:rPr>
        <w:t>HOM B,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aka.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HOMB power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into control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room.</w:t>
      </w:r>
      <w:r>
        <w:rPr>
          <w:spacing w:val="1"/>
          <w:position w:val="2"/>
        </w:rPr>
        <w:t xml:space="preserve"> </w:t>
      </w:r>
      <w:r>
        <w:rPr>
          <w:position w:val="2"/>
        </w:rPr>
        <w:t>In control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room,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(P</w:t>
      </w:r>
      <w:r>
        <w:rPr>
          <w:sz w:val="14"/>
        </w:rPr>
        <w:t>i</w:t>
      </w:r>
      <w:r>
        <w:rPr>
          <w:position w:val="2"/>
        </w:rPr>
        <w:t>,P</w:t>
      </w:r>
      <w:r>
        <w:rPr>
          <w:sz w:val="14"/>
        </w:rPr>
        <w:t>r</w:t>
      </w:r>
      <w:r>
        <w:rPr>
          <w:position w:val="2"/>
        </w:rPr>
        <w:t>,P</w:t>
      </w:r>
      <w:r>
        <w:rPr>
          <w:sz w:val="14"/>
        </w:rPr>
        <w:t>t</w:t>
      </w:r>
      <w:r>
        <w:rPr>
          <w:spacing w:val="20"/>
          <w:sz w:val="14"/>
        </w:rPr>
        <w:t xml:space="preserve"> </w:t>
      </w:r>
      <w:r>
        <w:rPr>
          <w:position w:val="2"/>
        </w:rPr>
        <w:t>should</w:t>
      </w:r>
      <w:r>
        <w:rPr>
          <w:spacing w:val="-52"/>
          <w:position w:val="2"/>
        </w:rPr>
        <w:t xml:space="preserve"> </w:t>
      </w:r>
      <w:r>
        <w:t>read</w:t>
      </w:r>
      <w:r>
        <w:rPr>
          <w:spacing w:val="-1"/>
        </w:rPr>
        <w:t xml:space="preserve"> </w:t>
      </w:r>
      <w:r>
        <w:t>zero) put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network</w:t>
      </w:r>
      <w:r>
        <w:rPr>
          <w:spacing w:val="-3"/>
        </w:rPr>
        <w:t xml:space="preserve"> </w:t>
      </w:r>
      <w:r>
        <w:t>analyzer</w:t>
      </w:r>
      <w:r>
        <w:rPr>
          <w:spacing w:val="1"/>
        </w:rPr>
        <w:t xml:space="preserve"> </w:t>
      </w:r>
      <w:r>
        <w:t>power out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 yellow</w:t>
      </w:r>
      <w:r>
        <w:rPr>
          <w:spacing w:val="-2"/>
        </w:rPr>
        <w:t xml:space="preserve"> </w:t>
      </w:r>
      <w:r>
        <w:t>field</w:t>
      </w:r>
      <w:r>
        <w:rPr>
          <w:spacing w:val="2"/>
        </w:rPr>
        <w:t xml:space="preserve"> </w:t>
      </w:r>
      <w:r>
        <w:t>in LabVIEW;</w:t>
      </w:r>
    </w:p>
    <w:p w:rsidR="00274701" w:rsidRDefault="00274701" w:rsidP="00274701">
      <w:pPr>
        <w:pStyle w:val="Heading1"/>
        <w:widowControl w:val="0"/>
        <w:numPr>
          <w:ilvl w:val="1"/>
          <w:numId w:val="26"/>
        </w:numPr>
        <w:pBdr>
          <w:top w:val="none" w:sz="0" w:space="0" w:color="auto"/>
          <w:bottom w:val="none" w:sz="0" w:space="0" w:color="auto"/>
        </w:pBdr>
        <w:shd w:val="clear" w:color="auto" w:fill="auto"/>
        <w:tabs>
          <w:tab w:val="clear" w:pos="720"/>
          <w:tab w:val="left" w:pos="552"/>
        </w:tabs>
        <w:autoSpaceDE w:val="0"/>
        <w:autoSpaceDN w:val="0"/>
        <w:spacing w:before="78" w:line="273" w:lineRule="auto"/>
        <w:ind w:right="1581" w:firstLine="0"/>
      </w:pPr>
      <w:r>
        <w:rPr>
          <w:position w:val="2"/>
        </w:rPr>
        <w:t>Send power from control room to dewar reference power meter (aka. Incident power (P</w:t>
      </w:r>
      <w:r>
        <w:rPr>
          <w:sz w:val="14"/>
        </w:rPr>
        <w:t>in</w:t>
      </w:r>
      <w:r>
        <w:rPr>
          <w:position w:val="2"/>
        </w:rPr>
        <w:t>) at</w:t>
      </w:r>
      <w:r>
        <w:rPr>
          <w:spacing w:val="-52"/>
          <w:position w:val="2"/>
        </w:rPr>
        <w:t xml:space="preserve"> </w:t>
      </w:r>
      <w:r>
        <w:t>dewar):</w:t>
      </w:r>
    </w:p>
    <w:p w:rsidR="00274701" w:rsidRDefault="00274701" w:rsidP="00274701">
      <w:pPr>
        <w:pStyle w:val="BodyText"/>
        <w:spacing w:before="198" w:line="273" w:lineRule="auto"/>
        <w:ind w:left="220" w:right="1307"/>
      </w:pPr>
      <w:r>
        <w:rPr>
          <w:position w:val="2"/>
        </w:rPr>
        <w:t>Cable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P</w:t>
      </w:r>
      <w:r>
        <w:rPr>
          <w:sz w:val="14"/>
        </w:rPr>
        <w:t>in</w:t>
      </w:r>
      <w:r>
        <w:rPr>
          <w:spacing w:val="17"/>
          <w:sz w:val="14"/>
        </w:rPr>
        <w:t xml:space="preserve"> </w:t>
      </w:r>
      <w:r>
        <w:rPr>
          <w:position w:val="2"/>
        </w:rPr>
        <w:t>“A”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connect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to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reference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power meter head.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In control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room, adjust</w:t>
      </w:r>
      <w:r>
        <w:rPr>
          <w:spacing w:val="1"/>
          <w:position w:val="2"/>
        </w:rPr>
        <w:t xml:space="preserve"> </w:t>
      </w:r>
      <w:r>
        <w:rPr>
          <w:position w:val="2"/>
        </w:rPr>
        <w:t>Labview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attenuator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control</w:t>
      </w:r>
      <w:r>
        <w:rPr>
          <w:spacing w:val="-52"/>
          <w:position w:val="2"/>
        </w:rPr>
        <w:t xml:space="preserve"> </w:t>
      </w:r>
      <w:r>
        <w:t>from 40dB to 20dB, RF “ON”, frequency set to detuned frequency (π mode frequency ±50~100 kHz). At</w:t>
      </w:r>
      <w:r>
        <w:rPr>
          <w:spacing w:val="-52"/>
        </w:rPr>
        <w:t xml:space="preserve"> </w:t>
      </w:r>
      <w:r>
        <w:rPr>
          <w:position w:val="2"/>
        </w:rPr>
        <w:t>dewar record power meter reading (~</w:t>
      </w:r>
      <w:r>
        <w:rPr>
          <w:position w:val="2"/>
          <w:shd w:val="clear" w:color="auto" w:fill="FFFF00"/>
        </w:rPr>
        <w:t>25.2 mW</w:t>
      </w:r>
      <w:r>
        <w:rPr>
          <w:position w:val="2"/>
        </w:rPr>
        <w:t>) (in control room, P</w:t>
      </w:r>
      <w:r>
        <w:rPr>
          <w:sz w:val="14"/>
        </w:rPr>
        <w:t xml:space="preserve">in </w:t>
      </w:r>
      <w:r>
        <w:rPr>
          <w:position w:val="2"/>
        </w:rPr>
        <w:t>should read ~1.06 µW, P</w:t>
      </w:r>
      <w:r>
        <w:rPr>
          <w:sz w:val="14"/>
        </w:rPr>
        <w:t>r</w:t>
      </w:r>
      <w:r>
        <w:rPr>
          <w:position w:val="2"/>
        </w:rPr>
        <w:t>,P</w:t>
      </w:r>
      <w:r>
        <w:rPr>
          <w:sz w:val="14"/>
        </w:rPr>
        <w:t>t</w:t>
      </w:r>
      <w:r>
        <w:rPr>
          <w:spacing w:val="1"/>
          <w:sz w:val="14"/>
        </w:rPr>
        <w:t xml:space="preserve"> </w:t>
      </w:r>
      <w:r>
        <w:rPr>
          <w:position w:val="2"/>
        </w:rPr>
        <w:t>should</w:t>
      </w:r>
      <w:r>
        <w:rPr>
          <w:spacing w:val="1"/>
          <w:position w:val="2"/>
        </w:rPr>
        <w:t xml:space="preserve"> </w:t>
      </w:r>
      <w:r>
        <w:rPr>
          <w:position w:val="2"/>
        </w:rPr>
        <w:t>read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zero, P</w:t>
      </w:r>
      <w:r>
        <w:rPr>
          <w:sz w:val="14"/>
        </w:rPr>
        <w:t>r</w:t>
      </w:r>
      <w:r>
        <w:rPr>
          <w:spacing w:val="19"/>
          <w:sz w:val="14"/>
        </w:rPr>
        <w:t xml:space="preserve"> </w:t>
      </w:r>
      <w:r>
        <w:rPr>
          <w:position w:val="2"/>
        </w:rPr>
        <w:t>may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read 10 nW because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of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crosstalk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from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20dB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directional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coupler)</w:t>
      </w:r>
    </w:p>
    <w:p w:rsidR="00274701" w:rsidRDefault="00274701" w:rsidP="00274701">
      <w:pPr>
        <w:pStyle w:val="BodyText"/>
        <w:spacing w:before="202"/>
        <w:ind w:left="220"/>
      </w:pPr>
      <w:r>
        <w:t>RF</w:t>
      </w:r>
      <w:r>
        <w:rPr>
          <w:spacing w:val="-1"/>
        </w:rPr>
        <w:t xml:space="preserve"> </w:t>
      </w:r>
      <w:r>
        <w:t>“OFF”</w:t>
      </w:r>
      <w:r>
        <w:rPr>
          <w:spacing w:val="-1"/>
        </w:rPr>
        <w:t xml:space="preserve"> </w:t>
      </w:r>
      <w:r>
        <w:t>when done.</w:t>
      </w:r>
    </w:p>
    <w:p w:rsidR="00274701" w:rsidRDefault="00274701" w:rsidP="00274701">
      <w:pPr>
        <w:pStyle w:val="BodyText"/>
        <w:spacing w:before="3"/>
        <w:rPr>
          <w:sz w:val="21"/>
        </w:rPr>
      </w:pPr>
    </w:p>
    <w:p w:rsidR="00274701" w:rsidRDefault="00274701" w:rsidP="00274701">
      <w:pPr>
        <w:pStyle w:val="Heading1"/>
        <w:widowControl w:val="0"/>
        <w:numPr>
          <w:ilvl w:val="1"/>
          <w:numId w:val="26"/>
        </w:numPr>
        <w:pBdr>
          <w:top w:val="none" w:sz="0" w:space="0" w:color="auto"/>
          <w:bottom w:val="none" w:sz="0" w:space="0" w:color="auto"/>
        </w:pBdr>
        <w:shd w:val="clear" w:color="auto" w:fill="auto"/>
        <w:tabs>
          <w:tab w:val="clear" w:pos="720"/>
          <w:tab w:val="left" w:pos="552"/>
        </w:tabs>
        <w:autoSpaceDE w:val="0"/>
        <w:autoSpaceDN w:val="0"/>
        <w:ind w:left="551"/>
      </w:pPr>
      <w:r>
        <w:t>Send</w:t>
      </w:r>
      <w:r>
        <w:rPr>
          <w:spacing w:val="-1"/>
        </w:rPr>
        <w:t xml:space="preserve"> </w:t>
      </w:r>
      <w:r>
        <w:t>power</w:t>
      </w:r>
      <w:r>
        <w:rPr>
          <w:spacing w:val="-2"/>
        </w:rPr>
        <w:t xml:space="preserve"> </w:t>
      </w:r>
      <w:r>
        <w:t>from network</w:t>
      </w:r>
      <w:r>
        <w:rPr>
          <w:spacing w:val="-3"/>
        </w:rPr>
        <w:t xml:space="preserve"> </w:t>
      </w:r>
      <w:r>
        <w:t>analyzer Port</w:t>
      </w:r>
      <w:r>
        <w:rPr>
          <w:spacing w:val="-1"/>
        </w:rPr>
        <w:t xml:space="preserve"> </w:t>
      </w:r>
      <w:r>
        <w:t>1 to</w:t>
      </w:r>
      <w:r>
        <w:rPr>
          <w:spacing w:val="-3"/>
        </w:rPr>
        <w:t xml:space="preserve"> </w:t>
      </w:r>
      <w:r>
        <w:t>cavity</w:t>
      </w:r>
      <w:r>
        <w:rPr>
          <w:spacing w:val="-1"/>
        </w:rPr>
        <w:t xml:space="preserve"> </w:t>
      </w:r>
      <w:r>
        <w:t>(aka.</w:t>
      </w:r>
      <w:r>
        <w:rPr>
          <w:spacing w:val="-3"/>
        </w:rPr>
        <w:t xml:space="preserve"> </w:t>
      </w:r>
      <w:r>
        <w:t>Cold</w:t>
      </w:r>
      <w:r>
        <w:rPr>
          <w:spacing w:val="1"/>
        </w:rPr>
        <w:t xml:space="preserve"> </w:t>
      </w:r>
      <w:r>
        <w:t>cable</w:t>
      </w:r>
      <w:r>
        <w:rPr>
          <w:spacing w:val="-2"/>
        </w:rPr>
        <w:t xml:space="preserve"> </w:t>
      </w:r>
      <w:r>
        <w:t>return losses):</w:t>
      </w:r>
    </w:p>
    <w:p w:rsidR="00274701" w:rsidRDefault="00274701" w:rsidP="00274701">
      <w:pPr>
        <w:pStyle w:val="BodyText"/>
        <w:spacing w:before="1"/>
        <w:rPr>
          <w:b/>
          <w:sz w:val="20"/>
        </w:rPr>
      </w:pPr>
    </w:p>
    <w:p w:rsidR="00274701" w:rsidRDefault="00274701" w:rsidP="00274701">
      <w:pPr>
        <w:pStyle w:val="BodyText"/>
        <w:spacing w:before="1" w:line="276" w:lineRule="auto"/>
        <w:ind w:left="220" w:right="1227"/>
      </w:pPr>
      <w:r>
        <w:t>Port</w:t>
      </w:r>
      <w:r>
        <w:rPr>
          <w:spacing w:val="-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cable</w:t>
      </w:r>
      <w:r>
        <w:rPr>
          <w:spacing w:val="-3"/>
        </w:rPr>
        <w:t xml:space="preserve"> </w:t>
      </w:r>
      <w:r>
        <w:t>connect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circulator</w:t>
      </w:r>
      <w:r>
        <w:rPr>
          <w:spacing w:val="-3"/>
        </w:rPr>
        <w:t xml:space="preserve"> </w:t>
      </w:r>
      <w:r>
        <w:t>“1”,</w:t>
      </w:r>
      <w:r>
        <w:rPr>
          <w:spacing w:val="-1"/>
        </w:rPr>
        <w:t xml:space="preserve"> </w:t>
      </w:r>
      <w:r>
        <w:t>power meter</w:t>
      </w:r>
      <w:r>
        <w:rPr>
          <w:spacing w:val="-1"/>
        </w:rPr>
        <w:t xml:space="preserve"> </w:t>
      </w:r>
      <w:r>
        <w:t>head</w:t>
      </w:r>
      <w:r>
        <w:rPr>
          <w:spacing w:val="-1"/>
        </w:rPr>
        <w:t xml:space="preserve"> </w:t>
      </w:r>
      <w:r>
        <w:t>connect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circulator</w:t>
      </w:r>
      <w:r>
        <w:rPr>
          <w:spacing w:val="-1"/>
        </w:rPr>
        <w:t xml:space="preserve"> </w:t>
      </w:r>
      <w:r>
        <w:t>“3”,</w:t>
      </w:r>
      <w:r>
        <w:rPr>
          <w:spacing w:val="-3"/>
        </w:rPr>
        <w:t xml:space="preserve"> </w:t>
      </w:r>
      <w:r>
        <w:t>adjust connector</w:t>
      </w:r>
      <w:r>
        <w:rPr>
          <w:spacing w:val="-1"/>
        </w:rPr>
        <w:t xml:space="preserve"> </w:t>
      </w:r>
      <w:r>
        <w:t>on</w:t>
      </w:r>
      <w:r>
        <w:rPr>
          <w:spacing w:val="-52"/>
        </w:rPr>
        <w:t xml:space="preserve"> </w:t>
      </w:r>
      <w:r>
        <w:t>circulator</w:t>
      </w:r>
      <w:r>
        <w:rPr>
          <w:spacing w:val="-1"/>
        </w:rPr>
        <w:t xml:space="preserve"> </w:t>
      </w:r>
      <w:r>
        <w:t>“2”.</w:t>
      </w:r>
    </w:p>
    <w:p w:rsidR="00274701" w:rsidRDefault="00274701" w:rsidP="00274701">
      <w:pPr>
        <w:pStyle w:val="BodyText"/>
        <w:spacing w:before="6"/>
        <w:rPr>
          <w:sz w:val="16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2010410</wp:posOffset>
            </wp:positionH>
            <wp:positionV relativeFrom="paragraph">
              <wp:posOffset>145415</wp:posOffset>
            </wp:positionV>
            <wp:extent cx="3745865" cy="2778760"/>
            <wp:effectExtent l="0" t="0" r="0" b="0"/>
            <wp:wrapTopAndBottom/>
            <wp:docPr id="18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e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5865" cy="277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4701" w:rsidRDefault="00274701" w:rsidP="00274701">
      <w:pPr>
        <w:pStyle w:val="BodyText"/>
        <w:spacing w:before="2"/>
        <w:rPr>
          <w:sz w:val="19"/>
        </w:rPr>
      </w:pPr>
    </w:p>
    <w:p w:rsidR="00274701" w:rsidRDefault="00274701" w:rsidP="00274701">
      <w:pPr>
        <w:pStyle w:val="BodyText"/>
        <w:ind w:left="1319"/>
      </w:pPr>
      <w:r>
        <w:t>Figure</w:t>
      </w:r>
      <w:r>
        <w:rPr>
          <w:spacing w:val="-1"/>
        </w:rPr>
        <w:t xml:space="preserve"> </w:t>
      </w:r>
      <w:r>
        <w:t>5. Cable</w:t>
      </w:r>
      <w:r>
        <w:rPr>
          <w:spacing w:val="-3"/>
        </w:rPr>
        <w:t xml:space="preserve"> </w:t>
      </w:r>
      <w:r>
        <w:t>connection</w:t>
      </w:r>
      <w:r>
        <w:rPr>
          <w:spacing w:val="-3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measure cold</w:t>
      </w:r>
      <w:r>
        <w:rPr>
          <w:spacing w:val="-3"/>
        </w:rPr>
        <w:t xml:space="preserve"> </w:t>
      </w:r>
      <w:r>
        <w:t>cable</w:t>
      </w:r>
      <w:r>
        <w:rPr>
          <w:spacing w:val="-3"/>
        </w:rPr>
        <w:t xml:space="preserve"> </w:t>
      </w:r>
      <w:r>
        <w:t>return</w:t>
      </w:r>
      <w:r>
        <w:rPr>
          <w:spacing w:val="-3"/>
        </w:rPr>
        <w:t xml:space="preserve"> </w:t>
      </w:r>
      <w:r>
        <w:t>losses</w:t>
      </w:r>
      <w:r>
        <w:rPr>
          <w:spacing w:val="-3"/>
        </w:rPr>
        <w:t xml:space="preserve"> </w:t>
      </w:r>
      <w:r>
        <w:t>on field probe.</w:t>
      </w:r>
    </w:p>
    <w:p w:rsidR="00274701" w:rsidRDefault="00274701" w:rsidP="00274701">
      <w:pPr>
        <w:pStyle w:val="BodyText"/>
        <w:spacing w:before="10"/>
        <w:rPr>
          <w:sz w:val="12"/>
        </w:rPr>
      </w:pPr>
    </w:p>
    <w:p w:rsidR="00274701" w:rsidRDefault="00274701" w:rsidP="00274701">
      <w:pPr>
        <w:pStyle w:val="BodyText"/>
        <w:spacing w:before="91" w:line="276" w:lineRule="auto"/>
        <w:ind w:left="220" w:right="1455"/>
      </w:pPr>
      <w:r>
        <w:t xml:space="preserve">Circulator “2” near </w:t>
      </w:r>
      <w:r>
        <w:rPr>
          <w:u w:val="single"/>
        </w:rPr>
        <w:t xml:space="preserve">Field Probe </w:t>
      </w:r>
      <w:r>
        <w:t>port on test stand, record reading on reference power meter (~</w:t>
      </w:r>
      <w:r>
        <w:rPr>
          <w:shd w:val="clear" w:color="auto" w:fill="FFFF00"/>
        </w:rPr>
        <w:t>27.5mW</w:t>
      </w:r>
      <w:r>
        <w:t>)</w:t>
      </w:r>
      <w:r>
        <w:rPr>
          <w:spacing w:val="-52"/>
        </w:rPr>
        <w:t xml:space="preserve"> </w:t>
      </w:r>
      <w:r>
        <w:t>(aka. Calibrated open measurement); circulator “2” connected to Field Probe port on test stand, record</w:t>
      </w:r>
      <w:r>
        <w:rPr>
          <w:spacing w:val="1"/>
        </w:rPr>
        <w:t xml:space="preserve"> </w:t>
      </w:r>
      <w:r>
        <w:t>reading</w:t>
      </w:r>
      <w:r>
        <w:rPr>
          <w:spacing w:val="-4"/>
        </w:rPr>
        <w:t xml:space="preserve"> </w:t>
      </w:r>
      <w:r>
        <w:t>on reference</w:t>
      </w:r>
      <w:r>
        <w:rPr>
          <w:spacing w:val="-1"/>
        </w:rPr>
        <w:t xml:space="preserve"> </w:t>
      </w:r>
      <w:r>
        <w:t>power</w:t>
      </w:r>
      <w:r>
        <w:rPr>
          <w:spacing w:val="-2"/>
        </w:rPr>
        <w:t xml:space="preserve"> </w:t>
      </w:r>
      <w:r>
        <w:t>meter</w:t>
      </w:r>
      <w:r>
        <w:rPr>
          <w:spacing w:val="1"/>
        </w:rPr>
        <w:t xml:space="preserve"> </w:t>
      </w:r>
      <w:r>
        <w:t>(~</w:t>
      </w:r>
      <w:r>
        <w:rPr>
          <w:shd w:val="clear" w:color="auto" w:fill="FFFF00"/>
        </w:rPr>
        <w:t>11.96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mW</w:t>
      </w:r>
      <w:r>
        <w:t>) (aka. Transmitted</w:t>
      </w:r>
      <w:r>
        <w:rPr>
          <w:spacing w:val="-1"/>
        </w:rPr>
        <w:t xml:space="preserve"> </w:t>
      </w:r>
      <w:r>
        <w:t>cable return</w:t>
      </w:r>
      <w:r>
        <w:rPr>
          <w:spacing w:val="-4"/>
        </w:rPr>
        <w:t xml:space="preserve"> </w:t>
      </w:r>
      <w:r>
        <w:t>loss);</w:t>
      </w:r>
    </w:p>
    <w:p w:rsidR="00274701" w:rsidRDefault="00274701" w:rsidP="00274701">
      <w:pPr>
        <w:pStyle w:val="BodyText"/>
        <w:spacing w:before="5"/>
        <w:rPr>
          <w:sz w:val="9"/>
        </w:rPr>
      </w:pPr>
    </w:p>
    <w:p w:rsidR="00274701" w:rsidRDefault="00274701" w:rsidP="00274701">
      <w:pPr>
        <w:pStyle w:val="BodyText"/>
        <w:spacing w:before="92" w:line="276" w:lineRule="auto"/>
        <w:ind w:left="220" w:right="15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2021205</wp:posOffset>
                </wp:positionH>
                <wp:positionV relativeFrom="paragraph">
                  <wp:posOffset>196215</wp:posOffset>
                </wp:positionV>
                <wp:extent cx="461010" cy="9525"/>
                <wp:effectExtent l="11430" t="13970" r="13335" b="14605"/>
                <wp:wrapNone/>
                <wp:docPr id="1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1010" cy="9525"/>
                        </a:xfrm>
                        <a:custGeom>
                          <a:avLst/>
                          <a:gdLst>
                            <a:gd name="T0" fmla="+- 0 3185 3183"/>
                            <a:gd name="T1" fmla="*/ T0 w 726"/>
                            <a:gd name="T2" fmla="+- 0 318 309"/>
                            <a:gd name="T3" fmla="*/ 318 h 15"/>
                            <a:gd name="T4" fmla="+- 0 3192 3183"/>
                            <a:gd name="T5" fmla="*/ T4 w 726"/>
                            <a:gd name="T6" fmla="+- 0 321 309"/>
                            <a:gd name="T7" fmla="*/ 321 h 15"/>
                            <a:gd name="T8" fmla="+- 0 3204 3183"/>
                            <a:gd name="T9" fmla="*/ T8 w 726"/>
                            <a:gd name="T10" fmla="+- 0 309 309"/>
                            <a:gd name="T11" fmla="*/ 309 h 15"/>
                            <a:gd name="T12" fmla="+- 0 3228 3183"/>
                            <a:gd name="T13" fmla="*/ T12 w 726"/>
                            <a:gd name="T14" fmla="+- 0 309 309"/>
                            <a:gd name="T15" fmla="*/ 309 h 15"/>
                            <a:gd name="T16" fmla="+- 0 3240 3183"/>
                            <a:gd name="T17" fmla="*/ T16 w 726"/>
                            <a:gd name="T18" fmla="+- 0 321 309"/>
                            <a:gd name="T19" fmla="*/ 321 h 15"/>
                            <a:gd name="T20" fmla="+- 0 3252 3183"/>
                            <a:gd name="T21" fmla="*/ T20 w 726"/>
                            <a:gd name="T22" fmla="+- 0 309 309"/>
                            <a:gd name="T23" fmla="*/ 309 h 15"/>
                            <a:gd name="T24" fmla="+- 0 3276 3183"/>
                            <a:gd name="T25" fmla="*/ T24 w 726"/>
                            <a:gd name="T26" fmla="+- 0 309 309"/>
                            <a:gd name="T27" fmla="*/ 309 h 15"/>
                            <a:gd name="T28" fmla="+- 0 3288 3183"/>
                            <a:gd name="T29" fmla="*/ T28 w 726"/>
                            <a:gd name="T30" fmla="+- 0 321 309"/>
                            <a:gd name="T31" fmla="*/ 321 h 15"/>
                            <a:gd name="T32" fmla="+- 0 3300 3183"/>
                            <a:gd name="T33" fmla="*/ T32 w 726"/>
                            <a:gd name="T34" fmla="+- 0 309 309"/>
                            <a:gd name="T35" fmla="*/ 309 h 15"/>
                            <a:gd name="T36" fmla="+- 0 3325 3183"/>
                            <a:gd name="T37" fmla="*/ T36 w 726"/>
                            <a:gd name="T38" fmla="+- 0 309 309"/>
                            <a:gd name="T39" fmla="*/ 309 h 15"/>
                            <a:gd name="T40" fmla="+- 0 3337 3183"/>
                            <a:gd name="T41" fmla="*/ T40 w 726"/>
                            <a:gd name="T42" fmla="+- 0 321 309"/>
                            <a:gd name="T43" fmla="*/ 321 h 15"/>
                            <a:gd name="T44" fmla="+- 0 3349 3183"/>
                            <a:gd name="T45" fmla="*/ T44 w 726"/>
                            <a:gd name="T46" fmla="+- 0 309 309"/>
                            <a:gd name="T47" fmla="*/ 309 h 15"/>
                            <a:gd name="T48" fmla="+- 0 3373 3183"/>
                            <a:gd name="T49" fmla="*/ T48 w 726"/>
                            <a:gd name="T50" fmla="+- 0 309 309"/>
                            <a:gd name="T51" fmla="*/ 309 h 15"/>
                            <a:gd name="T52" fmla="+- 0 3385 3183"/>
                            <a:gd name="T53" fmla="*/ T52 w 726"/>
                            <a:gd name="T54" fmla="+- 0 321 309"/>
                            <a:gd name="T55" fmla="*/ 321 h 15"/>
                            <a:gd name="T56" fmla="+- 0 3397 3183"/>
                            <a:gd name="T57" fmla="*/ T56 w 726"/>
                            <a:gd name="T58" fmla="+- 0 309 309"/>
                            <a:gd name="T59" fmla="*/ 309 h 15"/>
                            <a:gd name="T60" fmla="+- 0 3421 3183"/>
                            <a:gd name="T61" fmla="*/ T60 w 726"/>
                            <a:gd name="T62" fmla="+- 0 309 309"/>
                            <a:gd name="T63" fmla="*/ 309 h 15"/>
                            <a:gd name="T64" fmla="+- 0 3433 3183"/>
                            <a:gd name="T65" fmla="*/ T64 w 726"/>
                            <a:gd name="T66" fmla="+- 0 321 309"/>
                            <a:gd name="T67" fmla="*/ 321 h 15"/>
                            <a:gd name="T68" fmla="+- 0 3445 3183"/>
                            <a:gd name="T69" fmla="*/ T68 w 726"/>
                            <a:gd name="T70" fmla="+- 0 309 309"/>
                            <a:gd name="T71" fmla="*/ 309 h 15"/>
                            <a:gd name="T72" fmla="+- 0 3469 3183"/>
                            <a:gd name="T73" fmla="*/ T72 w 726"/>
                            <a:gd name="T74" fmla="+- 0 309 309"/>
                            <a:gd name="T75" fmla="*/ 309 h 15"/>
                            <a:gd name="T76" fmla="+- 0 3481 3183"/>
                            <a:gd name="T77" fmla="*/ T76 w 726"/>
                            <a:gd name="T78" fmla="+- 0 321 309"/>
                            <a:gd name="T79" fmla="*/ 321 h 15"/>
                            <a:gd name="T80" fmla="+- 0 3493 3183"/>
                            <a:gd name="T81" fmla="*/ T80 w 726"/>
                            <a:gd name="T82" fmla="+- 0 309 309"/>
                            <a:gd name="T83" fmla="*/ 309 h 15"/>
                            <a:gd name="T84" fmla="+- 0 3517 3183"/>
                            <a:gd name="T85" fmla="*/ T84 w 726"/>
                            <a:gd name="T86" fmla="+- 0 309 309"/>
                            <a:gd name="T87" fmla="*/ 309 h 15"/>
                            <a:gd name="T88" fmla="+- 0 3529 3183"/>
                            <a:gd name="T89" fmla="*/ T88 w 726"/>
                            <a:gd name="T90" fmla="+- 0 321 309"/>
                            <a:gd name="T91" fmla="*/ 321 h 15"/>
                            <a:gd name="T92" fmla="+- 0 3541 3183"/>
                            <a:gd name="T93" fmla="*/ T92 w 726"/>
                            <a:gd name="T94" fmla="+- 0 309 309"/>
                            <a:gd name="T95" fmla="*/ 309 h 15"/>
                            <a:gd name="T96" fmla="+- 0 3565 3183"/>
                            <a:gd name="T97" fmla="*/ T96 w 726"/>
                            <a:gd name="T98" fmla="+- 0 309 309"/>
                            <a:gd name="T99" fmla="*/ 309 h 15"/>
                            <a:gd name="T100" fmla="+- 0 3577 3183"/>
                            <a:gd name="T101" fmla="*/ T100 w 726"/>
                            <a:gd name="T102" fmla="+- 0 321 309"/>
                            <a:gd name="T103" fmla="*/ 321 h 15"/>
                            <a:gd name="T104" fmla="+- 0 3589 3183"/>
                            <a:gd name="T105" fmla="*/ T104 w 726"/>
                            <a:gd name="T106" fmla="+- 0 309 309"/>
                            <a:gd name="T107" fmla="*/ 309 h 15"/>
                            <a:gd name="T108" fmla="+- 0 3613 3183"/>
                            <a:gd name="T109" fmla="*/ T108 w 726"/>
                            <a:gd name="T110" fmla="+- 0 309 309"/>
                            <a:gd name="T111" fmla="*/ 309 h 15"/>
                            <a:gd name="T112" fmla="+- 0 3625 3183"/>
                            <a:gd name="T113" fmla="*/ T112 w 726"/>
                            <a:gd name="T114" fmla="+- 0 321 309"/>
                            <a:gd name="T115" fmla="*/ 321 h 15"/>
                            <a:gd name="T116" fmla="+- 0 3637 3183"/>
                            <a:gd name="T117" fmla="*/ T116 w 726"/>
                            <a:gd name="T118" fmla="+- 0 309 309"/>
                            <a:gd name="T119" fmla="*/ 309 h 15"/>
                            <a:gd name="T120" fmla="+- 0 3661 3183"/>
                            <a:gd name="T121" fmla="*/ T120 w 726"/>
                            <a:gd name="T122" fmla="+- 0 309 309"/>
                            <a:gd name="T123" fmla="*/ 309 h 15"/>
                            <a:gd name="T124" fmla="+- 0 3673 3183"/>
                            <a:gd name="T125" fmla="*/ T124 w 726"/>
                            <a:gd name="T126" fmla="+- 0 321 309"/>
                            <a:gd name="T127" fmla="*/ 321 h 15"/>
                            <a:gd name="T128" fmla="+- 0 3685 3183"/>
                            <a:gd name="T129" fmla="*/ T128 w 726"/>
                            <a:gd name="T130" fmla="+- 0 309 309"/>
                            <a:gd name="T131" fmla="*/ 309 h 15"/>
                            <a:gd name="T132" fmla="+- 0 3709 3183"/>
                            <a:gd name="T133" fmla="*/ T132 w 726"/>
                            <a:gd name="T134" fmla="+- 0 309 309"/>
                            <a:gd name="T135" fmla="*/ 309 h 15"/>
                            <a:gd name="T136" fmla="+- 0 3721 3183"/>
                            <a:gd name="T137" fmla="*/ T136 w 726"/>
                            <a:gd name="T138" fmla="+- 0 321 309"/>
                            <a:gd name="T139" fmla="*/ 321 h 15"/>
                            <a:gd name="T140" fmla="+- 0 3733 3183"/>
                            <a:gd name="T141" fmla="*/ T140 w 726"/>
                            <a:gd name="T142" fmla="+- 0 309 309"/>
                            <a:gd name="T143" fmla="*/ 309 h 15"/>
                            <a:gd name="T144" fmla="+- 0 3757 3183"/>
                            <a:gd name="T145" fmla="*/ T144 w 726"/>
                            <a:gd name="T146" fmla="+- 0 309 309"/>
                            <a:gd name="T147" fmla="*/ 309 h 15"/>
                            <a:gd name="T148" fmla="+- 0 3769 3183"/>
                            <a:gd name="T149" fmla="*/ T148 w 726"/>
                            <a:gd name="T150" fmla="+- 0 321 309"/>
                            <a:gd name="T151" fmla="*/ 321 h 15"/>
                            <a:gd name="T152" fmla="+- 0 3781 3183"/>
                            <a:gd name="T153" fmla="*/ T152 w 726"/>
                            <a:gd name="T154" fmla="+- 0 309 309"/>
                            <a:gd name="T155" fmla="*/ 309 h 15"/>
                            <a:gd name="T156" fmla="+- 0 3805 3183"/>
                            <a:gd name="T157" fmla="*/ T156 w 726"/>
                            <a:gd name="T158" fmla="+- 0 309 309"/>
                            <a:gd name="T159" fmla="*/ 309 h 15"/>
                            <a:gd name="T160" fmla="+- 0 3817 3183"/>
                            <a:gd name="T161" fmla="*/ T160 w 726"/>
                            <a:gd name="T162" fmla="+- 0 321 309"/>
                            <a:gd name="T163" fmla="*/ 321 h 15"/>
                            <a:gd name="T164" fmla="+- 0 3829 3183"/>
                            <a:gd name="T165" fmla="*/ T164 w 726"/>
                            <a:gd name="T166" fmla="+- 0 309 309"/>
                            <a:gd name="T167" fmla="*/ 309 h 15"/>
                            <a:gd name="T168" fmla="+- 0 3853 3183"/>
                            <a:gd name="T169" fmla="*/ T168 w 726"/>
                            <a:gd name="T170" fmla="+- 0 309 309"/>
                            <a:gd name="T171" fmla="*/ 309 h 15"/>
                            <a:gd name="T172" fmla="+- 0 3865 3183"/>
                            <a:gd name="T173" fmla="*/ T172 w 726"/>
                            <a:gd name="T174" fmla="+- 0 321 309"/>
                            <a:gd name="T175" fmla="*/ 321 h 15"/>
                            <a:gd name="T176" fmla="+- 0 3878 3183"/>
                            <a:gd name="T177" fmla="*/ T176 w 726"/>
                            <a:gd name="T178" fmla="+- 0 310 309"/>
                            <a:gd name="T179" fmla="*/ 310 h 15"/>
                            <a:gd name="T180" fmla="+- 0 3900 3183"/>
                            <a:gd name="T181" fmla="*/ T180 w 726"/>
                            <a:gd name="T182" fmla="+- 0 309 309"/>
                            <a:gd name="T183" fmla="*/ 309 h 15"/>
                            <a:gd name="T184" fmla="+- 0 3908 3183"/>
                            <a:gd name="T185" fmla="*/ T184 w 726"/>
                            <a:gd name="T186" fmla="+- 0 319 309"/>
                            <a:gd name="T187" fmla="*/ 319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726" h="15">
                              <a:moveTo>
                                <a:pt x="0" y="8"/>
                              </a:moveTo>
                              <a:lnTo>
                                <a:pt x="2" y="9"/>
                              </a:lnTo>
                              <a:lnTo>
                                <a:pt x="1" y="14"/>
                              </a:lnTo>
                              <a:lnTo>
                                <a:pt x="9" y="12"/>
                              </a:lnTo>
                              <a:lnTo>
                                <a:pt x="18" y="11"/>
                              </a:lnTo>
                              <a:lnTo>
                                <a:pt x="21" y="0"/>
                              </a:lnTo>
                              <a:lnTo>
                                <a:pt x="33" y="0"/>
                              </a:lnTo>
                              <a:lnTo>
                                <a:pt x="45" y="0"/>
                              </a:lnTo>
                              <a:lnTo>
                                <a:pt x="45" y="12"/>
                              </a:lnTo>
                              <a:lnTo>
                                <a:pt x="57" y="12"/>
                              </a:lnTo>
                              <a:lnTo>
                                <a:pt x="69" y="12"/>
                              </a:lnTo>
                              <a:lnTo>
                                <a:pt x="69" y="0"/>
                              </a:lnTo>
                              <a:lnTo>
                                <a:pt x="81" y="0"/>
                              </a:lnTo>
                              <a:lnTo>
                                <a:pt x="93" y="0"/>
                              </a:lnTo>
                              <a:lnTo>
                                <a:pt x="93" y="12"/>
                              </a:lnTo>
                              <a:lnTo>
                                <a:pt x="105" y="12"/>
                              </a:lnTo>
                              <a:lnTo>
                                <a:pt x="117" y="12"/>
                              </a:lnTo>
                              <a:lnTo>
                                <a:pt x="117" y="0"/>
                              </a:lnTo>
                              <a:lnTo>
                                <a:pt x="130" y="0"/>
                              </a:lnTo>
                              <a:lnTo>
                                <a:pt x="142" y="0"/>
                              </a:lnTo>
                              <a:lnTo>
                                <a:pt x="142" y="12"/>
                              </a:lnTo>
                              <a:lnTo>
                                <a:pt x="154" y="12"/>
                              </a:lnTo>
                              <a:lnTo>
                                <a:pt x="166" y="12"/>
                              </a:lnTo>
                              <a:lnTo>
                                <a:pt x="166" y="0"/>
                              </a:lnTo>
                              <a:lnTo>
                                <a:pt x="178" y="0"/>
                              </a:lnTo>
                              <a:lnTo>
                                <a:pt x="190" y="0"/>
                              </a:lnTo>
                              <a:lnTo>
                                <a:pt x="190" y="12"/>
                              </a:lnTo>
                              <a:lnTo>
                                <a:pt x="202" y="12"/>
                              </a:lnTo>
                              <a:lnTo>
                                <a:pt x="214" y="12"/>
                              </a:lnTo>
                              <a:lnTo>
                                <a:pt x="214" y="0"/>
                              </a:lnTo>
                              <a:lnTo>
                                <a:pt x="226" y="0"/>
                              </a:lnTo>
                              <a:lnTo>
                                <a:pt x="238" y="0"/>
                              </a:lnTo>
                              <a:lnTo>
                                <a:pt x="238" y="12"/>
                              </a:lnTo>
                              <a:lnTo>
                                <a:pt x="250" y="12"/>
                              </a:lnTo>
                              <a:lnTo>
                                <a:pt x="262" y="12"/>
                              </a:lnTo>
                              <a:lnTo>
                                <a:pt x="262" y="0"/>
                              </a:lnTo>
                              <a:lnTo>
                                <a:pt x="274" y="0"/>
                              </a:lnTo>
                              <a:lnTo>
                                <a:pt x="286" y="0"/>
                              </a:lnTo>
                              <a:lnTo>
                                <a:pt x="286" y="12"/>
                              </a:lnTo>
                              <a:lnTo>
                                <a:pt x="298" y="12"/>
                              </a:lnTo>
                              <a:lnTo>
                                <a:pt x="310" y="12"/>
                              </a:lnTo>
                              <a:lnTo>
                                <a:pt x="310" y="0"/>
                              </a:lnTo>
                              <a:lnTo>
                                <a:pt x="322" y="0"/>
                              </a:lnTo>
                              <a:lnTo>
                                <a:pt x="334" y="0"/>
                              </a:lnTo>
                              <a:lnTo>
                                <a:pt x="334" y="12"/>
                              </a:lnTo>
                              <a:lnTo>
                                <a:pt x="346" y="12"/>
                              </a:lnTo>
                              <a:lnTo>
                                <a:pt x="358" y="12"/>
                              </a:lnTo>
                              <a:lnTo>
                                <a:pt x="358" y="0"/>
                              </a:lnTo>
                              <a:lnTo>
                                <a:pt x="370" y="0"/>
                              </a:lnTo>
                              <a:lnTo>
                                <a:pt x="382" y="0"/>
                              </a:lnTo>
                              <a:lnTo>
                                <a:pt x="382" y="12"/>
                              </a:lnTo>
                              <a:lnTo>
                                <a:pt x="394" y="12"/>
                              </a:lnTo>
                              <a:lnTo>
                                <a:pt x="406" y="12"/>
                              </a:lnTo>
                              <a:lnTo>
                                <a:pt x="406" y="0"/>
                              </a:lnTo>
                              <a:lnTo>
                                <a:pt x="418" y="0"/>
                              </a:lnTo>
                              <a:lnTo>
                                <a:pt x="430" y="0"/>
                              </a:lnTo>
                              <a:lnTo>
                                <a:pt x="430" y="12"/>
                              </a:lnTo>
                              <a:lnTo>
                                <a:pt x="442" y="12"/>
                              </a:lnTo>
                              <a:lnTo>
                                <a:pt x="454" y="12"/>
                              </a:lnTo>
                              <a:lnTo>
                                <a:pt x="454" y="0"/>
                              </a:lnTo>
                              <a:lnTo>
                                <a:pt x="466" y="0"/>
                              </a:lnTo>
                              <a:lnTo>
                                <a:pt x="478" y="0"/>
                              </a:lnTo>
                              <a:lnTo>
                                <a:pt x="478" y="12"/>
                              </a:lnTo>
                              <a:lnTo>
                                <a:pt x="490" y="12"/>
                              </a:lnTo>
                              <a:lnTo>
                                <a:pt x="502" y="12"/>
                              </a:lnTo>
                              <a:lnTo>
                                <a:pt x="502" y="0"/>
                              </a:lnTo>
                              <a:lnTo>
                                <a:pt x="514" y="0"/>
                              </a:lnTo>
                              <a:lnTo>
                                <a:pt x="526" y="0"/>
                              </a:lnTo>
                              <a:lnTo>
                                <a:pt x="526" y="12"/>
                              </a:lnTo>
                              <a:lnTo>
                                <a:pt x="538" y="12"/>
                              </a:lnTo>
                              <a:lnTo>
                                <a:pt x="550" y="12"/>
                              </a:lnTo>
                              <a:lnTo>
                                <a:pt x="550" y="0"/>
                              </a:lnTo>
                              <a:lnTo>
                                <a:pt x="562" y="0"/>
                              </a:lnTo>
                              <a:lnTo>
                                <a:pt x="574" y="0"/>
                              </a:lnTo>
                              <a:lnTo>
                                <a:pt x="574" y="12"/>
                              </a:lnTo>
                              <a:lnTo>
                                <a:pt x="586" y="12"/>
                              </a:lnTo>
                              <a:lnTo>
                                <a:pt x="598" y="12"/>
                              </a:lnTo>
                              <a:lnTo>
                                <a:pt x="598" y="0"/>
                              </a:lnTo>
                              <a:lnTo>
                                <a:pt x="610" y="0"/>
                              </a:lnTo>
                              <a:lnTo>
                                <a:pt x="622" y="0"/>
                              </a:lnTo>
                              <a:lnTo>
                                <a:pt x="622" y="12"/>
                              </a:lnTo>
                              <a:lnTo>
                                <a:pt x="634" y="12"/>
                              </a:lnTo>
                              <a:lnTo>
                                <a:pt x="646" y="12"/>
                              </a:lnTo>
                              <a:lnTo>
                                <a:pt x="646" y="0"/>
                              </a:lnTo>
                              <a:lnTo>
                                <a:pt x="658" y="0"/>
                              </a:lnTo>
                              <a:lnTo>
                                <a:pt x="670" y="0"/>
                              </a:lnTo>
                              <a:lnTo>
                                <a:pt x="670" y="12"/>
                              </a:lnTo>
                              <a:lnTo>
                                <a:pt x="682" y="12"/>
                              </a:lnTo>
                              <a:lnTo>
                                <a:pt x="694" y="12"/>
                              </a:lnTo>
                              <a:lnTo>
                                <a:pt x="695" y="1"/>
                              </a:lnTo>
                              <a:lnTo>
                                <a:pt x="706" y="0"/>
                              </a:lnTo>
                              <a:lnTo>
                                <a:pt x="717" y="0"/>
                              </a:lnTo>
                              <a:lnTo>
                                <a:pt x="720" y="8"/>
                              </a:lnTo>
                              <a:lnTo>
                                <a:pt x="725" y="1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3EAB58B" id="Freeform 7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59.15pt,15.85pt,159.25pt,15.9pt,159.2pt,16.15pt,159.6pt,16.05pt,160.05pt,16pt,160.2pt,15.45pt,160.8pt,15.45pt,161.4pt,15.45pt,161.4pt,16.05pt,162pt,16.05pt,162.6pt,16.05pt,162.6pt,15.45pt,163.2pt,15.45pt,163.8pt,15.45pt,163.8pt,16.05pt,164.4pt,16.05pt,165pt,16.05pt,165pt,15.45pt,165.65pt,15.45pt,166.25pt,15.45pt,166.25pt,16.05pt,166.85pt,16.05pt,167.45pt,16.05pt,167.45pt,15.45pt,168.05pt,15.45pt,168.65pt,15.45pt,168.65pt,16.05pt,169.25pt,16.05pt,169.85pt,16.05pt,169.85pt,15.45pt,170.45pt,15.45pt,171.05pt,15.45pt,171.05pt,16.05pt,171.65pt,16.05pt,172.25pt,16.05pt,172.25pt,15.45pt,172.85pt,15.45pt,173.45pt,15.45pt,173.45pt,16.05pt,174.05pt,16.05pt,174.65pt,16.05pt,174.65pt,15.45pt,175.25pt,15.45pt,175.85pt,15.45pt,175.85pt,16.05pt,176.45pt,16.05pt,177.05pt,16.05pt,177.05pt,15.45pt,177.65pt,15.45pt,178.25pt,15.45pt,178.25pt,16.05pt,178.85pt,16.05pt,179.45pt,16.05pt,179.45pt,15.45pt,180.05pt,15.45pt,180.65pt,15.45pt,180.65pt,16.05pt,181.25pt,16.05pt,181.85pt,16.05pt,181.85pt,15.45pt,182.45pt,15.45pt,183.05pt,15.45pt,183.05pt,16.05pt,183.65pt,16.05pt,184.25pt,16.05pt,184.25pt,15.45pt,184.85pt,15.45pt,185.45pt,15.45pt,185.45pt,16.05pt,186.05pt,16.05pt,186.65pt,16.05pt,186.65pt,15.45pt,187.25pt,15.45pt,187.85pt,15.45pt,187.85pt,16.05pt,188.45pt,16.05pt,189.05pt,16.05pt,189.05pt,15.45pt,189.65pt,15.45pt,190.25pt,15.45pt,190.25pt,16.05pt,190.85pt,16.05pt,191.45pt,16.05pt,191.45pt,15.45pt,192.05pt,15.45pt,192.65pt,15.45pt,192.65pt,16.05pt,193.25pt,16.05pt,193.85pt,16.05pt,193.9pt,15.5pt,194.45pt,15.45pt,195pt,15.45pt,195.15pt,15.85pt,195.4pt,15.95pt" coordsize="72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" filled="f" strokeweight=".24pt">
                <v:path arrowok="t" o:connecttype="custom" o:connectlocs="1270,201930;5715,203835;13335,196215;28575,196215;36195,203835;43815,196215;59055,196215;66675,203835;74295,196215;90170,196215;97790,203835;105410,196215;120650,196215;128270,203835;135890,196215;151130,196215;158750,203835;166370,196215;181610,196215;189230,203835;196850,196215;212090,196215;219710,203835;227330,196215;242570,196215;250190,203835;257810,196215;273050,196215;280670,203835;288290,196215;303530,196215;311150,203835;318770,196215;334010,196215;341630,203835;349250,196215;364490,196215;372110,203835;379730,196215;394970,196215;402590,203835;410210,196215;425450,196215;433070,203835;441325,196850;455295,196215;460375,202565" o:connectangles="0,0,0,0,0,0,0,0,0,0,0,0,0,0,0,0,0,0,0,0,0,0,0,0,0,0,0,0,0,0,0,0,0,0,0,0,0,0,0,0,0,0,0,0,0,0,0"/>
                <w10:wrap anchorx="page"/>
              </v:polyline>
            </w:pict>
          </mc:Fallback>
        </mc:AlternateContent>
      </w:r>
      <w:r>
        <w:t>Circulator “2” near HOM A port on test stand, record “open” (</w:t>
      </w:r>
      <w:r>
        <w:rPr>
          <w:shd w:val="clear" w:color="auto" w:fill="FFFF00"/>
        </w:rPr>
        <w:t>28.1 mW</w:t>
      </w:r>
      <w:r>
        <w:t>) and “connected” (</w:t>
      </w:r>
      <w:r>
        <w:rPr>
          <w:shd w:val="clear" w:color="auto" w:fill="FFFF00"/>
        </w:rPr>
        <w:t>20.16 mW</w:t>
      </w:r>
      <w:r>
        <w:t>)</w:t>
      </w:r>
      <w:r>
        <w:rPr>
          <w:spacing w:val="-52"/>
        </w:rPr>
        <w:t xml:space="preserve"> </w:t>
      </w:r>
      <w:r>
        <w:t>values,</w:t>
      </w:r>
      <w:r>
        <w:rPr>
          <w:spacing w:val="-1"/>
        </w:rPr>
        <w:t xml:space="preserve"> </w:t>
      </w:r>
      <w:r>
        <w:t>aka. HOMA cable</w:t>
      </w:r>
      <w:r>
        <w:rPr>
          <w:spacing w:val="-2"/>
        </w:rPr>
        <w:t xml:space="preserve"> </w:t>
      </w:r>
      <w:r>
        <w:t>return loss;</w:t>
      </w:r>
    </w:p>
    <w:p w:rsidR="00274701" w:rsidRDefault="00274701" w:rsidP="00274701">
      <w:pPr>
        <w:pStyle w:val="BodyText"/>
        <w:spacing w:before="4"/>
        <w:rPr>
          <w:sz w:val="9"/>
        </w:rPr>
      </w:pPr>
    </w:p>
    <w:p w:rsidR="00274701" w:rsidRDefault="00274701" w:rsidP="00274701">
      <w:pPr>
        <w:pStyle w:val="BodyText"/>
        <w:spacing w:before="91" w:line="278" w:lineRule="auto"/>
        <w:ind w:left="220" w:right="1524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2021205</wp:posOffset>
                </wp:positionH>
                <wp:positionV relativeFrom="paragraph">
                  <wp:posOffset>194310</wp:posOffset>
                </wp:positionV>
                <wp:extent cx="453390" cy="10160"/>
                <wp:effectExtent l="11430" t="19685" r="20955" b="17780"/>
                <wp:wrapNone/>
                <wp:docPr id="16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3390" cy="10160"/>
                        </a:xfrm>
                        <a:custGeom>
                          <a:avLst/>
                          <a:gdLst>
                            <a:gd name="T0" fmla="+- 0 3185 3183"/>
                            <a:gd name="T1" fmla="*/ T0 w 714"/>
                            <a:gd name="T2" fmla="+- 0 316 306"/>
                            <a:gd name="T3" fmla="*/ 316 h 16"/>
                            <a:gd name="T4" fmla="+- 0 3192 3183"/>
                            <a:gd name="T5" fmla="*/ T4 w 714"/>
                            <a:gd name="T6" fmla="+- 0 320 306"/>
                            <a:gd name="T7" fmla="*/ 320 h 16"/>
                            <a:gd name="T8" fmla="+- 0 3204 3183"/>
                            <a:gd name="T9" fmla="*/ T8 w 714"/>
                            <a:gd name="T10" fmla="+- 0 308 306"/>
                            <a:gd name="T11" fmla="*/ 308 h 16"/>
                            <a:gd name="T12" fmla="+- 0 3228 3183"/>
                            <a:gd name="T13" fmla="*/ T12 w 714"/>
                            <a:gd name="T14" fmla="+- 0 308 306"/>
                            <a:gd name="T15" fmla="*/ 308 h 16"/>
                            <a:gd name="T16" fmla="+- 0 3240 3183"/>
                            <a:gd name="T17" fmla="*/ T16 w 714"/>
                            <a:gd name="T18" fmla="+- 0 320 306"/>
                            <a:gd name="T19" fmla="*/ 320 h 16"/>
                            <a:gd name="T20" fmla="+- 0 3252 3183"/>
                            <a:gd name="T21" fmla="*/ T20 w 714"/>
                            <a:gd name="T22" fmla="+- 0 308 306"/>
                            <a:gd name="T23" fmla="*/ 308 h 16"/>
                            <a:gd name="T24" fmla="+- 0 3276 3183"/>
                            <a:gd name="T25" fmla="*/ T24 w 714"/>
                            <a:gd name="T26" fmla="+- 0 308 306"/>
                            <a:gd name="T27" fmla="*/ 308 h 16"/>
                            <a:gd name="T28" fmla="+- 0 3288 3183"/>
                            <a:gd name="T29" fmla="*/ T28 w 714"/>
                            <a:gd name="T30" fmla="+- 0 320 306"/>
                            <a:gd name="T31" fmla="*/ 320 h 16"/>
                            <a:gd name="T32" fmla="+- 0 3300 3183"/>
                            <a:gd name="T33" fmla="*/ T32 w 714"/>
                            <a:gd name="T34" fmla="+- 0 308 306"/>
                            <a:gd name="T35" fmla="*/ 308 h 16"/>
                            <a:gd name="T36" fmla="+- 0 3325 3183"/>
                            <a:gd name="T37" fmla="*/ T36 w 714"/>
                            <a:gd name="T38" fmla="+- 0 308 306"/>
                            <a:gd name="T39" fmla="*/ 308 h 16"/>
                            <a:gd name="T40" fmla="+- 0 3337 3183"/>
                            <a:gd name="T41" fmla="*/ T40 w 714"/>
                            <a:gd name="T42" fmla="+- 0 320 306"/>
                            <a:gd name="T43" fmla="*/ 320 h 16"/>
                            <a:gd name="T44" fmla="+- 0 3349 3183"/>
                            <a:gd name="T45" fmla="*/ T44 w 714"/>
                            <a:gd name="T46" fmla="+- 0 308 306"/>
                            <a:gd name="T47" fmla="*/ 308 h 16"/>
                            <a:gd name="T48" fmla="+- 0 3373 3183"/>
                            <a:gd name="T49" fmla="*/ T48 w 714"/>
                            <a:gd name="T50" fmla="+- 0 308 306"/>
                            <a:gd name="T51" fmla="*/ 308 h 16"/>
                            <a:gd name="T52" fmla="+- 0 3385 3183"/>
                            <a:gd name="T53" fmla="*/ T52 w 714"/>
                            <a:gd name="T54" fmla="+- 0 320 306"/>
                            <a:gd name="T55" fmla="*/ 320 h 16"/>
                            <a:gd name="T56" fmla="+- 0 3397 3183"/>
                            <a:gd name="T57" fmla="*/ T56 w 714"/>
                            <a:gd name="T58" fmla="+- 0 308 306"/>
                            <a:gd name="T59" fmla="*/ 308 h 16"/>
                            <a:gd name="T60" fmla="+- 0 3421 3183"/>
                            <a:gd name="T61" fmla="*/ T60 w 714"/>
                            <a:gd name="T62" fmla="+- 0 308 306"/>
                            <a:gd name="T63" fmla="*/ 308 h 16"/>
                            <a:gd name="T64" fmla="+- 0 3433 3183"/>
                            <a:gd name="T65" fmla="*/ T64 w 714"/>
                            <a:gd name="T66" fmla="+- 0 320 306"/>
                            <a:gd name="T67" fmla="*/ 320 h 16"/>
                            <a:gd name="T68" fmla="+- 0 3445 3183"/>
                            <a:gd name="T69" fmla="*/ T68 w 714"/>
                            <a:gd name="T70" fmla="+- 0 308 306"/>
                            <a:gd name="T71" fmla="*/ 308 h 16"/>
                            <a:gd name="T72" fmla="+- 0 3469 3183"/>
                            <a:gd name="T73" fmla="*/ T72 w 714"/>
                            <a:gd name="T74" fmla="+- 0 308 306"/>
                            <a:gd name="T75" fmla="*/ 308 h 16"/>
                            <a:gd name="T76" fmla="+- 0 3481 3183"/>
                            <a:gd name="T77" fmla="*/ T76 w 714"/>
                            <a:gd name="T78" fmla="+- 0 320 306"/>
                            <a:gd name="T79" fmla="*/ 320 h 16"/>
                            <a:gd name="T80" fmla="+- 0 3493 3183"/>
                            <a:gd name="T81" fmla="*/ T80 w 714"/>
                            <a:gd name="T82" fmla="+- 0 308 306"/>
                            <a:gd name="T83" fmla="*/ 308 h 16"/>
                            <a:gd name="T84" fmla="+- 0 3517 3183"/>
                            <a:gd name="T85" fmla="*/ T84 w 714"/>
                            <a:gd name="T86" fmla="+- 0 308 306"/>
                            <a:gd name="T87" fmla="*/ 308 h 16"/>
                            <a:gd name="T88" fmla="+- 0 3529 3183"/>
                            <a:gd name="T89" fmla="*/ T88 w 714"/>
                            <a:gd name="T90" fmla="+- 0 320 306"/>
                            <a:gd name="T91" fmla="*/ 320 h 16"/>
                            <a:gd name="T92" fmla="+- 0 3541 3183"/>
                            <a:gd name="T93" fmla="*/ T92 w 714"/>
                            <a:gd name="T94" fmla="+- 0 308 306"/>
                            <a:gd name="T95" fmla="*/ 308 h 16"/>
                            <a:gd name="T96" fmla="+- 0 3565 3183"/>
                            <a:gd name="T97" fmla="*/ T96 w 714"/>
                            <a:gd name="T98" fmla="+- 0 308 306"/>
                            <a:gd name="T99" fmla="*/ 308 h 16"/>
                            <a:gd name="T100" fmla="+- 0 3577 3183"/>
                            <a:gd name="T101" fmla="*/ T100 w 714"/>
                            <a:gd name="T102" fmla="+- 0 320 306"/>
                            <a:gd name="T103" fmla="*/ 320 h 16"/>
                            <a:gd name="T104" fmla="+- 0 3589 3183"/>
                            <a:gd name="T105" fmla="*/ T104 w 714"/>
                            <a:gd name="T106" fmla="+- 0 308 306"/>
                            <a:gd name="T107" fmla="*/ 308 h 16"/>
                            <a:gd name="T108" fmla="+- 0 3613 3183"/>
                            <a:gd name="T109" fmla="*/ T108 w 714"/>
                            <a:gd name="T110" fmla="+- 0 308 306"/>
                            <a:gd name="T111" fmla="*/ 308 h 16"/>
                            <a:gd name="T112" fmla="+- 0 3625 3183"/>
                            <a:gd name="T113" fmla="*/ T112 w 714"/>
                            <a:gd name="T114" fmla="+- 0 320 306"/>
                            <a:gd name="T115" fmla="*/ 320 h 16"/>
                            <a:gd name="T116" fmla="+- 0 3637 3183"/>
                            <a:gd name="T117" fmla="*/ T116 w 714"/>
                            <a:gd name="T118" fmla="+- 0 308 306"/>
                            <a:gd name="T119" fmla="*/ 308 h 16"/>
                            <a:gd name="T120" fmla="+- 0 3661 3183"/>
                            <a:gd name="T121" fmla="*/ T120 w 714"/>
                            <a:gd name="T122" fmla="+- 0 308 306"/>
                            <a:gd name="T123" fmla="*/ 308 h 16"/>
                            <a:gd name="T124" fmla="+- 0 3673 3183"/>
                            <a:gd name="T125" fmla="*/ T124 w 714"/>
                            <a:gd name="T126" fmla="+- 0 320 306"/>
                            <a:gd name="T127" fmla="*/ 320 h 16"/>
                            <a:gd name="T128" fmla="+- 0 3685 3183"/>
                            <a:gd name="T129" fmla="*/ T128 w 714"/>
                            <a:gd name="T130" fmla="+- 0 308 306"/>
                            <a:gd name="T131" fmla="*/ 308 h 16"/>
                            <a:gd name="T132" fmla="+- 0 3709 3183"/>
                            <a:gd name="T133" fmla="*/ T132 w 714"/>
                            <a:gd name="T134" fmla="+- 0 308 306"/>
                            <a:gd name="T135" fmla="*/ 308 h 16"/>
                            <a:gd name="T136" fmla="+- 0 3721 3183"/>
                            <a:gd name="T137" fmla="*/ T136 w 714"/>
                            <a:gd name="T138" fmla="+- 0 320 306"/>
                            <a:gd name="T139" fmla="*/ 320 h 16"/>
                            <a:gd name="T140" fmla="+- 0 3733 3183"/>
                            <a:gd name="T141" fmla="*/ T140 w 714"/>
                            <a:gd name="T142" fmla="+- 0 308 306"/>
                            <a:gd name="T143" fmla="*/ 308 h 16"/>
                            <a:gd name="T144" fmla="+- 0 3757 3183"/>
                            <a:gd name="T145" fmla="*/ T144 w 714"/>
                            <a:gd name="T146" fmla="+- 0 308 306"/>
                            <a:gd name="T147" fmla="*/ 308 h 16"/>
                            <a:gd name="T148" fmla="+- 0 3769 3183"/>
                            <a:gd name="T149" fmla="*/ T148 w 714"/>
                            <a:gd name="T150" fmla="+- 0 320 306"/>
                            <a:gd name="T151" fmla="*/ 320 h 16"/>
                            <a:gd name="T152" fmla="+- 0 3781 3183"/>
                            <a:gd name="T153" fmla="*/ T152 w 714"/>
                            <a:gd name="T154" fmla="+- 0 308 306"/>
                            <a:gd name="T155" fmla="*/ 308 h 16"/>
                            <a:gd name="T156" fmla="+- 0 3805 3183"/>
                            <a:gd name="T157" fmla="*/ T156 w 714"/>
                            <a:gd name="T158" fmla="+- 0 308 306"/>
                            <a:gd name="T159" fmla="*/ 308 h 16"/>
                            <a:gd name="T160" fmla="+- 0 3817 3183"/>
                            <a:gd name="T161" fmla="*/ T160 w 714"/>
                            <a:gd name="T162" fmla="+- 0 320 306"/>
                            <a:gd name="T163" fmla="*/ 320 h 16"/>
                            <a:gd name="T164" fmla="+- 0 3829 3183"/>
                            <a:gd name="T165" fmla="*/ T164 w 714"/>
                            <a:gd name="T166" fmla="+- 0 308 306"/>
                            <a:gd name="T167" fmla="*/ 308 h 16"/>
                            <a:gd name="T168" fmla="+- 0 3853 3183"/>
                            <a:gd name="T169" fmla="*/ T168 w 714"/>
                            <a:gd name="T170" fmla="+- 0 308 306"/>
                            <a:gd name="T171" fmla="*/ 308 h 16"/>
                            <a:gd name="T172" fmla="+- 0 3865 3183"/>
                            <a:gd name="T173" fmla="*/ T172 w 714"/>
                            <a:gd name="T174" fmla="+- 0 320 306"/>
                            <a:gd name="T175" fmla="*/ 320 h 16"/>
                            <a:gd name="T176" fmla="+- 0 3881 3183"/>
                            <a:gd name="T177" fmla="*/ T176 w 714"/>
                            <a:gd name="T178" fmla="+- 0 310 306"/>
                            <a:gd name="T179" fmla="*/ 310 h 16"/>
                            <a:gd name="T180" fmla="+- 0 3897 3183"/>
                            <a:gd name="T181" fmla="*/ T180 w 714"/>
                            <a:gd name="T182" fmla="+- 0 306 306"/>
                            <a:gd name="T183" fmla="*/ 306 h 16"/>
                            <a:gd name="T184" fmla="+- 0 3896 3183"/>
                            <a:gd name="T185" fmla="*/ T184 w 714"/>
                            <a:gd name="T186" fmla="+- 0 313 306"/>
                            <a:gd name="T187" fmla="*/ 313 h 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714" h="16">
                              <a:moveTo>
                                <a:pt x="0" y="10"/>
                              </a:moveTo>
                              <a:lnTo>
                                <a:pt x="2" y="10"/>
                              </a:lnTo>
                              <a:lnTo>
                                <a:pt x="1" y="16"/>
                              </a:lnTo>
                              <a:lnTo>
                                <a:pt x="9" y="14"/>
                              </a:lnTo>
                              <a:lnTo>
                                <a:pt x="18" y="12"/>
                              </a:lnTo>
                              <a:lnTo>
                                <a:pt x="21" y="2"/>
                              </a:lnTo>
                              <a:lnTo>
                                <a:pt x="33" y="2"/>
                              </a:lnTo>
                              <a:lnTo>
                                <a:pt x="45" y="2"/>
                              </a:lnTo>
                              <a:lnTo>
                                <a:pt x="45" y="14"/>
                              </a:lnTo>
                              <a:lnTo>
                                <a:pt x="57" y="14"/>
                              </a:lnTo>
                              <a:lnTo>
                                <a:pt x="69" y="14"/>
                              </a:lnTo>
                              <a:lnTo>
                                <a:pt x="69" y="2"/>
                              </a:lnTo>
                              <a:lnTo>
                                <a:pt x="81" y="2"/>
                              </a:lnTo>
                              <a:lnTo>
                                <a:pt x="93" y="2"/>
                              </a:lnTo>
                              <a:lnTo>
                                <a:pt x="93" y="14"/>
                              </a:lnTo>
                              <a:lnTo>
                                <a:pt x="105" y="14"/>
                              </a:lnTo>
                              <a:lnTo>
                                <a:pt x="117" y="14"/>
                              </a:lnTo>
                              <a:lnTo>
                                <a:pt x="117" y="2"/>
                              </a:lnTo>
                              <a:lnTo>
                                <a:pt x="130" y="2"/>
                              </a:lnTo>
                              <a:lnTo>
                                <a:pt x="142" y="2"/>
                              </a:lnTo>
                              <a:lnTo>
                                <a:pt x="142" y="14"/>
                              </a:lnTo>
                              <a:lnTo>
                                <a:pt x="154" y="14"/>
                              </a:lnTo>
                              <a:lnTo>
                                <a:pt x="166" y="14"/>
                              </a:lnTo>
                              <a:lnTo>
                                <a:pt x="166" y="2"/>
                              </a:lnTo>
                              <a:lnTo>
                                <a:pt x="178" y="2"/>
                              </a:lnTo>
                              <a:lnTo>
                                <a:pt x="190" y="2"/>
                              </a:lnTo>
                              <a:lnTo>
                                <a:pt x="190" y="14"/>
                              </a:lnTo>
                              <a:lnTo>
                                <a:pt x="202" y="14"/>
                              </a:lnTo>
                              <a:lnTo>
                                <a:pt x="214" y="14"/>
                              </a:lnTo>
                              <a:lnTo>
                                <a:pt x="214" y="2"/>
                              </a:lnTo>
                              <a:lnTo>
                                <a:pt x="226" y="2"/>
                              </a:lnTo>
                              <a:lnTo>
                                <a:pt x="238" y="2"/>
                              </a:lnTo>
                              <a:lnTo>
                                <a:pt x="238" y="14"/>
                              </a:lnTo>
                              <a:lnTo>
                                <a:pt x="250" y="14"/>
                              </a:lnTo>
                              <a:lnTo>
                                <a:pt x="262" y="14"/>
                              </a:lnTo>
                              <a:lnTo>
                                <a:pt x="262" y="2"/>
                              </a:lnTo>
                              <a:lnTo>
                                <a:pt x="274" y="2"/>
                              </a:lnTo>
                              <a:lnTo>
                                <a:pt x="286" y="2"/>
                              </a:lnTo>
                              <a:lnTo>
                                <a:pt x="286" y="14"/>
                              </a:lnTo>
                              <a:lnTo>
                                <a:pt x="298" y="14"/>
                              </a:lnTo>
                              <a:lnTo>
                                <a:pt x="310" y="14"/>
                              </a:lnTo>
                              <a:lnTo>
                                <a:pt x="310" y="2"/>
                              </a:lnTo>
                              <a:lnTo>
                                <a:pt x="322" y="2"/>
                              </a:lnTo>
                              <a:lnTo>
                                <a:pt x="334" y="2"/>
                              </a:lnTo>
                              <a:lnTo>
                                <a:pt x="334" y="14"/>
                              </a:lnTo>
                              <a:lnTo>
                                <a:pt x="346" y="14"/>
                              </a:lnTo>
                              <a:lnTo>
                                <a:pt x="358" y="14"/>
                              </a:lnTo>
                              <a:lnTo>
                                <a:pt x="358" y="2"/>
                              </a:lnTo>
                              <a:lnTo>
                                <a:pt x="370" y="2"/>
                              </a:lnTo>
                              <a:lnTo>
                                <a:pt x="382" y="2"/>
                              </a:lnTo>
                              <a:lnTo>
                                <a:pt x="382" y="14"/>
                              </a:lnTo>
                              <a:lnTo>
                                <a:pt x="394" y="14"/>
                              </a:lnTo>
                              <a:lnTo>
                                <a:pt x="406" y="14"/>
                              </a:lnTo>
                              <a:lnTo>
                                <a:pt x="406" y="2"/>
                              </a:lnTo>
                              <a:lnTo>
                                <a:pt x="418" y="2"/>
                              </a:lnTo>
                              <a:lnTo>
                                <a:pt x="430" y="2"/>
                              </a:lnTo>
                              <a:lnTo>
                                <a:pt x="430" y="14"/>
                              </a:lnTo>
                              <a:lnTo>
                                <a:pt x="442" y="14"/>
                              </a:lnTo>
                              <a:lnTo>
                                <a:pt x="454" y="14"/>
                              </a:lnTo>
                              <a:lnTo>
                                <a:pt x="454" y="2"/>
                              </a:lnTo>
                              <a:lnTo>
                                <a:pt x="466" y="2"/>
                              </a:lnTo>
                              <a:lnTo>
                                <a:pt x="478" y="2"/>
                              </a:lnTo>
                              <a:lnTo>
                                <a:pt x="478" y="14"/>
                              </a:lnTo>
                              <a:lnTo>
                                <a:pt x="490" y="14"/>
                              </a:lnTo>
                              <a:lnTo>
                                <a:pt x="502" y="14"/>
                              </a:lnTo>
                              <a:lnTo>
                                <a:pt x="502" y="2"/>
                              </a:lnTo>
                              <a:lnTo>
                                <a:pt x="514" y="2"/>
                              </a:lnTo>
                              <a:lnTo>
                                <a:pt x="526" y="2"/>
                              </a:lnTo>
                              <a:lnTo>
                                <a:pt x="526" y="14"/>
                              </a:lnTo>
                              <a:lnTo>
                                <a:pt x="538" y="14"/>
                              </a:lnTo>
                              <a:lnTo>
                                <a:pt x="550" y="14"/>
                              </a:lnTo>
                              <a:lnTo>
                                <a:pt x="550" y="2"/>
                              </a:lnTo>
                              <a:lnTo>
                                <a:pt x="562" y="2"/>
                              </a:lnTo>
                              <a:lnTo>
                                <a:pt x="574" y="2"/>
                              </a:lnTo>
                              <a:lnTo>
                                <a:pt x="574" y="14"/>
                              </a:lnTo>
                              <a:lnTo>
                                <a:pt x="586" y="14"/>
                              </a:lnTo>
                              <a:lnTo>
                                <a:pt x="598" y="14"/>
                              </a:lnTo>
                              <a:lnTo>
                                <a:pt x="598" y="2"/>
                              </a:lnTo>
                              <a:lnTo>
                                <a:pt x="610" y="2"/>
                              </a:lnTo>
                              <a:lnTo>
                                <a:pt x="622" y="2"/>
                              </a:lnTo>
                              <a:lnTo>
                                <a:pt x="622" y="14"/>
                              </a:lnTo>
                              <a:lnTo>
                                <a:pt x="634" y="14"/>
                              </a:lnTo>
                              <a:lnTo>
                                <a:pt x="646" y="14"/>
                              </a:lnTo>
                              <a:lnTo>
                                <a:pt x="646" y="2"/>
                              </a:lnTo>
                              <a:lnTo>
                                <a:pt x="658" y="2"/>
                              </a:lnTo>
                              <a:lnTo>
                                <a:pt x="670" y="2"/>
                              </a:lnTo>
                              <a:lnTo>
                                <a:pt x="670" y="14"/>
                              </a:lnTo>
                              <a:lnTo>
                                <a:pt x="682" y="14"/>
                              </a:lnTo>
                              <a:lnTo>
                                <a:pt x="694" y="14"/>
                              </a:lnTo>
                              <a:lnTo>
                                <a:pt x="698" y="4"/>
                              </a:lnTo>
                              <a:lnTo>
                                <a:pt x="706" y="2"/>
                              </a:lnTo>
                              <a:lnTo>
                                <a:pt x="714" y="0"/>
                              </a:lnTo>
                              <a:lnTo>
                                <a:pt x="711" y="6"/>
                              </a:lnTo>
                              <a:lnTo>
                                <a:pt x="713" y="7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7D24229" id="Freeform 8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59.15pt,15.8pt,159.25pt,15.8pt,159.2pt,16.1pt,159.6pt,16pt,160.05pt,15.9pt,160.2pt,15.4pt,160.8pt,15.4pt,161.4pt,15.4pt,161.4pt,16pt,162pt,16pt,162.6pt,16pt,162.6pt,15.4pt,163.2pt,15.4pt,163.8pt,15.4pt,163.8pt,16pt,164.4pt,16pt,165pt,16pt,165pt,15.4pt,165.65pt,15.4pt,166.25pt,15.4pt,166.25pt,16pt,166.85pt,16pt,167.45pt,16pt,167.45pt,15.4pt,168.05pt,15.4pt,168.65pt,15.4pt,168.65pt,16pt,169.25pt,16pt,169.85pt,16pt,169.85pt,15.4pt,170.45pt,15.4pt,171.05pt,15.4pt,171.05pt,16pt,171.65pt,16pt,172.25pt,16pt,172.25pt,15.4pt,172.85pt,15.4pt,173.45pt,15.4pt,173.45pt,16pt,174.05pt,16pt,174.65pt,16pt,174.65pt,15.4pt,175.25pt,15.4pt,175.85pt,15.4pt,175.85pt,16pt,176.45pt,16pt,177.05pt,16pt,177.05pt,15.4pt,177.65pt,15.4pt,178.25pt,15.4pt,178.25pt,16pt,178.85pt,16pt,179.45pt,16pt,179.45pt,15.4pt,180.05pt,15.4pt,180.65pt,15.4pt,180.65pt,16pt,181.25pt,16pt,181.85pt,16pt,181.85pt,15.4pt,182.45pt,15.4pt,183.05pt,15.4pt,183.05pt,16pt,183.65pt,16pt,184.25pt,16pt,184.25pt,15.4pt,184.85pt,15.4pt,185.45pt,15.4pt,185.45pt,16pt,186.05pt,16pt,186.65pt,16pt,186.65pt,15.4pt,187.25pt,15.4pt,187.85pt,15.4pt,187.85pt,16pt,188.45pt,16pt,189.05pt,16pt,189.05pt,15.4pt,189.65pt,15.4pt,190.25pt,15.4pt,190.25pt,16pt,190.85pt,16pt,191.45pt,16pt,191.45pt,15.4pt,192.05pt,15.4pt,192.65pt,15.4pt,192.65pt,16pt,193.25pt,16pt,193.85pt,16pt,194.05pt,15.5pt,194.45pt,15.4pt,194.85pt,15.3pt,194.7pt,15.6pt,194.8pt,15.65pt" coordsize="71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" filled="f" strokeweight=".24pt">
                <v:path arrowok="t" o:connecttype="custom" o:connectlocs="1270,200660;5715,203200;13335,195580;28575,195580;36195,203200;43815,195580;59055,195580;66675,203200;74295,195580;90170,195580;97790,203200;105410,195580;120650,195580;128270,203200;135890,195580;151130,195580;158750,203200;166370,195580;181610,195580;189230,203200;196850,195580;212090,195580;219710,203200;227330,195580;242570,195580;250190,203200;257810,195580;273050,195580;280670,203200;288290,195580;303530,195580;311150,203200;318770,195580;334010,195580;341630,203200;349250,195580;364490,195580;372110,203200;379730,195580;394970,195580;402590,203200;410210,195580;425450,195580;433070,203200;443230,196850;453390,194310;452755,198755" o:connectangles="0,0,0,0,0,0,0,0,0,0,0,0,0,0,0,0,0,0,0,0,0,0,0,0,0,0,0,0,0,0,0,0,0,0,0,0,0,0,0,0,0,0,0,0,0,0,0"/>
                <w10:wrap anchorx="page"/>
              </v:polyline>
            </w:pict>
          </mc:Fallback>
        </mc:AlternateContent>
      </w:r>
      <w:r>
        <w:t>Circulator “2” near HOM B port on test stand, record “open” (</w:t>
      </w:r>
      <w:r>
        <w:rPr>
          <w:shd w:val="clear" w:color="auto" w:fill="FFFF00"/>
        </w:rPr>
        <w:t>27.71 mW</w:t>
      </w:r>
      <w:r>
        <w:t>) and “connected” (</w:t>
      </w:r>
      <w:r>
        <w:rPr>
          <w:shd w:val="clear" w:color="auto" w:fill="FFFF00"/>
        </w:rPr>
        <w:t>21.1 mW</w:t>
      </w:r>
      <w:r>
        <w:t>)</w:t>
      </w:r>
      <w:r>
        <w:rPr>
          <w:spacing w:val="-52"/>
        </w:rPr>
        <w:t xml:space="preserve"> </w:t>
      </w:r>
      <w:r>
        <w:t>values,</w:t>
      </w:r>
      <w:r>
        <w:rPr>
          <w:spacing w:val="-1"/>
        </w:rPr>
        <w:t xml:space="preserve"> </w:t>
      </w:r>
      <w:r>
        <w:t>aka. HOMB</w:t>
      </w:r>
      <w:r>
        <w:rPr>
          <w:spacing w:val="-1"/>
        </w:rPr>
        <w:t xml:space="preserve"> </w:t>
      </w:r>
      <w:r>
        <w:t>cable return loss;</w:t>
      </w:r>
    </w:p>
    <w:p w:rsidR="00274701" w:rsidRDefault="00274701" w:rsidP="00274701">
      <w:pPr>
        <w:pStyle w:val="Heading1"/>
        <w:widowControl w:val="0"/>
        <w:numPr>
          <w:ilvl w:val="1"/>
          <w:numId w:val="26"/>
        </w:numPr>
        <w:pBdr>
          <w:top w:val="none" w:sz="0" w:space="0" w:color="auto"/>
          <w:bottom w:val="none" w:sz="0" w:space="0" w:color="auto"/>
        </w:pBdr>
        <w:shd w:val="clear" w:color="auto" w:fill="auto"/>
        <w:tabs>
          <w:tab w:val="clear" w:pos="720"/>
          <w:tab w:val="left" w:pos="552"/>
        </w:tabs>
        <w:autoSpaceDE w:val="0"/>
        <w:autoSpaceDN w:val="0"/>
        <w:spacing w:before="200"/>
        <w:ind w:left="551"/>
      </w:pPr>
      <w:r>
        <w:t>Forward</w:t>
      </w:r>
      <w:r>
        <w:rPr>
          <w:spacing w:val="-1"/>
        </w:rPr>
        <w:t xml:space="preserve"> </w:t>
      </w:r>
      <w:r>
        <w:t>power</w:t>
      </w:r>
      <w:r>
        <w:rPr>
          <w:spacing w:val="-2"/>
        </w:rPr>
        <w:t xml:space="preserve"> </w:t>
      </w:r>
      <w:r>
        <w:t>into a</w:t>
      </w:r>
      <w:r>
        <w:rPr>
          <w:spacing w:val="-5"/>
        </w:rPr>
        <w:t xml:space="preserve"> </w:t>
      </w:r>
      <w:r>
        <w:t>detuned</w:t>
      </w:r>
      <w:r>
        <w:rPr>
          <w:spacing w:val="-3"/>
        </w:rPr>
        <w:t xml:space="preserve"> </w:t>
      </w:r>
      <w:r>
        <w:t>cavity:</w:t>
      </w:r>
    </w:p>
    <w:p w:rsidR="00274701" w:rsidRDefault="00274701" w:rsidP="00274701">
      <w:pPr>
        <w:pStyle w:val="BodyText"/>
        <w:spacing w:before="4"/>
        <w:rPr>
          <w:b/>
          <w:sz w:val="20"/>
        </w:rPr>
      </w:pPr>
    </w:p>
    <w:p w:rsidR="00274701" w:rsidRDefault="00274701" w:rsidP="00274701">
      <w:pPr>
        <w:pStyle w:val="BodyText"/>
        <w:spacing w:before="1" w:line="273" w:lineRule="auto"/>
        <w:ind w:left="220" w:right="1598"/>
      </w:pPr>
      <w:r>
        <w:t>Check calibrations with previous test before closing lead door. If good, choose “replace”. Write down</w:t>
      </w:r>
      <w:r>
        <w:rPr>
          <w:spacing w:val="-52"/>
        </w:rPr>
        <w:t xml:space="preserve"> </w:t>
      </w:r>
      <w:r>
        <w:rPr>
          <w:position w:val="2"/>
          <w:shd w:val="clear" w:color="auto" w:fill="FFFF00"/>
        </w:rPr>
        <w:t>P</w:t>
      </w:r>
      <w:r>
        <w:rPr>
          <w:sz w:val="14"/>
          <w:shd w:val="clear" w:color="auto" w:fill="FFFF00"/>
        </w:rPr>
        <w:t>CAV</w:t>
      </w:r>
      <w:r>
        <w:rPr>
          <w:spacing w:val="19"/>
          <w:sz w:val="14"/>
          <w:shd w:val="clear" w:color="auto" w:fill="FFFF00"/>
        </w:rPr>
        <w:t xml:space="preserve"> </w:t>
      </w:r>
      <w:r>
        <w:rPr>
          <w:position w:val="2"/>
          <w:shd w:val="clear" w:color="auto" w:fill="FFFF00"/>
        </w:rPr>
        <w:t>(Torr), P</w:t>
      </w:r>
      <w:r>
        <w:rPr>
          <w:sz w:val="14"/>
          <w:shd w:val="clear" w:color="auto" w:fill="FFFF00"/>
        </w:rPr>
        <w:t>Dewar</w:t>
      </w:r>
      <w:r>
        <w:rPr>
          <w:spacing w:val="19"/>
          <w:sz w:val="14"/>
          <w:shd w:val="clear" w:color="auto" w:fill="FFFF00"/>
        </w:rPr>
        <w:t xml:space="preserve"> </w:t>
      </w:r>
      <w:r>
        <w:rPr>
          <w:position w:val="2"/>
          <w:shd w:val="clear" w:color="auto" w:fill="FFFF00"/>
        </w:rPr>
        <w:t>(Torr) (23Torr</w:t>
      </w:r>
      <w:r>
        <w:rPr>
          <w:spacing w:val="-3"/>
          <w:position w:val="2"/>
          <w:shd w:val="clear" w:color="auto" w:fill="FFFF00"/>
        </w:rPr>
        <w:t xml:space="preserve"> </w:t>
      </w:r>
      <w:r>
        <w:rPr>
          <w:position w:val="2"/>
          <w:shd w:val="clear" w:color="auto" w:fill="FFFF00"/>
        </w:rPr>
        <w:t>for</w:t>
      </w:r>
      <w:r>
        <w:rPr>
          <w:spacing w:val="-2"/>
          <w:position w:val="2"/>
          <w:shd w:val="clear" w:color="auto" w:fill="FFFF00"/>
        </w:rPr>
        <w:t xml:space="preserve"> </w:t>
      </w:r>
      <w:r>
        <w:rPr>
          <w:position w:val="2"/>
          <w:shd w:val="clear" w:color="auto" w:fill="FFFF00"/>
        </w:rPr>
        <w:t>2.0K), LHe</w:t>
      </w:r>
      <w:r>
        <w:rPr>
          <w:spacing w:val="-2"/>
          <w:position w:val="2"/>
          <w:shd w:val="clear" w:color="auto" w:fill="FFFF00"/>
        </w:rPr>
        <w:t xml:space="preserve"> </w:t>
      </w:r>
      <w:r>
        <w:rPr>
          <w:position w:val="2"/>
          <w:shd w:val="clear" w:color="auto" w:fill="FFFF00"/>
        </w:rPr>
        <w:t>level</w:t>
      </w:r>
      <w:r>
        <w:rPr>
          <w:spacing w:val="-2"/>
          <w:position w:val="2"/>
          <w:shd w:val="clear" w:color="auto" w:fill="FFFF00"/>
        </w:rPr>
        <w:t xml:space="preserve"> </w:t>
      </w:r>
      <w:r>
        <w:rPr>
          <w:position w:val="2"/>
          <w:shd w:val="clear" w:color="auto" w:fill="FFFF00"/>
        </w:rPr>
        <w:t>(cm)</w:t>
      </w:r>
    </w:p>
    <w:p w:rsidR="00274701" w:rsidRDefault="00274701" w:rsidP="00274701">
      <w:pPr>
        <w:tabs>
          <w:tab w:val="left" w:pos="8475"/>
        </w:tabs>
      </w:pPr>
      <w:r>
        <w:tab/>
      </w:r>
    </w:p>
    <w:p w:rsidR="00274701" w:rsidRDefault="00274701" w:rsidP="00274701"/>
    <w:p w:rsidR="00274701" w:rsidRPr="00274701" w:rsidRDefault="00274701" w:rsidP="00274701">
      <w:pPr>
        <w:sectPr w:rsidR="00274701" w:rsidRPr="00274701" w:rsidSect="00274701">
          <w:pgSz w:w="12240" w:h="15840"/>
          <w:pgMar w:top="1360" w:right="220" w:bottom="1200" w:left="1220" w:header="0" w:footer="1015" w:gutter="0"/>
          <w:cols w:space="720"/>
        </w:sectPr>
      </w:pPr>
    </w:p>
    <w:p w:rsidR="00274701" w:rsidRDefault="00274701" w:rsidP="00274701">
      <w:pPr>
        <w:pStyle w:val="BodyText"/>
        <w:spacing w:before="74" w:line="276" w:lineRule="auto"/>
        <w:ind w:right="1249"/>
      </w:pPr>
      <w:r>
        <w:lastRenderedPageBreak/>
        <w:t>Connect all cables at dewar. Close lead door. Post area per VTA RWP. Check high power amplifier is on.</w:t>
      </w:r>
      <w:r>
        <w:rPr>
          <w:spacing w:val="-52"/>
        </w:rPr>
        <w:t xml:space="preserve"> </w:t>
      </w:r>
      <w:r>
        <w:t>Enable</w:t>
      </w:r>
      <w:r>
        <w:rPr>
          <w:spacing w:val="-2"/>
        </w:rPr>
        <w:t xml:space="preserve"> </w:t>
      </w:r>
      <w:r>
        <w:t>RF (purple beacon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flash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dewar).</w:t>
      </w:r>
    </w:p>
    <w:p w:rsidR="00274701" w:rsidRDefault="00274701" w:rsidP="00274701">
      <w:pPr>
        <w:pStyle w:val="BodyText"/>
        <w:spacing w:before="6"/>
        <w:rPr>
          <w:sz w:val="14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1905000</wp:posOffset>
            </wp:positionH>
            <wp:positionV relativeFrom="paragraph">
              <wp:posOffset>131445</wp:posOffset>
            </wp:positionV>
            <wp:extent cx="3997325" cy="2996565"/>
            <wp:effectExtent l="0" t="0" r="0" b="0"/>
            <wp:wrapTopAndBottom/>
            <wp:docPr id="15" name="image7.jpeg" descr="C:\Users\lzhao\Documents\L2 Production\2016 Jul 27 Wed~Jul 28 Thu - ThinFilmWorkshop&amp;CAV0005VTA\IMG_1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eg" descr="C:\Users\lzhao\Documents\L2 Production\2016 Jul 27 Wed~Jul 28 Thu - ThinFilmWorkshop&amp;CAV0005VTA\IMG_1069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325" cy="299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4701" w:rsidRDefault="00274701" w:rsidP="00274701">
      <w:pPr>
        <w:pStyle w:val="BodyText"/>
        <w:spacing w:before="164"/>
        <w:ind w:left="2438"/>
      </w:pPr>
      <w:r>
        <w:t>Figure</w:t>
      </w:r>
      <w:r>
        <w:rPr>
          <w:spacing w:val="-1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All cables</w:t>
      </w:r>
      <w:r>
        <w:rPr>
          <w:spacing w:val="-1"/>
        </w:rPr>
        <w:t xml:space="preserve"> </w:t>
      </w:r>
      <w:r>
        <w:t>connected</w:t>
      </w:r>
      <w:r>
        <w:rPr>
          <w:spacing w:val="-1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>closing</w:t>
      </w:r>
      <w:r>
        <w:rPr>
          <w:spacing w:val="-4"/>
        </w:rPr>
        <w:t xml:space="preserve"> </w:t>
      </w:r>
      <w:r>
        <w:t>lead</w:t>
      </w:r>
      <w:r>
        <w:rPr>
          <w:spacing w:val="-1"/>
        </w:rPr>
        <w:t xml:space="preserve"> </w:t>
      </w:r>
      <w:r>
        <w:t>door.</w:t>
      </w:r>
    </w:p>
    <w:p w:rsidR="00274701" w:rsidRDefault="00274701" w:rsidP="00274701">
      <w:pPr>
        <w:pStyle w:val="BodyText"/>
        <w:spacing w:before="7"/>
        <w:rPr>
          <w:sz w:val="20"/>
        </w:rPr>
      </w:pPr>
    </w:p>
    <w:p w:rsidR="00274701" w:rsidRDefault="00274701" w:rsidP="00274701">
      <w:pPr>
        <w:pStyle w:val="BodyText"/>
        <w:spacing w:line="276" w:lineRule="auto"/>
        <w:ind w:left="220" w:right="1438"/>
      </w:pPr>
      <w:r>
        <w:t>In control room, check: loop “open”, RF “ON”, Attenuation on LabVIEW program at 35 dB, frequency</w:t>
      </w:r>
      <w:r>
        <w:rPr>
          <w:spacing w:val="-52"/>
        </w:rPr>
        <w:t xml:space="preserve"> </w:t>
      </w:r>
      <w:r>
        <w:rPr>
          <w:position w:val="2"/>
        </w:rPr>
        <w:t>OFF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resonance, P</w:t>
      </w:r>
      <w:r>
        <w:rPr>
          <w:sz w:val="14"/>
        </w:rPr>
        <w:t>t</w:t>
      </w:r>
      <w:r>
        <w:rPr>
          <w:spacing w:val="19"/>
          <w:sz w:val="14"/>
        </w:rPr>
        <w:t xml:space="preserve"> </w:t>
      </w:r>
      <w:r>
        <w:rPr>
          <w:position w:val="2"/>
        </w:rPr>
        <w:t>power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should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read zero, P</w:t>
      </w:r>
      <w:r>
        <w:rPr>
          <w:sz w:val="14"/>
        </w:rPr>
        <w:t>in</w:t>
      </w:r>
      <w:r>
        <w:rPr>
          <w:spacing w:val="18"/>
          <w:sz w:val="14"/>
        </w:rPr>
        <w:t xml:space="preserve"> </w:t>
      </w:r>
      <w:r>
        <w:rPr>
          <w:position w:val="2"/>
        </w:rPr>
        <w:t>and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P</w:t>
      </w:r>
      <w:r>
        <w:rPr>
          <w:sz w:val="14"/>
        </w:rPr>
        <w:t>r</w:t>
      </w:r>
      <w:r>
        <w:rPr>
          <w:spacing w:val="19"/>
          <w:sz w:val="14"/>
        </w:rPr>
        <w:t xml:space="preserve"> </w:t>
      </w:r>
      <w:r>
        <w:rPr>
          <w:position w:val="2"/>
        </w:rPr>
        <w:t>should be about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same magnitude.</w:t>
      </w:r>
    </w:p>
    <w:p w:rsidR="00274701" w:rsidRDefault="00274701" w:rsidP="00274701">
      <w:pPr>
        <w:pStyle w:val="BodyText"/>
        <w:spacing w:before="198" w:line="276" w:lineRule="auto"/>
        <w:ind w:left="220" w:right="1493"/>
      </w:pPr>
      <w:r>
        <w:t xml:space="preserve">Click “Forward Power into Detuned Cavity” button on LabVIEW. </w:t>
      </w:r>
      <w:r>
        <w:rPr>
          <w:shd w:val="clear" w:color="auto" w:fill="FFFF00"/>
        </w:rPr>
        <w:t>Note the scale of numbers that flash</w:t>
      </w:r>
      <w:r>
        <w:rPr>
          <w:spacing w:val="-52"/>
        </w:rPr>
        <w:t xml:space="preserve"> </w:t>
      </w:r>
      <w:r>
        <w:rPr>
          <w:shd w:val="clear" w:color="auto" w:fill="FFFF00"/>
        </w:rPr>
        <w:t>briefly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on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the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screen?</w:t>
      </w:r>
    </w:p>
    <w:p w:rsidR="00274701" w:rsidRDefault="00274701" w:rsidP="00274701">
      <w:pPr>
        <w:pStyle w:val="BodyText"/>
        <w:spacing w:before="201"/>
        <w:ind w:left="220"/>
      </w:pPr>
      <w:r>
        <w:t>Finish</w:t>
      </w:r>
      <w:r>
        <w:rPr>
          <w:spacing w:val="-1"/>
        </w:rPr>
        <w:t xml:space="preserve"> </w:t>
      </w:r>
      <w:r>
        <w:t>with calibration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LabVIEW. If good,</w:t>
      </w:r>
      <w:r>
        <w:rPr>
          <w:spacing w:val="-1"/>
        </w:rPr>
        <w:t xml:space="preserve"> </w:t>
      </w:r>
      <w:r>
        <w:t>choose</w:t>
      </w:r>
      <w:r>
        <w:rPr>
          <w:spacing w:val="-2"/>
        </w:rPr>
        <w:t xml:space="preserve"> </w:t>
      </w:r>
      <w:r>
        <w:t>“replace”.</w:t>
      </w:r>
    </w:p>
    <w:p w:rsidR="00274701" w:rsidRDefault="00274701" w:rsidP="00274701">
      <w:pPr>
        <w:pStyle w:val="BodyText"/>
        <w:spacing w:before="8"/>
        <w:rPr>
          <w:sz w:val="20"/>
        </w:rPr>
      </w:pPr>
    </w:p>
    <w:p w:rsidR="00274701" w:rsidRDefault="00274701" w:rsidP="00274701">
      <w:pPr>
        <w:pStyle w:val="BodyText"/>
        <w:spacing w:before="1" w:line="276" w:lineRule="auto"/>
        <w:ind w:left="220" w:right="1227"/>
      </w:pPr>
      <w:r>
        <w:t>Reset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Labview</w:t>
      </w:r>
      <w:r>
        <w:rPr>
          <w:spacing w:val="-1"/>
        </w:rPr>
        <w:t xml:space="preserve"> </w:t>
      </w:r>
      <w:r>
        <w:t>attenuator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35dB,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magnitude</w:t>
      </w:r>
      <w:r>
        <w:rPr>
          <w:spacing w:val="-3"/>
        </w:rPr>
        <w:t xml:space="preserve"> </w:t>
      </w:r>
      <w:r>
        <w:t>(absolute</w:t>
      </w:r>
      <w:r>
        <w:rPr>
          <w:spacing w:val="-3"/>
        </w:rPr>
        <w:t xml:space="preserve"> </w:t>
      </w:r>
      <w:r>
        <w:t>value)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Ploss/Pinc</w:t>
      </w:r>
      <w:r>
        <w:rPr>
          <w:spacing w:val="53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53"/>
        </w:rPr>
        <w:t xml:space="preserve"> </w:t>
      </w:r>
      <w:r>
        <w:t>&lt;0.003.</w:t>
      </w:r>
      <w:r>
        <w:rPr>
          <w:spacing w:val="-52"/>
        </w:rPr>
        <w:t xml:space="preserve"> </w:t>
      </w:r>
      <w:r>
        <w:t>Repeat</w:t>
      </w:r>
      <w:r>
        <w:rPr>
          <w:spacing w:val="-1"/>
        </w:rPr>
        <w:t xml:space="preserve"> </w:t>
      </w:r>
      <w:r>
        <w:t>FPDC</w:t>
      </w:r>
      <w:r>
        <w:rPr>
          <w:spacing w:val="-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not.</w:t>
      </w:r>
      <w:r>
        <w:rPr>
          <w:spacing w:val="1"/>
        </w:rPr>
        <w:t xml:space="preserve"> </w:t>
      </w:r>
      <w:r>
        <w:t>RF</w:t>
      </w:r>
      <w:r>
        <w:rPr>
          <w:spacing w:val="-3"/>
        </w:rPr>
        <w:t xml:space="preserve"> </w:t>
      </w:r>
      <w:r>
        <w:t>“OFF” when done.</w:t>
      </w:r>
    </w:p>
    <w:p w:rsidR="00274701" w:rsidRDefault="00274701" w:rsidP="00274701">
      <w:pPr>
        <w:pStyle w:val="Heading1"/>
        <w:widowControl w:val="0"/>
        <w:numPr>
          <w:ilvl w:val="0"/>
          <w:numId w:val="26"/>
        </w:numPr>
        <w:pBdr>
          <w:top w:val="none" w:sz="0" w:space="0" w:color="auto"/>
          <w:bottom w:val="none" w:sz="0" w:space="0" w:color="auto"/>
        </w:pBdr>
        <w:shd w:val="clear" w:color="auto" w:fill="auto"/>
        <w:tabs>
          <w:tab w:val="clear" w:pos="720"/>
          <w:tab w:val="left" w:pos="442"/>
        </w:tabs>
        <w:autoSpaceDE w:val="0"/>
        <w:autoSpaceDN w:val="0"/>
        <w:spacing w:before="203"/>
        <w:ind w:left="441" w:hanging="222"/>
      </w:pPr>
      <w:r>
        <w:t>High</w:t>
      </w:r>
      <w:r>
        <w:rPr>
          <w:spacing w:val="-2"/>
        </w:rPr>
        <w:t xml:space="preserve"> </w:t>
      </w:r>
      <w:r>
        <w:t>power</w:t>
      </w:r>
      <w:r>
        <w:rPr>
          <w:spacing w:val="-2"/>
        </w:rPr>
        <w:t xml:space="preserve"> </w:t>
      </w:r>
      <w:r>
        <w:t>testing</w:t>
      </w:r>
    </w:p>
    <w:p w:rsidR="00274701" w:rsidRDefault="00274701" w:rsidP="00274701">
      <w:pPr>
        <w:pStyle w:val="BodyText"/>
        <w:spacing w:before="8"/>
        <w:rPr>
          <w:b/>
          <w:sz w:val="20"/>
        </w:rPr>
      </w:pPr>
    </w:p>
    <w:p w:rsidR="00274701" w:rsidRDefault="00274701" w:rsidP="00274701">
      <w:pPr>
        <w:pStyle w:val="ListParagraph"/>
        <w:widowControl w:val="0"/>
        <w:numPr>
          <w:ilvl w:val="1"/>
          <w:numId w:val="26"/>
        </w:numPr>
        <w:tabs>
          <w:tab w:val="left" w:pos="552"/>
        </w:tabs>
        <w:autoSpaceDE w:val="0"/>
        <w:autoSpaceDN w:val="0"/>
        <w:spacing w:before="1"/>
        <w:ind w:left="551"/>
        <w:contextualSpacing w:val="0"/>
        <w:rPr>
          <w:b/>
        </w:rPr>
      </w:pPr>
      <w:r>
        <w:rPr>
          <w:b/>
          <w:sz w:val="22"/>
        </w:rPr>
        <w:t>Find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cavity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lock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frequency and check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cable calibration</w:t>
      </w:r>
    </w:p>
    <w:p w:rsidR="00274701" w:rsidRDefault="00274701" w:rsidP="00274701">
      <w:pPr>
        <w:pStyle w:val="BodyText"/>
        <w:spacing w:before="1"/>
        <w:rPr>
          <w:b/>
          <w:sz w:val="20"/>
        </w:rPr>
      </w:pPr>
    </w:p>
    <w:p w:rsidR="00274701" w:rsidRDefault="00274701" w:rsidP="00274701">
      <w:pPr>
        <w:pStyle w:val="BodyText"/>
        <w:spacing w:line="276" w:lineRule="auto"/>
        <w:ind w:left="220" w:right="1559"/>
      </w:pPr>
      <w:r>
        <w:t>Close loop. RF “ON”. Attenuation at 35 dB. Find π mode frequency around known number and actual</w:t>
      </w:r>
      <w:r>
        <w:rPr>
          <w:spacing w:val="-52"/>
        </w:rPr>
        <w:t xml:space="preserve"> </w:t>
      </w:r>
      <w:r>
        <w:t xml:space="preserve">lock frequency might be slightly different. Write down current </w:t>
      </w:r>
      <w:r>
        <w:rPr>
          <w:shd w:val="clear" w:color="auto" w:fill="FFFF00"/>
        </w:rPr>
        <w:t>resonant (lock) frequency</w:t>
      </w:r>
      <w:r>
        <w:t xml:space="preserve">, </w:t>
      </w:r>
      <w:r>
        <w:rPr>
          <w:shd w:val="clear" w:color="auto" w:fill="FFFF00"/>
        </w:rPr>
        <w:t>attenuation</w:t>
      </w:r>
      <w:r>
        <w:rPr>
          <w:spacing w:val="1"/>
        </w:rPr>
        <w:t xml:space="preserve"> </w:t>
      </w:r>
      <w:r>
        <w:rPr>
          <w:position w:val="2"/>
          <w:shd w:val="clear" w:color="auto" w:fill="FFFF00"/>
        </w:rPr>
        <w:t>used for decay measurement (35 dB</w:t>
      </w:r>
      <w:r>
        <w:rPr>
          <w:position w:val="2"/>
        </w:rPr>
        <w:t>). Dial phase in LabVIEW to maximize P</w:t>
      </w:r>
      <w:r>
        <w:rPr>
          <w:sz w:val="14"/>
        </w:rPr>
        <w:t xml:space="preserve">t </w:t>
      </w:r>
      <w:r>
        <w:rPr>
          <w:position w:val="2"/>
        </w:rPr>
        <w:t>on oscilloscope, adjust</w:t>
      </w:r>
      <w:r>
        <w:rPr>
          <w:spacing w:val="1"/>
          <w:position w:val="2"/>
        </w:rPr>
        <w:t xml:space="preserve"> </w:t>
      </w:r>
      <w:r>
        <w:t>crystal to</w:t>
      </w:r>
      <w:r>
        <w:rPr>
          <w:spacing w:val="-3"/>
        </w:rPr>
        <w:t xml:space="preserve"> </w:t>
      </w:r>
      <w:r>
        <w:t>600mV, then optimize phase</w:t>
      </w:r>
      <w:r>
        <w:rPr>
          <w:spacing w:val="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fine tune</w:t>
      </w:r>
      <w:r>
        <w:rPr>
          <w:spacing w:val="-1"/>
        </w:rPr>
        <w:t xml:space="preserve"> </w:t>
      </w:r>
      <w:r>
        <w:t>knob.</w:t>
      </w:r>
    </w:p>
    <w:p w:rsidR="00274701" w:rsidRDefault="00274701" w:rsidP="00274701">
      <w:pPr>
        <w:pStyle w:val="ListParagraph"/>
        <w:widowControl w:val="0"/>
        <w:numPr>
          <w:ilvl w:val="1"/>
          <w:numId w:val="26"/>
        </w:numPr>
        <w:tabs>
          <w:tab w:val="left" w:pos="552"/>
        </w:tabs>
        <w:autoSpaceDE w:val="0"/>
        <w:autoSpaceDN w:val="0"/>
        <w:spacing w:before="200"/>
        <w:ind w:left="551"/>
        <w:contextualSpacing w:val="0"/>
      </w:pPr>
      <w:r>
        <w:rPr>
          <w:b/>
          <w:sz w:val="22"/>
        </w:rPr>
        <w:t>Measure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coupling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β</w:t>
      </w:r>
      <w:r>
        <w:rPr>
          <w:b/>
          <w:spacing w:val="-4"/>
          <w:sz w:val="22"/>
        </w:rPr>
        <w:t xml:space="preserve"> </w:t>
      </w:r>
      <w:r>
        <w:rPr>
          <w:sz w:val="22"/>
        </w:rPr>
        <w:t>(refer</w:t>
      </w:r>
      <w:r>
        <w:rPr>
          <w:spacing w:val="-1"/>
          <w:sz w:val="22"/>
        </w:rPr>
        <w:t xml:space="preserve"> </w:t>
      </w:r>
      <w:r>
        <w:rPr>
          <w:sz w:val="22"/>
        </w:rPr>
        <w:t>to</w:t>
      </w:r>
      <w:r>
        <w:rPr>
          <w:spacing w:val="-1"/>
          <w:sz w:val="22"/>
        </w:rPr>
        <w:t xml:space="preserve"> </w:t>
      </w:r>
      <w:r>
        <w:rPr>
          <w:sz w:val="22"/>
        </w:rPr>
        <w:t>CP-C100-CAV-VTRF)</w:t>
      </w:r>
    </w:p>
    <w:p w:rsidR="00274701" w:rsidRDefault="00274701" w:rsidP="00274701">
      <w:pPr>
        <w:pStyle w:val="BodyText"/>
        <w:spacing w:before="7"/>
        <w:rPr>
          <w:sz w:val="20"/>
        </w:rPr>
      </w:pPr>
    </w:p>
    <w:p w:rsidR="00274701" w:rsidRDefault="00274701" w:rsidP="00274701">
      <w:pPr>
        <w:pStyle w:val="BodyText"/>
        <w:spacing w:line="276" w:lineRule="auto"/>
        <w:ind w:left="220" w:right="1347"/>
      </w:pPr>
      <w:r>
        <w:t>Turn off RF. Wait until first reflected peak reach the middle of the screen, turn on RF power. When both</w:t>
      </w:r>
      <w:r>
        <w:rPr>
          <w:spacing w:val="-52"/>
        </w:rPr>
        <w:t xml:space="preserve"> </w:t>
      </w:r>
      <w:r>
        <w:lastRenderedPageBreak/>
        <w:t>peaks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 screen,</w:t>
      </w:r>
      <w:r>
        <w:rPr>
          <w:spacing w:val="-1"/>
        </w:rPr>
        <w:t xml:space="preserve"> </w:t>
      </w:r>
      <w:r>
        <w:t>pause the scope.</w:t>
      </w:r>
      <w:r>
        <w:rPr>
          <w:spacing w:val="-1"/>
        </w:rPr>
        <w:t xml:space="preserve"> </w:t>
      </w:r>
      <w:r>
        <w:t>Open oscilloscope</w:t>
      </w:r>
      <w:r>
        <w:rPr>
          <w:spacing w:val="-3"/>
        </w:rPr>
        <w:t xml:space="preserve"> </w:t>
      </w:r>
      <w:r>
        <w:t>screen</w:t>
      </w:r>
      <w:r>
        <w:rPr>
          <w:spacing w:val="-3"/>
        </w:rPr>
        <w:t xml:space="preserve"> </w:t>
      </w:r>
      <w:r>
        <w:t>shot</w:t>
      </w:r>
      <w:r>
        <w:rPr>
          <w:spacing w:val="1"/>
        </w:rPr>
        <w:t xml:space="preserve"> </w:t>
      </w:r>
      <w:r>
        <w:t>LabVIEW</w:t>
      </w:r>
      <w:r>
        <w:rPr>
          <w:spacing w:val="-1"/>
        </w:rPr>
        <w:t xml:space="preserve"> </w:t>
      </w:r>
      <w:r>
        <w:t>program. Take</w:t>
      </w:r>
      <w:r>
        <w:rPr>
          <w:spacing w:val="-1"/>
        </w:rPr>
        <w:t xml:space="preserve"> </w:t>
      </w:r>
      <w:r>
        <w:t>a</w:t>
      </w:r>
    </w:p>
    <w:p w:rsidR="00274701" w:rsidRDefault="00274701" w:rsidP="00274701">
      <w:pPr>
        <w:spacing w:line="276" w:lineRule="auto"/>
        <w:sectPr w:rsidR="00274701" w:rsidSect="00274701">
          <w:pgSz w:w="12240" w:h="15840"/>
          <w:pgMar w:top="1360" w:right="220" w:bottom="1200" w:left="1220" w:header="0" w:footer="1015" w:gutter="0"/>
          <w:cols w:space="720"/>
        </w:sectPr>
      </w:pPr>
    </w:p>
    <w:p w:rsidR="00274701" w:rsidRDefault="00274701" w:rsidP="00274701">
      <w:pPr>
        <w:pStyle w:val="BodyText"/>
        <w:spacing w:before="74" w:line="276" w:lineRule="auto"/>
        <w:ind w:left="220" w:right="1817"/>
      </w:pPr>
      <w:r>
        <w:lastRenderedPageBreak/>
        <w:t>screen shot of scope data, save, and write down file name. Select coupling on the testing LabVIEW</w:t>
      </w:r>
      <w:r>
        <w:rPr>
          <w:spacing w:val="-52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as measured.</w:t>
      </w:r>
    </w:p>
    <w:p w:rsidR="00274701" w:rsidRDefault="00274701" w:rsidP="00274701">
      <w:pPr>
        <w:pStyle w:val="Heading1"/>
        <w:widowControl w:val="0"/>
        <w:numPr>
          <w:ilvl w:val="1"/>
          <w:numId w:val="26"/>
        </w:numPr>
        <w:pBdr>
          <w:top w:val="none" w:sz="0" w:space="0" w:color="auto"/>
          <w:bottom w:val="none" w:sz="0" w:space="0" w:color="auto"/>
        </w:pBdr>
        <w:shd w:val="clear" w:color="auto" w:fill="auto"/>
        <w:tabs>
          <w:tab w:val="clear" w:pos="720"/>
          <w:tab w:val="left" w:pos="552"/>
        </w:tabs>
        <w:autoSpaceDE w:val="0"/>
        <w:autoSpaceDN w:val="0"/>
        <w:spacing w:before="205"/>
        <w:ind w:left="551"/>
      </w:pPr>
      <w:r>
        <w:t>Decay</w:t>
      </w:r>
      <w:r>
        <w:rPr>
          <w:spacing w:val="-3"/>
        </w:rPr>
        <w:t xml:space="preserve"> </w:t>
      </w:r>
      <w:r>
        <w:t>measurement</w:t>
      </w:r>
    </w:p>
    <w:p w:rsidR="00274701" w:rsidRDefault="00274701" w:rsidP="00274701">
      <w:pPr>
        <w:pStyle w:val="BodyText"/>
        <w:spacing w:before="1"/>
        <w:rPr>
          <w:b/>
          <w:sz w:val="20"/>
        </w:rPr>
      </w:pPr>
    </w:p>
    <w:p w:rsidR="00274701" w:rsidRDefault="00274701" w:rsidP="00274701">
      <w:pPr>
        <w:pStyle w:val="BodyText"/>
        <w:spacing w:line="276" w:lineRule="auto"/>
        <w:ind w:left="220" w:right="1227"/>
      </w:pPr>
      <w:r>
        <w:rPr>
          <w:position w:val="2"/>
        </w:rPr>
        <w:t>Set Q</w:t>
      </w:r>
      <w:r>
        <w:rPr>
          <w:sz w:val="14"/>
        </w:rPr>
        <w:t xml:space="preserve">ext2 </w:t>
      </w:r>
      <w:r>
        <w:rPr>
          <w:position w:val="2"/>
        </w:rPr>
        <w:t>at a number between 0 and 100. Attenuation at 35 dB. Same attenuation repeat 3~5 times and</w:t>
      </w:r>
      <w:r>
        <w:rPr>
          <w:spacing w:val="-52"/>
          <w:position w:val="2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sure data have good consistency.</w:t>
      </w:r>
      <w:r>
        <w:rPr>
          <w:spacing w:val="-1"/>
        </w:rPr>
        <w:t xml:space="preserve"> </w:t>
      </w:r>
      <w:r>
        <w:t>Write</w:t>
      </w:r>
      <w:r>
        <w:rPr>
          <w:spacing w:val="-2"/>
        </w:rPr>
        <w:t xml:space="preserve"> </w:t>
      </w:r>
      <w:r>
        <w:t>down important</w:t>
      </w:r>
      <w:r>
        <w:rPr>
          <w:spacing w:val="-2"/>
        </w:rPr>
        <w:t xml:space="preserve"> </w:t>
      </w:r>
      <w:r>
        <w:t>numbers.</w:t>
      </w:r>
    </w:p>
    <w:p w:rsidR="00274701" w:rsidRDefault="00274701" w:rsidP="00274701">
      <w:pPr>
        <w:pStyle w:val="BodyText"/>
        <w:spacing w:before="199" w:after="44"/>
        <w:ind w:left="220"/>
      </w:pPr>
      <w:r>
        <w:t>2K: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7"/>
        <w:gridCol w:w="1008"/>
        <w:gridCol w:w="969"/>
        <w:gridCol w:w="1000"/>
        <w:gridCol w:w="1017"/>
        <w:gridCol w:w="1050"/>
        <w:gridCol w:w="959"/>
        <w:gridCol w:w="867"/>
        <w:gridCol w:w="865"/>
        <w:gridCol w:w="865"/>
      </w:tblGrid>
      <w:tr w:rsidR="00274701" w:rsidTr="0080276E">
        <w:trPr>
          <w:trHeight w:val="760"/>
        </w:trPr>
        <w:tc>
          <w:tcPr>
            <w:tcW w:w="967" w:type="dxa"/>
          </w:tcPr>
          <w:p w:rsidR="00274701" w:rsidRDefault="00274701" w:rsidP="0080276E">
            <w:pPr>
              <w:pStyle w:val="TableParagraph"/>
              <w:spacing w:line="247" w:lineRule="exact"/>
              <w:ind w:left="107"/>
              <w:rPr>
                <w:rFonts w:ascii="Times New Roman"/>
              </w:rPr>
            </w:pPr>
            <w:r>
              <w:rPr>
                <w:rFonts w:ascii="Times New Roman"/>
              </w:rPr>
              <w:t>Dwell</w:t>
            </w:r>
          </w:p>
          <w:p w:rsidR="00274701" w:rsidRDefault="00274701" w:rsidP="0080276E">
            <w:pPr>
              <w:pStyle w:val="TableParagraph"/>
              <w:spacing w:line="252" w:lineRule="exact"/>
              <w:ind w:left="107" w:right="383"/>
              <w:rPr>
                <w:rFonts w:ascii="Times New Roman"/>
              </w:rPr>
            </w:pPr>
            <w:r>
              <w:rPr>
                <w:rFonts w:ascii="Times New Roman"/>
              </w:rPr>
              <w:t>time,</w:t>
            </w:r>
            <w:r>
              <w:rPr>
                <w:rFonts w:ascii="Times New Roman"/>
                <w:spacing w:val="-53"/>
              </w:rPr>
              <w:t xml:space="preserve"> </w:t>
            </w:r>
            <w:r>
              <w:rPr>
                <w:rFonts w:ascii="Times New Roman"/>
              </w:rPr>
              <w:t>sec</w:t>
            </w:r>
          </w:p>
        </w:tc>
        <w:tc>
          <w:tcPr>
            <w:tcW w:w="1008" w:type="dxa"/>
          </w:tcPr>
          <w:p w:rsidR="00274701" w:rsidRDefault="00274701" w:rsidP="0080276E">
            <w:pPr>
              <w:pStyle w:val="TableParagraph"/>
              <w:ind w:left="105" w:right="286"/>
              <w:rPr>
                <w:rFonts w:ascii="Times New Roman"/>
              </w:rPr>
            </w:pPr>
            <w:r>
              <w:rPr>
                <w:rFonts w:ascii="Times New Roman"/>
                <w:position w:val="2"/>
              </w:rPr>
              <w:t>E</w:t>
            </w:r>
            <w:r>
              <w:rPr>
                <w:rFonts w:ascii="Times New Roman"/>
                <w:sz w:val="14"/>
              </w:rPr>
              <w:t>acc</w:t>
            </w:r>
            <w:r>
              <w:rPr>
                <w:rFonts w:ascii="Times New Roman"/>
                <w:spacing w:val="1"/>
                <w:sz w:val="14"/>
              </w:rPr>
              <w:t xml:space="preserve"> </w:t>
            </w:r>
            <w:r>
              <w:rPr>
                <w:rFonts w:ascii="Times New Roman"/>
                <w:position w:val="2"/>
              </w:rPr>
              <w:t>,</w:t>
            </w:r>
            <w:r>
              <w:rPr>
                <w:rFonts w:ascii="Times New Roman"/>
                <w:spacing w:val="1"/>
                <w:position w:val="2"/>
              </w:rPr>
              <w:t xml:space="preserve"> </w:t>
            </w:r>
            <w:r>
              <w:rPr>
                <w:rFonts w:ascii="Times New Roman"/>
              </w:rPr>
              <w:t>MV/m</w:t>
            </w:r>
          </w:p>
        </w:tc>
        <w:tc>
          <w:tcPr>
            <w:tcW w:w="969" w:type="dxa"/>
          </w:tcPr>
          <w:p w:rsidR="00274701" w:rsidRDefault="00274701" w:rsidP="0080276E">
            <w:pPr>
              <w:pStyle w:val="TableParagraph"/>
              <w:spacing w:line="248" w:lineRule="exact"/>
              <w:ind w:left="108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2"/>
              </w:rPr>
              <w:t>Q</w:t>
            </w: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1000" w:type="dxa"/>
          </w:tcPr>
          <w:p w:rsidR="00274701" w:rsidRDefault="00274701" w:rsidP="0080276E">
            <w:pPr>
              <w:pStyle w:val="TableParagraph"/>
              <w:spacing w:line="248" w:lineRule="exact"/>
              <w:ind w:left="109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2"/>
              </w:rPr>
              <w:t>Q</w:t>
            </w:r>
            <w:r>
              <w:rPr>
                <w:rFonts w:ascii="Times New Roman"/>
                <w:sz w:val="14"/>
              </w:rPr>
              <w:t>ext1</w:t>
            </w:r>
          </w:p>
        </w:tc>
        <w:tc>
          <w:tcPr>
            <w:tcW w:w="1017" w:type="dxa"/>
          </w:tcPr>
          <w:p w:rsidR="00274701" w:rsidRDefault="00274701" w:rsidP="0080276E">
            <w:pPr>
              <w:pStyle w:val="TableParagraph"/>
              <w:spacing w:line="248" w:lineRule="exact"/>
              <w:ind w:left="109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2"/>
              </w:rPr>
              <w:t>Q</w:t>
            </w:r>
            <w:r>
              <w:rPr>
                <w:rFonts w:ascii="Times New Roman"/>
                <w:sz w:val="14"/>
              </w:rPr>
              <w:t>ext2</w:t>
            </w:r>
          </w:p>
        </w:tc>
        <w:tc>
          <w:tcPr>
            <w:tcW w:w="1050" w:type="dxa"/>
          </w:tcPr>
          <w:p w:rsidR="00274701" w:rsidRDefault="00274701" w:rsidP="0080276E">
            <w:pPr>
              <w:pStyle w:val="TableParagraph"/>
              <w:spacing w:line="247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Error, %</w:t>
            </w:r>
          </w:p>
        </w:tc>
        <w:tc>
          <w:tcPr>
            <w:tcW w:w="959" w:type="dxa"/>
          </w:tcPr>
          <w:p w:rsidR="00274701" w:rsidRDefault="00274701" w:rsidP="0080276E">
            <w:pPr>
              <w:pStyle w:val="TableParagraph"/>
              <w:spacing w:line="247" w:lineRule="exact"/>
              <w:ind w:left="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τ, sec</w:t>
            </w:r>
          </w:p>
        </w:tc>
        <w:tc>
          <w:tcPr>
            <w:tcW w:w="867" w:type="dxa"/>
          </w:tcPr>
          <w:p w:rsidR="00274701" w:rsidRDefault="00274701" w:rsidP="0080276E">
            <w:pPr>
              <w:pStyle w:val="TableParagraph"/>
              <w:spacing w:line="248" w:lineRule="exact"/>
              <w:ind w:left="113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2"/>
              </w:rPr>
              <w:t>Q</w:t>
            </w:r>
            <w:r>
              <w:rPr>
                <w:rFonts w:ascii="Times New Roman"/>
                <w:sz w:val="14"/>
              </w:rPr>
              <w:t>HOMA</w:t>
            </w:r>
          </w:p>
        </w:tc>
        <w:tc>
          <w:tcPr>
            <w:tcW w:w="865" w:type="dxa"/>
          </w:tcPr>
          <w:p w:rsidR="00274701" w:rsidRDefault="00274701" w:rsidP="0080276E">
            <w:pPr>
              <w:pStyle w:val="TableParagraph"/>
              <w:spacing w:line="248" w:lineRule="exact"/>
              <w:ind w:left="113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2"/>
              </w:rPr>
              <w:t>Q</w:t>
            </w:r>
            <w:r>
              <w:rPr>
                <w:rFonts w:ascii="Times New Roman"/>
                <w:sz w:val="14"/>
              </w:rPr>
              <w:t>HOMB</w:t>
            </w:r>
          </w:p>
        </w:tc>
        <w:tc>
          <w:tcPr>
            <w:tcW w:w="865" w:type="dxa"/>
          </w:tcPr>
          <w:p w:rsidR="00274701" w:rsidRDefault="00274701" w:rsidP="0080276E">
            <w:pPr>
              <w:pStyle w:val="TableParagraph"/>
              <w:spacing w:line="242" w:lineRule="auto"/>
              <w:ind w:left="117" w:right="160"/>
              <w:rPr>
                <w:rFonts w:ascii="Times New Roman"/>
              </w:rPr>
            </w:pPr>
            <w:r>
              <w:rPr>
                <w:rFonts w:ascii="Times New Roman"/>
              </w:rPr>
              <w:t>Rad,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mR/hr</w:t>
            </w:r>
          </w:p>
        </w:tc>
      </w:tr>
      <w:tr w:rsidR="00274701" w:rsidTr="0080276E">
        <w:trPr>
          <w:trHeight w:val="431"/>
        </w:trPr>
        <w:tc>
          <w:tcPr>
            <w:tcW w:w="967" w:type="dxa"/>
          </w:tcPr>
          <w:p w:rsidR="00274701" w:rsidRDefault="00274701" w:rsidP="008027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 w:rsidR="00274701" w:rsidRDefault="00274701" w:rsidP="008027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9" w:type="dxa"/>
          </w:tcPr>
          <w:p w:rsidR="00274701" w:rsidRDefault="00274701" w:rsidP="008027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0" w:type="dxa"/>
          </w:tcPr>
          <w:p w:rsidR="00274701" w:rsidRDefault="00274701" w:rsidP="008027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7" w:type="dxa"/>
          </w:tcPr>
          <w:p w:rsidR="00274701" w:rsidRDefault="00274701" w:rsidP="008027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0" w:type="dxa"/>
          </w:tcPr>
          <w:p w:rsidR="00274701" w:rsidRDefault="00274701" w:rsidP="008027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9" w:type="dxa"/>
          </w:tcPr>
          <w:p w:rsidR="00274701" w:rsidRDefault="00274701" w:rsidP="008027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7" w:type="dxa"/>
          </w:tcPr>
          <w:p w:rsidR="00274701" w:rsidRDefault="00274701" w:rsidP="008027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</w:tcPr>
          <w:p w:rsidR="00274701" w:rsidRDefault="00274701" w:rsidP="008027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</w:tcPr>
          <w:p w:rsidR="00274701" w:rsidRDefault="00274701" w:rsidP="008027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4701" w:rsidTr="0080276E">
        <w:trPr>
          <w:trHeight w:val="432"/>
        </w:trPr>
        <w:tc>
          <w:tcPr>
            <w:tcW w:w="967" w:type="dxa"/>
          </w:tcPr>
          <w:p w:rsidR="00274701" w:rsidRDefault="00274701" w:rsidP="008027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 w:rsidR="00274701" w:rsidRDefault="00274701" w:rsidP="008027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9" w:type="dxa"/>
          </w:tcPr>
          <w:p w:rsidR="00274701" w:rsidRDefault="00274701" w:rsidP="008027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0" w:type="dxa"/>
          </w:tcPr>
          <w:p w:rsidR="00274701" w:rsidRDefault="00274701" w:rsidP="008027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7" w:type="dxa"/>
          </w:tcPr>
          <w:p w:rsidR="00274701" w:rsidRDefault="00274701" w:rsidP="008027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0" w:type="dxa"/>
          </w:tcPr>
          <w:p w:rsidR="00274701" w:rsidRDefault="00274701" w:rsidP="008027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9" w:type="dxa"/>
          </w:tcPr>
          <w:p w:rsidR="00274701" w:rsidRDefault="00274701" w:rsidP="008027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7" w:type="dxa"/>
          </w:tcPr>
          <w:p w:rsidR="00274701" w:rsidRDefault="00274701" w:rsidP="008027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</w:tcPr>
          <w:p w:rsidR="00274701" w:rsidRDefault="00274701" w:rsidP="008027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</w:tcPr>
          <w:p w:rsidR="00274701" w:rsidRDefault="00274701" w:rsidP="008027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4701" w:rsidTr="0080276E">
        <w:trPr>
          <w:trHeight w:val="431"/>
        </w:trPr>
        <w:tc>
          <w:tcPr>
            <w:tcW w:w="967" w:type="dxa"/>
          </w:tcPr>
          <w:p w:rsidR="00274701" w:rsidRDefault="00274701" w:rsidP="008027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 w:rsidR="00274701" w:rsidRDefault="00274701" w:rsidP="008027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9" w:type="dxa"/>
          </w:tcPr>
          <w:p w:rsidR="00274701" w:rsidRDefault="00274701" w:rsidP="008027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0" w:type="dxa"/>
          </w:tcPr>
          <w:p w:rsidR="00274701" w:rsidRDefault="00274701" w:rsidP="008027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7" w:type="dxa"/>
          </w:tcPr>
          <w:p w:rsidR="00274701" w:rsidRDefault="00274701" w:rsidP="008027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0" w:type="dxa"/>
          </w:tcPr>
          <w:p w:rsidR="00274701" w:rsidRDefault="00274701" w:rsidP="008027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9" w:type="dxa"/>
          </w:tcPr>
          <w:p w:rsidR="00274701" w:rsidRDefault="00274701" w:rsidP="008027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7" w:type="dxa"/>
          </w:tcPr>
          <w:p w:rsidR="00274701" w:rsidRDefault="00274701" w:rsidP="008027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</w:tcPr>
          <w:p w:rsidR="00274701" w:rsidRDefault="00274701" w:rsidP="008027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</w:tcPr>
          <w:p w:rsidR="00274701" w:rsidRDefault="00274701" w:rsidP="008027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4701" w:rsidTr="0080276E">
        <w:trPr>
          <w:trHeight w:val="431"/>
        </w:trPr>
        <w:tc>
          <w:tcPr>
            <w:tcW w:w="967" w:type="dxa"/>
          </w:tcPr>
          <w:p w:rsidR="00274701" w:rsidRDefault="00274701" w:rsidP="008027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 w:rsidR="00274701" w:rsidRDefault="00274701" w:rsidP="008027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9" w:type="dxa"/>
          </w:tcPr>
          <w:p w:rsidR="00274701" w:rsidRDefault="00274701" w:rsidP="008027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0" w:type="dxa"/>
          </w:tcPr>
          <w:p w:rsidR="00274701" w:rsidRDefault="00274701" w:rsidP="008027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7" w:type="dxa"/>
          </w:tcPr>
          <w:p w:rsidR="00274701" w:rsidRDefault="00274701" w:rsidP="008027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0" w:type="dxa"/>
          </w:tcPr>
          <w:p w:rsidR="00274701" w:rsidRDefault="00274701" w:rsidP="008027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9" w:type="dxa"/>
          </w:tcPr>
          <w:p w:rsidR="00274701" w:rsidRDefault="00274701" w:rsidP="008027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7" w:type="dxa"/>
          </w:tcPr>
          <w:p w:rsidR="00274701" w:rsidRDefault="00274701" w:rsidP="008027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</w:tcPr>
          <w:p w:rsidR="00274701" w:rsidRDefault="00274701" w:rsidP="008027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</w:tcPr>
          <w:p w:rsidR="00274701" w:rsidRDefault="00274701" w:rsidP="008027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4701" w:rsidTr="0080276E">
        <w:trPr>
          <w:trHeight w:val="433"/>
        </w:trPr>
        <w:tc>
          <w:tcPr>
            <w:tcW w:w="967" w:type="dxa"/>
          </w:tcPr>
          <w:p w:rsidR="00274701" w:rsidRDefault="00274701" w:rsidP="008027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 w:rsidR="00274701" w:rsidRDefault="00274701" w:rsidP="008027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9" w:type="dxa"/>
          </w:tcPr>
          <w:p w:rsidR="00274701" w:rsidRDefault="00274701" w:rsidP="008027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0" w:type="dxa"/>
          </w:tcPr>
          <w:p w:rsidR="00274701" w:rsidRDefault="00274701" w:rsidP="008027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7" w:type="dxa"/>
          </w:tcPr>
          <w:p w:rsidR="00274701" w:rsidRDefault="00274701" w:rsidP="008027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0" w:type="dxa"/>
          </w:tcPr>
          <w:p w:rsidR="00274701" w:rsidRDefault="00274701" w:rsidP="008027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9" w:type="dxa"/>
          </w:tcPr>
          <w:p w:rsidR="00274701" w:rsidRDefault="00274701" w:rsidP="008027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7" w:type="dxa"/>
          </w:tcPr>
          <w:p w:rsidR="00274701" w:rsidRDefault="00274701" w:rsidP="008027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</w:tcPr>
          <w:p w:rsidR="00274701" w:rsidRDefault="00274701" w:rsidP="008027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</w:tcPr>
          <w:p w:rsidR="00274701" w:rsidRDefault="00274701" w:rsidP="008027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74701" w:rsidRDefault="00274701" w:rsidP="00274701">
      <w:pPr>
        <w:pStyle w:val="BodyText"/>
        <w:rPr>
          <w:sz w:val="20"/>
        </w:rPr>
      </w:pPr>
    </w:p>
    <w:p w:rsidR="00274701" w:rsidRDefault="00274701" w:rsidP="00274701">
      <w:pPr>
        <w:pStyle w:val="BodyText"/>
        <w:spacing w:before="6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5"/>
        <w:gridCol w:w="1916"/>
        <w:gridCol w:w="1916"/>
        <w:gridCol w:w="1916"/>
        <w:gridCol w:w="1916"/>
      </w:tblGrid>
      <w:tr w:rsidR="00274701" w:rsidTr="0080276E">
        <w:trPr>
          <w:trHeight w:val="254"/>
        </w:trPr>
        <w:tc>
          <w:tcPr>
            <w:tcW w:w="1915" w:type="dxa"/>
          </w:tcPr>
          <w:p w:rsidR="00274701" w:rsidRDefault="00274701" w:rsidP="0080276E">
            <w:pPr>
              <w:pStyle w:val="TableParagraph"/>
              <w:spacing w:line="234" w:lineRule="exact"/>
              <w:ind w:left="107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2"/>
              </w:rPr>
              <w:t>C</w:t>
            </w:r>
            <w:r>
              <w:rPr>
                <w:rFonts w:ascii="Times New Roman"/>
                <w:sz w:val="14"/>
              </w:rPr>
              <w:t>i</w:t>
            </w:r>
          </w:p>
        </w:tc>
        <w:tc>
          <w:tcPr>
            <w:tcW w:w="1916" w:type="dxa"/>
          </w:tcPr>
          <w:p w:rsidR="00274701" w:rsidRDefault="00274701" w:rsidP="0080276E">
            <w:pPr>
              <w:pStyle w:val="TableParagraph"/>
              <w:spacing w:line="234" w:lineRule="exact"/>
              <w:ind w:left="108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2"/>
              </w:rPr>
              <w:t>C</w:t>
            </w:r>
            <w:r>
              <w:rPr>
                <w:rFonts w:ascii="Times New Roman"/>
                <w:sz w:val="14"/>
              </w:rPr>
              <w:t>r</w:t>
            </w:r>
          </w:p>
        </w:tc>
        <w:tc>
          <w:tcPr>
            <w:tcW w:w="1916" w:type="dxa"/>
          </w:tcPr>
          <w:p w:rsidR="00274701" w:rsidRDefault="00274701" w:rsidP="0080276E">
            <w:pPr>
              <w:pStyle w:val="TableParagraph"/>
              <w:spacing w:line="234" w:lineRule="exact"/>
              <w:ind w:left="107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2"/>
              </w:rPr>
              <w:t>C</w:t>
            </w:r>
            <w:r>
              <w:rPr>
                <w:rFonts w:ascii="Times New Roman"/>
                <w:sz w:val="14"/>
              </w:rPr>
              <w:t>t</w:t>
            </w:r>
          </w:p>
        </w:tc>
        <w:tc>
          <w:tcPr>
            <w:tcW w:w="1916" w:type="dxa"/>
          </w:tcPr>
          <w:p w:rsidR="00274701" w:rsidRDefault="00274701" w:rsidP="0080276E">
            <w:pPr>
              <w:pStyle w:val="TableParagraph"/>
              <w:spacing w:line="234" w:lineRule="exact"/>
              <w:ind w:left="107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2"/>
              </w:rPr>
              <w:t>C</w:t>
            </w:r>
            <w:r>
              <w:rPr>
                <w:rFonts w:ascii="Times New Roman"/>
                <w:sz w:val="14"/>
              </w:rPr>
              <w:t>HOMA</w:t>
            </w:r>
          </w:p>
        </w:tc>
        <w:tc>
          <w:tcPr>
            <w:tcW w:w="1916" w:type="dxa"/>
          </w:tcPr>
          <w:p w:rsidR="00274701" w:rsidRDefault="00274701" w:rsidP="0080276E">
            <w:pPr>
              <w:pStyle w:val="TableParagraph"/>
              <w:spacing w:line="234" w:lineRule="exact"/>
              <w:ind w:left="107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2"/>
              </w:rPr>
              <w:t>C</w:t>
            </w:r>
            <w:r>
              <w:rPr>
                <w:rFonts w:ascii="Times New Roman"/>
                <w:sz w:val="14"/>
              </w:rPr>
              <w:t>HOMB</w:t>
            </w:r>
          </w:p>
        </w:tc>
      </w:tr>
      <w:tr w:rsidR="00274701" w:rsidTr="0080276E">
        <w:trPr>
          <w:trHeight w:val="287"/>
        </w:trPr>
        <w:tc>
          <w:tcPr>
            <w:tcW w:w="1915" w:type="dxa"/>
          </w:tcPr>
          <w:p w:rsidR="00274701" w:rsidRDefault="00274701" w:rsidP="008027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6" w:type="dxa"/>
          </w:tcPr>
          <w:p w:rsidR="00274701" w:rsidRDefault="00274701" w:rsidP="008027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6" w:type="dxa"/>
          </w:tcPr>
          <w:p w:rsidR="00274701" w:rsidRDefault="00274701" w:rsidP="008027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6" w:type="dxa"/>
          </w:tcPr>
          <w:p w:rsidR="00274701" w:rsidRDefault="00274701" w:rsidP="008027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6" w:type="dxa"/>
          </w:tcPr>
          <w:p w:rsidR="00274701" w:rsidRDefault="00274701" w:rsidP="008027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74701" w:rsidRDefault="00274701" w:rsidP="00274701">
      <w:pPr>
        <w:pStyle w:val="BodyText"/>
        <w:rPr>
          <w:sz w:val="24"/>
        </w:rPr>
      </w:pPr>
    </w:p>
    <w:p w:rsidR="00274701" w:rsidRDefault="00274701" w:rsidP="00274701">
      <w:pPr>
        <w:pStyle w:val="BodyText"/>
        <w:spacing w:before="209" w:line="463" w:lineRule="auto"/>
        <w:ind w:left="220" w:right="1457"/>
      </w:pPr>
      <w:r>
        <w:rPr>
          <w:position w:val="2"/>
        </w:rPr>
        <w:t>Enter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chosen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Q</w:t>
      </w:r>
      <w:r>
        <w:rPr>
          <w:sz w:val="14"/>
        </w:rPr>
        <w:t>ext2</w:t>
      </w:r>
      <w:r>
        <w:rPr>
          <w:spacing w:val="19"/>
          <w:sz w:val="14"/>
        </w:rPr>
        <w:t xml:space="preserve"> </w:t>
      </w:r>
      <w:r>
        <w:rPr>
          <w:position w:val="2"/>
        </w:rPr>
        <w:t>and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Error%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value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from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decay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measurement.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Start recording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CW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Q</w:t>
      </w:r>
      <w:r>
        <w:rPr>
          <w:sz w:val="14"/>
        </w:rPr>
        <w:t>0</w:t>
      </w:r>
      <w:r>
        <w:rPr>
          <w:position w:val="2"/>
        </w:rPr>
        <w:t>-E</w:t>
      </w:r>
      <w:r>
        <w:rPr>
          <w:sz w:val="14"/>
        </w:rPr>
        <w:t>acc</w:t>
      </w:r>
      <w:r>
        <w:rPr>
          <w:spacing w:val="18"/>
          <w:sz w:val="14"/>
        </w:rPr>
        <w:t xml:space="preserve"> </w:t>
      </w:r>
      <w:r>
        <w:rPr>
          <w:position w:val="2"/>
        </w:rPr>
        <w:t>curve.</w:t>
      </w:r>
      <w:r>
        <w:rPr>
          <w:spacing w:val="-52"/>
          <w:position w:val="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each measurement</w:t>
      </w:r>
      <w:r>
        <w:rPr>
          <w:spacing w:val="2"/>
        </w:rPr>
        <w:t xml:space="preserve"> </w:t>
      </w:r>
      <w:r>
        <w:t>point:</w:t>
      </w:r>
    </w:p>
    <w:p w:rsidR="00274701" w:rsidRDefault="00274701" w:rsidP="00274701">
      <w:pPr>
        <w:pStyle w:val="BodyText"/>
        <w:spacing w:before="3" w:line="273" w:lineRule="auto"/>
        <w:ind w:left="220" w:right="1420"/>
      </w:pPr>
      <w:r>
        <w:t>Adjust attenuation on LabVIEW to obtain the desired Eacc, adjust phase, adjust “PIN attenuator control</w:t>
      </w:r>
      <w:r>
        <w:rPr>
          <w:spacing w:val="-52"/>
        </w:rPr>
        <w:t xml:space="preserve"> </w:t>
      </w:r>
      <w:r>
        <w:rPr>
          <w:position w:val="2"/>
        </w:rPr>
        <w:t>knob”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until</w:t>
      </w:r>
      <w:r>
        <w:rPr>
          <w:spacing w:val="1"/>
          <w:position w:val="2"/>
        </w:rPr>
        <w:t xml:space="preserve"> </w:t>
      </w:r>
      <w:r>
        <w:rPr>
          <w:position w:val="2"/>
        </w:rPr>
        <w:t>P</w:t>
      </w:r>
      <w:r>
        <w:rPr>
          <w:sz w:val="14"/>
        </w:rPr>
        <w:t>r</w:t>
      </w:r>
      <w:r>
        <w:rPr>
          <w:spacing w:val="19"/>
          <w:sz w:val="14"/>
        </w:rPr>
        <w:t xml:space="preserve"> </w:t>
      </w:r>
      <w:r>
        <w:rPr>
          <w:position w:val="2"/>
        </w:rPr>
        <w:t>(blue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curve on oscilloscope) is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at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600mV.</w:t>
      </w:r>
    </w:p>
    <w:p w:rsidR="00274701" w:rsidRDefault="00274701" w:rsidP="00274701">
      <w:pPr>
        <w:pStyle w:val="BodyText"/>
        <w:spacing w:before="203" w:line="276" w:lineRule="auto"/>
        <w:ind w:left="220" w:right="1467"/>
      </w:pPr>
      <w:r>
        <w:rPr>
          <w:b/>
        </w:rPr>
        <w:t xml:space="preserve">Start initial 2K power rise. </w:t>
      </w:r>
      <w:r>
        <w:t>Start from 40 dB attenuation and take 0.5 MV/m step. Stop at 18 MV/m if</w:t>
      </w:r>
      <w:r>
        <w:rPr>
          <w:spacing w:val="-52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is no</w:t>
      </w:r>
      <w:r>
        <w:rPr>
          <w:spacing w:val="-2"/>
        </w:rPr>
        <w:t xml:space="preserve"> </w:t>
      </w:r>
      <w:r>
        <w:t>early</w:t>
      </w:r>
      <w:r>
        <w:rPr>
          <w:spacing w:val="-3"/>
        </w:rPr>
        <w:t xml:space="preserve"> </w:t>
      </w:r>
      <w:r>
        <w:t>quench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out-of-limit</w:t>
      </w:r>
      <w:r>
        <w:rPr>
          <w:spacing w:val="1"/>
        </w:rPr>
        <w:t xml:space="preserve"> </w:t>
      </w:r>
      <w:r>
        <w:t>radiation.</w:t>
      </w:r>
    </w:p>
    <w:p w:rsidR="00274701" w:rsidRDefault="00274701" w:rsidP="00274701">
      <w:pPr>
        <w:pStyle w:val="Heading1"/>
        <w:widowControl w:val="0"/>
        <w:numPr>
          <w:ilvl w:val="1"/>
          <w:numId w:val="26"/>
        </w:numPr>
        <w:pBdr>
          <w:top w:val="none" w:sz="0" w:space="0" w:color="auto"/>
          <w:bottom w:val="none" w:sz="0" w:space="0" w:color="auto"/>
        </w:pBdr>
        <w:shd w:val="clear" w:color="auto" w:fill="auto"/>
        <w:tabs>
          <w:tab w:val="clear" w:pos="720"/>
          <w:tab w:val="left" w:pos="552"/>
        </w:tabs>
        <w:autoSpaceDE w:val="0"/>
        <w:autoSpaceDN w:val="0"/>
        <w:spacing w:before="203"/>
        <w:ind w:left="551"/>
      </w:pPr>
      <w:r>
        <w:t>Cool down</w:t>
      </w:r>
      <w:r>
        <w:rPr>
          <w:spacing w:val="-3"/>
        </w:rPr>
        <w:t xml:space="preserve"> </w:t>
      </w:r>
      <w:r>
        <w:t>to 1.8K,</w:t>
      </w:r>
      <w:r>
        <w:rPr>
          <w:spacing w:val="-1"/>
        </w:rPr>
        <w:t xml:space="preserve"> </w:t>
      </w:r>
      <w:r>
        <w:t>1.6K, and</w:t>
      </w:r>
      <w:r>
        <w:rPr>
          <w:spacing w:val="-4"/>
        </w:rPr>
        <w:t xml:space="preserve"> </w:t>
      </w:r>
      <w:r>
        <w:t>lower</w:t>
      </w:r>
      <w:r>
        <w:rPr>
          <w:spacing w:val="-2"/>
        </w:rPr>
        <w:t xml:space="preserve"> </w:t>
      </w:r>
      <w:r>
        <w:t>temperature</w:t>
      </w:r>
      <w:r>
        <w:rPr>
          <w:spacing w:val="-1"/>
        </w:rPr>
        <w:t xml:space="preserve"> </w:t>
      </w:r>
      <w:r>
        <w:t>testing:</w:t>
      </w:r>
    </w:p>
    <w:p w:rsidR="00274701" w:rsidRDefault="00274701" w:rsidP="00274701">
      <w:pPr>
        <w:pStyle w:val="BodyText"/>
        <w:spacing w:before="4"/>
        <w:rPr>
          <w:b/>
          <w:sz w:val="20"/>
        </w:rPr>
      </w:pPr>
    </w:p>
    <w:p w:rsidR="00274701" w:rsidRDefault="00274701" w:rsidP="00274701">
      <w:pPr>
        <w:pStyle w:val="BodyText"/>
        <w:spacing w:line="276" w:lineRule="auto"/>
        <w:ind w:left="220" w:right="1349"/>
      </w:pPr>
      <w:r>
        <w:t>At dewar control panel: Change set point to 12.5Torr (1.8K) or 5.7Torr (1.6K). Make sure CTF pump</w:t>
      </w:r>
      <w:r>
        <w:rPr>
          <w:spacing w:val="1"/>
        </w:rPr>
        <w:t xml:space="preserve"> </w:t>
      </w:r>
      <w:r>
        <w:t>(Kinney pump) is isolated (Close EV920) and pair pump(s) is running. It takes ~20 minutes to cool from</w:t>
      </w:r>
      <w:r>
        <w:rPr>
          <w:spacing w:val="-52"/>
        </w:rPr>
        <w:t xml:space="preserve"> </w:t>
      </w:r>
      <w:r>
        <w:t>2K to 1.8K. (If you leave control room, disarm RF to your dewar.) When at target temperature, make</w:t>
      </w:r>
      <w:r>
        <w:rPr>
          <w:spacing w:val="1"/>
        </w:rPr>
        <w:t xml:space="preserve"> </w:t>
      </w:r>
      <w:r>
        <w:t>decay</w:t>
      </w:r>
      <w:r>
        <w:rPr>
          <w:spacing w:val="-3"/>
        </w:rPr>
        <w:t xml:space="preserve"> </w:t>
      </w:r>
      <w:r>
        <w:t>measurement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record numbers.</w:t>
      </w:r>
    </w:p>
    <w:p w:rsidR="00274701" w:rsidRDefault="00274701" w:rsidP="00274701">
      <w:pPr>
        <w:pStyle w:val="BodyText"/>
        <w:spacing w:before="201" w:after="43"/>
        <w:ind w:left="220"/>
      </w:pPr>
      <w:r>
        <w:t>1.8K: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7"/>
        <w:gridCol w:w="1008"/>
        <w:gridCol w:w="969"/>
        <w:gridCol w:w="1000"/>
        <w:gridCol w:w="1017"/>
        <w:gridCol w:w="1050"/>
        <w:gridCol w:w="959"/>
        <w:gridCol w:w="867"/>
        <w:gridCol w:w="865"/>
        <w:gridCol w:w="865"/>
      </w:tblGrid>
      <w:tr w:rsidR="00274701" w:rsidTr="0080276E">
        <w:trPr>
          <w:trHeight w:val="760"/>
        </w:trPr>
        <w:tc>
          <w:tcPr>
            <w:tcW w:w="967" w:type="dxa"/>
          </w:tcPr>
          <w:p w:rsidR="00274701" w:rsidRDefault="00274701" w:rsidP="0080276E">
            <w:pPr>
              <w:pStyle w:val="TableParagraph"/>
              <w:spacing w:line="248" w:lineRule="exact"/>
              <w:ind w:left="107"/>
              <w:rPr>
                <w:rFonts w:ascii="Times New Roman"/>
              </w:rPr>
            </w:pPr>
            <w:r>
              <w:rPr>
                <w:rFonts w:ascii="Times New Roman"/>
              </w:rPr>
              <w:lastRenderedPageBreak/>
              <w:t>Dwell</w:t>
            </w:r>
          </w:p>
          <w:p w:rsidR="00274701" w:rsidRDefault="00274701" w:rsidP="0080276E">
            <w:pPr>
              <w:pStyle w:val="TableParagraph"/>
              <w:spacing w:line="252" w:lineRule="exact"/>
              <w:ind w:left="107" w:right="383"/>
              <w:rPr>
                <w:rFonts w:ascii="Times New Roman"/>
              </w:rPr>
            </w:pPr>
            <w:r>
              <w:rPr>
                <w:rFonts w:ascii="Times New Roman"/>
              </w:rPr>
              <w:t>time,</w:t>
            </w:r>
            <w:r>
              <w:rPr>
                <w:rFonts w:ascii="Times New Roman"/>
                <w:spacing w:val="-53"/>
              </w:rPr>
              <w:t xml:space="preserve"> </w:t>
            </w:r>
            <w:r>
              <w:rPr>
                <w:rFonts w:ascii="Times New Roman"/>
              </w:rPr>
              <w:t>sec</w:t>
            </w:r>
          </w:p>
        </w:tc>
        <w:tc>
          <w:tcPr>
            <w:tcW w:w="1008" w:type="dxa"/>
          </w:tcPr>
          <w:p w:rsidR="00274701" w:rsidRDefault="00274701" w:rsidP="0080276E">
            <w:pPr>
              <w:pStyle w:val="TableParagraph"/>
              <w:spacing w:line="237" w:lineRule="auto"/>
              <w:ind w:left="105" w:right="286"/>
              <w:rPr>
                <w:rFonts w:ascii="Times New Roman"/>
              </w:rPr>
            </w:pPr>
            <w:r>
              <w:rPr>
                <w:rFonts w:ascii="Times New Roman"/>
                <w:position w:val="2"/>
              </w:rPr>
              <w:t>E</w:t>
            </w:r>
            <w:r>
              <w:rPr>
                <w:rFonts w:ascii="Times New Roman"/>
                <w:sz w:val="14"/>
              </w:rPr>
              <w:t>acc</w:t>
            </w:r>
            <w:r>
              <w:rPr>
                <w:rFonts w:ascii="Times New Roman"/>
                <w:spacing w:val="1"/>
                <w:sz w:val="14"/>
              </w:rPr>
              <w:t xml:space="preserve"> </w:t>
            </w:r>
            <w:r>
              <w:rPr>
                <w:rFonts w:ascii="Times New Roman"/>
                <w:position w:val="2"/>
              </w:rPr>
              <w:t>,</w:t>
            </w:r>
            <w:r>
              <w:rPr>
                <w:rFonts w:ascii="Times New Roman"/>
                <w:spacing w:val="1"/>
                <w:position w:val="2"/>
              </w:rPr>
              <w:t xml:space="preserve"> </w:t>
            </w:r>
            <w:r>
              <w:rPr>
                <w:rFonts w:ascii="Times New Roman"/>
              </w:rPr>
              <w:t>MV/m</w:t>
            </w:r>
          </w:p>
        </w:tc>
        <w:tc>
          <w:tcPr>
            <w:tcW w:w="969" w:type="dxa"/>
          </w:tcPr>
          <w:p w:rsidR="00274701" w:rsidRDefault="00274701" w:rsidP="0080276E">
            <w:pPr>
              <w:pStyle w:val="TableParagraph"/>
              <w:spacing w:line="251" w:lineRule="exact"/>
              <w:ind w:left="108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2"/>
              </w:rPr>
              <w:t>Q</w:t>
            </w: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1000" w:type="dxa"/>
          </w:tcPr>
          <w:p w:rsidR="00274701" w:rsidRDefault="00274701" w:rsidP="0080276E">
            <w:pPr>
              <w:pStyle w:val="TableParagraph"/>
              <w:spacing w:line="251" w:lineRule="exact"/>
              <w:ind w:left="109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2"/>
              </w:rPr>
              <w:t>Q</w:t>
            </w:r>
            <w:r>
              <w:rPr>
                <w:rFonts w:ascii="Times New Roman"/>
                <w:sz w:val="14"/>
              </w:rPr>
              <w:t>ext1</w:t>
            </w:r>
          </w:p>
        </w:tc>
        <w:tc>
          <w:tcPr>
            <w:tcW w:w="1017" w:type="dxa"/>
          </w:tcPr>
          <w:p w:rsidR="00274701" w:rsidRDefault="00274701" w:rsidP="0080276E">
            <w:pPr>
              <w:pStyle w:val="TableParagraph"/>
              <w:spacing w:line="251" w:lineRule="exact"/>
              <w:ind w:left="109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2"/>
              </w:rPr>
              <w:t>Q</w:t>
            </w:r>
            <w:r>
              <w:rPr>
                <w:rFonts w:ascii="Times New Roman"/>
                <w:sz w:val="14"/>
              </w:rPr>
              <w:t>ext2</w:t>
            </w:r>
          </w:p>
        </w:tc>
        <w:tc>
          <w:tcPr>
            <w:tcW w:w="1050" w:type="dxa"/>
          </w:tcPr>
          <w:p w:rsidR="00274701" w:rsidRDefault="00274701" w:rsidP="0080276E">
            <w:pPr>
              <w:pStyle w:val="TableParagraph"/>
              <w:spacing w:line="249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Error, %</w:t>
            </w:r>
          </w:p>
        </w:tc>
        <w:tc>
          <w:tcPr>
            <w:tcW w:w="959" w:type="dxa"/>
          </w:tcPr>
          <w:p w:rsidR="00274701" w:rsidRDefault="00274701" w:rsidP="0080276E">
            <w:pPr>
              <w:pStyle w:val="TableParagraph"/>
              <w:spacing w:line="249" w:lineRule="exact"/>
              <w:ind w:left="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τ, sec</w:t>
            </w:r>
          </w:p>
        </w:tc>
        <w:tc>
          <w:tcPr>
            <w:tcW w:w="867" w:type="dxa"/>
          </w:tcPr>
          <w:p w:rsidR="00274701" w:rsidRDefault="00274701" w:rsidP="0080276E">
            <w:pPr>
              <w:pStyle w:val="TableParagraph"/>
              <w:spacing w:line="251" w:lineRule="exact"/>
              <w:ind w:left="113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2"/>
              </w:rPr>
              <w:t>Q</w:t>
            </w:r>
            <w:r>
              <w:rPr>
                <w:rFonts w:ascii="Times New Roman"/>
                <w:sz w:val="14"/>
              </w:rPr>
              <w:t>HOMA</w:t>
            </w:r>
          </w:p>
        </w:tc>
        <w:tc>
          <w:tcPr>
            <w:tcW w:w="865" w:type="dxa"/>
          </w:tcPr>
          <w:p w:rsidR="00274701" w:rsidRDefault="00274701" w:rsidP="0080276E">
            <w:pPr>
              <w:pStyle w:val="TableParagraph"/>
              <w:spacing w:line="251" w:lineRule="exact"/>
              <w:ind w:left="113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2"/>
              </w:rPr>
              <w:t>Q</w:t>
            </w:r>
            <w:r>
              <w:rPr>
                <w:rFonts w:ascii="Times New Roman"/>
                <w:sz w:val="14"/>
              </w:rPr>
              <w:t>HOMB</w:t>
            </w:r>
          </w:p>
        </w:tc>
        <w:tc>
          <w:tcPr>
            <w:tcW w:w="865" w:type="dxa"/>
          </w:tcPr>
          <w:p w:rsidR="00274701" w:rsidRDefault="00274701" w:rsidP="0080276E">
            <w:pPr>
              <w:pStyle w:val="TableParagraph"/>
              <w:ind w:left="117" w:right="160"/>
              <w:rPr>
                <w:rFonts w:ascii="Times New Roman"/>
              </w:rPr>
            </w:pPr>
            <w:r>
              <w:rPr>
                <w:rFonts w:ascii="Times New Roman"/>
              </w:rPr>
              <w:t>Rad,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mR/hr</w:t>
            </w:r>
          </w:p>
        </w:tc>
      </w:tr>
      <w:tr w:rsidR="00274701" w:rsidTr="0080276E">
        <w:trPr>
          <w:trHeight w:val="431"/>
        </w:trPr>
        <w:tc>
          <w:tcPr>
            <w:tcW w:w="967" w:type="dxa"/>
          </w:tcPr>
          <w:p w:rsidR="00274701" w:rsidRDefault="00274701" w:rsidP="008027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 w:rsidR="00274701" w:rsidRDefault="00274701" w:rsidP="008027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9" w:type="dxa"/>
          </w:tcPr>
          <w:p w:rsidR="00274701" w:rsidRDefault="00274701" w:rsidP="008027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0" w:type="dxa"/>
          </w:tcPr>
          <w:p w:rsidR="00274701" w:rsidRDefault="00274701" w:rsidP="008027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7" w:type="dxa"/>
          </w:tcPr>
          <w:p w:rsidR="00274701" w:rsidRDefault="00274701" w:rsidP="008027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0" w:type="dxa"/>
          </w:tcPr>
          <w:p w:rsidR="00274701" w:rsidRDefault="00274701" w:rsidP="008027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9" w:type="dxa"/>
          </w:tcPr>
          <w:p w:rsidR="00274701" w:rsidRDefault="00274701" w:rsidP="008027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7" w:type="dxa"/>
          </w:tcPr>
          <w:p w:rsidR="00274701" w:rsidRDefault="00274701" w:rsidP="008027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</w:tcPr>
          <w:p w:rsidR="00274701" w:rsidRDefault="00274701" w:rsidP="008027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</w:tcPr>
          <w:p w:rsidR="00274701" w:rsidRDefault="00274701" w:rsidP="008027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74701" w:rsidRDefault="00274701" w:rsidP="00274701">
      <w:pPr>
        <w:rPr>
          <w:sz w:val="20"/>
        </w:rPr>
        <w:sectPr w:rsidR="00274701" w:rsidSect="00274701">
          <w:pgSz w:w="12240" w:h="15840"/>
          <w:pgMar w:top="1360" w:right="220" w:bottom="1200" w:left="1220" w:header="0" w:footer="1015" w:gutter="0"/>
          <w:cols w:space="720"/>
        </w:sectPr>
      </w:pPr>
    </w:p>
    <w:p w:rsidR="00274701" w:rsidRDefault="00274701" w:rsidP="00274701">
      <w:pPr>
        <w:pStyle w:val="BodyText"/>
        <w:spacing w:before="1"/>
        <w:rPr>
          <w:sz w:val="29"/>
        </w:rPr>
      </w:pPr>
    </w:p>
    <w:p w:rsidR="00274701" w:rsidRDefault="00274701" w:rsidP="00274701">
      <w:pPr>
        <w:pStyle w:val="BodyText"/>
        <w:spacing w:before="91" w:after="44"/>
        <w:ind w:left="220"/>
      </w:pPr>
      <w:r>
        <w:t>1.6K: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7"/>
        <w:gridCol w:w="1008"/>
        <w:gridCol w:w="969"/>
        <w:gridCol w:w="1000"/>
        <w:gridCol w:w="1017"/>
        <w:gridCol w:w="1050"/>
        <w:gridCol w:w="959"/>
        <w:gridCol w:w="867"/>
        <w:gridCol w:w="865"/>
        <w:gridCol w:w="865"/>
      </w:tblGrid>
      <w:tr w:rsidR="00274701" w:rsidTr="0080276E">
        <w:trPr>
          <w:trHeight w:val="757"/>
        </w:trPr>
        <w:tc>
          <w:tcPr>
            <w:tcW w:w="967" w:type="dxa"/>
          </w:tcPr>
          <w:p w:rsidR="00274701" w:rsidRDefault="00274701" w:rsidP="0080276E">
            <w:pPr>
              <w:pStyle w:val="TableParagraph"/>
              <w:ind w:left="107" w:right="292"/>
              <w:rPr>
                <w:rFonts w:ascii="Times New Roman"/>
              </w:rPr>
            </w:pPr>
            <w:r>
              <w:rPr>
                <w:rFonts w:ascii="Times New Roman"/>
              </w:rPr>
              <w:t>Dwell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time,</w:t>
            </w:r>
          </w:p>
          <w:p w:rsidR="00274701" w:rsidRDefault="00274701" w:rsidP="0080276E">
            <w:pPr>
              <w:pStyle w:val="TableParagraph"/>
              <w:spacing w:line="238" w:lineRule="exact"/>
              <w:ind w:left="107"/>
              <w:rPr>
                <w:rFonts w:ascii="Times New Roman"/>
              </w:rPr>
            </w:pPr>
            <w:r>
              <w:rPr>
                <w:rFonts w:ascii="Times New Roman"/>
              </w:rPr>
              <w:t>sec</w:t>
            </w:r>
          </w:p>
        </w:tc>
        <w:tc>
          <w:tcPr>
            <w:tcW w:w="1008" w:type="dxa"/>
          </w:tcPr>
          <w:p w:rsidR="00274701" w:rsidRDefault="00274701" w:rsidP="0080276E">
            <w:pPr>
              <w:pStyle w:val="TableParagraph"/>
              <w:spacing w:line="237" w:lineRule="auto"/>
              <w:ind w:left="105" w:right="286"/>
              <w:rPr>
                <w:rFonts w:ascii="Times New Roman"/>
              </w:rPr>
            </w:pPr>
            <w:r>
              <w:rPr>
                <w:rFonts w:ascii="Times New Roman"/>
                <w:position w:val="2"/>
              </w:rPr>
              <w:t>E</w:t>
            </w:r>
            <w:r>
              <w:rPr>
                <w:rFonts w:ascii="Times New Roman"/>
                <w:sz w:val="14"/>
              </w:rPr>
              <w:t>acc</w:t>
            </w:r>
            <w:r>
              <w:rPr>
                <w:rFonts w:ascii="Times New Roman"/>
                <w:spacing w:val="1"/>
                <w:sz w:val="14"/>
              </w:rPr>
              <w:t xml:space="preserve"> </w:t>
            </w:r>
            <w:r>
              <w:rPr>
                <w:rFonts w:ascii="Times New Roman"/>
                <w:position w:val="2"/>
              </w:rPr>
              <w:t>,</w:t>
            </w:r>
            <w:r>
              <w:rPr>
                <w:rFonts w:ascii="Times New Roman"/>
                <w:spacing w:val="1"/>
                <w:position w:val="2"/>
              </w:rPr>
              <w:t xml:space="preserve"> </w:t>
            </w:r>
            <w:r>
              <w:rPr>
                <w:rFonts w:ascii="Times New Roman"/>
              </w:rPr>
              <w:t>MV/m</w:t>
            </w:r>
          </w:p>
        </w:tc>
        <w:tc>
          <w:tcPr>
            <w:tcW w:w="969" w:type="dxa"/>
          </w:tcPr>
          <w:p w:rsidR="00274701" w:rsidRDefault="00274701" w:rsidP="0080276E">
            <w:pPr>
              <w:pStyle w:val="TableParagraph"/>
              <w:spacing w:line="248" w:lineRule="exact"/>
              <w:ind w:left="108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2"/>
              </w:rPr>
              <w:t>Q</w:t>
            </w:r>
            <w:r>
              <w:rPr>
                <w:rFonts w:ascii="Times New Roman"/>
                <w:sz w:val="14"/>
              </w:rPr>
              <w:t>0</w:t>
            </w:r>
          </w:p>
        </w:tc>
        <w:tc>
          <w:tcPr>
            <w:tcW w:w="1000" w:type="dxa"/>
          </w:tcPr>
          <w:p w:rsidR="00274701" w:rsidRDefault="00274701" w:rsidP="0080276E">
            <w:pPr>
              <w:pStyle w:val="TableParagraph"/>
              <w:spacing w:line="248" w:lineRule="exact"/>
              <w:ind w:left="109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2"/>
              </w:rPr>
              <w:t>Q</w:t>
            </w:r>
            <w:r>
              <w:rPr>
                <w:rFonts w:ascii="Times New Roman"/>
                <w:sz w:val="14"/>
              </w:rPr>
              <w:t>ext1</w:t>
            </w:r>
          </w:p>
        </w:tc>
        <w:tc>
          <w:tcPr>
            <w:tcW w:w="1017" w:type="dxa"/>
          </w:tcPr>
          <w:p w:rsidR="00274701" w:rsidRDefault="00274701" w:rsidP="0080276E">
            <w:pPr>
              <w:pStyle w:val="TableParagraph"/>
              <w:spacing w:line="248" w:lineRule="exact"/>
              <w:ind w:left="109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2"/>
              </w:rPr>
              <w:t>Q</w:t>
            </w:r>
            <w:r>
              <w:rPr>
                <w:rFonts w:ascii="Times New Roman"/>
                <w:sz w:val="14"/>
              </w:rPr>
              <w:t>ext2</w:t>
            </w:r>
          </w:p>
        </w:tc>
        <w:tc>
          <w:tcPr>
            <w:tcW w:w="1050" w:type="dxa"/>
          </w:tcPr>
          <w:p w:rsidR="00274701" w:rsidRDefault="00274701" w:rsidP="0080276E">
            <w:pPr>
              <w:pStyle w:val="TableParagraph"/>
              <w:spacing w:line="247" w:lineRule="exact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Error, %</w:t>
            </w:r>
          </w:p>
        </w:tc>
        <w:tc>
          <w:tcPr>
            <w:tcW w:w="959" w:type="dxa"/>
          </w:tcPr>
          <w:p w:rsidR="00274701" w:rsidRDefault="00274701" w:rsidP="0080276E">
            <w:pPr>
              <w:pStyle w:val="TableParagraph"/>
              <w:spacing w:line="247" w:lineRule="exact"/>
              <w:ind w:left="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τ, sec</w:t>
            </w:r>
          </w:p>
        </w:tc>
        <w:tc>
          <w:tcPr>
            <w:tcW w:w="867" w:type="dxa"/>
          </w:tcPr>
          <w:p w:rsidR="00274701" w:rsidRDefault="00274701" w:rsidP="0080276E">
            <w:pPr>
              <w:pStyle w:val="TableParagraph"/>
              <w:spacing w:line="248" w:lineRule="exact"/>
              <w:ind w:left="113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2"/>
              </w:rPr>
              <w:t>Q</w:t>
            </w:r>
            <w:r>
              <w:rPr>
                <w:rFonts w:ascii="Times New Roman"/>
                <w:sz w:val="14"/>
              </w:rPr>
              <w:t>HOMA</w:t>
            </w:r>
          </w:p>
        </w:tc>
        <w:tc>
          <w:tcPr>
            <w:tcW w:w="865" w:type="dxa"/>
          </w:tcPr>
          <w:p w:rsidR="00274701" w:rsidRDefault="00274701" w:rsidP="0080276E">
            <w:pPr>
              <w:pStyle w:val="TableParagraph"/>
              <w:spacing w:line="248" w:lineRule="exact"/>
              <w:ind w:left="113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2"/>
              </w:rPr>
              <w:t>Q</w:t>
            </w:r>
            <w:r>
              <w:rPr>
                <w:rFonts w:ascii="Times New Roman"/>
                <w:sz w:val="14"/>
              </w:rPr>
              <w:t>HOMB</w:t>
            </w:r>
          </w:p>
        </w:tc>
        <w:tc>
          <w:tcPr>
            <w:tcW w:w="865" w:type="dxa"/>
          </w:tcPr>
          <w:p w:rsidR="00274701" w:rsidRDefault="00274701" w:rsidP="0080276E">
            <w:pPr>
              <w:pStyle w:val="TableParagraph"/>
              <w:ind w:left="117" w:right="160"/>
              <w:rPr>
                <w:rFonts w:ascii="Times New Roman"/>
              </w:rPr>
            </w:pPr>
            <w:r>
              <w:rPr>
                <w:rFonts w:ascii="Times New Roman"/>
              </w:rPr>
              <w:t>Rad,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mR/hr</w:t>
            </w:r>
          </w:p>
        </w:tc>
      </w:tr>
      <w:tr w:rsidR="00274701" w:rsidTr="0080276E">
        <w:trPr>
          <w:trHeight w:val="431"/>
        </w:trPr>
        <w:tc>
          <w:tcPr>
            <w:tcW w:w="967" w:type="dxa"/>
          </w:tcPr>
          <w:p w:rsidR="00274701" w:rsidRDefault="00274701" w:rsidP="008027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 w:rsidR="00274701" w:rsidRDefault="00274701" w:rsidP="008027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9" w:type="dxa"/>
          </w:tcPr>
          <w:p w:rsidR="00274701" w:rsidRDefault="00274701" w:rsidP="008027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0" w:type="dxa"/>
          </w:tcPr>
          <w:p w:rsidR="00274701" w:rsidRDefault="00274701" w:rsidP="008027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7" w:type="dxa"/>
          </w:tcPr>
          <w:p w:rsidR="00274701" w:rsidRDefault="00274701" w:rsidP="008027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0" w:type="dxa"/>
          </w:tcPr>
          <w:p w:rsidR="00274701" w:rsidRDefault="00274701" w:rsidP="008027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9" w:type="dxa"/>
          </w:tcPr>
          <w:p w:rsidR="00274701" w:rsidRDefault="00274701" w:rsidP="008027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7" w:type="dxa"/>
          </w:tcPr>
          <w:p w:rsidR="00274701" w:rsidRDefault="00274701" w:rsidP="008027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</w:tcPr>
          <w:p w:rsidR="00274701" w:rsidRDefault="00274701" w:rsidP="008027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</w:tcPr>
          <w:p w:rsidR="00274701" w:rsidRDefault="00274701" w:rsidP="008027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74701" w:rsidRDefault="00274701" w:rsidP="00274701">
      <w:pPr>
        <w:pStyle w:val="BodyText"/>
        <w:rPr>
          <w:sz w:val="24"/>
        </w:rPr>
      </w:pPr>
    </w:p>
    <w:p w:rsidR="00274701" w:rsidRDefault="00274701" w:rsidP="00274701">
      <w:pPr>
        <w:pStyle w:val="BodyText"/>
        <w:spacing w:before="209" w:line="273" w:lineRule="auto"/>
        <w:ind w:left="220" w:right="1335"/>
      </w:pPr>
      <w:r>
        <w:rPr>
          <w:position w:val="2"/>
        </w:rPr>
        <w:t>Take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at least one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decay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measurement at 1.8K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and 1.6K.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Q</w:t>
      </w:r>
      <w:r>
        <w:rPr>
          <w:sz w:val="14"/>
        </w:rPr>
        <w:t>0</w:t>
      </w:r>
      <w:r>
        <w:rPr>
          <w:spacing w:val="19"/>
          <w:sz w:val="14"/>
        </w:rPr>
        <w:t xml:space="preserve"> </w:t>
      </w:r>
      <w:r>
        <w:rPr>
          <w:position w:val="2"/>
        </w:rPr>
        <w:t>and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E</w:t>
      </w:r>
      <w:r>
        <w:rPr>
          <w:sz w:val="14"/>
        </w:rPr>
        <w:t>acc</w:t>
      </w:r>
      <w:r>
        <w:rPr>
          <w:spacing w:val="20"/>
          <w:sz w:val="14"/>
        </w:rPr>
        <w:t xml:space="preserve"> </w:t>
      </w:r>
      <w:r>
        <w:rPr>
          <w:position w:val="2"/>
        </w:rPr>
        <w:t>should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go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up.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Others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should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stay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-52"/>
          <w:position w:val="2"/>
        </w:rPr>
        <w:t xml:space="preserve"> </w:t>
      </w:r>
      <w:r>
        <w:rPr>
          <w:position w:val="2"/>
        </w:rPr>
        <w:t>same. Use 2K Q</w:t>
      </w:r>
      <w:r>
        <w:rPr>
          <w:sz w:val="14"/>
        </w:rPr>
        <w:t xml:space="preserve">e2 </w:t>
      </w:r>
      <w:r>
        <w:rPr>
          <w:position w:val="2"/>
        </w:rPr>
        <w:t>for all testing unless error is significantly smaller using new numbers due to better</w:t>
      </w:r>
      <w:r>
        <w:rPr>
          <w:spacing w:val="1"/>
          <w:position w:val="2"/>
        </w:rPr>
        <w:t xml:space="preserve"> </w:t>
      </w:r>
      <w:r>
        <w:t>input coupling</w:t>
      </w:r>
      <w:r>
        <w:rPr>
          <w:spacing w:val="-3"/>
        </w:rPr>
        <w:t xml:space="preserve"> </w:t>
      </w:r>
      <w:r>
        <w:t>factor</w:t>
      </w:r>
      <w:r>
        <w:rPr>
          <w:spacing w:val="-2"/>
        </w:rPr>
        <w:t xml:space="preserve"> </w:t>
      </w:r>
      <w:r>
        <w:t>(Beta</w:t>
      </w:r>
      <w:r>
        <w:rPr>
          <w:spacing w:val="-2"/>
        </w:rPr>
        <w:t xml:space="preserve"> </w:t>
      </w:r>
      <w:r>
        <w:t>closer</w:t>
      </w:r>
      <w:r>
        <w:rPr>
          <w:spacing w:val="-2"/>
        </w:rPr>
        <w:t xml:space="preserve"> </w:t>
      </w:r>
      <w:r>
        <w:t>to unity).</w:t>
      </w:r>
    </w:p>
    <w:p w:rsidR="00274701" w:rsidRDefault="00274701" w:rsidP="00274701">
      <w:pPr>
        <w:pStyle w:val="BodyText"/>
        <w:spacing w:before="203" w:line="276" w:lineRule="auto"/>
        <w:ind w:left="220" w:right="1425"/>
      </w:pPr>
      <w:r>
        <w:t>When rising power, start from 40 dB attenuation and take 1 MV/m step. Go up to 18 MV/m or previous</w:t>
      </w:r>
      <w:r>
        <w:rPr>
          <w:spacing w:val="-52"/>
        </w:rPr>
        <w:t xml:space="preserve"> </w:t>
      </w:r>
      <w:r>
        <w:t>stop</w:t>
      </w:r>
      <w:r>
        <w:rPr>
          <w:spacing w:val="-1"/>
        </w:rPr>
        <w:t xml:space="preserve"> </w:t>
      </w:r>
      <w:r>
        <w:t>gradient.</w:t>
      </w:r>
    </w:p>
    <w:p w:rsidR="00274701" w:rsidRDefault="00274701" w:rsidP="00274701">
      <w:pPr>
        <w:pStyle w:val="Heading1"/>
        <w:widowControl w:val="0"/>
        <w:numPr>
          <w:ilvl w:val="1"/>
          <w:numId w:val="26"/>
        </w:numPr>
        <w:pBdr>
          <w:top w:val="none" w:sz="0" w:space="0" w:color="auto"/>
          <w:bottom w:val="none" w:sz="0" w:space="0" w:color="auto"/>
        </w:pBdr>
        <w:shd w:val="clear" w:color="auto" w:fill="auto"/>
        <w:tabs>
          <w:tab w:val="clear" w:pos="720"/>
          <w:tab w:val="left" w:pos="552"/>
        </w:tabs>
        <w:autoSpaceDE w:val="0"/>
        <w:autoSpaceDN w:val="0"/>
        <w:spacing w:before="205"/>
        <w:ind w:left="551"/>
      </w:pPr>
      <w:r>
        <w:t>Decay</w:t>
      </w:r>
      <w:r>
        <w:rPr>
          <w:spacing w:val="-3"/>
        </w:rPr>
        <w:t xml:space="preserve"> </w:t>
      </w:r>
      <w:r>
        <w:t>measurement</w:t>
      </w:r>
    </w:p>
    <w:p w:rsidR="00274701" w:rsidRDefault="00274701" w:rsidP="00274701">
      <w:pPr>
        <w:pStyle w:val="BodyText"/>
        <w:spacing w:before="1" w:line="278" w:lineRule="auto"/>
        <w:ind w:left="220" w:right="1655"/>
      </w:pPr>
    </w:p>
    <w:p w:rsidR="00274701" w:rsidRDefault="00274701" w:rsidP="00274701">
      <w:pPr>
        <w:pStyle w:val="BodyText"/>
        <w:spacing w:before="1" w:line="278" w:lineRule="auto"/>
        <w:ind w:left="220" w:right="1655"/>
      </w:pPr>
      <w:r>
        <w:t>At dewar control panel: Change set point to 23Torr. Turn on heater, power 150 W. Wait ~15 minutes</w:t>
      </w:r>
      <w:r>
        <w:rPr>
          <w:spacing w:val="-52"/>
        </w:rPr>
        <w:t xml:space="preserve"> </w:t>
      </w:r>
      <w:r>
        <w:t>until</w:t>
      </w:r>
      <w:r>
        <w:rPr>
          <w:spacing w:val="-1"/>
        </w:rPr>
        <w:t xml:space="preserve"> </w:t>
      </w:r>
      <w:r>
        <w:t>at dewar pressure</w:t>
      </w:r>
      <w:r>
        <w:rPr>
          <w:spacing w:val="-1"/>
        </w:rPr>
        <w:t xml:space="preserve"> </w:t>
      </w:r>
      <w:r>
        <w:t>reach 23</w:t>
      </w:r>
      <w:r>
        <w:rPr>
          <w:spacing w:val="-4"/>
        </w:rPr>
        <w:t xml:space="preserve"> </w:t>
      </w:r>
      <w:r>
        <w:t>Torr.</w:t>
      </w:r>
      <w:r>
        <w:rPr>
          <w:spacing w:val="-4"/>
        </w:rPr>
        <w:t xml:space="preserve"> </w:t>
      </w:r>
      <w:r>
        <w:t>Turn</w:t>
      </w:r>
      <w:r>
        <w:rPr>
          <w:spacing w:val="-2"/>
        </w:rPr>
        <w:t xml:space="preserve"> </w:t>
      </w:r>
      <w:r>
        <w:t>off</w:t>
      </w:r>
      <w:r>
        <w:rPr>
          <w:spacing w:val="-1"/>
        </w:rPr>
        <w:t xml:space="preserve"> </w:t>
      </w:r>
      <w:r>
        <w:t>heater.</w:t>
      </w:r>
      <w:r>
        <w:rPr>
          <w:spacing w:val="-2"/>
        </w:rPr>
        <w:t xml:space="preserve"> </w:t>
      </w:r>
      <w:r>
        <w:t>Wait until dewar</w:t>
      </w:r>
      <w:r>
        <w:rPr>
          <w:spacing w:val="1"/>
        </w:rPr>
        <w:t xml:space="preserve"> </w:t>
      </w:r>
      <w:r>
        <w:t>pressure</w:t>
      </w:r>
      <w:r>
        <w:rPr>
          <w:spacing w:val="-2"/>
        </w:rPr>
        <w:t xml:space="preserve"> </w:t>
      </w:r>
      <w:r>
        <w:t>is stable</w:t>
      </w:r>
      <w:r>
        <w:rPr>
          <w:spacing w:val="-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23</w:t>
      </w:r>
      <w:r>
        <w:rPr>
          <w:spacing w:val="-4"/>
        </w:rPr>
        <w:t xml:space="preserve"> </w:t>
      </w:r>
      <w:r>
        <w:t>Torr.</w:t>
      </w:r>
    </w:p>
    <w:p w:rsidR="00274701" w:rsidRDefault="00274701" w:rsidP="00274701">
      <w:pPr>
        <w:pStyle w:val="BodyText"/>
        <w:spacing w:before="195" w:line="276" w:lineRule="auto"/>
        <w:ind w:left="220" w:right="1316"/>
      </w:pPr>
      <w:r>
        <w:t>Start from 40 dB attenuation and take 1 MV/m step. Use 0.5 MV/m steps once you get close to previous</w:t>
      </w:r>
      <w:r>
        <w:rPr>
          <w:spacing w:val="1"/>
        </w:rPr>
        <w:t xml:space="preserve"> </w:t>
      </w:r>
      <w:r>
        <w:t>quench gradient or unexplored gradient range. Stop at 24 MV/m unless limited by quench, high radiation</w:t>
      </w:r>
      <w:r>
        <w:rPr>
          <w:spacing w:val="-52"/>
        </w:rPr>
        <w:t xml:space="preserve"> </w:t>
      </w:r>
      <w:r>
        <w:t>(&gt;1</w:t>
      </w:r>
      <w:r>
        <w:rPr>
          <w:spacing w:val="-1"/>
        </w:rPr>
        <w:t xml:space="preserve"> </w:t>
      </w:r>
      <w:r>
        <w:t>R/hr), or</w:t>
      </w:r>
      <w:r>
        <w:rPr>
          <w:spacing w:val="-2"/>
        </w:rPr>
        <w:t xml:space="preserve"> </w:t>
      </w:r>
      <w:r>
        <w:t>cable</w:t>
      </w:r>
      <w:r>
        <w:rPr>
          <w:spacing w:val="1"/>
        </w:rPr>
        <w:t xml:space="preserve"> </w:t>
      </w:r>
      <w:r>
        <w:t>breakdown.</w:t>
      </w:r>
    </w:p>
    <w:p w:rsidR="00274701" w:rsidRDefault="00274701" w:rsidP="00274701">
      <w:pPr>
        <w:pStyle w:val="Heading1"/>
        <w:widowControl w:val="0"/>
        <w:numPr>
          <w:ilvl w:val="0"/>
          <w:numId w:val="26"/>
        </w:numPr>
        <w:pBdr>
          <w:top w:val="none" w:sz="0" w:space="0" w:color="auto"/>
          <w:bottom w:val="none" w:sz="0" w:space="0" w:color="auto"/>
        </w:pBdr>
        <w:shd w:val="clear" w:color="auto" w:fill="auto"/>
        <w:tabs>
          <w:tab w:val="clear" w:pos="720"/>
          <w:tab w:val="left" w:pos="442"/>
        </w:tabs>
        <w:autoSpaceDE w:val="0"/>
        <w:autoSpaceDN w:val="0"/>
        <w:spacing w:before="205"/>
        <w:ind w:left="441" w:hanging="222"/>
      </w:pPr>
      <w:r>
        <w:t>Finish</w:t>
      </w:r>
      <w:r>
        <w:rPr>
          <w:spacing w:val="-1"/>
        </w:rPr>
        <w:t xml:space="preserve"> </w:t>
      </w:r>
      <w:r>
        <w:t>testing</w:t>
      </w:r>
    </w:p>
    <w:p w:rsidR="00274701" w:rsidRDefault="00274701" w:rsidP="00274701">
      <w:pPr>
        <w:pStyle w:val="BodyText"/>
        <w:spacing w:before="4"/>
        <w:rPr>
          <w:b/>
          <w:sz w:val="20"/>
        </w:rPr>
      </w:pPr>
    </w:p>
    <w:p w:rsidR="00274701" w:rsidRDefault="00274701" w:rsidP="00274701">
      <w:pPr>
        <w:pStyle w:val="BodyText"/>
        <w:spacing w:before="1"/>
        <w:ind w:left="220"/>
      </w:pPr>
      <w:r>
        <w:t>Disarm</w:t>
      </w:r>
      <w:r>
        <w:rPr>
          <w:spacing w:val="-5"/>
        </w:rPr>
        <w:t xml:space="preserve"> </w:t>
      </w:r>
      <w:r>
        <w:t>your dewar,</w:t>
      </w:r>
      <w:r>
        <w:rPr>
          <w:spacing w:val="-1"/>
        </w:rPr>
        <w:t xml:space="preserve"> </w:t>
      </w:r>
      <w:r>
        <w:t>If other</w:t>
      </w:r>
      <w:r>
        <w:rPr>
          <w:spacing w:val="-1"/>
        </w:rPr>
        <w:t xml:space="preserve"> </w:t>
      </w:r>
      <w:r>
        <w:t>tests are not using</w:t>
      </w:r>
      <w:r>
        <w:rPr>
          <w:spacing w:val="-3"/>
        </w:rPr>
        <w:t xml:space="preserve"> </w:t>
      </w:r>
      <w:r>
        <w:t>PSS,</w:t>
      </w:r>
      <w:r>
        <w:rPr>
          <w:spacing w:val="-1"/>
        </w:rPr>
        <w:t xml:space="preserve"> </w:t>
      </w:r>
      <w:r>
        <w:t>then disarm</w:t>
      </w:r>
      <w:r>
        <w:rPr>
          <w:spacing w:val="-4"/>
        </w:rPr>
        <w:t xml:space="preserve"> </w:t>
      </w:r>
      <w:r>
        <w:t>PSS</w:t>
      </w:r>
      <w:r>
        <w:rPr>
          <w:spacing w:val="-1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un-post</w:t>
      </w:r>
      <w:r>
        <w:rPr>
          <w:spacing w:val="-2"/>
        </w:rPr>
        <w:t xml:space="preserve"> </w:t>
      </w:r>
      <w:r>
        <w:t>area.</w:t>
      </w:r>
      <w:r>
        <w:rPr>
          <w:spacing w:val="-3"/>
        </w:rPr>
        <w:t xml:space="preserve"> </w:t>
      </w:r>
      <w:r>
        <w:t>Fill</w:t>
      </w:r>
      <w:r>
        <w:rPr>
          <w:spacing w:val="1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traveler.</w:t>
      </w:r>
    </w:p>
    <w:p w:rsidR="00274701" w:rsidRDefault="00274701" w:rsidP="00274701">
      <w:pPr>
        <w:pStyle w:val="BodyText"/>
        <w:spacing w:before="11"/>
        <w:rPr>
          <w:sz w:val="20"/>
        </w:rPr>
      </w:pPr>
    </w:p>
    <w:p w:rsidR="00274701" w:rsidRDefault="00274701" w:rsidP="00274701">
      <w:pPr>
        <w:pStyle w:val="Heading1"/>
        <w:widowControl w:val="0"/>
        <w:numPr>
          <w:ilvl w:val="0"/>
          <w:numId w:val="26"/>
        </w:numPr>
        <w:pBdr>
          <w:top w:val="none" w:sz="0" w:space="0" w:color="auto"/>
          <w:bottom w:val="none" w:sz="0" w:space="0" w:color="auto"/>
        </w:pBdr>
        <w:shd w:val="clear" w:color="auto" w:fill="auto"/>
        <w:tabs>
          <w:tab w:val="clear" w:pos="720"/>
          <w:tab w:val="left" w:pos="442"/>
        </w:tabs>
        <w:autoSpaceDE w:val="0"/>
        <w:autoSpaceDN w:val="0"/>
        <w:ind w:left="441" w:hanging="222"/>
      </w:pPr>
      <w:r>
        <w:t>Options</w:t>
      </w:r>
      <w:r>
        <w:rPr>
          <w:spacing w:val="-2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testing:</w:t>
      </w:r>
    </w:p>
    <w:p w:rsidR="00274701" w:rsidRDefault="00274701" w:rsidP="00274701">
      <w:pPr>
        <w:pStyle w:val="BodyText"/>
        <w:spacing w:before="4"/>
        <w:rPr>
          <w:b/>
          <w:sz w:val="20"/>
        </w:rPr>
      </w:pPr>
    </w:p>
    <w:p w:rsidR="00274701" w:rsidRDefault="00274701" w:rsidP="00274701">
      <w:pPr>
        <w:pStyle w:val="BodyText"/>
        <w:ind w:left="220"/>
      </w:pPr>
      <w:r>
        <w:t>Turn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Lorenz</w:t>
      </w:r>
      <w:r>
        <w:rPr>
          <w:spacing w:val="-3"/>
        </w:rPr>
        <w:t xml:space="preserve"> </w:t>
      </w:r>
      <w:r>
        <w:t>detuning</w:t>
      </w:r>
      <w:r>
        <w:rPr>
          <w:spacing w:val="-4"/>
        </w:rPr>
        <w:t xml:space="preserve"> </w:t>
      </w:r>
      <w:r>
        <w:t>live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LabVIEW</w:t>
      </w:r>
      <w:r>
        <w:rPr>
          <w:spacing w:val="-1"/>
        </w:rPr>
        <w:t xml:space="preserve"> </w:t>
      </w:r>
      <w:r>
        <w:t>program;</w:t>
      </w:r>
    </w:p>
    <w:p w:rsidR="00274701" w:rsidRDefault="00274701" w:rsidP="00274701">
      <w:pPr>
        <w:pStyle w:val="BodyText"/>
        <w:spacing w:before="6"/>
        <w:rPr>
          <w:sz w:val="20"/>
        </w:rPr>
      </w:pPr>
    </w:p>
    <w:p w:rsidR="005A7C7A" w:rsidRPr="005A7C7A" w:rsidRDefault="00274701" w:rsidP="00274701">
      <w:pPr>
        <w:pStyle w:val="BodyText"/>
        <w:spacing w:line="276" w:lineRule="auto"/>
        <w:ind w:left="220" w:right="1258"/>
      </w:pPr>
      <w:r>
        <w:rPr>
          <w:position w:val="2"/>
        </w:rPr>
        <w:t>RF “OFF” to check cables, ratio P</w:t>
      </w:r>
      <w:r>
        <w:rPr>
          <w:sz w:val="14"/>
        </w:rPr>
        <w:t>loss</w:t>
      </w:r>
      <w:r>
        <w:rPr>
          <w:position w:val="2"/>
        </w:rPr>
        <w:t>/P</w:t>
      </w:r>
      <w:r>
        <w:rPr>
          <w:sz w:val="14"/>
        </w:rPr>
        <w:t xml:space="preserve">inc </w:t>
      </w:r>
      <w:r>
        <w:rPr>
          <w:position w:val="2"/>
        </w:rPr>
        <w:t>&lt;0.003; if not, forward power into detuned cavity and replace</w:t>
      </w:r>
      <w:r>
        <w:rPr>
          <w:spacing w:val="-52"/>
          <w:position w:val="2"/>
        </w:rPr>
        <w:t xml:space="preserve"> </w:t>
      </w:r>
      <w:r>
        <w:t>last part</w:t>
      </w:r>
      <w:r>
        <w:rPr>
          <w:spacing w:val="1"/>
        </w:rPr>
        <w:t xml:space="preserve"> </w:t>
      </w:r>
      <w:r>
        <w:t>of calibration;</w:t>
      </w:r>
    </w:p>
    <w:p w:rsidR="005A7C7A" w:rsidRPr="005A7C7A" w:rsidRDefault="005A7C7A" w:rsidP="005A7C7A">
      <w:pPr>
        <w:autoSpaceDE w:val="0"/>
        <w:autoSpaceDN w:val="0"/>
        <w:adjustRightInd w:val="0"/>
      </w:pPr>
    </w:p>
    <w:p w:rsidR="005A7C7A" w:rsidRDefault="005A7C7A" w:rsidP="005A7C7A">
      <w:pPr>
        <w:pStyle w:val="Heading1"/>
      </w:pPr>
      <w:r w:rsidRPr="001308A1">
        <w:rPr>
          <w:rStyle w:val="SC2414"/>
          <w:b/>
          <w:szCs w:val="32"/>
        </w:rPr>
        <w:t>Revision History</w:t>
      </w:r>
    </w:p>
    <w:p w:rsidR="005A7C7A" w:rsidRDefault="005A7C7A" w:rsidP="005A7C7A">
      <w:pPr>
        <w:rPr>
          <w:rFonts w:ascii="Times" w:hAnsi="Times"/>
        </w:rPr>
      </w:pPr>
    </w:p>
    <w:tbl>
      <w:tblPr>
        <w:tblW w:w="93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1194"/>
        <w:gridCol w:w="6358"/>
        <w:gridCol w:w="1792"/>
      </w:tblGrid>
      <w:tr w:rsidR="005A7C7A" w:rsidRPr="004563B5" w:rsidTr="007D4BBE">
        <w:trPr>
          <w:trHeight w:val="273"/>
          <w:jc w:val="center"/>
        </w:trPr>
        <w:tc>
          <w:tcPr>
            <w:tcW w:w="1194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A7C7A" w:rsidRPr="004563B5" w:rsidRDefault="005A7C7A" w:rsidP="007D4BBE">
            <w:pPr>
              <w:pStyle w:val="Default"/>
              <w:jc w:val="center"/>
              <w:rPr>
                <w:rFonts w:cs="Calibri"/>
                <w:b/>
                <w:sz w:val="20"/>
                <w:szCs w:val="20"/>
              </w:rPr>
            </w:pPr>
            <w:r w:rsidRPr="004563B5">
              <w:rPr>
                <w:rStyle w:val="SC2414"/>
                <w:rFonts w:cs="Calibri"/>
                <w:sz w:val="20"/>
                <w:szCs w:val="20"/>
              </w:rPr>
              <w:t>Rev #</w:t>
            </w:r>
          </w:p>
        </w:tc>
        <w:tc>
          <w:tcPr>
            <w:tcW w:w="6358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7C7A" w:rsidRPr="004563B5" w:rsidRDefault="005A7C7A" w:rsidP="007D4BBE">
            <w:pPr>
              <w:pStyle w:val="Default"/>
              <w:jc w:val="center"/>
              <w:rPr>
                <w:rFonts w:cs="Calibri"/>
                <w:b/>
                <w:sz w:val="20"/>
                <w:szCs w:val="20"/>
              </w:rPr>
            </w:pPr>
            <w:r w:rsidRPr="004563B5">
              <w:rPr>
                <w:rStyle w:val="SC2414"/>
                <w:rFonts w:cs="Calibri"/>
                <w:sz w:val="20"/>
                <w:szCs w:val="20"/>
              </w:rPr>
              <w:t>Revision or update:</w:t>
            </w:r>
          </w:p>
        </w:tc>
        <w:tc>
          <w:tcPr>
            <w:tcW w:w="1792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7C7A" w:rsidRPr="004563B5" w:rsidRDefault="005A7C7A" w:rsidP="007D4BBE">
            <w:pPr>
              <w:pStyle w:val="Default"/>
              <w:jc w:val="center"/>
              <w:rPr>
                <w:rFonts w:cs="Calibri"/>
                <w:b/>
                <w:sz w:val="20"/>
                <w:szCs w:val="20"/>
              </w:rPr>
            </w:pPr>
            <w:r w:rsidRPr="004563B5">
              <w:rPr>
                <w:rStyle w:val="SC2414"/>
                <w:rFonts w:cs="Calibri"/>
                <w:sz w:val="20"/>
                <w:szCs w:val="20"/>
              </w:rPr>
              <w:t>Effective:</w:t>
            </w:r>
          </w:p>
        </w:tc>
      </w:tr>
      <w:tr w:rsidR="005A7C7A" w:rsidRPr="004563B5" w:rsidTr="007D4BBE">
        <w:trPr>
          <w:trHeight w:val="390"/>
          <w:jc w:val="center"/>
        </w:trPr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7C7A" w:rsidRPr="00C100C4" w:rsidRDefault="00274701" w:rsidP="007D4BBE">
            <w:pPr>
              <w:pStyle w:val="Default"/>
              <w:jc w:val="center"/>
              <w:rPr>
                <w:rStyle w:val="SC2414"/>
                <w:b w:val="0"/>
                <w:sz w:val="20"/>
                <w:szCs w:val="20"/>
              </w:rPr>
            </w:pPr>
            <w:r>
              <w:rPr>
                <w:rStyle w:val="SC2414"/>
                <w:b w:val="0"/>
                <w:sz w:val="20"/>
                <w:szCs w:val="20"/>
              </w:rPr>
              <w:t>R1</w:t>
            </w:r>
            <w:r w:rsidR="00C100C4" w:rsidRPr="00C100C4">
              <w:rPr>
                <w:rStyle w:val="SC2414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63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7C7A" w:rsidRPr="00C100C4" w:rsidRDefault="00C100C4" w:rsidP="00C100C4">
            <w:pPr>
              <w:jc w:val="center"/>
              <w:rPr>
                <w:bCs/>
                <w:sz w:val="20"/>
                <w:szCs w:val="20"/>
              </w:rPr>
            </w:pPr>
            <w:r w:rsidRPr="00C100C4">
              <w:rPr>
                <w:bCs/>
                <w:sz w:val="20"/>
                <w:szCs w:val="20"/>
              </w:rPr>
              <w:t xml:space="preserve">Initial Release </w:t>
            </w:r>
          </w:p>
        </w:tc>
        <w:tc>
          <w:tcPr>
            <w:tcW w:w="17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7C7A" w:rsidRPr="00C100C4" w:rsidRDefault="00274701" w:rsidP="003449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14-Apr-2021</w:t>
            </w:r>
          </w:p>
        </w:tc>
      </w:tr>
    </w:tbl>
    <w:p w:rsidR="005A7C7A" w:rsidRDefault="005A7C7A" w:rsidP="005A7C7A">
      <w:pPr>
        <w:rPr>
          <w:rStyle w:val="SC2414"/>
          <w:rFonts w:ascii="Times" w:hAnsi="Times"/>
          <w:b w:val="0"/>
          <w:szCs w:val="18"/>
        </w:rPr>
      </w:pPr>
    </w:p>
    <w:p w:rsidR="005A7C7A" w:rsidRDefault="005A7C7A" w:rsidP="005A7C7A">
      <w:pPr>
        <w:autoSpaceDE w:val="0"/>
        <w:autoSpaceDN w:val="0"/>
        <w:adjustRightInd w:val="0"/>
      </w:pPr>
    </w:p>
    <w:p w:rsidR="00B05EDD" w:rsidRDefault="00E868D5" w:rsidP="005A7C7A">
      <w:pPr>
        <w:autoSpaceDE w:val="0"/>
        <w:autoSpaceDN w:val="0"/>
        <w:adjustRightInd w:val="0"/>
      </w:pPr>
      <w:r>
        <w:br w:type="page"/>
      </w:r>
    </w:p>
    <w:p w:rsidR="00B05EDD" w:rsidRDefault="00B05EDD" w:rsidP="005A7C7A">
      <w:pPr>
        <w:autoSpaceDE w:val="0"/>
        <w:autoSpaceDN w:val="0"/>
        <w:adjustRightInd w:val="0"/>
      </w:pPr>
    </w:p>
    <w:p w:rsidR="00B05EDD" w:rsidRPr="005A7C7A" w:rsidRDefault="00B05EDD" w:rsidP="005A7C7A">
      <w:pPr>
        <w:autoSpaceDE w:val="0"/>
        <w:autoSpaceDN w:val="0"/>
        <w:adjustRightInd w:val="0"/>
      </w:pPr>
    </w:p>
    <w:p w:rsidR="00C100C4" w:rsidRDefault="00C100C4" w:rsidP="00C100C4">
      <w:pPr>
        <w:pStyle w:val="Heading1"/>
        <w:rPr>
          <w:rStyle w:val="SC2414"/>
          <w:b/>
          <w:szCs w:val="18"/>
        </w:rPr>
      </w:pPr>
      <w:r w:rsidRPr="001308A1">
        <w:rPr>
          <w:rStyle w:val="SC2414"/>
          <w:b/>
          <w:szCs w:val="18"/>
        </w:rPr>
        <w:t>Approvals</w:t>
      </w:r>
    </w:p>
    <w:p w:rsidR="00C100C4" w:rsidRDefault="00C100C4" w:rsidP="00C100C4">
      <w:pPr>
        <w:rPr>
          <w:rFonts w:ascii="Times" w:hAnsi="Times"/>
        </w:rPr>
      </w:pPr>
    </w:p>
    <w:tbl>
      <w:tblPr>
        <w:tblW w:w="9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3488"/>
        <w:gridCol w:w="4027"/>
        <w:gridCol w:w="1800"/>
      </w:tblGrid>
      <w:tr w:rsidR="00C100C4" w:rsidRPr="004563B5" w:rsidTr="007D4BBE">
        <w:trPr>
          <w:trHeight w:val="282"/>
          <w:jc w:val="center"/>
        </w:trPr>
        <w:tc>
          <w:tcPr>
            <w:tcW w:w="3488" w:type="dxa"/>
            <w:shd w:val="clear" w:color="auto" w:fill="DEEAF6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  <w:hideMark/>
          </w:tcPr>
          <w:p w:rsidR="00C100C4" w:rsidRPr="004563B5" w:rsidRDefault="00C100C4" w:rsidP="007D4BBE">
            <w:pPr>
              <w:pStyle w:val="Default"/>
              <w:jc w:val="center"/>
              <w:rPr>
                <w:rStyle w:val="SC2414"/>
                <w:rFonts w:cs="Calibri"/>
                <w:bCs w:val="0"/>
                <w:color w:val="auto"/>
                <w:sz w:val="20"/>
                <w:szCs w:val="20"/>
              </w:rPr>
            </w:pPr>
            <w:r w:rsidRPr="004563B5">
              <w:rPr>
                <w:rStyle w:val="SC2414"/>
                <w:rFonts w:cs="Calibri"/>
                <w:color w:val="auto"/>
                <w:sz w:val="20"/>
                <w:szCs w:val="20"/>
              </w:rPr>
              <w:t>Approved by:</w:t>
            </w:r>
          </w:p>
        </w:tc>
        <w:tc>
          <w:tcPr>
            <w:tcW w:w="4027" w:type="dxa"/>
            <w:shd w:val="clear" w:color="auto" w:fill="DEEAF6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  <w:hideMark/>
          </w:tcPr>
          <w:p w:rsidR="00C100C4" w:rsidRPr="004563B5" w:rsidRDefault="00C100C4" w:rsidP="007D4BBE">
            <w:pPr>
              <w:pStyle w:val="Default"/>
              <w:ind w:right="-115"/>
              <w:jc w:val="center"/>
              <w:rPr>
                <w:rFonts w:cs="Calibri"/>
                <w:color w:val="auto"/>
                <w:sz w:val="20"/>
                <w:szCs w:val="20"/>
              </w:rPr>
            </w:pPr>
            <w:r w:rsidRPr="004563B5">
              <w:rPr>
                <w:rStyle w:val="SC2414"/>
                <w:rFonts w:cs="Calibri"/>
                <w:color w:val="auto"/>
                <w:sz w:val="20"/>
                <w:szCs w:val="20"/>
              </w:rPr>
              <w:t>Signature:</w:t>
            </w:r>
          </w:p>
        </w:tc>
        <w:tc>
          <w:tcPr>
            <w:tcW w:w="1800" w:type="dxa"/>
            <w:shd w:val="clear" w:color="auto" w:fill="DEEAF6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  <w:hideMark/>
          </w:tcPr>
          <w:p w:rsidR="00C100C4" w:rsidRPr="004563B5" w:rsidRDefault="00C100C4" w:rsidP="007D4BBE">
            <w:pPr>
              <w:pStyle w:val="Default"/>
              <w:jc w:val="center"/>
              <w:rPr>
                <w:rStyle w:val="SC2414"/>
                <w:rFonts w:cs="Calibri"/>
                <w:color w:val="auto"/>
                <w:sz w:val="20"/>
                <w:szCs w:val="20"/>
              </w:rPr>
            </w:pPr>
            <w:r w:rsidRPr="004563B5">
              <w:rPr>
                <w:rStyle w:val="SC2414"/>
                <w:rFonts w:cs="Calibri"/>
                <w:color w:val="auto"/>
                <w:sz w:val="20"/>
                <w:szCs w:val="20"/>
              </w:rPr>
              <w:t>Date:</w:t>
            </w:r>
          </w:p>
        </w:tc>
      </w:tr>
      <w:tr w:rsidR="00413FD7" w:rsidRPr="004563B5" w:rsidTr="007D4BBE">
        <w:trPr>
          <w:trHeight w:val="141"/>
          <w:jc w:val="center"/>
        </w:trPr>
        <w:tc>
          <w:tcPr>
            <w:tcW w:w="3488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413FD7" w:rsidRPr="00B6389D" w:rsidRDefault="00413FD7" w:rsidP="00413FD7">
            <w:pPr>
              <w:pStyle w:val="Default"/>
              <w:rPr>
                <w:rFonts w:cs="Calibri"/>
                <w:b/>
                <w:color w:val="auto"/>
                <w:sz w:val="20"/>
                <w:szCs w:val="20"/>
              </w:rPr>
            </w:pPr>
            <w:r>
              <w:rPr>
                <w:rFonts w:cs="Calibri"/>
                <w:b/>
                <w:color w:val="auto"/>
                <w:sz w:val="20"/>
                <w:szCs w:val="20"/>
              </w:rPr>
              <w:t xml:space="preserve">Document Owner </w:t>
            </w:r>
          </w:p>
        </w:tc>
        <w:tc>
          <w:tcPr>
            <w:tcW w:w="4027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413FD7" w:rsidRDefault="00274701" w:rsidP="007D4BBE">
            <w:pPr>
              <w:pStyle w:val="Default"/>
              <w:tabs>
                <w:tab w:val="left" w:pos="2750"/>
              </w:tabs>
              <w:ind w:right="-191"/>
              <w:rPr>
                <w:rFonts w:cs="Calibri"/>
                <w:color w:val="auto"/>
                <w:sz w:val="20"/>
                <w:szCs w:val="20"/>
              </w:rPr>
            </w:pPr>
            <w:r>
              <w:rPr>
                <w:rFonts w:cs="Calibri"/>
                <w:color w:val="auto"/>
                <w:sz w:val="20"/>
                <w:szCs w:val="20"/>
              </w:rPr>
              <w:t>K. Davis</w:t>
            </w:r>
          </w:p>
        </w:tc>
        <w:tc>
          <w:tcPr>
            <w:tcW w:w="180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413FD7" w:rsidRPr="004563B5" w:rsidRDefault="00413FD7" w:rsidP="007D4BBE">
            <w:pPr>
              <w:pStyle w:val="Default"/>
              <w:jc w:val="center"/>
              <w:rPr>
                <w:rFonts w:cs="Calibri"/>
                <w:color w:val="auto"/>
                <w:sz w:val="20"/>
                <w:szCs w:val="20"/>
              </w:rPr>
            </w:pPr>
          </w:p>
        </w:tc>
      </w:tr>
      <w:tr w:rsidR="00C100C4" w:rsidRPr="004563B5" w:rsidTr="003C085B">
        <w:trPr>
          <w:trHeight w:val="141"/>
          <w:jc w:val="center"/>
        </w:trPr>
        <w:tc>
          <w:tcPr>
            <w:tcW w:w="3488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C100C4" w:rsidRPr="00B6389D" w:rsidRDefault="00274701" w:rsidP="00E8679F">
            <w:pPr>
              <w:pStyle w:val="Default"/>
              <w:rPr>
                <w:rFonts w:cs="Calibri"/>
                <w:b/>
                <w:color w:val="auto"/>
                <w:sz w:val="20"/>
                <w:szCs w:val="20"/>
              </w:rPr>
            </w:pPr>
            <w:bookmarkStart w:id="2" w:name="_GoBack"/>
            <w:r>
              <w:rPr>
                <w:rFonts w:cs="Calibri"/>
                <w:b/>
                <w:color w:val="auto"/>
                <w:sz w:val="20"/>
                <w:szCs w:val="20"/>
              </w:rPr>
              <w:t>Reviewer</w:t>
            </w:r>
          </w:p>
        </w:tc>
        <w:tc>
          <w:tcPr>
            <w:tcW w:w="4027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C100C4" w:rsidRPr="004563B5" w:rsidRDefault="00274701" w:rsidP="007D4BBE">
            <w:pPr>
              <w:pStyle w:val="Default"/>
              <w:tabs>
                <w:tab w:val="left" w:pos="2750"/>
              </w:tabs>
              <w:ind w:right="-191"/>
              <w:rPr>
                <w:rFonts w:cs="Calibri"/>
                <w:color w:val="auto"/>
                <w:sz w:val="20"/>
                <w:szCs w:val="20"/>
              </w:rPr>
            </w:pPr>
            <w:r>
              <w:rPr>
                <w:rFonts w:cs="Calibri"/>
                <w:color w:val="auto"/>
                <w:sz w:val="20"/>
                <w:szCs w:val="20"/>
              </w:rPr>
              <w:t>A. Palczewski</w:t>
            </w:r>
          </w:p>
        </w:tc>
        <w:tc>
          <w:tcPr>
            <w:tcW w:w="180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C100C4" w:rsidRPr="004563B5" w:rsidRDefault="00C100C4" w:rsidP="007D4BBE">
            <w:pPr>
              <w:pStyle w:val="Default"/>
              <w:jc w:val="center"/>
              <w:rPr>
                <w:rFonts w:cs="Calibri"/>
                <w:color w:val="auto"/>
                <w:sz w:val="20"/>
                <w:szCs w:val="20"/>
              </w:rPr>
            </w:pPr>
          </w:p>
        </w:tc>
      </w:tr>
      <w:bookmarkEnd w:id="2"/>
      <w:tr w:rsidR="00C100C4" w:rsidRPr="004563B5" w:rsidTr="003C085B">
        <w:trPr>
          <w:trHeight w:val="141"/>
          <w:jc w:val="center"/>
        </w:trPr>
        <w:tc>
          <w:tcPr>
            <w:tcW w:w="3488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C100C4" w:rsidRPr="004563B5" w:rsidRDefault="00274701" w:rsidP="00E8679F">
            <w:pPr>
              <w:pStyle w:val="Default"/>
              <w:rPr>
                <w:rFonts w:cs="Calibri"/>
                <w:b/>
                <w:color w:val="auto"/>
                <w:sz w:val="20"/>
                <w:szCs w:val="20"/>
              </w:rPr>
            </w:pPr>
            <w:r>
              <w:rPr>
                <w:rFonts w:cs="Calibri"/>
                <w:b/>
                <w:color w:val="auto"/>
                <w:sz w:val="20"/>
                <w:szCs w:val="20"/>
              </w:rPr>
              <w:t>Project Manager</w:t>
            </w:r>
          </w:p>
        </w:tc>
        <w:tc>
          <w:tcPr>
            <w:tcW w:w="4027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C100C4" w:rsidRPr="004563B5" w:rsidRDefault="00274701" w:rsidP="007D4BBE">
            <w:pPr>
              <w:pStyle w:val="Default"/>
              <w:ind w:right="-191"/>
              <w:rPr>
                <w:rFonts w:cs="Calibri"/>
                <w:color w:val="auto"/>
                <w:sz w:val="20"/>
                <w:szCs w:val="20"/>
              </w:rPr>
            </w:pPr>
            <w:r>
              <w:rPr>
                <w:rFonts w:cs="Calibri"/>
                <w:color w:val="auto"/>
                <w:sz w:val="20"/>
                <w:szCs w:val="20"/>
              </w:rPr>
              <w:t>J. Hogan</w:t>
            </w:r>
          </w:p>
        </w:tc>
        <w:tc>
          <w:tcPr>
            <w:tcW w:w="180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C100C4" w:rsidRPr="004563B5" w:rsidRDefault="00C100C4" w:rsidP="007D4BBE">
            <w:pPr>
              <w:pStyle w:val="Default"/>
              <w:jc w:val="center"/>
              <w:rPr>
                <w:rFonts w:cs="Calibri"/>
                <w:color w:val="auto"/>
                <w:sz w:val="20"/>
                <w:szCs w:val="20"/>
              </w:rPr>
            </w:pPr>
          </w:p>
        </w:tc>
      </w:tr>
    </w:tbl>
    <w:p w:rsidR="00C100C4" w:rsidRDefault="00C100C4" w:rsidP="00C100C4"/>
    <w:p w:rsidR="007954DE" w:rsidRPr="001308A1" w:rsidRDefault="007954DE" w:rsidP="007954DE">
      <w:pPr>
        <w:tabs>
          <w:tab w:val="left" w:pos="360"/>
        </w:tabs>
        <w:spacing w:after="200" w:line="276" w:lineRule="auto"/>
        <w:rPr>
          <w:rFonts w:ascii="Times" w:hAnsi="Times" w:cs="Calibri"/>
          <w:b/>
          <w:color w:val="auto"/>
          <w:sz w:val="20"/>
          <w:szCs w:val="20"/>
        </w:rPr>
      </w:pPr>
    </w:p>
    <w:sectPr w:rsidR="007954DE" w:rsidRPr="001308A1" w:rsidSect="00274701">
      <w:headerReference w:type="default" r:id="rId26"/>
      <w:footerReference w:type="default" r:id="rId27"/>
      <w:headerReference w:type="first" r:id="rId28"/>
      <w:footerReference w:type="first" r:id="rId29"/>
      <w:pgSz w:w="12240" w:h="15840" w:code="1"/>
      <w:pgMar w:top="720" w:right="1080" w:bottom="1008" w:left="1080" w:header="720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701" w:rsidRDefault="00274701" w:rsidP="00470DBE">
      <w:r>
        <w:separator/>
      </w:r>
    </w:p>
    <w:p w:rsidR="00274701" w:rsidRDefault="00274701"/>
    <w:p w:rsidR="00274701" w:rsidRDefault="00274701" w:rsidP="003D67BE"/>
  </w:endnote>
  <w:endnote w:type="continuationSeparator" w:id="0">
    <w:p w:rsidR="00274701" w:rsidRDefault="00274701" w:rsidP="00470DBE">
      <w:r>
        <w:continuationSeparator/>
      </w:r>
    </w:p>
    <w:p w:rsidR="00274701" w:rsidRDefault="00274701"/>
    <w:p w:rsidR="00274701" w:rsidRDefault="00274701" w:rsidP="003D67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701" w:rsidRPr="00FB702E" w:rsidRDefault="00274701" w:rsidP="00274701">
    <w:pPr>
      <w:pStyle w:val="Footer"/>
      <w:pBdr>
        <w:top w:val="double" w:sz="4" w:space="1" w:color="auto"/>
      </w:pBdr>
      <w:tabs>
        <w:tab w:val="right" w:pos="9720"/>
      </w:tabs>
      <w:spacing w:before="120"/>
      <w:jc w:val="center"/>
      <w:rPr>
        <w:rFonts w:ascii="Arial" w:hAnsi="Arial" w:cs="Arial"/>
        <w:sz w:val="16"/>
        <w:szCs w:val="16"/>
      </w:rPr>
    </w:pPr>
    <w:r w:rsidRPr="009229C5">
      <w:rPr>
        <w:rFonts w:ascii="Arial" w:hAnsi="Arial" w:cs="Arial"/>
        <w:i/>
        <w:sz w:val="16"/>
        <w:szCs w:val="16"/>
      </w:rPr>
      <w:t xml:space="preserve">This document is controlled as an on line file.  It may be printed but the print copy is not a controlled document.  It is the user’s responsibility to ensure that the document is the same revision as the current on line file.  This copy was printed on </w:t>
    </w:r>
    <w:r w:rsidRPr="009229C5">
      <w:rPr>
        <w:rFonts w:ascii="Arial" w:hAnsi="Arial" w:cs="Arial"/>
        <w:i/>
        <w:sz w:val="16"/>
        <w:szCs w:val="16"/>
      </w:rPr>
      <w:fldChar w:fldCharType="begin"/>
    </w:r>
    <w:r w:rsidRPr="009229C5">
      <w:rPr>
        <w:rFonts w:ascii="Arial" w:hAnsi="Arial" w:cs="Arial"/>
        <w:i/>
        <w:sz w:val="16"/>
        <w:szCs w:val="16"/>
      </w:rPr>
      <w:instrText xml:space="preserve"> DATE \@ "M/d/yyyy" </w:instrText>
    </w:r>
    <w:r w:rsidRPr="009229C5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4/14/2021</w:t>
    </w:r>
    <w:r w:rsidRPr="009229C5">
      <w:rPr>
        <w:rFonts w:ascii="Arial" w:hAnsi="Arial" w:cs="Arial"/>
        <w:i/>
        <w:sz w:val="16"/>
        <w:szCs w:val="16"/>
      </w:rPr>
      <w:fldChar w:fldCharType="end"/>
    </w:r>
    <w:r>
      <w:rPr>
        <w:rFonts w:ascii="Arial" w:hAnsi="Arial" w:cs="Arial"/>
        <w:i/>
        <w:sz w:val="16"/>
        <w:szCs w:val="16"/>
      </w:rPr>
      <w:t>.</w:t>
    </w:r>
  </w:p>
  <w:p w:rsidR="00274701" w:rsidRPr="00274701" w:rsidRDefault="00274701" w:rsidP="00274701">
    <w:pPr>
      <w:pStyle w:val="Footer"/>
      <w:tabs>
        <w:tab w:val="right" w:pos="9720"/>
      </w:tabs>
      <w:spacing w:before="120"/>
      <w:jc w:val="center"/>
      <w:rPr>
        <w:rFonts w:ascii="Arial" w:hAnsi="Arial" w:cs="Arial"/>
        <w:sz w:val="16"/>
        <w:szCs w:val="16"/>
      </w:rPr>
    </w:pPr>
    <w:r w:rsidRPr="009229C5">
      <w:rPr>
        <w:rFonts w:ascii="Arial" w:hAnsi="Arial" w:cs="Arial"/>
        <w:sz w:val="16"/>
        <w:szCs w:val="16"/>
      </w:rPr>
      <w:t xml:space="preserve">Page </w:t>
    </w:r>
    <w:r w:rsidRPr="009229C5">
      <w:rPr>
        <w:rFonts w:ascii="Arial" w:hAnsi="Arial" w:cs="Arial"/>
        <w:b/>
        <w:sz w:val="16"/>
        <w:szCs w:val="16"/>
      </w:rPr>
      <w:fldChar w:fldCharType="begin"/>
    </w:r>
    <w:r w:rsidRPr="009229C5">
      <w:rPr>
        <w:rFonts w:ascii="Arial" w:hAnsi="Arial" w:cs="Arial"/>
        <w:b/>
        <w:sz w:val="16"/>
        <w:szCs w:val="16"/>
      </w:rPr>
      <w:instrText xml:space="preserve"> PAGE </w:instrText>
    </w:r>
    <w:r w:rsidRPr="009229C5">
      <w:rPr>
        <w:rFonts w:ascii="Arial" w:hAnsi="Arial" w:cs="Arial"/>
        <w:b/>
        <w:sz w:val="16"/>
        <w:szCs w:val="16"/>
      </w:rPr>
      <w:fldChar w:fldCharType="separate"/>
    </w:r>
    <w:r>
      <w:rPr>
        <w:rFonts w:ascii="Arial" w:hAnsi="Arial" w:cs="Arial"/>
        <w:b/>
        <w:noProof/>
        <w:sz w:val="16"/>
        <w:szCs w:val="16"/>
      </w:rPr>
      <w:t>8</w:t>
    </w:r>
    <w:r w:rsidRPr="009229C5">
      <w:rPr>
        <w:rFonts w:ascii="Arial" w:hAnsi="Arial" w:cs="Arial"/>
        <w:b/>
        <w:sz w:val="16"/>
        <w:szCs w:val="16"/>
      </w:rPr>
      <w:fldChar w:fldCharType="end"/>
    </w:r>
    <w:r w:rsidRPr="009229C5">
      <w:rPr>
        <w:rFonts w:ascii="Arial" w:hAnsi="Arial" w:cs="Arial"/>
        <w:sz w:val="16"/>
        <w:szCs w:val="16"/>
      </w:rPr>
      <w:t xml:space="preserve"> of </w:t>
    </w:r>
    <w:r w:rsidRPr="009229C5">
      <w:rPr>
        <w:rFonts w:ascii="Arial" w:hAnsi="Arial" w:cs="Arial"/>
        <w:b/>
        <w:sz w:val="16"/>
        <w:szCs w:val="16"/>
      </w:rPr>
      <w:fldChar w:fldCharType="begin"/>
    </w:r>
    <w:r w:rsidRPr="009229C5">
      <w:rPr>
        <w:rFonts w:ascii="Arial" w:hAnsi="Arial" w:cs="Arial"/>
        <w:b/>
        <w:sz w:val="16"/>
        <w:szCs w:val="16"/>
      </w:rPr>
      <w:instrText xml:space="preserve"> NUMPAGES  </w:instrText>
    </w:r>
    <w:r w:rsidRPr="009229C5">
      <w:rPr>
        <w:rFonts w:ascii="Arial" w:hAnsi="Arial" w:cs="Arial"/>
        <w:b/>
        <w:sz w:val="16"/>
        <w:szCs w:val="16"/>
      </w:rPr>
      <w:fldChar w:fldCharType="separate"/>
    </w:r>
    <w:r>
      <w:rPr>
        <w:rFonts w:ascii="Arial" w:hAnsi="Arial" w:cs="Arial"/>
        <w:b/>
        <w:noProof/>
        <w:sz w:val="16"/>
        <w:szCs w:val="16"/>
      </w:rPr>
      <w:t>15</w:t>
    </w:r>
    <w:r w:rsidRPr="009229C5">
      <w:rPr>
        <w:rFonts w:ascii="Arial" w:hAnsi="Arial" w:cs="Arial"/>
        <w:b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494" w:rsidRPr="009229C5" w:rsidRDefault="00403494" w:rsidP="00E46734">
    <w:pPr>
      <w:pStyle w:val="Footer"/>
      <w:pBdr>
        <w:top w:val="double" w:sz="4" w:space="1" w:color="auto"/>
      </w:pBdr>
      <w:tabs>
        <w:tab w:val="right" w:pos="9720"/>
      </w:tabs>
      <w:spacing w:before="120"/>
      <w:jc w:val="center"/>
      <w:rPr>
        <w:rFonts w:ascii="Arial" w:hAnsi="Arial" w:cs="Arial"/>
        <w:sz w:val="16"/>
        <w:szCs w:val="16"/>
      </w:rPr>
    </w:pPr>
    <w:r w:rsidRPr="009229C5">
      <w:rPr>
        <w:rFonts w:ascii="Arial" w:hAnsi="Arial" w:cs="Arial"/>
        <w:sz w:val="16"/>
        <w:szCs w:val="16"/>
      </w:rPr>
      <w:t xml:space="preserve">Page </w:t>
    </w:r>
    <w:r w:rsidRPr="009229C5">
      <w:rPr>
        <w:rFonts w:ascii="Arial" w:hAnsi="Arial" w:cs="Arial"/>
        <w:b/>
        <w:sz w:val="16"/>
        <w:szCs w:val="16"/>
      </w:rPr>
      <w:fldChar w:fldCharType="begin"/>
    </w:r>
    <w:r w:rsidRPr="009229C5">
      <w:rPr>
        <w:rFonts w:ascii="Arial" w:hAnsi="Arial" w:cs="Arial"/>
        <w:b/>
        <w:sz w:val="16"/>
        <w:szCs w:val="16"/>
      </w:rPr>
      <w:instrText xml:space="preserve"> PAGE </w:instrText>
    </w:r>
    <w:r w:rsidRPr="009229C5">
      <w:rPr>
        <w:rFonts w:ascii="Arial" w:hAnsi="Arial" w:cs="Arial"/>
        <w:b/>
        <w:sz w:val="16"/>
        <w:szCs w:val="16"/>
      </w:rPr>
      <w:fldChar w:fldCharType="separate"/>
    </w:r>
    <w:r w:rsidR="00274701">
      <w:rPr>
        <w:rFonts w:ascii="Arial" w:hAnsi="Arial" w:cs="Arial"/>
        <w:b/>
        <w:noProof/>
        <w:sz w:val="16"/>
        <w:szCs w:val="16"/>
      </w:rPr>
      <w:t>15</w:t>
    </w:r>
    <w:r w:rsidRPr="009229C5">
      <w:rPr>
        <w:rFonts w:ascii="Arial" w:hAnsi="Arial" w:cs="Arial"/>
        <w:b/>
        <w:sz w:val="16"/>
        <w:szCs w:val="16"/>
      </w:rPr>
      <w:fldChar w:fldCharType="end"/>
    </w:r>
    <w:r w:rsidRPr="009229C5">
      <w:rPr>
        <w:rFonts w:ascii="Arial" w:hAnsi="Arial" w:cs="Arial"/>
        <w:sz w:val="16"/>
        <w:szCs w:val="16"/>
      </w:rPr>
      <w:t xml:space="preserve"> of </w:t>
    </w:r>
    <w:r w:rsidRPr="009229C5">
      <w:rPr>
        <w:rFonts w:ascii="Arial" w:hAnsi="Arial" w:cs="Arial"/>
        <w:b/>
        <w:sz w:val="16"/>
        <w:szCs w:val="16"/>
      </w:rPr>
      <w:fldChar w:fldCharType="begin"/>
    </w:r>
    <w:r w:rsidRPr="009229C5">
      <w:rPr>
        <w:rFonts w:ascii="Arial" w:hAnsi="Arial" w:cs="Arial"/>
        <w:b/>
        <w:sz w:val="16"/>
        <w:szCs w:val="16"/>
      </w:rPr>
      <w:instrText xml:space="preserve"> NUMPAGES  </w:instrText>
    </w:r>
    <w:r w:rsidRPr="009229C5">
      <w:rPr>
        <w:rFonts w:ascii="Arial" w:hAnsi="Arial" w:cs="Arial"/>
        <w:b/>
        <w:sz w:val="16"/>
        <w:szCs w:val="16"/>
      </w:rPr>
      <w:fldChar w:fldCharType="separate"/>
    </w:r>
    <w:r w:rsidR="00274701">
      <w:rPr>
        <w:rFonts w:ascii="Arial" w:hAnsi="Arial" w:cs="Arial"/>
        <w:b/>
        <w:noProof/>
        <w:sz w:val="16"/>
        <w:szCs w:val="16"/>
      </w:rPr>
      <w:t>15</w:t>
    </w:r>
    <w:r w:rsidRPr="009229C5">
      <w:rPr>
        <w:rFonts w:ascii="Arial" w:hAnsi="Arial" w:cs="Arial"/>
        <w:b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494" w:rsidRPr="00FB702E" w:rsidRDefault="00403494" w:rsidP="00D437E2">
    <w:pPr>
      <w:pStyle w:val="Footer"/>
      <w:pBdr>
        <w:top w:val="double" w:sz="4" w:space="1" w:color="auto"/>
      </w:pBdr>
      <w:tabs>
        <w:tab w:val="right" w:pos="9720"/>
      </w:tabs>
      <w:spacing w:before="120"/>
      <w:jc w:val="center"/>
      <w:rPr>
        <w:rFonts w:ascii="Arial" w:hAnsi="Arial" w:cs="Arial"/>
        <w:sz w:val="16"/>
        <w:szCs w:val="16"/>
      </w:rPr>
    </w:pPr>
    <w:r w:rsidRPr="009229C5">
      <w:rPr>
        <w:rFonts w:ascii="Arial" w:hAnsi="Arial" w:cs="Arial"/>
        <w:i/>
        <w:sz w:val="16"/>
        <w:szCs w:val="16"/>
      </w:rPr>
      <w:t xml:space="preserve">This document is controlled as an on line file.  It may be printed but the print copy is not a controlled document.  It is the user’s responsibility to ensure that the document is the same revision as the current on line file.  This copy was printed on </w:t>
    </w:r>
    <w:r w:rsidRPr="009229C5">
      <w:rPr>
        <w:rFonts w:ascii="Arial" w:hAnsi="Arial" w:cs="Arial"/>
        <w:i/>
        <w:sz w:val="16"/>
        <w:szCs w:val="16"/>
      </w:rPr>
      <w:fldChar w:fldCharType="begin"/>
    </w:r>
    <w:r w:rsidRPr="009229C5">
      <w:rPr>
        <w:rFonts w:ascii="Arial" w:hAnsi="Arial" w:cs="Arial"/>
        <w:i/>
        <w:sz w:val="16"/>
        <w:szCs w:val="16"/>
      </w:rPr>
      <w:instrText xml:space="preserve"> DATE \@ "M/d/yyyy" </w:instrText>
    </w:r>
    <w:r w:rsidRPr="009229C5">
      <w:rPr>
        <w:rFonts w:ascii="Arial" w:hAnsi="Arial" w:cs="Arial"/>
        <w:i/>
        <w:sz w:val="16"/>
        <w:szCs w:val="16"/>
      </w:rPr>
      <w:fldChar w:fldCharType="separate"/>
    </w:r>
    <w:r w:rsidR="00274701">
      <w:rPr>
        <w:rFonts w:ascii="Arial" w:hAnsi="Arial" w:cs="Arial"/>
        <w:i/>
        <w:noProof/>
        <w:sz w:val="16"/>
        <w:szCs w:val="16"/>
      </w:rPr>
      <w:t>4/14/2021</w:t>
    </w:r>
    <w:r w:rsidRPr="009229C5">
      <w:rPr>
        <w:rFonts w:ascii="Arial" w:hAnsi="Arial" w:cs="Arial"/>
        <w:i/>
        <w:sz w:val="16"/>
        <w:szCs w:val="16"/>
      </w:rPr>
      <w:fldChar w:fldCharType="end"/>
    </w:r>
    <w:r>
      <w:rPr>
        <w:rFonts w:ascii="Arial" w:hAnsi="Arial" w:cs="Arial"/>
        <w:i/>
        <w:sz w:val="16"/>
        <w:szCs w:val="16"/>
      </w:rPr>
      <w:t>.</w:t>
    </w:r>
  </w:p>
  <w:p w:rsidR="00403494" w:rsidRPr="00D437E2" w:rsidRDefault="00403494" w:rsidP="00D437E2">
    <w:pPr>
      <w:pStyle w:val="Footer"/>
      <w:tabs>
        <w:tab w:val="right" w:pos="9720"/>
      </w:tabs>
      <w:spacing w:before="120"/>
      <w:jc w:val="center"/>
      <w:rPr>
        <w:rFonts w:ascii="Arial" w:hAnsi="Arial" w:cs="Arial"/>
        <w:sz w:val="16"/>
        <w:szCs w:val="16"/>
      </w:rPr>
    </w:pPr>
    <w:r w:rsidRPr="009229C5">
      <w:rPr>
        <w:rFonts w:ascii="Arial" w:hAnsi="Arial" w:cs="Arial"/>
        <w:sz w:val="16"/>
        <w:szCs w:val="16"/>
      </w:rPr>
      <w:t xml:space="preserve">Page </w:t>
    </w:r>
    <w:r w:rsidRPr="009229C5">
      <w:rPr>
        <w:rFonts w:ascii="Arial" w:hAnsi="Arial" w:cs="Arial"/>
        <w:b/>
        <w:sz w:val="16"/>
        <w:szCs w:val="16"/>
      </w:rPr>
      <w:fldChar w:fldCharType="begin"/>
    </w:r>
    <w:r w:rsidRPr="009229C5">
      <w:rPr>
        <w:rFonts w:ascii="Arial" w:hAnsi="Arial" w:cs="Arial"/>
        <w:b/>
        <w:sz w:val="16"/>
        <w:szCs w:val="16"/>
      </w:rPr>
      <w:instrText xml:space="preserve"> PAGE </w:instrText>
    </w:r>
    <w:r w:rsidRPr="009229C5">
      <w:rPr>
        <w:rFonts w:ascii="Arial" w:hAnsi="Arial" w:cs="Arial"/>
        <w:b/>
        <w:sz w:val="16"/>
        <w:szCs w:val="16"/>
      </w:rPr>
      <w:fldChar w:fldCharType="separate"/>
    </w:r>
    <w:r w:rsidR="00274701">
      <w:rPr>
        <w:rFonts w:ascii="Arial" w:hAnsi="Arial" w:cs="Arial"/>
        <w:b/>
        <w:noProof/>
        <w:sz w:val="16"/>
        <w:szCs w:val="16"/>
      </w:rPr>
      <w:t>14</w:t>
    </w:r>
    <w:r w:rsidRPr="009229C5">
      <w:rPr>
        <w:rFonts w:ascii="Arial" w:hAnsi="Arial" w:cs="Arial"/>
        <w:b/>
        <w:sz w:val="16"/>
        <w:szCs w:val="16"/>
      </w:rPr>
      <w:fldChar w:fldCharType="end"/>
    </w:r>
    <w:r w:rsidRPr="009229C5">
      <w:rPr>
        <w:rFonts w:ascii="Arial" w:hAnsi="Arial" w:cs="Arial"/>
        <w:sz w:val="16"/>
        <w:szCs w:val="16"/>
      </w:rPr>
      <w:t xml:space="preserve"> of </w:t>
    </w:r>
    <w:r w:rsidRPr="009229C5">
      <w:rPr>
        <w:rFonts w:ascii="Arial" w:hAnsi="Arial" w:cs="Arial"/>
        <w:b/>
        <w:sz w:val="16"/>
        <w:szCs w:val="16"/>
      </w:rPr>
      <w:fldChar w:fldCharType="begin"/>
    </w:r>
    <w:r w:rsidRPr="009229C5">
      <w:rPr>
        <w:rFonts w:ascii="Arial" w:hAnsi="Arial" w:cs="Arial"/>
        <w:b/>
        <w:sz w:val="16"/>
        <w:szCs w:val="16"/>
      </w:rPr>
      <w:instrText xml:space="preserve"> NUMPAGES  </w:instrText>
    </w:r>
    <w:r w:rsidRPr="009229C5">
      <w:rPr>
        <w:rFonts w:ascii="Arial" w:hAnsi="Arial" w:cs="Arial"/>
        <w:b/>
        <w:sz w:val="16"/>
        <w:szCs w:val="16"/>
      </w:rPr>
      <w:fldChar w:fldCharType="separate"/>
    </w:r>
    <w:r w:rsidR="00274701">
      <w:rPr>
        <w:rFonts w:ascii="Arial" w:hAnsi="Arial" w:cs="Arial"/>
        <w:b/>
        <w:noProof/>
        <w:sz w:val="16"/>
        <w:szCs w:val="16"/>
      </w:rPr>
      <w:t>15</w:t>
    </w:r>
    <w:r w:rsidRPr="009229C5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701" w:rsidRDefault="00274701" w:rsidP="00470DBE">
      <w:r>
        <w:separator/>
      </w:r>
    </w:p>
    <w:p w:rsidR="00274701" w:rsidRDefault="00274701"/>
    <w:p w:rsidR="00274701" w:rsidRDefault="00274701" w:rsidP="003D67BE"/>
  </w:footnote>
  <w:footnote w:type="continuationSeparator" w:id="0">
    <w:p w:rsidR="00274701" w:rsidRDefault="00274701" w:rsidP="00470DBE">
      <w:r>
        <w:continuationSeparator/>
      </w:r>
    </w:p>
    <w:p w:rsidR="00274701" w:rsidRDefault="00274701"/>
    <w:p w:rsidR="00274701" w:rsidRDefault="00274701" w:rsidP="003D67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701" w:rsidRDefault="00274701" w:rsidP="00274701">
    <w:pPr>
      <w:pStyle w:val="Header"/>
      <w:ind w:left="-270"/>
      <w:rPr>
        <w:noProof/>
      </w:rPr>
    </w:pPr>
    <w:r>
      <w:rPr>
        <w:noProof/>
      </w:rPr>
      <w:drawing>
        <wp:inline distT="0" distB="0" distL="0" distR="0">
          <wp:extent cx="2171700" cy="676275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</w:t>
    </w:r>
    <w:r>
      <w:rPr>
        <w:noProof/>
      </w:rPr>
      <w:drawing>
        <wp:inline distT="0" distB="0" distL="0" distR="0">
          <wp:extent cx="1924050" cy="457200"/>
          <wp:effectExtent l="0" t="0" r="0" b="0"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74701" w:rsidRDefault="00274701" w:rsidP="00274701">
    <w:pPr>
      <w:pStyle w:val="Header"/>
      <w:ind w:left="-270"/>
    </w:pPr>
  </w:p>
  <w:p w:rsidR="00274701" w:rsidRDefault="002747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double" w:sz="4" w:space="0" w:color="auto"/>
      </w:tblBorders>
      <w:tblCellMar>
        <w:top w:w="43" w:type="dxa"/>
        <w:left w:w="115" w:type="dxa"/>
        <w:bottom w:w="43" w:type="dxa"/>
        <w:right w:w="115" w:type="dxa"/>
      </w:tblCellMar>
      <w:tblLook w:val="04A0" w:firstRow="1" w:lastRow="0" w:firstColumn="1" w:lastColumn="0" w:noHBand="0" w:noVBand="1"/>
    </w:tblPr>
    <w:tblGrid>
      <w:gridCol w:w="3651"/>
      <w:gridCol w:w="3008"/>
      <w:gridCol w:w="3651"/>
    </w:tblGrid>
    <w:tr w:rsidR="00B43C3C" w:rsidRPr="00CD3F50" w:rsidTr="00992CE4">
      <w:tc>
        <w:tcPr>
          <w:tcW w:w="3651" w:type="dxa"/>
          <w:shd w:val="clear" w:color="auto" w:fill="auto"/>
        </w:tcPr>
        <w:p w:rsidR="00B43C3C" w:rsidRPr="001F6D4C" w:rsidRDefault="00274701" w:rsidP="00B43C3C">
          <w:pPr>
            <w:rPr>
              <w:noProof/>
            </w:rPr>
          </w:pPr>
          <w:r>
            <w:rPr>
              <w:noProof/>
            </w:rPr>
            <w:drawing>
              <wp:inline distT="0" distB="0" distL="0" distR="0">
                <wp:extent cx="2066925" cy="685800"/>
                <wp:effectExtent l="0" t="0" r="0" b="0"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76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69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8" w:type="dxa"/>
          <w:shd w:val="clear" w:color="auto" w:fill="auto"/>
        </w:tcPr>
        <w:p w:rsidR="00B43C3C" w:rsidRPr="00CD3F50" w:rsidRDefault="00B43C3C" w:rsidP="00B43C3C">
          <w:pPr>
            <w:rPr>
              <w:rFonts w:ascii="Calibri" w:hAnsi="Calibri" w:cs="Arial"/>
              <w:color w:val="C00000"/>
              <w:sz w:val="16"/>
              <w:szCs w:val="16"/>
            </w:rPr>
          </w:pPr>
        </w:p>
      </w:tc>
      <w:tc>
        <w:tcPr>
          <w:tcW w:w="3651" w:type="dxa"/>
          <w:shd w:val="clear" w:color="auto" w:fill="auto"/>
          <w:vAlign w:val="center"/>
        </w:tcPr>
        <w:p w:rsidR="00B43C3C" w:rsidRDefault="004C7AAF" w:rsidP="00B43C3C">
          <w:pPr>
            <w:jc w:val="right"/>
            <w:rPr>
              <w:rFonts w:ascii="Calibri" w:hAnsi="Calibri" w:cs="Calibri"/>
              <w:color w:val="C00000"/>
              <w:sz w:val="16"/>
              <w:szCs w:val="16"/>
            </w:rPr>
          </w:pPr>
          <w:r w:rsidRPr="004C7AAF">
            <w:rPr>
              <w:rFonts w:ascii="Calibri" w:hAnsi="Calibri" w:cs="Calibri"/>
              <w:color w:val="C00000"/>
              <w:sz w:val="16"/>
              <w:szCs w:val="16"/>
            </w:rPr>
            <w:t>CP-PROJ-SYS-WK</w:t>
          </w:r>
          <w:r w:rsidR="007954DE">
            <w:rPr>
              <w:rFonts w:ascii="Calibri" w:hAnsi="Calibri" w:cs="Calibri"/>
              <w:color w:val="C00000"/>
              <w:sz w:val="16"/>
              <w:szCs w:val="16"/>
            </w:rPr>
            <w:t>S</w:t>
          </w:r>
          <w:r w:rsidRPr="004C7AAF">
            <w:rPr>
              <w:rFonts w:ascii="Calibri" w:hAnsi="Calibri" w:cs="Calibri"/>
              <w:color w:val="C00000"/>
              <w:sz w:val="16"/>
              <w:szCs w:val="16"/>
            </w:rPr>
            <w:t>-COMP</w:t>
          </w:r>
        </w:p>
        <w:p w:rsidR="00C100C4" w:rsidRPr="00CD3F50" w:rsidRDefault="005C0018" w:rsidP="00B43C3C">
          <w:pPr>
            <w:jc w:val="right"/>
            <w:rPr>
              <w:rFonts w:ascii="Calibri" w:hAnsi="Calibri" w:cs="Calibri"/>
              <w:color w:val="C00000"/>
              <w:sz w:val="16"/>
              <w:szCs w:val="16"/>
            </w:rPr>
          </w:pPr>
          <w:r w:rsidRPr="005C0018">
            <w:rPr>
              <w:rFonts w:ascii="Calibri" w:hAnsi="Calibri" w:cs="Calibri"/>
              <w:color w:val="C00000"/>
              <w:sz w:val="16"/>
              <w:szCs w:val="16"/>
            </w:rPr>
            <w:fldChar w:fldCharType="begin"/>
          </w:r>
          <w:r w:rsidRPr="005C0018">
            <w:rPr>
              <w:rFonts w:ascii="Calibri" w:hAnsi="Calibri" w:cs="Calibri"/>
              <w:color w:val="C00000"/>
              <w:sz w:val="16"/>
              <w:szCs w:val="16"/>
            </w:rPr>
            <w:instrText xml:space="preserve"> TITLE   \* MERGEFORMAT </w:instrText>
          </w:r>
          <w:r w:rsidRPr="005C0018">
            <w:rPr>
              <w:rFonts w:ascii="Calibri" w:hAnsi="Calibri" w:cs="Calibri"/>
              <w:color w:val="C00000"/>
              <w:sz w:val="16"/>
              <w:szCs w:val="16"/>
            </w:rPr>
            <w:fldChar w:fldCharType="end"/>
          </w:r>
          <w:r w:rsidRPr="005C0018">
            <w:rPr>
              <w:rFonts w:ascii="Calibri" w:hAnsi="Calibri" w:cs="Calibri"/>
              <w:color w:val="C00000"/>
              <w:sz w:val="16"/>
              <w:szCs w:val="16"/>
            </w:rPr>
            <w:fldChar w:fldCharType="begin"/>
          </w:r>
          <w:r w:rsidRPr="005C0018">
            <w:rPr>
              <w:rFonts w:ascii="Calibri" w:hAnsi="Calibri" w:cs="Calibri"/>
              <w:color w:val="C00000"/>
              <w:sz w:val="16"/>
              <w:szCs w:val="16"/>
            </w:rPr>
            <w:instrText xml:space="preserve"> TITLE   \* MERGEFORMAT </w:instrText>
          </w:r>
          <w:r w:rsidRPr="005C0018">
            <w:rPr>
              <w:rFonts w:ascii="Calibri" w:hAnsi="Calibri" w:cs="Calibri"/>
              <w:color w:val="C00000"/>
              <w:sz w:val="16"/>
              <w:szCs w:val="16"/>
            </w:rPr>
            <w:fldChar w:fldCharType="end"/>
          </w:r>
          <w:r w:rsidRPr="005C0018">
            <w:rPr>
              <w:rFonts w:ascii="Calibri" w:hAnsi="Calibri" w:cs="Calibri"/>
              <w:color w:val="C00000"/>
              <w:sz w:val="16"/>
              <w:szCs w:val="16"/>
            </w:rPr>
            <w:t>Title of Procedure</w:t>
          </w:r>
          <w:r w:rsidR="00804877">
            <w:rPr>
              <w:rFonts w:ascii="Calibri" w:hAnsi="Calibri" w:cs="Calibri"/>
              <w:color w:val="C00000"/>
              <w:sz w:val="16"/>
              <w:szCs w:val="16"/>
            </w:rPr>
            <w:fldChar w:fldCharType="begin"/>
          </w:r>
          <w:r w:rsidR="00804877">
            <w:rPr>
              <w:rFonts w:ascii="Calibri" w:hAnsi="Calibri" w:cs="Calibri"/>
              <w:color w:val="C00000"/>
              <w:sz w:val="16"/>
              <w:szCs w:val="16"/>
            </w:rPr>
            <w:instrText xml:space="preserve"> TITLE  \* Caps  \* MERGEFORMAT </w:instrText>
          </w:r>
          <w:r w:rsidR="00804877">
            <w:rPr>
              <w:rFonts w:ascii="Calibri" w:hAnsi="Calibri" w:cs="Calibri"/>
              <w:color w:val="C00000"/>
              <w:sz w:val="16"/>
              <w:szCs w:val="16"/>
            </w:rPr>
            <w:fldChar w:fldCharType="end"/>
          </w:r>
          <w:r w:rsidR="00C100C4">
            <w:rPr>
              <w:rFonts w:ascii="Calibri" w:hAnsi="Calibri" w:cs="Calibri"/>
              <w:color w:val="C00000"/>
              <w:sz w:val="16"/>
              <w:szCs w:val="16"/>
            </w:rPr>
            <w:t xml:space="preserve"> </w:t>
          </w:r>
        </w:p>
        <w:p w:rsidR="00B43C3C" w:rsidRPr="00CD3F50" w:rsidRDefault="00B43C3C" w:rsidP="004C7DE2">
          <w:pPr>
            <w:jc w:val="right"/>
            <w:rPr>
              <w:rFonts w:ascii="Calibri" w:hAnsi="Calibri" w:cs="Arial"/>
              <w:color w:val="C00000"/>
              <w:sz w:val="16"/>
              <w:szCs w:val="16"/>
            </w:rPr>
          </w:pPr>
        </w:p>
      </w:tc>
    </w:tr>
  </w:tbl>
  <w:p w:rsidR="00403494" w:rsidRDefault="00403494" w:rsidP="00B43C3C">
    <w:pPr>
      <w:pStyle w:val="Header"/>
      <w:tabs>
        <w:tab w:val="clear" w:pos="4680"/>
        <w:tab w:val="clear" w:pos="9360"/>
        <w:tab w:val="right" w:pos="10710"/>
      </w:tabs>
      <w:ind w:firstLine="8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FF5" w:rsidRDefault="00274701" w:rsidP="006A2E18">
    <w:pPr>
      <w:pStyle w:val="Header"/>
      <w:ind w:left="-270"/>
      <w:rPr>
        <w:noProof/>
      </w:rPr>
    </w:pPr>
    <w:r>
      <w:rPr>
        <w:noProof/>
      </w:rPr>
      <w:drawing>
        <wp:inline distT="0" distB="0" distL="0" distR="0">
          <wp:extent cx="2171700" cy="6762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A7FF5">
      <w:rPr>
        <w:noProof/>
      </w:rPr>
      <w:t xml:space="preserve">                                                                </w:t>
    </w:r>
    <w:r>
      <w:rPr>
        <w:noProof/>
      </w:rPr>
      <w:drawing>
        <wp:inline distT="0" distB="0" distL="0" distR="0">
          <wp:extent cx="1924050" cy="457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7FF5" w:rsidRDefault="00FA7FF5" w:rsidP="006A2E18">
    <w:pPr>
      <w:pStyle w:val="Header"/>
      <w:ind w:left="-27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31B0"/>
    <w:multiLevelType w:val="hybridMultilevel"/>
    <w:tmpl w:val="F6084E7E"/>
    <w:lvl w:ilvl="0" w:tplc="C062E0CA">
      <w:start w:val="1"/>
      <w:numFmt w:val="bullet"/>
      <w:pStyle w:val="BulletText2"/>
      <w:lvlText w:val="-"/>
      <w:lvlJc w:val="left"/>
      <w:pPr>
        <w:tabs>
          <w:tab w:val="num" w:pos="360"/>
        </w:tabs>
        <w:ind w:left="360" w:hanging="187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B7A72"/>
    <w:multiLevelType w:val="hybridMultilevel"/>
    <w:tmpl w:val="679C6B1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514709E"/>
    <w:multiLevelType w:val="multilevel"/>
    <w:tmpl w:val="3B361ADE"/>
    <w:lvl w:ilvl="0">
      <w:start w:val="1"/>
      <w:numFmt w:val="decimal"/>
      <w:lvlText w:val="%1."/>
      <w:lvlJc w:val="left"/>
      <w:pPr>
        <w:ind w:left="220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20" w:hanging="33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1697" w:hanging="33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835" w:hanging="33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73" w:hanging="3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11" w:hanging="3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48" w:hanging="3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86" w:hanging="3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24" w:hanging="332"/>
      </w:pPr>
      <w:rPr>
        <w:rFonts w:hint="default"/>
        <w:lang w:val="en-US" w:eastAsia="en-US" w:bidi="ar-SA"/>
      </w:rPr>
    </w:lvl>
  </w:abstractNum>
  <w:abstractNum w:abstractNumId="3" w15:restartNumberingAfterBreak="0">
    <w:nsid w:val="1EB00ED3"/>
    <w:multiLevelType w:val="hybridMultilevel"/>
    <w:tmpl w:val="B17A3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B10D6"/>
    <w:multiLevelType w:val="hybridMultilevel"/>
    <w:tmpl w:val="90F0E4CC"/>
    <w:lvl w:ilvl="0" w:tplc="71FC7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983780"/>
    <w:multiLevelType w:val="hybridMultilevel"/>
    <w:tmpl w:val="D93A0F74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2FF57992"/>
    <w:multiLevelType w:val="hybridMultilevel"/>
    <w:tmpl w:val="300CA6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586CD8"/>
    <w:multiLevelType w:val="hybridMultilevel"/>
    <w:tmpl w:val="C7F6D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B16C8"/>
    <w:multiLevelType w:val="hybridMultilevel"/>
    <w:tmpl w:val="B88EB73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3E0C74"/>
    <w:multiLevelType w:val="hybridMultilevel"/>
    <w:tmpl w:val="FF24B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4A594F"/>
    <w:multiLevelType w:val="hybridMultilevel"/>
    <w:tmpl w:val="25581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062410"/>
    <w:multiLevelType w:val="hybridMultilevel"/>
    <w:tmpl w:val="B7D263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F912CF5"/>
    <w:multiLevelType w:val="hybridMultilevel"/>
    <w:tmpl w:val="233E4CB6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D0527BDC">
      <w:start w:val="1"/>
      <w:numFmt w:val="lowerRoman"/>
      <w:lvlText w:val="%2."/>
      <w:lvlJc w:val="righ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26E7FA0"/>
    <w:multiLevelType w:val="hybridMultilevel"/>
    <w:tmpl w:val="DCAE9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181069"/>
    <w:multiLevelType w:val="hybridMultilevel"/>
    <w:tmpl w:val="932C629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0E0E23"/>
    <w:multiLevelType w:val="hybridMultilevel"/>
    <w:tmpl w:val="903246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2DB3D68"/>
    <w:multiLevelType w:val="hybridMultilevel"/>
    <w:tmpl w:val="CBC6FE0C"/>
    <w:lvl w:ilvl="0" w:tplc="21D42084">
      <w:start w:val="1"/>
      <w:numFmt w:val="bullet"/>
      <w:pStyle w:val="BulletText1"/>
      <w:lvlText w:val=""/>
      <w:lvlJc w:val="left"/>
      <w:pPr>
        <w:tabs>
          <w:tab w:val="num" w:pos="173"/>
        </w:tabs>
        <w:ind w:left="173" w:hanging="17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1C7AFF"/>
    <w:multiLevelType w:val="multilevel"/>
    <w:tmpl w:val="2FAAF848"/>
    <w:styleLink w:val="Style1"/>
    <w:lvl w:ilvl="0">
      <w:start w:val="1"/>
      <w:numFmt w:val="decimal"/>
      <w:lvlText w:val="%1.0"/>
      <w:lvlJc w:val="left"/>
      <w:pPr>
        <w:ind w:left="720" w:hanging="720"/>
      </w:pPr>
      <w:rPr>
        <w:rFonts w:ascii="Arial Bold" w:hAnsi="Arial Bold" w:hint="default"/>
        <w:b/>
        <w:sz w:val="24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="Arial Bold" w:hAnsi="Arial Bold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rial Bold" w:hAnsi="Arial Bold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4320" w:hanging="1080"/>
      </w:pPr>
      <w:rPr>
        <w:rFonts w:ascii="Arial Bold" w:hAnsi="Arial Bold" w:hint="default"/>
        <w:b/>
        <w:i w:val="0"/>
        <w:sz w:val="24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504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7">
      <w:start w:val="1"/>
      <w:numFmt w:val="lowerLetter"/>
      <w:lvlText w:val="%8."/>
      <w:lvlJc w:val="left"/>
      <w:pPr>
        <w:ind w:left="324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720"/>
      </w:pPr>
      <w:rPr>
        <w:rFonts w:hint="default"/>
      </w:rPr>
    </w:lvl>
  </w:abstractNum>
  <w:abstractNum w:abstractNumId="18" w15:restartNumberingAfterBreak="0">
    <w:nsid w:val="662D2A30"/>
    <w:multiLevelType w:val="multilevel"/>
    <w:tmpl w:val="446400F8"/>
    <w:lvl w:ilvl="0">
      <w:start w:val="1"/>
      <w:numFmt w:val="decimal"/>
      <w:pStyle w:val="Heading1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68ED0C80"/>
    <w:multiLevelType w:val="hybridMultilevel"/>
    <w:tmpl w:val="7FA670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492227"/>
    <w:multiLevelType w:val="hybridMultilevel"/>
    <w:tmpl w:val="BC128DBE"/>
    <w:lvl w:ilvl="0" w:tplc="06F2D878">
      <w:start w:val="1"/>
      <w:numFmt w:val="decimal"/>
      <w:lvlText w:val="%1.0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1" w15:restartNumberingAfterBreak="0">
    <w:nsid w:val="707C2456"/>
    <w:multiLevelType w:val="hybridMultilevel"/>
    <w:tmpl w:val="A5FE9EAA"/>
    <w:lvl w:ilvl="0" w:tplc="443ADE8A">
      <w:start w:val="1"/>
      <w:numFmt w:val="bullet"/>
      <w:pStyle w:val="BulletText3"/>
      <w:lvlText w:val=""/>
      <w:lvlJc w:val="left"/>
      <w:pPr>
        <w:tabs>
          <w:tab w:val="num" w:pos="173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E34226"/>
    <w:multiLevelType w:val="hybridMultilevel"/>
    <w:tmpl w:val="847631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5BC6BE4"/>
    <w:multiLevelType w:val="hybridMultilevel"/>
    <w:tmpl w:val="569AB424"/>
    <w:lvl w:ilvl="0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78791390"/>
    <w:multiLevelType w:val="hybridMultilevel"/>
    <w:tmpl w:val="5B0A23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587CF4"/>
    <w:multiLevelType w:val="hybridMultilevel"/>
    <w:tmpl w:val="94B44532"/>
    <w:lvl w:ilvl="0" w:tplc="038694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0"/>
  </w:num>
  <w:num w:numId="3">
    <w:abstractNumId w:val="21"/>
  </w:num>
  <w:num w:numId="4">
    <w:abstractNumId w:val="18"/>
  </w:num>
  <w:num w:numId="5">
    <w:abstractNumId w:val="5"/>
  </w:num>
  <w:num w:numId="6">
    <w:abstractNumId w:val="23"/>
  </w:num>
  <w:num w:numId="7">
    <w:abstractNumId w:val="17"/>
  </w:num>
  <w:num w:numId="8">
    <w:abstractNumId w:val="22"/>
  </w:num>
  <w:num w:numId="9">
    <w:abstractNumId w:val="11"/>
  </w:num>
  <w:num w:numId="10">
    <w:abstractNumId w:val="1"/>
  </w:num>
  <w:num w:numId="11">
    <w:abstractNumId w:val="9"/>
  </w:num>
  <w:num w:numId="12">
    <w:abstractNumId w:val="10"/>
  </w:num>
  <w:num w:numId="13">
    <w:abstractNumId w:val="24"/>
  </w:num>
  <w:num w:numId="14">
    <w:abstractNumId w:val="12"/>
  </w:num>
  <w:num w:numId="15">
    <w:abstractNumId w:val="20"/>
  </w:num>
  <w:num w:numId="16">
    <w:abstractNumId w:val="6"/>
  </w:num>
  <w:num w:numId="17">
    <w:abstractNumId w:val="4"/>
  </w:num>
  <w:num w:numId="18">
    <w:abstractNumId w:val="8"/>
  </w:num>
  <w:num w:numId="19">
    <w:abstractNumId w:val="3"/>
  </w:num>
  <w:num w:numId="20">
    <w:abstractNumId w:val="7"/>
  </w:num>
  <w:num w:numId="21">
    <w:abstractNumId w:val="15"/>
  </w:num>
  <w:num w:numId="22">
    <w:abstractNumId w:val="19"/>
  </w:num>
  <w:num w:numId="23">
    <w:abstractNumId w:val="14"/>
  </w:num>
  <w:num w:numId="24">
    <w:abstractNumId w:val="13"/>
  </w:num>
  <w:num w:numId="25">
    <w:abstractNumId w:val="25"/>
  </w:num>
  <w:num w:numId="26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Temp1Var" w:val="Traditional"/>
    <w:docVar w:name="FontSet" w:val="Standard"/>
  </w:docVars>
  <w:rsids>
    <w:rsidRoot w:val="00274701"/>
    <w:rsid w:val="00001584"/>
    <w:rsid w:val="00001EDF"/>
    <w:rsid w:val="00003482"/>
    <w:rsid w:val="00004572"/>
    <w:rsid w:val="00021B3D"/>
    <w:rsid w:val="000236C0"/>
    <w:rsid w:val="00027132"/>
    <w:rsid w:val="0002782E"/>
    <w:rsid w:val="00035BC0"/>
    <w:rsid w:val="00036743"/>
    <w:rsid w:val="000433E6"/>
    <w:rsid w:val="000439BA"/>
    <w:rsid w:val="000455C5"/>
    <w:rsid w:val="00051445"/>
    <w:rsid w:val="0005394E"/>
    <w:rsid w:val="000555A9"/>
    <w:rsid w:val="000600E7"/>
    <w:rsid w:val="000659D5"/>
    <w:rsid w:val="00070BCB"/>
    <w:rsid w:val="00077DB8"/>
    <w:rsid w:val="00080593"/>
    <w:rsid w:val="00083175"/>
    <w:rsid w:val="00086387"/>
    <w:rsid w:val="00086C89"/>
    <w:rsid w:val="00091871"/>
    <w:rsid w:val="000958D7"/>
    <w:rsid w:val="000A29B3"/>
    <w:rsid w:val="000A39C9"/>
    <w:rsid w:val="000B07F3"/>
    <w:rsid w:val="000B09FA"/>
    <w:rsid w:val="000B3A6D"/>
    <w:rsid w:val="000B4BAC"/>
    <w:rsid w:val="000B7A2E"/>
    <w:rsid w:val="000C08C2"/>
    <w:rsid w:val="000C412D"/>
    <w:rsid w:val="000D22C2"/>
    <w:rsid w:val="000D3FA6"/>
    <w:rsid w:val="000D61C6"/>
    <w:rsid w:val="000D7429"/>
    <w:rsid w:val="000E0E69"/>
    <w:rsid w:val="000E22DA"/>
    <w:rsid w:val="000E3C54"/>
    <w:rsid w:val="000E7111"/>
    <w:rsid w:val="000E794D"/>
    <w:rsid w:val="000E7B7C"/>
    <w:rsid w:val="000F1498"/>
    <w:rsid w:val="000F3AFC"/>
    <w:rsid w:val="000F41E7"/>
    <w:rsid w:val="000F5A0E"/>
    <w:rsid w:val="00103BC6"/>
    <w:rsid w:val="001103EA"/>
    <w:rsid w:val="00111445"/>
    <w:rsid w:val="00111ADA"/>
    <w:rsid w:val="0011304F"/>
    <w:rsid w:val="00113F51"/>
    <w:rsid w:val="00114E62"/>
    <w:rsid w:val="0011696B"/>
    <w:rsid w:val="0012315B"/>
    <w:rsid w:val="00125653"/>
    <w:rsid w:val="00125890"/>
    <w:rsid w:val="001277C8"/>
    <w:rsid w:val="001308A1"/>
    <w:rsid w:val="00131C87"/>
    <w:rsid w:val="001411BA"/>
    <w:rsid w:val="001456B7"/>
    <w:rsid w:val="00157CF5"/>
    <w:rsid w:val="00166805"/>
    <w:rsid w:val="00167A05"/>
    <w:rsid w:val="00170E83"/>
    <w:rsid w:val="00175C5D"/>
    <w:rsid w:val="00176E67"/>
    <w:rsid w:val="00181200"/>
    <w:rsid w:val="00182700"/>
    <w:rsid w:val="0018479E"/>
    <w:rsid w:val="00186ECF"/>
    <w:rsid w:val="00190822"/>
    <w:rsid w:val="001941F1"/>
    <w:rsid w:val="00194BF6"/>
    <w:rsid w:val="001A29B7"/>
    <w:rsid w:val="001B11A0"/>
    <w:rsid w:val="001B322D"/>
    <w:rsid w:val="001B57A8"/>
    <w:rsid w:val="001B7BF9"/>
    <w:rsid w:val="001C2641"/>
    <w:rsid w:val="001D0A85"/>
    <w:rsid w:val="001D1E82"/>
    <w:rsid w:val="001D20B1"/>
    <w:rsid w:val="001D788C"/>
    <w:rsid w:val="001E0FBF"/>
    <w:rsid w:val="001E50FB"/>
    <w:rsid w:val="001E547E"/>
    <w:rsid w:val="001E55F4"/>
    <w:rsid w:val="001E7BE1"/>
    <w:rsid w:val="001F0478"/>
    <w:rsid w:val="001F04D1"/>
    <w:rsid w:val="001F04FE"/>
    <w:rsid w:val="001F33E7"/>
    <w:rsid w:val="001F646C"/>
    <w:rsid w:val="002116FD"/>
    <w:rsid w:val="0021348D"/>
    <w:rsid w:val="00213EB4"/>
    <w:rsid w:val="002169BB"/>
    <w:rsid w:val="002312FA"/>
    <w:rsid w:val="0023133E"/>
    <w:rsid w:val="002341C1"/>
    <w:rsid w:val="00236D52"/>
    <w:rsid w:val="00237FD1"/>
    <w:rsid w:val="00241C2C"/>
    <w:rsid w:val="00243EA5"/>
    <w:rsid w:val="00245103"/>
    <w:rsid w:val="0024536D"/>
    <w:rsid w:val="002462F4"/>
    <w:rsid w:val="002476E3"/>
    <w:rsid w:val="00252BE9"/>
    <w:rsid w:val="00261DAF"/>
    <w:rsid w:val="002652CE"/>
    <w:rsid w:val="002652DE"/>
    <w:rsid w:val="00270D51"/>
    <w:rsid w:val="00271D4B"/>
    <w:rsid w:val="00274701"/>
    <w:rsid w:val="00284C54"/>
    <w:rsid w:val="00286F6A"/>
    <w:rsid w:val="0029106F"/>
    <w:rsid w:val="00292BF3"/>
    <w:rsid w:val="00292C8C"/>
    <w:rsid w:val="0029403E"/>
    <w:rsid w:val="00294544"/>
    <w:rsid w:val="00294BF6"/>
    <w:rsid w:val="0029535F"/>
    <w:rsid w:val="00297027"/>
    <w:rsid w:val="002A6084"/>
    <w:rsid w:val="002A693A"/>
    <w:rsid w:val="002B23C4"/>
    <w:rsid w:val="002B713B"/>
    <w:rsid w:val="002B7981"/>
    <w:rsid w:val="002B7AE1"/>
    <w:rsid w:val="002B7E3E"/>
    <w:rsid w:val="002C11D9"/>
    <w:rsid w:val="002C4517"/>
    <w:rsid w:val="002C65F3"/>
    <w:rsid w:val="002D06D9"/>
    <w:rsid w:val="002D45B5"/>
    <w:rsid w:val="002D4E10"/>
    <w:rsid w:val="002D642C"/>
    <w:rsid w:val="002E0346"/>
    <w:rsid w:val="002E5378"/>
    <w:rsid w:val="002E7B5A"/>
    <w:rsid w:val="002F336F"/>
    <w:rsid w:val="002F771B"/>
    <w:rsid w:val="00306379"/>
    <w:rsid w:val="0031299E"/>
    <w:rsid w:val="00316E9F"/>
    <w:rsid w:val="0031751F"/>
    <w:rsid w:val="0032040F"/>
    <w:rsid w:val="00325FCC"/>
    <w:rsid w:val="0032760E"/>
    <w:rsid w:val="00330914"/>
    <w:rsid w:val="00333FAB"/>
    <w:rsid w:val="00337888"/>
    <w:rsid w:val="00343681"/>
    <w:rsid w:val="00343728"/>
    <w:rsid w:val="0034490A"/>
    <w:rsid w:val="0034491F"/>
    <w:rsid w:val="003473B6"/>
    <w:rsid w:val="00350016"/>
    <w:rsid w:val="0035178D"/>
    <w:rsid w:val="00351E55"/>
    <w:rsid w:val="003529C8"/>
    <w:rsid w:val="00355F88"/>
    <w:rsid w:val="0036091D"/>
    <w:rsid w:val="00360D1D"/>
    <w:rsid w:val="00362AC1"/>
    <w:rsid w:val="00364A9B"/>
    <w:rsid w:val="00367713"/>
    <w:rsid w:val="00370DC4"/>
    <w:rsid w:val="003726D1"/>
    <w:rsid w:val="0037296C"/>
    <w:rsid w:val="003807E8"/>
    <w:rsid w:val="0038120E"/>
    <w:rsid w:val="00382331"/>
    <w:rsid w:val="00384186"/>
    <w:rsid w:val="00387DB2"/>
    <w:rsid w:val="003938A1"/>
    <w:rsid w:val="003A19B6"/>
    <w:rsid w:val="003B4882"/>
    <w:rsid w:val="003B4BD3"/>
    <w:rsid w:val="003B749A"/>
    <w:rsid w:val="003C085B"/>
    <w:rsid w:val="003C1755"/>
    <w:rsid w:val="003C3D36"/>
    <w:rsid w:val="003C5CB0"/>
    <w:rsid w:val="003C628A"/>
    <w:rsid w:val="003C6AB5"/>
    <w:rsid w:val="003C6C0B"/>
    <w:rsid w:val="003D43F4"/>
    <w:rsid w:val="003D5E70"/>
    <w:rsid w:val="003D67BE"/>
    <w:rsid w:val="003D68F8"/>
    <w:rsid w:val="003D761C"/>
    <w:rsid w:val="003E3FD3"/>
    <w:rsid w:val="003E4938"/>
    <w:rsid w:val="003E5598"/>
    <w:rsid w:val="003E59C8"/>
    <w:rsid w:val="003E6C0A"/>
    <w:rsid w:val="003E7079"/>
    <w:rsid w:val="003E7096"/>
    <w:rsid w:val="003F06FA"/>
    <w:rsid w:val="00403494"/>
    <w:rsid w:val="004074DC"/>
    <w:rsid w:val="00413FD7"/>
    <w:rsid w:val="0041421A"/>
    <w:rsid w:val="00415171"/>
    <w:rsid w:val="004178B2"/>
    <w:rsid w:val="00417F4F"/>
    <w:rsid w:val="00420928"/>
    <w:rsid w:val="004216BF"/>
    <w:rsid w:val="00426F9B"/>
    <w:rsid w:val="00431F32"/>
    <w:rsid w:val="00434FE2"/>
    <w:rsid w:val="00446040"/>
    <w:rsid w:val="00446EFC"/>
    <w:rsid w:val="00452777"/>
    <w:rsid w:val="00454E3E"/>
    <w:rsid w:val="00460162"/>
    <w:rsid w:val="00463AE7"/>
    <w:rsid w:val="00467353"/>
    <w:rsid w:val="00467C93"/>
    <w:rsid w:val="004704CF"/>
    <w:rsid w:val="00470DBE"/>
    <w:rsid w:val="00473DAC"/>
    <w:rsid w:val="0047629B"/>
    <w:rsid w:val="00477F30"/>
    <w:rsid w:val="00480ECF"/>
    <w:rsid w:val="0048566B"/>
    <w:rsid w:val="00487AA8"/>
    <w:rsid w:val="00497BEE"/>
    <w:rsid w:val="004A19CC"/>
    <w:rsid w:val="004A1F19"/>
    <w:rsid w:val="004B053F"/>
    <w:rsid w:val="004B1A26"/>
    <w:rsid w:val="004B436A"/>
    <w:rsid w:val="004C3655"/>
    <w:rsid w:val="004C4662"/>
    <w:rsid w:val="004C5BDC"/>
    <w:rsid w:val="004C75C6"/>
    <w:rsid w:val="004C7AAF"/>
    <w:rsid w:val="004C7DE2"/>
    <w:rsid w:val="004D144A"/>
    <w:rsid w:val="004E6254"/>
    <w:rsid w:val="004E6F51"/>
    <w:rsid w:val="004E758D"/>
    <w:rsid w:val="004F0BA9"/>
    <w:rsid w:val="004F32FC"/>
    <w:rsid w:val="0050069D"/>
    <w:rsid w:val="00500CD8"/>
    <w:rsid w:val="00503039"/>
    <w:rsid w:val="00504D48"/>
    <w:rsid w:val="00511242"/>
    <w:rsid w:val="00521CE4"/>
    <w:rsid w:val="0052241C"/>
    <w:rsid w:val="00525E64"/>
    <w:rsid w:val="00526F60"/>
    <w:rsid w:val="00535F54"/>
    <w:rsid w:val="00540FE6"/>
    <w:rsid w:val="00542FD8"/>
    <w:rsid w:val="00544F04"/>
    <w:rsid w:val="005459BE"/>
    <w:rsid w:val="0055045E"/>
    <w:rsid w:val="00551A4C"/>
    <w:rsid w:val="0055254B"/>
    <w:rsid w:val="00552D4C"/>
    <w:rsid w:val="005564D7"/>
    <w:rsid w:val="00556DFA"/>
    <w:rsid w:val="0056075D"/>
    <w:rsid w:val="005617B8"/>
    <w:rsid w:val="00563CB1"/>
    <w:rsid w:val="00566461"/>
    <w:rsid w:val="00566E4B"/>
    <w:rsid w:val="00571382"/>
    <w:rsid w:val="00572943"/>
    <w:rsid w:val="00573213"/>
    <w:rsid w:val="005812A7"/>
    <w:rsid w:val="00581E04"/>
    <w:rsid w:val="00593BD6"/>
    <w:rsid w:val="005944AD"/>
    <w:rsid w:val="00594AA3"/>
    <w:rsid w:val="0059666F"/>
    <w:rsid w:val="00597BD4"/>
    <w:rsid w:val="005A50FF"/>
    <w:rsid w:val="005A6664"/>
    <w:rsid w:val="005A7C7A"/>
    <w:rsid w:val="005B0C44"/>
    <w:rsid w:val="005B30D9"/>
    <w:rsid w:val="005C0018"/>
    <w:rsid w:val="005C339F"/>
    <w:rsid w:val="005C3F10"/>
    <w:rsid w:val="005C3F1B"/>
    <w:rsid w:val="005D2A38"/>
    <w:rsid w:val="005D4AB2"/>
    <w:rsid w:val="005E30A8"/>
    <w:rsid w:val="005E54E7"/>
    <w:rsid w:val="005F5B17"/>
    <w:rsid w:val="00600754"/>
    <w:rsid w:val="00603B71"/>
    <w:rsid w:val="00603EDE"/>
    <w:rsid w:val="00607C1D"/>
    <w:rsid w:val="006111E6"/>
    <w:rsid w:val="0061439A"/>
    <w:rsid w:val="00614D53"/>
    <w:rsid w:val="006208BF"/>
    <w:rsid w:val="006250A9"/>
    <w:rsid w:val="00625293"/>
    <w:rsid w:val="0062656B"/>
    <w:rsid w:val="006272DA"/>
    <w:rsid w:val="00636B7A"/>
    <w:rsid w:val="00641F16"/>
    <w:rsid w:val="0064423F"/>
    <w:rsid w:val="00653A87"/>
    <w:rsid w:val="00656308"/>
    <w:rsid w:val="0065661E"/>
    <w:rsid w:val="00657857"/>
    <w:rsid w:val="00660665"/>
    <w:rsid w:val="0066177A"/>
    <w:rsid w:val="00671C96"/>
    <w:rsid w:val="00673F41"/>
    <w:rsid w:val="006803C0"/>
    <w:rsid w:val="00682823"/>
    <w:rsid w:val="006835DC"/>
    <w:rsid w:val="00684BB1"/>
    <w:rsid w:val="00686D3A"/>
    <w:rsid w:val="00686E23"/>
    <w:rsid w:val="00687710"/>
    <w:rsid w:val="00691072"/>
    <w:rsid w:val="00697CC5"/>
    <w:rsid w:val="006A1DF1"/>
    <w:rsid w:val="006A2B87"/>
    <w:rsid w:val="006A2E18"/>
    <w:rsid w:val="006A3E9B"/>
    <w:rsid w:val="006B2535"/>
    <w:rsid w:val="006B406C"/>
    <w:rsid w:val="006B46E0"/>
    <w:rsid w:val="006B51C9"/>
    <w:rsid w:val="006B547E"/>
    <w:rsid w:val="006C6230"/>
    <w:rsid w:val="006C66E5"/>
    <w:rsid w:val="006D3A90"/>
    <w:rsid w:val="006D662C"/>
    <w:rsid w:val="006E2133"/>
    <w:rsid w:val="006E4F72"/>
    <w:rsid w:val="006E6BB8"/>
    <w:rsid w:val="006E7FAA"/>
    <w:rsid w:val="006F0FAC"/>
    <w:rsid w:val="006F708C"/>
    <w:rsid w:val="007041AB"/>
    <w:rsid w:val="007047A7"/>
    <w:rsid w:val="007049C5"/>
    <w:rsid w:val="007053E5"/>
    <w:rsid w:val="00707672"/>
    <w:rsid w:val="0072170F"/>
    <w:rsid w:val="0072271F"/>
    <w:rsid w:val="007254C5"/>
    <w:rsid w:val="007307CA"/>
    <w:rsid w:val="00731230"/>
    <w:rsid w:val="00732A2A"/>
    <w:rsid w:val="007338A6"/>
    <w:rsid w:val="0073577A"/>
    <w:rsid w:val="007361A7"/>
    <w:rsid w:val="007461E5"/>
    <w:rsid w:val="00752174"/>
    <w:rsid w:val="00761AEA"/>
    <w:rsid w:val="00763B32"/>
    <w:rsid w:val="00765D85"/>
    <w:rsid w:val="00766CC4"/>
    <w:rsid w:val="00774470"/>
    <w:rsid w:val="007774B5"/>
    <w:rsid w:val="00777506"/>
    <w:rsid w:val="00780BF0"/>
    <w:rsid w:val="007834E2"/>
    <w:rsid w:val="00787428"/>
    <w:rsid w:val="007904A0"/>
    <w:rsid w:val="0079496A"/>
    <w:rsid w:val="007954DE"/>
    <w:rsid w:val="007962D4"/>
    <w:rsid w:val="007A2D36"/>
    <w:rsid w:val="007A357E"/>
    <w:rsid w:val="007A3FF1"/>
    <w:rsid w:val="007A40F8"/>
    <w:rsid w:val="007B5E4A"/>
    <w:rsid w:val="007B6034"/>
    <w:rsid w:val="007C0447"/>
    <w:rsid w:val="007C3E13"/>
    <w:rsid w:val="007D0D15"/>
    <w:rsid w:val="007D0E46"/>
    <w:rsid w:val="007D4BBE"/>
    <w:rsid w:val="007D61CC"/>
    <w:rsid w:val="007E3DFD"/>
    <w:rsid w:val="007F51D5"/>
    <w:rsid w:val="007F5443"/>
    <w:rsid w:val="007F725D"/>
    <w:rsid w:val="008001C7"/>
    <w:rsid w:val="008042F6"/>
    <w:rsid w:val="00804877"/>
    <w:rsid w:val="00810375"/>
    <w:rsid w:val="008138E4"/>
    <w:rsid w:val="008203C1"/>
    <w:rsid w:val="00821F8A"/>
    <w:rsid w:val="00823E6C"/>
    <w:rsid w:val="0082428E"/>
    <w:rsid w:val="00827CEC"/>
    <w:rsid w:val="008313C4"/>
    <w:rsid w:val="00831F1D"/>
    <w:rsid w:val="00837BCC"/>
    <w:rsid w:val="00844664"/>
    <w:rsid w:val="00844FBF"/>
    <w:rsid w:val="008467AD"/>
    <w:rsid w:val="008561E5"/>
    <w:rsid w:val="00856407"/>
    <w:rsid w:val="00860C95"/>
    <w:rsid w:val="00863E4A"/>
    <w:rsid w:val="008644C4"/>
    <w:rsid w:val="00866704"/>
    <w:rsid w:val="00873925"/>
    <w:rsid w:val="008766EB"/>
    <w:rsid w:val="008766EF"/>
    <w:rsid w:val="00882358"/>
    <w:rsid w:val="00897D18"/>
    <w:rsid w:val="008A0D21"/>
    <w:rsid w:val="008A227D"/>
    <w:rsid w:val="008A5E56"/>
    <w:rsid w:val="008A764E"/>
    <w:rsid w:val="008A7736"/>
    <w:rsid w:val="008B31EE"/>
    <w:rsid w:val="008B32A6"/>
    <w:rsid w:val="008B7916"/>
    <w:rsid w:val="008B7F10"/>
    <w:rsid w:val="008C08B5"/>
    <w:rsid w:val="008C79BF"/>
    <w:rsid w:val="008D1E9E"/>
    <w:rsid w:val="008D5E74"/>
    <w:rsid w:val="008D64A1"/>
    <w:rsid w:val="008E0ADC"/>
    <w:rsid w:val="008E1775"/>
    <w:rsid w:val="008E3B19"/>
    <w:rsid w:val="008E5E68"/>
    <w:rsid w:val="008E7D97"/>
    <w:rsid w:val="009039BE"/>
    <w:rsid w:val="00907133"/>
    <w:rsid w:val="00907219"/>
    <w:rsid w:val="00913F59"/>
    <w:rsid w:val="009165D1"/>
    <w:rsid w:val="009168CD"/>
    <w:rsid w:val="0091742C"/>
    <w:rsid w:val="0092047F"/>
    <w:rsid w:val="009229C5"/>
    <w:rsid w:val="009239C8"/>
    <w:rsid w:val="00923B06"/>
    <w:rsid w:val="00931C5E"/>
    <w:rsid w:val="009361CC"/>
    <w:rsid w:val="009404C3"/>
    <w:rsid w:val="00942F6D"/>
    <w:rsid w:val="00950E87"/>
    <w:rsid w:val="0095121F"/>
    <w:rsid w:val="00952765"/>
    <w:rsid w:val="0095489A"/>
    <w:rsid w:val="00961195"/>
    <w:rsid w:val="00962CDB"/>
    <w:rsid w:val="009630F7"/>
    <w:rsid w:val="0096432B"/>
    <w:rsid w:val="009725EE"/>
    <w:rsid w:val="0097340E"/>
    <w:rsid w:val="009747B6"/>
    <w:rsid w:val="00980B79"/>
    <w:rsid w:val="009832B2"/>
    <w:rsid w:val="009844B1"/>
    <w:rsid w:val="009879F7"/>
    <w:rsid w:val="009913B1"/>
    <w:rsid w:val="0099256A"/>
    <w:rsid w:val="00992CE4"/>
    <w:rsid w:val="009A0F34"/>
    <w:rsid w:val="009A1B47"/>
    <w:rsid w:val="009B22A6"/>
    <w:rsid w:val="009B614A"/>
    <w:rsid w:val="009C0D84"/>
    <w:rsid w:val="009C3688"/>
    <w:rsid w:val="009C4B08"/>
    <w:rsid w:val="009D068A"/>
    <w:rsid w:val="009D06BE"/>
    <w:rsid w:val="009D688D"/>
    <w:rsid w:val="009E221A"/>
    <w:rsid w:val="009E4F1C"/>
    <w:rsid w:val="009E6316"/>
    <w:rsid w:val="009F4A5E"/>
    <w:rsid w:val="009F4D06"/>
    <w:rsid w:val="009F4FC2"/>
    <w:rsid w:val="00A0248C"/>
    <w:rsid w:val="00A05A6C"/>
    <w:rsid w:val="00A116D6"/>
    <w:rsid w:val="00A1301E"/>
    <w:rsid w:val="00A16D92"/>
    <w:rsid w:val="00A17063"/>
    <w:rsid w:val="00A178FB"/>
    <w:rsid w:val="00A21CF9"/>
    <w:rsid w:val="00A256B9"/>
    <w:rsid w:val="00A267F1"/>
    <w:rsid w:val="00A27BA0"/>
    <w:rsid w:val="00A31F35"/>
    <w:rsid w:val="00A32775"/>
    <w:rsid w:val="00A33230"/>
    <w:rsid w:val="00A342C2"/>
    <w:rsid w:val="00A3464A"/>
    <w:rsid w:val="00A35CD7"/>
    <w:rsid w:val="00A36546"/>
    <w:rsid w:val="00A41707"/>
    <w:rsid w:val="00A44D8B"/>
    <w:rsid w:val="00A451C9"/>
    <w:rsid w:val="00A501C0"/>
    <w:rsid w:val="00A507EE"/>
    <w:rsid w:val="00A558C5"/>
    <w:rsid w:val="00A56599"/>
    <w:rsid w:val="00A613EA"/>
    <w:rsid w:val="00A6149B"/>
    <w:rsid w:val="00A63309"/>
    <w:rsid w:val="00A663BC"/>
    <w:rsid w:val="00A75800"/>
    <w:rsid w:val="00A80358"/>
    <w:rsid w:val="00A81CC1"/>
    <w:rsid w:val="00A85B3D"/>
    <w:rsid w:val="00A87C4D"/>
    <w:rsid w:val="00A95A01"/>
    <w:rsid w:val="00A97B97"/>
    <w:rsid w:val="00AA2CDE"/>
    <w:rsid w:val="00AA385D"/>
    <w:rsid w:val="00AA5FA7"/>
    <w:rsid w:val="00AA7B0F"/>
    <w:rsid w:val="00AB1060"/>
    <w:rsid w:val="00AB1DB7"/>
    <w:rsid w:val="00AB231A"/>
    <w:rsid w:val="00AB301C"/>
    <w:rsid w:val="00AC2A2A"/>
    <w:rsid w:val="00AC2CB0"/>
    <w:rsid w:val="00AC735A"/>
    <w:rsid w:val="00AD1311"/>
    <w:rsid w:val="00AD1725"/>
    <w:rsid w:val="00AD62C7"/>
    <w:rsid w:val="00AD730A"/>
    <w:rsid w:val="00AE0CCA"/>
    <w:rsid w:val="00AE224B"/>
    <w:rsid w:val="00AE50A6"/>
    <w:rsid w:val="00AF3605"/>
    <w:rsid w:val="00AF4272"/>
    <w:rsid w:val="00B0100C"/>
    <w:rsid w:val="00B05EDD"/>
    <w:rsid w:val="00B11C25"/>
    <w:rsid w:val="00B133C0"/>
    <w:rsid w:val="00B138AB"/>
    <w:rsid w:val="00B23025"/>
    <w:rsid w:val="00B2382F"/>
    <w:rsid w:val="00B24B3D"/>
    <w:rsid w:val="00B26104"/>
    <w:rsid w:val="00B271DB"/>
    <w:rsid w:val="00B31EC2"/>
    <w:rsid w:val="00B3383F"/>
    <w:rsid w:val="00B368E0"/>
    <w:rsid w:val="00B376DF"/>
    <w:rsid w:val="00B42E3B"/>
    <w:rsid w:val="00B43A77"/>
    <w:rsid w:val="00B43C3C"/>
    <w:rsid w:val="00B45D77"/>
    <w:rsid w:val="00B46185"/>
    <w:rsid w:val="00B47CD5"/>
    <w:rsid w:val="00B52879"/>
    <w:rsid w:val="00B54383"/>
    <w:rsid w:val="00B6173F"/>
    <w:rsid w:val="00B61916"/>
    <w:rsid w:val="00B65C67"/>
    <w:rsid w:val="00B66E97"/>
    <w:rsid w:val="00B70A61"/>
    <w:rsid w:val="00B73186"/>
    <w:rsid w:val="00B7541D"/>
    <w:rsid w:val="00B75A22"/>
    <w:rsid w:val="00B80776"/>
    <w:rsid w:val="00B82E9E"/>
    <w:rsid w:val="00B8667A"/>
    <w:rsid w:val="00B91EF6"/>
    <w:rsid w:val="00B9755C"/>
    <w:rsid w:val="00BB3725"/>
    <w:rsid w:val="00BB4E5F"/>
    <w:rsid w:val="00BB7343"/>
    <w:rsid w:val="00BB796A"/>
    <w:rsid w:val="00BB7D0D"/>
    <w:rsid w:val="00BC20E9"/>
    <w:rsid w:val="00BC6896"/>
    <w:rsid w:val="00BD24D0"/>
    <w:rsid w:val="00BD29BA"/>
    <w:rsid w:val="00BD6552"/>
    <w:rsid w:val="00BE1653"/>
    <w:rsid w:val="00BE1E2B"/>
    <w:rsid w:val="00BE3B5D"/>
    <w:rsid w:val="00BE4878"/>
    <w:rsid w:val="00BE61C8"/>
    <w:rsid w:val="00BE64B9"/>
    <w:rsid w:val="00BE6A80"/>
    <w:rsid w:val="00BE6C41"/>
    <w:rsid w:val="00BF16B7"/>
    <w:rsid w:val="00BF3E5A"/>
    <w:rsid w:val="00BF3FF3"/>
    <w:rsid w:val="00BF601A"/>
    <w:rsid w:val="00C005E8"/>
    <w:rsid w:val="00C0146B"/>
    <w:rsid w:val="00C01A83"/>
    <w:rsid w:val="00C044E2"/>
    <w:rsid w:val="00C06774"/>
    <w:rsid w:val="00C0747E"/>
    <w:rsid w:val="00C100C4"/>
    <w:rsid w:val="00C1619D"/>
    <w:rsid w:val="00C16262"/>
    <w:rsid w:val="00C163EF"/>
    <w:rsid w:val="00C200CB"/>
    <w:rsid w:val="00C22C8B"/>
    <w:rsid w:val="00C236DB"/>
    <w:rsid w:val="00C32065"/>
    <w:rsid w:val="00C330AB"/>
    <w:rsid w:val="00C35773"/>
    <w:rsid w:val="00C4206A"/>
    <w:rsid w:val="00C45EEA"/>
    <w:rsid w:val="00C46A6D"/>
    <w:rsid w:val="00C47F1E"/>
    <w:rsid w:val="00C50B6B"/>
    <w:rsid w:val="00C5173F"/>
    <w:rsid w:val="00C5268C"/>
    <w:rsid w:val="00C560E4"/>
    <w:rsid w:val="00C568F8"/>
    <w:rsid w:val="00C66677"/>
    <w:rsid w:val="00C67F21"/>
    <w:rsid w:val="00C7315E"/>
    <w:rsid w:val="00C76277"/>
    <w:rsid w:val="00C863E4"/>
    <w:rsid w:val="00C9088B"/>
    <w:rsid w:val="00C915B8"/>
    <w:rsid w:val="00C9436A"/>
    <w:rsid w:val="00CA08AF"/>
    <w:rsid w:val="00CA2569"/>
    <w:rsid w:val="00CA6747"/>
    <w:rsid w:val="00CD6178"/>
    <w:rsid w:val="00CF1FCA"/>
    <w:rsid w:val="00CF23B0"/>
    <w:rsid w:val="00CF3226"/>
    <w:rsid w:val="00CF36E7"/>
    <w:rsid w:val="00CF4097"/>
    <w:rsid w:val="00CF494E"/>
    <w:rsid w:val="00CF64EF"/>
    <w:rsid w:val="00CF6D83"/>
    <w:rsid w:val="00D019E7"/>
    <w:rsid w:val="00D027AE"/>
    <w:rsid w:val="00D047F0"/>
    <w:rsid w:val="00D05630"/>
    <w:rsid w:val="00D10C0F"/>
    <w:rsid w:val="00D13E1C"/>
    <w:rsid w:val="00D14F26"/>
    <w:rsid w:val="00D1500C"/>
    <w:rsid w:val="00D20D19"/>
    <w:rsid w:val="00D20DE7"/>
    <w:rsid w:val="00D23116"/>
    <w:rsid w:val="00D31234"/>
    <w:rsid w:val="00D31630"/>
    <w:rsid w:val="00D32219"/>
    <w:rsid w:val="00D3321E"/>
    <w:rsid w:val="00D34112"/>
    <w:rsid w:val="00D34142"/>
    <w:rsid w:val="00D35485"/>
    <w:rsid w:val="00D409AF"/>
    <w:rsid w:val="00D4154E"/>
    <w:rsid w:val="00D4255E"/>
    <w:rsid w:val="00D437E2"/>
    <w:rsid w:val="00D5272D"/>
    <w:rsid w:val="00D56CF1"/>
    <w:rsid w:val="00D576E4"/>
    <w:rsid w:val="00D606D0"/>
    <w:rsid w:val="00D60C3B"/>
    <w:rsid w:val="00D618BF"/>
    <w:rsid w:val="00D618F6"/>
    <w:rsid w:val="00D6330C"/>
    <w:rsid w:val="00D707D7"/>
    <w:rsid w:val="00D71EA5"/>
    <w:rsid w:val="00D7545C"/>
    <w:rsid w:val="00D76AF5"/>
    <w:rsid w:val="00D77563"/>
    <w:rsid w:val="00D83728"/>
    <w:rsid w:val="00D84D54"/>
    <w:rsid w:val="00D96DD6"/>
    <w:rsid w:val="00DA0A22"/>
    <w:rsid w:val="00DA7DD7"/>
    <w:rsid w:val="00DB1BC2"/>
    <w:rsid w:val="00DB2DDE"/>
    <w:rsid w:val="00DB6560"/>
    <w:rsid w:val="00DB6DA8"/>
    <w:rsid w:val="00DB6E6C"/>
    <w:rsid w:val="00DC0E39"/>
    <w:rsid w:val="00DC6BF2"/>
    <w:rsid w:val="00DD2278"/>
    <w:rsid w:val="00DD4CAD"/>
    <w:rsid w:val="00DD7463"/>
    <w:rsid w:val="00DE0CD1"/>
    <w:rsid w:val="00DE2833"/>
    <w:rsid w:val="00DE2B54"/>
    <w:rsid w:val="00DE2BF7"/>
    <w:rsid w:val="00DE5763"/>
    <w:rsid w:val="00DE58F4"/>
    <w:rsid w:val="00DF3A46"/>
    <w:rsid w:val="00DF5DAB"/>
    <w:rsid w:val="00DF6CCE"/>
    <w:rsid w:val="00E00CE5"/>
    <w:rsid w:val="00E04816"/>
    <w:rsid w:val="00E148B7"/>
    <w:rsid w:val="00E2140F"/>
    <w:rsid w:val="00E22A31"/>
    <w:rsid w:val="00E259C2"/>
    <w:rsid w:val="00E26532"/>
    <w:rsid w:val="00E3432A"/>
    <w:rsid w:val="00E34CD8"/>
    <w:rsid w:val="00E40FA0"/>
    <w:rsid w:val="00E421A9"/>
    <w:rsid w:val="00E45F99"/>
    <w:rsid w:val="00E46734"/>
    <w:rsid w:val="00E47AE4"/>
    <w:rsid w:val="00E525F4"/>
    <w:rsid w:val="00E564A5"/>
    <w:rsid w:val="00E82DD3"/>
    <w:rsid w:val="00E8674B"/>
    <w:rsid w:val="00E8679F"/>
    <w:rsid w:val="00E868D5"/>
    <w:rsid w:val="00E942AD"/>
    <w:rsid w:val="00E97EDE"/>
    <w:rsid w:val="00EA07EB"/>
    <w:rsid w:val="00EA26CA"/>
    <w:rsid w:val="00EA3945"/>
    <w:rsid w:val="00EA46BA"/>
    <w:rsid w:val="00EA4791"/>
    <w:rsid w:val="00EA5053"/>
    <w:rsid w:val="00EA6B88"/>
    <w:rsid w:val="00EB0404"/>
    <w:rsid w:val="00EB1AE6"/>
    <w:rsid w:val="00EB1E45"/>
    <w:rsid w:val="00EB285C"/>
    <w:rsid w:val="00EB6371"/>
    <w:rsid w:val="00EB6D5F"/>
    <w:rsid w:val="00EB6EFC"/>
    <w:rsid w:val="00EB78F5"/>
    <w:rsid w:val="00EB7DE1"/>
    <w:rsid w:val="00EC0AE1"/>
    <w:rsid w:val="00EC1035"/>
    <w:rsid w:val="00EC1167"/>
    <w:rsid w:val="00EC1C93"/>
    <w:rsid w:val="00EC2692"/>
    <w:rsid w:val="00EC7FDD"/>
    <w:rsid w:val="00ED3236"/>
    <w:rsid w:val="00ED66DB"/>
    <w:rsid w:val="00EE0B6B"/>
    <w:rsid w:val="00EE1619"/>
    <w:rsid w:val="00EE319F"/>
    <w:rsid w:val="00EE4F4D"/>
    <w:rsid w:val="00EE531C"/>
    <w:rsid w:val="00EE7DCF"/>
    <w:rsid w:val="00EF0110"/>
    <w:rsid w:val="00EF3C9F"/>
    <w:rsid w:val="00F05F76"/>
    <w:rsid w:val="00F1391B"/>
    <w:rsid w:val="00F20E7E"/>
    <w:rsid w:val="00F224D2"/>
    <w:rsid w:val="00F233A0"/>
    <w:rsid w:val="00F25D18"/>
    <w:rsid w:val="00F267DF"/>
    <w:rsid w:val="00F42EDA"/>
    <w:rsid w:val="00F52A16"/>
    <w:rsid w:val="00F5370D"/>
    <w:rsid w:val="00F53987"/>
    <w:rsid w:val="00F62D82"/>
    <w:rsid w:val="00F72B32"/>
    <w:rsid w:val="00F75268"/>
    <w:rsid w:val="00F77D8E"/>
    <w:rsid w:val="00F805A3"/>
    <w:rsid w:val="00F81D0D"/>
    <w:rsid w:val="00F84CDB"/>
    <w:rsid w:val="00F86B44"/>
    <w:rsid w:val="00F910AB"/>
    <w:rsid w:val="00F97AB6"/>
    <w:rsid w:val="00F97C6E"/>
    <w:rsid w:val="00FA1270"/>
    <w:rsid w:val="00FA604C"/>
    <w:rsid w:val="00FA7D78"/>
    <w:rsid w:val="00FA7FF5"/>
    <w:rsid w:val="00FB3F41"/>
    <w:rsid w:val="00FB6A80"/>
    <w:rsid w:val="00FB7A4B"/>
    <w:rsid w:val="00FC2E79"/>
    <w:rsid w:val="00FC46B5"/>
    <w:rsid w:val="00FD12D4"/>
    <w:rsid w:val="00FD1C02"/>
    <w:rsid w:val="00FD2012"/>
    <w:rsid w:val="00FD38EA"/>
    <w:rsid w:val="00FE563E"/>
    <w:rsid w:val="00FE5BDD"/>
    <w:rsid w:val="00FE7A81"/>
    <w:rsid w:val="00FF33EE"/>
    <w:rsid w:val="00FF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947D3"/>
  <w15:chartTrackingRefBased/>
  <w15:docId w15:val="{056F6C10-ACF2-4E09-AE61-6759657F1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89A"/>
    <w:rPr>
      <w:rFonts w:ascii="Times New Roman" w:eastAsia="Times New Roman" w:hAnsi="Times New Roman"/>
      <w:color w:val="000000"/>
      <w:sz w:val="24"/>
      <w:szCs w:val="24"/>
    </w:rPr>
  </w:style>
  <w:style w:type="paragraph" w:styleId="Heading1">
    <w:name w:val="heading 1"/>
    <w:aliases w:val="Part Title"/>
    <w:basedOn w:val="ListParagraph"/>
    <w:next w:val="Heading4"/>
    <w:link w:val="Heading1Char"/>
    <w:uiPriority w:val="1"/>
    <w:qFormat/>
    <w:rsid w:val="00B43C3C"/>
    <w:pPr>
      <w:numPr>
        <w:numId w:val="4"/>
      </w:numPr>
      <w:pBdr>
        <w:top w:val="double" w:sz="4" w:space="1" w:color="auto"/>
        <w:bottom w:val="double" w:sz="4" w:space="1" w:color="auto"/>
      </w:pBdr>
      <w:shd w:val="clear" w:color="auto" w:fill="DEEAF6"/>
      <w:tabs>
        <w:tab w:val="left" w:pos="720"/>
      </w:tabs>
      <w:contextualSpacing w:val="0"/>
      <w:outlineLvl w:val="0"/>
    </w:pPr>
    <w:rPr>
      <w:rFonts w:ascii="Times" w:hAnsi="Times" w:cs="Times"/>
      <w:b/>
      <w:sz w:val="32"/>
    </w:rPr>
  </w:style>
  <w:style w:type="paragraph" w:styleId="Heading2">
    <w:name w:val="heading 2"/>
    <w:aliases w:val="Chapter Title"/>
    <w:basedOn w:val="Heading5"/>
    <w:next w:val="Heading4"/>
    <w:link w:val="Heading2Char"/>
    <w:uiPriority w:val="1"/>
    <w:qFormat/>
    <w:rsid w:val="003D67BE"/>
    <w:pPr>
      <w:numPr>
        <w:ilvl w:val="1"/>
        <w:numId w:val="4"/>
      </w:numPr>
      <w:outlineLvl w:val="1"/>
    </w:pPr>
    <w:rPr>
      <w:rFonts w:ascii="Times" w:hAnsi="Times" w:cs="Calibri"/>
      <w:color w:val="C00000"/>
      <w:sz w:val="24"/>
      <w:szCs w:val="24"/>
    </w:rPr>
  </w:style>
  <w:style w:type="paragraph" w:styleId="Heading3">
    <w:name w:val="heading 3"/>
    <w:aliases w:val="Section Title"/>
    <w:basedOn w:val="Normal"/>
    <w:next w:val="Heading4"/>
    <w:link w:val="Heading3Char"/>
    <w:qFormat/>
    <w:rsid w:val="00B61916"/>
    <w:pPr>
      <w:numPr>
        <w:ilvl w:val="2"/>
        <w:numId w:val="4"/>
      </w:numPr>
      <w:jc w:val="both"/>
      <w:outlineLvl w:val="2"/>
    </w:pPr>
    <w:rPr>
      <w:b/>
    </w:rPr>
  </w:style>
  <w:style w:type="paragraph" w:styleId="Heading4">
    <w:name w:val="heading 4"/>
    <w:aliases w:val="Map Title"/>
    <w:basedOn w:val="Normal"/>
    <w:next w:val="Normal"/>
    <w:link w:val="Heading4Char"/>
    <w:qFormat/>
    <w:rsid w:val="0095489A"/>
    <w:pPr>
      <w:spacing w:after="240"/>
      <w:outlineLvl w:val="3"/>
    </w:pPr>
    <w:rPr>
      <w:rFonts w:ascii="Arial" w:hAnsi="Arial" w:cs="Arial"/>
      <w:b/>
      <w:sz w:val="32"/>
      <w:szCs w:val="20"/>
    </w:rPr>
  </w:style>
  <w:style w:type="paragraph" w:styleId="Heading5">
    <w:name w:val="heading 5"/>
    <w:aliases w:val="Block Label"/>
    <w:basedOn w:val="Normal"/>
    <w:link w:val="Heading5Char"/>
    <w:qFormat/>
    <w:rsid w:val="0095489A"/>
    <w:pPr>
      <w:outlineLvl w:val="4"/>
    </w:pPr>
    <w:rPr>
      <w:b/>
      <w:sz w:val="22"/>
      <w:szCs w:val="20"/>
    </w:rPr>
  </w:style>
  <w:style w:type="paragraph" w:styleId="Heading6">
    <w:name w:val="heading 6"/>
    <w:aliases w:val="Sub Label"/>
    <w:basedOn w:val="Heading5"/>
    <w:next w:val="BlockText"/>
    <w:link w:val="Heading6Char"/>
    <w:qFormat/>
    <w:rsid w:val="0095489A"/>
    <w:pPr>
      <w:spacing w:before="240" w:after="60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5489A"/>
    <w:rPr>
      <w:color w:val="0000FF"/>
      <w:u w:val="single"/>
    </w:rPr>
  </w:style>
  <w:style w:type="table" w:styleId="TableGrid">
    <w:name w:val="Table Grid"/>
    <w:basedOn w:val="TableNormal"/>
    <w:rsid w:val="0095489A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1"/>
    <w:qFormat/>
    <w:rsid w:val="00D14F26"/>
    <w:pPr>
      <w:ind w:left="720"/>
      <w:contextualSpacing/>
    </w:pPr>
  </w:style>
  <w:style w:type="paragraph" w:styleId="Header">
    <w:name w:val="header"/>
    <w:basedOn w:val="Normal"/>
    <w:link w:val="HeaderChar"/>
    <w:rsid w:val="0095489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5489A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rsid w:val="0095489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5489A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9548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70DBE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Default">
    <w:name w:val="Default"/>
    <w:rsid w:val="00B47CD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P90162">
    <w:name w:val="SP90162"/>
    <w:basedOn w:val="Default"/>
    <w:next w:val="Default"/>
    <w:rsid w:val="00B47CD5"/>
    <w:rPr>
      <w:color w:val="auto"/>
    </w:rPr>
  </w:style>
  <w:style w:type="character" w:customStyle="1" w:styleId="SC2414">
    <w:name w:val="SC2414"/>
    <w:rsid w:val="00B47CD5"/>
    <w:rPr>
      <w:b/>
      <w:bCs/>
      <w:color w:val="000000"/>
    </w:rPr>
  </w:style>
  <w:style w:type="character" w:customStyle="1" w:styleId="SC2443">
    <w:name w:val="SC2443"/>
    <w:rsid w:val="00B47CD5"/>
    <w:rPr>
      <w:color w:val="000000"/>
      <w:sz w:val="20"/>
      <w:szCs w:val="20"/>
    </w:rPr>
  </w:style>
  <w:style w:type="character" w:customStyle="1" w:styleId="Heading1Char">
    <w:name w:val="Heading 1 Char"/>
    <w:aliases w:val="Part Title Char"/>
    <w:link w:val="Heading1"/>
    <w:rsid w:val="00B43C3C"/>
    <w:rPr>
      <w:rFonts w:ascii="Times" w:eastAsia="Times New Roman" w:hAnsi="Times" w:cs="Times"/>
      <w:b/>
      <w:color w:val="000000"/>
      <w:sz w:val="32"/>
      <w:szCs w:val="24"/>
      <w:shd w:val="clear" w:color="auto" w:fill="DEEAF6"/>
    </w:rPr>
  </w:style>
  <w:style w:type="character" w:customStyle="1" w:styleId="Heading2Char">
    <w:name w:val="Heading 2 Char"/>
    <w:aliases w:val="Chapter Title Char"/>
    <w:link w:val="Heading2"/>
    <w:rsid w:val="003D67BE"/>
    <w:rPr>
      <w:rFonts w:ascii="Times" w:eastAsia="Times New Roman" w:hAnsi="Times" w:cs="Calibri"/>
      <w:b/>
      <w:color w:val="C00000"/>
      <w:sz w:val="24"/>
      <w:szCs w:val="24"/>
    </w:rPr>
  </w:style>
  <w:style w:type="character" w:customStyle="1" w:styleId="Heading3Char">
    <w:name w:val="Heading 3 Char"/>
    <w:aliases w:val="Section Title Char"/>
    <w:link w:val="Heading3"/>
    <w:rsid w:val="00B61916"/>
    <w:rPr>
      <w:rFonts w:ascii="Times New Roman" w:eastAsia="Times New Roman" w:hAnsi="Times New Roman"/>
      <w:b/>
      <w:color w:val="000000"/>
      <w:sz w:val="24"/>
      <w:szCs w:val="24"/>
    </w:rPr>
  </w:style>
  <w:style w:type="character" w:customStyle="1" w:styleId="Heading4Char">
    <w:name w:val="Heading 4 Char"/>
    <w:aliases w:val="Map Title Char"/>
    <w:link w:val="Heading4"/>
    <w:rsid w:val="0095489A"/>
    <w:rPr>
      <w:rFonts w:ascii="Arial" w:eastAsia="Times New Roman" w:hAnsi="Arial" w:cs="Arial"/>
      <w:b/>
      <w:color w:val="000000"/>
      <w:sz w:val="32"/>
      <w:szCs w:val="20"/>
    </w:rPr>
  </w:style>
  <w:style w:type="character" w:customStyle="1" w:styleId="Heading5Char">
    <w:name w:val="Heading 5 Char"/>
    <w:aliases w:val="Block Label Char"/>
    <w:link w:val="Heading5"/>
    <w:rsid w:val="0095489A"/>
    <w:rPr>
      <w:rFonts w:ascii="Times New Roman" w:eastAsia="Times New Roman" w:hAnsi="Times New Roman" w:cs="Times New Roman"/>
      <w:b/>
      <w:color w:val="000000"/>
      <w:szCs w:val="20"/>
    </w:rPr>
  </w:style>
  <w:style w:type="character" w:customStyle="1" w:styleId="Heading6Char">
    <w:name w:val="Heading 6 Char"/>
    <w:aliases w:val="Sub Label Char"/>
    <w:link w:val="Heading6"/>
    <w:rsid w:val="0095489A"/>
    <w:rPr>
      <w:rFonts w:ascii="Times New Roman" w:eastAsia="Times New Roman" w:hAnsi="Times New Roman" w:cs="Times New Roman"/>
      <w:b/>
      <w:i/>
      <w:color w:val="000000"/>
      <w:szCs w:val="20"/>
    </w:rPr>
  </w:style>
  <w:style w:type="paragraph" w:customStyle="1" w:styleId="BlockLine">
    <w:name w:val="Block Line"/>
    <w:basedOn w:val="Normal"/>
    <w:next w:val="Normal"/>
    <w:rsid w:val="0095489A"/>
    <w:pPr>
      <w:pBdr>
        <w:top w:val="single" w:sz="6" w:space="1" w:color="000000"/>
        <w:between w:val="single" w:sz="6" w:space="1" w:color="auto"/>
      </w:pBdr>
      <w:spacing w:before="240"/>
      <w:ind w:left="1728"/>
    </w:pPr>
    <w:rPr>
      <w:szCs w:val="20"/>
    </w:rPr>
  </w:style>
  <w:style w:type="paragraph" w:styleId="BlockText">
    <w:name w:val="Block Text"/>
    <w:basedOn w:val="Normal"/>
    <w:rsid w:val="0095489A"/>
  </w:style>
  <w:style w:type="paragraph" w:customStyle="1" w:styleId="BulletText1">
    <w:name w:val="Bullet Text 1"/>
    <w:basedOn w:val="Normal"/>
    <w:rsid w:val="0095489A"/>
    <w:pPr>
      <w:numPr>
        <w:numId w:val="1"/>
      </w:numPr>
    </w:pPr>
    <w:rPr>
      <w:szCs w:val="20"/>
    </w:rPr>
  </w:style>
  <w:style w:type="paragraph" w:customStyle="1" w:styleId="BulletText2">
    <w:name w:val="Bullet Text 2"/>
    <w:basedOn w:val="Normal"/>
    <w:rsid w:val="0095489A"/>
    <w:pPr>
      <w:numPr>
        <w:numId w:val="2"/>
      </w:numPr>
    </w:pPr>
    <w:rPr>
      <w:szCs w:val="20"/>
    </w:rPr>
  </w:style>
  <w:style w:type="paragraph" w:customStyle="1" w:styleId="BulletText3">
    <w:name w:val="Bullet Text 3"/>
    <w:basedOn w:val="Normal"/>
    <w:rsid w:val="0095489A"/>
    <w:pPr>
      <w:numPr>
        <w:numId w:val="3"/>
      </w:numPr>
      <w:tabs>
        <w:tab w:val="clear" w:pos="173"/>
      </w:tabs>
      <w:ind w:left="533" w:hanging="173"/>
    </w:pPr>
    <w:rPr>
      <w:szCs w:val="20"/>
    </w:rPr>
  </w:style>
  <w:style w:type="paragraph" w:customStyle="1" w:styleId="ContinuedBlockLabel">
    <w:name w:val="Continued Block Label"/>
    <w:basedOn w:val="Normal"/>
    <w:next w:val="Normal"/>
    <w:rsid w:val="0095489A"/>
    <w:pPr>
      <w:spacing w:after="240"/>
    </w:pPr>
    <w:rPr>
      <w:b/>
      <w:sz w:val="22"/>
      <w:szCs w:val="20"/>
    </w:rPr>
  </w:style>
  <w:style w:type="paragraph" w:customStyle="1" w:styleId="ContinuedOnNextPa">
    <w:name w:val="Continued On Next Pa"/>
    <w:basedOn w:val="Normal"/>
    <w:next w:val="Normal"/>
    <w:rsid w:val="0095489A"/>
    <w:pPr>
      <w:pBdr>
        <w:top w:val="single" w:sz="6" w:space="1" w:color="000000"/>
        <w:between w:val="single" w:sz="6" w:space="1" w:color="auto"/>
      </w:pBdr>
      <w:spacing w:before="240"/>
      <w:ind w:left="1728"/>
      <w:jc w:val="right"/>
    </w:pPr>
    <w:rPr>
      <w:i/>
      <w:sz w:val="20"/>
      <w:szCs w:val="20"/>
    </w:rPr>
  </w:style>
  <w:style w:type="paragraph" w:customStyle="1" w:styleId="ContinuedTableLabe">
    <w:name w:val="Continued Table Labe"/>
    <w:basedOn w:val="Normal"/>
    <w:next w:val="Normal"/>
    <w:rsid w:val="0095489A"/>
    <w:pPr>
      <w:spacing w:after="240"/>
    </w:pPr>
    <w:rPr>
      <w:b/>
      <w:sz w:val="22"/>
      <w:szCs w:val="20"/>
    </w:rPr>
  </w:style>
  <w:style w:type="paragraph" w:customStyle="1" w:styleId="EmbeddedText">
    <w:name w:val="Embedded Text"/>
    <w:basedOn w:val="Normal"/>
    <w:rsid w:val="0095489A"/>
    <w:rPr>
      <w:szCs w:val="20"/>
    </w:rPr>
  </w:style>
  <w:style w:type="character" w:styleId="HTMLAcronym">
    <w:name w:val="HTML Acronym"/>
    <w:basedOn w:val="DefaultParagraphFont"/>
    <w:rsid w:val="0095489A"/>
  </w:style>
  <w:style w:type="paragraph" w:customStyle="1" w:styleId="IMTOC">
    <w:name w:val="IMTOC"/>
    <w:rsid w:val="0095489A"/>
    <w:rPr>
      <w:rFonts w:ascii="Times New Roman" w:eastAsia="Times New Roman" w:hAnsi="Times New Roman"/>
      <w:sz w:val="24"/>
    </w:rPr>
  </w:style>
  <w:style w:type="paragraph" w:customStyle="1" w:styleId="MapTitleContinued">
    <w:name w:val="Map Title. Continued"/>
    <w:basedOn w:val="Normal"/>
    <w:next w:val="Normal"/>
    <w:rsid w:val="0095489A"/>
    <w:pPr>
      <w:spacing w:after="240"/>
    </w:pPr>
    <w:rPr>
      <w:rFonts w:ascii="Arial" w:hAnsi="Arial" w:cs="Arial"/>
      <w:b/>
      <w:sz w:val="32"/>
      <w:szCs w:val="20"/>
    </w:rPr>
  </w:style>
  <w:style w:type="paragraph" w:customStyle="1" w:styleId="MemoLine">
    <w:name w:val="Memo Line"/>
    <w:basedOn w:val="BlockLine"/>
    <w:next w:val="Normal"/>
    <w:rsid w:val="0095489A"/>
  </w:style>
  <w:style w:type="paragraph" w:customStyle="1" w:styleId="NoteText">
    <w:name w:val="Note Text"/>
    <w:basedOn w:val="Normal"/>
    <w:rsid w:val="0095489A"/>
    <w:rPr>
      <w:szCs w:val="20"/>
    </w:rPr>
  </w:style>
  <w:style w:type="paragraph" w:customStyle="1" w:styleId="PublicationTitle">
    <w:name w:val="Publication Title"/>
    <w:basedOn w:val="Normal"/>
    <w:next w:val="Heading4"/>
    <w:rsid w:val="0095489A"/>
    <w:pPr>
      <w:spacing w:after="240"/>
      <w:jc w:val="center"/>
    </w:pPr>
    <w:rPr>
      <w:rFonts w:ascii="Arial" w:hAnsi="Arial" w:cs="Arial"/>
      <w:b/>
      <w:sz w:val="32"/>
      <w:szCs w:val="20"/>
    </w:rPr>
  </w:style>
  <w:style w:type="paragraph" w:customStyle="1" w:styleId="TableHeaderText">
    <w:name w:val="Table Header Text"/>
    <w:basedOn w:val="Normal"/>
    <w:rsid w:val="0095489A"/>
    <w:pPr>
      <w:jc w:val="center"/>
    </w:pPr>
    <w:rPr>
      <w:b/>
      <w:szCs w:val="20"/>
    </w:rPr>
  </w:style>
  <w:style w:type="paragraph" w:customStyle="1" w:styleId="TableText">
    <w:name w:val="Table Text"/>
    <w:basedOn w:val="Normal"/>
    <w:rsid w:val="0095489A"/>
    <w:rPr>
      <w:szCs w:val="20"/>
    </w:rPr>
  </w:style>
  <w:style w:type="paragraph" w:customStyle="1" w:styleId="TOCTitle">
    <w:name w:val="TOC Title"/>
    <w:basedOn w:val="Normal"/>
    <w:rsid w:val="0095489A"/>
    <w:pPr>
      <w:widowControl w:val="0"/>
    </w:pPr>
    <w:rPr>
      <w:rFonts w:ascii="Arial" w:hAnsi="Arial" w:cs="Arial"/>
      <w:b/>
      <w:sz w:val="32"/>
      <w:szCs w:val="20"/>
    </w:rPr>
  </w:style>
  <w:style w:type="paragraph" w:customStyle="1" w:styleId="TOCItem">
    <w:name w:val="TOCItem"/>
    <w:basedOn w:val="Normal"/>
    <w:rsid w:val="0095489A"/>
    <w:pPr>
      <w:tabs>
        <w:tab w:val="left" w:leader="dot" w:pos="7061"/>
        <w:tab w:val="right" w:pos="7524"/>
      </w:tabs>
      <w:spacing w:before="60" w:after="60"/>
      <w:ind w:right="465"/>
    </w:pPr>
    <w:rPr>
      <w:szCs w:val="20"/>
    </w:rPr>
  </w:style>
  <w:style w:type="paragraph" w:customStyle="1" w:styleId="TOCStem">
    <w:name w:val="TOCStem"/>
    <w:basedOn w:val="Normal"/>
    <w:rsid w:val="0095489A"/>
    <w:rPr>
      <w:szCs w:val="20"/>
    </w:rPr>
  </w:style>
  <w:style w:type="character" w:styleId="FollowedHyperlink">
    <w:name w:val="FollowedHyperlink"/>
    <w:rsid w:val="0095489A"/>
    <w:rPr>
      <w:color w:val="800080"/>
      <w:u w:val="single"/>
    </w:rPr>
  </w:style>
  <w:style w:type="paragraph" w:styleId="TOC3">
    <w:name w:val="toc 3"/>
    <w:basedOn w:val="Normal"/>
    <w:next w:val="Normal"/>
    <w:autoRedefine/>
    <w:uiPriority w:val="39"/>
    <w:rsid w:val="0095489A"/>
    <w:pPr>
      <w:ind w:left="480"/>
    </w:pPr>
  </w:style>
  <w:style w:type="paragraph" w:styleId="TOC4">
    <w:name w:val="toc 4"/>
    <w:basedOn w:val="Normal"/>
    <w:next w:val="Normal"/>
    <w:autoRedefine/>
    <w:uiPriority w:val="39"/>
    <w:rsid w:val="0095489A"/>
    <w:pPr>
      <w:ind w:left="720"/>
    </w:pPr>
  </w:style>
  <w:style w:type="paragraph" w:styleId="BodyTextIndent2">
    <w:name w:val="Body Text Indent 2"/>
    <w:basedOn w:val="Normal"/>
    <w:link w:val="BodyTextIndent2Char"/>
    <w:rsid w:val="00EE4F4D"/>
    <w:pPr>
      <w:ind w:left="720"/>
    </w:pPr>
    <w:rPr>
      <w:color w:val="auto"/>
      <w:szCs w:val="20"/>
    </w:rPr>
  </w:style>
  <w:style w:type="character" w:customStyle="1" w:styleId="BodyTextIndent2Char">
    <w:name w:val="Body Text Indent 2 Char"/>
    <w:link w:val="BodyTextIndent2"/>
    <w:rsid w:val="00EE4F4D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CD6178"/>
    <w:pPr>
      <w:spacing w:after="120" w:line="480" w:lineRule="auto"/>
    </w:pPr>
    <w:rPr>
      <w:rFonts w:ascii="Arial" w:hAnsi="Arial"/>
      <w:color w:val="auto"/>
    </w:rPr>
  </w:style>
  <w:style w:type="character" w:customStyle="1" w:styleId="BodyText2Char">
    <w:name w:val="Body Text 2 Char"/>
    <w:link w:val="BodyText2"/>
    <w:rsid w:val="00CD6178"/>
    <w:rPr>
      <w:rFonts w:ascii="Arial" w:eastAsia="Times New Roman" w:hAnsi="Arial"/>
      <w:sz w:val="24"/>
      <w:szCs w:val="24"/>
    </w:rPr>
  </w:style>
  <w:style w:type="numbering" w:customStyle="1" w:styleId="Style1">
    <w:name w:val="Style1"/>
    <w:rsid w:val="00CD6178"/>
    <w:pPr>
      <w:numPr>
        <w:numId w:val="7"/>
      </w:numPr>
    </w:pPr>
  </w:style>
  <w:style w:type="paragraph" w:styleId="Title">
    <w:name w:val="Title"/>
    <w:basedOn w:val="Normal"/>
    <w:next w:val="Normal"/>
    <w:link w:val="TitleChar"/>
    <w:uiPriority w:val="1"/>
    <w:qFormat/>
    <w:rsid w:val="00804877"/>
    <w:pPr>
      <w:jc w:val="center"/>
    </w:pPr>
    <w:rPr>
      <w:rFonts w:ascii="Times" w:hAnsi="Times" w:cs="Arial"/>
      <w:b/>
      <w:color w:val="C00000"/>
      <w:sz w:val="40"/>
      <w:szCs w:val="40"/>
    </w:rPr>
  </w:style>
  <w:style w:type="character" w:customStyle="1" w:styleId="TitleChar">
    <w:name w:val="Title Char"/>
    <w:link w:val="Title"/>
    <w:uiPriority w:val="10"/>
    <w:rsid w:val="00804877"/>
    <w:rPr>
      <w:rFonts w:ascii="Times" w:eastAsia="Times New Roman" w:hAnsi="Times" w:cs="Arial"/>
      <w:b/>
      <w:color w:val="C00000"/>
      <w:sz w:val="40"/>
      <w:szCs w:val="40"/>
    </w:rPr>
  </w:style>
  <w:style w:type="character" w:styleId="PlaceholderText">
    <w:name w:val="Placeholder Text"/>
    <w:uiPriority w:val="99"/>
    <w:semiHidden/>
    <w:rsid w:val="00804877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274701"/>
    <w:pPr>
      <w:widowControl w:val="0"/>
      <w:autoSpaceDE w:val="0"/>
      <w:autoSpaceDN w:val="0"/>
    </w:pPr>
    <w:rPr>
      <w:color w:val="auto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274701"/>
    <w:rPr>
      <w:rFonts w:ascii="Times New Roman" w:eastAsia="Times New Roman" w:hAnsi="Times New Roman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274701"/>
    <w:pPr>
      <w:widowControl w:val="0"/>
      <w:autoSpaceDE w:val="0"/>
      <w:autoSpaceDN w:val="0"/>
    </w:pPr>
    <w:rPr>
      <w:rFonts w:ascii="Calibri" w:eastAsia="Calibri" w:hAnsi="Calibri" w:cs="Calibr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7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8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3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1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4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4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8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1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4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doc.jlab.org/docushare/dsweb/Get/Document-109940/VTA%20OSP%202015.docx" TargetMode="External"/><Relationship Id="rId13" Type="http://schemas.openxmlformats.org/officeDocument/2006/relationships/hyperlink" Target="https://jlabdoc.jlab.org/docushare/dsweb/Get/Document-27848/CP-C100-CAV-VTRF%20R4.pdf" TargetMode="External"/><Relationship Id="rId18" Type="http://schemas.openxmlformats.org/officeDocument/2006/relationships/image" Target="media/image1.jpeg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jlabdoc.jlab.org/docushare/dsweb/Get/Document-27848/CP-C100-CAV-VTRF%20R4.pdf" TargetMode="External"/><Relationship Id="rId17" Type="http://schemas.openxmlformats.org/officeDocument/2006/relationships/hyperlink" Target="https://jlabdoc.jlab.org/docushare/dsweb/Get/Document-27850/Theory%20and%20practice%20of%20cavity%20RF%20test%20systems.pdf" TargetMode="External"/><Relationship Id="rId25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hyperlink" Target="https://jlabdoc.jlab.org/docushare/dsweb/Get/Document-27850/Theory%20and%20practice%20of%20cavity%20RF%20test%20systems.pdf" TargetMode="External"/><Relationship Id="rId20" Type="http://schemas.openxmlformats.org/officeDocument/2006/relationships/image" Target="media/image3.jpeg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labdoc.jlab.org/docushare/dsweb/Get/Document-27848/CP-C100-CAV-VTRF%20R4.pdf" TargetMode="External"/><Relationship Id="rId24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hyperlink" Target="https://jlabdoc.jlab.org/docushare/dsweb/Get/Document-126149/Mode%20Analysis%20AES034%20d7%20aug%2026%202014.xlsx" TargetMode="External"/><Relationship Id="rId23" Type="http://schemas.openxmlformats.org/officeDocument/2006/relationships/image" Target="media/image6.jpeg"/><Relationship Id="rId28" Type="http://schemas.openxmlformats.org/officeDocument/2006/relationships/header" Target="header3.xml"/><Relationship Id="rId10" Type="http://schemas.openxmlformats.org/officeDocument/2006/relationships/hyperlink" Target="https://jlabdoc.jlab.org/docushare/dsweb/Get/Document-125560/SpreadsheetTemplate%20for%20L2PRD-CAV-VTRF_30Aug2016.xlsm" TargetMode="External"/><Relationship Id="rId19" Type="http://schemas.openxmlformats.org/officeDocument/2006/relationships/image" Target="media/image2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jlabdoc.jlab.org/docushare/dsweb/Get/Document-125560/SpreadsheetTemplate%20for%20L2PRD-CAV-VTRF_30Aug2016.xlsm" TargetMode="External"/><Relationship Id="rId14" Type="http://schemas.openxmlformats.org/officeDocument/2006/relationships/hyperlink" Target="https://jlabdoc.jlab.org/docushare/dsweb/Get/Document-126149/Mode%20Analysis%20AES034%20d7%20aug%2026%202014.xlsx" TargetMode="External"/><Relationship Id="rId22" Type="http://schemas.openxmlformats.org/officeDocument/2006/relationships/footer" Target="footer1.xm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Procedure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E60CF-FF8D-4873-A26B-AC0631B28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ProcedureTemplate</Template>
  <TotalTime>19</TotalTime>
  <Pages>15</Pages>
  <Words>1773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Science Associates, LLC</Company>
  <LinksUpToDate>false</LinksUpToDate>
  <CharactersWithSpaces>11862</CharactersWithSpaces>
  <SharedDoc>false</SharedDoc>
  <HLinks>
    <vt:vector size="12" baseType="variant">
      <vt:variant>
        <vt:i4>5832734</vt:i4>
      </vt:variant>
      <vt:variant>
        <vt:i4>3</vt:i4>
      </vt:variant>
      <vt:variant>
        <vt:i4>0</vt:i4>
      </vt:variant>
      <vt:variant>
        <vt:i4>5</vt:i4>
      </vt:variant>
      <vt:variant>
        <vt:lpwstr>https://pansophy.jlab.org/pansophy/Help/help.cfm</vt:lpwstr>
      </vt:variant>
      <vt:variant>
        <vt:lpwstr/>
      </vt:variant>
      <vt:variant>
        <vt:i4>3997796</vt:i4>
      </vt:variant>
      <vt:variant>
        <vt:i4>0</vt:i4>
      </vt:variant>
      <vt:variant>
        <vt:i4>0</vt:i4>
      </vt:variant>
      <vt:variant>
        <vt:i4>5</vt:i4>
      </vt:variant>
      <vt:variant>
        <vt:lpwstr>https://jlabdoc.jlab.org/docushare/dsweb/View/Collection-16729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McDonald</dc:creator>
  <cp:keywords/>
  <cp:lastModifiedBy>Megan McDonald</cp:lastModifiedBy>
  <cp:revision>1</cp:revision>
  <cp:lastPrinted>2018-02-27T20:36:00Z</cp:lastPrinted>
  <dcterms:created xsi:type="dcterms:W3CDTF">2021-04-14T13:07:00Z</dcterms:created>
  <dcterms:modified xsi:type="dcterms:W3CDTF">2021-04-14T13:27:00Z</dcterms:modified>
</cp:coreProperties>
</file>