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2010952B" w14:textId="77777777" w:rsidTr="001E0C95">
        <w:trPr>
          <w:trHeight w:val="293"/>
        </w:trPr>
        <w:tc>
          <w:tcPr>
            <w:tcW w:w="998" w:type="pct"/>
          </w:tcPr>
          <w:p w14:paraId="18317C0B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7080F9" w14:textId="33CED4DA" w:rsidR="007D458D" w:rsidRPr="00D97B1C" w:rsidRDefault="00A346DB" w:rsidP="00A14434">
            <w:pPr>
              <w:tabs>
                <w:tab w:val="left" w:pos="4224"/>
              </w:tabs>
            </w:pPr>
            <w:r>
              <w:t>L2HE</w:t>
            </w:r>
            <w:r w:rsidR="00A14434" w:rsidRPr="00471AD9">
              <w:t xml:space="preserve"> Cavity Degrease</w:t>
            </w:r>
            <w:r w:rsidR="00A14434">
              <w:tab/>
            </w:r>
          </w:p>
        </w:tc>
      </w:tr>
      <w:tr w:rsidR="00A14434" w:rsidRPr="00D97B1C" w14:paraId="461F95E8" w14:textId="77777777" w:rsidTr="001E0C95">
        <w:trPr>
          <w:trHeight w:val="293"/>
        </w:trPr>
        <w:tc>
          <w:tcPr>
            <w:tcW w:w="998" w:type="pct"/>
          </w:tcPr>
          <w:p w14:paraId="37375BC1" w14:textId="77777777" w:rsidR="00A14434" w:rsidRPr="00D97B1C" w:rsidRDefault="00A14434" w:rsidP="00A1443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1C7B961" w14:textId="1D9FB162" w:rsidR="00A14434" w:rsidRPr="00471AD9" w:rsidRDefault="00A14434" w:rsidP="00A14434">
            <w:r w:rsidRPr="00471AD9">
              <w:t>This Traveler captures informati</w:t>
            </w:r>
            <w:r>
              <w:t xml:space="preserve">on from ultrasonic cleaning </w:t>
            </w:r>
            <w:r w:rsidR="00A346DB">
              <w:t>L2HE</w:t>
            </w:r>
            <w:r w:rsidRPr="00471AD9">
              <w:t xml:space="preserve"> cavities.</w:t>
            </w:r>
          </w:p>
        </w:tc>
      </w:tr>
      <w:tr w:rsidR="00A14434" w:rsidRPr="00D97B1C" w14:paraId="4C71BE1C" w14:textId="77777777" w:rsidTr="001E0C95">
        <w:trPr>
          <w:trHeight w:val="293"/>
        </w:trPr>
        <w:tc>
          <w:tcPr>
            <w:tcW w:w="998" w:type="pct"/>
          </w:tcPr>
          <w:p w14:paraId="44C6ACB0" w14:textId="77777777" w:rsidR="00A14434" w:rsidRPr="00D97B1C" w:rsidRDefault="00A14434" w:rsidP="00A1443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14DBB9C0" w14:textId="46CFA181" w:rsidR="00A14434" w:rsidRPr="00D97B1C" w:rsidRDefault="00A346DB" w:rsidP="00A14434">
            <w:r>
              <w:t>L2HE-CHEM-CAV</w:t>
            </w:r>
            <w:r w:rsidR="00A14434">
              <w:t>-</w:t>
            </w:r>
            <w:r w:rsidR="00A14434" w:rsidRPr="00471AD9">
              <w:t>DEGR</w:t>
            </w:r>
          </w:p>
        </w:tc>
      </w:tr>
      <w:tr w:rsidR="00A14434" w:rsidRPr="00D97B1C" w14:paraId="31835DB8" w14:textId="77777777" w:rsidTr="001E0C95">
        <w:trPr>
          <w:trHeight w:val="293"/>
        </w:trPr>
        <w:tc>
          <w:tcPr>
            <w:tcW w:w="998" w:type="pct"/>
          </w:tcPr>
          <w:p w14:paraId="42971D53" w14:textId="77777777" w:rsidR="00A14434" w:rsidRPr="00D97B1C" w:rsidRDefault="00A14434" w:rsidP="00A1443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A4CDB3C" w14:textId="3C8251B4" w:rsidR="00A14434" w:rsidRPr="00D97B1C" w:rsidRDefault="00A14434" w:rsidP="00A14434">
            <w:r w:rsidRPr="00D97B1C">
              <w:t>R</w:t>
            </w:r>
            <w:r w:rsidR="00A346DB">
              <w:t>1</w:t>
            </w:r>
          </w:p>
        </w:tc>
      </w:tr>
      <w:tr w:rsidR="00A14434" w:rsidRPr="00D97B1C" w14:paraId="29CD4CA8" w14:textId="77777777" w:rsidTr="001E0C95">
        <w:trPr>
          <w:trHeight w:val="293"/>
        </w:trPr>
        <w:tc>
          <w:tcPr>
            <w:tcW w:w="998" w:type="pct"/>
          </w:tcPr>
          <w:p w14:paraId="17AF3C47" w14:textId="77777777" w:rsidR="00A14434" w:rsidRPr="00D97B1C" w:rsidRDefault="00A14434" w:rsidP="00A1443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8A840DE" w14:textId="4339266F" w:rsidR="00A14434" w:rsidRPr="00D97B1C" w:rsidRDefault="00A14434" w:rsidP="00A14434">
            <w:r>
              <w:t>A</w:t>
            </w:r>
            <w:r w:rsidR="00A346DB">
              <w:t xml:space="preserve">lex </w:t>
            </w:r>
            <w:proofErr w:type="spellStart"/>
            <w:r w:rsidR="00A346DB">
              <w:t>Wildeson</w:t>
            </w:r>
            <w:proofErr w:type="spellEnd"/>
          </w:p>
        </w:tc>
      </w:tr>
      <w:tr w:rsidR="00A14434" w:rsidRPr="00D97B1C" w14:paraId="45162BC8" w14:textId="77777777" w:rsidTr="001E0C95">
        <w:trPr>
          <w:trHeight w:val="293"/>
        </w:trPr>
        <w:tc>
          <w:tcPr>
            <w:tcW w:w="998" w:type="pct"/>
          </w:tcPr>
          <w:p w14:paraId="440291DD" w14:textId="77777777" w:rsidR="00A14434" w:rsidRPr="00D97B1C" w:rsidRDefault="00A14434" w:rsidP="00A1443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1A2940B" w14:textId="25551F01" w:rsidR="00A14434" w:rsidRPr="00D97B1C" w:rsidRDefault="00F1051B" w:rsidP="00A14434">
            <w:sdt>
              <w:sdtPr>
                <w:id w:val="534233298"/>
                <w:placeholder>
                  <w:docPart w:val="0543C20A29E3489F8D06147746D11CF3"/>
                </w:placeholder>
                <w:date w:fullDate="2021-04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46DB">
                  <w:t>28-Apr-21</w:t>
                </w:r>
              </w:sdtContent>
            </w:sdt>
          </w:p>
        </w:tc>
      </w:tr>
      <w:tr w:rsidR="00A14434" w:rsidRPr="00D97B1C" w14:paraId="634D2DB1" w14:textId="77777777" w:rsidTr="001E0C95">
        <w:trPr>
          <w:trHeight w:val="293"/>
        </w:trPr>
        <w:tc>
          <w:tcPr>
            <w:tcW w:w="998" w:type="pct"/>
          </w:tcPr>
          <w:p w14:paraId="7E9A83ED" w14:textId="77777777" w:rsidR="00A14434" w:rsidRPr="00D97B1C" w:rsidRDefault="00A14434" w:rsidP="00A1443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8C40700" w14:textId="28B68F7F" w:rsidR="00A14434" w:rsidRPr="00D97B1C" w:rsidRDefault="00A14434" w:rsidP="00A14434">
            <w:proofErr w:type="spellStart"/>
            <w:r>
              <w:t>ashleya</w:t>
            </w:r>
            <w:proofErr w:type="spellEnd"/>
          </w:p>
        </w:tc>
      </w:tr>
      <w:tr w:rsidR="00A14434" w:rsidRPr="00D97B1C" w14:paraId="7346968F" w14:textId="77777777" w:rsidTr="001E0C95">
        <w:trPr>
          <w:trHeight w:val="293"/>
        </w:trPr>
        <w:tc>
          <w:tcPr>
            <w:tcW w:w="998" w:type="pct"/>
          </w:tcPr>
          <w:p w14:paraId="22DEBCF7" w14:textId="77777777" w:rsidR="00A14434" w:rsidRPr="00D97B1C" w:rsidRDefault="00A14434" w:rsidP="00A1443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6040527" w14:textId="1DED0BF6" w:rsidR="00A14434" w:rsidRPr="00D97B1C" w:rsidRDefault="00221AF6" w:rsidP="00A14434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ganey</w:t>
            </w:r>
            <w:proofErr w:type="spellEnd"/>
          </w:p>
        </w:tc>
      </w:tr>
      <w:tr w:rsidR="00A14434" w:rsidRPr="00D97B1C" w14:paraId="1C5DFF82" w14:textId="77777777" w:rsidTr="001E0C95">
        <w:trPr>
          <w:trHeight w:val="293"/>
        </w:trPr>
        <w:tc>
          <w:tcPr>
            <w:tcW w:w="998" w:type="pct"/>
          </w:tcPr>
          <w:p w14:paraId="760AF3A4" w14:textId="77777777" w:rsidR="00A14434" w:rsidRPr="00D97B1C" w:rsidRDefault="00A14434" w:rsidP="00A14434">
            <w:r>
              <w:t>D3 Emails</w:t>
            </w:r>
          </w:p>
        </w:tc>
        <w:tc>
          <w:tcPr>
            <w:tcW w:w="4002" w:type="pct"/>
            <w:gridSpan w:val="4"/>
          </w:tcPr>
          <w:p w14:paraId="1D31D8FC" w14:textId="05CC6736" w:rsidR="00A14434" w:rsidRPr="00D97B1C" w:rsidRDefault="00221AF6" w:rsidP="00A14434">
            <w:proofErr w:type="spellStart"/>
            <w:proofErr w:type="gramStart"/>
            <w:r>
              <w:t>kwilson</w:t>
            </w:r>
            <w:r w:rsidR="00A14434">
              <w:t>,</w:t>
            </w:r>
            <w:r>
              <w:t>ganey</w:t>
            </w:r>
            <w:proofErr w:type="gramEnd"/>
            <w:r>
              <w:t>,</w:t>
            </w:r>
            <w:r w:rsidR="00A14434">
              <w:t>ashleya,forehand</w:t>
            </w:r>
            <w:proofErr w:type="spellEnd"/>
          </w:p>
        </w:tc>
      </w:tr>
      <w:tr w:rsidR="00A14434" w:rsidRPr="00D97B1C" w14:paraId="7F2761CF" w14:textId="77777777" w:rsidTr="001E0C95">
        <w:trPr>
          <w:trHeight w:val="293"/>
        </w:trPr>
        <w:tc>
          <w:tcPr>
            <w:tcW w:w="998" w:type="pct"/>
          </w:tcPr>
          <w:p w14:paraId="5D1FEE66" w14:textId="77777777" w:rsidR="00A14434" w:rsidRPr="00D97B1C" w:rsidRDefault="00A14434" w:rsidP="00A14434">
            <w:r w:rsidRPr="00D97B1C">
              <w:t>Approval Names</w:t>
            </w:r>
          </w:p>
        </w:tc>
        <w:tc>
          <w:tcPr>
            <w:tcW w:w="1001" w:type="pct"/>
          </w:tcPr>
          <w:p w14:paraId="2D09A688" w14:textId="12A9AC8E" w:rsidR="00A14434" w:rsidRPr="00D97B1C" w:rsidRDefault="00A14434" w:rsidP="00A14434">
            <w:r>
              <w:t xml:space="preserve">A. </w:t>
            </w:r>
            <w:proofErr w:type="spellStart"/>
            <w:r w:rsidR="00A346DB">
              <w:t>Wildeson</w:t>
            </w:r>
            <w:proofErr w:type="spellEnd"/>
          </w:p>
        </w:tc>
        <w:tc>
          <w:tcPr>
            <w:tcW w:w="1000" w:type="pct"/>
          </w:tcPr>
          <w:p w14:paraId="66468353" w14:textId="13D42227" w:rsidR="00A14434" w:rsidRDefault="00A14434" w:rsidP="00A14434">
            <w:r>
              <w:t xml:space="preserve">A. </w:t>
            </w:r>
            <w:r w:rsidR="00A346DB">
              <w:t>Mitchell</w:t>
            </w:r>
          </w:p>
        </w:tc>
        <w:tc>
          <w:tcPr>
            <w:tcW w:w="1000" w:type="pct"/>
          </w:tcPr>
          <w:p w14:paraId="3A28F1C7" w14:textId="65F908E2" w:rsidR="00A14434" w:rsidRDefault="00A346DB" w:rsidP="00A14434">
            <w:r>
              <w:t>T. Ganey</w:t>
            </w:r>
          </w:p>
        </w:tc>
        <w:tc>
          <w:tcPr>
            <w:tcW w:w="1001" w:type="pct"/>
          </w:tcPr>
          <w:p w14:paraId="4FD024FA" w14:textId="559572F0" w:rsidR="00A14434" w:rsidRPr="00D97B1C" w:rsidRDefault="00A14434" w:rsidP="00A14434">
            <w:r>
              <w:t xml:space="preserve">K. </w:t>
            </w:r>
            <w:r w:rsidR="00A346DB">
              <w:t>Wilson</w:t>
            </w:r>
          </w:p>
        </w:tc>
      </w:tr>
      <w:tr w:rsidR="00A14434" w:rsidRPr="00D97B1C" w14:paraId="4B3086C0" w14:textId="77777777" w:rsidTr="001E0C95">
        <w:trPr>
          <w:trHeight w:val="293"/>
        </w:trPr>
        <w:tc>
          <w:tcPr>
            <w:tcW w:w="998" w:type="pct"/>
          </w:tcPr>
          <w:p w14:paraId="24E03DFC" w14:textId="77777777" w:rsidR="00A14434" w:rsidRPr="00D97B1C" w:rsidRDefault="00A14434" w:rsidP="00A14434">
            <w:r>
              <w:t>Approval Signatures</w:t>
            </w:r>
          </w:p>
        </w:tc>
        <w:tc>
          <w:tcPr>
            <w:tcW w:w="1001" w:type="pct"/>
          </w:tcPr>
          <w:p w14:paraId="49B6A2B8" w14:textId="77777777" w:rsidR="00A14434" w:rsidRPr="00D97B1C" w:rsidRDefault="00A14434" w:rsidP="00A14434"/>
        </w:tc>
        <w:tc>
          <w:tcPr>
            <w:tcW w:w="1000" w:type="pct"/>
          </w:tcPr>
          <w:p w14:paraId="7E8D5331" w14:textId="77777777" w:rsidR="00A14434" w:rsidRPr="00D97B1C" w:rsidRDefault="00A14434" w:rsidP="00A14434"/>
        </w:tc>
        <w:tc>
          <w:tcPr>
            <w:tcW w:w="1000" w:type="pct"/>
          </w:tcPr>
          <w:p w14:paraId="0EBD83A7" w14:textId="77777777" w:rsidR="00A14434" w:rsidRPr="00D97B1C" w:rsidRDefault="00A14434" w:rsidP="00A14434"/>
        </w:tc>
        <w:tc>
          <w:tcPr>
            <w:tcW w:w="1001" w:type="pct"/>
          </w:tcPr>
          <w:p w14:paraId="17705318" w14:textId="77777777" w:rsidR="00A14434" w:rsidRPr="00D97B1C" w:rsidRDefault="00A14434" w:rsidP="00A14434"/>
        </w:tc>
      </w:tr>
      <w:tr w:rsidR="00A14434" w:rsidRPr="00D97B1C" w14:paraId="7C8F3A54" w14:textId="77777777" w:rsidTr="001E0C95">
        <w:trPr>
          <w:trHeight w:val="293"/>
        </w:trPr>
        <w:tc>
          <w:tcPr>
            <w:tcW w:w="998" w:type="pct"/>
          </w:tcPr>
          <w:p w14:paraId="1FAE5516" w14:textId="77777777" w:rsidR="00A14434" w:rsidRPr="00D97B1C" w:rsidRDefault="00A14434" w:rsidP="00A1443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E02DE97" w14:textId="77777777" w:rsidR="00A14434" w:rsidRPr="00D97B1C" w:rsidRDefault="00A14434" w:rsidP="00A14434"/>
        </w:tc>
        <w:tc>
          <w:tcPr>
            <w:tcW w:w="1000" w:type="pct"/>
          </w:tcPr>
          <w:p w14:paraId="4F225080" w14:textId="77777777" w:rsidR="00A14434" w:rsidRPr="00D97B1C" w:rsidRDefault="00A14434" w:rsidP="00A14434"/>
        </w:tc>
        <w:tc>
          <w:tcPr>
            <w:tcW w:w="1000" w:type="pct"/>
          </w:tcPr>
          <w:p w14:paraId="72770BE6" w14:textId="77777777" w:rsidR="00A14434" w:rsidRPr="00D97B1C" w:rsidRDefault="00A14434" w:rsidP="00A14434"/>
        </w:tc>
        <w:tc>
          <w:tcPr>
            <w:tcW w:w="1001" w:type="pct"/>
          </w:tcPr>
          <w:p w14:paraId="5C1068BE" w14:textId="77777777" w:rsidR="00A14434" w:rsidRPr="00D97B1C" w:rsidRDefault="00A14434" w:rsidP="00A14434"/>
        </w:tc>
      </w:tr>
      <w:tr w:rsidR="00A14434" w:rsidRPr="00D97B1C" w14:paraId="27C1074F" w14:textId="77777777" w:rsidTr="001E0C95">
        <w:trPr>
          <w:trHeight w:val="293"/>
        </w:trPr>
        <w:tc>
          <w:tcPr>
            <w:tcW w:w="998" w:type="pct"/>
          </w:tcPr>
          <w:p w14:paraId="1DBDABA4" w14:textId="77777777" w:rsidR="00A14434" w:rsidRPr="00D97B1C" w:rsidRDefault="00A14434" w:rsidP="00A14434">
            <w:r w:rsidRPr="00D97B1C">
              <w:t>Approval Title</w:t>
            </w:r>
          </w:p>
        </w:tc>
        <w:tc>
          <w:tcPr>
            <w:tcW w:w="1001" w:type="pct"/>
          </w:tcPr>
          <w:p w14:paraId="106E87A0" w14:textId="77777777" w:rsidR="00A14434" w:rsidRPr="00D97B1C" w:rsidRDefault="00A14434" w:rsidP="00A14434">
            <w:r w:rsidRPr="00D97B1C">
              <w:t>Author</w:t>
            </w:r>
          </w:p>
        </w:tc>
        <w:tc>
          <w:tcPr>
            <w:tcW w:w="1000" w:type="pct"/>
          </w:tcPr>
          <w:p w14:paraId="7B55BED1" w14:textId="77777777" w:rsidR="00A14434" w:rsidRPr="00D97B1C" w:rsidRDefault="00A14434" w:rsidP="00A14434">
            <w:r w:rsidRPr="00D97B1C">
              <w:t>Reviewer</w:t>
            </w:r>
          </w:p>
        </w:tc>
        <w:tc>
          <w:tcPr>
            <w:tcW w:w="1000" w:type="pct"/>
          </w:tcPr>
          <w:p w14:paraId="238652E3" w14:textId="15A97636" w:rsidR="00A14434" w:rsidRPr="00D97B1C" w:rsidRDefault="00A346DB" w:rsidP="00A14434">
            <w:r>
              <w:t>Reviewer</w:t>
            </w:r>
          </w:p>
        </w:tc>
        <w:tc>
          <w:tcPr>
            <w:tcW w:w="1001" w:type="pct"/>
          </w:tcPr>
          <w:p w14:paraId="732684C9" w14:textId="77777777" w:rsidR="00A14434" w:rsidRPr="00D97B1C" w:rsidRDefault="00A14434" w:rsidP="00A14434">
            <w:r w:rsidRPr="00D97B1C">
              <w:t>Project Manager</w:t>
            </w:r>
          </w:p>
        </w:tc>
      </w:tr>
    </w:tbl>
    <w:p w14:paraId="334237F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16B2B91" w14:textId="77777777" w:rsidTr="00A841DF">
        <w:trPr>
          <w:cantSplit/>
          <w:trHeight w:val="288"/>
        </w:trPr>
        <w:tc>
          <w:tcPr>
            <w:tcW w:w="999" w:type="pct"/>
          </w:tcPr>
          <w:p w14:paraId="0E68F504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6B8C5379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B84F63" w14:textId="77777777" w:rsidTr="00A841DF">
        <w:trPr>
          <w:cantSplit/>
          <w:trHeight w:val="288"/>
        </w:trPr>
        <w:tc>
          <w:tcPr>
            <w:tcW w:w="999" w:type="pct"/>
          </w:tcPr>
          <w:p w14:paraId="07730EA7" w14:textId="77777777" w:rsidR="00225BBA" w:rsidRPr="003354C2" w:rsidRDefault="00F1051B" w:rsidP="00E2194A">
            <w:pPr>
              <w:rPr>
                <w:bCs/>
              </w:rPr>
            </w:pPr>
            <w:hyperlink r:id="rId8" w:history="1">
              <w:r w:rsidR="00811EF1" w:rsidRPr="003875B0">
                <w:rPr>
                  <w:rStyle w:val="Hyperlink"/>
                  <w:bCs/>
                </w:rPr>
                <w:t>CP-C75-CAV-CHEM</w:t>
              </w:r>
              <w:r w:rsidR="00225BBA" w:rsidRPr="003875B0">
                <w:rPr>
                  <w:rStyle w:val="Hyperlink"/>
                  <w:bCs/>
                </w:rPr>
                <w:t>-USC-R2</w:t>
              </w:r>
            </w:hyperlink>
          </w:p>
          <w:p w14:paraId="6405E041" w14:textId="77777777" w:rsidR="007D458D" w:rsidRPr="00D97B1C" w:rsidRDefault="00A97C45" w:rsidP="00E2194A">
            <w:r>
              <w:t>C</w:t>
            </w:r>
            <w:r w:rsidRPr="009E38EB">
              <w:t xml:space="preserve">avity </w:t>
            </w:r>
            <w:r>
              <w:t>d</w:t>
            </w:r>
            <w:r w:rsidRPr="009E38EB">
              <w:t xml:space="preserve">egreasing </w:t>
            </w:r>
            <w:r>
              <w:t>procedure</w:t>
            </w:r>
          </w:p>
        </w:tc>
        <w:tc>
          <w:tcPr>
            <w:tcW w:w="999" w:type="pct"/>
          </w:tcPr>
          <w:p w14:paraId="5078FCCF" w14:textId="77777777" w:rsidR="007D458D" w:rsidRPr="00D97B1C" w:rsidRDefault="007D458D" w:rsidP="00D97B1C"/>
        </w:tc>
        <w:tc>
          <w:tcPr>
            <w:tcW w:w="1001" w:type="pct"/>
          </w:tcPr>
          <w:p w14:paraId="4C87759A" w14:textId="77777777" w:rsidR="007D458D" w:rsidRPr="00D97B1C" w:rsidRDefault="007D458D" w:rsidP="00D97B1C"/>
        </w:tc>
        <w:tc>
          <w:tcPr>
            <w:tcW w:w="1001" w:type="pct"/>
          </w:tcPr>
          <w:p w14:paraId="03B77E13" w14:textId="77777777" w:rsidR="007D458D" w:rsidRPr="00D97B1C" w:rsidRDefault="007D458D" w:rsidP="00D97B1C"/>
        </w:tc>
        <w:tc>
          <w:tcPr>
            <w:tcW w:w="1000" w:type="pct"/>
          </w:tcPr>
          <w:p w14:paraId="316C4C4F" w14:textId="77777777" w:rsidR="007D458D" w:rsidRPr="00D97B1C" w:rsidRDefault="007D458D" w:rsidP="00D97B1C"/>
        </w:tc>
      </w:tr>
      <w:tr w:rsidR="007D458D" w:rsidRPr="00D97B1C" w14:paraId="4EC92797" w14:textId="77777777" w:rsidTr="00A841DF">
        <w:trPr>
          <w:cantSplit/>
          <w:trHeight w:val="288"/>
        </w:trPr>
        <w:tc>
          <w:tcPr>
            <w:tcW w:w="999" w:type="pct"/>
          </w:tcPr>
          <w:p w14:paraId="13CA56E5" w14:textId="77777777" w:rsidR="007D458D" w:rsidRPr="00D97B1C" w:rsidRDefault="007D458D" w:rsidP="00D97B1C"/>
        </w:tc>
        <w:tc>
          <w:tcPr>
            <w:tcW w:w="999" w:type="pct"/>
          </w:tcPr>
          <w:p w14:paraId="54743F12" w14:textId="77777777" w:rsidR="007D458D" w:rsidRPr="00D97B1C" w:rsidRDefault="007D458D" w:rsidP="00D97B1C"/>
        </w:tc>
        <w:tc>
          <w:tcPr>
            <w:tcW w:w="1001" w:type="pct"/>
          </w:tcPr>
          <w:p w14:paraId="0AA47201" w14:textId="77777777" w:rsidR="007D458D" w:rsidRPr="00D97B1C" w:rsidRDefault="007D458D" w:rsidP="00D97B1C"/>
        </w:tc>
        <w:tc>
          <w:tcPr>
            <w:tcW w:w="1001" w:type="pct"/>
          </w:tcPr>
          <w:p w14:paraId="61B64962" w14:textId="77777777" w:rsidR="007D458D" w:rsidRPr="00D97B1C" w:rsidRDefault="007D458D" w:rsidP="00D97B1C"/>
        </w:tc>
        <w:tc>
          <w:tcPr>
            <w:tcW w:w="1000" w:type="pct"/>
          </w:tcPr>
          <w:p w14:paraId="292A1735" w14:textId="77777777" w:rsidR="007D458D" w:rsidRPr="00D97B1C" w:rsidRDefault="007D458D" w:rsidP="00D97B1C"/>
        </w:tc>
      </w:tr>
    </w:tbl>
    <w:p w14:paraId="1600B5C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470E3AB" w14:textId="77777777" w:rsidTr="00A841DF">
        <w:trPr>
          <w:cantSplit/>
        </w:trPr>
        <w:tc>
          <w:tcPr>
            <w:tcW w:w="1000" w:type="pct"/>
          </w:tcPr>
          <w:p w14:paraId="344B738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D9BFE20" w14:textId="77777777" w:rsidR="007D458D" w:rsidRPr="00D97B1C" w:rsidRDefault="007D458D" w:rsidP="00D97B1C"/>
        </w:tc>
      </w:tr>
      <w:tr w:rsidR="007D458D" w:rsidRPr="00D97B1C" w14:paraId="2470F794" w14:textId="77777777" w:rsidTr="00A841DF">
        <w:trPr>
          <w:cantSplit/>
        </w:trPr>
        <w:tc>
          <w:tcPr>
            <w:tcW w:w="1000" w:type="pct"/>
          </w:tcPr>
          <w:p w14:paraId="29DB135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548243D4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1CCB7D0E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5"/>
        <w:gridCol w:w="5801"/>
        <w:gridCol w:w="6104"/>
      </w:tblGrid>
      <w:tr w:rsidR="007D458D" w:rsidRPr="00D97B1C" w14:paraId="60EEF813" w14:textId="77777777" w:rsidTr="00A97C45">
        <w:trPr>
          <w:trHeight w:val="288"/>
        </w:trPr>
        <w:tc>
          <w:tcPr>
            <w:tcW w:w="1199" w:type="dxa"/>
          </w:tcPr>
          <w:p w14:paraId="4589478B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3E8A87F2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38E30B2" w14:textId="77777777" w:rsidR="007D458D" w:rsidRPr="00D97B1C" w:rsidRDefault="007D458D" w:rsidP="00D97B1C">
            <w:r w:rsidRPr="00D97B1C">
              <w:t>Data Input</w:t>
            </w:r>
          </w:p>
        </w:tc>
      </w:tr>
      <w:tr w:rsidR="00A97C45" w:rsidRPr="00D97B1C" w14:paraId="412AAE16" w14:textId="77777777" w:rsidTr="00A97C45">
        <w:trPr>
          <w:trHeight w:val="288"/>
        </w:trPr>
        <w:tc>
          <w:tcPr>
            <w:tcW w:w="1199" w:type="dxa"/>
          </w:tcPr>
          <w:p w14:paraId="4AAFE1D2" w14:textId="77777777" w:rsidR="00A97C45" w:rsidRDefault="00A97C45" w:rsidP="00A97C45">
            <w:r>
              <w:t>1</w:t>
            </w:r>
          </w:p>
        </w:tc>
        <w:tc>
          <w:tcPr>
            <w:tcW w:w="7372" w:type="dxa"/>
          </w:tcPr>
          <w:p w14:paraId="587704DD" w14:textId="77777777" w:rsidR="00A97C45" w:rsidRDefault="00A97C45" w:rsidP="00A97C45">
            <w:r>
              <w:t>Record Cavity ID.</w:t>
            </w:r>
          </w:p>
          <w:p w14:paraId="69026860" w14:textId="77777777" w:rsidR="00A97C45" w:rsidRDefault="00A97C45" w:rsidP="00A97C45">
            <w:r>
              <w:t xml:space="preserve">If for any reason process of this cavity is stopped due to a question or </w:t>
            </w:r>
            <w:proofErr w:type="gramStart"/>
            <w:r>
              <w:t>problem</w:t>
            </w:r>
            <w:proofErr w:type="gramEnd"/>
            <w:r>
              <w:t xml:space="preserve"> select the Help Request toggle. This will trigger a red status on the traveler dashboard showing a work stoppage. When the problem is resolved unselect the toggle to continue process. Create D3 to document activities requiring Help Request.</w:t>
            </w:r>
          </w:p>
        </w:tc>
        <w:tc>
          <w:tcPr>
            <w:tcW w:w="4379" w:type="dxa"/>
            <w:noWrap/>
          </w:tcPr>
          <w:p w14:paraId="1C6B1FC4" w14:textId="4B12DBDE" w:rsidR="00A97C45" w:rsidRDefault="00A97C45" w:rsidP="00A97C45">
            <w:r>
              <w:t>[[</w:t>
            </w:r>
            <w:r w:rsidR="00A346DB">
              <w:t>L2HE</w:t>
            </w:r>
            <w:r>
              <w:t>_CAVSN]] &lt;&lt;CAVSN&gt;&gt;</w:t>
            </w:r>
          </w:p>
          <w:p w14:paraId="54AE6377" w14:textId="77777777" w:rsidR="00A97C45" w:rsidRDefault="00A97C45" w:rsidP="00A97C45">
            <w:r>
              <w:t>[[</w:t>
            </w:r>
            <w:proofErr w:type="spellStart"/>
            <w:r>
              <w:t>HelpRequest</w:t>
            </w:r>
            <w:proofErr w:type="spellEnd"/>
            <w:r>
              <w:t>]] &lt;&lt;YESNO&gt;&gt;</w:t>
            </w:r>
          </w:p>
        </w:tc>
      </w:tr>
      <w:tr w:rsidR="00A97C45" w:rsidRPr="00D97B1C" w14:paraId="40F23088" w14:textId="77777777" w:rsidTr="00A97C45">
        <w:trPr>
          <w:trHeight w:val="288"/>
        </w:trPr>
        <w:tc>
          <w:tcPr>
            <w:tcW w:w="1199" w:type="dxa"/>
          </w:tcPr>
          <w:p w14:paraId="1D656460" w14:textId="77777777" w:rsidR="00A97C45" w:rsidRDefault="00A97C45" w:rsidP="00A97C45">
            <w:r>
              <w:t>2</w:t>
            </w:r>
          </w:p>
        </w:tc>
        <w:tc>
          <w:tcPr>
            <w:tcW w:w="7372" w:type="dxa"/>
          </w:tcPr>
          <w:p w14:paraId="55C87D4E" w14:textId="77777777" w:rsidR="00A97C45" w:rsidRDefault="00A97C45" w:rsidP="00A97C45">
            <w:r>
              <w:t>What stage of processing is this degreasing for?</w:t>
            </w:r>
          </w:p>
          <w:p w14:paraId="077C0FA7" w14:textId="77777777" w:rsidR="00A97C45" w:rsidRDefault="00A97C45" w:rsidP="00A97C45">
            <w:r>
              <w:t xml:space="preserve">Add </w:t>
            </w:r>
            <w:proofErr w:type="gramStart"/>
            <w:r>
              <w:t>comments</w:t>
            </w:r>
            <w:proofErr w:type="gramEnd"/>
            <w:r>
              <w:t xml:space="preserve"> as necessary.</w:t>
            </w:r>
          </w:p>
        </w:tc>
        <w:tc>
          <w:tcPr>
            <w:tcW w:w="4379" w:type="dxa"/>
            <w:noWrap/>
          </w:tcPr>
          <w:p w14:paraId="3D7125E0" w14:textId="77777777" w:rsidR="00A97C45" w:rsidRDefault="00A97C45" w:rsidP="00A97C45">
            <w:r>
              <w:t>[[</w:t>
            </w:r>
            <w:proofErr w:type="spellStart"/>
            <w:r>
              <w:t>Degreasing_Step</w:t>
            </w:r>
            <w:proofErr w:type="spellEnd"/>
            <w:r>
              <w:t xml:space="preserve">]] </w:t>
            </w:r>
            <w:r w:rsidRPr="002C44B2">
              <w:t>{{</w:t>
            </w:r>
            <w:proofErr w:type="spellStart"/>
            <w:proofErr w:type="gramStart"/>
            <w:r w:rsidRPr="002C44B2">
              <w:t>PreHeatT</w:t>
            </w:r>
            <w:r>
              <w:t>reat,PostEP</w:t>
            </w:r>
            <w:proofErr w:type="gramEnd"/>
            <w:r>
              <w:t>,PreFlangeBCP,PostFlangeBCP,PreHPR</w:t>
            </w:r>
            <w:proofErr w:type="spellEnd"/>
            <w:r w:rsidRPr="002C44B2">
              <w:t xml:space="preserve">}} </w:t>
            </w:r>
            <w:r>
              <w:t>&lt;&lt;RADIO&gt;&gt;</w:t>
            </w:r>
          </w:p>
          <w:p w14:paraId="38C6E2A9" w14:textId="77777777" w:rsidR="00A97C45" w:rsidRDefault="00A97C45" w:rsidP="00A97C45">
            <w:r>
              <w:t>[[</w:t>
            </w:r>
            <w:proofErr w:type="spellStart"/>
            <w:r>
              <w:t>DegreaseStepComment</w:t>
            </w:r>
            <w:proofErr w:type="spellEnd"/>
            <w:r>
              <w:t>]] &lt;&lt;COMMENT&gt;&gt;</w:t>
            </w:r>
          </w:p>
        </w:tc>
      </w:tr>
      <w:tr w:rsidR="00A97C45" w:rsidRPr="00D97B1C" w14:paraId="17C47243" w14:textId="77777777" w:rsidTr="00A97C45">
        <w:trPr>
          <w:trHeight w:val="288"/>
        </w:trPr>
        <w:tc>
          <w:tcPr>
            <w:tcW w:w="1199" w:type="dxa"/>
          </w:tcPr>
          <w:p w14:paraId="263CA1A8" w14:textId="77777777" w:rsidR="00A97C45" w:rsidRDefault="00A97C45" w:rsidP="00A97C45">
            <w:r>
              <w:t>3</w:t>
            </w:r>
          </w:p>
        </w:tc>
        <w:tc>
          <w:tcPr>
            <w:tcW w:w="7372" w:type="dxa"/>
          </w:tcPr>
          <w:p w14:paraId="7F12721C" w14:textId="77777777" w:rsidR="00A97C45" w:rsidRDefault="00A97C45" w:rsidP="00A97C45">
            <w:r>
              <w:t xml:space="preserve">Inspect all cavity flanges for scratches and or other abnormalities. </w:t>
            </w:r>
          </w:p>
          <w:p w14:paraId="01B09257" w14:textId="77777777" w:rsidR="00A97C45" w:rsidRDefault="00A97C45" w:rsidP="00A97C45">
            <w:r>
              <w:t xml:space="preserve">Record </w:t>
            </w:r>
            <w:proofErr w:type="gramStart"/>
            <w:r>
              <w:t>comments</w:t>
            </w:r>
            <w:proofErr w:type="gramEnd"/>
            <w:r>
              <w:t xml:space="preserve"> as necessary.</w:t>
            </w:r>
          </w:p>
        </w:tc>
        <w:tc>
          <w:tcPr>
            <w:tcW w:w="4379" w:type="dxa"/>
            <w:noWrap/>
          </w:tcPr>
          <w:p w14:paraId="6DEAB1F3" w14:textId="77777777" w:rsidR="00A97C45" w:rsidRDefault="00A97C45" w:rsidP="00A97C45">
            <w:r>
              <w:t>[[</w:t>
            </w:r>
            <w:proofErr w:type="spellStart"/>
            <w:r>
              <w:t>FlangesInspected</w:t>
            </w:r>
            <w:proofErr w:type="spellEnd"/>
            <w:r>
              <w:t>]] &lt;&lt;YESNO&gt;&gt;</w:t>
            </w:r>
          </w:p>
          <w:p w14:paraId="5FB9A6C5" w14:textId="77777777" w:rsidR="00A97C45" w:rsidRDefault="00A97C45" w:rsidP="00A97C45">
            <w:r>
              <w:t>[[Inspector]] &lt;&lt;SRFCVP&gt;&gt;</w:t>
            </w:r>
          </w:p>
          <w:p w14:paraId="703FCF45" w14:textId="77777777" w:rsidR="00A97C45" w:rsidRDefault="00A97C45" w:rsidP="00A97C45">
            <w:r>
              <w:t>[[</w:t>
            </w:r>
            <w:proofErr w:type="spellStart"/>
            <w:r>
              <w:t>InspectionTimestamp</w:t>
            </w:r>
            <w:proofErr w:type="spellEnd"/>
            <w:r>
              <w:t>]] &lt;&lt;TIMESTAMP&gt;&gt;</w:t>
            </w:r>
          </w:p>
          <w:p w14:paraId="5AFF85FF" w14:textId="77777777" w:rsidR="00A97C45" w:rsidRDefault="00A97C45" w:rsidP="00A97C45">
            <w:r>
              <w:t>[[</w:t>
            </w:r>
            <w:proofErr w:type="spellStart"/>
            <w:r>
              <w:t>FlangeNotes</w:t>
            </w:r>
            <w:proofErr w:type="spellEnd"/>
            <w:r>
              <w:t>]] &lt;&lt;COMMENT&gt;&gt;</w:t>
            </w:r>
          </w:p>
        </w:tc>
      </w:tr>
      <w:tr w:rsidR="00A97C45" w:rsidRPr="00D97B1C" w14:paraId="2A2655FF" w14:textId="77777777" w:rsidTr="00A97C45">
        <w:trPr>
          <w:trHeight w:val="288"/>
        </w:trPr>
        <w:tc>
          <w:tcPr>
            <w:tcW w:w="1199" w:type="dxa"/>
          </w:tcPr>
          <w:p w14:paraId="66603A05" w14:textId="77777777" w:rsidR="00A97C45" w:rsidRDefault="00A97C45" w:rsidP="00A97C45">
            <w:r>
              <w:t>4</w:t>
            </w:r>
          </w:p>
        </w:tc>
        <w:tc>
          <w:tcPr>
            <w:tcW w:w="7372" w:type="dxa"/>
          </w:tcPr>
          <w:p w14:paraId="149ECF2D" w14:textId="77777777" w:rsidR="00A97C45" w:rsidRPr="00225BBA" w:rsidRDefault="00A97C45" w:rsidP="00A97C45">
            <w:pPr>
              <w:rPr>
                <w:rStyle w:val="Hyperlink"/>
              </w:rPr>
            </w:pPr>
            <w:r>
              <w:t xml:space="preserve">Degrease cavity as per the </w:t>
            </w:r>
            <w:r w:rsidR="00225BBA">
              <w:fldChar w:fldCharType="begin"/>
            </w:r>
            <w:r w:rsidR="00225BBA">
              <w:instrText xml:space="preserve"> HYPERLINK "https://jlabdoc.jlab.org/docushare/dsweb/Get/Document-237051/CP-C75-CHEM-CAV-USC-R2.pdf" </w:instrText>
            </w:r>
            <w:r w:rsidR="00225BBA">
              <w:fldChar w:fldCharType="separate"/>
            </w:r>
            <w:r w:rsidRPr="00225BBA">
              <w:rPr>
                <w:rStyle w:val="Hyperlink"/>
              </w:rPr>
              <w:t>cavity degreasing procedure.</w:t>
            </w:r>
          </w:p>
          <w:p w14:paraId="2B7EA067" w14:textId="77777777" w:rsidR="00A97C45" w:rsidRDefault="00225BBA" w:rsidP="00A97C45">
            <w:r>
              <w:fldChar w:fldCharType="end"/>
            </w:r>
            <w:r w:rsidR="00A97C45">
              <w:t xml:space="preserve">Add </w:t>
            </w:r>
            <w:proofErr w:type="gramStart"/>
            <w:r w:rsidR="00A97C45">
              <w:t>comments</w:t>
            </w:r>
            <w:proofErr w:type="gramEnd"/>
            <w:r w:rsidR="00A97C45">
              <w:t xml:space="preserve"> as necessary. </w:t>
            </w:r>
          </w:p>
        </w:tc>
        <w:tc>
          <w:tcPr>
            <w:tcW w:w="4379" w:type="dxa"/>
            <w:noWrap/>
          </w:tcPr>
          <w:p w14:paraId="33DC6BF5" w14:textId="77777777" w:rsidR="00A97C45" w:rsidRDefault="00A97C45" w:rsidP="00A97C45">
            <w:r>
              <w:t>[[</w:t>
            </w:r>
            <w:proofErr w:type="spellStart"/>
            <w:r>
              <w:t>DegreaseComment</w:t>
            </w:r>
            <w:proofErr w:type="spellEnd"/>
            <w:r>
              <w:t>]] &lt;&lt;COMMENT&gt;&gt;</w:t>
            </w:r>
          </w:p>
        </w:tc>
      </w:tr>
      <w:tr w:rsidR="00A97C45" w:rsidRPr="00D97B1C" w14:paraId="0A5CA122" w14:textId="77777777" w:rsidTr="00A97C45">
        <w:trPr>
          <w:trHeight w:val="288"/>
        </w:trPr>
        <w:tc>
          <w:tcPr>
            <w:tcW w:w="1199" w:type="dxa"/>
          </w:tcPr>
          <w:p w14:paraId="1BBDCFC3" w14:textId="77777777" w:rsidR="00A97C45" w:rsidRDefault="00A97C45" w:rsidP="00A97C45">
            <w:r>
              <w:t xml:space="preserve">4a. </w:t>
            </w:r>
          </w:p>
        </w:tc>
        <w:tc>
          <w:tcPr>
            <w:tcW w:w="7372" w:type="dxa"/>
          </w:tcPr>
          <w:p w14:paraId="5BD82130" w14:textId="77777777" w:rsidR="00A97C45" w:rsidRDefault="00A97C45" w:rsidP="00A97C45">
            <w:r>
              <w:t xml:space="preserve">Detergent USC: </w:t>
            </w:r>
          </w:p>
          <w:p w14:paraId="0D7E14DE" w14:textId="77777777" w:rsidR="00A97C45" w:rsidRDefault="00A97C45" w:rsidP="00A97C45">
            <w:r>
              <w:t xml:space="preserve">Record the date and time (minutes) the cavity was </w:t>
            </w:r>
            <w:proofErr w:type="spellStart"/>
            <w:r>
              <w:t>USC’d</w:t>
            </w:r>
            <w:proofErr w:type="spellEnd"/>
            <w:r>
              <w:t>.</w:t>
            </w:r>
          </w:p>
          <w:p w14:paraId="38F347BD" w14:textId="77777777" w:rsidR="00A97C45" w:rsidRDefault="00A97C45" w:rsidP="00A97C45">
            <w:r>
              <w:t>Record the temperature (F) of the bath.</w:t>
            </w:r>
          </w:p>
        </w:tc>
        <w:tc>
          <w:tcPr>
            <w:tcW w:w="4379" w:type="dxa"/>
            <w:noWrap/>
          </w:tcPr>
          <w:p w14:paraId="6813F540" w14:textId="77777777" w:rsidR="00A97C45" w:rsidRDefault="00A97C45" w:rsidP="00A97C45">
            <w:r>
              <w:t>[[</w:t>
            </w:r>
            <w:proofErr w:type="spellStart"/>
            <w:r>
              <w:t>DetergentTIMESTAMP</w:t>
            </w:r>
            <w:proofErr w:type="spellEnd"/>
            <w:r>
              <w:t>]] &lt;&lt;TIMESTAMP&gt;&gt;</w:t>
            </w:r>
          </w:p>
          <w:p w14:paraId="60B47F0D" w14:textId="77777777" w:rsidR="00A97C45" w:rsidRDefault="00A97C45" w:rsidP="00A97C45">
            <w:r>
              <w:t>[[</w:t>
            </w:r>
            <w:proofErr w:type="spellStart"/>
            <w:r>
              <w:t>DetergentUSC_Time</w:t>
            </w:r>
            <w:proofErr w:type="spellEnd"/>
            <w:r>
              <w:t>]] &lt;&lt;INTEGER&gt;&gt;</w:t>
            </w:r>
          </w:p>
          <w:p w14:paraId="077AF7A8" w14:textId="77777777" w:rsidR="00A97C45" w:rsidRDefault="00A97C45" w:rsidP="00A97C45">
            <w:r>
              <w:t>[[DetergentUSC_H20Temp_F]] &lt;&lt; INTEGER&gt;&gt;</w:t>
            </w:r>
          </w:p>
          <w:p w14:paraId="137BAB05" w14:textId="77777777" w:rsidR="00A97C45" w:rsidRDefault="00A97C45" w:rsidP="00A97C45">
            <w:r>
              <w:t>[[</w:t>
            </w:r>
            <w:proofErr w:type="spellStart"/>
            <w:r>
              <w:t>Detergent_USC_Tech</w:t>
            </w:r>
            <w:proofErr w:type="spellEnd"/>
            <w:r>
              <w:t>]] &lt;&lt;SRFCVP&gt;&gt;</w:t>
            </w:r>
          </w:p>
        </w:tc>
      </w:tr>
      <w:tr w:rsidR="00A97C45" w:rsidRPr="00D97B1C" w14:paraId="208FB0BB" w14:textId="77777777" w:rsidTr="00A97C45">
        <w:trPr>
          <w:trHeight w:val="288"/>
        </w:trPr>
        <w:tc>
          <w:tcPr>
            <w:tcW w:w="1199" w:type="dxa"/>
          </w:tcPr>
          <w:p w14:paraId="1E9E3F50" w14:textId="77777777" w:rsidR="00A97C45" w:rsidRDefault="00A97C45" w:rsidP="00A97C45">
            <w:r>
              <w:t>4b.</w:t>
            </w:r>
          </w:p>
        </w:tc>
        <w:tc>
          <w:tcPr>
            <w:tcW w:w="7372" w:type="dxa"/>
          </w:tcPr>
          <w:p w14:paraId="37EFAF1D" w14:textId="77777777" w:rsidR="00A97C45" w:rsidRDefault="00A97C45" w:rsidP="00A97C45">
            <w:r>
              <w:t>DI water only USC:</w:t>
            </w:r>
          </w:p>
          <w:p w14:paraId="011DB738" w14:textId="77777777" w:rsidR="00A97C45" w:rsidRDefault="00A97C45" w:rsidP="00A97C45">
            <w:r>
              <w:t xml:space="preserve">Record the date time (minutes) the cavity was </w:t>
            </w:r>
            <w:proofErr w:type="spellStart"/>
            <w:r>
              <w:t>USC’d</w:t>
            </w:r>
            <w:proofErr w:type="spellEnd"/>
            <w:r>
              <w:t>.</w:t>
            </w:r>
          </w:p>
          <w:p w14:paraId="6C0A7DFD" w14:textId="77777777" w:rsidR="00A97C45" w:rsidRDefault="00A97C45" w:rsidP="00A97C45">
            <w:r>
              <w:t>Record the temperature (F) of the bath.</w:t>
            </w:r>
          </w:p>
        </w:tc>
        <w:tc>
          <w:tcPr>
            <w:tcW w:w="4379" w:type="dxa"/>
            <w:noWrap/>
          </w:tcPr>
          <w:p w14:paraId="699037EA" w14:textId="77777777" w:rsidR="00A97C45" w:rsidRDefault="00A97C45" w:rsidP="00A97C45">
            <w:r>
              <w:t>[[</w:t>
            </w:r>
            <w:proofErr w:type="spellStart"/>
            <w:r>
              <w:t>WaterOnlyTIMESTAMP</w:t>
            </w:r>
            <w:proofErr w:type="spellEnd"/>
            <w:r>
              <w:t>]] &lt;&lt;TIMESTAMP&gt;&gt;</w:t>
            </w:r>
          </w:p>
          <w:p w14:paraId="5CBDEBB1" w14:textId="77777777" w:rsidR="00A97C45" w:rsidRDefault="00A97C45" w:rsidP="00A97C45">
            <w:r>
              <w:t>[[</w:t>
            </w:r>
            <w:proofErr w:type="spellStart"/>
            <w:r>
              <w:t>WaterOnly_Time</w:t>
            </w:r>
            <w:proofErr w:type="spellEnd"/>
            <w:r>
              <w:t>]] &lt;&lt;INTEGER&gt;&gt;</w:t>
            </w:r>
          </w:p>
          <w:p w14:paraId="7D07BD6A" w14:textId="77777777" w:rsidR="00A97C45" w:rsidRDefault="00A97C45" w:rsidP="00A97C45">
            <w:r>
              <w:t>[[WaterOnly_H20Temp_F]] &lt;&lt; INTEGER&gt;&gt;</w:t>
            </w:r>
          </w:p>
          <w:p w14:paraId="2CFA7CBA" w14:textId="77777777" w:rsidR="00A97C45" w:rsidRDefault="00A97C45" w:rsidP="00A97C45">
            <w:r>
              <w:t>[[</w:t>
            </w:r>
            <w:proofErr w:type="spellStart"/>
            <w:r>
              <w:t>WaterOnly_USC_Tech</w:t>
            </w:r>
            <w:proofErr w:type="spellEnd"/>
            <w:r>
              <w:t>]] &lt;&lt;SRFCVP&gt;&gt;</w:t>
            </w:r>
          </w:p>
        </w:tc>
      </w:tr>
      <w:tr w:rsidR="00A97C45" w:rsidRPr="00D97B1C" w14:paraId="22598694" w14:textId="77777777" w:rsidTr="00A97C45">
        <w:trPr>
          <w:trHeight w:val="288"/>
        </w:trPr>
        <w:tc>
          <w:tcPr>
            <w:tcW w:w="1199" w:type="dxa"/>
          </w:tcPr>
          <w:p w14:paraId="437BC283" w14:textId="77777777" w:rsidR="00A97C45" w:rsidRDefault="00A97C45" w:rsidP="00A97C45">
            <w:r>
              <w:t>5</w:t>
            </w:r>
          </w:p>
        </w:tc>
        <w:tc>
          <w:tcPr>
            <w:tcW w:w="7372" w:type="dxa"/>
          </w:tcPr>
          <w:p w14:paraId="7DE1E77D" w14:textId="77777777" w:rsidR="00A97C45" w:rsidRDefault="00A97C45" w:rsidP="00A97C45">
            <w:r>
              <w:t>Cavity ready for next stage of processing. Notify appropriate personnel.</w:t>
            </w:r>
          </w:p>
        </w:tc>
        <w:tc>
          <w:tcPr>
            <w:tcW w:w="4379" w:type="dxa"/>
            <w:noWrap/>
          </w:tcPr>
          <w:p w14:paraId="5E7AA6B0" w14:textId="77777777" w:rsidR="00A97C45" w:rsidRDefault="00A97C45" w:rsidP="00A97C45"/>
        </w:tc>
      </w:tr>
    </w:tbl>
    <w:p w14:paraId="5F8CB108" w14:textId="77777777"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AB2A6" w14:textId="77777777" w:rsidR="00F1051B" w:rsidRDefault="00F1051B" w:rsidP="00D97B1C">
      <w:r>
        <w:separator/>
      </w:r>
    </w:p>
  </w:endnote>
  <w:endnote w:type="continuationSeparator" w:id="0">
    <w:p w14:paraId="477DA3AA" w14:textId="77777777" w:rsidR="00F1051B" w:rsidRDefault="00F1051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6B9B" w14:textId="42EA11B8" w:rsidR="00766F7D" w:rsidRDefault="005E08D8" w:rsidP="00D97B1C">
    <w:pPr>
      <w:pStyle w:val="Footer"/>
    </w:pPr>
    <w:r>
      <w:rPr>
        <w:noProof/>
      </w:rPr>
      <w:t xml:space="preserve"> </w:t>
    </w:r>
    <w:r w:rsidR="00CA4DDA">
      <w:rPr>
        <w:noProof/>
      </w:rPr>
      <w:fldChar w:fldCharType="begin"/>
    </w:r>
    <w:r w:rsidR="00CA4DDA">
      <w:rPr>
        <w:noProof/>
      </w:rPr>
      <w:instrText xml:space="preserve"> FILENAME   \* MERGEFORMAT </w:instrText>
    </w:r>
    <w:r w:rsidR="00CA4DDA">
      <w:rPr>
        <w:noProof/>
      </w:rPr>
      <w:fldChar w:fldCharType="separate"/>
    </w:r>
    <w:r w:rsidR="00A346DB">
      <w:t>L2HE</w:t>
    </w:r>
    <w:r>
      <w:t>-CHEM-CAV-</w:t>
    </w:r>
    <w:r w:rsidRPr="00471AD9">
      <w:t>DEGR</w:t>
    </w:r>
    <w:r w:rsidR="00CA4DDA"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F69A3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7F69A3">
      <w:rPr>
        <w:noProof/>
      </w:rPr>
      <w:t>1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21AF6">
      <w:rPr>
        <w:noProof/>
      </w:rPr>
      <w:t>4/28/2021 12:12:00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D310" w14:textId="77777777" w:rsidR="00F1051B" w:rsidRDefault="00F1051B" w:rsidP="00D97B1C">
      <w:r>
        <w:separator/>
      </w:r>
    </w:p>
  </w:footnote>
  <w:footnote w:type="continuationSeparator" w:id="0">
    <w:p w14:paraId="69976648" w14:textId="77777777" w:rsidR="00F1051B" w:rsidRDefault="00F1051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C7330" w14:textId="1EE4B09E" w:rsidR="00766F7D" w:rsidRDefault="00766F7D" w:rsidP="00D97B1C">
    <w:pPr>
      <w:pStyle w:val="Header"/>
    </w:pPr>
    <w:r>
      <w:rPr>
        <w:noProof/>
      </w:rPr>
      <w:drawing>
        <wp:inline distT="0" distB="0" distL="0" distR="0" wp14:anchorId="3BD6E6A1" wp14:editId="3E5A923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346DB">
      <w:rPr>
        <w:b/>
        <w:bCs/>
      </w:rPr>
      <w:ptab w:relativeTo="margin" w:alignment="center" w:leader="none"/>
    </w:r>
    <w:r w:rsidR="00A346DB" w:rsidRPr="00A346DB">
      <w:rPr>
        <w:b/>
        <w:bCs/>
      </w:rPr>
      <w:t>L2HE-CHEM-CAV-DEGR</w:t>
    </w:r>
    <w:r w:rsidRPr="00A346DB">
      <w:rPr>
        <w:b/>
        <w:bCs/>
      </w:rPr>
      <w:ptab w:relativeTo="margin" w:alignment="right" w:leader="none"/>
    </w:r>
    <w:r>
      <w:rPr>
        <w:noProof/>
      </w:rPr>
      <w:drawing>
        <wp:inline distT="0" distB="0" distL="0" distR="0" wp14:anchorId="33A83F1E" wp14:editId="588A346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4778"/>
    <w:multiLevelType w:val="hybridMultilevel"/>
    <w:tmpl w:val="287EB6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3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1AF6"/>
    <w:rsid w:val="002247E5"/>
    <w:rsid w:val="002250AC"/>
    <w:rsid w:val="00225BBA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354C2"/>
    <w:rsid w:val="00340E8A"/>
    <w:rsid w:val="00351701"/>
    <w:rsid w:val="00355812"/>
    <w:rsid w:val="0036135C"/>
    <w:rsid w:val="00375A07"/>
    <w:rsid w:val="0037791E"/>
    <w:rsid w:val="00381916"/>
    <w:rsid w:val="003831FD"/>
    <w:rsid w:val="003875B0"/>
    <w:rsid w:val="00393E35"/>
    <w:rsid w:val="003A5114"/>
    <w:rsid w:val="003B5F9A"/>
    <w:rsid w:val="003C42E3"/>
    <w:rsid w:val="003C599A"/>
    <w:rsid w:val="003D48C5"/>
    <w:rsid w:val="003D5527"/>
    <w:rsid w:val="003D7A7D"/>
    <w:rsid w:val="003E21E5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2624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08D8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5E11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69A3"/>
    <w:rsid w:val="00811EF1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4434"/>
    <w:rsid w:val="00A208EE"/>
    <w:rsid w:val="00A21F4D"/>
    <w:rsid w:val="00A26F25"/>
    <w:rsid w:val="00A346DB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97C45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194A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051B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A646C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8673FB"/>
  <w15:docId w15:val="{4EA8E7EE-5D21-4EAE-9C58-DAD35617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144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97C4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75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978/CP-C75-CAV-CHEM-USC-R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43C20A29E3489F8D06147746D11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65C7B-C62A-4AF3-887A-3439864764D1}"/>
      </w:docPartPr>
      <w:docPartBody>
        <w:p w:rsidR="00C472E8" w:rsidRDefault="00206CD9" w:rsidP="00206CD9">
          <w:pPr>
            <w:pStyle w:val="0543C20A29E3489F8D06147746D11CF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CD9"/>
    <w:rsid w:val="00206CD9"/>
    <w:rsid w:val="007302C3"/>
    <w:rsid w:val="00C472E8"/>
    <w:rsid w:val="00FC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CD9"/>
    <w:rPr>
      <w:color w:val="808080"/>
    </w:rPr>
  </w:style>
  <w:style w:type="paragraph" w:customStyle="1" w:styleId="0543C20A29E3489F8D06147746D11CF3">
    <w:name w:val="0543C20A29E3489F8D06147746D11CF3"/>
    <w:rsid w:val="00206C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B2DE-E319-45AF-8B0B-BBF5CAD4A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Anderson Mitchell</dc:creator>
  <cp:lastModifiedBy>David Torres-Laboy</cp:lastModifiedBy>
  <cp:revision>3</cp:revision>
  <dcterms:created xsi:type="dcterms:W3CDTF">2021-04-28T16:12:00Z</dcterms:created>
  <dcterms:modified xsi:type="dcterms:W3CDTF">2021-04-28T19:10:00Z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