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009F06A6" w14:textId="77777777" w:rsidTr="001E0C95">
        <w:trPr>
          <w:trHeight w:val="293"/>
        </w:trPr>
        <w:tc>
          <w:tcPr>
            <w:tcW w:w="998" w:type="pct"/>
          </w:tcPr>
          <w:p w14:paraId="78CC6BE1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55538841" w14:textId="77777777" w:rsidR="007D458D" w:rsidRPr="00D97B1C" w:rsidRDefault="004866A0" w:rsidP="00D97B1C">
            <w:r>
              <w:t>Hook and Tee Weldment</w:t>
            </w:r>
          </w:p>
        </w:tc>
      </w:tr>
      <w:tr w:rsidR="007D458D" w:rsidRPr="00D97B1C" w14:paraId="4A14F7F2" w14:textId="77777777" w:rsidTr="001E0C95">
        <w:trPr>
          <w:trHeight w:val="293"/>
        </w:trPr>
        <w:tc>
          <w:tcPr>
            <w:tcW w:w="998" w:type="pct"/>
          </w:tcPr>
          <w:p w14:paraId="6FCECA65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B377874" w14:textId="77777777" w:rsidR="007D458D" w:rsidRPr="00D97B1C" w:rsidRDefault="004866A0" w:rsidP="00D97B1C">
            <w:r>
              <w:t xml:space="preserve">Outlines the welding of the Hook and Tee </w:t>
            </w:r>
          </w:p>
        </w:tc>
      </w:tr>
      <w:tr w:rsidR="007D458D" w:rsidRPr="00D97B1C" w14:paraId="276F42B9" w14:textId="77777777" w:rsidTr="001E0C95">
        <w:trPr>
          <w:trHeight w:val="293"/>
        </w:trPr>
        <w:tc>
          <w:tcPr>
            <w:tcW w:w="998" w:type="pct"/>
          </w:tcPr>
          <w:p w14:paraId="2178D7DB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33FDB757" w14:textId="27F9D216" w:rsidR="007D458D" w:rsidRPr="00D97B1C" w:rsidRDefault="004866A0" w:rsidP="00927648">
            <w:r>
              <w:t>AUP-</w:t>
            </w:r>
            <w:r w:rsidR="007D5C86">
              <w:t>ASSY</w:t>
            </w:r>
            <w:r w:rsidR="00927648">
              <w:t>-</w:t>
            </w:r>
            <w:r w:rsidR="00DD3E5C">
              <w:t>DAMP</w:t>
            </w:r>
            <w:r>
              <w:t>-HKTEE</w:t>
            </w:r>
          </w:p>
        </w:tc>
      </w:tr>
      <w:tr w:rsidR="00766F7D" w:rsidRPr="00D97B1C" w14:paraId="08CD38E2" w14:textId="77777777" w:rsidTr="001E0C95">
        <w:trPr>
          <w:trHeight w:val="293"/>
        </w:trPr>
        <w:tc>
          <w:tcPr>
            <w:tcW w:w="998" w:type="pct"/>
          </w:tcPr>
          <w:p w14:paraId="725F7CEF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448D2D6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0AF87870" w14:textId="77777777" w:rsidTr="001E0C95">
        <w:trPr>
          <w:trHeight w:val="293"/>
        </w:trPr>
        <w:tc>
          <w:tcPr>
            <w:tcW w:w="998" w:type="pct"/>
          </w:tcPr>
          <w:p w14:paraId="440BE11C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6C7D30E" w14:textId="77777777" w:rsidR="00766F7D" w:rsidRPr="00D97B1C" w:rsidRDefault="004866A0" w:rsidP="0052412E">
            <w:r>
              <w:t xml:space="preserve">Matthew </w:t>
            </w:r>
            <w:proofErr w:type="spellStart"/>
            <w:r>
              <w:t>Weaks</w:t>
            </w:r>
            <w:proofErr w:type="spellEnd"/>
          </w:p>
        </w:tc>
      </w:tr>
      <w:tr w:rsidR="00766F7D" w:rsidRPr="00D97B1C" w14:paraId="7D605ABD" w14:textId="77777777" w:rsidTr="001E0C95">
        <w:trPr>
          <w:trHeight w:val="293"/>
        </w:trPr>
        <w:tc>
          <w:tcPr>
            <w:tcW w:w="998" w:type="pct"/>
          </w:tcPr>
          <w:p w14:paraId="79310493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8897BD4" w14:textId="77777777" w:rsidR="00766F7D" w:rsidRPr="00D97B1C" w:rsidRDefault="00D44566" w:rsidP="00D97B1C">
            <w:sdt>
              <w:sdtPr>
                <w:id w:val="534233298"/>
                <w:placeholder>
                  <w:docPart w:val="93438D169A3444F8A457F217960CC63B"/>
                </w:placeholder>
                <w:date w:fullDate="2020-04-0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866A0">
                  <w:t>6-Apr-20</w:t>
                </w:r>
              </w:sdtContent>
            </w:sdt>
          </w:p>
        </w:tc>
      </w:tr>
      <w:tr w:rsidR="00EA63EB" w:rsidRPr="00D97B1C" w14:paraId="2CAE7B92" w14:textId="77777777" w:rsidTr="001E0C95">
        <w:trPr>
          <w:trHeight w:val="293"/>
        </w:trPr>
        <w:tc>
          <w:tcPr>
            <w:tcW w:w="998" w:type="pct"/>
          </w:tcPr>
          <w:p w14:paraId="748605FC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4A0822B" w14:textId="487DB42F" w:rsidR="00EA63EB" w:rsidRPr="00D97B1C" w:rsidRDefault="00915D53" w:rsidP="00D97B1C">
            <w:proofErr w:type="spellStart"/>
            <w:r>
              <w:t>jharris</w:t>
            </w:r>
            <w:proofErr w:type="spellEnd"/>
          </w:p>
        </w:tc>
      </w:tr>
      <w:tr w:rsidR="00766F7D" w:rsidRPr="00D97B1C" w14:paraId="62C2AC23" w14:textId="77777777" w:rsidTr="001E0C95">
        <w:trPr>
          <w:trHeight w:val="293"/>
        </w:trPr>
        <w:tc>
          <w:tcPr>
            <w:tcW w:w="998" w:type="pct"/>
          </w:tcPr>
          <w:p w14:paraId="3CC7629C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481EDAF4" w14:textId="30C9F171" w:rsidR="00766F7D" w:rsidRPr="00D97B1C" w:rsidRDefault="00081CF5" w:rsidP="00D97B1C">
            <w:r>
              <w:t>Huque</w:t>
            </w:r>
          </w:p>
        </w:tc>
      </w:tr>
      <w:tr w:rsidR="009E7B59" w:rsidRPr="00D97B1C" w14:paraId="3CE8DC62" w14:textId="77777777" w:rsidTr="001E0C95">
        <w:trPr>
          <w:trHeight w:val="293"/>
        </w:trPr>
        <w:tc>
          <w:tcPr>
            <w:tcW w:w="998" w:type="pct"/>
          </w:tcPr>
          <w:p w14:paraId="6152B153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3C69AB99" w14:textId="0872C182" w:rsidR="009E7B59" w:rsidRPr="00D97B1C" w:rsidRDefault="004866A0" w:rsidP="00081CF5">
            <w:r>
              <w:t>Huque</w:t>
            </w:r>
          </w:p>
        </w:tc>
      </w:tr>
      <w:tr w:rsidR="0037791E" w:rsidRPr="00D97B1C" w14:paraId="3308B419" w14:textId="77777777" w:rsidTr="001E0C95">
        <w:trPr>
          <w:trHeight w:val="293"/>
        </w:trPr>
        <w:tc>
          <w:tcPr>
            <w:tcW w:w="998" w:type="pct"/>
          </w:tcPr>
          <w:p w14:paraId="4C5B603C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6887C652" w14:textId="77777777" w:rsidR="0037791E" w:rsidRPr="00D97B1C" w:rsidRDefault="004866A0" w:rsidP="0037791E">
            <w:r>
              <w:t xml:space="preserve">Matthew </w:t>
            </w:r>
            <w:proofErr w:type="spellStart"/>
            <w:r>
              <w:t>Weaks</w:t>
            </w:r>
            <w:proofErr w:type="spellEnd"/>
          </w:p>
        </w:tc>
        <w:tc>
          <w:tcPr>
            <w:tcW w:w="1000" w:type="pct"/>
          </w:tcPr>
          <w:p w14:paraId="3BD0208A" w14:textId="2F2CE3B1" w:rsidR="0037791E" w:rsidRDefault="00081CF5" w:rsidP="0037791E">
            <w:r>
              <w:t xml:space="preserve">George </w:t>
            </w:r>
            <w:proofErr w:type="spellStart"/>
            <w:r>
              <w:t>Dekerlegand</w:t>
            </w:r>
            <w:proofErr w:type="spellEnd"/>
          </w:p>
        </w:tc>
        <w:tc>
          <w:tcPr>
            <w:tcW w:w="1000" w:type="pct"/>
          </w:tcPr>
          <w:p w14:paraId="3A7D256D" w14:textId="1AB54F8B" w:rsidR="0037791E" w:rsidRDefault="00DD3E5C" w:rsidP="0037791E">
            <w:r>
              <w:t>Naeem Huque</w:t>
            </w:r>
          </w:p>
        </w:tc>
        <w:tc>
          <w:tcPr>
            <w:tcW w:w="1001" w:type="pct"/>
          </w:tcPr>
          <w:p w14:paraId="6E119186" w14:textId="77777777" w:rsidR="0037791E" w:rsidRPr="00D97B1C" w:rsidRDefault="0037791E" w:rsidP="0037791E"/>
        </w:tc>
      </w:tr>
      <w:tr w:rsidR="00286CF6" w:rsidRPr="00D97B1C" w14:paraId="6FB45E48" w14:textId="77777777" w:rsidTr="001E0C95">
        <w:trPr>
          <w:trHeight w:val="293"/>
        </w:trPr>
        <w:tc>
          <w:tcPr>
            <w:tcW w:w="998" w:type="pct"/>
          </w:tcPr>
          <w:p w14:paraId="6FF1E4A4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2DDD654F" w14:textId="77777777" w:rsidR="00286CF6" w:rsidRPr="00D97B1C" w:rsidRDefault="00286CF6" w:rsidP="00D97B1C"/>
        </w:tc>
        <w:tc>
          <w:tcPr>
            <w:tcW w:w="1000" w:type="pct"/>
          </w:tcPr>
          <w:p w14:paraId="218459BF" w14:textId="77777777" w:rsidR="00286CF6" w:rsidRPr="00D97B1C" w:rsidRDefault="00286CF6" w:rsidP="00D97B1C"/>
        </w:tc>
        <w:tc>
          <w:tcPr>
            <w:tcW w:w="1000" w:type="pct"/>
          </w:tcPr>
          <w:p w14:paraId="6D73CA41" w14:textId="77777777" w:rsidR="00286CF6" w:rsidRPr="00D97B1C" w:rsidRDefault="00286CF6" w:rsidP="00D97B1C"/>
        </w:tc>
        <w:tc>
          <w:tcPr>
            <w:tcW w:w="1001" w:type="pct"/>
          </w:tcPr>
          <w:p w14:paraId="0E22FF9A" w14:textId="77777777" w:rsidR="00286CF6" w:rsidRPr="00D97B1C" w:rsidRDefault="00286CF6" w:rsidP="00D97B1C"/>
        </w:tc>
      </w:tr>
      <w:tr w:rsidR="00766F7D" w:rsidRPr="00D97B1C" w14:paraId="13764DDE" w14:textId="77777777" w:rsidTr="001E0C95">
        <w:trPr>
          <w:trHeight w:val="293"/>
        </w:trPr>
        <w:tc>
          <w:tcPr>
            <w:tcW w:w="998" w:type="pct"/>
          </w:tcPr>
          <w:p w14:paraId="7591D7DB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7712D561" w14:textId="77777777" w:rsidR="00766F7D" w:rsidRPr="00D97B1C" w:rsidRDefault="00766F7D" w:rsidP="00D97B1C"/>
        </w:tc>
        <w:tc>
          <w:tcPr>
            <w:tcW w:w="1000" w:type="pct"/>
          </w:tcPr>
          <w:p w14:paraId="2890EEF0" w14:textId="77777777" w:rsidR="00766F7D" w:rsidRPr="00D97B1C" w:rsidRDefault="00766F7D" w:rsidP="00D97B1C"/>
        </w:tc>
        <w:tc>
          <w:tcPr>
            <w:tcW w:w="1000" w:type="pct"/>
          </w:tcPr>
          <w:p w14:paraId="5B2B3B09" w14:textId="77777777" w:rsidR="00766F7D" w:rsidRPr="00D97B1C" w:rsidRDefault="00766F7D" w:rsidP="00D97B1C"/>
        </w:tc>
        <w:tc>
          <w:tcPr>
            <w:tcW w:w="1001" w:type="pct"/>
          </w:tcPr>
          <w:p w14:paraId="2484BDE9" w14:textId="77777777" w:rsidR="00766F7D" w:rsidRPr="00D97B1C" w:rsidRDefault="00766F7D" w:rsidP="00D97B1C"/>
        </w:tc>
      </w:tr>
      <w:tr w:rsidR="00766F7D" w:rsidRPr="00D97B1C" w14:paraId="188FB82D" w14:textId="77777777" w:rsidTr="001E0C95">
        <w:trPr>
          <w:trHeight w:val="293"/>
        </w:trPr>
        <w:tc>
          <w:tcPr>
            <w:tcW w:w="998" w:type="pct"/>
          </w:tcPr>
          <w:p w14:paraId="3C95F64B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6016815F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5A6E0974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4A6D8F37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681C1648" w14:textId="77777777" w:rsidR="00766F7D" w:rsidRPr="00D97B1C" w:rsidRDefault="00766F7D" w:rsidP="00D97B1C"/>
        </w:tc>
      </w:tr>
    </w:tbl>
    <w:p w14:paraId="5C995F07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2881"/>
        <w:gridCol w:w="2881"/>
        <w:gridCol w:w="2878"/>
        <w:gridCol w:w="1528"/>
      </w:tblGrid>
      <w:tr w:rsidR="007D458D" w:rsidRPr="00D97B1C" w14:paraId="491E2E1B" w14:textId="77777777" w:rsidTr="00DD3E5C">
        <w:trPr>
          <w:cantSplit/>
          <w:trHeight w:val="288"/>
        </w:trPr>
        <w:tc>
          <w:tcPr>
            <w:tcW w:w="1075" w:type="pct"/>
          </w:tcPr>
          <w:p w14:paraId="02DF70B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925" w:type="pct"/>
            <w:gridSpan w:val="4"/>
          </w:tcPr>
          <w:p w14:paraId="50F45999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6766F8" w:rsidRPr="00D97B1C" w14:paraId="53015969" w14:textId="77777777" w:rsidTr="006766F8">
        <w:trPr>
          <w:cantSplit/>
          <w:trHeight w:val="288"/>
        </w:trPr>
        <w:tc>
          <w:tcPr>
            <w:tcW w:w="1075" w:type="pct"/>
          </w:tcPr>
          <w:p w14:paraId="25DBA564" w14:textId="0C48CB35" w:rsidR="006766F8" w:rsidRPr="00D97B1C" w:rsidRDefault="00D44566" w:rsidP="006766F8">
            <w:hyperlink r:id="rId7" w:history="1">
              <w:r w:rsidR="006766F8" w:rsidRPr="006766F8">
                <w:rPr>
                  <w:rStyle w:val="Hyperlink"/>
                </w:rPr>
                <w:t>JL0083868</w:t>
              </w:r>
            </w:hyperlink>
          </w:p>
        </w:tc>
        <w:tc>
          <w:tcPr>
            <w:tcW w:w="1112" w:type="pct"/>
          </w:tcPr>
          <w:p w14:paraId="7664B029" w14:textId="7AF103C3" w:rsidR="006766F8" w:rsidRPr="00D97B1C" w:rsidRDefault="00D44566" w:rsidP="006766F8">
            <w:hyperlink r:id="rId8" w:history="1">
              <w:r w:rsidR="006766F8" w:rsidRPr="006766F8">
                <w:rPr>
                  <w:rStyle w:val="Hyperlink"/>
                </w:rPr>
                <w:t>JL0086021</w:t>
              </w:r>
            </w:hyperlink>
          </w:p>
        </w:tc>
        <w:tc>
          <w:tcPr>
            <w:tcW w:w="1112" w:type="pct"/>
          </w:tcPr>
          <w:p w14:paraId="0FC71600" w14:textId="6E3E22DA" w:rsidR="006766F8" w:rsidRPr="00D97B1C" w:rsidRDefault="00D44566" w:rsidP="006766F8">
            <w:hyperlink r:id="rId9" w:history="1">
              <w:r w:rsidR="006766F8" w:rsidRPr="00DD3E5C">
                <w:rPr>
                  <w:rStyle w:val="Hyperlink"/>
                </w:rPr>
                <w:t>CP-STP-CAV-CHEM-ACID</w:t>
              </w:r>
            </w:hyperlink>
          </w:p>
        </w:tc>
        <w:tc>
          <w:tcPr>
            <w:tcW w:w="1111" w:type="pct"/>
          </w:tcPr>
          <w:p w14:paraId="63A3B046" w14:textId="7F8A54A9" w:rsidR="006766F8" w:rsidRPr="00D97B1C" w:rsidRDefault="00D44566" w:rsidP="006766F8">
            <w:hyperlink r:id="rId10" w:history="1">
              <w:r w:rsidR="006766F8" w:rsidRPr="006766F8">
                <w:rPr>
                  <w:rStyle w:val="Hyperlink"/>
                </w:rPr>
                <w:t>CP-STP-CAV-CHEM-DEGR</w:t>
              </w:r>
            </w:hyperlink>
          </w:p>
        </w:tc>
        <w:tc>
          <w:tcPr>
            <w:tcW w:w="590" w:type="pct"/>
          </w:tcPr>
          <w:p w14:paraId="19AE6910" w14:textId="77777777" w:rsidR="006766F8" w:rsidRPr="00D97B1C" w:rsidRDefault="006766F8" w:rsidP="006766F8"/>
        </w:tc>
      </w:tr>
      <w:tr w:rsidR="006766F8" w:rsidRPr="00D97B1C" w14:paraId="2CA44597" w14:textId="77777777" w:rsidTr="006766F8">
        <w:trPr>
          <w:cantSplit/>
          <w:trHeight w:val="288"/>
        </w:trPr>
        <w:tc>
          <w:tcPr>
            <w:tcW w:w="1075" w:type="pct"/>
          </w:tcPr>
          <w:p w14:paraId="75CFFFBC" w14:textId="173BF080" w:rsidR="006766F8" w:rsidRPr="00D97B1C" w:rsidRDefault="00D44566" w:rsidP="006766F8">
            <w:hyperlink r:id="rId11" w:history="1">
              <w:r w:rsidR="006766F8" w:rsidRPr="006766F8">
                <w:rPr>
                  <w:rStyle w:val="Hyperlink"/>
                </w:rPr>
                <w:t>JL0088266</w:t>
              </w:r>
            </w:hyperlink>
          </w:p>
        </w:tc>
        <w:tc>
          <w:tcPr>
            <w:tcW w:w="1112" w:type="pct"/>
          </w:tcPr>
          <w:p w14:paraId="4792D365" w14:textId="43606B37" w:rsidR="006766F8" w:rsidRPr="00D97B1C" w:rsidRDefault="00D44566" w:rsidP="006766F8">
            <w:hyperlink r:id="rId12" w:history="1">
              <w:r w:rsidR="006766F8" w:rsidRPr="006766F8">
                <w:rPr>
                  <w:rStyle w:val="Hyperlink"/>
                </w:rPr>
                <w:t>JL0088272</w:t>
              </w:r>
            </w:hyperlink>
          </w:p>
        </w:tc>
        <w:tc>
          <w:tcPr>
            <w:tcW w:w="1112" w:type="pct"/>
          </w:tcPr>
          <w:p w14:paraId="66C4AC85" w14:textId="3EE43C50" w:rsidR="006766F8" w:rsidRPr="00D97B1C" w:rsidRDefault="00D44566" w:rsidP="006766F8">
            <w:hyperlink r:id="rId13" w:history="1">
              <w:r w:rsidR="006766F8" w:rsidRPr="00470636">
                <w:rPr>
                  <w:rStyle w:val="Hyperlink"/>
                </w:rPr>
                <w:t>CERN EDMS No. 1389669</w:t>
              </w:r>
            </w:hyperlink>
          </w:p>
        </w:tc>
        <w:tc>
          <w:tcPr>
            <w:tcW w:w="1111" w:type="pct"/>
          </w:tcPr>
          <w:p w14:paraId="221B5A90" w14:textId="10C5C07C" w:rsidR="006766F8" w:rsidRPr="00D97B1C" w:rsidRDefault="00D44566" w:rsidP="006766F8">
            <w:hyperlink r:id="rId14" w:history="1">
              <w:r w:rsidR="006766F8" w:rsidRPr="006766F8">
                <w:rPr>
                  <w:rStyle w:val="Hyperlink"/>
                </w:rPr>
                <w:t>JL0088266_CMM</w:t>
              </w:r>
            </w:hyperlink>
          </w:p>
        </w:tc>
        <w:tc>
          <w:tcPr>
            <w:tcW w:w="590" w:type="pct"/>
          </w:tcPr>
          <w:p w14:paraId="0E6DFD8A" w14:textId="77777777" w:rsidR="006766F8" w:rsidRPr="00D97B1C" w:rsidRDefault="006766F8" w:rsidP="006766F8"/>
        </w:tc>
      </w:tr>
    </w:tbl>
    <w:p w14:paraId="350E7D02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1E19E56" w14:textId="77777777" w:rsidTr="00A841DF">
        <w:trPr>
          <w:cantSplit/>
        </w:trPr>
        <w:tc>
          <w:tcPr>
            <w:tcW w:w="1000" w:type="pct"/>
          </w:tcPr>
          <w:p w14:paraId="07DE96B0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1479311" w14:textId="77777777" w:rsidR="007D458D" w:rsidRPr="00D97B1C" w:rsidRDefault="007D458D" w:rsidP="00D97B1C"/>
        </w:tc>
      </w:tr>
      <w:tr w:rsidR="007D458D" w:rsidRPr="00D97B1C" w14:paraId="5D0F6A77" w14:textId="77777777" w:rsidTr="00A841DF">
        <w:trPr>
          <w:cantSplit/>
        </w:trPr>
        <w:tc>
          <w:tcPr>
            <w:tcW w:w="1000" w:type="pct"/>
          </w:tcPr>
          <w:p w14:paraId="378414B2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11AD2A2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33743A5D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7316EE25" w14:textId="77777777" w:rsidTr="004866A0">
        <w:trPr>
          <w:trHeight w:val="288"/>
        </w:trPr>
        <w:tc>
          <w:tcPr>
            <w:tcW w:w="1199" w:type="dxa"/>
          </w:tcPr>
          <w:p w14:paraId="0CEFC12E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64D2A872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00951A19" w14:textId="77777777" w:rsidR="007D458D" w:rsidRPr="00D97B1C" w:rsidRDefault="007D458D" w:rsidP="00D97B1C">
            <w:r w:rsidRPr="00D97B1C">
              <w:t>Data Input</w:t>
            </w:r>
          </w:p>
        </w:tc>
      </w:tr>
      <w:tr w:rsidR="002F0E5E" w:rsidRPr="00D97B1C" w14:paraId="3421D2D7" w14:textId="77777777" w:rsidTr="004866A0">
        <w:trPr>
          <w:trHeight w:val="288"/>
        </w:trPr>
        <w:tc>
          <w:tcPr>
            <w:tcW w:w="1199" w:type="dxa"/>
            <w:vMerge w:val="restart"/>
          </w:tcPr>
          <w:p w14:paraId="51BB0311" w14:textId="451281E4" w:rsidR="002F0E5E" w:rsidRPr="00D97B1C" w:rsidRDefault="002F0E5E" w:rsidP="00D97B1C">
            <w:r>
              <w:t>1</w:t>
            </w:r>
          </w:p>
        </w:tc>
        <w:tc>
          <w:tcPr>
            <w:tcW w:w="7372" w:type="dxa"/>
          </w:tcPr>
          <w:p w14:paraId="0E7191B3" w14:textId="342DD1DB" w:rsidR="002F0E5E" w:rsidRPr="00D97B1C" w:rsidRDefault="002F0E5E" w:rsidP="00755A06">
            <w:r>
              <w:t xml:space="preserve">Serial Number of </w:t>
            </w:r>
            <w:r w:rsidR="0019478C">
              <w:t xml:space="preserve">Completed </w:t>
            </w:r>
            <w:r>
              <w:t>Part</w:t>
            </w:r>
          </w:p>
        </w:tc>
        <w:tc>
          <w:tcPr>
            <w:tcW w:w="4379" w:type="dxa"/>
            <w:noWrap/>
          </w:tcPr>
          <w:p w14:paraId="35EF306F" w14:textId="261FFE2A" w:rsidR="002F0E5E" w:rsidRPr="00D97B1C" w:rsidRDefault="002F0E5E" w:rsidP="00C53F69">
            <w:r>
              <w:t>[[HKTEESN]] &lt;&lt;</w:t>
            </w:r>
            <w:r w:rsidR="00932C1D">
              <w:t>HKTEESN</w:t>
            </w:r>
            <w:r>
              <w:t>&gt;&gt;</w:t>
            </w:r>
          </w:p>
        </w:tc>
      </w:tr>
      <w:tr w:rsidR="002F0E5E" w:rsidRPr="00D97B1C" w14:paraId="5C965352" w14:textId="77777777" w:rsidTr="004866A0">
        <w:trPr>
          <w:trHeight w:val="288"/>
        </w:trPr>
        <w:tc>
          <w:tcPr>
            <w:tcW w:w="1199" w:type="dxa"/>
            <w:vMerge/>
          </w:tcPr>
          <w:p w14:paraId="10A244A5" w14:textId="68AE4A12" w:rsidR="002F0E5E" w:rsidRPr="00D97B1C" w:rsidRDefault="002F0E5E" w:rsidP="00D97B1C"/>
        </w:tc>
        <w:tc>
          <w:tcPr>
            <w:tcW w:w="7372" w:type="dxa"/>
          </w:tcPr>
          <w:p w14:paraId="3C302CCF" w14:textId="2EF2AD9E" w:rsidR="002F0E5E" w:rsidRDefault="002F0E5E" w:rsidP="00D97B1C">
            <w:r>
              <w:t>Ensure all components have relevant Material Certification.</w:t>
            </w:r>
          </w:p>
          <w:p w14:paraId="1F33C3E3" w14:textId="77777777" w:rsidR="002F0E5E" w:rsidRPr="00D97B1C" w:rsidRDefault="002F0E5E" w:rsidP="00D97B1C">
            <w:r>
              <w:t>Upload Material Certifications</w:t>
            </w:r>
          </w:p>
        </w:tc>
        <w:tc>
          <w:tcPr>
            <w:tcW w:w="4379" w:type="dxa"/>
            <w:noWrap/>
          </w:tcPr>
          <w:p w14:paraId="1FEEA845" w14:textId="31D90672" w:rsidR="002F0E5E" w:rsidRDefault="002F0E5E" w:rsidP="00D97B1C">
            <w:r>
              <w:t>[[Ins1Tech]] &lt;&lt;</w:t>
            </w:r>
            <w:r w:rsidR="00932C1D">
              <w:t>SRF</w:t>
            </w:r>
            <w:r>
              <w:t>&gt;&gt;</w:t>
            </w:r>
          </w:p>
          <w:p w14:paraId="21BA1983" w14:textId="77777777" w:rsidR="002F0E5E" w:rsidRDefault="002F0E5E" w:rsidP="00D97B1C">
            <w:r>
              <w:t>[[Ins1Time]] &lt;&lt;TIMESTAMP&gt;&gt;</w:t>
            </w:r>
          </w:p>
          <w:p w14:paraId="7B718423" w14:textId="77777777" w:rsidR="002F0E5E" w:rsidRDefault="002F0E5E" w:rsidP="00D97B1C">
            <w:r>
              <w:t>[[Ins1Comm]] &lt;&lt;COMMENT&gt;&gt;</w:t>
            </w:r>
          </w:p>
          <w:p w14:paraId="4CE732D7" w14:textId="77777777" w:rsidR="002F0E5E" w:rsidRPr="00D97B1C" w:rsidRDefault="002F0E5E" w:rsidP="00D97B1C">
            <w:r>
              <w:t>[[Ins1File]] &lt;&lt;FILEUPLOAD&gt;&gt;</w:t>
            </w:r>
          </w:p>
        </w:tc>
      </w:tr>
      <w:tr w:rsidR="00932C1D" w:rsidRPr="00D97B1C" w14:paraId="1512FA88" w14:textId="77777777" w:rsidTr="00932C1D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6D95560C" w14:textId="544271E2" w:rsidR="00932C1D" w:rsidRDefault="00932C1D" w:rsidP="004866A0">
            <w:r>
              <w:t>CHEMISTRY</w:t>
            </w:r>
          </w:p>
        </w:tc>
      </w:tr>
      <w:tr w:rsidR="004866A0" w:rsidRPr="00D97B1C" w14:paraId="35D87E2B" w14:textId="77777777" w:rsidTr="004866A0">
        <w:trPr>
          <w:trHeight w:val="288"/>
        </w:trPr>
        <w:tc>
          <w:tcPr>
            <w:tcW w:w="1199" w:type="dxa"/>
          </w:tcPr>
          <w:p w14:paraId="0E075C3D" w14:textId="0DB0422A" w:rsidR="004866A0" w:rsidRPr="00D97B1C" w:rsidRDefault="002F0E5E" w:rsidP="004866A0">
            <w:r>
              <w:t>2</w:t>
            </w:r>
          </w:p>
        </w:tc>
        <w:tc>
          <w:tcPr>
            <w:tcW w:w="7372" w:type="dxa"/>
          </w:tcPr>
          <w:p w14:paraId="49693697" w14:textId="58729A0E" w:rsidR="004866A0" w:rsidRDefault="006766F8" w:rsidP="004866A0">
            <w:r>
              <w:t>JL0083868</w:t>
            </w:r>
            <w:r w:rsidR="0019478C">
              <w:t>: Etch 30 microns</w:t>
            </w:r>
            <w:r>
              <w:t xml:space="preserve"> as per</w:t>
            </w:r>
            <w:r w:rsidR="00DD3E5C">
              <w:t xml:space="preserve"> JLab Procedure CP-STP-CAV-CHEM-ACID.</w:t>
            </w:r>
          </w:p>
          <w:p w14:paraId="64601865" w14:textId="77777777" w:rsidR="004866A0" w:rsidRPr="00D97B1C" w:rsidRDefault="004866A0" w:rsidP="004866A0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521CEB1C" w14:textId="344D8749" w:rsidR="0019478C" w:rsidRDefault="0019478C" w:rsidP="004866A0">
            <w:r>
              <w:t>[[TEESN]]</w:t>
            </w:r>
            <w:r w:rsidRPr="004C06A5">
              <w:rPr>
                <w:highlight w:val="yellow"/>
              </w:rPr>
              <w:t>&lt;&lt;</w:t>
            </w:r>
            <w:r w:rsidR="004C06A5" w:rsidRPr="004C06A5">
              <w:rPr>
                <w:highlight w:val="yellow"/>
              </w:rPr>
              <w:t>TEE</w:t>
            </w:r>
            <w:r w:rsidRPr="004C06A5">
              <w:rPr>
                <w:highlight w:val="yellow"/>
              </w:rPr>
              <w:t>SN&gt;&gt;</w:t>
            </w:r>
          </w:p>
          <w:p w14:paraId="5594B6DA" w14:textId="1F0EA5F9" w:rsidR="004866A0" w:rsidRDefault="0019478C" w:rsidP="004866A0">
            <w:r>
              <w:t>[[BCP</w:t>
            </w:r>
            <w:r w:rsidR="00427BA5">
              <w:t>1</w:t>
            </w:r>
            <w:r w:rsidR="004866A0">
              <w:t>Tech]] &lt;&lt;</w:t>
            </w:r>
            <w:r w:rsidR="00932C1D">
              <w:t>SRF</w:t>
            </w:r>
            <w:r w:rsidR="004866A0">
              <w:t>&gt;&gt;</w:t>
            </w:r>
          </w:p>
          <w:p w14:paraId="4537B312" w14:textId="0B56B8BC" w:rsidR="004866A0" w:rsidRDefault="0019478C" w:rsidP="004866A0">
            <w:r>
              <w:t>[[BCP</w:t>
            </w:r>
            <w:r w:rsidR="00427BA5">
              <w:t>1</w:t>
            </w:r>
            <w:r w:rsidR="004866A0">
              <w:t>Time]] &lt;&lt;TIMESTAMP&gt;&gt;</w:t>
            </w:r>
          </w:p>
          <w:p w14:paraId="04DD8645" w14:textId="65DD9369" w:rsidR="004866A0" w:rsidRDefault="0019478C" w:rsidP="004866A0">
            <w:r>
              <w:t>[[BCP</w:t>
            </w:r>
            <w:r w:rsidR="00427BA5">
              <w:t>1</w:t>
            </w:r>
            <w:r w:rsidR="004866A0">
              <w:t>Comm]] &lt;&lt;COMMENT&gt;&gt;</w:t>
            </w:r>
          </w:p>
          <w:p w14:paraId="4174B88B" w14:textId="09B5FFE2" w:rsidR="004866A0" w:rsidRPr="00D97B1C" w:rsidRDefault="0019478C" w:rsidP="004866A0">
            <w:r>
              <w:t>[[BCP</w:t>
            </w:r>
            <w:r w:rsidR="00427BA5">
              <w:t>1</w:t>
            </w:r>
            <w:r w:rsidR="004866A0">
              <w:t>File]] &lt;&lt;FILEUPLOAD&gt;&gt;</w:t>
            </w:r>
          </w:p>
        </w:tc>
      </w:tr>
      <w:tr w:rsidR="006766F8" w:rsidRPr="00D97B1C" w14:paraId="55431DFB" w14:textId="77777777" w:rsidTr="004866A0">
        <w:trPr>
          <w:trHeight w:val="288"/>
        </w:trPr>
        <w:tc>
          <w:tcPr>
            <w:tcW w:w="1199" w:type="dxa"/>
          </w:tcPr>
          <w:p w14:paraId="6CC9EA4E" w14:textId="77777777" w:rsidR="006766F8" w:rsidRDefault="006766F8" w:rsidP="006766F8">
            <w:r>
              <w:t>3</w:t>
            </w:r>
          </w:p>
          <w:p w14:paraId="6DD01F12" w14:textId="03E46A2D" w:rsidR="006766F8" w:rsidRDefault="006766F8" w:rsidP="006766F8"/>
        </w:tc>
        <w:tc>
          <w:tcPr>
            <w:tcW w:w="7372" w:type="dxa"/>
          </w:tcPr>
          <w:p w14:paraId="10435C62" w14:textId="181FDE94" w:rsidR="006766F8" w:rsidRDefault="006766F8" w:rsidP="006766F8">
            <w:r>
              <w:t>JL008</w:t>
            </w:r>
            <w:r w:rsidR="00703E7B">
              <w:t>6021</w:t>
            </w:r>
            <w:r w:rsidR="0019478C">
              <w:t>: Etch 30 microns</w:t>
            </w:r>
            <w:r>
              <w:t xml:space="preserve"> as per JLab Procedure CP-STP-CAV-CHEM-ACID.</w:t>
            </w:r>
          </w:p>
          <w:p w14:paraId="6444EA0D" w14:textId="033BE662" w:rsidR="006766F8" w:rsidRDefault="006766F8" w:rsidP="006766F8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1C9F27D0" w14:textId="22770EF2" w:rsidR="0019478C" w:rsidRDefault="0019478C" w:rsidP="006766F8">
            <w:r>
              <w:t>[[HOOKSN]]</w:t>
            </w:r>
            <w:r w:rsidRPr="004C06A5">
              <w:rPr>
                <w:highlight w:val="yellow"/>
              </w:rPr>
              <w:t>&lt;&lt;</w:t>
            </w:r>
            <w:r w:rsidR="004C06A5">
              <w:rPr>
                <w:highlight w:val="yellow"/>
              </w:rPr>
              <w:t>HOOK</w:t>
            </w:r>
            <w:r w:rsidRPr="004C06A5">
              <w:rPr>
                <w:highlight w:val="yellow"/>
              </w:rPr>
              <w:t>SN&gt;&gt;</w:t>
            </w:r>
          </w:p>
          <w:p w14:paraId="2C01FBB8" w14:textId="6DB9CC90" w:rsidR="006766F8" w:rsidRDefault="006766F8" w:rsidP="006766F8">
            <w:r>
              <w:t>[[</w:t>
            </w:r>
            <w:r w:rsidR="0019478C">
              <w:t>BCP</w:t>
            </w:r>
            <w:r>
              <w:t>2Tech]] &lt;&lt;</w:t>
            </w:r>
            <w:r w:rsidR="00932C1D">
              <w:t>SRF</w:t>
            </w:r>
            <w:r>
              <w:t>&gt;&gt;</w:t>
            </w:r>
          </w:p>
          <w:p w14:paraId="63228B93" w14:textId="70A91460" w:rsidR="006766F8" w:rsidRDefault="006766F8" w:rsidP="006766F8">
            <w:r>
              <w:t>[[</w:t>
            </w:r>
            <w:r w:rsidR="0019478C">
              <w:t>BCP</w:t>
            </w:r>
            <w:r>
              <w:t>2Time]] &lt;&lt;TIMESTAMP&gt;&gt;</w:t>
            </w:r>
          </w:p>
          <w:p w14:paraId="3F516D0E" w14:textId="4975264D" w:rsidR="006766F8" w:rsidRDefault="006766F8" w:rsidP="006766F8">
            <w:r>
              <w:t>[[</w:t>
            </w:r>
            <w:r w:rsidR="0019478C">
              <w:t>BCP</w:t>
            </w:r>
            <w:r>
              <w:t>2Comm]] &lt;&lt;COMMENT&gt;&gt;</w:t>
            </w:r>
          </w:p>
          <w:p w14:paraId="42D3DFF2" w14:textId="798EABC8" w:rsidR="006766F8" w:rsidRDefault="006766F8" w:rsidP="006766F8">
            <w:r>
              <w:t>[[</w:t>
            </w:r>
            <w:r w:rsidR="0019478C">
              <w:t>BCP</w:t>
            </w:r>
            <w:r>
              <w:t>2File]] &lt;&lt;FILEUPLOAD&gt;&gt;</w:t>
            </w:r>
          </w:p>
        </w:tc>
        <w:bookmarkStart w:id="0" w:name="_GoBack"/>
        <w:bookmarkEnd w:id="0"/>
      </w:tr>
      <w:tr w:rsidR="006766F8" w:rsidRPr="00D97B1C" w14:paraId="1D4FF27A" w14:textId="77777777" w:rsidTr="004866A0">
        <w:trPr>
          <w:trHeight w:val="288"/>
        </w:trPr>
        <w:tc>
          <w:tcPr>
            <w:tcW w:w="1199" w:type="dxa"/>
          </w:tcPr>
          <w:p w14:paraId="58244E40" w14:textId="2DE63C81" w:rsidR="006766F8" w:rsidRDefault="006766F8" w:rsidP="006766F8">
            <w:r>
              <w:t>4</w:t>
            </w:r>
          </w:p>
        </w:tc>
        <w:tc>
          <w:tcPr>
            <w:tcW w:w="7372" w:type="dxa"/>
          </w:tcPr>
          <w:p w14:paraId="58CB9636" w14:textId="6FBC4B69" w:rsidR="006766F8" w:rsidRDefault="006766F8" w:rsidP="006766F8">
            <w:r>
              <w:t>JL008</w:t>
            </w:r>
            <w:r w:rsidR="00703E7B">
              <w:t>8272</w:t>
            </w:r>
            <w:r w:rsidR="0019478C">
              <w:t>: Etch 15 microns</w:t>
            </w:r>
            <w:r>
              <w:t xml:space="preserve"> as per JLab Procedure CP-STP-CAV-CHEM-ACID.</w:t>
            </w:r>
            <w:r w:rsidR="0019478C">
              <w:t xml:space="preserve"> Protect the brazing surfaces</w:t>
            </w:r>
          </w:p>
          <w:p w14:paraId="03DAD93A" w14:textId="154E84BD" w:rsidR="006766F8" w:rsidRDefault="006766F8" w:rsidP="006766F8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5556B397" w14:textId="37215885" w:rsidR="0019478C" w:rsidRDefault="0019478C" w:rsidP="006766F8">
            <w:r w:rsidRPr="004C06A5">
              <w:rPr>
                <w:highlight w:val="yellow"/>
              </w:rPr>
              <w:t>[[FLGMCH</w:t>
            </w:r>
            <w:r w:rsidR="004C06A5" w:rsidRPr="004C06A5">
              <w:rPr>
                <w:highlight w:val="yellow"/>
              </w:rPr>
              <w:t>SN</w:t>
            </w:r>
            <w:r w:rsidRPr="004C06A5">
              <w:rPr>
                <w:highlight w:val="yellow"/>
              </w:rPr>
              <w:t>]]&lt;&lt;</w:t>
            </w:r>
            <w:r w:rsidR="004C06A5" w:rsidRPr="004C06A5">
              <w:rPr>
                <w:highlight w:val="yellow"/>
              </w:rPr>
              <w:t>FLGMCH</w:t>
            </w:r>
            <w:r w:rsidRPr="004C06A5">
              <w:rPr>
                <w:highlight w:val="yellow"/>
              </w:rPr>
              <w:t>SN&gt;&gt;</w:t>
            </w:r>
          </w:p>
          <w:p w14:paraId="00470874" w14:textId="218A114A" w:rsidR="006766F8" w:rsidRDefault="006766F8" w:rsidP="006766F8">
            <w:r>
              <w:t>[[</w:t>
            </w:r>
            <w:r w:rsidR="0019478C">
              <w:t>BCP</w:t>
            </w:r>
            <w:r>
              <w:t>3Tech]] &lt;&lt;</w:t>
            </w:r>
            <w:r w:rsidR="00932C1D">
              <w:t>SRF</w:t>
            </w:r>
            <w:r>
              <w:t>&gt;&gt;</w:t>
            </w:r>
          </w:p>
          <w:p w14:paraId="401BE9B0" w14:textId="2658C62C" w:rsidR="006766F8" w:rsidRDefault="006766F8" w:rsidP="006766F8">
            <w:r>
              <w:t>[[</w:t>
            </w:r>
            <w:r w:rsidR="0019478C">
              <w:t>BCP</w:t>
            </w:r>
            <w:r>
              <w:t>3Time]] &lt;&lt;TIMESTAMP&gt;&gt;</w:t>
            </w:r>
          </w:p>
          <w:p w14:paraId="09E0CA7A" w14:textId="4217AA6E" w:rsidR="006766F8" w:rsidRDefault="006766F8" w:rsidP="006766F8">
            <w:r>
              <w:t>[[</w:t>
            </w:r>
            <w:r w:rsidR="0019478C">
              <w:t>BCP</w:t>
            </w:r>
            <w:r>
              <w:t>3Comm]] &lt;&lt;COMMENT&gt;&gt;</w:t>
            </w:r>
          </w:p>
          <w:p w14:paraId="7DCC2FBA" w14:textId="7B640EC9" w:rsidR="006766F8" w:rsidRDefault="006766F8" w:rsidP="006766F8">
            <w:r>
              <w:t>[[</w:t>
            </w:r>
            <w:r w:rsidR="0019478C">
              <w:t>BCP</w:t>
            </w:r>
            <w:r>
              <w:t>3File]] &lt;&lt;FILEUPLOAD&gt;&gt;</w:t>
            </w:r>
          </w:p>
        </w:tc>
      </w:tr>
    </w:tbl>
    <w:p w14:paraId="34F277A5" w14:textId="033C9B84" w:rsidR="00932C1D" w:rsidRDefault="00932C1D"/>
    <w:p w14:paraId="4726CD47" w14:textId="77777777" w:rsidR="00932C1D" w:rsidRDefault="00932C1D">
      <w:pPr>
        <w:spacing w:after="200" w:line="276" w:lineRule="auto"/>
      </w:pPr>
      <w:r>
        <w:br w:type="page"/>
      </w:r>
    </w:p>
    <w:p w14:paraId="79FD3DE6" w14:textId="77777777" w:rsidR="00932C1D" w:rsidRDefault="00932C1D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932C1D" w:rsidRPr="00D97B1C" w14:paraId="759CCA3E" w14:textId="77777777" w:rsidTr="004866A0">
        <w:trPr>
          <w:trHeight w:val="288"/>
        </w:trPr>
        <w:tc>
          <w:tcPr>
            <w:tcW w:w="1199" w:type="dxa"/>
          </w:tcPr>
          <w:p w14:paraId="3E5E350B" w14:textId="49EC83CC" w:rsidR="00932C1D" w:rsidRDefault="00932C1D" w:rsidP="00932C1D">
            <w:r w:rsidRPr="00D97B1C">
              <w:t>Step No.</w:t>
            </w:r>
          </w:p>
        </w:tc>
        <w:tc>
          <w:tcPr>
            <w:tcW w:w="7372" w:type="dxa"/>
          </w:tcPr>
          <w:p w14:paraId="3F25A9FB" w14:textId="1188FF5B" w:rsidR="00932C1D" w:rsidRDefault="00932C1D" w:rsidP="00932C1D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2F6EADC" w14:textId="4FB8FC28" w:rsidR="00932C1D" w:rsidRDefault="00932C1D" w:rsidP="00932C1D">
            <w:r w:rsidRPr="00D97B1C">
              <w:t>Data Input</w:t>
            </w:r>
          </w:p>
        </w:tc>
      </w:tr>
      <w:tr w:rsidR="00932C1D" w:rsidRPr="00D97B1C" w14:paraId="7AFE87E7" w14:textId="77777777" w:rsidTr="00932C1D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3B8F13FC" w14:textId="10FFA123" w:rsidR="00932C1D" w:rsidRDefault="00932C1D" w:rsidP="00932C1D">
            <w:r>
              <w:t>ELECTRON BEAM WELDER</w:t>
            </w:r>
          </w:p>
        </w:tc>
      </w:tr>
      <w:tr w:rsidR="00932C1D" w:rsidRPr="00D97B1C" w14:paraId="4188CFEB" w14:textId="77777777" w:rsidTr="004866A0">
        <w:trPr>
          <w:trHeight w:val="288"/>
        </w:trPr>
        <w:tc>
          <w:tcPr>
            <w:tcW w:w="1199" w:type="dxa"/>
            <w:vMerge w:val="restart"/>
          </w:tcPr>
          <w:p w14:paraId="4D6D1103" w14:textId="02A9D4FE" w:rsidR="00932C1D" w:rsidRPr="00D97B1C" w:rsidRDefault="00932C1D" w:rsidP="00932C1D">
            <w:r>
              <w:t>5</w:t>
            </w:r>
          </w:p>
        </w:tc>
        <w:tc>
          <w:tcPr>
            <w:tcW w:w="7372" w:type="dxa"/>
          </w:tcPr>
          <w:p w14:paraId="38B66D34" w14:textId="77777777" w:rsidR="00932C1D" w:rsidRDefault="00932C1D" w:rsidP="00932C1D">
            <w:r>
              <w:t>EBW</w:t>
            </w:r>
          </w:p>
          <w:p w14:paraId="6C326E50" w14:textId="4D509BDE" w:rsidR="00932C1D" w:rsidRDefault="00932C1D" w:rsidP="00932C1D">
            <w:r>
              <w:t>Weld as per drawing JL0088266, following CERN EDMS No. 1389669</w:t>
            </w:r>
          </w:p>
          <w:p w14:paraId="65BEE52D" w14:textId="77777777" w:rsidR="00932C1D" w:rsidRDefault="00932C1D" w:rsidP="00932C1D">
            <w:r>
              <w:t>Upload relevant WPS and WPQR, as well as any photos and/or comments.</w:t>
            </w:r>
          </w:p>
        </w:tc>
        <w:tc>
          <w:tcPr>
            <w:tcW w:w="4379" w:type="dxa"/>
            <w:noWrap/>
          </w:tcPr>
          <w:p w14:paraId="676AE1C3" w14:textId="0EEA0510" w:rsidR="00932C1D" w:rsidRDefault="009E118A" w:rsidP="00932C1D">
            <w:r>
              <w:t>[</w:t>
            </w:r>
            <w:r w:rsidR="00932C1D">
              <w:t>[</w:t>
            </w:r>
            <w:proofErr w:type="spellStart"/>
            <w:r w:rsidR="00932C1D">
              <w:t>EBWTech</w:t>
            </w:r>
            <w:proofErr w:type="spellEnd"/>
            <w:r w:rsidR="00932C1D">
              <w:t>]] &lt;&lt;SRF&gt;&gt;</w:t>
            </w:r>
          </w:p>
          <w:p w14:paraId="0A63DDB2" w14:textId="77777777" w:rsidR="00932C1D" w:rsidRDefault="00932C1D" w:rsidP="00932C1D">
            <w:r>
              <w:t>[[</w:t>
            </w:r>
            <w:proofErr w:type="spellStart"/>
            <w:r>
              <w:t>EBWTime</w:t>
            </w:r>
            <w:proofErr w:type="spellEnd"/>
            <w:r>
              <w:t>]] &lt;&lt;TIMESTAMP&gt;&gt;</w:t>
            </w:r>
          </w:p>
          <w:p w14:paraId="343C9FB3" w14:textId="77777777" w:rsidR="00932C1D" w:rsidRDefault="00932C1D" w:rsidP="00932C1D">
            <w:r>
              <w:t>[[</w:t>
            </w:r>
            <w:proofErr w:type="spellStart"/>
            <w:r>
              <w:t>EBWComm</w:t>
            </w:r>
            <w:proofErr w:type="spellEnd"/>
            <w:r>
              <w:t>]] &lt;&lt;COMMENT&gt;&gt;</w:t>
            </w:r>
          </w:p>
          <w:p w14:paraId="14C76C0C" w14:textId="77777777" w:rsidR="00932C1D" w:rsidRDefault="00932C1D" w:rsidP="00932C1D">
            <w:r>
              <w:t>[[</w:t>
            </w:r>
            <w:proofErr w:type="spellStart"/>
            <w:r>
              <w:t>EBWFile</w:t>
            </w:r>
            <w:proofErr w:type="spellEnd"/>
            <w:r>
              <w:t>]] &lt;&lt;FILEUPLOAD&gt;&gt;</w:t>
            </w:r>
          </w:p>
        </w:tc>
      </w:tr>
      <w:tr w:rsidR="00932C1D" w:rsidRPr="00D97B1C" w14:paraId="34C7F6DA" w14:textId="77777777" w:rsidTr="004866A0">
        <w:trPr>
          <w:trHeight w:val="288"/>
        </w:trPr>
        <w:tc>
          <w:tcPr>
            <w:tcW w:w="1199" w:type="dxa"/>
            <w:vMerge/>
          </w:tcPr>
          <w:p w14:paraId="389D2FC1" w14:textId="1980A8F4" w:rsidR="00932C1D" w:rsidRPr="00D97B1C" w:rsidRDefault="00932C1D" w:rsidP="00932C1D"/>
        </w:tc>
        <w:tc>
          <w:tcPr>
            <w:tcW w:w="7372" w:type="dxa"/>
          </w:tcPr>
          <w:p w14:paraId="013DE099" w14:textId="77777777" w:rsidR="00932C1D" w:rsidRDefault="00932C1D" w:rsidP="00932C1D">
            <w:r>
              <w:t>Visually inspect the weldment in accordance with EN ISO 13919-2 Level B, as defined in CERN EDMS No. 1389669 – Section 4.2.7.3</w:t>
            </w:r>
          </w:p>
          <w:p w14:paraId="3DDE0D1F" w14:textId="77777777" w:rsidR="00932C1D" w:rsidRDefault="00932C1D" w:rsidP="00932C1D">
            <w:r>
              <w:t>Upload inspection report.</w:t>
            </w:r>
          </w:p>
        </w:tc>
        <w:tc>
          <w:tcPr>
            <w:tcW w:w="4379" w:type="dxa"/>
            <w:noWrap/>
          </w:tcPr>
          <w:p w14:paraId="0AAA394E" w14:textId="5FB79F7D" w:rsidR="00932C1D" w:rsidRDefault="00932C1D" w:rsidP="00932C1D">
            <w:r>
              <w:t>[</w:t>
            </w:r>
            <w:r w:rsidR="009E118A">
              <w:t>[</w:t>
            </w:r>
            <w:r>
              <w:t>Ins2Tech]] &lt;&lt;SRF&gt;&gt;</w:t>
            </w:r>
          </w:p>
          <w:p w14:paraId="3F651883" w14:textId="77777777" w:rsidR="00932C1D" w:rsidRDefault="00932C1D" w:rsidP="00932C1D">
            <w:r>
              <w:t>[[Ins2Time]] &lt;&lt;TIMESTAMP&gt;&gt;</w:t>
            </w:r>
          </w:p>
          <w:p w14:paraId="246A35C1" w14:textId="77777777" w:rsidR="00932C1D" w:rsidRDefault="00932C1D" w:rsidP="00932C1D">
            <w:r>
              <w:t>[[Ins2Comm]] &lt;&lt;COMMENT&gt;&gt;</w:t>
            </w:r>
          </w:p>
          <w:p w14:paraId="199CF0A0" w14:textId="77777777" w:rsidR="00932C1D" w:rsidRDefault="00932C1D" w:rsidP="00932C1D">
            <w:r>
              <w:t>[[Ins2File]] &lt;&lt;FILEUPLOAD&gt;&gt;</w:t>
            </w:r>
          </w:p>
        </w:tc>
      </w:tr>
      <w:tr w:rsidR="00932C1D" w:rsidRPr="00D97B1C" w14:paraId="7354BF54" w14:textId="77777777" w:rsidTr="00932C1D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56E03B6E" w14:textId="0CD647A1" w:rsidR="00932C1D" w:rsidRDefault="00932C1D" w:rsidP="00932C1D">
            <w:r>
              <w:t>TESTING</w:t>
            </w:r>
          </w:p>
        </w:tc>
      </w:tr>
      <w:tr w:rsidR="00932C1D" w:rsidRPr="00D97B1C" w14:paraId="2F9C32DD" w14:textId="77777777" w:rsidTr="004866A0">
        <w:trPr>
          <w:trHeight w:val="288"/>
        </w:trPr>
        <w:tc>
          <w:tcPr>
            <w:tcW w:w="1199" w:type="dxa"/>
          </w:tcPr>
          <w:p w14:paraId="7655E308" w14:textId="299EAB7B" w:rsidR="00932C1D" w:rsidRPr="00D97B1C" w:rsidRDefault="00932C1D" w:rsidP="00932C1D">
            <w:r>
              <w:t>6</w:t>
            </w:r>
          </w:p>
        </w:tc>
        <w:tc>
          <w:tcPr>
            <w:tcW w:w="7372" w:type="dxa"/>
          </w:tcPr>
          <w:p w14:paraId="57F3A1F1" w14:textId="77777777" w:rsidR="00932C1D" w:rsidRDefault="00932C1D" w:rsidP="00932C1D">
            <w:r>
              <w:t>Leak check the assembly in accordance with EN 13185 as defined in CERN EDMS No. 1389669 – Section 4.5</w:t>
            </w:r>
          </w:p>
        </w:tc>
        <w:tc>
          <w:tcPr>
            <w:tcW w:w="4379" w:type="dxa"/>
            <w:noWrap/>
          </w:tcPr>
          <w:p w14:paraId="38987417" w14:textId="6A503397" w:rsidR="00932C1D" w:rsidRDefault="00932C1D" w:rsidP="00932C1D">
            <w:r>
              <w:t>[[LC1Tech]] &lt;&lt;SRF&gt;&gt;</w:t>
            </w:r>
          </w:p>
          <w:p w14:paraId="4BAA7284" w14:textId="77777777" w:rsidR="00932C1D" w:rsidRDefault="00932C1D" w:rsidP="00932C1D">
            <w:r>
              <w:t>[[LC1Time]] &lt;&lt;TIMESTAMP&gt;&gt;</w:t>
            </w:r>
          </w:p>
          <w:p w14:paraId="64F81BD3" w14:textId="77777777" w:rsidR="00932C1D" w:rsidRDefault="00932C1D" w:rsidP="00932C1D">
            <w:r>
              <w:t>[[LC1Comm]] &lt;&lt;COMMENT&gt;&gt;</w:t>
            </w:r>
          </w:p>
          <w:p w14:paraId="1D5060BF" w14:textId="77777777" w:rsidR="00932C1D" w:rsidRPr="00D97B1C" w:rsidRDefault="00932C1D" w:rsidP="00932C1D">
            <w:r>
              <w:t>[[LC1File]] &lt;&lt;FILEUPLOAD&gt;&gt;</w:t>
            </w:r>
          </w:p>
        </w:tc>
      </w:tr>
    </w:tbl>
    <w:p w14:paraId="7895F09D" w14:textId="45E120B6" w:rsidR="00932C1D" w:rsidRDefault="00932C1D"/>
    <w:p w14:paraId="68B0C0C7" w14:textId="77777777" w:rsidR="00932C1D" w:rsidRDefault="00932C1D">
      <w:pPr>
        <w:spacing w:after="200" w:line="276" w:lineRule="auto"/>
      </w:pPr>
      <w:r>
        <w:br w:type="page"/>
      </w:r>
    </w:p>
    <w:p w14:paraId="50FE4670" w14:textId="77777777" w:rsidR="00932C1D" w:rsidRDefault="00932C1D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932C1D" w:rsidRPr="00D97B1C" w14:paraId="6D1845F5" w14:textId="77777777" w:rsidTr="004866A0">
        <w:trPr>
          <w:trHeight w:val="288"/>
        </w:trPr>
        <w:tc>
          <w:tcPr>
            <w:tcW w:w="1199" w:type="dxa"/>
          </w:tcPr>
          <w:p w14:paraId="4352CAFD" w14:textId="3311BC0C" w:rsidR="00932C1D" w:rsidRDefault="00932C1D" w:rsidP="00932C1D">
            <w:r w:rsidRPr="00D97B1C">
              <w:t>Step No.</w:t>
            </w:r>
          </w:p>
        </w:tc>
        <w:tc>
          <w:tcPr>
            <w:tcW w:w="7372" w:type="dxa"/>
          </w:tcPr>
          <w:p w14:paraId="5A42357C" w14:textId="4A67D4AD" w:rsidR="00932C1D" w:rsidRDefault="00932C1D" w:rsidP="00932C1D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90AC444" w14:textId="0C56D328" w:rsidR="00932C1D" w:rsidRDefault="00932C1D" w:rsidP="00932C1D">
            <w:r w:rsidRPr="00D97B1C">
              <w:t>Data Input</w:t>
            </w:r>
          </w:p>
        </w:tc>
      </w:tr>
      <w:tr w:rsidR="00932C1D" w:rsidRPr="00D97B1C" w14:paraId="6FBA360A" w14:textId="77777777" w:rsidTr="00932C1D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0F9F5CDD" w14:textId="747C4CBC" w:rsidR="00932C1D" w:rsidRDefault="00932C1D" w:rsidP="00932C1D">
            <w:r>
              <w:t>INSPECTION</w:t>
            </w:r>
          </w:p>
        </w:tc>
      </w:tr>
      <w:tr w:rsidR="00932C1D" w:rsidRPr="00D97B1C" w14:paraId="452C752C" w14:textId="77777777" w:rsidTr="004866A0">
        <w:trPr>
          <w:trHeight w:val="288"/>
        </w:trPr>
        <w:tc>
          <w:tcPr>
            <w:tcW w:w="1199" w:type="dxa"/>
          </w:tcPr>
          <w:p w14:paraId="20B0E680" w14:textId="35CCDF13" w:rsidR="00932C1D" w:rsidRDefault="00932C1D" w:rsidP="00932C1D">
            <w:r>
              <w:t>7</w:t>
            </w:r>
          </w:p>
        </w:tc>
        <w:tc>
          <w:tcPr>
            <w:tcW w:w="7372" w:type="dxa"/>
          </w:tcPr>
          <w:p w14:paraId="604979D5" w14:textId="1335DE05" w:rsidR="00932C1D" w:rsidRDefault="00932C1D" w:rsidP="00932C1D">
            <w:r>
              <w:t>Verify Dimensions marked on JL0088266_CMM.</w:t>
            </w:r>
          </w:p>
          <w:p w14:paraId="75149665" w14:textId="77777777" w:rsidR="00932C1D" w:rsidRDefault="00932C1D" w:rsidP="00932C1D">
            <w:r>
              <w:t>Upload inspection report.</w:t>
            </w:r>
          </w:p>
          <w:p w14:paraId="7EB833B3" w14:textId="77777777" w:rsidR="008D69B4" w:rsidRDefault="008D69B4" w:rsidP="00932C1D"/>
          <w:p w14:paraId="3D877E5D" w14:textId="3BC7C32F" w:rsidR="008D69B4" w:rsidRDefault="008D69B4" w:rsidP="00932C1D">
            <w:r>
              <w:rPr>
                <w:noProof/>
              </w:rPr>
              <w:drawing>
                <wp:inline distT="0" distB="0" distL="0" distR="0" wp14:anchorId="7997B1F2" wp14:editId="30E1EA7F">
                  <wp:extent cx="4492525" cy="3020291"/>
                  <wp:effectExtent l="0" t="0" r="381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894" cy="305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416D478E" w14:textId="79AB79F7" w:rsidR="00932C1D" w:rsidRDefault="00932C1D" w:rsidP="00932C1D">
            <w:r>
              <w:t>[[Ins3Tech]] &lt;&lt;SRF&gt;&gt;</w:t>
            </w:r>
          </w:p>
          <w:p w14:paraId="185EED7A" w14:textId="0EE50AC5" w:rsidR="00932C1D" w:rsidRDefault="00932C1D" w:rsidP="00932C1D">
            <w:r>
              <w:t>[[Ins3Time]] &lt;&lt;TIMESTAMP&gt;&gt;</w:t>
            </w:r>
          </w:p>
          <w:p w14:paraId="0CC92176" w14:textId="7DB60ACE" w:rsidR="00932C1D" w:rsidRDefault="00932C1D" w:rsidP="00932C1D">
            <w:r>
              <w:t>[[Ins3Comm]] &lt;&lt;COMMENT&gt;&gt;</w:t>
            </w:r>
          </w:p>
          <w:p w14:paraId="120782AA" w14:textId="091B1468" w:rsidR="00932C1D" w:rsidRDefault="00932C1D" w:rsidP="00932C1D">
            <w:r>
              <w:t>[[Ins3File]] &lt;&lt;FILEUPLOAD&gt;&gt;</w:t>
            </w:r>
          </w:p>
        </w:tc>
      </w:tr>
      <w:tr w:rsidR="00932C1D" w:rsidRPr="00D97B1C" w14:paraId="7F90EA2B" w14:textId="77777777" w:rsidTr="00932C1D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4E03B704" w14:textId="15AD7D28" w:rsidR="00932C1D" w:rsidRDefault="00932C1D" w:rsidP="00932C1D">
            <w:r>
              <w:t>CHEMISTRY</w:t>
            </w:r>
          </w:p>
        </w:tc>
      </w:tr>
      <w:tr w:rsidR="00932C1D" w:rsidRPr="00D97B1C" w14:paraId="48F28C89" w14:textId="77777777" w:rsidTr="004866A0">
        <w:trPr>
          <w:trHeight w:val="288"/>
        </w:trPr>
        <w:tc>
          <w:tcPr>
            <w:tcW w:w="1199" w:type="dxa"/>
          </w:tcPr>
          <w:p w14:paraId="165819F6" w14:textId="21AAA403" w:rsidR="00932C1D" w:rsidRPr="00D97B1C" w:rsidRDefault="00932C1D" w:rsidP="00932C1D">
            <w:r>
              <w:t>8</w:t>
            </w:r>
          </w:p>
        </w:tc>
        <w:tc>
          <w:tcPr>
            <w:tcW w:w="7372" w:type="dxa"/>
          </w:tcPr>
          <w:p w14:paraId="4CE8A565" w14:textId="5981B337" w:rsidR="00932C1D" w:rsidRDefault="00932C1D" w:rsidP="00932C1D">
            <w:r>
              <w:t>Degrease JL0088266 as per CP-STP-CAV-CHEM-DEGR</w:t>
            </w:r>
          </w:p>
        </w:tc>
        <w:tc>
          <w:tcPr>
            <w:tcW w:w="4379" w:type="dxa"/>
            <w:noWrap/>
          </w:tcPr>
          <w:p w14:paraId="141DE1EB" w14:textId="60058670" w:rsidR="00932C1D" w:rsidRDefault="00932C1D" w:rsidP="00932C1D">
            <w:r>
              <w:t>[[DG4Tech]] &lt;&lt;SRF&gt;&gt;</w:t>
            </w:r>
          </w:p>
          <w:p w14:paraId="5970C01F" w14:textId="41A901FE" w:rsidR="00932C1D" w:rsidRDefault="00932C1D" w:rsidP="00932C1D">
            <w:r>
              <w:t>[[DG4Time]] &lt;&lt;TIMESTAMP&gt;&gt;</w:t>
            </w:r>
          </w:p>
          <w:p w14:paraId="5587579A" w14:textId="1FA67F18" w:rsidR="00932C1D" w:rsidRDefault="00932C1D" w:rsidP="00932C1D">
            <w:r>
              <w:t>[[DG4Comm]] &lt;&lt;COMMENT&gt;&gt;</w:t>
            </w:r>
          </w:p>
          <w:p w14:paraId="44388FD4" w14:textId="6553D9D6" w:rsidR="00932C1D" w:rsidRDefault="00932C1D" w:rsidP="00932C1D">
            <w:r>
              <w:t>[[DG4File]] &lt;&lt;FILEUPLOAD&gt;&gt;</w:t>
            </w:r>
          </w:p>
        </w:tc>
      </w:tr>
    </w:tbl>
    <w:p w14:paraId="1C06396A" w14:textId="77777777" w:rsidR="00A208EE" w:rsidRPr="00D97B1C" w:rsidRDefault="00A208EE" w:rsidP="00D97B1C"/>
    <w:sectPr w:rsidR="00A208EE" w:rsidRPr="00D97B1C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890E" w14:textId="77777777" w:rsidR="00D44566" w:rsidRDefault="00D44566" w:rsidP="00D97B1C">
      <w:r>
        <w:separator/>
      </w:r>
    </w:p>
  </w:endnote>
  <w:endnote w:type="continuationSeparator" w:id="0">
    <w:p w14:paraId="064D46C6" w14:textId="77777777" w:rsidR="00D44566" w:rsidRDefault="00D4456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9408B" w14:textId="50201284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866A0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4C06A5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C06A5"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C06A5">
      <w:rPr>
        <w:noProof/>
      </w:rPr>
      <w:t>4/27/2021 12:11:00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5DA4D" w14:textId="77777777" w:rsidR="00D44566" w:rsidRDefault="00D44566" w:rsidP="00D97B1C">
      <w:r>
        <w:separator/>
      </w:r>
    </w:p>
  </w:footnote>
  <w:footnote w:type="continuationSeparator" w:id="0">
    <w:p w14:paraId="2726C832" w14:textId="77777777" w:rsidR="00D44566" w:rsidRDefault="00D4456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ED7C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85AC8E7" wp14:editId="3DDA196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30CD223" wp14:editId="4DE68D7D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A0"/>
    <w:rsid w:val="0001458B"/>
    <w:rsid w:val="00034FD9"/>
    <w:rsid w:val="000462DF"/>
    <w:rsid w:val="00063A8E"/>
    <w:rsid w:val="00064FB0"/>
    <w:rsid w:val="00067F40"/>
    <w:rsid w:val="00073B35"/>
    <w:rsid w:val="00081CF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12AD6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478C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0E5E"/>
    <w:rsid w:val="002F2829"/>
    <w:rsid w:val="002F292D"/>
    <w:rsid w:val="00317F9D"/>
    <w:rsid w:val="0032290C"/>
    <w:rsid w:val="003230F1"/>
    <w:rsid w:val="00340E8A"/>
    <w:rsid w:val="00351701"/>
    <w:rsid w:val="0035277C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27BA5"/>
    <w:rsid w:val="0043234B"/>
    <w:rsid w:val="00437464"/>
    <w:rsid w:val="00452B14"/>
    <w:rsid w:val="004675B5"/>
    <w:rsid w:val="004719F1"/>
    <w:rsid w:val="00477736"/>
    <w:rsid w:val="00482C02"/>
    <w:rsid w:val="004866A0"/>
    <w:rsid w:val="004A659B"/>
    <w:rsid w:val="004B1315"/>
    <w:rsid w:val="004B3A4E"/>
    <w:rsid w:val="004B4724"/>
    <w:rsid w:val="004B623C"/>
    <w:rsid w:val="004C06A5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766F8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3E7B"/>
    <w:rsid w:val="00705A37"/>
    <w:rsid w:val="0070722D"/>
    <w:rsid w:val="007146E3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D5C86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69B4"/>
    <w:rsid w:val="008D7218"/>
    <w:rsid w:val="008E2762"/>
    <w:rsid w:val="008E588F"/>
    <w:rsid w:val="00910D5E"/>
    <w:rsid w:val="00915D53"/>
    <w:rsid w:val="009162AB"/>
    <w:rsid w:val="00916690"/>
    <w:rsid w:val="00917171"/>
    <w:rsid w:val="00927648"/>
    <w:rsid w:val="00927CA2"/>
    <w:rsid w:val="009329BD"/>
    <w:rsid w:val="00932C1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118A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A773A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566"/>
    <w:rsid w:val="00D44C55"/>
    <w:rsid w:val="00D60A1D"/>
    <w:rsid w:val="00D65E72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3E5C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BCB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7C7B8"/>
  <w15:docId w15:val="{FC845A10-7AE2-471D-989C-684710D9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7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6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6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64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3E5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66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2523/JL0086021_-_HHOM%20NB%20HOOK.pdf" TargetMode="External"/><Relationship Id="rId13" Type="http://schemas.openxmlformats.org/officeDocument/2006/relationships/hyperlink" Target="https://jlabdoc.jlab.org/docushare/dsweb/Get/Document-211730/EDMS%201389669%20-%20Engineering_specification_dressed_cavities.v2.5(1)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522/JL0083868_-_HOM%20TEE.pdf" TargetMode="External"/><Relationship Id="rId12" Type="http://schemas.openxmlformats.org/officeDocument/2006/relationships/hyperlink" Target="https://jlabdoc.jlab.org/docushare/dsweb/Get/Document-212519/JL0088272_-_DN100%20MACHINING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12518/JL0088266_-_HOOK%20AND%20TEE%20WELDMENT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jlabdoc.jlab.org/docushare/dsweb/Get/Document-211743/CP-STP-CAV-CHEM-DEGR-R3.pdf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1742/CP-STP-CAV-CHEM-ACID-R1.pdf" TargetMode="External"/><Relationship Id="rId14" Type="http://schemas.openxmlformats.org/officeDocument/2006/relationships/hyperlink" Target="https://jlabdoc.jlab.org/docushare/dsweb/Get/Document-227564/JL0088266_-_HOOK%20AND%20TEE%20WELDMENT_CMM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438D169A3444F8A457F217960CC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3D90-5025-48CF-9ECA-59606169B6E8}"/>
      </w:docPartPr>
      <w:docPartBody>
        <w:p w:rsidR="00090F24" w:rsidRDefault="00090F24">
          <w:pPr>
            <w:pStyle w:val="93438D169A3444F8A457F217960CC63B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24"/>
    <w:rsid w:val="00090F24"/>
    <w:rsid w:val="000E7ABA"/>
    <w:rsid w:val="005E6B4F"/>
    <w:rsid w:val="0096002D"/>
    <w:rsid w:val="00A0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438D169A3444F8A457F217960CC63B">
    <w:name w:val="93438D169A3444F8A457F217960CC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E6F5-F6F8-4F27-9735-BF279FF7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1245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Weaks</dc:creator>
  <cp:lastModifiedBy>Naeem Huque</cp:lastModifiedBy>
  <cp:revision>7</cp:revision>
  <dcterms:created xsi:type="dcterms:W3CDTF">2021-04-26T16:18:00Z</dcterms:created>
  <dcterms:modified xsi:type="dcterms:W3CDTF">2021-05-05T11:13:00Z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