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342292" w:rsidP="00D97B1C">
            <w:r>
              <w:t>Niobium Lid Brazing Assembly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342292" w:rsidP="00D97B1C">
            <w:proofErr w:type="spellStart"/>
            <w:r>
              <w:t>Oulines</w:t>
            </w:r>
            <w:proofErr w:type="spellEnd"/>
            <w:r>
              <w:t xml:space="preserve"> the brazing assembly of the Niobium Lid</w:t>
            </w:r>
            <w:r w:rsidR="00B862F3">
              <w:t xml:space="preserve"> for the H-HOM Damper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342292" w:rsidP="00C95793">
            <w:r>
              <w:t>AUP-</w:t>
            </w:r>
            <w:r w:rsidR="00C95793">
              <w:t>ASSY-</w:t>
            </w:r>
            <w:r w:rsidR="00470636">
              <w:t>DAMP</w:t>
            </w:r>
            <w:r>
              <w:t>-NLASSY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B4220A" w:rsidP="00D97B1C">
            <w:r>
              <w:t>R2</w:t>
            </w:r>
            <w:bookmarkStart w:id="0" w:name="_GoBack"/>
            <w:bookmarkEnd w:id="0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342292" w:rsidP="0052412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CF3C1F" w:rsidP="00D97B1C">
            <w:sdt>
              <w:sdtPr>
                <w:id w:val="534233298"/>
                <w:placeholder>
                  <w:docPart w:val="8EC1A272EB0E44D7B12D1F523062E2BC"/>
                </w:placeholder>
                <w:date w:fullDate="2020-04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2292">
                  <w:t>2-Apr-20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7B48A9" w:rsidP="007B48A9">
            <w:proofErr w:type="spellStart"/>
            <w:r>
              <w:t>Weaksmc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342292" w:rsidP="00D97B1C">
            <w:proofErr w:type="spellStart"/>
            <w:r>
              <w:t>Huque,</w:t>
            </w:r>
            <w:r w:rsidR="007B48A9">
              <w:t>scott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342292" w:rsidP="00D97B1C">
            <w:proofErr w:type="spellStart"/>
            <w:r>
              <w:t>Huque,</w:t>
            </w:r>
            <w:r w:rsidR="007B48A9">
              <w:t>scott,weaksmc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342292" w:rsidP="0037791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  <w:tc>
          <w:tcPr>
            <w:tcW w:w="1000" w:type="pct"/>
          </w:tcPr>
          <w:p w:rsidR="0037791E" w:rsidRDefault="00470636" w:rsidP="0037791E">
            <w:r>
              <w:t>Scott Williams</w:t>
            </w:r>
          </w:p>
        </w:tc>
        <w:tc>
          <w:tcPr>
            <w:tcW w:w="1000" w:type="pct"/>
          </w:tcPr>
          <w:p w:rsidR="0037791E" w:rsidRDefault="00470636" w:rsidP="0037791E">
            <w:r>
              <w:t>Naeem Huque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2699"/>
        <w:gridCol w:w="2881"/>
        <w:gridCol w:w="2881"/>
        <w:gridCol w:w="1707"/>
      </w:tblGrid>
      <w:tr w:rsidR="007D458D" w:rsidRPr="00D97B1C" w:rsidTr="00470636">
        <w:trPr>
          <w:cantSplit/>
          <w:trHeight w:val="288"/>
        </w:trPr>
        <w:tc>
          <w:tcPr>
            <w:tcW w:w="1075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3925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2C5FBC">
        <w:trPr>
          <w:cantSplit/>
          <w:trHeight w:val="288"/>
        </w:trPr>
        <w:tc>
          <w:tcPr>
            <w:tcW w:w="1075" w:type="pct"/>
          </w:tcPr>
          <w:p w:rsidR="007D458D" w:rsidRPr="00D97B1C" w:rsidRDefault="00CF3C1F" w:rsidP="00D97B1C">
            <w:hyperlink r:id="rId7" w:history="1">
              <w:r w:rsidR="002C5FBC" w:rsidRPr="002C5FBC">
                <w:rPr>
                  <w:rStyle w:val="Hyperlink"/>
                </w:rPr>
                <w:t>JL00883</w:t>
              </w:r>
              <w:r w:rsidR="002C5FBC">
                <w:rPr>
                  <w:rStyle w:val="Hyperlink"/>
                </w:rPr>
                <w:t>2</w:t>
              </w:r>
              <w:r w:rsidR="002C5FBC" w:rsidRPr="002C5FBC">
                <w:rPr>
                  <w:rStyle w:val="Hyperlink"/>
                </w:rPr>
                <w:t>8</w:t>
              </w:r>
            </w:hyperlink>
            <w:hyperlink r:id="rId8" w:history="1"/>
          </w:p>
        </w:tc>
        <w:tc>
          <w:tcPr>
            <w:tcW w:w="1042" w:type="pct"/>
          </w:tcPr>
          <w:p w:rsidR="007D458D" w:rsidRPr="00D97B1C" w:rsidRDefault="00CF3C1F" w:rsidP="00D97B1C">
            <w:hyperlink r:id="rId9" w:history="1">
              <w:r w:rsidR="002C5FBC" w:rsidRPr="00A1602B">
                <w:rPr>
                  <w:rStyle w:val="Hyperlink"/>
                </w:rPr>
                <w:t>JL00</w:t>
              </w:r>
              <w:r w:rsidR="00A1602B" w:rsidRPr="00A1602B">
                <w:rPr>
                  <w:rStyle w:val="Hyperlink"/>
                </w:rPr>
                <w:t>8</w:t>
              </w:r>
              <w:r w:rsidR="00A1602B" w:rsidRPr="00A1602B">
                <w:rPr>
                  <w:rStyle w:val="Hyperlink"/>
                </w:rPr>
                <w:t>8</w:t>
              </w:r>
              <w:r w:rsidR="002C5FBC" w:rsidRPr="00A1602B">
                <w:rPr>
                  <w:rStyle w:val="Hyperlink"/>
                </w:rPr>
                <w:t>326</w:t>
              </w:r>
            </w:hyperlink>
            <w:hyperlink r:id="rId10" w:history="1"/>
          </w:p>
        </w:tc>
        <w:tc>
          <w:tcPr>
            <w:tcW w:w="1112" w:type="pct"/>
          </w:tcPr>
          <w:p w:rsidR="007D458D" w:rsidRPr="00D97B1C" w:rsidRDefault="00CF3C1F" w:rsidP="00D97B1C">
            <w:hyperlink r:id="rId11" w:history="1">
              <w:r w:rsidR="00470636" w:rsidRPr="00470636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1112" w:type="pct"/>
          </w:tcPr>
          <w:p w:rsidR="007D458D" w:rsidRPr="00D97B1C" w:rsidRDefault="00CF3C1F" w:rsidP="00D97B1C">
            <w:hyperlink r:id="rId12" w:history="1">
              <w:r w:rsidR="002C5FBC" w:rsidRPr="00130CD7">
                <w:rPr>
                  <w:rStyle w:val="Hyperlink"/>
                </w:rPr>
                <w:t>CP-STP-CAV-CHEM-DEGR</w:t>
              </w:r>
            </w:hyperlink>
          </w:p>
        </w:tc>
        <w:tc>
          <w:tcPr>
            <w:tcW w:w="659" w:type="pct"/>
          </w:tcPr>
          <w:p w:rsidR="007D458D" w:rsidRPr="00D97B1C" w:rsidRDefault="007D458D" w:rsidP="00D97B1C"/>
        </w:tc>
      </w:tr>
      <w:tr w:rsidR="007D458D" w:rsidRPr="00D97B1C" w:rsidTr="002C5FBC">
        <w:trPr>
          <w:cantSplit/>
          <w:trHeight w:val="288"/>
        </w:trPr>
        <w:tc>
          <w:tcPr>
            <w:tcW w:w="1075" w:type="pct"/>
          </w:tcPr>
          <w:p w:rsidR="007D458D" w:rsidRPr="00D97B1C" w:rsidRDefault="00CF3C1F" w:rsidP="00D97B1C">
            <w:hyperlink r:id="rId13" w:history="1">
              <w:r w:rsidR="002C5FBC" w:rsidRPr="002C5FBC">
                <w:rPr>
                  <w:rStyle w:val="Hyperlink"/>
                </w:rPr>
                <w:t>JL00883</w:t>
              </w:r>
              <w:r w:rsidR="002C5FBC">
                <w:rPr>
                  <w:rStyle w:val="Hyperlink"/>
                </w:rPr>
                <w:t>2</w:t>
              </w:r>
              <w:r w:rsidR="002C5FBC" w:rsidRPr="002C5FBC">
                <w:rPr>
                  <w:rStyle w:val="Hyperlink"/>
                </w:rPr>
                <w:t>8_CMM</w:t>
              </w:r>
            </w:hyperlink>
          </w:p>
        </w:tc>
        <w:tc>
          <w:tcPr>
            <w:tcW w:w="1042" w:type="pct"/>
          </w:tcPr>
          <w:p w:rsidR="007D458D" w:rsidRPr="00D97B1C" w:rsidRDefault="00CF3C1F" w:rsidP="00D97B1C">
            <w:hyperlink r:id="rId14" w:history="1">
              <w:r w:rsidR="002C5FBC" w:rsidRPr="00130CD7">
                <w:rPr>
                  <w:rStyle w:val="Hyperlink"/>
                </w:rPr>
                <w:t>JL008</w:t>
              </w:r>
              <w:r w:rsidR="00B4220A">
                <w:rPr>
                  <w:rStyle w:val="Hyperlink"/>
                </w:rPr>
                <w:t>8</w:t>
              </w:r>
              <w:r w:rsidR="002C5FBC" w:rsidRPr="00130CD7">
                <w:rPr>
                  <w:rStyle w:val="Hyperlink"/>
                </w:rPr>
                <w:t>271</w:t>
              </w:r>
            </w:hyperlink>
          </w:p>
        </w:tc>
        <w:tc>
          <w:tcPr>
            <w:tcW w:w="1112" w:type="pct"/>
          </w:tcPr>
          <w:p w:rsidR="007D458D" w:rsidRPr="00D97B1C" w:rsidRDefault="00CF3C1F" w:rsidP="00D97B1C">
            <w:hyperlink r:id="rId15" w:history="1">
              <w:r w:rsidR="002C5FBC" w:rsidRPr="00130CD7">
                <w:rPr>
                  <w:rStyle w:val="Hyperlink"/>
                </w:rPr>
                <w:t>CP-STP-CAV-CHEM-ACID</w:t>
              </w:r>
            </w:hyperlink>
          </w:p>
        </w:tc>
        <w:tc>
          <w:tcPr>
            <w:tcW w:w="1112" w:type="pct"/>
          </w:tcPr>
          <w:p w:rsidR="007D458D" w:rsidRPr="00D97B1C" w:rsidRDefault="007D458D" w:rsidP="00D97B1C"/>
        </w:tc>
        <w:tc>
          <w:tcPr>
            <w:tcW w:w="659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46164E" w:rsidRPr="00D97B1C" w:rsidTr="00A841DF">
        <w:trPr>
          <w:cantSplit/>
        </w:trPr>
        <w:tc>
          <w:tcPr>
            <w:tcW w:w="1000" w:type="pct"/>
          </w:tcPr>
          <w:p w:rsidR="0046164E" w:rsidRPr="00D97B1C" w:rsidRDefault="0046164E" w:rsidP="00D97B1C">
            <w:r>
              <w:t>R2</w:t>
            </w:r>
          </w:p>
        </w:tc>
        <w:tc>
          <w:tcPr>
            <w:tcW w:w="4000" w:type="pct"/>
          </w:tcPr>
          <w:p w:rsidR="0046164E" w:rsidRPr="00D97B1C" w:rsidRDefault="0046164E" w:rsidP="00D97B1C">
            <w:r>
              <w:t>Added part SNs. Corrected drawing numbers</w:t>
            </w:r>
            <w:r w:rsidR="00B4220A">
              <w:t>. Added Etch comments to degrease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561069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470636" w:rsidRPr="00D97B1C" w:rsidTr="00561069">
        <w:trPr>
          <w:trHeight w:val="288"/>
        </w:trPr>
        <w:tc>
          <w:tcPr>
            <w:tcW w:w="1199" w:type="dxa"/>
            <w:vMerge w:val="restart"/>
          </w:tcPr>
          <w:p w:rsidR="00470636" w:rsidRPr="00D97B1C" w:rsidRDefault="00470636" w:rsidP="00D97B1C">
            <w:r>
              <w:t>1</w:t>
            </w:r>
          </w:p>
        </w:tc>
        <w:tc>
          <w:tcPr>
            <w:tcW w:w="7372" w:type="dxa"/>
          </w:tcPr>
          <w:p w:rsidR="00470636" w:rsidRDefault="0046164E" w:rsidP="00755A06">
            <w:r>
              <w:t>Serial Number of Assembly</w:t>
            </w:r>
          </w:p>
          <w:p w:rsidR="0046164E" w:rsidRDefault="0046164E" w:rsidP="00755A06">
            <w:r>
              <w:t>Serial Number of JL0088326</w:t>
            </w:r>
          </w:p>
          <w:p w:rsidR="0046164E" w:rsidRDefault="0046164E" w:rsidP="00755A06">
            <w:r>
              <w:t>Serial Number of JL</w:t>
            </w:r>
            <w:r w:rsidR="00B4220A">
              <w:t>0088</w:t>
            </w:r>
            <w:r>
              <w:t>271</w:t>
            </w:r>
          </w:p>
          <w:p w:rsidR="0046164E" w:rsidRPr="00D97B1C" w:rsidRDefault="0046164E" w:rsidP="00755A06"/>
        </w:tc>
        <w:tc>
          <w:tcPr>
            <w:tcW w:w="4379" w:type="dxa"/>
            <w:noWrap/>
          </w:tcPr>
          <w:p w:rsidR="00470636" w:rsidRDefault="0046164E" w:rsidP="00C53F69">
            <w:r>
              <w:t>[[NLASSY</w:t>
            </w:r>
            <w:r w:rsidR="00470636">
              <w:t>]] &lt;&lt;</w:t>
            </w:r>
            <w:r>
              <w:t>NLASSY</w:t>
            </w:r>
            <w:r w:rsidR="00470636">
              <w:t>SN&gt;&gt;</w:t>
            </w:r>
          </w:p>
          <w:p w:rsidR="0046164E" w:rsidRDefault="0046164E" w:rsidP="00C53F69">
            <w:r>
              <w:t>[[</w:t>
            </w:r>
            <w:r w:rsidR="00B4220A">
              <w:t>LDMCH</w:t>
            </w:r>
            <w:r>
              <w:t>]] &lt;&lt;</w:t>
            </w:r>
            <w:r w:rsidR="00B4220A">
              <w:t>LDMCH</w:t>
            </w:r>
            <w:r>
              <w:t>SN&gt;&gt;</w:t>
            </w:r>
          </w:p>
          <w:p w:rsidR="0046164E" w:rsidRDefault="0046164E" w:rsidP="00C53F69">
            <w:r>
              <w:t>[[</w:t>
            </w:r>
            <w:r w:rsidR="00B4220A">
              <w:t>OCLID</w:t>
            </w:r>
            <w:r>
              <w:t>]] &lt;&lt;</w:t>
            </w:r>
            <w:r w:rsidR="00B4220A">
              <w:t>OCLID</w:t>
            </w:r>
            <w:r>
              <w:t>SN&gt;&gt;</w:t>
            </w:r>
          </w:p>
          <w:p w:rsidR="0046164E" w:rsidRPr="00D97B1C" w:rsidRDefault="0046164E" w:rsidP="00C53F69"/>
        </w:tc>
      </w:tr>
      <w:tr w:rsidR="00470636" w:rsidRPr="00D97B1C" w:rsidTr="00561069">
        <w:trPr>
          <w:trHeight w:val="288"/>
        </w:trPr>
        <w:tc>
          <w:tcPr>
            <w:tcW w:w="1199" w:type="dxa"/>
            <w:vMerge/>
          </w:tcPr>
          <w:p w:rsidR="00470636" w:rsidRPr="00D97B1C" w:rsidRDefault="00470636" w:rsidP="00561069"/>
        </w:tc>
        <w:tc>
          <w:tcPr>
            <w:tcW w:w="7372" w:type="dxa"/>
          </w:tcPr>
          <w:p w:rsidR="00470636" w:rsidRDefault="00470636" w:rsidP="00561069">
            <w:r>
              <w:t>Confirm M</w:t>
            </w:r>
            <w:r w:rsidRPr="001F4672">
              <w:t xml:space="preserve">aterial </w:t>
            </w:r>
            <w:r>
              <w:t>Certification documents for both JL00</w:t>
            </w:r>
            <w:r w:rsidR="0046164E">
              <w:t>88</w:t>
            </w:r>
            <w:r w:rsidR="00B4220A">
              <w:t>326 and JL0088</w:t>
            </w:r>
            <w:r>
              <w:t xml:space="preserve">271.  </w:t>
            </w:r>
          </w:p>
          <w:p w:rsidR="00470636" w:rsidRPr="00D97B1C" w:rsidRDefault="00470636" w:rsidP="00561069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:rsidR="00470636" w:rsidRDefault="00470636" w:rsidP="00561069">
            <w:r>
              <w:t>[[Ins1Tech]] &lt;&lt;</w:t>
            </w:r>
            <w:r w:rsidR="007B48A9">
              <w:t>SRF</w:t>
            </w:r>
            <w:r>
              <w:t>&gt;&gt;</w:t>
            </w:r>
          </w:p>
          <w:p w:rsidR="00470636" w:rsidRDefault="00470636" w:rsidP="00561069">
            <w:r>
              <w:t>[[Ins1Time]] &lt;&lt;TIMESTAMP&gt;&gt;</w:t>
            </w:r>
          </w:p>
          <w:p w:rsidR="00470636" w:rsidRDefault="00470636" w:rsidP="00561069">
            <w:r>
              <w:t>[[Ins1Comm]] &lt;&lt;COMMENT&gt;&gt;</w:t>
            </w:r>
          </w:p>
          <w:p w:rsidR="00470636" w:rsidRPr="00D97B1C" w:rsidRDefault="00470636" w:rsidP="00561069">
            <w:r>
              <w:t>[[Ins1File]] &lt;&lt;FILEUPLOAD&gt;&gt;</w:t>
            </w:r>
          </w:p>
        </w:tc>
      </w:tr>
      <w:tr w:rsidR="007B48A9" w:rsidRPr="00D97B1C" w:rsidTr="007B48A9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:rsidR="007B48A9" w:rsidRDefault="007B48A9" w:rsidP="00561069">
            <w:r>
              <w:t>CHEMISTRY</w:t>
            </w:r>
          </w:p>
        </w:tc>
      </w:tr>
      <w:tr w:rsidR="00470636" w:rsidRPr="00D97B1C" w:rsidTr="00561069">
        <w:trPr>
          <w:trHeight w:val="288"/>
        </w:trPr>
        <w:tc>
          <w:tcPr>
            <w:tcW w:w="1199" w:type="dxa"/>
            <w:vMerge w:val="restart"/>
          </w:tcPr>
          <w:p w:rsidR="00470636" w:rsidRPr="00D97B1C" w:rsidRDefault="00470636" w:rsidP="00561069">
            <w:r>
              <w:t>2</w:t>
            </w:r>
          </w:p>
        </w:tc>
        <w:tc>
          <w:tcPr>
            <w:tcW w:w="7372" w:type="dxa"/>
          </w:tcPr>
          <w:p w:rsidR="00470636" w:rsidRDefault="0046164E" w:rsidP="00561069">
            <w:r>
              <w:t>Degrease</w:t>
            </w:r>
            <w:r w:rsidR="00B4220A">
              <w:t>/Etch</w:t>
            </w:r>
            <w:r>
              <w:t xml:space="preserve"> JL0088</w:t>
            </w:r>
            <w:r w:rsidR="00470636">
              <w:t xml:space="preserve">326 as per </w:t>
            </w:r>
            <w:r w:rsidR="002C5FBC">
              <w:t>CP-STP-CAV-CHEM-ACID</w:t>
            </w:r>
            <w:r w:rsidR="00470636">
              <w:t>.</w:t>
            </w:r>
          </w:p>
          <w:p w:rsidR="00470636" w:rsidRDefault="00470636" w:rsidP="00561069">
            <w:r>
              <w:t>Upload any relevant photos and/or comments.</w:t>
            </w:r>
          </w:p>
          <w:p w:rsidR="00470636" w:rsidRPr="00D97B1C" w:rsidRDefault="00470636" w:rsidP="00561069"/>
        </w:tc>
        <w:tc>
          <w:tcPr>
            <w:tcW w:w="4379" w:type="dxa"/>
            <w:noWrap/>
          </w:tcPr>
          <w:p w:rsidR="00470636" w:rsidRDefault="00470636" w:rsidP="00561069">
            <w:r>
              <w:t>[[DG1Tech]] &lt;&lt;</w:t>
            </w:r>
            <w:r w:rsidR="007B48A9">
              <w:t>SRF</w:t>
            </w:r>
            <w:r>
              <w:t>&gt;&gt;</w:t>
            </w:r>
          </w:p>
          <w:p w:rsidR="00470636" w:rsidRDefault="00470636" w:rsidP="00561069">
            <w:r>
              <w:t>[[DG1Time]] &lt;&lt;TIMESTAMP&gt;&gt;</w:t>
            </w:r>
          </w:p>
          <w:p w:rsidR="00470636" w:rsidRDefault="00470636" w:rsidP="00561069">
            <w:r>
              <w:t>[[DG1Comm]] &lt;&lt;COMMENT&gt;&gt;</w:t>
            </w:r>
          </w:p>
          <w:p w:rsidR="00470636" w:rsidRPr="00D97B1C" w:rsidRDefault="00470636" w:rsidP="00561069">
            <w:r>
              <w:t>[[DG1File]] &lt;&lt;FILEUPLOAD&gt;&gt;</w:t>
            </w:r>
          </w:p>
        </w:tc>
      </w:tr>
      <w:tr w:rsidR="00470636" w:rsidRPr="00D97B1C" w:rsidTr="00561069">
        <w:trPr>
          <w:trHeight w:val="288"/>
        </w:trPr>
        <w:tc>
          <w:tcPr>
            <w:tcW w:w="1199" w:type="dxa"/>
            <w:vMerge/>
          </w:tcPr>
          <w:p w:rsidR="00470636" w:rsidRPr="00D97B1C" w:rsidRDefault="00470636" w:rsidP="00561069"/>
        </w:tc>
        <w:tc>
          <w:tcPr>
            <w:tcW w:w="7372" w:type="dxa"/>
          </w:tcPr>
          <w:p w:rsidR="00470636" w:rsidRDefault="00B4220A" w:rsidP="00561069">
            <w:r>
              <w:t>Degrease/Etch JL0088</w:t>
            </w:r>
            <w:r w:rsidR="00470636">
              <w:t xml:space="preserve">271 as per </w:t>
            </w:r>
            <w:r w:rsidR="002C5FBC">
              <w:t>CP-STP-CAV-CHEM-ACID</w:t>
            </w:r>
            <w:r w:rsidR="00470636">
              <w:t>.</w:t>
            </w:r>
          </w:p>
          <w:p w:rsidR="00470636" w:rsidRDefault="00470636" w:rsidP="00561069">
            <w:r>
              <w:t>Upload any relevant photos and/or comments.</w:t>
            </w:r>
          </w:p>
          <w:p w:rsidR="00470636" w:rsidRPr="00D97B1C" w:rsidRDefault="00470636" w:rsidP="00561069"/>
        </w:tc>
        <w:tc>
          <w:tcPr>
            <w:tcW w:w="4379" w:type="dxa"/>
            <w:noWrap/>
          </w:tcPr>
          <w:p w:rsidR="00470636" w:rsidRDefault="00470636" w:rsidP="00561069">
            <w:r>
              <w:t>[[DG2Tech]] &lt;&lt;</w:t>
            </w:r>
            <w:r w:rsidR="007B48A9">
              <w:t>SRF</w:t>
            </w:r>
            <w:r>
              <w:t>&gt;&gt;</w:t>
            </w:r>
          </w:p>
          <w:p w:rsidR="00470636" w:rsidRDefault="00470636" w:rsidP="00561069">
            <w:r>
              <w:t>[[DG2Time]] &lt;&lt;TIMESTAMP&gt;&gt;</w:t>
            </w:r>
          </w:p>
          <w:p w:rsidR="00470636" w:rsidRDefault="00470636" w:rsidP="00561069">
            <w:r>
              <w:t>[[DG2Comm]] &lt;&lt;COMMENT&gt;&gt;</w:t>
            </w:r>
          </w:p>
          <w:p w:rsidR="00470636" w:rsidRPr="00D97B1C" w:rsidRDefault="00470636" w:rsidP="00561069">
            <w:r>
              <w:t>[[DG2File]] &lt;&lt;FILEUPLOAD&gt;&gt;</w:t>
            </w:r>
          </w:p>
        </w:tc>
      </w:tr>
    </w:tbl>
    <w:p w:rsidR="007B48A9" w:rsidRDefault="007B48A9"/>
    <w:p w:rsidR="007B48A9" w:rsidRDefault="007B48A9" w:rsidP="007B48A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5"/>
        <w:gridCol w:w="16"/>
        <w:gridCol w:w="7214"/>
        <w:gridCol w:w="4535"/>
      </w:tblGrid>
      <w:tr w:rsidR="007B48A9" w:rsidRPr="00D97B1C" w:rsidTr="007B48A9">
        <w:trPr>
          <w:trHeight w:val="288"/>
        </w:trPr>
        <w:tc>
          <w:tcPr>
            <w:tcW w:w="1160" w:type="dxa"/>
            <w:gridSpan w:val="2"/>
          </w:tcPr>
          <w:p w:rsidR="007B48A9" w:rsidRPr="00D97B1C" w:rsidRDefault="007B48A9" w:rsidP="007B48A9">
            <w:r w:rsidRPr="00D97B1C">
              <w:lastRenderedPageBreak/>
              <w:t>Step No.</w:t>
            </w:r>
          </w:p>
        </w:tc>
        <w:tc>
          <w:tcPr>
            <w:tcW w:w="6966" w:type="dxa"/>
          </w:tcPr>
          <w:p w:rsidR="007B48A9" w:rsidRPr="00D97B1C" w:rsidRDefault="007B48A9" w:rsidP="007B48A9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B48A9" w:rsidRPr="00D97B1C" w:rsidRDefault="007B48A9" w:rsidP="007B48A9">
            <w:r w:rsidRPr="00D97B1C">
              <w:t>Data Input</w:t>
            </w:r>
          </w:p>
        </w:tc>
      </w:tr>
      <w:tr w:rsidR="007B48A9" w:rsidRPr="00D97B1C" w:rsidTr="007B48A9">
        <w:trPr>
          <w:trHeight w:val="288"/>
        </w:trPr>
        <w:tc>
          <w:tcPr>
            <w:tcW w:w="12505" w:type="dxa"/>
            <w:gridSpan w:val="4"/>
            <w:shd w:val="clear" w:color="auto" w:fill="EAF1DD" w:themeFill="accent3" w:themeFillTint="33"/>
          </w:tcPr>
          <w:p w:rsidR="007B48A9" w:rsidRDefault="007B48A9" w:rsidP="007B48A9">
            <w:r>
              <w:t>INSPECTION</w:t>
            </w:r>
          </w:p>
        </w:tc>
      </w:tr>
      <w:tr w:rsidR="007B48A9" w:rsidRPr="00D97B1C" w:rsidTr="007B48A9">
        <w:trPr>
          <w:trHeight w:val="288"/>
        </w:trPr>
        <w:tc>
          <w:tcPr>
            <w:tcW w:w="1160" w:type="dxa"/>
            <w:gridSpan w:val="2"/>
          </w:tcPr>
          <w:p w:rsidR="007B48A9" w:rsidRPr="00D97B1C" w:rsidRDefault="007B48A9" w:rsidP="007B48A9">
            <w:r>
              <w:t>3</w:t>
            </w:r>
          </w:p>
        </w:tc>
        <w:tc>
          <w:tcPr>
            <w:tcW w:w="6966" w:type="dxa"/>
          </w:tcPr>
          <w:p w:rsidR="007B48A9" w:rsidRDefault="00B4220A" w:rsidP="007B48A9">
            <w:r>
              <w:t>Visually inspect both JL0088326 and JL0088</w:t>
            </w:r>
            <w:r w:rsidR="007B48A9">
              <w:t>271 for any cracks, damage, or other abnormalities that may affect brazing.</w:t>
            </w:r>
          </w:p>
        </w:tc>
        <w:tc>
          <w:tcPr>
            <w:tcW w:w="4379" w:type="dxa"/>
            <w:noWrap/>
          </w:tcPr>
          <w:p w:rsidR="007B48A9" w:rsidRDefault="007B48A9" w:rsidP="007B48A9">
            <w:r>
              <w:t>[[Ins2Tech]] &lt;&lt;SRF&gt;&gt;</w:t>
            </w:r>
          </w:p>
          <w:p w:rsidR="007B48A9" w:rsidRDefault="007B48A9" w:rsidP="007B48A9">
            <w:r>
              <w:t>[[Ins2Comm]] &lt;&lt;COMMENT&gt;&gt;</w:t>
            </w:r>
          </w:p>
          <w:p w:rsidR="007B48A9" w:rsidRPr="00D97B1C" w:rsidRDefault="007B48A9" w:rsidP="007B48A9">
            <w:r>
              <w:t>[[Ins2File]] &lt;&lt;FILEUPLOAD&gt;&gt;</w:t>
            </w:r>
          </w:p>
        </w:tc>
      </w:tr>
      <w:tr w:rsidR="007B48A9" w:rsidRPr="00D97B1C" w:rsidTr="007B48A9">
        <w:trPr>
          <w:trHeight w:val="288"/>
        </w:trPr>
        <w:tc>
          <w:tcPr>
            <w:tcW w:w="12505" w:type="dxa"/>
            <w:gridSpan w:val="4"/>
            <w:shd w:val="clear" w:color="auto" w:fill="F2DBDB" w:themeFill="accent2" w:themeFillTint="33"/>
          </w:tcPr>
          <w:p w:rsidR="007B48A9" w:rsidRDefault="007B48A9" w:rsidP="000E2B4B">
            <w:r>
              <w:t>FURNACE</w:t>
            </w:r>
          </w:p>
        </w:tc>
      </w:tr>
      <w:tr w:rsidR="00470636" w:rsidRPr="00D97B1C" w:rsidTr="007B48A9">
        <w:trPr>
          <w:trHeight w:val="288"/>
        </w:trPr>
        <w:tc>
          <w:tcPr>
            <w:tcW w:w="1145" w:type="dxa"/>
          </w:tcPr>
          <w:p w:rsidR="00470636" w:rsidRPr="00D97B1C" w:rsidRDefault="00470636" w:rsidP="000E2B4B">
            <w:r>
              <w:t>4</w:t>
            </w:r>
          </w:p>
        </w:tc>
        <w:tc>
          <w:tcPr>
            <w:tcW w:w="6981" w:type="dxa"/>
            <w:gridSpan w:val="2"/>
          </w:tcPr>
          <w:p w:rsidR="00470636" w:rsidRDefault="00B4220A" w:rsidP="000E2B4B">
            <w:r>
              <w:t>Braze JL0088326 and JL0088</w:t>
            </w:r>
            <w:r w:rsidR="00470636">
              <w:t xml:space="preserve">271 </w:t>
            </w:r>
            <w:r>
              <w:t>together as per drawing JL008832</w:t>
            </w:r>
            <w:r w:rsidR="00470636">
              <w:t>8.</w:t>
            </w:r>
          </w:p>
          <w:p w:rsidR="00470636" w:rsidRDefault="00470636" w:rsidP="000E2B4B">
            <w:r>
              <w:t>Upload relevant BPS and BPQR, along with any relevant photos and/or comments.</w:t>
            </w:r>
          </w:p>
        </w:tc>
        <w:tc>
          <w:tcPr>
            <w:tcW w:w="4379" w:type="dxa"/>
            <w:noWrap/>
          </w:tcPr>
          <w:p w:rsidR="00470636" w:rsidRDefault="00470636" w:rsidP="000E2B4B">
            <w:r>
              <w:t>[[</w:t>
            </w:r>
            <w:proofErr w:type="spellStart"/>
            <w:r>
              <w:t>BrzTech</w:t>
            </w:r>
            <w:proofErr w:type="spellEnd"/>
            <w:r>
              <w:t>]] &lt;&lt;</w:t>
            </w:r>
            <w:r w:rsidR="007B48A9">
              <w:t>SRF</w:t>
            </w:r>
            <w:r>
              <w:t>&gt;&gt;</w:t>
            </w:r>
          </w:p>
          <w:p w:rsidR="00470636" w:rsidRDefault="00470636" w:rsidP="000E2B4B">
            <w:r>
              <w:t>[[</w:t>
            </w:r>
            <w:proofErr w:type="spellStart"/>
            <w:r>
              <w:t>BrzTime</w:t>
            </w:r>
            <w:proofErr w:type="spellEnd"/>
            <w:r>
              <w:t>]] &lt;&lt;TIMESTAMP&gt;&gt;</w:t>
            </w:r>
          </w:p>
          <w:p w:rsidR="00470636" w:rsidRDefault="00470636" w:rsidP="000E2B4B">
            <w:r>
              <w:t>[[</w:t>
            </w:r>
            <w:proofErr w:type="spellStart"/>
            <w:r>
              <w:t>BrzComm</w:t>
            </w:r>
            <w:proofErr w:type="spellEnd"/>
            <w:r>
              <w:t>]] &lt;&lt;COMMENT&gt;&gt;</w:t>
            </w:r>
          </w:p>
          <w:p w:rsidR="00470636" w:rsidRDefault="00470636" w:rsidP="000E2B4B">
            <w:r>
              <w:t>[[</w:t>
            </w:r>
            <w:proofErr w:type="spellStart"/>
            <w:r>
              <w:t>BrzFile</w:t>
            </w:r>
            <w:proofErr w:type="spellEnd"/>
            <w:r>
              <w:t>]] &lt;&lt;FILEUPLOAD&gt;&gt;</w:t>
            </w:r>
          </w:p>
        </w:tc>
      </w:tr>
      <w:tr w:rsidR="007B48A9" w:rsidRPr="00D97B1C" w:rsidTr="007B48A9">
        <w:trPr>
          <w:trHeight w:val="288"/>
        </w:trPr>
        <w:tc>
          <w:tcPr>
            <w:tcW w:w="12505" w:type="dxa"/>
            <w:gridSpan w:val="4"/>
            <w:shd w:val="clear" w:color="auto" w:fill="EAF1DD" w:themeFill="accent3" w:themeFillTint="33"/>
          </w:tcPr>
          <w:p w:rsidR="007B48A9" w:rsidRDefault="007B48A9" w:rsidP="000E2B4B">
            <w:r>
              <w:t>INSPECTION</w:t>
            </w:r>
          </w:p>
        </w:tc>
      </w:tr>
      <w:tr w:rsidR="00470636" w:rsidRPr="00D97B1C" w:rsidTr="007B48A9">
        <w:trPr>
          <w:trHeight w:val="288"/>
        </w:trPr>
        <w:tc>
          <w:tcPr>
            <w:tcW w:w="1145" w:type="dxa"/>
          </w:tcPr>
          <w:p w:rsidR="00470636" w:rsidRPr="00D97B1C" w:rsidRDefault="007B48A9" w:rsidP="000E2B4B">
            <w:r>
              <w:t>4a</w:t>
            </w:r>
          </w:p>
        </w:tc>
        <w:tc>
          <w:tcPr>
            <w:tcW w:w="6981" w:type="dxa"/>
            <w:gridSpan w:val="2"/>
          </w:tcPr>
          <w:p w:rsidR="00470636" w:rsidRDefault="00470636" w:rsidP="000E2B4B">
            <w:r>
              <w:t xml:space="preserve">Visually inspect the braze in accordance with EN 12799 &amp; EN ISO 18279 as defined in CERN EDMS No. 1389669 - Section 4.2.7.  </w:t>
            </w:r>
          </w:p>
          <w:p w:rsidR="00470636" w:rsidRDefault="00470636" w:rsidP="000E2B4B">
            <w:r>
              <w:t>Upload Inspection Report</w:t>
            </w:r>
          </w:p>
        </w:tc>
        <w:tc>
          <w:tcPr>
            <w:tcW w:w="4379" w:type="dxa"/>
            <w:noWrap/>
          </w:tcPr>
          <w:p w:rsidR="00470636" w:rsidRDefault="00470636" w:rsidP="000E2B4B">
            <w:r>
              <w:t>[[Ins3Tech]] &lt;&lt;</w:t>
            </w:r>
            <w:r w:rsidR="007B48A9">
              <w:t>SRF</w:t>
            </w:r>
            <w:r>
              <w:t>&gt;&gt;</w:t>
            </w:r>
          </w:p>
          <w:p w:rsidR="00470636" w:rsidRDefault="00470636" w:rsidP="000E2B4B">
            <w:r>
              <w:t>[[Ins3Time]] &lt;&lt;TIMESTAMP&gt;&gt;</w:t>
            </w:r>
          </w:p>
          <w:p w:rsidR="00470636" w:rsidRDefault="00470636" w:rsidP="000E2B4B">
            <w:r>
              <w:t>[[Ins3Comm]] &lt;&lt;COMMENT&gt;&gt;</w:t>
            </w:r>
          </w:p>
          <w:p w:rsidR="00470636" w:rsidRDefault="00470636" w:rsidP="000E2B4B">
            <w:r>
              <w:t>[[Ins3File]] &lt;&lt;FILEUPLOAD&gt;&gt;</w:t>
            </w:r>
          </w:p>
        </w:tc>
      </w:tr>
      <w:tr w:rsidR="00470636" w:rsidRPr="00D97B1C" w:rsidTr="007B48A9">
        <w:trPr>
          <w:trHeight w:val="288"/>
        </w:trPr>
        <w:tc>
          <w:tcPr>
            <w:tcW w:w="1145" w:type="dxa"/>
          </w:tcPr>
          <w:p w:rsidR="00470636" w:rsidRPr="00D97B1C" w:rsidRDefault="007B48A9" w:rsidP="000E2B4B">
            <w:r>
              <w:t>4b</w:t>
            </w:r>
          </w:p>
        </w:tc>
        <w:tc>
          <w:tcPr>
            <w:tcW w:w="6981" w:type="dxa"/>
            <w:gridSpan w:val="2"/>
          </w:tcPr>
          <w:p w:rsidR="00470636" w:rsidRDefault="00470636" w:rsidP="000E2B4B">
            <w:r>
              <w:t>Inspect the assembly ultrasonically in accordance EN 12799 as per CERN EDMS No.1389669 – Section 4.2.6.4.</w:t>
            </w:r>
          </w:p>
          <w:p w:rsidR="00470636" w:rsidRDefault="00470636" w:rsidP="000E2B4B">
            <w:r>
              <w:t>Upload Inspection Report</w:t>
            </w:r>
          </w:p>
        </w:tc>
        <w:tc>
          <w:tcPr>
            <w:tcW w:w="4379" w:type="dxa"/>
            <w:noWrap/>
          </w:tcPr>
          <w:p w:rsidR="00470636" w:rsidRDefault="00470636" w:rsidP="000E2B4B">
            <w:r>
              <w:t>[[US1Tech]] &lt;&lt;</w:t>
            </w:r>
            <w:r w:rsidR="007B48A9">
              <w:t>SRF</w:t>
            </w:r>
            <w:r>
              <w:t>&gt;&gt;</w:t>
            </w:r>
          </w:p>
          <w:p w:rsidR="00470636" w:rsidRDefault="00470636" w:rsidP="000E2B4B">
            <w:r>
              <w:t>[[US1Time]] &lt;&lt;TIMESTAMP&gt;&gt;</w:t>
            </w:r>
          </w:p>
          <w:p w:rsidR="00470636" w:rsidRDefault="00470636" w:rsidP="000E2B4B">
            <w:r>
              <w:t>[[US1Comm]] &lt;&lt;COMMENT&gt;&gt;</w:t>
            </w:r>
          </w:p>
          <w:p w:rsidR="00470636" w:rsidRDefault="00470636" w:rsidP="000E2B4B">
            <w:r>
              <w:t>[[US1File]] &lt;&lt;FILEUPLOAD&gt;&gt;</w:t>
            </w:r>
          </w:p>
        </w:tc>
      </w:tr>
    </w:tbl>
    <w:p w:rsidR="007B48A9" w:rsidRDefault="007B48A9"/>
    <w:p w:rsidR="007B48A9" w:rsidRDefault="007B48A9">
      <w:pPr>
        <w:spacing w:after="200" w:line="276" w:lineRule="auto"/>
      </w:pPr>
      <w:r>
        <w:br w:type="page"/>
      </w:r>
    </w:p>
    <w:p w:rsidR="007B48A9" w:rsidRDefault="007B48A9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6"/>
        <w:gridCol w:w="7229"/>
        <w:gridCol w:w="4535"/>
      </w:tblGrid>
      <w:tr w:rsidR="007B48A9" w:rsidRPr="00D97B1C" w:rsidTr="007B48A9">
        <w:trPr>
          <w:trHeight w:val="288"/>
        </w:trPr>
        <w:tc>
          <w:tcPr>
            <w:tcW w:w="1145" w:type="dxa"/>
          </w:tcPr>
          <w:p w:rsidR="007B48A9" w:rsidRPr="00D97B1C" w:rsidRDefault="007B48A9" w:rsidP="007B48A9">
            <w:r w:rsidRPr="00D97B1C">
              <w:t>Step No.</w:t>
            </w:r>
          </w:p>
        </w:tc>
        <w:tc>
          <w:tcPr>
            <w:tcW w:w="6981" w:type="dxa"/>
          </w:tcPr>
          <w:p w:rsidR="007B48A9" w:rsidRPr="00D97B1C" w:rsidRDefault="007B48A9" w:rsidP="007B48A9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B48A9" w:rsidRPr="00D97B1C" w:rsidRDefault="007B48A9" w:rsidP="007B48A9">
            <w:r w:rsidRPr="00D97B1C">
              <w:t>Data Input</w:t>
            </w:r>
          </w:p>
        </w:tc>
      </w:tr>
      <w:tr w:rsidR="007B48A9" w:rsidRPr="00D97B1C" w:rsidTr="007B48A9">
        <w:trPr>
          <w:trHeight w:val="288"/>
        </w:trPr>
        <w:tc>
          <w:tcPr>
            <w:tcW w:w="12505" w:type="dxa"/>
            <w:gridSpan w:val="3"/>
            <w:shd w:val="clear" w:color="auto" w:fill="FDE9D9" w:themeFill="accent6" w:themeFillTint="33"/>
          </w:tcPr>
          <w:p w:rsidR="007B48A9" w:rsidRDefault="007B48A9" w:rsidP="007B48A9">
            <w:r>
              <w:t>TESTING</w:t>
            </w:r>
          </w:p>
        </w:tc>
      </w:tr>
      <w:tr w:rsidR="007B48A9" w:rsidRPr="00D97B1C" w:rsidTr="007B48A9">
        <w:trPr>
          <w:trHeight w:val="288"/>
        </w:trPr>
        <w:tc>
          <w:tcPr>
            <w:tcW w:w="1145" w:type="dxa"/>
          </w:tcPr>
          <w:p w:rsidR="007B48A9" w:rsidRPr="00D97B1C" w:rsidRDefault="007B48A9" w:rsidP="007B48A9">
            <w:r>
              <w:t>5</w:t>
            </w:r>
          </w:p>
        </w:tc>
        <w:tc>
          <w:tcPr>
            <w:tcW w:w="6981" w:type="dxa"/>
          </w:tcPr>
          <w:p w:rsidR="007B48A9" w:rsidRDefault="007B48A9" w:rsidP="007B48A9">
            <w:r>
              <w:t>Thermal shock the assembly by immersing it into LN2 five times, while allowing the assembly to reach room temperature between immersions.</w:t>
            </w:r>
          </w:p>
        </w:tc>
        <w:tc>
          <w:tcPr>
            <w:tcW w:w="4379" w:type="dxa"/>
            <w:noWrap/>
          </w:tcPr>
          <w:p w:rsidR="007B48A9" w:rsidRDefault="007B48A9" w:rsidP="007B48A9">
            <w:r>
              <w:t>[[LN2Tech]] &lt;&lt;SRF&gt;&gt;</w:t>
            </w:r>
          </w:p>
          <w:p w:rsidR="007B48A9" w:rsidRDefault="007B48A9" w:rsidP="007B48A9">
            <w:r>
              <w:t>[[LN2Time]] &lt;&lt;TIMESTAMP&gt;&gt;</w:t>
            </w:r>
          </w:p>
          <w:p w:rsidR="007B48A9" w:rsidRDefault="007B48A9" w:rsidP="007B48A9">
            <w:r>
              <w:t>[[LN2Comm]] &lt;&lt;COMMENT&gt;&gt;</w:t>
            </w:r>
          </w:p>
          <w:p w:rsidR="007B48A9" w:rsidRDefault="007B48A9" w:rsidP="007B48A9">
            <w:r>
              <w:t>[[LN2File]] &lt;&lt;FILEUPLOAD&gt;&gt;</w:t>
            </w:r>
          </w:p>
        </w:tc>
      </w:tr>
      <w:tr w:rsidR="007B48A9" w:rsidRPr="00D97B1C" w:rsidTr="007B48A9">
        <w:trPr>
          <w:trHeight w:val="288"/>
        </w:trPr>
        <w:tc>
          <w:tcPr>
            <w:tcW w:w="1145" w:type="dxa"/>
          </w:tcPr>
          <w:p w:rsidR="007B48A9" w:rsidRPr="00D97B1C" w:rsidRDefault="007B48A9" w:rsidP="007B48A9">
            <w:r>
              <w:t>6</w:t>
            </w:r>
          </w:p>
        </w:tc>
        <w:tc>
          <w:tcPr>
            <w:tcW w:w="6981" w:type="dxa"/>
          </w:tcPr>
          <w:p w:rsidR="007B48A9" w:rsidRDefault="007B48A9" w:rsidP="007B48A9">
            <w:r>
              <w:t>Leak check the assembly in accordance with EN 13185 as defined in CERN EDMS No. 1389669 – Section 4.5.</w:t>
            </w:r>
          </w:p>
          <w:p w:rsidR="007B48A9" w:rsidRDefault="007B48A9" w:rsidP="007B48A9">
            <w:r>
              <w:t>Upload leak check chart.</w:t>
            </w:r>
          </w:p>
        </w:tc>
        <w:tc>
          <w:tcPr>
            <w:tcW w:w="4379" w:type="dxa"/>
            <w:noWrap/>
          </w:tcPr>
          <w:p w:rsidR="007B48A9" w:rsidRDefault="007B48A9" w:rsidP="007B48A9">
            <w:r>
              <w:t>[[</w:t>
            </w:r>
            <w:proofErr w:type="spellStart"/>
            <w:r>
              <w:t>LCTech</w:t>
            </w:r>
            <w:proofErr w:type="spellEnd"/>
            <w:r>
              <w:t>]] &lt;&lt;SRF&gt;&gt;</w:t>
            </w:r>
          </w:p>
          <w:p w:rsidR="007B48A9" w:rsidRDefault="007B48A9" w:rsidP="007B48A9">
            <w:r>
              <w:t>[[</w:t>
            </w:r>
            <w:proofErr w:type="spellStart"/>
            <w:r>
              <w:t>LCTime</w:t>
            </w:r>
            <w:proofErr w:type="spellEnd"/>
            <w:r>
              <w:t>]] &lt;&lt;TIMESTAMP&gt;&gt;</w:t>
            </w:r>
          </w:p>
          <w:p w:rsidR="007B48A9" w:rsidRDefault="007B48A9" w:rsidP="007B48A9">
            <w:r>
              <w:t>[[</w:t>
            </w:r>
            <w:proofErr w:type="spellStart"/>
            <w:r>
              <w:t>LCComm</w:t>
            </w:r>
            <w:proofErr w:type="spellEnd"/>
            <w:r>
              <w:t>]] &lt;&lt;COMMENT&gt;&gt;</w:t>
            </w:r>
          </w:p>
          <w:p w:rsidR="007B48A9" w:rsidRDefault="007B48A9" w:rsidP="007B48A9">
            <w:r>
              <w:t>[[</w:t>
            </w:r>
            <w:proofErr w:type="spellStart"/>
            <w:r>
              <w:t>LCFile</w:t>
            </w:r>
            <w:proofErr w:type="spellEnd"/>
            <w:r>
              <w:t>]] &lt;&lt;FILEUPLOAD&gt;&gt;</w:t>
            </w:r>
          </w:p>
        </w:tc>
      </w:tr>
      <w:tr w:rsidR="007B48A9" w:rsidRPr="00D97B1C" w:rsidTr="007B48A9">
        <w:trPr>
          <w:trHeight w:val="288"/>
        </w:trPr>
        <w:tc>
          <w:tcPr>
            <w:tcW w:w="12505" w:type="dxa"/>
            <w:gridSpan w:val="3"/>
            <w:shd w:val="clear" w:color="auto" w:fill="C6D9F1" w:themeFill="text2" w:themeFillTint="33"/>
          </w:tcPr>
          <w:p w:rsidR="007B48A9" w:rsidRDefault="007B48A9" w:rsidP="007B48A9">
            <w:r>
              <w:t>CHEMISTRY</w:t>
            </w:r>
          </w:p>
        </w:tc>
      </w:tr>
      <w:tr w:rsidR="007B48A9" w:rsidRPr="00D97B1C" w:rsidTr="007B48A9">
        <w:trPr>
          <w:trHeight w:val="288"/>
        </w:trPr>
        <w:tc>
          <w:tcPr>
            <w:tcW w:w="1145" w:type="dxa"/>
          </w:tcPr>
          <w:p w:rsidR="007B48A9" w:rsidRPr="00D97B1C" w:rsidRDefault="007B48A9" w:rsidP="007B48A9">
            <w:r>
              <w:t>7</w:t>
            </w:r>
          </w:p>
        </w:tc>
        <w:tc>
          <w:tcPr>
            <w:tcW w:w="6981" w:type="dxa"/>
          </w:tcPr>
          <w:p w:rsidR="007B48A9" w:rsidRDefault="007B48A9" w:rsidP="007B48A9">
            <w:r>
              <w:t>Degrease the assembly as per CP-STP-CAV-CHEM-DEGR.</w:t>
            </w:r>
          </w:p>
          <w:p w:rsidR="007B48A9" w:rsidRDefault="007B48A9" w:rsidP="007B48A9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:rsidR="007B48A9" w:rsidRDefault="007B48A9" w:rsidP="007B48A9">
            <w:r>
              <w:t>[[DG3Tech]] &lt;&lt;SRF&gt;&gt;</w:t>
            </w:r>
          </w:p>
          <w:p w:rsidR="007B48A9" w:rsidRDefault="007B48A9" w:rsidP="007B48A9">
            <w:r>
              <w:t>[[DG3Time]] &lt;&lt;TIMESTAMP&gt;&gt;</w:t>
            </w:r>
          </w:p>
          <w:p w:rsidR="007B48A9" w:rsidRDefault="007B48A9" w:rsidP="007B48A9">
            <w:r>
              <w:t>[[DG3Comm]] &lt;&lt;COMMENT&gt;&gt;</w:t>
            </w:r>
          </w:p>
          <w:p w:rsidR="007B48A9" w:rsidRDefault="007B48A9" w:rsidP="007B48A9">
            <w:r>
              <w:t>[[DG3File]] &lt;&lt;FILEUPLOAD&gt;&gt;</w:t>
            </w:r>
          </w:p>
        </w:tc>
      </w:tr>
      <w:tr w:rsidR="007B48A9" w:rsidRPr="00D97B1C" w:rsidTr="007B48A9">
        <w:trPr>
          <w:trHeight w:val="288"/>
        </w:trPr>
        <w:tc>
          <w:tcPr>
            <w:tcW w:w="12505" w:type="dxa"/>
            <w:gridSpan w:val="3"/>
            <w:shd w:val="clear" w:color="auto" w:fill="EAF1DD" w:themeFill="accent3" w:themeFillTint="33"/>
          </w:tcPr>
          <w:p w:rsidR="007B48A9" w:rsidRDefault="007B48A9" w:rsidP="007B48A9">
            <w:r>
              <w:t>INSPECTION</w:t>
            </w:r>
          </w:p>
        </w:tc>
      </w:tr>
      <w:tr w:rsidR="007B48A9" w:rsidRPr="00D97B1C" w:rsidTr="007B48A9">
        <w:trPr>
          <w:trHeight w:val="288"/>
        </w:trPr>
        <w:tc>
          <w:tcPr>
            <w:tcW w:w="1145" w:type="dxa"/>
          </w:tcPr>
          <w:p w:rsidR="007B48A9" w:rsidRPr="00D97B1C" w:rsidRDefault="007B48A9" w:rsidP="007B48A9">
            <w:r>
              <w:t>8</w:t>
            </w:r>
          </w:p>
        </w:tc>
        <w:tc>
          <w:tcPr>
            <w:tcW w:w="6981" w:type="dxa"/>
          </w:tcPr>
          <w:p w:rsidR="007B48A9" w:rsidRDefault="007B48A9" w:rsidP="007B48A9">
            <w:r>
              <w:t>Veri</w:t>
            </w:r>
            <w:r w:rsidR="00B4220A">
              <w:t>fy dimensions marked on JL008832</w:t>
            </w:r>
            <w:r>
              <w:t>8_CMM.</w:t>
            </w:r>
          </w:p>
          <w:p w:rsidR="007B48A9" w:rsidRDefault="007B48A9" w:rsidP="007B48A9">
            <w:r>
              <w:t>Upload inspection report.</w:t>
            </w:r>
          </w:p>
        </w:tc>
        <w:tc>
          <w:tcPr>
            <w:tcW w:w="4379" w:type="dxa"/>
            <w:noWrap/>
          </w:tcPr>
          <w:p w:rsidR="007B48A9" w:rsidRDefault="007B48A9" w:rsidP="007B48A9">
            <w:r>
              <w:t>[[Ins4Tech]] &lt;&lt;SRF&gt;&gt;</w:t>
            </w:r>
          </w:p>
          <w:p w:rsidR="007B48A9" w:rsidRDefault="007B48A9" w:rsidP="007B48A9">
            <w:r>
              <w:t>[[Ins4Time]] &lt;&lt;TIMESTAMP&gt;&gt;</w:t>
            </w:r>
          </w:p>
          <w:p w:rsidR="007B48A9" w:rsidRDefault="007B48A9" w:rsidP="007B48A9">
            <w:r>
              <w:t>[[Ins4Comm]] &lt;&lt;COMMENT&gt;&gt;</w:t>
            </w:r>
          </w:p>
          <w:p w:rsidR="007B48A9" w:rsidRDefault="007B48A9" w:rsidP="007B48A9">
            <w:r>
              <w:t>[[Ins4File]]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1F" w:rsidRDefault="00CF3C1F" w:rsidP="00D97B1C">
      <w:r>
        <w:separator/>
      </w:r>
    </w:p>
  </w:endnote>
  <w:endnote w:type="continuationSeparator" w:id="0">
    <w:p w:rsidR="00CF3C1F" w:rsidRDefault="00CF3C1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42292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4220A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4220A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6164E">
      <w:rPr>
        <w:noProof/>
      </w:rPr>
      <w:t>11/13/2020 8:36:00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1F" w:rsidRDefault="00CF3C1F" w:rsidP="00D97B1C">
      <w:r>
        <w:separator/>
      </w:r>
    </w:p>
  </w:footnote>
  <w:footnote w:type="continuationSeparator" w:id="0">
    <w:p w:rsidR="00CF3C1F" w:rsidRDefault="00CF3C1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formsDesign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92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2B4B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D7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5FBC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2292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164E"/>
    <w:rsid w:val="004675B5"/>
    <w:rsid w:val="00470636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1069"/>
    <w:rsid w:val="005649D7"/>
    <w:rsid w:val="005725E1"/>
    <w:rsid w:val="0057799A"/>
    <w:rsid w:val="005907B2"/>
    <w:rsid w:val="0059398C"/>
    <w:rsid w:val="00594166"/>
    <w:rsid w:val="00596F28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48A9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1602B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220A"/>
    <w:rsid w:val="00B4428C"/>
    <w:rsid w:val="00B56613"/>
    <w:rsid w:val="00B622EB"/>
    <w:rsid w:val="00B6706A"/>
    <w:rsid w:val="00B862F3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5793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3C1F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B86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81D5F"/>
  <w15:docId w15:val="{9B1FB773-393C-4439-AB32-5CF60FFD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063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5F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740/EDMS%201825148%20-%20HL-BCP_Procedure.2018.12.05.v1.3(1).pdf" TargetMode="External"/><Relationship Id="rId13" Type="http://schemas.openxmlformats.org/officeDocument/2006/relationships/hyperlink" Target="https://jlabdoc.jlab.org/docushare/dsweb/Get/Document-227559/JL0088328_-_NIOBIUM%20LID%20BRAZING%20ASSY_CMM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524/JL0088328_-_NIOBIUM%20LID%20BRAZING%20ASSY.pdf" TargetMode="External"/><Relationship Id="rId12" Type="http://schemas.openxmlformats.org/officeDocument/2006/relationships/hyperlink" Target="https://jlabdoc.jlab.org/docushare/dsweb/Get/Document-211743/CP-STP-CAV-CHEM-DEGR-R3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1730/EDMS%201389669%20-%20Engineering_specification_dressed_cavities.v2.5(1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11742/CP-STP-CAV-CHEM-ACID-R1.pdf" TargetMode="External"/><Relationship Id="rId10" Type="http://schemas.openxmlformats.org/officeDocument/2006/relationships/hyperlink" Target="https://jlabdoc.jlab.org/docushare/dsweb/Get/Document-211739/EDMS%20-%201389321%20Cleaning_stainless_steel_rev1(1)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2512/JL0088326_-_NIOBIUM%20CAN%20LID%20FINAL%20MACHINIG.pdf" TargetMode="External"/><Relationship Id="rId14" Type="http://schemas.openxmlformats.org/officeDocument/2006/relationships/hyperlink" Target="https://jlabdoc.jlab.org/docushare/dsweb/Get/Document-212511/JL0088271_-_OUTER%20CAN%20LI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1A272EB0E44D7B12D1F523062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D503-C7CC-45AE-AF49-DD1E36C977C1}"/>
      </w:docPartPr>
      <w:docPartBody>
        <w:p w:rsidR="00D34E97" w:rsidRDefault="00D34E97">
          <w:pPr>
            <w:pStyle w:val="8EC1A272EB0E44D7B12D1F523062E2BC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97"/>
    <w:rsid w:val="00A555C6"/>
    <w:rsid w:val="00D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C1A272EB0E44D7B12D1F523062E2BC">
    <w:name w:val="8EC1A272EB0E44D7B12D1F523062E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ADE7-CA58-4D08-959C-E8C61F5A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21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Naeem Huque</cp:lastModifiedBy>
  <cp:revision>3</cp:revision>
  <dcterms:created xsi:type="dcterms:W3CDTF">2020-11-13T13:36:00Z</dcterms:created>
  <dcterms:modified xsi:type="dcterms:W3CDTF">2021-05-21T20:40:00Z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