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rsidTr="001E0C95">
        <w:trPr>
          <w:trHeight w:val="293"/>
        </w:trPr>
        <w:tc>
          <w:tcPr>
            <w:tcW w:w="998" w:type="pct"/>
          </w:tcPr>
          <w:p w:rsidR="007D458D" w:rsidRPr="00D97B1C" w:rsidRDefault="007D458D" w:rsidP="00D97B1C">
            <w:r w:rsidRPr="00D97B1C">
              <w:t>Traveler Title</w:t>
            </w:r>
          </w:p>
        </w:tc>
        <w:tc>
          <w:tcPr>
            <w:tcW w:w="4002" w:type="pct"/>
            <w:gridSpan w:val="4"/>
          </w:tcPr>
          <w:p w:rsidR="007D458D" w:rsidRPr="00D97B1C" w:rsidRDefault="00085B0F" w:rsidP="00D97B1C">
            <w:r>
              <w:t>LCLS-II-HE Cold FPC Inspection Traveler</w:t>
            </w:r>
          </w:p>
        </w:tc>
      </w:tr>
      <w:tr w:rsidR="007D458D" w:rsidRPr="00D97B1C" w:rsidTr="001E0C95">
        <w:trPr>
          <w:trHeight w:val="293"/>
        </w:trPr>
        <w:tc>
          <w:tcPr>
            <w:tcW w:w="998" w:type="pct"/>
          </w:tcPr>
          <w:p w:rsidR="007D458D" w:rsidRPr="00D97B1C" w:rsidRDefault="007D458D" w:rsidP="00D97B1C">
            <w:r w:rsidRPr="00D97B1C">
              <w:t>Traveler Abstract</w:t>
            </w:r>
          </w:p>
        </w:tc>
        <w:tc>
          <w:tcPr>
            <w:tcW w:w="4002" w:type="pct"/>
            <w:gridSpan w:val="4"/>
          </w:tcPr>
          <w:p w:rsidR="007D458D" w:rsidRPr="00D97B1C" w:rsidRDefault="00085B0F" w:rsidP="00D97B1C">
            <w:r>
              <w:t>Incoming inspection process for the cold part of L2HE FPCs</w:t>
            </w:r>
            <w:r w:rsidR="00944CD3">
              <w:t xml:space="preserve"> (FPCCs)</w:t>
            </w:r>
          </w:p>
        </w:tc>
      </w:tr>
      <w:tr w:rsidR="007D458D" w:rsidRPr="00D97B1C" w:rsidTr="001E0C95">
        <w:trPr>
          <w:trHeight w:val="293"/>
        </w:trPr>
        <w:tc>
          <w:tcPr>
            <w:tcW w:w="998" w:type="pct"/>
          </w:tcPr>
          <w:p w:rsidR="007D458D" w:rsidRPr="00D97B1C" w:rsidRDefault="007D458D" w:rsidP="00D97B1C">
            <w:r w:rsidRPr="00D97B1C">
              <w:t>Traveler ID</w:t>
            </w:r>
          </w:p>
        </w:tc>
        <w:tc>
          <w:tcPr>
            <w:tcW w:w="4002" w:type="pct"/>
            <w:gridSpan w:val="4"/>
          </w:tcPr>
          <w:p w:rsidR="007D458D" w:rsidRPr="00D97B1C" w:rsidRDefault="00085B0F" w:rsidP="00A7063A">
            <w:r>
              <w:t>L2HE-</w:t>
            </w:r>
            <w:r w:rsidR="00A7063A">
              <w:t>CLNRM-</w:t>
            </w:r>
            <w:r>
              <w:t>FPCC</w:t>
            </w:r>
            <w:r w:rsidR="00A7063A">
              <w:t>-INSP</w:t>
            </w:r>
          </w:p>
        </w:tc>
      </w:tr>
      <w:tr w:rsidR="00766F7D" w:rsidRPr="00D97B1C" w:rsidTr="001E0C95">
        <w:trPr>
          <w:trHeight w:val="293"/>
        </w:trPr>
        <w:tc>
          <w:tcPr>
            <w:tcW w:w="998" w:type="pct"/>
          </w:tcPr>
          <w:p w:rsidR="00766F7D" w:rsidRPr="00D97B1C" w:rsidRDefault="00766F7D" w:rsidP="00D97B1C">
            <w:r w:rsidRPr="00D97B1C">
              <w:t xml:space="preserve">Traveler Revision </w:t>
            </w:r>
          </w:p>
        </w:tc>
        <w:tc>
          <w:tcPr>
            <w:tcW w:w="4002" w:type="pct"/>
            <w:gridSpan w:val="4"/>
          </w:tcPr>
          <w:p w:rsidR="00766F7D" w:rsidRPr="00D97B1C" w:rsidRDefault="00766F7D" w:rsidP="00D97B1C">
            <w:r w:rsidRPr="00D97B1C">
              <w:t>R1</w:t>
            </w:r>
          </w:p>
        </w:tc>
      </w:tr>
      <w:tr w:rsidR="00766F7D" w:rsidRPr="00D97B1C" w:rsidTr="001E0C95">
        <w:trPr>
          <w:trHeight w:val="293"/>
        </w:trPr>
        <w:tc>
          <w:tcPr>
            <w:tcW w:w="998" w:type="pct"/>
          </w:tcPr>
          <w:p w:rsidR="00766F7D" w:rsidRPr="00D97B1C" w:rsidRDefault="00766F7D" w:rsidP="00D97B1C">
            <w:r w:rsidRPr="00D97B1C">
              <w:t>Traveler Author</w:t>
            </w:r>
          </w:p>
        </w:tc>
        <w:tc>
          <w:tcPr>
            <w:tcW w:w="4002" w:type="pct"/>
            <w:gridSpan w:val="4"/>
          </w:tcPr>
          <w:p w:rsidR="00766F7D" w:rsidRPr="00D97B1C" w:rsidRDefault="00085B0F" w:rsidP="0052412E">
            <w:proofErr w:type="spellStart"/>
            <w:r>
              <w:t>huque</w:t>
            </w:r>
            <w:proofErr w:type="spellEnd"/>
          </w:p>
        </w:tc>
      </w:tr>
      <w:tr w:rsidR="00766F7D" w:rsidRPr="00D97B1C" w:rsidTr="001E0C95">
        <w:trPr>
          <w:trHeight w:val="293"/>
        </w:trPr>
        <w:tc>
          <w:tcPr>
            <w:tcW w:w="998" w:type="pct"/>
          </w:tcPr>
          <w:p w:rsidR="00766F7D" w:rsidRPr="00D97B1C" w:rsidRDefault="00766F7D" w:rsidP="00D97B1C">
            <w:r w:rsidRPr="00D97B1C">
              <w:t>Traveler Date</w:t>
            </w:r>
          </w:p>
        </w:tc>
        <w:tc>
          <w:tcPr>
            <w:tcW w:w="4002" w:type="pct"/>
            <w:gridSpan w:val="4"/>
          </w:tcPr>
          <w:p w:rsidR="00766F7D" w:rsidRPr="00D97B1C" w:rsidRDefault="00E30371" w:rsidP="00D97B1C">
            <w:sdt>
              <w:sdtPr>
                <w:id w:val="534233298"/>
                <w:placeholder>
                  <w:docPart w:val="A639F607F243439A9E4476EE56748095"/>
                </w:placeholder>
                <w:date w:fullDate="2021-05-06T00:00:00Z">
                  <w:dateFormat w:val="d-MMM-yy"/>
                  <w:lid w:val="en-US"/>
                  <w:storeMappedDataAs w:val="dateTime"/>
                  <w:calendar w:val="gregorian"/>
                </w:date>
              </w:sdtPr>
              <w:sdtEndPr/>
              <w:sdtContent>
                <w:r w:rsidR="00085B0F">
                  <w:t>6-May-21</w:t>
                </w:r>
              </w:sdtContent>
            </w:sdt>
          </w:p>
        </w:tc>
      </w:tr>
      <w:tr w:rsidR="00EA63EB" w:rsidRPr="00D97B1C" w:rsidTr="001E0C95">
        <w:trPr>
          <w:trHeight w:val="293"/>
        </w:trPr>
        <w:tc>
          <w:tcPr>
            <w:tcW w:w="998" w:type="pct"/>
          </w:tcPr>
          <w:p w:rsidR="00EA63EB" w:rsidRPr="00D97B1C" w:rsidRDefault="00EA63EB" w:rsidP="00D97B1C">
            <w:r>
              <w:t>NCR Informative Emails</w:t>
            </w:r>
          </w:p>
        </w:tc>
        <w:tc>
          <w:tcPr>
            <w:tcW w:w="4002" w:type="pct"/>
            <w:gridSpan w:val="4"/>
          </w:tcPr>
          <w:p w:rsidR="00EA63EB" w:rsidRPr="00D97B1C" w:rsidRDefault="00085B0F" w:rsidP="00D97B1C">
            <w:proofErr w:type="spellStart"/>
            <w:r>
              <w:t>jharris</w:t>
            </w:r>
            <w:proofErr w:type="spellEnd"/>
          </w:p>
        </w:tc>
      </w:tr>
      <w:tr w:rsidR="00766F7D" w:rsidRPr="00D97B1C" w:rsidTr="001E0C95">
        <w:trPr>
          <w:trHeight w:val="293"/>
        </w:trPr>
        <w:tc>
          <w:tcPr>
            <w:tcW w:w="998" w:type="pct"/>
          </w:tcPr>
          <w:p w:rsidR="00766F7D" w:rsidRPr="00D97B1C" w:rsidRDefault="00EA63EB" w:rsidP="00D97B1C">
            <w:r>
              <w:t xml:space="preserve">NCR </w:t>
            </w:r>
            <w:proofErr w:type="spellStart"/>
            <w:r>
              <w:t>Dispositioners</w:t>
            </w:r>
            <w:proofErr w:type="spellEnd"/>
          </w:p>
        </w:tc>
        <w:tc>
          <w:tcPr>
            <w:tcW w:w="4002" w:type="pct"/>
            <w:gridSpan w:val="4"/>
          </w:tcPr>
          <w:p w:rsidR="00766F7D" w:rsidRPr="00D97B1C" w:rsidRDefault="00085B0F" w:rsidP="00D97B1C">
            <w:r>
              <w:t xml:space="preserve">Huque, </w:t>
            </w:r>
            <w:proofErr w:type="spellStart"/>
            <w:r>
              <w:t>kwilson</w:t>
            </w:r>
            <w:proofErr w:type="spellEnd"/>
          </w:p>
        </w:tc>
      </w:tr>
      <w:tr w:rsidR="009E7B59" w:rsidRPr="00D97B1C" w:rsidTr="001E0C95">
        <w:trPr>
          <w:trHeight w:val="293"/>
        </w:trPr>
        <w:tc>
          <w:tcPr>
            <w:tcW w:w="998" w:type="pct"/>
          </w:tcPr>
          <w:p w:rsidR="009E7B59" w:rsidRPr="00D97B1C" w:rsidRDefault="009E7B59" w:rsidP="00D97B1C">
            <w:r>
              <w:t>D3 Emails</w:t>
            </w:r>
          </w:p>
        </w:tc>
        <w:tc>
          <w:tcPr>
            <w:tcW w:w="4002" w:type="pct"/>
            <w:gridSpan w:val="4"/>
          </w:tcPr>
          <w:p w:rsidR="009E7B59" w:rsidRPr="00D97B1C" w:rsidRDefault="00085B0F" w:rsidP="00D97B1C">
            <w:r>
              <w:t xml:space="preserve">Huque, </w:t>
            </w:r>
            <w:proofErr w:type="spellStart"/>
            <w:r>
              <w:t>kwilson</w:t>
            </w:r>
            <w:proofErr w:type="spellEnd"/>
          </w:p>
        </w:tc>
      </w:tr>
      <w:tr w:rsidR="0037791E" w:rsidRPr="00D97B1C" w:rsidTr="001E0C95">
        <w:trPr>
          <w:trHeight w:val="293"/>
        </w:trPr>
        <w:tc>
          <w:tcPr>
            <w:tcW w:w="998" w:type="pct"/>
          </w:tcPr>
          <w:p w:rsidR="0037791E" w:rsidRPr="00D97B1C" w:rsidRDefault="0037791E" w:rsidP="0037791E">
            <w:r w:rsidRPr="00D97B1C">
              <w:t>Approval Names</w:t>
            </w:r>
          </w:p>
        </w:tc>
        <w:tc>
          <w:tcPr>
            <w:tcW w:w="1001" w:type="pct"/>
          </w:tcPr>
          <w:p w:rsidR="0037791E" w:rsidRPr="00D97B1C" w:rsidRDefault="00085B0F" w:rsidP="0037791E">
            <w:r>
              <w:t>Naeem Huque</w:t>
            </w:r>
          </w:p>
        </w:tc>
        <w:tc>
          <w:tcPr>
            <w:tcW w:w="1000" w:type="pct"/>
          </w:tcPr>
          <w:p w:rsidR="0037791E" w:rsidRDefault="00085B0F" w:rsidP="0037791E">
            <w:r>
              <w:t>Danny Forehand</w:t>
            </w:r>
          </w:p>
        </w:tc>
        <w:tc>
          <w:tcPr>
            <w:tcW w:w="1000" w:type="pct"/>
          </w:tcPr>
          <w:p w:rsidR="0037791E" w:rsidRDefault="00944CD3" w:rsidP="0037791E">
            <w:proofErr w:type="spellStart"/>
            <w:r>
              <w:t>Mircea</w:t>
            </w:r>
            <w:proofErr w:type="spellEnd"/>
            <w:r>
              <w:t xml:space="preserve"> </w:t>
            </w:r>
            <w:proofErr w:type="spellStart"/>
            <w:r>
              <w:t>Stirbet</w:t>
            </w:r>
            <w:proofErr w:type="spellEnd"/>
          </w:p>
        </w:tc>
        <w:tc>
          <w:tcPr>
            <w:tcW w:w="1001" w:type="pct"/>
          </w:tcPr>
          <w:p w:rsidR="0037791E" w:rsidRPr="00D97B1C" w:rsidRDefault="00694779" w:rsidP="0037791E">
            <w:r>
              <w:t>Wilson/Hogan</w:t>
            </w:r>
          </w:p>
        </w:tc>
      </w:tr>
      <w:tr w:rsidR="00286CF6" w:rsidRPr="00D97B1C" w:rsidTr="001E0C95">
        <w:trPr>
          <w:trHeight w:val="293"/>
        </w:trPr>
        <w:tc>
          <w:tcPr>
            <w:tcW w:w="998" w:type="pct"/>
          </w:tcPr>
          <w:p w:rsidR="00286CF6" w:rsidRPr="00D97B1C" w:rsidRDefault="00286CF6" w:rsidP="00D97B1C">
            <w:r>
              <w:t>Approval Signatures</w:t>
            </w:r>
          </w:p>
        </w:tc>
        <w:tc>
          <w:tcPr>
            <w:tcW w:w="1001" w:type="pct"/>
          </w:tcPr>
          <w:p w:rsidR="00286CF6" w:rsidRPr="00D97B1C" w:rsidRDefault="00286CF6" w:rsidP="00D97B1C"/>
        </w:tc>
        <w:tc>
          <w:tcPr>
            <w:tcW w:w="1000" w:type="pct"/>
          </w:tcPr>
          <w:p w:rsidR="00286CF6" w:rsidRPr="00D97B1C" w:rsidRDefault="00286CF6" w:rsidP="00D97B1C"/>
        </w:tc>
        <w:tc>
          <w:tcPr>
            <w:tcW w:w="1000" w:type="pct"/>
          </w:tcPr>
          <w:p w:rsidR="00286CF6" w:rsidRPr="00D97B1C" w:rsidRDefault="00286CF6" w:rsidP="00D97B1C"/>
        </w:tc>
        <w:tc>
          <w:tcPr>
            <w:tcW w:w="1001" w:type="pct"/>
          </w:tcPr>
          <w:p w:rsidR="00286CF6" w:rsidRPr="00D97B1C" w:rsidRDefault="00286CF6" w:rsidP="00D97B1C"/>
        </w:tc>
      </w:tr>
      <w:tr w:rsidR="00766F7D" w:rsidRPr="00D97B1C" w:rsidTr="001E0C95">
        <w:trPr>
          <w:trHeight w:val="293"/>
        </w:trPr>
        <w:tc>
          <w:tcPr>
            <w:tcW w:w="998" w:type="pct"/>
          </w:tcPr>
          <w:p w:rsidR="00766F7D" w:rsidRPr="00D97B1C" w:rsidRDefault="00766F7D" w:rsidP="00D97B1C">
            <w:r w:rsidRPr="00D97B1C">
              <w:t>Approval Date</w:t>
            </w:r>
            <w:r w:rsidR="00286CF6">
              <w:t>s</w:t>
            </w:r>
          </w:p>
        </w:tc>
        <w:tc>
          <w:tcPr>
            <w:tcW w:w="1001" w:type="pct"/>
          </w:tcPr>
          <w:p w:rsidR="00766F7D" w:rsidRPr="00D97B1C" w:rsidRDefault="00766F7D" w:rsidP="00D97B1C"/>
        </w:tc>
        <w:tc>
          <w:tcPr>
            <w:tcW w:w="1000" w:type="pct"/>
          </w:tcPr>
          <w:p w:rsidR="00766F7D" w:rsidRPr="00D97B1C" w:rsidRDefault="00766F7D" w:rsidP="00D97B1C"/>
        </w:tc>
        <w:tc>
          <w:tcPr>
            <w:tcW w:w="1000" w:type="pct"/>
          </w:tcPr>
          <w:p w:rsidR="00766F7D" w:rsidRPr="00D97B1C" w:rsidRDefault="00766F7D" w:rsidP="00D97B1C"/>
        </w:tc>
        <w:tc>
          <w:tcPr>
            <w:tcW w:w="1001" w:type="pct"/>
          </w:tcPr>
          <w:p w:rsidR="00766F7D" w:rsidRPr="00D97B1C" w:rsidRDefault="00766F7D" w:rsidP="00D97B1C"/>
        </w:tc>
      </w:tr>
      <w:tr w:rsidR="00766F7D" w:rsidRPr="00D97B1C" w:rsidTr="001E0C95">
        <w:trPr>
          <w:trHeight w:val="293"/>
        </w:trPr>
        <w:tc>
          <w:tcPr>
            <w:tcW w:w="998" w:type="pct"/>
          </w:tcPr>
          <w:p w:rsidR="00766F7D" w:rsidRPr="00D97B1C" w:rsidRDefault="00766F7D" w:rsidP="00D97B1C">
            <w:r w:rsidRPr="00D97B1C">
              <w:t>Approval Title</w:t>
            </w:r>
          </w:p>
        </w:tc>
        <w:tc>
          <w:tcPr>
            <w:tcW w:w="1001" w:type="pct"/>
          </w:tcPr>
          <w:p w:rsidR="00766F7D" w:rsidRPr="00D97B1C" w:rsidRDefault="00766F7D" w:rsidP="00D97B1C">
            <w:r w:rsidRPr="00D97B1C">
              <w:t>Author</w:t>
            </w:r>
          </w:p>
        </w:tc>
        <w:tc>
          <w:tcPr>
            <w:tcW w:w="1000" w:type="pct"/>
          </w:tcPr>
          <w:p w:rsidR="00766F7D" w:rsidRPr="00D97B1C" w:rsidRDefault="00766F7D" w:rsidP="00D97B1C">
            <w:r w:rsidRPr="00D97B1C">
              <w:t>Reviewer</w:t>
            </w:r>
          </w:p>
        </w:tc>
        <w:tc>
          <w:tcPr>
            <w:tcW w:w="1000" w:type="pct"/>
          </w:tcPr>
          <w:p w:rsidR="00766F7D" w:rsidRPr="00D97B1C" w:rsidRDefault="00944CD3" w:rsidP="00944CD3">
            <w:r>
              <w:t>Reviewer</w:t>
            </w:r>
          </w:p>
        </w:tc>
        <w:tc>
          <w:tcPr>
            <w:tcW w:w="1001" w:type="pct"/>
          </w:tcPr>
          <w:p w:rsidR="00766F7D" w:rsidRPr="00D97B1C" w:rsidRDefault="00694779" w:rsidP="00D97B1C">
            <w:r>
              <w:t>Project Manager</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rsidTr="00A841DF">
        <w:trPr>
          <w:cantSplit/>
          <w:trHeight w:val="288"/>
        </w:trPr>
        <w:tc>
          <w:tcPr>
            <w:tcW w:w="999" w:type="pct"/>
          </w:tcPr>
          <w:p w:rsidR="007D458D" w:rsidRPr="00D97B1C" w:rsidRDefault="00E30371" w:rsidP="00D97B1C">
            <w:hyperlink r:id="rId7" w:history="1">
              <w:r w:rsidR="00EF78B8" w:rsidRPr="00EF78B8">
                <w:rPr>
                  <w:rStyle w:val="Hyperlink"/>
                </w:rPr>
                <w:t>LCLSII-HE-1.2-ES-0059</w:t>
              </w:r>
            </w:hyperlink>
          </w:p>
        </w:tc>
        <w:tc>
          <w:tcPr>
            <w:tcW w:w="999" w:type="pct"/>
          </w:tcPr>
          <w:p w:rsidR="007D458D" w:rsidRPr="00D97B1C" w:rsidRDefault="001C304C" w:rsidP="00D97B1C">
            <w:hyperlink r:id="rId8" w:history="1">
              <w:r w:rsidRPr="001C304C">
                <w:rPr>
                  <w:rStyle w:val="Hyperlink"/>
                </w:rPr>
                <w:t>CP-L2PRD-C</w:t>
              </w:r>
              <w:r w:rsidRPr="001C304C">
                <w:rPr>
                  <w:rStyle w:val="Hyperlink"/>
                </w:rPr>
                <w:t>LN-PUMP</w:t>
              </w:r>
            </w:hyperlink>
          </w:p>
        </w:tc>
        <w:tc>
          <w:tcPr>
            <w:tcW w:w="1001" w:type="pct"/>
          </w:tcPr>
          <w:p w:rsidR="007D458D" w:rsidRPr="00D97B1C" w:rsidRDefault="001C304C" w:rsidP="00D97B1C">
            <w:hyperlink r:id="rId9" w:history="1">
              <w:r w:rsidRPr="001C304C">
                <w:rPr>
                  <w:rStyle w:val="Hyperlink"/>
                </w:rPr>
                <w:t>CP-C100-CAV-LKTS</w:t>
              </w:r>
            </w:hyperlink>
          </w:p>
        </w:tc>
        <w:tc>
          <w:tcPr>
            <w:tcW w:w="1001" w:type="pct"/>
          </w:tcPr>
          <w:p w:rsidR="007D458D" w:rsidRPr="00D97B1C" w:rsidRDefault="00E30371" w:rsidP="00D97B1C">
            <w:hyperlink r:id="rId10" w:history="1">
              <w:proofErr w:type="spellStart"/>
              <w:r w:rsidR="00EF78B8" w:rsidRPr="00EF78B8">
                <w:rPr>
                  <w:rStyle w:val="Hyperlink"/>
                </w:rPr>
                <w:t>Solair</w:t>
              </w:r>
              <w:proofErr w:type="spellEnd"/>
              <w:r w:rsidR="00EF78B8" w:rsidRPr="00EF78B8">
                <w:rPr>
                  <w:rStyle w:val="Hyperlink"/>
                </w:rPr>
                <w:t xml:space="preserve"> 3100 Gen E Manual</w:t>
              </w:r>
            </w:hyperlink>
          </w:p>
        </w:tc>
        <w:tc>
          <w:tcPr>
            <w:tcW w:w="1000" w:type="pct"/>
          </w:tcPr>
          <w:p w:rsidR="007D458D" w:rsidRPr="00D97B1C" w:rsidRDefault="007D458D" w:rsidP="00D97B1C"/>
        </w:tc>
      </w:tr>
      <w:tr w:rsidR="007D458D" w:rsidRPr="00D97B1C" w:rsidTr="00A841DF">
        <w:trPr>
          <w:cantSplit/>
          <w:trHeight w:val="288"/>
        </w:trPr>
        <w:tc>
          <w:tcPr>
            <w:tcW w:w="999" w:type="pct"/>
          </w:tcPr>
          <w:p w:rsidR="007D458D" w:rsidRPr="00D97B1C" w:rsidRDefault="00E30371" w:rsidP="00D97B1C">
            <w:hyperlink r:id="rId11" w:history="1">
              <w:r w:rsidR="00EF78B8" w:rsidRPr="00EF78B8">
                <w:rPr>
                  <w:rStyle w:val="Hyperlink"/>
                </w:rPr>
                <w:t>CP-STP-CAV-CHEM-DEGR-R3</w:t>
              </w:r>
            </w:hyperlink>
          </w:p>
        </w:tc>
        <w:tc>
          <w:tcPr>
            <w:tcW w:w="999" w:type="pct"/>
          </w:tcPr>
          <w:p w:rsidR="007D458D" w:rsidRPr="00D97B1C" w:rsidRDefault="00E30371" w:rsidP="00D97B1C">
            <w:hyperlink r:id="rId12" w:history="1">
              <w:r w:rsidR="00EF78B8" w:rsidRPr="00EF78B8">
                <w:rPr>
                  <w:rStyle w:val="Hyperlink"/>
                </w:rPr>
                <w:t>CP-L2PRD-CM-SLBUP-R2</w:t>
              </w:r>
            </w:hyperlink>
          </w:p>
        </w:tc>
        <w:tc>
          <w:tcPr>
            <w:tcW w:w="1001" w:type="pct"/>
          </w:tcPr>
          <w:p w:rsidR="007D458D" w:rsidRPr="00D97B1C" w:rsidRDefault="001C304C" w:rsidP="00D97B1C">
            <w:hyperlink r:id="rId13" w:history="1">
              <w:r w:rsidRPr="001C304C">
                <w:rPr>
                  <w:rStyle w:val="Hyperlink"/>
                </w:rPr>
                <w:t>CP-L2PRO-CST-CHEM-CLN-ION</w:t>
              </w:r>
            </w:hyperlink>
          </w:p>
        </w:tc>
        <w:tc>
          <w:tcPr>
            <w:tcW w:w="1001" w:type="pct"/>
          </w:tcPr>
          <w:p w:rsidR="007D458D" w:rsidRPr="00D97B1C" w:rsidRDefault="00E30371" w:rsidP="00EF78B8">
            <w:hyperlink r:id="rId14" w:history="1">
              <w:r w:rsidR="00EF78B8" w:rsidRPr="00EF78B8">
                <w:rPr>
                  <w:rStyle w:val="Hyperlink"/>
                </w:rPr>
                <w:t>Vacuum-005-2008</w:t>
              </w:r>
            </w:hyperlink>
          </w:p>
        </w:tc>
        <w:tc>
          <w:tcPr>
            <w:tcW w:w="1000" w:type="pct"/>
          </w:tcPr>
          <w:p w:rsidR="007D458D" w:rsidRPr="00D97B1C" w:rsidRDefault="007D458D" w:rsidP="00D97B1C"/>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931"/>
        <w:gridCol w:w="7640"/>
        <w:gridCol w:w="4379"/>
      </w:tblGrid>
      <w:tr w:rsidR="001A1596" w:rsidRPr="00D97B1C" w:rsidTr="00EB748C">
        <w:trPr>
          <w:trHeight w:val="288"/>
        </w:trPr>
        <w:tc>
          <w:tcPr>
            <w:tcW w:w="931" w:type="dxa"/>
          </w:tcPr>
          <w:p w:rsidR="007D458D" w:rsidRPr="00D97B1C" w:rsidRDefault="007D458D" w:rsidP="00D97B1C">
            <w:r w:rsidRPr="00D97B1C">
              <w:lastRenderedPageBreak/>
              <w:t>Step No.</w:t>
            </w:r>
          </w:p>
        </w:tc>
        <w:tc>
          <w:tcPr>
            <w:tcW w:w="7640"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1A1596" w:rsidRPr="00D97B1C" w:rsidTr="00EB748C">
        <w:trPr>
          <w:trHeight w:val="288"/>
        </w:trPr>
        <w:tc>
          <w:tcPr>
            <w:tcW w:w="931" w:type="dxa"/>
          </w:tcPr>
          <w:p w:rsidR="007D458D" w:rsidRPr="00D97B1C" w:rsidRDefault="007D458D" w:rsidP="00D97B1C">
            <w:r w:rsidRPr="00D97B1C">
              <w:t>1</w:t>
            </w:r>
          </w:p>
        </w:tc>
        <w:tc>
          <w:tcPr>
            <w:tcW w:w="7640" w:type="dxa"/>
          </w:tcPr>
          <w:p w:rsidR="007D458D" w:rsidRDefault="002B6433" w:rsidP="00755A06">
            <w:r>
              <w:t>Inspection Start Date</w:t>
            </w:r>
          </w:p>
          <w:p w:rsidR="002B6433" w:rsidRDefault="002B6433" w:rsidP="00755A06">
            <w:r>
              <w:t>Technician Name</w:t>
            </w:r>
          </w:p>
          <w:p w:rsidR="002B6433" w:rsidRDefault="002B6433" w:rsidP="00755A06"/>
          <w:p w:rsidR="002B6433" w:rsidRDefault="00685F05" w:rsidP="00755A06">
            <w:r>
              <w:t>Visually inspect the outer plastic bag. Comment on any damage.</w:t>
            </w:r>
          </w:p>
          <w:p w:rsidR="0019461F" w:rsidRDefault="0019461F" w:rsidP="00755A06"/>
          <w:p w:rsidR="0019461F" w:rsidRPr="00D97B1C" w:rsidRDefault="0019461F" w:rsidP="00755A06">
            <w:r>
              <w:t>Check whether kitted parts are present</w:t>
            </w:r>
            <w:r w:rsidR="007C224F">
              <w:t>.</w:t>
            </w:r>
            <w:bookmarkStart w:id="0" w:name="_GoBack"/>
            <w:bookmarkEnd w:id="0"/>
          </w:p>
        </w:tc>
        <w:tc>
          <w:tcPr>
            <w:tcW w:w="4379" w:type="dxa"/>
            <w:noWrap/>
          </w:tcPr>
          <w:p w:rsidR="002B6433" w:rsidRDefault="002B6433" w:rsidP="00C53F69">
            <w:r>
              <w:t>[[</w:t>
            </w:r>
            <w:proofErr w:type="spellStart"/>
            <w:r>
              <w:t>StartDate</w:t>
            </w:r>
            <w:proofErr w:type="spellEnd"/>
            <w:r>
              <w:t>]] &lt;&lt;TIMESTAMP&gt;&gt;</w:t>
            </w:r>
          </w:p>
          <w:p w:rsidR="00E516DE" w:rsidRDefault="002B6433" w:rsidP="002B6433">
            <w:r>
              <w:t>[[InspTech1_SRFCVP]] &lt;&lt;SRFCVP&gt;&gt;</w:t>
            </w:r>
          </w:p>
          <w:p w:rsidR="002B6433" w:rsidRDefault="002B6433" w:rsidP="002B6433"/>
          <w:p w:rsidR="002B6433" w:rsidRDefault="00685F05" w:rsidP="002B6433">
            <w:r>
              <w:t>[[</w:t>
            </w:r>
            <w:proofErr w:type="spellStart"/>
            <w:r>
              <w:t>Bag</w:t>
            </w:r>
            <w:r w:rsidR="002B6433">
              <w:t>Comm</w:t>
            </w:r>
            <w:proofErr w:type="spellEnd"/>
            <w:r w:rsidR="002B6433">
              <w:t>]] &lt;&lt;COMMENT&gt;&gt;</w:t>
            </w:r>
          </w:p>
          <w:p w:rsidR="0019461F" w:rsidRDefault="0019461F" w:rsidP="002B6433"/>
          <w:p w:rsidR="0019461F" w:rsidRDefault="0019461F" w:rsidP="002B6433">
            <w:r>
              <w:t>[[</w:t>
            </w:r>
            <w:proofErr w:type="spellStart"/>
            <w:r>
              <w:t>KitParts</w:t>
            </w:r>
            <w:proofErr w:type="spellEnd"/>
            <w:r>
              <w:t>]] &lt;&lt;YESNO&gt;&gt;</w:t>
            </w:r>
          </w:p>
          <w:p w:rsidR="0019461F" w:rsidRDefault="0019461F" w:rsidP="002B6433">
            <w:r>
              <w:t>[[</w:t>
            </w:r>
            <w:proofErr w:type="spellStart"/>
            <w:r>
              <w:t>KitPartsComm</w:t>
            </w:r>
            <w:proofErr w:type="spellEnd"/>
            <w:r>
              <w:t>]] &lt;&lt;COMMENT&gt;&gt;</w:t>
            </w:r>
          </w:p>
          <w:p w:rsidR="0019461F" w:rsidRPr="00D97B1C" w:rsidRDefault="0019461F" w:rsidP="002B6433"/>
        </w:tc>
      </w:tr>
      <w:tr w:rsidR="001A1596" w:rsidRPr="00D97B1C" w:rsidTr="00EB748C">
        <w:trPr>
          <w:trHeight w:val="288"/>
        </w:trPr>
        <w:tc>
          <w:tcPr>
            <w:tcW w:w="931" w:type="dxa"/>
          </w:tcPr>
          <w:p w:rsidR="007D458D" w:rsidRPr="00D97B1C" w:rsidRDefault="007D458D" w:rsidP="00D97B1C">
            <w:r w:rsidRPr="00D97B1C">
              <w:t>2</w:t>
            </w:r>
          </w:p>
        </w:tc>
        <w:tc>
          <w:tcPr>
            <w:tcW w:w="7640" w:type="dxa"/>
          </w:tcPr>
          <w:p w:rsidR="00A7063A" w:rsidRDefault="00A7063A" w:rsidP="00D97B1C">
            <w:r>
              <w:t xml:space="preserve">Enter the serial number of the </w:t>
            </w:r>
            <w:r w:rsidR="00832078">
              <w:t>FPC pair</w:t>
            </w:r>
            <w:r>
              <w:t xml:space="preserve"> (label on outer bag</w:t>
            </w:r>
            <w:r w:rsidR="00832078">
              <w:t xml:space="preserve">, in the form </w:t>
            </w:r>
            <w:r w:rsidR="001C304C">
              <w:t>PA#</w:t>
            </w:r>
            <w:r w:rsidR="00832078">
              <w:t>-</w:t>
            </w:r>
            <w:r w:rsidR="001C304C">
              <w:t>X</w:t>
            </w:r>
            <w:r w:rsidR="00832078">
              <w:t>X</w:t>
            </w:r>
            <w:r>
              <w:t>)</w:t>
            </w:r>
          </w:p>
          <w:p w:rsidR="00A7063A" w:rsidRDefault="00A7063A" w:rsidP="00D97B1C"/>
          <w:p w:rsidR="00A7063A" w:rsidRDefault="002B6433" w:rsidP="00D97B1C">
            <w:r>
              <w:t>Enter the serial numbers for the two FPC</w:t>
            </w:r>
            <w:r w:rsidR="00C6523F">
              <w:t>C</w:t>
            </w:r>
            <w:r>
              <w:t>s as per the image below</w:t>
            </w:r>
            <w:r w:rsidR="00A7063A">
              <w:t xml:space="preserve"> (label on outer bag).</w:t>
            </w:r>
          </w:p>
          <w:p w:rsidR="00A7063A" w:rsidRDefault="00A7063A" w:rsidP="00D97B1C"/>
          <w:p w:rsidR="007D458D" w:rsidRDefault="00B7259A" w:rsidP="00D97B1C">
            <w:r>
              <w:t>Add any relevant comments.</w:t>
            </w:r>
          </w:p>
          <w:p w:rsidR="002B6433" w:rsidRDefault="002B6433" w:rsidP="00D97B1C"/>
          <w:p w:rsidR="002B6433" w:rsidRDefault="002B6433" w:rsidP="00D97B1C"/>
          <w:p w:rsidR="002B6433" w:rsidRPr="00D97B1C" w:rsidRDefault="00B7259A" w:rsidP="00B7259A">
            <w:pPr>
              <w:jc w:val="center"/>
            </w:pPr>
            <w:r>
              <w:rPr>
                <w:noProof/>
              </w:rPr>
              <w:lastRenderedPageBreak/>
              <mc:AlternateContent>
                <mc:Choice Requires="wps">
                  <w:drawing>
                    <wp:anchor distT="0" distB="0" distL="114300" distR="114300" simplePos="0" relativeHeight="251664384" behindDoc="0" locked="0" layoutInCell="1" allowOverlap="1" wp14:anchorId="0433E169" wp14:editId="555B383C">
                      <wp:simplePos x="0" y="0"/>
                      <wp:positionH relativeFrom="column">
                        <wp:posOffset>1156300</wp:posOffset>
                      </wp:positionH>
                      <wp:positionV relativeFrom="paragraph">
                        <wp:posOffset>1334734</wp:posOffset>
                      </wp:positionV>
                      <wp:extent cx="457200" cy="345057"/>
                      <wp:effectExtent l="19050" t="19050" r="57150" b="55245"/>
                      <wp:wrapNone/>
                      <wp:docPr id="7" name="Straight Arrow Connector 7"/>
                      <wp:cNvGraphicFramePr/>
                      <a:graphic xmlns:a="http://schemas.openxmlformats.org/drawingml/2006/main">
                        <a:graphicData uri="http://schemas.microsoft.com/office/word/2010/wordprocessingShape">
                          <wps:wsp>
                            <wps:cNvCnPr/>
                            <wps:spPr>
                              <a:xfrm>
                                <a:off x="0" y="0"/>
                                <a:ext cx="457200" cy="345057"/>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30CD37" id="_x0000_t32" coordsize="21600,21600" o:spt="32" o:oned="t" path="m,l21600,21600e" filled="f">
                      <v:path arrowok="t" fillok="f" o:connecttype="none"/>
                      <o:lock v:ext="edit" shapetype="t"/>
                    </v:shapetype>
                    <v:shape id="Straight Arrow Connector 7" o:spid="_x0000_s1026" type="#_x0000_t32" style="position:absolute;margin-left:91.05pt;margin-top:105.1pt;width:36pt;height:2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" strokecolor="red" strokeweight="2.25pt">
                      <v:stroke endarrow="open"/>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2717680</wp:posOffset>
                      </wp:positionH>
                      <wp:positionV relativeFrom="paragraph">
                        <wp:posOffset>575418</wp:posOffset>
                      </wp:positionV>
                      <wp:extent cx="897147" cy="914592"/>
                      <wp:effectExtent l="38100" t="19050" r="17780" b="57150"/>
                      <wp:wrapNone/>
                      <wp:docPr id="6" name="Straight Arrow Connector 6"/>
                      <wp:cNvGraphicFramePr/>
                      <a:graphic xmlns:a="http://schemas.openxmlformats.org/drawingml/2006/main">
                        <a:graphicData uri="http://schemas.microsoft.com/office/word/2010/wordprocessingShape">
                          <wps:wsp>
                            <wps:cNvCnPr/>
                            <wps:spPr>
                              <a:xfrm flipH="1">
                                <a:off x="0" y="0"/>
                                <a:ext cx="897147" cy="914592"/>
                              </a:xfrm>
                              <a:prstGeom prst="straightConnector1">
                                <a:avLst/>
                              </a:prstGeom>
                              <a:ln w="28575">
                                <a:solidFill>
                                  <a:srgbClr val="FF0000"/>
                                </a:solidFill>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0CAD57" id="Straight Arrow Connector 6" o:spid="_x0000_s1026" type="#_x0000_t32" style="position:absolute;margin-left:214pt;margin-top:45.3pt;width:70.65pt;height:1in;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" strokecolor="red" strokeweight="2.25pt">
                      <v:stroke endarrow="open"/>
                    </v:shape>
                  </w:pict>
                </mc:Fallback>
              </mc:AlternateContent>
            </w:r>
            <w:r>
              <w:rPr>
                <w:noProof/>
              </w:rPr>
              <mc:AlternateContent>
                <mc:Choice Requires="wps">
                  <w:drawing>
                    <wp:anchor distT="0" distB="0" distL="114300" distR="114300" simplePos="0" relativeHeight="251661312" behindDoc="0" locked="0" layoutInCell="1" allowOverlap="1" wp14:anchorId="00D4FC62" wp14:editId="05E2F214">
                      <wp:simplePos x="0" y="0"/>
                      <wp:positionH relativeFrom="column">
                        <wp:posOffset>3158274</wp:posOffset>
                      </wp:positionH>
                      <wp:positionV relativeFrom="paragraph">
                        <wp:posOffset>289560</wp:posOffset>
                      </wp:positionV>
                      <wp:extent cx="836762" cy="284672"/>
                      <wp:effectExtent l="0" t="0" r="20955" b="20320"/>
                      <wp:wrapNone/>
                      <wp:docPr id="5" name="Text Box 5"/>
                      <wp:cNvGraphicFramePr/>
                      <a:graphic xmlns:a="http://schemas.openxmlformats.org/drawingml/2006/main">
                        <a:graphicData uri="http://schemas.microsoft.com/office/word/2010/wordprocessingShape">
                          <wps:wsp>
                            <wps:cNvSpPr txBox="1"/>
                            <wps:spPr>
                              <a:xfrm>
                                <a:off x="0" y="0"/>
                                <a:ext cx="836762" cy="284672"/>
                              </a:xfrm>
                              <a:prstGeom prst="rect">
                                <a:avLst/>
                              </a:prstGeom>
                              <a:solidFill>
                                <a:schemeClr val="lt1"/>
                              </a:solidFill>
                              <a:ln w="6350">
                                <a:solidFill>
                                  <a:srgbClr val="FF0000"/>
                                </a:solidFill>
                              </a:ln>
                            </wps:spPr>
                            <wps:txbx>
                              <w:txbxContent>
                                <w:p w:rsidR="003C0F8E" w:rsidRPr="00B7259A" w:rsidRDefault="003C0F8E" w:rsidP="00B7259A">
                                  <w:pPr>
                                    <w:jc w:val="center"/>
                                    <w:rPr>
                                      <w:b/>
                                    </w:rPr>
                                  </w:pPr>
                                  <w:r>
                                    <w:rPr>
                                      <w:b/>
                                    </w:rPr>
                                    <w:t>FPC</w:t>
                                  </w:r>
                                  <w:r w:rsidR="00C6523F">
                                    <w:rPr>
                                      <w:b/>
                                    </w:rPr>
                                    <w:t>C</w:t>
                                  </w:r>
                                  <w:r>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D4FC62" id="_x0000_t202" coordsize="21600,21600" o:spt="202" path="m,l,21600r21600,l21600,xe">
                      <v:stroke joinstyle="miter"/>
                      <v:path gradientshapeok="t" o:connecttype="rect"/>
                    </v:shapetype>
                    <v:shape id="Text Box 5" o:spid="_x0000_s1026" type="#_x0000_t202" style="position:absolute;left:0;text-align:left;margin-left:248.7pt;margin-top:22.8pt;width:65.9pt;height:2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" fillcolor="white [3201]" strokecolor="red" strokeweight=".5pt">
                      <v:textbox>
                        <w:txbxContent>
                          <w:p w:rsidR="003C0F8E" w:rsidRPr="00B7259A" w:rsidRDefault="003C0F8E" w:rsidP="00B7259A">
                            <w:pPr>
                              <w:jc w:val="center"/>
                              <w:rPr>
                                <w:b/>
                              </w:rPr>
                            </w:pPr>
                            <w:r>
                              <w:rPr>
                                <w:b/>
                              </w:rPr>
                              <w:t>FPC</w:t>
                            </w:r>
                            <w:r w:rsidR="00C6523F">
                              <w:rPr>
                                <w:b/>
                              </w:rPr>
                              <w:t>C</w:t>
                            </w:r>
                            <w:r>
                              <w:rPr>
                                <w:b/>
                              </w:rPr>
                              <w:t>-2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310694</wp:posOffset>
                      </wp:positionH>
                      <wp:positionV relativeFrom="paragraph">
                        <wp:posOffset>1196160</wp:posOffset>
                      </wp:positionV>
                      <wp:extent cx="836762" cy="284672"/>
                      <wp:effectExtent l="0" t="0" r="20955" b="20320"/>
                      <wp:wrapNone/>
                      <wp:docPr id="4" name="Text Box 4"/>
                      <wp:cNvGraphicFramePr/>
                      <a:graphic xmlns:a="http://schemas.openxmlformats.org/drawingml/2006/main">
                        <a:graphicData uri="http://schemas.microsoft.com/office/word/2010/wordprocessingShape">
                          <wps:wsp>
                            <wps:cNvSpPr txBox="1"/>
                            <wps:spPr>
                              <a:xfrm>
                                <a:off x="0" y="0"/>
                                <a:ext cx="836762" cy="284672"/>
                              </a:xfrm>
                              <a:prstGeom prst="rect">
                                <a:avLst/>
                              </a:prstGeom>
                              <a:solidFill>
                                <a:schemeClr val="lt1"/>
                              </a:solidFill>
                              <a:ln w="6350">
                                <a:solidFill>
                                  <a:srgbClr val="FF0000"/>
                                </a:solidFill>
                              </a:ln>
                            </wps:spPr>
                            <wps:txbx>
                              <w:txbxContent>
                                <w:p w:rsidR="003C0F8E" w:rsidRPr="00B7259A" w:rsidRDefault="003C0F8E" w:rsidP="00B7259A">
                                  <w:pPr>
                                    <w:jc w:val="center"/>
                                    <w:rPr>
                                      <w:b/>
                                    </w:rPr>
                                  </w:pPr>
                                  <w:r>
                                    <w:rPr>
                                      <w:b/>
                                    </w:rPr>
                                    <w:t>FPC</w:t>
                                  </w:r>
                                  <w:r w:rsidR="00C6523F">
                                    <w:rPr>
                                      <w:b/>
                                    </w:rPr>
                                    <w:t>C</w:t>
                                  </w:r>
                                  <w:r>
                                    <w:rPr>
                                      <w:b/>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24.45pt;margin-top:94.2pt;width:65.9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" fillcolor="white [3201]" strokecolor="red" strokeweight=".5pt">
                      <v:textbox>
                        <w:txbxContent>
                          <w:p w:rsidR="003C0F8E" w:rsidRPr="00B7259A" w:rsidRDefault="003C0F8E" w:rsidP="00B7259A">
                            <w:pPr>
                              <w:jc w:val="center"/>
                              <w:rPr>
                                <w:b/>
                              </w:rPr>
                            </w:pPr>
                            <w:r>
                              <w:rPr>
                                <w:b/>
                              </w:rPr>
                              <w:t>FPC</w:t>
                            </w:r>
                            <w:r w:rsidR="00C6523F">
                              <w:rPr>
                                <w:b/>
                              </w:rPr>
                              <w:t>C</w:t>
                            </w:r>
                            <w:r>
                              <w:rPr>
                                <w:b/>
                              </w:rPr>
                              <w:t>-1</w:t>
                            </w:r>
                          </w:p>
                        </w:txbxContent>
                      </v:textbox>
                    </v:shape>
                  </w:pict>
                </mc:Fallback>
              </mc:AlternateContent>
            </w:r>
            <w:r>
              <w:rPr>
                <w:noProof/>
              </w:rPr>
              <w:drawing>
                <wp:inline distT="0" distB="0" distL="0" distR="0" wp14:anchorId="0AC6F401" wp14:editId="0D8B8FFA">
                  <wp:extent cx="3295290" cy="3916812"/>
                  <wp:effectExtent l="0" t="0" r="63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99932" cy="3922330"/>
                          </a:xfrm>
                          <a:prstGeom prst="rect">
                            <a:avLst/>
                          </a:prstGeom>
                        </pic:spPr>
                      </pic:pic>
                    </a:graphicData>
                  </a:graphic>
                </wp:inline>
              </w:drawing>
            </w:r>
          </w:p>
        </w:tc>
        <w:tc>
          <w:tcPr>
            <w:tcW w:w="4379" w:type="dxa"/>
            <w:noWrap/>
          </w:tcPr>
          <w:p w:rsidR="00A7063A" w:rsidRDefault="00C41F7F" w:rsidP="00D97B1C">
            <w:r>
              <w:lastRenderedPageBreak/>
              <w:t>[[</w:t>
            </w:r>
            <w:r w:rsidR="001C304C">
              <w:t>PAIR</w:t>
            </w:r>
            <w:r>
              <w:t>SN]] &lt;&lt;</w:t>
            </w:r>
            <w:r w:rsidR="001C304C">
              <w:t>PAIR</w:t>
            </w:r>
            <w:r w:rsidR="00A7063A">
              <w:t>SN&gt;&gt;</w:t>
            </w:r>
          </w:p>
          <w:p w:rsidR="00A7063A" w:rsidRDefault="00A7063A" w:rsidP="00D97B1C"/>
          <w:p w:rsidR="00B7259A" w:rsidRDefault="00B7259A" w:rsidP="00D97B1C">
            <w:r>
              <w:t>[[FPC</w:t>
            </w:r>
            <w:r w:rsidR="00C6523F">
              <w:t>C</w:t>
            </w:r>
            <w:r>
              <w:t>-1_SN]] &lt;&lt;FPCCSN&gt;&gt;</w:t>
            </w:r>
          </w:p>
          <w:p w:rsidR="007D458D" w:rsidRDefault="00B7259A" w:rsidP="00D97B1C">
            <w:r>
              <w:t>[[FPC</w:t>
            </w:r>
            <w:r w:rsidR="00C6523F">
              <w:t>C</w:t>
            </w:r>
            <w:r>
              <w:t>-2_SN]] &lt;&lt;FPCCSN&gt;&gt;</w:t>
            </w:r>
          </w:p>
          <w:p w:rsidR="00A7063A" w:rsidRDefault="00A7063A" w:rsidP="00D97B1C"/>
          <w:p w:rsidR="00B7259A" w:rsidRDefault="00B7259A" w:rsidP="00D97B1C">
            <w:r>
              <w:t>[[</w:t>
            </w:r>
            <w:proofErr w:type="spellStart"/>
            <w:r>
              <w:t>SerialComm</w:t>
            </w:r>
            <w:proofErr w:type="spellEnd"/>
            <w:r>
              <w:t>]] &lt;&lt;COMMENT&gt;&gt;</w:t>
            </w:r>
          </w:p>
          <w:p w:rsidR="00B7259A" w:rsidRPr="00D97B1C" w:rsidRDefault="00B7259A" w:rsidP="00D97B1C"/>
        </w:tc>
      </w:tr>
      <w:tr w:rsidR="001A1596" w:rsidRPr="00D97B1C" w:rsidTr="00EB748C">
        <w:trPr>
          <w:trHeight w:val="288"/>
        </w:trPr>
        <w:tc>
          <w:tcPr>
            <w:tcW w:w="931" w:type="dxa"/>
          </w:tcPr>
          <w:p w:rsidR="00FA0EAC" w:rsidRPr="00D97B1C" w:rsidRDefault="00FA0EAC" w:rsidP="00D97B1C">
            <w:r w:rsidRPr="00D97B1C">
              <w:t>3</w:t>
            </w:r>
          </w:p>
        </w:tc>
        <w:tc>
          <w:tcPr>
            <w:tcW w:w="7640" w:type="dxa"/>
          </w:tcPr>
          <w:p w:rsidR="00FA0EAC" w:rsidRDefault="00A836B0" w:rsidP="00D97B1C">
            <w:r>
              <w:t>Cleanroom Test Date</w:t>
            </w:r>
          </w:p>
          <w:p w:rsidR="00A836B0" w:rsidRDefault="00A836B0" w:rsidP="00D97B1C">
            <w:r>
              <w:t>Cleanroom Technician</w:t>
            </w:r>
          </w:p>
          <w:p w:rsidR="00A836B0" w:rsidRPr="00D97B1C" w:rsidRDefault="00A836B0" w:rsidP="00D97B1C">
            <w:r>
              <w:t>Cleanroom Admission Comments</w:t>
            </w:r>
          </w:p>
        </w:tc>
        <w:tc>
          <w:tcPr>
            <w:tcW w:w="4379" w:type="dxa"/>
            <w:noWrap/>
          </w:tcPr>
          <w:p w:rsidR="00A836B0" w:rsidRDefault="00A836B0" w:rsidP="00D97B1C">
            <w:r>
              <w:t>[[</w:t>
            </w:r>
            <w:proofErr w:type="spellStart"/>
            <w:r>
              <w:t>CRTest</w:t>
            </w:r>
            <w:proofErr w:type="spellEnd"/>
            <w:r>
              <w:t>]] &lt;&lt;TIMESTAMP&gt;&gt;</w:t>
            </w:r>
          </w:p>
          <w:p w:rsidR="00A836B0" w:rsidRDefault="00A836B0" w:rsidP="00D97B1C">
            <w:r>
              <w:t>[[</w:t>
            </w:r>
            <w:proofErr w:type="spellStart"/>
            <w:r>
              <w:t>CRTech_SRFCVP</w:t>
            </w:r>
            <w:proofErr w:type="spellEnd"/>
            <w:r>
              <w:t>]] &lt;&lt;SRFCVP&gt;&gt;</w:t>
            </w:r>
          </w:p>
          <w:p w:rsidR="00A836B0" w:rsidRDefault="00A836B0" w:rsidP="00D97B1C">
            <w:r>
              <w:t>[[</w:t>
            </w:r>
            <w:proofErr w:type="spellStart"/>
            <w:r>
              <w:t>CRComm</w:t>
            </w:r>
            <w:proofErr w:type="spellEnd"/>
            <w:r>
              <w:t>]] &lt;&lt;COMMENT&gt;&gt;</w:t>
            </w:r>
          </w:p>
          <w:p w:rsidR="00FA0EAC" w:rsidRPr="00D97B1C" w:rsidRDefault="00FA0EAC" w:rsidP="00D97B1C"/>
        </w:tc>
      </w:tr>
      <w:tr w:rsidR="001A1596" w:rsidRPr="00D97B1C" w:rsidTr="00EB748C">
        <w:trPr>
          <w:trHeight w:val="288"/>
        </w:trPr>
        <w:tc>
          <w:tcPr>
            <w:tcW w:w="931" w:type="dxa"/>
          </w:tcPr>
          <w:p w:rsidR="00957A3C" w:rsidRDefault="002B3492" w:rsidP="00D97B1C">
            <w:r>
              <w:t>4</w:t>
            </w:r>
          </w:p>
        </w:tc>
        <w:tc>
          <w:tcPr>
            <w:tcW w:w="7640" w:type="dxa"/>
          </w:tcPr>
          <w:p w:rsidR="00957A3C" w:rsidRDefault="00957A3C" w:rsidP="00D97B1C">
            <w:pPr>
              <w:rPr>
                <w:b/>
                <w:u w:val="single"/>
              </w:rPr>
            </w:pPr>
            <w:r>
              <w:rPr>
                <w:b/>
                <w:u w:val="single"/>
              </w:rPr>
              <w:t>RGA Scan and Leak Check</w:t>
            </w:r>
          </w:p>
          <w:p w:rsidR="00957A3C" w:rsidRDefault="00957A3C" w:rsidP="00D97B1C">
            <w:pPr>
              <w:rPr>
                <w:b/>
                <w:u w:val="single"/>
              </w:rPr>
            </w:pPr>
          </w:p>
          <w:p w:rsidR="00957A3C" w:rsidRDefault="00957A3C" w:rsidP="00D97B1C">
            <w:r>
              <w:t>RGA/Leak Test Date</w:t>
            </w:r>
          </w:p>
          <w:p w:rsidR="00957A3C" w:rsidRDefault="00957A3C" w:rsidP="00D97B1C">
            <w:r>
              <w:t>Technician</w:t>
            </w:r>
          </w:p>
          <w:p w:rsidR="00957A3C" w:rsidRDefault="00957A3C" w:rsidP="00D97B1C"/>
          <w:p w:rsidR="00957A3C" w:rsidRDefault="00957A3C" w:rsidP="00D97B1C">
            <w:r>
              <w:lastRenderedPageBreak/>
              <w:t>Record Static Vacuum</w:t>
            </w:r>
            <w:r w:rsidR="00EA6AF3">
              <w:t xml:space="preserve"> (in </w:t>
            </w:r>
            <w:proofErr w:type="spellStart"/>
            <w:r w:rsidR="00EA6AF3">
              <w:t>torr</w:t>
            </w:r>
            <w:proofErr w:type="spellEnd"/>
            <w:r w:rsidR="00EA6AF3">
              <w:t>)</w:t>
            </w:r>
          </w:p>
          <w:p w:rsidR="00182855" w:rsidRDefault="00182855" w:rsidP="00D97B1C"/>
          <w:p w:rsidR="00182855" w:rsidRDefault="00182855" w:rsidP="00D97B1C"/>
          <w:p w:rsidR="00EA6AF3" w:rsidRDefault="00EA6AF3" w:rsidP="00D97B1C"/>
          <w:p w:rsidR="00182855" w:rsidRDefault="001A1596" w:rsidP="001A1596">
            <w:pPr>
              <w:rPr>
                <w:szCs w:val="22"/>
              </w:rPr>
            </w:pPr>
            <w:r>
              <w:t>Perform</w:t>
            </w:r>
            <w:r w:rsidR="003F016C">
              <w:t xml:space="preserve"> bag</w:t>
            </w:r>
            <w:r>
              <w:t xml:space="preserve"> Leak Check and upload data file. If leak rate is above </w:t>
            </w:r>
            <w:r w:rsidR="008C4989" w:rsidRPr="00832078">
              <w:rPr>
                <w:szCs w:val="22"/>
              </w:rPr>
              <w:t>2.76</w:t>
            </w:r>
            <w:r w:rsidRPr="00832078">
              <w:rPr>
                <w:szCs w:val="22"/>
              </w:rPr>
              <w:t>x10</w:t>
            </w:r>
            <w:r w:rsidRPr="00832078">
              <w:rPr>
                <w:szCs w:val="22"/>
                <w:vertAlign w:val="superscript"/>
              </w:rPr>
              <w:t>-10</w:t>
            </w:r>
            <w:r w:rsidR="00EA6AF3">
              <w:rPr>
                <w:szCs w:val="22"/>
              </w:rPr>
              <w:t xml:space="preserve"> </w:t>
            </w:r>
            <w:proofErr w:type="spellStart"/>
            <w:r w:rsidR="00EA6AF3">
              <w:rPr>
                <w:szCs w:val="22"/>
              </w:rPr>
              <w:t>torr</w:t>
            </w:r>
            <w:proofErr w:type="spellEnd"/>
            <w:r>
              <w:rPr>
                <w:szCs w:val="22"/>
              </w:rPr>
              <w:t>-l/sec He, generate an NCR.</w:t>
            </w:r>
          </w:p>
          <w:p w:rsidR="001A1596" w:rsidRDefault="001A1596" w:rsidP="001A1596">
            <w:pPr>
              <w:rPr>
                <w:szCs w:val="22"/>
              </w:rPr>
            </w:pPr>
          </w:p>
          <w:p w:rsidR="002B3492" w:rsidRDefault="002B3492" w:rsidP="001A1596">
            <w:pPr>
              <w:rPr>
                <w:szCs w:val="22"/>
              </w:rPr>
            </w:pPr>
          </w:p>
          <w:p w:rsidR="001A1596" w:rsidRDefault="001A1596" w:rsidP="001A1596">
            <w:pPr>
              <w:rPr>
                <w:szCs w:val="22"/>
              </w:rPr>
            </w:pPr>
            <w:r>
              <w:rPr>
                <w:szCs w:val="22"/>
              </w:rPr>
              <w:t>Assembly passes Leak Check?</w:t>
            </w:r>
          </w:p>
          <w:p w:rsidR="001A1596" w:rsidRDefault="001A1596" w:rsidP="001A1596">
            <w:pPr>
              <w:rPr>
                <w:szCs w:val="22"/>
              </w:rPr>
            </w:pPr>
          </w:p>
          <w:p w:rsidR="001A1596" w:rsidRDefault="001A1596" w:rsidP="001A1596">
            <w:pPr>
              <w:rPr>
                <w:szCs w:val="22"/>
              </w:rPr>
            </w:pPr>
            <w:r>
              <w:rPr>
                <w:szCs w:val="22"/>
              </w:rPr>
              <w:t>Collect RGA data and upload file. Generate NCR if the RGA spectra does not conform to the specification below:</w:t>
            </w:r>
          </w:p>
          <w:p w:rsidR="001A1596" w:rsidRDefault="001A1596" w:rsidP="001A1596">
            <w:pPr>
              <w:rPr>
                <w:szCs w:val="22"/>
              </w:rPr>
            </w:pPr>
          </w:p>
          <w:p w:rsidR="001A1596" w:rsidRDefault="001A1596" w:rsidP="001A1596">
            <w:r>
              <w:rPr>
                <w:noProof/>
              </w:rPr>
              <w:drawing>
                <wp:inline distT="0" distB="0" distL="0" distR="0" wp14:anchorId="57AAA7CB" wp14:editId="4C9094A1">
                  <wp:extent cx="4677676" cy="692989"/>
                  <wp:effectExtent l="19050" t="19050" r="8890" b="1206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883902" cy="723541"/>
                          </a:xfrm>
                          <a:prstGeom prst="rect">
                            <a:avLst/>
                          </a:prstGeom>
                          <a:ln>
                            <a:solidFill>
                              <a:schemeClr val="tx1"/>
                            </a:solidFill>
                          </a:ln>
                        </pic:spPr>
                      </pic:pic>
                    </a:graphicData>
                  </a:graphic>
                </wp:inline>
              </w:drawing>
            </w:r>
          </w:p>
          <w:p w:rsidR="001A1596" w:rsidRDefault="001A1596" w:rsidP="001A1596"/>
          <w:p w:rsidR="001A1596" w:rsidRDefault="001A1596" w:rsidP="001A1596">
            <w:r>
              <w:t>Assembly passes RGA Scan?</w:t>
            </w:r>
          </w:p>
          <w:p w:rsidR="006D74B2" w:rsidRPr="00957A3C" w:rsidRDefault="006D74B2" w:rsidP="001A1596"/>
        </w:tc>
        <w:tc>
          <w:tcPr>
            <w:tcW w:w="4379" w:type="dxa"/>
            <w:noWrap/>
          </w:tcPr>
          <w:p w:rsidR="00957A3C" w:rsidRDefault="00957A3C" w:rsidP="00D97B1C"/>
          <w:p w:rsidR="00957A3C" w:rsidRDefault="00957A3C" w:rsidP="00D97B1C"/>
          <w:p w:rsidR="00957A3C" w:rsidRDefault="00957A3C" w:rsidP="00D97B1C">
            <w:r>
              <w:t>[[</w:t>
            </w:r>
            <w:proofErr w:type="spellStart"/>
            <w:r>
              <w:t>RGALeakDate</w:t>
            </w:r>
            <w:proofErr w:type="spellEnd"/>
            <w:r>
              <w:t>]] &lt;&lt;TIMESTAMP&gt;&gt;</w:t>
            </w:r>
          </w:p>
          <w:p w:rsidR="00957A3C" w:rsidRDefault="00957A3C" w:rsidP="00D97B1C">
            <w:r>
              <w:t>[[</w:t>
            </w:r>
            <w:proofErr w:type="spellStart"/>
            <w:r>
              <w:t>RGALeakTech_SRFCVP</w:t>
            </w:r>
            <w:proofErr w:type="spellEnd"/>
            <w:r>
              <w:t>]] &lt;&lt;SRFCVP&gt;&gt;</w:t>
            </w:r>
          </w:p>
          <w:p w:rsidR="00957A3C" w:rsidRDefault="00957A3C" w:rsidP="00D97B1C"/>
          <w:p w:rsidR="00957A3C" w:rsidRDefault="00957A3C" w:rsidP="00D97B1C">
            <w:r>
              <w:lastRenderedPageBreak/>
              <w:t>[[</w:t>
            </w:r>
            <w:proofErr w:type="spellStart"/>
            <w:r>
              <w:t>StatVac</w:t>
            </w:r>
            <w:proofErr w:type="spellEnd"/>
            <w:r>
              <w:t>]] &lt;&lt;SCINOT&gt;&gt;</w:t>
            </w:r>
          </w:p>
          <w:p w:rsidR="00957A3C" w:rsidRDefault="00957A3C" w:rsidP="00D97B1C">
            <w:r>
              <w:t>[[</w:t>
            </w:r>
            <w:proofErr w:type="spellStart"/>
            <w:r>
              <w:t>StatVacUpload</w:t>
            </w:r>
            <w:proofErr w:type="spellEnd"/>
            <w:r>
              <w:t>]] &lt;&lt;FILEUPLOAD&gt;&gt;</w:t>
            </w:r>
          </w:p>
          <w:p w:rsidR="00832078" w:rsidRDefault="00832078" w:rsidP="00D97B1C">
            <w:r>
              <w:t>[[</w:t>
            </w:r>
            <w:proofErr w:type="spellStart"/>
            <w:r>
              <w:t>StatVacComm</w:t>
            </w:r>
            <w:proofErr w:type="spellEnd"/>
            <w:r>
              <w:t>]] &lt;&lt;COMMENT&gt;&gt;</w:t>
            </w:r>
          </w:p>
          <w:p w:rsidR="00832078" w:rsidRDefault="00832078" w:rsidP="00D97B1C"/>
          <w:p w:rsidR="002B3492" w:rsidRDefault="002B3492" w:rsidP="00D97B1C">
            <w:r>
              <w:t>[[LC1Rate]] &lt;&lt;SCINOT&gt;&gt;</w:t>
            </w:r>
          </w:p>
          <w:p w:rsidR="001A1596" w:rsidRDefault="001A1596" w:rsidP="00D97B1C">
            <w:r>
              <w:t>[[LC</w:t>
            </w:r>
            <w:r w:rsidR="003F016C">
              <w:t>1</w:t>
            </w:r>
            <w:r>
              <w:t>Upload]] &lt;&lt;FILEUPLOAD&gt;&gt;</w:t>
            </w:r>
          </w:p>
          <w:p w:rsidR="001A1596" w:rsidRDefault="001A1596" w:rsidP="00D97B1C">
            <w:r>
              <w:t>[[LC</w:t>
            </w:r>
            <w:r w:rsidR="003F016C">
              <w:t>1</w:t>
            </w:r>
            <w:r>
              <w:t>Comm]] &lt;&lt;COMMENT&gt;&gt;</w:t>
            </w:r>
          </w:p>
          <w:p w:rsidR="001A1596" w:rsidRDefault="001A1596" w:rsidP="00D97B1C"/>
          <w:p w:rsidR="001A1596" w:rsidRDefault="001A1596" w:rsidP="00D97B1C">
            <w:r>
              <w:t>[[LC</w:t>
            </w:r>
            <w:r w:rsidR="003F016C">
              <w:t>1</w:t>
            </w:r>
            <w:r>
              <w:t>YesNo]] &lt;&lt;YESNO&gt;&gt;</w:t>
            </w:r>
          </w:p>
          <w:p w:rsidR="00957A3C" w:rsidRDefault="00957A3C" w:rsidP="00D97B1C"/>
          <w:p w:rsidR="001A1596" w:rsidRDefault="001A1596" w:rsidP="00D97B1C">
            <w:r>
              <w:t>[[</w:t>
            </w:r>
            <w:proofErr w:type="spellStart"/>
            <w:r>
              <w:t>RGAUpload</w:t>
            </w:r>
            <w:proofErr w:type="spellEnd"/>
            <w:r>
              <w:t>]] &lt;&lt;FILEUPLOAD&gt;&gt;</w:t>
            </w:r>
          </w:p>
          <w:p w:rsidR="001A1596" w:rsidRDefault="001A1596" w:rsidP="00D97B1C">
            <w:r>
              <w:t>[[</w:t>
            </w:r>
            <w:proofErr w:type="spellStart"/>
            <w:r>
              <w:t>RGAComm</w:t>
            </w:r>
            <w:proofErr w:type="spellEnd"/>
            <w:r>
              <w:t>]] &lt;&lt;COMMENT&gt;&gt;</w:t>
            </w:r>
          </w:p>
          <w:p w:rsidR="001A1596" w:rsidRDefault="001A1596" w:rsidP="00D97B1C"/>
          <w:p w:rsidR="001A1596" w:rsidRDefault="001A1596" w:rsidP="00D97B1C"/>
          <w:p w:rsidR="001A1596" w:rsidRDefault="001A1596" w:rsidP="00D97B1C"/>
          <w:p w:rsidR="001A1596" w:rsidRDefault="001A1596" w:rsidP="00D97B1C"/>
          <w:p w:rsidR="001A1596" w:rsidRDefault="001A1596" w:rsidP="00D97B1C"/>
          <w:p w:rsidR="001A1596" w:rsidRDefault="001A1596" w:rsidP="00D97B1C"/>
          <w:p w:rsidR="001A1596" w:rsidRDefault="001A1596" w:rsidP="00D97B1C"/>
          <w:p w:rsidR="001A1596" w:rsidRDefault="001A1596" w:rsidP="00D97B1C">
            <w:r>
              <w:t>[[</w:t>
            </w:r>
            <w:proofErr w:type="spellStart"/>
            <w:r>
              <w:t>RGAYesNo</w:t>
            </w:r>
            <w:proofErr w:type="spellEnd"/>
            <w:r>
              <w:t>]] &lt;&lt;YESNO&gt;&gt;</w:t>
            </w:r>
          </w:p>
          <w:p w:rsidR="001A1596" w:rsidRDefault="001A1596" w:rsidP="00D97B1C"/>
        </w:tc>
      </w:tr>
      <w:tr w:rsidR="001A1596" w:rsidRPr="00D97B1C" w:rsidTr="00EB748C">
        <w:trPr>
          <w:trHeight w:val="288"/>
        </w:trPr>
        <w:tc>
          <w:tcPr>
            <w:tcW w:w="931" w:type="dxa"/>
          </w:tcPr>
          <w:p w:rsidR="001A1596" w:rsidRDefault="002B3492" w:rsidP="00D97B1C">
            <w:r>
              <w:lastRenderedPageBreak/>
              <w:t>5</w:t>
            </w:r>
          </w:p>
        </w:tc>
        <w:tc>
          <w:tcPr>
            <w:tcW w:w="7640" w:type="dxa"/>
          </w:tcPr>
          <w:p w:rsidR="001A1596" w:rsidRDefault="006D74B2" w:rsidP="00D97B1C">
            <w:pPr>
              <w:rPr>
                <w:b/>
                <w:u w:val="single"/>
              </w:rPr>
            </w:pPr>
            <w:r>
              <w:rPr>
                <w:b/>
                <w:u w:val="single"/>
              </w:rPr>
              <w:t>Electrical Checks</w:t>
            </w:r>
          </w:p>
          <w:p w:rsidR="006D74B2" w:rsidRDefault="006D74B2" w:rsidP="00D97B1C">
            <w:pPr>
              <w:rPr>
                <w:b/>
                <w:u w:val="single"/>
              </w:rPr>
            </w:pPr>
          </w:p>
          <w:p w:rsidR="006D74B2" w:rsidRDefault="006D74B2" w:rsidP="00D97B1C">
            <w:r>
              <w:t xml:space="preserve">Check that the resistance of the electron probes read infinity with the </w:t>
            </w:r>
            <w:proofErr w:type="spellStart"/>
            <w:r>
              <w:t>multimeter</w:t>
            </w:r>
            <w:proofErr w:type="spellEnd"/>
            <w:r>
              <w:t>. Generate an NCR for any probes that fail.</w:t>
            </w:r>
          </w:p>
          <w:p w:rsidR="006D74B2" w:rsidRDefault="006D74B2" w:rsidP="00D97B1C"/>
          <w:p w:rsidR="006D74B2" w:rsidRDefault="006D74B2" w:rsidP="00D97B1C">
            <w:r>
              <w:t>FPC-1 Probe Ok?</w:t>
            </w:r>
          </w:p>
          <w:p w:rsidR="006D74B2" w:rsidRPr="006D74B2" w:rsidRDefault="006D74B2" w:rsidP="00D97B1C">
            <w:r>
              <w:t>FPC-2 Probe Ok?</w:t>
            </w:r>
          </w:p>
        </w:tc>
        <w:tc>
          <w:tcPr>
            <w:tcW w:w="4379" w:type="dxa"/>
            <w:noWrap/>
          </w:tcPr>
          <w:p w:rsidR="006D74B2" w:rsidRDefault="006D74B2" w:rsidP="00D97B1C"/>
          <w:p w:rsidR="006D74B2" w:rsidRDefault="006D74B2" w:rsidP="00D97B1C"/>
          <w:p w:rsidR="006D74B2" w:rsidRDefault="006D74B2" w:rsidP="00D97B1C"/>
          <w:p w:rsidR="00FB3553" w:rsidRDefault="00FB3553" w:rsidP="00D97B1C"/>
          <w:p w:rsidR="006D74B2" w:rsidRDefault="006D74B2" w:rsidP="00D97B1C"/>
          <w:p w:rsidR="006D74B2" w:rsidRDefault="006D74B2" w:rsidP="00D97B1C">
            <w:r>
              <w:t>[[FPC1PRobe]] &lt;&lt;YESNO&gt;&gt;</w:t>
            </w:r>
          </w:p>
          <w:p w:rsidR="006D74B2" w:rsidRDefault="006D74B2" w:rsidP="006D74B2">
            <w:r>
              <w:t>[[FPC2PRobe]] &lt;&lt;YESNO&gt;&gt;</w:t>
            </w:r>
          </w:p>
          <w:p w:rsidR="006D74B2" w:rsidRDefault="006D74B2" w:rsidP="00D97B1C">
            <w:r>
              <w:t>[[</w:t>
            </w:r>
            <w:proofErr w:type="spellStart"/>
            <w:r>
              <w:t>FPCProbeComm</w:t>
            </w:r>
            <w:proofErr w:type="spellEnd"/>
            <w:r>
              <w:t>]] &lt;&lt;COMMENT&gt;&gt;</w:t>
            </w:r>
          </w:p>
        </w:tc>
      </w:tr>
      <w:tr w:rsidR="006D74B2" w:rsidRPr="00D97B1C" w:rsidTr="00EB748C">
        <w:trPr>
          <w:trHeight w:val="288"/>
        </w:trPr>
        <w:tc>
          <w:tcPr>
            <w:tcW w:w="931" w:type="dxa"/>
          </w:tcPr>
          <w:p w:rsidR="006D74B2" w:rsidRDefault="006D74B2" w:rsidP="00D97B1C">
            <w:r>
              <w:t>7</w:t>
            </w:r>
          </w:p>
        </w:tc>
        <w:tc>
          <w:tcPr>
            <w:tcW w:w="7640" w:type="dxa"/>
          </w:tcPr>
          <w:p w:rsidR="006D74B2" w:rsidRDefault="00885321" w:rsidP="00D97B1C">
            <w:pPr>
              <w:rPr>
                <w:b/>
                <w:u w:val="single"/>
              </w:rPr>
            </w:pPr>
            <w:r>
              <w:rPr>
                <w:b/>
                <w:u w:val="single"/>
              </w:rPr>
              <w:t>Visual Inspection – After Removal of Protection Cap</w:t>
            </w:r>
            <w:r w:rsidR="003C0F8E">
              <w:rPr>
                <w:b/>
                <w:u w:val="single"/>
              </w:rPr>
              <w:t>s</w:t>
            </w:r>
          </w:p>
          <w:p w:rsidR="00885321" w:rsidRDefault="00885321" w:rsidP="00D97B1C">
            <w:pPr>
              <w:rPr>
                <w:b/>
                <w:u w:val="single"/>
              </w:rPr>
            </w:pPr>
          </w:p>
          <w:p w:rsidR="00885321" w:rsidRDefault="00885321" w:rsidP="00D97B1C">
            <w:r w:rsidRPr="00885321">
              <w:t>Visually inspect the cold ceramics. Generate an NCR for any scratches, chips, spots or stains</w:t>
            </w:r>
            <w:r w:rsidR="000D11DF">
              <w:t xml:space="preserve">. </w:t>
            </w:r>
            <w:r w:rsidR="000D11DF" w:rsidRPr="002B3492">
              <w:t>Upload photos of any areas of interest</w:t>
            </w:r>
          </w:p>
          <w:p w:rsidR="00885321" w:rsidRDefault="00885321" w:rsidP="00D97B1C"/>
          <w:p w:rsidR="00885321" w:rsidRDefault="00885321" w:rsidP="00D97B1C"/>
          <w:p w:rsidR="002B3492" w:rsidRDefault="002B3492" w:rsidP="00D97B1C"/>
          <w:p w:rsidR="002B3492" w:rsidRDefault="002B3492" w:rsidP="00D97B1C"/>
          <w:p w:rsidR="00885321" w:rsidRDefault="00885321" w:rsidP="00D97B1C">
            <w:r>
              <w:t>Visually inspect the C</w:t>
            </w:r>
            <w:r w:rsidR="00E56067">
              <w:t>F</w:t>
            </w:r>
            <w:r>
              <w:t>100 knife edges. Generate an NCR if there are any defects or if there are any copper deposits</w:t>
            </w:r>
            <w:r w:rsidR="003F016C">
              <w:t xml:space="preserve"> on the knife edge</w:t>
            </w:r>
            <w:r w:rsidR="002B3492">
              <w:t xml:space="preserve">. </w:t>
            </w:r>
            <w:r w:rsidR="002B3492" w:rsidRPr="002B3492">
              <w:t>Upload photos of any areas of interest</w:t>
            </w:r>
          </w:p>
          <w:p w:rsidR="00E56067" w:rsidRDefault="00E56067" w:rsidP="00D97B1C"/>
          <w:p w:rsidR="00807EEC" w:rsidRDefault="00807EEC" w:rsidP="00D97B1C"/>
          <w:p w:rsidR="002B3492" w:rsidRDefault="002B3492" w:rsidP="00D97B1C"/>
          <w:p w:rsidR="00E56067" w:rsidRDefault="00807EEC" w:rsidP="00807EEC">
            <w:r w:rsidRPr="00807EEC">
              <w:t xml:space="preserve">Visually inspect </w:t>
            </w:r>
            <w:r>
              <w:t xml:space="preserve">the </w:t>
            </w:r>
            <w:r w:rsidRPr="00807EEC">
              <w:t>copper plating on the CF100 flange</w:t>
            </w:r>
            <w:r>
              <w:t>s</w:t>
            </w:r>
            <w:r w:rsidRPr="00807EEC">
              <w:t>: should be uniform, without pits, scratches, peeling off, blisters and should stop at ~3 mm from the knife</w:t>
            </w:r>
            <w:r>
              <w:t xml:space="preserve"> edge</w:t>
            </w:r>
            <w:r w:rsidRPr="00807EEC">
              <w:t>. T</w:t>
            </w:r>
            <w:r>
              <w:t>here should be no Viton residue</w:t>
            </w:r>
            <w:r w:rsidRPr="00807EEC">
              <w:t xml:space="preserve"> on </w:t>
            </w:r>
            <w:r>
              <w:t xml:space="preserve">the </w:t>
            </w:r>
            <w:r w:rsidRPr="00807EEC">
              <w:t>copper. If any issues are found, document findings and generate NCR.</w:t>
            </w:r>
            <w:r w:rsidR="002B3492">
              <w:t xml:space="preserve"> </w:t>
            </w:r>
            <w:r w:rsidR="002B3492" w:rsidRPr="002B3492">
              <w:t>Upload photos of any areas of interest</w:t>
            </w:r>
          </w:p>
          <w:p w:rsidR="00807EEC" w:rsidRDefault="00807EEC" w:rsidP="00807EEC"/>
          <w:p w:rsidR="002B3492" w:rsidRDefault="002B3492" w:rsidP="00807EEC"/>
          <w:p w:rsidR="00807EEC" w:rsidRDefault="003E047F" w:rsidP="00807EEC">
            <w:r>
              <w:t>Visually inspect the RF contact surfaces above the ceramic. Generate an NCR if there are any scratches or other defects</w:t>
            </w:r>
            <w:r w:rsidR="002B3492">
              <w:t xml:space="preserve">. </w:t>
            </w:r>
            <w:r w:rsidR="002B3492" w:rsidRPr="002B3492">
              <w:t>Upload photos of any areas of interest</w:t>
            </w:r>
          </w:p>
          <w:p w:rsidR="00807EEC" w:rsidRDefault="00807EEC" w:rsidP="00807EEC"/>
          <w:p w:rsidR="00957DCD" w:rsidRDefault="00957DCD" w:rsidP="00807EEC"/>
          <w:p w:rsidR="002B3492" w:rsidRDefault="002B3492" w:rsidP="00807EEC"/>
          <w:p w:rsidR="002B3492" w:rsidRDefault="002B3492" w:rsidP="00807EEC"/>
          <w:p w:rsidR="00957DCD" w:rsidRDefault="00957DCD" w:rsidP="00807EEC">
            <w:r>
              <w:t>Remove the RF pin and check that the threads are intact and that there is no dirt or oil inside the tapped hole. Generate an NCR if any issues are found</w:t>
            </w:r>
            <w:r w:rsidR="002B3492">
              <w:t xml:space="preserve">. </w:t>
            </w:r>
            <w:r w:rsidR="002B3492" w:rsidRPr="002B3492">
              <w:t>Upload photos of any areas of interest</w:t>
            </w:r>
          </w:p>
          <w:p w:rsidR="00957DCD" w:rsidRDefault="00957DCD" w:rsidP="00807EEC"/>
          <w:p w:rsidR="003C0F8E" w:rsidRPr="000D11DF" w:rsidRDefault="003C0F8E" w:rsidP="00807EEC">
            <w:pPr>
              <w:rPr>
                <w:strike/>
              </w:rPr>
            </w:pPr>
          </w:p>
        </w:tc>
        <w:tc>
          <w:tcPr>
            <w:tcW w:w="4379" w:type="dxa"/>
            <w:noWrap/>
          </w:tcPr>
          <w:p w:rsidR="00885321" w:rsidRDefault="00885321" w:rsidP="00D97B1C"/>
          <w:p w:rsidR="00FB3553" w:rsidRDefault="00FB3553" w:rsidP="00D97B1C"/>
          <w:p w:rsidR="00885321" w:rsidRDefault="00885321" w:rsidP="00D97B1C">
            <w:r>
              <w:t>[[FPC1CeramicOk]] &lt;&lt;YESNO&gt;&gt;</w:t>
            </w:r>
          </w:p>
          <w:p w:rsidR="00885321" w:rsidRDefault="00885321" w:rsidP="00885321">
            <w:r>
              <w:t>[[FPC2CeramicOk]] &lt;&lt;YESNO&gt;&gt;</w:t>
            </w:r>
          </w:p>
          <w:p w:rsidR="00885321" w:rsidRDefault="00885321" w:rsidP="00D97B1C">
            <w:r>
              <w:lastRenderedPageBreak/>
              <w:t>[[</w:t>
            </w:r>
            <w:proofErr w:type="spellStart"/>
            <w:r>
              <w:t>CeramicComm</w:t>
            </w:r>
            <w:proofErr w:type="spellEnd"/>
            <w:r>
              <w:t>]] &lt;&lt;COMMENT&gt;&gt;</w:t>
            </w:r>
          </w:p>
          <w:p w:rsidR="002B3492" w:rsidRDefault="002B3492" w:rsidP="00D97B1C">
            <w:r>
              <w:t>[[</w:t>
            </w:r>
            <w:proofErr w:type="spellStart"/>
            <w:r>
              <w:t>CeramicPhoto</w:t>
            </w:r>
            <w:proofErr w:type="spellEnd"/>
            <w:r>
              <w:t>]] &lt;&lt;FILEUPLOAD&gt;&gt;</w:t>
            </w:r>
          </w:p>
          <w:p w:rsidR="002B3492" w:rsidRDefault="002B3492" w:rsidP="00D97B1C"/>
          <w:p w:rsidR="00885321" w:rsidRDefault="00885321" w:rsidP="00D97B1C"/>
          <w:p w:rsidR="00E56067" w:rsidRDefault="00E56067" w:rsidP="00E56067">
            <w:r>
              <w:t>[[FPC1CF</w:t>
            </w:r>
            <w:r w:rsidR="00807EEC">
              <w:t>Knife</w:t>
            </w:r>
            <w:r>
              <w:t>Ok]] &lt;&lt;YESNO&gt;&gt;</w:t>
            </w:r>
          </w:p>
          <w:p w:rsidR="00E56067" w:rsidRDefault="00E56067" w:rsidP="00E56067">
            <w:r>
              <w:t>[[FPC2CF</w:t>
            </w:r>
            <w:r w:rsidR="00807EEC">
              <w:t>Knife</w:t>
            </w:r>
            <w:r>
              <w:t>Ok]] &lt;&lt;YESNO&gt;&gt;</w:t>
            </w:r>
          </w:p>
          <w:p w:rsidR="00E56067" w:rsidRDefault="00E56067" w:rsidP="00E56067">
            <w:r>
              <w:t>[[CF100Comm]] &lt;&lt;COMMENT&gt;&gt;</w:t>
            </w:r>
          </w:p>
          <w:p w:rsidR="002B3492" w:rsidRDefault="002B3492" w:rsidP="00E56067">
            <w:r>
              <w:t>[[CF100Photo]] &lt;&lt;FILEUPLOAD&gt;&gt;</w:t>
            </w:r>
          </w:p>
          <w:p w:rsidR="002B3492" w:rsidRDefault="002B3492" w:rsidP="00E56067"/>
          <w:p w:rsidR="00E56067" w:rsidRDefault="00E56067" w:rsidP="00D97B1C"/>
          <w:p w:rsidR="00807EEC" w:rsidRDefault="00807EEC" w:rsidP="00807EEC">
            <w:r>
              <w:t>[[FPC1Fl</w:t>
            </w:r>
            <w:r w:rsidR="00144E01">
              <w:t>an</w:t>
            </w:r>
            <w:r>
              <w:t>g</w:t>
            </w:r>
            <w:r w:rsidR="00144E01">
              <w:t>e</w:t>
            </w:r>
            <w:r>
              <w:t>PltOk]] &lt;&lt;YESNO&gt;&gt;</w:t>
            </w:r>
          </w:p>
          <w:p w:rsidR="00807EEC" w:rsidRDefault="00807EEC" w:rsidP="00807EEC">
            <w:r>
              <w:t>[[FPC2Fl</w:t>
            </w:r>
            <w:r w:rsidR="00144E01">
              <w:t>an</w:t>
            </w:r>
            <w:r>
              <w:t>g</w:t>
            </w:r>
            <w:r w:rsidR="00144E01">
              <w:t>e</w:t>
            </w:r>
            <w:r>
              <w:t>PltOk]] &lt;&lt;YESNO&gt;&gt;</w:t>
            </w:r>
          </w:p>
          <w:p w:rsidR="00807EEC" w:rsidRDefault="00807EEC" w:rsidP="00807EEC">
            <w:r>
              <w:t>[[</w:t>
            </w:r>
            <w:proofErr w:type="spellStart"/>
            <w:r>
              <w:t>FlgPltComm</w:t>
            </w:r>
            <w:proofErr w:type="spellEnd"/>
            <w:r>
              <w:t>]] &lt;&lt;COMMENT&gt;&gt;</w:t>
            </w:r>
          </w:p>
          <w:p w:rsidR="002B3492" w:rsidRDefault="002B3492" w:rsidP="00807EEC">
            <w:r>
              <w:t>[[</w:t>
            </w:r>
            <w:proofErr w:type="spellStart"/>
            <w:r>
              <w:t>FlgPltPhoto</w:t>
            </w:r>
            <w:proofErr w:type="spellEnd"/>
            <w:r>
              <w:t>]] &lt;&lt;FILEUPLOAD&gt;&gt;</w:t>
            </w:r>
          </w:p>
          <w:p w:rsidR="002B3492" w:rsidRDefault="002B3492" w:rsidP="00807EEC"/>
          <w:p w:rsidR="00807EEC" w:rsidRDefault="00807EEC" w:rsidP="00D97B1C"/>
          <w:p w:rsidR="003E047F" w:rsidRDefault="003E047F" w:rsidP="003E047F">
            <w:r>
              <w:t>[[FPC1RFConOk]] &lt;&lt;YESNO&gt;&gt;</w:t>
            </w:r>
          </w:p>
          <w:p w:rsidR="003E047F" w:rsidRDefault="003E047F" w:rsidP="003E047F">
            <w:r>
              <w:t>[[FPC2RFConOk]] &lt;&lt;YESNO&gt;&gt;</w:t>
            </w:r>
          </w:p>
          <w:p w:rsidR="003E047F" w:rsidRDefault="003E047F" w:rsidP="003E047F">
            <w:r>
              <w:t>[[</w:t>
            </w:r>
            <w:proofErr w:type="spellStart"/>
            <w:r>
              <w:t>RFConComm</w:t>
            </w:r>
            <w:proofErr w:type="spellEnd"/>
            <w:r>
              <w:t>]] &lt;&lt;COMMENT&gt;&gt;</w:t>
            </w:r>
          </w:p>
          <w:p w:rsidR="002B3492" w:rsidRDefault="002B3492" w:rsidP="003E047F">
            <w:r>
              <w:t>[[</w:t>
            </w:r>
            <w:proofErr w:type="spellStart"/>
            <w:r>
              <w:t>RFConPhoto</w:t>
            </w:r>
            <w:proofErr w:type="spellEnd"/>
            <w:r>
              <w:t>]] &lt;&lt;FILEUPLOAD&gt;&gt;</w:t>
            </w:r>
          </w:p>
          <w:p w:rsidR="002B3492" w:rsidRDefault="002B3492" w:rsidP="003E047F"/>
          <w:p w:rsidR="003E047F" w:rsidRDefault="003E047F" w:rsidP="00D97B1C"/>
          <w:p w:rsidR="00957DCD" w:rsidRDefault="00957DCD" w:rsidP="00957DCD">
            <w:r>
              <w:t>[[FPC1RFHoleOk]] &lt;&lt;YESNO&gt;&gt;</w:t>
            </w:r>
          </w:p>
          <w:p w:rsidR="00957DCD" w:rsidRDefault="00957DCD" w:rsidP="00957DCD">
            <w:r>
              <w:t>[[FPC2RFHoleOk]] &lt;&lt;YESNO&gt;&gt;</w:t>
            </w:r>
          </w:p>
          <w:p w:rsidR="00957DCD" w:rsidRDefault="00957DCD" w:rsidP="00957DCD">
            <w:r>
              <w:t>[[</w:t>
            </w:r>
            <w:proofErr w:type="spellStart"/>
            <w:r>
              <w:t>RFHoleComm</w:t>
            </w:r>
            <w:proofErr w:type="spellEnd"/>
            <w:r>
              <w:t>]] &lt;&lt;COMMENT&gt;&gt;</w:t>
            </w:r>
          </w:p>
          <w:p w:rsidR="002B3492" w:rsidRDefault="002B3492" w:rsidP="00957DCD">
            <w:r>
              <w:t>[[</w:t>
            </w:r>
            <w:proofErr w:type="spellStart"/>
            <w:r w:rsidR="00E453B6">
              <w:t>RFHolePhoto</w:t>
            </w:r>
            <w:proofErr w:type="spellEnd"/>
            <w:r>
              <w:t>]] &lt;&lt;FILEUPLOAD&gt;&gt;</w:t>
            </w:r>
          </w:p>
          <w:p w:rsidR="003C0F8E" w:rsidRDefault="003C0F8E" w:rsidP="00D97B1C"/>
        </w:tc>
      </w:tr>
      <w:tr w:rsidR="008C0624" w:rsidRPr="00D97B1C" w:rsidTr="00EB748C">
        <w:trPr>
          <w:trHeight w:val="288"/>
        </w:trPr>
        <w:tc>
          <w:tcPr>
            <w:tcW w:w="931" w:type="dxa"/>
          </w:tcPr>
          <w:p w:rsidR="008C0624" w:rsidRDefault="00C6523F" w:rsidP="008C0624">
            <w:r>
              <w:lastRenderedPageBreak/>
              <w:t>8</w:t>
            </w:r>
          </w:p>
        </w:tc>
        <w:tc>
          <w:tcPr>
            <w:tcW w:w="7640" w:type="dxa"/>
          </w:tcPr>
          <w:p w:rsidR="008C0624" w:rsidRDefault="008C0624" w:rsidP="008C0624">
            <w:pPr>
              <w:rPr>
                <w:b/>
                <w:u w:val="single"/>
              </w:rPr>
            </w:pPr>
            <w:r>
              <w:rPr>
                <w:b/>
                <w:u w:val="single"/>
              </w:rPr>
              <w:t>FPC</w:t>
            </w:r>
            <w:r w:rsidR="00FA2BEC">
              <w:rPr>
                <w:b/>
                <w:u w:val="single"/>
              </w:rPr>
              <w:t>C</w:t>
            </w:r>
            <w:r>
              <w:rPr>
                <w:b/>
                <w:u w:val="single"/>
              </w:rPr>
              <w:t>-1 External Particulate Count</w:t>
            </w:r>
          </w:p>
          <w:p w:rsidR="008C0624" w:rsidRDefault="008C0624" w:rsidP="008C0624">
            <w:pPr>
              <w:rPr>
                <w:b/>
                <w:u w:val="single"/>
              </w:rPr>
            </w:pPr>
          </w:p>
          <w:p w:rsidR="008C0624" w:rsidRPr="00EB748C" w:rsidRDefault="008C0624" w:rsidP="008C0624">
            <w:r w:rsidRPr="00EB748C">
              <w:t xml:space="preserve">Record and </w:t>
            </w:r>
            <w:r>
              <w:t>upload</w:t>
            </w:r>
            <w:r w:rsidRPr="00EB748C">
              <w:t xml:space="preserve"> </w:t>
            </w:r>
            <w:r w:rsidR="00E453B6">
              <w:t xml:space="preserve">(optional) </w:t>
            </w:r>
            <w:r w:rsidRPr="00EB748C">
              <w:t xml:space="preserve">particulate counts on the </w:t>
            </w:r>
            <w:r w:rsidR="00E453B6">
              <w:t>external</w:t>
            </w:r>
            <w:r w:rsidRPr="00EB748C">
              <w:t xml:space="preserve"> volume of </w:t>
            </w:r>
            <w:r>
              <w:t>FPC</w:t>
            </w:r>
            <w:r w:rsidR="00FA2BEC">
              <w:t>C</w:t>
            </w:r>
            <w:r>
              <w:t>-1</w:t>
            </w:r>
            <w:r w:rsidRPr="00EB748C">
              <w:t xml:space="preserve">. If </w:t>
            </w:r>
            <w:r>
              <w:t>p</w:t>
            </w:r>
            <w:r w:rsidRPr="00EB748C">
              <w:t xml:space="preserve">articulate </w:t>
            </w:r>
            <w:r>
              <w:t>count for</w:t>
            </w:r>
            <w:r w:rsidRPr="00EB748C">
              <w:t xml:space="preserve"> 0.3</w:t>
            </w:r>
            <w:r>
              <w:t>μm</w:t>
            </w:r>
            <w:r w:rsidRPr="00EB748C">
              <w:t xml:space="preserve"> particles size </w:t>
            </w:r>
            <w:r>
              <w:t>does</w:t>
            </w:r>
            <w:r w:rsidRPr="00EB748C">
              <w:t xml:space="preserve"> not reach 10</w:t>
            </w:r>
            <w:r>
              <w:t xml:space="preserve">00 counts in about 15 </w:t>
            </w:r>
            <w:r w:rsidRPr="00EB748C">
              <w:t>minutes of</w:t>
            </w:r>
            <w:r>
              <w:t xml:space="preserve"> nitrogen spraying,</w:t>
            </w:r>
            <w:r w:rsidRPr="00EB748C">
              <w:t xml:space="preserve"> comment and generate </w:t>
            </w:r>
            <w:r>
              <w:t xml:space="preserve">an </w:t>
            </w:r>
            <w:r w:rsidRPr="00EB748C">
              <w:t>NCR.</w:t>
            </w:r>
          </w:p>
          <w:p w:rsidR="008C0624" w:rsidRDefault="008C0624" w:rsidP="008C0624">
            <w:pPr>
              <w:rPr>
                <w:b/>
                <w:u w:val="single"/>
              </w:rPr>
            </w:pPr>
          </w:p>
        </w:tc>
        <w:tc>
          <w:tcPr>
            <w:tcW w:w="4379" w:type="dxa"/>
            <w:noWrap/>
          </w:tcPr>
          <w:p w:rsidR="008C0624" w:rsidRDefault="008C0624" w:rsidP="008C0624"/>
          <w:p w:rsidR="008C0624" w:rsidRDefault="008C0624" w:rsidP="008C0624"/>
          <w:p w:rsidR="008C0624" w:rsidRDefault="008C0624" w:rsidP="008C0624">
            <w:r>
              <w:t>[[FPC1ExtCountOk]] &lt;&lt;YESNO&gt;&gt;</w:t>
            </w:r>
          </w:p>
          <w:p w:rsidR="008C0624" w:rsidRDefault="008C0624" w:rsidP="008C0624">
            <w:r>
              <w:t>[[FPC1ExtCountUpload]] &lt;&lt;FILEUPLOAD&gt;&gt;</w:t>
            </w:r>
          </w:p>
          <w:p w:rsidR="008C0624" w:rsidRDefault="008C0624" w:rsidP="008C0624">
            <w:r>
              <w:t>[[FPC1ExtCountComm]] &lt;&lt;COMMENT&gt;&gt;</w:t>
            </w:r>
          </w:p>
          <w:p w:rsidR="008C0624" w:rsidRDefault="008C0624" w:rsidP="008C0624"/>
        </w:tc>
      </w:tr>
      <w:tr w:rsidR="003C0F8E" w:rsidRPr="00D97B1C" w:rsidTr="00EB748C">
        <w:trPr>
          <w:trHeight w:val="288"/>
        </w:trPr>
        <w:tc>
          <w:tcPr>
            <w:tcW w:w="931" w:type="dxa"/>
          </w:tcPr>
          <w:p w:rsidR="003C0F8E" w:rsidRDefault="003C0F8E" w:rsidP="00D97B1C">
            <w:r>
              <w:lastRenderedPageBreak/>
              <w:t>9</w:t>
            </w:r>
          </w:p>
        </w:tc>
        <w:tc>
          <w:tcPr>
            <w:tcW w:w="7640" w:type="dxa"/>
          </w:tcPr>
          <w:p w:rsidR="003C0F8E" w:rsidRDefault="003C0F8E" w:rsidP="00D97B1C">
            <w:pPr>
              <w:rPr>
                <w:b/>
                <w:u w:val="single"/>
              </w:rPr>
            </w:pPr>
            <w:r>
              <w:rPr>
                <w:b/>
                <w:u w:val="single"/>
              </w:rPr>
              <w:t>Visual Inspections after Removing FPC</w:t>
            </w:r>
            <w:r w:rsidR="00C6523F">
              <w:rPr>
                <w:b/>
                <w:u w:val="single"/>
              </w:rPr>
              <w:t>C</w:t>
            </w:r>
            <w:r>
              <w:rPr>
                <w:b/>
                <w:u w:val="single"/>
              </w:rPr>
              <w:t>-1 from Shipping Stand</w:t>
            </w:r>
          </w:p>
          <w:p w:rsidR="003C0F8E" w:rsidRDefault="003C0F8E" w:rsidP="00D97B1C">
            <w:pPr>
              <w:rPr>
                <w:b/>
                <w:u w:val="single"/>
              </w:rPr>
            </w:pPr>
          </w:p>
          <w:p w:rsidR="003C0F8E" w:rsidRDefault="003C0F8E" w:rsidP="00D97B1C">
            <w:r>
              <w:t>Inspect the FPC</w:t>
            </w:r>
            <w:r w:rsidR="00C6523F">
              <w:t>C</w:t>
            </w:r>
            <w:r>
              <w:t>-1 bellows for any dents or scratches. Generate an NCR if any defects are found</w:t>
            </w:r>
            <w:r w:rsidR="00E453B6">
              <w:t xml:space="preserve">. </w:t>
            </w:r>
            <w:r w:rsidR="00E453B6" w:rsidRPr="002B3492">
              <w:t>Upload photos of any areas of interest</w:t>
            </w:r>
          </w:p>
          <w:p w:rsidR="003C0F8E" w:rsidRDefault="003C0F8E" w:rsidP="00D97B1C"/>
          <w:p w:rsidR="00E453B6" w:rsidRDefault="00E453B6" w:rsidP="00D97B1C"/>
          <w:p w:rsidR="003C0F8E" w:rsidRDefault="003C0F8E" w:rsidP="003C0F8E">
            <w:r w:rsidRPr="003C0F8E">
              <w:t>Visually inspec</w:t>
            </w:r>
            <w:r>
              <w:t>t the sealing surface of the FPC</w:t>
            </w:r>
            <w:r w:rsidR="00C6523F">
              <w:t>C</w:t>
            </w:r>
            <w:r>
              <w:t>-1 Cavity Flange sealing surface. It s</w:t>
            </w:r>
            <w:r w:rsidRPr="003C0F8E">
              <w:t xml:space="preserve">hould be free of </w:t>
            </w:r>
            <w:proofErr w:type="spellStart"/>
            <w:r w:rsidRPr="003C0F8E">
              <w:t>AlMg</w:t>
            </w:r>
            <w:proofErr w:type="spellEnd"/>
            <w:r w:rsidRPr="003C0F8E">
              <w:t xml:space="preserve"> traces, scratches, and chemical residue. </w:t>
            </w:r>
            <w:r>
              <w:t>Generate an NCR if any issues are found.</w:t>
            </w:r>
            <w:r w:rsidR="00E453B6">
              <w:t xml:space="preserve"> </w:t>
            </w:r>
            <w:r w:rsidR="00E453B6" w:rsidRPr="002B3492">
              <w:t>Upload photos of any areas of interest</w:t>
            </w:r>
          </w:p>
          <w:p w:rsidR="00EB748C" w:rsidRDefault="00EB748C" w:rsidP="003C0F8E"/>
          <w:p w:rsidR="00EB748C" w:rsidRDefault="00EB748C" w:rsidP="003C0F8E">
            <w:r>
              <w:t>Inspect the visible regions of copper plating on the inner surface of FPC</w:t>
            </w:r>
            <w:r w:rsidR="00C6523F">
              <w:t>C</w:t>
            </w:r>
            <w:r>
              <w:t>-1. Generate an NCR if there are any blisters, pits, scratches, stains, or flaking copper</w:t>
            </w:r>
            <w:r w:rsidR="00E453B6">
              <w:t xml:space="preserve">. </w:t>
            </w:r>
            <w:r w:rsidR="00E453B6" w:rsidRPr="002B3492">
              <w:t>Upload photos of any areas of interest</w:t>
            </w:r>
          </w:p>
          <w:p w:rsidR="00EB748C" w:rsidRDefault="00EB748C" w:rsidP="003C0F8E"/>
          <w:p w:rsidR="00EB748C" w:rsidRDefault="00EB748C" w:rsidP="00EB748C">
            <w:r w:rsidRPr="00EB748C">
              <w:t xml:space="preserve">Visually inspect the </w:t>
            </w:r>
            <w:r>
              <w:t>FPC</w:t>
            </w:r>
            <w:r w:rsidR="00C6523F">
              <w:t>C</w:t>
            </w:r>
            <w:r>
              <w:t>-1 copper antenna</w:t>
            </w:r>
            <w:r w:rsidRPr="00EB748C">
              <w:t>. It should be free of scratches, chemical residue, erosion spots or mechanical cleaning marks. If any issues are identified, document and generate NCR.</w:t>
            </w:r>
            <w:r w:rsidR="00E453B6" w:rsidRPr="002B3492">
              <w:t xml:space="preserve"> Upload photos of any areas of interest</w:t>
            </w:r>
          </w:p>
          <w:p w:rsidR="00EB748C" w:rsidRDefault="00EB748C" w:rsidP="00EB748C"/>
          <w:p w:rsidR="00EB748C" w:rsidRPr="003C0F8E" w:rsidRDefault="00EB748C" w:rsidP="00EB748C"/>
        </w:tc>
        <w:tc>
          <w:tcPr>
            <w:tcW w:w="4379" w:type="dxa"/>
            <w:noWrap/>
          </w:tcPr>
          <w:p w:rsidR="003C0F8E" w:rsidRDefault="003C0F8E" w:rsidP="00D97B1C"/>
          <w:p w:rsidR="00E453B6" w:rsidRDefault="00E453B6" w:rsidP="00D97B1C"/>
          <w:p w:rsidR="003C0F8E" w:rsidRDefault="003C0F8E" w:rsidP="003C0F8E">
            <w:r>
              <w:t>[[FPC1BellowsOk]] &lt;&lt;YESNO&gt;&gt;</w:t>
            </w:r>
          </w:p>
          <w:p w:rsidR="003C0F8E" w:rsidRDefault="003C0F8E" w:rsidP="003C0F8E">
            <w:r>
              <w:t>[[FPC1BellowsComm]] &lt;&lt;COMMENT&gt;&gt;</w:t>
            </w:r>
          </w:p>
          <w:p w:rsidR="00E453B6" w:rsidRDefault="00E453B6" w:rsidP="003C0F8E">
            <w:r>
              <w:t>[[FPC1BellowsPhoto]] &lt;&lt;FILEUPLOAD&gt;&gt;</w:t>
            </w:r>
          </w:p>
          <w:p w:rsidR="003C0F8E" w:rsidRDefault="003C0F8E" w:rsidP="00D97B1C"/>
          <w:p w:rsidR="003C0F8E" w:rsidRDefault="003C0F8E" w:rsidP="003C0F8E">
            <w:r>
              <w:t>[[FPC1CavSealOk]] &lt;&lt;YESNO&gt;&gt;</w:t>
            </w:r>
          </w:p>
          <w:p w:rsidR="003C0F8E" w:rsidRDefault="003C0F8E" w:rsidP="003C0F8E">
            <w:r>
              <w:t>[[FPC1CavSealComm]] &lt;&lt;COMMENT&gt;&gt;</w:t>
            </w:r>
          </w:p>
          <w:p w:rsidR="00E453B6" w:rsidRDefault="00E453B6" w:rsidP="003C0F8E">
            <w:r>
              <w:t>[[FPC1CavSealPhoto]] &lt;&lt;FILEUPLOAD&gt;&gt;</w:t>
            </w:r>
          </w:p>
          <w:p w:rsidR="00E453B6" w:rsidRDefault="00E453B6" w:rsidP="003C0F8E"/>
          <w:p w:rsidR="00EB748C" w:rsidRDefault="00EB748C" w:rsidP="00EB748C">
            <w:r>
              <w:t>[[FPC1CopperOk]] &lt;&lt;YESNO&gt;&gt;</w:t>
            </w:r>
          </w:p>
          <w:p w:rsidR="00EB748C" w:rsidRDefault="00EB748C" w:rsidP="00EB748C">
            <w:r>
              <w:t>[[FPC1CopperComm]] &lt;&lt;COMMENT&gt;&gt;</w:t>
            </w:r>
          </w:p>
          <w:p w:rsidR="00E453B6" w:rsidRDefault="00E453B6" w:rsidP="00EB748C">
            <w:r>
              <w:t>[[FPC1CopperPhoto]] &lt;&lt;FILEUPLOAD&gt;&gt;</w:t>
            </w:r>
          </w:p>
          <w:p w:rsidR="00E453B6" w:rsidRDefault="00E453B6" w:rsidP="00EB748C"/>
          <w:p w:rsidR="00EB748C" w:rsidRDefault="00EB748C" w:rsidP="00EB748C">
            <w:r>
              <w:t>[[FPC1AntennaOk]] &lt;&lt;YESNO&gt;&gt;</w:t>
            </w:r>
          </w:p>
          <w:p w:rsidR="00EB748C" w:rsidRDefault="00EB748C" w:rsidP="00EB748C">
            <w:r>
              <w:t>[[FPC1AntennaComm]] &lt;&lt;COMMENT&gt;&gt;</w:t>
            </w:r>
          </w:p>
          <w:p w:rsidR="00E453B6" w:rsidRDefault="00E453B6" w:rsidP="00EB748C">
            <w:r>
              <w:t>[[FPC1AntennaPhoto]] &lt;&lt;FILEUPLOAD&gt;&gt;</w:t>
            </w:r>
          </w:p>
          <w:p w:rsidR="00E453B6" w:rsidRDefault="00E453B6" w:rsidP="00EB748C"/>
          <w:p w:rsidR="00EB748C" w:rsidRDefault="00EB748C" w:rsidP="00D97B1C"/>
        </w:tc>
      </w:tr>
      <w:tr w:rsidR="00EB748C" w:rsidRPr="00D97B1C" w:rsidTr="00EB748C">
        <w:trPr>
          <w:trHeight w:val="288"/>
        </w:trPr>
        <w:tc>
          <w:tcPr>
            <w:tcW w:w="931" w:type="dxa"/>
          </w:tcPr>
          <w:p w:rsidR="00EB748C" w:rsidRDefault="00EB748C" w:rsidP="00D97B1C">
            <w:r>
              <w:t>10</w:t>
            </w:r>
          </w:p>
        </w:tc>
        <w:tc>
          <w:tcPr>
            <w:tcW w:w="7640" w:type="dxa"/>
          </w:tcPr>
          <w:p w:rsidR="00EB748C" w:rsidRDefault="00EB748C" w:rsidP="00D97B1C">
            <w:pPr>
              <w:rPr>
                <w:b/>
                <w:u w:val="single"/>
              </w:rPr>
            </w:pPr>
            <w:r>
              <w:rPr>
                <w:b/>
                <w:u w:val="single"/>
              </w:rPr>
              <w:t>FPC</w:t>
            </w:r>
            <w:r w:rsidR="00C6523F">
              <w:rPr>
                <w:b/>
                <w:u w:val="single"/>
              </w:rPr>
              <w:t>C</w:t>
            </w:r>
            <w:r>
              <w:rPr>
                <w:b/>
                <w:u w:val="single"/>
              </w:rPr>
              <w:t xml:space="preserve">-1 </w:t>
            </w:r>
            <w:r w:rsidR="00C6523F">
              <w:rPr>
                <w:b/>
                <w:u w:val="single"/>
              </w:rPr>
              <w:t xml:space="preserve">Internal </w:t>
            </w:r>
            <w:r>
              <w:rPr>
                <w:b/>
                <w:u w:val="single"/>
              </w:rPr>
              <w:t>Particulate Count</w:t>
            </w:r>
          </w:p>
          <w:p w:rsidR="00EB748C" w:rsidRDefault="00EB748C" w:rsidP="00D97B1C">
            <w:pPr>
              <w:rPr>
                <w:b/>
                <w:u w:val="single"/>
              </w:rPr>
            </w:pPr>
          </w:p>
          <w:p w:rsidR="00EB748C" w:rsidRPr="00EB748C" w:rsidRDefault="00EB748C" w:rsidP="00D97B1C">
            <w:r w:rsidRPr="00EB748C">
              <w:t xml:space="preserve">Record and </w:t>
            </w:r>
            <w:r>
              <w:t>upload</w:t>
            </w:r>
            <w:r w:rsidR="001F33B8">
              <w:t xml:space="preserve"> (optional)</w:t>
            </w:r>
            <w:r w:rsidRPr="00EB748C">
              <w:t xml:space="preserve"> particulate counts on the internal volume of </w:t>
            </w:r>
            <w:r>
              <w:t>FPC</w:t>
            </w:r>
            <w:r w:rsidR="00C6523F">
              <w:t>C</w:t>
            </w:r>
            <w:r>
              <w:t>-1</w:t>
            </w:r>
            <w:r w:rsidRPr="00EB748C">
              <w:t xml:space="preserve">. If </w:t>
            </w:r>
            <w:r>
              <w:t>p</w:t>
            </w:r>
            <w:r w:rsidRPr="00EB748C">
              <w:t xml:space="preserve">articulate </w:t>
            </w:r>
            <w:r>
              <w:t>count for</w:t>
            </w:r>
            <w:r w:rsidRPr="00EB748C">
              <w:t xml:space="preserve"> 0.3</w:t>
            </w:r>
            <w:r>
              <w:t>μm</w:t>
            </w:r>
            <w:r w:rsidRPr="00EB748C">
              <w:t xml:space="preserve"> particles size </w:t>
            </w:r>
            <w:r>
              <w:t>does</w:t>
            </w:r>
            <w:r w:rsidRPr="00EB748C">
              <w:t xml:space="preserve"> not reach 10 counts in about 10 minutes of</w:t>
            </w:r>
            <w:r>
              <w:t xml:space="preserve"> nitrogen spraying,</w:t>
            </w:r>
            <w:r w:rsidRPr="00EB748C">
              <w:t xml:space="preserve"> comment and generate </w:t>
            </w:r>
            <w:r>
              <w:t xml:space="preserve">an </w:t>
            </w:r>
            <w:r w:rsidRPr="00EB748C">
              <w:t>NCR.</w:t>
            </w:r>
          </w:p>
          <w:p w:rsidR="00EB748C" w:rsidRDefault="00EB748C" w:rsidP="00D97B1C">
            <w:pPr>
              <w:rPr>
                <w:b/>
                <w:u w:val="single"/>
              </w:rPr>
            </w:pPr>
          </w:p>
        </w:tc>
        <w:tc>
          <w:tcPr>
            <w:tcW w:w="4379" w:type="dxa"/>
            <w:noWrap/>
          </w:tcPr>
          <w:p w:rsidR="00EB748C" w:rsidRDefault="00EB748C" w:rsidP="00D97B1C"/>
          <w:p w:rsidR="00EB748C" w:rsidRDefault="00EB748C" w:rsidP="00D97B1C"/>
          <w:p w:rsidR="00EB748C" w:rsidRDefault="00EB748C" w:rsidP="00EB748C">
            <w:r>
              <w:t>[[FPC1IntCountOk]] &lt;&lt;YESNO&gt;&gt;</w:t>
            </w:r>
          </w:p>
          <w:p w:rsidR="00EB748C" w:rsidRDefault="00EB748C" w:rsidP="00EB748C">
            <w:r>
              <w:t>[[FPC1IntCountUpload]] &lt;&lt;FILEUPLOAD&gt;&gt;</w:t>
            </w:r>
          </w:p>
          <w:p w:rsidR="00EB748C" w:rsidRDefault="00EB748C" w:rsidP="00EB748C">
            <w:r>
              <w:t>[[FPC1IntCountComm]] &lt;&lt;COMMENT&gt;&gt;</w:t>
            </w:r>
          </w:p>
          <w:p w:rsidR="00EB748C" w:rsidRDefault="00EB748C" w:rsidP="00D97B1C"/>
        </w:tc>
      </w:tr>
      <w:tr w:rsidR="00EB748C" w:rsidRPr="00D97B1C" w:rsidTr="00EB748C">
        <w:trPr>
          <w:trHeight w:val="288"/>
        </w:trPr>
        <w:tc>
          <w:tcPr>
            <w:tcW w:w="931" w:type="dxa"/>
          </w:tcPr>
          <w:p w:rsidR="00EB748C" w:rsidRDefault="00EB748C" w:rsidP="00EB748C">
            <w:r>
              <w:t>11</w:t>
            </w:r>
          </w:p>
        </w:tc>
        <w:tc>
          <w:tcPr>
            <w:tcW w:w="7640" w:type="dxa"/>
          </w:tcPr>
          <w:p w:rsidR="00EB748C" w:rsidRDefault="00EB748C" w:rsidP="00EB748C">
            <w:pPr>
              <w:rPr>
                <w:b/>
                <w:u w:val="single"/>
              </w:rPr>
            </w:pPr>
            <w:r>
              <w:rPr>
                <w:b/>
                <w:u w:val="single"/>
              </w:rPr>
              <w:t>Visual Inspections after Removing FPC</w:t>
            </w:r>
            <w:r w:rsidR="00C6523F">
              <w:rPr>
                <w:b/>
                <w:u w:val="single"/>
              </w:rPr>
              <w:t>C</w:t>
            </w:r>
            <w:r>
              <w:rPr>
                <w:b/>
                <w:u w:val="single"/>
              </w:rPr>
              <w:t>-2 from Shipping Stand</w:t>
            </w:r>
          </w:p>
          <w:p w:rsidR="00EB748C" w:rsidRDefault="00EB748C" w:rsidP="00EB748C">
            <w:pPr>
              <w:rPr>
                <w:b/>
                <w:u w:val="single"/>
              </w:rPr>
            </w:pPr>
          </w:p>
          <w:p w:rsidR="00E453B6" w:rsidRDefault="00E453B6" w:rsidP="00E453B6">
            <w:r>
              <w:t xml:space="preserve">Inspect the FPCC-2 bellows for any dents or scratches. Generate an NCR if any defects are found. </w:t>
            </w:r>
            <w:r w:rsidRPr="002B3492">
              <w:t>Upload photos of any areas of interest</w:t>
            </w:r>
          </w:p>
          <w:p w:rsidR="00E453B6" w:rsidRDefault="00E453B6" w:rsidP="00E453B6"/>
          <w:p w:rsidR="00E453B6" w:rsidRDefault="00E453B6" w:rsidP="00E453B6"/>
          <w:p w:rsidR="00E453B6" w:rsidRDefault="00E453B6" w:rsidP="00E453B6">
            <w:r w:rsidRPr="003C0F8E">
              <w:lastRenderedPageBreak/>
              <w:t>Visually inspec</w:t>
            </w:r>
            <w:r>
              <w:t>t the sealing surface of the FPCC-2 Cavity Flange sealing surface. It s</w:t>
            </w:r>
            <w:r w:rsidRPr="003C0F8E">
              <w:t xml:space="preserve">hould be free of </w:t>
            </w:r>
            <w:proofErr w:type="spellStart"/>
            <w:r w:rsidRPr="003C0F8E">
              <w:t>AlMg</w:t>
            </w:r>
            <w:proofErr w:type="spellEnd"/>
            <w:r w:rsidRPr="003C0F8E">
              <w:t xml:space="preserve"> traces, scratches, and chemical residue. </w:t>
            </w:r>
            <w:r>
              <w:t xml:space="preserve">Generate an NCR if any issues are found. </w:t>
            </w:r>
            <w:r w:rsidRPr="002B3492">
              <w:t>Upload photos of any areas of interest</w:t>
            </w:r>
          </w:p>
          <w:p w:rsidR="00E453B6" w:rsidRDefault="00E453B6" w:rsidP="00E453B6"/>
          <w:p w:rsidR="00E453B6" w:rsidRDefault="00E453B6" w:rsidP="00E453B6">
            <w:r>
              <w:t xml:space="preserve">Inspect the visible regions of copper plating on the inner surface of FPCC-2. Generate an NCR if there are any blisters, pits, scratches, stains, or flaking copper. </w:t>
            </w:r>
            <w:r w:rsidRPr="002B3492">
              <w:t>Upload photos of any areas of interest</w:t>
            </w:r>
          </w:p>
          <w:p w:rsidR="00E453B6" w:rsidRDefault="00E453B6" w:rsidP="00E453B6"/>
          <w:p w:rsidR="00E453B6" w:rsidRDefault="00E453B6" w:rsidP="00E453B6">
            <w:r w:rsidRPr="00EB748C">
              <w:t xml:space="preserve">Visually inspect the </w:t>
            </w:r>
            <w:r>
              <w:t>FPCC-2 copper antenna</w:t>
            </w:r>
            <w:r w:rsidRPr="00EB748C">
              <w:t>. It should be free of scratches, chemical residue, erosion spots or mechanical cleaning marks. If any issues are identified, document and generate NCR.</w:t>
            </w:r>
            <w:r w:rsidRPr="002B3492">
              <w:t xml:space="preserve"> Upload photos of any areas of interest</w:t>
            </w:r>
          </w:p>
          <w:p w:rsidR="00EB748C" w:rsidRPr="003C0F8E" w:rsidRDefault="00EB748C" w:rsidP="00EB748C"/>
        </w:tc>
        <w:tc>
          <w:tcPr>
            <w:tcW w:w="4379" w:type="dxa"/>
            <w:noWrap/>
          </w:tcPr>
          <w:p w:rsidR="00E453B6" w:rsidRDefault="00E453B6" w:rsidP="00E453B6"/>
          <w:p w:rsidR="00E453B6" w:rsidRDefault="00E453B6" w:rsidP="00E453B6"/>
          <w:p w:rsidR="00E453B6" w:rsidRDefault="00E453B6" w:rsidP="00E453B6">
            <w:r>
              <w:t>[[FPC2BellowsOk]] &lt;&lt;YESNO&gt;&gt;</w:t>
            </w:r>
          </w:p>
          <w:p w:rsidR="00E453B6" w:rsidRDefault="00E453B6" w:rsidP="00E453B6">
            <w:r>
              <w:t>[[FPC2BellowsComm]] &lt;&lt;COMMENT&gt;&gt;</w:t>
            </w:r>
          </w:p>
          <w:p w:rsidR="00E453B6" w:rsidRDefault="00E453B6" w:rsidP="00E453B6">
            <w:r>
              <w:t>[[FPC2BellowsPhoto]] &lt;&lt;FILEUPLOAD&gt;&gt;</w:t>
            </w:r>
          </w:p>
          <w:p w:rsidR="00E453B6" w:rsidRDefault="00E453B6" w:rsidP="00E453B6"/>
          <w:p w:rsidR="00E453B6" w:rsidRDefault="00E453B6" w:rsidP="00E453B6"/>
          <w:p w:rsidR="00E453B6" w:rsidRDefault="00E453B6" w:rsidP="00E453B6"/>
          <w:p w:rsidR="00E453B6" w:rsidRDefault="00E453B6" w:rsidP="00E453B6">
            <w:r>
              <w:lastRenderedPageBreak/>
              <w:t>[[FPC2CavSealOk]] &lt;&lt;YESNO&gt;&gt;</w:t>
            </w:r>
          </w:p>
          <w:p w:rsidR="00E453B6" w:rsidRDefault="00E453B6" w:rsidP="00E453B6">
            <w:r>
              <w:t>[[FPC2CavSealComm]] &lt;&lt;COMMENT&gt;&gt;</w:t>
            </w:r>
          </w:p>
          <w:p w:rsidR="00E453B6" w:rsidRDefault="00E453B6" w:rsidP="00E453B6">
            <w:r>
              <w:t>[[FPC1CavSealPhoto]] &lt;&lt;FILEUPLOAD&gt;&gt;</w:t>
            </w:r>
          </w:p>
          <w:p w:rsidR="00E453B6" w:rsidRDefault="00E453B6" w:rsidP="00E453B6"/>
          <w:p w:rsidR="00E453B6" w:rsidRDefault="00E453B6" w:rsidP="00E453B6">
            <w:r>
              <w:t>[[FPC2CopperOk]] &lt;&lt;YESNO&gt;&gt;</w:t>
            </w:r>
          </w:p>
          <w:p w:rsidR="00E453B6" w:rsidRDefault="00E453B6" w:rsidP="00E453B6">
            <w:r>
              <w:t>[[FPC2CopperComm]] &lt;&lt;COMMENT&gt;&gt;</w:t>
            </w:r>
          </w:p>
          <w:p w:rsidR="00E453B6" w:rsidRDefault="00E453B6" w:rsidP="00E453B6">
            <w:r>
              <w:t>[[FPC2CopperPhoto]] &lt;&lt;FILEUPLOAD&gt;&gt;</w:t>
            </w:r>
          </w:p>
          <w:p w:rsidR="00E453B6" w:rsidRDefault="00E453B6" w:rsidP="00E453B6"/>
          <w:p w:rsidR="00E453B6" w:rsidRDefault="00E453B6" w:rsidP="00E453B6">
            <w:r>
              <w:t>[[FPC2AntennaOk]] &lt;&lt;YESNO&gt;&gt;</w:t>
            </w:r>
          </w:p>
          <w:p w:rsidR="00E453B6" w:rsidRDefault="00E453B6" w:rsidP="00E453B6">
            <w:r>
              <w:t>[[FPC2AntennaComm]] &lt;&lt;COMMENT&gt;&gt;</w:t>
            </w:r>
          </w:p>
          <w:p w:rsidR="00E453B6" w:rsidRDefault="00E453B6" w:rsidP="00E453B6">
            <w:r>
              <w:t>[[FPC2AntennaPhoto]] &lt;&lt;FILEUPLOAD&gt;&gt;</w:t>
            </w:r>
          </w:p>
          <w:p w:rsidR="00E453B6" w:rsidRDefault="00E453B6" w:rsidP="00E453B6"/>
          <w:p w:rsidR="00EB748C" w:rsidRDefault="00EB748C" w:rsidP="00EB748C"/>
        </w:tc>
      </w:tr>
      <w:tr w:rsidR="00EB748C" w:rsidRPr="00D97B1C" w:rsidTr="00EB748C">
        <w:trPr>
          <w:trHeight w:val="288"/>
        </w:trPr>
        <w:tc>
          <w:tcPr>
            <w:tcW w:w="931" w:type="dxa"/>
          </w:tcPr>
          <w:p w:rsidR="00EB748C" w:rsidRDefault="00EB748C" w:rsidP="00EB748C">
            <w:r>
              <w:lastRenderedPageBreak/>
              <w:t>12</w:t>
            </w:r>
          </w:p>
        </w:tc>
        <w:tc>
          <w:tcPr>
            <w:tcW w:w="7640" w:type="dxa"/>
          </w:tcPr>
          <w:p w:rsidR="00EB748C" w:rsidRDefault="00EB748C" w:rsidP="00EB748C">
            <w:pPr>
              <w:rPr>
                <w:b/>
                <w:u w:val="single"/>
              </w:rPr>
            </w:pPr>
            <w:r>
              <w:rPr>
                <w:b/>
                <w:u w:val="single"/>
              </w:rPr>
              <w:t>FPC</w:t>
            </w:r>
            <w:r w:rsidR="00C6523F">
              <w:rPr>
                <w:b/>
                <w:u w:val="single"/>
              </w:rPr>
              <w:t>C</w:t>
            </w:r>
            <w:r>
              <w:rPr>
                <w:b/>
                <w:u w:val="single"/>
              </w:rPr>
              <w:t>-2 Particulate Count</w:t>
            </w:r>
          </w:p>
          <w:p w:rsidR="00EB748C" w:rsidRDefault="00EB748C" w:rsidP="00EB748C">
            <w:pPr>
              <w:rPr>
                <w:b/>
                <w:u w:val="single"/>
              </w:rPr>
            </w:pPr>
          </w:p>
          <w:p w:rsidR="00EB748C" w:rsidRPr="00EB748C" w:rsidRDefault="00EB748C" w:rsidP="00EB748C">
            <w:r w:rsidRPr="00EB748C">
              <w:t xml:space="preserve">Record and </w:t>
            </w:r>
            <w:r>
              <w:t>upload</w:t>
            </w:r>
            <w:r w:rsidR="00FB3553">
              <w:t xml:space="preserve"> (optional)</w:t>
            </w:r>
            <w:r w:rsidRPr="00EB748C">
              <w:t xml:space="preserve"> particulate counts on the internal volume of </w:t>
            </w:r>
            <w:r>
              <w:t>FPC</w:t>
            </w:r>
            <w:r w:rsidR="00C6523F">
              <w:t>C</w:t>
            </w:r>
            <w:r>
              <w:t>-2</w:t>
            </w:r>
            <w:r w:rsidRPr="00EB748C">
              <w:t xml:space="preserve">. If </w:t>
            </w:r>
            <w:r>
              <w:t>p</w:t>
            </w:r>
            <w:r w:rsidRPr="00EB748C">
              <w:t xml:space="preserve">articulate </w:t>
            </w:r>
            <w:r>
              <w:t>count for</w:t>
            </w:r>
            <w:r w:rsidRPr="00EB748C">
              <w:t xml:space="preserve"> 0.3</w:t>
            </w:r>
            <w:r>
              <w:t>μm</w:t>
            </w:r>
            <w:r w:rsidRPr="00EB748C">
              <w:t xml:space="preserve"> particles size </w:t>
            </w:r>
            <w:r>
              <w:t>does</w:t>
            </w:r>
            <w:r w:rsidRPr="00EB748C">
              <w:t xml:space="preserve"> not reach 10 counts in about 10 minutes of</w:t>
            </w:r>
            <w:r>
              <w:t xml:space="preserve"> nitrogen spraying,</w:t>
            </w:r>
            <w:r w:rsidRPr="00EB748C">
              <w:t xml:space="preserve"> comment and generate </w:t>
            </w:r>
            <w:r>
              <w:t xml:space="preserve">an </w:t>
            </w:r>
            <w:r w:rsidRPr="00EB748C">
              <w:t>NCR.</w:t>
            </w:r>
          </w:p>
          <w:p w:rsidR="00EB748C" w:rsidRDefault="00EB748C" w:rsidP="00EB748C">
            <w:pPr>
              <w:rPr>
                <w:b/>
                <w:u w:val="single"/>
              </w:rPr>
            </w:pPr>
          </w:p>
        </w:tc>
        <w:tc>
          <w:tcPr>
            <w:tcW w:w="4379" w:type="dxa"/>
            <w:noWrap/>
          </w:tcPr>
          <w:p w:rsidR="00EB748C" w:rsidRDefault="00EB748C" w:rsidP="00EB748C"/>
          <w:p w:rsidR="00EB748C" w:rsidRDefault="00EB748C" w:rsidP="00EB748C"/>
          <w:p w:rsidR="00EB748C" w:rsidRDefault="00EB748C" w:rsidP="00EB748C">
            <w:r>
              <w:t>[[</w:t>
            </w:r>
            <w:r w:rsidR="00661777">
              <w:t>FPC2</w:t>
            </w:r>
            <w:r>
              <w:t>IntCountOk]] &lt;&lt;YESNO&gt;&gt;</w:t>
            </w:r>
          </w:p>
          <w:p w:rsidR="00EB748C" w:rsidRDefault="00661777" w:rsidP="00EB748C">
            <w:r>
              <w:t>[[FPC2</w:t>
            </w:r>
            <w:r w:rsidR="00EB748C">
              <w:t>IntCountUpload]] &lt;&lt;FILEUPLOAD&gt;&gt;</w:t>
            </w:r>
          </w:p>
          <w:p w:rsidR="00EB748C" w:rsidRDefault="00EB748C" w:rsidP="00EB748C">
            <w:r>
              <w:t>[[</w:t>
            </w:r>
            <w:r w:rsidR="00661777">
              <w:t>FPC2</w:t>
            </w:r>
            <w:r>
              <w:t>IntCountComm]] &lt;&lt;COMMENT&gt;&gt;</w:t>
            </w:r>
          </w:p>
          <w:p w:rsidR="00EB748C" w:rsidRDefault="00EB748C" w:rsidP="00EB748C"/>
        </w:tc>
      </w:tr>
      <w:tr w:rsidR="00144E01" w:rsidRPr="00D97B1C" w:rsidTr="00EB748C">
        <w:trPr>
          <w:trHeight w:val="288"/>
        </w:trPr>
        <w:tc>
          <w:tcPr>
            <w:tcW w:w="931" w:type="dxa"/>
          </w:tcPr>
          <w:p w:rsidR="00144E01" w:rsidRDefault="00144E01" w:rsidP="00EB748C">
            <w:r>
              <w:t>13</w:t>
            </w:r>
          </w:p>
        </w:tc>
        <w:tc>
          <w:tcPr>
            <w:tcW w:w="7640" w:type="dxa"/>
          </w:tcPr>
          <w:p w:rsidR="00144E01" w:rsidRDefault="00144E01" w:rsidP="00EB748C">
            <w:pPr>
              <w:rPr>
                <w:b/>
                <w:u w:val="single"/>
              </w:rPr>
            </w:pPr>
            <w:r>
              <w:rPr>
                <w:b/>
                <w:u w:val="single"/>
              </w:rPr>
              <w:t>Storage</w:t>
            </w:r>
          </w:p>
          <w:p w:rsidR="00144E01" w:rsidRDefault="00144E01" w:rsidP="00EB748C">
            <w:pPr>
              <w:rPr>
                <w:b/>
                <w:u w:val="single"/>
              </w:rPr>
            </w:pPr>
          </w:p>
          <w:p w:rsidR="00144E01" w:rsidRPr="00144E01" w:rsidRDefault="00144E01" w:rsidP="00EB748C">
            <w:r>
              <w:t xml:space="preserve">Move </w:t>
            </w:r>
            <w:r w:rsidR="00C6523F">
              <w:t xml:space="preserve">the test frame with the two FPCCs </w:t>
            </w:r>
            <w:r>
              <w:t>in the Clean room class 10 dedicated storage areas. Record the date when the test stand was moved in storage area.</w:t>
            </w:r>
          </w:p>
          <w:p w:rsidR="00144E01" w:rsidRDefault="00144E01" w:rsidP="00EB748C">
            <w:pPr>
              <w:rPr>
                <w:b/>
                <w:u w:val="single"/>
              </w:rPr>
            </w:pPr>
          </w:p>
        </w:tc>
        <w:tc>
          <w:tcPr>
            <w:tcW w:w="4379" w:type="dxa"/>
            <w:noWrap/>
          </w:tcPr>
          <w:p w:rsidR="00144E01" w:rsidRDefault="00144E01" w:rsidP="00EB748C"/>
          <w:p w:rsidR="00144E01" w:rsidRDefault="00144E01" w:rsidP="00EB748C"/>
          <w:p w:rsidR="00144E01" w:rsidRDefault="00144E01" w:rsidP="00EB748C">
            <w:r>
              <w:t>[[</w:t>
            </w:r>
            <w:proofErr w:type="spellStart"/>
            <w:r>
              <w:t>FPCStoreDate</w:t>
            </w:r>
            <w:proofErr w:type="spellEnd"/>
            <w:r>
              <w:t>]] &lt;&lt;TIMESTAMP&gt;&gt;</w:t>
            </w:r>
          </w:p>
          <w:p w:rsidR="00144E01" w:rsidRDefault="00144E01" w:rsidP="00EB748C"/>
        </w:tc>
      </w:tr>
    </w:tbl>
    <w:p w:rsidR="00A208EE" w:rsidRPr="00D97B1C" w:rsidRDefault="00A208EE" w:rsidP="00D97B1C"/>
    <w:sectPr w:rsidR="00A208EE" w:rsidRPr="00D97B1C" w:rsidSect="00A841DF">
      <w:headerReference w:type="even" r:id="rId17"/>
      <w:headerReference w:type="default" r:id="rId18"/>
      <w:footerReference w:type="even" r:id="rId19"/>
      <w:footerReference w:type="default" r:id="rId20"/>
      <w:headerReference w:type="first" r:id="rId21"/>
      <w:footerReference w:type="first" r:id="rId22"/>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371" w:rsidRDefault="00E30371" w:rsidP="00D97B1C">
      <w:r>
        <w:separator/>
      </w:r>
    </w:p>
  </w:endnote>
  <w:endnote w:type="continuationSeparator" w:id="0">
    <w:p w:rsidR="00E30371" w:rsidRDefault="00E30371"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rsidP="00D97B1C">
    <w:pPr>
      <w:pStyle w:val="Footer"/>
    </w:pPr>
    <w:r>
      <w:rPr>
        <w:noProof/>
      </w:rPr>
      <w:fldChar w:fldCharType="begin"/>
    </w:r>
    <w:r>
      <w:rPr>
        <w:noProof/>
      </w:rPr>
      <w:instrText xml:space="preserve"> FILENAME   \* MERGEFORMAT </w:instrText>
    </w:r>
    <w:r>
      <w:rPr>
        <w:noProof/>
      </w:rPr>
      <w:fldChar w:fldCharType="separate"/>
    </w:r>
    <w:r>
      <w:rPr>
        <w:noProof/>
      </w:rPr>
      <w:t>Document2</w:t>
    </w:r>
    <w:r>
      <w:rPr>
        <w:noProof/>
      </w:rPr>
      <w:fldChar w:fldCharType="end"/>
    </w:r>
    <w:r>
      <w:ptab w:relativeTo="margin" w:alignment="center" w:leader="none"/>
    </w:r>
    <w:r>
      <w:fldChar w:fldCharType="begin"/>
    </w:r>
    <w:r>
      <w:instrText xml:space="preserve"> PAGE   \* MERGEFORMAT </w:instrText>
    </w:r>
    <w:r>
      <w:fldChar w:fldCharType="separate"/>
    </w:r>
    <w:r w:rsidR="007C224F">
      <w:rPr>
        <w:noProof/>
      </w:rPr>
      <w:t>1</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7C224F">
      <w:rPr>
        <w:noProof/>
      </w:rPr>
      <w:t>7</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670100">
      <w:rPr>
        <w:noProof/>
      </w:rPr>
      <w:t>5/19/2021 12:16:00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371" w:rsidRDefault="00E30371" w:rsidP="00D97B1C">
      <w:r>
        <w:separator/>
      </w:r>
    </w:p>
  </w:footnote>
  <w:footnote w:type="continuationSeparator" w:id="0">
    <w:p w:rsidR="00E30371" w:rsidRDefault="00E30371"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F8E" w:rsidRDefault="003C0F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4D"/>
    <w:rsid w:val="0001458B"/>
    <w:rsid w:val="00034FD9"/>
    <w:rsid w:val="000455A6"/>
    <w:rsid w:val="000462DF"/>
    <w:rsid w:val="00063A8E"/>
    <w:rsid w:val="00064FB0"/>
    <w:rsid w:val="00067F40"/>
    <w:rsid w:val="00073B35"/>
    <w:rsid w:val="00085B0F"/>
    <w:rsid w:val="00085D59"/>
    <w:rsid w:val="000873DE"/>
    <w:rsid w:val="000900F0"/>
    <w:rsid w:val="000942AE"/>
    <w:rsid w:val="000A4442"/>
    <w:rsid w:val="000A463B"/>
    <w:rsid w:val="000A5086"/>
    <w:rsid w:val="000A6A64"/>
    <w:rsid w:val="000A710A"/>
    <w:rsid w:val="000C0EA7"/>
    <w:rsid w:val="000C3265"/>
    <w:rsid w:val="000C6364"/>
    <w:rsid w:val="000C7C4C"/>
    <w:rsid w:val="000D11DF"/>
    <w:rsid w:val="000E359F"/>
    <w:rsid w:val="000E5E09"/>
    <w:rsid w:val="000F196D"/>
    <w:rsid w:val="000F5031"/>
    <w:rsid w:val="000F5100"/>
    <w:rsid w:val="000F63EE"/>
    <w:rsid w:val="000F66CA"/>
    <w:rsid w:val="00102D1B"/>
    <w:rsid w:val="00120492"/>
    <w:rsid w:val="00126275"/>
    <w:rsid w:val="00131799"/>
    <w:rsid w:val="00132397"/>
    <w:rsid w:val="00144E01"/>
    <w:rsid w:val="00161325"/>
    <w:rsid w:val="001643DD"/>
    <w:rsid w:val="00164C85"/>
    <w:rsid w:val="00175AF0"/>
    <w:rsid w:val="00182855"/>
    <w:rsid w:val="001835C8"/>
    <w:rsid w:val="00185498"/>
    <w:rsid w:val="001928C4"/>
    <w:rsid w:val="0019461F"/>
    <w:rsid w:val="001A1596"/>
    <w:rsid w:val="001A2FA2"/>
    <w:rsid w:val="001B0A81"/>
    <w:rsid w:val="001B1150"/>
    <w:rsid w:val="001B6ACD"/>
    <w:rsid w:val="001C016F"/>
    <w:rsid w:val="001C13C3"/>
    <w:rsid w:val="001C304C"/>
    <w:rsid w:val="001C41CA"/>
    <w:rsid w:val="001E0C95"/>
    <w:rsid w:val="001E0EE9"/>
    <w:rsid w:val="001E2532"/>
    <w:rsid w:val="001E3261"/>
    <w:rsid w:val="001F302D"/>
    <w:rsid w:val="001F33B8"/>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B3492"/>
    <w:rsid w:val="002B6433"/>
    <w:rsid w:val="002C03ED"/>
    <w:rsid w:val="002C06D8"/>
    <w:rsid w:val="002D325F"/>
    <w:rsid w:val="002E19BD"/>
    <w:rsid w:val="002E35DC"/>
    <w:rsid w:val="002E4AD8"/>
    <w:rsid w:val="002F2829"/>
    <w:rsid w:val="002F292D"/>
    <w:rsid w:val="002F3972"/>
    <w:rsid w:val="00317F9D"/>
    <w:rsid w:val="0032290C"/>
    <w:rsid w:val="003230F1"/>
    <w:rsid w:val="0034002C"/>
    <w:rsid w:val="00340E8A"/>
    <w:rsid w:val="00351701"/>
    <w:rsid w:val="00355812"/>
    <w:rsid w:val="0036135C"/>
    <w:rsid w:val="00375A07"/>
    <w:rsid w:val="0037791E"/>
    <w:rsid w:val="00381916"/>
    <w:rsid w:val="003831FD"/>
    <w:rsid w:val="00393E35"/>
    <w:rsid w:val="003A5114"/>
    <w:rsid w:val="003B5F9A"/>
    <w:rsid w:val="003C0F8E"/>
    <w:rsid w:val="003C42E3"/>
    <w:rsid w:val="003C599A"/>
    <w:rsid w:val="003D48C5"/>
    <w:rsid w:val="003D7A7D"/>
    <w:rsid w:val="003E047F"/>
    <w:rsid w:val="003E53B5"/>
    <w:rsid w:val="003F016C"/>
    <w:rsid w:val="003F6552"/>
    <w:rsid w:val="003F6E41"/>
    <w:rsid w:val="00400B75"/>
    <w:rsid w:val="004079A0"/>
    <w:rsid w:val="00414B44"/>
    <w:rsid w:val="00416B71"/>
    <w:rsid w:val="004243B7"/>
    <w:rsid w:val="0042549F"/>
    <w:rsid w:val="004254B3"/>
    <w:rsid w:val="0043234B"/>
    <w:rsid w:val="00435264"/>
    <w:rsid w:val="00437464"/>
    <w:rsid w:val="00444985"/>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1777"/>
    <w:rsid w:val="0066372D"/>
    <w:rsid w:val="00670100"/>
    <w:rsid w:val="0067627E"/>
    <w:rsid w:val="00685C9A"/>
    <w:rsid w:val="00685F05"/>
    <w:rsid w:val="00694779"/>
    <w:rsid w:val="006A594F"/>
    <w:rsid w:val="006A650C"/>
    <w:rsid w:val="006B4E30"/>
    <w:rsid w:val="006B6511"/>
    <w:rsid w:val="006B6CB3"/>
    <w:rsid w:val="006C0CFF"/>
    <w:rsid w:val="006C43BA"/>
    <w:rsid w:val="006D38C5"/>
    <w:rsid w:val="006D4F7B"/>
    <w:rsid w:val="006D74B2"/>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A2BE6"/>
    <w:rsid w:val="007B32FF"/>
    <w:rsid w:val="007C13A0"/>
    <w:rsid w:val="007C2181"/>
    <w:rsid w:val="007C2203"/>
    <w:rsid w:val="007C224F"/>
    <w:rsid w:val="007C5831"/>
    <w:rsid w:val="007C69FD"/>
    <w:rsid w:val="007C7BC3"/>
    <w:rsid w:val="007D3AB3"/>
    <w:rsid w:val="007D458D"/>
    <w:rsid w:val="007E1A80"/>
    <w:rsid w:val="007E23EB"/>
    <w:rsid w:val="007E2564"/>
    <w:rsid w:val="007E5AF2"/>
    <w:rsid w:val="007F4C92"/>
    <w:rsid w:val="00807EEC"/>
    <w:rsid w:val="008128D1"/>
    <w:rsid w:val="00813575"/>
    <w:rsid w:val="008233FF"/>
    <w:rsid w:val="00825E12"/>
    <w:rsid w:val="00826D15"/>
    <w:rsid w:val="0082777E"/>
    <w:rsid w:val="00830406"/>
    <w:rsid w:val="0083081B"/>
    <w:rsid w:val="00832078"/>
    <w:rsid w:val="00834508"/>
    <w:rsid w:val="00835D01"/>
    <w:rsid w:val="00885321"/>
    <w:rsid w:val="008873FA"/>
    <w:rsid w:val="008959D1"/>
    <w:rsid w:val="008A277A"/>
    <w:rsid w:val="008B695A"/>
    <w:rsid w:val="008C0624"/>
    <w:rsid w:val="008C3D4F"/>
    <w:rsid w:val="008C4989"/>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44CD3"/>
    <w:rsid w:val="00952455"/>
    <w:rsid w:val="00953602"/>
    <w:rsid w:val="00957A3C"/>
    <w:rsid w:val="00957CBB"/>
    <w:rsid w:val="00957DCD"/>
    <w:rsid w:val="00961BC6"/>
    <w:rsid w:val="00963C1D"/>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063A"/>
    <w:rsid w:val="00A74920"/>
    <w:rsid w:val="00A76118"/>
    <w:rsid w:val="00A83237"/>
    <w:rsid w:val="00A836B0"/>
    <w:rsid w:val="00A841DF"/>
    <w:rsid w:val="00A84956"/>
    <w:rsid w:val="00A9123F"/>
    <w:rsid w:val="00A9592F"/>
    <w:rsid w:val="00A96426"/>
    <w:rsid w:val="00AB07B6"/>
    <w:rsid w:val="00AB4AC3"/>
    <w:rsid w:val="00AC24A2"/>
    <w:rsid w:val="00AD232C"/>
    <w:rsid w:val="00AF0020"/>
    <w:rsid w:val="00AF46AF"/>
    <w:rsid w:val="00AF7FFA"/>
    <w:rsid w:val="00B104B6"/>
    <w:rsid w:val="00B1134C"/>
    <w:rsid w:val="00B13078"/>
    <w:rsid w:val="00B1554F"/>
    <w:rsid w:val="00B16F27"/>
    <w:rsid w:val="00B4428C"/>
    <w:rsid w:val="00B56613"/>
    <w:rsid w:val="00B622EB"/>
    <w:rsid w:val="00B6706A"/>
    <w:rsid w:val="00B7259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1F7F"/>
    <w:rsid w:val="00C44FDB"/>
    <w:rsid w:val="00C45D8E"/>
    <w:rsid w:val="00C532E5"/>
    <w:rsid w:val="00C53B07"/>
    <w:rsid w:val="00C53F69"/>
    <w:rsid w:val="00C5532A"/>
    <w:rsid w:val="00C57AE4"/>
    <w:rsid w:val="00C632A1"/>
    <w:rsid w:val="00C6523F"/>
    <w:rsid w:val="00C8691E"/>
    <w:rsid w:val="00C8794A"/>
    <w:rsid w:val="00C879CD"/>
    <w:rsid w:val="00C87D4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263B0"/>
    <w:rsid w:val="00E30371"/>
    <w:rsid w:val="00E41BA7"/>
    <w:rsid w:val="00E453B6"/>
    <w:rsid w:val="00E516DE"/>
    <w:rsid w:val="00E56067"/>
    <w:rsid w:val="00E61D0A"/>
    <w:rsid w:val="00E77A3B"/>
    <w:rsid w:val="00E80ADD"/>
    <w:rsid w:val="00E82919"/>
    <w:rsid w:val="00E9013A"/>
    <w:rsid w:val="00E97233"/>
    <w:rsid w:val="00EA01E7"/>
    <w:rsid w:val="00EA1184"/>
    <w:rsid w:val="00EA5FE6"/>
    <w:rsid w:val="00EA63EB"/>
    <w:rsid w:val="00EA6531"/>
    <w:rsid w:val="00EA6AF3"/>
    <w:rsid w:val="00EA7596"/>
    <w:rsid w:val="00EA7DAC"/>
    <w:rsid w:val="00EB748C"/>
    <w:rsid w:val="00ED1D2E"/>
    <w:rsid w:val="00EE4B92"/>
    <w:rsid w:val="00EE7717"/>
    <w:rsid w:val="00EF78B8"/>
    <w:rsid w:val="00EF7D19"/>
    <w:rsid w:val="00F204B8"/>
    <w:rsid w:val="00F22BB0"/>
    <w:rsid w:val="00F25509"/>
    <w:rsid w:val="00F25A80"/>
    <w:rsid w:val="00F26C70"/>
    <w:rsid w:val="00F560F2"/>
    <w:rsid w:val="00F62E2E"/>
    <w:rsid w:val="00F634FB"/>
    <w:rsid w:val="00F70737"/>
    <w:rsid w:val="00F824CD"/>
    <w:rsid w:val="00F92048"/>
    <w:rsid w:val="00F935F8"/>
    <w:rsid w:val="00F937C7"/>
    <w:rsid w:val="00F95932"/>
    <w:rsid w:val="00FA0EAC"/>
    <w:rsid w:val="00FA2BEC"/>
    <w:rsid w:val="00FA50F5"/>
    <w:rsid w:val="00FA6442"/>
    <w:rsid w:val="00FB3553"/>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2489E"/>
  <w15:docId w15:val="{0CCDEB3B-18FF-4C66-9EAC-87AC0CEEA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EF78B8"/>
    <w:rPr>
      <w:color w:val="0000FF" w:themeColor="hyperlink"/>
      <w:u w:val="single"/>
    </w:rPr>
  </w:style>
  <w:style w:type="character" w:styleId="FollowedHyperlink">
    <w:name w:val="FollowedHyperlink"/>
    <w:basedOn w:val="DefaultParagraphFont"/>
    <w:uiPriority w:val="99"/>
    <w:semiHidden/>
    <w:unhideWhenUsed/>
    <w:rsid w:val="00EF78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072596">
      <w:bodyDiv w:val="1"/>
      <w:marLeft w:val="0"/>
      <w:marRight w:val="0"/>
      <w:marTop w:val="0"/>
      <w:marBottom w:val="0"/>
      <w:divBdr>
        <w:top w:val="none" w:sz="0" w:space="0" w:color="auto"/>
        <w:left w:val="none" w:sz="0" w:space="0" w:color="auto"/>
        <w:bottom w:val="none" w:sz="0" w:space="0" w:color="auto"/>
        <w:right w:val="none" w:sz="0" w:space="0" w:color="auto"/>
      </w:divBdr>
    </w:div>
    <w:div w:id="211196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43275/CP-L2PRD-CLN-PUMP.docx" TargetMode="External"/><Relationship Id="rId13" Type="http://schemas.openxmlformats.org/officeDocument/2006/relationships/hyperlink" Target="https://jlabdoc.jlab.org/docushare/dsweb/Get/Document-243277/CP-L2PRO-CST-CHEM-CLN-ION-R1.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jlabdoc.jlab.org/docushare/dsweb/Get/Document-242805/LCLSII-HE-1.2-ES-0059.pdf" TargetMode="External"/><Relationship Id="rId12" Type="http://schemas.openxmlformats.org/officeDocument/2006/relationships/hyperlink" Target="https://jlabdoc.jlab.org/docushare/dsweb/Get/Document-242801/CP-L2PRD-CM-SLBUP-R2.pdf"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labdoc.jlab.org/docushare/dsweb/Get/Document-242804/CP-STP-CAV-CHEM-DEGR-R3.pdf"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jlabdoc.jlab.org/docushare/dsweb/Get/Document-242798/Solair%203100%20Gen%20E%20Manual.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labdoc.jlab.org/docushare/dsweb/Get/Document-243276/CP-C100-CAV-LKTS.pdf" TargetMode="External"/><Relationship Id="rId14" Type="http://schemas.openxmlformats.org/officeDocument/2006/relationships/hyperlink" Target="https://jlabdoc.jlab.org/docushare/dsweb/Get/Document-242799/Vacuum-005-2008%20Guidelines%20for%20UHV-Components%20at%20DESY.pdf"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39F607F243439A9E4476EE56748095"/>
        <w:category>
          <w:name w:val="General"/>
          <w:gallery w:val="placeholder"/>
        </w:category>
        <w:types>
          <w:type w:val="bbPlcHdr"/>
        </w:types>
        <w:behaviors>
          <w:behavior w:val="content"/>
        </w:behaviors>
        <w:guid w:val="{066B2E28-4FCF-4E14-AEC1-C3024E398C33}"/>
      </w:docPartPr>
      <w:docPartBody>
        <w:p w:rsidR="00610160" w:rsidRDefault="003B34E2">
          <w:pPr>
            <w:pStyle w:val="A639F607F243439A9E4476EE56748095"/>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4E2"/>
    <w:rsid w:val="000A54B9"/>
    <w:rsid w:val="00111000"/>
    <w:rsid w:val="003B34E2"/>
    <w:rsid w:val="003F44FA"/>
    <w:rsid w:val="00610160"/>
    <w:rsid w:val="0067145A"/>
    <w:rsid w:val="008B7FF4"/>
    <w:rsid w:val="00D43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639F607F243439A9E4476EE56748095">
    <w:name w:val="A639F607F243439A9E4476EE567480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6ECB9-359A-4102-844E-8C2CAA5AD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13</TotalTime>
  <Pages>7</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Naeem Huque</dc:creator>
  <cp:lastModifiedBy>Naeem Huque</cp:lastModifiedBy>
  <cp:revision>3</cp:revision>
  <dcterms:created xsi:type="dcterms:W3CDTF">2021-05-22T14:32:00Z</dcterms:created>
  <dcterms:modified xsi:type="dcterms:W3CDTF">2021-05-22T14:46:00Z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