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157361B4" w14:textId="77777777" w:rsidTr="001E0C95">
        <w:trPr>
          <w:trHeight w:val="293"/>
        </w:trPr>
        <w:tc>
          <w:tcPr>
            <w:tcW w:w="998" w:type="pct"/>
          </w:tcPr>
          <w:p w14:paraId="7BCFE498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7181A3BC" w14:textId="77777777" w:rsidR="007D458D" w:rsidRPr="00D97B1C" w:rsidRDefault="004C1DA6" w:rsidP="00D97B1C">
            <w:r>
              <w:t>Outer Tube Assembly</w:t>
            </w:r>
          </w:p>
        </w:tc>
      </w:tr>
      <w:tr w:rsidR="007D458D" w:rsidRPr="00D97B1C" w14:paraId="08C91221" w14:textId="77777777" w:rsidTr="001E0C95">
        <w:trPr>
          <w:trHeight w:val="293"/>
        </w:trPr>
        <w:tc>
          <w:tcPr>
            <w:tcW w:w="998" w:type="pct"/>
          </w:tcPr>
          <w:p w14:paraId="0677FA5B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43CC1EDE" w14:textId="77777777" w:rsidR="007D458D" w:rsidRPr="00D97B1C" w:rsidRDefault="004C1DA6" w:rsidP="00D97B1C">
            <w:r>
              <w:t>Outlines the assembly of the RFD Outer Tube</w:t>
            </w:r>
          </w:p>
        </w:tc>
      </w:tr>
      <w:tr w:rsidR="007D458D" w:rsidRPr="00D97B1C" w14:paraId="74E3FEF1" w14:textId="77777777" w:rsidTr="001E0C95">
        <w:trPr>
          <w:trHeight w:val="293"/>
        </w:trPr>
        <w:tc>
          <w:tcPr>
            <w:tcW w:w="998" w:type="pct"/>
          </w:tcPr>
          <w:p w14:paraId="24C9298C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544BA41E" w14:textId="77777777" w:rsidR="007D458D" w:rsidRPr="00D97B1C" w:rsidRDefault="00B5386C" w:rsidP="00D97B1C">
            <w:r>
              <w:t>AUP-ASSY-DAMP</w:t>
            </w:r>
            <w:r w:rsidR="004C1DA6">
              <w:t>-TBASSY</w:t>
            </w:r>
          </w:p>
        </w:tc>
      </w:tr>
      <w:tr w:rsidR="00766F7D" w:rsidRPr="00D97B1C" w14:paraId="4CCE846F" w14:textId="77777777" w:rsidTr="001E0C95">
        <w:trPr>
          <w:trHeight w:val="293"/>
        </w:trPr>
        <w:tc>
          <w:tcPr>
            <w:tcW w:w="998" w:type="pct"/>
          </w:tcPr>
          <w:p w14:paraId="69B860E7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616A79C6" w14:textId="6D30ACBA" w:rsidR="00766F7D" w:rsidRPr="00D97B1C" w:rsidRDefault="001B6BC1" w:rsidP="00D97B1C">
            <w:r>
              <w:t>R2</w:t>
            </w:r>
          </w:p>
        </w:tc>
      </w:tr>
      <w:tr w:rsidR="00766F7D" w:rsidRPr="00D97B1C" w14:paraId="3BF2F39B" w14:textId="77777777" w:rsidTr="001E0C95">
        <w:trPr>
          <w:trHeight w:val="293"/>
        </w:trPr>
        <w:tc>
          <w:tcPr>
            <w:tcW w:w="998" w:type="pct"/>
          </w:tcPr>
          <w:p w14:paraId="29BB788F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180CBE73" w14:textId="77777777" w:rsidR="00766F7D" w:rsidRPr="00D97B1C" w:rsidRDefault="004C1DA6" w:rsidP="0052412E">
            <w:r>
              <w:t xml:space="preserve">Matthew </w:t>
            </w:r>
            <w:proofErr w:type="spellStart"/>
            <w:r>
              <w:t>Weaks</w:t>
            </w:r>
            <w:proofErr w:type="spellEnd"/>
          </w:p>
        </w:tc>
      </w:tr>
      <w:tr w:rsidR="00766F7D" w:rsidRPr="00D97B1C" w14:paraId="398AE97C" w14:textId="77777777" w:rsidTr="001E0C95">
        <w:trPr>
          <w:trHeight w:val="293"/>
        </w:trPr>
        <w:tc>
          <w:tcPr>
            <w:tcW w:w="998" w:type="pct"/>
          </w:tcPr>
          <w:p w14:paraId="72785321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0D1A0051" w14:textId="77777777" w:rsidR="00766F7D" w:rsidRPr="00D97B1C" w:rsidRDefault="008B5290" w:rsidP="00D97B1C">
            <w:sdt>
              <w:sdtPr>
                <w:id w:val="534233298"/>
                <w:placeholder>
                  <w:docPart w:val="509174CFBE784BC6AAC6D05908D2635E"/>
                </w:placeholder>
                <w:date w:fullDate="2020-04-0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4C1DA6">
                  <w:t>7-Apr-20</w:t>
                </w:r>
              </w:sdtContent>
            </w:sdt>
          </w:p>
        </w:tc>
      </w:tr>
      <w:tr w:rsidR="00EA63EB" w:rsidRPr="00D97B1C" w14:paraId="141A9867" w14:textId="77777777" w:rsidTr="001E0C95">
        <w:trPr>
          <w:trHeight w:val="293"/>
        </w:trPr>
        <w:tc>
          <w:tcPr>
            <w:tcW w:w="998" w:type="pct"/>
          </w:tcPr>
          <w:p w14:paraId="212C0D85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320F6821" w14:textId="4072B0A3" w:rsidR="00EA63EB" w:rsidRPr="00D97B1C" w:rsidRDefault="00967FD6" w:rsidP="00D97B1C">
            <w:proofErr w:type="spellStart"/>
            <w:r>
              <w:t>Weaksmc</w:t>
            </w:r>
            <w:proofErr w:type="spellEnd"/>
          </w:p>
        </w:tc>
      </w:tr>
      <w:tr w:rsidR="00766F7D" w:rsidRPr="00D97B1C" w14:paraId="0F1ADB1D" w14:textId="77777777" w:rsidTr="001E0C95">
        <w:trPr>
          <w:trHeight w:val="293"/>
        </w:trPr>
        <w:tc>
          <w:tcPr>
            <w:tcW w:w="998" w:type="pct"/>
          </w:tcPr>
          <w:p w14:paraId="5B5555CC" w14:textId="77777777"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73C95DA8" w14:textId="63FB98EC" w:rsidR="00766F7D" w:rsidRPr="00D97B1C" w:rsidRDefault="004C1DA6" w:rsidP="00D97B1C">
            <w:proofErr w:type="spellStart"/>
            <w:r>
              <w:t>Huque,</w:t>
            </w:r>
            <w:r w:rsidR="00967FD6">
              <w:t>scott</w:t>
            </w:r>
            <w:proofErr w:type="spellEnd"/>
          </w:p>
        </w:tc>
      </w:tr>
      <w:tr w:rsidR="009E7B59" w:rsidRPr="00D97B1C" w14:paraId="39E3EB43" w14:textId="77777777" w:rsidTr="001E0C95">
        <w:trPr>
          <w:trHeight w:val="293"/>
        </w:trPr>
        <w:tc>
          <w:tcPr>
            <w:tcW w:w="998" w:type="pct"/>
          </w:tcPr>
          <w:p w14:paraId="14549C5D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0CFF5170" w14:textId="589FC0AB" w:rsidR="009E7B59" w:rsidRPr="00D97B1C" w:rsidRDefault="004C1DA6" w:rsidP="00D97B1C">
            <w:proofErr w:type="spellStart"/>
            <w:r>
              <w:t>Huque,</w:t>
            </w:r>
            <w:r w:rsidR="00967FD6">
              <w:t>scott,weaksmc</w:t>
            </w:r>
            <w:proofErr w:type="spellEnd"/>
          </w:p>
        </w:tc>
      </w:tr>
      <w:tr w:rsidR="0037791E" w:rsidRPr="00D97B1C" w14:paraId="14EA41F4" w14:textId="77777777" w:rsidTr="001E0C95">
        <w:trPr>
          <w:trHeight w:val="293"/>
        </w:trPr>
        <w:tc>
          <w:tcPr>
            <w:tcW w:w="998" w:type="pct"/>
          </w:tcPr>
          <w:p w14:paraId="77C53E4E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64F435C9" w14:textId="77777777" w:rsidR="0037791E" w:rsidRPr="00D97B1C" w:rsidRDefault="004C1DA6" w:rsidP="0037791E">
            <w:r>
              <w:t xml:space="preserve">Matthew </w:t>
            </w:r>
            <w:proofErr w:type="spellStart"/>
            <w:r>
              <w:t>Weaks</w:t>
            </w:r>
            <w:proofErr w:type="spellEnd"/>
          </w:p>
        </w:tc>
        <w:tc>
          <w:tcPr>
            <w:tcW w:w="1000" w:type="pct"/>
          </w:tcPr>
          <w:p w14:paraId="07C05F2D" w14:textId="7CA6F655" w:rsidR="0037791E" w:rsidRDefault="001B6BC1" w:rsidP="0037791E">
            <w:r>
              <w:t>John Fischer</w:t>
            </w:r>
          </w:p>
        </w:tc>
        <w:tc>
          <w:tcPr>
            <w:tcW w:w="1000" w:type="pct"/>
          </w:tcPr>
          <w:p w14:paraId="7A0FFE30" w14:textId="77777777" w:rsidR="0037791E" w:rsidRDefault="00B5386C" w:rsidP="0037791E">
            <w:r>
              <w:t>Naeem Huque</w:t>
            </w:r>
          </w:p>
        </w:tc>
        <w:tc>
          <w:tcPr>
            <w:tcW w:w="1001" w:type="pct"/>
          </w:tcPr>
          <w:p w14:paraId="52976428" w14:textId="77777777" w:rsidR="0037791E" w:rsidRPr="00D97B1C" w:rsidRDefault="0037791E" w:rsidP="0037791E"/>
        </w:tc>
      </w:tr>
      <w:tr w:rsidR="00286CF6" w:rsidRPr="00D97B1C" w14:paraId="36BE0A36" w14:textId="77777777" w:rsidTr="001E0C95">
        <w:trPr>
          <w:trHeight w:val="293"/>
        </w:trPr>
        <w:tc>
          <w:tcPr>
            <w:tcW w:w="998" w:type="pct"/>
          </w:tcPr>
          <w:p w14:paraId="79F0E4EF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298BA6FA" w14:textId="77777777" w:rsidR="00286CF6" w:rsidRPr="00D97B1C" w:rsidRDefault="00286CF6" w:rsidP="00D97B1C"/>
        </w:tc>
        <w:tc>
          <w:tcPr>
            <w:tcW w:w="1000" w:type="pct"/>
          </w:tcPr>
          <w:p w14:paraId="6D918BED" w14:textId="77777777" w:rsidR="00286CF6" w:rsidRPr="00D97B1C" w:rsidRDefault="00286CF6" w:rsidP="00D97B1C"/>
        </w:tc>
        <w:tc>
          <w:tcPr>
            <w:tcW w:w="1000" w:type="pct"/>
          </w:tcPr>
          <w:p w14:paraId="03B1EB67" w14:textId="77777777" w:rsidR="00286CF6" w:rsidRPr="00D97B1C" w:rsidRDefault="00286CF6" w:rsidP="00D97B1C"/>
        </w:tc>
        <w:tc>
          <w:tcPr>
            <w:tcW w:w="1001" w:type="pct"/>
          </w:tcPr>
          <w:p w14:paraId="5BA07BE6" w14:textId="77777777" w:rsidR="00286CF6" w:rsidRPr="00D97B1C" w:rsidRDefault="00286CF6" w:rsidP="00D97B1C"/>
        </w:tc>
      </w:tr>
      <w:tr w:rsidR="00766F7D" w:rsidRPr="00D97B1C" w14:paraId="10CA7659" w14:textId="77777777" w:rsidTr="001E0C95">
        <w:trPr>
          <w:trHeight w:val="293"/>
        </w:trPr>
        <w:tc>
          <w:tcPr>
            <w:tcW w:w="998" w:type="pct"/>
          </w:tcPr>
          <w:p w14:paraId="339A836C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49B09CDA" w14:textId="77777777" w:rsidR="00766F7D" w:rsidRPr="00D97B1C" w:rsidRDefault="00766F7D" w:rsidP="00D97B1C"/>
        </w:tc>
        <w:tc>
          <w:tcPr>
            <w:tcW w:w="1000" w:type="pct"/>
          </w:tcPr>
          <w:p w14:paraId="177E3023" w14:textId="77777777" w:rsidR="00766F7D" w:rsidRPr="00D97B1C" w:rsidRDefault="00766F7D" w:rsidP="00D97B1C"/>
        </w:tc>
        <w:tc>
          <w:tcPr>
            <w:tcW w:w="1000" w:type="pct"/>
          </w:tcPr>
          <w:p w14:paraId="5F09797E" w14:textId="77777777" w:rsidR="00766F7D" w:rsidRPr="00D97B1C" w:rsidRDefault="00766F7D" w:rsidP="00D97B1C"/>
        </w:tc>
        <w:tc>
          <w:tcPr>
            <w:tcW w:w="1001" w:type="pct"/>
          </w:tcPr>
          <w:p w14:paraId="0986BB42" w14:textId="77777777" w:rsidR="00766F7D" w:rsidRPr="00D97B1C" w:rsidRDefault="00766F7D" w:rsidP="00D97B1C"/>
        </w:tc>
      </w:tr>
      <w:tr w:rsidR="00766F7D" w:rsidRPr="00D97B1C" w14:paraId="4A66D494" w14:textId="77777777" w:rsidTr="001E0C95">
        <w:trPr>
          <w:trHeight w:val="293"/>
        </w:trPr>
        <w:tc>
          <w:tcPr>
            <w:tcW w:w="998" w:type="pct"/>
          </w:tcPr>
          <w:p w14:paraId="422ADD9E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0184D377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5FB12045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292FDF12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2C8D78FA" w14:textId="77777777" w:rsidR="00766F7D" w:rsidRPr="00D97B1C" w:rsidRDefault="00766F7D" w:rsidP="00D97B1C"/>
        </w:tc>
      </w:tr>
    </w:tbl>
    <w:p w14:paraId="65F60FB9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5"/>
        <w:gridCol w:w="2790"/>
        <w:gridCol w:w="2194"/>
        <w:gridCol w:w="2593"/>
        <w:gridCol w:w="2591"/>
      </w:tblGrid>
      <w:tr w:rsidR="007D458D" w:rsidRPr="00D97B1C" w14:paraId="1732C8C8" w14:textId="77777777" w:rsidTr="00B5386C">
        <w:trPr>
          <w:cantSplit/>
          <w:trHeight w:val="288"/>
        </w:trPr>
        <w:tc>
          <w:tcPr>
            <w:tcW w:w="1075" w:type="pct"/>
          </w:tcPr>
          <w:p w14:paraId="2BC623DE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925" w:type="pct"/>
            <w:gridSpan w:val="4"/>
          </w:tcPr>
          <w:p w14:paraId="6B5AD88F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41AE386A" w14:textId="77777777" w:rsidTr="00B5386C">
        <w:trPr>
          <w:cantSplit/>
          <w:trHeight w:val="288"/>
        </w:trPr>
        <w:tc>
          <w:tcPr>
            <w:tcW w:w="1075" w:type="pct"/>
          </w:tcPr>
          <w:p w14:paraId="124D6A9D" w14:textId="77777777" w:rsidR="007D458D" w:rsidRPr="00D97B1C" w:rsidRDefault="008B5290" w:rsidP="00D97B1C">
            <w:hyperlink r:id="rId7" w:history="1">
              <w:r w:rsidR="00B5386C" w:rsidRPr="00470636">
                <w:rPr>
                  <w:rStyle w:val="Hyperlink"/>
                </w:rPr>
                <w:t>CERN EDMS No. 1389321</w:t>
              </w:r>
            </w:hyperlink>
          </w:p>
        </w:tc>
        <w:tc>
          <w:tcPr>
            <w:tcW w:w="1077" w:type="pct"/>
          </w:tcPr>
          <w:p w14:paraId="3EFFC73A" w14:textId="77777777" w:rsidR="007D458D" w:rsidRPr="00D97B1C" w:rsidRDefault="008B5290" w:rsidP="00D97B1C">
            <w:hyperlink r:id="rId8" w:history="1">
              <w:r w:rsidR="00B5386C" w:rsidRPr="00470636">
                <w:rPr>
                  <w:rStyle w:val="Hyperlink"/>
                </w:rPr>
                <w:t>CERN EDMS No. 1389669</w:t>
              </w:r>
            </w:hyperlink>
          </w:p>
        </w:tc>
        <w:tc>
          <w:tcPr>
            <w:tcW w:w="847" w:type="pct"/>
          </w:tcPr>
          <w:p w14:paraId="758ACCC4" w14:textId="244889ED" w:rsidR="007D458D" w:rsidRPr="00D97B1C" w:rsidRDefault="008B5290" w:rsidP="00D97B1C">
            <w:hyperlink r:id="rId9" w:history="1">
              <w:r w:rsidR="00250AC8" w:rsidRPr="00647726">
                <w:rPr>
                  <w:rStyle w:val="Hyperlink"/>
                </w:rPr>
                <w:t>JL0088268_CMM</w:t>
              </w:r>
            </w:hyperlink>
          </w:p>
        </w:tc>
        <w:tc>
          <w:tcPr>
            <w:tcW w:w="1001" w:type="pct"/>
          </w:tcPr>
          <w:p w14:paraId="68DE6D18" w14:textId="77777777" w:rsidR="007D458D" w:rsidRPr="00D97B1C" w:rsidRDefault="007D458D" w:rsidP="00D97B1C"/>
        </w:tc>
        <w:tc>
          <w:tcPr>
            <w:tcW w:w="1000" w:type="pct"/>
          </w:tcPr>
          <w:p w14:paraId="380C0F28" w14:textId="77777777" w:rsidR="007D458D" w:rsidRPr="00D97B1C" w:rsidRDefault="007D458D" w:rsidP="00D97B1C"/>
        </w:tc>
      </w:tr>
      <w:tr w:rsidR="007D458D" w:rsidRPr="00D97B1C" w14:paraId="6BEEAD71" w14:textId="77777777" w:rsidTr="00B5386C">
        <w:trPr>
          <w:cantSplit/>
          <w:trHeight w:val="288"/>
        </w:trPr>
        <w:tc>
          <w:tcPr>
            <w:tcW w:w="1075" w:type="pct"/>
          </w:tcPr>
          <w:p w14:paraId="53B70DE7" w14:textId="1836A95D" w:rsidR="007D458D" w:rsidRPr="00D97B1C" w:rsidRDefault="008B5290" w:rsidP="00D97B1C">
            <w:hyperlink r:id="rId10" w:history="1">
              <w:r w:rsidR="00250AC8" w:rsidRPr="00F45911">
                <w:rPr>
                  <w:rStyle w:val="Hyperlink"/>
                </w:rPr>
                <w:t>JL00</w:t>
              </w:r>
              <w:r w:rsidR="003D5F0D" w:rsidRPr="00F45911">
                <w:rPr>
                  <w:rStyle w:val="Hyperlink"/>
                </w:rPr>
                <w:t>88268</w:t>
              </w:r>
            </w:hyperlink>
          </w:p>
        </w:tc>
        <w:tc>
          <w:tcPr>
            <w:tcW w:w="1077" w:type="pct"/>
          </w:tcPr>
          <w:p w14:paraId="309D3721" w14:textId="17F7676A" w:rsidR="007D458D" w:rsidRPr="00D97B1C" w:rsidRDefault="008B5290" w:rsidP="00D97B1C">
            <w:hyperlink r:id="rId11" w:history="1">
              <w:r w:rsidR="00250AC8" w:rsidRPr="00661E01">
                <w:rPr>
                  <w:rStyle w:val="Hyperlink"/>
                </w:rPr>
                <w:t>JL0086009</w:t>
              </w:r>
            </w:hyperlink>
          </w:p>
        </w:tc>
        <w:tc>
          <w:tcPr>
            <w:tcW w:w="847" w:type="pct"/>
          </w:tcPr>
          <w:p w14:paraId="1A58A929" w14:textId="0D5DAE71" w:rsidR="007D458D" w:rsidRPr="00D97B1C" w:rsidRDefault="008B5290" w:rsidP="00D97B1C">
            <w:hyperlink r:id="rId12" w:history="1">
              <w:r w:rsidR="00250AC8" w:rsidRPr="008607E0">
                <w:rPr>
                  <w:rStyle w:val="Hyperlink"/>
                </w:rPr>
                <w:t>JL0088598</w:t>
              </w:r>
            </w:hyperlink>
          </w:p>
        </w:tc>
        <w:tc>
          <w:tcPr>
            <w:tcW w:w="1001" w:type="pct"/>
          </w:tcPr>
          <w:p w14:paraId="565E37E6" w14:textId="77777777" w:rsidR="007D458D" w:rsidRPr="00D97B1C" w:rsidRDefault="007D458D" w:rsidP="00D97B1C"/>
        </w:tc>
        <w:tc>
          <w:tcPr>
            <w:tcW w:w="1000" w:type="pct"/>
          </w:tcPr>
          <w:p w14:paraId="7793609F" w14:textId="77777777" w:rsidR="007D458D" w:rsidRPr="00D97B1C" w:rsidRDefault="007D458D" w:rsidP="00D97B1C"/>
        </w:tc>
      </w:tr>
    </w:tbl>
    <w:p w14:paraId="3E80C7A7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189AD54A" w14:textId="77777777" w:rsidTr="00A841DF">
        <w:trPr>
          <w:cantSplit/>
        </w:trPr>
        <w:tc>
          <w:tcPr>
            <w:tcW w:w="1000" w:type="pct"/>
          </w:tcPr>
          <w:p w14:paraId="6D783864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381855A8" w14:textId="77777777" w:rsidR="007D458D" w:rsidRPr="00D97B1C" w:rsidRDefault="007D458D" w:rsidP="00D97B1C"/>
        </w:tc>
      </w:tr>
      <w:tr w:rsidR="007D458D" w:rsidRPr="00D97B1C" w14:paraId="353948AC" w14:textId="77777777" w:rsidTr="00A841DF">
        <w:trPr>
          <w:cantSplit/>
        </w:trPr>
        <w:tc>
          <w:tcPr>
            <w:tcW w:w="1000" w:type="pct"/>
          </w:tcPr>
          <w:p w14:paraId="06F547C3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0ACEA915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1B6BC1" w:rsidRPr="00D97B1C" w14:paraId="62B5D413" w14:textId="77777777" w:rsidTr="00A841DF">
        <w:trPr>
          <w:cantSplit/>
        </w:trPr>
        <w:tc>
          <w:tcPr>
            <w:tcW w:w="1000" w:type="pct"/>
          </w:tcPr>
          <w:p w14:paraId="37CB36C5" w14:textId="43567C5F" w:rsidR="001B6BC1" w:rsidRPr="00D97B1C" w:rsidRDefault="001B6BC1" w:rsidP="00D97B1C">
            <w:r>
              <w:t>R2</w:t>
            </w:r>
          </w:p>
        </w:tc>
        <w:tc>
          <w:tcPr>
            <w:tcW w:w="4000" w:type="pct"/>
          </w:tcPr>
          <w:p w14:paraId="0A00FB50" w14:textId="7BBF712F" w:rsidR="001B6BC1" w:rsidRPr="00D97B1C" w:rsidRDefault="001B6BC1" w:rsidP="00D97B1C">
            <w:r>
              <w:t>Added serial numbers. Added drawing in Step 5</w:t>
            </w:r>
          </w:p>
        </w:tc>
      </w:tr>
    </w:tbl>
    <w:p w14:paraId="71A5B13E" w14:textId="77777777" w:rsidR="007D458D" w:rsidRPr="00D97B1C" w:rsidRDefault="007D458D" w:rsidP="00D97B1C">
      <w:r w:rsidRPr="00D97B1C">
        <w:br w:type="page"/>
      </w:r>
      <w:bookmarkStart w:id="0" w:name="_GoBack"/>
      <w:bookmarkEnd w:id="0"/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8"/>
        <w:gridCol w:w="7373"/>
        <w:gridCol w:w="4379"/>
      </w:tblGrid>
      <w:tr w:rsidR="007D458D" w:rsidRPr="00D97B1C" w14:paraId="7B32D575" w14:textId="77777777" w:rsidTr="00247474">
        <w:trPr>
          <w:trHeight w:val="288"/>
        </w:trPr>
        <w:tc>
          <w:tcPr>
            <w:tcW w:w="1198" w:type="dxa"/>
          </w:tcPr>
          <w:p w14:paraId="7C8D91A7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3" w:type="dxa"/>
          </w:tcPr>
          <w:p w14:paraId="5E19B6DE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1B893E97" w14:textId="77777777" w:rsidR="007D458D" w:rsidRPr="00D97B1C" w:rsidRDefault="007D458D" w:rsidP="00D97B1C">
            <w:r w:rsidRPr="00D97B1C">
              <w:t>Data Input</w:t>
            </w:r>
          </w:p>
        </w:tc>
      </w:tr>
      <w:tr w:rsidR="00E80645" w:rsidRPr="00D97B1C" w14:paraId="24434A28" w14:textId="77777777" w:rsidTr="00247474">
        <w:trPr>
          <w:trHeight w:val="288"/>
        </w:trPr>
        <w:tc>
          <w:tcPr>
            <w:tcW w:w="1198" w:type="dxa"/>
          </w:tcPr>
          <w:p w14:paraId="4B1A2B4C" w14:textId="427E8A8E" w:rsidR="00E80645" w:rsidRPr="00D97B1C" w:rsidRDefault="00E80645" w:rsidP="00E80645">
            <w:r>
              <w:t>1</w:t>
            </w:r>
          </w:p>
        </w:tc>
        <w:tc>
          <w:tcPr>
            <w:tcW w:w="7373" w:type="dxa"/>
          </w:tcPr>
          <w:p w14:paraId="45FBE092" w14:textId="0E8AD302" w:rsidR="00E80645" w:rsidRPr="00D97B1C" w:rsidRDefault="00E80645" w:rsidP="00E80645">
            <w:r>
              <w:t>Serial Number of Part</w:t>
            </w:r>
            <w:r w:rsidR="001B6BC1">
              <w:t>s</w:t>
            </w:r>
          </w:p>
        </w:tc>
        <w:tc>
          <w:tcPr>
            <w:tcW w:w="4379" w:type="dxa"/>
            <w:noWrap/>
          </w:tcPr>
          <w:p w14:paraId="54AFF415" w14:textId="77777777" w:rsidR="00E80645" w:rsidRDefault="00E80645" w:rsidP="00E80645">
            <w:r>
              <w:t>[[TBASSYSN]] &lt;&lt;</w:t>
            </w:r>
            <w:r w:rsidR="001B6BC1">
              <w:t>TBASSY</w:t>
            </w:r>
            <w:r>
              <w:t>SN&gt;&gt;</w:t>
            </w:r>
          </w:p>
          <w:p w14:paraId="5CA8C2D3" w14:textId="64A675BF" w:rsidR="001B6BC1" w:rsidRDefault="001B6BC1" w:rsidP="00E80645">
            <w:r>
              <w:t>[[OTUBESN]] &lt;&lt;OTUBESN&gt;&gt;</w:t>
            </w:r>
          </w:p>
          <w:p w14:paraId="6AE31255" w14:textId="5AFC8CE4" w:rsidR="001B6BC1" w:rsidRPr="00D97B1C" w:rsidRDefault="001B6BC1" w:rsidP="00E80645">
            <w:r>
              <w:t>[[EXPIPESN]] &lt;&lt;EXPIPESN&gt;&gt;</w:t>
            </w:r>
          </w:p>
        </w:tc>
      </w:tr>
      <w:tr w:rsidR="00967FD6" w:rsidRPr="00D97B1C" w14:paraId="562092F6" w14:textId="77777777" w:rsidTr="00967FD6">
        <w:trPr>
          <w:trHeight w:val="288"/>
        </w:trPr>
        <w:tc>
          <w:tcPr>
            <w:tcW w:w="12950" w:type="dxa"/>
            <w:gridSpan w:val="3"/>
            <w:shd w:val="clear" w:color="auto" w:fill="C6D9F1" w:themeFill="text2" w:themeFillTint="33"/>
          </w:tcPr>
          <w:p w14:paraId="05BA461E" w14:textId="4DC7E8AA" w:rsidR="00967FD6" w:rsidRDefault="00967FD6" w:rsidP="00E80645">
            <w:r>
              <w:t>CHEMISTRY</w:t>
            </w:r>
          </w:p>
        </w:tc>
      </w:tr>
      <w:tr w:rsidR="00E80645" w:rsidRPr="00D97B1C" w14:paraId="57407BFF" w14:textId="77777777" w:rsidTr="00247474">
        <w:trPr>
          <w:trHeight w:val="288"/>
        </w:trPr>
        <w:tc>
          <w:tcPr>
            <w:tcW w:w="1198" w:type="dxa"/>
          </w:tcPr>
          <w:p w14:paraId="6833E8F4" w14:textId="37B15F52" w:rsidR="00E80645" w:rsidRPr="00D97B1C" w:rsidRDefault="00967FD6" w:rsidP="00E80645">
            <w:r>
              <w:t>1a</w:t>
            </w:r>
          </w:p>
        </w:tc>
        <w:tc>
          <w:tcPr>
            <w:tcW w:w="7373" w:type="dxa"/>
          </w:tcPr>
          <w:p w14:paraId="7D6C3514" w14:textId="5A76261D" w:rsidR="00E80645" w:rsidRDefault="00E80645" w:rsidP="00E80645">
            <w:r>
              <w:t xml:space="preserve">Degrease </w:t>
            </w:r>
            <w:r w:rsidR="0025757C">
              <w:t>JL00</w:t>
            </w:r>
            <w:r w:rsidR="00F00F53">
              <w:t>86009</w:t>
            </w:r>
            <w:r>
              <w:t xml:space="preserve"> as per CP-STP-CAV-CHEM-</w:t>
            </w:r>
            <w:r w:rsidR="0025757C">
              <w:t>ACID</w:t>
            </w:r>
          </w:p>
          <w:p w14:paraId="2A7CD7CC" w14:textId="3B3D3F58" w:rsidR="00E80645" w:rsidRPr="00D97B1C" w:rsidRDefault="00E80645" w:rsidP="00E80645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37B3EF35" w14:textId="46CC5365" w:rsidR="00E80645" w:rsidRDefault="00E80645" w:rsidP="00E80645">
            <w:r>
              <w:t>[[DG1Tech]] &lt;&lt;</w:t>
            </w:r>
            <w:r w:rsidR="00967FD6">
              <w:t>SRF</w:t>
            </w:r>
            <w:r>
              <w:t>&gt;&gt;</w:t>
            </w:r>
          </w:p>
          <w:p w14:paraId="0CEC8EBC" w14:textId="77777777" w:rsidR="00E80645" w:rsidRDefault="00E80645" w:rsidP="00E80645">
            <w:r>
              <w:t>[[DG1Time]] &lt;&lt;TIMESTAMP&gt;&gt;</w:t>
            </w:r>
          </w:p>
          <w:p w14:paraId="6A2C8AE6" w14:textId="77777777" w:rsidR="00E80645" w:rsidRDefault="00E80645" w:rsidP="00E80645">
            <w:r>
              <w:t>[[DG1Comm]] &lt;&lt;COMMENT&gt;&gt;</w:t>
            </w:r>
          </w:p>
          <w:p w14:paraId="126F69F4" w14:textId="49D99A22" w:rsidR="00E80645" w:rsidRPr="00D97B1C" w:rsidRDefault="00E80645" w:rsidP="00E80645">
            <w:r>
              <w:t>[[DG1File]] &lt;&lt;FILEUPLOAD&gt;&gt;</w:t>
            </w:r>
          </w:p>
        </w:tc>
      </w:tr>
      <w:tr w:rsidR="00E80645" w:rsidRPr="00D97B1C" w14:paraId="4F1E6558" w14:textId="77777777" w:rsidTr="00247474">
        <w:trPr>
          <w:trHeight w:val="288"/>
        </w:trPr>
        <w:tc>
          <w:tcPr>
            <w:tcW w:w="1198" w:type="dxa"/>
          </w:tcPr>
          <w:p w14:paraId="5FE1D4FB" w14:textId="77777777" w:rsidR="00E80645" w:rsidRPr="00D97B1C" w:rsidRDefault="00E80645" w:rsidP="00E80645"/>
        </w:tc>
        <w:tc>
          <w:tcPr>
            <w:tcW w:w="7373" w:type="dxa"/>
          </w:tcPr>
          <w:p w14:paraId="36813281" w14:textId="2D6EB950" w:rsidR="00E80645" w:rsidRDefault="00E80645" w:rsidP="00E80645">
            <w:r>
              <w:t xml:space="preserve">Degrease </w:t>
            </w:r>
            <w:r w:rsidR="00F00F53">
              <w:t>JL0088598</w:t>
            </w:r>
            <w:r>
              <w:t xml:space="preserve"> as per </w:t>
            </w:r>
            <w:r w:rsidR="0025757C">
              <w:t>CP-STP-CAV-CHEM-ACID</w:t>
            </w:r>
          </w:p>
          <w:p w14:paraId="2767AC49" w14:textId="157B5D80" w:rsidR="00E80645" w:rsidRPr="00D97B1C" w:rsidRDefault="00E80645" w:rsidP="00E80645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38BEBAC9" w14:textId="7AF74C97" w:rsidR="00E80645" w:rsidRDefault="00E80645" w:rsidP="00E80645">
            <w:r>
              <w:t>[[DG2Tech]] &lt;&lt;</w:t>
            </w:r>
            <w:r w:rsidR="00967FD6">
              <w:t>SRF</w:t>
            </w:r>
            <w:r>
              <w:t>&gt;&gt;</w:t>
            </w:r>
          </w:p>
          <w:p w14:paraId="08108F35" w14:textId="4FD1F969" w:rsidR="00E80645" w:rsidRDefault="00E80645" w:rsidP="00E80645">
            <w:r>
              <w:t>[[DG2Time]] &lt;&lt;TIMESTAMP&gt;&gt;</w:t>
            </w:r>
          </w:p>
          <w:p w14:paraId="7E52A417" w14:textId="2AE59167" w:rsidR="00E80645" w:rsidRDefault="00E80645" w:rsidP="00E80645">
            <w:r>
              <w:t>[[DG2Comm]] &lt;&lt;COMMENT&gt;&gt;</w:t>
            </w:r>
          </w:p>
          <w:p w14:paraId="2317477E" w14:textId="7BA26BA5" w:rsidR="00E80645" w:rsidRPr="00D97B1C" w:rsidRDefault="00E80645" w:rsidP="00E80645">
            <w:r>
              <w:t>[[DG2File]] &lt;&lt;FILEUPLOAD&gt;&gt;</w:t>
            </w:r>
          </w:p>
        </w:tc>
      </w:tr>
      <w:tr w:rsidR="00967FD6" w:rsidRPr="00D97B1C" w14:paraId="1CFBCF3E" w14:textId="77777777" w:rsidTr="00967FD6">
        <w:trPr>
          <w:trHeight w:val="288"/>
        </w:trPr>
        <w:tc>
          <w:tcPr>
            <w:tcW w:w="12950" w:type="dxa"/>
            <w:gridSpan w:val="3"/>
            <w:shd w:val="clear" w:color="auto" w:fill="F2DBDB" w:themeFill="accent2" w:themeFillTint="33"/>
          </w:tcPr>
          <w:p w14:paraId="1D95F59A" w14:textId="6C7DB0DF" w:rsidR="00967FD6" w:rsidRDefault="00967FD6" w:rsidP="00E80645">
            <w:r>
              <w:t>WELDING</w:t>
            </w:r>
          </w:p>
        </w:tc>
      </w:tr>
      <w:tr w:rsidR="00E80645" w:rsidRPr="00D97B1C" w14:paraId="004856EE" w14:textId="77777777" w:rsidTr="00247474">
        <w:trPr>
          <w:trHeight w:val="288"/>
        </w:trPr>
        <w:tc>
          <w:tcPr>
            <w:tcW w:w="1198" w:type="dxa"/>
          </w:tcPr>
          <w:p w14:paraId="5C22C020" w14:textId="77777777" w:rsidR="00E80645" w:rsidRPr="00D97B1C" w:rsidRDefault="00E80645" w:rsidP="00E80645">
            <w:r>
              <w:t>2</w:t>
            </w:r>
          </w:p>
        </w:tc>
        <w:tc>
          <w:tcPr>
            <w:tcW w:w="7373" w:type="dxa"/>
          </w:tcPr>
          <w:p w14:paraId="3C317FB1" w14:textId="77777777" w:rsidR="00E80645" w:rsidRDefault="00E80645" w:rsidP="00E80645">
            <w:r>
              <w:t>TIG Weld the assembly together as per drawing JL0088268 following ASME BPVC Section IX as described in CERN EDMS No. 1389669 – Section 11.4.6.</w:t>
            </w:r>
          </w:p>
          <w:p w14:paraId="51FC6AA3" w14:textId="77777777" w:rsidR="00E80645" w:rsidRPr="00D97B1C" w:rsidRDefault="00E80645" w:rsidP="00E80645">
            <w:r>
              <w:t>Upload relevant WPS and WPQR along with any photos and/or comments.</w:t>
            </w:r>
          </w:p>
        </w:tc>
        <w:tc>
          <w:tcPr>
            <w:tcW w:w="4379" w:type="dxa"/>
            <w:noWrap/>
          </w:tcPr>
          <w:p w14:paraId="5B93D80A" w14:textId="11479B91" w:rsidR="00E80645" w:rsidRDefault="00E80645" w:rsidP="00E80645">
            <w:r>
              <w:t>[[</w:t>
            </w:r>
            <w:proofErr w:type="spellStart"/>
            <w:r>
              <w:t>WeldTech</w:t>
            </w:r>
            <w:proofErr w:type="spellEnd"/>
            <w:r>
              <w:t>]] &lt;&lt;</w:t>
            </w:r>
            <w:r w:rsidR="00967FD6">
              <w:t>SRF</w:t>
            </w:r>
            <w:r>
              <w:t>&gt;&gt;</w:t>
            </w:r>
          </w:p>
          <w:p w14:paraId="51D3D5E4" w14:textId="77777777" w:rsidR="00E80645" w:rsidRDefault="00E80645" w:rsidP="00E80645">
            <w:r>
              <w:t>[[</w:t>
            </w:r>
            <w:proofErr w:type="spellStart"/>
            <w:r>
              <w:t>WeldTime</w:t>
            </w:r>
            <w:proofErr w:type="spellEnd"/>
            <w:r>
              <w:t>]] &lt;&lt;TIMESTAMP&gt;&gt;</w:t>
            </w:r>
          </w:p>
          <w:p w14:paraId="46C17900" w14:textId="77777777" w:rsidR="00E80645" w:rsidRDefault="00E80645" w:rsidP="00E80645">
            <w:r>
              <w:t>[[</w:t>
            </w:r>
            <w:proofErr w:type="spellStart"/>
            <w:r>
              <w:t>WeldComm</w:t>
            </w:r>
            <w:proofErr w:type="spellEnd"/>
            <w:r>
              <w:t>]] &lt;&lt;COMMENT&gt;&gt;</w:t>
            </w:r>
          </w:p>
          <w:p w14:paraId="074BC16E" w14:textId="77777777" w:rsidR="00E80645" w:rsidRPr="00D97B1C" w:rsidRDefault="00E80645" w:rsidP="00E80645">
            <w:r>
              <w:t>[[</w:t>
            </w:r>
            <w:proofErr w:type="spellStart"/>
            <w:r>
              <w:t>WeldFile</w:t>
            </w:r>
            <w:proofErr w:type="spellEnd"/>
            <w:r>
              <w:t>]] &lt;&lt;FILEUPLOAD&gt;&gt;</w:t>
            </w:r>
          </w:p>
        </w:tc>
      </w:tr>
    </w:tbl>
    <w:p w14:paraId="52597487" w14:textId="4ECD13FE" w:rsidR="00967FD6" w:rsidRDefault="00967FD6"/>
    <w:p w14:paraId="2C84C8A6" w14:textId="77777777" w:rsidR="00967FD6" w:rsidRDefault="00967FD6">
      <w:pPr>
        <w:spacing w:after="200" w:line="276" w:lineRule="auto"/>
      </w:pPr>
      <w:r>
        <w:br w:type="page"/>
      </w:r>
    </w:p>
    <w:p w14:paraId="2DCA8E97" w14:textId="77777777" w:rsidR="00967FD6" w:rsidRDefault="00967FD6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8"/>
        <w:gridCol w:w="7373"/>
        <w:gridCol w:w="4379"/>
      </w:tblGrid>
      <w:tr w:rsidR="00967FD6" w:rsidRPr="00D97B1C" w14:paraId="71DBAF17" w14:textId="77777777" w:rsidTr="00247474">
        <w:trPr>
          <w:trHeight w:val="288"/>
        </w:trPr>
        <w:tc>
          <w:tcPr>
            <w:tcW w:w="1198" w:type="dxa"/>
          </w:tcPr>
          <w:p w14:paraId="74DADD7E" w14:textId="209C1F21" w:rsidR="00967FD6" w:rsidRDefault="00967FD6" w:rsidP="00967FD6">
            <w:r w:rsidRPr="00D97B1C">
              <w:t>Step No.</w:t>
            </w:r>
          </w:p>
        </w:tc>
        <w:tc>
          <w:tcPr>
            <w:tcW w:w="7373" w:type="dxa"/>
          </w:tcPr>
          <w:p w14:paraId="0B702416" w14:textId="2062F98D" w:rsidR="00967FD6" w:rsidRDefault="00967FD6" w:rsidP="00967FD6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68251677" w14:textId="100C516B" w:rsidR="00967FD6" w:rsidRDefault="00967FD6" w:rsidP="00967FD6">
            <w:r w:rsidRPr="00D97B1C">
              <w:t>Data Input</w:t>
            </w:r>
          </w:p>
        </w:tc>
      </w:tr>
      <w:tr w:rsidR="00967FD6" w:rsidRPr="00D97B1C" w14:paraId="62EAED70" w14:textId="77777777" w:rsidTr="00967FD6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6EC3A702" w14:textId="615CC6DF" w:rsidR="00967FD6" w:rsidRDefault="00967FD6" w:rsidP="00967FD6">
            <w:r>
              <w:t>INSPECTION</w:t>
            </w:r>
          </w:p>
        </w:tc>
      </w:tr>
      <w:tr w:rsidR="00967FD6" w:rsidRPr="00D97B1C" w14:paraId="6696423F" w14:textId="77777777" w:rsidTr="00247474">
        <w:trPr>
          <w:trHeight w:val="288"/>
        </w:trPr>
        <w:tc>
          <w:tcPr>
            <w:tcW w:w="1198" w:type="dxa"/>
          </w:tcPr>
          <w:p w14:paraId="723BA440" w14:textId="619D5D48" w:rsidR="00967FD6" w:rsidRPr="00D97B1C" w:rsidRDefault="00967FD6" w:rsidP="00967FD6">
            <w:r>
              <w:t>2a</w:t>
            </w:r>
          </w:p>
        </w:tc>
        <w:tc>
          <w:tcPr>
            <w:tcW w:w="7373" w:type="dxa"/>
          </w:tcPr>
          <w:p w14:paraId="75192981" w14:textId="77777777" w:rsidR="00967FD6" w:rsidRDefault="00967FD6" w:rsidP="00967FD6">
            <w:r>
              <w:t>Visually inspect the weld following EN ISO 13919-2 Level B as described in CERN EDMS No. 1389669 Section 5.2.4.3.</w:t>
            </w:r>
          </w:p>
          <w:p w14:paraId="615A24A2" w14:textId="77777777" w:rsidR="00967FD6" w:rsidRDefault="00967FD6" w:rsidP="00967FD6">
            <w:r>
              <w:t>Upload Inspection Report.</w:t>
            </w:r>
          </w:p>
        </w:tc>
        <w:tc>
          <w:tcPr>
            <w:tcW w:w="4379" w:type="dxa"/>
            <w:noWrap/>
          </w:tcPr>
          <w:p w14:paraId="5A3C54E9" w14:textId="25E99A58" w:rsidR="00967FD6" w:rsidRDefault="00967FD6" w:rsidP="00967FD6">
            <w:r>
              <w:t>[[Ins1Tech]] &lt;&lt;SRF&gt;&gt;</w:t>
            </w:r>
          </w:p>
          <w:p w14:paraId="5792445D" w14:textId="77777777" w:rsidR="00967FD6" w:rsidRDefault="00967FD6" w:rsidP="00967FD6">
            <w:r>
              <w:t>[[Ins1Comm]] &lt;&lt;COMMENT&gt;&gt;</w:t>
            </w:r>
          </w:p>
          <w:p w14:paraId="215575D5" w14:textId="77777777" w:rsidR="00967FD6" w:rsidRPr="00D97B1C" w:rsidRDefault="00967FD6" w:rsidP="00967FD6">
            <w:r>
              <w:t>[[Ins1File]] &lt;&lt;FILEUPLOAD&gt;&gt;</w:t>
            </w:r>
          </w:p>
        </w:tc>
      </w:tr>
      <w:tr w:rsidR="00967FD6" w:rsidRPr="00D97B1C" w14:paraId="6AA971BA" w14:textId="77777777" w:rsidTr="00247474">
        <w:trPr>
          <w:trHeight w:val="288"/>
        </w:trPr>
        <w:tc>
          <w:tcPr>
            <w:tcW w:w="1198" w:type="dxa"/>
          </w:tcPr>
          <w:p w14:paraId="2D784ADF" w14:textId="16DFAD73" w:rsidR="00967FD6" w:rsidRPr="00D97B1C" w:rsidRDefault="00967FD6" w:rsidP="00967FD6">
            <w:r>
              <w:t>2b</w:t>
            </w:r>
          </w:p>
        </w:tc>
        <w:tc>
          <w:tcPr>
            <w:tcW w:w="7373" w:type="dxa"/>
          </w:tcPr>
          <w:p w14:paraId="7ADD1AA2" w14:textId="77777777" w:rsidR="00967FD6" w:rsidRDefault="00967FD6" w:rsidP="00967FD6">
            <w:r>
              <w:t>Inspect the assembly radiographically following EN ISO 13919-2 Level B as described in CERN EDMS 1389669 – Section 5.2.4.55.</w:t>
            </w:r>
          </w:p>
          <w:p w14:paraId="0F53BFF3" w14:textId="77777777" w:rsidR="00967FD6" w:rsidRDefault="00967FD6" w:rsidP="00967FD6">
            <w:r>
              <w:t>Upload Inspection Report</w:t>
            </w:r>
          </w:p>
        </w:tc>
        <w:tc>
          <w:tcPr>
            <w:tcW w:w="4379" w:type="dxa"/>
            <w:noWrap/>
          </w:tcPr>
          <w:p w14:paraId="1AF793F0" w14:textId="6D95509A" w:rsidR="00967FD6" w:rsidRDefault="00967FD6" w:rsidP="00967FD6">
            <w:r>
              <w:t>[[Ins2Tech]] &lt;&lt;SRF&gt;&gt;</w:t>
            </w:r>
          </w:p>
          <w:p w14:paraId="26F31CAE" w14:textId="77777777" w:rsidR="00967FD6" w:rsidRDefault="00967FD6" w:rsidP="00967FD6">
            <w:r>
              <w:t>[[Ins2Time]] &lt;&lt;TIMESTAMP&gt;&gt;</w:t>
            </w:r>
          </w:p>
          <w:p w14:paraId="57A0056B" w14:textId="77777777" w:rsidR="00967FD6" w:rsidRDefault="00967FD6" w:rsidP="00967FD6">
            <w:r>
              <w:t>[[Ins2Comm]] &lt;&lt;COMMENT&gt;&gt;</w:t>
            </w:r>
          </w:p>
          <w:p w14:paraId="30FCBB47" w14:textId="77777777" w:rsidR="00967FD6" w:rsidRPr="00D97B1C" w:rsidRDefault="00967FD6" w:rsidP="00967FD6">
            <w:r>
              <w:t>[[Ins2File]] &lt;&lt;FILEUPLOAD&gt;&gt;</w:t>
            </w:r>
          </w:p>
        </w:tc>
      </w:tr>
      <w:tr w:rsidR="00967FD6" w:rsidRPr="00D97B1C" w14:paraId="308EB964" w14:textId="77777777" w:rsidTr="00967FD6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720B24C6" w14:textId="1A4E0E0A" w:rsidR="00967FD6" w:rsidRDefault="00967FD6" w:rsidP="00967FD6">
            <w:r>
              <w:t>TESTING</w:t>
            </w:r>
          </w:p>
        </w:tc>
      </w:tr>
      <w:tr w:rsidR="00967FD6" w:rsidRPr="00D97B1C" w14:paraId="0C571BCE" w14:textId="77777777" w:rsidTr="00247474">
        <w:trPr>
          <w:trHeight w:val="288"/>
        </w:trPr>
        <w:tc>
          <w:tcPr>
            <w:tcW w:w="1198" w:type="dxa"/>
          </w:tcPr>
          <w:p w14:paraId="017CCBBC" w14:textId="77777777" w:rsidR="00967FD6" w:rsidRPr="00D97B1C" w:rsidRDefault="00967FD6" w:rsidP="00967FD6">
            <w:r>
              <w:t>3</w:t>
            </w:r>
          </w:p>
        </w:tc>
        <w:tc>
          <w:tcPr>
            <w:tcW w:w="7373" w:type="dxa"/>
          </w:tcPr>
          <w:p w14:paraId="2BA092A3" w14:textId="77777777" w:rsidR="00967FD6" w:rsidRDefault="00967FD6" w:rsidP="00967FD6">
            <w:r>
              <w:t>Leak check the assembly following EN 13185 as described in CERN EDMS No. 1389669 – Section 4.3.5</w:t>
            </w:r>
          </w:p>
          <w:p w14:paraId="4A26388E" w14:textId="77777777" w:rsidR="00967FD6" w:rsidRDefault="00967FD6" w:rsidP="00967FD6">
            <w:r>
              <w:t>Upload leak check chart.</w:t>
            </w:r>
          </w:p>
        </w:tc>
        <w:tc>
          <w:tcPr>
            <w:tcW w:w="4379" w:type="dxa"/>
            <w:noWrap/>
          </w:tcPr>
          <w:p w14:paraId="37546D8D" w14:textId="46D689F8" w:rsidR="00967FD6" w:rsidRDefault="00967FD6" w:rsidP="00967FD6">
            <w:r>
              <w:t>[[</w:t>
            </w:r>
            <w:proofErr w:type="spellStart"/>
            <w:r>
              <w:t>LCTech</w:t>
            </w:r>
            <w:proofErr w:type="spellEnd"/>
            <w:r>
              <w:t>]] &lt;&lt;SRF&gt;&gt;</w:t>
            </w:r>
          </w:p>
          <w:p w14:paraId="3CFB80CE" w14:textId="77777777" w:rsidR="00967FD6" w:rsidRDefault="00967FD6" w:rsidP="00967FD6">
            <w:r>
              <w:t>[[</w:t>
            </w:r>
            <w:proofErr w:type="spellStart"/>
            <w:r>
              <w:t>LCTime</w:t>
            </w:r>
            <w:proofErr w:type="spellEnd"/>
            <w:r>
              <w:t>]] &lt;&lt;TIMESTAMP&gt;&gt;</w:t>
            </w:r>
          </w:p>
          <w:p w14:paraId="17893CB9" w14:textId="77777777" w:rsidR="00967FD6" w:rsidRDefault="00967FD6" w:rsidP="00967FD6">
            <w:r>
              <w:t>[[</w:t>
            </w:r>
            <w:proofErr w:type="spellStart"/>
            <w:r>
              <w:t>LCComm</w:t>
            </w:r>
            <w:proofErr w:type="spellEnd"/>
            <w:r>
              <w:t>]] &lt;&lt;COMMENT&gt;&gt;</w:t>
            </w:r>
          </w:p>
          <w:p w14:paraId="06EB4F8A" w14:textId="77777777" w:rsidR="00967FD6" w:rsidRPr="00D97B1C" w:rsidRDefault="00967FD6" w:rsidP="00967FD6">
            <w:r>
              <w:t>[[</w:t>
            </w:r>
            <w:proofErr w:type="spellStart"/>
            <w:r>
              <w:t>LCFile</w:t>
            </w:r>
            <w:proofErr w:type="spellEnd"/>
            <w:r>
              <w:t>]] &lt;&lt;FILEUPLOAD&gt;&gt;</w:t>
            </w:r>
          </w:p>
        </w:tc>
      </w:tr>
      <w:tr w:rsidR="00967FD6" w:rsidRPr="00D97B1C" w14:paraId="5B449297" w14:textId="77777777" w:rsidTr="00247474">
        <w:trPr>
          <w:trHeight w:val="288"/>
        </w:trPr>
        <w:tc>
          <w:tcPr>
            <w:tcW w:w="1198" w:type="dxa"/>
          </w:tcPr>
          <w:p w14:paraId="04D269EF" w14:textId="77777777" w:rsidR="00967FD6" w:rsidRPr="00D97B1C" w:rsidRDefault="00967FD6" w:rsidP="00967FD6">
            <w:r>
              <w:t>4</w:t>
            </w:r>
          </w:p>
        </w:tc>
        <w:tc>
          <w:tcPr>
            <w:tcW w:w="7373" w:type="dxa"/>
          </w:tcPr>
          <w:p w14:paraId="17369CDD" w14:textId="77777777" w:rsidR="00967FD6" w:rsidRDefault="00967FD6" w:rsidP="00967FD6">
            <w:r>
              <w:t>Pressure test the assembly following EN 13445-5:2014 as described in CERN EDMS No. 1389669 – Section 11.5.8</w:t>
            </w:r>
          </w:p>
          <w:p w14:paraId="252C961D" w14:textId="77777777" w:rsidR="00967FD6" w:rsidRDefault="00967FD6" w:rsidP="00967FD6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3A87A97B" w14:textId="2366D359" w:rsidR="00967FD6" w:rsidRDefault="00967FD6" w:rsidP="00967FD6">
            <w:r>
              <w:t>[[</w:t>
            </w:r>
            <w:proofErr w:type="spellStart"/>
            <w:r>
              <w:t>PTTech</w:t>
            </w:r>
            <w:proofErr w:type="spellEnd"/>
            <w:r>
              <w:t>]] &lt;&lt;SRF&gt;&gt;</w:t>
            </w:r>
          </w:p>
          <w:p w14:paraId="017DB073" w14:textId="77777777" w:rsidR="00967FD6" w:rsidRDefault="00967FD6" w:rsidP="00967FD6">
            <w:r>
              <w:t>[[</w:t>
            </w:r>
            <w:proofErr w:type="spellStart"/>
            <w:r>
              <w:t>PTTime</w:t>
            </w:r>
            <w:proofErr w:type="spellEnd"/>
            <w:r>
              <w:t>]] &lt;&lt;TIMESTAMP&gt;&gt;</w:t>
            </w:r>
          </w:p>
          <w:p w14:paraId="4DE6DA4F" w14:textId="77777777" w:rsidR="00967FD6" w:rsidRDefault="00967FD6" w:rsidP="00967FD6">
            <w:r>
              <w:t>[[</w:t>
            </w:r>
            <w:proofErr w:type="spellStart"/>
            <w:r>
              <w:t>PTComm</w:t>
            </w:r>
            <w:proofErr w:type="spellEnd"/>
            <w:r>
              <w:t>]] &lt;&lt;COMMENT&gt;&gt;</w:t>
            </w:r>
          </w:p>
          <w:p w14:paraId="2C51DAD3" w14:textId="77777777" w:rsidR="00967FD6" w:rsidRPr="00D97B1C" w:rsidRDefault="00967FD6" w:rsidP="00967FD6">
            <w:r>
              <w:t>[[</w:t>
            </w:r>
            <w:proofErr w:type="spellStart"/>
            <w:r>
              <w:t>PTFile</w:t>
            </w:r>
            <w:proofErr w:type="spellEnd"/>
            <w:r>
              <w:t>]] &lt;&lt;FILEUPLOAD&gt;&gt;</w:t>
            </w:r>
          </w:p>
        </w:tc>
      </w:tr>
    </w:tbl>
    <w:p w14:paraId="235CE363" w14:textId="6371DE34" w:rsidR="00967FD6" w:rsidRDefault="00967FD6"/>
    <w:p w14:paraId="22665140" w14:textId="77777777" w:rsidR="00967FD6" w:rsidRDefault="00967FD6">
      <w:pPr>
        <w:spacing w:after="200" w:line="276" w:lineRule="auto"/>
      </w:pPr>
      <w:r>
        <w:br w:type="page"/>
      </w:r>
    </w:p>
    <w:p w14:paraId="664AECF8" w14:textId="77777777" w:rsidR="00967FD6" w:rsidRDefault="00967FD6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8"/>
        <w:gridCol w:w="7533"/>
        <w:gridCol w:w="4379"/>
      </w:tblGrid>
      <w:tr w:rsidR="00967FD6" w:rsidRPr="00D97B1C" w14:paraId="137E61B4" w14:textId="77777777" w:rsidTr="00247474">
        <w:trPr>
          <w:trHeight w:val="288"/>
        </w:trPr>
        <w:tc>
          <w:tcPr>
            <w:tcW w:w="1198" w:type="dxa"/>
          </w:tcPr>
          <w:p w14:paraId="4C670694" w14:textId="466E0E6D" w:rsidR="00967FD6" w:rsidRDefault="00967FD6" w:rsidP="00967FD6">
            <w:r w:rsidRPr="00D97B1C">
              <w:t>Step No.</w:t>
            </w:r>
          </w:p>
        </w:tc>
        <w:tc>
          <w:tcPr>
            <w:tcW w:w="7373" w:type="dxa"/>
          </w:tcPr>
          <w:p w14:paraId="27743635" w14:textId="072C3D46" w:rsidR="00967FD6" w:rsidRDefault="00967FD6" w:rsidP="00967FD6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30504BF2" w14:textId="47375975" w:rsidR="00967FD6" w:rsidRDefault="00967FD6" w:rsidP="00967FD6">
            <w:r w:rsidRPr="00D97B1C">
              <w:t>Data Input</w:t>
            </w:r>
          </w:p>
        </w:tc>
      </w:tr>
      <w:tr w:rsidR="00967FD6" w:rsidRPr="00D97B1C" w14:paraId="7EF794CE" w14:textId="77777777" w:rsidTr="00967FD6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14:paraId="7DAA07BB" w14:textId="254D0603" w:rsidR="00967FD6" w:rsidRDefault="00967FD6" w:rsidP="00967FD6">
            <w:r>
              <w:t>INSPECTION</w:t>
            </w:r>
          </w:p>
        </w:tc>
      </w:tr>
      <w:tr w:rsidR="00967FD6" w:rsidRPr="00D97B1C" w14:paraId="6E9B1462" w14:textId="77777777" w:rsidTr="00247474">
        <w:trPr>
          <w:trHeight w:val="288"/>
        </w:trPr>
        <w:tc>
          <w:tcPr>
            <w:tcW w:w="1198" w:type="dxa"/>
          </w:tcPr>
          <w:p w14:paraId="570D43F5" w14:textId="4E69D8D4" w:rsidR="00967FD6" w:rsidRDefault="00967FD6" w:rsidP="00967FD6">
            <w:r>
              <w:t>5</w:t>
            </w:r>
          </w:p>
        </w:tc>
        <w:tc>
          <w:tcPr>
            <w:tcW w:w="7373" w:type="dxa"/>
          </w:tcPr>
          <w:p w14:paraId="11F43651" w14:textId="77777777" w:rsidR="00967FD6" w:rsidRDefault="00967FD6" w:rsidP="00967FD6">
            <w:r>
              <w:t>Verify dimensions marked on JL0088268_CMM.</w:t>
            </w:r>
          </w:p>
          <w:p w14:paraId="65D78C2B" w14:textId="77777777" w:rsidR="00967FD6" w:rsidRDefault="00967FD6" w:rsidP="00967FD6">
            <w:r>
              <w:t>Upload inspection report</w:t>
            </w:r>
          </w:p>
          <w:p w14:paraId="2D3E4924" w14:textId="77777777" w:rsidR="001B6BC1" w:rsidRDefault="001B6BC1" w:rsidP="00967FD6"/>
          <w:p w14:paraId="32F4FBC6" w14:textId="5227E6FC" w:rsidR="001B6BC1" w:rsidRDefault="001B6BC1" w:rsidP="00967FD6">
            <w:r>
              <w:rPr>
                <w:noProof/>
              </w:rPr>
              <w:drawing>
                <wp:inline distT="0" distB="0" distL="0" distR="0" wp14:anchorId="5FD54037" wp14:editId="570E6256">
                  <wp:extent cx="4637749" cy="3804249"/>
                  <wp:effectExtent l="0" t="0" r="0" b="635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8456" cy="3829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14:paraId="5D3EF934" w14:textId="77D7F48F" w:rsidR="00967FD6" w:rsidRDefault="00967FD6" w:rsidP="00967FD6">
            <w:r>
              <w:t>[[Ins3Tech]] &lt;&lt;SRF&gt;&gt;</w:t>
            </w:r>
          </w:p>
          <w:p w14:paraId="53EB24BF" w14:textId="287568DD" w:rsidR="00967FD6" w:rsidRDefault="00967FD6" w:rsidP="00967FD6">
            <w:r>
              <w:t>[[Ins3Time]] &lt;&lt;TIMESTAMP&gt;&gt;</w:t>
            </w:r>
          </w:p>
          <w:p w14:paraId="7EED850E" w14:textId="55A87306" w:rsidR="00967FD6" w:rsidRDefault="00967FD6" w:rsidP="00967FD6">
            <w:r>
              <w:t>[[Ins3Comm]] &lt;&lt;COMMENT&gt;&gt;</w:t>
            </w:r>
          </w:p>
          <w:p w14:paraId="7B6BB8BD" w14:textId="64E95A29" w:rsidR="00967FD6" w:rsidRDefault="00967FD6" w:rsidP="00967FD6">
            <w:r>
              <w:t>[[Ins3File]] &lt;&lt;FILEUPLOAD&gt;&gt;</w:t>
            </w:r>
          </w:p>
        </w:tc>
      </w:tr>
      <w:tr w:rsidR="00967FD6" w:rsidRPr="00D97B1C" w14:paraId="45474CAD" w14:textId="77777777" w:rsidTr="00967FD6">
        <w:trPr>
          <w:trHeight w:val="288"/>
        </w:trPr>
        <w:tc>
          <w:tcPr>
            <w:tcW w:w="12950" w:type="dxa"/>
            <w:gridSpan w:val="3"/>
            <w:shd w:val="clear" w:color="auto" w:fill="C6D9F1" w:themeFill="text2" w:themeFillTint="33"/>
          </w:tcPr>
          <w:p w14:paraId="5930EED5" w14:textId="377D9BE3" w:rsidR="00967FD6" w:rsidRDefault="00967FD6" w:rsidP="00967FD6">
            <w:r>
              <w:t>CHEMISTRY</w:t>
            </w:r>
          </w:p>
        </w:tc>
      </w:tr>
      <w:tr w:rsidR="00967FD6" w:rsidRPr="00D97B1C" w14:paraId="078D5158" w14:textId="77777777" w:rsidTr="00247474">
        <w:trPr>
          <w:trHeight w:val="288"/>
        </w:trPr>
        <w:tc>
          <w:tcPr>
            <w:tcW w:w="1198" w:type="dxa"/>
          </w:tcPr>
          <w:p w14:paraId="70B87EB3" w14:textId="79B406D8" w:rsidR="00967FD6" w:rsidRPr="00D97B1C" w:rsidRDefault="00967FD6" w:rsidP="00967FD6">
            <w:r>
              <w:t>6</w:t>
            </w:r>
          </w:p>
        </w:tc>
        <w:tc>
          <w:tcPr>
            <w:tcW w:w="7373" w:type="dxa"/>
          </w:tcPr>
          <w:p w14:paraId="70E17CAE" w14:textId="77777777" w:rsidR="00967FD6" w:rsidRDefault="00967FD6" w:rsidP="00967FD6">
            <w:r>
              <w:t>Degrease the assembly as per CERN EDMS No. 1389321</w:t>
            </w:r>
          </w:p>
          <w:p w14:paraId="15790F88" w14:textId="77777777" w:rsidR="00967FD6" w:rsidRDefault="00967FD6" w:rsidP="00967FD6">
            <w:r>
              <w:t>Upload any relevant photos and/or comments.</w:t>
            </w:r>
          </w:p>
        </w:tc>
        <w:tc>
          <w:tcPr>
            <w:tcW w:w="4379" w:type="dxa"/>
            <w:noWrap/>
          </w:tcPr>
          <w:p w14:paraId="605592AC" w14:textId="27C346AC" w:rsidR="00967FD6" w:rsidRDefault="00967FD6" w:rsidP="00967FD6">
            <w:r>
              <w:t>[[DG3Tech]] &lt;&lt;SRF&gt;&gt;</w:t>
            </w:r>
          </w:p>
          <w:p w14:paraId="4DE8A826" w14:textId="5F783D9E" w:rsidR="00967FD6" w:rsidRDefault="00967FD6" w:rsidP="00967FD6">
            <w:r>
              <w:t>[[DG3Time]] &lt;&lt;TIMESTAMP&gt;&gt;</w:t>
            </w:r>
          </w:p>
          <w:p w14:paraId="7187A792" w14:textId="2112431E" w:rsidR="00967FD6" w:rsidRDefault="00967FD6" w:rsidP="00967FD6">
            <w:r>
              <w:lastRenderedPageBreak/>
              <w:t>[[DG3Comm]] &lt;&lt;COMMENT&gt;&gt;</w:t>
            </w:r>
          </w:p>
          <w:p w14:paraId="7C349036" w14:textId="71C9E90C" w:rsidR="00967FD6" w:rsidRPr="00D97B1C" w:rsidRDefault="00967FD6" w:rsidP="00967FD6">
            <w:r>
              <w:t>[[DG3File]] &lt;&lt;FILEUPLOAD&gt;&gt;</w:t>
            </w:r>
          </w:p>
        </w:tc>
      </w:tr>
    </w:tbl>
    <w:p w14:paraId="53765BD5" w14:textId="77777777" w:rsidR="00A208EE" w:rsidRPr="00D97B1C" w:rsidRDefault="00A208EE" w:rsidP="00D97B1C"/>
    <w:sectPr w:rsidR="00A208EE" w:rsidRPr="00D97B1C" w:rsidSect="00A841DF">
      <w:headerReference w:type="default" r:id="rId14"/>
      <w:footerReference w:type="defaul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B035E" w14:textId="77777777" w:rsidR="008B5290" w:rsidRDefault="008B5290" w:rsidP="00D97B1C">
      <w:r>
        <w:separator/>
      </w:r>
    </w:p>
  </w:endnote>
  <w:endnote w:type="continuationSeparator" w:id="0">
    <w:p w14:paraId="10E59CDB" w14:textId="77777777" w:rsidR="008B5290" w:rsidRDefault="008B5290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A60F0" w14:textId="6397B2AB" w:rsidR="00247474" w:rsidRDefault="00247474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1B6BC1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B6BC1">
      <w:rPr>
        <w:noProof/>
      </w:rPr>
      <w:t>5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1B6BC1">
      <w:rPr>
        <w:noProof/>
      </w:rPr>
      <w:t>11/13/2020 8:41:00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9A9AC" w14:textId="77777777" w:rsidR="008B5290" w:rsidRDefault="008B5290" w:rsidP="00D97B1C">
      <w:r>
        <w:separator/>
      </w:r>
    </w:p>
  </w:footnote>
  <w:footnote w:type="continuationSeparator" w:id="0">
    <w:p w14:paraId="74079875" w14:textId="77777777" w:rsidR="008B5290" w:rsidRDefault="008B5290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C99CD" w14:textId="77777777" w:rsidR="00247474" w:rsidRDefault="00247474" w:rsidP="00D97B1C">
    <w:pPr>
      <w:pStyle w:val="Header"/>
    </w:pPr>
    <w:r>
      <w:rPr>
        <w:noProof/>
      </w:rPr>
      <w:drawing>
        <wp:inline distT="0" distB="0" distL="0" distR="0" wp14:anchorId="6A02C3C4" wp14:editId="071D184A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02397972" wp14:editId="71F4C47B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A6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3472"/>
    <w:rsid w:val="001A2FA2"/>
    <w:rsid w:val="001B0A81"/>
    <w:rsid w:val="001B1150"/>
    <w:rsid w:val="001B6ACD"/>
    <w:rsid w:val="001B6BC1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491D"/>
    <w:rsid w:val="002250AC"/>
    <w:rsid w:val="00235E52"/>
    <w:rsid w:val="00243A53"/>
    <w:rsid w:val="00244AAB"/>
    <w:rsid w:val="00247474"/>
    <w:rsid w:val="00250AC8"/>
    <w:rsid w:val="0025100C"/>
    <w:rsid w:val="002522D7"/>
    <w:rsid w:val="002547F1"/>
    <w:rsid w:val="0025757C"/>
    <w:rsid w:val="002607E6"/>
    <w:rsid w:val="002659C9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07AF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5F0D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9472A"/>
    <w:rsid w:val="004A659B"/>
    <w:rsid w:val="004B1315"/>
    <w:rsid w:val="004B3A4E"/>
    <w:rsid w:val="004B4724"/>
    <w:rsid w:val="004B623C"/>
    <w:rsid w:val="004C1485"/>
    <w:rsid w:val="004C1DA6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726"/>
    <w:rsid w:val="00647CFD"/>
    <w:rsid w:val="00661635"/>
    <w:rsid w:val="00661E01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607E0"/>
    <w:rsid w:val="008873FA"/>
    <w:rsid w:val="008959D1"/>
    <w:rsid w:val="008A277A"/>
    <w:rsid w:val="008B5290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7FD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386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6DA1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5CD0"/>
    <w:rsid w:val="00E06B2F"/>
    <w:rsid w:val="00E15258"/>
    <w:rsid w:val="00E17623"/>
    <w:rsid w:val="00E26259"/>
    <w:rsid w:val="00E41BA7"/>
    <w:rsid w:val="00E516DE"/>
    <w:rsid w:val="00E61D0A"/>
    <w:rsid w:val="00E77A3B"/>
    <w:rsid w:val="00E80645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002D"/>
    <w:rsid w:val="00EF7D19"/>
    <w:rsid w:val="00F00F53"/>
    <w:rsid w:val="00F22BB0"/>
    <w:rsid w:val="00F25509"/>
    <w:rsid w:val="00F25A80"/>
    <w:rsid w:val="00F26C70"/>
    <w:rsid w:val="00F45911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47E07"/>
  <w15:docId w15:val="{A62C1F1D-F657-42CC-8476-1DC5CB9A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5386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5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1730/EDMS%201389669%20-%20Engineering_specification_dressed_cavities.v2.5(1).pdf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1739/EDMS%20-%201389321%20Cleaning_stainless_steel_rev1(1).pdf" TargetMode="External"/><Relationship Id="rId12" Type="http://schemas.openxmlformats.org/officeDocument/2006/relationships/hyperlink" Target="https://jlabdoc.jlab.org/docushare/dsweb/Get/Document-212521/JL0088598_-_OUTLET%20TUBE.pdf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12520/JL0086009_-_HOMS%20H%20EXTERNAL%20PIPE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jlabdoc.jlab.org/docushare/dsweb/Get/Document-212515/JL0088268_-_OUTER%20TUBE%20ASS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27669/JL0088268_-_OUTER%20TUBE%20ASSY_CMM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9174CFBE784BC6AAC6D05908D26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B93AE-7BDB-479E-8D6D-25CCDD2617AA}"/>
      </w:docPartPr>
      <w:docPartBody>
        <w:p w:rsidR="00056D29" w:rsidRDefault="00056D29">
          <w:pPr>
            <w:pStyle w:val="509174CFBE784BC6AAC6D05908D2635E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29"/>
    <w:rsid w:val="00056D29"/>
    <w:rsid w:val="00BE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09174CFBE784BC6AAC6D05908D2635E">
    <w:name w:val="509174CFBE784BC6AAC6D05908D263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42630-BEE7-4014-AE62-BE9AA7E0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7</TotalTime>
  <Pages>5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Weaks</dc:creator>
  <cp:lastModifiedBy>Naeem Huque</cp:lastModifiedBy>
  <cp:revision>3</cp:revision>
  <dcterms:created xsi:type="dcterms:W3CDTF">2020-11-13T13:41:00Z</dcterms:created>
  <dcterms:modified xsi:type="dcterms:W3CDTF">2021-05-24T12:43:00Z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