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7fada0691b684ae9"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682379" w:rsidRPr="00D97B1C" w:rsidTr="001E0C95">
        <w:trPr>
          <w:trHeight w:val="293"/>
        </w:trPr>
        <w:tc>
          <w:tcPr>
            <w:tcW w:w="998" w:type="pct"/>
          </w:tcPr>
          <w:p w:rsidR="00682379" w:rsidRPr="00D97B1C" w:rsidRDefault="00682379" w:rsidP="00682379">
            <w:r w:rsidRPr="00D97B1C">
              <w:t>Traveler Title</w:t>
            </w:r>
          </w:p>
        </w:tc>
        <w:tc>
          <w:tcPr>
            <w:tcW w:w="4002" w:type="pct"/>
            <w:gridSpan w:val="4"/>
          </w:tcPr>
          <w:p w:rsidR="00682379" w:rsidRPr="002F28D3" w:rsidRDefault="00C11E29" w:rsidP="00682379">
            <w:r>
              <w:t>Electron Beam</w:t>
            </w:r>
            <w:r w:rsidR="00A26545">
              <w:t xml:space="preserve"> Welding General Trave</w:t>
            </w:r>
            <w:r w:rsidR="0025198B">
              <w:t>ler for Weld P</w:t>
            </w:r>
            <w:r>
              <w:t>arameters</w:t>
            </w:r>
          </w:p>
        </w:tc>
      </w:tr>
      <w:tr w:rsidR="00682379" w:rsidRPr="00D97B1C" w:rsidTr="001E0C95">
        <w:trPr>
          <w:trHeight w:val="293"/>
        </w:trPr>
        <w:tc>
          <w:tcPr>
            <w:tcW w:w="998" w:type="pct"/>
          </w:tcPr>
          <w:p w:rsidR="00682379" w:rsidRPr="00D97B1C" w:rsidRDefault="00682379" w:rsidP="00682379">
            <w:r w:rsidRPr="00D97B1C">
              <w:t>Traveler Abstract</w:t>
            </w:r>
          </w:p>
        </w:tc>
        <w:tc>
          <w:tcPr>
            <w:tcW w:w="4002" w:type="pct"/>
            <w:gridSpan w:val="4"/>
          </w:tcPr>
          <w:p w:rsidR="00682379" w:rsidRPr="002F28D3" w:rsidRDefault="00682379" w:rsidP="00C11E29">
            <w:r w:rsidRPr="002F28D3">
              <w:t>Traveler captures Electron-Beam Welding p</w:t>
            </w:r>
            <w:r w:rsidR="00C11E29">
              <w:t>arameters and processes for all EBW</w:t>
            </w:r>
            <w:r w:rsidR="0025198B">
              <w:t xml:space="preserve"> work</w:t>
            </w:r>
          </w:p>
        </w:tc>
      </w:tr>
      <w:tr w:rsidR="00682379" w:rsidRPr="00D97B1C" w:rsidTr="001E0C95">
        <w:trPr>
          <w:trHeight w:val="293"/>
        </w:trPr>
        <w:tc>
          <w:tcPr>
            <w:tcW w:w="998" w:type="pct"/>
          </w:tcPr>
          <w:p w:rsidR="00682379" w:rsidRPr="00D97B1C" w:rsidRDefault="00682379" w:rsidP="00682379">
            <w:r w:rsidRPr="00D97B1C">
              <w:t>Traveler ID</w:t>
            </w:r>
          </w:p>
        </w:tc>
        <w:tc>
          <w:tcPr>
            <w:tcW w:w="4002" w:type="pct"/>
            <w:gridSpan w:val="4"/>
          </w:tcPr>
          <w:p w:rsidR="00682379" w:rsidRPr="002F28D3" w:rsidRDefault="00F746D1" w:rsidP="00682379">
            <w:r>
              <w:t>SRFRD-EBW-COMP</w:t>
            </w:r>
          </w:p>
        </w:tc>
      </w:tr>
      <w:tr w:rsidR="00682379" w:rsidRPr="00D97B1C" w:rsidTr="001E0C95">
        <w:trPr>
          <w:trHeight w:val="293"/>
        </w:trPr>
        <w:tc>
          <w:tcPr>
            <w:tcW w:w="998" w:type="pct"/>
          </w:tcPr>
          <w:p w:rsidR="00682379" w:rsidRPr="00D97B1C" w:rsidRDefault="00682379" w:rsidP="00682379">
            <w:r w:rsidRPr="00D97B1C">
              <w:t xml:space="preserve">Traveler Revision </w:t>
            </w:r>
          </w:p>
        </w:tc>
        <w:tc>
          <w:tcPr>
            <w:tcW w:w="4002" w:type="pct"/>
            <w:gridSpan w:val="4"/>
          </w:tcPr>
          <w:p w:rsidR="00682379" w:rsidRPr="00D97B1C" w:rsidRDefault="00F746D1" w:rsidP="00682379">
            <w:r>
              <w:t>R1</w:t>
            </w:r>
          </w:p>
        </w:tc>
      </w:tr>
      <w:tr w:rsidR="00682379" w:rsidRPr="00D97B1C" w:rsidTr="001E0C95">
        <w:trPr>
          <w:trHeight w:val="293"/>
        </w:trPr>
        <w:tc>
          <w:tcPr>
            <w:tcW w:w="998" w:type="pct"/>
          </w:tcPr>
          <w:p w:rsidR="00682379" w:rsidRPr="00D97B1C" w:rsidRDefault="00682379" w:rsidP="00682379">
            <w:r w:rsidRPr="00D97B1C">
              <w:t>Traveler Author</w:t>
            </w:r>
          </w:p>
        </w:tc>
        <w:tc>
          <w:tcPr>
            <w:tcW w:w="4002" w:type="pct"/>
            <w:gridSpan w:val="4"/>
          </w:tcPr>
          <w:p w:rsidR="00682379" w:rsidRPr="00D97B1C" w:rsidRDefault="00C11E29" w:rsidP="00682379">
            <w:r>
              <w:t>Adam O'Brien</w:t>
            </w:r>
          </w:p>
        </w:tc>
      </w:tr>
      <w:tr w:rsidR="00682379" w:rsidRPr="00D97B1C" w:rsidTr="001E0C95">
        <w:trPr>
          <w:trHeight w:val="293"/>
        </w:trPr>
        <w:tc>
          <w:tcPr>
            <w:tcW w:w="998" w:type="pct"/>
          </w:tcPr>
          <w:p w:rsidR="00682379" w:rsidRPr="00D97B1C" w:rsidRDefault="00682379" w:rsidP="00682379">
            <w:r w:rsidRPr="00D97B1C">
              <w:t>Traveler Date</w:t>
            </w:r>
          </w:p>
        </w:tc>
        <w:tc>
          <w:tcPr>
            <w:tcW w:w="4002" w:type="pct"/>
            <w:gridSpan w:val="4"/>
          </w:tcPr>
          <w:p w:rsidR="00682379" w:rsidRPr="00D97B1C" w:rsidRDefault="00BC1D9A" w:rsidP="00682379">
            <w:sdt>
              <w:sdtPr>
                <w:id w:val="534233298"/>
                <w:placeholder>
                  <w:docPart w:val="EFA5DABF395C4864B7B02D89C21C3DB2"/>
                </w:placeholder>
                <w:date w:fullDate="2021-05-07T00:00:00Z">
                  <w:dateFormat w:val="d-MMM-yy"/>
                  <w:lid w:val="en-US"/>
                  <w:storeMappedDataAs w:val="dateTime"/>
                  <w:calendar w:val="gregorian"/>
                </w:date>
              </w:sdtPr>
              <w:sdtEndPr/>
              <w:sdtContent>
                <w:r w:rsidR="00F746D1">
                  <w:t>7-May-21</w:t>
                </w:r>
              </w:sdtContent>
            </w:sdt>
          </w:p>
        </w:tc>
      </w:tr>
      <w:tr w:rsidR="00682379" w:rsidRPr="00D97B1C" w:rsidTr="001E0C95">
        <w:trPr>
          <w:trHeight w:val="293"/>
        </w:trPr>
        <w:tc>
          <w:tcPr>
            <w:tcW w:w="998" w:type="pct"/>
          </w:tcPr>
          <w:p w:rsidR="00682379" w:rsidRPr="00D97B1C" w:rsidRDefault="00682379" w:rsidP="00682379">
            <w:r>
              <w:t>NCR Informative Emails</w:t>
            </w:r>
          </w:p>
        </w:tc>
        <w:tc>
          <w:tcPr>
            <w:tcW w:w="4002" w:type="pct"/>
            <w:gridSpan w:val="4"/>
          </w:tcPr>
          <w:p w:rsidR="00682379" w:rsidRPr="00D97B1C" w:rsidRDefault="00670AFB" w:rsidP="00682379">
            <w:proofErr w:type="spellStart"/>
            <w:r>
              <w:t>follkie</w:t>
            </w:r>
            <w:proofErr w:type="spellEnd"/>
          </w:p>
        </w:tc>
      </w:tr>
      <w:tr w:rsidR="00682379" w:rsidRPr="00D97B1C" w:rsidTr="001E0C95">
        <w:trPr>
          <w:trHeight w:val="293"/>
        </w:trPr>
        <w:tc>
          <w:tcPr>
            <w:tcW w:w="998" w:type="pct"/>
          </w:tcPr>
          <w:p w:rsidR="00682379" w:rsidRPr="00D97B1C" w:rsidRDefault="00682379" w:rsidP="00682379">
            <w:r>
              <w:t xml:space="preserve">NCR </w:t>
            </w:r>
            <w:proofErr w:type="spellStart"/>
            <w:r>
              <w:t>Dispositioners</w:t>
            </w:r>
            <w:proofErr w:type="spellEnd"/>
          </w:p>
        </w:tc>
        <w:tc>
          <w:tcPr>
            <w:tcW w:w="4002" w:type="pct"/>
            <w:gridSpan w:val="4"/>
          </w:tcPr>
          <w:p w:rsidR="00682379" w:rsidRPr="00D97B1C" w:rsidRDefault="00670AFB" w:rsidP="00682379">
            <w:proofErr w:type="spellStart"/>
            <w:r>
              <w:t>aobrien,edaly</w:t>
            </w:r>
            <w:proofErr w:type="spellEnd"/>
          </w:p>
        </w:tc>
      </w:tr>
      <w:tr w:rsidR="00682379" w:rsidRPr="00D97B1C" w:rsidTr="001E0C95">
        <w:trPr>
          <w:trHeight w:val="293"/>
        </w:trPr>
        <w:tc>
          <w:tcPr>
            <w:tcW w:w="998" w:type="pct"/>
          </w:tcPr>
          <w:p w:rsidR="00682379" w:rsidRPr="00D97B1C" w:rsidRDefault="00682379" w:rsidP="00682379">
            <w:r>
              <w:t>D3 Emails</w:t>
            </w:r>
          </w:p>
        </w:tc>
        <w:tc>
          <w:tcPr>
            <w:tcW w:w="4002" w:type="pct"/>
            <w:gridSpan w:val="4"/>
          </w:tcPr>
          <w:p w:rsidR="00682379" w:rsidRPr="00D97B1C" w:rsidRDefault="00BC1D9A" w:rsidP="00682379">
            <w:proofErr w:type="spellStart"/>
            <w:r>
              <w:t>Follkie,aobrien,edaly</w:t>
            </w:r>
            <w:proofErr w:type="spellEnd"/>
          </w:p>
        </w:tc>
      </w:tr>
      <w:tr w:rsidR="00682379" w:rsidRPr="00D97B1C" w:rsidTr="001E0C95">
        <w:trPr>
          <w:trHeight w:val="293"/>
        </w:trPr>
        <w:tc>
          <w:tcPr>
            <w:tcW w:w="998" w:type="pct"/>
          </w:tcPr>
          <w:p w:rsidR="00682379" w:rsidRPr="00D97B1C" w:rsidRDefault="00682379" w:rsidP="00682379">
            <w:r w:rsidRPr="00D97B1C">
              <w:t>Approval Names</w:t>
            </w:r>
          </w:p>
        </w:tc>
        <w:tc>
          <w:tcPr>
            <w:tcW w:w="1001" w:type="pct"/>
          </w:tcPr>
          <w:p w:rsidR="00682379" w:rsidRPr="00D97B1C" w:rsidRDefault="00C11E29" w:rsidP="00682379">
            <w:r>
              <w:t>Adam O'Brien</w:t>
            </w:r>
          </w:p>
        </w:tc>
        <w:tc>
          <w:tcPr>
            <w:tcW w:w="1000" w:type="pct"/>
          </w:tcPr>
          <w:p w:rsidR="00682379" w:rsidRDefault="00C11E29" w:rsidP="00C11E29">
            <w:r>
              <w:t>Jim Follkie</w:t>
            </w:r>
          </w:p>
        </w:tc>
        <w:tc>
          <w:tcPr>
            <w:tcW w:w="1000" w:type="pct"/>
          </w:tcPr>
          <w:p w:rsidR="00682379" w:rsidRDefault="0099313A" w:rsidP="00682379">
            <w:r>
              <w:t>Ed Da</w:t>
            </w:r>
            <w:r w:rsidR="00C11E29">
              <w:t>ly</w:t>
            </w:r>
          </w:p>
        </w:tc>
        <w:tc>
          <w:tcPr>
            <w:tcW w:w="1001" w:type="pct"/>
          </w:tcPr>
          <w:p w:rsidR="00682379" w:rsidRPr="00D97B1C" w:rsidRDefault="00682379" w:rsidP="00682379"/>
        </w:tc>
      </w:tr>
      <w:tr w:rsidR="00682379" w:rsidRPr="00D97B1C" w:rsidTr="001E0C95">
        <w:trPr>
          <w:trHeight w:val="293"/>
        </w:trPr>
        <w:tc>
          <w:tcPr>
            <w:tcW w:w="998" w:type="pct"/>
          </w:tcPr>
          <w:p w:rsidR="00682379" w:rsidRPr="00D97B1C" w:rsidRDefault="00682379" w:rsidP="00682379">
            <w:r>
              <w:t>Approval Signatures</w:t>
            </w:r>
          </w:p>
        </w:tc>
        <w:tc>
          <w:tcPr>
            <w:tcW w:w="1001" w:type="pct"/>
          </w:tcPr>
          <w:p w:rsidR="00682379" w:rsidRPr="00D97B1C" w:rsidRDefault="00682379" w:rsidP="00682379"/>
        </w:tc>
        <w:tc>
          <w:tcPr>
            <w:tcW w:w="1000" w:type="pct"/>
          </w:tcPr>
          <w:p w:rsidR="00682379" w:rsidRPr="00D97B1C" w:rsidRDefault="00682379" w:rsidP="00682379"/>
        </w:tc>
        <w:tc>
          <w:tcPr>
            <w:tcW w:w="1000" w:type="pct"/>
          </w:tcPr>
          <w:p w:rsidR="00682379" w:rsidRPr="00D97B1C" w:rsidRDefault="00682379" w:rsidP="00682379"/>
        </w:tc>
        <w:tc>
          <w:tcPr>
            <w:tcW w:w="1001" w:type="pct"/>
          </w:tcPr>
          <w:p w:rsidR="00682379" w:rsidRPr="00D97B1C" w:rsidRDefault="00682379" w:rsidP="00682379"/>
        </w:tc>
      </w:tr>
      <w:tr w:rsidR="00682379" w:rsidRPr="00D97B1C" w:rsidTr="001E0C95">
        <w:trPr>
          <w:trHeight w:val="293"/>
        </w:trPr>
        <w:tc>
          <w:tcPr>
            <w:tcW w:w="998" w:type="pct"/>
          </w:tcPr>
          <w:p w:rsidR="00682379" w:rsidRPr="00D97B1C" w:rsidRDefault="00682379" w:rsidP="00682379">
            <w:r w:rsidRPr="00D97B1C">
              <w:t>Approval Date</w:t>
            </w:r>
            <w:r>
              <w:t>s</w:t>
            </w:r>
          </w:p>
        </w:tc>
        <w:tc>
          <w:tcPr>
            <w:tcW w:w="1001" w:type="pct"/>
          </w:tcPr>
          <w:p w:rsidR="00682379" w:rsidRPr="00D97B1C" w:rsidRDefault="00682379" w:rsidP="00682379"/>
        </w:tc>
        <w:tc>
          <w:tcPr>
            <w:tcW w:w="1000" w:type="pct"/>
          </w:tcPr>
          <w:p w:rsidR="00682379" w:rsidRPr="00D97B1C" w:rsidRDefault="00682379" w:rsidP="00682379"/>
        </w:tc>
        <w:tc>
          <w:tcPr>
            <w:tcW w:w="1000" w:type="pct"/>
          </w:tcPr>
          <w:p w:rsidR="00682379" w:rsidRPr="00D97B1C" w:rsidRDefault="00682379" w:rsidP="00682379"/>
        </w:tc>
        <w:tc>
          <w:tcPr>
            <w:tcW w:w="1001" w:type="pct"/>
          </w:tcPr>
          <w:p w:rsidR="00682379" w:rsidRPr="00D97B1C" w:rsidRDefault="00682379" w:rsidP="00682379"/>
        </w:tc>
      </w:tr>
      <w:tr w:rsidR="00682379" w:rsidRPr="00D97B1C" w:rsidTr="001E0C95">
        <w:trPr>
          <w:trHeight w:val="293"/>
        </w:trPr>
        <w:tc>
          <w:tcPr>
            <w:tcW w:w="998" w:type="pct"/>
          </w:tcPr>
          <w:p w:rsidR="00682379" w:rsidRPr="00D97B1C" w:rsidRDefault="00682379" w:rsidP="00682379">
            <w:r w:rsidRPr="00D97B1C">
              <w:t>Approval Title</w:t>
            </w:r>
          </w:p>
        </w:tc>
        <w:tc>
          <w:tcPr>
            <w:tcW w:w="1001" w:type="pct"/>
          </w:tcPr>
          <w:p w:rsidR="00682379" w:rsidRPr="00D97B1C" w:rsidRDefault="00682379" w:rsidP="00682379">
            <w:r w:rsidRPr="00D97B1C">
              <w:t>Author</w:t>
            </w:r>
          </w:p>
        </w:tc>
        <w:tc>
          <w:tcPr>
            <w:tcW w:w="1000" w:type="pct"/>
          </w:tcPr>
          <w:p w:rsidR="00682379" w:rsidRPr="00D97B1C" w:rsidRDefault="00682379" w:rsidP="00682379">
            <w:r w:rsidRPr="00D97B1C">
              <w:t>Reviewer</w:t>
            </w:r>
          </w:p>
        </w:tc>
        <w:tc>
          <w:tcPr>
            <w:tcW w:w="1000" w:type="pct"/>
          </w:tcPr>
          <w:p w:rsidR="00682379" w:rsidRPr="00D97B1C" w:rsidRDefault="00682379" w:rsidP="00682379">
            <w:r w:rsidRPr="00D97B1C">
              <w:t>Project Manager</w:t>
            </w:r>
          </w:p>
        </w:tc>
        <w:tc>
          <w:tcPr>
            <w:tcW w:w="1001" w:type="pct"/>
          </w:tcPr>
          <w:p w:rsidR="00682379" w:rsidRPr="00D97B1C" w:rsidRDefault="00682379" w:rsidP="00682379"/>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 xml:space="preserve">List and Hyperlink all documents related to this traveler. This includes, but is not limited to: safety (THAs, SOPs, </w:t>
            </w:r>
            <w:proofErr w:type="spellStart"/>
            <w:r w:rsidRPr="00D97B1C">
              <w:t>etc</w:t>
            </w:r>
            <w:proofErr w:type="spellEnd"/>
            <w:r w:rsidRPr="00D97B1C">
              <w:t>), drawings, procedures, and facility related documents.</w:t>
            </w:r>
          </w:p>
        </w:tc>
      </w:tr>
      <w:tr w:rsidR="007D458D" w:rsidRPr="00D97B1C" w:rsidTr="00A841DF">
        <w:trPr>
          <w:cantSplit/>
          <w:trHeight w:val="288"/>
        </w:trPr>
        <w:tc>
          <w:tcPr>
            <w:tcW w:w="999" w:type="pct"/>
          </w:tcPr>
          <w:p w:rsidR="007D458D" w:rsidRPr="00D97B1C" w:rsidRDefault="007D458D" w:rsidP="00D97B1C"/>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r w:rsidR="007D458D" w:rsidRPr="00D97B1C" w:rsidTr="00A841DF">
        <w:trPr>
          <w:cantSplit/>
          <w:trHeight w:val="288"/>
        </w:trPr>
        <w:tc>
          <w:tcPr>
            <w:tcW w:w="999" w:type="pct"/>
          </w:tcPr>
          <w:p w:rsidR="007D458D" w:rsidRPr="00D97B1C" w:rsidRDefault="007D458D" w:rsidP="00D97B1C"/>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D97B1C" w:rsidRDefault="007D458D" w:rsidP="00D97B1C">
      <w:r w:rsidRPr="00D97B1C">
        <w:br w:type="page"/>
      </w:r>
      <w:bookmarkStart w:id="0" w:name="_GoBack"/>
      <w:bookmarkEnd w:id="0"/>
    </w:p>
    <w:tbl>
      <w:tblPr>
        <w:tblStyle w:val="TableGrid"/>
        <w:tblW w:w="5000" w:type="pct"/>
        <w:tblLook w:val="04A0" w:firstRow="1" w:lastRow="0" w:firstColumn="1" w:lastColumn="0" w:noHBand="0" w:noVBand="1"/>
      </w:tblPr>
      <w:tblGrid>
        <w:gridCol w:w="34"/>
        <w:gridCol w:w="639"/>
        <w:gridCol w:w="22"/>
        <w:gridCol w:w="2118"/>
        <w:gridCol w:w="10137"/>
      </w:tblGrid>
      <w:tr w:rsidR="00682379" w:rsidRPr="00D97B1C" w:rsidTr="002B4FD8">
        <w:trPr>
          <w:trHeight w:val="288"/>
        </w:trPr>
        <w:tc>
          <w:tcPr>
            <w:tcW w:w="1848" w:type="dxa"/>
            <w:gridSpan w:val="2"/>
          </w:tcPr>
          <w:p w:rsidR="00682379" w:rsidRPr="00A2394C" w:rsidRDefault="00682379" w:rsidP="002A5A1C">
            <w:pPr>
              <w:jc w:val="center"/>
              <w:rPr>
                <w:rStyle w:val="Strong"/>
                <w:rFonts w:ascii="Arial" w:hAnsi="Arial" w:cs="Arial"/>
              </w:rPr>
            </w:pPr>
            <w:r w:rsidRPr="00A2394C">
              <w:rPr>
                <w:rStyle w:val="Strong"/>
                <w:rFonts w:ascii="Arial" w:hAnsi="Arial" w:cs="Arial"/>
              </w:rPr>
              <w:lastRenderedPageBreak/>
              <w:t>Step No</w:t>
            </w:r>
          </w:p>
        </w:tc>
        <w:tc>
          <w:tcPr>
            <w:tcW w:w="14960" w:type="dxa"/>
            <w:gridSpan w:val="2"/>
          </w:tcPr>
          <w:p w:rsidR="00682379" w:rsidRPr="00A2394C" w:rsidRDefault="00682379" w:rsidP="002A5A1C">
            <w:pPr>
              <w:jc w:val="center"/>
              <w:rPr>
                <w:rStyle w:val="Strong"/>
                <w:rFonts w:ascii="Arial" w:hAnsi="Arial" w:cs="Arial"/>
              </w:rPr>
            </w:pPr>
            <w:r w:rsidRPr="00A2394C">
              <w:rPr>
                <w:rStyle w:val="Strong"/>
                <w:rFonts w:ascii="Arial" w:hAnsi="Arial" w:cs="Arial"/>
              </w:rPr>
              <w:t>Instructions</w:t>
            </w:r>
          </w:p>
        </w:tc>
        <w:tc>
          <w:tcPr>
            <w:tcW w:w="10995" w:type="dxa"/>
            <w:noWrap/>
          </w:tcPr>
          <w:p w:rsidR="00682379" w:rsidRPr="00A2394C" w:rsidRDefault="00682379" w:rsidP="002A5A1C">
            <w:pPr>
              <w:jc w:val="center"/>
              <w:rPr>
                <w:rStyle w:val="Strong"/>
                <w:rFonts w:ascii="Arial" w:hAnsi="Arial" w:cs="Arial"/>
              </w:rPr>
            </w:pPr>
            <w:r w:rsidRPr="00A2394C">
              <w:rPr>
                <w:rStyle w:val="Strong"/>
                <w:rFonts w:ascii="Arial" w:hAnsi="Arial" w:cs="Arial"/>
              </w:rPr>
              <w:t>Data Inputs</w:t>
            </w:r>
          </w:p>
        </w:tc>
      </w:tr>
      <w:tr w:rsidR="00682379" w:rsidRPr="00A2394C" w:rsidTr="002B4FD8">
        <w:trPr>
          <w:trHeight w:val="288"/>
        </w:trPr>
        <w:tc>
          <w:tcPr>
            <w:tcW w:w="1848" w:type="dxa"/>
            <w:gridSpan w:val="2"/>
            <w:shd w:val="clear" w:color="auto" w:fill="92D050"/>
          </w:tcPr>
          <w:p w:rsidR="00682379" w:rsidRPr="00A2394C" w:rsidRDefault="00682379" w:rsidP="00682379">
            <w:pPr>
              <w:rPr>
                <w:rFonts w:ascii="Arial" w:hAnsi="Arial" w:cs="Arial"/>
              </w:rPr>
            </w:pPr>
            <w:r w:rsidRPr="00A2394C">
              <w:rPr>
                <w:rFonts w:ascii="Arial" w:hAnsi="Arial" w:cs="Arial"/>
              </w:rPr>
              <w:t>1</w:t>
            </w:r>
          </w:p>
        </w:tc>
        <w:tc>
          <w:tcPr>
            <w:tcW w:w="14960" w:type="dxa"/>
            <w:gridSpan w:val="2"/>
            <w:shd w:val="clear" w:color="auto" w:fill="92D050"/>
          </w:tcPr>
          <w:p w:rsidR="00682379" w:rsidRPr="00AE6AC0" w:rsidRDefault="00682379" w:rsidP="00682379">
            <w:pPr>
              <w:rPr>
                <w:rFonts w:ascii="Arial" w:hAnsi="Arial" w:cs="Arial"/>
                <w:b/>
              </w:rPr>
            </w:pPr>
            <w:r w:rsidRPr="00AE6AC0">
              <w:rPr>
                <w:rFonts w:ascii="Arial" w:hAnsi="Arial" w:cs="Arial"/>
                <w:b/>
              </w:rPr>
              <w:t>General Information</w:t>
            </w:r>
          </w:p>
        </w:tc>
        <w:tc>
          <w:tcPr>
            <w:tcW w:w="10995" w:type="dxa"/>
            <w:shd w:val="clear" w:color="auto" w:fill="92D050"/>
            <w:noWrap/>
          </w:tcPr>
          <w:p w:rsidR="00682379" w:rsidRPr="005727AD" w:rsidRDefault="00682379" w:rsidP="00682379"/>
        </w:tc>
      </w:tr>
      <w:tr w:rsidR="00492A34" w:rsidRPr="00A2394C" w:rsidTr="002B4FD8">
        <w:trPr>
          <w:trHeight w:val="288"/>
        </w:trPr>
        <w:tc>
          <w:tcPr>
            <w:tcW w:w="1848" w:type="dxa"/>
            <w:gridSpan w:val="2"/>
            <w:vMerge w:val="restart"/>
          </w:tcPr>
          <w:p w:rsidR="00492A34" w:rsidRPr="00A2394C" w:rsidRDefault="00492A34" w:rsidP="00682379">
            <w:pPr>
              <w:rPr>
                <w:rFonts w:ascii="Arial" w:hAnsi="Arial" w:cs="Arial"/>
              </w:rPr>
            </w:pPr>
          </w:p>
        </w:tc>
        <w:tc>
          <w:tcPr>
            <w:tcW w:w="14960" w:type="dxa"/>
            <w:gridSpan w:val="2"/>
          </w:tcPr>
          <w:p w:rsidR="00492A34" w:rsidRPr="002F28D3" w:rsidRDefault="00492A34" w:rsidP="00682379">
            <w:r w:rsidRPr="002F28D3">
              <w:t>Name of Operator</w:t>
            </w:r>
            <w:r>
              <w:t>:</w:t>
            </w:r>
          </w:p>
        </w:tc>
        <w:tc>
          <w:tcPr>
            <w:tcW w:w="10995" w:type="dxa"/>
            <w:noWrap/>
          </w:tcPr>
          <w:p w:rsidR="00492A34" w:rsidRPr="005727AD" w:rsidRDefault="00492A34" w:rsidP="00682379">
            <w:r w:rsidRPr="005727AD">
              <w:t>[[Welder]] &lt;&lt;SRF&gt;&gt;</w:t>
            </w:r>
          </w:p>
        </w:tc>
      </w:tr>
      <w:tr w:rsidR="00492A34" w:rsidRPr="00A2394C" w:rsidTr="002B4FD8">
        <w:trPr>
          <w:trHeight w:val="288"/>
        </w:trPr>
        <w:tc>
          <w:tcPr>
            <w:tcW w:w="1848" w:type="dxa"/>
            <w:gridSpan w:val="2"/>
            <w:vMerge/>
          </w:tcPr>
          <w:p w:rsidR="00492A34" w:rsidRPr="00A2394C" w:rsidRDefault="00492A34" w:rsidP="00682379">
            <w:pPr>
              <w:rPr>
                <w:rFonts w:ascii="Arial" w:hAnsi="Arial" w:cs="Arial"/>
              </w:rPr>
            </w:pPr>
          </w:p>
        </w:tc>
        <w:tc>
          <w:tcPr>
            <w:tcW w:w="14960" w:type="dxa"/>
            <w:gridSpan w:val="2"/>
          </w:tcPr>
          <w:p w:rsidR="00492A34" w:rsidRPr="002F28D3" w:rsidRDefault="00492A34" w:rsidP="00682379">
            <w:r w:rsidRPr="002F28D3">
              <w:t>Date of Operation</w:t>
            </w:r>
            <w:r>
              <w:t>:</w:t>
            </w:r>
          </w:p>
        </w:tc>
        <w:tc>
          <w:tcPr>
            <w:tcW w:w="10995" w:type="dxa"/>
            <w:noWrap/>
          </w:tcPr>
          <w:p w:rsidR="00492A34" w:rsidRPr="005727AD" w:rsidRDefault="00492A34" w:rsidP="00682379">
            <w:r w:rsidRPr="005727AD">
              <w:t>[[</w:t>
            </w:r>
            <w:proofErr w:type="spellStart"/>
            <w:r w:rsidRPr="005727AD">
              <w:t>WeldDate</w:t>
            </w:r>
            <w:proofErr w:type="spellEnd"/>
            <w:r w:rsidRPr="005727AD">
              <w:t>]] &lt;&lt;TIMESTAMP&gt;&gt;</w:t>
            </w:r>
          </w:p>
        </w:tc>
      </w:tr>
      <w:tr w:rsidR="00492A34" w:rsidRPr="00A2394C" w:rsidTr="002B4FD8">
        <w:trPr>
          <w:trHeight w:val="288"/>
        </w:trPr>
        <w:tc>
          <w:tcPr>
            <w:tcW w:w="1848" w:type="dxa"/>
            <w:gridSpan w:val="2"/>
            <w:vMerge/>
          </w:tcPr>
          <w:p w:rsidR="00492A34" w:rsidRPr="00A2394C" w:rsidRDefault="00492A34" w:rsidP="00682379">
            <w:pPr>
              <w:rPr>
                <w:rFonts w:ascii="Arial" w:hAnsi="Arial" w:cs="Arial"/>
              </w:rPr>
            </w:pPr>
          </w:p>
        </w:tc>
        <w:tc>
          <w:tcPr>
            <w:tcW w:w="14960" w:type="dxa"/>
            <w:gridSpan w:val="2"/>
          </w:tcPr>
          <w:p w:rsidR="00492A34" w:rsidRPr="002F28D3" w:rsidRDefault="00492A34" w:rsidP="00682379">
            <w:r w:rsidRPr="002F28D3">
              <w:t>Project Code</w:t>
            </w:r>
            <w:r>
              <w:t>:</w:t>
            </w:r>
          </w:p>
        </w:tc>
        <w:tc>
          <w:tcPr>
            <w:tcW w:w="10995" w:type="dxa"/>
            <w:noWrap/>
          </w:tcPr>
          <w:p w:rsidR="00492A34" w:rsidRPr="005727AD" w:rsidRDefault="00670AFB" w:rsidP="00682379">
            <w:r w:rsidRPr="005727AD">
              <w:t>[[</w:t>
            </w:r>
            <w:proofErr w:type="spellStart"/>
            <w:r w:rsidRPr="005727AD">
              <w:t>ProjCode</w:t>
            </w:r>
            <w:proofErr w:type="spellEnd"/>
            <w:r w:rsidR="00492A34" w:rsidRPr="005727AD">
              <w:t>]] &lt;&lt;TEXT&gt;&gt;</w:t>
            </w:r>
          </w:p>
        </w:tc>
      </w:tr>
      <w:tr w:rsidR="00492A34" w:rsidRPr="00A2394C" w:rsidTr="002B4FD8">
        <w:trPr>
          <w:trHeight w:val="288"/>
        </w:trPr>
        <w:tc>
          <w:tcPr>
            <w:tcW w:w="1848" w:type="dxa"/>
            <w:gridSpan w:val="2"/>
            <w:vMerge/>
          </w:tcPr>
          <w:p w:rsidR="00492A34" w:rsidRPr="00A2394C" w:rsidRDefault="00492A34" w:rsidP="00682379">
            <w:pPr>
              <w:rPr>
                <w:rFonts w:ascii="Arial" w:hAnsi="Arial" w:cs="Arial"/>
              </w:rPr>
            </w:pPr>
          </w:p>
        </w:tc>
        <w:tc>
          <w:tcPr>
            <w:tcW w:w="14960" w:type="dxa"/>
            <w:gridSpan w:val="2"/>
          </w:tcPr>
          <w:p w:rsidR="00492A34" w:rsidRPr="002F28D3" w:rsidRDefault="00492A34" w:rsidP="00682379">
            <w:r>
              <w:t>Assembly ID:</w:t>
            </w:r>
          </w:p>
        </w:tc>
        <w:tc>
          <w:tcPr>
            <w:tcW w:w="10995" w:type="dxa"/>
            <w:noWrap/>
          </w:tcPr>
          <w:p w:rsidR="00492A34" w:rsidRPr="005727AD" w:rsidRDefault="00492A34" w:rsidP="00682379">
            <w:r w:rsidRPr="005727AD">
              <w:t>[[</w:t>
            </w:r>
            <w:proofErr w:type="spellStart"/>
            <w:r w:rsidRPr="005727AD">
              <w:t>AssemblyID</w:t>
            </w:r>
            <w:proofErr w:type="spellEnd"/>
            <w:r w:rsidRPr="005727AD">
              <w:t>]]&lt;&lt;TEXT&gt;&gt;</w:t>
            </w:r>
          </w:p>
        </w:tc>
      </w:tr>
      <w:tr w:rsidR="00492A34" w:rsidRPr="00A2394C" w:rsidTr="002B4FD8">
        <w:trPr>
          <w:trHeight w:val="288"/>
        </w:trPr>
        <w:tc>
          <w:tcPr>
            <w:tcW w:w="1848" w:type="dxa"/>
            <w:gridSpan w:val="2"/>
            <w:vMerge/>
          </w:tcPr>
          <w:p w:rsidR="00492A34" w:rsidRDefault="00492A34" w:rsidP="00682379">
            <w:pPr>
              <w:rPr>
                <w:rFonts w:ascii="Arial" w:hAnsi="Arial" w:cs="Arial"/>
              </w:rPr>
            </w:pPr>
          </w:p>
        </w:tc>
        <w:tc>
          <w:tcPr>
            <w:tcW w:w="14960" w:type="dxa"/>
            <w:gridSpan w:val="2"/>
          </w:tcPr>
          <w:p w:rsidR="00492A34" w:rsidRDefault="00492A34" w:rsidP="00682379">
            <w:r>
              <w:t xml:space="preserve">Weld ID (Weld#, Repair#, </w:t>
            </w:r>
            <w:r w:rsidR="00F746D1">
              <w:t xml:space="preserve">Location, </w:t>
            </w:r>
            <w:proofErr w:type="spellStart"/>
            <w:r>
              <w:t>etc</w:t>
            </w:r>
            <w:proofErr w:type="spellEnd"/>
            <w:r>
              <w:t>):</w:t>
            </w:r>
          </w:p>
        </w:tc>
        <w:tc>
          <w:tcPr>
            <w:tcW w:w="10995" w:type="dxa"/>
            <w:noWrap/>
          </w:tcPr>
          <w:p w:rsidR="00492A34" w:rsidRPr="005727AD" w:rsidRDefault="00492A34" w:rsidP="00682379">
            <w:r w:rsidRPr="005727AD">
              <w:t>[[</w:t>
            </w:r>
            <w:proofErr w:type="spellStart"/>
            <w:r w:rsidRPr="005727AD">
              <w:t>WeldID</w:t>
            </w:r>
            <w:proofErr w:type="spellEnd"/>
            <w:r w:rsidRPr="005727AD">
              <w:t>]]&lt;&lt;TEXT&gt;&gt;</w:t>
            </w:r>
          </w:p>
        </w:tc>
      </w:tr>
      <w:tr w:rsidR="00682379" w:rsidRPr="00A2394C" w:rsidTr="002B4FD8">
        <w:trPr>
          <w:gridBefore w:val="1"/>
          <w:wBefore w:w="18" w:type="dxa"/>
        </w:trPr>
        <w:tc>
          <w:tcPr>
            <w:tcW w:w="1845" w:type="dxa"/>
            <w:gridSpan w:val="2"/>
            <w:shd w:val="clear" w:color="auto" w:fill="92D050"/>
          </w:tcPr>
          <w:p w:rsidR="00682379" w:rsidRPr="00A2394C" w:rsidRDefault="00682379" w:rsidP="00682379">
            <w:pPr>
              <w:rPr>
                <w:rFonts w:ascii="Arial" w:hAnsi="Arial" w:cs="Arial"/>
              </w:rPr>
            </w:pPr>
            <w:r w:rsidRPr="00A2394C">
              <w:rPr>
                <w:rFonts w:ascii="Arial" w:hAnsi="Arial" w:cs="Arial"/>
              </w:rPr>
              <w:t>2</w:t>
            </w:r>
          </w:p>
        </w:tc>
        <w:tc>
          <w:tcPr>
            <w:tcW w:w="14945" w:type="dxa"/>
            <w:shd w:val="clear" w:color="auto" w:fill="92D050"/>
          </w:tcPr>
          <w:p w:rsidR="00682379" w:rsidRPr="00AE6AC0" w:rsidRDefault="00E62E93" w:rsidP="00682379">
            <w:pPr>
              <w:rPr>
                <w:rFonts w:ascii="Arial" w:hAnsi="Arial" w:cs="Arial"/>
                <w:b/>
              </w:rPr>
            </w:pPr>
            <w:r>
              <w:rPr>
                <w:rFonts w:ascii="Arial" w:hAnsi="Arial" w:cs="Arial"/>
                <w:b/>
              </w:rPr>
              <w:t>Joint Information</w:t>
            </w:r>
          </w:p>
        </w:tc>
        <w:tc>
          <w:tcPr>
            <w:tcW w:w="11008" w:type="dxa"/>
            <w:shd w:val="clear" w:color="auto" w:fill="92D050"/>
          </w:tcPr>
          <w:p w:rsidR="00682379" w:rsidRPr="005727AD" w:rsidRDefault="00682379" w:rsidP="00682379"/>
        </w:tc>
      </w:tr>
      <w:tr w:rsidR="00682379" w:rsidRPr="00A2394C" w:rsidTr="002B4FD8">
        <w:trPr>
          <w:gridBefore w:val="1"/>
          <w:wBefore w:w="18" w:type="dxa"/>
        </w:trPr>
        <w:tc>
          <w:tcPr>
            <w:tcW w:w="1845" w:type="dxa"/>
            <w:gridSpan w:val="2"/>
            <w:vMerge w:val="restart"/>
          </w:tcPr>
          <w:p w:rsidR="00682379" w:rsidRPr="00A2394C" w:rsidRDefault="00682379" w:rsidP="00682379">
            <w:pPr>
              <w:rPr>
                <w:rFonts w:ascii="Arial" w:hAnsi="Arial" w:cs="Arial"/>
              </w:rPr>
            </w:pPr>
          </w:p>
        </w:tc>
        <w:tc>
          <w:tcPr>
            <w:tcW w:w="14945" w:type="dxa"/>
          </w:tcPr>
          <w:p w:rsidR="00682379" w:rsidRPr="002F28D3" w:rsidRDefault="00682379" w:rsidP="00682379">
            <w:r w:rsidRPr="002F28D3">
              <w:t>Joint Design</w:t>
            </w:r>
            <w:r w:rsidR="00F746D1">
              <w:t>:</w:t>
            </w:r>
          </w:p>
        </w:tc>
        <w:tc>
          <w:tcPr>
            <w:tcW w:w="11008" w:type="dxa"/>
          </w:tcPr>
          <w:p w:rsidR="00682379" w:rsidRPr="005727AD" w:rsidRDefault="00682379" w:rsidP="001A3B47">
            <w:r w:rsidRPr="005727AD">
              <w:t>[[</w:t>
            </w:r>
            <w:proofErr w:type="spellStart"/>
            <w:r w:rsidRPr="005727AD">
              <w:t>JointDesign</w:t>
            </w:r>
            <w:proofErr w:type="spellEnd"/>
            <w:r w:rsidRPr="005727AD">
              <w:t xml:space="preserve">]] </w:t>
            </w:r>
            <w:r w:rsidR="001A3B47" w:rsidRPr="005727AD">
              <w:t>{{Step-</w:t>
            </w:r>
            <w:proofErr w:type="spellStart"/>
            <w:r w:rsidR="001A3B47" w:rsidRPr="005727AD">
              <w:t>Butt,Butt,Fillet,</w:t>
            </w:r>
            <w:r w:rsidR="00492A34" w:rsidRPr="005727AD">
              <w:t>Lap,</w:t>
            </w:r>
            <w:r w:rsidR="001A3B47" w:rsidRPr="005727AD">
              <w:t>Other</w:t>
            </w:r>
            <w:proofErr w:type="spellEnd"/>
            <w:r w:rsidR="001A3B47" w:rsidRPr="005727AD">
              <w:t>}} &lt;&lt;SELECT&gt;&gt;</w:t>
            </w:r>
          </w:p>
        </w:tc>
      </w:tr>
      <w:tr w:rsidR="001A3B47" w:rsidTr="002B4FD8">
        <w:trPr>
          <w:gridBefore w:val="1"/>
          <w:wBefore w:w="18" w:type="dxa"/>
        </w:trPr>
        <w:tc>
          <w:tcPr>
            <w:tcW w:w="1845" w:type="dxa"/>
            <w:gridSpan w:val="2"/>
            <w:vMerge/>
          </w:tcPr>
          <w:p w:rsidR="001A3B47" w:rsidRPr="00A2394C" w:rsidRDefault="001A3B47" w:rsidP="00682379">
            <w:pPr>
              <w:rPr>
                <w:rFonts w:ascii="Arial" w:hAnsi="Arial" w:cs="Arial"/>
              </w:rPr>
            </w:pPr>
          </w:p>
        </w:tc>
        <w:tc>
          <w:tcPr>
            <w:tcW w:w="14945" w:type="dxa"/>
          </w:tcPr>
          <w:p w:rsidR="001A3B47" w:rsidRPr="002F28D3" w:rsidRDefault="001A3B47" w:rsidP="00682379">
            <w:r>
              <w:t>Joint Penetration</w:t>
            </w:r>
            <w:r w:rsidR="00F746D1">
              <w:t>:</w:t>
            </w:r>
          </w:p>
        </w:tc>
        <w:tc>
          <w:tcPr>
            <w:tcW w:w="11008" w:type="dxa"/>
          </w:tcPr>
          <w:p w:rsidR="001A3B47" w:rsidRPr="005727AD" w:rsidRDefault="001A3B47" w:rsidP="00682379">
            <w:r w:rsidRPr="005727AD">
              <w:t>[[</w:t>
            </w:r>
            <w:proofErr w:type="spellStart"/>
            <w:r w:rsidRPr="005727AD">
              <w:t>JointPenetration</w:t>
            </w:r>
            <w:proofErr w:type="spellEnd"/>
            <w:r w:rsidRPr="005727AD">
              <w:t>]]{{</w:t>
            </w:r>
            <w:proofErr w:type="spellStart"/>
            <w:r w:rsidR="0025198B" w:rsidRPr="005727AD">
              <w:t>Complete,Partial</w:t>
            </w:r>
            <w:proofErr w:type="spellEnd"/>
            <w:r w:rsidR="0025198B" w:rsidRPr="005727AD">
              <w:t>}}&lt;&lt;RADIO&gt;&gt;</w:t>
            </w:r>
          </w:p>
        </w:tc>
      </w:tr>
      <w:tr w:rsidR="00682379" w:rsidTr="002B4FD8">
        <w:trPr>
          <w:gridBefore w:val="1"/>
          <w:wBefore w:w="18" w:type="dxa"/>
        </w:trPr>
        <w:tc>
          <w:tcPr>
            <w:tcW w:w="1845" w:type="dxa"/>
            <w:gridSpan w:val="2"/>
            <w:vMerge/>
          </w:tcPr>
          <w:p w:rsidR="00682379" w:rsidRPr="00A2394C" w:rsidRDefault="00682379" w:rsidP="00682379">
            <w:pPr>
              <w:rPr>
                <w:rFonts w:ascii="Arial" w:hAnsi="Arial" w:cs="Arial"/>
              </w:rPr>
            </w:pPr>
          </w:p>
        </w:tc>
        <w:tc>
          <w:tcPr>
            <w:tcW w:w="14945" w:type="dxa"/>
          </w:tcPr>
          <w:p w:rsidR="00682379" w:rsidRPr="002F28D3" w:rsidRDefault="00682379" w:rsidP="00682379">
            <w:r w:rsidRPr="002F28D3">
              <w:t>Joint Comments</w:t>
            </w:r>
            <w:r w:rsidR="00F746D1">
              <w:t>:</w:t>
            </w:r>
          </w:p>
        </w:tc>
        <w:tc>
          <w:tcPr>
            <w:tcW w:w="11008" w:type="dxa"/>
          </w:tcPr>
          <w:p w:rsidR="00682379" w:rsidRPr="005727AD" w:rsidRDefault="00682379" w:rsidP="00682379">
            <w:r w:rsidRPr="005727AD">
              <w:t>[[</w:t>
            </w:r>
            <w:proofErr w:type="spellStart"/>
            <w:r w:rsidRPr="005727AD">
              <w:t>JointComment</w:t>
            </w:r>
            <w:proofErr w:type="spellEnd"/>
            <w:r w:rsidRPr="005727AD">
              <w:t>]] &lt;&lt;COMMENT&gt;&gt;</w:t>
            </w:r>
          </w:p>
        </w:tc>
      </w:tr>
      <w:tr w:rsidR="00682379" w:rsidTr="002B4FD8">
        <w:trPr>
          <w:gridBefore w:val="1"/>
          <w:wBefore w:w="18" w:type="dxa"/>
        </w:trPr>
        <w:tc>
          <w:tcPr>
            <w:tcW w:w="1845" w:type="dxa"/>
            <w:gridSpan w:val="2"/>
            <w:vMerge/>
          </w:tcPr>
          <w:p w:rsidR="00682379" w:rsidRPr="00A2394C" w:rsidRDefault="00682379" w:rsidP="00682379">
            <w:pPr>
              <w:rPr>
                <w:rFonts w:ascii="Arial" w:hAnsi="Arial" w:cs="Arial"/>
              </w:rPr>
            </w:pPr>
          </w:p>
        </w:tc>
        <w:tc>
          <w:tcPr>
            <w:tcW w:w="14945" w:type="dxa"/>
          </w:tcPr>
          <w:p w:rsidR="00682379" w:rsidRPr="002F28D3" w:rsidRDefault="00682379" w:rsidP="00682379">
            <w:r w:rsidRPr="002F28D3">
              <w:t>Details/Sketches Upload</w:t>
            </w:r>
            <w:r w:rsidR="00F746D1">
              <w:t>:</w:t>
            </w:r>
          </w:p>
        </w:tc>
        <w:tc>
          <w:tcPr>
            <w:tcW w:w="11008" w:type="dxa"/>
          </w:tcPr>
          <w:p w:rsidR="00682379" w:rsidRPr="005727AD" w:rsidRDefault="0025198B" w:rsidP="00682379">
            <w:r w:rsidRPr="005727AD">
              <w:t>[[</w:t>
            </w:r>
            <w:proofErr w:type="spellStart"/>
            <w:r w:rsidRPr="005727AD">
              <w:t>Drawing</w:t>
            </w:r>
            <w:r w:rsidR="00682379" w:rsidRPr="005727AD">
              <w:t>Upload</w:t>
            </w:r>
            <w:proofErr w:type="spellEnd"/>
            <w:r w:rsidR="00682379" w:rsidRPr="005727AD">
              <w:t>]] &lt;&lt;FILEUPLOAD&gt;&gt;</w:t>
            </w:r>
          </w:p>
        </w:tc>
      </w:tr>
      <w:tr w:rsidR="00682379" w:rsidTr="002B4FD8">
        <w:trPr>
          <w:gridBefore w:val="1"/>
          <w:wBefore w:w="18" w:type="dxa"/>
        </w:trPr>
        <w:tc>
          <w:tcPr>
            <w:tcW w:w="1845" w:type="dxa"/>
            <w:gridSpan w:val="2"/>
            <w:vMerge/>
          </w:tcPr>
          <w:p w:rsidR="00682379" w:rsidRPr="00A2394C" w:rsidRDefault="00682379" w:rsidP="00682379">
            <w:pPr>
              <w:rPr>
                <w:rFonts w:ascii="Arial" w:hAnsi="Arial" w:cs="Arial"/>
              </w:rPr>
            </w:pPr>
          </w:p>
        </w:tc>
        <w:tc>
          <w:tcPr>
            <w:tcW w:w="14945" w:type="dxa"/>
          </w:tcPr>
          <w:p w:rsidR="00682379" w:rsidRPr="002F28D3" w:rsidRDefault="00682379" w:rsidP="00682379">
            <w:proofErr w:type="spellStart"/>
            <w:r w:rsidRPr="002F28D3">
              <w:t>Fixturing</w:t>
            </w:r>
            <w:proofErr w:type="spellEnd"/>
            <w:r w:rsidRPr="002F28D3">
              <w:t xml:space="preserve"> Photo</w:t>
            </w:r>
            <w:r w:rsidR="00F746D1">
              <w:t>:</w:t>
            </w:r>
          </w:p>
        </w:tc>
        <w:tc>
          <w:tcPr>
            <w:tcW w:w="11008" w:type="dxa"/>
          </w:tcPr>
          <w:p w:rsidR="00682379" w:rsidRPr="005727AD" w:rsidRDefault="00682379" w:rsidP="00682379">
            <w:r w:rsidRPr="005727AD">
              <w:t>[[</w:t>
            </w:r>
            <w:proofErr w:type="spellStart"/>
            <w:r w:rsidRPr="005727AD">
              <w:t>FixturePhoto</w:t>
            </w:r>
            <w:proofErr w:type="spellEnd"/>
            <w:r w:rsidRPr="005727AD">
              <w:t>]] &lt;&lt;FILEUPLOAD&gt;&gt;</w:t>
            </w:r>
          </w:p>
        </w:tc>
      </w:tr>
      <w:tr w:rsidR="00682379" w:rsidTr="002B4FD8">
        <w:trPr>
          <w:gridBefore w:val="1"/>
          <w:wBefore w:w="18" w:type="dxa"/>
        </w:trPr>
        <w:tc>
          <w:tcPr>
            <w:tcW w:w="1845" w:type="dxa"/>
            <w:gridSpan w:val="2"/>
            <w:vMerge/>
          </w:tcPr>
          <w:p w:rsidR="00682379" w:rsidRPr="00A2394C" w:rsidRDefault="00682379" w:rsidP="00682379">
            <w:pPr>
              <w:rPr>
                <w:rFonts w:ascii="Arial" w:hAnsi="Arial" w:cs="Arial"/>
              </w:rPr>
            </w:pPr>
          </w:p>
        </w:tc>
        <w:tc>
          <w:tcPr>
            <w:tcW w:w="14945" w:type="dxa"/>
          </w:tcPr>
          <w:p w:rsidR="00682379" w:rsidRPr="002F28D3" w:rsidRDefault="00682379" w:rsidP="00682379">
            <w:proofErr w:type="spellStart"/>
            <w:r w:rsidRPr="002F28D3">
              <w:t>Fixturing</w:t>
            </w:r>
            <w:proofErr w:type="spellEnd"/>
            <w:r w:rsidRPr="002F28D3">
              <w:t xml:space="preserve"> Notes</w:t>
            </w:r>
            <w:r w:rsidR="00F746D1">
              <w:t>:</w:t>
            </w:r>
          </w:p>
        </w:tc>
        <w:tc>
          <w:tcPr>
            <w:tcW w:w="11008" w:type="dxa"/>
          </w:tcPr>
          <w:p w:rsidR="00682379" w:rsidRPr="005727AD" w:rsidRDefault="00682379" w:rsidP="00682379">
            <w:r w:rsidRPr="005727AD">
              <w:t>[[</w:t>
            </w:r>
            <w:proofErr w:type="spellStart"/>
            <w:r w:rsidRPr="005727AD">
              <w:t>FixtureNote</w:t>
            </w:r>
            <w:proofErr w:type="spellEnd"/>
            <w:r w:rsidRPr="005727AD">
              <w:t>]] &lt;&lt;COMMENT&gt;&gt;</w:t>
            </w:r>
          </w:p>
        </w:tc>
      </w:tr>
      <w:tr w:rsidR="00682379" w:rsidRPr="00A2394C" w:rsidTr="002B4FD8">
        <w:trPr>
          <w:gridBefore w:val="1"/>
          <w:wBefore w:w="18" w:type="dxa"/>
        </w:trPr>
        <w:tc>
          <w:tcPr>
            <w:tcW w:w="1845" w:type="dxa"/>
            <w:gridSpan w:val="2"/>
            <w:shd w:val="clear" w:color="auto" w:fill="92D050"/>
          </w:tcPr>
          <w:p w:rsidR="00682379" w:rsidRPr="00A2394C" w:rsidRDefault="00682379" w:rsidP="00682379">
            <w:pPr>
              <w:rPr>
                <w:rFonts w:ascii="Arial" w:hAnsi="Arial" w:cs="Arial"/>
              </w:rPr>
            </w:pPr>
            <w:r>
              <w:rPr>
                <w:rFonts w:ascii="Arial" w:hAnsi="Arial" w:cs="Arial"/>
              </w:rPr>
              <w:t>3</w:t>
            </w:r>
          </w:p>
        </w:tc>
        <w:tc>
          <w:tcPr>
            <w:tcW w:w="14945" w:type="dxa"/>
            <w:shd w:val="clear" w:color="auto" w:fill="92D050"/>
          </w:tcPr>
          <w:p w:rsidR="00682379" w:rsidRPr="00EB7121" w:rsidRDefault="00682379" w:rsidP="00682379">
            <w:pPr>
              <w:rPr>
                <w:rFonts w:ascii="Arial" w:hAnsi="Arial" w:cs="Arial"/>
                <w:b/>
              </w:rPr>
            </w:pPr>
            <w:r w:rsidRPr="00EB7121">
              <w:rPr>
                <w:rFonts w:ascii="Arial" w:hAnsi="Arial" w:cs="Arial"/>
                <w:b/>
              </w:rPr>
              <w:t>Base Metal Information</w:t>
            </w:r>
          </w:p>
        </w:tc>
        <w:tc>
          <w:tcPr>
            <w:tcW w:w="11008" w:type="dxa"/>
            <w:shd w:val="clear" w:color="auto" w:fill="92D050"/>
          </w:tcPr>
          <w:p w:rsidR="00682379" w:rsidRPr="005727AD" w:rsidRDefault="00682379" w:rsidP="00682379"/>
        </w:tc>
      </w:tr>
      <w:tr w:rsidR="002B4FD8" w:rsidRPr="00A2394C" w:rsidTr="002B4FD8">
        <w:trPr>
          <w:gridBefore w:val="1"/>
          <w:wBefore w:w="18" w:type="dxa"/>
        </w:trPr>
        <w:tc>
          <w:tcPr>
            <w:tcW w:w="1845" w:type="dxa"/>
            <w:gridSpan w:val="2"/>
            <w:vMerge w:val="restart"/>
          </w:tcPr>
          <w:p w:rsidR="002B4FD8" w:rsidRPr="00A2394C" w:rsidRDefault="002B4FD8" w:rsidP="00682379">
            <w:pPr>
              <w:rPr>
                <w:rFonts w:ascii="Arial" w:hAnsi="Arial" w:cs="Arial"/>
              </w:rPr>
            </w:pPr>
          </w:p>
        </w:tc>
        <w:tc>
          <w:tcPr>
            <w:tcW w:w="25953" w:type="dxa"/>
            <w:gridSpan w:val="2"/>
          </w:tcPr>
          <w:p w:rsidR="002B4FD8" w:rsidRPr="005727AD" w:rsidRDefault="002B4FD8" w:rsidP="00682379">
            <w:r>
              <w:t>Material 1 Information</w:t>
            </w:r>
          </w:p>
        </w:tc>
      </w:tr>
      <w:tr w:rsidR="002B4FD8" w:rsidRPr="00A2394C" w:rsidTr="002B4FD8">
        <w:trPr>
          <w:gridBefore w:val="1"/>
          <w:wBefore w:w="18" w:type="dxa"/>
        </w:trPr>
        <w:tc>
          <w:tcPr>
            <w:tcW w:w="1845" w:type="dxa"/>
            <w:gridSpan w:val="2"/>
            <w:vMerge/>
          </w:tcPr>
          <w:p w:rsidR="002B4FD8" w:rsidRPr="00A2394C" w:rsidRDefault="002B4FD8" w:rsidP="00682379">
            <w:pPr>
              <w:rPr>
                <w:rFonts w:ascii="Arial" w:hAnsi="Arial" w:cs="Arial"/>
              </w:rPr>
            </w:pPr>
          </w:p>
        </w:tc>
        <w:tc>
          <w:tcPr>
            <w:tcW w:w="14945" w:type="dxa"/>
          </w:tcPr>
          <w:p w:rsidR="002B4FD8" w:rsidRDefault="002B4FD8" w:rsidP="00682379">
            <w:r>
              <w:t>Alloy</w:t>
            </w:r>
          </w:p>
          <w:p w:rsidR="002B4FD8" w:rsidRPr="002F28D3" w:rsidRDefault="002B4FD8" w:rsidP="00682379">
            <w:r>
              <w:t>If the alloy is not in the dropdown, type the alloy into “</w:t>
            </w:r>
            <w:proofErr w:type="spellStart"/>
            <w:r>
              <w:t>OtherMaterial</w:t>
            </w:r>
            <w:proofErr w:type="spellEnd"/>
            <w:r>
              <w:t>”</w:t>
            </w:r>
          </w:p>
        </w:tc>
        <w:tc>
          <w:tcPr>
            <w:tcW w:w="11008" w:type="dxa"/>
          </w:tcPr>
          <w:p w:rsidR="002B4FD8" w:rsidRPr="005727AD" w:rsidRDefault="002B4FD8" w:rsidP="002B4FD8">
            <w:r w:rsidRPr="005727AD">
              <w:t>[[M1Alloy</w:t>
            </w:r>
            <w:r w:rsidR="00583B35">
              <w:t>SN</w:t>
            </w:r>
            <w:r w:rsidRPr="005727AD">
              <w:t xml:space="preserve">]] {{Stainless Steel,Nb,Nb-55Ti, </w:t>
            </w:r>
            <w:proofErr w:type="spellStart"/>
            <w:r w:rsidRPr="005727AD">
              <w:t>Ti</w:t>
            </w:r>
            <w:proofErr w:type="spellEnd"/>
            <w:r w:rsidRPr="005727AD">
              <w:t>, Al, Cu}} &lt;&lt;MTRLSN&gt;&gt;</w:t>
            </w:r>
          </w:p>
          <w:p w:rsidR="002B4FD8" w:rsidRPr="005727AD" w:rsidRDefault="002B4FD8" w:rsidP="002B4FD8">
            <w:r w:rsidRPr="005727AD">
              <w:t>[[</w:t>
            </w:r>
            <w:r>
              <w:t>M1</w:t>
            </w:r>
            <w:r w:rsidRPr="005727AD">
              <w:t>OtherMaterial]]&lt;&lt;TEXT&gt;&gt;</w:t>
            </w:r>
          </w:p>
          <w:p w:rsidR="002B4FD8" w:rsidRPr="005727AD" w:rsidRDefault="002B4FD8" w:rsidP="00682379">
            <w:r w:rsidRPr="005727AD">
              <w:t>[[Please push text from "</w:t>
            </w:r>
            <w:proofErr w:type="spellStart"/>
            <w:r w:rsidRPr="005727AD">
              <w:t>OtherMaterial</w:t>
            </w:r>
            <w:proofErr w:type="spellEnd"/>
            <w:r w:rsidRPr="005727AD">
              <w:t>" to the MTRLSN dropdown]]&lt;&lt;NOTE&gt;&gt;</w:t>
            </w:r>
          </w:p>
        </w:tc>
      </w:tr>
      <w:tr w:rsidR="002B4FD8" w:rsidRPr="00A2394C" w:rsidTr="002B4FD8">
        <w:trPr>
          <w:gridBefore w:val="1"/>
          <w:wBefore w:w="18" w:type="dxa"/>
        </w:trPr>
        <w:tc>
          <w:tcPr>
            <w:tcW w:w="1845" w:type="dxa"/>
            <w:gridSpan w:val="2"/>
            <w:vMerge/>
          </w:tcPr>
          <w:p w:rsidR="002B4FD8" w:rsidRPr="00A2394C" w:rsidRDefault="002B4FD8" w:rsidP="00682379">
            <w:pPr>
              <w:rPr>
                <w:rFonts w:ascii="Arial" w:hAnsi="Arial" w:cs="Arial"/>
              </w:rPr>
            </w:pPr>
          </w:p>
        </w:tc>
        <w:tc>
          <w:tcPr>
            <w:tcW w:w="14945" w:type="dxa"/>
          </w:tcPr>
          <w:p w:rsidR="002B4FD8" w:rsidRPr="002F28D3" w:rsidRDefault="002B4FD8" w:rsidP="00682379">
            <w:r>
              <w:t>Grade/Temper</w:t>
            </w:r>
          </w:p>
        </w:tc>
        <w:tc>
          <w:tcPr>
            <w:tcW w:w="11008" w:type="dxa"/>
          </w:tcPr>
          <w:p w:rsidR="002B4FD8" w:rsidRPr="005727AD" w:rsidRDefault="002B4FD8" w:rsidP="00682379">
            <w:r w:rsidRPr="005727AD">
              <w:t>[[M1Grade]] &lt;&lt;TEXT&gt;&gt;</w:t>
            </w:r>
          </w:p>
        </w:tc>
      </w:tr>
      <w:tr w:rsidR="002B4FD8" w:rsidRPr="00A2394C" w:rsidTr="002B4FD8">
        <w:trPr>
          <w:gridBefore w:val="1"/>
          <w:wBefore w:w="18" w:type="dxa"/>
        </w:trPr>
        <w:tc>
          <w:tcPr>
            <w:tcW w:w="1845" w:type="dxa"/>
            <w:gridSpan w:val="2"/>
            <w:vMerge/>
          </w:tcPr>
          <w:p w:rsidR="002B4FD8" w:rsidRPr="00A2394C" w:rsidRDefault="002B4FD8" w:rsidP="00682379">
            <w:pPr>
              <w:rPr>
                <w:rFonts w:ascii="Arial" w:hAnsi="Arial" w:cs="Arial"/>
              </w:rPr>
            </w:pPr>
          </w:p>
        </w:tc>
        <w:tc>
          <w:tcPr>
            <w:tcW w:w="14945" w:type="dxa"/>
          </w:tcPr>
          <w:p w:rsidR="002B4FD8" w:rsidRPr="002F28D3" w:rsidRDefault="002B4FD8" w:rsidP="00682379">
            <w:r>
              <w:t>Type</w:t>
            </w:r>
          </w:p>
        </w:tc>
        <w:tc>
          <w:tcPr>
            <w:tcW w:w="11008" w:type="dxa"/>
          </w:tcPr>
          <w:p w:rsidR="002B4FD8" w:rsidRPr="005727AD" w:rsidRDefault="002B4FD8" w:rsidP="00682379">
            <w:r>
              <w:t>[[M1Type]] &lt;&lt;TEXT&gt;&gt;</w:t>
            </w:r>
          </w:p>
        </w:tc>
      </w:tr>
      <w:tr w:rsidR="002B4FD8" w:rsidRPr="00A2394C" w:rsidTr="002B4FD8">
        <w:trPr>
          <w:gridBefore w:val="1"/>
          <w:wBefore w:w="18" w:type="dxa"/>
        </w:trPr>
        <w:tc>
          <w:tcPr>
            <w:tcW w:w="1845" w:type="dxa"/>
            <w:gridSpan w:val="2"/>
            <w:vMerge/>
          </w:tcPr>
          <w:p w:rsidR="002B4FD8" w:rsidRPr="00A2394C" w:rsidRDefault="002B4FD8" w:rsidP="00682379">
            <w:pPr>
              <w:rPr>
                <w:rFonts w:ascii="Arial" w:hAnsi="Arial" w:cs="Arial"/>
              </w:rPr>
            </w:pPr>
          </w:p>
        </w:tc>
        <w:tc>
          <w:tcPr>
            <w:tcW w:w="14945" w:type="dxa"/>
          </w:tcPr>
          <w:p w:rsidR="002B4FD8" w:rsidRPr="002F28D3" w:rsidRDefault="002B4FD8" w:rsidP="00682379">
            <w:r>
              <w:t>Thickness</w:t>
            </w:r>
          </w:p>
        </w:tc>
        <w:tc>
          <w:tcPr>
            <w:tcW w:w="11008" w:type="dxa"/>
          </w:tcPr>
          <w:p w:rsidR="002B4FD8" w:rsidRDefault="002B4FD8" w:rsidP="00682379">
            <w:r>
              <w:t>[[M1</w:t>
            </w:r>
            <w:r w:rsidRPr="005727AD">
              <w:t>Th</w:t>
            </w:r>
            <w:r>
              <w:t>ickness</w:t>
            </w:r>
            <w:r w:rsidRPr="005727AD">
              <w:t>]]&lt;&lt;FLOAT&gt;&gt;</w:t>
            </w:r>
          </w:p>
          <w:p w:rsidR="002B4FD8" w:rsidRDefault="002B4FD8" w:rsidP="00682379">
            <w:r>
              <w:t>[[M1ThkUnit]]{{</w:t>
            </w:r>
            <w:proofErr w:type="spellStart"/>
            <w:r>
              <w:t>Millimeter,Inch</w:t>
            </w:r>
            <w:proofErr w:type="spellEnd"/>
            <w:r>
              <w:t>}}&lt;&lt;SELECT</w:t>
            </w:r>
            <w:r w:rsidRPr="005727AD">
              <w:t>&gt;&gt;</w:t>
            </w:r>
          </w:p>
          <w:p w:rsidR="002B4FD8" w:rsidRPr="005727AD" w:rsidRDefault="002B4FD8" w:rsidP="00682379">
            <w:r>
              <w:lastRenderedPageBreak/>
              <w:t>[[Thickness should only be stored in mm measurements, rounded to two decimal places.  If "Inch" is selected in the unit drop down, convert the value of M2Thickness prior to input (Millimeter = Inch*25.4).  The drop down should be empty when the page is opened and the user MUST select a measurement type prior to saving</w:t>
            </w:r>
            <w:r w:rsidRPr="005727AD">
              <w:t>]]&lt;&lt;NOTE&gt;&gt;</w:t>
            </w:r>
          </w:p>
        </w:tc>
      </w:tr>
      <w:tr w:rsidR="002B4FD8" w:rsidRPr="00A2394C" w:rsidTr="002B4FD8">
        <w:trPr>
          <w:gridBefore w:val="1"/>
          <w:wBefore w:w="18" w:type="dxa"/>
        </w:trPr>
        <w:tc>
          <w:tcPr>
            <w:tcW w:w="1845" w:type="dxa"/>
            <w:gridSpan w:val="2"/>
            <w:vMerge/>
          </w:tcPr>
          <w:p w:rsidR="002B4FD8" w:rsidRPr="00A2394C" w:rsidRDefault="002B4FD8" w:rsidP="00682379">
            <w:pPr>
              <w:rPr>
                <w:rFonts w:ascii="Arial" w:hAnsi="Arial" w:cs="Arial"/>
              </w:rPr>
            </w:pPr>
          </w:p>
        </w:tc>
        <w:tc>
          <w:tcPr>
            <w:tcW w:w="14945" w:type="dxa"/>
          </w:tcPr>
          <w:p w:rsidR="002B4FD8" w:rsidRPr="002F28D3" w:rsidRDefault="002B4FD8" w:rsidP="00682379">
            <w:r>
              <w:t>Cleaning and Comments</w:t>
            </w:r>
          </w:p>
        </w:tc>
        <w:tc>
          <w:tcPr>
            <w:tcW w:w="11008" w:type="dxa"/>
          </w:tcPr>
          <w:p w:rsidR="002B4FD8" w:rsidRPr="005727AD" w:rsidRDefault="002B4FD8" w:rsidP="00D4154B">
            <w:r>
              <w:t>[[M1Comment]]&lt;&lt;COMMENT&gt;&gt;</w:t>
            </w:r>
          </w:p>
        </w:tc>
      </w:tr>
      <w:tr w:rsidR="002B4FD8" w:rsidRPr="00A2394C" w:rsidTr="002B4FD8">
        <w:trPr>
          <w:gridBefore w:val="1"/>
          <w:wBefore w:w="18" w:type="dxa"/>
        </w:trPr>
        <w:tc>
          <w:tcPr>
            <w:tcW w:w="1845" w:type="dxa"/>
            <w:gridSpan w:val="2"/>
            <w:vMerge/>
          </w:tcPr>
          <w:p w:rsidR="002B4FD8" w:rsidRPr="00A2394C" w:rsidRDefault="002B4FD8" w:rsidP="00682379">
            <w:pPr>
              <w:rPr>
                <w:rFonts w:ascii="Arial" w:hAnsi="Arial" w:cs="Arial"/>
              </w:rPr>
            </w:pPr>
          </w:p>
        </w:tc>
        <w:tc>
          <w:tcPr>
            <w:tcW w:w="25953" w:type="dxa"/>
            <w:gridSpan w:val="2"/>
          </w:tcPr>
          <w:p w:rsidR="002B4FD8" w:rsidRPr="005727AD" w:rsidRDefault="002B4FD8" w:rsidP="003347AE">
            <w:r>
              <w:t>Material 2 Information:</w:t>
            </w:r>
          </w:p>
        </w:tc>
      </w:tr>
      <w:tr w:rsidR="002B4FD8" w:rsidRPr="00A2394C" w:rsidTr="002B4FD8">
        <w:trPr>
          <w:gridBefore w:val="1"/>
          <w:wBefore w:w="18" w:type="dxa"/>
        </w:trPr>
        <w:tc>
          <w:tcPr>
            <w:tcW w:w="1845" w:type="dxa"/>
            <w:gridSpan w:val="2"/>
            <w:vMerge/>
          </w:tcPr>
          <w:p w:rsidR="002B4FD8" w:rsidRPr="00A2394C" w:rsidRDefault="002B4FD8" w:rsidP="002B4FD8">
            <w:pPr>
              <w:rPr>
                <w:rFonts w:ascii="Arial" w:hAnsi="Arial" w:cs="Arial"/>
              </w:rPr>
            </w:pPr>
          </w:p>
        </w:tc>
        <w:tc>
          <w:tcPr>
            <w:tcW w:w="14945" w:type="dxa"/>
          </w:tcPr>
          <w:p w:rsidR="002B4FD8" w:rsidRDefault="002B4FD8" w:rsidP="002B4FD8">
            <w:r>
              <w:t>Alloy</w:t>
            </w:r>
          </w:p>
          <w:p w:rsidR="002B4FD8" w:rsidRPr="002F28D3" w:rsidRDefault="002B4FD8" w:rsidP="002B4FD8">
            <w:r>
              <w:t>If the alloy is not in the dropdown, type the alloy into “</w:t>
            </w:r>
            <w:proofErr w:type="spellStart"/>
            <w:r>
              <w:t>OtherMaterial</w:t>
            </w:r>
            <w:proofErr w:type="spellEnd"/>
            <w:r>
              <w:t>”</w:t>
            </w:r>
          </w:p>
        </w:tc>
        <w:tc>
          <w:tcPr>
            <w:tcW w:w="11008" w:type="dxa"/>
          </w:tcPr>
          <w:p w:rsidR="002B4FD8" w:rsidRPr="005727AD" w:rsidRDefault="002B4FD8" w:rsidP="002B4FD8">
            <w:r w:rsidRPr="005727AD">
              <w:t>[[M</w:t>
            </w:r>
            <w:r>
              <w:t>2</w:t>
            </w:r>
            <w:r w:rsidRPr="005727AD">
              <w:t>Alloy</w:t>
            </w:r>
            <w:r w:rsidR="00583B35">
              <w:t>SN</w:t>
            </w:r>
            <w:r w:rsidRPr="005727AD">
              <w:t xml:space="preserve">]] {{Stainless Steel,Nb,Nb-55Ti, </w:t>
            </w:r>
            <w:proofErr w:type="spellStart"/>
            <w:r w:rsidRPr="005727AD">
              <w:t>Ti</w:t>
            </w:r>
            <w:proofErr w:type="spellEnd"/>
            <w:r w:rsidRPr="005727AD">
              <w:t>, Al, Cu}} &lt;&lt;MTRLSN&gt;&gt;</w:t>
            </w:r>
          </w:p>
          <w:p w:rsidR="002B4FD8" w:rsidRPr="005727AD" w:rsidRDefault="002B4FD8" w:rsidP="002B4FD8">
            <w:r w:rsidRPr="005727AD">
              <w:t>[[</w:t>
            </w:r>
            <w:r>
              <w:t>M2</w:t>
            </w:r>
            <w:r w:rsidRPr="005727AD">
              <w:t>OtherMaterial]]&lt;&lt;TEXT&gt;&gt;</w:t>
            </w:r>
          </w:p>
          <w:p w:rsidR="002B4FD8" w:rsidRPr="005727AD" w:rsidRDefault="002B4FD8" w:rsidP="002B4FD8">
            <w:r w:rsidRPr="005727AD">
              <w:t>[[Please push text from "</w:t>
            </w:r>
            <w:proofErr w:type="spellStart"/>
            <w:r w:rsidRPr="005727AD">
              <w:t>OtherMaterial</w:t>
            </w:r>
            <w:proofErr w:type="spellEnd"/>
            <w:r w:rsidRPr="005727AD">
              <w:t>" to the MTRLSN dropdown]]&lt;&lt;NOTE&gt;&gt;</w:t>
            </w:r>
          </w:p>
        </w:tc>
      </w:tr>
      <w:tr w:rsidR="002B4FD8" w:rsidRPr="00A2394C" w:rsidTr="002B4FD8">
        <w:trPr>
          <w:gridBefore w:val="1"/>
          <w:wBefore w:w="18" w:type="dxa"/>
        </w:trPr>
        <w:tc>
          <w:tcPr>
            <w:tcW w:w="1845" w:type="dxa"/>
            <w:gridSpan w:val="2"/>
            <w:vMerge/>
          </w:tcPr>
          <w:p w:rsidR="002B4FD8" w:rsidRPr="00A2394C" w:rsidRDefault="002B4FD8" w:rsidP="002B4FD8">
            <w:pPr>
              <w:rPr>
                <w:rFonts w:ascii="Arial" w:hAnsi="Arial" w:cs="Arial"/>
              </w:rPr>
            </w:pPr>
          </w:p>
        </w:tc>
        <w:tc>
          <w:tcPr>
            <w:tcW w:w="14945" w:type="dxa"/>
          </w:tcPr>
          <w:p w:rsidR="002B4FD8" w:rsidRPr="002F28D3" w:rsidRDefault="002B4FD8" w:rsidP="002B4FD8">
            <w:r>
              <w:t>Grade/Temper</w:t>
            </w:r>
          </w:p>
        </w:tc>
        <w:tc>
          <w:tcPr>
            <w:tcW w:w="11008" w:type="dxa"/>
          </w:tcPr>
          <w:p w:rsidR="002B4FD8" w:rsidRPr="005727AD" w:rsidRDefault="002B4FD8" w:rsidP="002B4FD8">
            <w:r w:rsidRPr="005727AD">
              <w:t>[[M</w:t>
            </w:r>
            <w:r>
              <w:t>2</w:t>
            </w:r>
            <w:r w:rsidRPr="005727AD">
              <w:t>Grade]] &lt;&lt;TEXT&gt;&gt;</w:t>
            </w:r>
          </w:p>
        </w:tc>
      </w:tr>
      <w:tr w:rsidR="002B4FD8" w:rsidRPr="00A2394C" w:rsidTr="002B4FD8">
        <w:trPr>
          <w:gridBefore w:val="1"/>
          <w:wBefore w:w="18" w:type="dxa"/>
        </w:trPr>
        <w:tc>
          <w:tcPr>
            <w:tcW w:w="1845" w:type="dxa"/>
            <w:gridSpan w:val="2"/>
            <w:vMerge/>
          </w:tcPr>
          <w:p w:rsidR="002B4FD8" w:rsidRPr="00A2394C" w:rsidRDefault="002B4FD8" w:rsidP="002B4FD8">
            <w:pPr>
              <w:rPr>
                <w:rFonts w:ascii="Arial" w:hAnsi="Arial" w:cs="Arial"/>
              </w:rPr>
            </w:pPr>
          </w:p>
        </w:tc>
        <w:tc>
          <w:tcPr>
            <w:tcW w:w="14945" w:type="dxa"/>
          </w:tcPr>
          <w:p w:rsidR="002B4FD8" w:rsidRPr="002F28D3" w:rsidRDefault="002B4FD8" w:rsidP="002B4FD8">
            <w:r>
              <w:t>Type</w:t>
            </w:r>
          </w:p>
        </w:tc>
        <w:tc>
          <w:tcPr>
            <w:tcW w:w="11008" w:type="dxa"/>
          </w:tcPr>
          <w:p w:rsidR="002B4FD8" w:rsidRPr="005727AD" w:rsidRDefault="002B4FD8" w:rsidP="002B4FD8">
            <w:r>
              <w:t>[[M2Type]] &lt;&lt;TEXT&gt;&gt;</w:t>
            </w:r>
          </w:p>
        </w:tc>
      </w:tr>
      <w:tr w:rsidR="002B4FD8" w:rsidRPr="00A2394C" w:rsidTr="002B4FD8">
        <w:trPr>
          <w:gridBefore w:val="1"/>
          <w:wBefore w:w="18" w:type="dxa"/>
        </w:trPr>
        <w:tc>
          <w:tcPr>
            <w:tcW w:w="1845" w:type="dxa"/>
            <w:gridSpan w:val="2"/>
            <w:vMerge/>
          </w:tcPr>
          <w:p w:rsidR="002B4FD8" w:rsidRPr="00A2394C" w:rsidRDefault="002B4FD8" w:rsidP="002B4FD8">
            <w:pPr>
              <w:rPr>
                <w:rFonts w:ascii="Arial" w:hAnsi="Arial" w:cs="Arial"/>
              </w:rPr>
            </w:pPr>
          </w:p>
        </w:tc>
        <w:tc>
          <w:tcPr>
            <w:tcW w:w="14945" w:type="dxa"/>
          </w:tcPr>
          <w:p w:rsidR="002B4FD8" w:rsidRPr="002F28D3" w:rsidRDefault="002B4FD8" w:rsidP="002B4FD8">
            <w:r>
              <w:t>Thickness</w:t>
            </w:r>
          </w:p>
        </w:tc>
        <w:tc>
          <w:tcPr>
            <w:tcW w:w="11008" w:type="dxa"/>
          </w:tcPr>
          <w:p w:rsidR="002B4FD8" w:rsidRDefault="002B4FD8" w:rsidP="002B4FD8">
            <w:r>
              <w:t>[[M2</w:t>
            </w:r>
            <w:r w:rsidRPr="005727AD">
              <w:t>Th</w:t>
            </w:r>
            <w:r>
              <w:t>ickness</w:t>
            </w:r>
            <w:r w:rsidRPr="005727AD">
              <w:t>]]&lt;&lt;FLOAT&gt;&gt;</w:t>
            </w:r>
          </w:p>
          <w:p w:rsidR="002B4FD8" w:rsidRDefault="002B4FD8" w:rsidP="002B4FD8">
            <w:r>
              <w:t>[[M2ThkUnit]]{{</w:t>
            </w:r>
            <w:proofErr w:type="spellStart"/>
            <w:r>
              <w:t>Millimeter,Inch</w:t>
            </w:r>
            <w:proofErr w:type="spellEnd"/>
            <w:r>
              <w:t>}}&lt;&lt;SELECT</w:t>
            </w:r>
            <w:r w:rsidRPr="005727AD">
              <w:t>&gt;&gt;</w:t>
            </w:r>
          </w:p>
          <w:p w:rsidR="002B4FD8" w:rsidRPr="005727AD" w:rsidRDefault="002B4FD8" w:rsidP="002B4FD8">
            <w:r>
              <w:t>[[Thickness should only be stored in mm measurements, rounded to two decimal places.  If "Inch" is selected in the unit drop down, convert the value of M2Thickness prior to input (Millimeter = Inch*25.4).  The drop down should be empty when the page is opened and the user MUST select a measurement type prior to saving</w:t>
            </w:r>
            <w:r w:rsidRPr="005727AD">
              <w:t>]]&lt;&lt;NOTE&gt;&gt;</w:t>
            </w:r>
          </w:p>
        </w:tc>
      </w:tr>
      <w:tr w:rsidR="002B4FD8" w:rsidRPr="00A2394C" w:rsidTr="002B4FD8">
        <w:trPr>
          <w:gridBefore w:val="1"/>
          <w:wBefore w:w="18" w:type="dxa"/>
        </w:trPr>
        <w:tc>
          <w:tcPr>
            <w:tcW w:w="1845" w:type="dxa"/>
            <w:gridSpan w:val="2"/>
            <w:vMerge/>
          </w:tcPr>
          <w:p w:rsidR="002B4FD8" w:rsidRPr="00A2394C" w:rsidRDefault="002B4FD8" w:rsidP="002B4FD8">
            <w:pPr>
              <w:rPr>
                <w:rFonts w:ascii="Arial" w:hAnsi="Arial" w:cs="Arial"/>
              </w:rPr>
            </w:pPr>
          </w:p>
        </w:tc>
        <w:tc>
          <w:tcPr>
            <w:tcW w:w="14945" w:type="dxa"/>
          </w:tcPr>
          <w:p w:rsidR="002B4FD8" w:rsidRPr="002F28D3" w:rsidRDefault="002B4FD8" w:rsidP="002B4FD8">
            <w:r>
              <w:t>Cleaning and Comments</w:t>
            </w:r>
          </w:p>
        </w:tc>
        <w:tc>
          <w:tcPr>
            <w:tcW w:w="11008" w:type="dxa"/>
          </w:tcPr>
          <w:p w:rsidR="002B4FD8" w:rsidRPr="005727AD" w:rsidRDefault="002B4FD8" w:rsidP="002B4FD8">
            <w:r>
              <w:t>[[M2Comment]]&lt;&lt;COMMENT&gt;&gt;</w:t>
            </w:r>
          </w:p>
        </w:tc>
      </w:tr>
      <w:tr w:rsidR="00492A34" w:rsidTr="002B4FD8">
        <w:trPr>
          <w:gridBefore w:val="1"/>
          <w:wBefore w:w="18" w:type="dxa"/>
        </w:trPr>
        <w:tc>
          <w:tcPr>
            <w:tcW w:w="1845" w:type="dxa"/>
            <w:gridSpan w:val="2"/>
            <w:shd w:val="clear" w:color="auto" w:fill="92D050"/>
          </w:tcPr>
          <w:p w:rsidR="00492A34" w:rsidRPr="00492A34" w:rsidRDefault="00492A34" w:rsidP="00682379">
            <w:pPr>
              <w:rPr>
                <w:rFonts w:ascii="Arial" w:hAnsi="Arial" w:cs="Arial"/>
                <w:b/>
              </w:rPr>
            </w:pPr>
            <w:r w:rsidRPr="00492A34">
              <w:rPr>
                <w:rFonts w:ascii="Arial" w:hAnsi="Arial" w:cs="Arial"/>
                <w:b/>
              </w:rPr>
              <w:t>4</w:t>
            </w:r>
          </w:p>
        </w:tc>
        <w:tc>
          <w:tcPr>
            <w:tcW w:w="14945" w:type="dxa"/>
            <w:shd w:val="clear" w:color="auto" w:fill="92D050"/>
          </w:tcPr>
          <w:p w:rsidR="00492A34" w:rsidRPr="00492A34" w:rsidRDefault="00492A34" w:rsidP="00682379">
            <w:pPr>
              <w:rPr>
                <w:rFonts w:ascii="Arial" w:hAnsi="Arial" w:cs="Arial"/>
                <w:b/>
              </w:rPr>
            </w:pPr>
            <w:r w:rsidRPr="00492A34">
              <w:rPr>
                <w:rFonts w:ascii="Arial" w:hAnsi="Arial" w:cs="Arial"/>
                <w:b/>
              </w:rPr>
              <w:t>Weld Information</w:t>
            </w:r>
          </w:p>
        </w:tc>
        <w:tc>
          <w:tcPr>
            <w:tcW w:w="11008" w:type="dxa"/>
            <w:shd w:val="clear" w:color="auto" w:fill="92D050"/>
          </w:tcPr>
          <w:p w:rsidR="00492A34" w:rsidRPr="005727AD" w:rsidRDefault="00492A34" w:rsidP="00682379">
            <w:pPr>
              <w:rPr>
                <w:rFonts w:ascii="Arial" w:hAnsi="Arial" w:cs="Arial"/>
                <w:b/>
              </w:rPr>
            </w:pPr>
          </w:p>
        </w:tc>
      </w:tr>
      <w:tr w:rsidR="00583B35" w:rsidTr="00372D65">
        <w:trPr>
          <w:gridBefore w:val="1"/>
          <w:wBefore w:w="18" w:type="dxa"/>
        </w:trPr>
        <w:tc>
          <w:tcPr>
            <w:tcW w:w="1845" w:type="dxa"/>
            <w:gridSpan w:val="2"/>
            <w:vMerge w:val="restart"/>
          </w:tcPr>
          <w:p w:rsidR="00583B35" w:rsidRDefault="00583B35" w:rsidP="00682379">
            <w:pPr>
              <w:rPr>
                <w:rFonts w:ascii="Arial" w:hAnsi="Arial" w:cs="Arial"/>
              </w:rPr>
            </w:pPr>
          </w:p>
        </w:tc>
        <w:tc>
          <w:tcPr>
            <w:tcW w:w="25953" w:type="dxa"/>
            <w:gridSpan w:val="2"/>
          </w:tcPr>
          <w:p w:rsidR="00583B35" w:rsidRPr="005727AD" w:rsidRDefault="00583B35" w:rsidP="00682379">
            <w:r>
              <w:t>Axes</w:t>
            </w:r>
          </w:p>
        </w:tc>
      </w:tr>
      <w:tr w:rsidR="00583B35" w:rsidTr="002B4FD8">
        <w:trPr>
          <w:gridBefore w:val="1"/>
          <w:wBefore w:w="18" w:type="dxa"/>
        </w:trPr>
        <w:tc>
          <w:tcPr>
            <w:tcW w:w="1845" w:type="dxa"/>
            <w:gridSpan w:val="2"/>
            <w:vMerge/>
          </w:tcPr>
          <w:p w:rsidR="00583B35" w:rsidRDefault="00583B35" w:rsidP="00682379">
            <w:pPr>
              <w:rPr>
                <w:rFonts w:ascii="Arial" w:hAnsi="Arial" w:cs="Arial"/>
              </w:rPr>
            </w:pPr>
          </w:p>
        </w:tc>
        <w:tc>
          <w:tcPr>
            <w:tcW w:w="14945" w:type="dxa"/>
          </w:tcPr>
          <w:p w:rsidR="00583B35" w:rsidRPr="005727AD" w:rsidRDefault="00583B35" w:rsidP="00583B35">
            <w:r w:rsidRPr="005727AD">
              <w:t>A-Axis Setup Position</w:t>
            </w:r>
          </w:p>
          <w:p w:rsidR="00583B35" w:rsidRDefault="00583B35" w:rsidP="00583B35">
            <w:r w:rsidRPr="005727AD">
              <w:t>B-Axis Setup Position</w:t>
            </w:r>
          </w:p>
          <w:p w:rsidR="00583B35" w:rsidRDefault="00583B35" w:rsidP="00583B35">
            <w:r w:rsidRPr="005727AD">
              <w:t>C-Axis Setup Position</w:t>
            </w:r>
          </w:p>
        </w:tc>
        <w:tc>
          <w:tcPr>
            <w:tcW w:w="11008" w:type="dxa"/>
          </w:tcPr>
          <w:p w:rsidR="00583B35" w:rsidRPr="005727AD" w:rsidRDefault="00583B35" w:rsidP="00682379">
            <w:r>
              <w:t>[[</w:t>
            </w:r>
            <w:proofErr w:type="spellStart"/>
            <w:r w:rsidRPr="005727AD">
              <w:t>AAxis</w:t>
            </w:r>
            <w:proofErr w:type="spellEnd"/>
            <w:r w:rsidRPr="005727AD">
              <w:t>]]&lt;&lt;FLOAT&gt;&gt;</w:t>
            </w:r>
          </w:p>
          <w:p w:rsidR="00583B35" w:rsidRDefault="00583B35" w:rsidP="00682379">
            <w:r>
              <w:t>[[</w:t>
            </w:r>
            <w:proofErr w:type="spellStart"/>
            <w:r w:rsidRPr="005727AD">
              <w:t>BAxis</w:t>
            </w:r>
            <w:proofErr w:type="spellEnd"/>
            <w:r w:rsidRPr="005727AD">
              <w:t>]]&lt;&lt;FLOAT&gt;&gt;</w:t>
            </w:r>
          </w:p>
          <w:p w:rsidR="00583B35" w:rsidRPr="005727AD" w:rsidRDefault="00583B35" w:rsidP="00682379">
            <w:r>
              <w:t>[[</w:t>
            </w:r>
            <w:proofErr w:type="spellStart"/>
            <w:r w:rsidRPr="005727AD">
              <w:t>CAxis</w:t>
            </w:r>
            <w:proofErr w:type="spellEnd"/>
            <w:r w:rsidRPr="005727AD">
              <w:t>]]&lt;&lt;FLOAT&gt;&gt;</w:t>
            </w:r>
          </w:p>
        </w:tc>
      </w:tr>
      <w:tr w:rsidR="00583B35" w:rsidTr="00BF65A0">
        <w:trPr>
          <w:gridBefore w:val="1"/>
          <w:wBefore w:w="18" w:type="dxa"/>
        </w:trPr>
        <w:tc>
          <w:tcPr>
            <w:tcW w:w="1845" w:type="dxa"/>
            <w:gridSpan w:val="2"/>
            <w:vMerge/>
          </w:tcPr>
          <w:p w:rsidR="00583B35" w:rsidRDefault="00583B35" w:rsidP="00682379">
            <w:pPr>
              <w:rPr>
                <w:rFonts w:ascii="Arial" w:hAnsi="Arial" w:cs="Arial"/>
              </w:rPr>
            </w:pPr>
          </w:p>
        </w:tc>
        <w:tc>
          <w:tcPr>
            <w:tcW w:w="25953" w:type="dxa"/>
            <w:gridSpan w:val="2"/>
          </w:tcPr>
          <w:p w:rsidR="00583B35" w:rsidRPr="005727AD" w:rsidRDefault="00583B35" w:rsidP="00682379">
            <w:proofErr w:type="spellStart"/>
            <w:r>
              <w:t>Puddler</w:t>
            </w:r>
            <w:proofErr w:type="spellEnd"/>
            <w:r>
              <w:t xml:space="preserve"> Settings</w:t>
            </w:r>
          </w:p>
        </w:tc>
      </w:tr>
      <w:tr w:rsidR="00583B35" w:rsidTr="002B4FD8">
        <w:trPr>
          <w:gridBefore w:val="1"/>
          <w:wBefore w:w="18" w:type="dxa"/>
        </w:trPr>
        <w:tc>
          <w:tcPr>
            <w:tcW w:w="1845" w:type="dxa"/>
            <w:gridSpan w:val="2"/>
            <w:vMerge/>
          </w:tcPr>
          <w:p w:rsidR="00583B35" w:rsidRDefault="00583B35" w:rsidP="00682379">
            <w:pPr>
              <w:rPr>
                <w:rFonts w:ascii="Arial" w:hAnsi="Arial" w:cs="Arial"/>
              </w:rPr>
            </w:pPr>
          </w:p>
        </w:tc>
        <w:tc>
          <w:tcPr>
            <w:tcW w:w="14945" w:type="dxa"/>
          </w:tcPr>
          <w:p w:rsidR="00583B35" w:rsidRPr="005727AD" w:rsidRDefault="00583B35" w:rsidP="00583B35">
            <w:r w:rsidRPr="005727AD">
              <w:t>Frequency</w:t>
            </w:r>
          </w:p>
          <w:p w:rsidR="00583B35" w:rsidRPr="005727AD" w:rsidRDefault="00583B35" w:rsidP="00583B35">
            <w:r w:rsidRPr="005727AD">
              <w:t>X-Scale Factor</w:t>
            </w:r>
          </w:p>
          <w:p w:rsidR="00583B35" w:rsidRDefault="00583B35" w:rsidP="00583B35">
            <w:r>
              <w:lastRenderedPageBreak/>
              <w:t>Y-Scale Factor</w:t>
            </w:r>
          </w:p>
        </w:tc>
        <w:tc>
          <w:tcPr>
            <w:tcW w:w="11008" w:type="dxa"/>
          </w:tcPr>
          <w:p w:rsidR="00583B35" w:rsidRPr="005727AD" w:rsidRDefault="00583B35" w:rsidP="00682379">
            <w:r w:rsidRPr="005727AD">
              <w:lastRenderedPageBreak/>
              <w:t>[[</w:t>
            </w:r>
            <w:proofErr w:type="spellStart"/>
            <w:r w:rsidRPr="005727AD">
              <w:t>PuddFreq</w:t>
            </w:r>
            <w:proofErr w:type="spellEnd"/>
            <w:r w:rsidRPr="005727AD">
              <w:t>]]&lt;&lt;INTEGER&gt;&gt;</w:t>
            </w:r>
          </w:p>
          <w:p w:rsidR="00583B35" w:rsidRPr="005727AD" w:rsidRDefault="00583B35" w:rsidP="00682379">
            <w:r w:rsidRPr="005727AD">
              <w:t>[[XSF]]&lt;&lt;INTEGER&gt;&gt;</w:t>
            </w:r>
          </w:p>
          <w:p w:rsidR="00583B35" w:rsidRPr="005727AD" w:rsidRDefault="00583B35" w:rsidP="00682379">
            <w:r w:rsidRPr="005727AD">
              <w:lastRenderedPageBreak/>
              <w:t>[[YSF]]&lt;&lt;INTEGER&gt;&gt;</w:t>
            </w:r>
          </w:p>
        </w:tc>
      </w:tr>
      <w:tr w:rsidR="00583B35" w:rsidTr="00FB7903">
        <w:trPr>
          <w:gridBefore w:val="1"/>
          <w:wBefore w:w="18" w:type="dxa"/>
        </w:trPr>
        <w:tc>
          <w:tcPr>
            <w:tcW w:w="1845" w:type="dxa"/>
            <w:gridSpan w:val="2"/>
            <w:vMerge/>
          </w:tcPr>
          <w:p w:rsidR="00583B35" w:rsidRDefault="00583B35" w:rsidP="00682379">
            <w:pPr>
              <w:rPr>
                <w:rFonts w:ascii="Arial" w:hAnsi="Arial" w:cs="Arial"/>
              </w:rPr>
            </w:pPr>
          </w:p>
        </w:tc>
        <w:tc>
          <w:tcPr>
            <w:tcW w:w="25953" w:type="dxa"/>
            <w:gridSpan w:val="2"/>
          </w:tcPr>
          <w:p w:rsidR="00583B35" w:rsidRPr="005727AD" w:rsidRDefault="00583B35" w:rsidP="00682379">
            <w:r>
              <w:t>Gun-to-Work and Focus</w:t>
            </w:r>
          </w:p>
        </w:tc>
      </w:tr>
      <w:tr w:rsidR="00583B35" w:rsidTr="002B4FD8">
        <w:trPr>
          <w:gridBefore w:val="1"/>
          <w:wBefore w:w="18" w:type="dxa"/>
        </w:trPr>
        <w:tc>
          <w:tcPr>
            <w:tcW w:w="1845" w:type="dxa"/>
            <w:gridSpan w:val="2"/>
            <w:vMerge/>
          </w:tcPr>
          <w:p w:rsidR="00583B35" w:rsidRDefault="00583B35" w:rsidP="00682379">
            <w:pPr>
              <w:rPr>
                <w:rFonts w:ascii="Arial" w:hAnsi="Arial" w:cs="Arial"/>
              </w:rPr>
            </w:pPr>
          </w:p>
        </w:tc>
        <w:tc>
          <w:tcPr>
            <w:tcW w:w="14945" w:type="dxa"/>
          </w:tcPr>
          <w:p w:rsidR="00583B35" w:rsidRPr="005727AD" w:rsidRDefault="00583B35" w:rsidP="00583B35">
            <w:r w:rsidRPr="005727AD">
              <w:t>Gun-to-Work Distance</w:t>
            </w:r>
          </w:p>
          <w:p w:rsidR="00583B35" w:rsidRPr="005727AD" w:rsidRDefault="00583B35" w:rsidP="00583B35">
            <w:r>
              <w:t>Beam Focus</w:t>
            </w:r>
          </w:p>
          <w:p w:rsidR="00583B35" w:rsidRDefault="00583B35" w:rsidP="00682379">
            <w:r>
              <w:t>Relative Beam Focus</w:t>
            </w:r>
          </w:p>
        </w:tc>
        <w:tc>
          <w:tcPr>
            <w:tcW w:w="11008" w:type="dxa"/>
          </w:tcPr>
          <w:p w:rsidR="00583B35" w:rsidRPr="005727AD" w:rsidRDefault="00583B35" w:rsidP="00682379">
            <w:r w:rsidRPr="005727AD">
              <w:t>[[GTW]]&lt;&lt;FLOAT&gt;&gt;</w:t>
            </w:r>
            <w:r>
              <w:t xml:space="preserve"> in</w:t>
            </w:r>
          </w:p>
          <w:p w:rsidR="00583B35" w:rsidRPr="005727AD" w:rsidRDefault="00583B35" w:rsidP="00682379">
            <w:r>
              <w:t>[[</w:t>
            </w:r>
            <w:r w:rsidRPr="005727AD">
              <w:t>BF]]&lt;&lt;INTEGER&gt;&gt;</w:t>
            </w:r>
          </w:p>
          <w:p w:rsidR="00583B35" w:rsidRPr="005727AD" w:rsidRDefault="00583B35" w:rsidP="00682379">
            <w:r w:rsidRPr="005727AD">
              <w:t>[[</w:t>
            </w:r>
            <w:proofErr w:type="spellStart"/>
            <w:r w:rsidRPr="005727AD">
              <w:t>RelativeBF</w:t>
            </w:r>
            <w:proofErr w:type="spellEnd"/>
            <w:r w:rsidRPr="005727AD">
              <w:t>]]&lt;&lt;INTEGER&gt;&gt;</w:t>
            </w:r>
          </w:p>
          <w:p w:rsidR="00583B35" w:rsidRPr="005727AD" w:rsidRDefault="00583B35" w:rsidP="00682379">
            <w:r w:rsidRPr="005727AD">
              <w:t>[[</w:t>
            </w:r>
            <w:proofErr w:type="spellStart"/>
            <w:r w:rsidRPr="005727AD">
              <w:t>RelativeBFAutofills</w:t>
            </w:r>
            <w:proofErr w:type="spellEnd"/>
            <w:r w:rsidRPr="005727AD">
              <w:t xml:space="preserve"> based on the following formula: BF-(427.45(GTW</w:t>
            </w:r>
            <w:r w:rsidRPr="005727AD">
              <w:rPr>
                <w:vertAlign w:val="superscript"/>
              </w:rPr>
              <w:t>-0.129</w:t>
            </w:r>
            <w:r w:rsidRPr="005727AD">
              <w:t xml:space="preserve">)) rounded to the nearest </w:t>
            </w:r>
            <w:proofErr w:type="spellStart"/>
            <w:r w:rsidRPr="005727AD">
              <w:t>int</w:t>
            </w:r>
            <w:proofErr w:type="spellEnd"/>
            <w:r w:rsidRPr="005727AD">
              <w:t>]]</w:t>
            </w:r>
            <w:r>
              <w:t xml:space="preserve"> &lt;&lt;NOTE&gt;&gt;</w:t>
            </w:r>
          </w:p>
        </w:tc>
      </w:tr>
      <w:tr w:rsidR="00583B35" w:rsidTr="00866000">
        <w:trPr>
          <w:gridBefore w:val="1"/>
          <w:wBefore w:w="18" w:type="dxa"/>
        </w:trPr>
        <w:tc>
          <w:tcPr>
            <w:tcW w:w="1845" w:type="dxa"/>
            <w:gridSpan w:val="2"/>
            <w:vMerge/>
          </w:tcPr>
          <w:p w:rsidR="00583B35" w:rsidRDefault="00583B35" w:rsidP="00682379">
            <w:pPr>
              <w:rPr>
                <w:rFonts w:ascii="Arial" w:hAnsi="Arial" w:cs="Arial"/>
              </w:rPr>
            </w:pPr>
          </w:p>
        </w:tc>
        <w:tc>
          <w:tcPr>
            <w:tcW w:w="25953" w:type="dxa"/>
            <w:gridSpan w:val="2"/>
          </w:tcPr>
          <w:p w:rsidR="00583B35" w:rsidRPr="005727AD" w:rsidRDefault="00583B35" w:rsidP="00682379">
            <w:r>
              <w:t>Beam Settings</w:t>
            </w:r>
          </w:p>
        </w:tc>
      </w:tr>
      <w:tr w:rsidR="00583B35" w:rsidTr="002B4FD8">
        <w:trPr>
          <w:gridBefore w:val="1"/>
          <w:wBefore w:w="18" w:type="dxa"/>
        </w:trPr>
        <w:tc>
          <w:tcPr>
            <w:tcW w:w="1845" w:type="dxa"/>
            <w:gridSpan w:val="2"/>
            <w:vMerge/>
          </w:tcPr>
          <w:p w:rsidR="00583B35" w:rsidRDefault="00583B35" w:rsidP="00682379">
            <w:pPr>
              <w:rPr>
                <w:rFonts w:ascii="Arial" w:hAnsi="Arial" w:cs="Arial"/>
              </w:rPr>
            </w:pPr>
          </w:p>
        </w:tc>
        <w:tc>
          <w:tcPr>
            <w:tcW w:w="14945" w:type="dxa"/>
          </w:tcPr>
          <w:p w:rsidR="00583B35" w:rsidRPr="005727AD" w:rsidRDefault="00583B35" w:rsidP="00583B35">
            <w:r>
              <w:t>Travel Speed (IPM)</w:t>
            </w:r>
          </w:p>
          <w:p w:rsidR="00583B35" w:rsidRPr="005727AD" w:rsidRDefault="00583B35" w:rsidP="00583B35">
            <w:r w:rsidRPr="005727AD">
              <w:t>Travel Speed (F value</w:t>
            </w:r>
            <w:r>
              <w:t xml:space="preserve">) </w:t>
            </w:r>
            <w:r w:rsidRPr="005727AD">
              <w:t>input F value for weld moves.  If multiple, put most-used and add notes in comments below)</w:t>
            </w:r>
          </w:p>
          <w:p w:rsidR="00583B35" w:rsidRPr="005727AD" w:rsidRDefault="00583B35" w:rsidP="00583B35">
            <w:r w:rsidRPr="005727AD">
              <w:t>Beam Current</w:t>
            </w:r>
          </w:p>
          <w:p w:rsidR="00583B35" w:rsidRPr="005727AD" w:rsidRDefault="00583B35" w:rsidP="00583B35">
            <w:r w:rsidRPr="005727AD">
              <w:t>Filament Voltage (KNEE</w:t>
            </w:r>
            <w:r>
              <w:t>)</w:t>
            </w:r>
          </w:p>
          <w:p w:rsidR="00583B35" w:rsidRPr="005727AD" w:rsidRDefault="00583B35" w:rsidP="00583B35">
            <w:r w:rsidRPr="005727AD">
              <w:t>Accelerating Voltage</w:t>
            </w:r>
          </w:p>
          <w:p w:rsidR="00583B35" w:rsidRPr="005727AD" w:rsidRDefault="00583B35" w:rsidP="00583B35">
            <w:r w:rsidRPr="005727AD">
              <w:t>Beam Current Low</w:t>
            </w:r>
          </w:p>
          <w:p w:rsidR="00583B35" w:rsidRPr="005727AD" w:rsidRDefault="00583B35" w:rsidP="00583B35">
            <w:r>
              <w:t>X-Deflection</w:t>
            </w:r>
          </w:p>
          <w:p w:rsidR="00583B35" w:rsidRDefault="00583B35" w:rsidP="00583B35">
            <w:r w:rsidRPr="005727AD">
              <w:t>Y-Deflection</w:t>
            </w:r>
          </w:p>
        </w:tc>
        <w:tc>
          <w:tcPr>
            <w:tcW w:w="11008" w:type="dxa"/>
          </w:tcPr>
          <w:p w:rsidR="00583B35" w:rsidRPr="005727AD" w:rsidRDefault="00583B35" w:rsidP="00682379">
            <w:r>
              <w:t>[[</w:t>
            </w:r>
            <w:proofErr w:type="spellStart"/>
            <w:r w:rsidRPr="005727AD">
              <w:t>TravelSpeedIPM</w:t>
            </w:r>
            <w:proofErr w:type="spellEnd"/>
            <w:r w:rsidRPr="005727AD">
              <w:t>]]&lt;&lt;FLOAT&gt;&gt;</w:t>
            </w:r>
          </w:p>
          <w:p w:rsidR="00583B35" w:rsidRPr="005727AD" w:rsidRDefault="00583B35" w:rsidP="00682379">
            <w:r>
              <w:t>[[</w:t>
            </w:r>
            <w:proofErr w:type="spellStart"/>
            <w:r w:rsidRPr="005727AD">
              <w:t>TravelSpeedF</w:t>
            </w:r>
            <w:proofErr w:type="spellEnd"/>
            <w:r w:rsidRPr="005727AD">
              <w:t>]]&lt;&lt;INT</w:t>
            </w:r>
            <w:r>
              <w:t>EGER</w:t>
            </w:r>
            <w:r w:rsidRPr="005727AD">
              <w:t>&gt;&gt;</w:t>
            </w:r>
          </w:p>
          <w:p w:rsidR="00583B35" w:rsidRPr="005727AD" w:rsidRDefault="00583B35" w:rsidP="00221C49">
            <w:r>
              <w:t>[[</w:t>
            </w:r>
            <w:r w:rsidRPr="005727AD">
              <w:t>BC]]&lt;&lt;INTEGER&gt;&gt;</w:t>
            </w:r>
          </w:p>
          <w:p w:rsidR="00583B35" w:rsidRPr="005727AD" w:rsidRDefault="00583B35" w:rsidP="00682379">
            <w:r>
              <w:t>[[</w:t>
            </w:r>
            <w:r w:rsidRPr="005727AD">
              <w:t>FIL]]&lt;&lt;INTEGER&gt;&gt;</w:t>
            </w:r>
          </w:p>
          <w:p w:rsidR="00583B35" w:rsidRPr="005727AD" w:rsidRDefault="00583B35" w:rsidP="00682379">
            <w:r>
              <w:t>[[</w:t>
            </w:r>
            <w:r w:rsidRPr="005727AD">
              <w:t>AV]]&lt;&lt;INTEGER&gt;&gt;</w:t>
            </w:r>
          </w:p>
          <w:p w:rsidR="00583B35" w:rsidRPr="005727AD" w:rsidRDefault="00583B35" w:rsidP="00682379">
            <w:r>
              <w:t>[[</w:t>
            </w:r>
            <w:r w:rsidRPr="005727AD">
              <w:t>BCL]]</w:t>
            </w:r>
            <w:r>
              <w:t xml:space="preserve"> </w:t>
            </w:r>
            <w:r w:rsidRPr="005727AD">
              <w:t>&lt;&lt;INTEGER&gt;&gt;</w:t>
            </w:r>
          </w:p>
          <w:p w:rsidR="00583B35" w:rsidRPr="005727AD" w:rsidRDefault="00583B35" w:rsidP="00682379">
            <w:r>
              <w:t>[[</w:t>
            </w:r>
            <w:r w:rsidRPr="005727AD">
              <w:t>X</w:t>
            </w:r>
            <w:r>
              <w:t>D</w:t>
            </w:r>
            <w:r w:rsidRPr="005727AD">
              <w:t>]]&lt;&lt;INTEGER&gt;&gt;</w:t>
            </w:r>
          </w:p>
          <w:p w:rsidR="00583B35" w:rsidRPr="005727AD" w:rsidRDefault="00583B35" w:rsidP="00682379">
            <w:r>
              <w:t>[[YD]]&lt;&lt;INTEGER&gt;&gt;</w:t>
            </w:r>
          </w:p>
        </w:tc>
      </w:tr>
      <w:tr w:rsidR="00583B35" w:rsidTr="002B4FD8">
        <w:trPr>
          <w:gridBefore w:val="1"/>
          <w:wBefore w:w="18" w:type="dxa"/>
        </w:trPr>
        <w:tc>
          <w:tcPr>
            <w:tcW w:w="1845" w:type="dxa"/>
            <w:gridSpan w:val="2"/>
            <w:vMerge/>
          </w:tcPr>
          <w:p w:rsidR="00583B35" w:rsidRDefault="00583B35" w:rsidP="00682379">
            <w:pPr>
              <w:rPr>
                <w:rFonts w:ascii="Arial" w:hAnsi="Arial" w:cs="Arial"/>
              </w:rPr>
            </w:pPr>
          </w:p>
        </w:tc>
        <w:tc>
          <w:tcPr>
            <w:tcW w:w="14945" w:type="dxa"/>
          </w:tcPr>
          <w:p w:rsidR="00583B35" w:rsidRDefault="00583B35" w:rsidP="00682379">
            <w:r>
              <w:t>Filament Time</w:t>
            </w:r>
          </w:p>
        </w:tc>
        <w:tc>
          <w:tcPr>
            <w:tcW w:w="11008" w:type="dxa"/>
          </w:tcPr>
          <w:p w:rsidR="00583B35" w:rsidRPr="005727AD" w:rsidRDefault="00583B35" w:rsidP="00682379">
            <w:r w:rsidRPr="005727AD">
              <w:t>[[</w:t>
            </w:r>
            <w:proofErr w:type="spellStart"/>
            <w:r w:rsidRPr="005727AD">
              <w:t>FilHours</w:t>
            </w:r>
            <w:proofErr w:type="spellEnd"/>
            <w:r w:rsidRPr="005727AD">
              <w:t>]]&lt;&lt;INTEGER&gt;&gt;</w:t>
            </w:r>
          </w:p>
          <w:p w:rsidR="00583B35" w:rsidRPr="005727AD" w:rsidRDefault="00583B35" w:rsidP="00682379">
            <w:r w:rsidRPr="005727AD">
              <w:t>[[</w:t>
            </w:r>
            <w:proofErr w:type="spellStart"/>
            <w:r w:rsidRPr="005727AD">
              <w:t>FilMin</w:t>
            </w:r>
            <w:proofErr w:type="spellEnd"/>
            <w:r w:rsidRPr="005727AD">
              <w:t>]]&lt;&lt;INTEGER&gt;&gt;</w:t>
            </w:r>
          </w:p>
          <w:p w:rsidR="00583B35" w:rsidRPr="005727AD" w:rsidRDefault="00583B35" w:rsidP="00F746D1">
            <w:r w:rsidRPr="005727AD">
              <w:t>[[</w:t>
            </w:r>
            <w:proofErr w:type="spellStart"/>
            <w:r w:rsidRPr="005727AD">
              <w:t>FilSec</w:t>
            </w:r>
            <w:proofErr w:type="spellEnd"/>
            <w:r w:rsidRPr="005727AD">
              <w:t>]]&lt;&lt;INTEGER&gt;&gt;</w:t>
            </w:r>
          </w:p>
        </w:tc>
      </w:tr>
      <w:tr w:rsidR="00583B35" w:rsidTr="002B4FD8">
        <w:trPr>
          <w:gridBefore w:val="1"/>
          <w:wBefore w:w="18" w:type="dxa"/>
        </w:trPr>
        <w:tc>
          <w:tcPr>
            <w:tcW w:w="1845" w:type="dxa"/>
            <w:gridSpan w:val="2"/>
            <w:vMerge/>
          </w:tcPr>
          <w:p w:rsidR="00583B35" w:rsidRDefault="00583B35" w:rsidP="00682379">
            <w:pPr>
              <w:rPr>
                <w:rFonts w:ascii="Arial" w:hAnsi="Arial" w:cs="Arial"/>
              </w:rPr>
            </w:pPr>
          </w:p>
        </w:tc>
        <w:tc>
          <w:tcPr>
            <w:tcW w:w="14945" w:type="dxa"/>
          </w:tcPr>
          <w:p w:rsidR="00583B35" w:rsidRDefault="00583B35" w:rsidP="00682379">
            <w:r>
              <w:t>Other Weld Information/Comments</w:t>
            </w:r>
          </w:p>
        </w:tc>
        <w:tc>
          <w:tcPr>
            <w:tcW w:w="11008" w:type="dxa"/>
          </w:tcPr>
          <w:p w:rsidR="00583B35" w:rsidRPr="005727AD" w:rsidRDefault="00583B35" w:rsidP="00682379">
            <w:r w:rsidRPr="005727AD">
              <w:t>[[</w:t>
            </w:r>
            <w:proofErr w:type="spellStart"/>
            <w:r w:rsidRPr="005727AD">
              <w:t>WeldComments</w:t>
            </w:r>
            <w:proofErr w:type="spellEnd"/>
            <w:r w:rsidRPr="005727AD">
              <w:t>]]&lt;&lt;COMMENT&gt;&gt;</w:t>
            </w:r>
          </w:p>
        </w:tc>
      </w:tr>
      <w:tr w:rsidR="00583B35" w:rsidTr="002B4FD8">
        <w:trPr>
          <w:gridBefore w:val="1"/>
          <w:wBefore w:w="18" w:type="dxa"/>
        </w:trPr>
        <w:tc>
          <w:tcPr>
            <w:tcW w:w="1845" w:type="dxa"/>
            <w:gridSpan w:val="2"/>
            <w:vMerge/>
          </w:tcPr>
          <w:p w:rsidR="00583B35" w:rsidRDefault="00583B35" w:rsidP="00682379">
            <w:pPr>
              <w:rPr>
                <w:rFonts w:ascii="Arial" w:hAnsi="Arial" w:cs="Arial"/>
              </w:rPr>
            </w:pPr>
          </w:p>
        </w:tc>
        <w:tc>
          <w:tcPr>
            <w:tcW w:w="14945" w:type="dxa"/>
          </w:tcPr>
          <w:p w:rsidR="00583B35" w:rsidRDefault="00583B35" w:rsidP="00682379">
            <w:r>
              <w:t>Weld Results</w:t>
            </w:r>
          </w:p>
        </w:tc>
        <w:tc>
          <w:tcPr>
            <w:tcW w:w="11008" w:type="dxa"/>
          </w:tcPr>
          <w:p w:rsidR="00583B35" w:rsidRPr="005727AD" w:rsidRDefault="00583B35" w:rsidP="00682379">
            <w:r w:rsidRPr="005727AD">
              <w:t>[[</w:t>
            </w:r>
            <w:proofErr w:type="spellStart"/>
            <w:r w:rsidRPr="005727AD">
              <w:t>WeldResult</w:t>
            </w:r>
            <w:proofErr w:type="spellEnd"/>
            <w:r w:rsidRPr="005727AD">
              <w:t>]]&lt;&lt;COMMENT&gt;&gt;</w:t>
            </w:r>
          </w:p>
          <w:p w:rsidR="00583B35" w:rsidRPr="005727AD" w:rsidRDefault="00583B35" w:rsidP="00682379">
            <w:r w:rsidRPr="005727AD">
              <w:t>[[WeldImage1]]&lt;&lt;FILEUPLOAD&gt;&gt;</w:t>
            </w:r>
          </w:p>
          <w:p w:rsidR="00583B35" w:rsidRPr="005727AD" w:rsidRDefault="00583B35" w:rsidP="00682379">
            <w:r w:rsidRPr="005727AD">
              <w:t>[[WeldImage2]]&lt;&lt;FILEUPLOAD&gt;&gt;</w:t>
            </w:r>
          </w:p>
          <w:p w:rsidR="00583B35" w:rsidRPr="005727AD" w:rsidRDefault="00583B35" w:rsidP="00682379">
            <w:r w:rsidRPr="005727AD">
              <w:t>[[WeldImage3]]&lt;&lt;FILEUPLOAD&gt;&gt;</w:t>
            </w:r>
          </w:p>
          <w:p w:rsidR="00583B35" w:rsidRPr="005727AD" w:rsidRDefault="00583B35" w:rsidP="00682379">
            <w:r w:rsidRPr="005727AD">
              <w:t>[[WeldImage4]]&lt;&lt;FILEUPLOAD&gt;&gt;</w:t>
            </w:r>
          </w:p>
        </w:tc>
      </w:tr>
      <w:tr w:rsidR="00583B35" w:rsidTr="002B4FD8">
        <w:trPr>
          <w:gridBefore w:val="1"/>
          <w:wBefore w:w="18" w:type="dxa"/>
        </w:trPr>
        <w:tc>
          <w:tcPr>
            <w:tcW w:w="1845" w:type="dxa"/>
            <w:gridSpan w:val="2"/>
            <w:vMerge/>
          </w:tcPr>
          <w:p w:rsidR="00583B35" w:rsidRDefault="00583B35" w:rsidP="00682379">
            <w:pPr>
              <w:rPr>
                <w:rFonts w:ascii="Arial" w:hAnsi="Arial" w:cs="Arial"/>
              </w:rPr>
            </w:pPr>
          </w:p>
        </w:tc>
        <w:tc>
          <w:tcPr>
            <w:tcW w:w="14945" w:type="dxa"/>
          </w:tcPr>
          <w:p w:rsidR="00583B35" w:rsidRDefault="00583B35" w:rsidP="00682379">
            <w:r>
              <w:t>Files</w:t>
            </w:r>
          </w:p>
        </w:tc>
        <w:tc>
          <w:tcPr>
            <w:tcW w:w="11008" w:type="dxa"/>
          </w:tcPr>
          <w:p w:rsidR="00583B35" w:rsidRPr="005727AD" w:rsidRDefault="00583B35" w:rsidP="00682379">
            <w:r w:rsidRPr="005727AD">
              <w:t>[[</w:t>
            </w:r>
            <w:proofErr w:type="spellStart"/>
            <w:r w:rsidRPr="005727AD">
              <w:t>APTFileName</w:t>
            </w:r>
            <w:proofErr w:type="spellEnd"/>
            <w:r w:rsidRPr="005727AD">
              <w:t>]]&lt;&lt;TEXT&gt;&gt;</w:t>
            </w:r>
          </w:p>
          <w:p w:rsidR="00583B35" w:rsidRPr="005727AD" w:rsidRDefault="00583B35" w:rsidP="00682379">
            <w:r w:rsidRPr="005727AD">
              <w:t>[[</w:t>
            </w:r>
            <w:proofErr w:type="spellStart"/>
            <w:r w:rsidRPr="005727AD">
              <w:t>APTFile</w:t>
            </w:r>
            <w:proofErr w:type="spellEnd"/>
            <w:r w:rsidRPr="005727AD">
              <w:t>]]&lt;&lt;FILEUPLOAD&gt;&gt;</w:t>
            </w:r>
          </w:p>
          <w:p w:rsidR="00583B35" w:rsidRPr="005727AD" w:rsidRDefault="00583B35" w:rsidP="00682379">
            <w:r w:rsidRPr="005727AD">
              <w:t>[[</w:t>
            </w:r>
            <w:proofErr w:type="spellStart"/>
            <w:r w:rsidRPr="005727AD">
              <w:t>WeldFileName</w:t>
            </w:r>
            <w:proofErr w:type="spellEnd"/>
            <w:r w:rsidRPr="005727AD">
              <w:t>]]&lt;&lt;TEXT&gt;&gt;</w:t>
            </w:r>
          </w:p>
          <w:p w:rsidR="00583B35" w:rsidRPr="005727AD" w:rsidRDefault="00583B35" w:rsidP="00682379">
            <w:r w:rsidRPr="005727AD">
              <w:t>[[</w:t>
            </w:r>
            <w:proofErr w:type="spellStart"/>
            <w:r w:rsidRPr="005727AD">
              <w:t>WeldFile</w:t>
            </w:r>
            <w:proofErr w:type="spellEnd"/>
            <w:r w:rsidRPr="005727AD">
              <w:t>]]&lt;&lt;FILEUPLOAD&gt;&gt;</w:t>
            </w:r>
          </w:p>
          <w:p w:rsidR="00583B35" w:rsidRPr="005727AD" w:rsidRDefault="00583B35" w:rsidP="00682379">
            <w:r w:rsidRPr="005727AD">
              <w:t>[[</w:t>
            </w:r>
            <w:proofErr w:type="spellStart"/>
            <w:r w:rsidRPr="005727AD">
              <w:t>WeldDataAcquisition</w:t>
            </w:r>
            <w:proofErr w:type="spellEnd"/>
            <w:r w:rsidRPr="005727AD">
              <w:t>]]&lt;&lt;FILEUPLOAD&gt;&gt;</w:t>
            </w:r>
          </w:p>
          <w:p w:rsidR="00583B35" w:rsidRPr="005727AD" w:rsidRDefault="00583B35" w:rsidP="00682379">
            <w:r w:rsidRPr="005727AD">
              <w:t>[[</w:t>
            </w:r>
            <w:proofErr w:type="spellStart"/>
            <w:r w:rsidRPr="005727AD">
              <w:t>VacuumDataAcquisition</w:t>
            </w:r>
            <w:proofErr w:type="spellEnd"/>
            <w:r w:rsidRPr="005727AD">
              <w:t>]]&lt;&lt;FILEUPLOAD&gt;&gt;</w:t>
            </w:r>
          </w:p>
        </w:tc>
      </w:tr>
    </w:tbl>
    <w:p w:rsidR="00A208EE" w:rsidRPr="00D97B1C" w:rsidRDefault="00A208EE" w:rsidP="00D97B1C"/>
    <w:sectPr w:rsidR="00A208EE" w:rsidRPr="00D97B1C" w:rsidSect="00A841DF">
      <w:headerReference w:type="default" r:id="rId10"/>
      <w:footerReference w:type="default" r:id="rId11"/>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DCB" w:rsidRDefault="00090DCB" w:rsidP="00D97B1C">
      <w:r>
        <w:separator/>
      </w:r>
    </w:p>
  </w:endnote>
  <w:endnote w:type="continuationSeparator" w:id="0">
    <w:p w:rsidR="00090DCB" w:rsidRDefault="00090DCB"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682379">
      <w:rPr>
        <w:noProof/>
      </w:rPr>
      <w:t>Document1</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BC1D9A">
      <w:rPr>
        <w:noProof/>
      </w:rPr>
      <w:t>4</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BC1D9A">
      <w:rPr>
        <w:noProof/>
      </w:rPr>
      <w:t>5</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BC1D9A">
      <w:rPr>
        <w:noProof/>
      </w:rPr>
      <w:t>6/3/2021 8:41:00 AM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DCB" w:rsidRDefault="00090DCB" w:rsidP="00D97B1C">
      <w:r>
        <w:separator/>
      </w:r>
    </w:p>
  </w:footnote>
  <w:footnote w:type="continuationSeparator" w:id="0">
    <w:p w:rsidR="00090DCB" w:rsidRDefault="00090DCB"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379"/>
    <w:rsid w:val="0001458B"/>
    <w:rsid w:val="00034FD9"/>
    <w:rsid w:val="000462DF"/>
    <w:rsid w:val="00063A8E"/>
    <w:rsid w:val="00064FB0"/>
    <w:rsid w:val="00067F40"/>
    <w:rsid w:val="00073B35"/>
    <w:rsid w:val="00085D59"/>
    <w:rsid w:val="000873DE"/>
    <w:rsid w:val="000900F0"/>
    <w:rsid w:val="00090DCB"/>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1799"/>
    <w:rsid w:val="00132397"/>
    <w:rsid w:val="001479CC"/>
    <w:rsid w:val="00161325"/>
    <w:rsid w:val="001643DD"/>
    <w:rsid w:val="00164C85"/>
    <w:rsid w:val="00175AF0"/>
    <w:rsid w:val="001835C8"/>
    <w:rsid w:val="00185498"/>
    <w:rsid w:val="00190930"/>
    <w:rsid w:val="001928C4"/>
    <w:rsid w:val="001A2FA2"/>
    <w:rsid w:val="001A3B47"/>
    <w:rsid w:val="001B0A81"/>
    <w:rsid w:val="001B1150"/>
    <w:rsid w:val="001B6ACD"/>
    <w:rsid w:val="001C016F"/>
    <w:rsid w:val="001C13C3"/>
    <w:rsid w:val="001C41CA"/>
    <w:rsid w:val="001E0C95"/>
    <w:rsid w:val="001E0EE9"/>
    <w:rsid w:val="001E2532"/>
    <w:rsid w:val="001E3261"/>
    <w:rsid w:val="001F302D"/>
    <w:rsid w:val="001F4AF2"/>
    <w:rsid w:val="00201E3C"/>
    <w:rsid w:val="00211F67"/>
    <w:rsid w:val="002209EE"/>
    <w:rsid w:val="00221C49"/>
    <w:rsid w:val="002247E5"/>
    <w:rsid w:val="002250AC"/>
    <w:rsid w:val="00235E52"/>
    <w:rsid w:val="00242AC0"/>
    <w:rsid w:val="00243A53"/>
    <w:rsid w:val="00244AAB"/>
    <w:rsid w:val="0025100C"/>
    <w:rsid w:val="0025198B"/>
    <w:rsid w:val="002522D7"/>
    <w:rsid w:val="002547F1"/>
    <w:rsid w:val="002607E6"/>
    <w:rsid w:val="00267EE0"/>
    <w:rsid w:val="00270454"/>
    <w:rsid w:val="002829B6"/>
    <w:rsid w:val="002849B4"/>
    <w:rsid w:val="00286CF6"/>
    <w:rsid w:val="002950CA"/>
    <w:rsid w:val="00296D1C"/>
    <w:rsid w:val="002B4FD8"/>
    <w:rsid w:val="002C06D8"/>
    <w:rsid w:val="002D325F"/>
    <w:rsid w:val="002E19BD"/>
    <w:rsid w:val="002E35DC"/>
    <w:rsid w:val="002E4AD8"/>
    <w:rsid w:val="002F2829"/>
    <w:rsid w:val="002F292D"/>
    <w:rsid w:val="00317F9D"/>
    <w:rsid w:val="0032290C"/>
    <w:rsid w:val="003230F1"/>
    <w:rsid w:val="003347AE"/>
    <w:rsid w:val="00340E8A"/>
    <w:rsid w:val="0034394E"/>
    <w:rsid w:val="00351701"/>
    <w:rsid w:val="00355812"/>
    <w:rsid w:val="0036135C"/>
    <w:rsid w:val="00375A07"/>
    <w:rsid w:val="0037791E"/>
    <w:rsid w:val="00381916"/>
    <w:rsid w:val="003831FD"/>
    <w:rsid w:val="00393E35"/>
    <w:rsid w:val="003A5114"/>
    <w:rsid w:val="003B5F9A"/>
    <w:rsid w:val="003C42E3"/>
    <w:rsid w:val="003C52F1"/>
    <w:rsid w:val="003C599A"/>
    <w:rsid w:val="003D48C5"/>
    <w:rsid w:val="003D7A7D"/>
    <w:rsid w:val="003E53B5"/>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6C1F"/>
    <w:rsid w:val="00477736"/>
    <w:rsid w:val="00482C02"/>
    <w:rsid w:val="00492A34"/>
    <w:rsid w:val="004A659B"/>
    <w:rsid w:val="004B1315"/>
    <w:rsid w:val="004B3A4E"/>
    <w:rsid w:val="004B4724"/>
    <w:rsid w:val="004B623C"/>
    <w:rsid w:val="004C1485"/>
    <w:rsid w:val="004E2BC3"/>
    <w:rsid w:val="004E687E"/>
    <w:rsid w:val="00503CA4"/>
    <w:rsid w:val="00504D13"/>
    <w:rsid w:val="00506588"/>
    <w:rsid w:val="00512034"/>
    <w:rsid w:val="00514D40"/>
    <w:rsid w:val="005158B8"/>
    <w:rsid w:val="00520BE4"/>
    <w:rsid w:val="005229B4"/>
    <w:rsid w:val="00522BAE"/>
    <w:rsid w:val="00523780"/>
    <w:rsid w:val="0052412E"/>
    <w:rsid w:val="005266D0"/>
    <w:rsid w:val="005338D8"/>
    <w:rsid w:val="00535B09"/>
    <w:rsid w:val="005553DF"/>
    <w:rsid w:val="005649D7"/>
    <w:rsid w:val="005704AF"/>
    <w:rsid w:val="005725E1"/>
    <w:rsid w:val="005727AD"/>
    <w:rsid w:val="0057799A"/>
    <w:rsid w:val="00583B35"/>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0AFB"/>
    <w:rsid w:val="0067627E"/>
    <w:rsid w:val="00682379"/>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4B20"/>
    <w:rsid w:val="00825E12"/>
    <w:rsid w:val="00826D15"/>
    <w:rsid w:val="0082777E"/>
    <w:rsid w:val="00830406"/>
    <w:rsid w:val="0083081B"/>
    <w:rsid w:val="00834508"/>
    <w:rsid w:val="00835D01"/>
    <w:rsid w:val="00880A9C"/>
    <w:rsid w:val="008873FA"/>
    <w:rsid w:val="008959D1"/>
    <w:rsid w:val="008A277A"/>
    <w:rsid w:val="008B695A"/>
    <w:rsid w:val="008C3D4F"/>
    <w:rsid w:val="008C5B3E"/>
    <w:rsid w:val="008D5A63"/>
    <w:rsid w:val="008D7218"/>
    <w:rsid w:val="008E2762"/>
    <w:rsid w:val="008E588F"/>
    <w:rsid w:val="00910D5E"/>
    <w:rsid w:val="009162AB"/>
    <w:rsid w:val="00916690"/>
    <w:rsid w:val="00917171"/>
    <w:rsid w:val="00927CA2"/>
    <w:rsid w:val="009313E8"/>
    <w:rsid w:val="009329BD"/>
    <w:rsid w:val="00932FBB"/>
    <w:rsid w:val="00933DC9"/>
    <w:rsid w:val="00940264"/>
    <w:rsid w:val="00941A42"/>
    <w:rsid w:val="00952455"/>
    <w:rsid w:val="00953602"/>
    <w:rsid w:val="00957CBB"/>
    <w:rsid w:val="00961BC6"/>
    <w:rsid w:val="00975AF9"/>
    <w:rsid w:val="00976CEF"/>
    <w:rsid w:val="00987670"/>
    <w:rsid w:val="009903C0"/>
    <w:rsid w:val="009918DD"/>
    <w:rsid w:val="0099215E"/>
    <w:rsid w:val="0099313A"/>
    <w:rsid w:val="00995F42"/>
    <w:rsid w:val="009B6DF4"/>
    <w:rsid w:val="009C524F"/>
    <w:rsid w:val="009D0916"/>
    <w:rsid w:val="009D7011"/>
    <w:rsid w:val="009E0910"/>
    <w:rsid w:val="009E7B59"/>
    <w:rsid w:val="009F660F"/>
    <w:rsid w:val="00A000A6"/>
    <w:rsid w:val="00A136D5"/>
    <w:rsid w:val="00A208EE"/>
    <w:rsid w:val="00A21F4D"/>
    <w:rsid w:val="00A26545"/>
    <w:rsid w:val="00A26F25"/>
    <w:rsid w:val="00A35DB3"/>
    <w:rsid w:val="00A44081"/>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0152"/>
    <w:rsid w:val="00AF46AF"/>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C1D9A"/>
    <w:rsid w:val="00BD6884"/>
    <w:rsid w:val="00BE1BCD"/>
    <w:rsid w:val="00BE7A66"/>
    <w:rsid w:val="00BF589E"/>
    <w:rsid w:val="00C0197D"/>
    <w:rsid w:val="00C042CB"/>
    <w:rsid w:val="00C11977"/>
    <w:rsid w:val="00C11E29"/>
    <w:rsid w:val="00C14895"/>
    <w:rsid w:val="00C15355"/>
    <w:rsid w:val="00C17949"/>
    <w:rsid w:val="00C40E54"/>
    <w:rsid w:val="00C44FDB"/>
    <w:rsid w:val="00C45D8E"/>
    <w:rsid w:val="00C532E5"/>
    <w:rsid w:val="00C53B07"/>
    <w:rsid w:val="00C53F69"/>
    <w:rsid w:val="00C5532A"/>
    <w:rsid w:val="00C57AE4"/>
    <w:rsid w:val="00C632A1"/>
    <w:rsid w:val="00C8691E"/>
    <w:rsid w:val="00C8794A"/>
    <w:rsid w:val="00C879CD"/>
    <w:rsid w:val="00C913C9"/>
    <w:rsid w:val="00C91DAA"/>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154B"/>
    <w:rsid w:val="00D44C55"/>
    <w:rsid w:val="00D54588"/>
    <w:rsid w:val="00D60A1D"/>
    <w:rsid w:val="00D67382"/>
    <w:rsid w:val="00D70B2D"/>
    <w:rsid w:val="00D74EA2"/>
    <w:rsid w:val="00D80A0D"/>
    <w:rsid w:val="00D81018"/>
    <w:rsid w:val="00D86435"/>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62E93"/>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560F2"/>
    <w:rsid w:val="00F62E2E"/>
    <w:rsid w:val="00F634FB"/>
    <w:rsid w:val="00F70737"/>
    <w:rsid w:val="00F746D1"/>
    <w:rsid w:val="00F824CD"/>
    <w:rsid w:val="00F935F8"/>
    <w:rsid w:val="00F937C7"/>
    <w:rsid w:val="00F95932"/>
    <w:rsid w:val="00FA0EAC"/>
    <w:rsid w:val="00FA6442"/>
    <w:rsid w:val="00FB4232"/>
    <w:rsid w:val="00FC79E1"/>
    <w:rsid w:val="00FD0608"/>
    <w:rsid w:val="00FD2425"/>
    <w:rsid w:val="00FD42BD"/>
    <w:rsid w:val="00FD712D"/>
    <w:rsid w:val="00FE1186"/>
    <w:rsid w:val="00FF6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0A1BD2"/>
  <w15:docId w15:val="{43303529-6C3B-49F7-8680-148543F0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A5DABF395C4864B7B02D89C21C3DB2"/>
        <w:category>
          <w:name w:val="General"/>
          <w:gallery w:val="placeholder"/>
        </w:category>
        <w:types>
          <w:type w:val="bbPlcHdr"/>
        </w:types>
        <w:behaviors>
          <w:behavior w:val="content"/>
        </w:behaviors>
        <w:guid w:val="{CF76B3EC-EF4D-4B33-9BD8-D26FA4F68194}"/>
      </w:docPartPr>
      <w:docPartBody>
        <w:p w:rsidR="00695DCA" w:rsidRDefault="00671210" w:rsidP="00671210">
          <w:pPr>
            <w:pStyle w:val="EFA5DABF395C4864B7B02D89C21C3DB2"/>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210"/>
    <w:rsid w:val="002324DD"/>
    <w:rsid w:val="00671210"/>
    <w:rsid w:val="00695DCA"/>
    <w:rsid w:val="00B2271B"/>
    <w:rsid w:val="00F12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1210"/>
    <w:rPr>
      <w:color w:val="808080"/>
    </w:rPr>
  </w:style>
  <w:style w:type="paragraph" w:customStyle="1" w:styleId="11346F590DD244DEACF6048BEBBA20B9">
    <w:name w:val="11346F590DD244DEACF6048BEBBA20B9"/>
  </w:style>
  <w:style w:type="paragraph" w:customStyle="1" w:styleId="EFA5DABF395C4864B7B02D89C21C3DB2">
    <w:name w:val="EFA5DABF395C4864B7B02D89C21C3DB2"/>
    <w:rsid w:val="006712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81D28B56C0A54F9AE71926C1E408FF" ma:contentTypeVersion="10" ma:contentTypeDescription="Create a new document." ma:contentTypeScope="" ma:versionID="e091b519a45f5a924edb47030dab3918">
  <xsd:schema xmlns:xsd="http://www.w3.org/2001/XMLSchema" xmlns:xs="http://www.w3.org/2001/XMLSchema" xmlns:p="http://schemas.microsoft.com/office/2006/metadata/properties" xmlns:ns3="07190357-eebe-4ab2-ad66-31c117b926b5" xmlns:ns4="364386d1-b210-4b32-a3c2-8e4e4341ba7f" targetNamespace="http://schemas.microsoft.com/office/2006/metadata/properties" ma:root="true" ma:fieldsID="7f52e2283cfa3c9e09dd8705e8c0e9ee" ns3:_="" ns4:_="">
    <xsd:import namespace="07190357-eebe-4ab2-ad66-31c117b926b5"/>
    <xsd:import namespace="364386d1-b210-4b32-a3c2-8e4e4341ba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90357-eebe-4ab2-ad66-31c117b926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4386d1-b210-4b32-a3c2-8e4e4341b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FE358-68F1-449F-9EAF-466093E641AB}">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7190357-eebe-4ab2-ad66-31c117b926b5"/>
    <ds:schemaRef ds:uri="http://purl.org/dc/terms/"/>
    <ds:schemaRef ds:uri="364386d1-b210-4b32-a3c2-8e4e4341ba7f"/>
    <ds:schemaRef ds:uri="http://www.w3.org/XML/1998/namespace"/>
  </ds:schemaRefs>
</ds:datastoreItem>
</file>

<file path=customXml/itemProps2.xml><?xml version="1.0" encoding="utf-8"?>
<ds:datastoreItem xmlns:ds="http://schemas.openxmlformats.org/officeDocument/2006/customXml" ds:itemID="{9DBE25F7-3E21-455E-9B29-8476E6D5F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90357-eebe-4ab2-ad66-31c117b926b5"/>
    <ds:schemaRef ds:uri="364386d1-b210-4b32-a3c2-8e4e4341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ABECCF-3493-4655-B4ED-F77270A676AE}">
  <ds:schemaRefs>
    <ds:schemaRef ds:uri="http://schemas.microsoft.com/sharepoint/v3/contenttype/forms"/>
  </ds:schemaRefs>
</ds:datastoreItem>
</file>

<file path=customXml/itemProps4.xml><?xml version="1.0" encoding="utf-8"?>
<ds:datastoreItem xmlns:ds="http://schemas.openxmlformats.org/officeDocument/2006/customXml" ds:itemID="{44630FF8-84AD-41EE-92AF-521A2E753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Template>
  <TotalTime>11</TotalTime>
  <Pages>5</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Valerie Bookwalter</dc:creator>
  <cp:lastModifiedBy>Megan McDonald</cp:lastModifiedBy>
  <cp:revision>3</cp:revision>
  <dcterms:created xsi:type="dcterms:W3CDTF">2021-06-03T12:41:00Z</dcterms:created>
  <dcterms:modified xsi:type="dcterms:W3CDTF">2021-06-03T15:30:00Z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y fmtid="{D5CDD505-2E9C-101B-9397-08002B2CF9AE}" pid="3" name="ContentTypeId">
    <vt:lpwstr>0x010100A581D28B56C0A54F9AE71926C1E408FF</vt:lpwstr>
  </property>
</Properties>
</file>