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rsidTr="00A841DF">
        <w:trPr>
          <w:trHeight w:val="288"/>
        </w:trPr>
        <w:tc>
          <w:tcPr>
            <w:tcW w:w="998" w:type="pct"/>
          </w:tcPr>
          <w:p w:rsidR="007D458D" w:rsidRPr="00D97B1C" w:rsidRDefault="007D458D" w:rsidP="00D97B1C">
            <w:bookmarkStart w:id="0" w:name="_GoBack"/>
            <w:bookmarkEnd w:id="0"/>
            <w:r w:rsidRPr="00D97B1C">
              <w:t>Traveler Title</w:t>
            </w:r>
          </w:p>
        </w:tc>
        <w:tc>
          <w:tcPr>
            <w:tcW w:w="4002" w:type="pct"/>
            <w:gridSpan w:val="4"/>
          </w:tcPr>
          <w:p w:rsidR="007D458D" w:rsidRPr="00CA0CFF" w:rsidRDefault="00CB5C99" w:rsidP="00CA0CFF">
            <w:r>
              <w:t>C20</w:t>
            </w:r>
            <w:r w:rsidR="00AE1B02" w:rsidRPr="00CA0CFF">
              <w:t xml:space="preserve"> Cryounit Disassembly</w:t>
            </w:r>
          </w:p>
        </w:tc>
      </w:tr>
      <w:tr w:rsidR="007D458D" w:rsidRPr="00D97B1C" w:rsidTr="00A841DF">
        <w:trPr>
          <w:trHeight w:val="288"/>
        </w:trPr>
        <w:tc>
          <w:tcPr>
            <w:tcW w:w="998" w:type="pct"/>
          </w:tcPr>
          <w:p w:rsidR="007D458D" w:rsidRPr="00D97B1C" w:rsidRDefault="007D458D" w:rsidP="00D97B1C">
            <w:r w:rsidRPr="00D97B1C">
              <w:t>Traveler Abstract</w:t>
            </w:r>
          </w:p>
        </w:tc>
        <w:tc>
          <w:tcPr>
            <w:tcW w:w="4002" w:type="pct"/>
            <w:gridSpan w:val="4"/>
          </w:tcPr>
          <w:p w:rsidR="00247A9B" w:rsidRDefault="00247A9B" w:rsidP="00247A9B">
            <w:r>
              <w:t>This T</w:t>
            </w:r>
            <w:r w:rsidRPr="00CF267B">
              <w:t xml:space="preserve">raveler outlines the steps necessary to disassemble </w:t>
            </w:r>
            <w:r>
              <w:t>a C20 Cryounit, including removing the helium vessel</w:t>
            </w:r>
            <w:r w:rsidRPr="00CF267B">
              <w:t xml:space="preserve">, </w:t>
            </w:r>
            <w:r>
              <w:t xml:space="preserve">and extracting the Cavity Pair. Work within this Traveler is to be performed by trained and authorized Assembly Technicians ONLY. All Cryomodule materials shall be kept inside the established RADCON barrier until they have been surveyed and released. </w:t>
            </w:r>
          </w:p>
          <w:p w:rsidR="00247A9B" w:rsidRDefault="00247A9B" w:rsidP="00247A9B">
            <w:pPr>
              <w:rPr>
                <w:b/>
              </w:rPr>
            </w:pPr>
            <w:r w:rsidRPr="002C7146">
              <w:rPr>
                <w:b/>
              </w:rPr>
              <w:t>** Radiation surveys shall be performed and information recorded at traveler hold points.**</w:t>
            </w:r>
          </w:p>
          <w:p w:rsidR="00247A9B" w:rsidRDefault="00247A9B" w:rsidP="00247A9B">
            <w:pPr>
              <w:rPr>
                <w:b/>
              </w:rPr>
            </w:pPr>
          </w:p>
          <w:p w:rsidR="00247A9B" w:rsidRPr="00055446" w:rsidRDefault="00247A9B" w:rsidP="00247A9B">
            <w:pPr>
              <w:rPr>
                <w:color w:val="FF0000"/>
                <w:sz w:val="24"/>
                <w:szCs w:val="24"/>
              </w:rPr>
            </w:pPr>
            <w:r w:rsidRPr="00055446">
              <w:rPr>
                <w:b/>
                <w:bCs/>
                <w:i/>
                <w:iCs/>
                <w:color w:val="FF0000"/>
              </w:rPr>
              <w:t>** Radiological controls are a critical component of the cryomodule rework disassembly and assembly process.  Dose rate, as well as contamination surveys (where indium gaskets or seals are present) shall be performed and analyzed, with information communicated to all involved personnel. Results will be recorded at traveler hold points.  RW-II training will be required where contamination is identified**</w:t>
            </w:r>
          </w:p>
          <w:p w:rsidR="00247A9B" w:rsidRPr="00CA0CFF" w:rsidRDefault="00247A9B" w:rsidP="00CA0CFF"/>
        </w:tc>
      </w:tr>
      <w:tr w:rsidR="007D458D" w:rsidRPr="00D97B1C" w:rsidTr="00A841DF">
        <w:trPr>
          <w:trHeight w:val="288"/>
        </w:trPr>
        <w:tc>
          <w:tcPr>
            <w:tcW w:w="998" w:type="pct"/>
          </w:tcPr>
          <w:p w:rsidR="007D458D" w:rsidRPr="00D97B1C" w:rsidRDefault="007D458D" w:rsidP="00D97B1C">
            <w:r w:rsidRPr="00D97B1C">
              <w:t>Traveler ID</w:t>
            </w:r>
          </w:p>
        </w:tc>
        <w:tc>
          <w:tcPr>
            <w:tcW w:w="4002" w:type="pct"/>
            <w:gridSpan w:val="4"/>
          </w:tcPr>
          <w:p w:rsidR="007D458D" w:rsidRPr="00CA0CFF" w:rsidRDefault="00CB5C99" w:rsidP="00CA0CFF">
            <w:r>
              <w:t>C20</w:t>
            </w:r>
            <w:r w:rsidR="00AE1B02" w:rsidRPr="00CA0CFF">
              <w:t>-CU-</w:t>
            </w:r>
            <w:r w:rsidR="004D464F" w:rsidRPr="00CA0CFF">
              <w:t>DIS</w:t>
            </w:r>
            <w:r w:rsidR="002C7F4B" w:rsidRPr="00CA0CFF">
              <w:t>A</w:t>
            </w:r>
          </w:p>
        </w:tc>
      </w:tr>
      <w:tr w:rsidR="00766F7D" w:rsidRPr="00D97B1C" w:rsidTr="00A841DF">
        <w:trPr>
          <w:trHeight w:val="288"/>
        </w:trPr>
        <w:tc>
          <w:tcPr>
            <w:tcW w:w="998" w:type="pct"/>
          </w:tcPr>
          <w:p w:rsidR="00766F7D" w:rsidRPr="00D97B1C" w:rsidRDefault="00766F7D" w:rsidP="00D97B1C">
            <w:r w:rsidRPr="00D97B1C">
              <w:t xml:space="preserve">Traveler Revision </w:t>
            </w:r>
          </w:p>
        </w:tc>
        <w:tc>
          <w:tcPr>
            <w:tcW w:w="4002" w:type="pct"/>
            <w:gridSpan w:val="4"/>
          </w:tcPr>
          <w:p w:rsidR="00766F7D" w:rsidRPr="00CA0CFF" w:rsidRDefault="00766F7D" w:rsidP="00CA0CFF">
            <w:r w:rsidRPr="00CA0CFF">
              <w:t>R</w:t>
            </w:r>
            <w:r w:rsidR="00D835D8" w:rsidRPr="00CA0CFF">
              <w:t>1</w:t>
            </w:r>
          </w:p>
        </w:tc>
      </w:tr>
      <w:tr w:rsidR="00766F7D" w:rsidRPr="00D97B1C" w:rsidTr="00A841DF">
        <w:trPr>
          <w:trHeight w:val="288"/>
        </w:trPr>
        <w:tc>
          <w:tcPr>
            <w:tcW w:w="998" w:type="pct"/>
          </w:tcPr>
          <w:p w:rsidR="00766F7D" w:rsidRPr="00D97B1C" w:rsidRDefault="00766F7D" w:rsidP="00D97B1C">
            <w:r w:rsidRPr="00D97B1C">
              <w:t>Traveler Author</w:t>
            </w:r>
          </w:p>
        </w:tc>
        <w:tc>
          <w:tcPr>
            <w:tcW w:w="4002" w:type="pct"/>
            <w:gridSpan w:val="4"/>
          </w:tcPr>
          <w:p w:rsidR="00766F7D" w:rsidRPr="00CA0CFF" w:rsidRDefault="00AE1B02" w:rsidP="00CA0CFF">
            <w:r w:rsidRPr="00CA0CFF">
              <w:t>John Fischer</w:t>
            </w:r>
          </w:p>
        </w:tc>
      </w:tr>
      <w:tr w:rsidR="00766F7D" w:rsidRPr="00D97B1C" w:rsidTr="00A841DF">
        <w:trPr>
          <w:trHeight w:val="288"/>
        </w:trPr>
        <w:tc>
          <w:tcPr>
            <w:tcW w:w="998" w:type="pct"/>
          </w:tcPr>
          <w:p w:rsidR="00766F7D" w:rsidRPr="00D97B1C" w:rsidRDefault="00766F7D" w:rsidP="00D97B1C">
            <w:r w:rsidRPr="00D97B1C">
              <w:t>Traveler Date</w:t>
            </w:r>
          </w:p>
        </w:tc>
        <w:tc>
          <w:tcPr>
            <w:tcW w:w="4002" w:type="pct"/>
            <w:gridSpan w:val="4"/>
          </w:tcPr>
          <w:p w:rsidR="00766F7D" w:rsidRPr="00CA0CFF" w:rsidRDefault="00CB5C99" w:rsidP="00CA0CFF">
            <w:r>
              <w:t>11-Dec-2020</w:t>
            </w:r>
          </w:p>
        </w:tc>
      </w:tr>
      <w:tr w:rsidR="00766F7D" w:rsidRPr="00D97B1C" w:rsidTr="00A841DF">
        <w:trPr>
          <w:trHeight w:val="288"/>
        </w:trPr>
        <w:tc>
          <w:tcPr>
            <w:tcW w:w="998" w:type="pct"/>
          </w:tcPr>
          <w:p w:rsidR="00766F7D" w:rsidRPr="00D97B1C" w:rsidRDefault="00766F7D" w:rsidP="00D97B1C">
            <w:r w:rsidRPr="00D97B1C">
              <w:t>NCR Emails</w:t>
            </w:r>
          </w:p>
        </w:tc>
        <w:tc>
          <w:tcPr>
            <w:tcW w:w="4002" w:type="pct"/>
            <w:gridSpan w:val="4"/>
          </w:tcPr>
          <w:p w:rsidR="00766F7D" w:rsidRPr="00CA0CFF" w:rsidRDefault="00713CDB" w:rsidP="00CA0CFF">
            <w:r w:rsidRPr="00CA0CFF">
              <w:t>fischer,worland,reilly</w:t>
            </w:r>
            <w:r w:rsidR="00CB5C99">
              <w:t>,hamlette</w:t>
            </w:r>
          </w:p>
        </w:tc>
      </w:tr>
      <w:tr w:rsidR="00766F7D" w:rsidRPr="00D97B1C" w:rsidTr="00A841DF">
        <w:trPr>
          <w:trHeight w:val="288"/>
        </w:trPr>
        <w:tc>
          <w:tcPr>
            <w:tcW w:w="998" w:type="pct"/>
          </w:tcPr>
          <w:p w:rsidR="00766F7D" w:rsidRPr="00D97B1C" w:rsidRDefault="00766F7D" w:rsidP="00D97B1C">
            <w:r w:rsidRPr="00D97B1C">
              <w:t>Approval Names</w:t>
            </w:r>
          </w:p>
        </w:tc>
        <w:tc>
          <w:tcPr>
            <w:tcW w:w="1001" w:type="pct"/>
          </w:tcPr>
          <w:p w:rsidR="00766F7D" w:rsidRPr="00CA0CFF" w:rsidRDefault="00D0230C" w:rsidP="00CA0CFF">
            <w:r w:rsidRPr="00CA0CFF">
              <w:t>John Fischer</w:t>
            </w:r>
          </w:p>
        </w:tc>
        <w:tc>
          <w:tcPr>
            <w:tcW w:w="1000" w:type="pct"/>
          </w:tcPr>
          <w:p w:rsidR="00766F7D" w:rsidRPr="00CA0CFF" w:rsidRDefault="00D0230C" w:rsidP="00CA0CFF">
            <w:r w:rsidRPr="00CA0CFF">
              <w:t>Ken Worland</w:t>
            </w:r>
          </w:p>
        </w:tc>
        <w:tc>
          <w:tcPr>
            <w:tcW w:w="1000" w:type="pct"/>
          </w:tcPr>
          <w:p w:rsidR="00766F7D" w:rsidRPr="00CA0CFF" w:rsidRDefault="00D0230C" w:rsidP="00CA0CFF">
            <w:r w:rsidRPr="00CA0CFF">
              <w:t>Tony Reilly</w:t>
            </w:r>
          </w:p>
        </w:tc>
        <w:tc>
          <w:tcPr>
            <w:tcW w:w="1001" w:type="pct"/>
          </w:tcPr>
          <w:p w:rsidR="00766F7D" w:rsidRPr="00CA0CFF" w:rsidRDefault="00CB5C99" w:rsidP="00CA0CFF">
            <w:r>
              <w:t>Dave Hamlette</w:t>
            </w:r>
          </w:p>
        </w:tc>
      </w:tr>
      <w:tr w:rsidR="00286CF6" w:rsidRPr="00D97B1C" w:rsidTr="00A841DF">
        <w:trPr>
          <w:trHeight w:val="288"/>
        </w:trPr>
        <w:tc>
          <w:tcPr>
            <w:tcW w:w="998" w:type="pct"/>
          </w:tcPr>
          <w:p w:rsidR="00286CF6" w:rsidRPr="00D97B1C" w:rsidRDefault="00286CF6" w:rsidP="00D97B1C">
            <w:r>
              <w:t>Approval Signatures</w:t>
            </w:r>
          </w:p>
        </w:tc>
        <w:tc>
          <w:tcPr>
            <w:tcW w:w="1001" w:type="pct"/>
          </w:tcPr>
          <w:p w:rsidR="00286CF6" w:rsidRPr="00CA0CFF" w:rsidRDefault="00286CF6" w:rsidP="00CA0CFF"/>
        </w:tc>
        <w:tc>
          <w:tcPr>
            <w:tcW w:w="1000" w:type="pct"/>
          </w:tcPr>
          <w:p w:rsidR="00286CF6" w:rsidRPr="00CA0CFF" w:rsidRDefault="00286CF6" w:rsidP="00CA0CFF"/>
        </w:tc>
        <w:tc>
          <w:tcPr>
            <w:tcW w:w="1000" w:type="pct"/>
          </w:tcPr>
          <w:p w:rsidR="00286CF6" w:rsidRPr="00CA0CFF" w:rsidRDefault="00286CF6" w:rsidP="00CA0CFF"/>
        </w:tc>
        <w:tc>
          <w:tcPr>
            <w:tcW w:w="1001" w:type="pct"/>
          </w:tcPr>
          <w:p w:rsidR="00286CF6" w:rsidRPr="00CA0CFF" w:rsidRDefault="00286CF6" w:rsidP="00CA0CFF"/>
        </w:tc>
      </w:tr>
      <w:tr w:rsidR="00766F7D" w:rsidRPr="00D97B1C" w:rsidTr="00A841DF">
        <w:trPr>
          <w:trHeight w:val="288"/>
        </w:trPr>
        <w:tc>
          <w:tcPr>
            <w:tcW w:w="998" w:type="pct"/>
          </w:tcPr>
          <w:p w:rsidR="00766F7D" w:rsidRPr="00D97B1C" w:rsidRDefault="00766F7D" w:rsidP="00D97B1C">
            <w:r w:rsidRPr="00D97B1C">
              <w:t>Approval Date</w:t>
            </w:r>
            <w:r w:rsidR="00286CF6">
              <w:t>s</w:t>
            </w:r>
          </w:p>
        </w:tc>
        <w:tc>
          <w:tcPr>
            <w:tcW w:w="1001" w:type="pct"/>
          </w:tcPr>
          <w:p w:rsidR="00766F7D" w:rsidRPr="00CA0CFF" w:rsidRDefault="00766F7D" w:rsidP="00CA0CFF"/>
        </w:tc>
        <w:tc>
          <w:tcPr>
            <w:tcW w:w="1000" w:type="pct"/>
          </w:tcPr>
          <w:p w:rsidR="00766F7D" w:rsidRPr="00CA0CFF" w:rsidRDefault="00766F7D" w:rsidP="00CA0CFF"/>
        </w:tc>
        <w:tc>
          <w:tcPr>
            <w:tcW w:w="1000" w:type="pct"/>
          </w:tcPr>
          <w:p w:rsidR="00766F7D" w:rsidRPr="00CA0CFF" w:rsidRDefault="00766F7D" w:rsidP="00CA0CFF"/>
        </w:tc>
        <w:tc>
          <w:tcPr>
            <w:tcW w:w="1001" w:type="pct"/>
          </w:tcPr>
          <w:p w:rsidR="00766F7D" w:rsidRPr="00CA0CFF" w:rsidRDefault="00766F7D" w:rsidP="00CA0CFF"/>
        </w:tc>
      </w:tr>
      <w:tr w:rsidR="00766F7D" w:rsidRPr="00D97B1C" w:rsidTr="00A841DF">
        <w:trPr>
          <w:trHeight w:val="288"/>
        </w:trPr>
        <w:tc>
          <w:tcPr>
            <w:tcW w:w="998" w:type="pct"/>
          </w:tcPr>
          <w:p w:rsidR="00766F7D" w:rsidRPr="00D97B1C" w:rsidRDefault="00766F7D" w:rsidP="00D97B1C">
            <w:r w:rsidRPr="00D97B1C">
              <w:t>Approval Title</w:t>
            </w:r>
          </w:p>
        </w:tc>
        <w:tc>
          <w:tcPr>
            <w:tcW w:w="1001" w:type="pct"/>
          </w:tcPr>
          <w:p w:rsidR="00766F7D" w:rsidRPr="00CA0CFF" w:rsidRDefault="00766F7D" w:rsidP="00CA0CFF">
            <w:r w:rsidRPr="00CA0CFF">
              <w:t>Author</w:t>
            </w:r>
          </w:p>
        </w:tc>
        <w:tc>
          <w:tcPr>
            <w:tcW w:w="1000" w:type="pct"/>
          </w:tcPr>
          <w:p w:rsidR="00766F7D" w:rsidRPr="00CA0CFF" w:rsidRDefault="00766F7D" w:rsidP="00CA0CFF">
            <w:r w:rsidRPr="00CA0CFF">
              <w:t>Reviewer</w:t>
            </w:r>
          </w:p>
        </w:tc>
        <w:tc>
          <w:tcPr>
            <w:tcW w:w="1000" w:type="pct"/>
          </w:tcPr>
          <w:p w:rsidR="00766F7D" w:rsidRPr="00CA0CFF" w:rsidRDefault="00766F7D" w:rsidP="00CA0CFF">
            <w:r w:rsidRPr="00CA0CFF">
              <w:t xml:space="preserve">Project </w:t>
            </w:r>
            <w:r w:rsidR="00B16F27" w:rsidRPr="00CA0CFF">
              <w:t>Manager</w:t>
            </w:r>
          </w:p>
        </w:tc>
        <w:tc>
          <w:tcPr>
            <w:tcW w:w="1001" w:type="pct"/>
          </w:tcPr>
          <w:p w:rsidR="00766F7D" w:rsidRPr="00CA0CFF" w:rsidRDefault="00CB5C99" w:rsidP="00CA0CFF">
            <w:r>
              <w:t>RADCON Rep.</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D0230C" w:rsidRPr="00D97B1C" w:rsidTr="00A841DF">
        <w:trPr>
          <w:cantSplit/>
          <w:trHeight w:val="288"/>
        </w:trPr>
        <w:tc>
          <w:tcPr>
            <w:tcW w:w="999" w:type="pct"/>
          </w:tcPr>
          <w:p w:rsidR="00D0230C" w:rsidRDefault="003C50AF" w:rsidP="002E3B9F">
            <w:hyperlink r:id="rId8" w:history="1">
              <w:r w:rsidR="005F0F9E" w:rsidRPr="005F0F9E">
                <w:rPr>
                  <w:rStyle w:val="Hyperlink"/>
                </w:rPr>
                <w:t>Cryounit Helium Vessel dwg</w:t>
              </w:r>
            </w:hyperlink>
          </w:p>
        </w:tc>
        <w:tc>
          <w:tcPr>
            <w:tcW w:w="999" w:type="pct"/>
          </w:tcPr>
          <w:p w:rsidR="00D0230C" w:rsidRDefault="003C50AF" w:rsidP="002E3B9F">
            <w:hyperlink r:id="rId9" w:history="1">
              <w:r w:rsidR="005F0F9E" w:rsidRPr="005F0F9E">
                <w:rPr>
                  <w:rStyle w:val="Hyperlink"/>
                </w:rPr>
                <w:t>Cryounit HV MLI dwg</w:t>
              </w:r>
            </w:hyperlink>
          </w:p>
        </w:tc>
        <w:tc>
          <w:tcPr>
            <w:tcW w:w="1001" w:type="pct"/>
          </w:tcPr>
          <w:p w:rsidR="00D0230C" w:rsidRDefault="003C50AF" w:rsidP="002E3B9F">
            <w:hyperlink r:id="rId10" w:history="1">
              <w:r w:rsidR="005F0F9E" w:rsidRPr="005F0F9E">
                <w:rPr>
                  <w:rStyle w:val="Hyperlink"/>
                </w:rPr>
                <w:t>Cryounit Nitronis Rod Seat MLI dwg</w:t>
              </w:r>
            </w:hyperlink>
          </w:p>
        </w:tc>
        <w:tc>
          <w:tcPr>
            <w:tcW w:w="1001" w:type="pct"/>
          </w:tcPr>
          <w:p w:rsidR="00D0230C" w:rsidRDefault="003C50AF" w:rsidP="002E3B9F">
            <w:hyperlink r:id="rId11" w:history="1">
              <w:r w:rsidR="000E6C80" w:rsidRPr="000E6C80">
                <w:rPr>
                  <w:rStyle w:val="Hyperlink"/>
                </w:rPr>
                <w:t>Cryounit Tuner Assy dwg</w:t>
              </w:r>
            </w:hyperlink>
          </w:p>
        </w:tc>
        <w:tc>
          <w:tcPr>
            <w:tcW w:w="1000" w:type="pct"/>
          </w:tcPr>
          <w:p w:rsidR="00D0230C" w:rsidRPr="00D97B1C" w:rsidRDefault="003C50AF" w:rsidP="00D97B1C">
            <w:hyperlink r:id="rId12" w:history="1">
              <w:r w:rsidR="000E6C80" w:rsidRPr="000E6C80">
                <w:rPr>
                  <w:rStyle w:val="Hyperlink"/>
                </w:rPr>
                <w:t>Cryounit VV End View dwg</w:t>
              </w:r>
            </w:hyperlink>
          </w:p>
        </w:tc>
      </w:tr>
      <w:tr w:rsidR="00D0230C" w:rsidRPr="00D97B1C" w:rsidTr="00A841DF">
        <w:trPr>
          <w:cantSplit/>
          <w:trHeight w:val="288"/>
        </w:trPr>
        <w:tc>
          <w:tcPr>
            <w:tcW w:w="999" w:type="pct"/>
          </w:tcPr>
          <w:p w:rsidR="00D0230C" w:rsidRPr="00D97B1C" w:rsidRDefault="003C50AF" w:rsidP="00D97B1C">
            <w:hyperlink r:id="rId13" w:history="1">
              <w:r w:rsidR="000E6C80" w:rsidRPr="000E6C80">
                <w:rPr>
                  <w:rStyle w:val="Hyperlink"/>
                </w:rPr>
                <w:t>Cryounit Waveguide Front View dwg</w:t>
              </w:r>
            </w:hyperlink>
          </w:p>
        </w:tc>
        <w:tc>
          <w:tcPr>
            <w:tcW w:w="999" w:type="pct"/>
          </w:tcPr>
          <w:p w:rsidR="00D0230C" w:rsidRPr="00D97B1C" w:rsidRDefault="003C50AF" w:rsidP="00D97B1C">
            <w:hyperlink r:id="rId14" w:history="1">
              <w:r w:rsidR="000E6C80" w:rsidRPr="000E6C80">
                <w:rPr>
                  <w:rStyle w:val="Hyperlink"/>
                </w:rPr>
                <w:t>Cryounit Waveguide Top View dwg</w:t>
              </w:r>
            </w:hyperlink>
          </w:p>
        </w:tc>
        <w:tc>
          <w:tcPr>
            <w:tcW w:w="1001" w:type="pct"/>
          </w:tcPr>
          <w:p w:rsidR="00D0230C" w:rsidRPr="00D97B1C" w:rsidRDefault="003C50AF" w:rsidP="00D97B1C">
            <w:hyperlink r:id="rId15" w:history="1">
              <w:r w:rsidR="00247A9B" w:rsidRPr="00247A9B">
                <w:rPr>
                  <w:rStyle w:val="Hyperlink"/>
                </w:rPr>
                <w:t>Radcon RAM Control Doc2019</w:t>
              </w:r>
            </w:hyperlink>
          </w:p>
        </w:tc>
        <w:tc>
          <w:tcPr>
            <w:tcW w:w="1001" w:type="pct"/>
          </w:tcPr>
          <w:p w:rsidR="00D0230C" w:rsidRPr="00D97B1C" w:rsidRDefault="003C50AF" w:rsidP="00D97B1C">
            <w:hyperlink r:id="rId16" w:history="1">
              <w:r w:rsidR="00247A9B" w:rsidRPr="00247A9B">
                <w:rPr>
                  <w:rStyle w:val="Hyperlink"/>
                </w:rPr>
                <w:t>WACH's Noise Survey</w:t>
              </w:r>
            </w:hyperlink>
          </w:p>
        </w:tc>
        <w:tc>
          <w:tcPr>
            <w:tcW w:w="1000" w:type="pct"/>
          </w:tcPr>
          <w:p w:rsidR="00D0230C" w:rsidRPr="00D97B1C" w:rsidRDefault="003C50AF" w:rsidP="00D97B1C">
            <w:hyperlink r:id="rId17" w:history="1">
              <w:r w:rsidR="001B6ABE" w:rsidRPr="001B6ABE">
                <w:rPr>
                  <w:rStyle w:val="Hyperlink"/>
                </w:rPr>
                <w:t>C20-C50 rework brief slides</w:t>
              </w:r>
            </w:hyperlink>
          </w:p>
        </w:tc>
      </w:tr>
      <w:tr w:rsidR="001B6ABE" w:rsidRPr="00D97B1C" w:rsidTr="00A841DF">
        <w:trPr>
          <w:cantSplit/>
          <w:trHeight w:val="288"/>
        </w:trPr>
        <w:tc>
          <w:tcPr>
            <w:tcW w:w="999" w:type="pct"/>
          </w:tcPr>
          <w:p w:rsidR="001B6ABE" w:rsidRDefault="003C50AF" w:rsidP="00D97B1C">
            <w:hyperlink r:id="rId18" w:history="1">
              <w:r w:rsidR="001B6ABE" w:rsidRPr="001B6ABE">
                <w:rPr>
                  <w:rStyle w:val="Hyperlink"/>
                </w:rPr>
                <w:t>C20-C50 Indium Joint Locations</w:t>
              </w:r>
            </w:hyperlink>
          </w:p>
        </w:tc>
        <w:tc>
          <w:tcPr>
            <w:tcW w:w="999" w:type="pct"/>
          </w:tcPr>
          <w:p w:rsidR="001B6ABE" w:rsidRDefault="001B6ABE" w:rsidP="00D97B1C"/>
        </w:tc>
        <w:tc>
          <w:tcPr>
            <w:tcW w:w="1001" w:type="pct"/>
          </w:tcPr>
          <w:p w:rsidR="001B6ABE" w:rsidRDefault="001B6ABE" w:rsidP="00D97B1C">
            <w:pPr>
              <w:rPr>
                <w:rStyle w:val="Hyperlink"/>
              </w:rPr>
            </w:pPr>
          </w:p>
        </w:tc>
        <w:tc>
          <w:tcPr>
            <w:tcW w:w="1001" w:type="pct"/>
          </w:tcPr>
          <w:p w:rsidR="001B6ABE" w:rsidRDefault="001B6ABE" w:rsidP="00D97B1C"/>
        </w:tc>
        <w:tc>
          <w:tcPr>
            <w:tcW w:w="1000" w:type="pct"/>
          </w:tcPr>
          <w:p w:rsidR="001B6ABE" w:rsidRDefault="001B6ABE"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lastRenderedPageBreak/>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961"/>
        <w:gridCol w:w="7051"/>
        <w:gridCol w:w="4938"/>
      </w:tblGrid>
      <w:tr w:rsidR="00733DA7" w:rsidRPr="00D97B1C" w:rsidTr="00CE6A4B">
        <w:trPr>
          <w:trHeight w:val="288"/>
        </w:trPr>
        <w:tc>
          <w:tcPr>
            <w:tcW w:w="1074" w:type="dxa"/>
          </w:tcPr>
          <w:p w:rsidR="007D458D" w:rsidRPr="00D97B1C" w:rsidRDefault="007D458D" w:rsidP="00D97B1C">
            <w:r w:rsidRPr="00D97B1C">
              <w:lastRenderedPageBreak/>
              <w:t>Step No.</w:t>
            </w:r>
          </w:p>
        </w:tc>
        <w:tc>
          <w:tcPr>
            <w:tcW w:w="8844" w:type="dxa"/>
          </w:tcPr>
          <w:p w:rsidR="007D458D" w:rsidRPr="00D97B1C" w:rsidRDefault="007D458D" w:rsidP="00D97B1C">
            <w:r w:rsidRPr="00D97B1C">
              <w:t>Instructions</w:t>
            </w:r>
          </w:p>
        </w:tc>
        <w:tc>
          <w:tcPr>
            <w:tcW w:w="4938" w:type="dxa"/>
            <w:noWrap/>
          </w:tcPr>
          <w:p w:rsidR="007D458D" w:rsidRPr="00D97B1C" w:rsidRDefault="007D458D" w:rsidP="00D97B1C">
            <w:r w:rsidRPr="00D97B1C">
              <w:t>Data Input</w:t>
            </w:r>
          </w:p>
        </w:tc>
      </w:tr>
      <w:tr w:rsidR="00733DA7" w:rsidRPr="00D97B1C" w:rsidTr="00CE6A4B">
        <w:trPr>
          <w:trHeight w:val="288"/>
        </w:trPr>
        <w:tc>
          <w:tcPr>
            <w:tcW w:w="1074" w:type="dxa"/>
          </w:tcPr>
          <w:p w:rsidR="00927FAE" w:rsidRPr="00D97B1C" w:rsidRDefault="00927FAE" w:rsidP="009E6860">
            <w:pPr>
              <w:jc w:val="center"/>
            </w:pPr>
            <w:r w:rsidRPr="00D97B1C">
              <w:t>1</w:t>
            </w:r>
          </w:p>
        </w:tc>
        <w:tc>
          <w:tcPr>
            <w:tcW w:w="8844" w:type="dxa"/>
          </w:tcPr>
          <w:p w:rsidR="00927FAE" w:rsidRDefault="00D5594E" w:rsidP="002E3B9F">
            <w:pPr>
              <w:keepNext/>
            </w:pPr>
            <w:r>
              <w:t>Disassemble C20</w:t>
            </w:r>
            <w:r w:rsidR="00927FAE">
              <w:t xml:space="preserve"> style cryounits.</w:t>
            </w:r>
            <w:r>
              <w:t xml:space="preserve"> </w:t>
            </w:r>
          </w:p>
          <w:p w:rsidR="00D5594E" w:rsidRDefault="00D5594E" w:rsidP="002E3B9F">
            <w:pPr>
              <w:keepNext/>
            </w:pPr>
            <w:r>
              <w:t>Relocate the Cryounit to the disassembly area</w:t>
            </w:r>
            <w:r w:rsidR="00916D13">
              <w:t>, record comments.</w:t>
            </w:r>
          </w:p>
        </w:tc>
        <w:tc>
          <w:tcPr>
            <w:tcW w:w="4938" w:type="dxa"/>
            <w:noWrap/>
          </w:tcPr>
          <w:p w:rsidR="00927FAE" w:rsidRDefault="00927FAE" w:rsidP="00D94F24">
            <w:r>
              <w:t>[[</w:t>
            </w:r>
            <w:r w:rsidR="00D94F24">
              <w:t>CU</w:t>
            </w:r>
            <w:r w:rsidR="00FD590C">
              <w:t>SN</w:t>
            </w:r>
            <w:r w:rsidR="002E3B9F">
              <w:t>]]</w:t>
            </w:r>
            <w:r w:rsidR="00FD590C">
              <w:t xml:space="preserve"> </w:t>
            </w:r>
            <w:r>
              <w:t>&lt;&lt;</w:t>
            </w:r>
            <w:r w:rsidR="00FD590C">
              <w:t>CU</w:t>
            </w:r>
            <w:r w:rsidR="002E3B9F">
              <w:t>SN</w:t>
            </w:r>
            <w:r>
              <w:t>&gt;&gt;</w:t>
            </w:r>
          </w:p>
          <w:p w:rsidR="00916D13" w:rsidRDefault="00916D13" w:rsidP="00D94F24">
            <w:r>
              <w:t>[[Technician1]] &lt;&lt;SRFCMP&gt;&gt;</w:t>
            </w:r>
          </w:p>
          <w:p w:rsidR="00916D13" w:rsidRDefault="00916D13" w:rsidP="00D94F24">
            <w:r>
              <w:t>[[Date1]] &lt;&lt;TIMESTAMP&gt;&gt;</w:t>
            </w:r>
          </w:p>
          <w:p w:rsidR="00D5594E" w:rsidRDefault="00916D13" w:rsidP="00D94F24">
            <w:r>
              <w:t>[[Comment1]] &lt;&lt;COMMENT&gt;&gt;</w:t>
            </w:r>
          </w:p>
        </w:tc>
      </w:tr>
      <w:tr w:rsidR="00733DA7" w:rsidRPr="00D97B1C" w:rsidTr="00CE6A4B">
        <w:trPr>
          <w:trHeight w:val="288"/>
        </w:trPr>
        <w:tc>
          <w:tcPr>
            <w:tcW w:w="1074" w:type="dxa"/>
          </w:tcPr>
          <w:p w:rsidR="00927FAE" w:rsidRPr="00D97B1C" w:rsidRDefault="00927FAE" w:rsidP="009E6860">
            <w:pPr>
              <w:jc w:val="center"/>
            </w:pPr>
            <w:r w:rsidRPr="00D97B1C">
              <w:t>2</w:t>
            </w:r>
          </w:p>
        </w:tc>
        <w:tc>
          <w:tcPr>
            <w:tcW w:w="13782" w:type="dxa"/>
            <w:gridSpan w:val="2"/>
          </w:tcPr>
          <w:tbl>
            <w:tblPr>
              <w:tblStyle w:val="TableGrid"/>
              <w:tblW w:w="0" w:type="auto"/>
              <w:tblLook w:val="04A0" w:firstRow="1" w:lastRow="0" w:firstColumn="1" w:lastColumn="0" w:noHBand="0" w:noVBand="1"/>
            </w:tblPr>
            <w:tblGrid>
              <w:gridCol w:w="3908"/>
              <w:gridCol w:w="3908"/>
              <w:gridCol w:w="3909"/>
            </w:tblGrid>
            <w:tr w:rsidR="00475836" w:rsidTr="008B0A34">
              <w:tc>
                <w:tcPr>
                  <w:tcW w:w="3908" w:type="dxa"/>
                </w:tcPr>
                <w:p w:rsidR="00475836" w:rsidRDefault="00475836" w:rsidP="00475836">
                  <w:pPr>
                    <w:jc w:val="center"/>
                  </w:pPr>
                  <w:r w:rsidRPr="00475836">
                    <w:rPr>
                      <w:b/>
                    </w:rPr>
                    <w:t>Component Serial Numbers</w:t>
                  </w:r>
                </w:p>
              </w:tc>
              <w:tc>
                <w:tcPr>
                  <w:tcW w:w="3908" w:type="dxa"/>
                </w:tcPr>
                <w:p w:rsidR="00475836" w:rsidRDefault="00475836" w:rsidP="00475836">
                  <w:pPr>
                    <w:jc w:val="center"/>
                  </w:pPr>
                  <w:r>
                    <w:t>Left</w:t>
                  </w:r>
                </w:p>
              </w:tc>
              <w:tc>
                <w:tcPr>
                  <w:tcW w:w="3909" w:type="dxa"/>
                </w:tcPr>
                <w:p w:rsidR="00475836" w:rsidRDefault="00475836" w:rsidP="00475836">
                  <w:pPr>
                    <w:jc w:val="center"/>
                  </w:pPr>
                  <w:r>
                    <w:t>Right</w:t>
                  </w:r>
                </w:p>
              </w:tc>
            </w:tr>
            <w:tr w:rsidR="00475836" w:rsidTr="008B0A34">
              <w:tc>
                <w:tcPr>
                  <w:tcW w:w="3908" w:type="dxa"/>
                </w:tcPr>
                <w:p w:rsidR="00475836" w:rsidRDefault="00475836" w:rsidP="00D97B1C">
                  <w:r>
                    <w:t>Tophat</w:t>
                  </w:r>
                </w:p>
              </w:tc>
              <w:tc>
                <w:tcPr>
                  <w:tcW w:w="3908" w:type="dxa"/>
                </w:tcPr>
                <w:p w:rsidR="00475836" w:rsidRPr="005C0122" w:rsidRDefault="002E3B9F" w:rsidP="008B0A34">
                  <w:r>
                    <w:t>[[</w:t>
                  </w:r>
                  <w:r w:rsidR="00646A00">
                    <w:t>THTSSN</w:t>
                  </w:r>
                  <w:r>
                    <w:t>]]</w:t>
                  </w:r>
                  <w:r w:rsidR="00CC7D85">
                    <w:t xml:space="preserve"> </w:t>
                  </w:r>
                  <w:r w:rsidR="00475836">
                    <w:t>&lt;&lt;</w:t>
                  </w:r>
                  <w:r w:rsidR="008B0A34">
                    <w:t>SN</w:t>
                  </w:r>
                  <w:r w:rsidR="00475836">
                    <w:t>&gt;&gt;</w:t>
                  </w:r>
                </w:p>
              </w:tc>
              <w:tc>
                <w:tcPr>
                  <w:tcW w:w="3909" w:type="dxa"/>
                </w:tcPr>
                <w:p w:rsidR="00475836" w:rsidRDefault="00475836" w:rsidP="002E3B9F">
                  <w:pPr>
                    <w:rPr>
                      <w:b/>
                      <w:bCs/>
                    </w:rPr>
                  </w:pPr>
                </w:p>
              </w:tc>
            </w:tr>
            <w:tr w:rsidR="00475836" w:rsidTr="008B0A34">
              <w:tc>
                <w:tcPr>
                  <w:tcW w:w="3908" w:type="dxa"/>
                </w:tcPr>
                <w:p w:rsidR="00475836" w:rsidRDefault="00475836" w:rsidP="00D97B1C">
                  <w:r>
                    <w:t>Manifold Assembly</w:t>
                  </w:r>
                </w:p>
              </w:tc>
              <w:tc>
                <w:tcPr>
                  <w:tcW w:w="3908" w:type="dxa"/>
                </w:tcPr>
                <w:p w:rsidR="00475836" w:rsidRDefault="002E3B9F" w:rsidP="00646A00">
                  <w:pPr>
                    <w:rPr>
                      <w:b/>
                      <w:bCs/>
                    </w:rPr>
                  </w:pPr>
                  <w:r>
                    <w:t>[[</w:t>
                  </w:r>
                  <w:r w:rsidR="00646A00">
                    <w:t>MANFSN</w:t>
                  </w:r>
                  <w:r>
                    <w:t>]]</w:t>
                  </w:r>
                  <w:r w:rsidR="00CC7D85">
                    <w:t xml:space="preserve"> </w:t>
                  </w:r>
                  <w:r w:rsidR="008B0A34">
                    <w:t>&lt;&lt;SN&gt;&gt;</w:t>
                  </w:r>
                </w:p>
              </w:tc>
              <w:tc>
                <w:tcPr>
                  <w:tcW w:w="3909" w:type="dxa"/>
                </w:tcPr>
                <w:p w:rsidR="00475836" w:rsidRDefault="00475836" w:rsidP="002E3B9F">
                  <w:pPr>
                    <w:rPr>
                      <w:b/>
                      <w:bCs/>
                    </w:rPr>
                  </w:pPr>
                </w:p>
              </w:tc>
            </w:tr>
            <w:tr w:rsidR="00475836" w:rsidTr="008B0A34">
              <w:tc>
                <w:tcPr>
                  <w:tcW w:w="3908" w:type="dxa"/>
                </w:tcPr>
                <w:p w:rsidR="00475836" w:rsidRDefault="00475836" w:rsidP="00D97B1C">
                  <w:r>
                    <w:t>Feed Thru Plate</w:t>
                  </w:r>
                </w:p>
              </w:tc>
              <w:tc>
                <w:tcPr>
                  <w:tcW w:w="3908" w:type="dxa"/>
                </w:tcPr>
                <w:p w:rsidR="00475836" w:rsidRDefault="002E3B9F" w:rsidP="00646A00">
                  <w:pPr>
                    <w:rPr>
                      <w:b/>
                      <w:bCs/>
                    </w:rPr>
                  </w:pPr>
                  <w:r>
                    <w:t>[[</w:t>
                  </w:r>
                  <w:r w:rsidR="00646A00">
                    <w:t>INFFSN</w:t>
                  </w:r>
                  <w:r>
                    <w:t>]]</w:t>
                  </w:r>
                  <w:r w:rsidR="00CC7D85">
                    <w:t xml:space="preserve"> </w:t>
                  </w:r>
                  <w:r w:rsidR="008B0A34">
                    <w:t>&lt;&lt;SN&gt;&gt;</w:t>
                  </w:r>
                </w:p>
              </w:tc>
              <w:tc>
                <w:tcPr>
                  <w:tcW w:w="3909" w:type="dxa"/>
                </w:tcPr>
                <w:p w:rsidR="00475836" w:rsidRDefault="00475836" w:rsidP="002E3B9F">
                  <w:pPr>
                    <w:rPr>
                      <w:b/>
                      <w:bCs/>
                    </w:rPr>
                  </w:pPr>
                </w:p>
              </w:tc>
            </w:tr>
            <w:tr w:rsidR="00475836" w:rsidTr="008B0A34">
              <w:tc>
                <w:tcPr>
                  <w:tcW w:w="3908" w:type="dxa"/>
                </w:tcPr>
                <w:p w:rsidR="00475836" w:rsidRDefault="00475836" w:rsidP="00D97B1C">
                  <w:r>
                    <w:t>Warm Window Assy</w:t>
                  </w:r>
                </w:p>
              </w:tc>
              <w:tc>
                <w:tcPr>
                  <w:tcW w:w="3908" w:type="dxa"/>
                </w:tcPr>
                <w:p w:rsidR="00475836" w:rsidRDefault="002E3B9F" w:rsidP="00646A00">
                  <w:pPr>
                    <w:rPr>
                      <w:b/>
                      <w:bCs/>
                    </w:rPr>
                  </w:pPr>
                  <w:r>
                    <w:t>[[Left</w:t>
                  </w:r>
                  <w:r w:rsidR="00646A00">
                    <w:t>WINSN</w:t>
                  </w:r>
                  <w:r>
                    <w:t>]]</w:t>
                  </w:r>
                  <w:r w:rsidR="00CC7D85">
                    <w:t xml:space="preserve"> </w:t>
                  </w:r>
                  <w:r w:rsidR="008B0A34">
                    <w:t>&lt;&lt;SN&gt;&gt;</w:t>
                  </w:r>
                </w:p>
              </w:tc>
              <w:tc>
                <w:tcPr>
                  <w:tcW w:w="3909" w:type="dxa"/>
                </w:tcPr>
                <w:p w:rsidR="00475836" w:rsidRDefault="00646A00" w:rsidP="002E3B9F">
                  <w:pPr>
                    <w:rPr>
                      <w:b/>
                      <w:bCs/>
                    </w:rPr>
                  </w:pPr>
                  <w:r>
                    <w:t>[[RightWINSN</w:t>
                  </w:r>
                  <w:r w:rsidR="002E3B9F">
                    <w:t>]]</w:t>
                  </w:r>
                  <w:r w:rsidR="00CC7D85">
                    <w:t xml:space="preserve"> </w:t>
                  </w:r>
                  <w:r w:rsidR="008B0A34">
                    <w:t>&lt;&lt;SN&gt;&gt;</w:t>
                  </w:r>
                </w:p>
              </w:tc>
            </w:tr>
            <w:tr w:rsidR="00475836" w:rsidTr="008B0A34">
              <w:tc>
                <w:tcPr>
                  <w:tcW w:w="3908" w:type="dxa"/>
                </w:tcPr>
                <w:p w:rsidR="00475836" w:rsidRDefault="00475836" w:rsidP="00D97B1C">
                  <w:r>
                    <w:t>Waveguide Extension</w:t>
                  </w:r>
                </w:p>
              </w:tc>
              <w:tc>
                <w:tcPr>
                  <w:tcW w:w="3908" w:type="dxa"/>
                </w:tcPr>
                <w:p w:rsidR="00475836" w:rsidRDefault="002E3B9F" w:rsidP="008B0A34">
                  <w:pPr>
                    <w:rPr>
                      <w:b/>
                      <w:bCs/>
                    </w:rPr>
                  </w:pPr>
                  <w:r>
                    <w:t>[[LeftWG</w:t>
                  </w:r>
                  <w:r w:rsidR="00646A00">
                    <w:t>DXSN</w:t>
                  </w:r>
                  <w:r>
                    <w:t>]]</w:t>
                  </w:r>
                  <w:r w:rsidR="00CC7D85">
                    <w:t xml:space="preserve"> </w:t>
                  </w:r>
                  <w:r w:rsidR="00475836">
                    <w:t>&lt;&lt;</w:t>
                  </w:r>
                  <w:r>
                    <w:t>SN</w:t>
                  </w:r>
                  <w:r w:rsidR="00475836">
                    <w:t>&gt;&gt;</w:t>
                  </w:r>
                </w:p>
              </w:tc>
              <w:tc>
                <w:tcPr>
                  <w:tcW w:w="3909" w:type="dxa"/>
                </w:tcPr>
                <w:p w:rsidR="00475836" w:rsidRDefault="002E3B9F" w:rsidP="008B0A34">
                  <w:pPr>
                    <w:rPr>
                      <w:b/>
                      <w:bCs/>
                    </w:rPr>
                  </w:pPr>
                  <w:r>
                    <w:t>[[RightWG</w:t>
                  </w:r>
                  <w:r w:rsidR="00646A00">
                    <w:t>DXSN</w:t>
                  </w:r>
                  <w:r>
                    <w:t>]]</w:t>
                  </w:r>
                  <w:r w:rsidR="00CC7D85">
                    <w:t xml:space="preserve"> </w:t>
                  </w:r>
                  <w:r w:rsidR="00475836">
                    <w:t>&lt;&lt;</w:t>
                  </w:r>
                  <w:r>
                    <w:t>SN</w:t>
                  </w:r>
                  <w:r w:rsidR="00475836">
                    <w:t>&gt;&gt;</w:t>
                  </w:r>
                </w:p>
              </w:tc>
            </w:tr>
            <w:tr w:rsidR="00475836" w:rsidTr="008B0A34">
              <w:tc>
                <w:tcPr>
                  <w:tcW w:w="3908" w:type="dxa"/>
                </w:tcPr>
                <w:p w:rsidR="00475836" w:rsidRDefault="00475836" w:rsidP="002E3B9F">
                  <w:r>
                    <w:t>Warm Window</w:t>
                  </w:r>
                </w:p>
              </w:tc>
              <w:tc>
                <w:tcPr>
                  <w:tcW w:w="3908" w:type="dxa"/>
                </w:tcPr>
                <w:p w:rsidR="00475836" w:rsidRDefault="002E3B9F" w:rsidP="002E3B9F">
                  <w:pPr>
                    <w:rPr>
                      <w:b/>
                      <w:bCs/>
                    </w:rPr>
                  </w:pPr>
                  <w:r>
                    <w:t>[[LeftW</w:t>
                  </w:r>
                  <w:r w:rsidR="00646A00">
                    <w:t>IN</w:t>
                  </w:r>
                  <w:r>
                    <w:t>W</w:t>
                  </w:r>
                  <w:r w:rsidR="00646A00">
                    <w:t>SN</w:t>
                  </w:r>
                  <w:r>
                    <w:t>]]</w:t>
                  </w:r>
                  <w:r w:rsidR="00CC7D85">
                    <w:t xml:space="preserve"> </w:t>
                  </w:r>
                  <w:r w:rsidR="00475836">
                    <w:t>&lt;&lt;</w:t>
                  </w:r>
                  <w:r>
                    <w:t>SN</w:t>
                  </w:r>
                  <w:r w:rsidR="00475836">
                    <w:t>&gt;&gt;</w:t>
                  </w:r>
                </w:p>
              </w:tc>
              <w:tc>
                <w:tcPr>
                  <w:tcW w:w="3909" w:type="dxa"/>
                </w:tcPr>
                <w:p w:rsidR="00475836" w:rsidRDefault="002E3B9F" w:rsidP="008B0A34">
                  <w:pPr>
                    <w:rPr>
                      <w:b/>
                      <w:bCs/>
                    </w:rPr>
                  </w:pPr>
                  <w:r>
                    <w:t>[[RightW</w:t>
                  </w:r>
                  <w:r w:rsidR="00646A00">
                    <w:t>IN</w:t>
                  </w:r>
                  <w:r>
                    <w:t>W</w:t>
                  </w:r>
                  <w:r w:rsidR="00646A00">
                    <w:t>SN</w:t>
                  </w:r>
                  <w:r>
                    <w:t>]]</w:t>
                  </w:r>
                  <w:r w:rsidR="00CC7D85">
                    <w:t xml:space="preserve"> </w:t>
                  </w:r>
                  <w:r w:rsidR="00475836">
                    <w:t>&lt;&lt;</w:t>
                  </w:r>
                  <w:r>
                    <w:t>SN</w:t>
                  </w:r>
                  <w:r w:rsidR="00475836">
                    <w:t>&gt;&gt;</w:t>
                  </w:r>
                </w:p>
              </w:tc>
            </w:tr>
            <w:tr w:rsidR="00475836" w:rsidTr="008B0A34">
              <w:tc>
                <w:tcPr>
                  <w:tcW w:w="3908" w:type="dxa"/>
                </w:tcPr>
                <w:p w:rsidR="00475836" w:rsidRDefault="00475836" w:rsidP="002E3B9F">
                  <w:r>
                    <w:t>Vacuum Vessel</w:t>
                  </w:r>
                </w:p>
              </w:tc>
              <w:tc>
                <w:tcPr>
                  <w:tcW w:w="3908" w:type="dxa"/>
                </w:tcPr>
                <w:p w:rsidR="00475836" w:rsidRDefault="00646A00" w:rsidP="002E3B9F">
                  <w:pPr>
                    <w:rPr>
                      <w:b/>
                      <w:bCs/>
                    </w:rPr>
                  </w:pPr>
                  <w:r>
                    <w:t>[[VVSN</w:t>
                  </w:r>
                  <w:r w:rsidR="002E3B9F">
                    <w:t>]]</w:t>
                  </w:r>
                  <w:r w:rsidR="00CC7D85">
                    <w:t xml:space="preserve"> </w:t>
                  </w:r>
                  <w:r w:rsidR="00475836">
                    <w:t>&lt;&lt;</w:t>
                  </w:r>
                  <w:r w:rsidR="002E3B9F">
                    <w:t>SN</w:t>
                  </w:r>
                  <w:r w:rsidR="00475836">
                    <w:t>&gt;&gt;</w:t>
                  </w:r>
                </w:p>
              </w:tc>
              <w:tc>
                <w:tcPr>
                  <w:tcW w:w="3909" w:type="dxa"/>
                </w:tcPr>
                <w:p w:rsidR="00475836" w:rsidRDefault="00475836" w:rsidP="002E3B9F">
                  <w:pPr>
                    <w:rPr>
                      <w:b/>
                      <w:bCs/>
                    </w:rPr>
                  </w:pPr>
                </w:p>
              </w:tc>
            </w:tr>
            <w:tr w:rsidR="00475836" w:rsidTr="008B0A34">
              <w:tc>
                <w:tcPr>
                  <w:tcW w:w="3908" w:type="dxa"/>
                </w:tcPr>
                <w:p w:rsidR="00475836" w:rsidRDefault="00475836" w:rsidP="002E3B9F">
                  <w:r>
                    <w:t>Helium Vessel</w:t>
                  </w:r>
                </w:p>
              </w:tc>
              <w:tc>
                <w:tcPr>
                  <w:tcW w:w="3908" w:type="dxa"/>
                </w:tcPr>
                <w:p w:rsidR="00475836" w:rsidRDefault="00646A00" w:rsidP="008B0A34">
                  <w:pPr>
                    <w:rPr>
                      <w:b/>
                      <w:bCs/>
                    </w:rPr>
                  </w:pPr>
                  <w:r>
                    <w:t>[[HELVSN</w:t>
                  </w:r>
                  <w:r w:rsidR="002E3B9F">
                    <w:t>]]</w:t>
                  </w:r>
                  <w:r w:rsidR="00CC7D85">
                    <w:t xml:space="preserve"> </w:t>
                  </w:r>
                  <w:r w:rsidR="00475836">
                    <w:t>&lt;&lt;</w:t>
                  </w:r>
                  <w:r w:rsidR="002E3B9F">
                    <w:t>SN</w:t>
                  </w:r>
                  <w:r w:rsidR="00475836">
                    <w:t>&gt;&gt;</w:t>
                  </w:r>
                </w:p>
              </w:tc>
              <w:tc>
                <w:tcPr>
                  <w:tcW w:w="3909" w:type="dxa"/>
                </w:tcPr>
                <w:p w:rsidR="00475836" w:rsidRDefault="00475836" w:rsidP="002E3B9F">
                  <w:pPr>
                    <w:rPr>
                      <w:b/>
                      <w:bCs/>
                    </w:rPr>
                  </w:pPr>
                </w:p>
              </w:tc>
            </w:tr>
            <w:tr w:rsidR="00475836" w:rsidTr="008B0A34">
              <w:tc>
                <w:tcPr>
                  <w:tcW w:w="3908" w:type="dxa"/>
                </w:tcPr>
                <w:p w:rsidR="00475836" w:rsidRDefault="00475836" w:rsidP="002E3B9F">
                  <w:r>
                    <w:t>Tuner</w:t>
                  </w:r>
                </w:p>
              </w:tc>
              <w:tc>
                <w:tcPr>
                  <w:tcW w:w="3908" w:type="dxa"/>
                </w:tcPr>
                <w:p w:rsidR="00475836" w:rsidRDefault="002E3B9F" w:rsidP="008B0A34">
                  <w:r>
                    <w:t>[[Left</w:t>
                  </w:r>
                  <w:r w:rsidR="00646A00">
                    <w:t>TUNCSN</w:t>
                  </w:r>
                  <w:r>
                    <w:t>]]</w:t>
                  </w:r>
                  <w:r w:rsidR="00CC7D85">
                    <w:t xml:space="preserve"> </w:t>
                  </w:r>
                  <w:r w:rsidR="00475836">
                    <w:t>&lt;&lt;</w:t>
                  </w:r>
                  <w:r>
                    <w:t>SN</w:t>
                  </w:r>
                  <w:r w:rsidR="00475836">
                    <w:t>&gt;&gt;</w:t>
                  </w:r>
                </w:p>
              </w:tc>
              <w:tc>
                <w:tcPr>
                  <w:tcW w:w="3909" w:type="dxa"/>
                </w:tcPr>
                <w:p w:rsidR="00475836" w:rsidRDefault="00646A00" w:rsidP="008B0A34">
                  <w:pPr>
                    <w:rPr>
                      <w:b/>
                      <w:bCs/>
                    </w:rPr>
                  </w:pPr>
                  <w:r>
                    <w:t>[[RightTUNCSN</w:t>
                  </w:r>
                  <w:r w:rsidR="002E3B9F">
                    <w:t>]]</w:t>
                  </w:r>
                  <w:r w:rsidR="00CC7D85">
                    <w:t xml:space="preserve"> </w:t>
                  </w:r>
                  <w:r w:rsidR="00475836">
                    <w:t>&lt;&lt;</w:t>
                  </w:r>
                  <w:r w:rsidR="002E3B9F">
                    <w:t>SN</w:t>
                  </w:r>
                  <w:r w:rsidR="00475836">
                    <w:t>&gt;&gt;</w:t>
                  </w:r>
                </w:p>
              </w:tc>
            </w:tr>
            <w:tr w:rsidR="00475836" w:rsidTr="008B0A34">
              <w:tc>
                <w:tcPr>
                  <w:tcW w:w="3908" w:type="dxa"/>
                </w:tcPr>
                <w:p w:rsidR="00475836" w:rsidRDefault="00475836" w:rsidP="002E3B9F">
                  <w:r>
                    <w:t>Cavity</w:t>
                  </w:r>
                </w:p>
              </w:tc>
              <w:tc>
                <w:tcPr>
                  <w:tcW w:w="3908" w:type="dxa"/>
                </w:tcPr>
                <w:p w:rsidR="00475836" w:rsidRDefault="002E3B9F" w:rsidP="002E3B9F">
                  <w:r>
                    <w:t>[[</w:t>
                  </w:r>
                  <w:r w:rsidR="00646A00">
                    <w:t>LeftCAVSN</w:t>
                  </w:r>
                  <w:r>
                    <w:t>]]</w:t>
                  </w:r>
                  <w:r w:rsidR="00CC7D85">
                    <w:t xml:space="preserve"> </w:t>
                  </w:r>
                  <w:r w:rsidR="00475836">
                    <w:t>&lt;&lt;</w:t>
                  </w:r>
                  <w:r w:rsidR="00FD590C">
                    <w:t>CAV</w:t>
                  </w:r>
                  <w:r>
                    <w:t>SN</w:t>
                  </w:r>
                  <w:r w:rsidR="00475836">
                    <w:t>&gt;&gt;</w:t>
                  </w:r>
                </w:p>
              </w:tc>
              <w:tc>
                <w:tcPr>
                  <w:tcW w:w="3909" w:type="dxa"/>
                </w:tcPr>
                <w:p w:rsidR="00475836" w:rsidRDefault="00646A00" w:rsidP="002E3B9F">
                  <w:pPr>
                    <w:rPr>
                      <w:b/>
                      <w:bCs/>
                    </w:rPr>
                  </w:pPr>
                  <w:r>
                    <w:t>[[RightCAVSN</w:t>
                  </w:r>
                  <w:r w:rsidR="002E3B9F">
                    <w:t>]]</w:t>
                  </w:r>
                  <w:r w:rsidR="00CC7D85">
                    <w:t xml:space="preserve"> </w:t>
                  </w:r>
                  <w:r w:rsidR="00475836">
                    <w:t>&lt;&lt;</w:t>
                  </w:r>
                  <w:r w:rsidR="00FD590C">
                    <w:t>CAV</w:t>
                  </w:r>
                  <w:r w:rsidR="002E3B9F">
                    <w:t>SN</w:t>
                  </w:r>
                  <w:r w:rsidR="00475836">
                    <w:t>&gt;&gt;</w:t>
                  </w:r>
                </w:p>
              </w:tc>
            </w:tr>
            <w:tr w:rsidR="00475836" w:rsidTr="008B0A34">
              <w:tc>
                <w:tcPr>
                  <w:tcW w:w="3908" w:type="dxa"/>
                </w:tcPr>
                <w:p w:rsidR="00475836" w:rsidRDefault="00475836" w:rsidP="002E3B9F">
                  <w:r>
                    <w:t>Liquid Level Probe</w:t>
                  </w:r>
                </w:p>
              </w:tc>
              <w:tc>
                <w:tcPr>
                  <w:tcW w:w="3908" w:type="dxa"/>
                </w:tcPr>
                <w:p w:rsidR="00475836" w:rsidRDefault="00D94F24" w:rsidP="002E3B9F">
                  <w:r>
                    <w:t>[[LiquidLevelProbe]] &lt;&lt;YESNO&gt;&gt;</w:t>
                  </w:r>
                </w:p>
              </w:tc>
              <w:tc>
                <w:tcPr>
                  <w:tcW w:w="3909" w:type="dxa"/>
                </w:tcPr>
                <w:p w:rsidR="00475836" w:rsidRDefault="00475836" w:rsidP="002E3B9F"/>
              </w:tc>
            </w:tr>
          </w:tbl>
          <w:p w:rsidR="00927FAE" w:rsidRPr="00D97B1C" w:rsidRDefault="00927FAE" w:rsidP="00D97B1C"/>
        </w:tc>
      </w:tr>
      <w:tr w:rsidR="00733DA7" w:rsidRPr="00D97B1C" w:rsidTr="00CE6A4B">
        <w:trPr>
          <w:trHeight w:val="288"/>
        </w:trPr>
        <w:tc>
          <w:tcPr>
            <w:tcW w:w="1074" w:type="dxa"/>
          </w:tcPr>
          <w:p w:rsidR="009E6860" w:rsidRPr="00D97B1C" w:rsidRDefault="009E6860" w:rsidP="009E6860">
            <w:pPr>
              <w:jc w:val="center"/>
            </w:pPr>
            <w:r w:rsidRPr="00D97B1C">
              <w:t>3</w:t>
            </w:r>
          </w:p>
        </w:tc>
        <w:tc>
          <w:tcPr>
            <w:tcW w:w="8844" w:type="dxa"/>
          </w:tcPr>
          <w:p w:rsidR="009E6860" w:rsidRDefault="009E6860" w:rsidP="002E3B9F">
            <w:r>
              <w:t>Ve</w:t>
            </w:r>
            <w:r w:rsidR="00FD590C">
              <w:t>rify the Cryomodule Disassembly</w:t>
            </w:r>
            <w:r>
              <w:t xml:space="preserve"> Traveler is complete. </w:t>
            </w:r>
          </w:p>
          <w:p w:rsidR="009E6860" w:rsidRDefault="009E6860" w:rsidP="002E3B9F">
            <w:pPr>
              <w:jc w:val="center"/>
              <w:rPr>
                <w:b/>
              </w:rPr>
            </w:pPr>
            <w:r>
              <w:t>**</w:t>
            </w:r>
            <w:r>
              <w:rPr>
                <w:b/>
                <w:bCs/>
              </w:rPr>
              <w:t xml:space="preserve"> LABEL ALL PARTS, AND RECORD SERIAL NUMBERS AS THEY ARE REMOVED.**</w:t>
            </w:r>
          </w:p>
        </w:tc>
        <w:tc>
          <w:tcPr>
            <w:tcW w:w="4938" w:type="dxa"/>
            <w:noWrap/>
          </w:tcPr>
          <w:p w:rsidR="009E6860" w:rsidRDefault="009E6860" w:rsidP="002E3B9F">
            <w:r>
              <w:t>[[Date</w:t>
            </w:r>
            <w:r w:rsidR="003821BF">
              <w:t>3</w:t>
            </w:r>
            <w:r>
              <w:t xml:space="preserve">]] </w:t>
            </w:r>
            <w:r w:rsidR="00CE6A4B">
              <w:t>&lt;&lt;TIMESTAMP&gt;&gt;</w:t>
            </w:r>
          </w:p>
          <w:p w:rsidR="009E6860" w:rsidRDefault="009E6860" w:rsidP="002E3B9F">
            <w:r>
              <w:t>[[Technician</w:t>
            </w:r>
            <w:r w:rsidR="003821BF">
              <w:t>3</w:t>
            </w:r>
            <w:r>
              <w:t xml:space="preserve">]] </w:t>
            </w:r>
            <w:r w:rsidR="00CE6A4B">
              <w:t>&lt;&lt;SRF&gt;&gt;</w:t>
            </w:r>
          </w:p>
          <w:p w:rsidR="009E6860" w:rsidRDefault="009E6860" w:rsidP="00093E93">
            <w:pPr>
              <w:rPr>
                <w:b/>
              </w:rPr>
            </w:pPr>
            <w:r>
              <w:t>[[</w:t>
            </w:r>
            <w:r w:rsidR="001A459E">
              <w:t>CM_DISA_</w:t>
            </w:r>
            <w:r w:rsidR="00FD590C">
              <w:t>Traveler</w:t>
            </w:r>
            <w:r w:rsidR="00CC7D85">
              <w:t>ID</w:t>
            </w:r>
            <w:r>
              <w:t>]] &lt;&lt;</w:t>
            </w:r>
            <w:r w:rsidR="00CC7D85">
              <w:t>SN</w:t>
            </w:r>
            <w:r>
              <w:t>&gt;&gt;</w:t>
            </w:r>
          </w:p>
        </w:tc>
      </w:tr>
    </w:tbl>
    <w:p w:rsidR="00CE6A4B" w:rsidRDefault="00CE6A4B"/>
    <w:p w:rsidR="00CE6A4B" w:rsidRDefault="00CE6A4B" w:rsidP="00CE6A4B">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1029"/>
        <w:gridCol w:w="7153"/>
        <w:gridCol w:w="4768"/>
      </w:tblGrid>
      <w:tr w:rsidR="00CE6A4B" w:rsidRPr="00D97B1C" w:rsidTr="00567BB5">
        <w:trPr>
          <w:trHeight w:val="288"/>
        </w:trPr>
        <w:tc>
          <w:tcPr>
            <w:tcW w:w="984" w:type="dxa"/>
          </w:tcPr>
          <w:p w:rsidR="00CE6A4B" w:rsidRPr="00D97B1C" w:rsidRDefault="00567BB5" w:rsidP="00811BAB">
            <w:r>
              <w:lastRenderedPageBreak/>
              <w:t>Step No</w:t>
            </w:r>
          </w:p>
        </w:tc>
        <w:tc>
          <w:tcPr>
            <w:tcW w:w="6840" w:type="dxa"/>
          </w:tcPr>
          <w:p w:rsidR="00CE6A4B" w:rsidRPr="00D97B1C" w:rsidRDefault="00CE6A4B" w:rsidP="00811BAB">
            <w:r w:rsidRPr="00D97B1C">
              <w:t>Instructions</w:t>
            </w:r>
          </w:p>
        </w:tc>
        <w:tc>
          <w:tcPr>
            <w:tcW w:w="4560" w:type="dxa"/>
            <w:noWrap/>
          </w:tcPr>
          <w:p w:rsidR="00CE6A4B" w:rsidRPr="00D97B1C" w:rsidRDefault="00CE6A4B" w:rsidP="00811BAB">
            <w:r w:rsidRPr="00D97B1C">
              <w:t>Data Input</w:t>
            </w:r>
          </w:p>
        </w:tc>
      </w:tr>
      <w:tr w:rsidR="00567BB5" w:rsidRPr="00D97B1C" w:rsidTr="00567BB5">
        <w:trPr>
          <w:trHeight w:val="288"/>
        </w:trPr>
        <w:tc>
          <w:tcPr>
            <w:tcW w:w="984" w:type="dxa"/>
          </w:tcPr>
          <w:p w:rsidR="00CE6A4B" w:rsidRPr="00D97B1C" w:rsidRDefault="00CE6A4B" w:rsidP="009E6860">
            <w:pPr>
              <w:jc w:val="center"/>
            </w:pPr>
            <w:r>
              <w:t>4</w:t>
            </w:r>
          </w:p>
        </w:tc>
        <w:tc>
          <w:tcPr>
            <w:tcW w:w="6840" w:type="dxa"/>
          </w:tcPr>
          <w:p w:rsidR="00CE6A4B" w:rsidRPr="000E6C80" w:rsidRDefault="00CE6A4B" w:rsidP="002E3B9F">
            <w:pPr>
              <w:rPr>
                <w:b/>
                <w:color w:val="FF0000"/>
              </w:rPr>
            </w:pPr>
            <w:r w:rsidRPr="000E6C80">
              <w:rPr>
                <w:b/>
                <w:color w:val="FF0000"/>
              </w:rPr>
              <w:t>Radcon survey of cryounit prior to start of work.</w:t>
            </w:r>
            <w:r>
              <w:rPr>
                <w:b/>
                <w:color w:val="FF0000"/>
              </w:rPr>
              <w:t xml:space="preserve"> This step is to identify RAM that is being uncovered as the disassembly progresses. Items are to be tagged by Radcon as required. Add notes in comment box provided describing RAM.</w:t>
            </w:r>
          </w:p>
        </w:tc>
        <w:tc>
          <w:tcPr>
            <w:tcW w:w="4560" w:type="dxa"/>
            <w:noWrap/>
          </w:tcPr>
          <w:p w:rsidR="00CE6A4B" w:rsidRDefault="00CE6A4B" w:rsidP="00B476F1">
            <w:r>
              <w:t>[[Date4]] &lt;&lt;TIMESTAMP&gt;&gt;</w:t>
            </w:r>
          </w:p>
          <w:p w:rsidR="00CE6A4B" w:rsidRDefault="00CE6A4B" w:rsidP="00B476F1">
            <w:r>
              <w:t>[[Technician4]] &lt;&lt;SRF&gt;&gt;</w:t>
            </w:r>
          </w:p>
          <w:p w:rsidR="00CE6A4B" w:rsidRDefault="00CE6A4B" w:rsidP="002E3B9F">
            <w:r>
              <w:t>[[Comment4]] &lt;&lt;COMMENT&gt;&gt;</w:t>
            </w:r>
          </w:p>
        </w:tc>
      </w:tr>
      <w:tr w:rsidR="00567BB5" w:rsidRPr="00D97B1C" w:rsidTr="00567BB5">
        <w:trPr>
          <w:trHeight w:val="28"/>
        </w:trPr>
        <w:tc>
          <w:tcPr>
            <w:tcW w:w="984" w:type="dxa"/>
            <w:vMerge w:val="restart"/>
          </w:tcPr>
          <w:p w:rsidR="00CE6A4B" w:rsidRDefault="00CE6A4B" w:rsidP="009E6860">
            <w:pPr>
              <w:jc w:val="center"/>
            </w:pPr>
            <w:r>
              <w:t>5</w:t>
            </w:r>
          </w:p>
        </w:tc>
        <w:tc>
          <w:tcPr>
            <w:tcW w:w="6840" w:type="dxa"/>
          </w:tcPr>
          <w:p w:rsidR="00CE6A4B" w:rsidRPr="00733DA7" w:rsidRDefault="00CE6A4B" w:rsidP="002E3B9F">
            <w:pPr>
              <w:rPr>
                <w:b/>
              </w:rPr>
            </w:pPr>
            <w:r w:rsidRPr="00733DA7">
              <w:rPr>
                <w:b/>
              </w:rPr>
              <w:t>Waveguide Disassembly:</w:t>
            </w:r>
          </w:p>
        </w:tc>
        <w:tc>
          <w:tcPr>
            <w:tcW w:w="4560" w:type="dxa"/>
          </w:tcPr>
          <w:p w:rsidR="00CE6A4B" w:rsidRDefault="00CE6A4B" w:rsidP="002E3B9F"/>
        </w:tc>
      </w:tr>
      <w:tr w:rsidR="00567BB5" w:rsidRPr="00D97B1C" w:rsidTr="00567BB5">
        <w:trPr>
          <w:trHeight w:val="20"/>
        </w:trPr>
        <w:tc>
          <w:tcPr>
            <w:tcW w:w="984" w:type="dxa"/>
            <w:vMerge/>
          </w:tcPr>
          <w:p w:rsidR="00CE6A4B" w:rsidRDefault="00CE6A4B" w:rsidP="009E6860">
            <w:pPr>
              <w:jc w:val="center"/>
            </w:pPr>
          </w:p>
        </w:tc>
        <w:tc>
          <w:tcPr>
            <w:tcW w:w="6840" w:type="dxa"/>
          </w:tcPr>
          <w:p w:rsidR="00CE6A4B" w:rsidRDefault="00CE6A4B" w:rsidP="002E3B9F">
            <w:pPr>
              <w:numPr>
                <w:ilvl w:val="0"/>
                <w:numId w:val="1"/>
              </w:numPr>
            </w:pPr>
            <w:r w:rsidRPr="00AC1419">
              <w:rPr>
                <w:b/>
                <w:u w:val="single"/>
              </w:rPr>
              <w:t>Leak-check</w:t>
            </w:r>
            <w:r>
              <w:t xml:space="preserve"> waveguide manifold assembly &amp; record data. </w:t>
            </w:r>
          </w:p>
        </w:tc>
        <w:tc>
          <w:tcPr>
            <w:tcW w:w="4560" w:type="dxa"/>
          </w:tcPr>
          <w:p w:rsidR="00CE6A4B" w:rsidRDefault="00CE6A4B" w:rsidP="00733DA7">
            <w:r>
              <w:t>[[Technician5]] &lt;&lt;SRF&gt;&gt;</w:t>
            </w:r>
          </w:p>
          <w:p w:rsidR="00CE6A4B" w:rsidRDefault="00CE6A4B" w:rsidP="00733DA7">
            <w:r>
              <w:t>[[Date5]] &lt;&lt;TIMESTAMP&gt;&gt;</w:t>
            </w:r>
          </w:p>
          <w:p w:rsidR="00CE6A4B" w:rsidRDefault="00CE6A4B" w:rsidP="002E3B9F">
            <w:r>
              <w:t>[[ManifoldLeakCheck]] &lt;&lt;FILEUPLOAD&gt;&gt;</w:t>
            </w:r>
          </w:p>
        </w:tc>
      </w:tr>
      <w:tr w:rsidR="00567BB5" w:rsidRPr="00D97B1C" w:rsidTr="00567BB5">
        <w:trPr>
          <w:trHeight w:val="20"/>
        </w:trPr>
        <w:tc>
          <w:tcPr>
            <w:tcW w:w="984" w:type="dxa"/>
            <w:vMerge/>
          </w:tcPr>
          <w:p w:rsidR="00CE6A4B" w:rsidRDefault="00CE6A4B" w:rsidP="009E6860">
            <w:pPr>
              <w:jc w:val="center"/>
            </w:pPr>
          </w:p>
        </w:tc>
        <w:tc>
          <w:tcPr>
            <w:tcW w:w="6840" w:type="dxa"/>
          </w:tcPr>
          <w:p w:rsidR="00CE6A4B" w:rsidRDefault="00CE6A4B" w:rsidP="00733DA7">
            <w:pPr>
              <w:numPr>
                <w:ilvl w:val="0"/>
                <w:numId w:val="1"/>
              </w:numPr>
            </w:pPr>
            <w:r>
              <w:t>Remove the manifold assembly. *</w:t>
            </w:r>
            <w:r>
              <w:rPr>
                <w:b/>
                <w:bCs/>
              </w:rPr>
              <w:t>Protect the burst disc</w:t>
            </w:r>
            <w:r>
              <w:t>*</w:t>
            </w:r>
          </w:p>
        </w:tc>
        <w:tc>
          <w:tcPr>
            <w:tcW w:w="4560" w:type="dxa"/>
          </w:tcPr>
          <w:p w:rsidR="0074028B" w:rsidRDefault="00811BAB" w:rsidP="002E3B9F">
            <w:r>
              <w:t>[[RemoveManifold</w:t>
            </w:r>
            <w:r w:rsidR="00CE6A4B">
              <w:t>]] &lt;&lt;CHECKBOX&gt;&gt;</w:t>
            </w:r>
          </w:p>
        </w:tc>
      </w:tr>
      <w:tr w:rsidR="00567BB5" w:rsidRPr="00D97B1C" w:rsidTr="00567BB5">
        <w:trPr>
          <w:trHeight w:val="20"/>
        </w:trPr>
        <w:tc>
          <w:tcPr>
            <w:tcW w:w="984" w:type="dxa"/>
            <w:vMerge/>
          </w:tcPr>
          <w:p w:rsidR="00CE6A4B" w:rsidRDefault="00CE6A4B" w:rsidP="009E6860">
            <w:pPr>
              <w:jc w:val="center"/>
            </w:pPr>
          </w:p>
        </w:tc>
        <w:tc>
          <w:tcPr>
            <w:tcW w:w="6840" w:type="dxa"/>
          </w:tcPr>
          <w:p w:rsidR="00CE6A4B" w:rsidRDefault="00CE6A4B" w:rsidP="00733DA7">
            <w:pPr>
              <w:numPr>
                <w:ilvl w:val="0"/>
                <w:numId w:val="1"/>
              </w:numPr>
            </w:pPr>
            <w:r>
              <w:t>Remove the tophat, Mu metal, MLI, and G-10 spacers.</w:t>
            </w:r>
          </w:p>
        </w:tc>
        <w:tc>
          <w:tcPr>
            <w:tcW w:w="4560" w:type="dxa"/>
          </w:tcPr>
          <w:p w:rsidR="00CE6A4B" w:rsidRDefault="00811BAB" w:rsidP="002E3B9F">
            <w:r>
              <w:t>[[RemoveTophat</w:t>
            </w:r>
            <w:r w:rsidR="00CE6A4B">
              <w:t>]] &lt;&lt;CHECKBOX&gt;&gt;</w:t>
            </w:r>
          </w:p>
        </w:tc>
      </w:tr>
      <w:tr w:rsidR="00567BB5" w:rsidRPr="00D97B1C" w:rsidTr="00567BB5">
        <w:trPr>
          <w:trHeight w:val="20"/>
        </w:trPr>
        <w:tc>
          <w:tcPr>
            <w:tcW w:w="984" w:type="dxa"/>
            <w:vMerge/>
          </w:tcPr>
          <w:p w:rsidR="00CE6A4B" w:rsidRDefault="00CE6A4B" w:rsidP="009E6860">
            <w:pPr>
              <w:jc w:val="center"/>
            </w:pPr>
          </w:p>
        </w:tc>
        <w:tc>
          <w:tcPr>
            <w:tcW w:w="6840" w:type="dxa"/>
          </w:tcPr>
          <w:p w:rsidR="00CE6A4B" w:rsidRDefault="00CE6A4B" w:rsidP="00733DA7">
            <w:pPr>
              <w:numPr>
                <w:ilvl w:val="0"/>
                <w:numId w:val="1"/>
              </w:numPr>
            </w:pPr>
            <w:r>
              <w:t>Carefully un-insulate the waveguide assembly, preserving the MLI for re-use.</w:t>
            </w:r>
          </w:p>
        </w:tc>
        <w:tc>
          <w:tcPr>
            <w:tcW w:w="4560" w:type="dxa"/>
          </w:tcPr>
          <w:p w:rsidR="00CE6A4B" w:rsidRDefault="00811BAB" w:rsidP="00811BAB">
            <w:r>
              <w:t>[[RemoveMLI</w:t>
            </w:r>
            <w:r w:rsidR="00CE6A4B">
              <w:t>]] &lt;&lt;CHECKBOX&gt;&gt;</w:t>
            </w:r>
          </w:p>
        </w:tc>
      </w:tr>
      <w:tr w:rsidR="00567BB5" w:rsidRPr="00D97B1C" w:rsidTr="00567BB5">
        <w:trPr>
          <w:trHeight w:val="20"/>
        </w:trPr>
        <w:tc>
          <w:tcPr>
            <w:tcW w:w="984" w:type="dxa"/>
            <w:vMerge/>
          </w:tcPr>
          <w:p w:rsidR="00CE6A4B" w:rsidRDefault="00CE6A4B" w:rsidP="009E6860">
            <w:pPr>
              <w:jc w:val="center"/>
            </w:pPr>
          </w:p>
        </w:tc>
        <w:tc>
          <w:tcPr>
            <w:tcW w:w="6840" w:type="dxa"/>
          </w:tcPr>
          <w:p w:rsidR="00CE6A4B" w:rsidRDefault="00CE6A4B" w:rsidP="00733DA7">
            <w:pPr>
              <w:numPr>
                <w:ilvl w:val="0"/>
                <w:numId w:val="1"/>
              </w:numPr>
            </w:pPr>
            <w:r>
              <w:t>Remove the wiring harness, feedthrus, and diodes pertaining to the waveguide only.</w:t>
            </w:r>
          </w:p>
        </w:tc>
        <w:tc>
          <w:tcPr>
            <w:tcW w:w="4560" w:type="dxa"/>
          </w:tcPr>
          <w:p w:rsidR="00CE6A4B" w:rsidRDefault="00CE6A4B" w:rsidP="00811BAB">
            <w:r>
              <w:t>[[</w:t>
            </w:r>
            <w:r w:rsidR="00811BAB">
              <w:t>RemoveInstrumentation</w:t>
            </w:r>
            <w:r>
              <w:t>]] &lt;&lt;CHECKBOX&gt;&gt;</w:t>
            </w:r>
          </w:p>
        </w:tc>
      </w:tr>
      <w:tr w:rsidR="00567BB5" w:rsidRPr="00D97B1C" w:rsidTr="00567BB5">
        <w:trPr>
          <w:trHeight w:val="20"/>
        </w:trPr>
        <w:tc>
          <w:tcPr>
            <w:tcW w:w="984" w:type="dxa"/>
            <w:vMerge/>
          </w:tcPr>
          <w:p w:rsidR="00CE6A4B" w:rsidRDefault="00CE6A4B" w:rsidP="009E6860">
            <w:pPr>
              <w:jc w:val="center"/>
            </w:pPr>
          </w:p>
        </w:tc>
        <w:tc>
          <w:tcPr>
            <w:tcW w:w="6840" w:type="dxa"/>
          </w:tcPr>
          <w:p w:rsidR="00CE6A4B" w:rsidRDefault="00CE6A4B" w:rsidP="00733DA7">
            <w:pPr>
              <w:numPr>
                <w:ilvl w:val="0"/>
                <w:numId w:val="1"/>
              </w:numPr>
            </w:pPr>
            <w:r>
              <w:t>Support the waveguide,  protecting the bellows.</w:t>
            </w:r>
          </w:p>
        </w:tc>
        <w:tc>
          <w:tcPr>
            <w:tcW w:w="4560" w:type="dxa"/>
          </w:tcPr>
          <w:p w:rsidR="00CE6A4B" w:rsidRDefault="00CE6A4B" w:rsidP="00811BAB">
            <w:r>
              <w:t>[[</w:t>
            </w:r>
            <w:r w:rsidR="00811BAB">
              <w:t>SupprtWaveguide</w:t>
            </w:r>
            <w:r>
              <w:t>]] &lt;&lt;CHECKBOX&gt;&gt;</w:t>
            </w:r>
          </w:p>
        </w:tc>
      </w:tr>
      <w:tr w:rsidR="00567BB5" w:rsidRPr="00D97B1C" w:rsidTr="00567BB5">
        <w:trPr>
          <w:trHeight w:val="20"/>
        </w:trPr>
        <w:tc>
          <w:tcPr>
            <w:tcW w:w="984" w:type="dxa"/>
            <w:vMerge/>
          </w:tcPr>
          <w:p w:rsidR="00CE6A4B" w:rsidRDefault="00CE6A4B" w:rsidP="009E6860">
            <w:pPr>
              <w:jc w:val="center"/>
            </w:pPr>
          </w:p>
        </w:tc>
        <w:tc>
          <w:tcPr>
            <w:tcW w:w="6840" w:type="dxa"/>
          </w:tcPr>
          <w:p w:rsidR="00CE6A4B" w:rsidRDefault="00CE6A4B" w:rsidP="00733DA7">
            <w:pPr>
              <w:numPr>
                <w:ilvl w:val="0"/>
                <w:numId w:val="1"/>
              </w:numPr>
            </w:pPr>
            <w:r>
              <w:t>Disconnect the G-10 drive assemblies using the spring pin extraction tool. (x2)</w:t>
            </w:r>
          </w:p>
        </w:tc>
        <w:tc>
          <w:tcPr>
            <w:tcW w:w="4560" w:type="dxa"/>
          </w:tcPr>
          <w:p w:rsidR="00CE6A4B" w:rsidRDefault="00CE6A4B" w:rsidP="00811BAB">
            <w:r>
              <w:t>[[</w:t>
            </w:r>
            <w:r w:rsidR="00811BAB">
              <w:t>FreeDriveAssy</w:t>
            </w:r>
            <w:r>
              <w:t>]] &lt;&lt;CHECKBOX&gt;&gt;</w:t>
            </w:r>
          </w:p>
        </w:tc>
      </w:tr>
      <w:tr w:rsidR="00567BB5" w:rsidRPr="00D97B1C" w:rsidTr="00567BB5">
        <w:trPr>
          <w:trHeight w:val="20"/>
        </w:trPr>
        <w:tc>
          <w:tcPr>
            <w:tcW w:w="984" w:type="dxa"/>
            <w:vMerge/>
          </w:tcPr>
          <w:p w:rsidR="00CE6A4B" w:rsidRDefault="00CE6A4B" w:rsidP="009E6860">
            <w:pPr>
              <w:jc w:val="center"/>
            </w:pPr>
          </w:p>
        </w:tc>
        <w:tc>
          <w:tcPr>
            <w:tcW w:w="6840" w:type="dxa"/>
          </w:tcPr>
          <w:p w:rsidR="00CE6A4B" w:rsidRDefault="00CE6A4B" w:rsidP="00733DA7">
            <w:pPr>
              <w:numPr>
                <w:ilvl w:val="0"/>
                <w:numId w:val="1"/>
              </w:numPr>
            </w:pPr>
            <w:r>
              <w:t xml:space="preserve">Carefully remove the coaxial cables.*DO NOT </w:t>
            </w:r>
            <w:smartTag w:uri="urn:schemas-microsoft-com:office:smarttags" w:element="City">
              <w:smartTag w:uri="urn:schemas-microsoft-com:office:smarttags" w:element="place">
                <w:r>
                  <w:t>BEND</w:t>
                </w:r>
              </w:smartTag>
            </w:smartTag>
            <w:r>
              <w:t>*</w:t>
            </w:r>
          </w:p>
        </w:tc>
        <w:tc>
          <w:tcPr>
            <w:tcW w:w="4560" w:type="dxa"/>
          </w:tcPr>
          <w:p w:rsidR="00CE6A4B" w:rsidRDefault="00CE6A4B" w:rsidP="009161AA">
            <w:r>
              <w:t>[[</w:t>
            </w:r>
            <w:r w:rsidR="009161AA">
              <w:t>RemoveCoaxials</w:t>
            </w:r>
            <w:r>
              <w:t>]] &lt;&lt;CHECKBOX&gt;&gt;</w:t>
            </w:r>
          </w:p>
        </w:tc>
      </w:tr>
      <w:tr w:rsidR="00567BB5" w:rsidRPr="00D97B1C" w:rsidTr="00567BB5">
        <w:trPr>
          <w:trHeight w:val="20"/>
        </w:trPr>
        <w:tc>
          <w:tcPr>
            <w:tcW w:w="984" w:type="dxa"/>
            <w:vMerge/>
          </w:tcPr>
          <w:p w:rsidR="00CE6A4B" w:rsidRDefault="00CE6A4B" w:rsidP="009E6860">
            <w:pPr>
              <w:jc w:val="center"/>
            </w:pPr>
          </w:p>
        </w:tc>
        <w:tc>
          <w:tcPr>
            <w:tcW w:w="6840" w:type="dxa"/>
          </w:tcPr>
          <w:p w:rsidR="00CE6A4B" w:rsidRDefault="00CE6A4B" w:rsidP="00733DA7">
            <w:pPr>
              <w:numPr>
                <w:ilvl w:val="0"/>
                <w:numId w:val="1"/>
              </w:numPr>
            </w:pPr>
            <w:r>
              <w:t>Remove the shield to waveguide extension intercept straps.</w:t>
            </w:r>
          </w:p>
        </w:tc>
        <w:tc>
          <w:tcPr>
            <w:tcW w:w="4560" w:type="dxa"/>
          </w:tcPr>
          <w:p w:rsidR="00CE6A4B" w:rsidRDefault="00CE6A4B" w:rsidP="009161AA">
            <w:r>
              <w:t>[[</w:t>
            </w:r>
            <w:r w:rsidR="009161AA">
              <w:t>Remove50kIntercepts</w:t>
            </w:r>
            <w:r>
              <w:t>]] &lt;&lt;CHECKBOX&gt;&gt;</w:t>
            </w:r>
          </w:p>
        </w:tc>
      </w:tr>
      <w:tr w:rsidR="00567BB5" w:rsidRPr="00D97B1C" w:rsidTr="00567BB5">
        <w:trPr>
          <w:trHeight w:val="20"/>
        </w:trPr>
        <w:tc>
          <w:tcPr>
            <w:tcW w:w="984" w:type="dxa"/>
            <w:vMerge/>
          </w:tcPr>
          <w:p w:rsidR="00CE6A4B" w:rsidRDefault="00CE6A4B" w:rsidP="009E6860">
            <w:pPr>
              <w:jc w:val="center"/>
            </w:pPr>
          </w:p>
        </w:tc>
        <w:tc>
          <w:tcPr>
            <w:tcW w:w="6840" w:type="dxa"/>
          </w:tcPr>
          <w:p w:rsidR="00CE6A4B" w:rsidRDefault="00CE6A4B" w:rsidP="002E3B9F">
            <w:pPr>
              <w:numPr>
                <w:ilvl w:val="0"/>
                <w:numId w:val="1"/>
              </w:numPr>
            </w:pPr>
            <w:r w:rsidRPr="00AC1419">
              <w:rPr>
                <w:b/>
                <w:u w:val="single"/>
              </w:rPr>
              <w:t>Leak-check</w:t>
            </w:r>
            <w:r>
              <w:t xml:space="preserve"> the waveguide &amp; record data. </w:t>
            </w:r>
          </w:p>
        </w:tc>
        <w:tc>
          <w:tcPr>
            <w:tcW w:w="4560" w:type="dxa"/>
          </w:tcPr>
          <w:p w:rsidR="00CE6A4B" w:rsidRDefault="00CE6A4B" w:rsidP="00733DA7">
            <w:r>
              <w:t>[[Technician5A]] &lt;&lt;SRF&gt;&gt;</w:t>
            </w:r>
          </w:p>
          <w:p w:rsidR="00CE6A4B" w:rsidRDefault="00CE6A4B" w:rsidP="00733DA7">
            <w:r>
              <w:t>[[Date5A]] &lt;&lt;TIMESTAMP&gt;&gt;</w:t>
            </w:r>
          </w:p>
          <w:p w:rsidR="00CE6A4B" w:rsidRDefault="00CE6A4B" w:rsidP="00733DA7">
            <w:r>
              <w:t>[[WaveguideLeakCheck]] &lt;&lt;FILEUPLOAD&gt;&gt;</w:t>
            </w:r>
          </w:p>
        </w:tc>
      </w:tr>
      <w:tr w:rsidR="00567BB5" w:rsidRPr="00D97B1C" w:rsidTr="00567BB5">
        <w:trPr>
          <w:trHeight w:val="20"/>
        </w:trPr>
        <w:tc>
          <w:tcPr>
            <w:tcW w:w="984" w:type="dxa"/>
            <w:vMerge/>
          </w:tcPr>
          <w:p w:rsidR="00CE6A4B" w:rsidRDefault="00CE6A4B" w:rsidP="009E6860">
            <w:pPr>
              <w:jc w:val="center"/>
            </w:pPr>
          </w:p>
        </w:tc>
        <w:tc>
          <w:tcPr>
            <w:tcW w:w="6840" w:type="dxa"/>
          </w:tcPr>
          <w:p w:rsidR="00CE6A4B" w:rsidRDefault="00CE6A4B" w:rsidP="00733DA7">
            <w:pPr>
              <w:numPr>
                <w:ilvl w:val="0"/>
                <w:numId w:val="1"/>
              </w:numPr>
            </w:pPr>
            <w:r>
              <w:t xml:space="preserve">Remove the waveguide assembly and place in </w:t>
            </w:r>
            <w:r w:rsidR="001A48A0">
              <w:t xml:space="preserve">the </w:t>
            </w:r>
            <w:r>
              <w:t>stand.</w:t>
            </w:r>
            <w:r w:rsidR="001A48A0">
              <w:t xml:space="preserve"> This step will involve breaking the indium seal and must be witnessed and sampled by RADCON personnel.</w:t>
            </w:r>
          </w:p>
          <w:p w:rsidR="001A48A0" w:rsidRPr="00055446" w:rsidRDefault="001A48A0" w:rsidP="001A48A0">
            <w:pPr>
              <w:rPr>
                <w:color w:val="FF0000"/>
                <w:sz w:val="24"/>
                <w:szCs w:val="24"/>
              </w:rPr>
            </w:pPr>
            <w:r w:rsidRPr="00055446">
              <w:rPr>
                <w:b/>
                <w:bCs/>
                <w:i/>
                <w:iCs/>
                <w:color w:val="FF0000"/>
              </w:rPr>
              <w:t>** Radiological controls are a critical component of the cryomodule rework disassembly and assembly process.  Dose rate, as well as contamination surveys (where indium gaskets or seals are present) shall be performed and analyzed, with information communicated to all involved personnel. Results will be recorded at traveler hold points.  RW-II training will be required where contamination is identified**</w:t>
            </w:r>
          </w:p>
          <w:p w:rsidR="001A48A0" w:rsidRDefault="001A48A0" w:rsidP="001A48A0">
            <w:pPr>
              <w:ind w:left="720"/>
            </w:pPr>
          </w:p>
        </w:tc>
        <w:tc>
          <w:tcPr>
            <w:tcW w:w="4560" w:type="dxa"/>
          </w:tcPr>
          <w:p w:rsidR="00CE6A4B" w:rsidRDefault="00CE6A4B" w:rsidP="009161AA">
            <w:r>
              <w:t>[[</w:t>
            </w:r>
            <w:r w:rsidR="009161AA">
              <w:t>RemoveWaveguide</w:t>
            </w:r>
            <w:r>
              <w:t>]] &lt;&lt;CHECKBOX&gt;&gt;</w:t>
            </w:r>
          </w:p>
          <w:p w:rsidR="001A48A0" w:rsidRDefault="001A48A0" w:rsidP="009161AA">
            <w:r>
              <w:t>[[Technician5b]] &lt;&lt;SRFCMP&gt;&gt;</w:t>
            </w:r>
          </w:p>
          <w:p w:rsidR="001A48A0" w:rsidRDefault="001A48A0" w:rsidP="009161AA">
            <w:r>
              <w:t>[[RAD_USR5b]] &lt;&lt;RAD&gt;&gt;</w:t>
            </w:r>
          </w:p>
          <w:p w:rsidR="001A48A0" w:rsidRDefault="001A48A0" w:rsidP="009161AA">
            <w:r>
              <w:t>[[Date5b]] &lt;&lt;TIMESTAMP&gt;&gt;</w:t>
            </w:r>
          </w:p>
          <w:p w:rsidR="001A48A0" w:rsidRDefault="001A48A0" w:rsidP="009161AA">
            <w:r>
              <w:t>[[Comment5b]] &lt;&lt;COMMENT&gt;&gt;</w:t>
            </w:r>
          </w:p>
          <w:p w:rsidR="001A48A0" w:rsidRDefault="001A48A0" w:rsidP="009161AA"/>
        </w:tc>
      </w:tr>
      <w:tr w:rsidR="00567BB5" w:rsidRPr="00D97B1C" w:rsidTr="00567BB5">
        <w:trPr>
          <w:trHeight w:val="20"/>
        </w:trPr>
        <w:tc>
          <w:tcPr>
            <w:tcW w:w="984" w:type="dxa"/>
            <w:vMerge/>
          </w:tcPr>
          <w:p w:rsidR="00CE6A4B" w:rsidRDefault="00CE6A4B" w:rsidP="009E6860">
            <w:pPr>
              <w:jc w:val="center"/>
            </w:pPr>
          </w:p>
        </w:tc>
        <w:tc>
          <w:tcPr>
            <w:tcW w:w="6840" w:type="dxa"/>
          </w:tcPr>
          <w:p w:rsidR="00CE6A4B" w:rsidRDefault="00CE6A4B" w:rsidP="00733DA7">
            <w:pPr>
              <w:numPr>
                <w:ilvl w:val="0"/>
                <w:numId w:val="1"/>
              </w:numPr>
            </w:pPr>
            <w:r>
              <w:t>Record all necessary component serial numbers.</w:t>
            </w:r>
          </w:p>
        </w:tc>
        <w:tc>
          <w:tcPr>
            <w:tcW w:w="4560" w:type="dxa"/>
          </w:tcPr>
          <w:p w:rsidR="00CE6A4B" w:rsidRDefault="00CE6A4B" w:rsidP="009161AA">
            <w:r>
              <w:t>[[</w:t>
            </w:r>
            <w:r w:rsidR="009161AA">
              <w:t>RecordSNs</w:t>
            </w:r>
            <w:r>
              <w:t>]] &lt;&lt;CHECKBOX&gt;&gt;</w:t>
            </w:r>
          </w:p>
        </w:tc>
      </w:tr>
      <w:tr w:rsidR="00567BB5" w:rsidRPr="00D97B1C" w:rsidTr="00567BB5">
        <w:trPr>
          <w:trHeight w:val="20"/>
        </w:trPr>
        <w:tc>
          <w:tcPr>
            <w:tcW w:w="984" w:type="dxa"/>
            <w:vMerge/>
          </w:tcPr>
          <w:p w:rsidR="00CE6A4B" w:rsidRDefault="00CE6A4B" w:rsidP="009E6860">
            <w:pPr>
              <w:jc w:val="center"/>
            </w:pPr>
          </w:p>
        </w:tc>
        <w:tc>
          <w:tcPr>
            <w:tcW w:w="6840" w:type="dxa"/>
          </w:tcPr>
          <w:p w:rsidR="00CE6A4B" w:rsidRDefault="00CE6A4B" w:rsidP="00AC1419">
            <w:pPr>
              <w:ind w:left="360"/>
            </w:pPr>
            <w:r>
              <w:t>NOTES:**Cover all openings with foil **Store all components in a safe place**</w:t>
            </w:r>
          </w:p>
        </w:tc>
        <w:tc>
          <w:tcPr>
            <w:tcW w:w="4560" w:type="dxa"/>
          </w:tcPr>
          <w:p w:rsidR="00CE6A4B" w:rsidRDefault="009161AA" w:rsidP="002E3B9F">
            <w:r>
              <w:t>[[CoverOpenings]] &lt;&lt;CHECKBOX&gt;&gt;</w:t>
            </w:r>
          </w:p>
        </w:tc>
      </w:tr>
      <w:tr w:rsidR="00567BB5" w:rsidRPr="00D97B1C" w:rsidTr="00567BB5">
        <w:trPr>
          <w:trHeight w:val="288"/>
        </w:trPr>
        <w:tc>
          <w:tcPr>
            <w:tcW w:w="984" w:type="dxa"/>
            <w:vMerge/>
          </w:tcPr>
          <w:p w:rsidR="00CE6A4B" w:rsidRPr="00D97B1C" w:rsidRDefault="00CE6A4B" w:rsidP="009E6860">
            <w:pPr>
              <w:jc w:val="center"/>
            </w:pPr>
          </w:p>
        </w:tc>
        <w:tc>
          <w:tcPr>
            <w:tcW w:w="6840" w:type="dxa"/>
          </w:tcPr>
          <w:p w:rsidR="00CE6A4B" w:rsidRDefault="00CE6A4B" w:rsidP="002E3B9F">
            <w:r>
              <w:t>Note summary of findings.</w:t>
            </w:r>
          </w:p>
        </w:tc>
        <w:tc>
          <w:tcPr>
            <w:tcW w:w="4560" w:type="dxa"/>
            <w:noWrap/>
          </w:tcPr>
          <w:p w:rsidR="001A48A0" w:rsidRDefault="001A48A0" w:rsidP="002E3B9F">
            <w:r>
              <w:t>[[Technician5c</w:t>
            </w:r>
            <w:r w:rsidR="00CE6A4B">
              <w:t>]] &lt;&lt;SRF&gt;&gt;</w:t>
            </w:r>
          </w:p>
          <w:p w:rsidR="00CE6A4B" w:rsidRDefault="001A48A0" w:rsidP="002E3B9F">
            <w:r>
              <w:t>[[RAD_USR5c]] &lt;&lt;RAD&gt;&gt;</w:t>
            </w:r>
          </w:p>
          <w:p w:rsidR="00CE6A4B" w:rsidRDefault="00CE6A4B" w:rsidP="002E3B9F">
            <w:r>
              <w:t>[[Comment5</w:t>
            </w:r>
            <w:r w:rsidR="001A48A0">
              <w:t>c</w:t>
            </w:r>
            <w:r>
              <w:t>]] &lt;&lt;COMMENT&gt;&gt;</w:t>
            </w:r>
          </w:p>
        </w:tc>
      </w:tr>
    </w:tbl>
    <w:p w:rsidR="00CE6A4B" w:rsidRDefault="00CE6A4B"/>
    <w:p w:rsidR="00CE6A4B" w:rsidRDefault="00CE6A4B" w:rsidP="00CE6A4B">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977"/>
        <w:gridCol w:w="5677"/>
        <w:gridCol w:w="6296"/>
      </w:tblGrid>
      <w:tr w:rsidR="00C72A15" w:rsidRPr="00D97B1C" w:rsidTr="00F04C6B">
        <w:trPr>
          <w:trHeight w:val="288"/>
        </w:trPr>
        <w:tc>
          <w:tcPr>
            <w:tcW w:w="1291" w:type="dxa"/>
          </w:tcPr>
          <w:p w:rsidR="00CE6A4B" w:rsidRPr="00D97B1C" w:rsidRDefault="00567BB5" w:rsidP="00811BAB">
            <w:r>
              <w:lastRenderedPageBreak/>
              <w:t>Step No</w:t>
            </w:r>
          </w:p>
        </w:tc>
        <w:tc>
          <w:tcPr>
            <w:tcW w:w="9512" w:type="dxa"/>
          </w:tcPr>
          <w:p w:rsidR="00CE6A4B" w:rsidRPr="00D97B1C" w:rsidRDefault="00CE6A4B" w:rsidP="00811BAB">
            <w:r w:rsidRPr="00D97B1C">
              <w:t>Instructions</w:t>
            </w:r>
          </w:p>
        </w:tc>
        <w:tc>
          <w:tcPr>
            <w:tcW w:w="6296" w:type="dxa"/>
            <w:noWrap/>
          </w:tcPr>
          <w:p w:rsidR="00CE6A4B" w:rsidRPr="00D97B1C" w:rsidRDefault="00CE6A4B" w:rsidP="00811BAB">
            <w:r w:rsidRPr="00D97B1C">
              <w:t>Data Input</w:t>
            </w:r>
          </w:p>
        </w:tc>
      </w:tr>
      <w:tr w:rsidR="00567BB5" w:rsidRPr="00D97B1C" w:rsidTr="00F04C6B">
        <w:trPr>
          <w:trHeight w:val="288"/>
        </w:trPr>
        <w:tc>
          <w:tcPr>
            <w:tcW w:w="1291" w:type="dxa"/>
          </w:tcPr>
          <w:p w:rsidR="00CE6A4B" w:rsidRDefault="00CE6A4B" w:rsidP="009E6860">
            <w:pPr>
              <w:jc w:val="center"/>
            </w:pPr>
            <w:r>
              <w:t>6</w:t>
            </w:r>
          </w:p>
        </w:tc>
        <w:tc>
          <w:tcPr>
            <w:tcW w:w="9512" w:type="dxa"/>
          </w:tcPr>
          <w:p w:rsidR="00CE6A4B" w:rsidRPr="000E6C80" w:rsidRDefault="00CE6A4B" w:rsidP="00B476F1">
            <w:pPr>
              <w:rPr>
                <w:b/>
                <w:color w:val="FF0000"/>
              </w:rPr>
            </w:pPr>
            <w:r w:rsidRPr="000E6C80">
              <w:rPr>
                <w:b/>
                <w:color w:val="FF0000"/>
              </w:rPr>
              <w:t>Radcon s</w:t>
            </w:r>
            <w:r>
              <w:rPr>
                <w:b/>
                <w:color w:val="FF0000"/>
              </w:rPr>
              <w:t>urvey of cryounit prior to next phase</w:t>
            </w:r>
            <w:r w:rsidRPr="000E6C80">
              <w:rPr>
                <w:b/>
                <w:color w:val="FF0000"/>
              </w:rPr>
              <w:t xml:space="preserve"> of work.</w:t>
            </w:r>
            <w:r>
              <w:rPr>
                <w:b/>
                <w:color w:val="FF0000"/>
              </w:rPr>
              <w:t xml:space="preserve"> This step is to identify RAM that is being uncovered as the disassembly progresses. Items are to be tagged by Radcon as required. Add notes in comment box provided describing RAM.</w:t>
            </w:r>
          </w:p>
        </w:tc>
        <w:tc>
          <w:tcPr>
            <w:tcW w:w="6296" w:type="dxa"/>
            <w:noWrap/>
          </w:tcPr>
          <w:p w:rsidR="00CE6A4B" w:rsidRDefault="00CE6A4B" w:rsidP="00B476F1">
            <w:r>
              <w:t>[[Date6]] &lt;&lt;TIMESTAMP&gt;&gt;</w:t>
            </w:r>
          </w:p>
          <w:p w:rsidR="00CE6A4B" w:rsidRDefault="00CE6A4B" w:rsidP="00B476F1">
            <w:r>
              <w:t>[[Technician6]] &lt;&lt;SRF&gt;&gt;</w:t>
            </w:r>
          </w:p>
          <w:p w:rsidR="00CE6A4B" w:rsidRDefault="00CE6A4B" w:rsidP="00B476F1">
            <w:r>
              <w:t>[[Comment6]] &lt;&lt;COMMENT&gt;&gt;</w:t>
            </w:r>
          </w:p>
        </w:tc>
      </w:tr>
      <w:tr w:rsidR="00567BB5" w:rsidRPr="00D97B1C" w:rsidTr="00F04C6B">
        <w:trPr>
          <w:trHeight w:val="288"/>
        </w:trPr>
        <w:tc>
          <w:tcPr>
            <w:tcW w:w="1291" w:type="dxa"/>
            <w:vMerge w:val="restart"/>
          </w:tcPr>
          <w:p w:rsidR="00082AD7" w:rsidRDefault="00082AD7" w:rsidP="009E6860">
            <w:pPr>
              <w:jc w:val="center"/>
            </w:pPr>
            <w:r>
              <w:t>7</w:t>
            </w:r>
          </w:p>
        </w:tc>
        <w:tc>
          <w:tcPr>
            <w:tcW w:w="9512" w:type="dxa"/>
          </w:tcPr>
          <w:p w:rsidR="00082AD7" w:rsidRPr="00567BB5" w:rsidRDefault="00082AD7" w:rsidP="002E3B9F">
            <w:pPr>
              <w:rPr>
                <w:b/>
              </w:rPr>
            </w:pPr>
            <w:r w:rsidRPr="00567BB5">
              <w:rPr>
                <w:b/>
              </w:rPr>
              <w:t xml:space="preserve">Remove </w:t>
            </w:r>
            <w:r w:rsidR="001A48A0">
              <w:rPr>
                <w:b/>
              </w:rPr>
              <w:t xml:space="preserve">the </w:t>
            </w:r>
            <w:r w:rsidRPr="00567BB5">
              <w:rPr>
                <w:b/>
              </w:rPr>
              <w:t>Helium Vessel:</w:t>
            </w:r>
          </w:p>
        </w:tc>
        <w:tc>
          <w:tcPr>
            <w:tcW w:w="6296" w:type="dxa"/>
            <w:noWrap/>
          </w:tcPr>
          <w:p w:rsidR="00082AD7" w:rsidRDefault="00082AD7" w:rsidP="002E3B9F"/>
        </w:tc>
      </w:tr>
      <w:tr w:rsidR="00567BB5" w:rsidRPr="00D97B1C" w:rsidTr="00F04C6B">
        <w:trPr>
          <w:trHeight w:val="288"/>
        </w:trPr>
        <w:tc>
          <w:tcPr>
            <w:tcW w:w="1291" w:type="dxa"/>
            <w:vMerge/>
          </w:tcPr>
          <w:p w:rsidR="00C72A15" w:rsidRDefault="00C72A15" w:rsidP="009E6860">
            <w:pPr>
              <w:jc w:val="center"/>
            </w:pPr>
          </w:p>
        </w:tc>
        <w:tc>
          <w:tcPr>
            <w:tcW w:w="9512" w:type="dxa"/>
          </w:tcPr>
          <w:p w:rsidR="00C72A15" w:rsidRDefault="001A48A0" w:rsidP="00082AD7">
            <w:r>
              <w:t>U</w:t>
            </w:r>
            <w:r w:rsidR="00C72A15">
              <w:t xml:space="preserve">n-insulate the nitronic rod seats. </w:t>
            </w:r>
          </w:p>
        </w:tc>
        <w:tc>
          <w:tcPr>
            <w:tcW w:w="6296" w:type="dxa"/>
            <w:noWrap/>
          </w:tcPr>
          <w:p w:rsidR="00C72A15" w:rsidRDefault="00C72A15" w:rsidP="009161AA">
            <w:r>
              <w:t>[[</w:t>
            </w:r>
            <w:r w:rsidR="009161AA">
              <w:t>RemoveMLI</w:t>
            </w:r>
            <w:r w:rsidR="00CA0CFF">
              <w:t>2</w:t>
            </w:r>
            <w:r>
              <w:t>]] &lt;&lt;CHECKBOX&gt;&gt;</w:t>
            </w:r>
          </w:p>
        </w:tc>
      </w:tr>
      <w:tr w:rsidR="00567BB5" w:rsidRPr="00D97B1C" w:rsidTr="00F04C6B">
        <w:trPr>
          <w:trHeight w:val="288"/>
        </w:trPr>
        <w:tc>
          <w:tcPr>
            <w:tcW w:w="1291" w:type="dxa"/>
            <w:vMerge/>
          </w:tcPr>
          <w:p w:rsidR="00C72A15" w:rsidRDefault="00C72A15" w:rsidP="009E6860">
            <w:pPr>
              <w:jc w:val="center"/>
            </w:pPr>
          </w:p>
        </w:tc>
        <w:tc>
          <w:tcPr>
            <w:tcW w:w="9512" w:type="dxa"/>
          </w:tcPr>
          <w:p w:rsidR="00C72A15" w:rsidRDefault="00C72A15" w:rsidP="00082AD7">
            <w:r>
              <w:t xml:space="preserve">Remove </w:t>
            </w:r>
            <w:r w:rsidR="001A48A0">
              <w:t xml:space="preserve">the </w:t>
            </w:r>
            <w:r>
              <w:t>nitronic rod thermal stationing clamps and G-10 sleeves.</w:t>
            </w:r>
          </w:p>
          <w:p w:rsidR="00C72A15" w:rsidRDefault="00C72A15" w:rsidP="00082AD7">
            <w:r>
              <w:t xml:space="preserve">(Do not bend strapping excessively) </w:t>
            </w:r>
          </w:p>
        </w:tc>
        <w:tc>
          <w:tcPr>
            <w:tcW w:w="6296" w:type="dxa"/>
            <w:noWrap/>
          </w:tcPr>
          <w:p w:rsidR="00C72A15" w:rsidRDefault="00C72A15" w:rsidP="009161AA">
            <w:r>
              <w:t>[[</w:t>
            </w:r>
            <w:r w:rsidR="009161AA">
              <w:t>Remove50kStraps</w:t>
            </w:r>
            <w:r>
              <w:t>]] &lt;&lt;CHECKBOX&gt;&gt;</w:t>
            </w:r>
          </w:p>
        </w:tc>
      </w:tr>
      <w:tr w:rsidR="00567BB5" w:rsidRPr="00D97B1C" w:rsidTr="00F04C6B">
        <w:trPr>
          <w:trHeight w:val="28"/>
        </w:trPr>
        <w:tc>
          <w:tcPr>
            <w:tcW w:w="1291" w:type="dxa"/>
            <w:vMerge/>
          </w:tcPr>
          <w:p w:rsidR="00C72A15" w:rsidRDefault="00C72A15" w:rsidP="009E6860">
            <w:pPr>
              <w:jc w:val="center"/>
            </w:pPr>
          </w:p>
        </w:tc>
        <w:tc>
          <w:tcPr>
            <w:tcW w:w="9512" w:type="dxa"/>
          </w:tcPr>
          <w:p w:rsidR="00C72A15" w:rsidRDefault="00C72A15" w:rsidP="00082AD7">
            <w:r>
              <w:t xml:space="preserve">Remove the axial restraint rods </w:t>
            </w:r>
          </w:p>
        </w:tc>
        <w:tc>
          <w:tcPr>
            <w:tcW w:w="6296" w:type="dxa"/>
          </w:tcPr>
          <w:p w:rsidR="00C72A15" w:rsidRDefault="00C72A15" w:rsidP="009161AA">
            <w:r>
              <w:t>[[</w:t>
            </w:r>
            <w:r w:rsidR="009161AA">
              <w:t>RemoveAxialRods</w:t>
            </w:r>
            <w:r>
              <w:t>]] &lt;&lt;CHECKBOX&gt;&gt;</w:t>
            </w:r>
          </w:p>
        </w:tc>
      </w:tr>
      <w:tr w:rsidR="00567BB5" w:rsidRPr="00D97B1C" w:rsidTr="00F04C6B">
        <w:trPr>
          <w:trHeight w:val="20"/>
        </w:trPr>
        <w:tc>
          <w:tcPr>
            <w:tcW w:w="1291" w:type="dxa"/>
            <w:vMerge/>
          </w:tcPr>
          <w:p w:rsidR="00C72A15" w:rsidRDefault="00C72A15" w:rsidP="009E6860">
            <w:pPr>
              <w:jc w:val="center"/>
            </w:pPr>
          </w:p>
        </w:tc>
        <w:tc>
          <w:tcPr>
            <w:tcW w:w="9512" w:type="dxa"/>
          </w:tcPr>
          <w:p w:rsidR="00C72A15" w:rsidRDefault="00C72A15" w:rsidP="00082AD7">
            <w:r>
              <w:t xml:space="preserve">Remove the lower nitronic rods on both ends.(The weight of the helium vessel is now supported on the top nitronic rods only.) </w:t>
            </w:r>
          </w:p>
        </w:tc>
        <w:tc>
          <w:tcPr>
            <w:tcW w:w="6296" w:type="dxa"/>
          </w:tcPr>
          <w:p w:rsidR="00C72A15" w:rsidRDefault="00C72A15" w:rsidP="009161AA">
            <w:r>
              <w:t>[[</w:t>
            </w:r>
            <w:r w:rsidR="009C1899">
              <w:t>RemoveLowerRods</w:t>
            </w:r>
            <w:r>
              <w:t>]] &lt;&lt;CHECKBOX&gt;&gt;</w:t>
            </w:r>
          </w:p>
        </w:tc>
      </w:tr>
      <w:tr w:rsidR="00567BB5" w:rsidRPr="00D97B1C" w:rsidTr="00F04C6B">
        <w:trPr>
          <w:trHeight w:val="20"/>
        </w:trPr>
        <w:tc>
          <w:tcPr>
            <w:tcW w:w="1291" w:type="dxa"/>
            <w:vMerge/>
          </w:tcPr>
          <w:p w:rsidR="00C72A15" w:rsidRDefault="00C72A15" w:rsidP="009E6860">
            <w:pPr>
              <w:jc w:val="center"/>
            </w:pPr>
          </w:p>
        </w:tc>
        <w:tc>
          <w:tcPr>
            <w:tcW w:w="9512" w:type="dxa"/>
          </w:tcPr>
          <w:p w:rsidR="00C72A15" w:rsidRDefault="00C72A15" w:rsidP="002E3B9F">
            <w:r>
              <w:t xml:space="preserve">Install </w:t>
            </w:r>
            <w:r w:rsidR="001A48A0">
              <w:t xml:space="preserve">the </w:t>
            </w:r>
            <w:r>
              <w:t xml:space="preserve">helium vessel support tooling and secure. Install rail locks. </w:t>
            </w:r>
          </w:p>
        </w:tc>
        <w:tc>
          <w:tcPr>
            <w:tcW w:w="6296" w:type="dxa"/>
          </w:tcPr>
          <w:p w:rsidR="00C72A15" w:rsidRDefault="00C72A15" w:rsidP="009C1899">
            <w:r>
              <w:t>[[</w:t>
            </w:r>
            <w:r w:rsidR="009C1899">
              <w:t>InstallTooling</w:t>
            </w:r>
            <w:r>
              <w:t>]] &lt;&lt;CHECKBOX&gt;&gt;</w:t>
            </w:r>
          </w:p>
        </w:tc>
      </w:tr>
      <w:tr w:rsidR="00567BB5" w:rsidRPr="00D97B1C" w:rsidTr="00F04C6B">
        <w:trPr>
          <w:trHeight w:val="20"/>
        </w:trPr>
        <w:tc>
          <w:tcPr>
            <w:tcW w:w="1291" w:type="dxa"/>
            <w:vMerge/>
          </w:tcPr>
          <w:p w:rsidR="00C72A15" w:rsidRDefault="00C72A15" w:rsidP="009E6860">
            <w:pPr>
              <w:jc w:val="center"/>
            </w:pPr>
          </w:p>
        </w:tc>
        <w:tc>
          <w:tcPr>
            <w:tcW w:w="9512" w:type="dxa"/>
          </w:tcPr>
          <w:p w:rsidR="00C72A15" w:rsidRDefault="00C72A15" w:rsidP="002E3B9F">
            <w:r>
              <w:t xml:space="preserve">Remove the remaining nitronic rods (upper) and monitor </w:t>
            </w:r>
            <w:r w:rsidR="001A48A0">
              <w:t xml:space="preserve">the </w:t>
            </w:r>
            <w:r>
              <w:t xml:space="preserve">load transfer to ensure gradual solid contact with </w:t>
            </w:r>
            <w:r w:rsidR="001A48A0">
              <w:t xml:space="preserve">the </w:t>
            </w:r>
            <w:r>
              <w:t xml:space="preserve">support tooling.  </w:t>
            </w:r>
          </w:p>
        </w:tc>
        <w:tc>
          <w:tcPr>
            <w:tcW w:w="6296" w:type="dxa"/>
          </w:tcPr>
          <w:p w:rsidR="00C72A15" w:rsidRDefault="009C1899" w:rsidP="00811BAB">
            <w:r>
              <w:t>[[</w:t>
            </w:r>
            <w:r w:rsidR="00F04C6B">
              <w:t>RemoveUpperRods</w:t>
            </w:r>
            <w:r w:rsidR="00C72A15">
              <w:t>]] &lt;&lt;CHECKBOX&gt;&gt;</w:t>
            </w:r>
          </w:p>
        </w:tc>
      </w:tr>
      <w:tr w:rsidR="00567BB5" w:rsidRPr="00D97B1C" w:rsidTr="00F04C6B">
        <w:trPr>
          <w:trHeight w:val="20"/>
        </w:trPr>
        <w:tc>
          <w:tcPr>
            <w:tcW w:w="1291" w:type="dxa"/>
            <w:vMerge/>
          </w:tcPr>
          <w:p w:rsidR="00C72A15" w:rsidRDefault="00C72A15" w:rsidP="009E6860">
            <w:pPr>
              <w:jc w:val="center"/>
            </w:pPr>
          </w:p>
        </w:tc>
        <w:tc>
          <w:tcPr>
            <w:tcW w:w="9512" w:type="dxa"/>
          </w:tcPr>
          <w:p w:rsidR="00C72A15" w:rsidRDefault="00C72A15" w:rsidP="002E3B9F">
            <w:r>
              <w:t xml:space="preserve">Roll the vacuum vessel back, separating it from the helium vessel. </w:t>
            </w:r>
          </w:p>
        </w:tc>
        <w:tc>
          <w:tcPr>
            <w:tcW w:w="6296" w:type="dxa"/>
          </w:tcPr>
          <w:p w:rsidR="00C72A15" w:rsidRDefault="00F04C6B" w:rsidP="00811BAB">
            <w:r>
              <w:t>[[RemoveVV</w:t>
            </w:r>
            <w:r w:rsidR="00C72A15">
              <w:t>]] &lt;&lt;CHECKBOX&gt;&gt;</w:t>
            </w:r>
          </w:p>
        </w:tc>
      </w:tr>
      <w:tr w:rsidR="00567BB5" w:rsidRPr="00D97B1C" w:rsidTr="00F04C6B">
        <w:trPr>
          <w:trHeight w:val="20"/>
        </w:trPr>
        <w:tc>
          <w:tcPr>
            <w:tcW w:w="1291" w:type="dxa"/>
            <w:vMerge/>
          </w:tcPr>
          <w:p w:rsidR="00C72A15" w:rsidRDefault="00C72A15" w:rsidP="009E6860">
            <w:pPr>
              <w:jc w:val="center"/>
            </w:pPr>
          </w:p>
        </w:tc>
        <w:tc>
          <w:tcPr>
            <w:tcW w:w="9512" w:type="dxa"/>
          </w:tcPr>
          <w:p w:rsidR="00C72A15" w:rsidRDefault="00C72A15" w:rsidP="002E3B9F">
            <w:r>
              <w:t xml:space="preserve">Remove the helium vessel MLI and Mu metal. </w:t>
            </w:r>
          </w:p>
        </w:tc>
        <w:tc>
          <w:tcPr>
            <w:tcW w:w="6296" w:type="dxa"/>
          </w:tcPr>
          <w:p w:rsidR="00C72A15" w:rsidRDefault="00C72A15" w:rsidP="00F04C6B">
            <w:r>
              <w:t>[[</w:t>
            </w:r>
            <w:r w:rsidR="00F04C6B">
              <w:t>RemoveMLIandMu</w:t>
            </w:r>
            <w:r>
              <w:t>]] &lt;&lt;CHECKBOX&gt;&gt;</w:t>
            </w:r>
          </w:p>
        </w:tc>
      </w:tr>
      <w:tr w:rsidR="00567BB5" w:rsidRPr="00D97B1C" w:rsidTr="00F04C6B">
        <w:trPr>
          <w:trHeight w:val="20"/>
        </w:trPr>
        <w:tc>
          <w:tcPr>
            <w:tcW w:w="1291" w:type="dxa"/>
            <w:vMerge/>
          </w:tcPr>
          <w:p w:rsidR="00C72A15" w:rsidRDefault="00C72A15" w:rsidP="009E6860">
            <w:pPr>
              <w:jc w:val="center"/>
            </w:pPr>
          </w:p>
        </w:tc>
        <w:tc>
          <w:tcPr>
            <w:tcW w:w="9512" w:type="dxa"/>
          </w:tcPr>
          <w:p w:rsidR="00C72A15" w:rsidRDefault="00C72A15" w:rsidP="002E3B9F">
            <w:r>
              <w:t xml:space="preserve">Remove the MLI on the helium vessel ends. </w:t>
            </w:r>
          </w:p>
        </w:tc>
        <w:tc>
          <w:tcPr>
            <w:tcW w:w="6296" w:type="dxa"/>
          </w:tcPr>
          <w:p w:rsidR="00C72A15" w:rsidRDefault="00C72A15" w:rsidP="00F04C6B">
            <w:r>
              <w:t>[[</w:t>
            </w:r>
            <w:r w:rsidR="00F04C6B">
              <w:t>RemoveHVMLI</w:t>
            </w:r>
            <w:r>
              <w:t>]] &lt;&lt;CHECKBOX&gt;&gt;</w:t>
            </w:r>
          </w:p>
        </w:tc>
      </w:tr>
      <w:tr w:rsidR="00567BB5" w:rsidRPr="00D97B1C" w:rsidTr="00F04C6B">
        <w:trPr>
          <w:trHeight w:val="20"/>
        </w:trPr>
        <w:tc>
          <w:tcPr>
            <w:tcW w:w="1291" w:type="dxa"/>
            <w:vMerge/>
          </w:tcPr>
          <w:p w:rsidR="00C72A15" w:rsidRDefault="00C72A15" w:rsidP="009E6860">
            <w:pPr>
              <w:jc w:val="center"/>
            </w:pPr>
          </w:p>
        </w:tc>
        <w:tc>
          <w:tcPr>
            <w:tcW w:w="9512" w:type="dxa"/>
          </w:tcPr>
          <w:p w:rsidR="00C72A15" w:rsidRDefault="00C72A15" w:rsidP="002E3B9F">
            <w:r>
              <w:t xml:space="preserve">Transfer the helium vessel load to the scissors table. </w:t>
            </w:r>
          </w:p>
        </w:tc>
        <w:tc>
          <w:tcPr>
            <w:tcW w:w="6296" w:type="dxa"/>
          </w:tcPr>
          <w:p w:rsidR="00C72A15" w:rsidRDefault="00C72A15" w:rsidP="00F04C6B">
            <w:r>
              <w:t>[[</w:t>
            </w:r>
            <w:r w:rsidR="00F04C6B">
              <w:t>TransferHV</w:t>
            </w:r>
            <w:r>
              <w:t>]] &lt;&lt;CHECKBOX&gt;&gt;</w:t>
            </w:r>
          </w:p>
        </w:tc>
      </w:tr>
      <w:tr w:rsidR="00567BB5" w:rsidRPr="00D97B1C" w:rsidTr="00F04C6B">
        <w:trPr>
          <w:trHeight w:val="20"/>
        </w:trPr>
        <w:tc>
          <w:tcPr>
            <w:tcW w:w="1291" w:type="dxa"/>
            <w:vMerge/>
          </w:tcPr>
          <w:p w:rsidR="00C72A15" w:rsidRDefault="00C72A15" w:rsidP="009E6860">
            <w:pPr>
              <w:jc w:val="center"/>
            </w:pPr>
          </w:p>
        </w:tc>
        <w:tc>
          <w:tcPr>
            <w:tcW w:w="9512" w:type="dxa"/>
          </w:tcPr>
          <w:p w:rsidR="00C72A15" w:rsidRDefault="00C72A15" w:rsidP="002E3B9F">
            <w:r>
              <w:t xml:space="preserve">Remove vacuum vessel &amp; tooling.   </w:t>
            </w:r>
          </w:p>
        </w:tc>
        <w:tc>
          <w:tcPr>
            <w:tcW w:w="6296" w:type="dxa"/>
          </w:tcPr>
          <w:p w:rsidR="00C72A15" w:rsidRDefault="00C72A15" w:rsidP="00F04C6B">
            <w:r>
              <w:t>[[</w:t>
            </w:r>
            <w:r w:rsidR="00F04C6B">
              <w:t>RemoveTooling</w:t>
            </w:r>
            <w:r>
              <w:t>]] &lt;&lt;CHECKBOX&gt;&gt;</w:t>
            </w:r>
          </w:p>
        </w:tc>
      </w:tr>
      <w:tr w:rsidR="00F04C6B" w:rsidRPr="00D97B1C" w:rsidTr="00F04C6B">
        <w:trPr>
          <w:trHeight w:val="20"/>
        </w:trPr>
        <w:tc>
          <w:tcPr>
            <w:tcW w:w="1291" w:type="dxa"/>
            <w:vMerge/>
          </w:tcPr>
          <w:p w:rsidR="00F04C6B" w:rsidRDefault="00F04C6B" w:rsidP="009E6860">
            <w:pPr>
              <w:jc w:val="center"/>
            </w:pPr>
          </w:p>
        </w:tc>
        <w:tc>
          <w:tcPr>
            <w:tcW w:w="9512" w:type="dxa"/>
          </w:tcPr>
          <w:p w:rsidR="00F04C6B" w:rsidRDefault="00F04C6B" w:rsidP="002E3B9F">
            <w:r w:rsidRPr="00C72A15">
              <w:rPr>
                <w:b/>
                <w:u w:val="single"/>
              </w:rPr>
              <w:t>Leak-check</w:t>
            </w:r>
            <w:r>
              <w:t xml:space="preserve"> the helium vessel assembly.</w:t>
            </w:r>
          </w:p>
        </w:tc>
        <w:tc>
          <w:tcPr>
            <w:tcW w:w="6296" w:type="dxa"/>
          </w:tcPr>
          <w:p w:rsidR="00F04C6B" w:rsidRDefault="00F04C6B" w:rsidP="00C72A15">
            <w:r>
              <w:t>[[Date7]] &lt;&lt;TIMESTAMP&gt;&gt;</w:t>
            </w:r>
          </w:p>
          <w:p w:rsidR="00F04C6B" w:rsidRDefault="00F04C6B" w:rsidP="00C72A15">
            <w:r>
              <w:t>[[Technician7]] &lt;&lt;SRF&gt;&gt;</w:t>
            </w:r>
          </w:p>
          <w:p w:rsidR="00F04C6B" w:rsidRDefault="00F04C6B" w:rsidP="002E3B9F">
            <w:r>
              <w:t>[[LeakCheckPressureTestData]] &lt;&lt;FILEUPLOAD&gt;&gt;</w:t>
            </w:r>
          </w:p>
        </w:tc>
      </w:tr>
      <w:tr w:rsidR="00F04C6B" w:rsidRPr="00D97B1C" w:rsidTr="00F04C6B">
        <w:trPr>
          <w:trHeight w:val="20"/>
        </w:trPr>
        <w:tc>
          <w:tcPr>
            <w:tcW w:w="1291" w:type="dxa"/>
            <w:vMerge/>
          </w:tcPr>
          <w:p w:rsidR="00F04C6B" w:rsidRDefault="00F04C6B" w:rsidP="009E6860">
            <w:pPr>
              <w:jc w:val="center"/>
            </w:pPr>
          </w:p>
        </w:tc>
        <w:tc>
          <w:tcPr>
            <w:tcW w:w="9512" w:type="dxa"/>
          </w:tcPr>
          <w:p w:rsidR="00F04C6B" w:rsidRDefault="00F04C6B" w:rsidP="002E3B9F">
            <w:r>
              <w:t>Pressurize the cavity pair to 15 psi, effectively leak checking the cavity pair.</w:t>
            </w:r>
          </w:p>
        </w:tc>
        <w:tc>
          <w:tcPr>
            <w:tcW w:w="6296" w:type="dxa"/>
          </w:tcPr>
          <w:p w:rsidR="00F04C6B" w:rsidRDefault="00F04C6B" w:rsidP="002E3B9F"/>
        </w:tc>
      </w:tr>
      <w:tr w:rsidR="00F04C6B" w:rsidRPr="00D97B1C" w:rsidTr="00F04C6B">
        <w:trPr>
          <w:trHeight w:val="20"/>
        </w:trPr>
        <w:tc>
          <w:tcPr>
            <w:tcW w:w="1291" w:type="dxa"/>
            <w:vMerge/>
          </w:tcPr>
          <w:p w:rsidR="00F04C6B" w:rsidRDefault="00F04C6B" w:rsidP="009E6860">
            <w:pPr>
              <w:jc w:val="center"/>
            </w:pPr>
          </w:p>
        </w:tc>
        <w:tc>
          <w:tcPr>
            <w:tcW w:w="9512" w:type="dxa"/>
          </w:tcPr>
          <w:p w:rsidR="00F04C6B" w:rsidRDefault="00F04C6B" w:rsidP="00C72A15">
            <w:r>
              <w:t xml:space="preserve">Record all data. </w:t>
            </w:r>
          </w:p>
        </w:tc>
        <w:tc>
          <w:tcPr>
            <w:tcW w:w="6296" w:type="dxa"/>
          </w:tcPr>
          <w:p w:rsidR="00F04C6B" w:rsidRDefault="00F04C6B" w:rsidP="00F04C6B">
            <w:r>
              <w:t>[[RecordData]] &lt;&lt;CHECKBOX&gt;&gt;</w:t>
            </w:r>
          </w:p>
          <w:p w:rsidR="001A48A0" w:rsidRDefault="001A48A0" w:rsidP="00F04C6B">
            <w:r>
              <w:t>[[Technician7]] &lt;&lt;SRFCMP&gt;&gt;</w:t>
            </w:r>
          </w:p>
          <w:p w:rsidR="001A48A0" w:rsidRDefault="001A48A0" w:rsidP="00F04C6B">
            <w:r>
              <w:lastRenderedPageBreak/>
              <w:t>[[RAD_USR7]] &lt;&lt;RAD&gt;&gt;</w:t>
            </w:r>
          </w:p>
        </w:tc>
      </w:tr>
      <w:tr w:rsidR="00F04C6B" w:rsidRPr="00D97B1C" w:rsidTr="00F04C6B">
        <w:trPr>
          <w:trHeight w:val="20"/>
        </w:trPr>
        <w:tc>
          <w:tcPr>
            <w:tcW w:w="1291" w:type="dxa"/>
            <w:vMerge/>
          </w:tcPr>
          <w:p w:rsidR="00F04C6B" w:rsidRDefault="00F04C6B" w:rsidP="009E6860">
            <w:pPr>
              <w:jc w:val="center"/>
            </w:pPr>
          </w:p>
        </w:tc>
        <w:tc>
          <w:tcPr>
            <w:tcW w:w="9512" w:type="dxa"/>
          </w:tcPr>
          <w:p w:rsidR="00F04C6B" w:rsidRDefault="00F04C6B" w:rsidP="00811BAB">
            <w:r>
              <w:t>Note summary of findings.</w:t>
            </w:r>
          </w:p>
        </w:tc>
        <w:tc>
          <w:tcPr>
            <w:tcW w:w="6296" w:type="dxa"/>
          </w:tcPr>
          <w:p w:rsidR="00F04C6B" w:rsidRDefault="00F04C6B" w:rsidP="002E3B9F">
            <w:r>
              <w:t>[[Comment7]] &lt;&lt;COMMENT&gt;&gt;</w:t>
            </w:r>
          </w:p>
        </w:tc>
      </w:tr>
      <w:tr w:rsidR="00F04C6B" w:rsidRPr="00D97B1C" w:rsidTr="00F04C6B">
        <w:trPr>
          <w:trHeight w:val="20"/>
        </w:trPr>
        <w:tc>
          <w:tcPr>
            <w:tcW w:w="1291" w:type="dxa"/>
            <w:vMerge/>
          </w:tcPr>
          <w:p w:rsidR="00F04C6B" w:rsidRDefault="00F04C6B" w:rsidP="009E6860">
            <w:pPr>
              <w:jc w:val="center"/>
            </w:pPr>
          </w:p>
        </w:tc>
        <w:tc>
          <w:tcPr>
            <w:tcW w:w="9512" w:type="dxa"/>
          </w:tcPr>
          <w:p w:rsidR="00F04C6B" w:rsidRDefault="00F04C6B" w:rsidP="00811BAB"/>
        </w:tc>
        <w:tc>
          <w:tcPr>
            <w:tcW w:w="6296" w:type="dxa"/>
          </w:tcPr>
          <w:p w:rsidR="00F04C6B" w:rsidRDefault="00F04C6B" w:rsidP="002E3B9F"/>
        </w:tc>
      </w:tr>
    </w:tbl>
    <w:p w:rsidR="00CE6A4B" w:rsidRDefault="00CE6A4B"/>
    <w:p w:rsidR="00CE6A4B" w:rsidRDefault="00CE6A4B" w:rsidP="00CE6A4B">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1016"/>
        <w:gridCol w:w="7166"/>
        <w:gridCol w:w="4768"/>
      </w:tblGrid>
      <w:tr w:rsidR="00567BB5" w:rsidRPr="00D97B1C" w:rsidTr="00567BB5">
        <w:trPr>
          <w:trHeight w:val="288"/>
        </w:trPr>
        <w:tc>
          <w:tcPr>
            <w:tcW w:w="971" w:type="dxa"/>
          </w:tcPr>
          <w:p w:rsidR="00CE6A4B" w:rsidRPr="00D97B1C" w:rsidRDefault="00567BB5" w:rsidP="00811BAB">
            <w:r>
              <w:lastRenderedPageBreak/>
              <w:t>Step No</w:t>
            </w:r>
          </w:p>
        </w:tc>
        <w:tc>
          <w:tcPr>
            <w:tcW w:w="6853" w:type="dxa"/>
          </w:tcPr>
          <w:p w:rsidR="00CE6A4B" w:rsidRPr="00D97B1C" w:rsidRDefault="00CE6A4B" w:rsidP="00811BAB">
            <w:r w:rsidRPr="00D97B1C">
              <w:t>Instructions</w:t>
            </w:r>
          </w:p>
        </w:tc>
        <w:tc>
          <w:tcPr>
            <w:tcW w:w="4560" w:type="dxa"/>
            <w:noWrap/>
          </w:tcPr>
          <w:p w:rsidR="00CE6A4B" w:rsidRPr="00D97B1C" w:rsidRDefault="00CE6A4B" w:rsidP="00811BAB">
            <w:r w:rsidRPr="00D97B1C">
              <w:t>Data Input</w:t>
            </w:r>
          </w:p>
        </w:tc>
      </w:tr>
      <w:tr w:rsidR="00567BB5" w:rsidRPr="00D97B1C" w:rsidTr="00567BB5">
        <w:trPr>
          <w:trHeight w:val="288"/>
        </w:trPr>
        <w:tc>
          <w:tcPr>
            <w:tcW w:w="971" w:type="dxa"/>
            <w:vMerge w:val="restart"/>
          </w:tcPr>
          <w:p w:rsidR="00567BB5" w:rsidRDefault="00567BB5" w:rsidP="009E6860">
            <w:pPr>
              <w:jc w:val="center"/>
            </w:pPr>
            <w:r>
              <w:t>8</w:t>
            </w:r>
          </w:p>
        </w:tc>
        <w:tc>
          <w:tcPr>
            <w:tcW w:w="6853" w:type="dxa"/>
          </w:tcPr>
          <w:p w:rsidR="00567BB5" w:rsidRPr="00567BB5" w:rsidRDefault="00567BB5" w:rsidP="002E3B9F">
            <w:pPr>
              <w:rPr>
                <w:b/>
              </w:rPr>
            </w:pPr>
            <w:r w:rsidRPr="00567BB5">
              <w:rPr>
                <w:b/>
              </w:rPr>
              <w:t xml:space="preserve">Remove </w:t>
            </w:r>
            <w:r w:rsidR="001A48A0">
              <w:rPr>
                <w:b/>
              </w:rPr>
              <w:t xml:space="preserve">the </w:t>
            </w:r>
            <w:r w:rsidRPr="00567BB5">
              <w:rPr>
                <w:b/>
              </w:rPr>
              <w:t>Cavity Pair:</w:t>
            </w:r>
          </w:p>
        </w:tc>
        <w:tc>
          <w:tcPr>
            <w:tcW w:w="4560" w:type="dxa"/>
            <w:noWrap/>
          </w:tcPr>
          <w:p w:rsidR="00567BB5" w:rsidRDefault="00567BB5" w:rsidP="00567BB5">
            <w:r>
              <w:t>[[Date8]] &lt;&lt;TIMESTAMP&gt;&gt;</w:t>
            </w:r>
          </w:p>
          <w:p w:rsidR="00567BB5" w:rsidRDefault="00567BB5" w:rsidP="002E3B9F">
            <w:r>
              <w:t>[[Technician8]] &lt;&lt;SRF&gt;&gt;</w:t>
            </w:r>
          </w:p>
        </w:tc>
      </w:tr>
      <w:tr w:rsidR="00567BB5" w:rsidRPr="00D97B1C" w:rsidTr="00567BB5">
        <w:trPr>
          <w:trHeight w:val="288"/>
        </w:trPr>
        <w:tc>
          <w:tcPr>
            <w:tcW w:w="971" w:type="dxa"/>
            <w:vMerge/>
          </w:tcPr>
          <w:p w:rsidR="00567BB5" w:rsidRDefault="00567BB5" w:rsidP="009E6860">
            <w:pPr>
              <w:jc w:val="center"/>
            </w:pPr>
          </w:p>
        </w:tc>
        <w:tc>
          <w:tcPr>
            <w:tcW w:w="6853" w:type="dxa"/>
          </w:tcPr>
          <w:p w:rsidR="00567BB5" w:rsidRDefault="00567BB5" w:rsidP="002E3B9F">
            <w:r>
              <w:t>Remove b</w:t>
            </w:r>
            <w:r w:rsidR="001A48A0">
              <w:t>eam line valves.</w:t>
            </w:r>
          </w:p>
          <w:p w:rsidR="001A48A0" w:rsidRDefault="001A48A0" w:rsidP="001A48A0">
            <w:r>
              <w:t>The cavities may have particulate sampling done, if this is the case valves must remain closed and in place. Note in the comment area.</w:t>
            </w:r>
          </w:p>
        </w:tc>
        <w:tc>
          <w:tcPr>
            <w:tcW w:w="4560" w:type="dxa"/>
            <w:noWrap/>
          </w:tcPr>
          <w:p w:rsidR="001A48A0" w:rsidRDefault="00567BB5" w:rsidP="00F04C6B">
            <w:r>
              <w:t>[[</w:t>
            </w:r>
            <w:r w:rsidR="00F04C6B">
              <w:t>RemoveColdValves</w:t>
            </w:r>
            <w:r>
              <w:t>]] &lt;&lt;CHECKBOX&gt;&gt;</w:t>
            </w:r>
            <w:r w:rsidR="001A48A0">
              <w:t xml:space="preserve"> [[Technician8a]] &lt;&lt;SRFCMP&gt;&gt;</w:t>
            </w:r>
          </w:p>
          <w:p w:rsidR="001A48A0" w:rsidRDefault="001A48A0" w:rsidP="00F04C6B">
            <w:r>
              <w:t>[[Date8a]] &lt;&lt;TIMESTAMP&gt;&gt;</w:t>
            </w:r>
          </w:p>
          <w:p w:rsidR="001A48A0" w:rsidRDefault="001A48A0" w:rsidP="001A48A0">
            <w:r>
              <w:t>[[Comment8a]] &lt;&lt;COMMENT&gt;&gt;</w:t>
            </w:r>
          </w:p>
        </w:tc>
      </w:tr>
      <w:tr w:rsidR="00567BB5" w:rsidRPr="00D97B1C" w:rsidTr="00567BB5">
        <w:trPr>
          <w:trHeight w:val="288"/>
        </w:trPr>
        <w:tc>
          <w:tcPr>
            <w:tcW w:w="971" w:type="dxa"/>
            <w:vMerge/>
          </w:tcPr>
          <w:p w:rsidR="00567BB5" w:rsidRDefault="00567BB5" w:rsidP="009E6860">
            <w:pPr>
              <w:jc w:val="center"/>
            </w:pPr>
          </w:p>
        </w:tc>
        <w:tc>
          <w:tcPr>
            <w:tcW w:w="6853" w:type="dxa"/>
          </w:tcPr>
          <w:p w:rsidR="00567BB5" w:rsidRDefault="00567BB5" w:rsidP="002E3B9F">
            <w:r>
              <w:t xml:space="preserve">Setup helium vessel into the cutting fixture. </w:t>
            </w:r>
          </w:p>
        </w:tc>
        <w:tc>
          <w:tcPr>
            <w:tcW w:w="4560" w:type="dxa"/>
            <w:noWrap/>
          </w:tcPr>
          <w:p w:rsidR="00567BB5" w:rsidRDefault="00567BB5" w:rsidP="00F04C6B">
            <w:r w:rsidRPr="00A624D3">
              <w:t>[[</w:t>
            </w:r>
            <w:r w:rsidR="0078744F">
              <w:t>HVinCutting</w:t>
            </w:r>
            <w:r w:rsidR="00F04C6B">
              <w:t>Fixture</w:t>
            </w:r>
            <w:r w:rsidRPr="00A624D3">
              <w:t>]] &lt;&lt;CHECKBOX&gt;&gt;</w:t>
            </w:r>
          </w:p>
        </w:tc>
      </w:tr>
      <w:tr w:rsidR="00567BB5" w:rsidRPr="00D97B1C" w:rsidTr="00567BB5">
        <w:trPr>
          <w:trHeight w:val="288"/>
        </w:trPr>
        <w:tc>
          <w:tcPr>
            <w:tcW w:w="971" w:type="dxa"/>
            <w:vMerge/>
          </w:tcPr>
          <w:p w:rsidR="00567BB5" w:rsidRDefault="00567BB5" w:rsidP="009E6860">
            <w:pPr>
              <w:jc w:val="center"/>
            </w:pPr>
          </w:p>
        </w:tc>
        <w:tc>
          <w:tcPr>
            <w:tcW w:w="6853" w:type="dxa"/>
          </w:tcPr>
          <w:p w:rsidR="00567BB5" w:rsidRDefault="00567BB5" w:rsidP="002E3B9F">
            <w:r>
              <w:t xml:space="preserve">Cut and grind the end dish and helium vessel head welds, remove heads. </w:t>
            </w:r>
          </w:p>
          <w:p w:rsidR="001A48A0" w:rsidRPr="001A48A0" w:rsidRDefault="001A48A0" w:rsidP="002E3B9F">
            <w:pPr>
              <w:rPr>
                <w:b/>
              </w:rPr>
            </w:pPr>
            <w:r w:rsidRPr="001A48A0">
              <w:rPr>
                <w:b/>
              </w:rPr>
              <w:t>**Grinding media and chips from cutting operations should be controlled and disposed of in approved RADCON containers. Coordinate these operations with RADCON prior to starting**</w:t>
            </w:r>
          </w:p>
        </w:tc>
        <w:tc>
          <w:tcPr>
            <w:tcW w:w="4560" w:type="dxa"/>
            <w:noWrap/>
          </w:tcPr>
          <w:p w:rsidR="00567BB5" w:rsidRDefault="00567BB5" w:rsidP="00F04C6B">
            <w:r w:rsidRPr="00A624D3">
              <w:t>[[</w:t>
            </w:r>
            <w:r w:rsidR="00F04C6B">
              <w:t>GrindEndDishes</w:t>
            </w:r>
            <w:r w:rsidRPr="00A624D3">
              <w:t>]] &lt;&lt;CHECKBOX&gt;&gt;</w:t>
            </w:r>
          </w:p>
          <w:p w:rsidR="001A48A0" w:rsidRDefault="001A48A0" w:rsidP="00F04C6B">
            <w:r>
              <w:t>[[Technician8b]] &lt;&lt;SRFCMP&gt;&gt;</w:t>
            </w:r>
          </w:p>
          <w:p w:rsidR="001A48A0" w:rsidRDefault="001A48A0" w:rsidP="001A48A0">
            <w:r>
              <w:t>[[RAD_USR8b]] &lt;&lt;RAD&gt;&gt;</w:t>
            </w:r>
          </w:p>
          <w:p w:rsidR="001A48A0" w:rsidRDefault="001A48A0" w:rsidP="001A48A0">
            <w:r>
              <w:t>[[Date8b]] &lt;&lt;TIMESTAMP&gt;&gt;</w:t>
            </w:r>
          </w:p>
          <w:p w:rsidR="001A48A0" w:rsidRDefault="001A48A0" w:rsidP="001A48A0">
            <w:r>
              <w:t>[[Comment8b]] &lt;&lt;COMMENT&gt;&gt;</w:t>
            </w:r>
          </w:p>
        </w:tc>
      </w:tr>
      <w:tr w:rsidR="00567BB5" w:rsidRPr="00D97B1C" w:rsidTr="00567BB5">
        <w:trPr>
          <w:trHeight w:val="288"/>
        </w:trPr>
        <w:tc>
          <w:tcPr>
            <w:tcW w:w="971" w:type="dxa"/>
            <w:vMerge/>
          </w:tcPr>
          <w:p w:rsidR="00567BB5" w:rsidRDefault="00567BB5" w:rsidP="009E6860">
            <w:pPr>
              <w:jc w:val="center"/>
            </w:pPr>
          </w:p>
        </w:tc>
        <w:tc>
          <w:tcPr>
            <w:tcW w:w="6853" w:type="dxa"/>
          </w:tcPr>
          <w:p w:rsidR="00567BB5" w:rsidRDefault="00567BB5" w:rsidP="002E3B9F">
            <w:r>
              <w:t>**</w:t>
            </w:r>
            <w:r w:rsidRPr="00567BB5">
              <w:rPr>
                <w:b/>
                <w:bCs/>
              </w:rPr>
              <w:t>NOTE</w:t>
            </w:r>
            <w:r>
              <w:t>: Beware of sharp edges and liquid level probes.**</w:t>
            </w:r>
          </w:p>
        </w:tc>
        <w:tc>
          <w:tcPr>
            <w:tcW w:w="4560" w:type="dxa"/>
            <w:noWrap/>
          </w:tcPr>
          <w:p w:rsidR="00567BB5" w:rsidRDefault="00567BB5"/>
        </w:tc>
      </w:tr>
      <w:tr w:rsidR="00567BB5" w:rsidRPr="00D97B1C" w:rsidTr="00567BB5">
        <w:trPr>
          <w:trHeight w:val="288"/>
        </w:trPr>
        <w:tc>
          <w:tcPr>
            <w:tcW w:w="971" w:type="dxa"/>
            <w:vMerge/>
          </w:tcPr>
          <w:p w:rsidR="00567BB5" w:rsidRDefault="00567BB5" w:rsidP="009E6860">
            <w:pPr>
              <w:jc w:val="center"/>
            </w:pPr>
          </w:p>
        </w:tc>
        <w:tc>
          <w:tcPr>
            <w:tcW w:w="6853" w:type="dxa"/>
          </w:tcPr>
          <w:p w:rsidR="00567BB5" w:rsidRDefault="00567BB5" w:rsidP="002E3B9F">
            <w:r>
              <w:t xml:space="preserve">Tape or deburr all sharp edges. </w:t>
            </w:r>
          </w:p>
        </w:tc>
        <w:tc>
          <w:tcPr>
            <w:tcW w:w="4560" w:type="dxa"/>
            <w:noWrap/>
          </w:tcPr>
          <w:p w:rsidR="00567BB5" w:rsidRDefault="00567BB5" w:rsidP="00273D49">
            <w:r w:rsidRPr="00A624D3">
              <w:t>[[</w:t>
            </w:r>
            <w:r w:rsidR="00273D49">
              <w:t>DeburrEdges</w:t>
            </w:r>
            <w:r w:rsidRPr="00A624D3">
              <w:t>]] &lt;&lt;CHECKBOX&gt;&gt;</w:t>
            </w:r>
          </w:p>
        </w:tc>
      </w:tr>
      <w:tr w:rsidR="00567BB5" w:rsidRPr="00D97B1C" w:rsidTr="00567BB5">
        <w:trPr>
          <w:trHeight w:val="288"/>
        </w:trPr>
        <w:tc>
          <w:tcPr>
            <w:tcW w:w="971" w:type="dxa"/>
            <w:vMerge/>
          </w:tcPr>
          <w:p w:rsidR="00567BB5" w:rsidRDefault="00567BB5" w:rsidP="009E6860">
            <w:pPr>
              <w:jc w:val="center"/>
            </w:pPr>
          </w:p>
        </w:tc>
        <w:tc>
          <w:tcPr>
            <w:tcW w:w="6853" w:type="dxa"/>
          </w:tcPr>
          <w:p w:rsidR="00567BB5" w:rsidRDefault="00567BB5" w:rsidP="002E3B9F">
            <w:r>
              <w:t xml:space="preserve">Transfer the helium vessel to the scissors table. </w:t>
            </w:r>
          </w:p>
        </w:tc>
        <w:tc>
          <w:tcPr>
            <w:tcW w:w="4560" w:type="dxa"/>
            <w:noWrap/>
          </w:tcPr>
          <w:p w:rsidR="00567BB5" w:rsidRDefault="00567BB5" w:rsidP="00273D49">
            <w:r w:rsidRPr="00A624D3">
              <w:t>[[</w:t>
            </w:r>
            <w:r w:rsidR="00273D49">
              <w:t>HVtoScissorsTable</w:t>
            </w:r>
            <w:r w:rsidRPr="00A624D3">
              <w:t>]] &lt;&lt;CHECKBOX&gt;&gt;</w:t>
            </w:r>
          </w:p>
        </w:tc>
      </w:tr>
      <w:tr w:rsidR="00567BB5" w:rsidRPr="00D97B1C" w:rsidTr="00567BB5">
        <w:trPr>
          <w:trHeight w:val="288"/>
        </w:trPr>
        <w:tc>
          <w:tcPr>
            <w:tcW w:w="971" w:type="dxa"/>
            <w:vMerge/>
          </w:tcPr>
          <w:p w:rsidR="00567BB5" w:rsidRDefault="00567BB5" w:rsidP="009E6860">
            <w:pPr>
              <w:jc w:val="center"/>
            </w:pPr>
          </w:p>
        </w:tc>
        <w:tc>
          <w:tcPr>
            <w:tcW w:w="6853" w:type="dxa"/>
          </w:tcPr>
          <w:p w:rsidR="00567BB5" w:rsidRDefault="00567BB5" w:rsidP="002E3B9F">
            <w:r>
              <w:t xml:space="preserve">Disconnect the drive assemblies, helium vessel feedthrus, and instrumentation. </w:t>
            </w:r>
          </w:p>
        </w:tc>
        <w:tc>
          <w:tcPr>
            <w:tcW w:w="4560" w:type="dxa"/>
            <w:noWrap/>
          </w:tcPr>
          <w:p w:rsidR="00567BB5" w:rsidRDefault="00567BB5" w:rsidP="00273D49">
            <w:r w:rsidRPr="00A624D3">
              <w:t>[[</w:t>
            </w:r>
            <w:r w:rsidR="00273D49">
              <w:t>RemoveInstrumentation</w:t>
            </w:r>
            <w:r w:rsidR="00CA0CFF">
              <w:t>2</w:t>
            </w:r>
            <w:r w:rsidRPr="00A624D3">
              <w:t>]] &lt;&lt;CHECKBOX&gt;&gt;</w:t>
            </w:r>
          </w:p>
        </w:tc>
      </w:tr>
      <w:tr w:rsidR="00567BB5" w:rsidRPr="00D97B1C" w:rsidTr="00567BB5">
        <w:trPr>
          <w:trHeight w:val="288"/>
        </w:trPr>
        <w:tc>
          <w:tcPr>
            <w:tcW w:w="971" w:type="dxa"/>
            <w:vMerge/>
          </w:tcPr>
          <w:p w:rsidR="00567BB5" w:rsidRDefault="00567BB5" w:rsidP="009E6860">
            <w:pPr>
              <w:jc w:val="center"/>
            </w:pPr>
          </w:p>
        </w:tc>
        <w:tc>
          <w:tcPr>
            <w:tcW w:w="6853" w:type="dxa"/>
          </w:tcPr>
          <w:p w:rsidR="00567BB5" w:rsidRDefault="00567BB5" w:rsidP="002E3B9F">
            <w:r>
              <w:t xml:space="preserve">Remove the coaxial cables, *Do not bend* </w:t>
            </w:r>
          </w:p>
        </w:tc>
        <w:tc>
          <w:tcPr>
            <w:tcW w:w="4560" w:type="dxa"/>
            <w:noWrap/>
          </w:tcPr>
          <w:p w:rsidR="00567BB5" w:rsidRDefault="00567BB5" w:rsidP="00273D49">
            <w:r w:rsidRPr="00A624D3">
              <w:t>[[</w:t>
            </w:r>
            <w:r w:rsidR="00273D49">
              <w:t>RemoveCoaxialCables</w:t>
            </w:r>
            <w:r w:rsidRPr="00A624D3">
              <w:t>]] &lt;&lt;CHECKBOX&gt;&gt;</w:t>
            </w:r>
          </w:p>
        </w:tc>
      </w:tr>
      <w:tr w:rsidR="00567BB5" w:rsidRPr="00D97B1C" w:rsidTr="00567BB5">
        <w:trPr>
          <w:trHeight w:val="288"/>
        </w:trPr>
        <w:tc>
          <w:tcPr>
            <w:tcW w:w="971" w:type="dxa"/>
            <w:vMerge/>
          </w:tcPr>
          <w:p w:rsidR="00567BB5" w:rsidRDefault="00567BB5" w:rsidP="009E6860">
            <w:pPr>
              <w:jc w:val="center"/>
            </w:pPr>
          </w:p>
        </w:tc>
        <w:tc>
          <w:tcPr>
            <w:tcW w:w="6853" w:type="dxa"/>
          </w:tcPr>
          <w:p w:rsidR="00567BB5" w:rsidRDefault="00567BB5" w:rsidP="002E3B9F">
            <w:r>
              <w:t xml:space="preserve">Install the cavity pair assembly fixture and transfer rails into the helium vessel, Ensure proper orientation of all pillow blocks. </w:t>
            </w:r>
          </w:p>
        </w:tc>
        <w:tc>
          <w:tcPr>
            <w:tcW w:w="4560" w:type="dxa"/>
            <w:noWrap/>
          </w:tcPr>
          <w:p w:rsidR="00567BB5" w:rsidRDefault="00567BB5" w:rsidP="00273D49">
            <w:r w:rsidRPr="00A624D3">
              <w:t>[[</w:t>
            </w:r>
            <w:r w:rsidR="00273D49">
              <w:t>InstallCavityFixture</w:t>
            </w:r>
            <w:r w:rsidRPr="00A624D3">
              <w:t>]] &lt;&lt;CHECKBOX&gt;&gt;</w:t>
            </w:r>
          </w:p>
        </w:tc>
      </w:tr>
      <w:tr w:rsidR="00567BB5" w:rsidRPr="00D97B1C" w:rsidTr="00567BB5">
        <w:trPr>
          <w:trHeight w:val="288"/>
        </w:trPr>
        <w:tc>
          <w:tcPr>
            <w:tcW w:w="971" w:type="dxa"/>
            <w:vMerge/>
          </w:tcPr>
          <w:p w:rsidR="00567BB5" w:rsidRDefault="00567BB5" w:rsidP="009E6860">
            <w:pPr>
              <w:jc w:val="center"/>
            </w:pPr>
          </w:p>
        </w:tc>
        <w:tc>
          <w:tcPr>
            <w:tcW w:w="6853" w:type="dxa"/>
          </w:tcPr>
          <w:p w:rsidR="00567BB5" w:rsidRDefault="00567BB5" w:rsidP="002E3B9F">
            <w:r>
              <w:t xml:space="preserve">Raise the assembly fixture, tighten the thumb screws, grabbing the cavity. </w:t>
            </w:r>
          </w:p>
        </w:tc>
        <w:tc>
          <w:tcPr>
            <w:tcW w:w="4560" w:type="dxa"/>
            <w:noWrap/>
          </w:tcPr>
          <w:p w:rsidR="00567BB5" w:rsidRDefault="00567BB5" w:rsidP="00273D49">
            <w:r w:rsidRPr="00A624D3">
              <w:t>[[</w:t>
            </w:r>
            <w:r w:rsidR="00273D49">
              <w:t>RaiseFixture</w:t>
            </w:r>
            <w:r w:rsidRPr="00A624D3">
              <w:t>]] &lt;&lt;CHECKBOX&gt;&gt;</w:t>
            </w:r>
          </w:p>
        </w:tc>
      </w:tr>
      <w:tr w:rsidR="00567BB5" w:rsidRPr="00D97B1C" w:rsidTr="00567BB5">
        <w:trPr>
          <w:trHeight w:val="288"/>
        </w:trPr>
        <w:tc>
          <w:tcPr>
            <w:tcW w:w="971" w:type="dxa"/>
            <w:vMerge/>
          </w:tcPr>
          <w:p w:rsidR="00567BB5" w:rsidRDefault="00567BB5" w:rsidP="009E6860">
            <w:pPr>
              <w:jc w:val="center"/>
            </w:pPr>
          </w:p>
        </w:tc>
        <w:tc>
          <w:tcPr>
            <w:tcW w:w="6853" w:type="dxa"/>
          </w:tcPr>
          <w:p w:rsidR="00567BB5" w:rsidRDefault="00567BB5" w:rsidP="002E3B9F">
            <w:r>
              <w:t>Remove the four cavity hangers and hardware from the helium vessel feedthru plate.**May be necessary to use the jacking screws to break the indium seal at the fpc to helium vessel joint.</w:t>
            </w:r>
            <w:r w:rsidR="001A48A0">
              <w:t xml:space="preserve"> This work must be witnessed and sampled by RADCON personnel</w:t>
            </w:r>
            <w:r>
              <w:t xml:space="preserve">** </w:t>
            </w:r>
          </w:p>
          <w:p w:rsidR="001A48A0" w:rsidRPr="001A48A0" w:rsidRDefault="001A48A0" w:rsidP="002E3B9F">
            <w:pPr>
              <w:rPr>
                <w:color w:val="FF0000"/>
                <w:sz w:val="24"/>
                <w:szCs w:val="24"/>
              </w:rPr>
            </w:pPr>
            <w:r w:rsidRPr="00055446">
              <w:rPr>
                <w:b/>
                <w:bCs/>
                <w:i/>
                <w:iCs/>
                <w:color w:val="FF0000"/>
              </w:rPr>
              <w:t>** Radiological controls are a critical component of the cryomodule rework disassembly and assembly process.  Dose rate, as well as contamination surveys (where indium gaskets or seals are present) shall be performed and analyzed, with information communicated to all involved personnel. Results will be recorded at traveler hold points.  RW-II training will be required where contamination is identified**</w:t>
            </w:r>
          </w:p>
        </w:tc>
        <w:tc>
          <w:tcPr>
            <w:tcW w:w="4560" w:type="dxa"/>
            <w:noWrap/>
          </w:tcPr>
          <w:p w:rsidR="00567BB5" w:rsidRDefault="00567BB5" w:rsidP="00273D49">
            <w:r w:rsidRPr="00A624D3">
              <w:t>[[</w:t>
            </w:r>
            <w:r w:rsidR="00273D49">
              <w:t>RemoveTiHangers</w:t>
            </w:r>
            <w:r w:rsidRPr="00A624D3">
              <w:t>]] &lt;&lt;CHECKBOX&gt;&gt;</w:t>
            </w:r>
          </w:p>
          <w:p w:rsidR="001A48A0" w:rsidRDefault="001A48A0" w:rsidP="00273D49">
            <w:r>
              <w:t>[[Technician8c]] &lt;&lt;SRFCMP&gt;&gt;</w:t>
            </w:r>
          </w:p>
          <w:p w:rsidR="001A48A0" w:rsidRDefault="001A48A0" w:rsidP="00273D49">
            <w:r>
              <w:t>[[RAD_USR8c]] &lt;&lt;RAD&gt;&gt;</w:t>
            </w:r>
          </w:p>
          <w:p w:rsidR="001A48A0" w:rsidRDefault="001A48A0" w:rsidP="00273D49">
            <w:r>
              <w:t>[[Date8c]] &lt;&lt;TIMESTAMP&gt;&gt;</w:t>
            </w:r>
          </w:p>
          <w:p w:rsidR="001A48A0" w:rsidRDefault="001A48A0" w:rsidP="00273D49">
            <w:r>
              <w:t>[[Comment8c]] &lt;&lt;COMMENT&gt;&gt;</w:t>
            </w:r>
          </w:p>
          <w:p w:rsidR="001A48A0" w:rsidRDefault="001A48A0" w:rsidP="00273D49"/>
          <w:p w:rsidR="001A48A0" w:rsidRDefault="001A48A0" w:rsidP="00273D49"/>
        </w:tc>
      </w:tr>
      <w:tr w:rsidR="00567BB5" w:rsidRPr="00D97B1C" w:rsidTr="00567BB5">
        <w:trPr>
          <w:trHeight w:val="288"/>
        </w:trPr>
        <w:tc>
          <w:tcPr>
            <w:tcW w:w="971" w:type="dxa"/>
            <w:vMerge/>
          </w:tcPr>
          <w:p w:rsidR="00567BB5" w:rsidRDefault="00567BB5" w:rsidP="009E6860">
            <w:pPr>
              <w:jc w:val="center"/>
            </w:pPr>
          </w:p>
        </w:tc>
        <w:tc>
          <w:tcPr>
            <w:tcW w:w="6853" w:type="dxa"/>
          </w:tcPr>
          <w:p w:rsidR="00567BB5" w:rsidRDefault="00567BB5" w:rsidP="002E3B9F">
            <w:r>
              <w:t xml:space="preserve">Slowly lower the cavity pair assembly fixture, watch for interferences. </w:t>
            </w:r>
          </w:p>
        </w:tc>
        <w:tc>
          <w:tcPr>
            <w:tcW w:w="4560" w:type="dxa"/>
            <w:noWrap/>
          </w:tcPr>
          <w:p w:rsidR="00567BB5" w:rsidRDefault="00567BB5" w:rsidP="00273D49">
            <w:r w:rsidRPr="00A624D3">
              <w:t>[[</w:t>
            </w:r>
            <w:r w:rsidR="00273D49">
              <w:t>LowerCavity</w:t>
            </w:r>
            <w:r w:rsidRPr="00A624D3">
              <w:t>]] &lt;&lt;CHECKBOX&gt;&gt;</w:t>
            </w:r>
          </w:p>
        </w:tc>
      </w:tr>
      <w:tr w:rsidR="00567BB5" w:rsidRPr="00D97B1C" w:rsidTr="00567BB5">
        <w:trPr>
          <w:trHeight w:val="288"/>
        </w:trPr>
        <w:tc>
          <w:tcPr>
            <w:tcW w:w="971" w:type="dxa"/>
            <w:vMerge/>
          </w:tcPr>
          <w:p w:rsidR="00567BB5" w:rsidRDefault="00567BB5" w:rsidP="009E6860">
            <w:pPr>
              <w:jc w:val="center"/>
            </w:pPr>
          </w:p>
        </w:tc>
        <w:tc>
          <w:tcPr>
            <w:tcW w:w="6853" w:type="dxa"/>
          </w:tcPr>
          <w:p w:rsidR="00567BB5" w:rsidRDefault="00567BB5" w:rsidP="002E3B9F">
            <w:r>
              <w:t xml:space="preserve">Transfer the cavity out of the helium vessel once sufficient clearance is obtained at the fpc flange. </w:t>
            </w:r>
          </w:p>
        </w:tc>
        <w:tc>
          <w:tcPr>
            <w:tcW w:w="4560" w:type="dxa"/>
            <w:noWrap/>
          </w:tcPr>
          <w:p w:rsidR="00567BB5" w:rsidRDefault="00567BB5" w:rsidP="00273D49">
            <w:r w:rsidRPr="00A624D3">
              <w:t>[[</w:t>
            </w:r>
            <w:r w:rsidR="00273D49">
              <w:t>PullCavity</w:t>
            </w:r>
            <w:r w:rsidRPr="00A624D3">
              <w:t>]] &lt;&lt;CHECKBOX&gt;&gt;</w:t>
            </w:r>
          </w:p>
        </w:tc>
      </w:tr>
      <w:tr w:rsidR="00567BB5" w:rsidRPr="00D97B1C" w:rsidTr="00567BB5">
        <w:trPr>
          <w:trHeight w:val="288"/>
        </w:trPr>
        <w:tc>
          <w:tcPr>
            <w:tcW w:w="971" w:type="dxa"/>
            <w:vMerge/>
          </w:tcPr>
          <w:p w:rsidR="00567BB5" w:rsidRDefault="00567BB5" w:rsidP="009E6860">
            <w:pPr>
              <w:jc w:val="center"/>
            </w:pPr>
          </w:p>
        </w:tc>
        <w:tc>
          <w:tcPr>
            <w:tcW w:w="6853" w:type="dxa"/>
          </w:tcPr>
          <w:p w:rsidR="00567BB5" w:rsidRDefault="00567BB5" w:rsidP="002E3B9F">
            <w:r>
              <w:t xml:space="preserve">Remove all tuners and instrumentation. </w:t>
            </w:r>
          </w:p>
        </w:tc>
        <w:tc>
          <w:tcPr>
            <w:tcW w:w="4560" w:type="dxa"/>
            <w:noWrap/>
          </w:tcPr>
          <w:p w:rsidR="00567BB5" w:rsidRDefault="00567BB5" w:rsidP="00273D49">
            <w:r w:rsidRPr="00A624D3">
              <w:t>[[</w:t>
            </w:r>
            <w:r w:rsidR="00273D49">
              <w:t>RemoveTuners</w:t>
            </w:r>
            <w:r w:rsidRPr="00A624D3">
              <w:t>]] &lt;&lt;CHECKBOX&gt;&gt;</w:t>
            </w:r>
          </w:p>
        </w:tc>
      </w:tr>
      <w:tr w:rsidR="00567BB5" w:rsidRPr="00D97B1C" w:rsidTr="00567BB5">
        <w:trPr>
          <w:trHeight w:val="288"/>
        </w:trPr>
        <w:tc>
          <w:tcPr>
            <w:tcW w:w="971" w:type="dxa"/>
            <w:vMerge/>
          </w:tcPr>
          <w:p w:rsidR="00567BB5" w:rsidRDefault="00567BB5" w:rsidP="009E6860">
            <w:pPr>
              <w:jc w:val="center"/>
            </w:pPr>
          </w:p>
        </w:tc>
        <w:tc>
          <w:tcPr>
            <w:tcW w:w="6853" w:type="dxa"/>
          </w:tcPr>
          <w:p w:rsidR="00567BB5" w:rsidRDefault="00567BB5" w:rsidP="002E3B9F">
            <w:r>
              <w:t xml:space="preserve">Record serial numbers and note any discrepancies.  </w:t>
            </w:r>
          </w:p>
        </w:tc>
        <w:tc>
          <w:tcPr>
            <w:tcW w:w="4560" w:type="dxa"/>
            <w:noWrap/>
          </w:tcPr>
          <w:p w:rsidR="00567BB5" w:rsidRDefault="00567BB5" w:rsidP="00273D49">
            <w:r w:rsidRPr="00A624D3">
              <w:t>[[</w:t>
            </w:r>
            <w:r w:rsidR="00273D49">
              <w:t>RecordSNs</w:t>
            </w:r>
            <w:r w:rsidR="00CA0CFF">
              <w:t>2</w:t>
            </w:r>
            <w:r w:rsidRPr="00A624D3">
              <w:t>]] &lt;&lt;CHECKBOX&gt;&gt;</w:t>
            </w:r>
          </w:p>
        </w:tc>
      </w:tr>
      <w:tr w:rsidR="00567BB5" w:rsidRPr="00D97B1C" w:rsidTr="00567BB5">
        <w:trPr>
          <w:trHeight w:val="288"/>
        </w:trPr>
        <w:tc>
          <w:tcPr>
            <w:tcW w:w="971" w:type="dxa"/>
            <w:vMerge/>
          </w:tcPr>
          <w:p w:rsidR="00567BB5" w:rsidRDefault="00567BB5" w:rsidP="009E6860">
            <w:pPr>
              <w:jc w:val="center"/>
            </w:pPr>
          </w:p>
        </w:tc>
        <w:tc>
          <w:tcPr>
            <w:tcW w:w="6853" w:type="dxa"/>
          </w:tcPr>
          <w:p w:rsidR="00567BB5" w:rsidRDefault="00567BB5" w:rsidP="002E3B9F">
            <w:r>
              <w:t>Store components in respective areas.</w:t>
            </w:r>
          </w:p>
        </w:tc>
        <w:tc>
          <w:tcPr>
            <w:tcW w:w="4560" w:type="dxa"/>
            <w:noWrap/>
          </w:tcPr>
          <w:p w:rsidR="00567BB5" w:rsidRDefault="00567BB5" w:rsidP="00273D49">
            <w:r w:rsidRPr="00A624D3">
              <w:t>[[</w:t>
            </w:r>
            <w:r w:rsidR="00273D49">
              <w:t>StoreComponents</w:t>
            </w:r>
            <w:r w:rsidRPr="00A624D3">
              <w:t>]] &lt;&lt;CHECKBOX&gt;&gt;</w:t>
            </w:r>
          </w:p>
        </w:tc>
      </w:tr>
      <w:tr w:rsidR="00567BB5" w:rsidRPr="00D97B1C" w:rsidTr="00567BB5">
        <w:trPr>
          <w:trHeight w:val="288"/>
        </w:trPr>
        <w:tc>
          <w:tcPr>
            <w:tcW w:w="971" w:type="dxa"/>
            <w:vMerge/>
          </w:tcPr>
          <w:p w:rsidR="00567BB5" w:rsidRDefault="00567BB5" w:rsidP="009E6860">
            <w:pPr>
              <w:jc w:val="center"/>
            </w:pPr>
          </w:p>
        </w:tc>
        <w:tc>
          <w:tcPr>
            <w:tcW w:w="6853" w:type="dxa"/>
          </w:tcPr>
          <w:p w:rsidR="00567BB5" w:rsidRDefault="00567BB5" w:rsidP="00811BAB">
            <w:r>
              <w:t>Turn the cavity pair over to the cavity group</w:t>
            </w:r>
            <w:r w:rsidR="001A48A0">
              <w:t xml:space="preserve"> for further disassembly</w:t>
            </w:r>
            <w:r>
              <w:t>.</w:t>
            </w:r>
          </w:p>
        </w:tc>
        <w:tc>
          <w:tcPr>
            <w:tcW w:w="4560" w:type="dxa"/>
            <w:noWrap/>
          </w:tcPr>
          <w:p w:rsidR="00567BB5" w:rsidRDefault="00567BB5" w:rsidP="0046156F">
            <w:r w:rsidRPr="00A624D3">
              <w:t>[[</w:t>
            </w:r>
            <w:r w:rsidR="0046156F">
              <w:t>TurnOverCavityPair</w:t>
            </w:r>
            <w:r w:rsidRPr="00A624D3">
              <w:t>]] &lt;&lt;CHECKBOX&gt;&gt;</w:t>
            </w:r>
          </w:p>
        </w:tc>
      </w:tr>
      <w:tr w:rsidR="00567BB5" w:rsidRPr="00D97B1C" w:rsidTr="00567BB5">
        <w:trPr>
          <w:trHeight w:val="288"/>
        </w:trPr>
        <w:tc>
          <w:tcPr>
            <w:tcW w:w="971" w:type="dxa"/>
            <w:vMerge/>
          </w:tcPr>
          <w:p w:rsidR="00567BB5" w:rsidRDefault="00567BB5" w:rsidP="009E6860">
            <w:pPr>
              <w:jc w:val="center"/>
            </w:pPr>
          </w:p>
        </w:tc>
        <w:tc>
          <w:tcPr>
            <w:tcW w:w="6853" w:type="dxa"/>
          </w:tcPr>
          <w:p w:rsidR="00567BB5" w:rsidRDefault="00567BB5" w:rsidP="00811BAB">
            <w:r>
              <w:t>Note summary of findings.</w:t>
            </w:r>
          </w:p>
        </w:tc>
        <w:tc>
          <w:tcPr>
            <w:tcW w:w="4560" w:type="dxa"/>
            <w:noWrap/>
          </w:tcPr>
          <w:p w:rsidR="00567BB5" w:rsidRDefault="00567BB5" w:rsidP="00811BAB">
            <w:r>
              <w:t>[[Comment8</w:t>
            </w:r>
            <w:r w:rsidR="001A48A0">
              <w:t>d</w:t>
            </w:r>
            <w:r>
              <w:t>]] &lt;&lt;COMMENT&gt;&gt;</w:t>
            </w:r>
          </w:p>
        </w:tc>
      </w:tr>
      <w:tr w:rsidR="00567BB5" w:rsidRPr="00D97B1C" w:rsidTr="00567BB5">
        <w:trPr>
          <w:trHeight w:val="288"/>
        </w:trPr>
        <w:tc>
          <w:tcPr>
            <w:tcW w:w="971" w:type="dxa"/>
          </w:tcPr>
          <w:p w:rsidR="00567BB5" w:rsidRDefault="00567BB5" w:rsidP="009E6860">
            <w:pPr>
              <w:jc w:val="center"/>
            </w:pPr>
            <w:r>
              <w:t>9</w:t>
            </w:r>
          </w:p>
        </w:tc>
        <w:tc>
          <w:tcPr>
            <w:tcW w:w="6853" w:type="dxa"/>
          </w:tcPr>
          <w:p w:rsidR="00567BB5" w:rsidRPr="000E6C80" w:rsidRDefault="00567BB5" w:rsidP="00811BAB">
            <w:pPr>
              <w:rPr>
                <w:b/>
                <w:color w:val="FF0000"/>
              </w:rPr>
            </w:pPr>
            <w:r w:rsidRPr="000E6C80">
              <w:rPr>
                <w:b/>
                <w:color w:val="FF0000"/>
              </w:rPr>
              <w:t>Radcon survey of</w:t>
            </w:r>
            <w:r>
              <w:rPr>
                <w:b/>
                <w:color w:val="FF0000"/>
              </w:rPr>
              <w:t xml:space="preserve"> cavity assembly prior to turnover</w:t>
            </w:r>
            <w:r w:rsidRPr="000E6C80">
              <w:rPr>
                <w:b/>
                <w:color w:val="FF0000"/>
              </w:rPr>
              <w:t>.</w:t>
            </w:r>
            <w:r>
              <w:rPr>
                <w:b/>
                <w:color w:val="FF0000"/>
              </w:rPr>
              <w:t xml:space="preserve"> This step is to identify RAM that is being uncovered as the disassembly progresses. Items are to be tagged by Radcon as required. Add notes in comment box provided describing RAM.</w:t>
            </w:r>
          </w:p>
        </w:tc>
        <w:tc>
          <w:tcPr>
            <w:tcW w:w="4560" w:type="dxa"/>
            <w:noWrap/>
          </w:tcPr>
          <w:p w:rsidR="00567BB5" w:rsidRDefault="00567BB5" w:rsidP="00811BAB">
            <w:r>
              <w:t>[[Date9]] &lt;&lt;TIMESTAMP&gt;&gt;</w:t>
            </w:r>
          </w:p>
          <w:p w:rsidR="00567BB5" w:rsidRDefault="00567BB5" w:rsidP="00811BAB">
            <w:r>
              <w:t>[[Technician9]] &lt;&lt;SRF&gt;&gt;</w:t>
            </w:r>
          </w:p>
          <w:p w:rsidR="00567BB5" w:rsidRDefault="00567BB5" w:rsidP="00811BAB">
            <w:r>
              <w:t>[[Comment9]] &lt;&lt;COMMENT&gt;&gt;</w:t>
            </w:r>
          </w:p>
        </w:tc>
      </w:tr>
    </w:tbl>
    <w:p w:rsidR="00A208EE" w:rsidRPr="00D97B1C" w:rsidRDefault="00A208EE" w:rsidP="00D97B1C"/>
    <w:sectPr w:rsidR="00A208EE" w:rsidRPr="00D97B1C" w:rsidSect="00A841DF">
      <w:headerReference w:type="even" r:id="rId19"/>
      <w:headerReference w:type="default" r:id="rId20"/>
      <w:footerReference w:type="even" r:id="rId21"/>
      <w:footerReference w:type="default" r:id="rId22"/>
      <w:headerReference w:type="first" r:id="rId23"/>
      <w:footerReference w:type="first" r:id="rId24"/>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83B" w:rsidRDefault="00F2383B" w:rsidP="00D97B1C">
      <w:r>
        <w:separator/>
      </w:r>
    </w:p>
  </w:endnote>
  <w:endnote w:type="continuationSeparator" w:id="0">
    <w:p w:rsidR="00F2383B" w:rsidRDefault="00F2383B"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83B" w:rsidRDefault="00F23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83B" w:rsidRDefault="003C50AF" w:rsidP="00D97B1C">
    <w:pPr>
      <w:pStyle w:val="Footer"/>
    </w:pPr>
    <w:r>
      <w:fldChar w:fldCharType="begin"/>
    </w:r>
    <w:r>
      <w:instrText xml:space="preserve"> FILENAME   \* MERGEFORMAT </w:instrText>
    </w:r>
    <w:r>
      <w:fldChar w:fldCharType="separate"/>
    </w:r>
    <w:r w:rsidR="00F2383B">
      <w:rPr>
        <w:noProof/>
      </w:rPr>
      <w:t>C50R-CU-DISA-Final</w:t>
    </w:r>
    <w:r>
      <w:rPr>
        <w:noProof/>
      </w:rPr>
      <w:fldChar w:fldCharType="end"/>
    </w:r>
    <w:r w:rsidR="00F2383B">
      <w:ptab w:relativeTo="margin" w:alignment="center" w:leader="none"/>
    </w:r>
    <w:r w:rsidR="00706144">
      <w:fldChar w:fldCharType="begin"/>
    </w:r>
    <w:r w:rsidR="00706144">
      <w:instrText xml:space="preserve"> PAGE   \* MERGEFORMAT </w:instrText>
    </w:r>
    <w:r w:rsidR="00706144">
      <w:fldChar w:fldCharType="separate"/>
    </w:r>
    <w:r>
      <w:rPr>
        <w:noProof/>
      </w:rPr>
      <w:t>1</w:t>
    </w:r>
    <w:r w:rsidR="00706144">
      <w:rPr>
        <w:noProof/>
      </w:rPr>
      <w:fldChar w:fldCharType="end"/>
    </w:r>
    <w:r w:rsidR="00F2383B">
      <w:t xml:space="preserve"> of </w:t>
    </w:r>
    <w:r>
      <w:fldChar w:fldCharType="begin"/>
    </w:r>
    <w:r>
      <w:instrText xml:space="preserve"> NUMPAGES   \* MERGEFORMAT </w:instrText>
    </w:r>
    <w:r>
      <w:fldChar w:fldCharType="separate"/>
    </w:r>
    <w:r>
      <w:rPr>
        <w:noProof/>
      </w:rPr>
      <w:t>9</w:t>
    </w:r>
    <w:r>
      <w:rPr>
        <w:noProof/>
      </w:rPr>
      <w:fldChar w:fldCharType="end"/>
    </w:r>
    <w:r w:rsidR="00F2383B">
      <w:ptab w:relativeTo="margin" w:alignment="right" w:leader="none"/>
    </w:r>
    <w:r>
      <w:fldChar w:fldCharType="begin"/>
    </w:r>
    <w:r>
      <w:instrText xml:space="preserve"> SAVEDATE   \* MERGEFORMAT </w:instrText>
    </w:r>
    <w:r>
      <w:fldChar w:fldCharType="separate"/>
    </w:r>
    <w:r>
      <w:rPr>
        <w:noProof/>
      </w:rPr>
      <w:t>1/14/2020 5:00:00 PM</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83B" w:rsidRDefault="00F23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83B" w:rsidRDefault="00F2383B" w:rsidP="00D97B1C">
      <w:r>
        <w:separator/>
      </w:r>
    </w:p>
  </w:footnote>
  <w:footnote w:type="continuationSeparator" w:id="0">
    <w:p w:rsidR="00F2383B" w:rsidRDefault="00F2383B"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83B" w:rsidRDefault="00F23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83B" w:rsidRDefault="00F2383B"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83B" w:rsidRDefault="00F23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F0319"/>
    <w:multiLevelType w:val="hybridMultilevel"/>
    <w:tmpl w:val="335E1A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9AB6E9C"/>
    <w:multiLevelType w:val="hybridMultilevel"/>
    <w:tmpl w:val="6D0615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E17529"/>
    <w:multiLevelType w:val="hybridMultilevel"/>
    <w:tmpl w:val="D5BAF2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ttachedTemplate r:id="rId1"/>
  <w:linkStyles/>
  <w:defaultTabStop w:val="720"/>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CDB"/>
    <w:rsid w:val="0001458B"/>
    <w:rsid w:val="00034FD9"/>
    <w:rsid w:val="00063A8E"/>
    <w:rsid w:val="00064FB0"/>
    <w:rsid w:val="00067F40"/>
    <w:rsid w:val="00071CF4"/>
    <w:rsid w:val="00073B35"/>
    <w:rsid w:val="00082AD7"/>
    <w:rsid w:val="00085D59"/>
    <w:rsid w:val="000873DE"/>
    <w:rsid w:val="00093E93"/>
    <w:rsid w:val="000942AE"/>
    <w:rsid w:val="000A4442"/>
    <w:rsid w:val="000A463B"/>
    <w:rsid w:val="000A5086"/>
    <w:rsid w:val="000A6A64"/>
    <w:rsid w:val="000A710A"/>
    <w:rsid w:val="000C0EA7"/>
    <w:rsid w:val="000C3265"/>
    <w:rsid w:val="000C6364"/>
    <w:rsid w:val="000C7C4C"/>
    <w:rsid w:val="000E5E09"/>
    <w:rsid w:val="000E6C80"/>
    <w:rsid w:val="000F196D"/>
    <w:rsid w:val="000F5031"/>
    <w:rsid w:val="000F5100"/>
    <w:rsid w:val="000F63EE"/>
    <w:rsid w:val="000F66CA"/>
    <w:rsid w:val="00102D1B"/>
    <w:rsid w:val="00126275"/>
    <w:rsid w:val="00131799"/>
    <w:rsid w:val="00161325"/>
    <w:rsid w:val="001643DD"/>
    <w:rsid w:val="00164C85"/>
    <w:rsid w:val="00175AF0"/>
    <w:rsid w:val="001835C8"/>
    <w:rsid w:val="00185498"/>
    <w:rsid w:val="001928C4"/>
    <w:rsid w:val="001A2FA2"/>
    <w:rsid w:val="001A459E"/>
    <w:rsid w:val="001A48A0"/>
    <w:rsid w:val="001B0A81"/>
    <w:rsid w:val="001B1150"/>
    <w:rsid w:val="001B6ABE"/>
    <w:rsid w:val="001B6ACD"/>
    <w:rsid w:val="001C016F"/>
    <w:rsid w:val="001C41CA"/>
    <w:rsid w:val="001E0EE9"/>
    <w:rsid w:val="001E2532"/>
    <w:rsid w:val="001E3261"/>
    <w:rsid w:val="001F302D"/>
    <w:rsid w:val="001F4AF2"/>
    <w:rsid w:val="00201E3C"/>
    <w:rsid w:val="00211F67"/>
    <w:rsid w:val="002247E5"/>
    <w:rsid w:val="002250AC"/>
    <w:rsid w:val="00235E52"/>
    <w:rsid w:val="00244AAB"/>
    <w:rsid w:val="00247A9B"/>
    <w:rsid w:val="0025100C"/>
    <w:rsid w:val="002522D7"/>
    <w:rsid w:val="002547F1"/>
    <w:rsid w:val="002607E6"/>
    <w:rsid w:val="00267EE0"/>
    <w:rsid w:val="00273D49"/>
    <w:rsid w:val="002829B6"/>
    <w:rsid w:val="002849B4"/>
    <w:rsid w:val="00286CF6"/>
    <w:rsid w:val="00296D1C"/>
    <w:rsid w:val="002C06D8"/>
    <w:rsid w:val="002C7F4B"/>
    <w:rsid w:val="002D325F"/>
    <w:rsid w:val="002E19BD"/>
    <w:rsid w:val="002E35DC"/>
    <w:rsid w:val="002E3B9F"/>
    <w:rsid w:val="002E4AD8"/>
    <w:rsid w:val="002F2829"/>
    <w:rsid w:val="002F292D"/>
    <w:rsid w:val="00317F9D"/>
    <w:rsid w:val="0032290C"/>
    <w:rsid w:val="003230F1"/>
    <w:rsid w:val="00340E8A"/>
    <w:rsid w:val="00351701"/>
    <w:rsid w:val="00355812"/>
    <w:rsid w:val="0036135C"/>
    <w:rsid w:val="00375A07"/>
    <w:rsid w:val="00381916"/>
    <w:rsid w:val="003821BF"/>
    <w:rsid w:val="003831FD"/>
    <w:rsid w:val="00393E35"/>
    <w:rsid w:val="003C42E3"/>
    <w:rsid w:val="003C50AF"/>
    <w:rsid w:val="003C599A"/>
    <w:rsid w:val="003D48C5"/>
    <w:rsid w:val="003D7A7D"/>
    <w:rsid w:val="003F6552"/>
    <w:rsid w:val="003F6E41"/>
    <w:rsid w:val="00400B75"/>
    <w:rsid w:val="004079A0"/>
    <w:rsid w:val="00414B44"/>
    <w:rsid w:val="00416B71"/>
    <w:rsid w:val="004243B7"/>
    <w:rsid w:val="0042549F"/>
    <w:rsid w:val="004254B3"/>
    <w:rsid w:val="0043234B"/>
    <w:rsid w:val="00437464"/>
    <w:rsid w:val="0045026A"/>
    <w:rsid w:val="00452B14"/>
    <w:rsid w:val="0046156F"/>
    <w:rsid w:val="004675B5"/>
    <w:rsid w:val="004719F1"/>
    <w:rsid w:val="00475836"/>
    <w:rsid w:val="00477736"/>
    <w:rsid w:val="00482C02"/>
    <w:rsid w:val="004A659B"/>
    <w:rsid w:val="004B1315"/>
    <w:rsid w:val="004B3A4E"/>
    <w:rsid w:val="004B4724"/>
    <w:rsid w:val="004B623C"/>
    <w:rsid w:val="004C1485"/>
    <w:rsid w:val="004D464F"/>
    <w:rsid w:val="004E2BC3"/>
    <w:rsid w:val="004E687E"/>
    <w:rsid w:val="00503CA4"/>
    <w:rsid w:val="00504D13"/>
    <w:rsid w:val="00506588"/>
    <w:rsid w:val="00506F23"/>
    <w:rsid w:val="00512034"/>
    <w:rsid w:val="00514D40"/>
    <w:rsid w:val="005158B8"/>
    <w:rsid w:val="00520BE4"/>
    <w:rsid w:val="005229B4"/>
    <w:rsid w:val="00523780"/>
    <w:rsid w:val="00526BB6"/>
    <w:rsid w:val="00535B09"/>
    <w:rsid w:val="005553DF"/>
    <w:rsid w:val="005649D7"/>
    <w:rsid w:val="00567BB5"/>
    <w:rsid w:val="005725E1"/>
    <w:rsid w:val="0057799A"/>
    <w:rsid w:val="0059398C"/>
    <w:rsid w:val="00594166"/>
    <w:rsid w:val="005B30E9"/>
    <w:rsid w:val="005B7BF6"/>
    <w:rsid w:val="005C0CC9"/>
    <w:rsid w:val="005C51C6"/>
    <w:rsid w:val="005D0C92"/>
    <w:rsid w:val="005D5B3A"/>
    <w:rsid w:val="005D6EAE"/>
    <w:rsid w:val="005E3207"/>
    <w:rsid w:val="005E3B8C"/>
    <w:rsid w:val="005E4A80"/>
    <w:rsid w:val="005E7A0D"/>
    <w:rsid w:val="005F0F9E"/>
    <w:rsid w:val="005F470F"/>
    <w:rsid w:val="005F5881"/>
    <w:rsid w:val="00603325"/>
    <w:rsid w:val="00612DA7"/>
    <w:rsid w:val="00616CEA"/>
    <w:rsid w:val="006240A3"/>
    <w:rsid w:val="006259BF"/>
    <w:rsid w:val="0063437E"/>
    <w:rsid w:val="006362EC"/>
    <w:rsid w:val="006464EC"/>
    <w:rsid w:val="00646A00"/>
    <w:rsid w:val="00647146"/>
    <w:rsid w:val="00647CFD"/>
    <w:rsid w:val="00661635"/>
    <w:rsid w:val="0066372D"/>
    <w:rsid w:val="00675253"/>
    <w:rsid w:val="0067627E"/>
    <w:rsid w:val="00680981"/>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6144"/>
    <w:rsid w:val="0070722D"/>
    <w:rsid w:val="00713CDB"/>
    <w:rsid w:val="00726652"/>
    <w:rsid w:val="00733DA7"/>
    <w:rsid w:val="00734468"/>
    <w:rsid w:val="0074028B"/>
    <w:rsid w:val="00747E5A"/>
    <w:rsid w:val="00752FFE"/>
    <w:rsid w:val="00755A06"/>
    <w:rsid w:val="00756EAA"/>
    <w:rsid w:val="0076505E"/>
    <w:rsid w:val="00766F7D"/>
    <w:rsid w:val="007749CB"/>
    <w:rsid w:val="00776389"/>
    <w:rsid w:val="007856A2"/>
    <w:rsid w:val="0078744F"/>
    <w:rsid w:val="00790A9E"/>
    <w:rsid w:val="007915D1"/>
    <w:rsid w:val="00793B72"/>
    <w:rsid w:val="00796D75"/>
    <w:rsid w:val="007B32FF"/>
    <w:rsid w:val="007C13A0"/>
    <w:rsid w:val="007C2203"/>
    <w:rsid w:val="007C69FD"/>
    <w:rsid w:val="007C7BC3"/>
    <w:rsid w:val="007D3AB3"/>
    <w:rsid w:val="007D458D"/>
    <w:rsid w:val="007E1A80"/>
    <w:rsid w:val="007E23EB"/>
    <w:rsid w:val="007E2564"/>
    <w:rsid w:val="007E5AF2"/>
    <w:rsid w:val="007F4C92"/>
    <w:rsid w:val="00811BAB"/>
    <w:rsid w:val="00813575"/>
    <w:rsid w:val="00817FEE"/>
    <w:rsid w:val="008233FF"/>
    <w:rsid w:val="00825E12"/>
    <w:rsid w:val="00826D15"/>
    <w:rsid w:val="0082777E"/>
    <w:rsid w:val="0083081B"/>
    <w:rsid w:val="00834508"/>
    <w:rsid w:val="00835D01"/>
    <w:rsid w:val="008873FA"/>
    <w:rsid w:val="008959D1"/>
    <w:rsid w:val="008A277A"/>
    <w:rsid w:val="008B0A34"/>
    <w:rsid w:val="008B695A"/>
    <w:rsid w:val="008C3D4F"/>
    <w:rsid w:val="008C5B3E"/>
    <w:rsid w:val="008C6D0C"/>
    <w:rsid w:val="008D5A63"/>
    <w:rsid w:val="008D7218"/>
    <w:rsid w:val="008E2762"/>
    <w:rsid w:val="008E588F"/>
    <w:rsid w:val="00906F90"/>
    <w:rsid w:val="00910D5E"/>
    <w:rsid w:val="009161AA"/>
    <w:rsid w:val="009162AB"/>
    <w:rsid w:val="00916690"/>
    <w:rsid w:val="00916D13"/>
    <w:rsid w:val="00917171"/>
    <w:rsid w:val="00927CA2"/>
    <w:rsid w:val="00927FAE"/>
    <w:rsid w:val="009329BD"/>
    <w:rsid w:val="00932FBB"/>
    <w:rsid w:val="00940264"/>
    <w:rsid w:val="00941A42"/>
    <w:rsid w:val="00952455"/>
    <w:rsid w:val="00953602"/>
    <w:rsid w:val="00957CBB"/>
    <w:rsid w:val="00961BC6"/>
    <w:rsid w:val="00976CEF"/>
    <w:rsid w:val="00987670"/>
    <w:rsid w:val="009903C0"/>
    <w:rsid w:val="009918DD"/>
    <w:rsid w:val="0099215E"/>
    <w:rsid w:val="00995F42"/>
    <w:rsid w:val="009A7469"/>
    <w:rsid w:val="009B6DF4"/>
    <w:rsid w:val="009C1899"/>
    <w:rsid w:val="009C524F"/>
    <w:rsid w:val="009D7011"/>
    <w:rsid w:val="009D7362"/>
    <w:rsid w:val="009E0910"/>
    <w:rsid w:val="009E6860"/>
    <w:rsid w:val="009F660F"/>
    <w:rsid w:val="00A000A6"/>
    <w:rsid w:val="00A136D5"/>
    <w:rsid w:val="00A208EE"/>
    <w:rsid w:val="00A21F4D"/>
    <w:rsid w:val="00A26F25"/>
    <w:rsid w:val="00A35DB3"/>
    <w:rsid w:val="00A44853"/>
    <w:rsid w:val="00A5188B"/>
    <w:rsid w:val="00A56D08"/>
    <w:rsid w:val="00A61DA0"/>
    <w:rsid w:val="00A74920"/>
    <w:rsid w:val="00A76118"/>
    <w:rsid w:val="00A841DF"/>
    <w:rsid w:val="00A84956"/>
    <w:rsid w:val="00A9123F"/>
    <w:rsid w:val="00A9592F"/>
    <w:rsid w:val="00A96426"/>
    <w:rsid w:val="00AB07B6"/>
    <w:rsid w:val="00AB4AC3"/>
    <w:rsid w:val="00AC1419"/>
    <w:rsid w:val="00AC24A2"/>
    <w:rsid w:val="00AD232C"/>
    <w:rsid w:val="00AE1B02"/>
    <w:rsid w:val="00AF0020"/>
    <w:rsid w:val="00AF46AF"/>
    <w:rsid w:val="00B104B6"/>
    <w:rsid w:val="00B1134C"/>
    <w:rsid w:val="00B13078"/>
    <w:rsid w:val="00B1554F"/>
    <w:rsid w:val="00B16F27"/>
    <w:rsid w:val="00B4428C"/>
    <w:rsid w:val="00B476F1"/>
    <w:rsid w:val="00B56613"/>
    <w:rsid w:val="00B622EB"/>
    <w:rsid w:val="00B6706A"/>
    <w:rsid w:val="00B87041"/>
    <w:rsid w:val="00B96500"/>
    <w:rsid w:val="00BA024A"/>
    <w:rsid w:val="00BA086D"/>
    <w:rsid w:val="00BA4EBC"/>
    <w:rsid w:val="00BD6884"/>
    <w:rsid w:val="00BE1BCD"/>
    <w:rsid w:val="00BF589E"/>
    <w:rsid w:val="00C0197D"/>
    <w:rsid w:val="00C042CB"/>
    <w:rsid w:val="00C11977"/>
    <w:rsid w:val="00C15355"/>
    <w:rsid w:val="00C40E54"/>
    <w:rsid w:val="00C44FDB"/>
    <w:rsid w:val="00C45D8E"/>
    <w:rsid w:val="00C532E5"/>
    <w:rsid w:val="00C53F69"/>
    <w:rsid w:val="00C5532A"/>
    <w:rsid w:val="00C57AE4"/>
    <w:rsid w:val="00C632A1"/>
    <w:rsid w:val="00C72A15"/>
    <w:rsid w:val="00C862F9"/>
    <w:rsid w:val="00C8691E"/>
    <w:rsid w:val="00C8794A"/>
    <w:rsid w:val="00C879CD"/>
    <w:rsid w:val="00C913C9"/>
    <w:rsid w:val="00C974FE"/>
    <w:rsid w:val="00CA0CFF"/>
    <w:rsid w:val="00CA3458"/>
    <w:rsid w:val="00CA4E63"/>
    <w:rsid w:val="00CA6B6A"/>
    <w:rsid w:val="00CB04C0"/>
    <w:rsid w:val="00CB2802"/>
    <w:rsid w:val="00CB4F30"/>
    <w:rsid w:val="00CB5C99"/>
    <w:rsid w:val="00CC7D85"/>
    <w:rsid w:val="00CD66D4"/>
    <w:rsid w:val="00CD6BF5"/>
    <w:rsid w:val="00CD6E4C"/>
    <w:rsid w:val="00CE1E06"/>
    <w:rsid w:val="00CE3E11"/>
    <w:rsid w:val="00CE548A"/>
    <w:rsid w:val="00CE6A4B"/>
    <w:rsid w:val="00CF4E71"/>
    <w:rsid w:val="00D0230C"/>
    <w:rsid w:val="00D06A4C"/>
    <w:rsid w:val="00D1082A"/>
    <w:rsid w:val="00D142AF"/>
    <w:rsid w:val="00D203B7"/>
    <w:rsid w:val="00D33AE3"/>
    <w:rsid w:val="00D35AC1"/>
    <w:rsid w:val="00D410B9"/>
    <w:rsid w:val="00D41388"/>
    <w:rsid w:val="00D43A95"/>
    <w:rsid w:val="00D5594E"/>
    <w:rsid w:val="00D60A1D"/>
    <w:rsid w:val="00D67382"/>
    <w:rsid w:val="00D70B2D"/>
    <w:rsid w:val="00D74EA2"/>
    <w:rsid w:val="00D80A0D"/>
    <w:rsid w:val="00D81018"/>
    <w:rsid w:val="00D82C22"/>
    <w:rsid w:val="00D835D8"/>
    <w:rsid w:val="00D90AA8"/>
    <w:rsid w:val="00D94F24"/>
    <w:rsid w:val="00D955CF"/>
    <w:rsid w:val="00D97B1C"/>
    <w:rsid w:val="00DA3A56"/>
    <w:rsid w:val="00DA591E"/>
    <w:rsid w:val="00DA72A7"/>
    <w:rsid w:val="00DB7920"/>
    <w:rsid w:val="00DC14A1"/>
    <w:rsid w:val="00DC16C1"/>
    <w:rsid w:val="00DD600F"/>
    <w:rsid w:val="00DE73F0"/>
    <w:rsid w:val="00E0098B"/>
    <w:rsid w:val="00E06B2F"/>
    <w:rsid w:val="00E15258"/>
    <w:rsid w:val="00E17623"/>
    <w:rsid w:val="00E26259"/>
    <w:rsid w:val="00E41BA7"/>
    <w:rsid w:val="00E516DE"/>
    <w:rsid w:val="00E61D0A"/>
    <w:rsid w:val="00E62487"/>
    <w:rsid w:val="00E77A3B"/>
    <w:rsid w:val="00E80ADD"/>
    <w:rsid w:val="00E82919"/>
    <w:rsid w:val="00E97233"/>
    <w:rsid w:val="00EA1184"/>
    <w:rsid w:val="00EA5FE6"/>
    <w:rsid w:val="00EA6531"/>
    <w:rsid w:val="00EA7596"/>
    <w:rsid w:val="00EA7DAC"/>
    <w:rsid w:val="00ED1D2E"/>
    <w:rsid w:val="00EE4B92"/>
    <w:rsid w:val="00EE7717"/>
    <w:rsid w:val="00EF7D19"/>
    <w:rsid w:val="00F04C6B"/>
    <w:rsid w:val="00F22BB0"/>
    <w:rsid w:val="00F2383B"/>
    <w:rsid w:val="00F25509"/>
    <w:rsid w:val="00F25A80"/>
    <w:rsid w:val="00F26C70"/>
    <w:rsid w:val="00F560F2"/>
    <w:rsid w:val="00F634FB"/>
    <w:rsid w:val="00F70737"/>
    <w:rsid w:val="00F935F8"/>
    <w:rsid w:val="00F937C7"/>
    <w:rsid w:val="00F95932"/>
    <w:rsid w:val="00FA0EAC"/>
    <w:rsid w:val="00FA6442"/>
    <w:rsid w:val="00FA6DFE"/>
    <w:rsid w:val="00FB4232"/>
    <w:rsid w:val="00FC79E1"/>
    <w:rsid w:val="00FD0608"/>
    <w:rsid w:val="00FD2425"/>
    <w:rsid w:val="00FD42BD"/>
    <w:rsid w:val="00FD590C"/>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28001"/>
    <o:shapelayout v:ext="edit">
      <o:idmap v:ext="edit" data="1"/>
    </o:shapelayout>
  </w:shapeDefaults>
  <w:decimalSymbol w:val="."/>
  <w:listSeparator w:val=","/>
  <w15:docId w15:val="{E07053EA-6A97-4169-97AE-55D2E795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0AF"/>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927FAE"/>
    <w:pPr>
      <w:keepNext/>
      <w:outlineLvl w:val="0"/>
    </w:pPr>
    <w:rPr>
      <w:b/>
      <w:bCs/>
      <w:sz w:val="24"/>
      <w:szCs w:val="24"/>
    </w:rPr>
  </w:style>
  <w:style w:type="paragraph" w:styleId="Heading2">
    <w:name w:val="heading 2"/>
    <w:basedOn w:val="Normal"/>
    <w:next w:val="Normal"/>
    <w:link w:val="Heading2Char"/>
    <w:qFormat/>
    <w:rsid w:val="00AE1B02"/>
    <w:pPr>
      <w:keepNext/>
      <w:jc w:val="center"/>
      <w:outlineLvl w:val="1"/>
    </w:pPr>
    <w:rPr>
      <w:b/>
      <w:sz w:val="28"/>
    </w:rPr>
  </w:style>
  <w:style w:type="character" w:default="1" w:styleId="DefaultParagraphFont">
    <w:name w:val="Default Paragraph Font"/>
    <w:uiPriority w:val="1"/>
    <w:semiHidden/>
    <w:unhideWhenUsed/>
    <w:rsid w:val="003C50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C50AF"/>
  </w:style>
  <w:style w:type="paragraph" w:styleId="Header">
    <w:name w:val="header"/>
    <w:basedOn w:val="Normal"/>
    <w:link w:val="HeaderChar"/>
    <w:rsid w:val="003C50AF"/>
    <w:pPr>
      <w:tabs>
        <w:tab w:val="center" w:pos="4320"/>
        <w:tab w:val="right" w:pos="8640"/>
      </w:tabs>
    </w:pPr>
  </w:style>
  <w:style w:type="character" w:customStyle="1" w:styleId="HeaderChar">
    <w:name w:val="Header Char"/>
    <w:basedOn w:val="DefaultParagraphFont"/>
    <w:link w:val="Header"/>
    <w:rsid w:val="003C50AF"/>
    <w:rPr>
      <w:rFonts w:ascii="Times New Roman" w:eastAsia="Times New Roman" w:hAnsi="Times New Roman" w:cs="Times New Roman"/>
      <w:szCs w:val="20"/>
    </w:rPr>
  </w:style>
  <w:style w:type="table" w:styleId="TableGrid">
    <w:name w:val="Table Grid"/>
    <w:basedOn w:val="TableNormal"/>
    <w:uiPriority w:val="59"/>
    <w:rsid w:val="003C50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3C50AF"/>
    <w:rPr>
      <w:b/>
      <w:bCs/>
    </w:rPr>
  </w:style>
  <w:style w:type="paragraph" w:styleId="Footer">
    <w:name w:val="footer"/>
    <w:basedOn w:val="Normal"/>
    <w:link w:val="FooterChar"/>
    <w:uiPriority w:val="99"/>
    <w:unhideWhenUsed/>
    <w:rsid w:val="003C50AF"/>
    <w:pPr>
      <w:tabs>
        <w:tab w:val="center" w:pos="4680"/>
        <w:tab w:val="right" w:pos="9360"/>
      </w:tabs>
    </w:pPr>
  </w:style>
  <w:style w:type="character" w:customStyle="1" w:styleId="FooterChar">
    <w:name w:val="Footer Char"/>
    <w:basedOn w:val="DefaultParagraphFont"/>
    <w:link w:val="Footer"/>
    <w:uiPriority w:val="99"/>
    <w:rsid w:val="003C50AF"/>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3C50AF"/>
    <w:rPr>
      <w:rFonts w:ascii="Tahoma" w:hAnsi="Tahoma" w:cs="Tahoma"/>
      <w:sz w:val="16"/>
      <w:szCs w:val="16"/>
    </w:rPr>
  </w:style>
  <w:style w:type="character" w:customStyle="1" w:styleId="BalloonTextChar">
    <w:name w:val="Balloon Text Char"/>
    <w:basedOn w:val="DefaultParagraphFont"/>
    <w:link w:val="BalloonText"/>
    <w:uiPriority w:val="99"/>
    <w:semiHidden/>
    <w:rsid w:val="003C50AF"/>
    <w:rPr>
      <w:rFonts w:ascii="Tahoma" w:eastAsia="Times New Roman" w:hAnsi="Tahoma" w:cs="Tahoma"/>
      <w:sz w:val="16"/>
      <w:szCs w:val="16"/>
    </w:rPr>
  </w:style>
  <w:style w:type="character" w:customStyle="1" w:styleId="Heading2Char">
    <w:name w:val="Heading 2 Char"/>
    <w:basedOn w:val="DefaultParagraphFont"/>
    <w:link w:val="Heading2"/>
    <w:rsid w:val="00AE1B02"/>
    <w:rPr>
      <w:rFonts w:ascii="Times New Roman" w:eastAsia="Times New Roman" w:hAnsi="Times New Roman" w:cs="Times New Roman"/>
      <w:b/>
      <w:sz w:val="28"/>
      <w:szCs w:val="20"/>
    </w:rPr>
  </w:style>
  <w:style w:type="character" w:customStyle="1" w:styleId="Heading1Char">
    <w:name w:val="Heading 1 Char"/>
    <w:basedOn w:val="DefaultParagraphFont"/>
    <w:link w:val="Heading1"/>
    <w:rsid w:val="00927FAE"/>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5F0F9E"/>
    <w:rPr>
      <w:color w:val="0000FF" w:themeColor="hyperlink"/>
      <w:u w:val="single"/>
    </w:rPr>
  </w:style>
  <w:style w:type="character" w:styleId="FollowedHyperlink">
    <w:name w:val="FollowedHyperlink"/>
    <w:basedOn w:val="DefaultParagraphFont"/>
    <w:uiPriority w:val="99"/>
    <w:semiHidden/>
    <w:unhideWhenUsed/>
    <w:rsid w:val="004D464F"/>
    <w:rPr>
      <w:color w:val="800080" w:themeColor="followedHyperlink"/>
      <w:u w:val="single"/>
    </w:rPr>
  </w:style>
  <w:style w:type="paragraph" w:styleId="ListParagraph">
    <w:name w:val="List Paragraph"/>
    <w:basedOn w:val="Normal"/>
    <w:uiPriority w:val="34"/>
    <w:qFormat/>
    <w:rsid w:val="00082AD7"/>
    <w:pPr>
      <w:ind w:left="720"/>
      <w:contextualSpacing/>
    </w:pPr>
  </w:style>
  <w:style w:type="character" w:styleId="PlaceholderText">
    <w:name w:val="Placeholder Text"/>
    <w:basedOn w:val="DefaultParagraphFont"/>
    <w:uiPriority w:val="99"/>
    <w:semiHidden/>
    <w:rsid w:val="003C50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71970/CU-HVESSEL.pdf" TargetMode="External"/><Relationship Id="rId13" Type="http://schemas.openxmlformats.org/officeDocument/2006/relationships/hyperlink" Target="https://jlabdoc.jlab.org/docushare/dsweb/Get/Document-71974/CU-WG%20FRONT-SIDE.pdf" TargetMode="External"/><Relationship Id="rId18" Type="http://schemas.openxmlformats.org/officeDocument/2006/relationships/hyperlink" Target="https://jlabdoc.jlab.org/docushare/dsweb/Get/Document-205790/C20-C50%20Indium%20Joint%20Locations.ppt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jlabdoc.jlab.org/docushare/dsweb/Get/Document-71973/CU-VV%20END%20VIEW.pdf" TargetMode="External"/><Relationship Id="rId17" Type="http://schemas.openxmlformats.org/officeDocument/2006/relationships/hyperlink" Target="https://jlabdoc.jlab.org/docushare/dsweb/Get/Document-204610/C2050_reworkbrief.ppt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labdoc.jlab.org/docushare/dsweb/Get/Document-205782/Noise%20Survey%20%e2%80%93%20Cryomodule%20Assembly%20High%20Bay%2c%20Test%20Lab%20Bldg%2058-Sept%2025%2c%202014%20End%20Can%20Cutting%20Cone%20Placement%20Hearing%20Protection%20Required%202-1.do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labdoc.jlab.org/docushare/dsweb/Get/Document-71972/CU-TUNER%20ASSY.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jlabdoc.jlab.org/docushare/dsweb/Get/Document-205753/C2050_Radcon%20RAM%20Control%20Doc2019.docx" TargetMode="External"/><Relationship Id="rId23" Type="http://schemas.openxmlformats.org/officeDocument/2006/relationships/header" Target="header3.xml"/><Relationship Id="rId10" Type="http://schemas.openxmlformats.org/officeDocument/2006/relationships/hyperlink" Target="https://jlabdoc.jlab.org/docushare/dsweb/Get/Document-71971/CU-ROD%20SEAT%20MLI.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labdoc.jlab.org/docushare/dsweb/Get/Document-71969/CU-HV%20MLI.pdf" TargetMode="External"/><Relationship Id="rId14" Type="http://schemas.openxmlformats.org/officeDocument/2006/relationships/hyperlink" Target="https://jlabdoc.jlab.org/docushare/dsweb/Get/Document-71975/CU-WG%20TOP%20VIEW.pdf"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BT" label="BT" onAction="ThisDocument.BT" imageMso="AccountMenu"/>
            <button id="MAG" label="MAG" onAction="ThisDocument.MAG" imageMso="AccountMenu"/>
            <button id="MACH" label="MACH" onAction="ThisDocument.MACH" imageMso="AccountMenu"/>
            <button id="DCPWR" label="DCPWR" onAction="ThisDocument.DCPWR" imageMso="AccountMenu"/>
            <button id="HALLDBCAL" label="HALLD_BCAL" onAction="ThisDocument.HALLDBCAL" imageMso="AccountMenu"/>
            <button id="HALLDFDC" label="HALLD_FDC" onAction="ThisDocument.HALLDFDC" imageMso="AccountMenu"/>
            <button id="HPRF" label="HPRF" onAction="ThisDocument.HPRF" imageMso="AccountMenu"/>
            <button id="LLRF" label="LLRF" onAction="ThisDocument.LLRF" imageMso="AccountMenu"/>
          </menu>
        </group>
        <group id="PARTSNS" label="PART SNs">
          <menu id="CMPARTSNS" label="CM A-L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V40SN" label="GV40SN" onAction="ThisDocument.GV40SN" imageMso="TextAlignGallery"/>
            <button id="GVWFSN" label="GVWFSN" onAction="ThisDocument.GVWFSN" imageMso="TextAlignGallery"/>
            <button id="GVWGSN" label="GVWGSN" onAction="ThisDocument.GVWGSN"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menu>
          <menu id="CAVPARTSNS" label="CM M-Z SNs" size="large"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menu>
          <menu id="MAGPARTSNS" label="MAG SNs" size="large" imageMso="TextAlignGallery">
            <button id="MAGBDSN" label="MAGBDSN" onAction="ThisDocument.MAGBDSN" imageMso="TextAlignGallery"/>
            <button id="MAGBMSN" label="MAGBMSN" onAction="ThisDocument.MAGBMSN" imageMso="TextAlignGallery"/>
            <button id="MAGCASN" label="MAGCASN" onAction="ThisDocument.MAGCASN" imageMso="TextAlignGallery"/>
            <button id="MAGCBSN" label="MAGCBSN" onAction="ThisDocument.MAGCBSN" imageMso="TextAlignGallery"/>
            <button id="MAGDBSN" label="MAGDBSN" onAction="ThisDocument.MAGDBSN" imageMso="TextAlignGallery"/>
            <button id="MAGDJSN" label="MAGDJSN" onAction="ThisDocument.MAGDJSN" imageMso="TextAlignGallery"/>
            <button id="MAGJGSN" label="MAGJGSN" onAction="ThisDocument.MAGJGSN" imageMso="TextAlignGallery"/>
            <button id="MAGJHSN" label="MAGJHSN" onAction="ThisDocument.MAGJHSN" imageMso="TextAlignGallery"/>
            <button id="MAGQHSN" label="MAGQHSN" onAction="ThisDocument.MAGQHSN" imageMso="TextAlignGallery"/>
            <button id="MAGQPSN" label="MAGQPSN" onAction="ThisDocument.MAGQPSN" imageMso="TextAlignGallery"/>
            <button id="MAGQRSN" label="MAGQRSN" onAction="ThisDocument.MAGQRSN" imageMso="TextAlignGallery"/>
            <button id="MAGXHSN" label="MAGXHSN" onAction="ThisDocument.MAGXHSN" imageMso="TextAlignGallery"/>
            <button id="MAGXMSN" label="MAGXMSN" onAction="ThisDocument.MAGXMSN" imageMso="TextAlignGallery"/>
            <button id="MAGXPSN" label="MAGXPSN" onAction="ThisDocument.MAGXPSN" imageMso="TextAlignGallery"/>
            <button id="MAGXUSN" label="MAGXUSN" onAction="ThisDocument.MAGXUSN" imageMso="TextAlignGallery"/>
            <button id="MAGXVSN" label="MAGXVSN" onAction="ThisDocument.MAGXVSN" imageMso="TextAlignGallery"/>
            <button id="MAGXXSN" label="MAGXXSN" onAction="ThisDocument.MAGXXSN" imageMso="TextAlignGallery"/>
            <button id="MAGXYSN" label="MAGXYSN" onAction="ThisDocument.MAGXYSN" imageMso="TextAlignGallery"/>
            <button id="MAGYASN" label="MAGYASN" onAction="ThisDocument.MAGYASN" imageMso="TextAlignGallery"/>
            <button id="MAGZASN" label="MAGZASN" onAction="ThisDocument.MAGZASN" imageMso="TextAlignGallery"/>
          </menu>
          <menu id="HALLDPARTSNS" label="HALLD SNs" size="large" imageMso="TextAlignGallery">
            <button id="BCALSN" label="BCALSN" onAction="ThisDocument.BCALSN" imageMso="TextAlignGallery"/>
          </menu>
        </group>
        <group id="ERRS" label="ERROR CODES">
          <menu id="ERRs" label="ERROR CODES" size="large" imageMso="TextAlignGallery">
            <button id="LLRFERR" label="LLRFERR" onAction="ThisDocument.LLRFERR"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77CEC-C0E7-49B4-9ED4-3FC830778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Template>
  <TotalTime>0</TotalTime>
  <Pages>9</Pages>
  <Words>1737</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fischer</dc:creator>
  <cp:lastModifiedBy>John Fischer</cp:lastModifiedBy>
  <cp:revision>2</cp:revision>
  <cp:lastPrinted>2013-04-04T15:59:00Z</cp:lastPrinted>
  <dcterms:created xsi:type="dcterms:W3CDTF">2020-01-15T20:46:00Z</dcterms:created>
  <dcterms:modified xsi:type="dcterms:W3CDTF">2020-01-15T20:46:00Z</dcterms:modified>
</cp:coreProperties>
</file>