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9F069C" w:rsidP="00575775">
            <w:r>
              <w:t xml:space="preserve">L2HE </w:t>
            </w:r>
            <w:r w:rsidR="009639D6">
              <w:t xml:space="preserve">Single Cell and </w:t>
            </w:r>
            <w:r>
              <w:t xml:space="preserve">Nine Cell Cavity </w:t>
            </w:r>
            <w:r w:rsidR="00575775">
              <w:t>Transfer to Test Stand</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9F069C" w:rsidP="00575775">
            <w:r>
              <w:t xml:space="preserve">This traveler </w:t>
            </w:r>
            <w:r w:rsidR="00575775">
              <w:t>verifies proper transfer of</w:t>
            </w:r>
            <w:r>
              <w:t xml:space="preserve"> L2HE </w:t>
            </w:r>
            <w:r w:rsidR="009639D6">
              <w:t xml:space="preserve">single cell and </w:t>
            </w:r>
            <w:r>
              <w:t xml:space="preserve">9-cell cavities </w:t>
            </w:r>
            <w:r w:rsidR="00575775">
              <w:t xml:space="preserve">to test stands </w:t>
            </w:r>
            <w:r>
              <w:t>in preparation for VTA testing.</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575775" w:rsidP="00575775">
            <w:r>
              <w:t>L2HE-CLNRM-CAV-TSTD</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9D7B45" w:rsidP="00D97B1C">
            <w:r>
              <w:t>R2</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9F069C" w:rsidP="0052412E">
            <w:r>
              <w:t>T. Ganey</w:t>
            </w:r>
            <w:bookmarkStart w:id="0" w:name="_GoBack"/>
            <w:bookmarkEnd w:id="0"/>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9D7B45" w:rsidP="00D97B1C">
            <w:sdt>
              <w:sdtPr>
                <w:id w:val="534233298"/>
                <w:placeholder>
                  <w:docPart w:val="1D39EDC8107943A1BC11B413788AAEB1"/>
                </w:placeholder>
                <w:date w:fullDate="2021-06-21T00:00:00Z">
                  <w:dateFormat w:val="d-MMM-yy"/>
                  <w:lid w:val="en-US"/>
                  <w:storeMappedDataAs w:val="dateTime"/>
                  <w:calendar w:val="gregorian"/>
                </w:date>
              </w:sdtPr>
              <w:sdtEndPr/>
              <w:sdtContent>
                <w:r>
                  <w:t>21-Jun-21</w:t>
                </w:r>
              </w:sdtContent>
            </w:sdt>
          </w:p>
        </w:tc>
      </w:tr>
      <w:tr w:rsidR="004C0724" w:rsidRPr="00D97B1C" w:rsidTr="001E0C95">
        <w:trPr>
          <w:trHeight w:val="293"/>
        </w:trPr>
        <w:tc>
          <w:tcPr>
            <w:tcW w:w="998" w:type="pct"/>
          </w:tcPr>
          <w:p w:rsidR="004C0724" w:rsidRPr="00D97B1C" w:rsidRDefault="004C0724" w:rsidP="004C0724">
            <w:r>
              <w:t>NCR Informative Emails</w:t>
            </w:r>
          </w:p>
        </w:tc>
        <w:tc>
          <w:tcPr>
            <w:tcW w:w="4002" w:type="pct"/>
            <w:gridSpan w:val="4"/>
          </w:tcPr>
          <w:p w:rsidR="004C0724" w:rsidRPr="00D97B1C" w:rsidRDefault="004C0724" w:rsidP="004C0724">
            <w:r>
              <w:t>ganey,hogan,forehand,dreyfuss</w:t>
            </w:r>
          </w:p>
        </w:tc>
      </w:tr>
      <w:tr w:rsidR="004C0724" w:rsidRPr="00D97B1C" w:rsidTr="001E0C95">
        <w:trPr>
          <w:trHeight w:val="293"/>
        </w:trPr>
        <w:tc>
          <w:tcPr>
            <w:tcW w:w="998" w:type="pct"/>
          </w:tcPr>
          <w:p w:rsidR="004C0724" w:rsidRPr="00D97B1C" w:rsidRDefault="004C0724" w:rsidP="004C0724">
            <w:r>
              <w:t>NCR Dispositioners</w:t>
            </w:r>
          </w:p>
        </w:tc>
        <w:tc>
          <w:tcPr>
            <w:tcW w:w="4002" w:type="pct"/>
            <w:gridSpan w:val="4"/>
          </w:tcPr>
          <w:p w:rsidR="004C0724" w:rsidRPr="00D97B1C" w:rsidRDefault="004C0724" w:rsidP="004C0724">
            <w:r>
              <w:t>wilson,hannesv,kdavis,reece</w:t>
            </w:r>
          </w:p>
        </w:tc>
      </w:tr>
      <w:tr w:rsidR="004C0724" w:rsidRPr="00D97B1C" w:rsidTr="001E0C95">
        <w:trPr>
          <w:trHeight w:val="293"/>
        </w:trPr>
        <w:tc>
          <w:tcPr>
            <w:tcW w:w="998" w:type="pct"/>
          </w:tcPr>
          <w:p w:rsidR="004C0724" w:rsidRPr="00D97B1C" w:rsidRDefault="004C0724" w:rsidP="004C0724">
            <w:r>
              <w:t>D3 Emails</w:t>
            </w:r>
          </w:p>
        </w:tc>
        <w:tc>
          <w:tcPr>
            <w:tcW w:w="4002" w:type="pct"/>
            <w:gridSpan w:val="4"/>
          </w:tcPr>
          <w:p w:rsidR="004C0724" w:rsidRPr="00D97B1C" w:rsidRDefault="004C0724" w:rsidP="004C0724">
            <w:r>
              <w:t>ganey,wilson,hogan,hannesv,kdavis,reece,forehand,dreyfuss</w:t>
            </w:r>
          </w:p>
        </w:tc>
      </w:tr>
      <w:tr w:rsidR="004C0724" w:rsidRPr="00D97B1C" w:rsidTr="001E0C95">
        <w:trPr>
          <w:trHeight w:val="293"/>
        </w:trPr>
        <w:tc>
          <w:tcPr>
            <w:tcW w:w="998" w:type="pct"/>
          </w:tcPr>
          <w:p w:rsidR="004C0724" w:rsidRPr="00D97B1C" w:rsidRDefault="004C0724" w:rsidP="004C0724">
            <w:r w:rsidRPr="00D97B1C">
              <w:t>Approval Names</w:t>
            </w:r>
          </w:p>
        </w:tc>
        <w:tc>
          <w:tcPr>
            <w:tcW w:w="1001" w:type="pct"/>
          </w:tcPr>
          <w:p w:rsidR="004C0724" w:rsidRPr="00D97B1C" w:rsidRDefault="004C0724" w:rsidP="004C0724">
            <w:r>
              <w:t>T. Ganey</w:t>
            </w:r>
          </w:p>
        </w:tc>
        <w:tc>
          <w:tcPr>
            <w:tcW w:w="1000" w:type="pct"/>
          </w:tcPr>
          <w:p w:rsidR="004C0724" w:rsidRDefault="009D7B45" w:rsidP="004C0724">
            <w:r>
              <w:t>J. Vennekate</w:t>
            </w:r>
          </w:p>
        </w:tc>
        <w:tc>
          <w:tcPr>
            <w:tcW w:w="1000" w:type="pct"/>
          </w:tcPr>
          <w:p w:rsidR="004C0724" w:rsidRDefault="004C0724" w:rsidP="004C0724">
            <w:r>
              <w:t>D. Forehand</w:t>
            </w:r>
          </w:p>
        </w:tc>
        <w:tc>
          <w:tcPr>
            <w:tcW w:w="1001" w:type="pct"/>
          </w:tcPr>
          <w:p w:rsidR="004C0724" w:rsidRPr="00D97B1C" w:rsidRDefault="004C0724" w:rsidP="004C0724">
            <w:r>
              <w:t>J. Hogan</w:t>
            </w:r>
          </w:p>
        </w:tc>
      </w:tr>
      <w:tr w:rsidR="004C0724" w:rsidRPr="00D97B1C" w:rsidTr="001E0C95">
        <w:trPr>
          <w:trHeight w:val="293"/>
        </w:trPr>
        <w:tc>
          <w:tcPr>
            <w:tcW w:w="998" w:type="pct"/>
          </w:tcPr>
          <w:p w:rsidR="004C0724" w:rsidRPr="00D97B1C" w:rsidRDefault="004C0724" w:rsidP="004C0724">
            <w:r>
              <w:t>Approval Signatures</w:t>
            </w:r>
          </w:p>
        </w:tc>
        <w:tc>
          <w:tcPr>
            <w:tcW w:w="1001" w:type="pct"/>
          </w:tcPr>
          <w:p w:rsidR="004C0724" w:rsidRPr="00D97B1C" w:rsidRDefault="004C0724" w:rsidP="004C0724"/>
        </w:tc>
        <w:tc>
          <w:tcPr>
            <w:tcW w:w="1000" w:type="pct"/>
          </w:tcPr>
          <w:p w:rsidR="004C0724" w:rsidRPr="00D97B1C" w:rsidRDefault="004C0724" w:rsidP="004C0724"/>
        </w:tc>
        <w:tc>
          <w:tcPr>
            <w:tcW w:w="1000" w:type="pct"/>
          </w:tcPr>
          <w:p w:rsidR="004C0724" w:rsidRPr="00D97B1C" w:rsidRDefault="004C0724" w:rsidP="004C0724"/>
        </w:tc>
        <w:tc>
          <w:tcPr>
            <w:tcW w:w="1001" w:type="pct"/>
          </w:tcPr>
          <w:p w:rsidR="004C0724" w:rsidRPr="00D97B1C" w:rsidRDefault="004C0724" w:rsidP="004C0724"/>
        </w:tc>
      </w:tr>
      <w:tr w:rsidR="004C0724" w:rsidRPr="00D97B1C" w:rsidTr="001E0C95">
        <w:trPr>
          <w:trHeight w:val="293"/>
        </w:trPr>
        <w:tc>
          <w:tcPr>
            <w:tcW w:w="998" w:type="pct"/>
          </w:tcPr>
          <w:p w:rsidR="004C0724" w:rsidRPr="00D97B1C" w:rsidRDefault="004C0724" w:rsidP="004C0724">
            <w:r w:rsidRPr="00D97B1C">
              <w:t>Approval Date</w:t>
            </w:r>
            <w:r>
              <w:t>s</w:t>
            </w:r>
          </w:p>
        </w:tc>
        <w:tc>
          <w:tcPr>
            <w:tcW w:w="1001" w:type="pct"/>
          </w:tcPr>
          <w:p w:rsidR="004C0724" w:rsidRPr="00D97B1C" w:rsidRDefault="004C0724" w:rsidP="004C0724"/>
        </w:tc>
        <w:tc>
          <w:tcPr>
            <w:tcW w:w="1000" w:type="pct"/>
          </w:tcPr>
          <w:p w:rsidR="004C0724" w:rsidRPr="00D97B1C" w:rsidRDefault="004C0724" w:rsidP="004C0724"/>
        </w:tc>
        <w:tc>
          <w:tcPr>
            <w:tcW w:w="1000" w:type="pct"/>
          </w:tcPr>
          <w:p w:rsidR="004C0724" w:rsidRPr="00D97B1C" w:rsidRDefault="004C0724" w:rsidP="004C0724"/>
        </w:tc>
        <w:tc>
          <w:tcPr>
            <w:tcW w:w="1001" w:type="pct"/>
          </w:tcPr>
          <w:p w:rsidR="004C0724" w:rsidRPr="00D97B1C" w:rsidRDefault="004C0724" w:rsidP="004C0724"/>
        </w:tc>
      </w:tr>
      <w:tr w:rsidR="004C0724" w:rsidRPr="00D97B1C" w:rsidTr="001E0C95">
        <w:trPr>
          <w:trHeight w:val="293"/>
        </w:trPr>
        <w:tc>
          <w:tcPr>
            <w:tcW w:w="998" w:type="pct"/>
          </w:tcPr>
          <w:p w:rsidR="004C0724" w:rsidRPr="00D97B1C" w:rsidRDefault="004C0724" w:rsidP="004C0724">
            <w:r w:rsidRPr="00D97B1C">
              <w:t>Approval Title</w:t>
            </w:r>
          </w:p>
        </w:tc>
        <w:tc>
          <w:tcPr>
            <w:tcW w:w="1001" w:type="pct"/>
          </w:tcPr>
          <w:p w:rsidR="004C0724" w:rsidRPr="00D97B1C" w:rsidRDefault="004C0724" w:rsidP="004C0724">
            <w:r w:rsidRPr="00D97B1C">
              <w:t>Author</w:t>
            </w:r>
          </w:p>
        </w:tc>
        <w:tc>
          <w:tcPr>
            <w:tcW w:w="1000" w:type="pct"/>
          </w:tcPr>
          <w:p w:rsidR="004C0724" w:rsidRPr="00D97B1C" w:rsidRDefault="004C0724" w:rsidP="004C0724">
            <w:r w:rsidRPr="00D97B1C">
              <w:t>Reviewer</w:t>
            </w:r>
          </w:p>
        </w:tc>
        <w:tc>
          <w:tcPr>
            <w:tcW w:w="1000" w:type="pct"/>
          </w:tcPr>
          <w:p w:rsidR="004C0724" w:rsidRPr="00D97B1C" w:rsidRDefault="004C0724" w:rsidP="004C0724">
            <w:r>
              <w:t>Reviewer</w:t>
            </w:r>
          </w:p>
        </w:tc>
        <w:tc>
          <w:tcPr>
            <w:tcW w:w="1001" w:type="pct"/>
          </w:tcPr>
          <w:p w:rsidR="004C0724" w:rsidRPr="00D97B1C" w:rsidRDefault="004C0724" w:rsidP="004C0724">
            <w:r>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9F069C" w:rsidRPr="00D97B1C" w:rsidTr="00A841DF">
        <w:trPr>
          <w:cantSplit/>
          <w:trHeight w:val="288"/>
        </w:trPr>
        <w:tc>
          <w:tcPr>
            <w:tcW w:w="999" w:type="pct"/>
          </w:tcPr>
          <w:p w:rsidR="009F069C" w:rsidRPr="00D97B1C" w:rsidRDefault="00575775" w:rsidP="009F069C">
            <w:r>
              <w:t>L2PRO Cavity Transfer to Test Stand Procedure (link not available)</w:t>
            </w:r>
          </w:p>
        </w:tc>
        <w:tc>
          <w:tcPr>
            <w:tcW w:w="999" w:type="pct"/>
          </w:tcPr>
          <w:p w:rsidR="009F069C" w:rsidRPr="00D97B1C" w:rsidRDefault="009F069C" w:rsidP="009F069C"/>
        </w:tc>
        <w:tc>
          <w:tcPr>
            <w:tcW w:w="1001" w:type="pct"/>
          </w:tcPr>
          <w:p w:rsidR="009F069C" w:rsidRPr="00D97B1C" w:rsidRDefault="009F069C" w:rsidP="009F069C"/>
        </w:tc>
        <w:tc>
          <w:tcPr>
            <w:tcW w:w="1001" w:type="pct"/>
          </w:tcPr>
          <w:p w:rsidR="009F069C" w:rsidRPr="00D97B1C" w:rsidRDefault="009F069C" w:rsidP="009F069C"/>
        </w:tc>
        <w:tc>
          <w:tcPr>
            <w:tcW w:w="1000" w:type="pct"/>
          </w:tcPr>
          <w:p w:rsidR="009F069C" w:rsidRPr="00D97B1C" w:rsidRDefault="009F069C" w:rsidP="009F069C"/>
        </w:tc>
      </w:tr>
      <w:tr w:rsidR="009F069C" w:rsidRPr="00D97B1C" w:rsidTr="00A841DF">
        <w:trPr>
          <w:cantSplit/>
          <w:trHeight w:val="288"/>
        </w:trPr>
        <w:tc>
          <w:tcPr>
            <w:tcW w:w="999" w:type="pct"/>
          </w:tcPr>
          <w:p w:rsidR="009F069C" w:rsidRPr="00D97B1C" w:rsidRDefault="009F069C" w:rsidP="009F069C"/>
        </w:tc>
        <w:tc>
          <w:tcPr>
            <w:tcW w:w="999" w:type="pct"/>
          </w:tcPr>
          <w:p w:rsidR="009F069C" w:rsidRPr="00D97B1C" w:rsidRDefault="009F069C" w:rsidP="009F069C"/>
        </w:tc>
        <w:tc>
          <w:tcPr>
            <w:tcW w:w="1001" w:type="pct"/>
          </w:tcPr>
          <w:p w:rsidR="009F069C" w:rsidRPr="00D97B1C" w:rsidRDefault="009F069C" w:rsidP="009F069C"/>
        </w:tc>
        <w:tc>
          <w:tcPr>
            <w:tcW w:w="1001" w:type="pct"/>
          </w:tcPr>
          <w:p w:rsidR="009F069C" w:rsidRPr="00D97B1C" w:rsidRDefault="009F069C" w:rsidP="009F069C"/>
        </w:tc>
        <w:tc>
          <w:tcPr>
            <w:tcW w:w="1000" w:type="pct"/>
          </w:tcPr>
          <w:p w:rsidR="009F069C" w:rsidRPr="00D97B1C" w:rsidRDefault="009F069C" w:rsidP="009F069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9639D6" w:rsidRPr="00D97B1C" w:rsidTr="00A841DF">
        <w:trPr>
          <w:cantSplit/>
        </w:trPr>
        <w:tc>
          <w:tcPr>
            <w:tcW w:w="1000" w:type="pct"/>
          </w:tcPr>
          <w:p w:rsidR="009639D6" w:rsidRPr="00D97B1C" w:rsidRDefault="009639D6" w:rsidP="00D97B1C">
            <w:r>
              <w:t>R2</w:t>
            </w:r>
          </w:p>
        </w:tc>
        <w:tc>
          <w:tcPr>
            <w:tcW w:w="4000" w:type="pct"/>
          </w:tcPr>
          <w:p w:rsidR="009639D6" w:rsidRPr="00D97B1C" w:rsidRDefault="009639D6" w:rsidP="00D97B1C">
            <w:r>
              <w:t>Updated title and abstract to include single cell and 9-cell cavities; updated steps 3 &amp; 4 to mass 1-100 scan</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1B0A81">
        <w:trPr>
          <w:trHeight w:val="288"/>
        </w:trPr>
        <w:tc>
          <w:tcPr>
            <w:tcW w:w="1219" w:type="dxa"/>
          </w:tcPr>
          <w:p w:rsidR="007D458D" w:rsidRPr="00D97B1C" w:rsidRDefault="007D458D" w:rsidP="00D97B1C">
            <w:r w:rsidRPr="00D97B1C">
              <w:lastRenderedPageBreak/>
              <w:t>Step No.</w:t>
            </w:r>
          </w:p>
        </w:tc>
        <w:tc>
          <w:tcPr>
            <w:tcW w:w="7578"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1B0A81">
        <w:trPr>
          <w:trHeight w:val="288"/>
        </w:trPr>
        <w:tc>
          <w:tcPr>
            <w:tcW w:w="1219" w:type="dxa"/>
          </w:tcPr>
          <w:p w:rsidR="007D458D" w:rsidRPr="00D97B1C" w:rsidRDefault="007D458D" w:rsidP="00D97B1C">
            <w:r w:rsidRPr="00D97B1C">
              <w:t>1</w:t>
            </w:r>
          </w:p>
        </w:tc>
        <w:tc>
          <w:tcPr>
            <w:tcW w:w="7578" w:type="dxa"/>
          </w:tcPr>
          <w:p w:rsidR="00575775" w:rsidRDefault="00575775" w:rsidP="00575775">
            <w:r>
              <w:t xml:space="preserve">At this point the cavity </w:t>
            </w:r>
            <w:r w:rsidR="004C0724">
              <w:t xml:space="preserve">is ready for transfer to a test stand in the VAA. If the cavity </w:t>
            </w:r>
            <w:r>
              <w:t>has arrived from the vendor</w:t>
            </w:r>
            <w:r w:rsidR="004C0724">
              <w:t xml:space="preserve">, it </w:t>
            </w:r>
            <w:r>
              <w:t xml:space="preserve">had incoming RF and dimensional inspections. It has been wiped down by the chemistry staff and passed into the clean room on a CTV. </w:t>
            </w:r>
            <w:r w:rsidR="004C0724">
              <w:t>Otherwise, it had HPR and assembly.</w:t>
            </w:r>
          </w:p>
          <w:p w:rsidR="00575775" w:rsidRDefault="00575775" w:rsidP="00575775"/>
          <w:p w:rsidR="007D458D" w:rsidRPr="00D97B1C" w:rsidRDefault="00575775" w:rsidP="00575775">
            <w:r>
              <w:t>Transfer the cavity into the two-arm cavity lifting fixture and move it into the VAA.</w:t>
            </w:r>
          </w:p>
        </w:tc>
        <w:tc>
          <w:tcPr>
            <w:tcW w:w="4379" w:type="dxa"/>
            <w:noWrap/>
          </w:tcPr>
          <w:p w:rsidR="009F069C" w:rsidRDefault="009F069C" w:rsidP="009F069C">
            <w:r>
              <w:t>[[CAVSN]] &lt;&lt;CAVSN&gt;&gt;</w:t>
            </w:r>
          </w:p>
          <w:p w:rsidR="009F069C" w:rsidRDefault="009F069C" w:rsidP="009F069C">
            <w:r>
              <w:t>[[Technician1]] &lt;&lt;SRFCVP&gt;&gt;</w:t>
            </w:r>
          </w:p>
          <w:p w:rsidR="009F069C" w:rsidRDefault="009F069C" w:rsidP="009F069C">
            <w:r>
              <w:t>[[Technician2]] &lt;&lt;SRFCVP&gt;&gt;</w:t>
            </w:r>
          </w:p>
          <w:p w:rsidR="009F069C" w:rsidRDefault="009F069C" w:rsidP="009F069C"/>
          <w:p w:rsidR="009F069C" w:rsidRDefault="009F069C" w:rsidP="009F069C"/>
          <w:p w:rsidR="00E516DE" w:rsidRDefault="009F069C" w:rsidP="009F069C">
            <w:r>
              <w:t>[[CavComment]] &lt;&lt;COMMENT&gt;&gt;</w:t>
            </w:r>
          </w:p>
          <w:p w:rsidR="009F069C" w:rsidRPr="00D97B1C" w:rsidRDefault="009F069C" w:rsidP="009F069C"/>
        </w:tc>
      </w:tr>
      <w:tr w:rsidR="007D458D" w:rsidRPr="00D97B1C" w:rsidTr="001B0A81">
        <w:trPr>
          <w:trHeight w:val="288"/>
        </w:trPr>
        <w:tc>
          <w:tcPr>
            <w:tcW w:w="1219" w:type="dxa"/>
          </w:tcPr>
          <w:p w:rsidR="007D458D" w:rsidRPr="00D97B1C" w:rsidRDefault="007D458D" w:rsidP="00D97B1C">
            <w:r w:rsidRPr="00D97B1C">
              <w:t>2</w:t>
            </w:r>
          </w:p>
        </w:tc>
        <w:tc>
          <w:tcPr>
            <w:tcW w:w="7578" w:type="dxa"/>
          </w:tcPr>
          <w:p w:rsidR="004C0724" w:rsidRDefault="006707AD" w:rsidP="004C0724">
            <w:r>
              <w:t xml:space="preserve">For 9-cell cavities: </w:t>
            </w:r>
            <w:r w:rsidR="004C0724">
              <w:t>Hang cavity in the test stand with the lifting fixture and secure the plates to the square blocks attached to the helium vessel.</w:t>
            </w:r>
          </w:p>
          <w:p w:rsidR="006707AD" w:rsidRDefault="006707AD" w:rsidP="004C0724"/>
          <w:p w:rsidR="006707AD" w:rsidRDefault="006707AD" w:rsidP="004C0724">
            <w:r>
              <w:t>For single cell cavities: Hang cavity by its upper large beamline flange in the test stand.</w:t>
            </w:r>
          </w:p>
          <w:p w:rsidR="004C0724" w:rsidRDefault="004C0724" w:rsidP="004C0724"/>
          <w:p w:rsidR="004C0724" w:rsidRDefault="004C0724" w:rsidP="004C0724">
            <w:r>
              <w:t>Verify that the cavity isolation valve is in the fully closed position. Remove four bolts from the bellows blank on the test stand down-tube. Spray the flange and holes with ionized nitrogen while watching a particle counter. Wait until the counts are below fifty at all sizes for a minimum of ten seconds. Repeat this procedure for the blank flange located on the right angle cavity isolation valve.</w:t>
            </w:r>
          </w:p>
          <w:p w:rsidR="004C0724" w:rsidRDefault="004C0724" w:rsidP="004C0724">
            <w:r>
              <w:t>Remove the remaining two bolts on the valve blank and spray the inside of the right angle valve (bellows area) until the counts are less than ten at all sizes for ten seconds.</w:t>
            </w:r>
          </w:p>
          <w:p w:rsidR="004C0724" w:rsidRDefault="004C0724" w:rsidP="004C0724"/>
          <w:p w:rsidR="004C0724" w:rsidRDefault="004C0724" w:rsidP="004C0724">
            <w:r>
              <w:t>Remove the remaining two bolts from the test stand bellows blank on the down-tube. DO NOT spray the bellows flange after the blank is removed.</w:t>
            </w:r>
          </w:p>
          <w:p w:rsidR="004C0724" w:rsidRDefault="004C0724" w:rsidP="004C0724"/>
          <w:p w:rsidR="004C0724" w:rsidRDefault="004C0724" w:rsidP="004C0724">
            <w:r>
              <w:t>Place a clean copper gasket onto the joint and connect the test stand flange to the right angle cavity isolation valve. Tighten all fasteners.</w:t>
            </w:r>
          </w:p>
          <w:p w:rsidR="004C0724" w:rsidRDefault="004C0724" w:rsidP="004C0724"/>
          <w:p w:rsidR="00EF52CD" w:rsidRDefault="00EF52CD" w:rsidP="00EF52CD">
            <w:r>
              <w:t>If the cavity is not already under vacuum from the vendor, start the pumping system on the test stand top plate. Slow pump-down is not necessary at this point if this cavity is already under vacuum from the vendor.</w:t>
            </w:r>
          </w:p>
          <w:p w:rsidR="007D458D" w:rsidRPr="00D97B1C" w:rsidRDefault="007D458D" w:rsidP="00EF52CD"/>
        </w:tc>
        <w:tc>
          <w:tcPr>
            <w:tcW w:w="4379" w:type="dxa"/>
            <w:noWrap/>
          </w:tcPr>
          <w:p w:rsidR="004C0724" w:rsidRDefault="004C0724" w:rsidP="004C0724">
            <w:r>
              <w:t>[[TestStand]] &lt;&lt;VTATSSN&gt;&gt;</w:t>
            </w:r>
          </w:p>
          <w:p w:rsidR="004C0724" w:rsidRDefault="004C0724" w:rsidP="004C0724">
            <w:r>
              <w:t>[[Isolation_Valve_Closed]] &lt;&lt;YESNO&gt;&gt;</w:t>
            </w:r>
          </w:p>
          <w:p w:rsidR="004C0724" w:rsidRDefault="004C0724" w:rsidP="004C0724"/>
          <w:p w:rsidR="004C0724" w:rsidRDefault="004C0724" w:rsidP="004C0724"/>
          <w:p w:rsidR="004C0724" w:rsidRDefault="004C0724" w:rsidP="004C0724"/>
          <w:p w:rsidR="004C0724" w:rsidRDefault="004C0724" w:rsidP="004C0724">
            <w:r>
              <w:t>[[HangComment]] &lt;&lt;COMMENT&gt;&gt;</w:t>
            </w:r>
          </w:p>
          <w:p w:rsidR="007D458D" w:rsidRPr="00D97B1C" w:rsidRDefault="007D458D" w:rsidP="00D97B1C"/>
        </w:tc>
      </w:tr>
      <w:tr w:rsidR="00FA0EAC" w:rsidRPr="00D97B1C" w:rsidTr="001B0A81">
        <w:trPr>
          <w:trHeight w:val="288"/>
        </w:trPr>
        <w:tc>
          <w:tcPr>
            <w:tcW w:w="1219" w:type="dxa"/>
          </w:tcPr>
          <w:p w:rsidR="00FA0EAC" w:rsidRPr="00D97B1C" w:rsidRDefault="00FA0EAC" w:rsidP="00D97B1C">
            <w:r w:rsidRPr="00D97B1C">
              <w:lastRenderedPageBreak/>
              <w:t>3</w:t>
            </w:r>
          </w:p>
        </w:tc>
        <w:tc>
          <w:tcPr>
            <w:tcW w:w="7578" w:type="dxa"/>
          </w:tcPr>
          <w:p w:rsidR="004C0724" w:rsidRDefault="004C0724" w:rsidP="004C0724">
            <w:r>
              <w:t xml:space="preserve">Test stand flange to cavity isolation valve joint is ready to be leak checked after the vacuum is below 8e-7 mbar. Set the RGA for an analog scan looking at mass </w:t>
            </w:r>
            <w:r w:rsidR="009639D6">
              <w:t>1</w:t>
            </w:r>
            <w:r>
              <w:t xml:space="preserve"> thru </w:t>
            </w:r>
            <w:r w:rsidR="009639D6">
              <w:t>100</w:t>
            </w:r>
            <w:r>
              <w:t>. Leak check this joint while the valve is still closed using the RGA system attached to the test stand. There shall be no detectable leak on this joint with an MDL less than 4E-10 std cc/sec. Upload lk check file.</w:t>
            </w:r>
          </w:p>
          <w:p w:rsidR="004C0724" w:rsidRDefault="004C0724" w:rsidP="004C0724"/>
          <w:p w:rsidR="004C0724" w:rsidRPr="00D97B1C" w:rsidRDefault="004C0724" w:rsidP="004C0724">
            <w:r>
              <w:t>Valve can be slowly opened while the vacuum system is being monitered for maximum visible pressure. Record the highest pressure observed.</w:t>
            </w:r>
          </w:p>
          <w:p w:rsidR="00FA0EAC" w:rsidRPr="00D97B1C" w:rsidRDefault="00FA0EAC" w:rsidP="009F069C"/>
        </w:tc>
        <w:tc>
          <w:tcPr>
            <w:tcW w:w="4379" w:type="dxa"/>
            <w:noWrap/>
          </w:tcPr>
          <w:p w:rsidR="004C0724" w:rsidRDefault="004C0724" w:rsidP="004C0724">
            <w:r>
              <w:t>[[Isolation_Valve_Open]] &lt;&lt;YESNO&gt;&gt;</w:t>
            </w:r>
          </w:p>
          <w:p w:rsidR="004C0724" w:rsidRDefault="004C0724" w:rsidP="004C0724">
            <w:r>
              <w:t>[[ObservedPressure]] &lt;&lt;SCINOT&gt;&gt;mbar</w:t>
            </w:r>
          </w:p>
          <w:p w:rsidR="004C0724" w:rsidRDefault="004C0724" w:rsidP="004C0724">
            <w:r>
              <w:t>[[TestStandAnlogScan]] &lt;&lt;FILEUPLOAD&gt;&gt;</w:t>
            </w:r>
          </w:p>
          <w:p w:rsidR="004C0724" w:rsidRDefault="004C0724" w:rsidP="004C0724">
            <w:r>
              <w:t>[[TestStandLeakCheck]] &lt;&lt;FILEUPLOAD&gt;&gt;</w:t>
            </w:r>
          </w:p>
          <w:p w:rsidR="004C0724" w:rsidRDefault="004C0724" w:rsidP="004C0724"/>
          <w:p w:rsidR="004C0724" w:rsidRDefault="004C0724" w:rsidP="004C0724"/>
          <w:p w:rsidR="004C0724" w:rsidRDefault="004C0724" w:rsidP="004C0724">
            <w:r>
              <w:t>[[</w:t>
            </w:r>
            <w:r w:rsidR="008B0598">
              <w:t>TestStandLk</w:t>
            </w:r>
            <w:r>
              <w:t>Comment]] &lt;&lt;COMMENT&gt;&gt;</w:t>
            </w:r>
          </w:p>
          <w:p w:rsidR="00FA0EAC" w:rsidRPr="00D97B1C" w:rsidRDefault="004C0724" w:rsidP="008B0598">
            <w:r>
              <w:t>[[</w:t>
            </w:r>
            <w:r w:rsidR="008B0598">
              <w:t>TestStandLk</w:t>
            </w:r>
            <w:r>
              <w:t>Date]] &lt;&lt;TIMESTAMP&gt;&gt;</w:t>
            </w:r>
          </w:p>
        </w:tc>
      </w:tr>
      <w:tr w:rsidR="008B0598" w:rsidRPr="00D97B1C" w:rsidTr="001B0A81">
        <w:trPr>
          <w:trHeight w:val="288"/>
        </w:trPr>
        <w:tc>
          <w:tcPr>
            <w:tcW w:w="1219" w:type="dxa"/>
          </w:tcPr>
          <w:p w:rsidR="008B0598" w:rsidRPr="00D97B1C" w:rsidRDefault="008B0598" w:rsidP="00D97B1C">
            <w:r>
              <w:t>4</w:t>
            </w:r>
          </w:p>
        </w:tc>
        <w:tc>
          <w:tcPr>
            <w:tcW w:w="7578" w:type="dxa"/>
          </w:tcPr>
          <w:p w:rsidR="008B0598" w:rsidRDefault="008B0598" w:rsidP="008B0598">
            <w:r>
              <w:t xml:space="preserve">The cavity is ready for a leak test after the vacuum system is below 8e-7 mbar. Set the RGA for an analog scan looking at mass </w:t>
            </w:r>
            <w:r w:rsidR="009639D6">
              <w:t>1</w:t>
            </w:r>
            <w:r>
              <w:t xml:space="preserve"> thru </w:t>
            </w:r>
            <w:r w:rsidR="009639D6">
              <w:t>100</w:t>
            </w:r>
            <w:r>
              <w:t>. Upload scan. Leak check all mechanical joints on the cavity and the burst disk using the RGA system attached to the test stand. There shall be no detectable leak on this joint with an MDL less than 4E-10 std cc/sec. Upload leak check file.</w:t>
            </w:r>
          </w:p>
          <w:p w:rsidR="008B0598" w:rsidRDefault="008B0598" w:rsidP="008B0598"/>
          <w:p w:rsidR="008B0598" w:rsidRDefault="008B0598" w:rsidP="008B0598">
            <w:r>
              <w:t>Cavity is ready to be moved to VSA for sensor attachment, HOM tuning and VTA test.</w:t>
            </w:r>
          </w:p>
          <w:p w:rsidR="008B0598" w:rsidRDefault="008B0598" w:rsidP="004C0724"/>
        </w:tc>
        <w:tc>
          <w:tcPr>
            <w:tcW w:w="4379" w:type="dxa"/>
            <w:noWrap/>
          </w:tcPr>
          <w:p w:rsidR="008B0598" w:rsidRDefault="008B0598" w:rsidP="008B0598">
            <w:r>
              <w:t>[[CavityAn</w:t>
            </w:r>
            <w:r w:rsidR="006751D8">
              <w:t>a</w:t>
            </w:r>
            <w:r>
              <w:t>logScan]] &lt;&lt;FILEUPLOAD&gt;&gt;</w:t>
            </w:r>
          </w:p>
          <w:p w:rsidR="008B0598" w:rsidRDefault="008B0598" w:rsidP="008B0598">
            <w:r>
              <w:t>[[CavityLkChk]] &lt;&lt;FILEUPLOAD&gt;&gt;</w:t>
            </w:r>
          </w:p>
          <w:p w:rsidR="008B0598" w:rsidRDefault="008B0598" w:rsidP="008B0598"/>
          <w:p w:rsidR="008B0598" w:rsidRDefault="008B0598" w:rsidP="008B0598"/>
          <w:p w:rsidR="008B0598" w:rsidRDefault="008B0598" w:rsidP="008B0598"/>
          <w:p w:rsidR="008B0598" w:rsidRDefault="008B0598" w:rsidP="008B0598"/>
          <w:p w:rsidR="008B0598" w:rsidRDefault="008B0598" w:rsidP="008B0598">
            <w:r>
              <w:t>[[CavityLkComment]] &lt;&lt;COMMENT&gt;&gt;</w:t>
            </w:r>
          </w:p>
          <w:p w:rsidR="008B0598" w:rsidRDefault="008B0598" w:rsidP="008B0598">
            <w:r>
              <w:t>[[CavityLkDate]] &lt;&lt;TIMESTAMP&gt;&gt;</w:t>
            </w:r>
          </w:p>
        </w:tc>
      </w:tr>
    </w:tbl>
    <w:p w:rsidR="00A208EE" w:rsidRPr="00D97B1C" w:rsidRDefault="00A208EE" w:rsidP="00D97B1C"/>
    <w:sectPr w:rsidR="00A208EE" w:rsidRPr="00D97B1C" w:rsidSect="00A841DF">
      <w:headerReference w:type="default" r:id="rId7"/>
      <w:footerReference w:type="default" r:id="rId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341" w:rsidRDefault="00F57341" w:rsidP="00D97B1C">
      <w:r>
        <w:separator/>
      </w:r>
    </w:p>
  </w:endnote>
  <w:endnote w:type="continuationSeparator" w:id="0">
    <w:p w:rsidR="00F57341" w:rsidRDefault="00F57341"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575775" w:rsidP="00D97B1C">
    <w:pPr>
      <w:pStyle w:val="Footer"/>
    </w:pPr>
    <w:r>
      <w:rPr>
        <w:noProof/>
      </w:rPr>
      <w:t>L2HE-CLNRM-CAV-TSTD</w:t>
    </w:r>
    <w:r w:rsidR="00766F7D">
      <w:ptab w:relativeTo="margin" w:alignment="center" w:leader="none"/>
    </w:r>
    <w:r w:rsidR="003E53B5">
      <w:fldChar w:fldCharType="begin"/>
    </w:r>
    <w:r w:rsidR="003E53B5">
      <w:instrText xml:space="preserve"> PAGE   \* MERGEFORMAT </w:instrText>
    </w:r>
    <w:r w:rsidR="003E53B5">
      <w:fldChar w:fldCharType="separate"/>
    </w:r>
    <w:r w:rsidR="009D7B45">
      <w:rPr>
        <w:noProof/>
      </w:rPr>
      <w:t>1</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9D7B45">
      <w:rPr>
        <w:noProof/>
      </w:rPr>
      <w:t>3</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9D7B45">
      <w:rPr>
        <w:noProof/>
      </w:rPr>
      <w:t>6/18/2021 3:16:00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341" w:rsidRDefault="00F57341" w:rsidP="00D97B1C">
      <w:r>
        <w:separator/>
      </w:r>
    </w:p>
  </w:footnote>
  <w:footnote w:type="continuationSeparator" w:id="0">
    <w:p w:rsidR="00F57341" w:rsidRDefault="00F57341"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9C"/>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028B"/>
    <w:rsid w:val="00102D1B"/>
    <w:rsid w:val="00120492"/>
    <w:rsid w:val="00126275"/>
    <w:rsid w:val="00131799"/>
    <w:rsid w:val="00132397"/>
    <w:rsid w:val="0014745B"/>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3C6C"/>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2BBC"/>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0724"/>
    <w:rsid w:val="004C1485"/>
    <w:rsid w:val="004E2594"/>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5775"/>
    <w:rsid w:val="0057799A"/>
    <w:rsid w:val="005907B2"/>
    <w:rsid w:val="0059398C"/>
    <w:rsid w:val="00594166"/>
    <w:rsid w:val="005A7689"/>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07AD"/>
    <w:rsid w:val="006751D8"/>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23B"/>
    <w:rsid w:val="00766F7D"/>
    <w:rsid w:val="007749CB"/>
    <w:rsid w:val="00776389"/>
    <w:rsid w:val="007856A2"/>
    <w:rsid w:val="00790A9E"/>
    <w:rsid w:val="007915D1"/>
    <w:rsid w:val="00793B72"/>
    <w:rsid w:val="00796774"/>
    <w:rsid w:val="00796D75"/>
    <w:rsid w:val="007B3292"/>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0598"/>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639D6"/>
    <w:rsid w:val="00976CEF"/>
    <w:rsid w:val="00987670"/>
    <w:rsid w:val="009903C0"/>
    <w:rsid w:val="009918DD"/>
    <w:rsid w:val="0099215E"/>
    <w:rsid w:val="00995F42"/>
    <w:rsid w:val="009B6DF4"/>
    <w:rsid w:val="009C524F"/>
    <w:rsid w:val="009D0916"/>
    <w:rsid w:val="009D7011"/>
    <w:rsid w:val="009D7B45"/>
    <w:rsid w:val="009E0910"/>
    <w:rsid w:val="009E7B59"/>
    <w:rsid w:val="009F069C"/>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3D6B"/>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4F80"/>
    <w:rsid w:val="00DB7920"/>
    <w:rsid w:val="00DC14A1"/>
    <w:rsid w:val="00DC16C1"/>
    <w:rsid w:val="00DD600F"/>
    <w:rsid w:val="00DE73F0"/>
    <w:rsid w:val="00DF15FF"/>
    <w:rsid w:val="00E06B2F"/>
    <w:rsid w:val="00E15258"/>
    <w:rsid w:val="00E17623"/>
    <w:rsid w:val="00E26259"/>
    <w:rsid w:val="00E41BA7"/>
    <w:rsid w:val="00E516DE"/>
    <w:rsid w:val="00E61D0A"/>
    <w:rsid w:val="00E61ED8"/>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52CD"/>
    <w:rsid w:val="00EF7D19"/>
    <w:rsid w:val="00F22BB0"/>
    <w:rsid w:val="00F25509"/>
    <w:rsid w:val="00F25A80"/>
    <w:rsid w:val="00F26C70"/>
    <w:rsid w:val="00F560F2"/>
    <w:rsid w:val="00F57341"/>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C1F537"/>
  <w15:docId w15:val="{0208C028-C6F0-42F6-8EE8-56233494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9F0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39EDC8107943A1BC11B413788AAEB1"/>
        <w:category>
          <w:name w:val="General"/>
          <w:gallery w:val="placeholder"/>
        </w:category>
        <w:types>
          <w:type w:val="bbPlcHdr"/>
        </w:types>
        <w:behaviors>
          <w:behavior w:val="content"/>
        </w:behaviors>
        <w:guid w:val="{64C1AEF7-AA08-48C1-8F92-75E3E4259012}"/>
      </w:docPartPr>
      <w:docPartBody>
        <w:p w:rsidR="00782B37" w:rsidRDefault="005240F9">
          <w:pPr>
            <w:pStyle w:val="1D39EDC8107943A1BC11B413788AAEB1"/>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F9"/>
    <w:rsid w:val="004160B2"/>
    <w:rsid w:val="005240F9"/>
    <w:rsid w:val="007258BD"/>
    <w:rsid w:val="0078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39EDC8107943A1BC11B413788AAEB1">
    <w:name w:val="1D39EDC8107943A1BC11B413788AA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A81C-8142-488F-8393-9C9F9BB2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Ganey</dc:creator>
  <cp:lastModifiedBy>Tiffany Ganey</cp:lastModifiedBy>
  <cp:revision>2</cp:revision>
  <cp:lastPrinted>2021-05-13T19:27:00Z</cp:lastPrinted>
  <dcterms:created xsi:type="dcterms:W3CDTF">2021-06-21T14:19:00Z</dcterms:created>
  <dcterms:modified xsi:type="dcterms:W3CDTF">2021-06-21T14:19:00Z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