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37244" w:rsidP="00D97B1C">
            <w:r>
              <w:t>LCLS-</w:t>
            </w:r>
            <w:r w:rsidR="008331CF">
              <w:t xml:space="preserve">II HE </w:t>
            </w:r>
            <w:r w:rsidR="008F36ED">
              <w:t>5</w:t>
            </w:r>
            <w:r w:rsidR="003B4A72">
              <w:t>0</w:t>
            </w:r>
            <w:r w:rsidR="00286624">
              <w:t> </w:t>
            </w:r>
            <w:r w:rsidR="00F17397">
              <w:t>K Clamp Assembly</w:t>
            </w:r>
            <w:r w:rsidR="001F0A89">
              <w:t xml:space="preserve"> Kit</w:t>
            </w:r>
            <w:r w:rsidR="008331CF">
              <w:t xml:space="preserve"> Inspection</w:t>
            </w:r>
            <w:r w:rsidR="00E12ACA">
              <w:t xml:space="preserve">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BB135A" w:rsidP="00D97B1C">
            <w:r>
              <w:t>This traveler covers</w:t>
            </w:r>
            <w:r w:rsidR="009D350B">
              <w:t xml:space="preserve"> the </w:t>
            </w:r>
            <w:r w:rsidR="004F3CC9">
              <w:t xml:space="preserve">necessary steps to perform </w:t>
            </w:r>
            <w:r w:rsidR="009D350B">
              <w:t xml:space="preserve">incoming inspection and acceptance </w:t>
            </w:r>
            <w:r w:rsidR="0090491A">
              <w:t xml:space="preserve">of </w:t>
            </w:r>
            <w:r w:rsidR="00A17544">
              <w:t xml:space="preserve">the </w:t>
            </w:r>
            <w:r w:rsidR="0090491A">
              <w:t xml:space="preserve">LCLS-II HE </w:t>
            </w:r>
            <w:r w:rsidR="00286624">
              <w:t>5</w:t>
            </w:r>
            <w:r w:rsidR="003B4A72">
              <w:t>0</w:t>
            </w:r>
            <w:r w:rsidR="00286624">
              <w:t> </w:t>
            </w:r>
            <w:r w:rsidR="0096506B">
              <w:t>K clamp</w:t>
            </w:r>
            <w:r w:rsidR="0090491A">
              <w:t xml:space="preserve"> </w:t>
            </w:r>
            <w:r w:rsidR="004F3CC9">
              <w:t>a</w:t>
            </w:r>
            <w:r w:rsidR="0090491A">
              <w:t>ssembly</w:t>
            </w:r>
            <w:r w:rsidR="009D350B">
              <w:t xml:space="preserve"> </w:t>
            </w:r>
            <w:r w:rsidR="00A17544">
              <w:t xml:space="preserve">kit </w:t>
            </w:r>
            <w:r w:rsidR="009D350B">
              <w:t xml:space="preserve">at </w:t>
            </w:r>
            <w:proofErr w:type="spellStart"/>
            <w:r w:rsidR="009D350B">
              <w:t>JLab</w:t>
            </w:r>
            <w:proofErr w:type="spellEnd"/>
            <w:r w:rsidR="0090491A">
              <w:t>. This item is a Fermi</w:t>
            </w:r>
            <w:r w:rsidR="004A7CDC">
              <w:t>l</w:t>
            </w:r>
            <w:r w:rsidR="0090491A">
              <w:t xml:space="preserve">ab procurement and drop-shipped </w:t>
            </w:r>
            <w:r w:rsidR="00F937DD">
              <w:t>to JLab</w:t>
            </w:r>
            <w:r w:rsidR="004A7CD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51235" w:rsidP="00451235">
            <w:r>
              <w:t>L2HE</w:t>
            </w:r>
            <w:r w:rsidR="009B0718">
              <w:t>-</w:t>
            </w:r>
            <w:r w:rsidR="00FC0EF6">
              <w:t>INSP-</w:t>
            </w:r>
            <w:r w:rsidR="00335C6E">
              <w:t>CLMP</w:t>
            </w:r>
            <w:r w:rsidR="003B4A72">
              <w:t>50</w:t>
            </w:r>
            <w:r w:rsidR="00335C6E">
              <w:t>K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C0EF6" w:rsidP="0052412E">
            <w:r>
              <w:t>Seetha-Lakshmi Lalitha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B473A2" w:rsidP="00D97B1C">
            <w:sdt>
              <w:sdtPr>
                <w:id w:val="534233298"/>
                <w:placeholder>
                  <w:docPart w:val="B3D21F1C8C5346F199B85A9853C49537"/>
                </w:placeholder>
                <w:date w:fullDate="2021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1938">
                  <w:t>2-Jun-21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F71DD" w:rsidP="00121DB1">
            <w:proofErr w:type="spellStart"/>
            <w:proofErr w:type="gramStart"/>
            <w:r>
              <w:t>k</w:t>
            </w:r>
            <w:r w:rsidR="001C1109">
              <w:t>wilson</w:t>
            </w:r>
            <w:r w:rsidR="00DB3DF3">
              <w:t>,hogan</w:t>
            </w:r>
            <w:proofErr w:type="spellEnd"/>
            <w:proofErr w:type="gram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B5A95" w:rsidP="00D97B1C">
            <w:proofErr w:type="spellStart"/>
            <w:r>
              <w:t>lalitha,</w:t>
            </w:r>
            <w:r w:rsidR="00D73A5E">
              <w:t>king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73A5E" w:rsidP="00D97B1C">
            <w:proofErr w:type="spellStart"/>
            <w:proofErr w:type="gramStart"/>
            <w:r>
              <w:t>lalitha,king</w:t>
            </w:r>
            <w:proofErr w:type="gramEnd"/>
            <w:r w:rsidR="00100D36">
              <w:t>,fis</w:t>
            </w:r>
            <w:r w:rsidR="00D31938">
              <w:t>c</w:t>
            </w:r>
            <w:r w:rsidR="00100D36">
              <w:t>her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13CB3" w:rsidP="0037791E">
            <w:r>
              <w:t>Seetha-Lakshmi Lalitha</w:t>
            </w:r>
          </w:p>
        </w:tc>
        <w:tc>
          <w:tcPr>
            <w:tcW w:w="1000" w:type="pct"/>
          </w:tcPr>
          <w:p w:rsidR="0037791E" w:rsidRDefault="00713CB3" w:rsidP="0037791E">
            <w:r>
              <w:t>Larry King</w:t>
            </w:r>
          </w:p>
        </w:tc>
        <w:tc>
          <w:tcPr>
            <w:tcW w:w="1000" w:type="pct"/>
          </w:tcPr>
          <w:p w:rsidR="0037791E" w:rsidRDefault="006247AF" w:rsidP="0037791E">
            <w:r>
              <w:t>John Fis</w:t>
            </w:r>
            <w:r w:rsidR="00D31938">
              <w:t>c</w:t>
            </w:r>
            <w:r>
              <w:t>her</w:t>
            </w:r>
          </w:p>
        </w:tc>
        <w:tc>
          <w:tcPr>
            <w:tcW w:w="1001" w:type="pct"/>
          </w:tcPr>
          <w:p w:rsidR="0037791E" w:rsidRPr="00D97B1C" w:rsidRDefault="00325672" w:rsidP="0037791E">
            <w:r>
              <w:t>John Hogan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  <w:r w:rsidR="00BD1772">
              <w:t>,</w:t>
            </w:r>
            <w:r w:rsidR="00713CB3">
              <w:t xml:space="preserve"> SOTR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454F2C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767AE3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</w:t>
            </w:r>
            <w:r w:rsidR="00CE739F">
              <w:t>-</w:t>
            </w:r>
            <w:r w:rsidRPr="00D97B1C">
              <w:t>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A65A7C" w:rsidRDefault="00B473A2" w:rsidP="000C3E1C">
            <w:hyperlink r:id="rId8" w:history="1">
              <w:r w:rsidR="00513089" w:rsidRPr="00513089">
                <w:rPr>
                  <w:rStyle w:val="Hyperlink"/>
                </w:rPr>
                <w:t>F10046443-Rev F.pdf</w:t>
              </w:r>
            </w:hyperlink>
          </w:p>
        </w:tc>
        <w:tc>
          <w:tcPr>
            <w:tcW w:w="1001" w:type="pct"/>
          </w:tcPr>
          <w:p w:rsidR="007D458D" w:rsidRPr="00D97B1C" w:rsidRDefault="00B473A2" w:rsidP="00D97B1C">
            <w:hyperlink r:id="rId9" w:history="1">
              <w:r w:rsidR="006452B8" w:rsidRPr="006452B8">
                <w:rPr>
                  <w:rStyle w:val="Hyperlink"/>
                </w:rPr>
                <w:t>F10045240-Rev C.pdf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CE739F" w:rsidP="00D97B1C">
            <w:r>
              <w:t>The i</w:t>
            </w:r>
            <w:r w:rsidR="007D458D" w:rsidRPr="00D97B1C">
              <w:t>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8"/>
        <w:gridCol w:w="3120"/>
        <w:gridCol w:w="3358"/>
        <w:gridCol w:w="4814"/>
      </w:tblGrid>
      <w:tr w:rsidR="00023BB7" w:rsidRPr="00D97B1C" w:rsidTr="00AC77AB">
        <w:trPr>
          <w:trHeight w:val="288"/>
        </w:trPr>
        <w:tc>
          <w:tcPr>
            <w:tcW w:w="12950" w:type="dxa"/>
            <w:gridSpan w:val="4"/>
            <w:vAlign w:val="center"/>
          </w:tcPr>
          <w:p w:rsidR="00023BB7" w:rsidRPr="009014D3" w:rsidRDefault="00023BB7" w:rsidP="00023BB7">
            <w:pPr>
              <w:rPr>
                <w:b/>
              </w:rPr>
            </w:pPr>
            <w:r w:rsidRPr="009014D3">
              <w:rPr>
                <w:b/>
              </w:rPr>
              <w:lastRenderedPageBreak/>
              <w:t>Notes</w:t>
            </w:r>
          </w:p>
          <w:p w:rsidR="00023BB7" w:rsidRPr="009014D3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 w:rsidRPr="009014D3">
              <w:rPr>
                <w:i/>
              </w:rPr>
              <w:t xml:space="preserve">The </w:t>
            </w:r>
            <w:r w:rsidR="004B46BD">
              <w:rPr>
                <w:i/>
              </w:rPr>
              <w:t>5</w:t>
            </w:r>
            <w:r w:rsidR="004212DF">
              <w:rPr>
                <w:i/>
              </w:rPr>
              <w:t>0</w:t>
            </w:r>
            <w:r w:rsidR="00D300A0">
              <w:rPr>
                <w:i/>
              </w:rPr>
              <w:t> K clamp assembly</w:t>
            </w:r>
            <w:r w:rsidRPr="009014D3">
              <w:rPr>
                <w:i/>
              </w:rPr>
              <w:t xml:space="preserve"> </w:t>
            </w:r>
            <w:r w:rsidR="003F2FD8">
              <w:rPr>
                <w:i/>
              </w:rPr>
              <w:t>drawing</w:t>
            </w:r>
            <w:r w:rsidR="002C2C1C">
              <w:rPr>
                <w:i/>
              </w:rPr>
              <w:t xml:space="preserve"> </w:t>
            </w:r>
            <w:r w:rsidR="003F2FD8">
              <w:rPr>
                <w:i/>
              </w:rPr>
              <w:t>-</w:t>
            </w:r>
            <w:r w:rsidR="002C2C1C">
              <w:rPr>
                <w:i/>
              </w:rPr>
              <w:t xml:space="preserve"> </w:t>
            </w:r>
            <w:r w:rsidR="009A19B2" w:rsidRPr="009A19B2">
              <w:rPr>
                <w:i/>
              </w:rPr>
              <w:t>F10046443-RevF.pdf</w:t>
            </w:r>
            <w:r w:rsidR="00783806" w:rsidRPr="009A19B2">
              <w:rPr>
                <w:i/>
              </w:rPr>
              <w:t>.</w:t>
            </w:r>
          </w:p>
          <w:p w:rsidR="00023BB7" w:rsidRPr="00D97B1C" w:rsidRDefault="00023BB7" w:rsidP="003F539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9014D3">
              <w:rPr>
                <w:i/>
              </w:rPr>
              <w:t xml:space="preserve"> Wear nitrile gloves while handling </w:t>
            </w:r>
            <w:r w:rsidR="0050456D">
              <w:rPr>
                <w:i/>
              </w:rPr>
              <w:t xml:space="preserve">the </w:t>
            </w:r>
            <w:r w:rsidR="00D3098A">
              <w:rPr>
                <w:i/>
              </w:rPr>
              <w:t>components</w:t>
            </w:r>
            <w:r w:rsidRPr="009014D3">
              <w:rPr>
                <w:i/>
              </w:rPr>
              <w:t>.</w:t>
            </w:r>
          </w:p>
        </w:tc>
      </w:tr>
      <w:tr w:rsidR="0076634A" w:rsidRPr="00D97B1C" w:rsidTr="006A43D8">
        <w:trPr>
          <w:trHeight w:val="6362"/>
        </w:trPr>
        <w:tc>
          <w:tcPr>
            <w:tcW w:w="4778" w:type="dxa"/>
            <w:gridSpan w:val="2"/>
          </w:tcPr>
          <w:p w:rsidR="0076634A" w:rsidRDefault="005C737C" w:rsidP="0050456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4F3799" wp14:editId="2FF99D09">
                  <wp:extent cx="2926080" cy="3767328"/>
                  <wp:effectExtent l="0" t="0" r="7620" b="508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8C8E01-8592-4EAE-ADBD-BC8E866187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CD8C8E01-8592-4EAE-ADBD-BC8E866187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376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  <w:vMerge w:val="restart"/>
          </w:tcPr>
          <w:p w:rsidR="0076634A" w:rsidRDefault="0076634A" w:rsidP="008841F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3D516F" w:rsidRPr="001662D1" w:rsidRDefault="0079535A" w:rsidP="001662D1">
            <w:pPr>
              <w:spacing w:before="240"/>
              <w:rPr>
                <w:i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FC7917" wp14:editId="550B2E21">
                  <wp:extent cx="5120640" cy="3026664"/>
                  <wp:effectExtent l="0" t="0" r="381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0" cy="3026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34A" w:rsidRPr="00D97B1C" w:rsidTr="006A43D8">
        <w:trPr>
          <w:trHeight w:val="1160"/>
        </w:trPr>
        <w:tc>
          <w:tcPr>
            <w:tcW w:w="4778" w:type="dxa"/>
            <w:gridSpan w:val="2"/>
          </w:tcPr>
          <w:p w:rsidR="0076634A" w:rsidRDefault="0076634A" w:rsidP="00435023">
            <w:pPr>
              <w:spacing w:before="120" w:after="120"/>
              <w:rPr>
                <w:b/>
                <w:sz w:val="24"/>
                <w:szCs w:val="24"/>
              </w:rPr>
            </w:pPr>
            <w:r w:rsidRPr="009B348F">
              <w:rPr>
                <w:b/>
                <w:sz w:val="20"/>
              </w:rPr>
              <w:t xml:space="preserve">Figure 1: Front view of the </w:t>
            </w:r>
            <w:r w:rsidR="004B46BD">
              <w:rPr>
                <w:b/>
                <w:sz w:val="20"/>
              </w:rPr>
              <w:t>5</w:t>
            </w:r>
            <w:r w:rsidR="009A19B2">
              <w:rPr>
                <w:b/>
                <w:sz w:val="20"/>
              </w:rPr>
              <w:t>0</w:t>
            </w:r>
            <w:r w:rsidR="005136C7">
              <w:rPr>
                <w:b/>
                <w:sz w:val="20"/>
              </w:rPr>
              <w:t> </w:t>
            </w:r>
            <w:r w:rsidRPr="009B348F">
              <w:rPr>
                <w:b/>
                <w:sz w:val="20"/>
              </w:rPr>
              <w:t xml:space="preserve">K Clamp Assembly </w:t>
            </w:r>
            <w:r>
              <w:rPr>
                <w:b/>
                <w:sz w:val="20"/>
              </w:rPr>
              <w:t>(</w:t>
            </w:r>
            <w:r w:rsidRPr="009B348F">
              <w:rPr>
                <w:b/>
                <w:sz w:val="20"/>
              </w:rPr>
              <w:t>3D CAD model number:</w:t>
            </w:r>
            <w:r w:rsidR="00CE739F">
              <w:rPr>
                <w:b/>
                <w:sz w:val="20"/>
              </w:rPr>
              <w:t xml:space="preserve"> </w:t>
            </w:r>
            <w:r w:rsidRPr="009B348F">
              <w:rPr>
                <w:b/>
                <w:sz w:val="20"/>
              </w:rPr>
              <w:t>F1</w:t>
            </w:r>
            <w:r w:rsidR="007E2367">
              <w:rPr>
                <w:b/>
                <w:sz w:val="20"/>
              </w:rPr>
              <w:t>004</w:t>
            </w:r>
            <w:r w:rsidR="009A19B2">
              <w:rPr>
                <w:b/>
                <w:sz w:val="20"/>
              </w:rPr>
              <w:t>6443</w:t>
            </w:r>
            <w:r w:rsidR="009573DE">
              <w:rPr>
                <w:b/>
                <w:sz w:val="20"/>
              </w:rPr>
              <w:t xml:space="preserve">-Rev </w:t>
            </w:r>
            <w:r w:rsidR="009A19B2">
              <w:rPr>
                <w:b/>
                <w:sz w:val="20"/>
              </w:rPr>
              <w:t>F</w:t>
            </w:r>
            <w:r w:rsidRPr="009B348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8172" w:type="dxa"/>
            <w:gridSpan w:val="2"/>
            <w:vMerge/>
            <w:vAlign w:val="center"/>
          </w:tcPr>
          <w:p w:rsidR="0076634A" w:rsidRPr="009B348F" w:rsidRDefault="0076634A" w:rsidP="00403573">
            <w:pPr>
              <w:spacing w:before="240"/>
              <w:jc w:val="center"/>
              <w:rPr>
                <w:b/>
                <w:sz w:val="20"/>
              </w:rPr>
            </w:pPr>
          </w:p>
        </w:tc>
      </w:tr>
      <w:tr w:rsidR="00063776" w:rsidRPr="00D97B1C" w:rsidTr="006A43D8">
        <w:trPr>
          <w:trHeight w:val="288"/>
        </w:trPr>
        <w:tc>
          <w:tcPr>
            <w:tcW w:w="1212" w:type="dxa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832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Instructions</w:t>
            </w:r>
          </w:p>
        </w:tc>
        <w:tc>
          <w:tcPr>
            <w:tcW w:w="3415" w:type="dxa"/>
            <w:tcBorders>
              <w:bottom w:val="single" w:sz="4" w:space="0" w:color="000000" w:themeColor="text1"/>
            </w:tcBorders>
            <w:noWrap/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Data Input</w:t>
            </w:r>
          </w:p>
        </w:tc>
      </w:tr>
      <w:tr w:rsidR="00AC16E2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AC16E2" w:rsidRPr="00D97B1C" w:rsidRDefault="00AC16E2" w:rsidP="00AC16E2"/>
        </w:tc>
        <w:tc>
          <w:tcPr>
            <w:tcW w:w="117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2" w:rsidRDefault="00AC16E2" w:rsidP="00970D8C">
            <w:pPr>
              <w:spacing w:before="60" w:after="60"/>
            </w:pPr>
            <w:r w:rsidRPr="004F3122">
              <w:rPr>
                <w:i/>
              </w:rPr>
              <w:t>Note: See Figure 1 and Table 1 of this document and attached CAD drawings for the details.</w:t>
            </w:r>
          </w:p>
        </w:tc>
      </w:tr>
      <w:tr w:rsidR="00AC16E2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AC16E2" w:rsidRPr="00D97B1C" w:rsidRDefault="00AC16E2" w:rsidP="00CE4ED7">
            <w:pPr>
              <w:pStyle w:val="ListParagraph"/>
              <w:numPr>
                <w:ilvl w:val="0"/>
                <w:numId w:val="40"/>
              </w:numPr>
              <w:spacing w:before="240" w:after="24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2" w:rsidRDefault="00B30829" w:rsidP="007E131F">
            <w:pPr>
              <w:spacing w:before="40" w:after="40"/>
            </w:pPr>
            <w:r>
              <w:rPr>
                <w:b/>
              </w:rPr>
              <w:t>Serialization of the 50 K clamp assembly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2" w:rsidRDefault="00AC16E2" w:rsidP="00FC0FCE">
            <w:pPr>
              <w:spacing w:before="40" w:after="40"/>
            </w:pPr>
          </w:p>
        </w:tc>
      </w:tr>
      <w:tr w:rsidR="00D66B7B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D66B7B" w:rsidRPr="00D97B1C" w:rsidRDefault="00D66B7B" w:rsidP="006A43D8">
            <w:pPr>
              <w:pStyle w:val="ListParagraph"/>
              <w:spacing w:before="240" w:after="240"/>
              <w:ind w:left="36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7B" w:rsidRDefault="00D66B7B" w:rsidP="00D62891">
            <w:pPr>
              <w:pStyle w:val="ListParagraph"/>
              <w:numPr>
                <w:ilvl w:val="1"/>
                <w:numId w:val="47"/>
              </w:numPr>
              <w:spacing w:beforeLines="60" w:before="144" w:afterLines="60" w:after="144"/>
              <w:contextualSpacing w:val="0"/>
            </w:pPr>
            <w:r>
              <w:t>Preparer name</w:t>
            </w:r>
            <w:r w:rsidR="002172A4">
              <w:t>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B7B" w:rsidRDefault="00D66B7B" w:rsidP="00D62891">
            <w:pPr>
              <w:spacing w:beforeLines="60" w:before="144" w:afterLines="60" w:after="144"/>
            </w:pPr>
            <w:r w:rsidRPr="00D66B7B">
              <w:t>[[</w:t>
            </w:r>
            <w:proofErr w:type="spellStart"/>
            <w:r w:rsidRPr="00D66B7B">
              <w:t>Ser_Preparer_Name_SRF</w:t>
            </w:r>
            <w:proofErr w:type="spellEnd"/>
            <w:r w:rsidRPr="00D66B7B">
              <w:t>]] &lt;&lt;SRF&gt;&gt;</w:t>
            </w:r>
          </w:p>
        </w:tc>
      </w:tr>
      <w:tr w:rsidR="002C3C4D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2C3C4D" w:rsidRPr="00D97B1C" w:rsidRDefault="002C3C4D" w:rsidP="006A43D8">
            <w:pPr>
              <w:pStyle w:val="ListParagraph"/>
              <w:spacing w:before="240" w:after="240"/>
              <w:ind w:left="36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4D" w:rsidRDefault="002C3C4D" w:rsidP="00D62891">
            <w:pPr>
              <w:pStyle w:val="ListParagraph"/>
              <w:numPr>
                <w:ilvl w:val="1"/>
                <w:numId w:val="47"/>
              </w:numPr>
              <w:spacing w:beforeLines="60" w:before="144" w:afterLines="60" w:after="144"/>
              <w:contextualSpacing w:val="0"/>
            </w:pPr>
            <w:r>
              <w:t>Assign serial number for 50 K clamp assembly</w:t>
            </w:r>
            <w:r w:rsidR="002172A4">
              <w:t>.</w:t>
            </w:r>
          </w:p>
          <w:p w:rsidR="00F52360" w:rsidRDefault="00F52360" w:rsidP="00D62891">
            <w:pPr>
              <w:pStyle w:val="ListParagraph"/>
              <w:spacing w:beforeLines="60" w:before="144" w:afterLines="60" w:after="144"/>
              <w:ind w:left="792"/>
              <w:contextualSpacing w:val="0"/>
            </w:pPr>
            <w:r w:rsidRPr="007E131F">
              <w:rPr>
                <w:i/>
              </w:rPr>
              <w:t>Note:</w:t>
            </w:r>
            <w:r>
              <w:rPr>
                <w:i/>
              </w:rPr>
              <w:t xml:space="preserve"> The</w:t>
            </w:r>
            <w:r w:rsidRPr="007E131F">
              <w:rPr>
                <w:i/>
              </w:rPr>
              <w:t xml:space="preserve"> labeling format</w:t>
            </w:r>
            <w:r>
              <w:rPr>
                <w:i/>
              </w:rPr>
              <w:t xml:space="preserve"> is</w:t>
            </w:r>
            <w:r w:rsidRPr="007E131F">
              <w:rPr>
                <w:i/>
              </w:rPr>
              <w:t xml:space="preserve"> </w:t>
            </w:r>
            <w:r w:rsidRPr="007E131F">
              <w:rPr>
                <w:i/>
                <w:sz w:val="20"/>
              </w:rPr>
              <w:t>F100</w:t>
            </w:r>
            <w:r>
              <w:rPr>
                <w:i/>
                <w:sz w:val="20"/>
              </w:rPr>
              <w:t>46443F</w:t>
            </w:r>
            <w:r>
              <w:rPr>
                <w:i/>
              </w:rPr>
              <w:t>S</w:t>
            </w:r>
            <w:r w:rsidRPr="007E131F">
              <w:rPr>
                <w:i/>
              </w:rPr>
              <w:t xml:space="preserve">N where the last </w:t>
            </w:r>
            <w:r>
              <w:rPr>
                <w:i/>
              </w:rPr>
              <w:t>two</w:t>
            </w:r>
            <w:r w:rsidRPr="007E131F">
              <w:rPr>
                <w:i/>
              </w:rPr>
              <w:t xml:space="preserve"> digits indicate the serial number starting from 01</w:t>
            </w:r>
            <w:r>
              <w:rPr>
                <w:i/>
              </w:rPr>
              <w:t>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C4D" w:rsidRPr="00D66B7B" w:rsidRDefault="00F52360" w:rsidP="00D62891">
            <w:pPr>
              <w:spacing w:beforeLines="60" w:before="144" w:afterLines="60" w:after="144"/>
            </w:pPr>
            <w:r>
              <w:t>[[CLMP50KSN]] &lt;&lt;CLMP50KSN&gt;&gt;</w:t>
            </w:r>
          </w:p>
        </w:tc>
      </w:tr>
      <w:tr w:rsidR="00F5301D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F5301D" w:rsidRPr="00D97B1C" w:rsidRDefault="00F5301D" w:rsidP="006A43D8">
            <w:pPr>
              <w:pStyle w:val="ListParagraph"/>
              <w:spacing w:before="240" w:after="240"/>
              <w:ind w:left="36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01D" w:rsidRDefault="000C0383" w:rsidP="00D62891">
            <w:pPr>
              <w:pStyle w:val="ListParagraph"/>
              <w:numPr>
                <w:ilvl w:val="1"/>
                <w:numId w:val="47"/>
              </w:numPr>
              <w:spacing w:beforeLines="60" w:before="144" w:afterLines="60" w:after="144"/>
              <w:contextualSpacing w:val="0"/>
            </w:pPr>
            <w:r>
              <w:t xml:space="preserve">Mark the serial number on the outer side of the 5 K clamping plate (label 4 in Figure 1), </w:t>
            </w:r>
            <w:r w:rsidR="00832766">
              <w:t xml:space="preserve">and </w:t>
            </w:r>
            <w:r w:rsidR="00CE739F">
              <w:t xml:space="preserve">the </w:t>
            </w:r>
            <w:r w:rsidR="00832766">
              <w:t xml:space="preserve">5 K strap clamping plate </w:t>
            </w:r>
            <w:bookmarkStart w:id="0" w:name="_GoBack"/>
            <w:bookmarkEnd w:id="0"/>
            <w:r w:rsidR="00832766">
              <w:t>(label 6 in Figure 1).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01D" w:rsidRDefault="00FE027C" w:rsidP="00D62891">
            <w:pPr>
              <w:spacing w:beforeLines="60" w:before="144" w:afterLines="60" w:after="144"/>
            </w:pPr>
            <w:r>
              <w:t>[[Mark_CLMP50KSN]] &lt;&lt;YESNO&gt;&gt;</w:t>
            </w:r>
          </w:p>
        </w:tc>
      </w:tr>
      <w:tr w:rsidR="00F5301D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F5301D" w:rsidRPr="00D97B1C" w:rsidRDefault="00F5301D" w:rsidP="006A43D8">
            <w:pPr>
              <w:pStyle w:val="ListParagraph"/>
              <w:spacing w:before="240" w:after="240"/>
              <w:ind w:left="36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01D" w:rsidRDefault="00052A56" w:rsidP="00D62891">
            <w:pPr>
              <w:pStyle w:val="ListParagraph"/>
              <w:numPr>
                <w:ilvl w:val="1"/>
                <w:numId w:val="47"/>
              </w:numPr>
              <w:spacing w:beforeLines="60" w:before="144" w:afterLines="60" w:after="144"/>
              <w:contextualSpacing w:val="0"/>
            </w:pPr>
            <w:r>
              <w:t>Add comments, if any.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301D" w:rsidRDefault="00784143" w:rsidP="00D62891">
            <w:pPr>
              <w:spacing w:beforeLines="60" w:before="144" w:afterLines="60" w:after="144"/>
            </w:pPr>
            <w:r>
              <w:t>[[</w:t>
            </w:r>
            <w:proofErr w:type="spellStart"/>
            <w:r>
              <w:t>Ser_Comment</w:t>
            </w:r>
            <w:proofErr w:type="spellEnd"/>
            <w:r>
              <w:t>]] &lt;&lt;COMMENT&gt;&gt;</w:t>
            </w:r>
          </w:p>
        </w:tc>
      </w:tr>
      <w:tr w:rsidR="00784143" w:rsidRPr="00D97B1C" w:rsidTr="006A43D8">
        <w:trPr>
          <w:trHeight w:val="41"/>
        </w:trPr>
        <w:tc>
          <w:tcPr>
            <w:tcW w:w="1212" w:type="dxa"/>
            <w:tcBorders>
              <w:right w:val="single" w:sz="4" w:space="0" w:color="000000" w:themeColor="text1"/>
            </w:tcBorders>
            <w:vAlign w:val="center"/>
          </w:tcPr>
          <w:p w:rsidR="00784143" w:rsidRPr="00D97B1C" w:rsidRDefault="00784143" w:rsidP="006A43D8">
            <w:pPr>
              <w:pStyle w:val="ListParagraph"/>
              <w:spacing w:before="240" w:after="240"/>
              <w:ind w:left="360"/>
              <w:jc w:val="center"/>
            </w:pPr>
          </w:p>
        </w:tc>
        <w:tc>
          <w:tcPr>
            <w:tcW w:w="8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143" w:rsidRDefault="00784143" w:rsidP="00D62891">
            <w:pPr>
              <w:pStyle w:val="ListParagraph"/>
              <w:numPr>
                <w:ilvl w:val="1"/>
                <w:numId w:val="47"/>
              </w:numPr>
              <w:spacing w:beforeLines="60" w:before="144" w:afterLines="60" w:after="144"/>
              <w:contextualSpacing w:val="0"/>
            </w:pPr>
            <w:r>
              <w:t>Date of completion</w:t>
            </w:r>
            <w:r w:rsidR="002172A4">
              <w:t>.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143" w:rsidRDefault="00784143" w:rsidP="00D62891">
            <w:pPr>
              <w:spacing w:beforeLines="60" w:before="144" w:afterLines="60" w:after="144"/>
            </w:pPr>
            <w:r w:rsidRPr="00784143">
              <w:t>[[</w:t>
            </w:r>
            <w:proofErr w:type="spellStart"/>
            <w:r w:rsidRPr="00784143">
              <w:t>Ser_Comp_Date</w:t>
            </w:r>
            <w:proofErr w:type="spellEnd"/>
            <w:r w:rsidRPr="00784143">
              <w:t>]] &lt;&lt;TIMESTAMP&gt;&gt;</w:t>
            </w:r>
          </w:p>
        </w:tc>
      </w:tr>
      <w:tr w:rsidR="00FC0FCE" w:rsidRPr="00D97B1C" w:rsidTr="006A43D8">
        <w:trPr>
          <w:trHeight w:val="41"/>
        </w:trPr>
        <w:tc>
          <w:tcPr>
            <w:tcW w:w="1212" w:type="dxa"/>
            <w:vAlign w:val="center"/>
          </w:tcPr>
          <w:p w:rsidR="00FC0FCE" w:rsidRPr="00D97B1C" w:rsidRDefault="00A11D11" w:rsidP="006A43D8">
            <w:pPr>
              <w:pStyle w:val="ListParagraph"/>
              <w:numPr>
                <w:ilvl w:val="0"/>
                <w:numId w:val="40"/>
              </w:numPr>
              <w:jc w:val="center"/>
            </w:pPr>
            <w:r>
              <w:br w:type="page"/>
            </w:r>
          </w:p>
        </w:tc>
        <w:tc>
          <w:tcPr>
            <w:tcW w:w="8323" w:type="dxa"/>
            <w:gridSpan w:val="2"/>
          </w:tcPr>
          <w:p w:rsidR="00FC0FCE" w:rsidRDefault="00FC0FCE" w:rsidP="00293C0C">
            <w:pPr>
              <w:spacing w:beforeLines="60" w:before="144" w:afterLines="60" w:after="144"/>
            </w:pPr>
            <w:r w:rsidRPr="00E45DEC">
              <w:rPr>
                <w:b/>
              </w:rPr>
              <w:t xml:space="preserve">EBOM </w:t>
            </w:r>
            <w:r w:rsidR="001956DC">
              <w:rPr>
                <w:b/>
              </w:rPr>
              <w:t>inspection</w:t>
            </w:r>
          </w:p>
        </w:tc>
        <w:tc>
          <w:tcPr>
            <w:tcW w:w="3415" w:type="dxa"/>
          </w:tcPr>
          <w:p w:rsidR="00FC0FCE" w:rsidRDefault="00FC0FCE" w:rsidP="00E45DEC">
            <w:pPr>
              <w:spacing w:before="60" w:after="60"/>
            </w:pPr>
            <w:r>
              <w:t xml:space="preserve"> </w:t>
            </w:r>
          </w:p>
        </w:tc>
      </w:tr>
      <w:tr w:rsidR="00FC0FCE" w:rsidRPr="00D97B1C" w:rsidTr="006A43D8">
        <w:trPr>
          <w:trHeight w:val="431"/>
        </w:trPr>
        <w:tc>
          <w:tcPr>
            <w:tcW w:w="1212" w:type="dxa"/>
            <w:vAlign w:val="center"/>
          </w:tcPr>
          <w:p w:rsidR="00FC0FCE" w:rsidRPr="00D97B1C" w:rsidRDefault="00FC0FCE" w:rsidP="006A43D8">
            <w:pPr>
              <w:jc w:val="center"/>
            </w:pPr>
          </w:p>
        </w:tc>
        <w:tc>
          <w:tcPr>
            <w:tcW w:w="8323" w:type="dxa"/>
            <w:gridSpan w:val="2"/>
            <w:vAlign w:val="center"/>
          </w:tcPr>
          <w:p w:rsidR="00FC0FCE" w:rsidRPr="00E62995" w:rsidRDefault="00861D62" w:rsidP="00D62891">
            <w:pPr>
              <w:pStyle w:val="ListParagraph"/>
              <w:numPr>
                <w:ilvl w:val="1"/>
                <w:numId w:val="36"/>
              </w:numPr>
              <w:spacing w:beforeLines="60" w:before="144" w:afterLines="60" w:after="144"/>
              <w:contextualSpacing w:val="0"/>
              <w:rPr>
                <w:b/>
              </w:rPr>
            </w:pPr>
            <w:r>
              <w:t>I</w:t>
            </w:r>
            <w:r w:rsidR="00FC0FCE">
              <w:t>nspector name and date</w:t>
            </w:r>
            <w:r w:rsidR="004A7CDC">
              <w:t>.</w:t>
            </w:r>
          </w:p>
        </w:tc>
        <w:tc>
          <w:tcPr>
            <w:tcW w:w="3415" w:type="dxa"/>
            <w:vAlign w:val="center"/>
          </w:tcPr>
          <w:p w:rsidR="001956DC" w:rsidRDefault="00FC0FCE" w:rsidP="00D62891">
            <w:pPr>
              <w:spacing w:beforeLines="60" w:before="144" w:afterLines="60" w:after="144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E9194D">
              <w:t>I</w:t>
            </w:r>
            <w:r w:rsidR="002075F1">
              <w:t>_</w:t>
            </w:r>
            <w:r>
              <w:t>Insp</w:t>
            </w:r>
            <w:r w:rsidR="00C51F1E">
              <w:t>ector</w:t>
            </w:r>
            <w:r w:rsidR="001956DC">
              <w:t>_</w:t>
            </w:r>
            <w:r w:rsidR="00121DB1">
              <w:t>Name</w:t>
            </w:r>
            <w:r w:rsidR="0080641B">
              <w:t>_SRF</w:t>
            </w:r>
            <w:proofErr w:type="spellEnd"/>
            <w:r>
              <w:t>]] &lt;&lt;</w:t>
            </w:r>
            <w:r w:rsidR="001956DC">
              <w:t>SRF</w:t>
            </w:r>
            <w:r>
              <w:t>&gt;&gt;</w:t>
            </w:r>
          </w:p>
          <w:p w:rsidR="00BB63FB" w:rsidRDefault="00B76E99" w:rsidP="00D62891">
            <w:pPr>
              <w:spacing w:beforeLines="60" w:before="144" w:afterLines="60" w:after="144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5A2DB6">
              <w:t>I</w:t>
            </w:r>
            <w:r w:rsidR="002075F1">
              <w:t>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B41758" w:rsidRPr="00D97B1C" w:rsidTr="006A43D8">
        <w:trPr>
          <w:trHeight w:val="431"/>
        </w:trPr>
        <w:tc>
          <w:tcPr>
            <w:tcW w:w="1212" w:type="dxa"/>
            <w:vAlign w:val="center"/>
          </w:tcPr>
          <w:p w:rsidR="00B41758" w:rsidRPr="00D97B1C" w:rsidRDefault="00B41758" w:rsidP="006A43D8">
            <w:pPr>
              <w:jc w:val="center"/>
            </w:pPr>
          </w:p>
        </w:tc>
        <w:tc>
          <w:tcPr>
            <w:tcW w:w="8323" w:type="dxa"/>
            <w:gridSpan w:val="2"/>
            <w:vAlign w:val="center"/>
          </w:tcPr>
          <w:p w:rsidR="00E66FA8" w:rsidRDefault="00B41758" w:rsidP="00D62891">
            <w:pPr>
              <w:pStyle w:val="ListParagraph"/>
              <w:numPr>
                <w:ilvl w:val="1"/>
                <w:numId w:val="37"/>
              </w:numPr>
              <w:spacing w:beforeLines="60" w:before="144" w:afterLines="60" w:after="144"/>
              <w:contextualSpacing w:val="0"/>
            </w:pPr>
            <w:r>
              <w:t xml:space="preserve">Are all components listed in </w:t>
            </w:r>
            <w:r w:rsidR="00FE6F13">
              <w:t>T</w:t>
            </w:r>
            <w:r>
              <w:t>able.1</w:t>
            </w:r>
            <w:r w:rsidR="00AA711C">
              <w:t xml:space="preserve"> </w:t>
            </w:r>
            <w:r w:rsidR="007D50ED">
              <w:t>present?</w:t>
            </w:r>
            <w:r w:rsidR="004B2F35" w:rsidRPr="00B41758">
              <w:t xml:space="preserve"> </w:t>
            </w:r>
          </w:p>
        </w:tc>
        <w:tc>
          <w:tcPr>
            <w:tcW w:w="3415" w:type="dxa"/>
            <w:vAlign w:val="center"/>
          </w:tcPr>
          <w:p w:rsidR="00EF6EE3" w:rsidRDefault="00EF6EE3" w:rsidP="00D62891">
            <w:pPr>
              <w:spacing w:beforeLines="60" w:before="144" w:afterLines="60" w:after="144"/>
              <w:jc w:val="both"/>
            </w:pPr>
            <w:r>
              <w:t>[[</w:t>
            </w:r>
            <w:proofErr w:type="spellStart"/>
            <w:r>
              <w:t>EBOM</w:t>
            </w:r>
            <w:r w:rsidR="005A2DB6">
              <w:t>I</w:t>
            </w:r>
            <w:r>
              <w:t>_</w:t>
            </w:r>
            <w:r w:rsidR="00EB6237">
              <w:t>Tally</w:t>
            </w:r>
            <w:proofErr w:type="spellEnd"/>
            <w:r>
              <w:t>]] &lt;&lt;YESNO&gt;&gt;</w:t>
            </w:r>
          </w:p>
          <w:p w:rsidR="00BB63FB" w:rsidRDefault="004B2F35" w:rsidP="00D62891">
            <w:pPr>
              <w:spacing w:beforeLines="60" w:before="144" w:afterLines="60" w:after="144"/>
            </w:pPr>
            <w:r>
              <w:t>[[</w:t>
            </w:r>
            <w:proofErr w:type="spellStart"/>
            <w:r>
              <w:t>EBOM</w:t>
            </w:r>
            <w:r w:rsidR="005A2DB6">
              <w:t>I</w:t>
            </w:r>
            <w:r>
              <w:t>_Comment</w:t>
            </w:r>
            <w:proofErr w:type="spellEnd"/>
            <w:r>
              <w:t>]] &lt;&lt;COMMENT&gt;&gt;</w:t>
            </w:r>
          </w:p>
        </w:tc>
      </w:tr>
      <w:tr w:rsidR="00CB1B6E" w:rsidRPr="00D97B1C" w:rsidTr="006A43D8">
        <w:trPr>
          <w:trHeight w:val="431"/>
        </w:trPr>
        <w:tc>
          <w:tcPr>
            <w:tcW w:w="1212" w:type="dxa"/>
            <w:vAlign w:val="center"/>
          </w:tcPr>
          <w:p w:rsidR="00CB1B6E" w:rsidRPr="00D97B1C" w:rsidRDefault="00CB1B6E" w:rsidP="006A43D8">
            <w:pPr>
              <w:jc w:val="center"/>
            </w:pPr>
          </w:p>
        </w:tc>
        <w:tc>
          <w:tcPr>
            <w:tcW w:w="8323" w:type="dxa"/>
            <w:gridSpan w:val="2"/>
            <w:vAlign w:val="center"/>
          </w:tcPr>
          <w:p w:rsidR="00CB1B6E" w:rsidRDefault="007C3CDA" w:rsidP="00D62891">
            <w:pPr>
              <w:pStyle w:val="ListParagraph"/>
              <w:numPr>
                <w:ilvl w:val="1"/>
                <w:numId w:val="38"/>
              </w:numPr>
              <w:spacing w:beforeLines="60" w:before="144" w:afterLines="60" w:after="144"/>
              <w:contextualSpacing w:val="0"/>
            </w:pPr>
            <w:r>
              <w:t>If the answer is NO to step #2.2, then generate NCR.</w:t>
            </w:r>
          </w:p>
        </w:tc>
        <w:tc>
          <w:tcPr>
            <w:tcW w:w="3415" w:type="dxa"/>
            <w:vAlign w:val="center"/>
          </w:tcPr>
          <w:p w:rsidR="00BB63FB" w:rsidRDefault="00BB63FB" w:rsidP="00D62891">
            <w:pPr>
              <w:spacing w:beforeLines="60" w:before="144" w:afterLines="60" w:after="144"/>
              <w:jc w:val="both"/>
            </w:pPr>
          </w:p>
        </w:tc>
      </w:tr>
      <w:tr w:rsidR="00F73857" w:rsidRPr="00D97B1C" w:rsidTr="006A43D8">
        <w:trPr>
          <w:trHeight w:val="431"/>
        </w:trPr>
        <w:tc>
          <w:tcPr>
            <w:tcW w:w="1212" w:type="dxa"/>
            <w:vAlign w:val="center"/>
          </w:tcPr>
          <w:p w:rsidR="00F73857" w:rsidRPr="00D97B1C" w:rsidRDefault="00F73857" w:rsidP="005549E5">
            <w:pPr>
              <w:jc w:val="center"/>
            </w:pPr>
          </w:p>
        </w:tc>
        <w:tc>
          <w:tcPr>
            <w:tcW w:w="8323" w:type="dxa"/>
            <w:gridSpan w:val="2"/>
            <w:vAlign w:val="center"/>
          </w:tcPr>
          <w:p w:rsidR="00F73857" w:rsidRDefault="00F73857" w:rsidP="00D62891">
            <w:pPr>
              <w:pStyle w:val="ListParagraph"/>
              <w:numPr>
                <w:ilvl w:val="1"/>
                <w:numId w:val="39"/>
              </w:numPr>
              <w:spacing w:beforeLines="60" w:before="144" w:afterLines="60" w:after="144"/>
              <w:contextualSpacing w:val="0"/>
            </w:pPr>
            <w:r>
              <w:t>Date of completion of EBOM inspection</w:t>
            </w:r>
            <w:r w:rsidR="004A7CDC">
              <w:t>.</w:t>
            </w:r>
          </w:p>
        </w:tc>
        <w:tc>
          <w:tcPr>
            <w:tcW w:w="3415" w:type="dxa"/>
            <w:vAlign w:val="center"/>
          </w:tcPr>
          <w:p w:rsidR="00BB63FB" w:rsidRDefault="00F73857" w:rsidP="00D62891">
            <w:pPr>
              <w:spacing w:beforeLines="60" w:before="144" w:afterLines="60" w:after="144"/>
              <w:jc w:val="both"/>
            </w:pPr>
            <w:r>
              <w:t>[[</w:t>
            </w:r>
            <w:r w:rsidR="002075F1">
              <w:t>EBOM</w:t>
            </w:r>
            <w:r w:rsidR="005A2DB6">
              <w:t>I</w:t>
            </w:r>
            <w:r w:rsidR="002075F1">
              <w:t>_</w:t>
            </w:r>
            <w:r w:rsidR="005D769B">
              <w:t>Comp</w:t>
            </w:r>
            <w:r w:rsidR="002075F1">
              <w:t>_</w:t>
            </w:r>
            <w:r w:rsidR="00B70CAE">
              <w:t>Date</w:t>
            </w:r>
            <w:r>
              <w:t>]] &lt;&lt;TIMESTAMP&gt;&gt;</w:t>
            </w:r>
          </w:p>
        </w:tc>
      </w:tr>
      <w:tr w:rsidR="00FC0FCE" w:rsidRPr="00D97B1C" w:rsidTr="006A43D8">
        <w:trPr>
          <w:trHeight w:val="431"/>
        </w:trPr>
        <w:tc>
          <w:tcPr>
            <w:tcW w:w="1212" w:type="dxa"/>
            <w:vAlign w:val="center"/>
          </w:tcPr>
          <w:p w:rsidR="00FC0FCE" w:rsidRPr="00D97B1C" w:rsidRDefault="00E43632" w:rsidP="002172A4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</w:pPr>
            <w:r>
              <w:br w:type="page"/>
            </w:r>
          </w:p>
        </w:tc>
        <w:tc>
          <w:tcPr>
            <w:tcW w:w="8323" w:type="dxa"/>
            <w:gridSpan w:val="2"/>
          </w:tcPr>
          <w:p w:rsidR="00FC0FCE" w:rsidRDefault="00DB760B" w:rsidP="002172A4">
            <w:pPr>
              <w:spacing w:before="120" w:after="120"/>
            </w:pPr>
            <w:r>
              <w:rPr>
                <w:b/>
              </w:rPr>
              <w:t xml:space="preserve">Visual </w:t>
            </w:r>
            <w:r w:rsidR="00E66FA8">
              <w:rPr>
                <w:b/>
              </w:rPr>
              <w:t>i</w:t>
            </w:r>
            <w:r>
              <w:rPr>
                <w:b/>
              </w:rPr>
              <w:t>nspection</w:t>
            </w:r>
          </w:p>
        </w:tc>
        <w:tc>
          <w:tcPr>
            <w:tcW w:w="3415" w:type="dxa"/>
          </w:tcPr>
          <w:p w:rsidR="00FC0FCE" w:rsidRDefault="00FC0FCE" w:rsidP="002172A4">
            <w:pPr>
              <w:spacing w:before="120" w:after="120"/>
            </w:pPr>
          </w:p>
        </w:tc>
      </w:tr>
      <w:tr w:rsidR="0058555A" w:rsidRPr="00D97B1C" w:rsidTr="006A43D8">
        <w:trPr>
          <w:trHeight w:val="93"/>
        </w:trPr>
        <w:tc>
          <w:tcPr>
            <w:tcW w:w="1212" w:type="dxa"/>
          </w:tcPr>
          <w:p w:rsidR="0058555A" w:rsidRPr="00D97B1C" w:rsidRDefault="0058555A" w:rsidP="00D97B1C"/>
        </w:tc>
        <w:tc>
          <w:tcPr>
            <w:tcW w:w="8323" w:type="dxa"/>
            <w:gridSpan w:val="2"/>
            <w:vAlign w:val="center"/>
          </w:tcPr>
          <w:p w:rsidR="0058555A" w:rsidRDefault="0058555A" w:rsidP="00D73F25">
            <w:pPr>
              <w:pStyle w:val="ListParagraph"/>
              <w:numPr>
                <w:ilvl w:val="1"/>
                <w:numId w:val="41"/>
              </w:numPr>
              <w:spacing w:before="60" w:after="60"/>
              <w:contextualSpacing w:val="0"/>
            </w:pPr>
            <w:r>
              <w:t>Inspector name and date</w:t>
            </w:r>
            <w:r w:rsidR="004A7CDC">
              <w:t>.</w:t>
            </w:r>
          </w:p>
        </w:tc>
        <w:tc>
          <w:tcPr>
            <w:tcW w:w="3415" w:type="dxa"/>
            <w:vAlign w:val="center"/>
          </w:tcPr>
          <w:p w:rsidR="0058555A" w:rsidRDefault="0058555A" w:rsidP="00D73F25">
            <w:pPr>
              <w:spacing w:before="60" w:after="60"/>
            </w:pPr>
            <w:r>
              <w:t>[[</w:t>
            </w:r>
            <w:r w:rsidR="000B1622">
              <w:t>VI_</w:t>
            </w:r>
            <w:r w:rsidR="00544FB3">
              <w:t>In</w:t>
            </w:r>
            <w:r w:rsidR="002075F1">
              <w:t>s</w:t>
            </w:r>
            <w:r w:rsidR="00544FB3">
              <w:t>p</w:t>
            </w:r>
            <w:r w:rsidR="00C51F1E">
              <w:t>ector</w:t>
            </w:r>
            <w:r>
              <w:t>_Name</w:t>
            </w:r>
            <w:r w:rsidR="00CE62E7">
              <w:t>_SRF</w:t>
            </w:r>
            <w:r>
              <w:t>]] &lt;&lt;SRF&gt;&gt;</w:t>
            </w:r>
          </w:p>
          <w:p w:rsidR="0022785A" w:rsidRDefault="0058555A" w:rsidP="00D73F25">
            <w:pPr>
              <w:spacing w:before="60" w:after="60"/>
            </w:pPr>
            <w:r>
              <w:t>[[</w:t>
            </w:r>
            <w:r w:rsidR="000B1622">
              <w:t>VI_</w:t>
            </w:r>
            <w:r w:rsidR="006A2101">
              <w:t>Date</w:t>
            </w:r>
            <w:r>
              <w:t>]] &lt;&lt;TIMESTAMP&gt;&gt;</w:t>
            </w:r>
          </w:p>
        </w:tc>
      </w:tr>
      <w:tr w:rsidR="00FC0FCE" w:rsidRPr="00D97B1C" w:rsidTr="006A43D8">
        <w:trPr>
          <w:trHeight w:val="93"/>
        </w:trPr>
        <w:tc>
          <w:tcPr>
            <w:tcW w:w="1212" w:type="dxa"/>
          </w:tcPr>
          <w:p w:rsidR="00FC0FCE" w:rsidRPr="00D97B1C" w:rsidRDefault="00FC0FCE" w:rsidP="00D97B1C"/>
        </w:tc>
        <w:tc>
          <w:tcPr>
            <w:tcW w:w="8323" w:type="dxa"/>
            <w:gridSpan w:val="2"/>
            <w:vAlign w:val="center"/>
          </w:tcPr>
          <w:p w:rsidR="00F73857" w:rsidRDefault="00F84498" w:rsidP="00D73F25">
            <w:pPr>
              <w:pStyle w:val="ListParagraph"/>
              <w:numPr>
                <w:ilvl w:val="1"/>
                <w:numId w:val="42"/>
              </w:numPr>
              <w:spacing w:before="60" w:after="60"/>
              <w:contextualSpacing w:val="0"/>
            </w:pPr>
            <w:r>
              <w:t>Are all components free of dirt, grease, oil</w:t>
            </w:r>
            <w:r w:rsidR="000264AD">
              <w:t>,</w:t>
            </w:r>
            <w:r>
              <w:t xml:space="preserve"> or chip? </w:t>
            </w:r>
          </w:p>
        </w:tc>
        <w:tc>
          <w:tcPr>
            <w:tcW w:w="3415" w:type="dxa"/>
            <w:vAlign w:val="center"/>
          </w:tcPr>
          <w:p w:rsidR="006A2101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_Pass_1]] &lt;&lt;YESNO&gt;&gt;</w:t>
            </w:r>
          </w:p>
          <w:p w:rsidR="00BB63FB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_Pass_1_Comment]] &lt;&lt;COMMENT&gt;&gt;</w:t>
            </w:r>
          </w:p>
        </w:tc>
      </w:tr>
      <w:tr w:rsidR="00FC0FCE" w:rsidRPr="00D97B1C" w:rsidTr="006A43D8">
        <w:trPr>
          <w:trHeight w:val="93"/>
        </w:trPr>
        <w:tc>
          <w:tcPr>
            <w:tcW w:w="1212" w:type="dxa"/>
          </w:tcPr>
          <w:p w:rsidR="00FC0FCE" w:rsidRPr="00D97B1C" w:rsidRDefault="00FC0FCE" w:rsidP="00D97B1C"/>
        </w:tc>
        <w:tc>
          <w:tcPr>
            <w:tcW w:w="8323" w:type="dxa"/>
            <w:gridSpan w:val="2"/>
            <w:vAlign w:val="center"/>
          </w:tcPr>
          <w:p w:rsidR="00FC0FCE" w:rsidRDefault="006A2101" w:rsidP="00D73F25">
            <w:pPr>
              <w:pStyle w:val="ListParagraph"/>
              <w:numPr>
                <w:ilvl w:val="1"/>
                <w:numId w:val="43"/>
              </w:numPr>
              <w:spacing w:before="60" w:after="60"/>
              <w:contextualSpacing w:val="0"/>
            </w:pPr>
            <w:r>
              <w:t>Are all parts free of sharp edges, corners</w:t>
            </w:r>
            <w:r w:rsidR="000264AD">
              <w:t>,</w:t>
            </w:r>
            <w:r>
              <w:t xml:space="preserve"> and burrs?</w:t>
            </w:r>
          </w:p>
        </w:tc>
        <w:tc>
          <w:tcPr>
            <w:tcW w:w="3415" w:type="dxa"/>
            <w:vAlign w:val="center"/>
          </w:tcPr>
          <w:p w:rsidR="006A2101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_Pass_2]] &lt;&lt;YESNO&gt;&gt;</w:t>
            </w:r>
          </w:p>
          <w:p w:rsidR="00BB63FB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_Pass_2_Comment]] &lt;&lt;COMMENT&gt;&gt;</w:t>
            </w:r>
          </w:p>
        </w:tc>
      </w:tr>
      <w:tr w:rsidR="00FC0FCE" w:rsidRPr="00D97B1C" w:rsidTr="006A43D8">
        <w:trPr>
          <w:trHeight w:val="93"/>
        </w:trPr>
        <w:tc>
          <w:tcPr>
            <w:tcW w:w="1212" w:type="dxa"/>
          </w:tcPr>
          <w:p w:rsidR="00FC0FCE" w:rsidRPr="00D97B1C" w:rsidRDefault="00FC0FCE" w:rsidP="00D97B1C"/>
        </w:tc>
        <w:tc>
          <w:tcPr>
            <w:tcW w:w="8323" w:type="dxa"/>
            <w:gridSpan w:val="2"/>
            <w:vAlign w:val="center"/>
          </w:tcPr>
          <w:p w:rsidR="00FC0FCE" w:rsidRDefault="006A2101" w:rsidP="00D73F25">
            <w:pPr>
              <w:pStyle w:val="ListParagraph"/>
              <w:numPr>
                <w:ilvl w:val="1"/>
                <w:numId w:val="44"/>
              </w:numPr>
              <w:spacing w:before="60" w:after="60"/>
              <w:contextualSpacing w:val="0"/>
            </w:pPr>
            <w:r>
              <w:t>Check for the signs of damage on weldment</w:t>
            </w:r>
            <w:r w:rsidR="000D7099">
              <w:t>s</w:t>
            </w:r>
            <w:r>
              <w:t>.</w:t>
            </w:r>
            <w:r w:rsidR="005D26D8">
              <w:t xml:space="preserve"> Refer t</w:t>
            </w:r>
            <w:r w:rsidR="004758C0">
              <w:t xml:space="preserve">o the drawings for the </w:t>
            </w:r>
            <w:r w:rsidR="000B7000">
              <w:t>5</w:t>
            </w:r>
            <w:r w:rsidR="00672C05">
              <w:t> K clamp</w:t>
            </w:r>
            <w:r w:rsidR="009239BB">
              <w:t>ing</w:t>
            </w:r>
            <w:r w:rsidR="00672C05">
              <w:t xml:space="preserve"> strip</w:t>
            </w:r>
            <w:r w:rsidR="004A7CDC">
              <w:t xml:space="preserve"> weldment</w:t>
            </w:r>
            <w:r w:rsidR="004758C0">
              <w:t xml:space="preserve"> (drawing no: </w:t>
            </w:r>
            <w:r w:rsidR="009239BB" w:rsidRPr="002B704E">
              <w:t>F10045240</w:t>
            </w:r>
            <w:r w:rsidR="009239BB">
              <w:t xml:space="preserve">-Rev </w:t>
            </w:r>
            <w:r w:rsidR="009239BB" w:rsidRPr="002B704E">
              <w:t>C</w:t>
            </w:r>
            <w:r w:rsidR="00672C05">
              <w:t>)</w:t>
            </w:r>
            <w:r w:rsidR="00174CF4">
              <w:t xml:space="preserve"> </w:t>
            </w:r>
            <w:r w:rsidR="00016DA4">
              <w:t>for details.</w:t>
            </w:r>
          </w:p>
        </w:tc>
        <w:tc>
          <w:tcPr>
            <w:tcW w:w="3415" w:type="dxa"/>
            <w:vAlign w:val="center"/>
          </w:tcPr>
          <w:p w:rsidR="006A2101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]] &lt;&lt;YESNO&gt;&gt;</w:t>
            </w:r>
          </w:p>
          <w:p w:rsidR="00DE08AC" w:rsidRDefault="006A2101" w:rsidP="00D73F25">
            <w:pPr>
              <w:spacing w:before="60" w:after="60"/>
            </w:pPr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_Comment]] &lt;&lt;COMMENT&gt;&gt;</w:t>
            </w:r>
          </w:p>
        </w:tc>
      </w:tr>
      <w:tr w:rsidR="00C956DC" w:rsidRPr="00D97B1C" w:rsidTr="006A43D8">
        <w:trPr>
          <w:trHeight w:val="93"/>
        </w:trPr>
        <w:tc>
          <w:tcPr>
            <w:tcW w:w="1212" w:type="dxa"/>
          </w:tcPr>
          <w:p w:rsidR="00C956DC" w:rsidRPr="00D97B1C" w:rsidRDefault="00C956DC" w:rsidP="00C956DC"/>
        </w:tc>
        <w:tc>
          <w:tcPr>
            <w:tcW w:w="8323" w:type="dxa"/>
            <w:gridSpan w:val="2"/>
            <w:vAlign w:val="center"/>
          </w:tcPr>
          <w:p w:rsidR="00C956DC" w:rsidRDefault="00623C60" w:rsidP="00D73F25">
            <w:pPr>
              <w:pStyle w:val="ListParagraph"/>
              <w:numPr>
                <w:ilvl w:val="1"/>
                <w:numId w:val="45"/>
              </w:numPr>
              <w:spacing w:before="60" w:after="60"/>
              <w:contextualSpacing w:val="0"/>
            </w:pPr>
            <w:r>
              <w:t>If the answer is NO to steps #3.2 and/or #3.3 and/or #3.4, then generate NCR.</w:t>
            </w:r>
          </w:p>
        </w:tc>
        <w:tc>
          <w:tcPr>
            <w:tcW w:w="3415" w:type="dxa"/>
            <w:vAlign w:val="center"/>
          </w:tcPr>
          <w:p w:rsidR="00C30E90" w:rsidRDefault="00C30E90" w:rsidP="00D73F25">
            <w:pPr>
              <w:spacing w:before="60" w:after="60"/>
            </w:pPr>
          </w:p>
        </w:tc>
      </w:tr>
      <w:tr w:rsidR="00C956DC" w:rsidRPr="00D97B1C" w:rsidTr="006A43D8">
        <w:trPr>
          <w:trHeight w:val="93"/>
        </w:trPr>
        <w:tc>
          <w:tcPr>
            <w:tcW w:w="1212" w:type="dxa"/>
          </w:tcPr>
          <w:p w:rsidR="00C956DC" w:rsidRPr="00D97B1C" w:rsidRDefault="00C956DC" w:rsidP="00C956DC"/>
        </w:tc>
        <w:tc>
          <w:tcPr>
            <w:tcW w:w="8323" w:type="dxa"/>
            <w:gridSpan w:val="2"/>
            <w:vAlign w:val="center"/>
          </w:tcPr>
          <w:p w:rsidR="00C956DC" w:rsidRDefault="00C956DC" w:rsidP="00D73F25">
            <w:pPr>
              <w:pStyle w:val="ListParagraph"/>
              <w:numPr>
                <w:ilvl w:val="1"/>
                <w:numId w:val="46"/>
              </w:numPr>
              <w:spacing w:before="60" w:after="60"/>
              <w:contextualSpacing w:val="0"/>
            </w:pPr>
            <w:r>
              <w:t xml:space="preserve">Date of completion of </w:t>
            </w:r>
            <w:r w:rsidR="00AB3377">
              <w:t>vis</w:t>
            </w:r>
            <w:r w:rsidR="00CC4287">
              <w:t>ual</w:t>
            </w:r>
            <w:r>
              <w:t xml:space="preserve"> inspection</w:t>
            </w:r>
            <w:r w:rsidR="006A536F">
              <w:t>.</w:t>
            </w:r>
          </w:p>
        </w:tc>
        <w:tc>
          <w:tcPr>
            <w:tcW w:w="3415" w:type="dxa"/>
            <w:vAlign w:val="center"/>
          </w:tcPr>
          <w:p w:rsidR="00C30E90" w:rsidRDefault="00C956DC" w:rsidP="00D73F25">
            <w:pPr>
              <w:spacing w:before="60" w:after="60"/>
            </w:pPr>
            <w:r>
              <w:t>[[</w:t>
            </w:r>
            <w:r w:rsidR="00F86DFE">
              <w:t>VI_Comp_Date</w:t>
            </w:r>
            <w:r>
              <w:t>]] &lt;&lt;TIMESTAMP&gt;&gt;</w:t>
            </w:r>
          </w:p>
        </w:tc>
      </w:tr>
      <w:tr w:rsidR="00B70CAE" w:rsidRPr="00D97B1C" w:rsidTr="006A43D8">
        <w:trPr>
          <w:trHeight w:val="288"/>
        </w:trPr>
        <w:tc>
          <w:tcPr>
            <w:tcW w:w="1212" w:type="dxa"/>
          </w:tcPr>
          <w:p w:rsidR="00B70CAE" w:rsidRPr="00D97B1C" w:rsidRDefault="00B70CAE" w:rsidP="00706CC0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</w:pPr>
          </w:p>
        </w:tc>
        <w:tc>
          <w:tcPr>
            <w:tcW w:w="8323" w:type="dxa"/>
            <w:gridSpan w:val="2"/>
          </w:tcPr>
          <w:p w:rsidR="00B70CAE" w:rsidRDefault="00B70CAE" w:rsidP="00706CC0">
            <w:pPr>
              <w:spacing w:before="120" w:after="120"/>
            </w:pPr>
            <w:r>
              <w:t xml:space="preserve">Re-pack </w:t>
            </w:r>
            <w:r w:rsidR="00CC3E66">
              <w:t xml:space="preserve">the </w:t>
            </w:r>
            <w:r w:rsidR="0059047A">
              <w:t>5</w:t>
            </w:r>
            <w:r w:rsidR="002A1436">
              <w:t>0</w:t>
            </w:r>
            <w:r w:rsidR="00CC3E66">
              <w:t> K clamp assembly</w:t>
            </w:r>
            <w:r w:rsidR="00706CC0">
              <w:t xml:space="preserve"> kit.</w:t>
            </w:r>
            <w:r>
              <w:t xml:space="preserve"> </w:t>
            </w:r>
            <w:r w:rsidR="006A536F">
              <w:t>S</w:t>
            </w:r>
            <w:r>
              <w:t>end to inventory area until use.</w:t>
            </w:r>
          </w:p>
        </w:tc>
        <w:tc>
          <w:tcPr>
            <w:tcW w:w="3415" w:type="dxa"/>
            <w:noWrap/>
          </w:tcPr>
          <w:p w:rsidR="00B70CAE" w:rsidRDefault="00B70CAE" w:rsidP="00706CC0">
            <w:pPr>
              <w:spacing w:before="120" w:after="120"/>
            </w:pPr>
            <w:r>
              <w:t>[[</w:t>
            </w:r>
            <w:r w:rsidR="00A856C7">
              <w:t>Repack_</w:t>
            </w:r>
            <w:r>
              <w:t>In</w:t>
            </w:r>
            <w:r w:rsidR="00C51F1E">
              <w:t>s</w:t>
            </w:r>
            <w:r>
              <w:t>p</w:t>
            </w:r>
            <w:r w:rsidR="00C51F1E">
              <w:t>ector</w:t>
            </w:r>
            <w:r>
              <w:t>_Name</w:t>
            </w:r>
            <w:r w:rsidR="00C43E32">
              <w:t>_SRF</w:t>
            </w:r>
            <w:r>
              <w:t>]] &lt;&lt;SRF&gt;&gt;</w:t>
            </w:r>
          </w:p>
          <w:p w:rsidR="00C30E90" w:rsidRDefault="00B70CAE" w:rsidP="00706CC0">
            <w:pPr>
              <w:spacing w:before="120" w:after="120"/>
            </w:pPr>
            <w:r>
              <w:t>[[</w:t>
            </w:r>
            <w:r w:rsidR="00A856C7">
              <w:t>Repack_Comp_Date</w:t>
            </w:r>
            <w:r>
              <w:t>]] &lt;&lt;TIMESTAMP&gt;&gt;</w:t>
            </w:r>
          </w:p>
        </w:tc>
      </w:tr>
      <w:tr w:rsidR="00B70CAE" w:rsidRPr="00D97B1C" w:rsidTr="006A43D8">
        <w:trPr>
          <w:trHeight w:val="288"/>
        </w:trPr>
        <w:tc>
          <w:tcPr>
            <w:tcW w:w="1212" w:type="dxa"/>
          </w:tcPr>
          <w:p w:rsidR="00B70CAE" w:rsidRPr="00D97B1C" w:rsidRDefault="00B70CAE" w:rsidP="00B70CAE"/>
        </w:tc>
        <w:tc>
          <w:tcPr>
            <w:tcW w:w="8323" w:type="dxa"/>
            <w:gridSpan w:val="2"/>
          </w:tcPr>
          <w:p w:rsidR="00B70CAE" w:rsidRPr="00D97B1C" w:rsidRDefault="00B70CAE" w:rsidP="00B70CAE"/>
        </w:tc>
        <w:tc>
          <w:tcPr>
            <w:tcW w:w="3415" w:type="dxa"/>
            <w:noWrap/>
          </w:tcPr>
          <w:p w:rsidR="00B70CAE" w:rsidRPr="00D97B1C" w:rsidRDefault="00B70CAE" w:rsidP="00B70CAE">
            <w:pPr>
              <w:jc w:val="both"/>
            </w:pPr>
          </w:p>
        </w:tc>
      </w:tr>
    </w:tbl>
    <w:p w:rsidR="008B490E" w:rsidRPr="00D97B1C" w:rsidRDefault="008B490E" w:rsidP="005A048A"/>
    <w:sectPr w:rsidR="008B490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A2" w:rsidRDefault="00B473A2" w:rsidP="00D97B1C">
      <w:r>
        <w:separator/>
      </w:r>
    </w:p>
  </w:endnote>
  <w:endnote w:type="continuationSeparator" w:id="0">
    <w:p w:rsidR="00B473A2" w:rsidRDefault="00B473A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9A0873" w:rsidP="005A2847"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5A2847">
      <w:t>L2HE</w:t>
    </w:r>
    <w:r w:rsidR="00ED7ED8">
      <w:t>-</w:t>
    </w:r>
    <w:r w:rsidR="005A2847">
      <w:t>INSP-</w:t>
    </w:r>
    <w:r w:rsidR="00C75446">
      <w:t>CLMP</w:t>
    </w:r>
    <w:r w:rsidR="004C2414">
      <w:t>50</w:t>
    </w:r>
    <w:r w:rsidR="00C75446">
      <w:t>K</w:t>
    </w:r>
    <w:r w:rsidR="005A2847">
      <w:rPr>
        <w:noProof/>
      </w:rPr>
      <w:t>-R1</w:t>
    </w:r>
    <w:r>
      <w:rPr>
        <w:noProof/>
      </w:rPr>
      <w:fldChar w:fldCharType="end"/>
    </w:r>
    <w:r w:rsidR="00AC77AB">
      <w:ptab w:relativeTo="margin" w:alignment="center" w:leader="none"/>
    </w:r>
    <w:r w:rsidR="00AC77AB">
      <w:fldChar w:fldCharType="begin"/>
    </w:r>
    <w:r w:rsidR="00AC77AB">
      <w:instrText xml:space="preserve"> PAGE   \* MERGEFORMAT </w:instrText>
    </w:r>
    <w:r w:rsidR="00AC77AB">
      <w:fldChar w:fldCharType="separate"/>
    </w:r>
    <w:r w:rsidR="00507152">
      <w:rPr>
        <w:noProof/>
      </w:rPr>
      <w:t>2</w:t>
    </w:r>
    <w:r w:rsidR="00AC77AB">
      <w:rPr>
        <w:noProof/>
      </w:rPr>
      <w:fldChar w:fldCharType="end"/>
    </w:r>
    <w:r w:rsidR="00AC77AB">
      <w:t xml:space="preserve"> of </w:t>
    </w:r>
    <w:r w:rsidR="00AC77AB">
      <w:rPr>
        <w:noProof/>
      </w:rPr>
      <w:fldChar w:fldCharType="begin"/>
    </w:r>
    <w:r w:rsidR="00AC77AB">
      <w:rPr>
        <w:noProof/>
      </w:rPr>
      <w:instrText xml:space="preserve"> NUMPAGES   \* MERGEFORMAT </w:instrText>
    </w:r>
    <w:r w:rsidR="00AC77AB">
      <w:rPr>
        <w:noProof/>
      </w:rPr>
      <w:fldChar w:fldCharType="separate"/>
    </w:r>
    <w:r w:rsidR="00507152">
      <w:rPr>
        <w:noProof/>
      </w:rPr>
      <w:t>7</w:t>
    </w:r>
    <w:r w:rsidR="00AC77AB">
      <w:rPr>
        <w:noProof/>
      </w:rPr>
      <w:fldChar w:fldCharType="end"/>
    </w:r>
    <w:r w:rsidR="00AC77AB">
      <w:ptab w:relativeTo="margin" w:alignment="right" w:leader="none"/>
    </w:r>
    <w:r w:rsidR="00AC77AB">
      <w:rPr>
        <w:noProof/>
      </w:rPr>
      <w:fldChar w:fldCharType="begin"/>
    </w:r>
    <w:r w:rsidR="00AC77AB">
      <w:rPr>
        <w:noProof/>
      </w:rPr>
      <w:instrText xml:space="preserve"> SAVEDATE   \* MERGEFORMAT </w:instrText>
    </w:r>
    <w:r w:rsidR="00AC77AB">
      <w:rPr>
        <w:noProof/>
      </w:rPr>
      <w:fldChar w:fldCharType="separate"/>
    </w:r>
    <w:r w:rsidR="006A43D8">
      <w:rPr>
        <w:noProof/>
      </w:rPr>
      <w:t>7/9/2021 5:35:00 PM</w:t>
    </w:r>
    <w:r w:rsidR="00AC7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3A2" w:rsidRDefault="00B473A2" w:rsidP="00D97B1C">
      <w:r>
        <w:separator/>
      </w:r>
    </w:p>
  </w:footnote>
  <w:footnote w:type="continuationSeparator" w:id="0">
    <w:p w:rsidR="00B473A2" w:rsidRDefault="00B473A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AC77AB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4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5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A0A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15C54"/>
    <w:multiLevelType w:val="multilevel"/>
    <w:tmpl w:val="DD967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54FC3"/>
    <w:multiLevelType w:val="hybridMultilevel"/>
    <w:tmpl w:val="71A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97D"/>
    <w:multiLevelType w:val="hybridMultilevel"/>
    <w:tmpl w:val="B05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332"/>
    <w:multiLevelType w:val="multilevel"/>
    <w:tmpl w:val="94A87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256E5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55735E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E14715"/>
    <w:multiLevelType w:val="multilevel"/>
    <w:tmpl w:val="8716F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65212D"/>
    <w:multiLevelType w:val="hybridMultilevel"/>
    <w:tmpl w:val="D75C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4D30"/>
    <w:multiLevelType w:val="multilevel"/>
    <w:tmpl w:val="448C2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C01F76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F556F3"/>
    <w:multiLevelType w:val="multilevel"/>
    <w:tmpl w:val="ACFCA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D516A8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DB338B"/>
    <w:multiLevelType w:val="hybridMultilevel"/>
    <w:tmpl w:val="51767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46BF5"/>
    <w:multiLevelType w:val="multilevel"/>
    <w:tmpl w:val="B97C51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B3927"/>
    <w:multiLevelType w:val="multilevel"/>
    <w:tmpl w:val="7178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AD032F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59676A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964285"/>
    <w:multiLevelType w:val="multilevel"/>
    <w:tmpl w:val="62527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936A45"/>
    <w:multiLevelType w:val="multilevel"/>
    <w:tmpl w:val="2A70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421867"/>
    <w:multiLevelType w:val="hybridMultilevel"/>
    <w:tmpl w:val="466291FA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E6664"/>
    <w:multiLevelType w:val="multilevel"/>
    <w:tmpl w:val="940AB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AE017E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2F1180"/>
    <w:multiLevelType w:val="multilevel"/>
    <w:tmpl w:val="313AE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663DC9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2A28F7"/>
    <w:multiLevelType w:val="multilevel"/>
    <w:tmpl w:val="93E8CC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0916A3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BC6DFB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F50AF3"/>
    <w:multiLevelType w:val="multilevel"/>
    <w:tmpl w:val="8DBE2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1259D6"/>
    <w:multiLevelType w:val="multilevel"/>
    <w:tmpl w:val="76F4F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B74479C"/>
    <w:multiLevelType w:val="multilevel"/>
    <w:tmpl w:val="3BFA5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D7002A"/>
    <w:multiLevelType w:val="multilevel"/>
    <w:tmpl w:val="453219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275E29"/>
    <w:multiLevelType w:val="multilevel"/>
    <w:tmpl w:val="925EB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57B6AF8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2F6F47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F435C0"/>
    <w:multiLevelType w:val="multilevel"/>
    <w:tmpl w:val="586C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0B0AF7"/>
    <w:multiLevelType w:val="multilevel"/>
    <w:tmpl w:val="8E746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F115C2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F83491B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102CC3"/>
    <w:multiLevelType w:val="hybridMultilevel"/>
    <w:tmpl w:val="D94E340C"/>
    <w:lvl w:ilvl="0" w:tplc="5D0E80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1E7395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44C58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00421"/>
    <w:multiLevelType w:val="multilevel"/>
    <w:tmpl w:val="167AA2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2479B9"/>
    <w:multiLevelType w:val="multilevel"/>
    <w:tmpl w:val="F832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6B7EF6"/>
    <w:multiLevelType w:val="multilevel"/>
    <w:tmpl w:val="8EF6DE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CC27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F05EC2"/>
    <w:multiLevelType w:val="multilevel"/>
    <w:tmpl w:val="26F4D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5"/>
  </w:num>
  <w:num w:numId="3">
    <w:abstractNumId w:val="43"/>
  </w:num>
  <w:num w:numId="4">
    <w:abstractNumId w:val="33"/>
  </w:num>
  <w:num w:numId="5">
    <w:abstractNumId w:val="16"/>
  </w:num>
  <w:num w:numId="6">
    <w:abstractNumId w:val="36"/>
  </w:num>
  <w:num w:numId="7">
    <w:abstractNumId w:val="10"/>
  </w:num>
  <w:num w:numId="8">
    <w:abstractNumId w:val="34"/>
  </w:num>
  <w:num w:numId="9">
    <w:abstractNumId w:val="40"/>
  </w:num>
  <w:num w:numId="10">
    <w:abstractNumId w:val="24"/>
  </w:num>
  <w:num w:numId="11">
    <w:abstractNumId w:val="22"/>
  </w:num>
  <w:num w:numId="12">
    <w:abstractNumId w:val="17"/>
  </w:num>
  <w:num w:numId="13">
    <w:abstractNumId w:val="37"/>
  </w:num>
  <w:num w:numId="14">
    <w:abstractNumId w:val="27"/>
  </w:num>
  <w:num w:numId="15">
    <w:abstractNumId w:val="0"/>
  </w:num>
  <w:num w:numId="16">
    <w:abstractNumId w:val="15"/>
  </w:num>
  <w:num w:numId="17">
    <w:abstractNumId w:val="19"/>
  </w:num>
  <w:num w:numId="18">
    <w:abstractNumId w:val="2"/>
  </w:num>
  <w:num w:numId="19">
    <w:abstractNumId w:val="20"/>
  </w:num>
  <w:num w:numId="20">
    <w:abstractNumId w:val="6"/>
  </w:num>
  <w:num w:numId="21">
    <w:abstractNumId w:val="12"/>
  </w:num>
  <w:num w:numId="22">
    <w:abstractNumId w:val="8"/>
  </w:num>
  <w:num w:numId="23">
    <w:abstractNumId w:val="23"/>
  </w:num>
  <w:num w:numId="24">
    <w:abstractNumId w:val="18"/>
  </w:num>
  <w:num w:numId="25">
    <w:abstractNumId w:val="42"/>
  </w:num>
  <w:num w:numId="26">
    <w:abstractNumId w:val="38"/>
  </w:num>
  <w:num w:numId="27">
    <w:abstractNumId w:val="26"/>
  </w:num>
  <w:num w:numId="28">
    <w:abstractNumId w:val="21"/>
  </w:num>
  <w:num w:numId="29">
    <w:abstractNumId w:val="3"/>
  </w:num>
  <w:num w:numId="30">
    <w:abstractNumId w:val="46"/>
  </w:num>
  <w:num w:numId="31">
    <w:abstractNumId w:val="5"/>
  </w:num>
  <w:num w:numId="32">
    <w:abstractNumId w:val="30"/>
  </w:num>
  <w:num w:numId="33">
    <w:abstractNumId w:val="35"/>
  </w:num>
  <w:num w:numId="34">
    <w:abstractNumId w:val="41"/>
  </w:num>
  <w:num w:numId="35">
    <w:abstractNumId w:val="9"/>
  </w:num>
  <w:num w:numId="36">
    <w:abstractNumId w:val="31"/>
  </w:num>
  <w:num w:numId="37">
    <w:abstractNumId w:val="11"/>
  </w:num>
  <w:num w:numId="38">
    <w:abstractNumId w:val="29"/>
  </w:num>
  <w:num w:numId="39">
    <w:abstractNumId w:val="14"/>
  </w:num>
  <w:num w:numId="40">
    <w:abstractNumId w:val="39"/>
  </w:num>
  <w:num w:numId="41">
    <w:abstractNumId w:val="28"/>
  </w:num>
  <w:num w:numId="42">
    <w:abstractNumId w:val="1"/>
  </w:num>
  <w:num w:numId="43">
    <w:abstractNumId w:val="25"/>
  </w:num>
  <w:num w:numId="44">
    <w:abstractNumId w:val="32"/>
  </w:num>
  <w:num w:numId="45">
    <w:abstractNumId w:val="44"/>
  </w:num>
  <w:num w:numId="46">
    <w:abstractNumId w:val="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zA2NLI0tjQxNzVR0lEKTi0uzszPAykwNK4FAJnrtGAtAAAA"/>
  </w:docVars>
  <w:rsids>
    <w:rsidRoot w:val="00092B70"/>
    <w:rsid w:val="000027DC"/>
    <w:rsid w:val="00003002"/>
    <w:rsid w:val="00005685"/>
    <w:rsid w:val="0001044C"/>
    <w:rsid w:val="00013525"/>
    <w:rsid w:val="0001458B"/>
    <w:rsid w:val="00014E6B"/>
    <w:rsid w:val="00016DA4"/>
    <w:rsid w:val="00022366"/>
    <w:rsid w:val="00023BB7"/>
    <w:rsid w:val="00024960"/>
    <w:rsid w:val="00025B49"/>
    <w:rsid w:val="000264AD"/>
    <w:rsid w:val="00033D45"/>
    <w:rsid w:val="00034538"/>
    <w:rsid w:val="00034FD9"/>
    <w:rsid w:val="00036464"/>
    <w:rsid w:val="00040FB4"/>
    <w:rsid w:val="00043926"/>
    <w:rsid w:val="000461FB"/>
    <w:rsid w:val="000462DF"/>
    <w:rsid w:val="00052A56"/>
    <w:rsid w:val="0006335F"/>
    <w:rsid w:val="00063776"/>
    <w:rsid w:val="00063A8E"/>
    <w:rsid w:val="00064FB0"/>
    <w:rsid w:val="00067F40"/>
    <w:rsid w:val="00073B35"/>
    <w:rsid w:val="00073CEC"/>
    <w:rsid w:val="000769CD"/>
    <w:rsid w:val="00085D59"/>
    <w:rsid w:val="000873DE"/>
    <w:rsid w:val="000900F0"/>
    <w:rsid w:val="00092B70"/>
    <w:rsid w:val="00093852"/>
    <w:rsid w:val="000942AE"/>
    <w:rsid w:val="000A0F45"/>
    <w:rsid w:val="000A4442"/>
    <w:rsid w:val="000A463B"/>
    <w:rsid w:val="000A5086"/>
    <w:rsid w:val="000A6A64"/>
    <w:rsid w:val="000A710A"/>
    <w:rsid w:val="000B1622"/>
    <w:rsid w:val="000B46CB"/>
    <w:rsid w:val="000B7000"/>
    <w:rsid w:val="000C0260"/>
    <w:rsid w:val="000C0383"/>
    <w:rsid w:val="000C0EA7"/>
    <w:rsid w:val="000C3265"/>
    <w:rsid w:val="000C3E1C"/>
    <w:rsid w:val="000C6364"/>
    <w:rsid w:val="000C7723"/>
    <w:rsid w:val="000C7C4C"/>
    <w:rsid w:val="000D0F06"/>
    <w:rsid w:val="000D22C7"/>
    <w:rsid w:val="000D5E6E"/>
    <w:rsid w:val="000D7099"/>
    <w:rsid w:val="000E0ACB"/>
    <w:rsid w:val="000E359F"/>
    <w:rsid w:val="000E5E09"/>
    <w:rsid w:val="000E7892"/>
    <w:rsid w:val="000F196D"/>
    <w:rsid w:val="000F5031"/>
    <w:rsid w:val="000F5100"/>
    <w:rsid w:val="000F63EE"/>
    <w:rsid w:val="000F66CA"/>
    <w:rsid w:val="00100AAA"/>
    <w:rsid w:val="00100D36"/>
    <w:rsid w:val="00102D1B"/>
    <w:rsid w:val="00114C10"/>
    <w:rsid w:val="00117E8A"/>
    <w:rsid w:val="00120492"/>
    <w:rsid w:val="00121DB1"/>
    <w:rsid w:val="001239E3"/>
    <w:rsid w:val="00126275"/>
    <w:rsid w:val="00131799"/>
    <w:rsid w:val="00132340"/>
    <w:rsid w:val="00132397"/>
    <w:rsid w:val="00136DD4"/>
    <w:rsid w:val="0014068D"/>
    <w:rsid w:val="00146645"/>
    <w:rsid w:val="0014723F"/>
    <w:rsid w:val="00153868"/>
    <w:rsid w:val="00154C78"/>
    <w:rsid w:val="00161325"/>
    <w:rsid w:val="00162B43"/>
    <w:rsid w:val="001643DD"/>
    <w:rsid w:val="00164C85"/>
    <w:rsid w:val="001662D1"/>
    <w:rsid w:val="00172AFA"/>
    <w:rsid w:val="00174CF4"/>
    <w:rsid w:val="00175A0D"/>
    <w:rsid w:val="00175AF0"/>
    <w:rsid w:val="0018095A"/>
    <w:rsid w:val="001835C8"/>
    <w:rsid w:val="00185498"/>
    <w:rsid w:val="00185DD8"/>
    <w:rsid w:val="001928C4"/>
    <w:rsid w:val="001956DC"/>
    <w:rsid w:val="001A2FA2"/>
    <w:rsid w:val="001A6E87"/>
    <w:rsid w:val="001A7EA7"/>
    <w:rsid w:val="001B0A81"/>
    <w:rsid w:val="001B1150"/>
    <w:rsid w:val="001B6ACD"/>
    <w:rsid w:val="001C016F"/>
    <w:rsid w:val="001C0857"/>
    <w:rsid w:val="001C1109"/>
    <w:rsid w:val="001C13C3"/>
    <w:rsid w:val="001C41CA"/>
    <w:rsid w:val="001C43FB"/>
    <w:rsid w:val="001D3595"/>
    <w:rsid w:val="001D41AF"/>
    <w:rsid w:val="001D58C3"/>
    <w:rsid w:val="001D70B6"/>
    <w:rsid w:val="001D7F86"/>
    <w:rsid w:val="001E0C95"/>
    <w:rsid w:val="001E0EE9"/>
    <w:rsid w:val="001E2532"/>
    <w:rsid w:val="001E29B6"/>
    <w:rsid w:val="001E2F76"/>
    <w:rsid w:val="001E3261"/>
    <w:rsid w:val="001E3F2F"/>
    <w:rsid w:val="001E7A06"/>
    <w:rsid w:val="001F03B0"/>
    <w:rsid w:val="001F0A89"/>
    <w:rsid w:val="001F302D"/>
    <w:rsid w:val="001F4AF2"/>
    <w:rsid w:val="00201E3C"/>
    <w:rsid w:val="0020618E"/>
    <w:rsid w:val="002075F1"/>
    <w:rsid w:val="00211F67"/>
    <w:rsid w:val="00216396"/>
    <w:rsid w:val="002166D1"/>
    <w:rsid w:val="002172A4"/>
    <w:rsid w:val="00217DA5"/>
    <w:rsid w:val="002209EE"/>
    <w:rsid w:val="00221C21"/>
    <w:rsid w:val="002247E5"/>
    <w:rsid w:val="002250AC"/>
    <w:rsid w:val="002262C8"/>
    <w:rsid w:val="0022785A"/>
    <w:rsid w:val="002311BF"/>
    <w:rsid w:val="00235E52"/>
    <w:rsid w:val="00237244"/>
    <w:rsid w:val="00237676"/>
    <w:rsid w:val="00243084"/>
    <w:rsid w:val="00243A53"/>
    <w:rsid w:val="002447F9"/>
    <w:rsid w:val="00244AAB"/>
    <w:rsid w:val="0025100C"/>
    <w:rsid w:val="002522D7"/>
    <w:rsid w:val="002547F1"/>
    <w:rsid w:val="00254CE3"/>
    <w:rsid w:val="00257478"/>
    <w:rsid w:val="002607E6"/>
    <w:rsid w:val="0026394D"/>
    <w:rsid w:val="00267EE0"/>
    <w:rsid w:val="00270454"/>
    <w:rsid w:val="002712F4"/>
    <w:rsid w:val="00272237"/>
    <w:rsid w:val="002745CC"/>
    <w:rsid w:val="002814E4"/>
    <w:rsid w:val="002829B6"/>
    <w:rsid w:val="002849B4"/>
    <w:rsid w:val="00286624"/>
    <w:rsid w:val="00286B48"/>
    <w:rsid w:val="00286CF6"/>
    <w:rsid w:val="00293C0C"/>
    <w:rsid w:val="002950CA"/>
    <w:rsid w:val="00295714"/>
    <w:rsid w:val="00295B3B"/>
    <w:rsid w:val="00296D1C"/>
    <w:rsid w:val="002A1436"/>
    <w:rsid w:val="002B0A33"/>
    <w:rsid w:val="002B5E3A"/>
    <w:rsid w:val="002B6754"/>
    <w:rsid w:val="002B704E"/>
    <w:rsid w:val="002C052E"/>
    <w:rsid w:val="002C06D8"/>
    <w:rsid w:val="002C0B91"/>
    <w:rsid w:val="002C2C1C"/>
    <w:rsid w:val="002C3C4D"/>
    <w:rsid w:val="002C5C8A"/>
    <w:rsid w:val="002C6D20"/>
    <w:rsid w:val="002D0C31"/>
    <w:rsid w:val="002D16D4"/>
    <w:rsid w:val="002D325F"/>
    <w:rsid w:val="002E19BD"/>
    <w:rsid w:val="002E35DC"/>
    <w:rsid w:val="002E4AD8"/>
    <w:rsid w:val="002F2829"/>
    <w:rsid w:val="002F292D"/>
    <w:rsid w:val="00310315"/>
    <w:rsid w:val="00316251"/>
    <w:rsid w:val="00317F8A"/>
    <w:rsid w:val="00317F9D"/>
    <w:rsid w:val="00321B90"/>
    <w:rsid w:val="00322444"/>
    <w:rsid w:val="003226B7"/>
    <w:rsid w:val="0032290C"/>
    <w:rsid w:val="00322B8A"/>
    <w:rsid w:val="003230F1"/>
    <w:rsid w:val="003240FE"/>
    <w:rsid w:val="00325672"/>
    <w:rsid w:val="003313B4"/>
    <w:rsid w:val="00335C6E"/>
    <w:rsid w:val="00335D90"/>
    <w:rsid w:val="003409C6"/>
    <w:rsid w:val="00340E8A"/>
    <w:rsid w:val="0034191E"/>
    <w:rsid w:val="0034192C"/>
    <w:rsid w:val="00351701"/>
    <w:rsid w:val="003536CB"/>
    <w:rsid w:val="003538C8"/>
    <w:rsid w:val="00355812"/>
    <w:rsid w:val="0036056A"/>
    <w:rsid w:val="0036135C"/>
    <w:rsid w:val="003618F2"/>
    <w:rsid w:val="003628C2"/>
    <w:rsid w:val="003632D3"/>
    <w:rsid w:val="00364C56"/>
    <w:rsid w:val="003656B8"/>
    <w:rsid w:val="0036675C"/>
    <w:rsid w:val="00375A07"/>
    <w:rsid w:val="0037791E"/>
    <w:rsid w:val="003802C6"/>
    <w:rsid w:val="00381916"/>
    <w:rsid w:val="00381977"/>
    <w:rsid w:val="003824B8"/>
    <w:rsid w:val="003831FD"/>
    <w:rsid w:val="00385E8C"/>
    <w:rsid w:val="00393848"/>
    <w:rsid w:val="00393E35"/>
    <w:rsid w:val="003948A2"/>
    <w:rsid w:val="00396A90"/>
    <w:rsid w:val="003A15CF"/>
    <w:rsid w:val="003A5114"/>
    <w:rsid w:val="003B4A72"/>
    <w:rsid w:val="003B555B"/>
    <w:rsid w:val="003B5F9A"/>
    <w:rsid w:val="003C1132"/>
    <w:rsid w:val="003C1960"/>
    <w:rsid w:val="003C42E3"/>
    <w:rsid w:val="003C599A"/>
    <w:rsid w:val="003D48C5"/>
    <w:rsid w:val="003D516F"/>
    <w:rsid w:val="003D7A7D"/>
    <w:rsid w:val="003E08FC"/>
    <w:rsid w:val="003E1587"/>
    <w:rsid w:val="003E184A"/>
    <w:rsid w:val="003E40B7"/>
    <w:rsid w:val="003E53B5"/>
    <w:rsid w:val="003F2FD8"/>
    <w:rsid w:val="003F5395"/>
    <w:rsid w:val="003F6552"/>
    <w:rsid w:val="003F6E41"/>
    <w:rsid w:val="00400B75"/>
    <w:rsid w:val="00400BE2"/>
    <w:rsid w:val="00403573"/>
    <w:rsid w:val="0040457C"/>
    <w:rsid w:val="00405CD1"/>
    <w:rsid w:val="004079A0"/>
    <w:rsid w:val="00411A99"/>
    <w:rsid w:val="00414B44"/>
    <w:rsid w:val="00414FBB"/>
    <w:rsid w:val="00416B71"/>
    <w:rsid w:val="004212DF"/>
    <w:rsid w:val="004219B1"/>
    <w:rsid w:val="004243B7"/>
    <w:rsid w:val="0042549F"/>
    <w:rsid w:val="004254B3"/>
    <w:rsid w:val="00425DE6"/>
    <w:rsid w:val="004262F4"/>
    <w:rsid w:val="0043234B"/>
    <w:rsid w:val="00432555"/>
    <w:rsid w:val="00435023"/>
    <w:rsid w:val="00435549"/>
    <w:rsid w:val="0043622D"/>
    <w:rsid w:val="00437464"/>
    <w:rsid w:val="00444F69"/>
    <w:rsid w:val="004500DA"/>
    <w:rsid w:val="00451235"/>
    <w:rsid w:val="00452B14"/>
    <w:rsid w:val="00453EDB"/>
    <w:rsid w:val="00454F2C"/>
    <w:rsid w:val="0045726A"/>
    <w:rsid w:val="00460DAC"/>
    <w:rsid w:val="00461745"/>
    <w:rsid w:val="004675B5"/>
    <w:rsid w:val="0047156B"/>
    <w:rsid w:val="004719F1"/>
    <w:rsid w:val="004758C0"/>
    <w:rsid w:val="00477736"/>
    <w:rsid w:val="00482C02"/>
    <w:rsid w:val="00483764"/>
    <w:rsid w:val="0048447A"/>
    <w:rsid w:val="00487EFB"/>
    <w:rsid w:val="004909D7"/>
    <w:rsid w:val="00493919"/>
    <w:rsid w:val="00493D57"/>
    <w:rsid w:val="004A4620"/>
    <w:rsid w:val="004A659B"/>
    <w:rsid w:val="004A7CDC"/>
    <w:rsid w:val="004B1315"/>
    <w:rsid w:val="004B2C9A"/>
    <w:rsid w:val="004B2F35"/>
    <w:rsid w:val="004B3A4E"/>
    <w:rsid w:val="004B46BD"/>
    <w:rsid w:val="004B4724"/>
    <w:rsid w:val="004B623C"/>
    <w:rsid w:val="004B6D4A"/>
    <w:rsid w:val="004B7F2A"/>
    <w:rsid w:val="004C1485"/>
    <w:rsid w:val="004C2414"/>
    <w:rsid w:val="004C7C9B"/>
    <w:rsid w:val="004C7EB7"/>
    <w:rsid w:val="004E2BC3"/>
    <w:rsid w:val="004E4972"/>
    <w:rsid w:val="004E687E"/>
    <w:rsid w:val="004F3122"/>
    <w:rsid w:val="004F3CC9"/>
    <w:rsid w:val="004F64F5"/>
    <w:rsid w:val="004F736C"/>
    <w:rsid w:val="00501443"/>
    <w:rsid w:val="00503CA4"/>
    <w:rsid w:val="0050403E"/>
    <w:rsid w:val="0050456D"/>
    <w:rsid w:val="00504D13"/>
    <w:rsid w:val="00505CA5"/>
    <w:rsid w:val="005060AA"/>
    <w:rsid w:val="005060B6"/>
    <w:rsid w:val="00506588"/>
    <w:rsid w:val="00507152"/>
    <w:rsid w:val="00512034"/>
    <w:rsid w:val="00513089"/>
    <w:rsid w:val="005136C7"/>
    <w:rsid w:val="00514194"/>
    <w:rsid w:val="00514D40"/>
    <w:rsid w:val="005158B8"/>
    <w:rsid w:val="00520BE4"/>
    <w:rsid w:val="00520D2A"/>
    <w:rsid w:val="005229B4"/>
    <w:rsid w:val="00522BAE"/>
    <w:rsid w:val="00523780"/>
    <w:rsid w:val="00523EB3"/>
    <w:rsid w:val="0052412E"/>
    <w:rsid w:val="00527506"/>
    <w:rsid w:val="005302C3"/>
    <w:rsid w:val="005338D8"/>
    <w:rsid w:val="0053434D"/>
    <w:rsid w:val="00535B09"/>
    <w:rsid w:val="0054193F"/>
    <w:rsid w:val="005422B3"/>
    <w:rsid w:val="00544FB3"/>
    <w:rsid w:val="005462B4"/>
    <w:rsid w:val="005535FC"/>
    <w:rsid w:val="005549E5"/>
    <w:rsid w:val="005553DF"/>
    <w:rsid w:val="00560F55"/>
    <w:rsid w:val="005649D7"/>
    <w:rsid w:val="005667AE"/>
    <w:rsid w:val="005725E1"/>
    <w:rsid w:val="0057799A"/>
    <w:rsid w:val="0058117C"/>
    <w:rsid w:val="0058502A"/>
    <w:rsid w:val="0058555A"/>
    <w:rsid w:val="0059047A"/>
    <w:rsid w:val="0059071B"/>
    <w:rsid w:val="005907B2"/>
    <w:rsid w:val="00590A8C"/>
    <w:rsid w:val="0059398C"/>
    <w:rsid w:val="00594166"/>
    <w:rsid w:val="005954D8"/>
    <w:rsid w:val="00595B40"/>
    <w:rsid w:val="00596B6E"/>
    <w:rsid w:val="005A048A"/>
    <w:rsid w:val="005A25EF"/>
    <w:rsid w:val="005A2847"/>
    <w:rsid w:val="005A2DB6"/>
    <w:rsid w:val="005A490D"/>
    <w:rsid w:val="005B30E9"/>
    <w:rsid w:val="005B7BF6"/>
    <w:rsid w:val="005C0CC9"/>
    <w:rsid w:val="005C444B"/>
    <w:rsid w:val="005C4B9E"/>
    <w:rsid w:val="005C51C6"/>
    <w:rsid w:val="005C737C"/>
    <w:rsid w:val="005C7A2D"/>
    <w:rsid w:val="005D0C92"/>
    <w:rsid w:val="005D2529"/>
    <w:rsid w:val="005D26D8"/>
    <w:rsid w:val="005D480A"/>
    <w:rsid w:val="005D5B3A"/>
    <w:rsid w:val="005D6EAE"/>
    <w:rsid w:val="005D71DE"/>
    <w:rsid w:val="005D769B"/>
    <w:rsid w:val="005E0302"/>
    <w:rsid w:val="005E3207"/>
    <w:rsid w:val="005E3B8C"/>
    <w:rsid w:val="005E4A80"/>
    <w:rsid w:val="005E6A22"/>
    <w:rsid w:val="005E71B2"/>
    <w:rsid w:val="005E7A0D"/>
    <w:rsid w:val="005F1590"/>
    <w:rsid w:val="005F470F"/>
    <w:rsid w:val="005F5881"/>
    <w:rsid w:val="005F5BC4"/>
    <w:rsid w:val="00602543"/>
    <w:rsid w:val="00603325"/>
    <w:rsid w:val="0060376A"/>
    <w:rsid w:val="00612DA7"/>
    <w:rsid w:val="00616CEA"/>
    <w:rsid w:val="00616D20"/>
    <w:rsid w:val="006205E7"/>
    <w:rsid w:val="00620F5E"/>
    <w:rsid w:val="0062217A"/>
    <w:rsid w:val="00623C60"/>
    <w:rsid w:val="006247AF"/>
    <w:rsid w:val="00624F6B"/>
    <w:rsid w:val="006259BF"/>
    <w:rsid w:val="00625A97"/>
    <w:rsid w:val="00626C86"/>
    <w:rsid w:val="0062706A"/>
    <w:rsid w:val="00633EBA"/>
    <w:rsid w:val="0063437E"/>
    <w:rsid w:val="006362EC"/>
    <w:rsid w:val="006444D7"/>
    <w:rsid w:val="00644D2F"/>
    <w:rsid w:val="006452B8"/>
    <w:rsid w:val="00645F82"/>
    <w:rsid w:val="006464EC"/>
    <w:rsid w:val="00646A8A"/>
    <w:rsid w:val="00647146"/>
    <w:rsid w:val="00647CFD"/>
    <w:rsid w:val="00653254"/>
    <w:rsid w:val="0065377B"/>
    <w:rsid w:val="00661635"/>
    <w:rsid w:val="0066372D"/>
    <w:rsid w:val="00665B28"/>
    <w:rsid w:val="00665F1F"/>
    <w:rsid w:val="00672C05"/>
    <w:rsid w:val="0067627E"/>
    <w:rsid w:val="006839B8"/>
    <w:rsid w:val="00685C9A"/>
    <w:rsid w:val="00687E29"/>
    <w:rsid w:val="00693533"/>
    <w:rsid w:val="006937C9"/>
    <w:rsid w:val="006A2101"/>
    <w:rsid w:val="006A43D8"/>
    <w:rsid w:val="006A536F"/>
    <w:rsid w:val="006A594F"/>
    <w:rsid w:val="006A650C"/>
    <w:rsid w:val="006B03CD"/>
    <w:rsid w:val="006B4E30"/>
    <w:rsid w:val="006B6511"/>
    <w:rsid w:val="006B6CB3"/>
    <w:rsid w:val="006C0CFF"/>
    <w:rsid w:val="006C43BA"/>
    <w:rsid w:val="006C5579"/>
    <w:rsid w:val="006D1F5B"/>
    <w:rsid w:val="006D38C5"/>
    <w:rsid w:val="006D4F7B"/>
    <w:rsid w:val="006E4143"/>
    <w:rsid w:val="006E5073"/>
    <w:rsid w:val="006E7F4C"/>
    <w:rsid w:val="006F4B8D"/>
    <w:rsid w:val="006F51EB"/>
    <w:rsid w:val="00705A37"/>
    <w:rsid w:val="00706CC0"/>
    <w:rsid w:val="0070722D"/>
    <w:rsid w:val="00710558"/>
    <w:rsid w:val="00713CB3"/>
    <w:rsid w:val="00726652"/>
    <w:rsid w:val="00734468"/>
    <w:rsid w:val="00734B45"/>
    <w:rsid w:val="00747E5A"/>
    <w:rsid w:val="00750BEE"/>
    <w:rsid w:val="00752FFE"/>
    <w:rsid w:val="00753CE9"/>
    <w:rsid w:val="007549DE"/>
    <w:rsid w:val="00755A06"/>
    <w:rsid w:val="007601FA"/>
    <w:rsid w:val="0076634A"/>
    <w:rsid w:val="00766F7D"/>
    <w:rsid w:val="00767AE3"/>
    <w:rsid w:val="00767D1D"/>
    <w:rsid w:val="007749CB"/>
    <w:rsid w:val="00774EF0"/>
    <w:rsid w:val="00776389"/>
    <w:rsid w:val="00782CBA"/>
    <w:rsid w:val="00783806"/>
    <w:rsid w:val="00784143"/>
    <w:rsid w:val="007856A2"/>
    <w:rsid w:val="00790A9E"/>
    <w:rsid w:val="007915D1"/>
    <w:rsid w:val="007926CB"/>
    <w:rsid w:val="00792977"/>
    <w:rsid w:val="00793131"/>
    <w:rsid w:val="00793B72"/>
    <w:rsid w:val="0079535A"/>
    <w:rsid w:val="00796774"/>
    <w:rsid w:val="00796D75"/>
    <w:rsid w:val="007B0BA1"/>
    <w:rsid w:val="007B32FF"/>
    <w:rsid w:val="007B7663"/>
    <w:rsid w:val="007C13A0"/>
    <w:rsid w:val="007C2181"/>
    <w:rsid w:val="007C2203"/>
    <w:rsid w:val="007C3CDA"/>
    <w:rsid w:val="007C5831"/>
    <w:rsid w:val="007C5D99"/>
    <w:rsid w:val="007C69FD"/>
    <w:rsid w:val="007C70F0"/>
    <w:rsid w:val="007C7BC3"/>
    <w:rsid w:val="007D0895"/>
    <w:rsid w:val="007D17AA"/>
    <w:rsid w:val="007D35B6"/>
    <w:rsid w:val="007D35F3"/>
    <w:rsid w:val="007D3AB3"/>
    <w:rsid w:val="007D401A"/>
    <w:rsid w:val="007D458D"/>
    <w:rsid w:val="007D50ED"/>
    <w:rsid w:val="007D5C2F"/>
    <w:rsid w:val="007E131F"/>
    <w:rsid w:val="007E1A80"/>
    <w:rsid w:val="007E2367"/>
    <w:rsid w:val="007E23EB"/>
    <w:rsid w:val="007E2564"/>
    <w:rsid w:val="007E265A"/>
    <w:rsid w:val="007E5AF2"/>
    <w:rsid w:val="007E64A3"/>
    <w:rsid w:val="007E6613"/>
    <w:rsid w:val="007E7981"/>
    <w:rsid w:val="007F4C92"/>
    <w:rsid w:val="00803EB0"/>
    <w:rsid w:val="0080641B"/>
    <w:rsid w:val="00813575"/>
    <w:rsid w:val="00813FA4"/>
    <w:rsid w:val="008174C6"/>
    <w:rsid w:val="0082024E"/>
    <w:rsid w:val="008233FF"/>
    <w:rsid w:val="00825E12"/>
    <w:rsid w:val="00826D15"/>
    <w:rsid w:val="0082777E"/>
    <w:rsid w:val="00830406"/>
    <w:rsid w:val="0083081B"/>
    <w:rsid w:val="00832766"/>
    <w:rsid w:val="008331CF"/>
    <w:rsid w:val="00834508"/>
    <w:rsid w:val="008357EA"/>
    <w:rsid w:val="00835D01"/>
    <w:rsid w:val="00841A29"/>
    <w:rsid w:val="00850AAA"/>
    <w:rsid w:val="0085191F"/>
    <w:rsid w:val="00854608"/>
    <w:rsid w:val="00855F62"/>
    <w:rsid w:val="00861D62"/>
    <w:rsid w:val="0086585B"/>
    <w:rsid w:val="00872B02"/>
    <w:rsid w:val="00874949"/>
    <w:rsid w:val="0088239D"/>
    <w:rsid w:val="008839D6"/>
    <w:rsid w:val="008841FA"/>
    <w:rsid w:val="00885CF8"/>
    <w:rsid w:val="00885D40"/>
    <w:rsid w:val="008873FA"/>
    <w:rsid w:val="00894A3C"/>
    <w:rsid w:val="008959D1"/>
    <w:rsid w:val="008971BF"/>
    <w:rsid w:val="00897856"/>
    <w:rsid w:val="008A277A"/>
    <w:rsid w:val="008A50C3"/>
    <w:rsid w:val="008B490E"/>
    <w:rsid w:val="008B695A"/>
    <w:rsid w:val="008C3D4F"/>
    <w:rsid w:val="008C5187"/>
    <w:rsid w:val="008C5B3E"/>
    <w:rsid w:val="008D5A63"/>
    <w:rsid w:val="008D60E7"/>
    <w:rsid w:val="008D7218"/>
    <w:rsid w:val="008E2762"/>
    <w:rsid w:val="008E27F6"/>
    <w:rsid w:val="008E588F"/>
    <w:rsid w:val="008F36ED"/>
    <w:rsid w:val="008F3995"/>
    <w:rsid w:val="009014D3"/>
    <w:rsid w:val="00903091"/>
    <w:rsid w:val="0090491A"/>
    <w:rsid w:val="00905E8B"/>
    <w:rsid w:val="00910D5E"/>
    <w:rsid w:val="009122A8"/>
    <w:rsid w:val="009162AB"/>
    <w:rsid w:val="00916690"/>
    <w:rsid w:val="00917171"/>
    <w:rsid w:val="00917C39"/>
    <w:rsid w:val="009239BB"/>
    <w:rsid w:val="00927CA2"/>
    <w:rsid w:val="009329BD"/>
    <w:rsid w:val="00932FBB"/>
    <w:rsid w:val="00933DC9"/>
    <w:rsid w:val="00940264"/>
    <w:rsid w:val="00941A42"/>
    <w:rsid w:val="00952455"/>
    <w:rsid w:val="00953602"/>
    <w:rsid w:val="00953F32"/>
    <w:rsid w:val="00953FA5"/>
    <w:rsid w:val="009573DE"/>
    <w:rsid w:val="00957CBB"/>
    <w:rsid w:val="00961BC6"/>
    <w:rsid w:val="0096506B"/>
    <w:rsid w:val="00970D8C"/>
    <w:rsid w:val="00976CEF"/>
    <w:rsid w:val="00983EC7"/>
    <w:rsid w:val="00987670"/>
    <w:rsid w:val="009903C0"/>
    <w:rsid w:val="009918DD"/>
    <w:rsid w:val="0099215E"/>
    <w:rsid w:val="009945E2"/>
    <w:rsid w:val="00995F42"/>
    <w:rsid w:val="0099627E"/>
    <w:rsid w:val="009A0873"/>
    <w:rsid w:val="009A19B2"/>
    <w:rsid w:val="009A3797"/>
    <w:rsid w:val="009A3B00"/>
    <w:rsid w:val="009A7903"/>
    <w:rsid w:val="009B0718"/>
    <w:rsid w:val="009B1583"/>
    <w:rsid w:val="009B348F"/>
    <w:rsid w:val="009B4A3F"/>
    <w:rsid w:val="009B6DF4"/>
    <w:rsid w:val="009C13B2"/>
    <w:rsid w:val="009C524F"/>
    <w:rsid w:val="009D0916"/>
    <w:rsid w:val="009D2A8D"/>
    <w:rsid w:val="009D2B32"/>
    <w:rsid w:val="009D350B"/>
    <w:rsid w:val="009D6D2E"/>
    <w:rsid w:val="009D7011"/>
    <w:rsid w:val="009E0910"/>
    <w:rsid w:val="009E37C5"/>
    <w:rsid w:val="009E7B59"/>
    <w:rsid w:val="009F33A2"/>
    <w:rsid w:val="009F660F"/>
    <w:rsid w:val="00A000A6"/>
    <w:rsid w:val="00A046A3"/>
    <w:rsid w:val="00A11D11"/>
    <w:rsid w:val="00A11F82"/>
    <w:rsid w:val="00A136D5"/>
    <w:rsid w:val="00A17544"/>
    <w:rsid w:val="00A208EE"/>
    <w:rsid w:val="00A21F4D"/>
    <w:rsid w:val="00A2316C"/>
    <w:rsid w:val="00A25C27"/>
    <w:rsid w:val="00A26F25"/>
    <w:rsid w:val="00A2770C"/>
    <w:rsid w:val="00A31D27"/>
    <w:rsid w:val="00A32DC3"/>
    <w:rsid w:val="00A32F6F"/>
    <w:rsid w:val="00A35DB3"/>
    <w:rsid w:val="00A362A6"/>
    <w:rsid w:val="00A368EE"/>
    <w:rsid w:val="00A372E7"/>
    <w:rsid w:val="00A42B58"/>
    <w:rsid w:val="00A44853"/>
    <w:rsid w:val="00A505C5"/>
    <w:rsid w:val="00A5188B"/>
    <w:rsid w:val="00A538D7"/>
    <w:rsid w:val="00A55B72"/>
    <w:rsid w:val="00A56D08"/>
    <w:rsid w:val="00A6125B"/>
    <w:rsid w:val="00A61DA0"/>
    <w:rsid w:val="00A6359C"/>
    <w:rsid w:val="00A65A7C"/>
    <w:rsid w:val="00A67ED2"/>
    <w:rsid w:val="00A70B88"/>
    <w:rsid w:val="00A74920"/>
    <w:rsid w:val="00A75D65"/>
    <w:rsid w:val="00A76118"/>
    <w:rsid w:val="00A82158"/>
    <w:rsid w:val="00A83237"/>
    <w:rsid w:val="00A841DF"/>
    <w:rsid w:val="00A84956"/>
    <w:rsid w:val="00A856C7"/>
    <w:rsid w:val="00A86D0B"/>
    <w:rsid w:val="00A9123F"/>
    <w:rsid w:val="00A94219"/>
    <w:rsid w:val="00A9592F"/>
    <w:rsid w:val="00A96426"/>
    <w:rsid w:val="00AA1115"/>
    <w:rsid w:val="00AA535E"/>
    <w:rsid w:val="00AA711C"/>
    <w:rsid w:val="00AA7AB6"/>
    <w:rsid w:val="00AB0172"/>
    <w:rsid w:val="00AB07B6"/>
    <w:rsid w:val="00AB3377"/>
    <w:rsid w:val="00AB4AC3"/>
    <w:rsid w:val="00AC16E2"/>
    <w:rsid w:val="00AC24A2"/>
    <w:rsid w:val="00AC7467"/>
    <w:rsid w:val="00AC77AB"/>
    <w:rsid w:val="00AD232C"/>
    <w:rsid w:val="00AD3BE8"/>
    <w:rsid w:val="00AD79C1"/>
    <w:rsid w:val="00AF0020"/>
    <w:rsid w:val="00AF15F1"/>
    <w:rsid w:val="00AF46AF"/>
    <w:rsid w:val="00B04EDA"/>
    <w:rsid w:val="00B07542"/>
    <w:rsid w:val="00B104B6"/>
    <w:rsid w:val="00B1134C"/>
    <w:rsid w:val="00B13078"/>
    <w:rsid w:val="00B14343"/>
    <w:rsid w:val="00B1554F"/>
    <w:rsid w:val="00B16F27"/>
    <w:rsid w:val="00B202F9"/>
    <w:rsid w:val="00B20829"/>
    <w:rsid w:val="00B20E06"/>
    <w:rsid w:val="00B2231B"/>
    <w:rsid w:val="00B30829"/>
    <w:rsid w:val="00B30C6E"/>
    <w:rsid w:val="00B35413"/>
    <w:rsid w:val="00B365D5"/>
    <w:rsid w:val="00B41758"/>
    <w:rsid w:val="00B4428C"/>
    <w:rsid w:val="00B473A2"/>
    <w:rsid w:val="00B56613"/>
    <w:rsid w:val="00B622EB"/>
    <w:rsid w:val="00B6706A"/>
    <w:rsid w:val="00B70CAE"/>
    <w:rsid w:val="00B73948"/>
    <w:rsid w:val="00B75DC2"/>
    <w:rsid w:val="00B76E99"/>
    <w:rsid w:val="00B87041"/>
    <w:rsid w:val="00B872BB"/>
    <w:rsid w:val="00B87C10"/>
    <w:rsid w:val="00B96500"/>
    <w:rsid w:val="00BA024A"/>
    <w:rsid w:val="00BA086D"/>
    <w:rsid w:val="00BA1945"/>
    <w:rsid w:val="00BA4EBC"/>
    <w:rsid w:val="00BB04A6"/>
    <w:rsid w:val="00BB135A"/>
    <w:rsid w:val="00BB20FA"/>
    <w:rsid w:val="00BB28D2"/>
    <w:rsid w:val="00BB4E27"/>
    <w:rsid w:val="00BB63FB"/>
    <w:rsid w:val="00BC2E68"/>
    <w:rsid w:val="00BD1772"/>
    <w:rsid w:val="00BD179B"/>
    <w:rsid w:val="00BD6884"/>
    <w:rsid w:val="00BE1BCD"/>
    <w:rsid w:val="00BE7171"/>
    <w:rsid w:val="00BF589E"/>
    <w:rsid w:val="00BF7B2E"/>
    <w:rsid w:val="00C015F1"/>
    <w:rsid w:val="00C0197D"/>
    <w:rsid w:val="00C023C9"/>
    <w:rsid w:val="00C0268C"/>
    <w:rsid w:val="00C042CB"/>
    <w:rsid w:val="00C11977"/>
    <w:rsid w:val="00C12522"/>
    <w:rsid w:val="00C12AA9"/>
    <w:rsid w:val="00C14856"/>
    <w:rsid w:val="00C14895"/>
    <w:rsid w:val="00C15355"/>
    <w:rsid w:val="00C274EA"/>
    <w:rsid w:val="00C30E90"/>
    <w:rsid w:val="00C37968"/>
    <w:rsid w:val="00C40E54"/>
    <w:rsid w:val="00C426F6"/>
    <w:rsid w:val="00C43E32"/>
    <w:rsid w:val="00C44FDB"/>
    <w:rsid w:val="00C45D8E"/>
    <w:rsid w:val="00C51F1E"/>
    <w:rsid w:val="00C5317F"/>
    <w:rsid w:val="00C532E5"/>
    <w:rsid w:val="00C53B07"/>
    <w:rsid w:val="00C53F69"/>
    <w:rsid w:val="00C54D90"/>
    <w:rsid w:val="00C5532A"/>
    <w:rsid w:val="00C579A9"/>
    <w:rsid w:val="00C57AE4"/>
    <w:rsid w:val="00C632A1"/>
    <w:rsid w:val="00C72D2C"/>
    <w:rsid w:val="00C75446"/>
    <w:rsid w:val="00C75DE8"/>
    <w:rsid w:val="00C76D36"/>
    <w:rsid w:val="00C84036"/>
    <w:rsid w:val="00C8691E"/>
    <w:rsid w:val="00C86EC9"/>
    <w:rsid w:val="00C8794A"/>
    <w:rsid w:val="00C879CD"/>
    <w:rsid w:val="00C90E38"/>
    <w:rsid w:val="00C913C9"/>
    <w:rsid w:val="00C91462"/>
    <w:rsid w:val="00C956DC"/>
    <w:rsid w:val="00C95980"/>
    <w:rsid w:val="00C9742D"/>
    <w:rsid w:val="00C974FE"/>
    <w:rsid w:val="00C97DAF"/>
    <w:rsid w:val="00CA17CF"/>
    <w:rsid w:val="00CA1B18"/>
    <w:rsid w:val="00CA3458"/>
    <w:rsid w:val="00CA4DDA"/>
    <w:rsid w:val="00CA4E63"/>
    <w:rsid w:val="00CA6B6A"/>
    <w:rsid w:val="00CB1B6E"/>
    <w:rsid w:val="00CB2462"/>
    <w:rsid w:val="00CB2802"/>
    <w:rsid w:val="00CB2B1E"/>
    <w:rsid w:val="00CB4F30"/>
    <w:rsid w:val="00CB61CE"/>
    <w:rsid w:val="00CB6AEB"/>
    <w:rsid w:val="00CC2DB4"/>
    <w:rsid w:val="00CC3E66"/>
    <w:rsid w:val="00CC4287"/>
    <w:rsid w:val="00CD06CB"/>
    <w:rsid w:val="00CD1F26"/>
    <w:rsid w:val="00CD66D4"/>
    <w:rsid w:val="00CD6BF5"/>
    <w:rsid w:val="00CD6E4C"/>
    <w:rsid w:val="00CE19E4"/>
    <w:rsid w:val="00CE1E06"/>
    <w:rsid w:val="00CE3E11"/>
    <w:rsid w:val="00CE4366"/>
    <w:rsid w:val="00CE4ED7"/>
    <w:rsid w:val="00CE548A"/>
    <w:rsid w:val="00CE62E7"/>
    <w:rsid w:val="00CE739F"/>
    <w:rsid w:val="00CE799A"/>
    <w:rsid w:val="00CF0BEC"/>
    <w:rsid w:val="00CF106F"/>
    <w:rsid w:val="00CF21E3"/>
    <w:rsid w:val="00CF4833"/>
    <w:rsid w:val="00CF4E71"/>
    <w:rsid w:val="00D06246"/>
    <w:rsid w:val="00D06A4C"/>
    <w:rsid w:val="00D142AF"/>
    <w:rsid w:val="00D203B7"/>
    <w:rsid w:val="00D2241E"/>
    <w:rsid w:val="00D23E69"/>
    <w:rsid w:val="00D255CB"/>
    <w:rsid w:val="00D27B1A"/>
    <w:rsid w:val="00D300A0"/>
    <w:rsid w:val="00D3098A"/>
    <w:rsid w:val="00D31938"/>
    <w:rsid w:val="00D33AE3"/>
    <w:rsid w:val="00D349BF"/>
    <w:rsid w:val="00D34B48"/>
    <w:rsid w:val="00D36D41"/>
    <w:rsid w:val="00D410B9"/>
    <w:rsid w:val="00D41388"/>
    <w:rsid w:val="00D4456D"/>
    <w:rsid w:val="00D44C55"/>
    <w:rsid w:val="00D45CD8"/>
    <w:rsid w:val="00D60A1D"/>
    <w:rsid w:val="00D61AE7"/>
    <w:rsid w:val="00D62891"/>
    <w:rsid w:val="00D66B7B"/>
    <w:rsid w:val="00D67382"/>
    <w:rsid w:val="00D70A2F"/>
    <w:rsid w:val="00D70B2D"/>
    <w:rsid w:val="00D72000"/>
    <w:rsid w:val="00D73A5E"/>
    <w:rsid w:val="00D73F25"/>
    <w:rsid w:val="00D74EA2"/>
    <w:rsid w:val="00D80A0D"/>
    <w:rsid w:val="00D81018"/>
    <w:rsid w:val="00D826CB"/>
    <w:rsid w:val="00D85DC7"/>
    <w:rsid w:val="00D90AA8"/>
    <w:rsid w:val="00D955CF"/>
    <w:rsid w:val="00D970CA"/>
    <w:rsid w:val="00D97B1C"/>
    <w:rsid w:val="00DA3364"/>
    <w:rsid w:val="00DA3A56"/>
    <w:rsid w:val="00DA591E"/>
    <w:rsid w:val="00DA6591"/>
    <w:rsid w:val="00DA72A7"/>
    <w:rsid w:val="00DA7F5E"/>
    <w:rsid w:val="00DB3DF3"/>
    <w:rsid w:val="00DB760B"/>
    <w:rsid w:val="00DB7920"/>
    <w:rsid w:val="00DC14A1"/>
    <w:rsid w:val="00DC16C1"/>
    <w:rsid w:val="00DC227A"/>
    <w:rsid w:val="00DC5AB6"/>
    <w:rsid w:val="00DD3180"/>
    <w:rsid w:val="00DD52CC"/>
    <w:rsid w:val="00DD600F"/>
    <w:rsid w:val="00DD7316"/>
    <w:rsid w:val="00DE04B3"/>
    <w:rsid w:val="00DE08AC"/>
    <w:rsid w:val="00DE17D3"/>
    <w:rsid w:val="00DE4CD7"/>
    <w:rsid w:val="00DE5EB1"/>
    <w:rsid w:val="00DE73F0"/>
    <w:rsid w:val="00DF5791"/>
    <w:rsid w:val="00DF63F4"/>
    <w:rsid w:val="00DF71DD"/>
    <w:rsid w:val="00E01C39"/>
    <w:rsid w:val="00E06B2F"/>
    <w:rsid w:val="00E07826"/>
    <w:rsid w:val="00E10CB9"/>
    <w:rsid w:val="00E12ACA"/>
    <w:rsid w:val="00E15258"/>
    <w:rsid w:val="00E172F7"/>
    <w:rsid w:val="00E17623"/>
    <w:rsid w:val="00E21557"/>
    <w:rsid w:val="00E25A3C"/>
    <w:rsid w:val="00E26259"/>
    <w:rsid w:val="00E30390"/>
    <w:rsid w:val="00E35616"/>
    <w:rsid w:val="00E35DB8"/>
    <w:rsid w:val="00E41BA7"/>
    <w:rsid w:val="00E43632"/>
    <w:rsid w:val="00E452AF"/>
    <w:rsid w:val="00E45DEC"/>
    <w:rsid w:val="00E516DE"/>
    <w:rsid w:val="00E61D0A"/>
    <w:rsid w:val="00E62995"/>
    <w:rsid w:val="00E65485"/>
    <w:rsid w:val="00E6564A"/>
    <w:rsid w:val="00E6577F"/>
    <w:rsid w:val="00E66FA8"/>
    <w:rsid w:val="00E759D3"/>
    <w:rsid w:val="00E76535"/>
    <w:rsid w:val="00E77A3B"/>
    <w:rsid w:val="00E80ADD"/>
    <w:rsid w:val="00E82919"/>
    <w:rsid w:val="00E9013A"/>
    <w:rsid w:val="00E9194D"/>
    <w:rsid w:val="00E948E4"/>
    <w:rsid w:val="00E97233"/>
    <w:rsid w:val="00EA01E7"/>
    <w:rsid w:val="00EA1184"/>
    <w:rsid w:val="00EA2502"/>
    <w:rsid w:val="00EA5FE6"/>
    <w:rsid w:val="00EA63EB"/>
    <w:rsid w:val="00EA6531"/>
    <w:rsid w:val="00EA7300"/>
    <w:rsid w:val="00EA7596"/>
    <w:rsid w:val="00EA7DAC"/>
    <w:rsid w:val="00EB5A95"/>
    <w:rsid w:val="00EB6237"/>
    <w:rsid w:val="00EB6FA6"/>
    <w:rsid w:val="00EC0CCA"/>
    <w:rsid w:val="00EC16A2"/>
    <w:rsid w:val="00EC47CC"/>
    <w:rsid w:val="00ED0506"/>
    <w:rsid w:val="00ED1D2E"/>
    <w:rsid w:val="00ED1D56"/>
    <w:rsid w:val="00ED481C"/>
    <w:rsid w:val="00ED7ED8"/>
    <w:rsid w:val="00EE2F0B"/>
    <w:rsid w:val="00EE4B92"/>
    <w:rsid w:val="00EE7717"/>
    <w:rsid w:val="00EF6EE3"/>
    <w:rsid w:val="00EF7D19"/>
    <w:rsid w:val="00F0540C"/>
    <w:rsid w:val="00F05E2F"/>
    <w:rsid w:val="00F12472"/>
    <w:rsid w:val="00F16087"/>
    <w:rsid w:val="00F17397"/>
    <w:rsid w:val="00F2047F"/>
    <w:rsid w:val="00F226A8"/>
    <w:rsid w:val="00F22BB0"/>
    <w:rsid w:val="00F25509"/>
    <w:rsid w:val="00F25A80"/>
    <w:rsid w:val="00F2639F"/>
    <w:rsid w:val="00F26C70"/>
    <w:rsid w:val="00F333A1"/>
    <w:rsid w:val="00F441AE"/>
    <w:rsid w:val="00F51380"/>
    <w:rsid w:val="00F519B4"/>
    <w:rsid w:val="00F52360"/>
    <w:rsid w:val="00F5301D"/>
    <w:rsid w:val="00F539CD"/>
    <w:rsid w:val="00F541FB"/>
    <w:rsid w:val="00F560F2"/>
    <w:rsid w:val="00F56512"/>
    <w:rsid w:val="00F62E2E"/>
    <w:rsid w:val="00F634FB"/>
    <w:rsid w:val="00F70737"/>
    <w:rsid w:val="00F73857"/>
    <w:rsid w:val="00F824CD"/>
    <w:rsid w:val="00F84498"/>
    <w:rsid w:val="00F86DFE"/>
    <w:rsid w:val="00F935F8"/>
    <w:rsid w:val="00F937C7"/>
    <w:rsid w:val="00F937DD"/>
    <w:rsid w:val="00F95932"/>
    <w:rsid w:val="00F9791A"/>
    <w:rsid w:val="00FA0EAC"/>
    <w:rsid w:val="00FA6442"/>
    <w:rsid w:val="00FA7383"/>
    <w:rsid w:val="00FB298A"/>
    <w:rsid w:val="00FB4232"/>
    <w:rsid w:val="00FC0EF6"/>
    <w:rsid w:val="00FC0FCE"/>
    <w:rsid w:val="00FC25A3"/>
    <w:rsid w:val="00FC2888"/>
    <w:rsid w:val="00FC3B6A"/>
    <w:rsid w:val="00FC79E1"/>
    <w:rsid w:val="00FD0608"/>
    <w:rsid w:val="00FD2425"/>
    <w:rsid w:val="00FD397C"/>
    <w:rsid w:val="00FD41C4"/>
    <w:rsid w:val="00FD42BD"/>
    <w:rsid w:val="00FD712D"/>
    <w:rsid w:val="00FE027C"/>
    <w:rsid w:val="00FE1186"/>
    <w:rsid w:val="00FE32FF"/>
    <w:rsid w:val="00FE3BC2"/>
    <w:rsid w:val="00FE6F13"/>
    <w:rsid w:val="00FE7307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A7844-90E0-4C35-8488-3BA1BF5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D3BE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C0B91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4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53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6443-Rev%20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5240-RevC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D21F1C8C5346F199B85A9853C4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42C4-F867-4EAB-B248-60014D3CC5AA}"/>
      </w:docPartPr>
      <w:docPartBody>
        <w:p w:rsidR="00BB3827" w:rsidRDefault="009D4969">
          <w:pPr>
            <w:pStyle w:val="B3D21F1C8C5346F199B85A9853C4953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69"/>
    <w:rsid w:val="00016055"/>
    <w:rsid w:val="00030906"/>
    <w:rsid w:val="000A371A"/>
    <w:rsid w:val="001A3F4D"/>
    <w:rsid w:val="00374C8A"/>
    <w:rsid w:val="00495165"/>
    <w:rsid w:val="00811FFD"/>
    <w:rsid w:val="00836012"/>
    <w:rsid w:val="00936CB3"/>
    <w:rsid w:val="009813CB"/>
    <w:rsid w:val="009B3735"/>
    <w:rsid w:val="009D4969"/>
    <w:rsid w:val="00A5133C"/>
    <w:rsid w:val="00A94A85"/>
    <w:rsid w:val="00BB3827"/>
    <w:rsid w:val="00CF799C"/>
    <w:rsid w:val="00D00D22"/>
    <w:rsid w:val="00F07555"/>
    <w:rsid w:val="00F20C40"/>
    <w:rsid w:val="00F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21F1C8C5346F199B85A9853C49537">
    <w:name w:val="B3D21F1C8C5346F199B85A9853C49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0D12-4BB6-45CC-96BC-F1796491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44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Seetha Lakshmi Lalitha</dc:creator>
  <cp:lastModifiedBy>Lakshmi Lalitha</cp:lastModifiedBy>
  <cp:revision>15</cp:revision>
  <dcterms:created xsi:type="dcterms:W3CDTF">2021-06-15T21:02:00Z</dcterms:created>
  <dcterms:modified xsi:type="dcterms:W3CDTF">2021-07-09T22:08:00Z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