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customUIRelID" Type="http://schemas.microsoft.com/office/2006/relationships/recovered" Target="customUI/customUI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84"/>
        <w:gridCol w:w="2593"/>
        <w:gridCol w:w="2590"/>
        <w:gridCol w:w="2590"/>
        <w:gridCol w:w="2593"/>
      </w:tblGrid>
      <w:tr w:rsidR="007D458D" w:rsidRPr="00D97B1C" w:rsidTr="001E0C95">
        <w:trPr>
          <w:trHeight w:val="293"/>
        </w:trPr>
        <w:tc>
          <w:tcPr>
            <w:tcW w:w="998" w:type="pct"/>
          </w:tcPr>
          <w:p w:rsidR="007D458D" w:rsidRPr="00D97B1C" w:rsidRDefault="007D458D" w:rsidP="00D97B1C">
            <w:r w:rsidRPr="00D97B1C">
              <w:t>Traveler Title</w:t>
            </w:r>
          </w:p>
        </w:tc>
        <w:tc>
          <w:tcPr>
            <w:tcW w:w="4002" w:type="pct"/>
            <w:gridSpan w:val="4"/>
          </w:tcPr>
          <w:p w:rsidR="007D458D" w:rsidRPr="00D97B1C" w:rsidRDefault="00237244" w:rsidP="00D97B1C">
            <w:r>
              <w:t>LCLS-</w:t>
            </w:r>
            <w:r w:rsidR="008331CF">
              <w:t xml:space="preserve">II HE </w:t>
            </w:r>
            <w:r w:rsidR="006F4078">
              <w:t>Split</w:t>
            </w:r>
            <w:r w:rsidR="000447D2">
              <w:t>-</w:t>
            </w:r>
            <w:r w:rsidR="006F4078">
              <w:t>Quad Clamp</w:t>
            </w:r>
            <w:r w:rsidR="008331CF">
              <w:t xml:space="preserve"> </w:t>
            </w:r>
            <w:r w:rsidR="00276C65">
              <w:t xml:space="preserve">Kit </w:t>
            </w:r>
            <w:r w:rsidR="008331CF">
              <w:t>Inspection</w:t>
            </w:r>
            <w:r w:rsidR="00E12ACA">
              <w:t xml:space="preserve"> Traveler</w:t>
            </w:r>
          </w:p>
        </w:tc>
      </w:tr>
      <w:tr w:rsidR="007D458D" w:rsidRPr="00D97B1C" w:rsidTr="001E0C95">
        <w:trPr>
          <w:trHeight w:val="293"/>
        </w:trPr>
        <w:tc>
          <w:tcPr>
            <w:tcW w:w="998" w:type="pct"/>
          </w:tcPr>
          <w:p w:rsidR="007D458D" w:rsidRPr="00D97B1C" w:rsidRDefault="007D458D" w:rsidP="00D97B1C">
            <w:r w:rsidRPr="00D97B1C">
              <w:t>Traveler Abstract</w:t>
            </w:r>
          </w:p>
        </w:tc>
        <w:tc>
          <w:tcPr>
            <w:tcW w:w="4002" w:type="pct"/>
            <w:gridSpan w:val="4"/>
          </w:tcPr>
          <w:p w:rsidR="007D458D" w:rsidRPr="00D97B1C" w:rsidRDefault="00BB135A" w:rsidP="00D97B1C">
            <w:r>
              <w:t>This traveler covers</w:t>
            </w:r>
            <w:r w:rsidR="009D350B">
              <w:t xml:space="preserve"> the </w:t>
            </w:r>
            <w:r w:rsidR="004F3CC9">
              <w:t xml:space="preserve">necessary steps to perform </w:t>
            </w:r>
            <w:r w:rsidR="009D350B">
              <w:t xml:space="preserve">incoming inspection and acceptance </w:t>
            </w:r>
            <w:r w:rsidR="0090491A">
              <w:t>of</w:t>
            </w:r>
            <w:r w:rsidR="006F4078">
              <w:t xml:space="preserve"> split-</w:t>
            </w:r>
            <w:proofErr w:type="spellStart"/>
            <w:r w:rsidR="006F4078">
              <w:t>quad</w:t>
            </w:r>
            <w:proofErr w:type="spellEnd"/>
            <w:r w:rsidR="006F4078">
              <w:t xml:space="preserve"> clamp</w:t>
            </w:r>
            <w:r w:rsidR="0096506B">
              <w:t xml:space="preserve"> </w:t>
            </w:r>
            <w:r w:rsidR="00276C65">
              <w:t xml:space="preserve">kit </w:t>
            </w:r>
            <w:r w:rsidR="009D350B">
              <w:t xml:space="preserve">at </w:t>
            </w:r>
            <w:proofErr w:type="spellStart"/>
            <w:r w:rsidR="009D350B">
              <w:t>JLab</w:t>
            </w:r>
            <w:proofErr w:type="spellEnd"/>
            <w:r w:rsidR="0090491A">
              <w:t>. This item is a Fermi</w:t>
            </w:r>
            <w:r w:rsidR="004A7CDC">
              <w:t>l</w:t>
            </w:r>
            <w:r w:rsidR="0090491A">
              <w:t xml:space="preserve">ab procurement and drop-shipped </w:t>
            </w:r>
            <w:r w:rsidR="00F937DD">
              <w:t xml:space="preserve">to </w:t>
            </w:r>
            <w:proofErr w:type="spellStart"/>
            <w:r w:rsidR="00F937DD">
              <w:t>JLab</w:t>
            </w:r>
            <w:proofErr w:type="spellEnd"/>
            <w:r w:rsidR="004A7CDC">
              <w:t>.</w:t>
            </w:r>
          </w:p>
        </w:tc>
      </w:tr>
      <w:tr w:rsidR="007D458D" w:rsidRPr="00D97B1C" w:rsidTr="001E0C95">
        <w:trPr>
          <w:trHeight w:val="293"/>
        </w:trPr>
        <w:tc>
          <w:tcPr>
            <w:tcW w:w="998" w:type="pct"/>
          </w:tcPr>
          <w:p w:rsidR="007D458D" w:rsidRPr="00D97B1C" w:rsidRDefault="007D458D" w:rsidP="00D97B1C">
            <w:r w:rsidRPr="00D97B1C">
              <w:t>Traveler ID</w:t>
            </w:r>
          </w:p>
        </w:tc>
        <w:tc>
          <w:tcPr>
            <w:tcW w:w="4002" w:type="pct"/>
            <w:gridSpan w:val="4"/>
          </w:tcPr>
          <w:p w:rsidR="007D458D" w:rsidRPr="00D97B1C" w:rsidRDefault="00451235" w:rsidP="00451235">
            <w:r>
              <w:t>L2HE</w:t>
            </w:r>
            <w:r w:rsidR="00276C65">
              <w:t>-</w:t>
            </w:r>
            <w:r w:rsidR="00FC0EF6">
              <w:t>INSP-</w:t>
            </w:r>
            <w:r w:rsidR="00335C6E">
              <w:t>CLMP</w:t>
            </w:r>
            <w:r w:rsidR="0005400B">
              <w:t>SQ</w:t>
            </w:r>
          </w:p>
        </w:tc>
      </w:tr>
      <w:tr w:rsidR="00766F7D" w:rsidRPr="00D97B1C" w:rsidTr="001E0C95">
        <w:trPr>
          <w:trHeight w:val="293"/>
        </w:trPr>
        <w:tc>
          <w:tcPr>
            <w:tcW w:w="998" w:type="pct"/>
          </w:tcPr>
          <w:p w:rsidR="00766F7D" w:rsidRPr="00D97B1C" w:rsidRDefault="00766F7D" w:rsidP="00D97B1C">
            <w:r w:rsidRPr="00D97B1C">
              <w:t xml:space="preserve">Traveler Revision </w:t>
            </w:r>
          </w:p>
        </w:tc>
        <w:tc>
          <w:tcPr>
            <w:tcW w:w="4002" w:type="pct"/>
            <w:gridSpan w:val="4"/>
          </w:tcPr>
          <w:p w:rsidR="00766F7D" w:rsidRPr="00D97B1C" w:rsidRDefault="00766F7D" w:rsidP="00D97B1C">
            <w:r w:rsidRPr="00D97B1C">
              <w:t>R1</w:t>
            </w:r>
          </w:p>
        </w:tc>
      </w:tr>
      <w:tr w:rsidR="00766F7D" w:rsidRPr="00D97B1C" w:rsidTr="001E0C95">
        <w:trPr>
          <w:trHeight w:val="293"/>
        </w:trPr>
        <w:tc>
          <w:tcPr>
            <w:tcW w:w="998" w:type="pct"/>
          </w:tcPr>
          <w:p w:rsidR="00766F7D" w:rsidRPr="00D97B1C" w:rsidRDefault="00766F7D" w:rsidP="00D97B1C">
            <w:r w:rsidRPr="00D97B1C">
              <w:t>Traveler Author</w:t>
            </w:r>
          </w:p>
        </w:tc>
        <w:tc>
          <w:tcPr>
            <w:tcW w:w="4002" w:type="pct"/>
            <w:gridSpan w:val="4"/>
          </w:tcPr>
          <w:p w:rsidR="00766F7D" w:rsidRPr="00D97B1C" w:rsidRDefault="00FC0EF6" w:rsidP="0052412E">
            <w:r>
              <w:t>Seetha-Lakshmi Lalitha</w:t>
            </w:r>
          </w:p>
        </w:tc>
      </w:tr>
      <w:tr w:rsidR="00766F7D" w:rsidRPr="00D97B1C" w:rsidTr="001E0C95">
        <w:trPr>
          <w:trHeight w:val="293"/>
        </w:trPr>
        <w:tc>
          <w:tcPr>
            <w:tcW w:w="998" w:type="pct"/>
          </w:tcPr>
          <w:p w:rsidR="00766F7D" w:rsidRPr="00D97B1C" w:rsidRDefault="00766F7D" w:rsidP="00D97B1C">
            <w:r w:rsidRPr="00D97B1C">
              <w:t>Traveler Date</w:t>
            </w:r>
          </w:p>
        </w:tc>
        <w:tc>
          <w:tcPr>
            <w:tcW w:w="4002" w:type="pct"/>
            <w:gridSpan w:val="4"/>
          </w:tcPr>
          <w:p w:rsidR="00766F7D" w:rsidRPr="00D97B1C" w:rsidRDefault="00E01DB1" w:rsidP="00D97B1C">
            <w:sdt>
              <w:sdtPr>
                <w:id w:val="534233298"/>
                <w:placeholder>
                  <w:docPart w:val="B3D21F1C8C5346F199B85A9853C49537"/>
                </w:placeholder>
                <w:date w:fullDate="2021-06-03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4078">
                  <w:t>3-Jun-21</w:t>
                </w:r>
              </w:sdtContent>
            </w:sdt>
          </w:p>
        </w:tc>
      </w:tr>
      <w:tr w:rsidR="00EA63EB" w:rsidRPr="00D97B1C" w:rsidTr="001E0C95">
        <w:trPr>
          <w:trHeight w:val="293"/>
        </w:trPr>
        <w:tc>
          <w:tcPr>
            <w:tcW w:w="998" w:type="pct"/>
          </w:tcPr>
          <w:p w:rsidR="00EA63EB" w:rsidRPr="00D97B1C" w:rsidRDefault="00EA63EB" w:rsidP="00D97B1C">
            <w:r>
              <w:t>NCR Informative Emails</w:t>
            </w:r>
          </w:p>
        </w:tc>
        <w:tc>
          <w:tcPr>
            <w:tcW w:w="4002" w:type="pct"/>
            <w:gridSpan w:val="4"/>
          </w:tcPr>
          <w:p w:rsidR="00EA63EB" w:rsidRPr="00D97B1C" w:rsidRDefault="00DF71DD" w:rsidP="00121DB1">
            <w:proofErr w:type="spellStart"/>
            <w:proofErr w:type="gramStart"/>
            <w:r>
              <w:t>k</w:t>
            </w:r>
            <w:r w:rsidR="001C1109">
              <w:t>wilson</w:t>
            </w:r>
            <w:r w:rsidR="00DB3DF3">
              <w:t>,hogan</w:t>
            </w:r>
            <w:proofErr w:type="spellEnd"/>
            <w:proofErr w:type="gramEnd"/>
          </w:p>
        </w:tc>
      </w:tr>
      <w:tr w:rsidR="00766F7D" w:rsidRPr="00D97B1C" w:rsidTr="001E0C95">
        <w:trPr>
          <w:trHeight w:val="293"/>
        </w:trPr>
        <w:tc>
          <w:tcPr>
            <w:tcW w:w="998" w:type="pct"/>
          </w:tcPr>
          <w:p w:rsidR="00766F7D" w:rsidRPr="00D97B1C" w:rsidRDefault="00EA63EB" w:rsidP="00D97B1C">
            <w:r>
              <w:t xml:space="preserve">NCR </w:t>
            </w:r>
            <w:proofErr w:type="spellStart"/>
            <w:r>
              <w:t>Dispositioners</w:t>
            </w:r>
            <w:proofErr w:type="spellEnd"/>
          </w:p>
        </w:tc>
        <w:tc>
          <w:tcPr>
            <w:tcW w:w="4002" w:type="pct"/>
            <w:gridSpan w:val="4"/>
          </w:tcPr>
          <w:p w:rsidR="00766F7D" w:rsidRPr="00D97B1C" w:rsidRDefault="00EB5A95" w:rsidP="00D97B1C">
            <w:proofErr w:type="spellStart"/>
            <w:proofErr w:type="gramStart"/>
            <w:r>
              <w:t>lalitha,</w:t>
            </w:r>
            <w:r w:rsidR="00D73A5E">
              <w:t>king</w:t>
            </w:r>
            <w:proofErr w:type="spellEnd"/>
            <w:proofErr w:type="gramEnd"/>
          </w:p>
        </w:tc>
      </w:tr>
      <w:tr w:rsidR="009E7B59" w:rsidRPr="00D97B1C" w:rsidTr="001E0C95">
        <w:trPr>
          <w:trHeight w:val="293"/>
        </w:trPr>
        <w:tc>
          <w:tcPr>
            <w:tcW w:w="998" w:type="pct"/>
          </w:tcPr>
          <w:p w:rsidR="009E7B59" w:rsidRPr="00D97B1C" w:rsidRDefault="009E7B59" w:rsidP="00D97B1C">
            <w:r>
              <w:t>D3 Emails</w:t>
            </w:r>
          </w:p>
        </w:tc>
        <w:tc>
          <w:tcPr>
            <w:tcW w:w="4002" w:type="pct"/>
            <w:gridSpan w:val="4"/>
          </w:tcPr>
          <w:p w:rsidR="009E7B59" w:rsidRPr="00D97B1C" w:rsidRDefault="00D73A5E" w:rsidP="00D97B1C">
            <w:proofErr w:type="spellStart"/>
            <w:proofErr w:type="gramStart"/>
            <w:r>
              <w:t>lalitha,king</w:t>
            </w:r>
            <w:proofErr w:type="gramEnd"/>
            <w:r w:rsidR="00100D36">
              <w:t>,fis</w:t>
            </w:r>
            <w:r w:rsidR="00D31938">
              <w:t>c</w:t>
            </w:r>
            <w:r w:rsidR="00100D36">
              <w:t>her</w:t>
            </w:r>
            <w:proofErr w:type="spellEnd"/>
          </w:p>
        </w:tc>
      </w:tr>
      <w:tr w:rsidR="0037791E" w:rsidRPr="00D97B1C" w:rsidTr="001E0C95">
        <w:trPr>
          <w:trHeight w:val="293"/>
        </w:trPr>
        <w:tc>
          <w:tcPr>
            <w:tcW w:w="998" w:type="pct"/>
          </w:tcPr>
          <w:p w:rsidR="0037791E" w:rsidRPr="00D97B1C" w:rsidRDefault="0037791E" w:rsidP="0037791E">
            <w:r w:rsidRPr="00D97B1C">
              <w:t>Approval Names</w:t>
            </w:r>
          </w:p>
        </w:tc>
        <w:tc>
          <w:tcPr>
            <w:tcW w:w="1001" w:type="pct"/>
          </w:tcPr>
          <w:p w:rsidR="0037791E" w:rsidRPr="00D97B1C" w:rsidRDefault="00713CB3" w:rsidP="0037791E">
            <w:r>
              <w:t>Seetha-Lakshmi Lalitha</w:t>
            </w:r>
          </w:p>
        </w:tc>
        <w:tc>
          <w:tcPr>
            <w:tcW w:w="1000" w:type="pct"/>
          </w:tcPr>
          <w:p w:rsidR="0037791E" w:rsidRDefault="00713CB3" w:rsidP="0037791E">
            <w:r>
              <w:t>Larry King</w:t>
            </w:r>
          </w:p>
        </w:tc>
        <w:tc>
          <w:tcPr>
            <w:tcW w:w="1000" w:type="pct"/>
          </w:tcPr>
          <w:p w:rsidR="0037791E" w:rsidRDefault="006247AF" w:rsidP="0037791E">
            <w:r>
              <w:t>John Fis</w:t>
            </w:r>
            <w:r w:rsidR="00D31938">
              <w:t>c</w:t>
            </w:r>
            <w:r>
              <w:t>her</w:t>
            </w:r>
          </w:p>
        </w:tc>
        <w:tc>
          <w:tcPr>
            <w:tcW w:w="1001" w:type="pct"/>
          </w:tcPr>
          <w:p w:rsidR="0037791E" w:rsidRPr="00D97B1C" w:rsidRDefault="00325672" w:rsidP="0037791E">
            <w:r>
              <w:t>John Hogan</w:t>
            </w:r>
          </w:p>
        </w:tc>
      </w:tr>
      <w:tr w:rsidR="00286CF6" w:rsidRPr="00D97B1C" w:rsidTr="001E0C95">
        <w:trPr>
          <w:trHeight w:val="293"/>
        </w:trPr>
        <w:tc>
          <w:tcPr>
            <w:tcW w:w="998" w:type="pct"/>
          </w:tcPr>
          <w:p w:rsidR="00286CF6" w:rsidRPr="00D97B1C" w:rsidRDefault="00286CF6" w:rsidP="00D97B1C">
            <w:r>
              <w:t>Approval Signatures</w:t>
            </w:r>
          </w:p>
        </w:tc>
        <w:tc>
          <w:tcPr>
            <w:tcW w:w="1001" w:type="pct"/>
          </w:tcPr>
          <w:p w:rsidR="00286CF6" w:rsidRPr="00D97B1C" w:rsidRDefault="00286CF6" w:rsidP="00D97B1C"/>
        </w:tc>
        <w:tc>
          <w:tcPr>
            <w:tcW w:w="1000" w:type="pct"/>
          </w:tcPr>
          <w:p w:rsidR="00286CF6" w:rsidRPr="00D97B1C" w:rsidRDefault="00286CF6" w:rsidP="00D97B1C"/>
        </w:tc>
        <w:tc>
          <w:tcPr>
            <w:tcW w:w="1000" w:type="pct"/>
          </w:tcPr>
          <w:p w:rsidR="00286CF6" w:rsidRPr="00D97B1C" w:rsidRDefault="00286CF6" w:rsidP="00D97B1C"/>
        </w:tc>
        <w:tc>
          <w:tcPr>
            <w:tcW w:w="1001" w:type="pct"/>
          </w:tcPr>
          <w:p w:rsidR="00286CF6" w:rsidRPr="00D97B1C" w:rsidRDefault="00286CF6" w:rsidP="00D97B1C"/>
        </w:tc>
      </w:tr>
      <w:tr w:rsidR="00766F7D" w:rsidRPr="00D97B1C" w:rsidTr="001E0C95">
        <w:trPr>
          <w:trHeight w:val="293"/>
        </w:trPr>
        <w:tc>
          <w:tcPr>
            <w:tcW w:w="998" w:type="pct"/>
          </w:tcPr>
          <w:p w:rsidR="00766F7D" w:rsidRPr="00D97B1C" w:rsidRDefault="00766F7D" w:rsidP="00D97B1C">
            <w:r w:rsidRPr="00D97B1C">
              <w:t>Approval Date</w:t>
            </w:r>
            <w:r w:rsidR="00286CF6">
              <w:t>s</w:t>
            </w:r>
          </w:p>
        </w:tc>
        <w:tc>
          <w:tcPr>
            <w:tcW w:w="1001" w:type="pct"/>
          </w:tcPr>
          <w:p w:rsidR="00766F7D" w:rsidRPr="00D97B1C" w:rsidRDefault="00766F7D" w:rsidP="00D97B1C"/>
        </w:tc>
        <w:tc>
          <w:tcPr>
            <w:tcW w:w="1000" w:type="pct"/>
          </w:tcPr>
          <w:p w:rsidR="00766F7D" w:rsidRPr="00D97B1C" w:rsidRDefault="00766F7D" w:rsidP="00D97B1C"/>
        </w:tc>
        <w:tc>
          <w:tcPr>
            <w:tcW w:w="1000" w:type="pct"/>
          </w:tcPr>
          <w:p w:rsidR="00766F7D" w:rsidRPr="00D97B1C" w:rsidRDefault="00766F7D" w:rsidP="00D97B1C"/>
        </w:tc>
        <w:tc>
          <w:tcPr>
            <w:tcW w:w="1001" w:type="pct"/>
          </w:tcPr>
          <w:p w:rsidR="00766F7D" w:rsidRPr="00D97B1C" w:rsidRDefault="00766F7D" w:rsidP="00D97B1C"/>
        </w:tc>
      </w:tr>
      <w:tr w:rsidR="00766F7D" w:rsidRPr="00D97B1C" w:rsidTr="001E0C95">
        <w:trPr>
          <w:trHeight w:val="293"/>
        </w:trPr>
        <w:tc>
          <w:tcPr>
            <w:tcW w:w="998" w:type="pct"/>
          </w:tcPr>
          <w:p w:rsidR="00766F7D" w:rsidRPr="00D97B1C" w:rsidRDefault="00766F7D" w:rsidP="00D97B1C">
            <w:r w:rsidRPr="00D97B1C">
              <w:t>Approval Title</w:t>
            </w:r>
          </w:p>
        </w:tc>
        <w:tc>
          <w:tcPr>
            <w:tcW w:w="1001" w:type="pct"/>
          </w:tcPr>
          <w:p w:rsidR="00766F7D" w:rsidRPr="00D97B1C" w:rsidRDefault="00766F7D" w:rsidP="00D97B1C">
            <w:r w:rsidRPr="00D97B1C">
              <w:t>Author</w:t>
            </w:r>
            <w:r w:rsidR="00BD1772">
              <w:t>,</w:t>
            </w:r>
            <w:r w:rsidR="00713CB3">
              <w:t xml:space="preserve"> SOTR</w:t>
            </w:r>
          </w:p>
        </w:tc>
        <w:tc>
          <w:tcPr>
            <w:tcW w:w="1000" w:type="pct"/>
          </w:tcPr>
          <w:p w:rsidR="00766F7D" w:rsidRPr="00D97B1C" w:rsidRDefault="00766F7D" w:rsidP="00D97B1C">
            <w:r w:rsidRPr="00D97B1C">
              <w:t>Reviewer</w:t>
            </w:r>
          </w:p>
        </w:tc>
        <w:tc>
          <w:tcPr>
            <w:tcW w:w="1000" w:type="pct"/>
          </w:tcPr>
          <w:p w:rsidR="00766F7D" w:rsidRPr="00D97B1C" w:rsidRDefault="00454F2C" w:rsidP="00D97B1C">
            <w:r>
              <w:t>Reviewer</w:t>
            </w:r>
          </w:p>
        </w:tc>
        <w:tc>
          <w:tcPr>
            <w:tcW w:w="1001" w:type="pct"/>
          </w:tcPr>
          <w:p w:rsidR="00766F7D" w:rsidRPr="00D97B1C" w:rsidRDefault="00767AE3" w:rsidP="00D97B1C">
            <w:r w:rsidRPr="00D97B1C">
              <w:t>Project Manager</w:t>
            </w:r>
          </w:p>
        </w:tc>
      </w:tr>
    </w:tbl>
    <w:p w:rsidR="007D458D" w:rsidRPr="00D97B1C" w:rsidRDefault="007D458D" w:rsidP="00D97B1C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8"/>
        <w:gridCol w:w="2588"/>
        <w:gridCol w:w="2593"/>
        <w:gridCol w:w="2593"/>
        <w:gridCol w:w="2591"/>
      </w:tblGrid>
      <w:tr w:rsidR="007D458D" w:rsidRPr="00D97B1C" w:rsidTr="00A841DF">
        <w:trPr>
          <w:cantSplit/>
          <w:trHeight w:val="288"/>
        </w:trPr>
        <w:tc>
          <w:tcPr>
            <w:tcW w:w="999" w:type="pct"/>
          </w:tcPr>
          <w:p w:rsidR="007D458D" w:rsidRPr="00D97B1C" w:rsidRDefault="007D458D" w:rsidP="00D97B1C">
            <w:r w:rsidRPr="00D97B1C">
              <w:t>References</w:t>
            </w:r>
          </w:p>
        </w:tc>
        <w:tc>
          <w:tcPr>
            <w:tcW w:w="4001" w:type="pct"/>
            <w:gridSpan w:val="4"/>
          </w:tcPr>
          <w:p w:rsidR="007D458D" w:rsidRPr="00D97B1C" w:rsidRDefault="007D458D" w:rsidP="00D97B1C">
            <w:r w:rsidRPr="00D97B1C">
              <w:t xml:space="preserve">List and Hyperlink all documents related to this traveler. This includes, but is not limited to: safety (THAs, SOPs, </w:t>
            </w:r>
            <w:proofErr w:type="spellStart"/>
            <w:r w:rsidRPr="00D97B1C">
              <w:t>etc</w:t>
            </w:r>
            <w:proofErr w:type="spellEnd"/>
            <w:r w:rsidRPr="00D97B1C">
              <w:t>), drawings, procedures, and facility</w:t>
            </w:r>
            <w:r w:rsidR="009060CC">
              <w:t>-</w:t>
            </w:r>
            <w:r w:rsidRPr="00D97B1C">
              <w:t>related documents.</w:t>
            </w:r>
          </w:p>
        </w:tc>
      </w:tr>
      <w:tr w:rsidR="007D458D" w:rsidRPr="00D97B1C" w:rsidTr="00A841DF">
        <w:trPr>
          <w:cantSplit/>
          <w:trHeight w:val="288"/>
        </w:trPr>
        <w:tc>
          <w:tcPr>
            <w:tcW w:w="999" w:type="pct"/>
          </w:tcPr>
          <w:p w:rsidR="007D458D" w:rsidRPr="00D97B1C" w:rsidRDefault="007D458D" w:rsidP="00D97B1C"/>
        </w:tc>
        <w:tc>
          <w:tcPr>
            <w:tcW w:w="999" w:type="pct"/>
          </w:tcPr>
          <w:p w:rsidR="007D458D" w:rsidRPr="00A65A7C" w:rsidRDefault="00E01DB1" w:rsidP="000C3E1C">
            <w:hyperlink r:id="rId8" w:history="1">
              <w:r w:rsidR="00BE1B36">
                <w:rPr>
                  <w:rStyle w:val="Hyperlink"/>
                </w:rPr>
                <w:t>F10042265-Rev B.pdf</w:t>
              </w:r>
            </w:hyperlink>
          </w:p>
        </w:tc>
        <w:tc>
          <w:tcPr>
            <w:tcW w:w="1001" w:type="pct"/>
          </w:tcPr>
          <w:p w:rsidR="007D458D" w:rsidRPr="00D97B1C" w:rsidRDefault="00E01DB1" w:rsidP="00D97B1C">
            <w:hyperlink r:id="rId9" w:history="1">
              <w:r w:rsidR="00BE1B36" w:rsidRPr="00BE1B36">
                <w:rPr>
                  <w:rStyle w:val="Hyperlink"/>
                </w:rPr>
                <w:t>F10042073-Rev B.pdf</w:t>
              </w:r>
            </w:hyperlink>
          </w:p>
        </w:tc>
        <w:tc>
          <w:tcPr>
            <w:tcW w:w="1001" w:type="pct"/>
          </w:tcPr>
          <w:p w:rsidR="007D458D" w:rsidRPr="00D97B1C" w:rsidRDefault="007D458D" w:rsidP="00D97B1C"/>
        </w:tc>
        <w:tc>
          <w:tcPr>
            <w:tcW w:w="1000" w:type="pct"/>
          </w:tcPr>
          <w:p w:rsidR="007D458D" w:rsidRPr="00D97B1C" w:rsidRDefault="007D458D" w:rsidP="00D97B1C"/>
        </w:tc>
      </w:tr>
      <w:tr w:rsidR="007D458D" w:rsidRPr="00D97B1C" w:rsidTr="00A841DF">
        <w:trPr>
          <w:cantSplit/>
          <w:trHeight w:val="288"/>
        </w:trPr>
        <w:tc>
          <w:tcPr>
            <w:tcW w:w="999" w:type="pct"/>
          </w:tcPr>
          <w:p w:rsidR="007D458D" w:rsidRPr="00D97B1C" w:rsidRDefault="007D458D" w:rsidP="00D97B1C"/>
        </w:tc>
        <w:tc>
          <w:tcPr>
            <w:tcW w:w="999" w:type="pct"/>
          </w:tcPr>
          <w:p w:rsidR="007D458D" w:rsidRPr="00D97B1C" w:rsidRDefault="007D458D" w:rsidP="00D97B1C"/>
        </w:tc>
        <w:tc>
          <w:tcPr>
            <w:tcW w:w="1001" w:type="pct"/>
          </w:tcPr>
          <w:p w:rsidR="007D458D" w:rsidRPr="00D97B1C" w:rsidRDefault="007D458D" w:rsidP="00D97B1C"/>
        </w:tc>
        <w:tc>
          <w:tcPr>
            <w:tcW w:w="1001" w:type="pct"/>
          </w:tcPr>
          <w:p w:rsidR="007D458D" w:rsidRPr="00D97B1C" w:rsidRDefault="007D458D" w:rsidP="00D97B1C"/>
        </w:tc>
        <w:tc>
          <w:tcPr>
            <w:tcW w:w="1000" w:type="pct"/>
          </w:tcPr>
          <w:p w:rsidR="007D458D" w:rsidRPr="00D97B1C" w:rsidRDefault="007D458D" w:rsidP="00D97B1C"/>
        </w:tc>
      </w:tr>
    </w:tbl>
    <w:p w:rsidR="007D458D" w:rsidRPr="00D97B1C" w:rsidRDefault="007D458D" w:rsidP="00D97B1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0"/>
        <w:gridCol w:w="10360"/>
      </w:tblGrid>
      <w:tr w:rsidR="007D458D" w:rsidRPr="00D97B1C" w:rsidTr="00A841DF">
        <w:trPr>
          <w:cantSplit/>
        </w:trPr>
        <w:tc>
          <w:tcPr>
            <w:tcW w:w="1000" w:type="pct"/>
          </w:tcPr>
          <w:p w:rsidR="007D458D" w:rsidRPr="00D97B1C" w:rsidRDefault="007D458D" w:rsidP="00D97B1C">
            <w:r w:rsidRPr="00D97B1C">
              <w:t>Revision Note</w:t>
            </w:r>
          </w:p>
        </w:tc>
        <w:tc>
          <w:tcPr>
            <w:tcW w:w="4000" w:type="pct"/>
          </w:tcPr>
          <w:p w:rsidR="007D458D" w:rsidRPr="00D97B1C" w:rsidRDefault="007D458D" w:rsidP="00D97B1C"/>
        </w:tc>
      </w:tr>
      <w:tr w:rsidR="007D458D" w:rsidRPr="00D97B1C" w:rsidTr="00A841DF">
        <w:trPr>
          <w:cantSplit/>
        </w:trPr>
        <w:tc>
          <w:tcPr>
            <w:tcW w:w="1000" w:type="pct"/>
          </w:tcPr>
          <w:p w:rsidR="007D458D" w:rsidRPr="00D97B1C" w:rsidRDefault="007D458D" w:rsidP="00D97B1C">
            <w:r w:rsidRPr="00D97B1C">
              <w:t>R1</w:t>
            </w:r>
          </w:p>
        </w:tc>
        <w:tc>
          <w:tcPr>
            <w:tcW w:w="4000" w:type="pct"/>
          </w:tcPr>
          <w:p w:rsidR="007D458D" w:rsidRPr="00D97B1C" w:rsidRDefault="009060CC" w:rsidP="00D97B1C">
            <w:r>
              <w:t>The i</w:t>
            </w:r>
            <w:r w:rsidR="007D458D" w:rsidRPr="00D97B1C">
              <w:t>nitial release of this Traveler.</w:t>
            </w:r>
          </w:p>
        </w:tc>
      </w:tr>
    </w:tbl>
    <w:p w:rsidR="007D458D" w:rsidRPr="00D97B1C" w:rsidRDefault="007D458D" w:rsidP="00D97B1C">
      <w:r w:rsidRPr="00D97B1C">
        <w:br w:type="page"/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82"/>
        <w:gridCol w:w="2198"/>
        <w:gridCol w:w="4100"/>
        <w:gridCol w:w="5070"/>
      </w:tblGrid>
      <w:tr w:rsidR="00023BB7" w:rsidRPr="00D97B1C" w:rsidTr="00AC77AB">
        <w:trPr>
          <w:trHeight w:val="288"/>
        </w:trPr>
        <w:tc>
          <w:tcPr>
            <w:tcW w:w="12950" w:type="dxa"/>
            <w:gridSpan w:val="4"/>
            <w:vAlign w:val="center"/>
          </w:tcPr>
          <w:p w:rsidR="00023BB7" w:rsidRPr="009014D3" w:rsidRDefault="00023BB7" w:rsidP="00023BB7">
            <w:pPr>
              <w:rPr>
                <w:b/>
              </w:rPr>
            </w:pPr>
            <w:r w:rsidRPr="009014D3">
              <w:rPr>
                <w:b/>
              </w:rPr>
              <w:lastRenderedPageBreak/>
              <w:t>Notes</w:t>
            </w:r>
          </w:p>
          <w:p w:rsidR="00023BB7" w:rsidRPr="009014D3" w:rsidRDefault="00717238" w:rsidP="0018095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i/>
              </w:rPr>
            </w:pPr>
            <w:r>
              <w:rPr>
                <w:i/>
              </w:rPr>
              <w:t>The spli</w:t>
            </w:r>
            <w:r w:rsidR="00631327">
              <w:rPr>
                <w:i/>
              </w:rPr>
              <w:t>t</w:t>
            </w: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quad</w:t>
            </w:r>
            <w:proofErr w:type="spellEnd"/>
            <w:r>
              <w:rPr>
                <w:i/>
              </w:rPr>
              <w:t xml:space="preserve"> clamp assembly</w:t>
            </w:r>
            <w:r w:rsidR="00023BB7" w:rsidRPr="009014D3">
              <w:rPr>
                <w:i/>
              </w:rPr>
              <w:t xml:space="preserve"> drawing</w:t>
            </w:r>
            <w:r w:rsidR="00631327">
              <w:rPr>
                <w:i/>
              </w:rPr>
              <w:t>-</w:t>
            </w:r>
            <w:r w:rsidR="00BD179B">
              <w:rPr>
                <w:i/>
              </w:rPr>
              <w:t xml:space="preserve"> </w:t>
            </w:r>
            <w:r w:rsidRPr="00717238">
              <w:rPr>
                <w:i/>
              </w:rPr>
              <w:t>F10042265-RevB</w:t>
            </w:r>
            <w:r w:rsidR="009A19B2" w:rsidRPr="009A19B2">
              <w:rPr>
                <w:i/>
              </w:rPr>
              <w:t>.pdf</w:t>
            </w:r>
            <w:r w:rsidR="00783806" w:rsidRPr="009A19B2">
              <w:rPr>
                <w:i/>
              </w:rPr>
              <w:t>.</w:t>
            </w:r>
          </w:p>
          <w:p w:rsidR="00023BB7" w:rsidRPr="00D97B1C" w:rsidRDefault="00023BB7" w:rsidP="003F5395">
            <w:pPr>
              <w:pStyle w:val="ListParagraph"/>
              <w:numPr>
                <w:ilvl w:val="0"/>
                <w:numId w:val="1"/>
              </w:numPr>
              <w:spacing w:before="120" w:after="120"/>
            </w:pPr>
            <w:r w:rsidRPr="009014D3">
              <w:rPr>
                <w:i/>
              </w:rPr>
              <w:t xml:space="preserve"> Wear nitrile gloves while handling </w:t>
            </w:r>
            <w:r w:rsidR="0050456D">
              <w:rPr>
                <w:i/>
              </w:rPr>
              <w:t xml:space="preserve">the </w:t>
            </w:r>
            <w:r w:rsidR="008D1D8C">
              <w:rPr>
                <w:i/>
              </w:rPr>
              <w:t>parts</w:t>
            </w:r>
            <w:r w:rsidRPr="009014D3">
              <w:rPr>
                <w:i/>
              </w:rPr>
              <w:t>.</w:t>
            </w:r>
          </w:p>
        </w:tc>
      </w:tr>
      <w:tr w:rsidR="0076634A" w:rsidRPr="00D97B1C" w:rsidTr="007140B3">
        <w:trPr>
          <w:trHeight w:val="6052"/>
        </w:trPr>
        <w:tc>
          <w:tcPr>
            <w:tcW w:w="3780" w:type="dxa"/>
            <w:gridSpan w:val="2"/>
          </w:tcPr>
          <w:p w:rsidR="0076634A" w:rsidRDefault="00522CEA" w:rsidP="00526C4C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F5C9BCF" wp14:editId="057D9278">
                  <wp:extent cx="2286000" cy="375818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3758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0" w:type="dxa"/>
            <w:gridSpan w:val="2"/>
            <w:vMerge w:val="restart"/>
            <w:vAlign w:val="center"/>
          </w:tcPr>
          <w:p w:rsidR="0076634A" w:rsidRDefault="000447D2" w:rsidP="00526C4C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A10BE31" wp14:editId="04F3F4DB">
                  <wp:extent cx="5760720" cy="168249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682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516F" w:rsidRPr="001662D1" w:rsidRDefault="003D516F" w:rsidP="00526C4C">
            <w:pPr>
              <w:spacing w:before="240"/>
              <w:jc w:val="center"/>
              <w:rPr>
                <w:i/>
                <w:szCs w:val="22"/>
              </w:rPr>
            </w:pPr>
          </w:p>
        </w:tc>
      </w:tr>
      <w:tr w:rsidR="0076634A" w:rsidRPr="00D97B1C" w:rsidTr="007140B3">
        <w:trPr>
          <w:trHeight w:val="1340"/>
        </w:trPr>
        <w:tc>
          <w:tcPr>
            <w:tcW w:w="3780" w:type="dxa"/>
            <w:gridSpan w:val="2"/>
          </w:tcPr>
          <w:p w:rsidR="0076634A" w:rsidRDefault="0076634A" w:rsidP="00435023">
            <w:pPr>
              <w:spacing w:before="120" w:after="120"/>
              <w:rPr>
                <w:b/>
                <w:sz w:val="24"/>
                <w:szCs w:val="24"/>
              </w:rPr>
            </w:pPr>
            <w:r w:rsidRPr="009B348F">
              <w:rPr>
                <w:b/>
                <w:sz w:val="20"/>
              </w:rPr>
              <w:t xml:space="preserve">Figure 1: Front view of the </w:t>
            </w:r>
            <w:r w:rsidR="00CF48E9">
              <w:rPr>
                <w:b/>
                <w:sz w:val="20"/>
              </w:rPr>
              <w:t>split</w:t>
            </w:r>
            <w:r w:rsidR="000447D2">
              <w:rPr>
                <w:b/>
                <w:sz w:val="20"/>
              </w:rPr>
              <w:t>-</w:t>
            </w:r>
            <w:proofErr w:type="spellStart"/>
            <w:r w:rsidR="00CF48E9">
              <w:rPr>
                <w:b/>
                <w:sz w:val="20"/>
              </w:rPr>
              <w:t>quad</w:t>
            </w:r>
            <w:proofErr w:type="spellEnd"/>
            <w:r w:rsidR="00CF48E9">
              <w:rPr>
                <w:b/>
                <w:sz w:val="20"/>
              </w:rPr>
              <w:t xml:space="preserve"> clamp</w:t>
            </w:r>
            <w:r w:rsidRPr="009B348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Pr="009B348F">
              <w:rPr>
                <w:b/>
                <w:sz w:val="20"/>
              </w:rPr>
              <w:t>3D CAD model number:</w:t>
            </w:r>
            <w:r w:rsidR="009060CC">
              <w:rPr>
                <w:b/>
                <w:sz w:val="20"/>
              </w:rPr>
              <w:t xml:space="preserve"> </w:t>
            </w:r>
            <w:r w:rsidR="00CF48E9">
              <w:rPr>
                <w:b/>
                <w:sz w:val="20"/>
              </w:rPr>
              <w:t>F10042265-Rev B</w:t>
            </w:r>
            <w:r w:rsidRPr="009B348F">
              <w:rPr>
                <w:b/>
                <w:sz w:val="20"/>
              </w:rPr>
              <w:t>)</w:t>
            </w:r>
            <w:r>
              <w:rPr>
                <w:b/>
                <w:sz w:val="20"/>
              </w:rPr>
              <w:t xml:space="preserve">. </w:t>
            </w:r>
          </w:p>
        </w:tc>
        <w:tc>
          <w:tcPr>
            <w:tcW w:w="9170" w:type="dxa"/>
            <w:gridSpan w:val="2"/>
            <w:vMerge/>
            <w:vAlign w:val="center"/>
          </w:tcPr>
          <w:p w:rsidR="0076634A" w:rsidRPr="009B348F" w:rsidRDefault="0076634A" w:rsidP="00403573">
            <w:pPr>
              <w:spacing w:before="240"/>
              <w:jc w:val="center"/>
              <w:rPr>
                <w:b/>
                <w:sz w:val="20"/>
              </w:rPr>
            </w:pPr>
          </w:p>
        </w:tc>
      </w:tr>
      <w:tr w:rsidR="007140B3" w:rsidRPr="00D97B1C" w:rsidTr="007140B3">
        <w:trPr>
          <w:trHeight w:val="288"/>
        </w:trPr>
        <w:tc>
          <w:tcPr>
            <w:tcW w:w="1185" w:type="dxa"/>
          </w:tcPr>
          <w:p w:rsidR="007D458D" w:rsidRPr="00022366" w:rsidRDefault="007D458D" w:rsidP="005C7A2D">
            <w:pPr>
              <w:spacing w:before="120" w:after="120"/>
              <w:rPr>
                <w:b/>
                <w:sz w:val="24"/>
                <w:szCs w:val="24"/>
              </w:rPr>
            </w:pPr>
            <w:r w:rsidRPr="00022366">
              <w:rPr>
                <w:b/>
                <w:sz w:val="24"/>
                <w:szCs w:val="24"/>
              </w:rPr>
              <w:lastRenderedPageBreak/>
              <w:t>Step No.</w:t>
            </w:r>
          </w:p>
        </w:tc>
        <w:tc>
          <w:tcPr>
            <w:tcW w:w="826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7D458D" w:rsidRPr="00022366" w:rsidRDefault="007D458D" w:rsidP="005C7A2D">
            <w:pPr>
              <w:spacing w:before="120" w:after="120"/>
              <w:rPr>
                <w:b/>
                <w:sz w:val="24"/>
                <w:szCs w:val="24"/>
              </w:rPr>
            </w:pPr>
            <w:r w:rsidRPr="00022366">
              <w:rPr>
                <w:b/>
                <w:sz w:val="24"/>
                <w:szCs w:val="24"/>
              </w:rPr>
              <w:t>Instructions</w:t>
            </w:r>
          </w:p>
        </w:tc>
        <w:tc>
          <w:tcPr>
            <w:tcW w:w="3505" w:type="dxa"/>
            <w:tcBorders>
              <w:bottom w:val="single" w:sz="4" w:space="0" w:color="000000" w:themeColor="text1"/>
            </w:tcBorders>
            <w:noWrap/>
            <w:vAlign w:val="center"/>
          </w:tcPr>
          <w:p w:rsidR="007D458D" w:rsidRPr="00022366" w:rsidRDefault="007D458D" w:rsidP="005C7A2D">
            <w:pPr>
              <w:spacing w:before="120" w:after="120"/>
              <w:rPr>
                <w:b/>
                <w:sz w:val="24"/>
                <w:szCs w:val="24"/>
              </w:rPr>
            </w:pPr>
            <w:r w:rsidRPr="00022366">
              <w:rPr>
                <w:b/>
                <w:sz w:val="24"/>
                <w:szCs w:val="24"/>
              </w:rPr>
              <w:t>Data Input</w:t>
            </w:r>
          </w:p>
        </w:tc>
      </w:tr>
      <w:tr w:rsidR="007140B3" w:rsidRPr="00D97B1C" w:rsidTr="007140B3">
        <w:trPr>
          <w:trHeight w:val="41"/>
        </w:trPr>
        <w:tc>
          <w:tcPr>
            <w:tcW w:w="1185" w:type="dxa"/>
            <w:tcBorders>
              <w:right w:val="single" w:sz="4" w:space="0" w:color="000000" w:themeColor="text1"/>
            </w:tcBorders>
            <w:vAlign w:val="center"/>
          </w:tcPr>
          <w:p w:rsidR="002D79EE" w:rsidRPr="00D97B1C" w:rsidRDefault="002D79EE" w:rsidP="00F330C6">
            <w:pPr>
              <w:pStyle w:val="ListParagraph"/>
            </w:pPr>
          </w:p>
        </w:tc>
        <w:tc>
          <w:tcPr>
            <w:tcW w:w="117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D79EE" w:rsidRDefault="00376B8A" w:rsidP="00CA2E14">
            <w:pPr>
              <w:spacing w:before="120" w:after="120"/>
            </w:pPr>
            <w:r w:rsidRPr="004F3122">
              <w:rPr>
                <w:i/>
              </w:rPr>
              <w:t>Note: See Figure 1 and Table 1 of this document and attached CAD drawings for the details.</w:t>
            </w:r>
          </w:p>
        </w:tc>
      </w:tr>
      <w:tr w:rsidR="007140B3" w:rsidRPr="00D97B1C" w:rsidTr="007140B3">
        <w:trPr>
          <w:trHeight w:val="41"/>
        </w:trPr>
        <w:tc>
          <w:tcPr>
            <w:tcW w:w="1185" w:type="dxa"/>
            <w:tcBorders>
              <w:right w:val="single" w:sz="4" w:space="0" w:color="000000" w:themeColor="text1"/>
            </w:tcBorders>
            <w:vAlign w:val="center"/>
          </w:tcPr>
          <w:p w:rsidR="007E635D" w:rsidRPr="00D97B1C" w:rsidRDefault="007E635D" w:rsidP="006B08FB">
            <w:pPr>
              <w:pStyle w:val="ListParagraph"/>
              <w:numPr>
                <w:ilvl w:val="0"/>
                <w:numId w:val="40"/>
              </w:numPr>
              <w:jc w:val="center"/>
            </w:pPr>
          </w:p>
        </w:tc>
        <w:tc>
          <w:tcPr>
            <w:tcW w:w="8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635D" w:rsidRDefault="007E635D" w:rsidP="00FE7DBB">
            <w:pPr>
              <w:spacing w:before="120" w:after="120"/>
            </w:pPr>
            <w:r>
              <w:rPr>
                <w:b/>
              </w:rPr>
              <w:t>Serialization of the split-</w:t>
            </w:r>
            <w:proofErr w:type="spellStart"/>
            <w:r>
              <w:rPr>
                <w:b/>
              </w:rPr>
              <w:t>quad</w:t>
            </w:r>
            <w:proofErr w:type="spellEnd"/>
            <w:r>
              <w:rPr>
                <w:b/>
              </w:rPr>
              <w:t xml:space="preserve"> </w:t>
            </w:r>
            <w:r w:rsidR="004E6808">
              <w:rPr>
                <w:b/>
              </w:rPr>
              <w:t>clamp</w:t>
            </w:r>
          </w:p>
        </w:tc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635D" w:rsidRDefault="007E635D" w:rsidP="00FE7DBB">
            <w:pPr>
              <w:spacing w:before="120" w:after="120"/>
            </w:pPr>
          </w:p>
        </w:tc>
      </w:tr>
      <w:tr w:rsidR="007140B3" w:rsidRPr="00D97B1C" w:rsidTr="007140B3">
        <w:trPr>
          <w:trHeight w:val="41"/>
        </w:trPr>
        <w:tc>
          <w:tcPr>
            <w:tcW w:w="1185" w:type="dxa"/>
            <w:tcBorders>
              <w:right w:val="single" w:sz="4" w:space="0" w:color="000000" w:themeColor="text1"/>
            </w:tcBorders>
            <w:vAlign w:val="center"/>
          </w:tcPr>
          <w:p w:rsidR="00CC407A" w:rsidRPr="00D97B1C" w:rsidRDefault="00CC407A" w:rsidP="00CC407A"/>
        </w:tc>
        <w:tc>
          <w:tcPr>
            <w:tcW w:w="8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407A" w:rsidRDefault="00A470CA" w:rsidP="00957186">
            <w:pPr>
              <w:pStyle w:val="ListParagraph"/>
              <w:numPr>
                <w:ilvl w:val="1"/>
                <w:numId w:val="47"/>
              </w:numPr>
              <w:spacing w:before="60" w:after="60"/>
              <w:contextualSpacing w:val="0"/>
            </w:pPr>
            <w:r>
              <w:t>Preparer name.</w:t>
            </w:r>
          </w:p>
        </w:tc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407A" w:rsidRDefault="005C432D" w:rsidP="00957186">
            <w:pPr>
              <w:spacing w:before="60" w:after="60"/>
            </w:pPr>
            <w:r w:rsidRPr="00D66B7B">
              <w:t>[[</w:t>
            </w:r>
            <w:proofErr w:type="spellStart"/>
            <w:r w:rsidRPr="00D66B7B">
              <w:t>Ser_Preparer_Name_SRF</w:t>
            </w:r>
            <w:proofErr w:type="spellEnd"/>
            <w:r w:rsidRPr="00D66B7B">
              <w:t>]] &lt;&lt;SRF&gt;&gt;</w:t>
            </w:r>
          </w:p>
        </w:tc>
      </w:tr>
      <w:tr w:rsidR="007140B3" w:rsidRPr="00D97B1C" w:rsidTr="007140B3">
        <w:trPr>
          <w:trHeight w:val="41"/>
        </w:trPr>
        <w:tc>
          <w:tcPr>
            <w:tcW w:w="1185" w:type="dxa"/>
            <w:tcBorders>
              <w:right w:val="single" w:sz="4" w:space="0" w:color="000000" w:themeColor="text1"/>
            </w:tcBorders>
            <w:vAlign w:val="center"/>
          </w:tcPr>
          <w:p w:rsidR="009F1C35" w:rsidRPr="00D97B1C" w:rsidRDefault="009F1C35" w:rsidP="00CC407A"/>
        </w:tc>
        <w:tc>
          <w:tcPr>
            <w:tcW w:w="8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818" w:rsidRDefault="00F05B21" w:rsidP="00957186">
            <w:pPr>
              <w:pStyle w:val="ListParagraph"/>
              <w:numPr>
                <w:ilvl w:val="1"/>
                <w:numId w:val="47"/>
              </w:numPr>
              <w:spacing w:before="60" w:after="60"/>
              <w:contextualSpacing w:val="0"/>
            </w:pPr>
            <w:r>
              <w:t>Assign serial number for the spli</w:t>
            </w:r>
            <w:r w:rsidR="000B299E">
              <w:t>t</w:t>
            </w:r>
            <w:r>
              <w:t>-</w:t>
            </w:r>
            <w:proofErr w:type="spellStart"/>
            <w:r>
              <w:t>quad</w:t>
            </w:r>
            <w:proofErr w:type="spellEnd"/>
            <w:r>
              <w:t xml:space="preserve"> clamp.</w:t>
            </w:r>
          </w:p>
          <w:p w:rsidR="009F1C35" w:rsidRDefault="00D82818" w:rsidP="00957186">
            <w:pPr>
              <w:pStyle w:val="ListParagraph"/>
              <w:spacing w:before="60" w:after="60"/>
              <w:ind w:left="792"/>
              <w:contextualSpacing w:val="0"/>
            </w:pPr>
            <w:r w:rsidRPr="007E131F">
              <w:rPr>
                <w:i/>
              </w:rPr>
              <w:t>Note:</w:t>
            </w:r>
            <w:r>
              <w:rPr>
                <w:i/>
              </w:rPr>
              <w:t xml:space="preserve"> The</w:t>
            </w:r>
            <w:r w:rsidRPr="007E131F">
              <w:rPr>
                <w:i/>
              </w:rPr>
              <w:t xml:space="preserve"> labeling format</w:t>
            </w:r>
            <w:r>
              <w:rPr>
                <w:i/>
              </w:rPr>
              <w:t xml:space="preserve"> is</w:t>
            </w:r>
            <w:r w:rsidRPr="007E131F">
              <w:rPr>
                <w:i/>
              </w:rPr>
              <w:t xml:space="preserve"> </w:t>
            </w:r>
            <w:r w:rsidRPr="007E131F">
              <w:rPr>
                <w:i/>
                <w:sz w:val="20"/>
              </w:rPr>
              <w:t>F100</w:t>
            </w:r>
            <w:r>
              <w:rPr>
                <w:i/>
                <w:sz w:val="20"/>
              </w:rPr>
              <w:t>42265B</w:t>
            </w:r>
            <w:r>
              <w:rPr>
                <w:i/>
              </w:rPr>
              <w:t>S</w:t>
            </w:r>
            <w:r w:rsidRPr="007E131F">
              <w:rPr>
                <w:i/>
              </w:rPr>
              <w:t xml:space="preserve">N where the last </w:t>
            </w:r>
            <w:r>
              <w:rPr>
                <w:i/>
              </w:rPr>
              <w:t>two</w:t>
            </w:r>
            <w:r w:rsidRPr="007E131F">
              <w:rPr>
                <w:i/>
              </w:rPr>
              <w:t xml:space="preserve"> digits indicate the serial number starting from 01</w:t>
            </w:r>
            <w:r>
              <w:rPr>
                <w:i/>
              </w:rPr>
              <w:t>.</w:t>
            </w:r>
          </w:p>
        </w:tc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1C35" w:rsidRDefault="005C432D" w:rsidP="00957186">
            <w:pPr>
              <w:spacing w:before="60" w:after="60"/>
            </w:pPr>
            <w:r>
              <w:t xml:space="preserve">[[CLMPSQ]] </w:t>
            </w:r>
            <w:r w:rsidRPr="004B0165">
              <w:rPr>
                <w:szCs w:val="22"/>
              </w:rPr>
              <w:t xml:space="preserve">&lt;&lt; </w:t>
            </w:r>
            <w:r>
              <w:rPr>
                <w:szCs w:val="22"/>
              </w:rPr>
              <w:t>CLMPSQ</w:t>
            </w:r>
            <w:r w:rsidRPr="004B0165">
              <w:rPr>
                <w:szCs w:val="22"/>
              </w:rPr>
              <w:t>SN &gt;&gt;</w:t>
            </w:r>
          </w:p>
        </w:tc>
      </w:tr>
      <w:tr w:rsidR="007140B3" w:rsidRPr="00D97B1C" w:rsidTr="007140B3">
        <w:trPr>
          <w:trHeight w:val="41"/>
        </w:trPr>
        <w:tc>
          <w:tcPr>
            <w:tcW w:w="1185" w:type="dxa"/>
            <w:tcBorders>
              <w:right w:val="single" w:sz="4" w:space="0" w:color="000000" w:themeColor="text1"/>
            </w:tcBorders>
            <w:vAlign w:val="center"/>
          </w:tcPr>
          <w:p w:rsidR="009F1C35" w:rsidRPr="00D97B1C" w:rsidRDefault="009F1C35" w:rsidP="00CC407A"/>
        </w:tc>
        <w:tc>
          <w:tcPr>
            <w:tcW w:w="8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1C35" w:rsidRDefault="00D25082" w:rsidP="00957186">
            <w:pPr>
              <w:pStyle w:val="ListParagraph"/>
              <w:numPr>
                <w:ilvl w:val="1"/>
                <w:numId w:val="47"/>
              </w:numPr>
              <w:spacing w:before="60" w:after="60"/>
              <w:contextualSpacing w:val="0"/>
            </w:pPr>
            <w:r>
              <w:t xml:space="preserve">Mark the serial number on the </w:t>
            </w:r>
            <w:r w:rsidR="004D7A86">
              <w:t xml:space="preserve">2 K clamp weldment bars </w:t>
            </w:r>
            <w:r>
              <w:t xml:space="preserve">(label </w:t>
            </w:r>
            <w:r w:rsidR="004D7A86">
              <w:t>2</w:t>
            </w:r>
            <w:r>
              <w:t xml:space="preserve"> in Figure 1).</w:t>
            </w:r>
          </w:p>
        </w:tc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1C35" w:rsidRDefault="00C45820" w:rsidP="00957186">
            <w:pPr>
              <w:spacing w:before="60" w:after="60"/>
            </w:pPr>
            <w:r>
              <w:t>[[</w:t>
            </w:r>
            <w:proofErr w:type="spellStart"/>
            <w:r>
              <w:t>Mark_CLMPSQSN</w:t>
            </w:r>
            <w:proofErr w:type="spellEnd"/>
            <w:r>
              <w:t>]] &lt;&lt;YESNO&gt;&gt;</w:t>
            </w:r>
          </w:p>
        </w:tc>
      </w:tr>
      <w:tr w:rsidR="007140B3" w:rsidRPr="00D97B1C" w:rsidTr="007140B3">
        <w:trPr>
          <w:trHeight w:val="41"/>
        </w:trPr>
        <w:tc>
          <w:tcPr>
            <w:tcW w:w="1185" w:type="dxa"/>
            <w:tcBorders>
              <w:right w:val="single" w:sz="4" w:space="0" w:color="000000" w:themeColor="text1"/>
            </w:tcBorders>
            <w:vAlign w:val="center"/>
          </w:tcPr>
          <w:p w:rsidR="009F1C35" w:rsidRPr="00D97B1C" w:rsidRDefault="009F1C35" w:rsidP="00CC407A"/>
        </w:tc>
        <w:tc>
          <w:tcPr>
            <w:tcW w:w="8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1C35" w:rsidRDefault="009060FE" w:rsidP="00957186">
            <w:pPr>
              <w:pStyle w:val="ListParagraph"/>
              <w:numPr>
                <w:ilvl w:val="1"/>
                <w:numId w:val="47"/>
              </w:numPr>
              <w:spacing w:before="60" w:after="60"/>
              <w:contextualSpacing w:val="0"/>
            </w:pPr>
            <w:r>
              <w:t>Add comments, if any.</w:t>
            </w:r>
          </w:p>
        </w:tc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1C35" w:rsidRDefault="009060FE" w:rsidP="00957186">
            <w:pPr>
              <w:spacing w:before="60" w:after="60"/>
            </w:pPr>
            <w:r>
              <w:t>[[</w:t>
            </w:r>
            <w:proofErr w:type="spellStart"/>
            <w:r>
              <w:t>Ser_Comment</w:t>
            </w:r>
            <w:proofErr w:type="spellEnd"/>
            <w:r>
              <w:t>]] &lt;&lt;COMMENT&gt;&gt;</w:t>
            </w:r>
          </w:p>
        </w:tc>
      </w:tr>
      <w:tr w:rsidR="007140B3" w:rsidRPr="00D97B1C" w:rsidTr="007140B3">
        <w:trPr>
          <w:trHeight w:val="41"/>
        </w:trPr>
        <w:tc>
          <w:tcPr>
            <w:tcW w:w="1185" w:type="dxa"/>
            <w:tcBorders>
              <w:right w:val="single" w:sz="4" w:space="0" w:color="000000" w:themeColor="text1"/>
            </w:tcBorders>
            <w:vAlign w:val="center"/>
          </w:tcPr>
          <w:p w:rsidR="009060FE" w:rsidRPr="00D97B1C" w:rsidRDefault="009060FE" w:rsidP="00CC407A"/>
        </w:tc>
        <w:tc>
          <w:tcPr>
            <w:tcW w:w="8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60FE" w:rsidRDefault="00CA2E14" w:rsidP="00957186">
            <w:pPr>
              <w:pStyle w:val="ListParagraph"/>
              <w:numPr>
                <w:ilvl w:val="1"/>
                <w:numId w:val="47"/>
              </w:numPr>
              <w:spacing w:before="60" w:after="60"/>
              <w:contextualSpacing w:val="0"/>
            </w:pPr>
            <w:r>
              <w:t>Date of completion.</w:t>
            </w:r>
          </w:p>
        </w:tc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60FE" w:rsidRDefault="00CA2E14" w:rsidP="00957186">
            <w:pPr>
              <w:spacing w:before="60" w:after="60"/>
            </w:pPr>
            <w:r w:rsidRPr="00784143">
              <w:t>[[</w:t>
            </w:r>
            <w:proofErr w:type="spellStart"/>
            <w:r w:rsidRPr="00784143">
              <w:t>Ser_Comp_Date</w:t>
            </w:r>
            <w:proofErr w:type="spellEnd"/>
            <w:r w:rsidRPr="00784143">
              <w:t>]] &lt;&lt;TIMESTAMP&gt;&gt;</w:t>
            </w:r>
          </w:p>
        </w:tc>
      </w:tr>
      <w:tr w:rsidR="007140B3" w:rsidRPr="00D97B1C" w:rsidTr="007140B3">
        <w:trPr>
          <w:trHeight w:val="41"/>
        </w:trPr>
        <w:tc>
          <w:tcPr>
            <w:tcW w:w="1185" w:type="dxa"/>
            <w:vAlign w:val="center"/>
          </w:tcPr>
          <w:p w:rsidR="00FC0FCE" w:rsidRPr="00D97B1C" w:rsidRDefault="00A11D11" w:rsidP="006B08FB">
            <w:pPr>
              <w:pStyle w:val="ListParagraph"/>
              <w:numPr>
                <w:ilvl w:val="0"/>
                <w:numId w:val="40"/>
              </w:numPr>
              <w:jc w:val="center"/>
            </w:pPr>
            <w:r>
              <w:br w:type="page"/>
            </w:r>
          </w:p>
        </w:tc>
        <w:tc>
          <w:tcPr>
            <w:tcW w:w="8260" w:type="dxa"/>
            <w:gridSpan w:val="2"/>
          </w:tcPr>
          <w:p w:rsidR="00FC0FCE" w:rsidRDefault="00FC0FCE" w:rsidP="00293C0C">
            <w:pPr>
              <w:spacing w:beforeLines="60" w:before="144" w:afterLines="60" w:after="144"/>
            </w:pPr>
            <w:r w:rsidRPr="00E45DEC">
              <w:rPr>
                <w:b/>
              </w:rPr>
              <w:t xml:space="preserve">EBOM </w:t>
            </w:r>
            <w:r w:rsidR="001956DC">
              <w:rPr>
                <w:b/>
              </w:rPr>
              <w:t>inspection</w:t>
            </w:r>
          </w:p>
        </w:tc>
        <w:tc>
          <w:tcPr>
            <w:tcW w:w="3505" w:type="dxa"/>
          </w:tcPr>
          <w:p w:rsidR="00FC0FCE" w:rsidRDefault="00FC0FCE" w:rsidP="00E45DEC">
            <w:pPr>
              <w:spacing w:before="60" w:after="60"/>
            </w:pPr>
            <w:r>
              <w:t xml:space="preserve"> </w:t>
            </w:r>
          </w:p>
        </w:tc>
      </w:tr>
      <w:tr w:rsidR="007140B3" w:rsidRPr="00D97B1C" w:rsidTr="007140B3">
        <w:trPr>
          <w:trHeight w:val="431"/>
        </w:trPr>
        <w:tc>
          <w:tcPr>
            <w:tcW w:w="1185" w:type="dxa"/>
            <w:vAlign w:val="center"/>
          </w:tcPr>
          <w:p w:rsidR="00FC0FCE" w:rsidRPr="00D97B1C" w:rsidRDefault="00FC0FCE" w:rsidP="005549E5">
            <w:pPr>
              <w:jc w:val="center"/>
            </w:pPr>
          </w:p>
        </w:tc>
        <w:tc>
          <w:tcPr>
            <w:tcW w:w="8260" w:type="dxa"/>
            <w:gridSpan w:val="2"/>
            <w:vAlign w:val="center"/>
          </w:tcPr>
          <w:p w:rsidR="00FC0FCE" w:rsidRPr="00E62995" w:rsidRDefault="00861D62" w:rsidP="00FE7DBB">
            <w:pPr>
              <w:pStyle w:val="ListParagraph"/>
              <w:numPr>
                <w:ilvl w:val="1"/>
                <w:numId w:val="36"/>
              </w:numPr>
              <w:spacing w:before="120" w:after="120"/>
              <w:contextualSpacing w:val="0"/>
              <w:rPr>
                <w:b/>
              </w:rPr>
            </w:pPr>
            <w:r>
              <w:t>I</w:t>
            </w:r>
            <w:r w:rsidR="00FC0FCE">
              <w:t>nspector name and date</w:t>
            </w:r>
            <w:r w:rsidR="004A7CDC">
              <w:t>.</w:t>
            </w:r>
          </w:p>
        </w:tc>
        <w:tc>
          <w:tcPr>
            <w:tcW w:w="3505" w:type="dxa"/>
            <w:vAlign w:val="center"/>
          </w:tcPr>
          <w:p w:rsidR="001956DC" w:rsidRDefault="00FC0FCE" w:rsidP="00FE7DBB">
            <w:pPr>
              <w:spacing w:before="120" w:after="120"/>
              <w:jc w:val="both"/>
            </w:pPr>
            <w:r>
              <w:t>[[</w:t>
            </w:r>
            <w:proofErr w:type="spellStart"/>
            <w:r w:rsidR="00121DB1">
              <w:t>EBOM</w:t>
            </w:r>
            <w:r w:rsidR="00E9194D">
              <w:t>I</w:t>
            </w:r>
            <w:r w:rsidR="002075F1">
              <w:t>_</w:t>
            </w:r>
            <w:r>
              <w:t>Insp</w:t>
            </w:r>
            <w:r w:rsidR="00C51F1E">
              <w:t>ector</w:t>
            </w:r>
            <w:r w:rsidR="001956DC">
              <w:t>_</w:t>
            </w:r>
            <w:r w:rsidR="00121DB1">
              <w:t>Name</w:t>
            </w:r>
            <w:r w:rsidR="0080641B">
              <w:t>_SRF</w:t>
            </w:r>
            <w:proofErr w:type="spellEnd"/>
            <w:r>
              <w:t>]] &lt;&lt;</w:t>
            </w:r>
            <w:r w:rsidR="001956DC">
              <w:t>SRF</w:t>
            </w:r>
            <w:r>
              <w:t>&gt;&gt;</w:t>
            </w:r>
          </w:p>
          <w:p w:rsidR="00BB63FB" w:rsidRDefault="00B76E99" w:rsidP="00FE7DBB">
            <w:pPr>
              <w:spacing w:before="120" w:after="120"/>
              <w:jc w:val="both"/>
            </w:pPr>
            <w:r>
              <w:t>[[</w:t>
            </w:r>
            <w:proofErr w:type="spellStart"/>
            <w:r w:rsidR="00121DB1">
              <w:t>EBOM</w:t>
            </w:r>
            <w:r w:rsidR="005A2DB6">
              <w:t>I</w:t>
            </w:r>
            <w:r w:rsidR="002075F1">
              <w:t>_</w:t>
            </w:r>
            <w:r w:rsidR="00B70CAE">
              <w:t>Date</w:t>
            </w:r>
            <w:proofErr w:type="spellEnd"/>
            <w:r>
              <w:t>]] &lt;&lt;TIMESTAMP&gt;&gt;</w:t>
            </w:r>
          </w:p>
        </w:tc>
      </w:tr>
      <w:tr w:rsidR="007140B3" w:rsidRPr="00D97B1C" w:rsidTr="007140B3">
        <w:trPr>
          <w:trHeight w:val="431"/>
        </w:trPr>
        <w:tc>
          <w:tcPr>
            <w:tcW w:w="1185" w:type="dxa"/>
            <w:vAlign w:val="center"/>
          </w:tcPr>
          <w:p w:rsidR="00B41758" w:rsidRPr="00D97B1C" w:rsidRDefault="00B41758" w:rsidP="005549E5">
            <w:pPr>
              <w:jc w:val="center"/>
            </w:pPr>
          </w:p>
        </w:tc>
        <w:tc>
          <w:tcPr>
            <w:tcW w:w="8260" w:type="dxa"/>
            <w:gridSpan w:val="2"/>
            <w:vAlign w:val="center"/>
          </w:tcPr>
          <w:p w:rsidR="00E66FA8" w:rsidRDefault="00B41758" w:rsidP="00FE7DBB">
            <w:pPr>
              <w:pStyle w:val="ListParagraph"/>
              <w:numPr>
                <w:ilvl w:val="1"/>
                <w:numId w:val="37"/>
              </w:numPr>
              <w:spacing w:before="120" w:after="120"/>
              <w:contextualSpacing w:val="0"/>
            </w:pPr>
            <w:r>
              <w:t xml:space="preserve">Are all components listed in </w:t>
            </w:r>
            <w:r w:rsidR="00FE6F13">
              <w:t>T</w:t>
            </w:r>
            <w:r>
              <w:t>able.1</w:t>
            </w:r>
            <w:r w:rsidR="00AA711C">
              <w:t xml:space="preserve"> </w:t>
            </w:r>
            <w:r w:rsidR="007D50ED">
              <w:t>present?</w:t>
            </w:r>
            <w:r w:rsidR="004B2F35" w:rsidRPr="00B41758">
              <w:t xml:space="preserve"> </w:t>
            </w:r>
          </w:p>
        </w:tc>
        <w:tc>
          <w:tcPr>
            <w:tcW w:w="3505" w:type="dxa"/>
            <w:vAlign w:val="center"/>
          </w:tcPr>
          <w:p w:rsidR="00EF6EE3" w:rsidRDefault="00EF6EE3" w:rsidP="00FE7DBB">
            <w:pPr>
              <w:spacing w:before="120" w:after="120"/>
              <w:jc w:val="both"/>
            </w:pPr>
            <w:r>
              <w:t>[[</w:t>
            </w:r>
            <w:proofErr w:type="spellStart"/>
            <w:r>
              <w:t>EBOM</w:t>
            </w:r>
            <w:r w:rsidR="005A2DB6">
              <w:t>I</w:t>
            </w:r>
            <w:r>
              <w:t>_</w:t>
            </w:r>
            <w:r w:rsidR="00EB6237">
              <w:t>Tally</w:t>
            </w:r>
            <w:proofErr w:type="spellEnd"/>
            <w:r>
              <w:t>]] &lt;&lt;YESNO&gt;&gt;</w:t>
            </w:r>
          </w:p>
          <w:p w:rsidR="00BB63FB" w:rsidRDefault="004B2F35" w:rsidP="00FE7DBB">
            <w:pPr>
              <w:spacing w:before="120" w:after="120"/>
            </w:pPr>
            <w:r>
              <w:t>[[</w:t>
            </w:r>
            <w:proofErr w:type="spellStart"/>
            <w:r>
              <w:t>EBOM</w:t>
            </w:r>
            <w:r w:rsidR="005A2DB6">
              <w:t>I</w:t>
            </w:r>
            <w:r>
              <w:t>_Comment</w:t>
            </w:r>
            <w:proofErr w:type="spellEnd"/>
            <w:r>
              <w:t>]] &lt;&lt;COMMENT&gt;&gt;</w:t>
            </w:r>
          </w:p>
        </w:tc>
      </w:tr>
      <w:tr w:rsidR="007140B3" w:rsidRPr="00D97B1C" w:rsidTr="007140B3">
        <w:trPr>
          <w:trHeight w:val="431"/>
        </w:trPr>
        <w:tc>
          <w:tcPr>
            <w:tcW w:w="1185" w:type="dxa"/>
            <w:vAlign w:val="center"/>
          </w:tcPr>
          <w:p w:rsidR="00CB1B6E" w:rsidRPr="00D97B1C" w:rsidRDefault="00CB1B6E" w:rsidP="005549E5">
            <w:pPr>
              <w:jc w:val="center"/>
            </w:pPr>
          </w:p>
        </w:tc>
        <w:tc>
          <w:tcPr>
            <w:tcW w:w="8260" w:type="dxa"/>
            <w:gridSpan w:val="2"/>
            <w:vAlign w:val="center"/>
          </w:tcPr>
          <w:p w:rsidR="00CB1B6E" w:rsidRDefault="006138AB" w:rsidP="00FE7DBB">
            <w:pPr>
              <w:pStyle w:val="ListParagraph"/>
              <w:numPr>
                <w:ilvl w:val="1"/>
                <w:numId w:val="38"/>
              </w:numPr>
              <w:spacing w:before="120" w:after="120"/>
              <w:contextualSpacing w:val="0"/>
            </w:pPr>
            <w:r>
              <w:t>If the answer is NO to step #2.2, then generate NCR.</w:t>
            </w:r>
          </w:p>
        </w:tc>
        <w:tc>
          <w:tcPr>
            <w:tcW w:w="3505" w:type="dxa"/>
            <w:vAlign w:val="center"/>
          </w:tcPr>
          <w:p w:rsidR="00BB63FB" w:rsidRDefault="00BB63FB" w:rsidP="00FE7DBB">
            <w:pPr>
              <w:spacing w:before="120" w:after="120"/>
              <w:jc w:val="both"/>
            </w:pPr>
          </w:p>
        </w:tc>
      </w:tr>
    </w:tbl>
    <w:p w:rsidR="007140B3" w:rsidRDefault="007140B3">
      <w:r>
        <w:br w:type="page"/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6901"/>
        <w:gridCol w:w="4974"/>
      </w:tblGrid>
      <w:tr w:rsidR="007140B3" w:rsidRPr="00D97B1C" w:rsidTr="007140B3">
        <w:trPr>
          <w:trHeight w:val="431"/>
        </w:trPr>
        <w:tc>
          <w:tcPr>
            <w:tcW w:w="1075" w:type="dxa"/>
            <w:vAlign w:val="center"/>
          </w:tcPr>
          <w:p w:rsidR="00F73857" w:rsidRPr="00D97B1C" w:rsidRDefault="00FA29FF" w:rsidP="005549E5">
            <w:pPr>
              <w:jc w:val="center"/>
            </w:pPr>
            <w:r>
              <w:lastRenderedPageBreak/>
              <w:br w:type="page"/>
            </w:r>
          </w:p>
        </w:tc>
        <w:tc>
          <w:tcPr>
            <w:tcW w:w="6901" w:type="dxa"/>
            <w:vAlign w:val="center"/>
          </w:tcPr>
          <w:p w:rsidR="00F73857" w:rsidRDefault="00F73857" w:rsidP="00FE7DBB">
            <w:pPr>
              <w:pStyle w:val="ListParagraph"/>
              <w:numPr>
                <w:ilvl w:val="1"/>
                <w:numId w:val="39"/>
              </w:numPr>
              <w:spacing w:before="120" w:after="120"/>
              <w:contextualSpacing w:val="0"/>
            </w:pPr>
            <w:r>
              <w:t>Date of completion of EBOM inspection</w:t>
            </w:r>
            <w:r w:rsidR="004A7CDC">
              <w:t>.</w:t>
            </w:r>
          </w:p>
        </w:tc>
        <w:tc>
          <w:tcPr>
            <w:tcW w:w="4974" w:type="dxa"/>
            <w:vAlign w:val="center"/>
          </w:tcPr>
          <w:p w:rsidR="00BB63FB" w:rsidRDefault="00F73857" w:rsidP="00FE7DBB">
            <w:pPr>
              <w:spacing w:before="120" w:after="120"/>
              <w:jc w:val="both"/>
            </w:pPr>
            <w:r>
              <w:t>[[</w:t>
            </w:r>
            <w:proofErr w:type="spellStart"/>
            <w:r w:rsidR="002075F1">
              <w:t>EBOM</w:t>
            </w:r>
            <w:r w:rsidR="005A2DB6">
              <w:t>I</w:t>
            </w:r>
            <w:r w:rsidR="002075F1">
              <w:t>_</w:t>
            </w:r>
            <w:r w:rsidR="005D769B">
              <w:t>Comp</w:t>
            </w:r>
            <w:r w:rsidR="002075F1">
              <w:t>_</w:t>
            </w:r>
            <w:r w:rsidR="00B70CAE">
              <w:t>Date</w:t>
            </w:r>
            <w:proofErr w:type="spellEnd"/>
            <w:r>
              <w:t>]] &lt;&lt;TIMESTAMP&gt;&gt;</w:t>
            </w:r>
          </w:p>
        </w:tc>
      </w:tr>
      <w:tr w:rsidR="007140B3" w:rsidRPr="00D97B1C" w:rsidTr="007140B3">
        <w:trPr>
          <w:trHeight w:val="93"/>
        </w:trPr>
        <w:tc>
          <w:tcPr>
            <w:tcW w:w="1075" w:type="dxa"/>
            <w:vAlign w:val="center"/>
          </w:tcPr>
          <w:p w:rsidR="00FC0FCE" w:rsidRPr="00D97B1C" w:rsidRDefault="00E43632" w:rsidP="0090606C">
            <w:pPr>
              <w:pStyle w:val="ListParagraph"/>
              <w:numPr>
                <w:ilvl w:val="0"/>
                <w:numId w:val="40"/>
              </w:numPr>
              <w:jc w:val="center"/>
            </w:pPr>
            <w:r>
              <w:br w:type="page"/>
            </w:r>
          </w:p>
        </w:tc>
        <w:tc>
          <w:tcPr>
            <w:tcW w:w="6901" w:type="dxa"/>
          </w:tcPr>
          <w:p w:rsidR="00FC0FCE" w:rsidRDefault="00DB760B" w:rsidP="00293C0C">
            <w:pPr>
              <w:spacing w:before="120" w:after="120"/>
            </w:pPr>
            <w:r>
              <w:rPr>
                <w:b/>
              </w:rPr>
              <w:t xml:space="preserve">Visual </w:t>
            </w:r>
            <w:r w:rsidR="00E66FA8">
              <w:rPr>
                <w:b/>
              </w:rPr>
              <w:t>i</w:t>
            </w:r>
            <w:r>
              <w:rPr>
                <w:b/>
              </w:rPr>
              <w:t>nspection</w:t>
            </w:r>
          </w:p>
        </w:tc>
        <w:tc>
          <w:tcPr>
            <w:tcW w:w="4974" w:type="dxa"/>
          </w:tcPr>
          <w:p w:rsidR="00FC0FCE" w:rsidRDefault="00FC0FCE" w:rsidP="0058555A">
            <w:pPr>
              <w:contextualSpacing/>
            </w:pPr>
          </w:p>
        </w:tc>
      </w:tr>
      <w:tr w:rsidR="007140B3" w:rsidRPr="00D97B1C" w:rsidTr="007140B3">
        <w:trPr>
          <w:trHeight w:val="93"/>
        </w:trPr>
        <w:tc>
          <w:tcPr>
            <w:tcW w:w="1075" w:type="dxa"/>
          </w:tcPr>
          <w:p w:rsidR="0058555A" w:rsidRPr="00D97B1C" w:rsidRDefault="0058555A" w:rsidP="00D97B1C"/>
        </w:tc>
        <w:tc>
          <w:tcPr>
            <w:tcW w:w="6901" w:type="dxa"/>
            <w:vAlign w:val="center"/>
          </w:tcPr>
          <w:p w:rsidR="0058555A" w:rsidRDefault="0058555A" w:rsidP="00C9742D">
            <w:pPr>
              <w:pStyle w:val="ListParagraph"/>
              <w:numPr>
                <w:ilvl w:val="1"/>
                <w:numId w:val="41"/>
              </w:numPr>
            </w:pPr>
            <w:r>
              <w:t>Inspector name and date</w:t>
            </w:r>
            <w:r w:rsidR="004A7CDC">
              <w:t>.</w:t>
            </w:r>
          </w:p>
        </w:tc>
        <w:tc>
          <w:tcPr>
            <w:tcW w:w="4974" w:type="dxa"/>
            <w:vAlign w:val="center"/>
          </w:tcPr>
          <w:p w:rsidR="0058555A" w:rsidRDefault="0058555A" w:rsidP="00CC4287">
            <w:pPr>
              <w:contextualSpacing/>
            </w:pPr>
            <w:r>
              <w:t>[[</w:t>
            </w:r>
            <w:proofErr w:type="spellStart"/>
            <w:r w:rsidR="000B1622">
              <w:t>VI_</w:t>
            </w:r>
            <w:r w:rsidR="00544FB3">
              <w:t>In</w:t>
            </w:r>
            <w:r w:rsidR="002075F1">
              <w:t>s</w:t>
            </w:r>
            <w:r w:rsidR="00544FB3">
              <w:t>p</w:t>
            </w:r>
            <w:r w:rsidR="00C51F1E">
              <w:t>ector</w:t>
            </w:r>
            <w:r>
              <w:t>_Name</w:t>
            </w:r>
            <w:r w:rsidR="00CE62E7">
              <w:t>_SRF</w:t>
            </w:r>
            <w:proofErr w:type="spellEnd"/>
            <w:r>
              <w:t>]] &lt;&lt;SRF&gt;&gt;</w:t>
            </w:r>
          </w:p>
          <w:p w:rsidR="0058555A" w:rsidRDefault="0058555A" w:rsidP="00CC4287">
            <w:pPr>
              <w:contextualSpacing/>
            </w:pPr>
            <w:r>
              <w:t>[[</w:t>
            </w:r>
            <w:proofErr w:type="spellStart"/>
            <w:r w:rsidR="000B1622">
              <w:t>VI_</w:t>
            </w:r>
            <w:r w:rsidR="006A2101">
              <w:t>Date</w:t>
            </w:r>
            <w:proofErr w:type="spellEnd"/>
            <w:r>
              <w:t>]] &lt;&lt;TIMESTAMP&gt;&gt;</w:t>
            </w:r>
          </w:p>
          <w:p w:rsidR="0022785A" w:rsidRDefault="0022785A" w:rsidP="00CC4287">
            <w:pPr>
              <w:contextualSpacing/>
            </w:pPr>
          </w:p>
        </w:tc>
      </w:tr>
      <w:tr w:rsidR="007140B3" w:rsidRPr="00D97B1C" w:rsidTr="007140B3">
        <w:trPr>
          <w:trHeight w:val="93"/>
        </w:trPr>
        <w:tc>
          <w:tcPr>
            <w:tcW w:w="1075" w:type="dxa"/>
          </w:tcPr>
          <w:p w:rsidR="00FC0FCE" w:rsidRPr="00D97B1C" w:rsidRDefault="00FC0FCE" w:rsidP="00D97B1C"/>
        </w:tc>
        <w:tc>
          <w:tcPr>
            <w:tcW w:w="6901" w:type="dxa"/>
            <w:vAlign w:val="center"/>
          </w:tcPr>
          <w:p w:rsidR="00F73857" w:rsidRDefault="00F84498" w:rsidP="00C9742D">
            <w:pPr>
              <w:pStyle w:val="ListParagraph"/>
              <w:numPr>
                <w:ilvl w:val="1"/>
                <w:numId w:val="42"/>
              </w:numPr>
            </w:pPr>
            <w:r>
              <w:t>Are all components of the assembly free of dirt, grease, oil</w:t>
            </w:r>
            <w:r w:rsidR="000264AD">
              <w:t>,</w:t>
            </w:r>
            <w:r>
              <w:t xml:space="preserve"> or chip? </w:t>
            </w:r>
          </w:p>
        </w:tc>
        <w:tc>
          <w:tcPr>
            <w:tcW w:w="4974" w:type="dxa"/>
            <w:vAlign w:val="center"/>
          </w:tcPr>
          <w:p w:rsidR="006A2101" w:rsidRDefault="006A2101" w:rsidP="00CC4287">
            <w:pPr>
              <w:contextualSpacing/>
            </w:pPr>
            <w:r>
              <w:t>[[</w:t>
            </w:r>
            <w:r w:rsidR="005F5BC4">
              <w:t>VI</w:t>
            </w:r>
            <w:r>
              <w:t>_Pass_1]] &lt;&lt;YESNO&gt;&gt;</w:t>
            </w:r>
          </w:p>
          <w:p w:rsidR="00FC0FCE" w:rsidRDefault="006A2101" w:rsidP="00CC4287">
            <w:pPr>
              <w:contextualSpacing/>
            </w:pPr>
            <w:r>
              <w:t>[[</w:t>
            </w:r>
            <w:r w:rsidR="005F5BC4">
              <w:t>VI</w:t>
            </w:r>
            <w:r>
              <w:t>_Pass_1_Comment]] &lt;&lt;COMMENT&gt;&gt;</w:t>
            </w:r>
          </w:p>
          <w:p w:rsidR="00BB63FB" w:rsidRDefault="00BB63FB" w:rsidP="00CC4287">
            <w:pPr>
              <w:contextualSpacing/>
            </w:pPr>
          </w:p>
        </w:tc>
      </w:tr>
      <w:tr w:rsidR="007140B3" w:rsidRPr="00D97B1C" w:rsidTr="007140B3">
        <w:trPr>
          <w:trHeight w:val="93"/>
        </w:trPr>
        <w:tc>
          <w:tcPr>
            <w:tcW w:w="1075" w:type="dxa"/>
          </w:tcPr>
          <w:p w:rsidR="00FC0FCE" w:rsidRPr="00D97B1C" w:rsidRDefault="00FC0FCE" w:rsidP="00D97B1C"/>
        </w:tc>
        <w:tc>
          <w:tcPr>
            <w:tcW w:w="6901" w:type="dxa"/>
            <w:vAlign w:val="center"/>
          </w:tcPr>
          <w:p w:rsidR="00FC0FCE" w:rsidRDefault="006A2101" w:rsidP="00C9742D">
            <w:pPr>
              <w:pStyle w:val="ListParagraph"/>
              <w:numPr>
                <w:ilvl w:val="1"/>
                <w:numId w:val="43"/>
              </w:numPr>
            </w:pPr>
            <w:r>
              <w:t>Are all parts free of sharp edges, corners</w:t>
            </w:r>
            <w:r w:rsidR="000264AD">
              <w:t>,</w:t>
            </w:r>
            <w:r>
              <w:t xml:space="preserve"> and burrs?</w:t>
            </w:r>
          </w:p>
        </w:tc>
        <w:tc>
          <w:tcPr>
            <w:tcW w:w="4974" w:type="dxa"/>
            <w:vAlign w:val="center"/>
          </w:tcPr>
          <w:p w:rsidR="006A2101" w:rsidRDefault="006A2101" w:rsidP="00CC4287">
            <w:pPr>
              <w:contextualSpacing/>
            </w:pPr>
            <w:r>
              <w:t>[[</w:t>
            </w:r>
            <w:r w:rsidR="005F5BC4">
              <w:t>VI</w:t>
            </w:r>
            <w:r>
              <w:t>_Pass_2]] &lt;&lt;YESNO&gt;&gt;</w:t>
            </w:r>
          </w:p>
          <w:p w:rsidR="00FC0FCE" w:rsidRDefault="006A2101" w:rsidP="00CC4287">
            <w:r>
              <w:t>[[</w:t>
            </w:r>
            <w:r w:rsidR="005F5BC4">
              <w:t>VI</w:t>
            </w:r>
            <w:r>
              <w:t>_Pass_2_Comment]] &lt;&lt;COMMENT&gt;&gt;</w:t>
            </w:r>
          </w:p>
          <w:p w:rsidR="00BB63FB" w:rsidRDefault="00BB63FB" w:rsidP="00CC4287"/>
        </w:tc>
      </w:tr>
      <w:tr w:rsidR="007140B3" w:rsidRPr="00D97B1C" w:rsidTr="007140B3">
        <w:trPr>
          <w:trHeight w:val="93"/>
        </w:trPr>
        <w:tc>
          <w:tcPr>
            <w:tcW w:w="1075" w:type="dxa"/>
          </w:tcPr>
          <w:p w:rsidR="00FC0FCE" w:rsidRPr="00D97B1C" w:rsidRDefault="00FC0FCE" w:rsidP="00D97B1C"/>
        </w:tc>
        <w:tc>
          <w:tcPr>
            <w:tcW w:w="6901" w:type="dxa"/>
            <w:vAlign w:val="center"/>
          </w:tcPr>
          <w:p w:rsidR="00FC0FCE" w:rsidRDefault="006A2101" w:rsidP="003055E1">
            <w:pPr>
              <w:pStyle w:val="ListParagraph"/>
              <w:numPr>
                <w:ilvl w:val="1"/>
                <w:numId w:val="44"/>
              </w:numPr>
              <w:spacing w:before="60" w:after="60"/>
              <w:contextualSpacing w:val="0"/>
            </w:pPr>
            <w:r>
              <w:t>Check for the signs of damage on weldment</w:t>
            </w:r>
            <w:r w:rsidR="000D7099">
              <w:t>s</w:t>
            </w:r>
            <w:r>
              <w:t>.</w:t>
            </w:r>
            <w:r w:rsidR="005D26D8">
              <w:t xml:space="preserve"> Refer t</w:t>
            </w:r>
            <w:r w:rsidR="004758C0">
              <w:t xml:space="preserve">o the drawing for the </w:t>
            </w:r>
            <w:r w:rsidR="00FE5662">
              <w:t>2</w:t>
            </w:r>
            <w:r w:rsidR="00672C05">
              <w:t xml:space="preserve"> K </w:t>
            </w:r>
            <w:r w:rsidR="00FE5662">
              <w:t>split-</w:t>
            </w:r>
            <w:proofErr w:type="spellStart"/>
            <w:r w:rsidR="00FE5662">
              <w:t>quad</w:t>
            </w:r>
            <w:proofErr w:type="spellEnd"/>
            <w:r w:rsidR="00FE5662">
              <w:t xml:space="preserve"> clamp</w:t>
            </w:r>
            <w:r w:rsidR="004A7CDC">
              <w:t xml:space="preserve"> weldment</w:t>
            </w:r>
            <w:r w:rsidR="004758C0">
              <w:t xml:space="preserve"> (drawing no:</w:t>
            </w:r>
            <w:r w:rsidR="006B56A0">
              <w:t xml:space="preserve"> </w:t>
            </w:r>
            <w:r w:rsidR="006B56A0" w:rsidRPr="006B56A0">
              <w:t>F10042073</w:t>
            </w:r>
            <w:r w:rsidR="009239BB">
              <w:t xml:space="preserve">-Rev </w:t>
            </w:r>
            <w:r w:rsidR="006B56A0">
              <w:t>B</w:t>
            </w:r>
            <w:r w:rsidR="00672C05">
              <w:t>)</w:t>
            </w:r>
            <w:r w:rsidR="00174CF4">
              <w:t xml:space="preserve"> </w:t>
            </w:r>
            <w:r w:rsidR="00016DA4">
              <w:t>for details.</w:t>
            </w:r>
          </w:p>
        </w:tc>
        <w:tc>
          <w:tcPr>
            <w:tcW w:w="4974" w:type="dxa"/>
            <w:vAlign w:val="center"/>
          </w:tcPr>
          <w:p w:rsidR="006A2101" w:rsidRDefault="006A2101" w:rsidP="00CC4287">
            <w:pPr>
              <w:contextualSpacing/>
            </w:pPr>
            <w:r>
              <w:t>[[</w:t>
            </w:r>
            <w:r w:rsidR="005F5BC4">
              <w:t>VI</w:t>
            </w:r>
            <w:r>
              <w:t>_Pass_</w:t>
            </w:r>
            <w:r w:rsidR="00A046A3">
              <w:t>3</w:t>
            </w:r>
            <w:r>
              <w:t>]] &lt;&lt;YESNO&gt;&gt;</w:t>
            </w:r>
          </w:p>
          <w:p w:rsidR="00FC0FCE" w:rsidRDefault="006A2101" w:rsidP="00CC4287">
            <w:r>
              <w:t>[[</w:t>
            </w:r>
            <w:r w:rsidR="005F5BC4">
              <w:t>VI</w:t>
            </w:r>
            <w:r>
              <w:t>_Pass_</w:t>
            </w:r>
            <w:r w:rsidR="00A046A3">
              <w:t>3</w:t>
            </w:r>
            <w:r>
              <w:t>_Comment]] &lt;&lt;COMMENT&gt;&gt;</w:t>
            </w:r>
          </w:p>
          <w:p w:rsidR="00DE08AC" w:rsidRDefault="00DE08AC" w:rsidP="00CC4287"/>
        </w:tc>
      </w:tr>
      <w:tr w:rsidR="007140B3" w:rsidRPr="00D97B1C" w:rsidTr="007140B3">
        <w:trPr>
          <w:trHeight w:val="93"/>
        </w:trPr>
        <w:tc>
          <w:tcPr>
            <w:tcW w:w="1075" w:type="dxa"/>
          </w:tcPr>
          <w:p w:rsidR="00C956DC" w:rsidRPr="00D97B1C" w:rsidRDefault="00C956DC" w:rsidP="00C956DC"/>
        </w:tc>
        <w:tc>
          <w:tcPr>
            <w:tcW w:w="6901" w:type="dxa"/>
            <w:vAlign w:val="center"/>
          </w:tcPr>
          <w:p w:rsidR="00C956DC" w:rsidRDefault="00FA29FF" w:rsidP="00A046A3">
            <w:pPr>
              <w:pStyle w:val="ListParagraph"/>
              <w:numPr>
                <w:ilvl w:val="1"/>
                <w:numId w:val="45"/>
              </w:numPr>
            </w:pPr>
            <w:r>
              <w:t>If the answer is NO to steps #3.2 and/or #3.3 and/or #3.4, then generate NCR.</w:t>
            </w:r>
          </w:p>
        </w:tc>
        <w:tc>
          <w:tcPr>
            <w:tcW w:w="4974" w:type="dxa"/>
            <w:vAlign w:val="center"/>
          </w:tcPr>
          <w:p w:rsidR="00C30E90" w:rsidRDefault="00C30E90" w:rsidP="00FA29FF"/>
        </w:tc>
      </w:tr>
      <w:tr w:rsidR="007140B3" w:rsidRPr="00D97B1C" w:rsidTr="007140B3">
        <w:trPr>
          <w:trHeight w:val="93"/>
        </w:trPr>
        <w:tc>
          <w:tcPr>
            <w:tcW w:w="1075" w:type="dxa"/>
          </w:tcPr>
          <w:p w:rsidR="00C956DC" w:rsidRPr="00D97B1C" w:rsidRDefault="00C956DC" w:rsidP="00C956DC"/>
        </w:tc>
        <w:tc>
          <w:tcPr>
            <w:tcW w:w="6901" w:type="dxa"/>
            <w:vAlign w:val="center"/>
          </w:tcPr>
          <w:p w:rsidR="00C956DC" w:rsidRDefault="00C956DC" w:rsidP="00153868">
            <w:pPr>
              <w:pStyle w:val="ListParagraph"/>
              <w:numPr>
                <w:ilvl w:val="1"/>
                <w:numId w:val="46"/>
              </w:numPr>
            </w:pPr>
            <w:r>
              <w:t xml:space="preserve">Date of completion of </w:t>
            </w:r>
            <w:r w:rsidR="00AB3377">
              <w:t>vis</w:t>
            </w:r>
            <w:r w:rsidR="00CC4287">
              <w:t>ual</w:t>
            </w:r>
            <w:r>
              <w:t xml:space="preserve"> inspection</w:t>
            </w:r>
            <w:r w:rsidR="006A536F">
              <w:t>.</w:t>
            </w:r>
          </w:p>
        </w:tc>
        <w:tc>
          <w:tcPr>
            <w:tcW w:w="4974" w:type="dxa"/>
            <w:vAlign w:val="center"/>
          </w:tcPr>
          <w:p w:rsidR="00C956DC" w:rsidRDefault="00C956DC" w:rsidP="00CC4287">
            <w:r>
              <w:t>[[</w:t>
            </w:r>
            <w:proofErr w:type="spellStart"/>
            <w:r w:rsidR="00F86DFE">
              <w:t>VI_Comp_Date</w:t>
            </w:r>
            <w:proofErr w:type="spellEnd"/>
            <w:r>
              <w:t>]] &lt;&lt;TIMESTAMP&gt;&gt;</w:t>
            </w:r>
          </w:p>
          <w:p w:rsidR="00C30E90" w:rsidRDefault="00C30E90" w:rsidP="00CC4287"/>
        </w:tc>
      </w:tr>
      <w:tr w:rsidR="007140B3" w:rsidRPr="00D97B1C" w:rsidTr="007140B3">
        <w:trPr>
          <w:trHeight w:val="288"/>
        </w:trPr>
        <w:tc>
          <w:tcPr>
            <w:tcW w:w="1075" w:type="dxa"/>
          </w:tcPr>
          <w:p w:rsidR="00B70CAE" w:rsidRPr="00D97B1C" w:rsidRDefault="00B70CAE" w:rsidP="0090606C">
            <w:pPr>
              <w:pStyle w:val="ListParagraph"/>
              <w:numPr>
                <w:ilvl w:val="0"/>
                <w:numId w:val="40"/>
              </w:numPr>
              <w:spacing w:before="60" w:after="60"/>
              <w:contextualSpacing w:val="0"/>
              <w:jc w:val="center"/>
            </w:pPr>
          </w:p>
        </w:tc>
        <w:tc>
          <w:tcPr>
            <w:tcW w:w="6901" w:type="dxa"/>
          </w:tcPr>
          <w:p w:rsidR="00B70CAE" w:rsidRDefault="00B70CAE" w:rsidP="003D13CF">
            <w:pPr>
              <w:spacing w:before="60" w:after="60"/>
            </w:pPr>
            <w:r>
              <w:t xml:space="preserve">Re-pack </w:t>
            </w:r>
            <w:r w:rsidR="00CC3E66">
              <w:t xml:space="preserve">the </w:t>
            </w:r>
            <w:r w:rsidR="00295313">
              <w:t>split-</w:t>
            </w:r>
            <w:proofErr w:type="spellStart"/>
            <w:r w:rsidR="00295313">
              <w:t>quad</w:t>
            </w:r>
            <w:proofErr w:type="spellEnd"/>
            <w:r w:rsidR="00CC3E66">
              <w:t xml:space="preserve"> clamp</w:t>
            </w:r>
            <w:r w:rsidR="00160F40">
              <w:t xml:space="preserve"> kit</w:t>
            </w:r>
            <w:r w:rsidR="00295313">
              <w:t xml:space="preserve">. </w:t>
            </w:r>
            <w:r w:rsidR="006A536F">
              <w:t>S</w:t>
            </w:r>
            <w:r>
              <w:t>end to inventory area until use.</w:t>
            </w:r>
          </w:p>
        </w:tc>
        <w:tc>
          <w:tcPr>
            <w:tcW w:w="4974" w:type="dxa"/>
            <w:noWrap/>
          </w:tcPr>
          <w:p w:rsidR="00B70CAE" w:rsidRDefault="00B70CAE" w:rsidP="003D13CF">
            <w:pPr>
              <w:spacing w:before="60" w:after="60"/>
            </w:pPr>
            <w:r>
              <w:t>[[</w:t>
            </w:r>
            <w:r w:rsidR="00A856C7">
              <w:t>Repack_</w:t>
            </w:r>
            <w:r>
              <w:t>In</w:t>
            </w:r>
            <w:r w:rsidR="00C51F1E">
              <w:t>s</w:t>
            </w:r>
            <w:r>
              <w:t>p</w:t>
            </w:r>
            <w:r w:rsidR="00C51F1E">
              <w:t>ector</w:t>
            </w:r>
            <w:r>
              <w:t>_Name</w:t>
            </w:r>
            <w:r w:rsidR="00C43E32">
              <w:t>_SRF</w:t>
            </w:r>
            <w:r>
              <w:t>]] &lt;&lt;SRF&gt;&gt;</w:t>
            </w:r>
          </w:p>
          <w:p w:rsidR="00B70CAE" w:rsidRDefault="00B70CAE" w:rsidP="003D13CF">
            <w:pPr>
              <w:spacing w:before="60" w:after="60"/>
            </w:pPr>
            <w:r>
              <w:t>[[</w:t>
            </w:r>
            <w:r w:rsidR="00A856C7">
              <w:t>Repack_Comp_Date</w:t>
            </w:r>
            <w:r>
              <w:t>]] &lt;&lt;TIMESTAMP&gt;&gt;</w:t>
            </w:r>
          </w:p>
          <w:p w:rsidR="00C30E90" w:rsidRDefault="00C30E90" w:rsidP="003D13CF">
            <w:pPr>
              <w:spacing w:before="60" w:after="60"/>
            </w:pPr>
          </w:p>
        </w:tc>
      </w:tr>
      <w:tr w:rsidR="007140B3" w:rsidRPr="00D97B1C" w:rsidTr="007140B3">
        <w:trPr>
          <w:trHeight w:val="288"/>
        </w:trPr>
        <w:tc>
          <w:tcPr>
            <w:tcW w:w="1075" w:type="dxa"/>
          </w:tcPr>
          <w:p w:rsidR="00B70CAE" w:rsidRPr="00D97B1C" w:rsidRDefault="00B70CAE" w:rsidP="00B70CAE"/>
        </w:tc>
        <w:tc>
          <w:tcPr>
            <w:tcW w:w="6901" w:type="dxa"/>
          </w:tcPr>
          <w:p w:rsidR="00B70CAE" w:rsidRPr="00D97B1C" w:rsidRDefault="00B70CAE" w:rsidP="00B70CAE"/>
        </w:tc>
        <w:tc>
          <w:tcPr>
            <w:tcW w:w="4974" w:type="dxa"/>
            <w:noWrap/>
          </w:tcPr>
          <w:p w:rsidR="00B70CAE" w:rsidRPr="00D97B1C" w:rsidRDefault="00B70CAE" w:rsidP="00B70CAE">
            <w:pPr>
              <w:jc w:val="both"/>
            </w:pPr>
          </w:p>
        </w:tc>
      </w:tr>
    </w:tbl>
    <w:p w:rsidR="008B490E" w:rsidRPr="00D97B1C" w:rsidRDefault="008B490E" w:rsidP="005A048A">
      <w:bookmarkStart w:id="0" w:name="_GoBack"/>
      <w:bookmarkEnd w:id="0"/>
    </w:p>
    <w:sectPr w:rsidR="008B490E" w:rsidRPr="00D97B1C" w:rsidSect="00A841DF">
      <w:headerReference w:type="default" r:id="rId12"/>
      <w:footerReference w:type="default" r:id="rId13"/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DB1" w:rsidRDefault="00E01DB1" w:rsidP="00D97B1C">
      <w:r>
        <w:separator/>
      </w:r>
    </w:p>
  </w:endnote>
  <w:endnote w:type="continuationSeparator" w:id="0">
    <w:p w:rsidR="00E01DB1" w:rsidRDefault="00E01DB1" w:rsidP="00D9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7AB" w:rsidRDefault="009A0873" w:rsidP="005A2847">
    <w:r>
      <w:rPr>
        <w:noProof/>
      </w:rPr>
      <w:fldChar w:fldCharType="begin"/>
    </w:r>
    <w:r>
      <w:rPr>
        <w:noProof/>
      </w:rPr>
      <w:instrText xml:space="preserve"> FILENAME  \* FirstCap  \* MERGEFORMAT </w:instrText>
    </w:r>
    <w:r>
      <w:rPr>
        <w:noProof/>
      </w:rPr>
      <w:fldChar w:fldCharType="separate"/>
    </w:r>
    <w:r w:rsidR="005A2847">
      <w:t>L2HE</w:t>
    </w:r>
    <w:r w:rsidR="00276C65">
      <w:t>-</w:t>
    </w:r>
    <w:r w:rsidR="005A2847">
      <w:t>INSP-</w:t>
    </w:r>
    <w:r w:rsidR="004B0165">
      <w:t>CLMPSQ</w:t>
    </w:r>
    <w:r w:rsidR="005A2847">
      <w:rPr>
        <w:noProof/>
      </w:rPr>
      <w:t>-R1</w:t>
    </w:r>
    <w:r>
      <w:rPr>
        <w:noProof/>
      </w:rPr>
      <w:fldChar w:fldCharType="end"/>
    </w:r>
    <w:r w:rsidR="00AC77AB">
      <w:ptab w:relativeTo="margin" w:alignment="center" w:leader="none"/>
    </w:r>
    <w:r w:rsidR="00AC77AB">
      <w:fldChar w:fldCharType="begin"/>
    </w:r>
    <w:r w:rsidR="00AC77AB">
      <w:instrText xml:space="preserve"> PAGE   \* MERGEFORMAT </w:instrText>
    </w:r>
    <w:r w:rsidR="00AC77AB">
      <w:fldChar w:fldCharType="separate"/>
    </w:r>
    <w:r w:rsidR="00507152">
      <w:rPr>
        <w:noProof/>
      </w:rPr>
      <w:t>2</w:t>
    </w:r>
    <w:r w:rsidR="00AC77AB">
      <w:rPr>
        <w:noProof/>
      </w:rPr>
      <w:fldChar w:fldCharType="end"/>
    </w:r>
    <w:r w:rsidR="00AC77AB">
      <w:t xml:space="preserve"> of </w:t>
    </w:r>
    <w:r w:rsidR="00AC77AB">
      <w:rPr>
        <w:noProof/>
      </w:rPr>
      <w:fldChar w:fldCharType="begin"/>
    </w:r>
    <w:r w:rsidR="00AC77AB">
      <w:rPr>
        <w:noProof/>
      </w:rPr>
      <w:instrText xml:space="preserve"> NUMPAGES   \* MERGEFORMAT </w:instrText>
    </w:r>
    <w:r w:rsidR="00AC77AB">
      <w:rPr>
        <w:noProof/>
      </w:rPr>
      <w:fldChar w:fldCharType="separate"/>
    </w:r>
    <w:r w:rsidR="00507152">
      <w:rPr>
        <w:noProof/>
      </w:rPr>
      <w:t>7</w:t>
    </w:r>
    <w:r w:rsidR="00AC77AB">
      <w:rPr>
        <w:noProof/>
      </w:rPr>
      <w:fldChar w:fldCharType="end"/>
    </w:r>
    <w:r w:rsidR="00AC77AB">
      <w:ptab w:relativeTo="margin" w:alignment="right" w:leader="none"/>
    </w:r>
    <w:r w:rsidR="00AC77AB">
      <w:rPr>
        <w:noProof/>
      </w:rPr>
      <w:fldChar w:fldCharType="begin"/>
    </w:r>
    <w:r w:rsidR="00AC77AB">
      <w:rPr>
        <w:noProof/>
      </w:rPr>
      <w:instrText xml:space="preserve"> SAVEDATE   \* MERGEFORMAT </w:instrText>
    </w:r>
    <w:r w:rsidR="00AC77AB">
      <w:rPr>
        <w:noProof/>
      </w:rPr>
      <w:fldChar w:fldCharType="separate"/>
    </w:r>
    <w:r w:rsidR="006138AB">
      <w:rPr>
        <w:noProof/>
      </w:rPr>
      <w:t>6/15/2021 11:39:00 PM</w:t>
    </w:r>
    <w:r w:rsidR="00AC77A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DB1" w:rsidRDefault="00E01DB1" w:rsidP="00D97B1C">
      <w:r>
        <w:separator/>
      </w:r>
    </w:p>
  </w:footnote>
  <w:footnote w:type="continuationSeparator" w:id="0">
    <w:p w:rsidR="00E01DB1" w:rsidRDefault="00E01DB1" w:rsidP="00D97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7AB" w:rsidRDefault="00AC77AB" w:rsidP="00D97B1C">
    <w:pPr>
      <w:pStyle w:val="Header"/>
    </w:pPr>
    <w:r>
      <w:rPr>
        <w:noProof/>
      </w:rPr>
      <w:drawing>
        <wp:inline distT="0" distB="0" distL="0" distR="0">
          <wp:extent cx="1988893" cy="457200"/>
          <wp:effectExtent l="19050" t="0" r="0" b="0"/>
          <wp:docPr id="4" name="Picture 0" descr="JLab_logo_text_whi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Lab_logo_text_white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8893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>TRAVELER</w:t>
    </w:r>
    <w:r>
      <w:ptab w:relativeTo="margin" w:alignment="right" w:leader="none"/>
    </w:r>
    <w:r>
      <w:rPr>
        <w:noProof/>
      </w:rPr>
      <w:drawing>
        <wp:inline distT="0" distB="0" distL="0" distR="0">
          <wp:extent cx="1942712" cy="457200"/>
          <wp:effectExtent l="19050" t="0" r="388" b="0"/>
          <wp:docPr id="5" name="Picture 1" descr="pansophy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nsophylogo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4271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5A0A"/>
    <w:multiLevelType w:val="multilevel"/>
    <w:tmpl w:val="1BE6B9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415C54"/>
    <w:multiLevelType w:val="multilevel"/>
    <w:tmpl w:val="94FAD9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6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E54FC3"/>
    <w:multiLevelType w:val="hybridMultilevel"/>
    <w:tmpl w:val="71AA1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7297D"/>
    <w:multiLevelType w:val="hybridMultilevel"/>
    <w:tmpl w:val="B058D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84332"/>
    <w:multiLevelType w:val="multilevel"/>
    <w:tmpl w:val="048E0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6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D9256E5"/>
    <w:multiLevelType w:val="multilevel"/>
    <w:tmpl w:val="C9EC1A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F55735E"/>
    <w:multiLevelType w:val="multilevel"/>
    <w:tmpl w:val="73F022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65212D"/>
    <w:multiLevelType w:val="hybridMultilevel"/>
    <w:tmpl w:val="D75C6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4D30"/>
    <w:multiLevelType w:val="multilevel"/>
    <w:tmpl w:val="448C24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B5532CC"/>
    <w:multiLevelType w:val="multilevel"/>
    <w:tmpl w:val="0C8230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6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CC01F76"/>
    <w:multiLevelType w:val="multilevel"/>
    <w:tmpl w:val="FC76D5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2F556F3"/>
    <w:multiLevelType w:val="multilevel"/>
    <w:tmpl w:val="625CCA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6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D516A8"/>
    <w:multiLevelType w:val="multilevel"/>
    <w:tmpl w:val="73F022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DB338B"/>
    <w:multiLevelType w:val="hybridMultilevel"/>
    <w:tmpl w:val="51767E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46BF5"/>
    <w:multiLevelType w:val="multilevel"/>
    <w:tmpl w:val="AA667D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6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9AB3927"/>
    <w:multiLevelType w:val="multilevel"/>
    <w:tmpl w:val="71786B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9AD032F"/>
    <w:multiLevelType w:val="multilevel"/>
    <w:tmpl w:val="3A9AA7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159676A"/>
    <w:multiLevelType w:val="multilevel"/>
    <w:tmpl w:val="1D1E4A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964285"/>
    <w:multiLevelType w:val="multilevel"/>
    <w:tmpl w:val="625271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936A45"/>
    <w:multiLevelType w:val="multilevel"/>
    <w:tmpl w:val="2A7055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E421867"/>
    <w:multiLevelType w:val="hybridMultilevel"/>
    <w:tmpl w:val="466291FA"/>
    <w:lvl w:ilvl="0" w:tplc="5D0E80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E6664"/>
    <w:multiLevelType w:val="multilevel"/>
    <w:tmpl w:val="940ABC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48" w:hanging="2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4AE017E"/>
    <w:multiLevelType w:val="multilevel"/>
    <w:tmpl w:val="1D1E4A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72F1180"/>
    <w:multiLevelType w:val="multilevel"/>
    <w:tmpl w:val="313AE6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663DC9"/>
    <w:multiLevelType w:val="multilevel"/>
    <w:tmpl w:val="1BE6B9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C2A28F7"/>
    <w:multiLevelType w:val="multilevel"/>
    <w:tmpl w:val="1F267F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6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10916A3"/>
    <w:multiLevelType w:val="multilevel"/>
    <w:tmpl w:val="C9EC1A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1BC6DFB"/>
    <w:multiLevelType w:val="multilevel"/>
    <w:tmpl w:val="1BE6B9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F50AF3"/>
    <w:multiLevelType w:val="multilevel"/>
    <w:tmpl w:val="57CA52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6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91259D6"/>
    <w:multiLevelType w:val="multilevel"/>
    <w:tmpl w:val="0E6813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6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B74479C"/>
    <w:multiLevelType w:val="multilevel"/>
    <w:tmpl w:val="3BFA5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CD7002A"/>
    <w:multiLevelType w:val="multilevel"/>
    <w:tmpl w:val="D60665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64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D275E29"/>
    <w:multiLevelType w:val="multilevel"/>
    <w:tmpl w:val="38300A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6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57B6AF8"/>
    <w:multiLevelType w:val="multilevel"/>
    <w:tmpl w:val="3A9AA7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2F6F47"/>
    <w:multiLevelType w:val="multilevel"/>
    <w:tmpl w:val="FC76D5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8F435C0"/>
    <w:multiLevelType w:val="multilevel"/>
    <w:tmpl w:val="586CAD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90B0AF7"/>
    <w:multiLevelType w:val="multilevel"/>
    <w:tmpl w:val="8E7461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9F115C2"/>
    <w:multiLevelType w:val="multilevel"/>
    <w:tmpl w:val="1BE6B9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F83491B"/>
    <w:multiLevelType w:val="multilevel"/>
    <w:tmpl w:val="C9EC1A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102CC3"/>
    <w:multiLevelType w:val="hybridMultilevel"/>
    <w:tmpl w:val="D94E340C"/>
    <w:lvl w:ilvl="0" w:tplc="5D0E80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1E7395"/>
    <w:multiLevelType w:val="multilevel"/>
    <w:tmpl w:val="1D1E4A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44C58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7000421"/>
    <w:multiLevelType w:val="multilevel"/>
    <w:tmpl w:val="167AA2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72479B9"/>
    <w:multiLevelType w:val="multilevel"/>
    <w:tmpl w:val="F8321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6B7EF6"/>
    <w:multiLevelType w:val="multilevel"/>
    <w:tmpl w:val="8D2687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6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BCC27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FF05EC2"/>
    <w:multiLevelType w:val="multilevel"/>
    <w:tmpl w:val="26F4DA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8" w:hanging="2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45"/>
  </w:num>
  <w:num w:numId="3">
    <w:abstractNumId w:val="43"/>
  </w:num>
  <w:num w:numId="4">
    <w:abstractNumId w:val="33"/>
  </w:num>
  <w:num w:numId="5">
    <w:abstractNumId w:val="16"/>
  </w:num>
  <w:num w:numId="6">
    <w:abstractNumId w:val="36"/>
  </w:num>
  <w:num w:numId="7">
    <w:abstractNumId w:val="10"/>
  </w:num>
  <w:num w:numId="8">
    <w:abstractNumId w:val="34"/>
  </w:num>
  <w:num w:numId="9">
    <w:abstractNumId w:val="40"/>
  </w:num>
  <w:num w:numId="10">
    <w:abstractNumId w:val="24"/>
  </w:num>
  <w:num w:numId="11">
    <w:abstractNumId w:val="22"/>
  </w:num>
  <w:num w:numId="12">
    <w:abstractNumId w:val="17"/>
  </w:num>
  <w:num w:numId="13">
    <w:abstractNumId w:val="37"/>
  </w:num>
  <w:num w:numId="14">
    <w:abstractNumId w:val="27"/>
  </w:num>
  <w:num w:numId="15">
    <w:abstractNumId w:val="0"/>
  </w:num>
  <w:num w:numId="16">
    <w:abstractNumId w:val="15"/>
  </w:num>
  <w:num w:numId="17">
    <w:abstractNumId w:val="19"/>
  </w:num>
  <w:num w:numId="18">
    <w:abstractNumId w:val="2"/>
  </w:num>
  <w:num w:numId="19">
    <w:abstractNumId w:val="20"/>
  </w:num>
  <w:num w:numId="20">
    <w:abstractNumId w:val="6"/>
  </w:num>
  <w:num w:numId="21">
    <w:abstractNumId w:val="12"/>
  </w:num>
  <w:num w:numId="22">
    <w:abstractNumId w:val="7"/>
  </w:num>
  <w:num w:numId="23">
    <w:abstractNumId w:val="23"/>
  </w:num>
  <w:num w:numId="24">
    <w:abstractNumId w:val="18"/>
  </w:num>
  <w:num w:numId="25">
    <w:abstractNumId w:val="42"/>
  </w:num>
  <w:num w:numId="26">
    <w:abstractNumId w:val="38"/>
  </w:num>
  <w:num w:numId="27">
    <w:abstractNumId w:val="26"/>
  </w:num>
  <w:num w:numId="28">
    <w:abstractNumId w:val="21"/>
  </w:num>
  <w:num w:numId="29">
    <w:abstractNumId w:val="3"/>
  </w:num>
  <w:num w:numId="30">
    <w:abstractNumId w:val="46"/>
  </w:num>
  <w:num w:numId="31">
    <w:abstractNumId w:val="5"/>
  </w:num>
  <w:num w:numId="32">
    <w:abstractNumId w:val="30"/>
  </w:num>
  <w:num w:numId="33">
    <w:abstractNumId w:val="35"/>
  </w:num>
  <w:num w:numId="34">
    <w:abstractNumId w:val="41"/>
  </w:num>
  <w:num w:numId="35">
    <w:abstractNumId w:val="8"/>
  </w:num>
  <w:num w:numId="36">
    <w:abstractNumId w:val="31"/>
  </w:num>
  <w:num w:numId="37">
    <w:abstractNumId w:val="11"/>
  </w:num>
  <w:num w:numId="38">
    <w:abstractNumId w:val="29"/>
  </w:num>
  <w:num w:numId="39">
    <w:abstractNumId w:val="14"/>
  </w:num>
  <w:num w:numId="40">
    <w:abstractNumId w:val="39"/>
  </w:num>
  <w:num w:numId="41">
    <w:abstractNumId w:val="28"/>
  </w:num>
  <w:num w:numId="42">
    <w:abstractNumId w:val="1"/>
  </w:num>
  <w:num w:numId="43">
    <w:abstractNumId w:val="25"/>
  </w:num>
  <w:num w:numId="44">
    <w:abstractNumId w:val="32"/>
  </w:num>
  <w:num w:numId="45">
    <w:abstractNumId w:val="44"/>
  </w:num>
  <w:num w:numId="46">
    <w:abstractNumId w:val="4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szA2NLI0tjQxNzVR0lEKTi0uzszPAykwNKwFABuJglItAAAA"/>
  </w:docVars>
  <w:rsids>
    <w:rsidRoot w:val="00092B70"/>
    <w:rsid w:val="000027DC"/>
    <w:rsid w:val="00003002"/>
    <w:rsid w:val="00005685"/>
    <w:rsid w:val="0001044C"/>
    <w:rsid w:val="00013525"/>
    <w:rsid w:val="0001458B"/>
    <w:rsid w:val="00016DA4"/>
    <w:rsid w:val="00022366"/>
    <w:rsid w:val="00023BB7"/>
    <w:rsid w:val="00024960"/>
    <w:rsid w:val="000264AD"/>
    <w:rsid w:val="00033D45"/>
    <w:rsid w:val="00034538"/>
    <w:rsid w:val="00034FD9"/>
    <w:rsid w:val="00036464"/>
    <w:rsid w:val="00040FB4"/>
    <w:rsid w:val="00041021"/>
    <w:rsid w:val="00043926"/>
    <w:rsid w:val="000447D2"/>
    <w:rsid w:val="000461FB"/>
    <w:rsid w:val="000462DF"/>
    <w:rsid w:val="0005400B"/>
    <w:rsid w:val="0006335F"/>
    <w:rsid w:val="00063776"/>
    <w:rsid w:val="00063A8E"/>
    <w:rsid w:val="00064FB0"/>
    <w:rsid w:val="00067F40"/>
    <w:rsid w:val="00073B35"/>
    <w:rsid w:val="00073CEC"/>
    <w:rsid w:val="000769CD"/>
    <w:rsid w:val="00085D59"/>
    <w:rsid w:val="000873DE"/>
    <w:rsid w:val="000900F0"/>
    <w:rsid w:val="00092B70"/>
    <w:rsid w:val="00093852"/>
    <w:rsid w:val="000942AE"/>
    <w:rsid w:val="000A0F45"/>
    <w:rsid w:val="000A2708"/>
    <w:rsid w:val="000A4442"/>
    <w:rsid w:val="000A463B"/>
    <w:rsid w:val="000A5086"/>
    <w:rsid w:val="000A6A64"/>
    <w:rsid w:val="000A710A"/>
    <w:rsid w:val="000B1622"/>
    <w:rsid w:val="000B299E"/>
    <w:rsid w:val="000B7000"/>
    <w:rsid w:val="000C0260"/>
    <w:rsid w:val="000C0EA7"/>
    <w:rsid w:val="000C3265"/>
    <w:rsid w:val="000C3E1C"/>
    <w:rsid w:val="000C6364"/>
    <w:rsid w:val="000C7723"/>
    <w:rsid w:val="000C7C4C"/>
    <w:rsid w:val="000D0F06"/>
    <w:rsid w:val="000D22C7"/>
    <w:rsid w:val="000D405E"/>
    <w:rsid w:val="000D5E6E"/>
    <w:rsid w:val="000D7099"/>
    <w:rsid w:val="000E0ACB"/>
    <w:rsid w:val="000E359F"/>
    <w:rsid w:val="000E5E09"/>
    <w:rsid w:val="000E7892"/>
    <w:rsid w:val="000F196D"/>
    <w:rsid w:val="000F5031"/>
    <w:rsid w:val="000F5100"/>
    <w:rsid w:val="000F63EE"/>
    <w:rsid w:val="000F66CA"/>
    <w:rsid w:val="00100AAA"/>
    <w:rsid w:val="00100D36"/>
    <w:rsid w:val="00102D1B"/>
    <w:rsid w:val="001115B1"/>
    <w:rsid w:val="00114C10"/>
    <w:rsid w:val="001156E5"/>
    <w:rsid w:val="00117E8A"/>
    <w:rsid w:val="00120492"/>
    <w:rsid w:val="00121DB1"/>
    <w:rsid w:val="001239E3"/>
    <w:rsid w:val="00126275"/>
    <w:rsid w:val="00131799"/>
    <w:rsid w:val="00132340"/>
    <w:rsid w:val="00132397"/>
    <w:rsid w:val="00136DD4"/>
    <w:rsid w:val="0014068D"/>
    <w:rsid w:val="00146645"/>
    <w:rsid w:val="0014723F"/>
    <w:rsid w:val="00153868"/>
    <w:rsid w:val="00154C78"/>
    <w:rsid w:val="00160F40"/>
    <w:rsid w:val="00161325"/>
    <w:rsid w:val="00162B43"/>
    <w:rsid w:val="001643DD"/>
    <w:rsid w:val="00164C85"/>
    <w:rsid w:val="001662D1"/>
    <w:rsid w:val="00170457"/>
    <w:rsid w:val="00172AFA"/>
    <w:rsid w:val="00174CF4"/>
    <w:rsid w:val="00175A0D"/>
    <w:rsid w:val="00175AF0"/>
    <w:rsid w:val="0018095A"/>
    <w:rsid w:val="001835C8"/>
    <w:rsid w:val="00185498"/>
    <w:rsid w:val="00185DD8"/>
    <w:rsid w:val="001928C4"/>
    <w:rsid w:val="001956DC"/>
    <w:rsid w:val="001A2FA2"/>
    <w:rsid w:val="001A6E87"/>
    <w:rsid w:val="001A7EA7"/>
    <w:rsid w:val="001B0A81"/>
    <w:rsid w:val="001B1150"/>
    <w:rsid w:val="001B6ACD"/>
    <w:rsid w:val="001C016F"/>
    <w:rsid w:val="001C0857"/>
    <w:rsid w:val="001C1109"/>
    <w:rsid w:val="001C13C3"/>
    <w:rsid w:val="001C41CA"/>
    <w:rsid w:val="001C43FB"/>
    <w:rsid w:val="001D3595"/>
    <w:rsid w:val="001D41AF"/>
    <w:rsid w:val="001D58C3"/>
    <w:rsid w:val="001D7F86"/>
    <w:rsid w:val="001E0C95"/>
    <w:rsid w:val="001E0EE9"/>
    <w:rsid w:val="001E2532"/>
    <w:rsid w:val="001E29B6"/>
    <w:rsid w:val="001E2F76"/>
    <w:rsid w:val="001E3261"/>
    <w:rsid w:val="001E3F2F"/>
    <w:rsid w:val="001E7A06"/>
    <w:rsid w:val="001F03B0"/>
    <w:rsid w:val="001F302D"/>
    <w:rsid w:val="001F4AF2"/>
    <w:rsid w:val="00201E3C"/>
    <w:rsid w:val="0020618E"/>
    <w:rsid w:val="002075F1"/>
    <w:rsid w:val="00211F67"/>
    <w:rsid w:val="00216396"/>
    <w:rsid w:val="002166D1"/>
    <w:rsid w:val="002209EE"/>
    <w:rsid w:val="00221C21"/>
    <w:rsid w:val="002247E5"/>
    <w:rsid w:val="002250AC"/>
    <w:rsid w:val="002262C8"/>
    <w:rsid w:val="0022785A"/>
    <w:rsid w:val="002311BF"/>
    <w:rsid w:val="00235E52"/>
    <w:rsid w:val="00237244"/>
    <w:rsid w:val="00237676"/>
    <w:rsid w:val="00243084"/>
    <w:rsid w:val="00243A53"/>
    <w:rsid w:val="002447F9"/>
    <w:rsid w:val="00244AAB"/>
    <w:rsid w:val="0025100C"/>
    <w:rsid w:val="002522D7"/>
    <w:rsid w:val="002547F1"/>
    <w:rsid w:val="00254CE3"/>
    <w:rsid w:val="00257478"/>
    <w:rsid w:val="002607E6"/>
    <w:rsid w:val="0026394D"/>
    <w:rsid w:val="002670BA"/>
    <w:rsid w:val="00267EE0"/>
    <w:rsid w:val="00270454"/>
    <w:rsid w:val="002712F4"/>
    <w:rsid w:val="002721BA"/>
    <w:rsid w:val="00272237"/>
    <w:rsid w:val="002745CC"/>
    <w:rsid w:val="00276C65"/>
    <w:rsid w:val="002814E4"/>
    <w:rsid w:val="002829B6"/>
    <w:rsid w:val="002849B4"/>
    <w:rsid w:val="00286624"/>
    <w:rsid w:val="00286B48"/>
    <w:rsid w:val="00286CF6"/>
    <w:rsid w:val="00293C0C"/>
    <w:rsid w:val="002950CA"/>
    <w:rsid w:val="00295313"/>
    <w:rsid w:val="00295714"/>
    <w:rsid w:val="00295B3B"/>
    <w:rsid w:val="00296D1C"/>
    <w:rsid w:val="002A1436"/>
    <w:rsid w:val="002B0A33"/>
    <w:rsid w:val="002B6754"/>
    <w:rsid w:val="002B704E"/>
    <w:rsid w:val="002C052E"/>
    <w:rsid w:val="002C06D8"/>
    <w:rsid w:val="002C0B91"/>
    <w:rsid w:val="002C5C8A"/>
    <w:rsid w:val="002C6D20"/>
    <w:rsid w:val="002D0C31"/>
    <w:rsid w:val="002D16D4"/>
    <w:rsid w:val="002D325F"/>
    <w:rsid w:val="002D79EE"/>
    <w:rsid w:val="002E19BD"/>
    <w:rsid w:val="002E35DC"/>
    <w:rsid w:val="002E4AD8"/>
    <w:rsid w:val="002F2829"/>
    <w:rsid w:val="002F292D"/>
    <w:rsid w:val="003055E1"/>
    <w:rsid w:val="00310315"/>
    <w:rsid w:val="00316251"/>
    <w:rsid w:val="00317F8A"/>
    <w:rsid w:val="00317F9D"/>
    <w:rsid w:val="00321B90"/>
    <w:rsid w:val="00322444"/>
    <w:rsid w:val="003226B7"/>
    <w:rsid w:val="0032290C"/>
    <w:rsid w:val="00322B8A"/>
    <w:rsid w:val="003230F1"/>
    <w:rsid w:val="003240FE"/>
    <w:rsid w:val="00325672"/>
    <w:rsid w:val="003313B4"/>
    <w:rsid w:val="00335C6E"/>
    <w:rsid w:val="00335D90"/>
    <w:rsid w:val="003409C6"/>
    <w:rsid w:val="00340E8A"/>
    <w:rsid w:val="0034191E"/>
    <w:rsid w:val="0034192C"/>
    <w:rsid w:val="00351701"/>
    <w:rsid w:val="003536CB"/>
    <w:rsid w:val="003538C8"/>
    <w:rsid w:val="00355812"/>
    <w:rsid w:val="0036056A"/>
    <w:rsid w:val="0036135C"/>
    <w:rsid w:val="003628C2"/>
    <w:rsid w:val="003632D3"/>
    <w:rsid w:val="00364C56"/>
    <w:rsid w:val="003656B8"/>
    <w:rsid w:val="00375A07"/>
    <w:rsid w:val="00376B8A"/>
    <w:rsid w:val="0037791E"/>
    <w:rsid w:val="003802C6"/>
    <w:rsid w:val="00381916"/>
    <w:rsid w:val="00381977"/>
    <w:rsid w:val="003824B8"/>
    <w:rsid w:val="003831FD"/>
    <w:rsid w:val="00385E8C"/>
    <w:rsid w:val="00393848"/>
    <w:rsid w:val="00393E35"/>
    <w:rsid w:val="003948A2"/>
    <w:rsid w:val="00396A90"/>
    <w:rsid w:val="003A15CF"/>
    <w:rsid w:val="003A5114"/>
    <w:rsid w:val="003B4A72"/>
    <w:rsid w:val="003B555B"/>
    <w:rsid w:val="003B5F9A"/>
    <w:rsid w:val="003C1132"/>
    <w:rsid w:val="003C1960"/>
    <w:rsid w:val="003C42E3"/>
    <w:rsid w:val="003C599A"/>
    <w:rsid w:val="003D13CF"/>
    <w:rsid w:val="003D48C5"/>
    <w:rsid w:val="003D516F"/>
    <w:rsid w:val="003D7A7D"/>
    <w:rsid w:val="003E05B2"/>
    <w:rsid w:val="003E08FC"/>
    <w:rsid w:val="003E1587"/>
    <w:rsid w:val="003E184A"/>
    <w:rsid w:val="003E40B7"/>
    <w:rsid w:val="003E53B5"/>
    <w:rsid w:val="003F5395"/>
    <w:rsid w:val="003F6552"/>
    <w:rsid w:val="003F6E41"/>
    <w:rsid w:val="00400B75"/>
    <w:rsid w:val="00400BE2"/>
    <w:rsid w:val="00403573"/>
    <w:rsid w:val="0040457C"/>
    <w:rsid w:val="00405CD1"/>
    <w:rsid w:val="004079A0"/>
    <w:rsid w:val="00411A99"/>
    <w:rsid w:val="00414B44"/>
    <w:rsid w:val="00414FBB"/>
    <w:rsid w:val="00416B71"/>
    <w:rsid w:val="004212DF"/>
    <w:rsid w:val="004219B1"/>
    <w:rsid w:val="004243B7"/>
    <w:rsid w:val="0042549F"/>
    <w:rsid w:val="004254B3"/>
    <w:rsid w:val="00425DE6"/>
    <w:rsid w:val="004262F4"/>
    <w:rsid w:val="0043234B"/>
    <w:rsid w:val="00432555"/>
    <w:rsid w:val="00435023"/>
    <w:rsid w:val="00435549"/>
    <w:rsid w:val="0043622D"/>
    <w:rsid w:val="00437464"/>
    <w:rsid w:val="00444F69"/>
    <w:rsid w:val="004500DA"/>
    <w:rsid w:val="004505D4"/>
    <w:rsid w:val="00451235"/>
    <w:rsid w:val="00452B14"/>
    <w:rsid w:val="00453EDB"/>
    <w:rsid w:val="00454F2C"/>
    <w:rsid w:val="004564EE"/>
    <w:rsid w:val="0045726A"/>
    <w:rsid w:val="00460DAC"/>
    <w:rsid w:val="00461745"/>
    <w:rsid w:val="004675B5"/>
    <w:rsid w:val="0047156B"/>
    <w:rsid w:val="004719F1"/>
    <w:rsid w:val="004758C0"/>
    <w:rsid w:val="00477736"/>
    <w:rsid w:val="00482C02"/>
    <w:rsid w:val="00483764"/>
    <w:rsid w:val="0048447A"/>
    <w:rsid w:val="00487EFB"/>
    <w:rsid w:val="004909D7"/>
    <w:rsid w:val="00493919"/>
    <w:rsid w:val="00493D57"/>
    <w:rsid w:val="004A4620"/>
    <w:rsid w:val="004A659B"/>
    <w:rsid w:val="004A7CDC"/>
    <w:rsid w:val="004A7E5D"/>
    <w:rsid w:val="004B0165"/>
    <w:rsid w:val="004B1315"/>
    <w:rsid w:val="004B2C9A"/>
    <w:rsid w:val="004B2F35"/>
    <w:rsid w:val="004B3A4E"/>
    <w:rsid w:val="004B46BD"/>
    <w:rsid w:val="004B4724"/>
    <w:rsid w:val="004B623C"/>
    <w:rsid w:val="004B6D4A"/>
    <w:rsid w:val="004B7F2A"/>
    <w:rsid w:val="004C1485"/>
    <w:rsid w:val="004C2414"/>
    <w:rsid w:val="004C7C9B"/>
    <w:rsid w:val="004C7EB7"/>
    <w:rsid w:val="004D1073"/>
    <w:rsid w:val="004D7A86"/>
    <w:rsid w:val="004E2BC3"/>
    <w:rsid w:val="004E4972"/>
    <w:rsid w:val="004E6808"/>
    <w:rsid w:val="004E687E"/>
    <w:rsid w:val="004F3122"/>
    <w:rsid w:val="004F3CC9"/>
    <w:rsid w:val="004F64F5"/>
    <w:rsid w:val="004F736C"/>
    <w:rsid w:val="005007B7"/>
    <w:rsid w:val="00501443"/>
    <w:rsid w:val="00503CA4"/>
    <w:rsid w:val="0050403E"/>
    <w:rsid w:val="0050456D"/>
    <w:rsid w:val="00504D13"/>
    <w:rsid w:val="00505CA5"/>
    <w:rsid w:val="005060AA"/>
    <w:rsid w:val="005060B6"/>
    <w:rsid w:val="00506588"/>
    <w:rsid w:val="00507152"/>
    <w:rsid w:val="00512034"/>
    <w:rsid w:val="00514194"/>
    <w:rsid w:val="00514D40"/>
    <w:rsid w:val="005158B8"/>
    <w:rsid w:val="00520BE4"/>
    <w:rsid w:val="00520D2A"/>
    <w:rsid w:val="005229B4"/>
    <w:rsid w:val="00522BAE"/>
    <w:rsid w:val="00522CEA"/>
    <w:rsid w:val="00523780"/>
    <w:rsid w:val="00523EB3"/>
    <w:rsid w:val="0052412E"/>
    <w:rsid w:val="00526C4C"/>
    <w:rsid w:val="005302C3"/>
    <w:rsid w:val="005338D8"/>
    <w:rsid w:val="0053434D"/>
    <w:rsid w:val="00535B09"/>
    <w:rsid w:val="0054193F"/>
    <w:rsid w:val="005422B3"/>
    <w:rsid w:val="00544FB3"/>
    <w:rsid w:val="005462B4"/>
    <w:rsid w:val="005535FC"/>
    <w:rsid w:val="005549E5"/>
    <w:rsid w:val="005553DF"/>
    <w:rsid w:val="005649D7"/>
    <w:rsid w:val="005667AE"/>
    <w:rsid w:val="005725E1"/>
    <w:rsid w:val="0057799A"/>
    <w:rsid w:val="00580215"/>
    <w:rsid w:val="0058117C"/>
    <w:rsid w:val="0058502A"/>
    <w:rsid w:val="0058555A"/>
    <w:rsid w:val="0059047A"/>
    <w:rsid w:val="0059071B"/>
    <w:rsid w:val="005907B2"/>
    <w:rsid w:val="00590A8C"/>
    <w:rsid w:val="0059398C"/>
    <w:rsid w:val="00594166"/>
    <w:rsid w:val="005954D8"/>
    <w:rsid w:val="00595B40"/>
    <w:rsid w:val="00596B6E"/>
    <w:rsid w:val="005A048A"/>
    <w:rsid w:val="005A25EF"/>
    <w:rsid w:val="005A2847"/>
    <w:rsid w:val="005A2DB6"/>
    <w:rsid w:val="005A490D"/>
    <w:rsid w:val="005B30E9"/>
    <w:rsid w:val="005B7BF6"/>
    <w:rsid w:val="005C0CC9"/>
    <w:rsid w:val="005C432D"/>
    <w:rsid w:val="005C444B"/>
    <w:rsid w:val="005C4B9E"/>
    <w:rsid w:val="005C51C6"/>
    <w:rsid w:val="005C737C"/>
    <w:rsid w:val="005C7A2D"/>
    <w:rsid w:val="005D0C92"/>
    <w:rsid w:val="005D26D8"/>
    <w:rsid w:val="005D480A"/>
    <w:rsid w:val="005D5B3A"/>
    <w:rsid w:val="005D6EAE"/>
    <w:rsid w:val="005D71DE"/>
    <w:rsid w:val="005D769B"/>
    <w:rsid w:val="005E0302"/>
    <w:rsid w:val="005E3207"/>
    <w:rsid w:val="005E3B8C"/>
    <w:rsid w:val="005E4A80"/>
    <w:rsid w:val="005E6A22"/>
    <w:rsid w:val="005E71B2"/>
    <w:rsid w:val="005E7A0D"/>
    <w:rsid w:val="005F470F"/>
    <w:rsid w:val="005F5881"/>
    <w:rsid w:val="005F5BC4"/>
    <w:rsid w:val="00602543"/>
    <w:rsid w:val="00603325"/>
    <w:rsid w:val="0060376A"/>
    <w:rsid w:val="00612DA7"/>
    <w:rsid w:val="006138AB"/>
    <w:rsid w:val="00616CEA"/>
    <w:rsid w:val="00616D20"/>
    <w:rsid w:val="006205E7"/>
    <w:rsid w:val="00620F5E"/>
    <w:rsid w:val="0062217A"/>
    <w:rsid w:val="006247AF"/>
    <w:rsid w:val="00624F6B"/>
    <w:rsid w:val="006259BF"/>
    <w:rsid w:val="00625A97"/>
    <w:rsid w:val="00626C86"/>
    <w:rsid w:val="0062706A"/>
    <w:rsid w:val="00631327"/>
    <w:rsid w:val="00633EBA"/>
    <w:rsid w:val="0063437E"/>
    <w:rsid w:val="006362EC"/>
    <w:rsid w:val="006444D7"/>
    <w:rsid w:val="00644D2F"/>
    <w:rsid w:val="00645F82"/>
    <w:rsid w:val="006464EC"/>
    <w:rsid w:val="00646A8A"/>
    <w:rsid w:val="00647146"/>
    <w:rsid w:val="006478B9"/>
    <w:rsid w:val="00647CFD"/>
    <w:rsid w:val="00653254"/>
    <w:rsid w:val="00661635"/>
    <w:rsid w:val="0066372D"/>
    <w:rsid w:val="00665B28"/>
    <w:rsid w:val="00665F1F"/>
    <w:rsid w:val="00672C05"/>
    <w:rsid w:val="0067627E"/>
    <w:rsid w:val="006839B8"/>
    <w:rsid w:val="00685C9A"/>
    <w:rsid w:val="00687E29"/>
    <w:rsid w:val="00693533"/>
    <w:rsid w:val="006937C9"/>
    <w:rsid w:val="006A2101"/>
    <w:rsid w:val="006A536F"/>
    <w:rsid w:val="006A594F"/>
    <w:rsid w:val="006A650C"/>
    <w:rsid w:val="006B08FB"/>
    <w:rsid w:val="006B4E30"/>
    <w:rsid w:val="006B56A0"/>
    <w:rsid w:val="006B6511"/>
    <w:rsid w:val="006B6CB3"/>
    <w:rsid w:val="006C0CFF"/>
    <w:rsid w:val="006C43BA"/>
    <w:rsid w:val="006C5579"/>
    <w:rsid w:val="006D1F5B"/>
    <w:rsid w:val="006D38C5"/>
    <w:rsid w:val="006D4F7B"/>
    <w:rsid w:val="006E4143"/>
    <w:rsid w:val="006E5073"/>
    <w:rsid w:val="006E7F4C"/>
    <w:rsid w:val="006F4078"/>
    <w:rsid w:val="006F4B8D"/>
    <w:rsid w:val="006F51EB"/>
    <w:rsid w:val="00705A37"/>
    <w:rsid w:val="0070722D"/>
    <w:rsid w:val="00713CB3"/>
    <w:rsid w:val="007140B3"/>
    <w:rsid w:val="00717238"/>
    <w:rsid w:val="00726652"/>
    <w:rsid w:val="00734468"/>
    <w:rsid w:val="00734B45"/>
    <w:rsid w:val="00747E5A"/>
    <w:rsid w:val="00750BEE"/>
    <w:rsid w:val="00752FFE"/>
    <w:rsid w:val="00753CE9"/>
    <w:rsid w:val="007549DE"/>
    <w:rsid w:val="00755A06"/>
    <w:rsid w:val="007601FA"/>
    <w:rsid w:val="0076634A"/>
    <w:rsid w:val="00766F7D"/>
    <w:rsid w:val="00767AE3"/>
    <w:rsid w:val="007749CB"/>
    <w:rsid w:val="00774EF0"/>
    <w:rsid w:val="00776389"/>
    <w:rsid w:val="00782CBA"/>
    <w:rsid w:val="00783806"/>
    <w:rsid w:val="007856A2"/>
    <w:rsid w:val="00790A9E"/>
    <w:rsid w:val="007915D1"/>
    <w:rsid w:val="007926CB"/>
    <w:rsid w:val="00792977"/>
    <w:rsid w:val="00793131"/>
    <w:rsid w:val="00793B72"/>
    <w:rsid w:val="0079535A"/>
    <w:rsid w:val="00796774"/>
    <w:rsid w:val="00796D75"/>
    <w:rsid w:val="007B0BA1"/>
    <w:rsid w:val="007B32FF"/>
    <w:rsid w:val="007B7663"/>
    <w:rsid w:val="007C13A0"/>
    <w:rsid w:val="007C2181"/>
    <w:rsid w:val="007C2203"/>
    <w:rsid w:val="007C5831"/>
    <w:rsid w:val="007C69FD"/>
    <w:rsid w:val="007C70F0"/>
    <w:rsid w:val="007C7BC3"/>
    <w:rsid w:val="007D0895"/>
    <w:rsid w:val="007D17AA"/>
    <w:rsid w:val="007D35B6"/>
    <w:rsid w:val="007D35F3"/>
    <w:rsid w:val="007D3AB3"/>
    <w:rsid w:val="007D401A"/>
    <w:rsid w:val="007D458D"/>
    <w:rsid w:val="007D50ED"/>
    <w:rsid w:val="007D5C2F"/>
    <w:rsid w:val="007E131F"/>
    <w:rsid w:val="007E1A80"/>
    <w:rsid w:val="007E2367"/>
    <w:rsid w:val="007E23EB"/>
    <w:rsid w:val="007E2564"/>
    <w:rsid w:val="007E265A"/>
    <w:rsid w:val="007E5AF2"/>
    <w:rsid w:val="007E635D"/>
    <w:rsid w:val="007E64A3"/>
    <w:rsid w:val="007E6613"/>
    <w:rsid w:val="007E7981"/>
    <w:rsid w:val="007F4C92"/>
    <w:rsid w:val="00803EB0"/>
    <w:rsid w:val="0080641B"/>
    <w:rsid w:val="00813575"/>
    <w:rsid w:val="00813FA4"/>
    <w:rsid w:val="008174C6"/>
    <w:rsid w:val="0082024E"/>
    <w:rsid w:val="008233FF"/>
    <w:rsid w:val="00825E12"/>
    <w:rsid w:val="00826D15"/>
    <w:rsid w:val="0082777E"/>
    <w:rsid w:val="00830406"/>
    <w:rsid w:val="0083081B"/>
    <w:rsid w:val="008331CF"/>
    <w:rsid w:val="00834508"/>
    <w:rsid w:val="008357EA"/>
    <w:rsid w:val="00835D01"/>
    <w:rsid w:val="00841A29"/>
    <w:rsid w:val="00850AAA"/>
    <w:rsid w:val="0085191F"/>
    <w:rsid w:val="00854608"/>
    <w:rsid w:val="00855F62"/>
    <w:rsid w:val="00860BC8"/>
    <w:rsid w:val="00861D62"/>
    <w:rsid w:val="0086585B"/>
    <w:rsid w:val="00872B02"/>
    <w:rsid w:val="00874949"/>
    <w:rsid w:val="0088239D"/>
    <w:rsid w:val="008839D6"/>
    <w:rsid w:val="008841FA"/>
    <w:rsid w:val="00885CF8"/>
    <w:rsid w:val="00885D40"/>
    <w:rsid w:val="008873FA"/>
    <w:rsid w:val="00894A3C"/>
    <w:rsid w:val="008959D1"/>
    <w:rsid w:val="008971BF"/>
    <w:rsid w:val="00897856"/>
    <w:rsid w:val="008A277A"/>
    <w:rsid w:val="008A50C3"/>
    <w:rsid w:val="008B490E"/>
    <w:rsid w:val="008B695A"/>
    <w:rsid w:val="008C3D4F"/>
    <w:rsid w:val="008C5187"/>
    <w:rsid w:val="008C5B3E"/>
    <w:rsid w:val="008D1D8C"/>
    <w:rsid w:val="008D5A63"/>
    <w:rsid w:val="008D60E7"/>
    <w:rsid w:val="008D7218"/>
    <w:rsid w:val="008E2762"/>
    <w:rsid w:val="008E27F6"/>
    <w:rsid w:val="008E4E12"/>
    <w:rsid w:val="008E588F"/>
    <w:rsid w:val="008F36ED"/>
    <w:rsid w:val="008F3995"/>
    <w:rsid w:val="008F4376"/>
    <w:rsid w:val="009014D3"/>
    <w:rsid w:val="00903091"/>
    <w:rsid w:val="0090491A"/>
    <w:rsid w:val="00905E8B"/>
    <w:rsid w:val="0090606C"/>
    <w:rsid w:val="009060CC"/>
    <w:rsid w:val="009060FE"/>
    <w:rsid w:val="00910D5E"/>
    <w:rsid w:val="009122A8"/>
    <w:rsid w:val="009162AB"/>
    <w:rsid w:val="00916690"/>
    <w:rsid w:val="00917171"/>
    <w:rsid w:val="00917C39"/>
    <w:rsid w:val="009239BB"/>
    <w:rsid w:val="00927CA2"/>
    <w:rsid w:val="009329BD"/>
    <w:rsid w:val="00932FBB"/>
    <w:rsid w:val="00933DC9"/>
    <w:rsid w:val="00940264"/>
    <w:rsid w:val="00941A42"/>
    <w:rsid w:val="00952455"/>
    <w:rsid w:val="00953602"/>
    <w:rsid w:val="00953F32"/>
    <w:rsid w:val="00953FA5"/>
    <w:rsid w:val="00957186"/>
    <w:rsid w:val="009573DE"/>
    <w:rsid w:val="00957CBB"/>
    <w:rsid w:val="00961BC6"/>
    <w:rsid w:val="0096506B"/>
    <w:rsid w:val="00976CEF"/>
    <w:rsid w:val="00983EC7"/>
    <w:rsid w:val="009840BB"/>
    <w:rsid w:val="00987670"/>
    <w:rsid w:val="009903C0"/>
    <w:rsid w:val="009918DD"/>
    <w:rsid w:val="0099215E"/>
    <w:rsid w:val="009945E2"/>
    <w:rsid w:val="00995F42"/>
    <w:rsid w:val="0099627E"/>
    <w:rsid w:val="009A0873"/>
    <w:rsid w:val="009A19B2"/>
    <w:rsid w:val="009A3797"/>
    <w:rsid w:val="009A3B00"/>
    <w:rsid w:val="009A7903"/>
    <w:rsid w:val="009B1583"/>
    <w:rsid w:val="009B348F"/>
    <w:rsid w:val="009B4A3F"/>
    <w:rsid w:val="009B6DF4"/>
    <w:rsid w:val="009C13B2"/>
    <w:rsid w:val="009C524F"/>
    <w:rsid w:val="009D0916"/>
    <w:rsid w:val="009D2A8D"/>
    <w:rsid w:val="009D2B32"/>
    <w:rsid w:val="009D350B"/>
    <w:rsid w:val="009D6D2E"/>
    <w:rsid w:val="009D7011"/>
    <w:rsid w:val="009E0910"/>
    <w:rsid w:val="009E37C5"/>
    <w:rsid w:val="009E7B59"/>
    <w:rsid w:val="009F1C35"/>
    <w:rsid w:val="009F33A2"/>
    <w:rsid w:val="009F660F"/>
    <w:rsid w:val="00A000A6"/>
    <w:rsid w:val="00A046A3"/>
    <w:rsid w:val="00A11D11"/>
    <w:rsid w:val="00A11F82"/>
    <w:rsid w:val="00A136D5"/>
    <w:rsid w:val="00A208EE"/>
    <w:rsid w:val="00A21F4D"/>
    <w:rsid w:val="00A2316C"/>
    <w:rsid w:val="00A25C27"/>
    <w:rsid w:val="00A26F25"/>
    <w:rsid w:val="00A2770C"/>
    <w:rsid w:val="00A31D27"/>
    <w:rsid w:val="00A32F6F"/>
    <w:rsid w:val="00A35DB3"/>
    <w:rsid w:val="00A362A6"/>
    <w:rsid w:val="00A368EE"/>
    <w:rsid w:val="00A372E7"/>
    <w:rsid w:val="00A42B58"/>
    <w:rsid w:val="00A44853"/>
    <w:rsid w:val="00A470CA"/>
    <w:rsid w:val="00A50A0D"/>
    <w:rsid w:val="00A5188B"/>
    <w:rsid w:val="00A538D7"/>
    <w:rsid w:val="00A55B72"/>
    <w:rsid w:val="00A56D08"/>
    <w:rsid w:val="00A6125B"/>
    <w:rsid w:val="00A61DA0"/>
    <w:rsid w:val="00A6359C"/>
    <w:rsid w:val="00A65A7C"/>
    <w:rsid w:val="00A67ED2"/>
    <w:rsid w:val="00A70B88"/>
    <w:rsid w:val="00A74920"/>
    <w:rsid w:val="00A75D65"/>
    <w:rsid w:val="00A76118"/>
    <w:rsid w:val="00A82158"/>
    <w:rsid w:val="00A83237"/>
    <w:rsid w:val="00A841DF"/>
    <w:rsid w:val="00A84956"/>
    <w:rsid w:val="00A856C7"/>
    <w:rsid w:val="00A86D0B"/>
    <w:rsid w:val="00A9123F"/>
    <w:rsid w:val="00A94219"/>
    <w:rsid w:val="00A9592F"/>
    <w:rsid w:val="00A96426"/>
    <w:rsid w:val="00AA535E"/>
    <w:rsid w:val="00AA711C"/>
    <w:rsid w:val="00AB0172"/>
    <w:rsid w:val="00AB07B6"/>
    <w:rsid w:val="00AB3377"/>
    <w:rsid w:val="00AB4AC3"/>
    <w:rsid w:val="00AC24A2"/>
    <w:rsid w:val="00AC7467"/>
    <w:rsid w:val="00AC77AB"/>
    <w:rsid w:val="00AD232C"/>
    <w:rsid w:val="00AD3BE8"/>
    <w:rsid w:val="00AD79C1"/>
    <w:rsid w:val="00AE3883"/>
    <w:rsid w:val="00AF0020"/>
    <w:rsid w:val="00AF15F1"/>
    <w:rsid w:val="00AF46AF"/>
    <w:rsid w:val="00B04EDA"/>
    <w:rsid w:val="00B07542"/>
    <w:rsid w:val="00B104B6"/>
    <w:rsid w:val="00B1134C"/>
    <w:rsid w:val="00B13078"/>
    <w:rsid w:val="00B14343"/>
    <w:rsid w:val="00B1554F"/>
    <w:rsid w:val="00B16F27"/>
    <w:rsid w:val="00B202F9"/>
    <w:rsid w:val="00B20829"/>
    <w:rsid w:val="00B20E06"/>
    <w:rsid w:val="00B2231B"/>
    <w:rsid w:val="00B30C6E"/>
    <w:rsid w:val="00B35413"/>
    <w:rsid w:val="00B365D5"/>
    <w:rsid w:val="00B41758"/>
    <w:rsid w:val="00B4428C"/>
    <w:rsid w:val="00B56613"/>
    <w:rsid w:val="00B60D39"/>
    <w:rsid w:val="00B622EB"/>
    <w:rsid w:val="00B6706A"/>
    <w:rsid w:val="00B70CAE"/>
    <w:rsid w:val="00B73948"/>
    <w:rsid w:val="00B75DC2"/>
    <w:rsid w:val="00B76E99"/>
    <w:rsid w:val="00B87041"/>
    <w:rsid w:val="00B872BB"/>
    <w:rsid w:val="00B87C10"/>
    <w:rsid w:val="00B96500"/>
    <w:rsid w:val="00BA024A"/>
    <w:rsid w:val="00BA086D"/>
    <w:rsid w:val="00BA1945"/>
    <w:rsid w:val="00BA4EBC"/>
    <w:rsid w:val="00BB04A6"/>
    <w:rsid w:val="00BB135A"/>
    <w:rsid w:val="00BB20FA"/>
    <w:rsid w:val="00BB28D2"/>
    <w:rsid w:val="00BB4E27"/>
    <w:rsid w:val="00BB63FB"/>
    <w:rsid w:val="00BD1772"/>
    <w:rsid w:val="00BD179B"/>
    <w:rsid w:val="00BD6884"/>
    <w:rsid w:val="00BE1B36"/>
    <w:rsid w:val="00BE1BCD"/>
    <w:rsid w:val="00BE2146"/>
    <w:rsid w:val="00BE24DE"/>
    <w:rsid w:val="00BE7171"/>
    <w:rsid w:val="00BF589E"/>
    <w:rsid w:val="00BF7B2E"/>
    <w:rsid w:val="00C015F1"/>
    <w:rsid w:val="00C0197D"/>
    <w:rsid w:val="00C023C9"/>
    <w:rsid w:val="00C0268C"/>
    <w:rsid w:val="00C042CB"/>
    <w:rsid w:val="00C04864"/>
    <w:rsid w:val="00C11977"/>
    <w:rsid w:val="00C12522"/>
    <w:rsid w:val="00C12AA9"/>
    <w:rsid w:val="00C14856"/>
    <w:rsid w:val="00C14895"/>
    <w:rsid w:val="00C15355"/>
    <w:rsid w:val="00C274EA"/>
    <w:rsid w:val="00C30E90"/>
    <w:rsid w:val="00C37968"/>
    <w:rsid w:val="00C40E54"/>
    <w:rsid w:val="00C426F6"/>
    <w:rsid w:val="00C43E32"/>
    <w:rsid w:val="00C44FDB"/>
    <w:rsid w:val="00C45820"/>
    <w:rsid w:val="00C45D8E"/>
    <w:rsid w:val="00C51F1E"/>
    <w:rsid w:val="00C5317F"/>
    <w:rsid w:val="00C532E5"/>
    <w:rsid w:val="00C53B07"/>
    <w:rsid w:val="00C53F69"/>
    <w:rsid w:val="00C54D90"/>
    <w:rsid w:val="00C5532A"/>
    <w:rsid w:val="00C579A9"/>
    <w:rsid w:val="00C57AE4"/>
    <w:rsid w:val="00C632A1"/>
    <w:rsid w:val="00C75446"/>
    <w:rsid w:val="00C75DE8"/>
    <w:rsid w:val="00C76D36"/>
    <w:rsid w:val="00C84036"/>
    <w:rsid w:val="00C8691E"/>
    <w:rsid w:val="00C86EC9"/>
    <w:rsid w:val="00C8794A"/>
    <w:rsid w:val="00C879CD"/>
    <w:rsid w:val="00C90E38"/>
    <w:rsid w:val="00C913C9"/>
    <w:rsid w:val="00C91462"/>
    <w:rsid w:val="00C93201"/>
    <w:rsid w:val="00C956DC"/>
    <w:rsid w:val="00C95980"/>
    <w:rsid w:val="00C9742D"/>
    <w:rsid w:val="00C974FE"/>
    <w:rsid w:val="00C97DAF"/>
    <w:rsid w:val="00CA17CF"/>
    <w:rsid w:val="00CA1B18"/>
    <w:rsid w:val="00CA2E14"/>
    <w:rsid w:val="00CA3458"/>
    <w:rsid w:val="00CA4DDA"/>
    <w:rsid w:val="00CA4E63"/>
    <w:rsid w:val="00CA6B6A"/>
    <w:rsid w:val="00CB1B6E"/>
    <w:rsid w:val="00CB2462"/>
    <w:rsid w:val="00CB2802"/>
    <w:rsid w:val="00CB2B1E"/>
    <w:rsid w:val="00CB4F30"/>
    <w:rsid w:val="00CB61CE"/>
    <w:rsid w:val="00CB6AEB"/>
    <w:rsid w:val="00CC2DB4"/>
    <w:rsid w:val="00CC3E66"/>
    <w:rsid w:val="00CC407A"/>
    <w:rsid w:val="00CC4287"/>
    <w:rsid w:val="00CD06CB"/>
    <w:rsid w:val="00CD1F26"/>
    <w:rsid w:val="00CD66D4"/>
    <w:rsid w:val="00CD6BF5"/>
    <w:rsid w:val="00CD6E4C"/>
    <w:rsid w:val="00CE19E4"/>
    <w:rsid w:val="00CE1E06"/>
    <w:rsid w:val="00CE3E11"/>
    <w:rsid w:val="00CE4366"/>
    <w:rsid w:val="00CE548A"/>
    <w:rsid w:val="00CE62E7"/>
    <w:rsid w:val="00CE799A"/>
    <w:rsid w:val="00CF0BEC"/>
    <w:rsid w:val="00CF106F"/>
    <w:rsid w:val="00CF21E3"/>
    <w:rsid w:val="00CF4833"/>
    <w:rsid w:val="00CF48E9"/>
    <w:rsid w:val="00CF4E71"/>
    <w:rsid w:val="00D06246"/>
    <w:rsid w:val="00D06A4C"/>
    <w:rsid w:val="00D142AF"/>
    <w:rsid w:val="00D203B7"/>
    <w:rsid w:val="00D2241E"/>
    <w:rsid w:val="00D23E69"/>
    <w:rsid w:val="00D25082"/>
    <w:rsid w:val="00D27B1A"/>
    <w:rsid w:val="00D300A0"/>
    <w:rsid w:val="00D31938"/>
    <w:rsid w:val="00D33AE3"/>
    <w:rsid w:val="00D349BF"/>
    <w:rsid w:val="00D34B48"/>
    <w:rsid w:val="00D36D41"/>
    <w:rsid w:val="00D410B9"/>
    <w:rsid w:val="00D41388"/>
    <w:rsid w:val="00D4456D"/>
    <w:rsid w:val="00D44C55"/>
    <w:rsid w:val="00D45CD8"/>
    <w:rsid w:val="00D60A1D"/>
    <w:rsid w:val="00D61AE7"/>
    <w:rsid w:val="00D67382"/>
    <w:rsid w:val="00D70A2F"/>
    <w:rsid w:val="00D70B2D"/>
    <w:rsid w:val="00D73A5E"/>
    <w:rsid w:val="00D74EA2"/>
    <w:rsid w:val="00D80A0D"/>
    <w:rsid w:val="00D81018"/>
    <w:rsid w:val="00D826CB"/>
    <w:rsid w:val="00D82818"/>
    <w:rsid w:val="00D85DC7"/>
    <w:rsid w:val="00D90AA8"/>
    <w:rsid w:val="00D955CF"/>
    <w:rsid w:val="00D970CA"/>
    <w:rsid w:val="00D97B1C"/>
    <w:rsid w:val="00DA3364"/>
    <w:rsid w:val="00DA3A56"/>
    <w:rsid w:val="00DA591E"/>
    <w:rsid w:val="00DA6591"/>
    <w:rsid w:val="00DA72A7"/>
    <w:rsid w:val="00DA7F5E"/>
    <w:rsid w:val="00DB3DF3"/>
    <w:rsid w:val="00DB760B"/>
    <w:rsid w:val="00DB7920"/>
    <w:rsid w:val="00DC14A1"/>
    <w:rsid w:val="00DC16C1"/>
    <w:rsid w:val="00DC227A"/>
    <w:rsid w:val="00DC5AB6"/>
    <w:rsid w:val="00DD3180"/>
    <w:rsid w:val="00DD52CC"/>
    <w:rsid w:val="00DD600F"/>
    <w:rsid w:val="00DE04B3"/>
    <w:rsid w:val="00DE08AC"/>
    <w:rsid w:val="00DE17D3"/>
    <w:rsid w:val="00DE4CD7"/>
    <w:rsid w:val="00DE5EB1"/>
    <w:rsid w:val="00DE73F0"/>
    <w:rsid w:val="00DF5791"/>
    <w:rsid w:val="00DF63F4"/>
    <w:rsid w:val="00DF71DD"/>
    <w:rsid w:val="00E01C39"/>
    <w:rsid w:val="00E01DB1"/>
    <w:rsid w:val="00E06B2F"/>
    <w:rsid w:val="00E07826"/>
    <w:rsid w:val="00E10CB9"/>
    <w:rsid w:val="00E12ACA"/>
    <w:rsid w:val="00E15258"/>
    <w:rsid w:val="00E172F7"/>
    <w:rsid w:val="00E17623"/>
    <w:rsid w:val="00E21557"/>
    <w:rsid w:val="00E25A3C"/>
    <w:rsid w:val="00E26259"/>
    <w:rsid w:val="00E30390"/>
    <w:rsid w:val="00E35616"/>
    <w:rsid w:val="00E35DB8"/>
    <w:rsid w:val="00E41BA7"/>
    <w:rsid w:val="00E43632"/>
    <w:rsid w:val="00E452AF"/>
    <w:rsid w:val="00E45DEC"/>
    <w:rsid w:val="00E516DE"/>
    <w:rsid w:val="00E61D0A"/>
    <w:rsid w:val="00E62995"/>
    <w:rsid w:val="00E65485"/>
    <w:rsid w:val="00E6564A"/>
    <w:rsid w:val="00E6577F"/>
    <w:rsid w:val="00E66FA8"/>
    <w:rsid w:val="00E759D3"/>
    <w:rsid w:val="00E76535"/>
    <w:rsid w:val="00E77A3B"/>
    <w:rsid w:val="00E80ADD"/>
    <w:rsid w:val="00E82919"/>
    <w:rsid w:val="00E9013A"/>
    <w:rsid w:val="00E9194D"/>
    <w:rsid w:val="00E948E4"/>
    <w:rsid w:val="00E97233"/>
    <w:rsid w:val="00EA01E7"/>
    <w:rsid w:val="00EA1184"/>
    <w:rsid w:val="00EA5FE6"/>
    <w:rsid w:val="00EA63EB"/>
    <w:rsid w:val="00EA6531"/>
    <w:rsid w:val="00EA7300"/>
    <w:rsid w:val="00EA7596"/>
    <w:rsid w:val="00EA7DAC"/>
    <w:rsid w:val="00EB5A95"/>
    <w:rsid w:val="00EB6237"/>
    <w:rsid w:val="00EB6FA6"/>
    <w:rsid w:val="00EC0CCA"/>
    <w:rsid w:val="00EC16A2"/>
    <w:rsid w:val="00EC47CC"/>
    <w:rsid w:val="00ED0506"/>
    <w:rsid w:val="00ED1D2E"/>
    <w:rsid w:val="00ED1D56"/>
    <w:rsid w:val="00ED481C"/>
    <w:rsid w:val="00EE2F0B"/>
    <w:rsid w:val="00EE4B92"/>
    <w:rsid w:val="00EE7717"/>
    <w:rsid w:val="00EF407F"/>
    <w:rsid w:val="00EF6EE3"/>
    <w:rsid w:val="00EF7D19"/>
    <w:rsid w:val="00F0540C"/>
    <w:rsid w:val="00F05B21"/>
    <w:rsid w:val="00F05E2F"/>
    <w:rsid w:val="00F12472"/>
    <w:rsid w:val="00F16087"/>
    <w:rsid w:val="00F17397"/>
    <w:rsid w:val="00F2047F"/>
    <w:rsid w:val="00F226A8"/>
    <w:rsid w:val="00F22BB0"/>
    <w:rsid w:val="00F25509"/>
    <w:rsid w:val="00F25A80"/>
    <w:rsid w:val="00F2639F"/>
    <w:rsid w:val="00F26C70"/>
    <w:rsid w:val="00F330C6"/>
    <w:rsid w:val="00F333A1"/>
    <w:rsid w:val="00F361B2"/>
    <w:rsid w:val="00F441AE"/>
    <w:rsid w:val="00F51380"/>
    <w:rsid w:val="00F519B4"/>
    <w:rsid w:val="00F541FB"/>
    <w:rsid w:val="00F560F2"/>
    <w:rsid w:val="00F62E2E"/>
    <w:rsid w:val="00F634FB"/>
    <w:rsid w:val="00F70737"/>
    <w:rsid w:val="00F73857"/>
    <w:rsid w:val="00F824CD"/>
    <w:rsid w:val="00F84498"/>
    <w:rsid w:val="00F86DFE"/>
    <w:rsid w:val="00F935F8"/>
    <w:rsid w:val="00F937C7"/>
    <w:rsid w:val="00F937DD"/>
    <w:rsid w:val="00F95932"/>
    <w:rsid w:val="00F9791A"/>
    <w:rsid w:val="00FA0EAC"/>
    <w:rsid w:val="00FA29FF"/>
    <w:rsid w:val="00FA6442"/>
    <w:rsid w:val="00FA7383"/>
    <w:rsid w:val="00FB298A"/>
    <w:rsid w:val="00FB4232"/>
    <w:rsid w:val="00FC0EF6"/>
    <w:rsid w:val="00FC0FCE"/>
    <w:rsid w:val="00FC25A3"/>
    <w:rsid w:val="00FC2888"/>
    <w:rsid w:val="00FC3B6A"/>
    <w:rsid w:val="00FC79E1"/>
    <w:rsid w:val="00FD0608"/>
    <w:rsid w:val="00FD2425"/>
    <w:rsid w:val="00FD397C"/>
    <w:rsid w:val="00FD41C4"/>
    <w:rsid w:val="00FD42BD"/>
    <w:rsid w:val="00FD712D"/>
    <w:rsid w:val="00FE1186"/>
    <w:rsid w:val="00FE32FF"/>
    <w:rsid w:val="00FE3BC2"/>
    <w:rsid w:val="00FE5662"/>
    <w:rsid w:val="00FE6F13"/>
    <w:rsid w:val="00FE7307"/>
    <w:rsid w:val="00FE7DBB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98292"/>
  <w15:docId w15:val="{58DA7844-90E0-4C35-8488-3BA1BF5D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7B1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45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45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734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98767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8277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77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77E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791E"/>
    <w:rPr>
      <w:color w:val="808080"/>
    </w:rPr>
  </w:style>
  <w:style w:type="paragraph" w:styleId="ListParagraph">
    <w:name w:val="List Paragraph"/>
    <w:basedOn w:val="Normal"/>
    <w:uiPriority w:val="34"/>
    <w:qFormat/>
    <w:rsid w:val="00AD3BE8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2C0B91"/>
    <w:pPr>
      <w:spacing w:after="200"/>
    </w:pPr>
    <w:rPr>
      <w:i/>
      <w:iCs/>
      <w:color w:val="1F497D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646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A536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97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XDS@JlabdocJlab\Home\Facilities\SRF%20Institute\01%20-%20SRF%20Projects\01%20-%20Open\1.21.01.XXX%20LCLS-II%20HE%20Project%20-%20High%20Energy%20(Preble%5eHogan)\05%20-%20Preliminary%20Drawings%20(L2HE)\F10042265-RevB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file:///X:\Facilities\SRF%20Institute\01%20-%20SRF%20Projects\01%20-%20Open\1.21.01.XXX%20LCLS-II%20HE%20Project%20-%20High%20Energy%20(Preble%5eHogan)\05%20-%20Preliminary%20Drawings%20(L2HE)\F10042073-RevB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sd\asddocs\TravelerTemplates\Traveler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D21F1C8C5346F199B85A9853C49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642C4-F867-4EAB-B248-60014D3CC5AA}"/>
      </w:docPartPr>
      <w:docPartBody>
        <w:p w:rsidR="00BB3827" w:rsidRDefault="009D4969">
          <w:pPr>
            <w:pStyle w:val="B3D21F1C8C5346F199B85A9853C49537"/>
          </w:pPr>
          <w:r w:rsidRPr="005C02B9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69"/>
    <w:rsid w:val="00016055"/>
    <w:rsid w:val="00030906"/>
    <w:rsid w:val="000A371A"/>
    <w:rsid w:val="001A3F4D"/>
    <w:rsid w:val="00374C8A"/>
    <w:rsid w:val="00493199"/>
    <w:rsid w:val="00495165"/>
    <w:rsid w:val="009813CB"/>
    <w:rsid w:val="009B3735"/>
    <w:rsid w:val="009D4969"/>
    <w:rsid w:val="00A13361"/>
    <w:rsid w:val="00BB3827"/>
    <w:rsid w:val="00D07B35"/>
    <w:rsid w:val="00ED41FD"/>
    <w:rsid w:val="00F07555"/>
    <w:rsid w:val="00F20C40"/>
    <w:rsid w:val="00F2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3D21F1C8C5346F199B85A9853C49537">
    <w:name w:val="B3D21F1C8C5346F199B85A9853C49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tab id="CustomTab" label="Pansophy">
        <group id="EntryFields" label="Entry Fields">
          <box id="box1" boxStyle="vertical">
            <button id="CheckBox" label="CheckBox" size="normal" onAction="ThisDocument.CheckBox"/>
            <button id="CommentBox" label="Comment" size="normal" onAction="ThisDocument.CommentBox"/>
            <button id="FileUpload" label="FileUpload" size="normal" onAction="ThisDocument.FileUpload"/>
          </box>
          <separator id="separator1"/>
          <box id="box2" boxStyle="vertical">
            <button id="FloatBox" label="Float" size="normal" onAction="ThisDocument.FloatBox"/>
            <button id="SN" label="SN" size="normal" onAction="ThisDocument.SN"/>
            <button id="IntegerBox" label="Integer" size="normal" onAction="ThisDocument.IntegerBox"/>
          </box>
          <separator id="separator2"/>
          <box id="box3" boxStyle="vertical">
            <button id="Note" label="Note" size="normal" onAction="ThisDocument.Note"/>
            <button id="RadioButtons" label="Radio" size="normal" onAction="ThisDocument.RadioButtons"/>
            <button id="SciNotBox" label="SciNot" size="normal" onAction="ThisDocument.SciNotBox"/>
          </box>
          <separator id="separator3"/>
          <box id="box4" boxStyle="vertical">
            <button id="SelectMenu" label="Select" size="normal" onAction="ThisDocument.SelectMenu"/>
            <button id="TextBox" label="Text" size="normal" onAction="ThisDocument.TextBox"/>
            <button id="Timestamp" label="Timestamp" size="normal" onAction="ThisDocument.Timestamp"/>
          </box>
          <separator id="separator4"/>
          <box id="box5" boxStyle="vertical">
            <button id="Username" label="Username" size="normal" onAction="ThisDocument.Username"/>
            <button id="YesNo" label="YesNo" size="normal" onAction="ThisDocument.YesNo"/>
            <button id="HoldPoint" label="HoldPoint" size="normal" onAction="ThisDocument.HoldPoint"/>
          </box>
          <separator id="separator5"/>
          <box id="box6" boxStyle="vertical">
            <button id="Emails" label="Emails" size="normal" onAction="ThisDocument.Emails"/>
          </box>
        </group>
        <group id="PageMods" label="Page Mods">
          <menu id="MYPAGEMODS" label="PAGE MODS" size="large" imageMso="RegionLayoutMenu">
            <button id="NewPage" label="NewPage at EOF" onAction="ThisDocument.NewPageEOF" imageMso="RegionLayoutMenu"/>
            <button id="CreateNewTable" label="NewTable at EOF" onAction="ThisDocument.NewTableEOF" imageMso="RegionLayoutMenu"/>
          </menu>
        </group>
        <group id="USERSETS" label="USER SETS">
          <menu id="USERIDS" label="USERS" size="large" imageMso="AccountMenu">
            <button id="SRF" label="SRF" onAction="ThisDocument.SRF" imageMso="AccountMenu"/>
            <button id="SRFCMP" label="SRF_CMP" onAction="ThisDocument.SRFCMP" imageMso="AccountMenu"/>
            <button id="SRFCVP" label="SRF_CVP" onAction="ThisDocument.SRFCVP" imageMso="AccountMenu"/>
            <button id="SRFFAB" label="SRF_FAB" onAction="ThisDocument.SRFFAB" imageMso="AccountMenu"/>
            <button id="RAD" label="RAD" onAction="ThisDocument.RAD" imageMso="AccountMenu"/>
          </menu>
        </group>
        <group id="PARTSNS" label="PART SNs">
          <menu id="CMPARTSNS" label="CM A-G SNs" size="large" imageMso="TextAlignGallery">
            <button id="AMGVSN" label="AMGVSN" onAction="ThisDocument.AMGVSN" imageMso="TextAlignGallery"/>
            <button id="AV15SN" label="AV15SN" onAction="ThisDocument.AV15SN" imageMso="TextAlignGallery"/>
            <button id="B12TDSN" label="B12TDSN" onAction="ThisDocument.B12TDSN" imageMso="TextAlignGallery"/>
            <button id="B53TDSN" label="B53TDSN" onAction="ThisDocument.B53TDSN" imageMso="TextAlignGallery"/>
            <button id="CAVSN" label="CAVSN" onAction="ThisDocument.CAVSN" imageMso="TextAlignGallery"/>
            <button id="CMSN" label="CMSN" onAction="ThisDocument.CMSN" imageMso="TextAlignGallery"/>
            <button id="CPSN" label="CPSN" onAction="ThisDocument.CPSN" imageMso="TextAlignGallery"/>
            <button id="CSTSN" label="CSTSN" onAction="ThisDocument.CSTSN" imageMso="TextAlignGallery"/>
            <button id="CUSN" label="CUSN" onAction="ThisDocument.CUSN" imageMso="TextAlignGallery"/>
            <button id="D12TDSN" label="D12TDSN" onAction="ThisDocument.D12TDSN" imageMso="TextAlignGallery"/>
            <button id="D53TDSN" label="D53TDSN" onAction="ThisDocument.D53TDSN" imageMso="TextAlignGallery"/>
            <button id="DSRFSN" label="DSRFSN" onAction="ThisDocument.DSRFSN" imageMso="TextAlignGallery"/>
            <button id="ELFTSN" label="ELFTSN" onAction="ThisDocument.ELFTSN" imageMso="TextAlignGallery"/>
            <button id="EVASN" label="EVASN" onAction="ThisDocument.EVASN" imageMso="TextAlignGallery"/>
            <button id="FPFTSN" label="FPFTSN" onAction="ThisDocument.FPFTSN" imageMso="TextAlignGallery"/>
            <button id="FT6PSN" label="FT6PSN" onAction="ThisDocument.FT6PSN" imageMso="TextAlignGallery"/>
            <button id="FT10PSN" label="FT10PSN" onAction="ThisDocument.FT10PSN" imageMso="TextAlignGallery"/>
            <button id="FT19PSN" label="FT19PSN" onAction="ThisDocument.FT19PSN" imageMso="TextAlignGallery"/>
            <button id="FT32PSN" label="FT32PSN" onAction="ThisDocument.FT32PSN" imageMso="TextAlignGallery"/>
            <button id="GHRPSN" label="GHRPSN" onAction="ThisDocument.GHRPSN" imageMso="TextAlignGallery"/>
            <button id="GV40SN" label="GV40SN" onAction="ThisDocument.GV40SN" imageMso="TextAlignGallery"/>
            <button id="GVWFSN" label="GVWFSN" onAction="ThisDocument.GVWFSN" imageMso="TextAlignGallery"/>
            <button id="GVWGSN" label="GVWGSN" onAction="ThisDocument.GVWGSN" imageMso="TextAlignGallery"/>
          </menu>
          <menu id="CAVPARTSNS" label="CM H-R SNs" size="large" imageMso="TextAlignGallery">
            <button id="HEHSN" label="HEHSN" onAction="ThisDocument.HEHSN" imageMso="TextAlignGallery"/>
            <button id="HEHDSN" label="HEHDSN" onAction="ThisDocument.HEHDSN" imageMso="TextAlignGallery"/>
            <button id="HESSN" label="HESSN" onAction="ThisDocument.HESSN" imageMso="TextAlignGallery"/>
            <button id="HLSSN" label="HLSSN" onAction="ThisDocument.HLSSN" imageMso="TextAlignGallery"/>
            <button id="HMDRSN" label="HMDRSN" onAction="ThisDocument.HMDRSN" imageMso="TextAlignGallery"/>
            <button id="HMFTSN" label="HMFTSN" onAction="ThisDocument.HMFTSN" imageMso="TextAlignGallery"/>
            <button id="HVHDSN" label="HVHDSN" onAction="ThisDocument.HVHDSN" imageMso="TextAlignGallery"/>
            <button id="IMAGSN" label="IMAGSN" onAction="ThisDocument.IMAGSN" imageMso="TextAlignGallery"/>
            <button id="INFFSN" label="INFFSN" onAction="ThisDocument.INFFSN" imageMso="TextAlignGallery"/>
            <button id="IP45S2DSN" label="IP45S2DSN" onAction="ThisDocument.IP45S2DSN" imageMso="TextAlignGallery"/>
            <button id="IP45S4DSN" label="IP45S4DSN" onAction="ThisDocument.IP45S4DSN" imageMso="TextAlignGallery"/>
            <button id="MUGVSN" label="MUGVSN" onAction="ThisDocument.MUGVSN" imageMso="TextAlignGallery"/>
            <button id="NTFTSN" label="NTFTSN" onAction="ThisDocument.NTFTSN" imageMso="TextAlignGallery"/>
            <button id="OMAGSN" label="OMAGSN" onAction="ThisDocument.OMAGSN" imageMso="TextAlignGallery"/>
            <button id="OMAGSSN" label="OMAGSSN" onAction="ThisDocument.OMAGSSN" imageMso="TextAlignGallery"/>
            <button id="PBDSN" label="PBDSN" onAction="ThisDocument.PBDSN" imageMso="TextAlignGallery"/>
            <button id="PVASN" label="PVASN" onAction="ThisDocument.PVASN" imageMso="TextAlignGallery"/>
            <button id="QG999SN" label="QG999SN" onAction="ThisDocument.QG999SN" imageMso="TextAlignGallery"/>
            <button id="RECSN" label="RECSN" onAction="ThisDocument.RECSN" imageMso="TextAlignGallery"/>
            <button id="RFCBLSN" label="RFCBLSN" onAction="ThisDocument.RFCBLSN" imageMso="TextAlignGallery"/>
            <button id="RTBPSN" label="RTBPSN" onAction="ThisDocument.RTBPSN" imageMso="TextAlignGallery"/>
          </menu>
          <menu id="MAGPARTSNS" label="CM S-Z SNs" size="large" imageMso="TextAlignGallery">
            <button id="SCWGSN" label="SCWGSN" onAction="ThisDocument.SCWGSN" imageMso="TextAlignGallery"/>
            <button id="SDTSN" label="SDTSN" onAction="ThisDocument.SDTSN" imageMso="TextAlignGallery"/>
            <button id="SECSN" label="SECSN" onAction="ThisDocument.SECSN" imageMso="TextAlignGallery"/>
            <button id="SFRSN" label="SFRSN" onAction="ThisDocument.SFRSN" imageMso="TextAlignGallery"/>
            <button id="SMSN" label="SMSN" onAction="ThisDocument.SMSN" imageMso="TextAlignGallery"/>
            <button id="SUBPSN" label="SUBPSN" onAction="ThisDocument.SUBPSN" imageMso="TextAlignGallery"/>
            <button id="SWPSN" label="SWPSN" onAction="ThisDocument.SWPSN" imageMso="TextAlignGallery"/>
            <button id="THLHSN" label="THLHSN" onAction="ThisDocument.THLHSN" imageMso="TextAlignGallery"/>
            <button id="THRHSN" label="THRHSN" onAction="ThisDocument.THRHSN" imageMso="TextAlignGallery"/>
            <button id="THRMSN" label="THRMSN" onAction="ThisDocument.THRMSN" imageMso="TextAlignGallery"/>
            <button id="THTDSN" label="THTDSN" onAction="ThisDocument.THTDSN" imageMso="TextAlignGallery"/>
            <button id="THTSSN" label="THTSSN" onAction="ThisDocument.THTSSN" imageMso="TextAlignGallery"/>
            <button id="TUNCSN" label="TUNCSN" onAction="ThisDocument.TUNCSN" imageMso="TextAlignGallery"/>
            <button id="TUNWSN" label="TUNWSN" onAction="ThisDocument.TUNWSN" imageMso="TextAlignGallery"/>
            <button id="VPFTSN" label="VPFTSN" onAction="ThisDocument.VPFTSN" imageMso="TextAlignGallery"/>
            <button id="VTATHSN" label="VTATHSN" onAction="ThisDocument.VTATHSN" imageMso="TextAlignGallery"/>
            <button id="VVSN" label="VVSN" onAction="ThisDocument.VVSN" imageMso="TextAlignGallery"/>
            <button id="WBASN" label="WBASN" onAction="ThisDocument.WBASN" imageMso="TextAlignGallery"/>
            <button id="WGDSN" label="WGDSN" onAction="ThisDocument.WGDSN" imageMso="TextAlignGallery"/>
            <button id="WINSN" label="WINSN" onAction="ThisDocument.WINSN" imageMso="TextAlignGallery"/>
            <button id="ZSTSN" label="ZSTSN" onAction="ThisDocument.ZSTSN" imageMso="TextAlignGallery"/>
          </menu>
        </group>
        <!--<group id="ERRS" label="ERROR CODES" >  
				<menu id="ERRs" label="ERROR CODES" size="large" imageMso="TextAlignGallery"  >
					<button id="LLRFERR" label="LLRFERR"  onAction="ThisDocument.LLRFERR" imageMso="TextAlignGallery" />
				</menu>
			</group>
			<group id="Uploadgrp" label="Upload" >  
	<menu id="ErrChk" label="Upload Traveler" size="large" imageMso="TextAlignGallery"  >
					<button id="ErrorCheck" label="Upload Traveler"  onAction="ThisDocument.Redirect" imageMso="TextAlignGallery" />
				</menu>
			</group>-->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7E043-8994-4050-9A8D-F5985A44B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TravelerTemplate</Template>
  <TotalTime>168</TotalTime>
  <Pages>4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Seetha Lakshmi Lalitha</dc:creator>
  <cp:lastModifiedBy>Lakshmi Lalitha</cp:lastModifiedBy>
  <cp:revision>56</cp:revision>
  <dcterms:created xsi:type="dcterms:W3CDTF">2021-06-16T00:50:00Z</dcterms:created>
  <dcterms:modified xsi:type="dcterms:W3CDTF">2021-07-09T21:48:00Z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420781052</vt:i4>
  </property>
</Properties>
</file>