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6C97E97D" w14:textId="77777777" w:rsidTr="51D572E0">
        <w:trPr>
          <w:trHeight w:val="293"/>
        </w:trPr>
        <w:tc>
          <w:tcPr>
            <w:tcW w:w="998" w:type="pct"/>
          </w:tcPr>
          <w:p w14:paraId="78A9FAC0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2C0590FC" w14:textId="77777777" w:rsidR="007D458D" w:rsidRPr="00D97B1C" w:rsidRDefault="005B7F5A" w:rsidP="00D97B1C">
            <w:r>
              <w:t>H-HOM Feedthrough Brazing Assembly</w:t>
            </w:r>
          </w:p>
        </w:tc>
      </w:tr>
      <w:tr w:rsidR="007D458D" w:rsidRPr="00D97B1C" w14:paraId="47B8ABBB" w14:textId="77777777" w:rsidTr="51D572E0">
        <w:trPr>
          <w:trHeight w:val="293"/>
        </w:trPr>
        <w:tc>
          <w:tcPr>
            <w:tcW w:w="998" w:type="pct"/>
          </w:tcPr>
          <w:p w14:paraId="1AE5475D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68EF8470" w14:textId="77777777" w:rsidR="007D458D" w:rsidRPr="00D97B1C" w:rsidRDefault="005B7F5A" w:rsidP="005B7F5A">
            <w:r>
              <w:t>Outlines the brazing assembly of of the H-HOM Feedthrough Assembly</w:t>
            </w:r>
          </w:p>
        </w:tc>
      </w:tr>
      <w:tr w:rsidR="007D458D" w:rsidRPr="00D97B1C" w14:paraId="7D034D9E" w14:textId="77777777" w:rsidTr="51D572E0">
        <w:trPr>
          <w:trHeight w:val="293"/>
        </w:trPr>
        <w:tc>
          <w:tcPr>
            <w:tcW w:w="998" w:type="pct"/>
          </w:tcPr>
          <w:p w14:paraId="12A1061E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467476ED" w14:textId="271FD220" w:rsidR="007D458D" w:rsidRPr="00D97B1C" w:rsidRDefault="00215A99" w:rsidP="00093E34">
            <w:r>
              <w:t>AUP-ASSY-HH</w:t>
            </w:r>
            <w:r w:rsidR="00CB5CA2">
              <w:t>O</w:t>
            </w:r>
            <w:r w:rsidR="005B7F5A">
              <w:t>MFT-</w:t>
            </w:r>
            <w:r w:rsidR="00093E34">
              <w:t>HFTBRZ</w:t>
            </w:r>
          </w:p>
        </w:tc>
      </w:tr>
      <w:tr w:rsidR="00766F7D" w:rsidRPr="00D97B1C" w14:paraId="7F4096E1" w14:textId="77777777" w:rsidTr="51D572E0">
        <w:trPr>
          <w:trHeight w:val="293"/>
        </w:trPr>
        <w:tc>
          <w:tcPr>
            <w:tcW w:w="998" w:type="pct"/>
          </w:tcPr>
          <w:p w14:paraId="02C59958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71986AA8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16A3FC25" w14:textId="77777777" w:rsidTr="51D572E0">
        <w:trPr>
          <w:trHeight w:val="293"/>
        </w:trPr>
        <w:tc>
          <w:tcPr>
            <w:tcW w:w="998" w:type="pct"/>
          </w:tcPr>
          <w:p w14:paraId="6BE94393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6ED258C2" w14:textId="77777777" w:rsidR="00766F7D" w:rsidRPr="00D97B1C" w:rsidRDefault="005B7F5A" w:rsidP="0052412E">
            <w:r>
              <w:t>Matthew Weaks</w:t>
            </w:r>
          </w:p>
        </w:tc>
      </w:tr>
      <w:tr w:rsidR="00766F7D" w:rsidRPr="00D97B1C" w14:paraId="5395038D" w14:textId="77777777" w:rsidTr="51D572E0">
        <w:trPr>
          <w:trHeight w:val="293"/>
        </w:trPr>
        <w:tc>
          <w:tcPr>
            <w:tcW w:w="998" w:type="pct"/>
          </w:tcPr>
          <w:p w14:paraId="2C0CE00C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04FC0694" w14:textId="28F87DAF" w:rsidR="00766F7D" w:rsidRPr="00D97B1C" w:rsidRDefault="004D0CC9" w:rsidP="00D97B1C">
            <w:sdt>
              <w:sdtPr>
                <w:id w:val="534233298"/>
                <w:placeholder>
                  <w:docPart w:val="01160BAD8A27444491DBF2F5B29749AA"/>
                </w:placeholder>
                <w:date w:fullDate="2021-07-3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93E34">
                  <w:t>30-Jul-21</w:t>
                </w:r>
              </w:sdtContent>
            </w:sdt>
          </w:p>
        </w:tc>
      </w:tr>
      <w:tr w:rsidR="00A61E53" w:rsidRPr="00D97B1C" w14:paraId="6198182E" w14:textId="77777777" w:rsidTr="51D572E0">
        <w:trPr>
          <w:trHeight w:val="293"/>
        </w:trPr>
        <w:tc>
          <w:tcPr>
            <w:tcW w:w="998" w:type="pct"/>
          </w:tcPr>
          <w:p w14:paraId="16B6235F" w14:textId="77777777" w:rsidR="00A61E53" w:rsidRPr="00D97B1C" w:rsidRDefault="00A61E53" w:rsidP="00A61E53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6477C39C" w14:textId="34E1B6E8" w:rsidR="00A61E53" w:rsidRPr="00D97B1C" w:rsidRDefault="00A61E53" w:rsidP="00A61E53">
            <w:r>
              <w:t>weaksmc</w:t>
            </w:r>
          </w:p>
        </w:tc>
      </w:tr>
      <w:tr w:rsidR="00A61E53" w:rsidRPr="00D97B1C" w14:paraId="4454CD34" w14:textId="77777777" w:rsidTr="51D572E0">
        <w:trPr>
          <w:trHeight w:val="293"/>
        </w:trPr>
        <w:tc>
          <w:tcPr>
            <w:tcW w:w="998" w:type="pct"/>
          </w:tcPr>
          <w:p w14:paraId="22E474C1" w14:textId="77777777" w:rsidR="00A61E53" w:rsidRPr="00D97B1C" w:rsidRDefault="00A61E53" w:rsidP="00A61E53">
            <w:r>
              <w:t>NCR Dispositioners</w:t>
            </w:r>
          </w:p>
        </w:tc>
        <w:tc>
          <w:tcPr>
            <w:tcW w:w="4002" w:type="pct"/>
            <w:gridSpan w:val="4"/>
          </w:tcPr>
          <w:p w14:paraId="315FD400" w14:textId="7C03A9FD" w:rsidR="00A61E53" w:rsidRPr="00D97B1C" w:rsidRDefault="00A61E53" w:rsidP="00A61E53">
            <w:r>
              <w:t>huque,scott</w:t>
            </w:r>
          </w:p>
        </w:tc>
      </w:tr>
      <w:tr w:rsidR="00A61E53" w:rsidRPr="00D97B1C" w14:paraId="092CFBCA" w14:textId="77777777" w:rsidTr="51D572E0">
        <w:trPr>
          <w:trHeight w:val="293"/>
        </w:trPr>
        <w:tc>
          <w:tcPr>
            <w:tcW w:w="998" w:type="pct"/>
          </w:tcPr>
          <w:p w14:paraId="04512F7E" w14:textId="77777777" w:rsidR="00A61E53" w:rsidRPr="00D97B1C" w:rsidRDefault="00A61E53" w:rsidP="00A61E53">
            <w:r>
              <w:t>D3 Emails</w:t>
            </w:r>
          </w:p>
        </w:tc>
        <w:tc>
          <w:tcPr>
            <w:tcW w:w="4002" w:type="pct"/>
            <w:gridSpan w:val="4"/>
          </w:tcPr>
          <w:p w14:paraId="3997A1F5" w14:textId="31A9830C" w:rsidR="00A61E53" w:rsidRPr="00D97B1C" w:rsidRDefault="00A61E53" w:rsidP="00A61E53">
            <w:r>
              <w:t>huque,scott,weaksmc</w:t>
            </w:r>
          </w:p>
        </w:tc>
      </w:tr>
      <w:tr w:rsidR="0037791E" w:rsidRPr="00D97B1C" w14:paraId="1F27FD1E" w14:textId="77777777" w:rsidTr="51D572E0">
        <w:trPr>
          <w:trHeight w:val="293"/>
        </w:trPr>
        <w:tc>
          <w:tcPr>
            <w:tcW w:w="998" w:type="pct"/>
          </w:tcPr>
          <w:p w14:paraId="1DC4284F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094B33D2" w14:textId="77777777" w:rsidR="0037791E" w:rsidRPr="00D97B1C" w:rsidRDefault="005B7F5A" w:rsidP="0037791E">
            <w:r>
              <w:t>Matthew Weaks</w:t>
            </w:r>
          </w:p>
        </w:tc>
        <w:tc>
          <w:tcPr>
            <w:tcW w:w="1000" w:type="pct"/>
          </w:tcPr>
          <w:p w14:paraId="250FBFF4" w14:textId="23A8D305" w:rsidR="0037791E" w:rsidRDefault="002047D0" w:rsidP="0037791E">
            <w:r>
              <w:t>Scott Williams</w:t>
            </w:r>
          </w:p>
        </w:tc>
        <w:tc>
          <w:tcPr>
            <w:tcW w:w="1000" w:type="pct"/>
          </w:tcPr>
          <w:p w14:paraId="6843C41D" w14:textId="73CF1D47" w:rsidR="0037791E" w:rsidRDefault="002047D0" w:rsidP="0037791E">
            <w:r>
              <w:t>Naeem Huque</w:t>
            </w:r>
          </w:p>
        </w:tc>
        <w:tc>
          <w:tcPr>
            <w:tcW w:w="1001" w:type="pct"/>
          </w:tcPr>
          <w:p w14:paraId="0AC76986" w14:textId="77777777" w:rsidR="0037791E" w:rsidRPr="00D97B1C" w:rsidRDefault="0037791E" w:rsidP="0037791E"/>
        </w:tc>
      </w:tr>
      <w:tr w:rsidR="00286CF6" w:rsidRPr="00D97B1C" w14:paraId="2575920E" w14:textId="77777777" w:rsidTr="51D572E0">
        <w:trPr>
          <w:trHeight w:val="293"/>
        </w:trPr>
        <w:tc>
          <w:tcPr>
            <w:tcW w:w="998" w:type="pct"/>
          </w:tcPr>
          <w:p w14:paraId="5C262DA8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3FB263FE" w14:textId="77777777" w:rsidR="00286CF6" w:rsidRPr="00D97B1C" w:rsidRDefault="00286CF6" w:rsidP="00D97B1C"/>
        </w:tc>
        <w:tc>
          <w:tcPr>
            <w:tcW w:w="1000" w:type="pct"/>
          </w:tcPr>
          <w:p w14:paraId="39B2D892" w14:textId="77777777" w:rsidR="00286CF6" w:rsidRPr="00D97B1C" w:rsidRDefault="00286CF6" w:rsidP="00D97B1C"/>
        </w:tc>
        <w:tc>
          <w:tcPr>
            <w:tcW w:w="1000" w:type="pct"/>
          </w:tcPr>
          <w:p w14:paraId="1D2B35F4" w14:textId="77777777" w:rsidR="00286CF6" w:rsidRPr="00D97B1C" w:rsidRDefault="00286CF6" w:rsidP="00D97B1C"/>
        </w:tc>
        <w:tc>
          <w:tcPr>
            <w:tcW w:w="1001" w:type="pct"/>
          </w:tcPr>
          <w:p w14:paraId="1DC18E1C" w14:textId="77777777" w:rsidR="00286CF6" w:rsidRPr="00D97B1C" w:rsidRDefault="00286CF6" w:rsidP="00D97B1C"/>
        </w:tc>
      </w:tr>
      <w:tr w:rsidR="00766F7D" w:rsidRPr="00D97B1C" w14:paraId="0F3D69A4" w14:textId="77777777" w:rsidTr="51D572E0">
        <w:trPr>
          <w:trHeight w:val="293"/>
        </w:trPr>
        <w:tc>
          <w:tcPr>
            <w:tcW w:w="998" w:type="pct"/>
          </w:tcPr>
          <w:p w14:paraId="2A70DA4F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4673DD85" w14:textId="77777777" w:rsidR="00766F7D" w:rsidRPr="00D97B1C" w:rsidRDefault="00766F7D" w:rsidP="00D97B1C"/>
        </w:tc>
        <w:tc>
          <w:tcPr>
            <w:tcW w:w="1000" w:type="pct"/>
          </w:tcPr>
          <w:p w14:paraId="66060278" w14:textId="77777777" w:rsidR="00766F7D" w:rsidRPr="00D97B1C" w:rsidRDefault="00766F7D" w:rsidP="00D97B1C"/>
        </w:tc>
        <w:tc>
          <w:tcPr>
            <w:tcW w:w="1000" w:type="pct"/>
          </w:tcPr>
          <w:p w14:paraId="0F99968E" w14:textId="77777777" w:rsidR="00766F7D" w:rsidRPr="00D97B1C" w:rsidRDefault="00766F7D" w:rsidP="00D97B1C"/>
        </w:tc>
        <w:tc>
          <w:tcPr>
            <w:tcW w:w="1001" w:type="pct"/>
          </w:tcPr>
          <w:p w14:paraId="12317AB7" w14:textId="77777777" w:rsidR="00766F7D" w:rsidRPr="00D97B1C" w:rsidRDefault="00766F7D" w:rsidP="00D97B1C"/>
        </w:tc>
      </w:tr>
      <w:tr w:rsidR="00766F7D" w:rsidRPr="00D97B1C" w14:paraId="27B3E807" w14:textId="77777777" w:rsidTr="51D572E0">
        <w:trPr>
          <w:trHeight w:val="293"/>
        </w:trPr>
        <w:tc>
          <w:tcPr>
            <w:tcW w:w="998" w:type="pct"/>
          </w:tcPr>
          <w:p w14:paraId="420A8408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2877FD60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1E4016E1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1BBA88C3" w14:textId="77777777"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14:paraId="5E1D5E34" w14:textId="77777777" w:rsidR="00766F7D" w:rsidRPr="00D97B1C" w:rsidRDefault="00766F7D" w:rsidP="00D97B1C"/>
        </w:tc>
      </w:tr>
    </w:tbl>
    <w:p w14:paraId="3BD9270A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6"/>
        <w:gridCol w:w="2878"/>
        <w:gridCol w:w="2790"/>
        <w:gridCol w:w="1816"/>
        <w:gridCol w:w="2593"/>
      </w:tblGrid>
      <w:tr w:rsidR="007D458D" w:rsidRPr="00D97B1C" w14:paraId="3D36FFA5" w14:textId="77777777" w:rsidTr="51D572E0">
        <w:trPr>
          <w:cantSplit/>
          <w:trHeight w:val="288"/>
        </w:trPr>
        <w:tc>
          <w:tcPr>
            <w:tcW w:w="1110" w:type="pct"/>
          </w:tcPr>
          <w:p w14:paraId="14BB83F3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3890" w:type="pct"/>
            <w:gridSpan w:val="4"/>
          </w:tcPr>
          <w:p w14:paraId="78C1C888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2047D0" w:rsidRPr="00D97B1C" w14:paraId="09836656" w14:textId="77777777" w:rsidTr="51D572E0">
        <w:trPr>
          <w:cantSplit/>
          <w:trHeight w:val="288"/>
        </w:trPr>
        <w:tc>
          <w:tcPr>
            <w:tcW w:w="1110" w:type="pct"/>
          </w:tcPr>
          <w:p w14:paraId="01FA28B3" w14:textId="048F69AC" w:rsidR="002047D0" w:rsidRPr="00D97B1C" w:rsidRDefault="004D0CC9" w:rsidP="002047D0">
            <w:hyperlink r:id="rId7" w:history="1">
              <w:r w:rsidR="002047D0">
                <w:rPr>
                  <w:rStyle w:val="Hyperlink"/>
                  <w:szCs w:val="22"/>
                </w:rPr>
                <w:t>CP-STP-CAV-CHEM-DEGR</w:t>
              </w:r>
            </w:hyperlink>
          </w:p>
        </w:tc>
        <w:tc>
          <w:tcPr>
            <w:tcW w:w="1111" w:type="pct"/>
          </w:tcPr>
          <w:p w14:paraId="74F800A3" w14:textId="2F89F7C9" w:rsidR="002047D0" w:rsidRPr="00D97B1C" w:rsidRDefault="004D0CC9" w:rsidP="002047D0">
            <w:hyperlink r:id="rId8" w:history="1">
              <w:r w:rsidR="007163B7" w:rsidRPr="007163B7">
                <w:rPr>
                  <w:rStyle w:val="Hyperlink"/>
                </w:rPr>
                <w:t>CP-STP-CAV-CHEM-ACID</w:t>
              </w:r>
            </w:hyperlink>
          </w:p>
        </w:tc>
        <w:tc>
          <w:tcPr>
            <w:tcW w:w="1077" w:type="pct"/>
          </w:tcPr>
          <w:p w14:paraId="693D7476" w14:textId="7D033539" w:rsidR="002047D0" w:rsidRPr="00D97B1C" w:rsidRDefault="004D0CC9" w:rsidP="002047D0">
            <w:hyperlink r:id="rId9" w:history="1">
              <w:r w:rsidR="002047D0" w:rsidRPr="006E798E">
                <w:rPr>
                  <w:rStyle w:val="Hyperlink"/>
                </w:rPr>
                <w:t>CERN EDMS No. 1389669</w:t>
              </w:r>
            </w:hyperlink>
          </w:p>
        </w:tc>
        <w:tc>
          <w:tcPr>
            <w:tcW w:w="701" w:type="pct"/>
          </w:tcPr>
          <w:p w14:paraId="75A9BE63" w14:textId="3638F0E0" w:rsidR="002047D0" w:rsidRPr="00D97B1C" w:rsidRDefault="004D0CC9" w:rsidP="002047D0">
            <w:hyperlink r:id="rId10">
              <w:r w:rsidR="6ACD24BE" w:rsidRPr="51D572E0">
                <w:rPr>
                  <w:rStyle w:val="Hyperlink"/>
                </w:rPr>
                <w:t>J</w:t>
              </w:r>
              <w:r w:rsidR="4FFC05EE" w:rsidRPr="51D572E0">
                <w:rPr>
                  <w:rStyle w:val="Hyperlink"/>
                </w:rPr>
                <w:t>L</w:t>
              </w:r>
              <w:r w:rsidR="6ACD24BE" w:rsidRPr="51D572E0">
                <w:rPr>
                  <w:rStyle w:val="Hyperlink"/>
                </w:rPr>
                <w:t>0092614</w:t>
              </w:r>
            </w:hyperlink>
          </w:p>
        </w:tc>
        <w:tc>
          <w:tcPr>
            <w:tcW w:w="1001" w:type="pct"/>
          </w:tcPr>
          <w:p w14:paraId="0BF9CEE9" w14:textId="2CD19289" w:rsidR="002047D0" w:rsidRPr="00D97B1C" w:rsidRDefault="004D0CC9" w:rsidP="002047D0">
            <w:hyperlink r:id="rId11">
              <w:r w:rsidR="70AF47C0" w:rsidRPr="51D572E0">
                <w:rPr>
                  <w:rStyle w:val="Hyperlink"/>
                </w:rPr>
                <w:t>JL0089755</w:t>
              </w:r>
            </w:hyperlink>
          </w:p>
        </w:tc>
      </w:tr>
      <w:tr w:rsidR="002047D0" w:rsidRPr="00D97B1C" w14:paraId="793389D9" w14:textId="77777777" w:rsidTr="51D572E0">
        <w:trPr>
          <w:cantSplit/>
          <w:trHeight w:val="288"/>
        </w:trPr>
        <w:tc>
          <w:tcPr>
            <w:tcW w:w="1110" w:type="pct"/>
          </w:tcPr>
          <w:p w14:paraId="10F9B2BC" w14:textId="3FE4CCE4" w:rsidR="002047D0" w:rsidRPr="00D97B1C" w:rsidRDefault="004D0CC9" w:rsidP="002047D0">
            <w:hyperlink r:id="rId12">
              <w:r w:rsidR="70AF47C0" w:rsidRPr="51D572E0">
                <w:rPr>
                  <w:rStyle w:val="Hyperlink"/>
                </w:rPr>
                <w:t>L</w:t>
              </w:r>
              <w:r w:rsidR="4B3BC96C" w:rsidRPr="51D572E0">
                <w:rPr>
                  <w:rStyle w:val="Hyperlink"/>
                </w:rPr>
                <w:t>HC</w:t>
              </w:r>
              <w:r w:rsidR="70AF47C0" w:rsidRPr="51D572E0">
                <w:rPr>
                  <w:rStyle w:val="Hyperlink"/>
                </w:rPr>
                <w:t>ACFHC0206</w:t>
              </w:r>
            </w:hyperlink>
          </w:p>
        </w:tc>
        <w:tc>
          <w:tcPr>
            <w:tcW w:w="1111" w:type="pct"/>
          </w:tcPr>
          <w:p w14:paraId="564A8055" w14:textId="7E99B540" w:rsidR="002047D0" w:rsidRPr="00D97B1C" w:rsidRDefault="004D0CC9" w:rsidP="002047D0">
            <w:hyperlink r:id="rId13">
              <w:r w:rsidR="70AF47C0" w:rsidRPr="51D572E0">
                <w:rPr>
                  <w:rStyle w:val="Hyperlink"/>
                </w:rPr>
                <w:t>JL0089751</w:t>
              </w:r>
            </w:hyperlink>
          </w:p>
        </w:tc>
        <w:tc>
          <w:tcPr>
            <w:tcW w:w="1077" w:type="pct"/>
          </w:tcPr>
          <w:p w14:paraId="032A12E7" w14:textId="77777777" w:rsidR="002047D0" w:rsidRPr="00D97B1C" w:rsidRDefault="002047D0" w:rsidP="002047D0"/>
        </w:tc>
        <w:tc>
          <w:tcPr>
            <w:tcW w:w="701" w:type="pct"/>
          </w:tcPr>
          <w:p w14:paraId="0023C91E" w14:textId="77777777" w:rsidR="002047D0" w:rsidRPr="00D97B1C" w:rsidRDefault="002047D0" w:rsidP="002047D0"/>
        </w:tc>
        <w:tc>
          <w:tcPr>
            <w:tcW w:w="1001" w:type="pct"/>
          </w:tcPr>
          <w:p w14:paraId="77E722EB" w14:textId="77777777" w:rsidR="002047D0" w:rsidRPr="00D97B1C" w:rsidRDefault="002047D0" w:rsidP="002047D0"/>
        </w:tc>
      </w:tr>
    </w:tbl>
    <w:p w14:paraId="493C3CD9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96BFBFA" w14:textId="77777777" w:rsidTr="00A841DF">
        <w:trPr>
          <w:cantSplit/>
        </w:trPr>
        <w:tc>
          <w:tcPr>
            <w:tcW w:w="1000" w:type="pct"/>
          </w:tcPr>
          <w:p w14:paraId="26F723C8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7224660D" w14:textId="77777777" w:rsidR="007D458D" w:rsidRPr="00D97B1C" w:rsidRDefault="007D458D" w:rsidP="00D97B1C"/>
        </w:tc>
      </w:tr>
      <w:tr w:rsidR="007D458D" w:rsidRPr="00D97B1C" w14:paraId="09F6049D" w14:textId="77777777" w:rsidTr="00A841DF">
        <w:trPr>
          <w:cantSplit/>
        </w:trPr>
        <w:tc>
          <w:tcPr>
            <w:tcW w:w="1000" w:type="pct"/>
          </w:tcPr>
          <w:p w14:paraId="3EAE9E61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4BFED31E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3E1B9EED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8"/>
        <w:gridCol w:w="7373"/>
        <w:gridCol w:w="4379"/>
      </w:tblGrid>
      <w:tr w:rsidR="007D458D" w:rsidRPr="00D97B1C" w14:paraId="6F557FE5" w14:textId="77777777" w:rsidTr="002047D0">
        <w:trPr>
          <w:trHeight w:val="288"/>
        </w:trPr>
        <w:tc>
          <w:tcPr>
            <w:tcW w:w="1198" w:type="dxa"/>
          </w:tcPr>
          <w:p w14:paraId="44ACC429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3" w:type="dxa"/>
          </w:tcPr>
          <w:p w14:paraId="32EE3F79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7905D1FB" w14:textId="77777777" w:rsidR="007D458D" w:rsidRPr="00D97B1C" w:rsidRDefault="007D458D" w:rsidP="00D97B1C">
            <w:r w:rsidRPr="00D97B1C">
              <w:t>Data Input</w:t>
            </w:r>
          </w:p>
        </w:tc>
      </w:tr>
      <w:tr w:rsidR="00E27CAF" w:rsidRPr="00D97B1C" w14:paraId="4E740A06" w14:textId="77777777" w:rsidTr="00E27CAF">
        <w:trPr>
          <w:trHeight w:val="288"/>
        </w:trPr>
        <w:tc>
          <w:tcPr>
            <w:tcW w:w="12950" w:type="dxa"/>
            <w:gridSpan w:val="3"/>
            <w:shd w:val="clear" w:color="auto" w:fill="C6D9F1" w:themeFill="text2" w:themeFillTint="33"/>
          </w:tcPr>
          <w:p w14:paraId="22CDDBC0" w14:textId="7DB9FDF5" w:rsidR="00E27CAF" w:rsidRDefault="00E27CAF" w:rsidP="00E27CAF">
            <w:r>
              <w:t>CHEMISTRY PROCESS</w:t>
            </w:r>
          </w:p>
        </w:tc>
      </w:tr>
      <w:tr w:rsidR="002047D0" w:rsidRPr="00D97B1C" w14:paraId="075510F6" w14:textId="77777777" w:rsidTr="002047D0">
        <w:trPr>
          <w:trHeight w:val="288"/>
        </w:trPr>
        <w:tc>
          <w:tcPr>
            <w:tcW w:w="1198" w:type="dxa"/>
            <w:vMerge w:val="restart"/>
          </w:tcPr>
          <w:p w14:paraId="3E185BD1" w14:textId="77777777" w:rsidR="002047D0" w:rsidRPr="00D97B1C" w:rsidRDefault="002047D0" w:rsidP="00D97B1C">
            <w:r w:rsidRPr="00D97B1C">
              <w:t>1</w:t>
            </w:r>
          </w:p>
        </w:tc>
        <w:tc>
          <w:tcPr>
            <w:tcW w:w="7373" w:type="dxa"/>
          </w:tcPr>
          <w:p w14:paraId="01C11926" w14:textId="77777777" w:rsidR="002047D0" w:rsidRDefault="002047D0" w:rsidP="00656947">
            <w:r>
              <w:t xml:space="preserve">Serial Number of </w:t>
            </w:r>
            <w:r w:rsidR="00656947">
              <w:t>Assembly</w:t>
            </w:r>
          </w:p>
          <w:p w14:paraId="5401CD36" w14:textId="77777777" w:rsidR="00656947" w:rsidRDefault="00656947" w:rsidP="00656947">
            <w:r>
              <w:t>Serial Number of JL0092614</w:t>
            </w:r>
          </w:p>
          <w:p w14:paraId="0C39A335" w14:textId="77777777" w:rsidR="00656947" w:rsidRDefault="00656947" w:rsidP="00656947">
            <w:r>
              <w:t>Serial Number of LHCACFHC0206</w:t>
            </w:r>
          </w:p>
          <w:p w14:paraId="478742DB" w14:textId="2A818035" w:rsidR="00656947" w:rsidRPr="00D97B1C" w:rsidRDefault="00656947" w:rsidP="00656947">
            <w:r>
              <w:t xml:space="preserve">Serial Number of JL0089755 </w:t>
            </w:r>
          </w:p>
        </w:tc>
        <w:tc>
          <w:tcPr>
            <w:tcW w:w="4379" w:type="dxa"/>
            <w:noWrap/>
          </w:tcPr>
          <w:p w14:paraId="40FA3836" w14:textId="397B60EC" w:rsidR="002047D0" w:rsidRDefault="002047D0" w:rsidP="00C53F69">
            <w:r>
              <w:t>[</w:t>
            </w:r>
            <w:r w:rsidR="00656947">
              <w:t>[</w:t>
            </w:r>
            <w:r w:rsidR="0025656E">
              <w:t>HFTBRZ</w:t>
            </w:r>
            <w:r>
              <w:t>]] &lt;&lt;</w:t>
            </w:r>
            <w:r w:rsidR="00656947">
              <w:t xml:space="preserve"> </w:t>
            </w:r>
            <w:r w:rsidR="0025656E">
              <w:t>HFTBRZ</w:t>
            </w:r>
            <w:r>
              <w:t>SN&gt;&gt;</w:t>
            </w:r>
          </w:p>
          <w:p w14:paraId="160B1993" w14:textId="7F98351F" w:rsidR="00656947" w:rsidRDefault="00656947" w:rsidP="00C53F69">
            <w:r>
              <w:t>[[FLBRZ]] &lt;&lt; FLBRZSN&gt;&gt;</w:t>
            </w:r>
          </w:p>
          <w:p w14:paraId="34E65F88" w14:textId="77777777" w:rsidR="00656947" w:rsidRDefault="00656947" w:rsidP="00C53F69">
            <w:r w:rsidRPr="00AD10C8">
              <w:t>[[</w:t>
            </w:r>
            <w:r>
              <w:t>DSCCRMSN</w:t>
            </w:r>
            <w:r w:rsidRPr="00AD10C8">
              <w:t>]] &lt;&lt;</w:t>
            </w:r>
            <w:r>
              <w:t>DSCCRMSN</w:t>
            </w:r>
            <w:r w:rsidRPr="00AD10C8">
              <w:t>&gt;&gt;</w:t>
            </w:r>
          </w:p>
          <w:p w14:paraId="2B1CB4E9" w14:textId="2B54F2FD" w:rsidR="00656947" w:rsidRPr="00D97B1C" w:rsidRDefault="00656947" w:rsidP="00C53F69">
            <w:r w:rsidRPr="00AD10C8">
              <w:t>[[</w:t>
            </w:r>
            <w:r>
              <w:t>FTRODSN</w:t>
            </w:r>
            <w:r w:rsidRPr="00AD10C8">
              <w:t>]] &lt;&lt;</w:t>
            </w:r>
            <w:r>
              <w:t>FTRODSN</w:t>
            </w:r>
            <w:r w:rsidRPr="00AD10C8">
              <w:t>&gt;&gt;</w:t>
            </w:r>
          </w:p>
        </w:tc>
      </w:tr>
      <w:tr w:rsidR="002047D0" w:rsidRPr="00D97B1C" w14:paraId="4430A9B9" w14:textId="77777777" w:rsidTr="002047D0">
        <w:trPr>
          <w:trHeight w:val="288"/>
        </w:trPr>
        <w:tc>
          <w:tcPr>
            <w:tcW w:w="1198" w:type="dxa"/>
            <w:vMerge/>
          </w:tcPr>
          <w:p w14:paraId="65785753" w14:textId="77777777" w:rsidR="002047D0" w:rsidRPr="00D97B1C" w:rsidRDefault="002047D0" w:rsidP="00D97B1C"/>
        </w:tc>
        <w:tc>
          <w:tcPr>
            <w:tcW w:w="7373" w:type="dxa"/>
          </w:tcPr>
          <w:p w14:paraId="012A0F03" w14:textId="4201BD8F" w:rsidR="00070564" w:rsidRDefault="002047D0" w:rsidP="00D97B1C">
            <w:r w:rsidRPr="00320585">
              <w:t>Degrease</w:t>
            </w:r>
            <w:r w:rsidR="0025656E">
              <w:t>/Etch</w:t>
            </w:r>
            <w:r w:rsidRPr="00320585">
              <w:t xml:space="preserve"> JL0089755</w:t>
            </w:r>
            <w:r w:rsidR="007163B7">
              <w:t xml:space="preserve"> as per JLab CP-STP-CAV-CHEM-ACID</w:t>
            </w:r>
            <w:r w:rsidRPr="00320585">
              <w:t xml:space="preserve">. </w:t>
            </w:r>
          </w:p>
          <w:p w14:paraId="54BB0090" w14:textId="26EB4556" w:rsidR="002047D0" w:rsidRPr="00320585" w:rsidRDefault="002047D0" w:rsidP="00D97B1C">
            <w:r w:rsidRPr="00320585">
              <w:t>Upload any relevant photos and/or comments</w:t>
            </w:r>
            <w:r w:rsidR="002807FB">
              <w:t>.</w:t>
            </w:r>
          </w:p>
        </w:tc>
        <w:tc>
          <w:tcPr>
            <w:tcW w:w="4379" w:type="dxa"/>
            <w:noWrap/>
          </w:tcPr>
          <w:p w14:paraId="2511865B" w14:textId="57B16EF3" w:rsidR="002047D0" w:rsidRDefault="002047D0" w:rsidP="00D97B1C">
            <w:r>
              <w:t>[[DG1Tech]] &lt;&lt;</w:t>
            </w:r>
            <w:r w:rsidR="00197454">
              <w:t>SRF</w:t>
            </w:r>
            <w:r>
              <w:t>&gt;&gt;</w:t>
            </w:r>
          </w:p>
          <w:p w14:paraId="2C5C1612" w14:textId="41D77BAB" w:rsidR="002047D0" w:rsidRDefault="002047D0" w:rsidP="00D97B1C">
            <w:r>
              <w:t>[[DG1Time]] &lt;&lt;TIMESTAMP&gt;&gt;</w:t>
            </w:r>
          </w:p>
          <w:p w14:paraId="63C76F2D" w14:textId="002468C4" w:rsidR="002047D0" w:rsidRDefault="002047D0" w:rsidP="00D97B1C">
            <w:r>
              <w:t>[[DG1Comm]] &lt;&lt;COMMENT&gt;&gt;</w:t>
            </w:r>
          </w:p>
          <w:p w14:paraId="75010BDA" w14:textId="2084C2A8" w:rsidR="002047D0" w:rsidRPr="00D97B1C" w:rsidRDefault="002047D0" w:rsidP="00F51ACC">
            <w:r>
              <w:t>[[DG1File]] &lt;&lt;FILEUPLOAD&gt;&gt;</w:t>
            </w:r>
          </w:p>
        </w:tc>
      </w:tr>
      <w:tr w:rsidR="002047D0" w:rsidRPr="00D97B1C" w14:paraId="52200DEC" w14:textId="77777777" w:rsidTr="002047D0">
        <w:trPr>
          <w:trHeight w:val="288"/>
        </w:trPr>
        <w:tc>
          <w:tcPr>
            <w:tcW w:w="1198" w:type="dxa"/>
            <w:vMerge/>
          </w:tcPr>
          <w:p w14:paraId="19EBFE0B" w14:textId="77777777" w:rsidR="002047D0" w:rsidRPr="00D97B1C" w:rsidRDefault="002047D0" w:rsidP="00D97B1C"/>
        </w:tc>
        <w:tc>
          <w:tcPr>
            <w:tcW w:w="7373" w:type="dxa"/>
          </w:tcPr>
          <w:p w14:paraId="263A2D73" w14:textId="42343173" w:rsidR="002047D0" w:rsidRDefault="002047D0" w:rsidP="00D97B1C">
            <w:r>
              <w:t>Degrease</w:t>
            </w:r>
            <w:r w:rsidR="0025656E">
              <w:t>/Etch</w:t>
            </w:r>
            <w:r>
              <w:t xml:space="preserve"> JL0092</w:t>
            </w:r>
            <w:r w:rsidR="007163B7">
              <w:t>614 as per JLab CP-STP-CAV-CHEM-ACID</w:t>
            </w:r>
          </w:p>
          <w:p w14:paraId="0D7DABB0" w14:textId="6402427E" w:rsidR="002807FB" w:rsidRPr="00D97B1C" w:rsidRDefault="002807FB" w:rsidP="00D97B1C">
            <w:r w:rsidRPr="00320585">
              <w:t>Upload any relevant photos and/or comments</w:t>
            </w:r>
            <w:r>
              <w:t>.</w:t>
            </w:r>
          </w:p>
        </w:tc>
        <w:tc>
          <w:tcPr>
            <w:tcW w:w="4379" w:type="dxa"/>
            <w:noWrap/>
          </w:tcPr>
          <w:p w14:paraId="2930418D" w14:textId="38E767CD" w:rsidR="002047D0" w:rsidRDefault="002047D0" w:rsidP="006032E3">
            <w:r>
              <w:t>[[DG2Tech]] &lt;&lt;</w:t>
            </w:r>
            <w:r w:rsidR="00197454">
              <w:t>SRF</w:t>
            </w:r>
            <w:r>
              <w:t>&gt;&gt;</w:t>
            </w:r>
          </w:p>
          <w:p w14:paraId="3B4F840E" w14:textId="0A47AB06" w:rsidR="002047D0" w:rsidRDefault="002047D0" w:rsidP="006032E3">
            <w:r>
              <w:t>[[DG2Time]] &lt;&lt;TIMESTAMP&gt;&gt;</w:t>
            </w:r>
          </w:p>
          <w:p w14:paraId="7489F203" w14:textId="1F903CA3" w:rsidR="002047D0" w:rsidRDefault="002047D0" w:rsidP="006032E3">
            <w:r>
              <w:t>[[DG2Comm]] &lt;&lt;COMMENT&gt;&gt;</w:t>
            </w:r>
          </w:p>
          <w:p w14:paraId="6B1650A1" w14:textId="680AE727" w:rsidR="002047D0" w:rsidRPr="00D97B1C" w:rsidRDefault="002047D0" w:rsidP="00F51ACC">
            <w:r>
              <w:t>[[DG2File]] &lt;&lt;FILEUPLOAD&gt;&gt;</w:t>
            </w:r>
          </w:p>
        </w:tc>
      </w:tr>
      <w:tr w:rsidR="002047D0" w:rsidRPr="00D97B1C" w14:paraId="1758D8DB" w14:textId="77777777" w:rsidTr="002047D0">
        <w:trPr>
          <w:trHeight w:val="288"/>
        </w:trPr>
        <w:tc>
          <w:tcPr>
            <w:tcW w:w="1198" w:type="dxa"/>
            <w:vMerge/>
          </w:tcPr>
          <w:p w14:paraId="32C3040E" w14:textId="77777777" w:rsidR="002047D0" w:rsidRPr="00D97B1C" w:rsidRDefault="002047D0" w:rsidP="00D97B1C"/>
        </w:tc>
        <w:tc>
          <w:tcPr>
            <w:tcW w:w="7373" w:type="dxa"/>
          </w:tcPr>
          <w:p w14:paraId="7FC103D5" w14:textId="77777777" w:rsidR="002047D0" w:rsidRDefault="002047D0" w:rsidP="00320585">
            <w:r w:rsidRPr="00320585">
              <w:t xml:space="preserve">Degrease LCHACFHC0206 </w:t>
            </w:r>
            <w:r w:rsidRPr="00320585">
              <w:rPr>
                <w:szCs w:val="22"/>
              </w:rPr>
              <w:t xml:space="preserve">as per JLab </w:t>
            </w:r>
            <w:r>
              <w:rPr>
                <w:szCs w:val="22"/>
              </w:rPr>
              <w:t xml:space="preserve">Procedure </w:t>
            </w:r>
            <w:r>
              <w:t>CP-STP-CAV-CHEM-DEGR.</w:t>
            </w:r>
          </w:p>
          <w:p w14:paraId="7E7F6772" w14:textId="02C10255" w:rsidR="002807FB" w:rsidRPr="00320585" w:rsidRDefault="002807FB" w:rsidP="00320585">
            <w:r w:rsidRPr="00320585">
              <w:t>Upload any relevant photos and/or comments</w:t>
            </w:r>
          </w:p>
        </w:tc>
        <w:tc>
          <w:tcPr>
            <w:tcW w:w="4379" w:type="dxa"/>
            <w:noWrap/>
          </w:tcPr>
          <w:p w14:paraId="78B082DC" w14:textId="4DE6A828" w:rsidR="002047D0" w:rsidRDefault="002047D0" w:rsidP="006032E3">
            <w:r>
              <w:t>[[DG3Tech]] &lt;&lt;</w:t>
            </w:r>
            <w:r w:rsidR="00197454">
              <w:t>SRF</w:t>
            </w:r>
            <w:r>
              <w:t>&gt;&gt;</w:t>
            </w:r>
          </w:p>
          <w:p w14:paraId="26993B44" w14:textId="76B158F3" w:rsidR="002047D0" w:rsidRDefault="002047D0" w:rsidP="006032E3">
            <w:r>
              <w:t>[[DG3Time]] &lt;&lt;TIMESTAMP&gt;&gt;</w:t>
            </w:r>
          </w:p>
          <w:p w14:paraId="5F837798" w14:textId="1D535458" w:rsidR="002047D0" w:rsidRDefault="002047D0" w:rsidP="006032E3">
            <w:r>
              <w:t>[[DG3Comm]] &lt;&lt;COMMENT&gt;&gt;</w:t>
            </w:r>
          </w:p>
          <w:p w14:paraId="518FDE88" w14:textId="072DE113" w:rsidR="002047D0" w:rsidRPr="00D97B1C" w:rsidRDefault="002047D0" w:rsidP="00F51ACC">
            <w:r>
              <w:t>[[DG3File]] &lt;&lt;FILEUPLOAD&gt;&gt;</w:t>
            </w:r>
          </w:p>
        </w:tc>
      </w:tr>
    </w:tbl>
    <w:p w14:paraId="5EF3D726" w14:textId="08F88534" w:rsidR="00E27CAF" w:rsidRDefault="00E27CAF"/>
    <w:p w14:paraId="411AC267" w14:textId="77777777" w:rsidR="00E27CAF" w:rsidRDefault="00E27CAF">
      <w:pPr>
        <w:spacing w:after="200" w:line="276" w:lineRule="auto"/>
      </w:pPr>
      <w:r>
        <w:br w:type="page"/>
      </w:r>
    </w:p>
    <w:p w14:paraId="4AD92F4D" w14:textId="77777777" w:rsidR="00E27CAF" w:rsidRDefault="00E27CAF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8"/>
        <w:gridCol w:w="7373"/>
        <w:gridCol w:w="4379"/>
      </w:tblGrid>
      <w:tr w:rsidR="00E27CAF" w:rsidRPr="00D97B1C" w14:paraId="5D8CB3A2" w14:textId="77777777" w:rsidTr="002047D0">
        <w:trPr>
          <w:trHeight w:val="288"/>
        </w:trPr>
        <w:tc>
          <w:tcPr>
            <w:tcW w:w="1198" w:type="dxa"/>
          </w:tcPr>
          <w:p w14:paraId="17E71526" w14:textId="7FD5FFDB" w:rsidR="00E27CAF" w:rsidRDefault="00E27CAF" w:rsidP="00E27CAF">
            <w:r w:rsidRPr="00D97B1C">
              <w:t>Step No.</w:t>
            </w:r>
          </w:p>
        </w:tc>
        <w:tc>
          <w:tcPr>
            <w:tcW w:w="7373" w:type="dxa"/>
          </w:tcPr>
          <w:p w14:paraId="17231951" w14:textId="4FC5639A" w:rsidR="00E27CAF" w:rsidRDefault="00E27CAF" w:rsidP="00E27CAF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388EE8FB" w14:textId="628AEC46" w:rsidR="00E27CAF" w:rsidRDefault="00E27CAF" w:rsidP="00E27CAF">
            <w:r w:rsidRPr="00D97B1C">
              <w:t>Data Input</w:t>
            </w:r>
          </w:p>
        </w:tc>
      </w:tr>
      <w:tr w:rsidR="00E27CAF" w:rsidRPr="00D97B1C" w14:paraId="4A7C7522" w14:textId="77777777" w:rsidTr="00E27CAF">
        <w:trPr>
          <w:trHeight w:val="288"/>
        </w:trPr>
        <w:tc>
          <w:tcPr>
            <w:tcW w:w="12950" w:type="dxa"/>
            <w:gridSpan w:val="3"/>
            <w:shd w:val="clear" w:color="auto" w:fill="D6E3BC" w:themeFill="accent3" w:themeFillTint="66"/>
          </w:tcPr>
          <w:p w14:paraId="6405B84E" w14:textId="5CBBE59E" w:rsidR="00E27CAF" w:rsidRDefault="00E27CAF" w:rsidP="00E27CAF">
            <w:r>
              <w:t>VISUAL INSPECTION</w:t>
            </w:r>
          </w:p>
        </w:tc>
      </w:tr>
      <w:tr w:rsidR="00E27CAF" w:rsidRPr="00D97B1C" w14:paraId="0B2B261A" w14:textId="77777777" w:rsidTr="002047D0">
        <w:trPr>
          <w:trHeight w:val="288"/>
        </w:trPr>
        <w:tc>
          <w:tcPr>
            <w:tcW w:w="1198" w:type="dxa"/>
          </w:tcPr>
          <w:p w14:paraId="46840E0B" w14:textId="63340D23" w:rsidR="00E27CAF" w:rsidRPr="00D97B1C" w:rsidRDefault="00E27CAF" w:rsidP="00E27CAF">
            <w:r>
              <w:t>2</w:t>
            </w:r>
          </w:p>
        </w:tc>
        <w:tc>
          <w:tcPr>
            <w:tcW w:w="7373" w:type="dxa"/>
          </w:tcPr>
          <w:p w14:paraId="3FF6B46F" w14:textId="77777777" w:rsidR="00E27CAF" w:rsidRDefault="00E27CAF" w:rsidP="00E27CAF">
            <w:r>
              <w:t>Inspect parts visually for any damage or other features that could hinder brazing.</w:t>
            </w:r>
          </w:p>
          <w:p w14:paraId="531B9695" w14:textId="6934FDA5" w:rsidR="00E27CAF" w:rsidRPr="0035573A" w:rsidRDefault="00E27CAF" w:rsidP="00E27CAF">
            <w:pPr>
              <w:rPr>
                <w:highlight w:val="yellow"/>
              </w:rPr>
            </w:pPr>
            <w:r>
              <w:t>Upload photos of any issues.</w:t>
            </w:r>
          </w:p>
        </w:tc>
        <w:tc>
          <w:tcPr>
            <w:tcW w:w="4379" w:type="dxa"/>
            <w:noWrap/>
          </w:tcPr>
          <w:p w14:paraId="646CC31E" w14:textId="0CC5E46A" w:rsidR="00E27CAF" w:rsidRDefault="00E27CAF" w:rsidP="00E27CAF">
            <w:r>
              <w:t>[[Vis1Tech]] &lt;&lt;</w:t>
            </w:r>
            <w:r w:rsidR="00197454">
              <w:t>SRF</w:t>
            </w:r>
            <w:r>
              <w:t>&gt;&gt;</w:t>
            </w:r>
          </w:p>
          <w:p w14:paraId="3B8652CE" w14:textId="66CDE322" w:rsidR="00E27CAF" w:rsidRDefault="00E27CAF" w:rsidP="00E27CAF">
            <w:r>
              <w:t>[[Vis1Comm]] &lt;&lt;COMMENT&gt;&gt;</w:t>
            </w:r>
          </w:p>
          <w:p w14:paraId="2B237ACF" w14:textId="58A5BC88" w:rsidR="00E27CAF" w:rsidRPr="00D97B1C" w:rsidRDefault="00E27CAF" w:rsidP="00E27CAF">
            <w:r>
              <w:t>[[Vis1File]] &lt;&lt;FILEUPLOAD&gt;&gt;</w:t>
            </w:r>
          </w:p>
        </w:tc>
      </w:tr>
      <w:tr w:rsidR="00E27CAF" w:rsidRPr="00D97B1C" w14:paraId="2FC52832" w14:textId="77777777" w:rsidTr="002047D0">
        <w:trPr>
          <w:trHeight w:val="288"/>
        </w:trPr>
        <w:tc>
          <w:tcPr>
            <w:tcW w:w="1198" w:type="dxa"/>
          </w:tcPr>
          <w:p w14:paraId="14DBA92D" w14:textId="77777777" w:rsidR="00E27CAF" w:rsidRDefault="00E27CAF" w:rsidP="00E27CAF"/>
        </w:tc>
        <w:tc>
          <w:tcPr>
            <w:tcW w:w="7373" w:type="dxa"/>
          </w:tcPr>
          <w:p w14:paraId="49F5EDAD" w14:textId="30CA5E25" w:rsidR="00E27CAF" w:rsidRDefault="00E27CAF" w:rsidP="00E27CAF">
            <w:r>
              <w:t>Hold to review inspection reports, travelers, NCRs, BPS, and BPQR to verify parts are ready for brazing.</w:t>
            </w:r>
          </w:p>
        </w:tc>
        <w:tc>
          <w:tcPr>
            <w:tcW w:w="4379" w:type="dxa"/>
            <w:noWrap/>
          </w:tcPr>
          <w:p w14:paraId="21B3A1D7" w14:textId="77777777" w:rsidR="00E27CAF" w:rsidRDefault="00E27CAF" w:rsidP="00E27CAF">
            <w:r>
              <w:t>[[HoldPoint]] {{huque}} &lt;&lt;HOLDPOINT&gt;&gt;</w:t>
            </w:r>
          </w:p>
          <w:p w14:paraId="7AABE6E0" w14:textId="77777777" w:rsidR="00E27CAF" w:rsidRDefault="00E27CAF" w:rsidP="00E27CAF"/>
        </w:tc>
      </w:tr>
      <w:tr w:rsidR="00E27CAF" w:rsidRPr="00D97B1C" w14:paraId="24952315" w14:textId="77777777" w:rsidTr="00E27CAF">
        <w:trPr>
          <w:trHeight w:val="288"/>
        </w:trPr>
        <w:tc>
          <w:tcPr>
            <w:tcW w:w="12950" w:type="dxa"/>
            <w:gridSpan w:val="3"/>
            <w:shd w:val="clear" w:color="auto" w:fill="E5DFEC" w:themeFill="accent4" w:themeFillTint="33"/>
          </w:tcPr>
          <w:p w14:paraId="3223DAFE" w14:textId="79AF22B2" w:rsidR="00E27CAF" w:rsidRDefault="00E27CAF" w:rsidP="00E27CAF">
            <w:r>
              <w:t>BRAZING</w:t>
            </w:r>
          </w:p>
        </w:tc>
      </w:tr>
      <w:tr w:rsidR="00E27CAF" w:rsidRPr="00D97B1C" w14:paraId="1B3F5BAD" w14:textId="77777777" w:rsidTr="002047D0">
        <w:trPr>
          <w:trHeight w:val="288"/>
        </w:trPr>
        <w:tc>
          <w:tcPr>
            <w:tcW w:w="1198" w:type="dxa"/>
            <w:vMerge w:val="restart"/>
          </w:tcPr>
          <w:p w14:paraId="11617130" w14:textId="3D380304" w:rsidR="00E27CAF" w:rsidRPr="00D97B1C" w:rsidRDefault="00E27CAF" w:rsidP="00E27CAF">
            <w:r>
              <w:t>3</w:t>
            </w:r>
          </w:p>
        </w:tc>
        <w:tc>
          <w:tcPr>
            <w:tcW w:w="7373" w:type="dxa"/>
          </w:tcPr>
          <w:p w14:paraId="0C5369DC" w14:textId="77777777" w:rsidR="00E27CAF" w:rsidRDefault="00E27CAF" w:rsidP="00E27CAF">
            <w:r w:rsidRPr="00320585">
              <w:t>Brazing according</w:t>
            </w:r>
            <w:r>
              <w:t xml:space="preserve"> to CERN EDMS No. 1389669 – Section 4.2.6.1  </w:t>
            </w:r>
          </w:p>
          <w:p w14:paraId="2CB8E312" w14:textId="176EAF9A" w:rsidR="00E27CAF" w:rsidRDefault="00E27CAF" w:rsidP="00E27CAF">
            <w:r>
              <w:t xml:space="preserve">Upload relevant BPS and BPQR.  </w:t>
            </w:r>
          </w:p>
          <w:p w14:paraId="62400BB0" w14:textId="7252872D" w:rsidR="00E27CAF" w:rsidRPr="0035573A" w:rsidRDefault="00E27CAF" w:rsidP="00E27CAF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4E0D4331" w14:textId="711306F2" w:rsidR="00E27CAF" w:rsidRDefault="00E27CAF" w:rsidP="00E27CAF">
            <w:r>
              <w:t>[[BrzTech]] &lt;&lt;</w:t>
            </w:r>
            <w:r w:rsidR="00197454">
              <w:t>SRF</w:t>
            </w:r>
            <w:r>
              <w:t>&gt;&gt;</w:t>
            </w:r>
          </w:p>
          <w:p w14:paraId="6DD789FC" w14:textId="31F5996E" w:rsidR="00E27CAF" w:rsidRDefault="00E27CAF" w:rsidP="00E27CAF">
            <w:r>
              <w:t>[[BrzComm]] &lt;&lt;COMMENT&gt;&gt;</w:t>
            </w:r>
          </w:p>
          <w:p w14:paraId="00D58AED" w14:textId="4D9775C9" w:rsidR="00E27CAF" w:rsidRPr="00D97B1C" w:rsidRDefault="00E27CAF" w:rsidP="00E27CAF">
            <w:r>
              <w:t>[[BrzFile]] &lt;&lt;FILEUPLOAD&gt;&gt;</w:t>
            </w:r>
          </w:p>
        </w:tc>
      </w:tr>
      <w:tr w:rsidR="00E27CAF" w:rsidRPr="00D97B1C" w14:paraId="2C88671D" w14:textId="77777777" w:rsidTr="002047D0">
        <w:trPr>
          <w:trHeight w:val="288"/>
        </w:trPr>
        <w:tc>
          <w:tcPr>
            <w:tcW w:w="1198" w:type="dxa"/>
            <w:vMerge/>
          </w:tcPr>
          <w:p w14:paraId="68ACAA74" w14:textId="77777777" w:rsidR="00E27CAF" w:rsidRPr="00D97B1C" w:rsidRDefault="00E27CAF" w:rsidP="00E27CAF"/>
        </w:tc>
        <w:tc>
          <w:tcPr>
            <w:tcW w:w="7373" w:type="dxa"/>
          </w:tcPr>
          <w:p w14:paraId="7AE8CF0D" w14:textId="77777777" w:rsidR="00E27CAF" w:rsidRDefault="00E27CAF" w:rsidP="00E27CAF">
            <w:r>
              <w:t xml:space="preserve">Visually inspect braze as per EN 12799 and EN ISO 18279, as defined in CERN EDMS No. 1389669 – Section 4.2.7.  </w:t>
            </w:r>
          </w:p>
          <w:p w14:paraId="431408BB" w14:textId="33EF359E" w:rsidR="00E27CAF" w:rsidRPr="0035573A" w:rsidRDefault="00E27CAF" w:rsidP="00E27CAF">
            <w:r>
              <w:t>Upload inspection report.</w:t>
            </w:r>
          </w:p>
        </w:tc>
        <w:tc>
          <w:tcPr>
            <w:tcW w:w="4379" w:type="dxa"/>
            <w:noWrap/>
          </w:tcPr>
          <w:p w14:paraId="729FD555" w14:textId="1952DBE3" w:rsidR="00E27CAF" w:rsidRDefault="00E27CAF" w:rsidP="00E27CAF">
            <w:r>
              <w:t>[[Vis2Tech]] &lt;&lt;</w:t>
            </w:r>
            <w:r w:rsidR="00197454">
              <w:t>SRF</w:t>
            </w:r>
            <w:r>
              <w:t>&gt;&gt;</w:t>
            </w:r>
          </w:p>
          <w:p w14:paraId="78C81131" w14:textId="0C1CA5D7" w:rsidR="00E27CAF" w:rsidRDefault="00E27CAF" w:rsidP="00E27CAF">
            <w:r>
              <w:t>[[Vis2Comm]] &lt;&lt;COMMENT&gt;&gt;</w:t>
            </w:r>
          </w:p>
          <w:p w14:paraId="2E48739F" w14:textId="2266DABA" w:rsidR="00E27CAF" w:rsidRPr="00D97B1C" w:rsidRDefault="00E27CAF" w:rsidP="00E27CAF">
            <w:r>
              <w:t>[[Vis2File]] &lt;&lt;FILEUPLOAD&gt;&gt;</w:t>
            </w:r>
          </w:p>
        </w:tc>
      </w:tr>
    </w:tbl>
    <w:p w14:paraId="22F5F9E0" w14:textId="53359DE1" w:rsidR="00E27CAF" w:rsidRDefault="00E27CAF"/>
    <w:p w14:paraId="4AF69854" w14:textId="77777777" w:rsidR="00E27CAF" w:rsidRDefault="00E27CAF">
      <w:pPr>
        <w:spacing w:after="200" w:line="276" w:lineRule="auto"/>
      </w:pPr>
      <w:r>
        <w:br w:type="page"/>
      </w:r>
    </w:p>
    <w:p w14:paraId="54FB9951" w14:textId="77777777" w:rsidR="00E27CAF" w:rsidRDefault="00E27CAF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8"/>
        <w:gridCol w:w="7373"/>
        <w:gridCol w:w="4379"/>
      </w:tblGrid>
      <w:tr w:rsidR="00E27CAF" w:rsidRPr="00D97B1C" w14:paraId="17329B34" w14:textId="77777777" w:rsidTr="002047D0">
        <w:trPr>
          <w:trHeight w:val="288"/>
        </w:trPr>
        <w:tc>
          <w:tcPr>
            <w:tcW w:w="1198" w:type="dxa"/>
          </w:tcPr>
          <w:p w14:paraId="7D8A86AF" w14:textId="69AB8CA0" w:rsidR="00E27CAF" w:rsidRDefault="00E27CAF" w:rsidP="00E27CAF">
            <w:r w:rsidRPr="00D97B1C">
              <w:t>Step No.</w:t>
            </w:r>
          </w:p>
        </w:tc>
        <w:tc>
          <w:tcPr>
            <w:tcW w:w="7373" w:type="dxa"/>
          </w:tcPr>
          <w:p w14:paraId="465DD472" w14:textId="753EB73B" w:rsidR="00E27CAF" w:rsidRDefault="00E27CAF" w:rsidP="00E27CAF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18ABF069" w14:textId="02083BDD" w:rsidR="00E27CAF" w:rsidRDefault="00E27CAF" w:rsidP="00E27CAF">
            <w:r w:rsidRPr="00D97B1C">
              <w:t>Data Input</w:t>
            </w:r>
          </w:p>
        </w:tc>
      </w:tr>
      <w:tr w:rsidR="00E27CAF" w:rsidRPr="00D97B1C" w14:paraId="08A9B3B9" w14:textId="77777777" w:rsidTr="00E27CAF">
        <w:trPr>
          <w:trHeight w:val="288"/>
        </w:trPr>
        <w:tc>
          <w:tcPr>
            <w:tcW w:w="12950" w:type="dxa"/>
            <w:gridSpan w:val="3"/>
            <w:shd w:val="clear" w:color="auto" w:fill="DBE5F1" w:themeFill="accent1" w:themeFillTint="33"/>
          </w:tcPr>
          <w:p w14:paraId="3CB50C68" w14:textId="1594D187" w:rsidR="00E27CAF" w:rsidRDefault="00E27CAF" w:rsidP="00E27CAF">
            <w:r>
              <w:t>THERMAL SHOCK</w:t>
            </w:r>
          </w:p>
        </w:tc>
      </w:tr>
      <w:tr w:rsidR="00E27CAF" w:rsidRPr="00D97B1C" w14:paraId="78D08C2D" w14:textId="77777777" w:rsidTr="002047D0">
        <w:trPr>
          <w:trHeight w:val="288"/>
        </w:trPr>
        <w:tc>
          <w:tcPr>
            <w:tcW w:w="1198" w:type="dxa"/>
          </w:tcPr>
          <w:p w14:paraId="0574FD83" w14:textId="5C1BFF39" w:rsidR="00E27CAF" w:rsidRPr="00D97B1C" w:rsidRDefault="00E27CAF" w:rsidP="00E27CAF">
            <w:r>
              <w:t>4</w:t>
            </w:r>
          </w:p>
        </w:tc>
        <w:tc>
          <w:tcPr>
            <w:tcW w:w="7373" w:type="dxa"/>
          </w:tcPr>
          <w:p w14:paraId="742E4D0C" w14:textId="77777777" w:rsidR="00E27CAF" w:rsidRDefault="00E27CAF" w:rsidP="00E27CAF">
            <w:r>
              <w:t xml:space="preserve">Thermal shock the assembly by immersing it into LN2 five times, while allowing the part to reach room temperature between immersions. </w:t>
            </w:r>
          </w:p>
        </w:tc>
        <w:tc>
          <w:tcPr>
            <w:tcW w:w="4379" w:type="dxa"/>
            <w:noWrap/>
          </w:tcPr>
          <w:p w14:paraId="2F4EC9FC" w14:textId="2B857E27" w:rsidR="00E27CAF" w:rsidRDefault="00E27CAF" w:rsidP="00E27CAF">
            <w:r>
              <w:t>[[TS1Tech]] &lt;&lt;</w:t>
            </w:r>
            <w:r w:rsidR="00197454">
              <w:t>SRF</w:t>
            </w:r>
            <w:r>
              <w:t>&gt;&gt;</w:t>
            </w:r>
          </w:p>
          <w:p w14:paraId="7CA78F80" w14:textId="6A9B7E1F" w:rsidR="00E27CAF" w:rsidRDefault="00E27CAF" w:rsidP="00E27CAF">
            <w:r>
              <w:t>[[TS1Time]] &lt;&lt;TIMESTAMP&gt;&gt;</w:t>
            </w:r>
          </w:p>
          <w:p w14:paraId="4339223A" w14:textId="6E8A304A" w:rsidR="00E27CAF" w:rsidRDefault="00E27CAF" w:rsidP="00E27CAF">
            <w:r>
              <w:t>[[TS1Comm]] &lt;&lt;COMMENT&gt;&gt;</w:t>
            </w:r>
          </w:p>
          <w:p w14:paraId="01E2E750" w14:textId="423189EB" w:rsidR="00E27CAF" w:rsidRPr="00D97B1C" w:rsidRDefault="00E27CAF" w:rsidP="00E27CAF">
            <w:r>
              <w:t>[[TS1File]] &lt;&lt;FILEUPLOAD&gt;&gt;</w:t>
            </w:r>
          </w:p>
        </w:tc>
      </w:tr>
      <w:tr w:rsidR="00E27CAF" w:rsidRPr="00D97B1C" w14:paraId="0C66C776" w14:textId="77777777" w:rsidTr="00093E34">
        <w:trPr>
          <w:trHeight w:val="288"/>
        </w:trPr>
        <w:tc>
          <w:tcPr>
            <w:tcW w:w="12950" w:type="dxa"/>
            <w:gridSpan w:val="3"/>
            <w:shd w:val="clear" w:color="auto" w:fill="E5B8B7" w:themeFill="accent2" w:themeFillTint="66"/>
          </w:tcPr>
          <w:p w14:paraId="54C10843" w14:textId="45E93E46" w:rsidR="00E27CAF" w:rsidRDefault="00E27CAF" w:rsidP="00E27CAF">
            <w:r>
              <w:t>LEAK CHECK</w:t>
            </w:r>
          </w:p>
        </w:tc>
      </w:tr>
      <w:tr w:rsidR="00E27CAF" w:rsidRPr="00D97B1C" w14:paraId="3FC22023" w14:textId="77777777" w:rsidTr="002047D0">
        <w:trPr>
          <w:trHeight w:val="288"/>
        </w:trPr>
        <w:tc>
          <w:tcPr>
            <w:tcW w:w="1198" w:type="dxa"/>
          </w:tcPr>
          <w:p w14:paraId="739E8951" w14:textId="097A81A1" w:rsidR="00E27CAF" w:rsidRPr="00D97B1C" w:rsidRDefault="00E27CAF" w:rsidP="00E27CAF">
            <w:r>
              <w:t>5</w:t>
            </w:r>
          </w:p>
        </w:tc>
        <w:tc>
          <w:tcPr>
            <w:tcW w:w="7373" w:type="dxa"/>
          </w:tcPr>
          <w:p w14:paraId="7B714553" w14:textId="77777777" w:rsidR="00E27CAF" w:rsidRDefault="00E27CAF" w:rsidP="00E27CAF">
            <w:r>
              <w:t>Leak che</w:t>
            </w:r>
            <w:bookmarkStart w:id="0" w:name="_GoBack"/>
            <w:bookmarkEnd w:id="0"/>
            <w:r>
              <w:t xml:space="preserve">ck the assembly in accordance with EN 13185 as defined in CERN EDMS No. 1389669 – Section 4.5. </w:t>
            </w:r>
          </w:p>
          <w:p w14:paraId="2406D9A5" w14:textId="726088B0" w:rsidR="00E27CAF" w:rsidRDefault="00E27CAF" w:rsidP="00E27CAF">
            <w:r>
              <w:t>Upload leak check chart.</w:t>
            </w:r>
          </w:p>
        </w:tc>
        <w:tc>
          <w:tcPr>
            <w:tcW w:w="4379" w:type="dxa"/>
            <w:noWrap/>
          </w:tcPr>
          <w:p w14:paraId="35D8541A" w14:textId="70F1CF3A" w:rsidR="00E27CAF" w:rsidRDefault="00E27CAF" w:rsidP="00E27CAF">
            <w:r>
              <w:t>[[LCTech]] &lt;&lt;</w:t>
            </w:r>
            <w:r w:rsidR="00197454">
              <w:t>SRF</w:t>
            </w:r>
            <w:r>
              <w:t>&gt;&gt;</w:t>
            </w:r>
          </w:p>
          <w:p w14:paraId="471F3606" w14:textId="56B27C1F" w:rsidR="00E27CAF" w:rsidRDefault="00E27CAF" w:rsidP="00E27CAF">
            <w:r>
              <w:t>[[LCTime]] &lt;&lt;TIMESTAMP&gt;&gt;</w:t>
            </w:r>
          </w:p>
          <w:p w14:paraId="13685016" w14:textId="34E8A274" w:rsidR="00E27CAF" w:rsidRDefault="00E27CAF" w:rsidP="00E27CAF">
            <w:r>
              <w:t>[[LCComm]] &lt;&lt;COMMENT&gt;&gt;</w:t>
            </w:r>
          </w:p>
          <w:p w14:paraId="23D50F8B" w14:textId="16C2594B" w:rsidR="00E27CAF" w:rsidRPr="00D97B1C" w:rsidRDefault="00E27CAF" w:rsidP="00E27CAF">
            <w:r>
              <w:t>[[LCFile]] &lt;&lt;FILEUPLOAD&gt;&gt;</w:t>
            </w:r>
          </w:p>
        </w:tc>
      </w:tr>
      <w:tr w:rsidR="00093E34" w:rsidRPr="00D97B1C" w14:paraId="7FEB8920" w14:textId="77777777" w:rsidTr="00093E34">
        <w:trPr>
          <w:trHeight w:val="288"/>
        </w:trPr>
        <w:tc>
          <w:tcPr>
            <w:tcW w:w="12950" w:type="dxa"/>
            <w:gridSpan w:val="3"/>
            <w:shd w:val="clear" w:color="auto" w:fill="C2D69B" w:themeFill="accent3" w:themeFillTint="99"/>
          </w:tcPr>
          <w:p w14:paraId="78D0DE42" w14:textId="7BD316B0" w:rsidR="00093E34" w:rsidRDefault="00093E34" w:rsidP="00E27CAF">
            <w:r>
              <w:t>ULTRASONIC INSPECTION</w:t>
            </w:r>
          </w:p>
        </w:tc>
      </w:tr>
      <w:tr w:rsidR="00093E34" w:rsidRPr="00D97B1C" w14:paraId="14E4F117" w14:textId="77777777" w:rsidTr="002047D0">
        <w:trPr>
          <w:trHeight w:val="288"/>
        </w:trPr>
        <w:tc>
          <w:tcPr>
            <w:tcW w:w="1198" w:type="dxa"/>
          </w:tcPr>
          <w:p w14:paraId="3F956F25" w14:textId="094D61B0" w:rsidR="00093E34" w:rsidRDefault="00093E34" w:rsidP="00093E34">
            <w:r>
              <w:t>6</w:t>
            </w:r>
          </w:p>
        </w:tc>
        <w:tc>
          <w:tcPr>
            <w:tcW w:w="7373" w:type="dxa"/>
          </w:tcPr>
          <w:p w14:paraId="1E811CEA" w14:textId="77777777" w:rsidR="00093E34" w:rsidRDefault="00093E34" w:rsidP="00093E34">
            <w:r>
              <w:t xml:space="preserve">Inspect the assembly ultrasonically as per EN 12799, as defined in CERN EDMS No. 1389669 – Section 4.2.6.4.  </w:t>
            </w:r>
          </w:p>
          <w:p w14:paraId="62D5AACB" w14:textId="5A3EFCFF" w:rsidR="00093E34" w:rsidRDefault="00093E34" w:rsidP="00093E34">
            <w:r>
              <w:t>Upload inspection report.</w:t>
            </w:r>
          </w:p>
        </w:tc>
        <w:tc>
          <w:tcPr>
            <w:tcW w:w="4379" w:type="dxa"/>
            <w:noWrap/>
          </w:tcPr>
          <w:p w14:paraId="3D7CA11F" w14:textId="77777777" w:rsidR="00093E34" w:rsidRDefault="00093E34" w:rsidP="00093E34">
            <w:r>
              <w:t>[[US1Tech]] &lt;&lt;SRF&gt;&gt;</w:t>
            </w:r>
          </w:p>
          <w:p w14:paraId="713DFDF9" w14:textId="77777777" w:rsidR="00093E34" w:rsidRDefault="00093E34" w:rsidP="00093E34">
            <w:r>
              <w:t>[[US1Comm]] &lt;&lt;COMMENT&gt;&gt;</w:t>
            </w:r>
          </w:p>
          <w:p w14:paraId="3A060B1C" w14:textId="72451FE2" w:rsidR="00093E34" w:rsidRDefault="00093E34" w:rsidP="00093E34">
            <w:r>
              <w:t>[[US1File]] &lt;&lt;FILEUPLOAD&gt;&gt;</w:t>
            </w:r>
          </w:p>
        </w:tc>
      </w:tr>
      <w:tr w:rsidR="00093E34" w:rsidRPr="00D97B1C" w14:paraId="2646D11B" w14:textId="77777777" w:rsidTr="00093E34">
        <w:trPr>
          <w:trHeight w:val="288"/>
        </w:trPr>
        <w:tc>
          <w:tcPr>
            <w:tcW w:w="12950" w:type="dxa"/>
            <w:gridSpan w:val="3"/>
            <w:shd w:val="clear" w:color="auto" w:fill="CCC0D9" w:themeFill="accent4" w:themeFillTint="66"/>
          </w:tcPr>
          <w:p w14:paraId="54A0576D" w14:textId="5BA1246C" w:rsidR="00093E34" w:rsidRDefault="00093E34" w:rsidP="00093E34">
            <w:r>
              <w:t>MACHINING</w:t>
            </w:r>
          </w:p>
        </w:tc>
      </w:tr>
      <w:tr w:rsidR="00093E34" w:rsidRPr="00D97B1C" w14:paraId="34C09D57" w14:textId="77777777" w:rsidTr="002047D0">
        <w:trPr>
          <w:trHeight w:val="288"/>
        </w:trPr>
        <w:tc>
          <w:tcPr>
            <w:tcW w:w="1198" w:type="dxa"/>
          </w:tcPr>
          <w:p w14:paraId="5564835B" w14:textId="55C7D7A2" w:rsidR="00093E34" w:rsidRDefault="00093E34" w:rsidP="00093E34">
            <w:r>
              <w:t>7</w:t>
            </w:r>
          </w:p>
        </w:tc>
        <w:tc>
          <w:tcPr>
            <w:tcW w:w="7373" w:type="dxa"/>
          </w:tcPr>
          <w:p w14:paraId="16DD71C0" w14:textId="77777777" w:rsidR="00093E34" w:rsidRDefault="00093E34" w:rsidP="00093E34">
            <w:r>
              <w:t>Machine the assembly as per drawing JL0089751</w:t>
            </w:r>
          </w:p>
          <w:p w14:paraId="0C101CE4" w14:textId="48618ED8" w:rsidR="00093E34" w:rsidRDefault="00093E34" w:rsidP="00093E34">
            <w:r>
              <w:t>Upload any relevant photos, documents, or comments.</w:t>
            </w:r>
          </w:p>
        </w:tc>
        <w:tc>
          <w:tcPr>
            <w:tcW w:w="4379" w:type="dxa"/>
            <w:noWrap/>
          </w:tcPr>
          <w:p w14:paraId="61B1C1DE" w14:textId="77777777" w:rsidR="00093E34" w:rsidRDefault="00093E34" w:rsidP="00093E34">
            <w:r>
              <w:t>[[MachTech]] &lt;&lt;SRF&gt;&gt;</w:t>
            </w:r>
          </w:p>
          <w:p w14:paraId="7B6753D6" w14:textId="77777777" w:rsidR="00093E34" w:rsidRDefault="00093E34" w:rsidP="00093E34">
            <w:r>
              <w:t>[[MachTime]] &lt;&lt;TIMESTAMP&gt;&gt;</w:t>
            </w:r>
          </w:p>
          <w:p w14:paraId="4608320D" w14:textId="77777777" w:rsidR="00093E34" w:rsidRDefault="00093E34" w:rsidP="00093E34">
            <w:r>
              <w:t>[[MachComm]] &lt;&lt;COMMENT&gt;&gt;</w:t>
            </w:r>
          </w:p>
          <w:p w14:paraId="613120B5" w14:textId="4374F98F" w:rsidR="00093E34" w:rsidRDefault="00093E34" w:rsidP="00093E34">
            <w:r>
              <w:t>[[MachFile]] &lt;&lt;FILEUPLOAD&gt;&gt;</w:t>
            </w:r>
          </w:p>
        </w:tc>
      </w:tr>
    </w:tbl>
    <w:p w14:paraId="1557B3FC" w14:textId="77777777" w:rsidR="00A208EE" w:rsidRDefault="00A208EE" w:rsidP="00D97B1C"/>
    <w:sectPr w:rsidR="00A208EE" w:rsidSect="00A841DF">
      <w:headerReference w:type="default" r:id="rId14"/>
      <w:footerReference w:type="default" r:id="rId15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E0514" w14:textId="77777777" w:rsidR="003C64CA" w:rsidRDefault="003C64CA" w:rsidP="00D97B1C">
      <w:r>
        <w:separator/>
      </w:r>
    </w:p>
  </w:endnote>
  <w:endnote w:type="continuationSeparator" w:id="0">
    <w:p w14:paraId="5E1A4B73" w14:textId="77777777" w:rsidR="003C64CA" w:rsidRDefault="003C64CA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97D48" w14:textId="70D3D78B" w:rsidR="00E37A9D" w:rsidRDefault="00E37A9D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4D0CC9"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4D0CC9">
      <w:rPr>
        <w:noProof/>
      </w:rPr>
      <w:t>4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4D0CC9">
      <w:rPr>
        <w:noProof/>
      </w:rPr>
      <w:t>7/30/2021 10:16:00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5187C" w14:textId="77777777" w:rsidR="003C64CA" w:rsidRDefault="003C64CA" w:rsidP="00D97B1C">
      <w:r>
        <w:separator/>
      </w:r>
    </w:p>
  </w:footnote>
  <w:footnote w:type="continuationSeparator" w:id="0">
    <w:p w14:paraId="22808623" w14:textId="77777777" w:rsidR="003C64CA" w:rsidRDefault="003C64CA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AA358" w14:textId="77777777" w:rsidR="00E37A9D" w:rsidRDefault="00E37A9D" w:rsidP="00D97B1C">
    <w:pPr>
      <w:pStyle w:val="Header"/>
    </w:pPr>
    <w:r>
      <w:rPr>
        <w:noProof/>
      </w:rPr>
      <w:drawing>
        <wp:inline distT="0" distB="0" distL="0" distR="0" wp14:anchorId="44CB09D0" wp14:editId="3C443CEA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51D572E0"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20E1BA5F" wp14:editId="0EB78E6E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5A"/>
    <w:rsid w:val="0001458B"/>
    <w:rsid w:val="00034FD9"/>
    <w:rsid w:val="000462DF"/>
    <w:rsid w:val="00063A8E"/>
    <w:rsid w:val="00064FB0"/>
    <w:rsid w:val="00067F40"/>
    <w:rsid w:val="00070564"/>
    <w:rsid w:val="00071A28"/>
    <w:rsid w:val="00073B35"/>
    <w:rsid w:val="00085D59"/>
    <w:rsid w:val="000873DE"/>
    <w:rsid w:val="000900F0"/>
    <w:rsid w:val="00093E34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07D3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4E43"/>
    <w:rsid w:val="00175AF0"/>
    <w:rsid w:val="001835C8"/>
    <w:rsid w:val="00185498"/>
    <w:rsid w:val="001928C4"/>
    <w:rsid w:val="0019745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47D0"/>
    <w:rsid w:val="00211F67"/>
    <w:rsid w:val="00215A99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5656E"/>
    <w:rsid w:val="002607E6"/>
    <w:rsid w:val="00267EE0"/>
    <w:rsid w:val="00270454"/>
    <w:rsid w:val="002807FB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04F"/>
    <w:rsid w:val="002F2829"/>
    <w:rsid w:val="002F292D"/>
    <w:rsid w:val="00317F9D"/>
    <w:rsid w:val="00320585"/>
    <w:rsid w:val="0032290C"/>
    <w:rsid w:val="003230F1"/>
    <w:rsid w:val="003246B1"/>
    <w:rsid w:val="00340E8A"/>
    <w:rsid w:val="00351701"/>
    <w:rsid w:val="0035573A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C64C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41D4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0CC9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31CE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B7F5A"/>
    <w:rsid w:val="005C0CC9"/>
    <w:rsid w:val="005C51C6"/>
    <w:rsid w:val="005C5A79"/>
    <w:rsid w:val="005D0C92"/>
    <w:rsid w:val="005D5B3A"/>
    <w:rsid w:val="005D6EAE"/>
    <w:rsid w:val="005E3207"/>
    <w:rsid w:val="005E3B8C"/>
    <w:rsid w:val="005E4A80"/>
    <w:rsid w:val="005E7A0D"/>
    <w:rsid w:val="005F00F7"/>
    <w:rsid w:val="005F470F"/>
    <w:rsid w:val="005F5881"/>
    <w:rsid w:val="006032E3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56947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C6A25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63B7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A43F6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61E53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C2B25"/>
    <w:rsid w:val="00BD6884"/>
    <w:rsid w:val="00BE1BCD"/>
    <w:rsid w:val="00BF589E"/>
    <w:rsid w:val="00C0197D"/>
    <w:rsid w:val="00C042CB"/>
    <w:rsid w:val="00C11977"/>
    <w:rsid w:val="00C14895"/>
    <w:rsid w:val="00C15355"/>
    <w:rsid w:val="00C23A09"/>
    <w:rsid w:val="00C32205"/>
    <w:rsid w:val="00C32CDC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5CA2"/>
    <w:rsid w:val="00CB61CE"/>
    <w:rsid w:val="00CC4C3F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27CAF"/>
    <w:rsid w:val="00E37A9D"/>
    <w:rsid w:val="00E41BA7"/>
    <w:rsid w:val="00E516DE"/>
    <w:rsid w:val="00E61D0A"/>
    <w:rsid w:val="00E77A3B"/>
    <w:rsid w:val="00E80ADD"/>
    <w:rsid w:val="00E82919"/>
    <w:rsid w:val="00E9013A"/>
    <w:rsid w:val="00E93C64"/>
    <w:rsid w:val="00E97233"/>
    <w:rsid w:val="00EA01E7"/>
    <w:rsid w:val="00EA1184"/>
    <w:rsid w:val="00EA5FE6"/>
    <w:rsid w:val="00EA63EB"/>
    <w:rsid w:val="00EA6531"/>
    <w:rsid w:val="00EA7596"/>
    <w:rsid w:val="00EA7DAC"/>
    <w:rsid w:val="00EB3BA5"/>
    <w:rsid w:val="00ED1D2E"/>
    <w:rsid w:val="00EE4B92"/>
    <w:rsid w:val="00EE7717"/>
    <w:rsid w:val="00EF7D19"/>
    <w:rsid w:val="00F22BB0"/>
    <w:rsid w:val="00F25509"/>
    <w:rsid w:val="00F25A80"/>
    <w:rsid w:val="00F26C70"/>
    <w:rsid w:val="00F51ACC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1D079D9"/>
    <w:rsid w:val="2E7FB161"/>
    <w:rsid w:val="4416EDE9"/>
    <w:rsid w:val="480F59A8"/>
    <w:rsid w:val="4B3BC96C"/>
    <w:rsid w:val="4FFC05EE"/>
    <w:rsid w:val="51D572E0"/>
    <w:rsid w:val="5C28F872"/>
    <w:rsid w:val="66713B62"/>
    <w:rsid w:val="6ACD24BE"/>
    <w:rsid w:val="70AF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FA7AB2"/>
  <w15:docId w15:val="{B0EE3D4D-331D-4160-A48B-33A79C84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55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573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573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73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047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0C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1742/CP-STP-CAV-CHEM-ACID-R1.pdf" TargetMode="External"/><Relationship Id="rId13" Type="http://schemas.openxmlformats.org/officeDocument/2006/relationships/hyperlink" Target="https://jlabdoc.jlab.org/docushare/dsweb/Get/Document-212528/JL0089751_-_H-HOM%20FEEDTHROUGH%20BRAZING%20ASSY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1743/CP-STP-CAV-CHEM-DEGR-R3.pdf" TargetMode="External"/><Relationship Id="rId12" Type="http://schemas.openxmlformats.org/officeDocument/2006/relationships/hyperlink" Target="https://jlabdoc.jlab.org/docushare/dsweb/Get/Document-212536/LHCACFHC0206.pdf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12529/JL0089755_-H-HOM%20FEEDTHROUGH%2025ohm%20ROD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jlabdoc.jlab.org/docushare/dsweb/Get/Document-212534/JL0092614_-_FLANGE%20BRAZING%20ASS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11730/EDMS%201389669%20-%20Engineering_specification_dressed_cavities.v2.5(1)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160BAD8A27444491DBF2F5B2974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85D43-D786-4DEE-B1D8-71F30015C0A8}"/>
      </w:docPartPr>
      <w:docPartBody>
        <w:p w:rsidR="00BC2B25" w:rsidRDefault="00BC2B25">
          <w:pPr>
            <w:pStyle w:val="01160BAD8A27444491DBF2F5B29749AA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25"/>
    <w:rsid w:val="00982A6C"/>
    <w:rsid w:val="009C07CC"/>
    <w:rsid w:val="00B51AD9"/>
    <w:rsid w:val="00B84B95"/>
    <w:rsid w:val="00BC2B25"/>
    <w:rsid w:val="00BD2963"/>
    <w:rsid w:val="00CD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160BAD8A27444491DBF2F5B29749AA">
    <w:name w:val="01160BAD8A27444491DBF2F5B29749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7A2FF-060D-4764-A63A-E2F01FBAF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0</TotalTime>
  <Pages>4</Pages>
  <Words>653</Words>
  <Characters>3723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Weaks</dc:creator>
  <cp:lastModifiedBy>Allen Samuels</cp:lastModifiedBy>
  <cp:revision>2</cp:revision>
  <dcterms:created xsi:type="dcterms:W3CDTF">2021-08-02T13:16:00Z</dcterms:created>
  <dcterms:modified xsi:type="dcterms:W3CDTF">2021-08-02T13:16:00Z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