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3C4049" w:rsidRPr="00D97B1C" w14:paraId="5FE0EBC8" w14:textId="77777777" w:rsidTr="00B72846">
        <w:trPr>
          <w:trHeight w:val="288"/>
        </w:trPr>
        <w:tc>
          <w:tcPr>
            <w:tcW w:w="998" w:type="pct"/>
          </w:tcPr>
          <w:p w14:paraId="6702C78B" w14:textId="77777777" w:rsidR="003C4049" w:rsidRPr="00D97B1C" w:rsidRDefault="003C4049" w:rsidP="003C4049">
            <w:r w:rsidRPr="00D97B1C">
              <w:t>Traveler Title</w:t>
            </w:r>
          </w:p>
        </w:tc>
        <w:tc>
          <w:tcPr>
            <w:tcW w:w="4002" w:type="pct"/>
            <w:gridSpan w:val="4"/>
          </w:tcPr>
          <w:p w14:paraId="70AE0ACA" w14:textId="77777777" w:rsidR="003C4049" w:rsidRPr="00107E18" w:rsidRDefault="003C4049" w:rsidP="003C4049">
            <w:r>
              <w:t>End Lever Tuner Mechanical Frame Inspection Traveler</w:t>
            </w:r>
          </w:p>
        </w:tc>
      </w:tr>
      <w:tr w:rsidR="003C4049" w:rsidRPr="00D97B1C" w14:paraId="7A18E6C6" w14:textId="77777777" w:rsidTr="00B72846">
        <w:trPr>
          <w:trHeight w:val="288"/>
        </w:trPr>
        <w:tc>
          <w:tcPr>
            <w:tcW w:w="998" w:type="pct"/>
          </w:tcPr>
          <w:p w14:paraId="52C22FFF" w14:textId="77777777" w:rsidR="003C4049" w:rsidRPr="00D97B1C" w:rsidRDefault="003C4049" w:rsidP="003C4049">
            <w:r w:rsidRPr="00D97B1C">
              <w:t>Traveler Abstract</w:t>
            </w:r>
          </w:p>
        </w:tc>
        <w:tc>
          <w:tcPr>
            <w:tcW w:w="4002" w:type="pct"/>
            <w:gridSpan w:val="4"/>
          </w:tcPr>
          <w:p w14:paraId="7EB82964" w14:textId="77777777" w:rsidR="003C4049" w:rsidRPr="00107E18" w:rsidRDefault="003C4049" w:rsidP="003C4049">
            <w:r w:rsidRPr="00107E18">
              <w:t xml:space="preserve">Traveler defines inspection process </w:t>
            </w:r>
            <w:r>
              <w:t>for End Lever Tuner Mechanical Frame</w:t>
            </w:r>
          </w:p>
        </w:tc>
      </w:tr>
      <w:tr w:rsidR="003C4049" w:rsidRPr="00D97B1C" w14:paraId="411B1B36" w14:textId="77777777" w:rsidTr="00B72846">
        <w:trPr>
          <w:trHeight w:val="288"/>
        </w:trPr>
        <w:tc>
          <w:tcPr>
            <w:tcW w:w="998" w:type="pct"/>
          </w:tcPr>
          <w:p w14:paraId="285A271A" w14:textId="77777777" w:rsidR="003C4049" w:rsidRPr="00D97B1C" w:rsidRDefault="003C4049" w:rsidP="003C4049">
            <w:r w:rsidRPr="00D97B1C">
              <w:t>Traveler ID</w:t>
            </w:r>
          </w:p>
        </w:tc>
        <w:tc>
          <w:tcPr>
            <w:tcW w:w="4002" w:type="pct"/>
            <w:gridSpan w:val="4"/>
          </w:tcPr>
          <w:p w14:paraId="259ADCF3" w14:textId="77777777" w:rsidR="003C4049" w:rsidRPr="00107E18" w:rsidRDefault="003C4049" w:rsidP="003C4049">
            <w:r>
              <w:t>L2HE</w:t>
            </w:r>
            <w:r w:rsidRPr="00107E18">
              <w:t>-INSP-</w:t>
            </w:r>
            <w:r>
              <w:t>TUNC</w:t>
            </w:r>
          </w:p>
        </w:tc>
      </w:tr>
      <w:tr w:rsidR="003C4049" w:rsidRPr="00D97B1C" w14:paraId="51DB339D" w14:textId="77777777" w:rsidTr="00B72846">
        <w:trPr>
          <w:trHeight w:val="288"/>
        </w:trPr>
        <w:tc>
          <w:tcPr>
            <w:tcW w:w="998" w:type="pct"/>
          </w:tcPr>
          <w:p w14:paraId="47EFC4A7" w14:textId="77777777" w:rsidR="003C4049" w:rsidRPr="00D97B1C" w:rsidRDefault="003C4049" w:rsidP="003C4049">
            <w:r w:rsidRPr="00D97B1C">
              <w:t xml:space="preserve">Traveler Revision </w:t>
            </w:r>
          </w:p>
        </w:tc>
        <w:tc>
          <w:tcPr>
            <w:tcW w:w="4002" w:type="pct"/>
            <w:gridSpan w:val="4"/>
          </w:tcPr>
          <w:p w14:paraId="545812EF" w14:textId="77777777" w:rsidR="003C4049" w:rsidRPr="00107E18" w:rsidRDefault="003C4049" w:rsidP="003C4049">
            <w:r>
              <w:t>R1</w:t>
            </w:r>
          </w:p>
        </w:tc>
      </w:tr>
      <w:tr w:rsidR="003C4049" w:rsidRPr="00D97B1C" w14:paraId="628BB014" w14:textId="77777777" w:rsidTr="00B72846">
        <w:trPr>
          <w:trHeight w:val="288"/>
        </w:trPr>
        <w:tc>
          <w:tcPr>
            <w:tcW w:w="998" w:type="pct"/>
          </w:tcPr>
          <w:p w14:paraId="6157F13D" w14:textId="77777777" w:rsidR="003C4049" w:rsidRPr="00D97B1C" w:rsidRDefault="003C4049" w:rsidP="003C4049">
            <w:r w:rsidRPr="00D97B1C">
              <w:t>Traveler Author</w:t>
            </w:r>
          </w:p>
        </w:tc>
        <w:tc>
          <w:tcPr>
            <w:tcW w:w="4002" w:type="pct"/>
            <w:gridSpan w:val="4"/>
          </w:tcPr>
          <w:p w14:paraId="05CE9DE3" w14:textId="77777777" w:rsidR="003C4049" w:rsidRPr="00107E18" w:rsidRDefault="003C4049" w:rsidP="003C4049">
            <w:r>
              <w:t>Peter Owen</w:t>
            </w:r>
          </w:p>
        </w:tc>
      </w:tr>
      <w:tr w:rsidR="003C4049" w:rsidRPr="00D97B1C" w14:paraId="5E34CAAF" w14:textId="77777777" w:rsidTr="00B72846">
        <w:trPr>
          <w:trHeight w:val="288"/>
        </w:trPr>
        <w:tc>
          <w:tcPr>
            <w:tcW w:w="998" w:type="pct"/>
          </w:tcPr>
          <w:p w14:paraId="23EEEC53" w14:textId="77777777" w:rsidR="003C4049" w:rsidRPr="00D97B1C" w:rsidRDefault="003C4049" w:rsidP="003C4049">
            <w:r w:rsidRPr="00D97B1C">
              <w:t>Traveler Date</w:t>
            </w:r>
          </w:p>
        </w:tc>
        <w:tc>
          <w:tcPr>
            <w:tcW w:w="4002" w:type="pct"/>
            <w:gridSpan w:val="4"/>
          </w:tcPr>
          <w:p w14:paraId="1FECE5B3" w14:textId="03447CF8" w:rsidR="003C4049" w:rsidRPr="00107E18" w:rsidRDefault="00691353" w:rsidP="00691353">
            <w:r>
              <w:t>10</w:t>
            </w:r>
            <w:r w:rsidR="003C4049">
              <w:t>-</w:t>
            </w:r>
            <w:r>
              <w:t>Aug</w:t>
            </w:r>
            <w:r w:rsidR="003C4049">
              <w:t>-2021</w:t>
            </w:r>
          </w:p>
        </w:tc>
      </w:tr>
      <w:tr w:rsidR="003C4049" w:rsidRPr="00D97B1C" w14:paraId="7434CD06" w14:textId="77777777" w:rsidTr="00B72846">
        <w:trPr>
          <w:trHeight w:val="288"/>
        </w:trPr>
        <w:tc>
          <w:tcPr>
            <w:tcW w:w="998" w:type="pct"/>
          </w:tcPr>
          <w:p w14:paraId="2A50806E" w14:textId="40E83555" w:rsidR="003C4049" w:rsidRPr="00D97B1C" w:rsidRDefault="003C4049" w:rsidP="003C4049">
            <w:r>
              <w:t>NCR Emails</w:t>
            </w:r>
          </w:p>
        </w:tc>
        <w:tc>
          <w:tcPr>
            <w:tcW w:w="4002" w:type="pct"/>
            <w:gridSpan w:val="4"/>
          </w:tcPr>
          <w:p w14:paraId="6D5BC22B" w14:textId="5BEC0208" w:rsidR="003C4049" w:rsidRPr="00107E18" w:rsidRDefault="002B29F5" w:rsidP="002B29F5">
            <w:r>
              <w:t>Powen, Wilson</w:t>
            </w:r>
          </w:p>
        </w:tc>
      </w:tr>
      <w:tr w:rsidR="003C4049" w:rsidRPr="00D97B1C" w14:paraId="6AD9CB41" w14:textId="77777777" w:rsidTr="001E0C95">
        <w:trPr>
          <w:trHeight w:val="293"/>
        </w:trPr>
        <w:tc>
          <w:tcPr>
            <w:tcW w:w="998" w:type="pct"/>
          </w:tcPr>
          <w:p w14:paraId="28AA647B" w14:textId="77777777" w:rsidR="003C4049" w:rsidRPr="00D97B1C" w:rsidRDefault="003C4049" w:rsidP="003C4049">
            <w:r>
              <w:t>NCR Dispositioners</w:t>
            </w:r>
          </w:p>
        </w:tc>
        <w:tc>
          <w:tcPr>
            <w:tcW w:w="4002" w:type="pct"/>
            <w:gridSpan w:val="4"/>
          </w:tcPr>
          <w:p w14:paraId="2BDD7B8E" w14:textId="43278796" w:rsidR="003C4049" w:rsidRPr="00D97B1C" w:rsidRDefault="002B29F5" w:rsidP="002B29F5">
            <w:r>
              <w:t>Powen, DeKerlegand</w:t>
            </w:r>
          </w:p>
        </w:tc>
      </w:tr>
      <w:tr w:rsidR="003C4049" w:rsidRPr="00D97B1C" w14:paraId="198BB79D" w14:textId="77777777" w:rsidTr="001E0C95">
        <w:trPr>
          <w:trHeight w:val="293"/>
        </w:trPr>
        <w:tc>
          <w:tcPr>
            <w:tcW w:w="998" w:type="pct"/>
          </w:tcPr>
          <w:p w14:paraId="40576031" w14:textId="77777777" w:rsidR="003C4049" w:rsidRPr="00D97B1C" w:rsidRDefault="003C4049" w:rsidP="003C4049">
            <w:r>
              <w:t>D3 Emails</w:t>
            </w:r>
          </w:p>
        </w:tc>
        <w:tc>
          <w:tcPr>
            <w:tcW w:w="4002" w:type="pct"/>
            <w:gridSpan w:val="4"/>
          </w:tcPr>
          <w:p w14:paraId="73122112" w14:textId="4A42FDB4" w:rsidR="003C4049" w:rsidRPr="00D97B1C" w:rsidRDefault="002B29F5" w:rsidP="003C4049">
            <w:r>
              <w:t>Powen, Wilson, Fischer</w:t>
            </w:r>
          </w:p>
        </w:tc>
      </w:tr>
      <w:tr w:rsidR="003C4049" w:rsidRPr="00D97B1C" w14:paraId="5A7A6204" w14:textId="77777777" w:rsidTr="00B72846">
        <w:trPr>
          <w:trHeight w:val="288"/>
        </w:trPr>
        <w:tc>
          <w:tcPr>
            <w:tcW w:w="998" w:type="pct"/>
          </w:tcPr>
          <w:p w14:paraId="200FB01E" w14:textId="77777777" w:rsidR="003C4049" w:rsidRPr="00D97B1C" w:rsidRDefault="003C4049" w:rsidP="003C4049">
            <w:r w:rsidRPr="00D97B1C">
              <w:t>Approval Names</w:t>
            </w:r>
          </w:p>
        </w:tc>
        <w:tc>
          <w:tcPr>
            <w:tcW w:w="1001" w:type="pct"/>
          </w:tcPr>
          <w:p w14:paraId="14E43D93" w14:textId="77777777" w:rsidR="003C4049" w:rsidRPr="00107E18" w:rsidRDefault="003C4049" w:rsidP="003C4049">
            <w:r>
              <w:t>P Owen</w:t>
            </w:r>
          </w:p>
        </w:tc>
        <w:tc>
          <w:tcPr>
            <w:tcW w:w="1000" w:type="pct"/>
          </w:tcPr>
          <w:p w14:paraId="131AFF9B" w14:textId="77777777" w:rsidR="003C4049" w:rsidRPr="00107E18" w:rsidRDefault="003C4049" w:rsidP="003C4049">
            <w:r>
              <w:t>DeKerlegand</w:t>
            </w:r>
          </w:p>
        </w:tc>
        <w:tc>
          <w:tcPr>
            <w:tcW w:w="1000" w:type="pct"/>
          </w:tcPr>
          <w:p w14:paraId="0DCC9090" w14:textId="77777777" w:rsidR="003C4049" w:rsidRPr="00107E18" w:rsidRDefault="003C4049" w:rsidP="003C4049">
            <w:r>
              <w:t>Huque</w:t>
            </w:r>
          </w:p>
        </w:tc>
        <w:tc>
          <w:tcPr>
            <w:tcW w:w="1001" w:type="pct"/>
          </w:tcPr>
          <w:p w14:paraId="7BD2A113" w14:textId="77777777" w:rsidR="003C4049" w:rsidRPr="00107E18" w:rsidRDefault="003C4049" w:rsidP="003C4049">
            <w:r>
              <w:t>Wilson / Hogan</w:t>
            </w:r>
          </w:p>
        </w:tc>
      </w:tr>
      <w:tr w:rsidR="003C4049" w:rsidRPr="00D97B1C" w14:paraId="18B8A926" w14:textId="77777777" w:rsidTr="00B72846">
        <w:trPr>
          <w:trHeight w:val="288"/>
        </w:trPr>
        <w:tc>
          <w:tcPr>
            <w:tcW w:w="998" w:type="pct"/>
          </w:tcPr>
          <w:p w14:paraId="240F2712" w14:textId="77777777" w:rsidR="003C4049" w:rsidRPr="00D97B1C" w:rsidRDefault="003C4049" w:rsidP="003C4049">
            <w:r>
              <w:t>Approval Signatures</w:t>
            </w:r>
          </w:p>
        </w:tc>
        <w:tc>
          <w:tcPr>
            <w:tcW w:w="1001" w:type="pct"/>
          </w:tcPr>
          <w:p w14:paraId="745A9B6D" w14:textId="77777777" w:rsidR="003C4049" w:rsidRPr="00D97B1C" w:rsidRDefault="003C4049" w:rsidP="003C4049"/>
        </w:tc>
        <w:tc>
          <w:tcPr>
            <w:tcW w:w="1000" w:type="pct"/>
          </w:tcPr>
          <w:p w14:paraId="5309A626" w14:textId="77777777" w:rsidR="003C4049" w:rsidRPr="00D97B1C" w:rsidRDefault="003C4049" w:rsidP="003C4049"/>
        </w:tc>
        <w:tc>
          <w:tcPr>
            <w:tcW w:w="1000" w:type="pct"/>
          </w:tcPr>
          <w:p w14:paraId="3437DBE5" w14:textId="77777777" w:rsidR="003C4049" w:rsidRPr="00D97B1C" w:rsidRDefault="003C4049" w:rsidP="003C4049"/>
        </w:tc>
        <w:tc>
          <w:tcPr>
            <w:tcW w:w="1001" w:type="pct"/>
          </w:tcPr>
          <w:p w14:paraId="5DFB9CBB" w14:textId="77777777" w:rsidR="003C4049" w:rsidRPr="00D97B1C" w:rsidRDefault="003C4049" w:rsidP="003C4049"/>
        </w:tc>
      </w:tr>
      <w:tr w:rsidR="003C4049" w:rsidRPr="00D97B1C" w14:paraId="6A13577A" w14:textId="77777777" w:rsidTr="00B72846">
        <w:trPr>
          <w:trHeight w:val="288"/>
        </w:trPr>
        <w:tc>
          <w:tcPr>
            <w:tcW w:w="998" w:type="pct"/>
          </w:tcPr>
          <w:p w14:paraId="7F3DC9E7" w14:textId="77777777" w:rsidR="003C4049" w:rsidRPr="00D97B1C" w:rsidRDefault="003C4049" w:rsidP="003C4049">
            <w:r w:rsidRPr="00D97B1C">
              <w:t>Approval Date</w:t>
            </w:r>
            <w:r>
              <w:t>s</w:t>
            </w:r>
          </w:p>
        </w:tc>
        <w:tc>
          <w:tcPr>
            <w:tcW w:w="1001" w:type="pct"/>
          </w:tcPr>
          <w:p w14:paraId="00779E7B" w14:textId="77777777" w:rsidR="003C4049" w:rsidRPr="00D97B1C" w:rsidRDefault="003C4049" w:rsidP="003C4049"/>
        </w:tc>
        <w:tc>
          <w:tcPr>
            <w:tcW w:w="1000" w:type="pct"/>
          </w:tcPr>
          <w:p w14:paraId="08077608" w14:textId="77777777" w:rsidR="003C4049" w:rsidRPr="00D97B1C" w:rsidRDefault="003C4049" w:rsidP="003C4049"/>
        </w:tc>
        <w:tc>
          <w:tcPr>
            <w:tcW w:w="1000" w:type="pct"/>
          </w:tcPr>
          <w:p w14:paraId="2147BDDE" w14:textId="77777777" w:rsidR="003C4049" w:rsidRPr="00D97B1C" w:rsidRDefault="003C4049" w:rsidP="003C4049"/>
        </w:tc>
        <w:tc>
          <w:tcPr>
            <w:tcW w:w="1001" w:type="pct"/>
          </w:tcPr>
          <w:p w14:paraId="584BAC06" w14:textId="77777777" w:rsidR="003C4049" w:rsidRPr="00D97B1C" w:rsidRDefault="003C4049" w:rsidP="003C4049"/>
        </w:tc>
      </w:tr>
      <w:tr w:rsidR="003C4049" w:rsidRPr="00D97B1C" w14:paraId="2283E853" w14:textId="77777777" w:rsidTr="00B72846">
        <w:trPr>
          <w:trHeight w:val="288"/>
        </w:trPr>
        <w:tc>
          <w:tcPr>
            <w:tcW w:w="998" w:type="pct"/>
          </w:tcPr>
          <w:p w14:paraId="030FDE0F" w14:textId="77777777" w:rsidR="003C4049" w:rsidRPr="00D97B1C" w:rsidRDefault="003C4049" w:rsidP="003C4049">
            <w:r w:rsidRPr="00D97B1C">
              <w:t>Approval Title</w:t>
            </w:r>
          </w:p>
        </w:tc>
        <w:tc>
          <w:tcPr>
            <w:tcW w:w="1001" w:type="pct"/>
          </w:tcPr>
          <w:p w14:paraId="12C686CC" w14:textId="77777777" w:rsidR="003C4049" w:rsidRPr="00D97B1C" w:rsidRDefault="003C4049" w:rsidP="003C4049">
            <w:r w:rsidRPr="00D97B1C">
              <w:t>Author</w:t>
            </w:r>
          </w:p>
        </w:tc>
        <w:tc>
          <w:tcPr>
            <w:tcW w:w="1000" w:type="pct"/>
          </w:tcPr>
          <w:p w14:paraId="652DED11" w14:textId="77777777" w:rsidR="003C4049" w:rsidRPr="00D97B1C" w:rsidRDefault="003C4049" w:rsidP="003C4049">
            <w:r w:rsidRPr="00D97B1C">
              <w:t>Reviewer</w:t>
            </w:r>
          </w:p>
        </w:tc>
        <w:tc>
          <w:tcPr>
            <w:tcW w:w="1000" w:type="pct"/>
          </w:tcPr>
          <w:p w14:paraId="2DEC956B" w14:textId="77777777" w:rsidR="003C4049" w:rsidRPr="00D97B1C" w:rsidRDefault="003C4049" w:rsidP="003C4049">
            <w:r w:rsidRPr="00D97B1C">
              <w:t>Reviewer</w:t>
            </w:r>
          </w:p>
        </w:tc>
        <w:tc>
          <w:tcPr>
            <w:tcW w:w="1001" w:type="pct"/>
          </w:tcPr>
          <w:p w14:paraId="682D0774" w14:textId="77777777" w:rsidR="003C4049" w:rsidRPr="00D97B1C" w:rsidRDefault="003C4049" w:rsidP="003C4049">
            <w:r w:rsidRPr="00D97B1C">
              <w:t>Project Manager</w:t>
            </w:r>
          </w:p>
        </w:tc>
      </w:tr>
    </w:tbl>
    <w:p w14:paraId="3974834E" w14:textId="77777777"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14:paraId="3D6F1DD2" w14:textId="77777777" w:rsidTr="00A841DF">
        <w:trPr>
          <w:cantSplit/>
          <w:trHeight w:val="288"/>
        </w:trPr>
        <w:tc>
          <w:tcPr>
            <w:tcW w:w="999" w:type="pct"/>
          </w:tcPr>
          <w:p w14:paraId="45DE284B" w14:textId="77777777" w:rsidR="007D458D" w:rsidRPr="00D97B1C" w:rsidRDefault="007D458D" w:rsidP="00D97B1C">
            <w:r w:rsidRPr="00D97B1C">
              <w:t>References</w:t>
            </w:r>
          </w:p>
        </w:tc>
        <w:tc>
          <w:tcPr>
            <w:tcW w:w="4001" w:type="pct"/>
            <w:gridSpan w:val="4"/>
          </w:tcPr>
          <w:p w14:paraId="76BCA0BB" w14:textId="77777777" w:rsidR="007D458D" w:rsidRPr="00D97B1C" w:rsidRDefault="007D458D" w:rsidP="00D97B1C">
            <w:r w:rsidRPr="00D97B1C">
              <w:t>List and Hyperlink all documents related to this traveler. This includes, but is not limited to: safety (THAs, SOPs, etc), drawings, procedures, and facility related documents.</w:t>
            </w:r>
          </w:p>
        </w:tc>
      </w:tr>
      <w:tr w:rsidR="00344E5E" w:rsidRPr="00D97B1C" w14:paraId="45B8EAD1" w14:textId="77777777" w:rsidTr="00A841DF">
        <w:trPr>
          <w:cantSplit/>
          <w:trHeight w:val="288"/>
        </w:trPr>
        <w:tc>
          <w:tcPr>
            <w:tcW w:w="999" w:type="pct"/>
          </w:tcPr>
          <w:p w14:paraId="6AD7CCBD" w14:textId="516E27C0" w:rsidR="00344E5E" w:rsidRPr="00D97B1C" w:rsidRDefault="008C7305" w:rsidP="00344E5E">
            <w:hyperlink r:id="rId8" w:history="1">
              <w:r w:rsidR="00344E5E" w:rsidRPr="008C7305">
                <w:rPr>
                  <w:rStyle w:val="Hyperlink"/>
                  <w:szCs w:val="22"/>
                </w:rPr>
                <w:t>F10147497</w:t>
              </w:r>
            </w:hyperlink>
          </w:p>
        </w:tc>
        <w:tc>
          <w:tcPr>
            <w:tcW w:w="999" w:type="pct"/>
          </w:tcPr>
          <w:p w14:paraId="73D66B7D" w14:textId="7046CA9A" w:rsidR="00344E5E" w:rsidRPr="004C21C3" w:rsidRDefault="008C7305" w:rsidP="00344E5E">
            <w:pPr>
              <w:rPr>
                <w:rFonts w:ascii="Calibri" w:hAnsi="Calibri"/>
                <w:bCs/>
                <w:color w:val="000000"/>
                <w:szCs w:val="22"/>
              </w:rPr>
            </w:pPr>
            <w:hyperlink r:id="rId9" w:history="1">
              <w:r w:rsidR="00344E5E" w:rsidRPr="008C7305">
                <w:rPr>
                  <w:rStyle w:val="Hyperlink"/>
                  <w:szCs w:val="22"/>
                </w:rPr>
                <w:t>F10007032</w:t>
              </w:r>
            </w:hyperlink>
          </w:p>
        </w:tc>
        <w:tc>
          <w:tcPr>
            <w:tcW w:w="1001" w:type="pct"/>
          </w:tcPr>
          <w:p w14:paraId="03E68BEE" w14:textId="74BF023C" w:rsidR="00344E5E" w:rsidRPr="00D97B1C" w:rsidRDefault="008C7305" w:rsidP="00344E5E">
            <w:hyperlink r:id="rId10" w:history="1">
              <w:r w:rsidR="00344E5E" w:rsidRPr="008C7305">
                <w:rPr>
                  <w:rStyle w:val="Hyperlink"/>
                  <w:szCs w:val="22"/>
                </w:rPr>
                <w:t>F10147499</w:t>
              </w:r>
            </w:hyperlink>
          </w:p>
        </w:tc>
        <w:tc>
          <w:tcPr>
            <w:tcW w:w="1001" w:type="pct"/>
          </w:tcPr>
          <w:p w14:paraId="3E92E421" w14:textId="0E3B9879" w:rsidR="00344E5E" w:rsidRPr="00D97B1C" w:rsidRDefault="008C7305" w:rsidP="00344E5E">
            <w:hyperlink r:id="rId11" w:history="1">
              <w:r w:rsidR="00344E5E" w:rsidRPr="008C7305">
                <w:rPr>
                  <w:rStyle w:val="Hyperlink"/>
                  <w:szCs w:val="22"/>
                </w:rPr>
                <w:t>F10147498</w:t>
              </w:r>
            </w:hyperlink>
          </w:p>
        </w:tc>
        <w:tc>
          <w:tcPr>
            <w:tcW w:w="1000" w:type="pct"/>
          </w:tcPr>
          <w:p w14:paraId="2446A872" w14:textId="0E4360EE" w:rsidR="00344E5E" w:rsidRPr="00D97B1C" w:rsidRDefault="008C7305" w:rsidP="00344E5E">
            <w:hyperlink r:id="rId12" w:history="1">
              <w:r w:rsidR="00344E5E" w:rsidRPr="008C7305">
                <w:rPr>
                  <w:rStyle w:val="Hyperlink"/>
                  <w:szCs w:val="22"/>
                </w:rPr>
                <w:t>F10132301</w:t>
              </w:r>
            </w:hyperlink>
          </w:p>
        </w:tc>
      </w:tr>
      <w:tr w:rsidR="00344E5E" w:rsidRPr="00D97B1C" w14:paraId="351863F4" w14:textId="77777777" w:rsidTr="00A841DF">
        <w:trPr>
          <w:cantSplit/>
          <w:trHeight w:val="288"/>
        </w:trPr>
        <w:tc>
          <w:tcPr>
            <w:tcW w:w="999" w:type="pct"/>
          </w:tcPr>
          <w:p w14:paraId="62151FC0" w14:textId="032E57F9" w:rsidR="00344E5E" w:rsidRPr="00D97B1C" w:rsidRDefault="008C7305" w:rsidP="00344E5E">
            <w:hyperlink r:id="rId13" w:history="1">
              <w:r w:rsidR="00344E5E" w:rsidRPr="008C7305">
                <w:rPr>
                  <w:rStyle w:val="Hyperlink"/>
                  <w:szCs w:val="22"/>
                </w:rPr>
                <w:t>F10147500</w:t>
              </w:r>
            </w:hyperlink>
          </w:p>
        </w:tc>
        <w:tc>
          <w:tcPr>
            <w:tcW w:w="999" w:type="pct"/>
          </w:tcPr>
          <w:p w14:paraId="5F70020F" w14:textId="1AFA6ACA" w:rsidR="00344E5E" w:rsidRPr="00B72846" w:rsidRDefault="008C7305" w:rsidP="00344E5E">
            <w:hyperlink r:id="rId14" w:history="1">
              <w:r w:rsidR="00344E5E" w:rsidRPr="008C7305">
                <w:rPr>
                  <w:rStyle w:val="Hyperlink"/>
                  <w:szCs w:val="22"/>
                </w:rPr>
                <w:t>F10132292</w:t>
              </w:r>
            </w:hyperlink>
          </w:p>
        </w:tc>
        <w:tc>
          <w:tcPr>
            <w:tcW w:w="1001" w:type="pct"/>
          </w:tcPr>
          <w:p w14:paraId="670BD635" w14:textId="77777777" w:rsidR="00344E5E" w:rsidRPr="00D97B1C" w:rsidRDefault="00344E5E" w:rsidP="00344E5E">
            <w:r>
              <w:rPr>
                <w:color w:val="000000"/>
                <w:szCs w:val="22"/>
              </w:rPr>
              <w:t>FC0051653</w:t>
            </w:r>
          </w:p>
        </w:tc>
        <w:tc>
          <w:tcPr>
            <w:tcW w:w="1001" w:type="pct"/>
          </w:tcPr>
          <w:p w14:paraId="4C25AA83" w14:textId="7EA2863E" w:rsidR="00344E5E" w:rsidRPr="00D97B1C" w:rsidRDefault="008C7305" w:rsidP="00344E5E">
            <w:hyperlink r:id="rId15" w:history="1">
              <w:r w:rsidR="00344E5E" w:rsidRPr="008C7305">
                <w:rPr>
                  <w:rStyle w:val="Hyperlink"/>
                  <w:szCs w:val="22"/>
                </w:rPr>
                <w:t>F10008764</w:t>
              </w:r>
            </w:hyperlink>
          </w:p>
        </w:tc>
        <w:tc>
          <w:tcPr>
            <w:tcW w:w="1000" w:type="pct"/>
          </w:tcPr>
          <w:p w14:paraId="5C0B35B6" w14:textId="77777777" w:rsidR="00344E5E" w:rsidRPr="00D97B1C" w:rsidRDefault="00A85F47" w:rsidP="00344E5E">
            <w:hyperlink r:id="rId16" w:history="1">
              <w:r w:rsidR="00344E5E">
                <w:rPr>
                  <w:rStyle w:val="Hyperlink"/>
                  <w:szCs w:val="22"/>
                </w:rPr>
                <w:t>ED0004463</w:t>
              </w:r>
            </w:hyperlink>
          </w:p>
        </w:tc>
      </w:tr>
    </w:tbl>
    <w:p w14:paraId="03BF6382" w14:textId="77777777"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14:paraId="627FB07A" w14:textId="77777777" w:rsidTr="00A841DF">
        <w:trPr>
          <w:cantSplit/>
        </w:trPr>
        <w:tc>
          <w:tcPr>
            <w:tcW w:w="1000" w:type="pct"/>
          </w:tcPr>
          <w:p w14:paraId="605919DD" w14:textId="77777777" w:rsidR="007D458D" w:rsidRPr="00D97B1C" w:rsidRDefault="007D458D" w:rsidP="00D97B1C">
            <w:r w:rsidRPr="00D97B1C">
              <w:t>Revision Note</w:t>
            </w:r>
          </w:p>
        </w:tc>
        <w:tc>
          <w:tcPr>
            <w:tcW w:w="4000" w:type="pct"/>
          </w:tcPr>
          <w:p w14:paraId="5542107F" w14:textId="77777777" w:rsidR="007D458D" w:rsidRPr="00D97B1C" w:rsidRDefault="007D458D" w:rsidP="00D97B1C">
            <w:bookmarkStart w:id="0" w:name="_GoBack"/>
            <w:bookmarkEnd w:id="0"/>
          </w:p>
        </w:tc>
      </w:tr>
      <w:tr w:rsidR="007D458D" w:rsidRPr="00D97B1C" w14:paraId="2CCEC16E" w14:textId="77777777" w:rsidTr="00A841DF">
        <w:trPr>
          <w:cantSplit/>
        </w:trPr>
        <w:tc>
          <w:tcPr>
            <w:tcW w:w="1000" w:type="pct"/>
          </w:tcPr>
          <w:p w14:paraId="57A21814" w14:textId="77777777" w:rsidR="007D458D" w:rsidRPr="00D97B1C" w:rsidRDefault="007D458D" w:rsidP="00D97B1C">
            <w:r w:rsidRPr="00D97B1C">
              <w:t>R1</w:t>
            </w:r>
          </w:p>
        </w:tc>
        <w:tc>
          <w:tcPr>
            <w:tcW w:w="4000" w:type="pct"/>
          </w:tcPr>
          <w:p w14:paraId="0082965B" w14:textId="77777777" w:rsidR="007D458D" w:rsidRPr="00D97B1C" w:rsidRDefault="007D458D" w:rsidP="00D97B1C">
            <w:r w:rsidRPr="00D97B1C">
              <w:t>Initial release of this Traveler.</w:t>
            </w:r>
          </w:p>
        </w:tc>
      </w:tr>
    </w:tbl>
    <w:p w14:paraId="12DF5E6C" w14:textId="77777777" w:rsidR="007D458D" w:rsidRPr="00D97B1C" w:rsidRDefault="007D458D" w:rsidP="00D97B1C">
      <w:r w:rsidRPr="00D97B1C">
        <w:br w:type="page"/>
      </w:r>
    </w:p>
    <w:tbl>
      <w:tblPr>
        <w:tblStyle w:val="TableGrid"/>
        <w:tblW w:w="5000" w:type="pct"/>
        <w:tblCellMar>
          <w:left w:w="115" w:type="dxa"/>
          <w:right w:w="115" w:type="dxa"/>
        </w:tblCellMar>
        <w:tblLook w:val="04A0" w:firstRow="1" w:lastRow="0" w:firstColumn="1" w:lastColumn="0" w:noHBand="0" w:noVBand="1"/>
      </w:tblPr>
      <w:tblGrid>
        <w:gridCol w:w="1194"/>
        <w:gridCol w:w="7302"/>
        <w:gridCol w:w="4454"/>
      </w:tblGrid>
      <w:tr w:rsidR="003C4049" w:rsidRPr="003C4049" w14:paraId="176EC5D2" w14:textId="77777777" w:rsidTr="00B72846">
        <w:trPr>
          <w:trHeight w:val="288"/>
        </w:trPr>
        <w:tc>
          <w:tcPr>
            <w:tcW w:w="1214" w:type="dxa"/>
          </w:tcPr>
          <w:p w14:paraId="1E3622D3" w14:textId="77777777" w:rsidR="003C4049" w:rsidRPr="00B72846" w:rsidRDefault="003C4049" w:rsidP="004778E2">
            <w:pPr>
              <w:rPr>
                <w:rFonts w:ascii="Arial" w:hAnsi="Arial"/>
              </w:rPr>
            </w:pPr>
            <w:r w:rsidRPr="00B72846">
              <w:rPr>
                <w:rFonts w:ascii="Arial" w:hAnsi="Arial"/>
              </w:rPr>
              <w:lastRenderedPageBreak/>
              <w:t>Step No.</w:t>
            </w:r>
          </w:p>
        </w:tc>
        <w:tc>
          <w:tcPr>
            <w:tcW w:w="7522" w:type="dxa"/>
          </w:tcPr>
          <w:p w14:paraId="1DE2C2B9" w14:textId="77777777" w:rsidR="003C4049" w:rsidRPr="00B72846" w:rsidRDefault="003C4049" w:rsidP="004778E2">
            <w:pPr>
              <w:rPr>
                <w:rFonts w:ascii="Arial" w:hAnsi="Arial"/>
              </w:rPr>
            </w:pPr>
            <w:r w:rsidRPr="00B72846">
              <w:rPr>
                <w:rFonts w:ascii="Arial" w:hAnsi="Arial"/>
              </w:rPr>
              <w:t>Instructions</w:t>
            </w:r>
          </w:p>
        </w:tc>
        <w:tc>
          <w:tcPr>
            <w:tcW w:w="4454" w:type="dxa"/>
            <w:noWrap/>
          </w:tcPr>
          <w:p w14:paraId="1F54E8AC" w14:textId="77777777" w:rsidR="003C4049" w:rsidRPr="00B72846" w:rsidRDefault="003C4049" w:rsidP="004778E2">
            <w:pPr>
              <w:rPr>
                <w:rFonts w:ascii="Arial" w:hAnsi="Arial"/>
              </w:rPr>
            </w:pPr>
            <w:r w:rsidRPr="00B72846">
              <w:rPr>
                <w:rFonts w:ascii="Arial" w:hAnsi="Arial"/>
              </w:rPr>
              <w:t>Data Input</w:t>
            </w:r>
          </w:p>
        </w:tc>
      </w:tr>
      <w:tr w:rsidR="003C4049" w:rsidRPr="003C4049" w14:paraId="227B57D9" w14:textId="77777777" w:rsidTr="00B72846">
        <w:trPr>
          <w:trHeight w:val="288"/>
        </w:trPr>
        <w:tc>
          <w:tcPr>
            <w:tcW w:w="1214" w:type="dxa"/>
            <w:vMerge w:val="restart"/>
          </w:tcPr>
          <w:p w14:paraId="0FA7D562" w14:textId="77777777" w:rsidR="003C4049" w:rsidRPr="00B72846" w:rsidRDefault="003C4049" w:rsidP="004778E2">
            <w:pPr>
              <w:rPr>
                <w:rFonts w:ascii="Arial" w:hAnsi="Arial"/>
              </w:rPr>
            </w:pPr>
            <w:r w:rsidRPr="00B72846">
              <w:rPr>
                <w:rFonts w:ascii="Arial" w:hAnsi="Arial"/>
              </w:rPr>
              <w:t>1</w:t>
            </w:r>
          </w:p>
        </w:tc>
        <w:tc>
          <w:tcPr>
            <w:tcW w:w="11976" w:type="dxa"/>
            <w:gridSpan w:val="2"/>
          </w:tcPr>
          <w:p w14:paraId="34B1C264" w14:textId="77777777" w:rsidR="003C4049" w:rsidRPr="00B72846" w:rsidRDefault="003C4049" w:rsidP="004778E2">
            <w:pPr>
              <w:rPr>
                <w:rFonts w:ascii="Arial" w:hAnsi="Arial"/>
                <w:b/>
              </w:rPr>
            </w:pPr>
            <w:r w:rsidRPr="00B72846">
              <w:rPr>
                <w:rFonts w:ascii="Arial" w:hAnsi="Arial"/>
                <w:b/>
              </w:rPr>
              <w:t>General Inspection</w:t>
            </w:r>
          </w:p>
        </w:tc>
      </w:tr>
      <w:tr w:rsidR="003C4049" w:rsidRPr="003C4049" w14:paraId="61087780" w14:textId="77777777" w:rsidTr="00B72846">
        <w:trPr>
          <w:trHeight w:val="288"/>
        </w:trPr>
        <w:tc>
          <w:tcPr>
            <w:tcW w:w="1214" w:type="dxa"/>
            <w:vMerge/>
          </w:tcPr>
          <w:p w14:paraId="70E5F609" w14:textId="77777777" w:rsidR="003C4049" w:rsidRPr="00B72846" w:rsidRDefault="003C4049" w:rsidP="004778E2">
            <w:pPr>
              <w:rPr>
                <w:rFonts w:ascii="Arial" w:hAnsi="Arial"/>
              </w:rPr>
            </w:pPr>
          </w:p>
        </w:tc>
        <w:tc>
          <w:tcPr>
            <w:tcW w:w="7522" w:type="dxa"/>
          </w:tcPr>
          <w:p w14:paraId="411CA36E" w14:textId="77777777" w:rsidR="003C4049" w:rsidRPr="003C4049" w:rsidRDefault="003C4049" w:rsidP="004778E2">
            <w:r w:rsidRPr="003C4049">
              <w:t>Technician Name</w:t>
            </w:r>
          </w:p>
          <w:p w14:paraId="02B68144" w14:textId="77777777" w:rsidR="003C4049" w:rsidRPr="003C4049" w:rsidRDefault="003C4049" w:rsidP="004778E2">
            <w:r w:rsidRPr="003C4049">
              <w:t>Date of Inspection</w:t>
            </w:r>
          </w:p>
          <w:p w14:paraId="2E89BA10" w14:textId="77777777" w:rsidR="003C4049" w:rsidRPr="003C4049" w:rsidRDefault="003C4049" w:rsidP="004778E2">
            <w:r w:rsidRPr="003C4049">
              <w:t>Serial Number of part</w:t>
            </w:r>
          </w:p>
        </w:tc>
        <w:tc>
          <w:tcPr>
            <w:tcW w:w="4454" w:type="dxa"/>
            <w:noWrap/>
          </w:tcPr>
          <w:p w14:paraId="74B3BFAB" w14:textId="77777777" w:rsidR="003C4049" w:rsidRPr="003C4049" w:rsidRDefault="003C4049" w:rsidP="004778E2">
            <w:r w:rsidRPr="003C4049">
              <w:t>[[TechName]] &lt;&lt;SRF&gt;&gt;</w:t>
            </w:r>
          </w:p>
          <w:p w14:paraId="2ECCFB62" w14:textId="77777777" w:rsidR="003C4049" w:rsidRPr="003C4049" w:rsidRDefault="003C4049" w:rsidP="004778E2">
            <w:r w:rsidRPr="003C4049">
              <w:t>[[InspectionDate]] &lt;&lt;TIMESTAMP&gt;&gt;</w:t>
            </w:r>
          </w:p>
          <w:p w14:paraId="08D4A69D" w14:textId="77777777" w:rsidR="003C4049" w:rsidRPr="003C4049" w:rsidRDefault="003C4049" w:rsidP="004778E2">
            <w:r w:rsidRPr="003C4049">
              <w:t>[[TUNCSN]] &lt;&lt;TUNCSN&gt;&gt;</w:t>
            </w:r>
          </w:p>
        </w:tc>
      </w:tr>
      <w:tr w:rsidR="003C4049" w:rsidRPr="003C4049" w14:paraId="00797DF7" w14:textId="77777777" w:rsidTr="00B72846">
        <w:trPr>
          <w:trHeight w:val="288"/>
        </w:trPr>
        <w:tc>
          <w:tcPr>
            <w:tcW w:w="1214" w:type="dxa"/>
            <w:vMerge/>
          </w:tcPr>
          <w:p w14:paraId="1CDD589F" w14:textId="77777777" w:rsidR="003C4049" w:rsidRPr="00B72846" w:rsidRDefault="003C4049" w:rsidP="004778E2">
            <w:pPr>
              <w:rPr>
                <w:rFonts w:ascii="Arial" w:hAnsi="Arial"/>
              </w:rPr>
            </w:pPr>
          </w:p>
        </w:tc>
        <w:tc>
          <w:tcPr>
            <w:tcW w:w="7522" w:type="dxa"/>
          </w:tcPr>
          <w:p w14:paraId="729D8D8C" w14:textId="77777777" w:rsidR="003C4049" w:rsidRPr="003C4049" w:rsidRDefault="003C4049" w:rsidP="004778E2">
            <w:r w:rsidRPr="003C4049">
              <w:t>Check for damage to Tuner Frame body. Check for any obvious signs of weld spatter on body Upload photos if damage found</w:t>
            </w:r>
          </w:p>
        </w:tc>
        <w:tc>
          <w:tcPr>
            <w:tcW w:w="4454" w:type="dxa"/>
            <w:noWrap/>
          </w:tcPr>
          <w:p w14:paraId="214C2022" w14:textId="77777777" w:rsidR="003C4049" w:rsidRPr="003C4049" w:rsidRDefault="003C4049" w:rsidP="004778E2">
            <w:r w:rsidRPr="003C4049">
              <w:t>[[DamagePhoto]] &lt;&lt;FILEUPLOAD&gt;&gt;</w:t>
            </w:r>
          </w:p>
        </w:tc>
      </w:tr>
      <w:tr w:rsidR="003C4049" w:rsidRPr="003C4049" w14:paraId="26A8645A" w14:textId="77777777" w:rsidTr="00B72846">
        <w:trPr>
          <w:trHeight w:val="288"/>
        </w:trPr>
        <w:tc>
          <w:tcPr>
            <w:tcW w:w="1214" w:type="dxa"/>
            <w:vMerge/>
          </w:tcPr>
          <w:p w14:paraId="4FE21664" w14:textId="77777777" w:rsidR="003C4049" w:rsidRPr="00B72846" w:rsidRDefault="003C4049" w:rsidP="004778E2">
            <w:pPr>
              <w:rPr>
                <w:rFonts w:ascii="Arial" w:hAnsi="Arial"/>
              </w:rPr>
            </w:pPr>
          </w:p>
        </w:tc>
        <w:tc>
          <w:tcPr>
            <w:tcW w:w="7522" w:type="dxa"/>
          </w:tcPr>
          <w:p w14:paraId="2F81D3DF" w14:textId="77777777" w:rsidR="003C4049" w:rsidRPr="003C4049" w:rsidRDefault="003C4049" w:rsidP="004778E2">
            <w:r w:rsidRPr="003C4049">
              <w:t>Detach WELDMENT, MAIN LEVER LINK (F10007032) from ASSY, MAIN LEVER (F10147499) by removing screws. Check the thread on the four 5/16-18 threaded holes.</w:t>
            </w:r>
          </w:p>
        </w:tc>
        <w:tc>
          <w:tcPr>
            <w:tcW w:w="4454" w:type="dxa"/>
            <w:noWrap/>
          </w:tcPr>
          <w:p w14:paraId="22A9D347" w14:textId="77777777" w:rsidR="003C4049" w:rsidRPr="003C4049" w:rsidRDefault="003C4049" w:rsidP="004778E2">
            <w:r w:rsidRPr="003C4049">
              <w:t>[[MCThreadedHole1Ok]]&lt;&lt;YESNO&gt;&gt;</w:t>
            </w:r>
          </w:p>
          <w:p w14:paraId="681B0649" w14:textId="77777777" w:rsidR="003C4049" w:rsidRPr="003C4049" w:rsidRDefault="003C4049" w:rsidP="004778E2">
            <w:r w:rsidRPr="003C4049">
              <w:t>[[MCThreadedHole1Comm]]&lt;&lt;COMMENT&gt;&gt;</w:t>
            </w:r>
          </w:p>
          <w:p w14:paraId="6FCD00E6" w14:textId="77777777" w:rsidR="003C4049" w:rsidRPr="003C4049" w:rsidRDefault="003C4049" w:rsidP="004778E2"/>
        </w:tc>
      </w:tr>
      <w:tr w:rsidR="003C4049" w:rsidRPr="003C4049" w14:paraId="47AB9AD7" w14:textId="77777777" w:rsidTr="00B72846">
        <w:trPr>
          <w:trHeight w:val="288"/>
        </w:trPr>
        <w:tc>
          <w:tcPr>
            <w:tcW w:w="1214" w:type="dxa"/>
            <w:vMerge/>
          </w:tcPr>
          <w:p w14:paraId="251EA0A5" w14:textId="77777777" w:rsidR="003C4049" w:rsidRPr="00B72846" w:rsidRDefault="003C4049" w:rsidP="004778E2">
            <w:pPr>
              <w:rPr>
                <w:rFonts w:ascii="Arial" w:hAnsi="Arial"/>
              </w:rPr>
            </w:pPr>
          </w:p>
        </w:tc>
        <w:tc>
          <w:tcPr>
            <w:tcW w:w="7522" w:type="dxa"/>
          </w:tcPr>
          <w:p w14:paraId="2305AC84" w14:textId="77777777" w:rsidR="003C4049" w:rsidRPr="003C4049" w:rsidRDefault="003C4049" w:rsidP="004778E2">
            <w:r w:rsidRPr="003C4049">
              <w:t>Remove items 1, 3, and 13 from ASSY, TUNER SUPPORT MOTOR SIDE (F10147498) and check the 5/16-18 threaded holes</w:t>
            </w:r>
          </w:p>
        </w:tc>
        <w:tc>
          <w:tcPr>
            <w:tcW w:w="4454" w:type="dxa"/>
            <w:noWrap/>
          </w:tcPr>
          <w:p w14:paraId="2BB7FDE0" w14:textId="77777777" w:rsidR="003C4049" w:rsidRPr="003C4049" w:rsidRDefault="003C4049" w:rsidP="004778E2">
            <w:r w:rsidRPr="003C4049">
              <w:t>[[MCThreadedHole2Ok]]&lt;&lt;YESNO&gt;&gt;</w:t>
            </w:r>
          </w:p>
          <w:p w14:paraId="4C933D83" w14:textId="77777777" w:rsidR="003C4049" w:rsidRPr="003C4049" w:rsidRDefault="003C4049" w:rsidP="004778E2">
            <w:r w:rsidRPr="003C4049">
              <w:t>[[MCThreadedHole2Comm]]&lt;&lt;COMMENT&gt;&gt;</w:t>
            </w:r>
          </w:p>
        </w:tc>
      </w:tr>
      <w:tr w:rsidR="003C4049" w:rsidRPr="003C4049" w14:paraId="41A682D1" w14:textId="77777777" w:rsidTr="00B72846">
        <w:trPr>
          <w:trHeight w:val="288"/>
        </w:trPr>
        <w:tc>
          <w:tcPr>
            <w:tcW w:w="1214" w:type="dxa"/>
            <w:vMerge/>
          </w:tcPr>
          <w:p w14:paraId="1D5FF230" w14:textId="77777777" w:rsidR="003C4049" w:rsidRPr="00B72846" w:rsidRDefault="003C4049" w:rsidP="004778E2">
            <w:pPr>
              <w:rPr>
                <w:rFonts w:ascii="Arial" w:hAnsi="Arial"/>
              </w:rPr>
            </w:pPr>
          </w:p>
        </w:tc>
        <w:tc>
          <w:tcPr>
            <w:tcW w:w="7522" w:type="dxa"/>
          </w:tcPr>
          <w:p w14:paraId="04DAEB3D" w14:textId="77777777" w:rsidR="003C4049" w:rsidRPr="003C4049" w:rsidRDefault="003C4049" w:rsidP="004778E2">
            <w:r w:rsidRPr="003C4049">
              <w:t>Remove items 10 and 32 from ASSEMBLY, MAIN LEVER (F10147499) and check the 5/16-18 threaded holes</w:t>
            </w:r>
          </w:p>
        </w:tc>
        <w:tc>
          <w:tcPr>
            <w:tcW w:w="4454" w:type="dxa"/>
            <w:noWrap/>
          </w:tcPr>
          <w:p w14:paraId="5D7F47CB" w14:textId="77777777" w:rsidR="003C4049" w:rsidRPr="003C4049" w:rsidRDefault="003C4049" w:rsidP="004778E2">
            <w:r w:rsidRPr="003C4049">
              <w:t>[[MCThreadedHole3Ok]]&lt;&lt;YESNO&gt;&gt;</w:t>
            </w:r>
          </w:p>
          <w:p w14:paraId="76F21F45" w14:textId="77777777" w:rsidR="003C4049" w:rsidRPr="003C4049" w:rsidRDefault="003C4049" w:rsidP="004778E2">
            <w:r w:rsidRPr="003C4049">
              <w:t>[[MCThreadedHole3Comm]]&lt;&lt;COMMENT&gt;&gt;</w:t>
            </w:r>
          </w:p>
        </w:tc>
      </w:tr>
      <w:tr w:rsidR="003C4049" w:rsidRPr="003C4049" w14:paraId="660633D9" w14:textId="77777777" w:rsidTr="00B72846">
        <w:trPr>
          <w:trHeight w:val="288"/>
        </w:trPr>
        <w:tc>
          <w:tcPr>
            <w:tcW w:w="1214" w:type="dxa"/>
            <w:vMerge/>
          </w:tcPr>
          <w:p w14:paraId="2BF5635E" w14:textId="77777777" w:rsidR="003C4049" w:rsidRPr="00B72846" w:rsidRDefault="003C4049" w:rsidP="004778E2">
            <w:pPr>
              <w:rPr>
                <w:rFonts w:ascii="Arial" w:hAnsi="Arial"/>
              </w:rPr>
            </w:pPr>
          </w:p>
        </w:tc>
        <w:tc>
          <w:tcPr>
            <w:tcW w:w="7522" w:type="dxa"/>
          </w:tcPr>
          <w:p w14:paraId="7FF1E603" w14:textId="77777777" w:rsidR="003C4049" w:rsidRPr="003C4049" w:rsidRDefault="003C4049" w:rsidP="004778E2">
            <w:r w:rsidRPr="003C4049">
              <w:t>Check threads on Item 1 of WELDMENT, MOTOR ARM (F10132301)</w:t>
            </w:r>
          </w:p>
        </w:tc>
        <w:tc>
          <w:tcPr>
            <w:tcW w:w="4454" w:type="dxa"/>
            <w:noWrap/>
          </w:tcPr>
          <w:p w14:paraId="7E11EB43" w14:textId="77777777" w:rsidR="003C4049" w:rsidRPr="003C4049" w:rsidRDefault="003C4049" w:rsidP="004778E2">
            <w:r w:rsidRPr="003C4049">
              <w:t>[[MCThreadedStud1Ok]]&lt;&lt;YESNO&gt;&gt;</w:t>
            </w:r>
          </w:p>
          <w:p w14:paraId="107B5205" w14:textId="77777777" w:rsidR="003C4049" w:rsidRPr="003C4049" w:rsidRDefault="003C4049" w:rsidP="004778E2">
            <w:r w:rsidRPr="003C4049">
              <w:t>[[MCThreadedStud1Comm]]&lt;&lt;COMMENT&gt;&gt;</w:t>
            </w:r>
          </w:p>
        </w:tc>
      </w:tr>
      <w:tr w:rsidR="003C4049" w:rsidRPr="003C4049" w14:paraId="77D098F7" w14:textId="77777777" w:rsidTr="00B72846">
        <w:trPr>
          <w:trHeight w:val="288"/>
        </w:trPr>
        <w:tc>
          <w:tcPr>
            <w:tcW w:w="1214" w:type="dxa"/>
            <w:vMerge/>
          </w:tcPr>
          <w:p w14:paraId="17000837" w14:textId="77777777" w:rsidR="003C4049" w:rsidRPr="00B72846" w:rsidRDefault="003C4049" w:rsidP="004778E2">
            <w:pPr>
              <w:rPr>
                <w:rFonts w:ascii="Arial" w:hAnsi="Arial"/>
              </w:rPr>
            </w:pPr>
          </w:p>
        </w:tc>
        <w:tc>
          <w:tcPr>
            <w:tcW w:w="7522" w:type="dxa"/>
          </w:tcPr>
          <w:p w14:paraId="7747ED89" w14:textId="77777777" w:rsidR="003C4049" w:rsidRPr="003C4049" w:rsidRDefault="003C4049" w:rsidP="004778E2">
            <w:r w:rsidRPr="003C4049">
              <w:t>Ensure all hardware listed in F10132292, F10147499 and F10147498 are included in the kit</w:t>
            </w:r>
          </w:p>
        </w:tc>
        <w:tc>
          <w:tcPr>
            <w:tcW w:w="4454" w:type="dxa"/>
            <w:noWrap/>
          </w:tcPr>
          <w:p w14:paraId="1D708C85" w14:textId="77777777" w:rsidR="003C4049" w:rsidRPr="003C4049" w:rsidRDefault="003C4049" w:rsidP="004778E2">
            <w:r w:rsidRPr="003C4049">
              <w:t>[[MCKitOk]]&lt;&lt;YESNO&gt;&gt;</w:t>
            </w:r>
          </w:p>
          <w:p w14:paraId="01CB8597" w14:textId="77777777" w:rsidR="003C4049" w:rsidRPr="003C4049" w:rsidRDefault="003C4049" w:rsidP="004778E2">
            <w:r w:rsidRPr="003C4049">
              <w:t>[[MCKitComm]]&lt;&lt;COMMENT&gt;&gt;</w:t>
            </w:r>
          </w:p>
        </w:tc>
      </w:tr>
      <w:tr w:rsidR="003C4049" w:rsidRPr="003C4049" w14:paraId="42507F62" w14:textId="77777777" w:rsidTr="00B72846">
        <w:trPr>
          <w:trHeight w:val="288"/>
        </w:trPr>
        <w:tc>
          <w:tcPr>
            <w:tcW w:w="1214" w:type="dxa"/>
            <w:vMerge/>
          </w:tcPr>
          <w:p w14:paraId="188934E5" w14:textId="77777777" w:rsidR="003C4049" w:rsidRPr="00B72846" w:rsidRDefault="003C4049" w:rsidP="004778E2">
            <w:pPr>
              <w:rPr>
                <w:rFonts w:ascii="Arial" w:hAnsi="Arial"/>
              </w:rPr>
            </w:pPr>
          </w:p>
        </w:tc>
        <w:tc>
          <w:tcPr>
            <w:tcW w:w="7522" w:type="dxa"/>
          </w:tcPr>
          <w:p w14:paraId="62BEF4A7" w14:textId="77777777" w:rsidR="003C4049" w:rsidRPr="003C4049" w:rsidRDefault="003C4049" w:rsidP="004778E2">
            <w:r w:rsidRPr="003C4049">
              <w:t>Check that Ceramic Balls (FC0051653) are held in the ball holders (F10008764) as shown in F10147499.</w:t>
            </w:r>
          </w:p>
        </w:tc>
        <w:tc>
          <w:tcPr>
            <w:tcW w:w="4454" w:type="dxa"/>
            <w:noWrap/>
          </w:tcPr>
          <w:p w14:paraId="52BCA51A" w14:textId="77777777" w:rsidR="003C4049" w:rsidRPr="003C4049" w:rsidRDefault="003C4049" w:rsidP="004778E2">
            <w:r w:rsidRPr="003C4049">
              <w:t>[[MCBallOk]]&lt;&lt;YESNO&gt;&gt;</w:t>
            </w:r>
          </w:p>
          <w:p w14:paraId="2A16A8A5" w14:textId="77777777" w:rsidR="003C4049" w:rsidRPr="003C4049" w:rsidRDefault="003C4049" w:rsidP="004778E2">
            <w:r w:rsidRPr="003C4049">
              <w:t>[[MCBallComm]]&lt;&lt;COMMENT&gt;&gt;</w:t>
            </w:r>
          </w:p>
        </w:tc>
      </w:tr>
      <w:tr w:rsidR="003C4049" w:rsidRPr="003C4049" w14:paraId="7FB21C20" w14:textId="77777777" w:rsidTr="00B72846">
        <w:trPr>
          <w:trHeight w:val="288"/>
        </w:trPr>
        <w:tc>
          <w:tcPr>
            <w:tcW w:w="1214" w:type="dxa"/>
            <w:vMerge/>
          </w:tcPr>
          <w:p w14:paraId="2533AA58" w14:textId="77777777" w:rsidR="003C4049" w:rsidRPr="00B72846" w:rsidRDefault="003C4049" w:rsidP="004778E2">
            <w:pPr>
              <w:rPr>
                <w:rFonts w:ascii="Arial" w:hAnsi="Arial"/>
              </w:rPr>
            </w:pPr>
          </w:p>
        </w:tc>
        <w:tc>
          <w:tcPr>
            <w:tcW w:w="7522" w:type="dxa"/>
          </w:tcPr>
          <w:p w14:paraId="4A1AC058" w14:textId="77777777" w:rsidR="003C4049" w:rsidRPr="003C4049" w:rsidRDefault="003C4049" w:rsidP="004778E2">
            <w:r w:rsidRPr="003C4049">
              <w:t>Upload any other relevant documents</w:t>
            </w:r>
          </w:p>
        </w:tc>
        <w:tc>
          <w:tcPr>
            <w:tcW w:w="4454" w:type="dxa"/>
            <w:noWrap/>
          </w:tcPr>
          <w:p w14:paraId="7F51C9A8" w14:textId="77777777" w:rsidR="003C4049" w:rsidRPr="003C4049" w:rsidRDefault="003C4049" w:rsidP="004778E2">
            <w:r w:rsidRPr="003C4049">
              <w:t>[[DocUpload]] &lt;&lt;FILEUPLOAD&gt;&gt;</w:t>
            </w:r>
          </w:p>
        </w:tc>
      </w:tr>
    </w:tbl>
    <w:p w14:paraId="6EEDFF9E" w14:textId="77777777" w:rsidR="003C4049" w:rsidRPr="00B72846" w:rsidRDefault="003C4049" w:rsidP="003C4049">
      <w:pPr>
        <w:spacing w:after="200" w:line="276" w:lineRule="auto"/>
        <w:rPr>
          <w:rFonts w:ascii="Arial" w:hAnsi="Arial"/>
        </w:rPr>
      </w:pPr>
      <w:r w:rsidRPr="00B72846">
        <w:rPr>
          <w:rFonts w:ascii="Arial" w:hAnsi="Arial"/>
        </w:rPr>
        <w:br w:type="page"/>
      </w:r>
    </w:p>
    <w:tbl>
      <w:tblPr>
        <w:tblStyle w:val="TableGrid1"/>
        <w:tblW w:w="4995" w:type="pct"/>
        <w:tblLook w:val="04A0" w:firstRow="1" w:lastRow="0" w:firstColumn="1" w:lastColumn="0" w:noHBand="0" w:noVBand="1"/>
      </w:tblPr>
      <w:tblGrid>
        <w:gridCol w:w="693"/>
        <w:gridCol w:w="8796"/>
        <w:gridCol w:w="3448"/>
      </w:tblGrid>
      <w:tr w:rsidR="003C4049" w:rsidRPr="003C4049" w14:paraId="56BC2765" w14:textId="77777777" w:rsidTr="00B72846">
        <w:tc>
          <w:tcPr>
            <w:tcW w:w="263" w:type="pct"/>
            <w:vAlign w:val="center"/>
          </w:tcPr>
          <w:p w14:paraId="3B744450" w14:textId="77777777" w:rsidR="003C4049" w:rsidRPr="00B72846" w:rsidRDefault="003C4049" w:rsidP="004778E2">
            <w:pPr>
              <w:jc w:val="center"/>
              <w:rPr>
                <w:rStyle w:val="Strong"/>
                <w:rFonts w:ascii="Arial" w:hAnsi="Arial"/>
              </w:rPr>
            </w:pPr>
            <w:r w:rsidRPr="00B72846">
              <w:rPr>
                <w:rStyle w:val="Strong"/>
                <w:rFonts w:ascii="Arial" w:hAnsi="Arial"/>
              </w:rPr>
              <w:lastRenderedPageBreak/>
              <w:t>Step No</w:t>
            </w:r>
          </w:p>
        </w:tc>
        <w:tc>
          <w:tcPr>
            <w:tcW w:w="3402" w:type="pct"/>
          </w:tcPr>
          <w:p w14:paraId="766D8AE6" w14:textId="77777777" w:rsidR="003C4049" w:rsidRPr="00B72846" w:rsidRDefault="003C4049" w:rsidP="004778E2">
            <w:pPr>
              <w:jc w:val="center"/>
              <w:rPr>
                <w:rStyle w:val="Strong"/>
                <w:rFonts w:ascii="Arial" w:hAnsi="Arial"/>
              </w:rPr>
            </w:pPr>
            <w:r w:rsidRPr="00B72846">
              <w:rPr>
                <w:rStyle w:val="Strong"/>
                <w:rFonts w:ascii="Arial" w:hAnsi="Arial"/>
              </w:rPr>
              <w:t>Instructions</w:t>
            </w:r>
          </w:p>
        </w:tc>
        <w:tc>
          <w:tcPr>
            <w:tcW w:w="1335" w:type="pct"/>
            <w:vAlign w:val="center"/>
          </w:tcPr>
          <w:p w14:paraId="63769197" w14:textId="77777777" w:rsidR="003C4049" w:rsidRPr="00B72846" w:rsidRDefault="003C4049" w:rsidP="004778E2">
            <w:pPr>
              <w:jc w:val="center"/>
              <w:rPr>
                <w:rStyle w:val="Strong"/>
                <w:rFonts w:ascii="Arial" w:hAnsi="Arial"/>
              </w:rPr>
            </w:pPr>
            <w:r w:rsidRPr="00B72846">
              <w:rPr>
                <w:rStyle w:val="Strong"/>
                <w:rFonts w:ascii="Arial" w:hAnsi="Arial"/>
              </w:rPr>
              <w:t>Data Inputs</w:t>
            </w:r>
          </w:p>
        </w:tc>
      </w:tr>
      <w:tr w:rsidR="003C4049" w:rsidRPr="003C4049" w14:paraId="0961D145" w14:textId="77777777" w:rsidTr="00B72846">
        <w:tc>
          <w:tcPr>
            <w:tcW w:w="263" w:type="pct"/>
            <w:vMerge w:val="restart"/>
          </w:tcPr>
          <w:p w14:paraId="0B4029DB" w14:textId="77777777" w:rsidR="003C4049" w:rsidRPr="00B72846" w:rsidRDefault="003C4049" w:rsidP="004778E2">
            <w:pPr>
              <w:rPr>
                <w:rFonts w:ascii="Arial" w:hAnsi="Arial"/>
              </w:rPr>
            </w:pPr>
            <w:r w:rsidRPr="00B72846">
              <w:rPr>
                <w:rFonts w:ascii="Arial" w:hAnsi="Arial"/>
              </w:rPr>
              <w:t>2</w:t>
            </w:r>
          </w:p>
        </w:tc>
        <w:tc>
          <w:tcPr>
            <w:tcW w:w="4737" w:type="pct"/>
            <w:gridSpan w:val="2"/>
          </w:tcPr>
          <w:p w14:paraId="37927A12" w14:textId="77777777" w:rsidR="003C4049" w:rsidRPr="00B72846" w:rsidRDefault="003C4049" w:rsidP="004778E2">
            <w:pPr>
              <w:rPr>
                <w:rFonts w:ascii="Arial" w:hAnsi="Arial"/>
                <w:b/>
              </w:rPr>
            </w:pPr>
            <w:r w:rsidRPr="00B72846">
              <w:rPr>
                <w:rFonts w:ascii="Arial" w:hAnsi="Arial"/>
                <w:b/>
              </w:rPr>
              <w:t>Tuner Frame Fit Test</w:t>
            </w:r>
          </w:p>
        </w:tc>
      </w:tr>
      <w:tr w:rsidR="003C4049" w:rsidRPr="003C4049" w14:paraId="354C542E" w14:textId="77777777" w:rsidTr="00B72846">
        <w:tc>
          <w:tcPr>
            <w:tcW w:w="263" w:type="pct"/>
            <w:vMerge/>
          </w:tcPr>
          <w:p w14:paraId="08A5F78C" w14:textId="77777777" w:rsidR="003C4049" w:rsidRPr="00B72846" w:rsidRDefault="003C4049" w:rsidP="004778E2">
            <w:pPr>
              <w:rPr>
                <w:rFonts w:ascii="Arial" w:hAnsi="Arial"/>
              </w:rPr>
            </w:pPr>
          </w:p>
        </w:tc>
        <w:tc>
          <w:tcPr>
            <w:tcW w:w="3402" w:type="pct"/>
          </w:tcPr>
          <w:p w14:paraId="6216612B" w14:textId="77777777" w:rsidR="003C4049" w:rsidRPr="003C4049" w:rsidRDefault="003C4049" w:rsidP="004778E2">
            <w:r w:rsidRPr="003C4049">
              <w:t>Technician Name</w:t>
            </w:r>
          </w:p>
        </w:tc>
        <w:tc>
          <w:tcPr>
            <w:tcW w:w="1335" w:type="pct"/>
          </w:tcPr>
          <w:p w14:paraId="0F9A8804" w14:textId="77777777" w:rsidR="003C4049" w:rsidRPr="003C4049" w:rsidRDefault="003C4049" w:rsidP="004778E2">
            <w:r w:rsidRPr="003C4049">
              <w:t>[[MCFitTech]] &lt;&lt;SRF&gt;&gt;</w:t>
            </w:r>
          </w:p>
          <w:p w14:paraId="3660A951" w14:textId="77777777" w:rsidR="003C4049" w:rsidRPr="003C4049" w:rsidRDefault="003C4049" w:rsidP="004778E2">
            <w:r w:rsidRPr="003C4049">
              <w:t>[[MCFitDate]] &lt;&lt;TIMESTAMP&gt;&gt;</w:t>
            </w:r>
          </w:p>
        </w:tc>
      </w:tr>
      <w:tr w:rsidR="003C4049" w:rsidRPr="003C4049" w14:paraId="67692F32" w14:textId="77777777" w:rsidTr="00B72846">
        <w:tc>
          <w:tcPr>
            <w:tcW w:w="263" w:type="pct"/>
            <w:vMerge/>
          </w:tcPr>
          <w:p w14:paraId="4C4634B0" w14:textId="77777777" w:rsidR="003C4049" w:rsidRPr="00B72846" w:rsidRDefault="003C4049" w:rsidP="004778E2">
            <w:pPr>
              <w:rPr>
                <w:rFonts w:ascii="Arial" w:hAnsi="Arial"/>
              </w:rPr>
            </w:pPr>
          </w:p>
        </w:tc>
        <w:tc>
          <w:tcPr>
            <w:tcW w:w="3402" w:type="pct"/>
          </w:tcPr>
          <w:p w14:paraId="3C6024D2" w14:textId="77777777" w:rsidR="003C4049" w:rsidRPr="003C4049" w:rsidRDefault="003C4049" w:rsidP="004778E2">
            <w:r w:rsidRPr="003C4049">
              <w:t>Install the tuner on to the Tuner Test Stand (JL0037518) using 5/16-18 Brass hardware. The Dummy Piezos (JL0037055) should be used, along with a spare Phytron motor. Check for the following:</w:t>
            </w:r>
          </w:p>
          <w:p w14:paraId="4F7160CF" w14:textId="77777777" w:rsidR="003C4049" w:rsidRPr="003C4049" w:rsidRDefault="003C4049" w:rsidP="003C4049">
            <w:pPr>
              <w:pStyle w:val="ListParagraph"/>
              <w:numPr>
                <w:ilvl w:val="0"/>
                <w:numId w:val="1"/>
              </w:numPr>
            </w:pPr>
            <w:r w:rsidRPr="003C4049">
              <w:t>The two tuner frame arms should sit visually flush with the lugs on the Test Stand</w:t>
            </w:r>
          </w:p>
          <w:p w14:paraId="4B9BBAD8" w14:textId="77777777" w:rsidR="003C4049" w:rsidRPr="003C4049" w:rsidRDefault="003C4049" w:rsidP="003C4049">
            <w:pPr>
              <w:pStyle w:val="ListParagraph"/>
              <w:numPr>
                <w:ilvl w:val="0"/>
                <w:numId w:val="1"/>
              </w:numPr>
            </w:pPr>
            <w:r w:rsidRPr="003C4049">
              <w:t>Install the two Piezo Supports (brass rods) at each Piezo location, then install the Dummy Piezos. The Dummy Piezos should line up between the ceramic balls in the Tuner Frame and Tuner Stand in a perpendicular manner via visual inspection. If the Dummy Piezo interferes with the brass rod, make a note, before removing the brass rod.</w:t>
            </w:r>
          </w:p>
        </w:tc>
        <w:tc>
          <w:tcPr>
            <w:tcW w:w="1335" w:type="pct"/>
          </w:tcPr>
          <w:p w14:paraId="305BBB8C" w14:textId="77777777" w:rsidR="003C4049" w:rsidRPr="003C4049" w:rsidRDefault="003C4049" w:rsidP="004778E2">
            <w:r w:rsidRPr="003C4049">
              <w:t>[[MCFitOk]]&lt;&lt;YESNO&gt;&gt;</w:t>
            </w:r>
          </w:p>
          <w:p w14:paraId="4A36C3D9" w14:textId="77777777" w:rsidR="003C4049" w:rsidRPr="003C4049" w:rsidRDefault="003C4049" w:rsidP="004778E2">
            <w:r w:rsidRPr="003C4049">
              <w:t>[[MCFitComm]]&lt;&lt;COMMENT&gt;&gt;</w:t>
            </w:r>
          </w:p>
          <w:p w14:paraId="32043B71" w14:textId="77777777" w:rsidR="003C4049" w:rsidRPr="003C4049" w:rsidRDefault="003C4049" w:rsidP="004778E2">
            <w:r w:rsidRPr="003C4049">
              <w:t>[[FitPhoto]] &lt;&lt;FILEUPLOAD&gt;&gt;</w:t>
            </w:r>
          </w:p>
        </w:tc>
      </w:tr>
    </w:tbl>
    <w:p w14:paraId="49448680" w14:textId="77777777" w:rsidR="003C4049" w:rsidRPr="00B72846" w:rsidRDefault="003C4049" w:rsidP="003C4049">
      <w:pPr>
        <w:spacing w:after="200" w:line="276" w:lineRule="auto"/>
        <w:rPr>
          <w:rFonts w:ascii="Arial" w:hAnsi="Arial"/>
        </w:rPr>
      </w:pPr>
      <w:r w:rsidRPr="00B72846">
        <w:rPr>
          <w:rFonts w:ascii="Arial" w:hAnsi="Arial"/>
        </w:rPr>
        <w:br w:type="page"/>
      </w:r>
    </w:p>
    <w:tbl>
      <w:tblPr>
        <w:tblStyle w:val="TableGrid1"/>
        <w:tblW w:w="4995" w:type="pct"/>
        <w:tblLook w:val="04A0" w:firstRow="1" w:lastRow="0" w:firstColumn="1" w:lastColumn="0" w:noHBand="0" w:noVBand="1"/>
      </w:tblPr>
      <w:tblGrid>
        <w:gridCol w:w="693"/>
        <w:gridCol w:w="4995"/>
        <w:gridCol w:w="2119"/>
        <w:gridCol w:w="1715"/>
        <w:gridCol w:w="3415"/>
      </w:tblGrid>
      <w:tr w:rsidR="003C4049" w:rsidRPr="003C4049" w14:paraId="7171D1EF" w14:textId="77777777" w:rsidTr="00B72846">
        <w:tc>
          <w:tcPr>
            <w:tcW w:w="263" w:type="pct"/>
            <w:vAlign w:val="center"/>
          </w:tcPr>
          <w:p w14:paraId="64E8C792" w14:textId="77777777" w:rsidR="003C4049" w:rsidRPr="00B72846" w:rsidRDefault="003C4049" w:rsidP="004778E2">
            <w:pPr>
              <w:jc w:val="center"/>
              <w:rPr>
                <w:rStyle w:val="Strong"/>
                <w:rFonts w:ascii="Arial" w:hAnsi="Arial"/>
              </w:rPr>
            </w:pPr>
            <w:r w:rsidRPr="00B72846">
              <w:rPr>
                <w:rStyle w:val="Strong"/>
                <w:rFonts w:ascii="Arial" w:hAnsi="Arial"/>
              </w:rPr>
              <w:lastRenderedPageBreak/>
              <w:t>Step No</w:t>
            </w:r>
          </w:p>
        </w:tc>
        <w:tc>
          <w:tcPr>
            <w:tcW w:w="3416" w:type="pct"/>
            <w:gridSpan w:val="3"/>
          </w:tcPr>
          <w:p w14:paraId="513D1B88" w14:textId="77777777" w:rsidR="003C4049" w:rsidRPr="00B72846" w:rsidRDefault="003C4049" w:rsidP="004778E2">
            <w:pPr>
              <w:jc w:val="center"/>
              <w:rPr>
                <w:rStyle w:val="Strong"/>
                <w:rFonts w:ascii="Arial" w:hAnsi="Arial"/>
              </w:rPr>
            </w:pPr>
            <w:r w:rsidRPr="00B72846">
              <w:rPr>
                <w:rStyle w:val="Strong"/>
                <w:rFonts w:ascii="Arial" w:hAnsi="Arial"/>
              </w:rPr>
              <w:t>Instructions</w:t>
            </w:r>
          </w:p>
        </w:tc>
        <w:tc>
          <w:tcPr>
            <w:tcW w:w="1321" w:type="pct"/>
            <w:vAlign w:val="center"/>
          </w:tcPr>
          <w:p w14:paraId="30561509" w14:textId="77777777" w:rsidR="003C4049" w:rsidRPr="00B72846" w:rsidRDefault="003C4049" w:rsidP="004778E2">
            <w:pPr>
              <w:jc w:val="center"/>
              <w:rPr>
                <w:rStyle w:val="Strong"/>
                <w:rFonts w:ascii="Arial" w:hAnsi="Arial"/>
              </w:rPr>
            </w:pPr>
            <w:r w:rsidRPr="00B72846">
              <w:rPr>
                <w:rStyle w:val="Strong"/>
                <w:rFonts w:ascii="Arial" w:hAnsi="Arial"/>
              </w:rPr>
              <w:t>Data Inputs</w:t>
            </w:r>
          </w:p>
        </w:tc>
      </w:tr>
      <w:tr w:rsidR="003C4049" w:rsidRPr="003C4049" w14:paraId="3E8E0A23" w14:textId="77777777" w:rsidTr="00B72846">
        <w:tc>
          <w:tcPr>
            <w:tcW w:w="263" w:type="pct"/>
            <w:vMerge w:val="restart"/>
          </w:tcPr>
          <w:p w14:paraId="368FAB98" w14:textId="77777777" w:rsidR="003C4049" w:rsidRPr="00B72846" w:rsidRDefault="003C4049" w:rsidP="004778E2">
            <w:pPr>
              <w:rPr>
                <w:rFonts w:ascii="Arial" w:hAnsi="Arial"/>
              </w:rPr>
            </w:pPr>
            <w:r w:rsidRPr="00B72846">
              <w:rPr>
                <w:rFonts w:ascii="Arial" w:hAnsi="Arial"/>
              </w:rPr>
              <w:t>3</w:t>
            </w:r>
          </w:p>
        </w:tc>
        <w:tc>
          <w:tcPr>
            <w:tcW w:w="4737" w:type="pct"/>
            <w:gridSpan w:val="4"/>
          </w:tcPr>
          <w:p w14:paraId="40B6C41B" w14:textId="77777777" w:rsidR="003C4049" w:rsidRPr="00B72846" w:rsidRDefault="003C4049" w:rsidP="004778E2">
            <w:pPr>
              <w:rPr>
                <w:rFonts w:ascii="Arial" w:hAnsi="Arial"/>
                <w:b/>
              </w:rPr>
            </w:pPr>
            <w:r w:rsidRPr="00B72846">
              <w:rPr>
                <w:rFonts w:ascii="Arial" w:hAnsi="Arial"/>
                <w:b/>
              </w:rPr>
              <w:t>Expanded Inspection</w:t>
            </w:r>
          </w:p>
        </w:tc>
      </w:tr>
      <w:tr w:rsidR="003C4049" w:rsidRPr="003C4049" w14:paraId="1A5AE3D7" w14:textId="77777777" w:rsidTr="00B72846">
        <w:tc>
          <w:tcPr>
            <w:tcW w:w="263" w:type="pct"/>
            <w:vMerge/>
          </w:tcPr>
          <w:p w14:paraId="6A27C1BF" w14:textId="77777777" w:rsidR="003C4049" w:rsidRPr="00B72846" w:rsidRDefault="003C4049" w:rsidP="004778E2">
            <w:pPr>
              <w:rPr>
                <w:rFonts w:ascii="Arial" w:hAnsi="Arial"/>
              </w:rPr>
            </w:pPr>
          </w:p>
        </w:tc>
        <w:tc>
          <w:tcPr>
            <w:tcW w:w="3416" w:type="pct"/>
            <w:gridSpan w:val="3"/>
          </w:tcPr>
          <w:p w14:paraId="12409ED8" w14:textId="77777777" w:rsidR="003C4049" w:rsidRPr="00B72846" w:rsidRDefault="003C4049" w:rsidP="004778E2">
            <w:pPr>
              <w:rPr>
                <w:rFonts w:ascii="Arial" w:hAnsi="Arial"/>
              </w:rPr>
            </w:pPr>
            <w:r w:rsidRPr="00B72846">
              <w:rPr>
                <w:rFonts w:ascii="Arial" w:hAnsi="Arial"/>
              </w:rPr>
              <w:t>To be done on every inspection. Only 1 out of 8 frames per batch will be inspected.</w:t>
            </w:r>
          </w:p>
        </w:tc>
        <w:tc>
          <w:tcPr>
            <w:tcW w:w="1321" w:type="pct"/>
          </w:tcPr>
          <w:p w14:paraId="541A91DE" w14:textId="77777777" w:rsidR="003C4049" w:rsidRPr="00B72846" w:rsidRDefault="003C4049" w:rsidP="004778E2">
            <w:pPr>
              <w:rPr>
                <w:rFonts w:ascii="Arial" w:hAnsi="Arial"/>
              </w:rPr>
            </w:pPr>
          </w:p>
        </w:tc>
      </w:tr>
      <w:tr w:rsidR="003C4049" w:rsidRPr="003C4049" w14:paraId="66A31452" w14:textId="77777777" w:rsidTr="00B72846">
        <w:tc>
          <w:tcPr>
            <w:tcW w:w="263" w:type="pct"/>
            <w:vMerge/>
          </w:tcPr>
          <w:p w14:paraId="2BE3820D" w14:textId="77777777" w:rsidR="003C4049" w:rsidRPr="00B72846" w:rsidRDefault="003C4049" w:rsidP="004778E2">
            <w:pPr>
              <w:rPr>
                <w:rFonts w:ascii="Arial" w:hAnsi="Arial"/>
              </w:rPr>
            </w:pPr>
          </w:p>
        </w:tc>
        <w:tc>
          <w:tcPr>
            <w:tcW w:w="3416" w:type="pct"/>
            <w:gridSpan w:val="3"/>
          </w:tcPr>
          <w:p w14:paraId="5201097C" w14:textId="77777777" w:rsidR="003C4049" w:rsidRPr="00B72846" w:rsidRDefault="003C4049" w:rsidP="004778E2">
            <w:pPr>
              <w:rPr>
                <w:rFonts w:ascii="Arial" w:hAnsi="Arial"/>
              </w:rPr>
            </w:pPr>
            <w:r w:rsidRPr="00B72846">
              <w:rPr>
                <w:rFonts w:ascii="Arial" w:hAnsi="Arial"/>
              </w:rPr>
              <w:t>Technician Name</w:t>
            </w:r>
          </w:p>
        </w:tc>
        <w:tc>
          <w:tcPr>
            <w:tcW w:w="1321" w:type="pct"/>
          </w:tcPr>
          <w:p w14:paraId="0CD5AEF2" w14:textId="77777777" w:rsidR="003C4049" w:rsidRPr="00B72846" w:rsidRDefault="003C4049" w:rsidP="004778E2">
            <w:pPr>
              <w:rPr>
                <w:rFonts w:ascii="Arial" w:hAnsi="Arial"/>
              </w:rPr>
            </w:pPr>
            <w:r w:rsidRPr="00B72846">
              <w:rPr>
                <w:rFonts w:ascii="Arial" w:hAnsi="Arial"/>
              </w:rPr>
              <w:t>[[ExInsTech]] &lt;&lt;SRF&gt;&gt;</w:t>
            </w:r>
          </w:p>
          <w:p w14:paraId="7CA525AB" w14:textId="77777777" w:rsidR="003C4049" w:rsidRPr="00B72846" w:rsidRDefault="003C4049" w:rsidP="004778E2">
            <w:pPr>
              <w:rPr>
                <w:rFonts w:ascii="Arial" w:hAnsi="Arial"/>
              </w:rPr>
            </w:pPr>
            <w:r w:rsidRPr="00B72846">
              <w:rPr>
                <w:rFonts w:ascii="Arial" w:hAnsi="Arial"/>
              </w:rPr>
              <w:t>[[ExInsDate]] &lt;&lt;TIMESTAMP&gt;&gt;</w:t>
            </w:r>
          </w:p>
        </w:tc>
      </w:tr>
      <w:tr w:rsidR="003C4049" w:rsidRPr="003C4049" w14:paraId="2FBBCF6C" w14:textId="77777777" w:rsidTr="00B72846">
        <w:tc>
          <w:tcPr>
            <w:tcW w:w="263" w:type="pct"/>
          </w:tcPr>
          <w:p w14:paraId="194F69BB" w14:textId="77777777" w:rsidR="003C4049" w:rsidRPr="00B72846" w:rsidRDefault="003C4049" w:rsidP="004778E2">
            <w:pPr>
              <w:rPr>
                <w:rFonts w:ascii="Arial" w:hAnsi="Arial"/>
              </w:rPr>
            </w:pPr>
          </w:p>
        </w:tc>
        <w:tc>
          <w:tcPr>
            <w:tcW w:w="3416" w:type="pct"/>
            <w:gridSpan w:val="3"/>
          </w:tcPr>
          <w:p w14:paraId="1697D98B" w14:textId="77777777" w:rsidR="003C4049" w:rsidRPr="00B72846" w:rsidRDefault="003C4049" w:rsidP="004778E2">
            <w:pPr>
              <w:rPr>
                <w:rFonts w:ascii="Arial" w:hAnsi="Arial"/>
                <w:b/>
              </w:rPr>
            </w:pPr>
            <w:r w:rsidRPr="00B72846">
              <w:rPr>
                <w:rFonts w:ascii="Arial" w:hAnsi="Arial"/>
                <w:b/>
              </w:rPr>
              <w:t>Dimensional Inspection</w:t>
            </w:r>
          </w:p>
        </w:tc>
        <w:tc>
          <w:tcPr>
            <w:tcW w:w="1321" w:type="pct"/>
          </w:tcPr>
          <w:p w14:paraId="5A815C39" w14:textId="77777777" w:rsidR="003C4049" w:rsidRPr="00B72846" w:rsidRDefault="003C4049" w:rsidP="004778E2">
            <w:pPr>
              <w:rPr>
                <w:rFonts w:ascii="Arial" w:hAnsi="Arial"/>
              </w:rPr>
            </w:pPr>
          </w:p>
        </w:tc>
      </w:tr>
      <w:tr w:rsidR="003C4049" w:rsidRPr="003C4049" w14:paraId="2120E39A" w14:textId="77777777" w:rsidTr="00B72846">
        <w:tc>
          <w:tcPr>
            <w:tcW w:w="263" w:type="pct"/>
          </w:tcPr>
          <w:p w14:paraId="53113E78" w14:textId="77777777" w:rsidR="003C4049" w:rsidRPr="00B72846" w:rsidRDefault="003C4049" w:rsidP="004778E2">
            <w:pPr>
              <w:rPr>
                <w:rFonts w:ascii="Arial" w:hAnsi="Arial"/>
              </w:rPr>
            </w:pPr>
          </w:p>
        </w:tc>
        <w:tc>
          <w:tcPr>
            <w:tcW w:w="1932" w:type="pct"/>
          </w:tcPr>
          <w:p w14:paraId="5796726F" w14:textId="77777777" w:rsidR="003C4049" w:rsidRPr="00B72846" w:rsidRDefault="003C4049" w:rsidP="004778E2">
            <w:pPr>
              <w:rPr>
                <w:rFonts w:ascii="Arial" w:hAnsi="Arial"/>
              </w:rPr>
            </w:pPr>
            <w:r w:rsidRPr="00B72846">
              <w:rPr>
                <w:rFonts w:ascii="Arial" w:hAnsi="Arial"/>
              </w:rPr>
              <w:t>Dimension</w:t>
            </w:r>
          </w:p>
        </w:tc>
        <w:tc>
          <w:tcPr>
            <w:tcW w:w="820" w:type="pct"/>
          </w:tcPr>
          <w:p w14:paraId="41B0FB4B" w14:textId="77777777" w:rsidR="003C4049" w:rsidRPr="00B72846" w:rsidRDefault="003C4049" w:rsidP="004778E2">
            <w:pPr>
              <w:jc w:val="center"/>
              <w:rPr>
                <w:rFonts w:ascii="Arial" w:hAnsi="Arial"/>
              </w:rPr>
            </w:pPr>
            <w:r w:rsidRPr="00B72846">
              <w:rPr>
                <w:rFonts w:ascii="Arial" w:hAnsi="Arial"/>
              </w:rPr>
              <w:t>Nominal</w:t>
            </w:r>
          </w:p>
        </w:tc>
        <w:tc>
          <w:tcPr>
            <w:tcW w:w="664" w:type="pct"/>
          </w:tcPr>
          <w:p w14:paraId="3DA54676" w14:textId="77777777" w:rsidR="003C4049" w:rsidRPr="00B72846" w:rsidRDefault="003C4049" w:rsidP="004778E2">
            <w:pPr>
              <w:jc w:val="center"/>
              <w:rPr>
                <w:rFonts w:ascii="Arial" w:hAnsi="Arial"/>
              </w:rPr>
            </w:pPr>
            <w:r w:rsidRPr="00B72846">
              <w:rPr>
                <w:rFonts w:ascii="Arial" w:hAnsi="Arial"/>
              </w:rPr>
              <w:t>Tolerance</w:t>
            </w:r>
          </w:p>
        </w:tc>
        <w:tc>
          <w:tcPr>
            <w:tcW w:w="1321" w:type="pct"/>
          </w:tcPr>
          <w:p w14:paraId="088CEB05" w14:textId="77777777" w:rsidR="003C4049" w:rsidRPr="00B72846" w:rsidRDefault="003C4049" w:rsidP="004778E2">
            <w:pPr>
              <w:rPr>
                <w:rFonts w:ascii="Arial" w:hAnsi="Arial"/>
              </w:rPr>
            </w:pPr>
          </w:p>
        </w:tc>
      </w:tr>
      <w:tr w:rsidR="003C4049" w:rsidRPr="003C4049" w14:paraId="71C94DE7" w14:textId="77777777" w:rsidTr="00B72846">
        <w:tc>
          <w:tcPr>
            <w:tcW w:w="263" w:type="pct"/>
          </w:tcPr>
          <w:p w14:paraId="05C85B0C" w14:textId="77777777" w:rsidR="003C4049" w:rsidRPr="00B72846" w:rsidRDefault="003C4049" w:rsidP="004778E2">
            <w:pPr>
              <w:rPr>
                <w:rFonts w:ascii="Arial" w:hAnsi="Arial"/>
              </w:rPr>
            </w:pPr>
          </w:p>
        </w:tc>
        <w:tc>
          <w:tcPr>
            <w:tcW w:w="4737" w:type="pct"/>
            <w:gridSpan w:val="4"/>
          </w:tcPr>
          <w:p w14:paraId="72599580" w14:textId="77777777" w:rsidR="003C4049" w:rsidRPr="00B72846" w:rsidRDefault="003C4049" w:rsidP="004778E2">
            <w:pPr>
              <w:jc w:val="center"/>
              <w:rPr>
                <w:rFonts w:ascii="Arial" w:hAnsi="Arial"/>
              </w:rPr>
            </w:pPr>
            <w:r w:rsidRPr="00B72846">
              <w:rPr>
                <w:rFonts w:ascii="Arial" w:hAnsi="Arial"/>
              </w:rPr>
              <w:t>F10147497</w:t>
            </w:r>
          </w:p>
        </w:tc>
      </w:tr>
      <w:tr w:rsidR="003C4049" w:rsidRPr="003C4049" w14:paraId="652A554B" w14:textId="77777777" w:rsidTr="00B72846">
        <w:tc>
          <w:tcPr>
            <w:tcW w:w="263" w:type="pct"/>
          </w:tcPr>
          <w:p w14:paraId="52BE813E" w14:textId="77777777" w:rsidR="003C4049" w:rsidRPr="00B72846" w:rsidRDefault="003C4049" w:rsidP="004778E2">
            <w:pPr>
              <w:rPr>
                <w:rFonts w:ascii="Arial" w:hAnsi="Arial"/>
              </w:rPr>
            </w:pPr>
          </w:p>
        </w:tc>
        <w:tc>
          <w:tcPr>
            <w:tcW w:w="1932" w:type="pct"/>
          </w:tcPr>
          <w:p w14:paraId="7170F7C5" w14:textId="77777777" w:rsidR="003C4049" w:rsidRPr="00B72846" w:rsidRDefault="003C4049" w:rsidP="004778E2">
            <w:pPr>
              <w:rPr>
                <w:rFonts w:ascii="Arial" w:hAnsi="Arial"/>
              </w:rPr>
            </w:pPr>
            <w:r w:rsidRPr="00B72846">
              <w:rPr>
                <w:rFonts w:ascii="Arial" w:hAnsi="Arial"/>
              </w:rPr>
              <w:t>Measure the 5 degree angle shown in F10147497. Angle should be between the mid-plane of Item 2 (shown in Section A-A) and the surface of the inside of the slot in Item 1</w:t>
            </w:r>
          </w:p>
        </w:tc>
        <w:tc>
          <w:tcPr>
            <w:tcW w:w="820" w:type="pct"/>
          </w:tcPr>
          <w:p w14:paraId="15DE2F03" w14:textId="77777777" w:rsidR="003C4049" w:rsidRPr="00B72846" w:rsidRDefault="003C4049" w:rsidP="004778E2">
            <w:pPr>
              <w:jc w:val="center"/>
              <w:rPr>
                <w:rFonts w:ascii="Arial" w:hAnsi="Arial"/>
              </w:rPr>
            </w:pPr>
            <w:r w:rsidRPr="00B72846">
              <w:rPr>
                <w:rFonts w:ascii="Arial" w:hAnsi="Arial"/>
              </w:rPr>
              <w:t>5°</w:t>
            </w:r>
          </w:p>
        </w:tc>
        <w:tc>
          <w:tcPr>
            <w:tcW w:w="664" w:type="pct"/>
          </w:tcPr>
          <w:p w14:paraId="07BE560B" w14:textId="77777777" w:rsidR="003C4049" w:rsidRPr="00B72846" w:rsidRDefault="003C4049" w:rsidP="004778E2">
            <w:pPr>
              <w:jc w:val="center"/>
              <w:rPr>
                <w:rFonts w:ascii="Arial" w:hAnsi="Arial"/>
              </w:rPr>
            </w:pPr>
            <w:r w:rsidRPr="00B72846">
              <w:rPr>
                <w:rFonts w:ascii="Arial" w:hAnsi="Arial"/>
              </w:rPr>
              <w:t>+/- 1°</w:t>
            </w:r>
          </w:p>
        </w:tc>
        <w:tc>
          <w:tcPr>
            <w:tcW w:w="1321" w:type="pct"/>
          </w:tcPr>
          <w:p w14:paraId="2BF79035" w14:textId="77777777" w:rsidR="003C4049" w:rsidRPr="00B72846" w:rsidRDefault="003C4049" w:rsidP="004778E2">
            <w:pPr>
              <w:rPr>
                <w:rFonts w:ascii="Arial" w:hAnsi="Arial"/>
              </w:rPr>
            </w:pPr>
            <w:r w:rsidRPr="00B72846">
              <w:rPr>
                <w:rFonts w:ascii="Arial" w:hAnsi="Arial"/>
              </w:rPr>
              <w:t>[[ExAngle1]] &lt;&lt;FLOAT&gt;&gt;</w:t>
            </w:r>
          </w:p>
          <w:p w14:paraId="5363FB2C" w14:textId="77777777" w:rsidR="003C4049" w:rsidRPr="00B72846" w:rsidRDefault="003C4049" w:rsidP="004778E2">
            <w:pPr>
              <w:rPr>
                <w:rFonts w:ascii="Arial" w:hAnsi="Arial"/>
              </w:rPr>
            </w:pPr>
            <w:r w:rsidRPr="00B72846">
              <w:rPr>
                <w:rFonts w:ascii="Arial" w:hAnsi="Arial"/>
              </w:rPr>
              <w:t>[[ExAngleCom1]] &lt;&lt;COMMENT&gt;&gt;</w:t>
            </w:r>
          </w:p>
          <w:p w14:paraId="3DA7B07C" w14:textId="77777777" w:rsidR="003C4049" w:rsidRPr="00B72846" w:rsidRDefault="003C4049" w:rsidP="004778E2">
            <w:pPr>
              <w:rPr>
                <w:rFonts w:ascii="Arial" w:hAnsi="Arial"/>
              </w:rPr>
            </w:pPr>
          </w:p>
        </w:tc>
      </w:tr>
      <w:tr w:rsidR="003C4049" w:rsidRPr="003C4049" w14:paraId="1D135415" w14:textId="77777777" w:rsidTr="00B72846">
        <w:tc>
          <w:tcPr>
            <w:tcW w:w="263" w:type="pct"/>
          </w:tcPr>
          <w:p w14:paraId="24170CB1" w14:textId="77777777" w:rsidR="003C4049" w:rsidRPr="00B72846" w:rsidRDefault="003C4049" w:rsidP="004778E2">
            <w:pPr>
              <w:rPr>
                <w:rFonts w:ascii="Arial" w:hAnsi="Arial"/>
              </w:rPr>
            </w:pPr>
          </w:p>
        </w:tc>
        <w:tc>
          <w:tcPr>
            <w:tcW w:w="4737" w:type="pct"/>
            <w:gridSpan w:val="4"/>
          </w:tcPr>
          <w:p w14:paraId="234EB21A" w14:textId="77777777" w:rsidR="003C4049" w:rsidRPr="00B72846" w:rsidRDefault="003C4049" w:rsidP="004778E2">
            <w:pPr>
              <w:jc w:val="center"/>
              <w:rPr>
                <w:rFonts w:ascii="Arial" w:hAnsi="Arial"/>
              </w:rPr>
            </w:pPr>
            <w:r w:rsidRPr="00B72846">
              <w:rPr>
                <w:rFonts w:ascii="Arial" w:hAnsi="Arial"/>
              </w:rPr>
              <w:t>F10147500</w:t>
            </w:r>
          </w:p>
        </w:tc>
      </w:tr>
      <w:tr w:rsidR="003C4049" w:rsidRPr="003C4049" w14:paraId="090AF471" w14:textId="77777777" w:rsidTr="00B72846">
        <w:tc>
          <w:tcPr>
            <w:tcW w:w="263" w:type="pct"/>
          </w:tcPr>
          <w:p w14:paraId="098D6BCB" w14:textId="77777777" w:rsidR="003C4049" w:rsidRPr="00B72846" w:rsidRDefault="003C4049" w:rsidP="004778E2">
            <w:pPr>
              <w:rPr>
                <w:rFonts w:ascii="Arial" w:hAnsi="Arial"/>
              </w:rPr>
            </w:pPr>
          </w:p>
        </w:tc>
        <w:tc>
          <w:tcPr>
            <w:tcW w:w="1932" w:type="pct"/>
          </w:tcPr>
          <w:p w14:paraId="116D0D23" w14:textId="77777777" w:rsidR="003C4049" w:rsidRPr="00B72846" w:rsidRDefault="003C4049" w:rsidP="004778E2">
            <w:pPr>
              <w:rPr>
                <w:rFonts w:ascii="Arial" w:hAnsi="Arial"/>
              </w:rPr>
            </w:pPr>
            <w:r w:rsidRPr="00B72846">
              <w:rPr>
                <w:rFonts w:ascii="Arial" w:hAnsi="Arial"/>
              </w:rPr>
              <w:t>Measure the 5 degree angle shown in F10147500. Angle should be between the central axis of Item 2 (shown in Section A-A) and the surface of the inside of the slot in Item 1</w:t>
            </w:r>
          </w:p>
        </w:tc>
        <w:tc>
          <w:tcPr>
            <w:tcW w:w="820" w:type="pct"/>
          </w:tcPr>
          <w:p w14:paraId="1F9DA8A5" w14:textId="77777777" w:rsidR="003C4049" w:rsidRPr="00B72846" w:rsidRDefault="003C4049" w:rsidP="004778E2">
            <w:pPr>
              <w:jc w:val="center"/>
              <w:rPr>
                <w:rFonts w:ascii="Arial" w:hAnsi="Arial"/>
              </w:rPr>
            </w:pPr>
            <w:r w:rsidRPr="00B72846">
              <w:rPr>
                <w:rFonts w:ascii="Arial" w:hAnsi="Arial"/>
              </w:rPr>
              <w:t>5°</w:t>
            </w:r>
          </w:p>
        </w:tc>
        <w:tc>
          <w:tcPr>
            <w:tcW w:w="664" w:type="pct"/>
          </w:tcPr>
          <w:p w14:paraId="7E5B8CDE" w14:textId="77777777" w:rsidR="003C4049" w:rsidRPr="00B72846" w:rsidRDefault="003C4049" w:rsidP="004778E2">
            <w:pPr>
              <w:jc w:val="center"/>
              <w:rPr>
                <w:rFonts w:ascii="Arial" w:hAnsi="Arial"/>
              </w:rPr>
            </w:pPr>
            <w:r w:rsidRPr="00B72846">
              <w:rPr>
                <w:rFonts w:ascii="Arial" w:hAnsi="Arial"/>
              </w:rPr>
              <w:t>+/- 1°</w:t>
            </w:r>
          </w:p>
        </w:tc>
        <w:tc>
          <w:tcPr>
            <w:tcW w:w="1321" w:type="pct"/>
          </w:tcPr>
          <w:p w14:paraId="19381311" w14:textId="77777777" w:rsidR="003C4049" w:rsidRPr="00B72846" w:rsidRDefault="003C4049" w:rsidP="004778E2">
            <w:pPr>
              <w:rPr>
                <w:rFonts w:ascii="Arial" w:hAnsi="Arial"/>
              </w:rPr>
            </w:pPr>
            <w:r w:rsidRPr="00B72846">
              <w:rPr>
                <w:rFonts w:ascii="Arial" w:hAnsi="Arial"/>
              </w:rPr>
              <w:t>[[ExAngle2]] &lt;&lt;FLOAT&gt;&gt;</w:t>
            </w:r>
          </w:p>
          <w:p w14:paraId="174034BE" w14:textId="77777777" w:rsidR="003C4049" w:rsidRPr="00B72846" w:rsidRDefault="003C4049" w:rsidP="004778E2">
            <w:pPr>
              <w:rPr>
                <w:rFonts w:ascii="Arial" w:hAnsi="Arial"/>
              </w:rPr>
            </w:pPr>
            <w:r w:rsidRPr="00B72846">
              <w:rPr>
                <w:rFonts w:ascii="Arial" w:hAnsi="Arial"/>
              </w:rPr>
              <w:t>[[ExAngleCom2]] &lt;&lt;COMMENT&gt;&gt;</w:t>
            </w:r>
          </w:p>
          <w:p w14:paraId="15340E08" w14:textId="77777777" w:rsidR="003C4049" w:rsidRPr="00B72846" w:rsidRDefault="003C4049" w:rsidP="004778E2">
            <w:pPr>
              <w:rPr>
                <w:rFonts w:ascii="Arial" w:hAnsi="Arial"/>
              </w:rPr>
            </w:pPr>
          </w:p>
        </w:tc>
      </w:tr>
      <w:tr w:rsidR="003C4049" w:rsidRPr="003C4049" w14:paraId="1C7E9B98" w14:textId="77777777" w:rsidTr="00B72846">
        <w:tc>
          <w:tcPr>
            <w:tcW w:w="263" w:type="pct"/>
          </w:tcPr>
          <w:p w14:paraId="04505AFC" w14:textId="77777777" w:rsidR="003C4049" w:rsidRPr="00B72846" w:rsidRDefault="003C4049" w:rsidP="004778E2">
            <w:pPr>
              <w:rPr>
                <w:rFonts w:ascii="Arial" w:hAnsi="Arial"/>
              </w:rPr>
            </w:pPr>
          </w:p>
        </w:tc>
        <w:tc>
          <w:tcPr>
            <w:tcW w:w="3416" w:type="pct"/>
            <w:gridSpan w:val="3"/>
          </w:tcPr>
          <w:p w14:paraId="19BF3769" w14:textId="77777777" w:rsidR="003C4049" w:rsidRPr="00B72846" w:rsidRDefault="003C4049" w:rsidP="004778E2">
            <w:pPr>
              <w:rPr>
                <w:rFonts w:ascii="Arial" w:hAnsi="Arial"/>
                <w:b/>
              </w:rPr>
            </w:pPr>
            <w:r w:rsidRPr="00B72846">
              <w:rPr>
                <w:rFonts w:ascii="Arial" w:hAnsi="Arial"/>
                <w:b/>
              </w:rPr>
              <w:t>Hardware Torque</w:t>
            </w:r>
          </w:p>
        </w:tc>
        <w:tc>
          <w:tcPr>
            <w:tcW w:w="1321" w:type="pct"/>
          </w:tcPr>
          <w:p w14:paraId="57BD8405" w14:textId="77777777" w:rsidR="003C4049" w:rsidRPr="00B72846" w:rsidRDefault="003C4049" w:rsidP="004778E2">
            <w:pPr>
              <w:rPr>
                <w:rFonts w:ascii="Arial" w:hAnsi="Arial"/>
              </w:rPr>
            </w:pPr>
          </w:p>
        </w:tc>
      </w:tr>
      <w:tr w:rsidR="003C4049" w:rsidRPr="003C4049" w14:paraId="036C47E3" w14:textId="77777777" w:rsidTr="00B72846">
        <w:tc>
          <w:tcPr>
            <w:tcW w:w="263" w:type="pct"/>
          </w:tcPr>
          <w:p w14:paraId="4023DFA6" w14:textId="77777777" w:rsidR="003C4049" w:rsidRPr="00B72846" w:rsidRDefault="003C4049" w:rsidP="004778E2">
            <w:pPr>
              <w:rPr>
                <w:rFonts w:ascii="Arial" w:hAnsi="Arial"/>
              </w:rPr>
            </w:pPr>
          </w:p>
        </w:tc>
        <w:tc>
          <w:tcPr>
            <w:tcW w:w="1932" w:type="pct"/>
          </w:tcPr>
          <w:p w14:paraId="3B47BD72" w14:textId="77777777" w:rsidR="003C4049" w:rsidRPr="00B72846" w:rsidRDefault="003C4049" w:rsidP="004778E2">
            <w:pPr>
              <w:rPr>
                <w:rFonts w:ascii="Arial" w:hAnsi="Arial"/>
              </w:rPr>
            </w:pPr>
            <w:r w:rsidRPr="00B72846">
              <w:rPr>
                <w:rFonts w:ascii="Arial" w:hAnsi="Arial"/>
              </w:rPr>
              <w:t>Ensure that all #8-32 PHMS-PH are torqued to the required values (F10147499 and F10147498). If any are loose, remove them from position and re-torque.</w:t>
            </w:r>
          </w:p>
        </w:tc>
        <w:tc>
          <w:tcPr>
            <w:tcW w:w="820" w:type="pct"/>
          </w:tcPr>
          <w:p w14:paraId="4A3B8598" w14:textId="77777777" w:rsidR="003C4049" w:rsidRPr="00B72846" w:rsidRDefault="003C4049" w:rsidP="004778E2">
            <w:pPr>
              <w:jc w:val="center"/>
              <w:rPr>
                <w:rFonts w:ascii="Arial" w:hAnsi="Arial"/>
              </w:rPr>
            </w:pPr>
            <w:r w:rsidRPr="00B72846">
              <w:rPr>
                <w:rFonts w:ascii="Arial" w:hAnsi="Arial"/>
              </w:rPr>
              <w:t>17 in.lbs</w:t>
            </w:r>
          </w:p>
        </w:tc>
        <w:tc>
          <w:tcPr>
            <w:tcW w:w="664" w:type="pct"/>
          </w:tcPr>
          <w:p w14:paraId="6881077C" w14:textId="77777777" w:rsidR="003C4049" w:rsidRPr="00B72846" w:rsidRDefault="003C4049" w:rsidP="004778E2">
            <w:pPr>
              <w:jc w:val="center"/>
              <w:rPr>
                <w:rFonts w:ascii="Arial" w:hAnsi="Arial"/>
              </w:rPr>
            </w:pPr>
            <w:r w:rsidRPr="00B72846">
              <w:rPr>
                <w:rFonts w:ascii="Arial" w:hAnsi="Arial"/>
              </w:rPr>
              <w:t>+/- 2 in.lbs</w:t>
            </w:r>
          </w:p>
        </w:tc>
        <w:tc>
          <w:tcPr>
            <w:tcW w:w="1321" w:type="pct"/>
          </w:tcPr>
          <w:p w14:paraId="39091622" w14:textId="77777777" w:rsidR="003C4049" w:rsidRPr="00B72846" w:rsidRDefault="003C4049" w:rsidP="004778E2">
            <w:pPr>
              <w:rPr>
                <w:rFonts w:ascii="Arial" w:hAnsi="Arial"/>
              </w:rPr>
            </w:pPr>
            <w:r w:rsidRPr="00B72846">
              <w:rPr>
                <w:rFonts w:ascii="Arial" w:hAnsi="Arial"/>
              </w:rPr>
              <w:t>[[ExTorq1]] &lt;&lt;COMMENT&gt;&gt;</w:t>
            </w:r>
          </w:p>
          <w:p w14:paraId="2CA2FA62" w14:textId="77777777" w:rsidR="003C4049" w:rsidRPr="00B72846" w:rsidRDefault="003C4049" w:rsidP="004778E2">
            <w:pPr>
              <w:rPr>
                <w:rFonts w:ascii="Arial" w:hAnsi="Arial"/>
              </w:rPr>
            </w:pPr>
          </w:p>
        </w:tc>
      </w:tr>
    </w:tbl>
    <w:p w14:paraId="6C0E9179" w14:textId="77777777" w:rsidR="00A208EE" w:rsidRPr="00D52BFB" w:rsidRDefault="00A208EE">
      <w:pPr>
        <w:spacing w:after="200" w:line="276" w:lineRule="auto"/>
        <w:rPr>
          <w:rFonts w:ascii="Arial" w:hAnsi="Arial"/>
          <w:rPrChange w:id="1" w:author="Peter Owen" w:date="2021-08-10T12:59:00Z">
            <w:rPr/>
          </w:rPrChange>
        </w:rPr>
        <w:pPrChange w:id="2" w:author="Peter Owen" w:date="2021-08-10T12:59:00Z">
          <w:pPr/>
        </w:pPrChange>
      </w:pPr>
    </w:p>
    <w:sectPr w:rsidR="00A208EE" w:rsidRPr="00D52BFB" w:rsidSect="00A841DF">
      <w:headerReference w:type="default" r:id="rId17"/>
      <w:footerReference w:type="default" r:id="rId18"/>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C0E8B2" w14:textId="77777777" w:rsidR="004778E2" w:rsidRDefault="004778E2" w:rsidP="00D97B1C">
      <w:r>
        <w:separator/>
      </w:r>
    </w:p>
  </w:endnote>
  <w:endnote w:type="continuationSeparator" w:id="0">
    <w:p w14:paraId="1FABCAC2" w14:textId="77777777" w:rsidR="004778E2" w:rsidRDefault="004778E2" w:rsidP="00D97B1C">
      <w:r>
        <w:continuationSeparator/>
      </w:r>
    </w:p>
  </w:endnote>
  <w:endnote w:type="continuationNotice" w:id="1">
    <w:p w14:paraId="2D39A4B4" w14:textId="77777777" w:rsidR="00CE7115" w:rsidRDefault="00CE71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E18F2" w14:textId="4B314D9A" w:rsidR="004778E2" w:rsidRDefault="004778E2" w:rsidP="00D97B1C">
    <w:pPr>
      <w:pStyle w:val="Footer"/>
    </w:pPr>
    <w:r>
      <w:rPr>
        <w:noProof/>
      </w:rPr>
      <w:fldChar w:fldCharType="begin"/>
    </w:r>
    <w:r>
      <w:rPr>
        <w:noProof/>
      </w:rPr>
      <w:instrText xml:space="preserve"> FILENAME   \* MERGEFORMAT </w:instrText>
    </w:r>
    <w:r>
      <w:rPr>
        <w:noProof/>
      </w:rPr>
      <w:fldChar w:fldCharType="separate"/>
    </w:r>
    <w:r w:rsidR="00CE7115">
      <w:rPr>
        <w:noProof/>
      </w:rPr>
      <w:t>L2HE-INSP-TUNC-R1.docx</w:t>
    </w:r>
    <w:r>
      <w:rPr>
        <w:noProof/>
      </w:rPr>
      <w:fldChar w:fldCharType="end"/>
    </w:r>
    <w:r w:rsidR="00D71B66">
      <w:rPr>
        <w:noProof/>
      </w:rPr>
      <w:t>1</w:t>
    </w:r>
    <w:r w:rsidR="00F36263">
      <w:ptab w:relativeTo="margin" w:alignment="center" w:leader="none"/>
    </w:r>
    <w:r>
      <w:fldChar w:fldCharType="begin"/>
    </w:r>
    <w:r>
      <w:instrText xml:space="preserve"> PAGE   \* MERGEFORMAT </w:instrText>
    </w:r>
    <w:r>
      <w:fldChar w:fldCharType="separate"/>
    </w:r>
    <w:r w:rsidR="00A85F47">
      <w:rPr>
        <w:noProof/>
      </w:rPr>
      <w:t>1</w:t>
    </w:r>
    <w:r>
      <w:rPr>
        <w:noProof/>
      </w:rPr>
      <w:fldChar w:fldCharType="end"/>
    </w:r>
    <w:r>
      <w:t xml:space="preserve"> of </w:t>
    </w:r>
    <w:r>
      <w:rPr>
        <w:noProof/>
      </w:rPr>
      <w:fldChar w:fldCharType="begin"/>
    </w:r>
    <w:r>
      <w:rPr>
        <w:noProof/>
      </w:rPr>
      <w:instrText xml:space="preserve"> NUMPAGES   \* MERGEFORMAT </w:instrText>
    </w:r>
    <w:r>
      <w:rPr>
        <w:noProof/>
      </w:rPr>
      <w:fldChar w:fldCharType="separate"/>
    </w:r>
    <w:r w:rsidR="00A85F47">
      <w:rPr>
        <w:noProof/>
      </w:rPr>
      <w:t>4</w:t>
    </w:r>
    <w:r>
      <w:rPr>
        <w:noProof/>
      </w:rPr>
      <w:fldChar w:fldCharType="end"/>
    </w:r>
    <w:r>
      <w:ptab w:relativeTo="margin" w:alignment="right" w:leader="none"/>
    </w:r>
    <w:r>
      <w:rPr>
        <w:noProof/>
      </w:rPr>
      <w:fldChar w:fldCharType="begin"/>
    </w:r>
    <w:r>
      <w:rPr>
        <w:noProof/>
      </w:rPr>
      <w:instrText xml:space="preserve"> SAVEDATE   \* MERGEFORMAT </w:instrText>
    </w:r>
    <w:r>
      <w:rPr>
        <w:noProof/>
      </w:rPr>
      <w:fldChar w:fldCharType="separate"/>
    </w:r>
    <w:r w:rsidR="008C7305">
      <w:rPr>
        <w:noProof/>
      </w:rPr>
      <w:t>8/10/2021 1:29:00 PM</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603C1" w14:textId="77777777" w:rsidR="004778E2" w:rsidRDefault="004778E2" w:rsidP="00D97B1C">
      <w:r>
        <w:separator/>
      </w:r>
    </w:p>
  </w:footnote>
  <w:footnote w:type="continuationSeparator" w:id="0">
    <w:p w14:paraId="2C4ACDAB" w14:textId="77777777" w:rsidR="004778E2" w:rsidRDefault="004778E2" w:rsidP="00D97B1C">
      <w:r>
        <w:continuationSeparator/>
      </w:r>
    </w:p>
  </w:footnote>
  <w:footnote w:type="continuationNotice" w:id="1">
    <w:p w14:paraId="5F129F62" w14:textId="77777777" w:rsidR="00CE7115" w:rsidRDefault="00CE711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F620A" w14:textId="77777777" w:rsidR="004778E2" w:rsidRDefault="004778E2" w:rsidP="00D97B1C">
    <w:pPr>
      <w:pStyle w:val="Header"/>
    </w:pPr>
    <w:r>
      <w:rPr>
        <w:noProof/>
      </w:rPr>
      <w:drawing>
        <wp:inline distT="0" distB="0" distL="0" distR="0">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B0D02"/>
    <w:multiLevelType w:val="hybridMultilevel"/>
    <w:tmpl w:val="0AD87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DF3357"/>
    <w:multiLevelType w:val="hybridMultilevel"/>
    <w:tmpl w:val="812255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E62542"/>
    <w:multiLevelType w:val="hybridMultilevel"/>
    <w:tmpl w:val="0AD87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7160CA"/>
    <w:multiLevelType w:val="hybridMultilevel"/>
    <w:tmpl w:val="6D388128"/>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ter Owen">
    <w15:presenceInfo w15:providerId="AD" w15:userId="S-1-5-21-1097014734-140981682-1849977318-787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049"/>
    <w:rsid w:val="0001458B"/>
    <w:rsid w:val="00027333"/>
    <w:rsid w:val="00034FD9"/>
    <w:rsid w:val="000462DF"/>
    <w:rsid w:val="00063A8E"/>
    <w:rsid w:val="00064FB0"/>
    <w:rsid w:val="00066105"/>
    <w:rsid w:val="00067F40"/>
    <w:rsid w:val="00073365"/>
    <w:rsid w:val="00073B35"/>
    <w:rsid w:val="00085D59"/>
    <w:rsid w:val="000873DE"/>
    <w:rsid w:val="000900F0"/>
    <w:rsid w:val="000942AE"/>
    <w:rsid w:val="000A4442"/>
    <w:rsid w:val="000A463B"/>
    <w:rsid w:val="000A5086"/>
    <w:rsid w:val="000A6A64"/>
    <w:rsid w:val="000A710A"/>
    <w:rsid w:val="000C0EA7"/>
    <w:rsid w:val="000C3265"/>
    <w:rsid w:val="000C6364"/>
    <w:rsid w:val="000C7C4C"/>
    <w:rsid w:val="000E359F"/>
    <w:rsid w:val="000E5E09"/>
    <w:rsid w:val="000F196D"/>
    <w:rsid w:val="000F5031"/>
    <w:rsid w:val="000F5100"/>
    <w:rsid w:val="000F63EE"/>
    <w:rsid w:val="000F66CA"/>
    <w:rsid w:val="0010001F"/>
    <w:rsid w:val="001008B5"/>
    <w:rsid w:val="00100FD0"/>
    <w:rsid w:val="001026C6"/>
    <w:rsid w:val="00102D1B"/>
    <w:rsid w:val="0010797D"/>
    <w:rsid w:val="00107E18"/>
    <w:rsid w:val="00120492"/>
    <w:rsid w:val="00126275"/>
    <w:rsid w:val="00131799"/>
    <w:rsid w:val="00132397"/>
    <w:rsid w:val="00134EE7"/>
    <w:rsid w:val="0015052F"/>
    <w:rsid w:val="00161325"/>
    <w:rsid w:val="001643DD"/>
    <w:rsid w:val="00164C85"/>
    <w:rsid w:val="00171722"/>
    <w:rsid w:val="00175AF0"/>
    <w:rsid w:val="001835C8"/>
    <w:rsid w:val="00185498"/>
    <w:rsid w:val="001928C4"/>
    <w:rsid w:val="001A2FA2"/>
    <w:rsid w:val="001A7FB4"/>
    <w:rsid w:val="001B0A81"/>
    <w:rsid w:val="001B1150"/>
    <w:rsid w:val="001B6ACD"/>
    <w:rsid w:val="001C016F"/>
    <w:rsid w:val="001C13C3"/>
    <w:rsid w:val="001C3E94"/>
    <w:rsid w:val="001C41CA"/>
    <w:rsid w:val="001E0C95"/>
    <w:rsid w:val="001E0EE9"/>
    <w:rsid w:val="001E2532"/>
    <w:rsid w:val="001E3261"/>
    <w:rsid w:val="001F302D"/>
    <w:rsid w:val="001F4AF2"/>
    <w:rsid w:val="00201E3C"/>
    <w:rsid w:val="002040C6"/>
    <w:rsid w:val="00210758"/>
    <w:rsid w:val="00211F67"/>
    <w:rsid w:val="002156E4"/>
    <w:rsid w:val="002209EE"/>
    <w:rsid w:val="002247E5"/>
    <w:rsid w:val="002250AC"/>
    <w:rsid w:val="00235E52"/>
    <w:rsid w:val="00243A53"/>
    <w:rsid w:val="00244AAB"/>
    <w:rsid w:val="0025100C"/>
    <w:rsid w:val="002522D7"/>
    <w:rsid w:val="002547F1"/>
    <w:rsid w:val="002607E6"/>
    <w:rsid w:val="00265DE2"/>
    <w:rsid w:val="00267EE0"/>
    <w:rsid w:val="00270454"/>
    <w:rsid w:val="002829B6"/>
    <w:rsid w:val="002849B4"/>
    <w:rsid w:val="00285497"/>
    <w:rsid w:val="00286CF6"/>
    <w:rsid w:val="002950CA"/>
    <w:rsid w:val="00296D1C"/>
    <w:rsid w:val="002B29F5"/>
    <w:rsid w:val="002C06D8"/>
    <w:rsid w:val="002C570E"/>
    <w:rsid w:val="002D325F"/>
    <w:rsid w:val="002D5C69"/>
    <w:rsid w:val="002E19BD"/>
    <w:rsid w:val="002E35DC"/>
    <w:rsid w:val="002E4AD8"/>
    <w:rsid w:val="002F2829"/>
    <w:rsid w:val="002F292D"/>
    <w:rsid w:val="00317F9D"/>
    <w:rsid w:val="0032290C"/>
    <w:rsid w:val="003230F1"/>
    <w:rsid w:val="003314FC"/>
    <w:rsid w:val="00334B91"/>
    <w:rsid w:val="00340E8A"/>
    <w:rsid w:val="00344E5E"/>
    <w:rsid w:val="0035117D"/>
    <w:rsid w:val="00351701"/>
    <w:rsid w:val="00355812"/>
    <w:rsid w:val="0036135C"/>
    <w:rsid w:val="00375A07"/>
    <w:rsid w:val="0037791E"/>
    <w:rsid w:val="00381916"/>
    <w:rsid w:val="003831FD"/>
    <w:rsid w:val="00393E35"/>
    <w:rsid w:val="003A5114"/>
    <w:rsid w:val="003B5F9A"/>
    <w:rsid w:val="003C4049"/>
    <w:rsid w:val="003C42E3"/>
    <w:rsid w:val="003C599A"/>
    <w:rsid w:val="003D48C5"/>
    <w:rsid w:val="003D4DB2"/>
    <w:rsid w:val="003D7A7D"/>
    <w:rsid w:val="003E4B19"/>
    <w:rsid w:val="003E53B5"/>
    <w:rsid w:val="003F6552"/>
    <w:rsid w:val="003F6E41"/>
    <w:rsid w:val="00400B75"/>
    <w:rsid w:val="00403AC3"/>
    <w:rsid w:val="004079A0"/>
    <w:rsid w:val="00414B44"/>
    <w:rsid w:val="00414C76"/>
    <w:rsid w:val="00416B71"/>
    <w:rsid w:val="004243B7"/>
    <w:rsid w:val="0042549F"/>
    <w:rsid w:val="004254B3"/>
    <w:rsid w:val="0043234B"/>
    <w:rsid w:val="004361AB"/>
    <w:rsid w:val="00437464"/>
    <w:rsid w:val="0045013B"/>
    <w:rsid w:val="00452B14"/>
    <w:rsid w:val="0046408F"/>
    <w:rsid w:val="004675B5"/>
    <w:rsid w:val="004719F1"/>
    <w:rsid w:val="00477736"/>
    <w:rsid w:val="004778E2"/>
    <w:rsid w:val="00482C02"/>
    <w:rsid w:val="004A659B"/>
    <w:rsid w:val="004A7C02"/>
    <w:rsid w:val="004B1315"/>
    <w:rsid w:val="004B3A4E"/>
    <w:rsid w:val="004B4724"/>
    <w:rsid w:val="004B623C"/>
    <w:rsid w:val="004C1485"/>
    <w:rsid w:val="004C1C36"/>
    <w:rsid w:val="004C21C3"/>
    <w:rsid w:val="004E2BC3"/>
    <w:rsid w:val="004E687E"/>
    <w:rsid w:val="004F24BF"/>
    <w:rsid w:val="004F49B8"/>
    <w:rsid w:val="004F6C73"/>
    <w:rsid w:val="00503CA4"/>
    <w:rsid w:val="00504D13"/>
    <w:rsid w:val="00506588"/>
    <w:rsid w:val="00512034"/>
    <w:rsid w:val="00514D40"/>
    <w:rsid w:val="005158B8"/>
    <w:rsid w:val="00520BE4"/>
    <w:rsid w:val="005229B4"/>
    <w:rsid w:val="00522BAE"/>
    <w:rsid w:val="00523780"/>
    <w:rsid w:val="0052412E"/>
    <w:rsid w:val="005338D8"/>
    <w:rsid w:val="00535B09"/>
    <w:rsid w:val="005553DF"/>
    <w:rsid w:val="005649D7"/>
    <w:rsid w:val="005725E1"/>
    <w:rsid w:val="005737B8"/>
    <w:rsid w:val="0057799A"/>
    <w:rsid w:val="005907B2"/>
    <w:rsid w:val="0059398C"/>
    <w:rsid w:val="00594166"/>
    <w:rsid w:val="005A6395"/>
    <w:rsid w:val="005B30E9"/>
    <w:rsid w:val="005B7BF6"/>
    <w:rsid w:val="005C0CC9"/>
    <w:rsid w:val="005C51C6"/>
    <w:rsid w:val="005D0C92"/>
    <w:rsid w:val="005D5B3A"/>
    <w:rsid w:val="005D6EAE"/>
    <w:rsid w:val="005E3207"/>
    <w:rsid w:val="005E3B8C"/>
    <w:rsid w:val="005E4A80"/>
    <w:rsid w:val="005E7A0D"/>
    <w:rsid w:val="005F470F"/>
    <w:rsid w:val="005F5881"/>
    <w:rsid w:val="00603325"/>
    <w:rsid w:val="00612DA7"/>
    <w:rsid w:val="00616CEA"/>
    <w:rsid w:val="006259BF"/>
    <w:rsid w:val="0062706A"/>
    <w:rsid w:val="0063437E"/>
    <w:rsid w:val="006362EC"/>
    <w:rsid w:val="006464EC"/>
    <w:rsid w:val="00647146"/>
    <w:rsid w:val="00647CFD"/>
    <w:rsid w:val="00661635"/>
    <w:rsid w:val="0066372D"/>
    <w:rsid w:val="006701CF"/>
    <w:rsid w:val="0067627E"/>
    <w:rsid w:val="00682C33"/>
    <w:rsid w:val="00685C9A"/>
    <w:rsid w:val="00691353"/>
    <w:rsid w:val="006A594F"/>
    <w:rsid w:val="006A650C"/>
    <w:rsid w:val="006B4E30"/>
    <w:rsid w:val="006B6333"/>
    <w:rsid w:val="006B6511"/>
    <w:rsid w:val="006B6CB3"/>
    <w:rsid w:val="006C05A5"/>
    <w:rsid w:val="006C0CFF"/>
    <w:rsid w:val="006C3794"/>
    <w:rsid w:val="006C43BA"/>
    <w:rsid w:val="006D38C5"/>
    <w:rsid w:val="006D4F7B"/>
    <w:rsid w:val="006E4143"/>
    <w:rsid w:val="006E5073"/>
    <w:rsid w:val="006E7F4C"/>
    <w:rsid w:val="006F10B5"/>
    <w:rsid w:val="006F31E5"/>
    <w:rsid w:val="006F4B8D"/>
    <w:rsid w:val="006F51EB"/>
    <w:rsid w:val="006F6AE8"/>
    <w:rsid w:val="00705A37"/>
    <w:rsid w:val="0070722D"/>
    <w:rsid w:val="00710F6C"/>
    <w:rsid w:val="00716EFA"/>
    <w:rsid w:val="00726652"/>
    <w:rsid w:val="00734468"/>
    <w:rsid w:val="00747E5A"/>
    <w:rsid w:val="00752FFE"/>
    <w:rsid w:val="00755A06"/>
    <w:rsid w:val="00766F7D"/>
    <w:rsid w:val="007749CB"/>
    <w:rsid w:val="00776389"/>
    <w:rsid w:val="007856A2"/>
    <w:rsid w:val="0079076E"/>
    <w:rsid w:val="00790A9E"/>
    <w:rsid w:val="007915D1"/>
    <w:rsid w:val="00792CEE"/>
    <w:rsid w:val="00793B72"/>
    <w:rsid w:val="00796774"/>
    <w:rsid w:val="00796D75"/>
    <w:rsid w:val="007B32FF"/>
    <w:rsid w:val="007B4E1B"/>
    <w:rsid w:val="007C13A0"/>
    <w:rsid w:val="007C2181"/>
    <w:rsid w:val="007C2203"/>
    <w:rsid w:val="007C4F4D"/>
    <w:rsid w:val="007C5831"/>
    <w:rsid w:val="007C69FD"/>
    <w:rsid w:val="007C7BC3"/>
    <w:rsid w:val="007D3AB3"/>
    <w:rsid w:val="007D458D"/>
    <w:rsid w:val="007E1A80"/>
    <w:rsid w:val="007E23EB"/>
    <w:rsid w:val="007E2564"/>
    <w:rsid w:val="007E5AF2"/>
    <w:rsid w:val="007F4C92"/>
    <w:rsid w:val="00813575"/>
    <w:rsid w:val="008233FF"/>
    <w:rsid w:val="00825E12"/>
    <w:rsid w:val="00826D15"/>
    <w:rsid w:val="0082777E"/>
    <w:rsid w:val="00830406"/>
    <w:rsid w:val="0083081B"/>
    <w:rsid w:val="00834508"/>
    <w:rsid w:val="00835D01"/>
    <w:rsid w:val="00846BF3"/>
    <w:rsid w:val="00857774"/>
    <w:rsid w:val="00862F2F"/>
    <w:rsid w:val="00866E27"/>
    <w:rsid w:val="00873103"/>
    <w:rsid w:val="00875B9B"/>
    <w:rsid w:val="008873FA"/>
    <w:rsid w:val="008959D1"/>
    <w:rsid w:val="008A277A"/>
    <w:rsid w:val="008B695A"/>
    <w:rsid w:val="008C3D4F"/>
    <w:rsid w:val="008C5B3E"/>
    <w:rsid w:val="008C5F37"/>
    <w:rsid w:val="008C7305"/>
    <w:rsid w:val="008D42C6"/>
    <w:rsid w:val="008D4A9F"/>
    <w:rsid w:val="008D5A63"/>
    <w:rsid w:val="008D7218"/>
    <w:rsid w:val="008E1B9E"/>
    <w:rsid w:val="008E2762"/>
    <w:rsid w:val="008E588F"/>
    <w:rsid w:val="008F2C19"/>
    <w:rsid w:val="0090077F"/>
    <w:rsid w:val="00910D5E"/>
    <w:rsid w:val="00912BA0"/>
    <w:rsid w:val="009160F0"/>
    <w:rsid w:val="009162AB"/>
    <w:rsid w:val="00916690"/>
    <w:rsid w:val="00917171"/>
    <w:rsid w:val="00927CA2"/>
    <w:rsid w:val="009329BD"/>
    <w:rsid w:val="00932FBB"/>
    <w:rsid w:val="00933DC9"/>
    <w:rsid w:val="00940264"/>
    <w:rsid w:val="00941A42"/>
    <w:rsid w:val="00944689"/>
    <w:rsid w:val="00952455"/>
    <w:rsid w:val="00953602"/>
    <w:rsid w:val="00957CBB"/>
    <w:rsid w:val="00961BC6"/>
    <w:rsid w:val="00976CEF"/>
    <w:rsid w:val="00987670"/>
    <w:rsid w:val="009903C0"/>
    <w:rsid w:val="009918DD"/>
    <w:rsid w:val="0099215E"/>
    <w:rsid w:val="00995F42"/>
    <w:rsid w:val="009A157A"/>
    <w:rsid w:val="009B6DF4"/>
    <w:rsid w:val="009C453B"/>
    <w:rsid w:val="009C524F"/>
    <w:rsid w:val="009D0916"/>
    <w:rsid w:val="009D6629"/>
    <w:rsid w:val="009D7011"/>
    <w:rsid w:val="009E0910"/>
    <w:rsid w:val="009E36E5"/>
    <w:rsid w:val="009E63DF"/>
    <w:rsid w:val="009E7B59"/>
    <w:rsid w:val="009F660F"/>
    <w:rsid w:val="00A000A6"/>
    <w:rsid w:val="00A019DC"/>
    <w:rsid w:val="00A136D5"/>
    <w:rsid w:val="00A208EE"/>
    <w:rsid w:val="00A21F4D"/>
    <w:rsid w:val="00A26F25"/>
    <w:rsid w:val="00A35DB3"/>
    <w:rsid w:val="00A44853"/>
    <w:rsid w:val="00A5188B"/>
    <w:rsid w:val="00A538D7"/>
    <w:rsid w:val="00A56D08"/>
    <w:rsid w:val="00A61DA0"/>
    <w:rsid w:val="00A73572"/>
    <w:rsid w:val="00A74920"/>
    <w:rsid w:val="00A76118"/>
    <w:rsid w:val="00A83237"/>
    <w:rsid w:val="00A841DF"/>
    <w:rsid w:val="00A84956"/>
    <w:rsid w:val="00A85F47"/>
    <w:rsid w:val="00A9123F"/>
    <w:rsid w:val="00A9592F"/>
    <w:rsid w:val="00A96426"/>
    <w:rsid w:val="00AA68A8"/>
    <w:rsid w:val="00AB07B6"/>
    <w:rsid w:val="00AB4AC3"/>
    <w:rsid w:val="00AC24A2"/>
    <w:rsid w:val="00AD232C"/>
    <w:rsid w:val="00AD527E"/>
    <w:rsid w:val="00AE05A4"/>
    <w:rsid w:val="00AE57A0"/>
    <w:rsid w:val="00AF0020"/>
    <w:rsid w:val="00AF46AF"/>
    <w:rsid w:val="00B104B6"/>
    <w:rsid w:val="00B1134C"/>
    <w:rsid w:val="00B13078"/>
    <w:rsid w:val="00B1554F"/>
    <w:rsid w:val="00B16F27"/>
    <w:rsid w:val="00B268FB"/>
    <w:rsid w:val="00B31E6F"/>
    <w:rsid w:val="00B4428C"/>
    <w:rsid w:val="00B519A0"/>
    <w:rsid w:val="00B56613"/>
    <w:rsid w:val="00B622EB"/>
    <w:rsid w:val="00B6706A"/>
    <w:rsid w:val="00B72846"/>
    <w:rsid w:val="00B86621"/>
    <w:rsid w:val="00B87041"/>
    <w:rsid w:val="00B96500"/>
    <w:rsid w:val="00BA024A"/>
    <w:rsid w:val="00BA086D"/>
    <w:rsid w:val="00BA4EBC"/>
    <w:rsid w:val="00BD6884"/>
    <w:rsid w:val="00BE1BCD"/>
    <w:rsid w:val="00BF589E"/>
    <w:rsid w:val="00C0197D"/>
    <w:rsid w:val="00C042CB"/>
    <w:rsid w:val="00C11977"/>
    <w:rsid w:val="00C14895"/>
    <w:rsid w:val="00C15355"/>
    <w:rsid w:val="00C40E54"/>
    <w:rsid w:val="00C44FDB"/>
    <w:rsid w:val="00C45D8E"/>
    <w:rsid w:val="00C532E5"/>
    <w:rsid w:val="00C53B07"/>
    <w:rsid w:val="00C53F69"/>
    <w:rsid w:val="00C5532A"/>
    <w:rsid w:val="00C57AE4"/>
    <w:rsid w:val="00C632A1"/>
    <w:rsid w:val="00C71679"/>
    <w:rsid w:val="00C8149C"/>
    <w:rsid w:val="00C8691E"/>
    <w:rsid w:val="00C8794A"/>
    <w:rsid w:val="00C879CD"/>
    <w:rsid w:val="00C913C9"/>
    <w:rsid w:val="00C93699"/>
    <w:rsid w:val="00C974FE"/>
    <w:rsid w:val="00CA29AE"/>
    <w:rsid w:val="00CA3458"/>
    <w:rsid w:val="00CA4DDA"/>
    <w:rsid w:val="00CA4E63"/>
    <w:rsid w:val="00CA6B6A"/>
    <w:rsid w:val="00CB2802"/>
    <w:rsid w:val="00CB2B1E"/>
    <w:rsid w:val="00CB4F30"/>
    <w:rsid w:val="00CB591D"/>
    <w:rsid w:val="00CB61CE"/>
    <w:rsid w:val="00CD22B9"/>
    <w:rsid w:val="00CD5624"/>
    <w:rsid w:val="00CD66D4"/>
    <w:rsid w:val="00CD6BF5"/>
    <w:rsid w:val="00CD6E4C"/>
    <w:rsid w:val="00CE1E06"/>
    <w:rsid w:val="00CE3E11"/>
    <w:rsid w:val="00CE548A"/>
    <w:rsid w:val="00CE6D44"/>
    <w:rsid w:val="00CE7115"/>
    <w:rsid w:val="00CF4E71"/>
    <w:rsid w:val="00D02547"/>
    <w:rsid w:val="00D06A4C"/>
    <w:rsid w:val="00D142AF"/>
    <w:rsid w:val="00D169DD"/>
    <w:rsid w:val="00D203B7"/>
    <w:rsid w:val="00D27B1A"/>
    <w:rsid w:val="00D33AE3"/>
    <w:rsid w:val="00D368D2"/>
    <w:rsid w:val="00D37223"/>
    <w:rsid w:val="00D410B9"/>
    <w:rsid w:val="00D41388"/>
    <w:rsid w:val="00D429E8"/>
    <w:rsid w:val="00D44C55"/>
    <w:rsid w:val="00D52BFB"/>
    <w:rsid w:val="00D52C47"/>
    <w:rsid w:val="00D60A1D"/>
    <w:rsid w:val="00D67382"/>
    <w:rsid w:val="00D70B2D"/>
    <w:rsid w:val="00D70FF6"/>
    <w:rsid w:val="00D71B66"/>
    <w:rsid w:val="00D74EA2"/>
    <w:rsid w:val="00D80A0D"/>
    <w:rsid w:val="00D81018"/>
    <w:rsid w:val="00D90AA8"/>
    <w:rsid w:val="00D955CF"/>
    <w:rsid w:val="00D97B1C"/>
    <w:rsid w:val="00DA3A56"/>
    <w:rsid w:val="00DA591E"/>
    <w:rsid w:val="00DA72A7"/>
    <w:rsid w:val="00DB7920"/>
    <w:rsid w:val="00DC14A1"/>
    <w:rsid w:val="00DC16C1"/>
    <w:rsid w:val="00DD600F"/>
    <w:rsid w:val="00DE73F0"/>
    <w:rsid w:val="00E06B2F"/>
    <w:rsid w:val="00E15258"/>
    <w:rsid w:val="00E17623"/>
    <w:rsid w:val="00E26259"/>
    <w:rsid w:val="00E30D61"/>
    <w:rsid w:val="00E41BA7"/>
    <w:rsid w:val="00E516DE"/>
    <w:rsid w:val="00E516E0"/>
    <w:rsid w:val="00E61D0A"/>
    <w:rsid w:val="00E77A3B"/>
    <w:rsid w:val="00E80ADD"/>
    <w:rsid w:val="00E82919"/>
    <w:rsid w:val="00E9013A"/>
    <w:rsid w:val="00E97233"/>
    <w:rsid w:val="00EA01E7"/>
    <w:rsid w:val="00EA1184"/>
    <w:rsid w:val="00EA5FE6"/>
    <w:rsid w:val="00EA63EB"/>
    <w:rsid w:val="00EA6531"/>
    <w:rsid w:val="00EA7596"/>
    <w:rsid w:val="00EA7DAC"/>
    <w:rsid w:val="00ED1D2E"/>
    <w:rsid w:val="00EE4B92"/>
    <w:rsid w:val="00EE5099"/>
    <w:rsid w:val="00EE7717"/>
    <w:rsid w:val="00EF0988"/>
    <w:rsid w:val="00EF557B"/>
    <w:rsid w:val="00EF7D19"/>
    <w:rsid w:val="00F14DDC"/>
    <w:rsid w:val="00F22BB0"/>
    <w:rsid w:val="00F25509"/>
    <w:rsid w:val="00F25A80"/>
    <w:rsid w:val="00F26C70"/>
    <w:rsid w:val="00F36263"/>
    <w:rsid w:val="00F560F2"/>
    <w:rsid w:val="00F62E2E"/>
    <w:rsid w:val="00F634FB"/>
    <w:rsid w:val="00F70737"/>
    <w:rsid w:val="00F752E1"/>
    <w:rsid w:val="00F824CD"/>
    <w:rsid w:val="00F84E6F"/>
    <w:rsid w:val="00F935F8"/>
    <w:rsid w:val="00F937C7"/>
    <w:rsid w:val="00F94817"/>
    <w:rsid w:val="00F95932"/>
    <w:rsid w:val="00FA0EAC"/>
    <w:rsid w:val="00FA3852"/>
    <w:rsid w:val="00FA6442"/>
    <w:rsid w:val="00FB4232"/>
    <w:rsid w:val="00FB4315"/>
    <w:rsid w:val="00FC14B5"/>
    <w:rsid w:val="00FC79E1"/>
    <w:rsid w:val="00FD0608"/>
    <w:rsid w:val="00FD2425"/>
    <w:rsid w:val="00FD29BF"/>
    <w:rsid w:val="00FD42BD"/>
    <w:rsid w:val="00FD4B5B"/>
    <w:rsid w:val="00FD712D"/>
    <w:rsid w:val="00FD7413"/>
    <w:rsid w:val="00FE1186"/>
    <w:rsid w:val="00FE21EB"/>
    <w:rsid w:val="00FF3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C7BA5A"/>
  <w15:docId w15:val="{3BE2CD37-F71C-48C0-A610-3C9C63D15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character" w:styleId="Hyperlink">
    <w:name w:val="Hyperlink"/>
    <w:basedOn w:val="DefaultParagraphFont"/>
    <w:uiPriority w:val="99"/>
    <w:unhideWhenUsed/>
    <w:rsid w:val="003C4049"/>
    <w:rPr>
      <w:color w:val="0000FF" w:themeColor="hyperlink"/>
      <w:u w:val="single"/>
    </w:rPr>
  </w:style>
  <w:style w:type="table" w:customStyle="1" w:styleId="TableGrid1">
    <w:name w:val="Table Grid1"/>
    <w:basedOn w:val="TableNormal"/>
    <w:next w:val="TableGrid"/>
    <w:uiPriority w:val="59"/>
    <w:rsid w:val="003C404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C4049"/>
    <w:pPr>
      <w:ind w:left="720"/>
      <w:contextualSpacing/>
    </w:pPr>
  </w:style>
  <w:style w:type="character" w:styleId="FollowedHyperlink">
    <w:name w:val="FollowedHyperlink"/>
    <w:basedOn w:val="DefaultParagraphFont"/>
    <w:uiPriority w:val="99"/>
    <w:semiHidden/>
    <w:unhideWhenUsed/>
    <w:rsid w:val="003C4049"/>
    <w:rPr>
      <w:color w:val="800080" w:themeColor="followedHyperlink"/>
      <w:u w:val="single"/>
    </w:rPr>
  </w:style>
  <w:style w:type="character" w:styleId="CommentReference">
    <w:name w:val="annotation reference"/>
    <w:basedOn w:val="DefaultParagraphFont"/>
    <w:uiPriority w:val="99"/>
    <w:semiHidden/>
    <w:unhideWhenUsed/>
    <w:rsid w:val="00CE7115"/>
    <w:rPr>
      <w:sz w:val="16"/>
      <w:szCs w:val="16"/>
    </w:rPr>
  </w:style>
  <w:style w:type="paragraph" w:styleId="CommentText">
    <w:name w:val="annotation text"/>
    <w:basedOn w:val="Normal"/>
    <w:link w:val="CommentTextChar"/>
    <w:uiPriority w:val="99"/>
    <w:semiHidden/>
    <w:unhideWhenUsed/>
    <w:rsid w:val="00CE7115"/>
    <w:rPr>
      <w:sz w:val="20"/>
    </w:rPr>
  </w:style>
  <w:style w:type="character" w:customStyle="1" w:styleId="CommentTextChar">
    <w:name w:val="Comment Text Char"/>
    <w:basedOn w:val="DefaultParagraphFont"/>
    <w:link w:val="CommentText"/>
    <w:uiPriority w:val="99"/>
    <w:semiHidden/>
    <w:rsid w:val="00CE711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E7115"/>
    <w:rPr>
      <w:b/>
      <w:bCs/>
    </w:rPr>
  </w:style>
  <w:style w:type="character" w:customStyle="1" w:styleId="CommentSubjectChar">
    <w:name w:val="Comment Subject Char"/>
    <w:basedOn w:val="CommentTextChar"/>
    <w:link w:val="CommentSubject"/>
    <w:uiPriority w:val="99"/>
    <w:semiHidden/>
    <w:rsid w:val="00CE711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455082">
      <w:bodyDiv w:val="1"/>
      <w:marLeft w:val="0"/>
      <w:marRight w:val="0"/>
      <w:marTop w:val="0"/>
      <w:marBottom w:val="0"/>
      <w:divBdr>
        <w:top w:val="none" w:sz="0" w:space="0" w:color="auto"/>
        <w:left w:val="none" w:sz="0" w:space="0" w:color="auto"/>
        <w:bottom w:val="none" w:sz="0" w:space="0" w:color="auto"/>
        <w:right w:val="none" w:sz="0" w:space="0" w:color="auto"/>
      </w:divBdr>
    </w:div>
    <w:div w:id="1536575612">
      <w:bodyDiv w:val="1"/>
      <w:marLeft w:val="0"/>
      <w:marRight w:val="0"/>
      <w:marTop w:val="0"/>
      <w:marBottom w:val="0"/>
      <w:divBdr>
        <w:top w:val="none" w:sz="0" w:space="0" w:color="auto"/>
        <w:left w:val="none" w:sz="0" w:space="0" w:color="auto"/>
        <w:bottom w:val="none" w:sz="0" w:space="0" w:color="auto"/>
        <w:right w:val="none" w:sz="0" w:space="0" w:color="auto"/>
      </w:divBdr>
    </w:div>
    <w:div w:id="202469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labdoc.jlab.org/docushare/dsweb/Get/Document-245343/F10147497_A_DWG1.pdf" TargetMode="External"/><Relationship Id="rId13" Type="http://schemas.openxmlformats.org/officeDocument/2006/relationships/hyperlink" Target="https://jlabdoc.jlab.org/docushare/dsweb/Get/Document-245346/F10147500___DWG1.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labdoc.jlab.org/docushare/dsweb/Get/Document-245334/F10132301___DWG1.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jlabdoc.jlab.org/docushare/dsweb/Get/Document-123152/ED0004463-REV-A--Specification%20and%20Measurement%20Procedures%20of%20Magnetic%20Properties%20of%20Parts%20for%20LCLS%20II%20Cryomodule%20Assembly(1).doc"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labdoc.jlab.org/docushare/dsweb/Get/Document-245344/F10147498___DWG1.pdf" TargetMode="External"/><Relationship Id="rId5" Type="http://schemas.openxmlformats.org/officeDocument/2006/relationships/webSettings" Target="webSettings.xml"/><Relationship Id="rId15" Type="http://schemas.openxmlformats.org/officeDocument/2006/relationships/hyperlink" Target="https://jlabdoc.jlab.org/docushare/dsweb/Get/Document-245310/F10008764_E_DWG1.pdf" TargetMode="External"/><Relationship Id="rId10" Type="http://schemas.openxmlformats.org/officeDocument/2006/relationships/hyperlink" Target="https://jlabdoc.jlab.org/docushare/dsweb/Get/Document-245345/F10147499_A_DWG1.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labdoc.jlab.org/docushare/dsweb/Get/Document-245301/F10007032_C_DWG1.pdf" TargetMode="External"/><Relationship Id="rId14" Type="http://schemas.openxmlformats.org/officeDocument/2006/relationships/hyperlink" Target="https://jlabdoc.jlab.org/docushare/dsweb/Get/Document-245330/F10132292_B_DWG1.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Traveler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RAD" label="RAD" onAction="ThisDocument.RAD" imageMso="AccountMenu"/>
          </menu>
        </group>
        <group id="PARTSNS" label="PART SNs">
          <menu id="CMPARTSNS" label="CM A-G SNs" size="large" imageMso="TextAlignGallery">
            <button id="AMGVSN" label="AMGVSN" onAction="ThisDocument.AMGVSN" imageMso="TextAlignGallery"/>
            <button id="AV15SN" label="AV15SN" onAction="ThisDocument.AV15SN" imageMso="TextAlignGallery"/>
            <button id="B12TDSN" label="B12TDSN" onAction="ThisDocument.B12TDSN" imageMso="TextAlignGallery"/>
            <button id="B53TDSN" label="B53TDSN" onAction="ThisDocument.B53TDSN" imageMso="TextAlignGallery"/>
            <button id="CAVSN" label="CAVSN" onAction="ThisDocument.CAVSN" imageMso="TextAlignGallery"/>
            <button id="CMSN" label="CMSN" onAction="ThisDocument.CMSN" imageMso="TextAlignGallery"/>
            <button id="CPSN" label="CPSN" onAction="ThisDocument.CPSN" imageMso="TextAlignGallery"/>
            <button id="CSTSN" label="CSTSN" onAction="ThisDocument.CSTSN" imageMso="TextAlignGallery"/>
            <button id="CUSN" label="CUSN" onAction="ThisDocument.CUSN" imageMso="TextAlignGallery"/>
            <button id="D12TDSN" label="D12TDSN" onAction="ThisDocument.D12TDSN" imageMso="TextAlignGallery"/>
            <button id="D53TDSN" label="D53TDSN" onAction="ThisDocument.D53TDSN" imageMso="TextAlignGallery"/>
            <button id="DSRFSN" label="DSRFSN" onAction="ThisDocument.DSRFSN" imageMso="TextAlignGallery"/>
            <button id="ELFTSN" label="ELFTSN" onAction="ThisDocument.ELFTSN" imageMso="TextAlignGallery"/>
            <button id="EVASN" label="EVASN" onAction="ThisDocument.EVASN" imageMso="TextAlignGallery"/>
            <button id="FPFTSN" label="FPFTSN" onAction="ThisDocument.FPFTSN" imageMso="TextAlignGallery"/>
            <button id="FT6PSN" label="FT6PSN" onAction="ThisDocument.FT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GHRPSN" label="GHRPSN" onAction="ThisDocument.GHRPSN" imageMso="TextAlignGallery"/>
            <button id="GV40SN" label="GV40SN" onAction="ThisDocument.GV40SN" imageMso="TextAlignGallery"/>
            <button id="GVWFSN" label="GVWFSN" onAction="ThisDocument.GVWFSN" imageMso="TextAlignGallery"/>
            <button id="GVWGSN" label="GVWGSN" onAction="ThisDocument.GVWGSN" imageMso="TextAlignGallery"/>
          </menu>
          <menu id="CAVPARTSNS" label="CM H-R SNs" size="large" imageMso="TextAlignGallery">
            <button id="HEHSN" label="HEHSN" onAction="ThisDocument.HEHSN" imageMso="TextAlignGallery"/>
            <button id="HEHDSN" label="HEHDSN" onAction="ThisDocument.HEHDSN" imageMso="TextAlignGallery"/>
            <button id="HESSN" label="HESSN" onAction="ThisDocument.HESSN" imageMso="TextAlignGallery"/>
            <button id="HLSSN" label="HLSSN" onAction="ThisDocument.HLSSN" imageMso="TextAlignGallery"/>
            <button id="HMDRSN" label="HMDRSN" onAction="ThisDocument.HMDRSN" imageMso="TextAlignGallery"/>
            <button id="HMFTSN" label="HMFTSN" onAction="ThisDocument.HMFTSN" imageMso="TextAlignGallery"/>
            <button id="HVHDSN" label="HVHDSN" onAction="ThisDocument.HVHDSN" imageMso="TextAlignGallery"/>
            <button id="IMAGSN" label="IMAGSN" onAction="ThisDocument.IMAGSN" imageMso="TextAlignGallery"/>
            <button id="INFFSN" label="INFFSN" onAction="ThisDocument.INFFSN" imageMso="TextAlignGallery"/>
            <button id="IP45S2DSN" label="IP45S2DSN" onAction="ThisDocument.IP45S2DSN" imageMso="TextAlignGallery"/>
            <button id="IP45S4DSN" label="IP45S4DSN" onAction="ThisDocument.IP45S4DSN" imageMso="TextAlignGallery"/>
            <button id="MUGVSN" label="MUGVSN" onAction="ThisDocument.MUGVSN" imageMso="TextAlignGallery"/>
            <button id="NTFTSN" label="NTFTSN" onAction="ThisDocument.NTFTSN" imageMso="TextAlignGallery"/>
            <button id="OMAGSN" label="OMAGSN" onAction="ThisDocument.OMAGSN" imageMso="TextAlignGallery"/>
            <button id="OMAGSSN" label="OMAGSSN" onAction="ThisDocument.OMAGSSN" imageMso="TextAlignGallery"/>
            <button id="PBDSN" label="PBDSN" onAction="ThisDocument.PBDSN" imageMso="TextAlignGallery"/>
            <button id="PVASN" label="PVASN" onAction="ThisDocument.PVASN" imageMso="TextAlignGallery"/>
            <button id="QG999SN" label="QG999SN" onAction="ThisDocument.QG999SN" imageMso="TextAlignGallery"/>
            <button id="RECSN" label="RECSN" onAction="ThisDocument.RECSN" imageMso="TextAlignGallery"/>
            <button id="RFCBLSN" label="RFCBLSN" onAction="ThisDocument.RFCBLSN" imageMso="TextAlignGallery"/>
            <button id="RTBPSN" label="RTBPSN" onAction="ThisDocument.RTBPSN" imageMso="TextAlignGallery"/>
          </menu>
          <menu id="MAGPARTSNS" label="CM S-Z SNs" size="large" imageMso="TextAlignGallery">
            <button id="SCWGSN" label="SCWGSN" onAction="ThisDocument.SCWG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UBPSN" label="SUBPSN" onAction="ThisDocument.SUBPSN" imageMso="TextAlignGallery"/>
            <button id="SWPSN" label="SWPSN" onAction="ThisDocument.SWPSN" imageMso="TextAlignGallery"/>
            <button id="THLHSN" label="THLHSN" onAction="ThisDocument.THLHSN" imageMso="TextAlignGallery"/>
            <button id="THRHSN" label="THRHSN" onAction="ThisDocument.THRHSN" imageMso="TextAlignGallery"/>
            <button id="THRMSN" label="THRMSN" onAction="ThisDocument.THRMSN" imageMso="TextAlignGallery"/>
            <button id="THTDSN" label="THTDSN" onAction="ThisDocument.THTDSN" imageMso="TextAlignGallery"/>
            <button id="THTSSN" label="THTSSN" onAction="ThisDocument.THTSSN" imageMso="TextAlignGallery"/>
            <button id="TUNCSN" label="TUNCSN" onAction="ThisDocument.TUNCSN" imageMso="TextAlignGallery"/>
            <button id="TUNWSN" label="TUNWSN" onAction="ThisDocument.TUNWSN" imageMso="TextAlignGallery"/>
            <button id="VPFTSN" label="VPFTSN" onAction="ThisDocument.VPFTSN" imageMso="TextAlignGallery"/>
            <button id="VTATHSN" label="VTATHSN" onAction="ThisDocument.VTATHSN" imageMso="TextAlignGallery"/>
            <button id="VVSN" label="VVSN" onAction="ThisDocument.VVSN" imageMso="TextAlignGallery"/>
            <button id="WBASN" label="WBASN" onAction="ThisDocument.WBASN" imageMso="TextAlignGallery"/>
            <button id="WGDSN" label="WGDSN" onAction="ThisDocument.WGDSN" imageMso="TextAlignGallery"/>
            <button id="WINSN" label="WINSN" onAction="ThisDocument.WINSN" imageMso="TextAlignGallery"/>
            <button id="ZSTSN" label="ZSTSN" onAction="ThisDocument.ZSTSN" imageMso="TextAlignGallery"/>
          </menu>
        </group>
        <!--<group id="ERRS" label="ERROR CODES" >  
				<menu id="ERRs" label="ERROR CODES" size="large" imageMso="TextAlignGallery"  >
					<button id="LLRFERR" label="LLRFERR"  onAction="ThisDocument.LLRFERR" imageMso="TextAlignGallery" />
				</menu>
			</group>
			<group id="Uploadgrp" label="Upload" >  
	<menu id="ErrChk" label="Upload Traveler" size="large" imageMso="TextAlignGallery"  >
					<button id="ErrorCheck" label="Upload Traveler"  onAction="ThisDocument.Redirect" imageMso="TextAlignGallery" />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AAAEA-866B-4D5E-A817-CCF929C8C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TravelerTemplate.dotm</Template>
  <TotalTime>157</TotalTime>
  <Pages>4</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Homer Samuels</dc:creator>
  <cp:lastModifiedBy>Peter Owen</cp:lastModifiedBy>
  <cp:revision>8</cp:revision>
  <dcterms:created xsi:type="dcterms:W3CDTF">2021-07-20T13:38:00Z</dcterms:created>
  <dcterms:modified xsi:type="dcterms:W3CDTF">2021-08-10T18:05:00Z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