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E3672A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9E1965" w:rsidP="00D97B1C">
            <w:r>
              <w:t>P1</w:t>
            </w:r>
            <w:r w:rsidR="00E3672A">
              <w:t xml:space="preserve"> </w:t>
            </w:r>
            <w:proofErr w:type="spellStart"/>
            <w:r w:rsidR="00E3672A">
              <w:t>Cryomodule</w:t>
            </w:r>
            <w:proofErr w:type="spellEnd"/>
            <w:r w:rsidR="00E3672A">
              <w:t xml:space="preserve"> Commissioning</w:t>
            </w:r>
          </w:p>
        </w:tc>
      </w:tr>
      <w:tr w:rsidR="007D458D" w:rsidRPr="00D97B1C" w:rsidTr="00E3672A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9E1965" w:rsidP="00E3672A">
            <w:r>
              <w:t>P1</w:t>
            </w:r>
            <w:r w:rsidR="00E3672A" w:rsidRPr="00E3672A">
              <w:t xml:space="preserve"> </w:t>
            </w:r>
            <w:proofErr w:type="spellStart"/>
            <w:r w:rsidR="00E3672A" w:rsidRPr="00E3672A">
              <w:t>cryomodule</w:t>
            </w:r>
            <w:proofErr w:type="spellEnd"/>
            <w:r w:rsidR="00E3672A" w:rsidRPr="00E3672A">
              <w:t xml:space="preserve"> </w:t>
            </w:r>
            <w:r w:rsidR="00E3672A">
              <w:t>commissioning</w:t>
            </w:r>
            <w:r w:rsidR="00E3672A" w:rsidRPr="00E3672A">
              <w:t>. This traveler cov</w:t>
            </w:r>
            <w:r w:rsidR="00E3672A">
              <w:t xml:space="preserve">ers testing of the </w:t>
            </w:r>
            <w:proofErr w:type="spellStart"/>
            <w:r w:rsidR="00E3672A">
              <w:t>cryomodule</w:t>
            </w:r>
            <w:proofErr w:type="spellEnd"/>
            <w:r w:rsidR="00E3672A">
              <w:t xml:space="preserve"> after installation in the injector or </w:t>
            </w:r>
            <w:proofErr w:type="spellStart"/>
            <w:r w:rsidR="00E3672A">
              <w:t>linacs</w:t>
            </w:r>
            <w:proofErr w:type="spellEnd"/>
            <w:r w:rsidR="00E3672A">
              <w:t>.</w:t>
            </w:r>
            <w:r w:rsidR="00595613">
              <w:t xml:space="preserve"> Assumes </w:t>
            </w:r>
            <w:proofErr w:type="spellStart"/>
            <w:r w:rsidR="00595613">
              <w:t>cryomodule</w:t>
            </w:r>
            <w:proofErr w:type="spellEnd"/>
            <w:r w:rsidR="00595613">
              <w:t xml:space="preserve"> has already been cooled.</w:t>
            </w:r>
          </w:p>
        </w:tc>
      </w:tr>
      <w:tr w:rsidR="007D458D" w:rsidRPr="00D97B1C" w:rsidTr="00E3672A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595613" w:rsidP="00AA372F">
            <w:r>
              <w:t>P1</w:t>
            </w:r>
            <w:r w:rsidR="00E3672A">
              <w:t>-</w:t>
            </w:r>
            <w:r w:rsidR="00AA372F">
              <w:t>ACC</w:t>
            </w:r>
            <w:r w:rsidR="007634AB">
              <w:t>-</w:t>
            </w:r>
            <w:r w:rsidR="00E3672A">
              <w:t>CM-COMM</w:t>
            </w:r>
          </w:p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E3672A" w:rsidP="0052412E">
            <w:r>
              <w:t>M. Drury</w:t>
            </w:r>
          </w:p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bookmarkStart w:id="0" w:name="_GoBack"/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B06B3D" w:rsidP="00D97B1C">
            <w:sdt>
              <w:sdtPr>
                <w:id w:val="534233298"/>
                <w:placeholder>
                  <w:docPart w:val="B430397054C043D6AC33B50A5945812D"/>
                </w:placeholder>
                <w:date w:fullDate="2021-06-1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E3672A">
                  <w:t>14-Jun-21</w:t>
                </w:r>
              </w:sdtContent>
            </w:sdt>
          </w:p>
        </w:tc>
      </w:tr>
      <w:bookmarkEnd w:id="0"/>
      <w:tr w:rsidR="00EA63EB" w:rsidRPr="00D97B1C" w:rsidTr="00E3672A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E3672A" w:rsidP="00595613">
            <w:proofErr w:type="spellStart"/>
            <w:r w:rsidRPr="00E3672A">
              <w:t>areilly</w:t>
            </w:r>
            <w:proofErr w:type="spellEnd"/>
          </w:p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E51B85" w:rsidP="00D97B1C">
            <w:proofErr w:type="spellStart"/>
            <w:r>
              <w:t>drury,</w:t>
            </w:r>
            <w:r w:rsidR="00595613">
              <w:t>fischer</w:t>
            </w:r>
            <w:r w:rsidR="003A6051">
              <w:t>,</w:t>
            </w:r>
            <w:r w:rsidR="003A6051" w:rsidRPr="003A6051">
              <w:t>fhumphry</w:t>
            </w:r>
            <w:r w:rsidR="003A6051">
              <w:t>,king</w:t>
            </w:r>
            <w:proofErr w:type="spellEnd"/>
          </w:p>
        </w:tc>
      </w:tr>
      <w:tr w:rsidR="009E7B59" w:rsidRPr="00D97B1C" w:rsidTr="00E3672A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761088" w:rsidP="00761088">
            <w:proofErr w:type="spellStart"/>
            <w:r>
              <w:t>a</w:t>
            </w:r>
            <w:r w:rsidR="003A6051">
              <w:t>reilly,</w:t>
            </w:r>
            <w:r>
              <w:t>d</w:t>
            </w:r>
            <w:r w:rsidR="003A6051">
              <w:t>rury,fischer,</w:t>
            </w:r>
            <w:r w:rsidR="003A6051" w:rsidRPr="003A6051">
              <w:t>fhumphry</w:t>
            </w:r>
            <w:proofErr w:type="spellEnd"/>
          </w:p>
        </w:tc>
      </w:tr>
      <w:tr w:rsidR="00E3672A" w:rsidRPr="00D97B1C" w:rsidTr="00E3672A">
        <w:trPr>
          <w:trHeight w:val="293"/>
        </w:trPr>
        <w:tc>
          <w:tcPr>
            <w:tcW w:w="998" w:type="pct"/>
          </w:tcPr>
          <w:p w:rsidR="00E3672A" w:rsidRPr="00D97B1C" w:rsidRDefault="00E3672A" w:rsidP="00E3672A">
            <w:r w:rsidRPr="00D97B1C">
              <w:t>Approval Names</w:t>
            </w:r>
          </w:p>
        </w:tc>
        <w:tc>
          <w:tcPr>
            <w:tcW w:w="1001" w:type="pct"/>
          </w:tcPr>
          <w:p w:rsidR="00E3672A" w:rsidRPr="00841B60" w:rsidRDefault="00E3672A" w:rsidP="00E3672A">
            <w:r w:rsidRPr="00841B60">
              <w:t>M. Drury</w:t>
            </w:r>
          </w:p>
        </w:tc>
        <w:tc>
          <w:tcPr>
            <w:tcW w:w="1000" w:type="pct"/>
          </w:tcPr>
          <w:p w:rsidR="00E3672A" w:rsidRPr="00841B60" w:rsidRDefault="009E1965" w:rsidP="00E3672A">
            <w:r>
              <w:t>L. King</w:t>
            </w:r>
          </w:p>
        </w:tc>
        <w:tc>
          <w:tcPr>
            <w:tcW w:w="1000" w:type="pct"/>
          </w:tcPr>
          <w:p w:rsidR="00E3672A" w:rsidRDefault="00404FDC" w:rsidP="00E3672A">
            <w:r>
              <w:t>A. Reilly</w:t>
            </w:r>
          </w:p>
        </w:tc>
        <w:tc>
          <w:tcPr>
            <w:tcW w:w="1001" w:type="pct"/>
          </w:tcPr>
          <w:p w:rsidR="00E3672A" w:rsidRPr="00D97B1C" w:rsidRDefault="00E3672A" w:rsidP="00E3672A"/>
        </w:tc>
      </w:tr>
      <w:tr w:rsidR="00286CF6" w:rsidRPr="00D97B1C" w:rsidTr="00E3672A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E3672A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B06B3D" w:rsidP="00D97B1C">
            <w:hyperlink r:id="rId8" w:history="1">
              <w:r w:rsidR="00EA68BF" w:rsidRPr="00EA68BF">
                <w:rPr>
                  <w:rStyle w:val="Hyperlink"/>
                </w:rPr>
                <w:t>Accelerator Operations Directive</w:t>
              </w:r>
            </w:hyperlink>
          </w:p>
        </w:tc>
        <w:tc>
          <w:tcPr>
            <w:tcW w:w="1001" w:type="pct"/>
          </w:tcPr>
          <w:p w:rsidR="007D458D" w:rsidRPr="00D97B1C" w:rsidRDefault="00B06B3D" w:rsidP="00D97B1C">
            <w:hyperlink r:id="rId9" w:history="1">
              <w:r w:rsidR="00A15AD6" w:rsidRPr="00A15AD6">
                <w:rPr>
                  <w:rStyle w:val="Hyperlink"/>
                </w:rPr>
                <w:t>RT Valve Connection Procedure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7343"/>
        <w:gridCol w:w="4407"/>
      </w:tblGrid>
      <w:tr w:rsidR="007D458D" w:rsidRPr="00D97B1C" w:rsidTr="00A15AD6">
        <w:trPr>
          <w:trHeight w:val="288"/>
        </w:trPr>
        <w:tc>
          <w:tcPr>
            <w:tcW w:w="1226" w:type="dxa"/>
          </w:tcPr>
          <w:p w:rsidR="007D458D" w:rsidRPr="008B7F2B" w:rsidRDefault="007D458D" w:rsidP="00D97B1C">
            <w:pPr>
              <w:rPr>
                <w:b/>
              </w:rPr>
            </w:pPr>
            <w:r w:rsidRPr="008B7F2B">
              <w:rPr>
                <w:b/>
              </w:rPr>
              <w:lastRenderedPageBreak/>
              <w:t>Step No.</w:t>
            </w:r>
          </w:p>
        </w:tc>
        <w:tc>
          <w:tcPr>
            <w:tcW w:w="7626" w:type="dxa"/>
          </w:tcPr>
          <w:p w:rsidR="007D458D" w:rsidRPr="008B7F2B" w:rsidRDefault="007D458D" w:rsidP="008B7F2B">
            <w:pPr>
              <w:jc w:val="center"/>
              <w:rPr>
                <w:b/>
              </w:rPr>
            </w:pPr>
            <w:r w:rsidRPr="008B7F2B">
              <w:rPr>
                <w:b/>
              </w:rPr>
              <w:t>Instructions</w:t>
            </w:r>
          </w:p>
        </w:tc>
        <w:tc>
          <w:tcPr>
            <w:tcW w:w="4407" w:type="dxa"/>
            <w:noWrap/>
          </w:tcPr>
          <w:p w:rsidR="007D458D" w:rsidRPr="008B7F2B" w:rsidRDefault="007D458D" w:rsidP="008B7F2B">
            <w:pPr>
              <w:jc w:val="center"/>
              <w:rPr>
                <w:b/>
              </w:rPr>
            </w:pPr>
            <w:r w:rsidRPr="008B7F2B">
              <w:rPr>
                <w:b/>
              </w:rPr>
              <w:t>Data Input</w:t>
            </w:r>
          </w:p>
        </w:tc>
      </w:tr>
      <w:tr w:rsidR="007D458D" w:rsidRPr="00D97B1C" w:rsidTr="00A15AD6">
        <w:trPr>
          <w:trHeight w:val="288"/>
        </w:trPr>
        <w:tc>
          <w:tcPr>
            <w:tcW w:w="1226" w:type="dxa"/>
          </w:tcPr>
          <w:p w:rsidR="007D458D" w:rsidRPr="00D97B1C" w:rsidRDefault="007D458D" w:rsidP="00D97B1C">
            <w:r w:rsidRPr="00D97B1C">
              <w:t>1</w:t>
            </w:r>
          </w:p>
        </w:tc>
        <w:tc>
          <w:tcPr>
            <w:tcW w:w="7626" w:type="dxa"/>
          </w:tcPr>
          <w:p w:rsidR="007D458D" w:rsidRPr="00D97B1C" w:rsidRDefault="00A15AD6" w:rsidP="00755A06">
            <w:r>
              <w:t xml:space="preserve">Record the </w:t>
            </w:r>
            <w:proofErr w:type="spellStart"/>
            <w:r>
              <w:t>Cryomodule</w:t>
            </w:r>
            <w:proofErr w:type="spellEnd"/>
            <w:r>
              <w:t xml:space="preserve"> serial number</w:t>
            </w:r>
          </w:p>
        </w:tc>
        <w:tc>
          <w:tcPr>
            <w:tcW w:w="4407" w:type="dxa"/>
            <w:noWrap/>
          </w:tcPr>
          <w:p w:rsidR="00761088" w:rsidRDefault="00761088" w:rsidP="008E61A1">
            <w:r>
              <w:t>[[CMSN]] &lt;&lt;CMSN&gt;&gt;</w:t>
            </w:r>
          </w:p>
          <w:p w:rsidR="00E516DE" w:rsidRPr="00D97B1C" w:rsidRDefault="00E516DE" w:rsidP="008E61A1"/>
        </w:tc>
      </w:tr>
      <w:tr w:rsidR="00A15AD6" w:rsidRPr="00D97B1C" w:rsidTr="00A15AD6">
        <w:trPr>
          <w:trHeight w:val="288"/>
        </w:trPr>
        <w:tc>
          <w:tcPr>
            <w:tcW w:w="1226" w:type="dxa"/>
          </w:tcPr>
          <w:p w:rsidR="00A15AD6" w:rsidRPr="00D97B1C" w:rsidRDefault="00A15AD6" w:rsidP="00A15AD6">
            <w:r w:rsidRPr="00D97B1C">
              <w:t>2</w:t>
            </w:r>
          </w:p>
        </w:tc>
        <w:tc>
          <w:tcPr>
            <w:tcW w:w="7626" w:type="dxa"/>
          </w:tcPr>
          <w:p w:rsidR="00A15AD6" w:rsidRPr="00F95219" w:rsidRDefault="00A15AD6" w:rsidP="00A15AD6">
            <w:r w:rsidRPr="00F95219">
              <w:t>Record the Cavity SN's for each cavity position. (Note: Cavity 1-Supply side, Cavity 8-Return side)</w:t>
            </w:r>
          </w:p>
        </w:tc>
        <w:tc>
          <w:tcPr>
            <w:tcW w:w="4407" w:type="dxa"/>
            <w:noWrap/>
          </w:tcPr>
          <w:p w:rsidR="00A15AD6" w:rsidRDefault="00A15AD6" w:rsidP="00A15AD6">
            <w:r>
              <w:t>[[</w:t>
            </w:r>
            <w:r w:rsidR="008E61A1">
              <w:t>P1</w:t>
            </w:r>
            <w:r>
              <w:t>Cav1SN]] &lt;&lt;CAVSN&gt;&gt;</w:t>
            </w:r>
          </w:p>
          <w:p w:rsidR="00A15AD6" w:rsidRDefault="00A15AD6" w:rsidP="00A15AD6">
            <w:r>
              <w:t>[[</w:t>
            </w:r>
            <w:r w:rsidR="008E61A1">
              <w:t>P1</w:t>
            </w:r>
            <w:r>
              <w:t>Cav2SN]] &lt;&lt;CAVSN&gt;&gt;</w:t>
            </w:r>
          </w:p>
          <w:p w:rsidR="00A15AD6" w:rsidRDefault="00A15AD6" w:rsidP="00A15AD6">
            <w:r>
              <w:t>[[</w:t>
            </w:r>
            <w:r w:rsidR="008E61A1">
              <w:t>P1</w:t>
            </w:r>
            <w:r>
              <w:t>Cav3SN]] &lt;&lt;CAVSN&gt;&gt;</w:t>
            </w:r>
          </w:p>
          <w:p w:rsidR="00A15AD6" w:rsidRDefault="00A15AD6" w:rsidP="00A15AD6">
            <w:r>
              <w:t>[[</w:t>
            </w:r>
            <w:r w:rsidR="008E61A1">
              <w:t>P1</w:t>
            </w:r>
            <w:r>
              <w:t>Cav4SN]] &lt;&lt;CAVSN&gt;&gt;</w:t>
            </w:r>
          </w:p>
          <w:p w:rsidR="00A15AD6" w:rsidRDefault="00A15AD6" w:rsidP="00A15AD6">
            <w:r>
              <w:t>[[</w:t>
            </w:r>
            <w:r w:rsidR="008E61A1">
              <w:t>P1</w:t>
            </w:r>
            <w:r>
              <w:t>Cav5SN]] &lt;&lt;CAVSN&gt;&gt;</w:t>
            </w:r>
          </w:p>
          <w:p w:rsidR="00A15AD6" w:rsidRDefault="00A15AD6" w:rsidP="00A15AD6">
            <w:r>
              <w:t>[[</w:t>
            </w:r>
            <w:r w:rsidR="008E61A1">
              <w:t>P1</w:t>
            </w:r>
            <w:r>
              <w:t>Cav6SN]] &lt;&lt;CAVSN&gt;&gt;</w:t>
            </w:r>
          </w:p>
          <w:p w:rsidR="00A15AD6" w:rsidRDefault="00A15AD6" w:rsidP="00A15AD6">
            <w:r>
              <w:t>[[</w:t>
            </w:r>
            <w:r w:rsidR="008E61A1">
              <w:t>P1</w:t>
            </w:r>
            <w:r>
              <w:t>Cav7SN]] &lt;&lt;CAVSN&gt;&gt;</w:t>
            </w:r>
          </w:p>
          <w:p w:rsidR="00A15AD6" w:rsidRPr="00F95219" w:rsidRDefault="00A15AD6" w:rsidP="008E61A1">
            <w:r>
              <w:t>[[</w:t>
            </w:r>
            <w:r w:rsidR="008E61A1">
              <w:t>P1</w:t>
            </w:r>
            <w:r>
              <w:t>Cav8SN]] &lt;&lt;CAVSN&gt;&gt;</w:t>
            </w:r>
          </w:p>
        </w:tc>
      </w:tr>
      <w:tr w:rsidR="00FA0EAC" w:rsidRPr="00D97B1C" w:rsidTr="00A15AD6">
        <w:trPr>
          <w:trHeight w:val="288"/>
        </w:trPr>
        <w:tc>
          <w:tcPr>
            <w:tcW w:w="1226" w:type="dxa"/>
          </w:tcPr>
          <w:p w:rsidR="00FA0EAC" w:rsidRPr="00D97B1C" w:rsidRDefault="00FA0EAC" w:rsidP="00D97B1C">
            <w:r w:rsidRPr="00D97B1C">
              <w:t>3</w:t>
            </w:r>
          </w:p>
        </w:tc>
        <w:tc>
          <w:tcPr>
            <w:tcW w:w="7626" w:type="dxa"/>
          </w:tcPr>
          <w:p w:rsidR="00017A88" w:rsidRDefault="00A15AD6" w:rsidP="00D97B1C">
            <w:r>
              <w:t>Record the installation location</w:t>
            </w:r>
            <w:r w:rsidR="00017A88">
              <w:t>.</w:t>
            </w:r>
          </w:p>
          <w:p w:rsidR="006A1C2D" w:rsidRDefault="00017A88" w:rsidP="00D97B1C">
            <w:r>
              <w:t xml:space="preserve">Format: </w:t>
            </w:r>
            <w:proofErr w:type="spellStart"/>
            <w:r>
              <w:t>xLyy</w:t>
            </w:r>
            <w:proofErr w:type="spellEnd"/>
            <w:r>
              <w:t xml:space="preserve"> </w:t>
            </w:r>
          </w:p>
          <w:p w:rsidR="006A1C2D" w:rsidRDefault="006A1C2D" w:rsidP="006A1C2D">
            <w:r>
              <w:t>(</w:t>
            </w:r>
            <w:r w:rsidR="00017A88">
              <w:t>x = 0</w:t>
            </w:r>
            <w:proofErr w:type="gramStart"/>
            <w:r w:rsidR="00017A88">
              <w:t>,1</w:t>
            </w:r>
            <w:proofErr w:type="gramEnd"/>
            <w:r w:rsidR="00017A88">
              <w:t xml:space="preserve"> or 2 for Injector, North or South </w:t>
            </w:r>
            <w:proofErr w:type="spellStart"/>
            <w:r w:rsidR="00017A88">
              <w:t>Linac</w:t>
            </w:r>
            <w:proofErr w:type="spellEnd"/>
            <w:r w:rsidR="00017A88">
              <w:t>.</w:t>
            </w:r>
          </w:p>
          <w:p w:rsidR="00017A88" w:rsidRPr="00D97B1C" w:rsidRDefault="006A1C2D" w:rsidP="006A1C2D">
            <w:r>
              <w:t>y</w:t>
            </w:r>
            <w:r w:rsidR="00017A88">
              <w:t xml:space="preserve"> = 02 -25 for the zone number.</w:t>
            </w:r>
            <w:r>
              <w:t>)</w:t>
            </w:r>
            <w:r w:rsidR="00017A88">
              <w:t xml:space="preserve"> </w:t>
            </w:r>
          </w:p>
        </w:tc>
        <w:tc>
          <w:tcPr>
            <w:tcW w:w="4407" w:type="dxa"/>
            <w:noWrap/>
          </w:tcPr>
          <w:p w:rsidR="00017A88" w:rsidRDefault="00017A88" w:rsidP="00D97B1C">
            <w:r>
              <w:t>[[</w:t>
            </w:r>
            <w:proofErr w:type="spellStart"/>
            <w:r>
              <w:t>InstallLocation</w:t>
            </w:r>
            <w:proofErr w:type="spellEnd"/>
            <w:r>
              <w:t>]] &lt;&lt;SN&gt;&gt;</w:t>
            </w:r>
          </w:p>
          <w:p w:rsidR="00FA0EAC" w:rsidRPr="00D97B1C" w:rsidRDefault="00FA0EAC" w:rsidP="00D97B1C"/>
        </w:tc>
      </w:tr>
    </w:tbl>
    <w:p w:rsidR="00017A88" w:rsidRDefault="00017A8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17A88" w:rsidTr="006A1C2D">
        <w:tc>
          <w:tcPr>
            <w:tcW w:w="566" w:type="pct"/>
            <w:vAlign w:val="center"/>
          </w:tcPr>
          <w:p w:rsidR="00017A88" w:rsidRPr="00017A88" w:rsidRDefault="00017A88" w:rsidP="00017A8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017A88" w:rsidRPr="00017A88" w:rsidRDefault="00017A88" w:rsidP="00017A8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17A88" w:rsidRPr="00017A88" w:rsidRDefault="00017A88" w:rsidP="00017A8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17A88" w:rsidTr="006A1C2D">
        <w:tc>
          <w:tcPr>
            <w:tcW w:w="566" w:type="pct"/>
          </w:tcPr>
          <w:p w:rsidR="00017A88" w:rsidRDefault="008B7F2B" w:rsidP="00D97B1C">
            <w:r>
              <w:t>4</w:t>
            </w:r>
          </w:p>
        </w:tc>
        <w:tc>
          <w:tcPr>
            <w:tcW w:w="2547" w:type="pct"/>
          </w:tcPr>
          <w:p w:rsidR="00017A88" w:rsidRDefault="009E01C5" w:rsidP="009E01C5">
            <w:r w:rsidRPr="009E01C5">
              <w:t>Record</w:t>
            </w:r>
            <w:r>
              <w:t xml:space="preserve"> the Insulating Vacuum pressure</w:t>
            </w:r>
            <w:r w:rsidRPr="009E01C5">
              <w:t xml:space="preserve"> (</w:t>
            </w:r>
            <w:proofErr w:type="spellStart"/>
            <w:r w:rsidRPr="009E01C5">
              <w:t>VCGxLxx</w:t>
            </w:r>
            <w:proofErr w:type="spellEnd"/>
            <w:r w:rsidRPr="009E01C5">
              <w:t xml:space="preserve">) as displayed </w:t>
            </w:r>
            <w:r>
              <w:t>in epics.</w:t>
            </w:r>
            <w:r w:rsidR="00915D05">
              <w:t xml:space="preserve"> </w:t>
            </w:r>
            <w:r>
              <w:t>Note any problems or concerns relating to the insulating vacuum in the comment block</w:t>
            </w:r>
            <w:r w:rsidR="006A1C2D">
              <w:t>.</w:t>
            </w:r>
          </w:p>
        </w:tc>
        <w:tc>
          <w:tcPr>
            <w:tcW w:w="1887" w:type="pct"/>
          </w:tcPr>
          <w:p w:rsidR="009E01C5" w:rsidRDefault="009E01C5" w:rsidP="009E01C5">
            <w:r>
              <w:t>[[InsulatingVacInspector</w:t>
            </w:r>
            <w:r w:rsidR="006A1C2D">
              <w:t>1</w:t>
            </w:r>
            <w:r>
              <w:t>]] &lt;&lt;SRF&gt;&gt;</w:t>
            </w:r>
          </w:p>
          <w:p w:rsidR="009E01C5" w:rsidRDefault="006A1C2D" w:rsidP="009E01C5">
            <w:r>
              <w:t>[[</w:t>
            </w:r>
            <w:proofErr w:type="spellStart"/>
            <w:r>
              <w:t>InsulatingVacPreTest</w:t>
            </w:r>
            <w:r w:rsidR="009E01C5">
              <w:t>Time</w:t>
            </w:r>
            <w:proofErr w:type="spellEnd"/>
            <w:r w:rsidR="009E01C5">
              <w:t>]] &lt;&lt;TIMESTAMP&gt;&gt;</w:t>
            </w:r>
          </w:p>
          <w:p w:rsidR="009E01C5" w:rsidRDefault="009E01C5" w:rsidP="009E01C5"/>
          <w:p w:rsidR="009E01C5" w:rsidRDefault="009E01C5" w:rsidP="009E01C5">
            <w:r>
              <w:t>[[</w:t>
            </w:r>
            <w:proofErr w:type="spellStart"/>
            <w:r>
              <w:t>InsulatingVacPreTest</w:t>
            </w:r>
            <w:proofErr w:type="spellEnd"/>
            <w:r>
              <w:t>]] &lt;&lt;SCINOT&gt;&gt;</w:t>
            </w:r>
          </w:p>
          <w:p w:rsidR="009E01C5" w:rsidRDefault="009E01C5" w:rsidP="009E01C5"/>
          <w:p w:rsidR="00017A88" w:rsidRDefault="009E01C5" w:rsidP="009E01C5">
            <w:r>
              <w:t>[[</w:t>
            </w:r>
            <w:proofErr w:type="spellStart"/>
            <w:r>
              <w:t>InsulatingVacComments</w:t>
            </w:r>
            <w:proofErr w:type="spellEnd"/>
            <w:r>
              <w:t>]] &lt;&lt;COMMENT&gt;&gt;</w:t>
            </w:r>
          </w:p>
        </w:tc>
      </w:tr>
      <w:tr w:rsidR="006A1C2D" w:rsidTr="006A1C2D">
        <w:tc>
          <w:tcPr>
            <w:tcW w:w="566" w:type="pct"/>
          </w:tcPr>
          <w:p w:rsidR="006A1C2D" w:rsidRDefault="008B7F2B" w:rsidP="006A1C2D">
            <w:r>
              <w:t>5</w:t>
            </w:r>
          </w:p>
        </w:tc>
        <w:tc>
          <w:tcPr>
            <w:tcW w:w="2547" w:type="pct"/>
          </w:tcPr>
          <w:p w:rsidR="006A1C2D" w:rsidRPr="00601BE7" w:rsidRDefault="006A1C2D" w:rsidP="006A1C2D">
            <w:r w:rsidRPr="00601BE7">
              <w:t>Record the Beam Line Vacuum pressure</w:t>
            </w:r>
            <w:r w:rsidR="00915D05">
              <w:t xml:space="preserve"> </w:t>
            </w:r>
            <w:r w:rsidRPr="00601BE7">
              <w:t>(</w:t>
            </w:r>
            <w:proofErr w:type="spellStart"/>
            <w:r w:rsidRPr="00601BE7">
              <w:t>VIPxLxxB</w:t>
            </w:r>
            <w:proofErr w:type="spellEnd"/>
            <w:r w:rsidRPr="00601BE7">
              <w:t xml:space="preserve">) </w:t>
            </w:r>
            <w:r w:rsidRPr="009E01C5">
              <w:t xml:space="preserve">as displayed </w:t>
            </w:r>
            <w:r>
              <w:t>in epics.</w:t>
            </w:r>
            <w:r w:rsidR="00915D05">
              <w:t xml:space="preserve"> </w:t>
            </w:r>
            <w:r>
              <w:t>Note any problems or concerns relating to the beamline vacuum in the comment block.</w:t>
            </w:r>
          </w:p>
        </w:tc>
        <w:tc>
          <w:tcPr>
            <w:tcW w:w="1887" w:type="pct"/>
          </w:tcPr>
          <w:p w:rsidR="006A1C2D" w:rsidRDefault="006A1C2D" w:rsidP="006A1C2D">
            <w:r w:rsidRPr="00601BE7">
              <w:t>[[BLVacInspector</w:t>
            </w:r>
            <w:r>
              <w:t>1</w:t>
            </w:r>
            <w:r w:rsidRPr="00601BE7">
              <w:t>]] &lt;&lt;SRF&gt;&gt;</w:t>
            </w:r>
          </w:p>
          <w:p w:rsidR="006A1C2D" w:rsidRDefault="006A1C2D" w:rsidP="006A1C2D">
            <w:r>
              <w:t>[[</w:t>
            </w:r>
            <w:proofErr w:type="spellStart"/>
            <w:r>
              <w:t>BLVacPreTestTime</w:t>
            </w:r>
            <w:proofErr w:type="spellEnd"/>
            <w:r>
              <w:t>]] &lt;&lt;TIMESTAMP&gt;&gt;</w:t>
            </w:r>
          </w:p>
          <w:p w:rsidR="006A1C2D" w:rsidRDefault="006A1C2D" w:rsidP="006A1C2D"/>
          <w:p w:rsidR="006A1C2D" w:rsidRDefault="006A1C2D" w:rsidP="006A1C2D">
            <w:r>
              <w:t>[[</w:t>
            </w:r>
            <w:proofErr w:type="spellStart"/>
            <w:r>
              <w:t>BLVacPreTest</w:t>
            </w:r>
            <w:proofErr w:type="spellEnd"/>
            <w:r>
              <w:t>]] &lt;&lt;SCINOT&gt;&gt;</w:t>
            </w:r>
          </w:p>
          <w:p w:rsidR="006A1C2D" w:rsidRDefault="006A1C2D" w:rsidP="006A1C2D"/>
          <w:p w:rsidR="006A1C2D" w:rsidRPr="00601BE7" w:rsidRDefault="006A1C2D" w:rsidP="006A1C2D">
            <w:r>
              <w:t>[[</w:t>
            </w:r>
            <w:proofErr w:type="spellStart"/>
            <w:r>
              <w:t>BLVacComments</w:t>
            </w:r>
            <w:proofErr w:type="spellEnd"/>
            <w:r>
              <w:t>]] &lt;&lt;COMMENT&gt;&gt;</w:t>
            </w:r>
          </w:p>
        </w:tc>
      </w:tr>
      <w:tr w:rsidR="006A1C2D" w:rsidTr="006A1C2D">
        <w:tc>
          <w:tcPr>
            <w:tcW w:w="566" w:type="pct"/>
          </w:tcPr>
          <w:p w:rsidR="006A1C2D" w:rsidRDefault="008B7F2B" w:rsidP="006A1C2D">
            <w:r>
              <w:t>6</w:t>
            </w:r>
          </w:p>
        </w:tc>
        <w:tc>
          <w:tcPr>
            <w:tcW w:w="2547" w:type="pct"/>
          </w:tcPr>
          <w:p w:rsidR="006A1C2D" w:rsidRDefault="006A1C2D" w:rsidP="006A1C2D">
            <w:r>
              <w:t>Record the Waveguide Vacuum Pressures (VIPxLxx1C –VIPxLxx8C) as displayed in epics.</w:t>
            </w:r>
            <w:r w:rsidR="00915D05">
              <w:t xml:space="preserve"> </w:t>
            </w:r>
            <w:r>
              <w:t>Note any problems or concerns relating to the waveguide vacuums in the comment block.</w:t>
            </w:r>
          </w:p>
        </w:tc>
        <w:tc>
          <w:tcPr>
            <w:tcW w:w="1887" w:type="pct"/>
          </w:tcPr>
          <w:p w:rsidR="006A1C2D" w:rsidRDefault="00915D05" w:rsidP="006A1C2D">
            <w:r>
              <w:t>[[</w:t>
            </w:r>
            <w:proofErr w:type="spellStart"/>
            <w:r>
              <w:t>WGVacInspector</w:t>
            </w:r>
            <w:proofErr w:type="spellEnd"/>
            <w:r w:rsidR="006A1C2D">
              <w:t>]] &lt;&lt;SRF&gt;&gt;</w:t>
            </w:r>
          </w:p>
          <w:p w:rsidR="006A1C2D" w:rsidRDefault="006A1C2D" w:rsidP="006A1C2D">
            <w:r>
              <w:t>[[</w:t>
            </w:r>
            <w:proofErr w:type="spellStart"/>
            <w:r>
              <w:t>WGVacPreTestTime</w:t>
            </w:r>
            <w:proofErr w:type="spellEnd"/>
            <w:r>
              <w:t>]] &lt;&lt;TIMESTAMP&gt;&gt;</w:t>
            </w:r>
          </w:p>
          <w:p w:rsidR="006A1C2D" w:rsidRDefault="006A1C2D" w:rsidP="006A1C2D"/>
          <w:p w:rsidR="006A1C2D" w:rsidRDefault="006A1C2D" w:rsidP="006A1C2D">
            <w:r>
              <w:t>[[WGVac1PreTest]] &lt;&lt;SCINOT&gt;&gt;</w:t>
            </w:r>
          </w:p>
          <w:p w:rsidR="006A1C2D" w:rsidRDefault="006A1C2D" w:rsidP="006A1C2D">
            <w:r>
              <w:t>[[WGVac2PreTest]] &lt;&lt;SCINOT&gt;&gt;</w:t>
            </w:r>
          </w:p>
          <w:p w:rsidR="006A1C2D" w:rsidRDefault="006A1C2D" w:rsidP="006A1C2D">
            <w:r>
              <w:t>[[WGVac3PreTest]] &lt;&lt;SCINOT&gt;&gt;</w:t>
            </w:r>
          </w:p>
          <w:p w:rsidR="006A1C2D" w:rsidRDefault="006A1C2D" w:rsidP="006A1C2D">
            <w:r>
              <w:t>[[WGVac4PreTest]] &lt;&lt;SCINOT&gt;&gt;</w:t>
            </w:r>
          </w:p>
          <w:p w:rsidR="006A1C2D" w:rsidRDefault="006A1C2D" w:rsidP="006A1C2D">
            <w:r>
              <w:t>[[WGVac5PreTest]] &lt;&lt;SCINOT&gt;&gt;</w:t>
            </w:r>
          </w:p>
          <w:p w:rsidR="006A1C2D" w:rsidRDefault="006A1C2D" w:rsidP="006A1C2D">
            <w:r>
              <w:t>[[WGVac6PreTest]] &lt;&lt;SCINOT&gt;&gt;</w:t>
            </w:r>
          </w:p>
          <w:p w:rsidR="006A1C2D" w:rsidRDefault="006A1C2D" w:rsidP="006A1C2D">
            <w:r>
              <w:t>[[WGVac7PreTest]] &lt;&lt;SCINOT&gt;&gt;</w:t>
            </w:r>
          </w:p>
          <w:p w:rsidR="006A1C2D" w:rsidRDefault="006A1C2D" w:rsidP="006A1C2D">
            <w:r>
              <w:t>[[WGVac</w:t>
            </w:r>
            <w:r w:rsidR="003939A4">
              <w:t>8PreTest</w:t>
            </w:r>
            <w:r>
              <w:t>]] &lt;&lt;SCINOT&gt;&gt;</w:t>
            </w:r>
          </w:p>
          <w:p w:rsidR="006A1C2D" w:rsidRDefault="006A1C2D" w:rsidP="006A1C2D"/>
          <w:p w:rsidR="006A1C2D" w:rsidRDefault="006A1C2D" w:rsidP="006A1C2D">
            <w:r>
              <w:t>[[</w:t>
            </w:r>
            <w:proofErr w:type="spellStart"/>
            <w:r>
              <w:t>WGVacComments</w:t>
            </w:r>
            <w:proofErr w:type="spellEnd"/>
            <w:r>
              <w:t>]] &lt;&lt;COMMENT&gt;&gt;</w:t>
            </w:r>
          </w:p>
        </w:tc>
      </w:tr>
    </w:tbl>
    <w:p w:rsidR="00EC120B" w:rsidRDefault="00EC120B" w:rsidP="00D97B1C"/>
    <w:p w:rsidR="00EC120B" w:rsidRDefault="00EC120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C120B" w:rsidTr="006621CB">
        <w:tc>
          <w:tcPr>
            <w:tcW w:w="566" w:type="pct"/>
            <w:vAlign w:val="center"/>
          </w:tcPr>
          <w:p w:rsidR="00EC120B" w:rsidRPr="00EC120B" w:rsidRDefault="00EC120B" w:rsidP="00EC120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EC120B" w:rsidRPr="00EC120B" w:rsidRDefault="00EC120B" w:rsidP="00EC120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EC120B" w:rsidRPr="00EC120B" w:rsidRDefault="00EC120B" w:rsidP="00EC120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621CB" w:rsidTr="006621CB">
        <w:tc>
          <w:tcPr>
            <w:tcW w:w="566" w:type="pct"/>
          </w:tcPr>
          <w:p w:rsidR="006621CB" w:rsidRDefault="006621CB" w:rsidP="006621CB"/>
        </w:tc>
        <w:tc>
          <w:tcPr>
            <w:tcW w:w="2547" w:type="pct"/>
          </w:tcPr>
          <w:p w:rsidR="006621CB" w:rsidRDefault="006621CB" w:rsidP="006621C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High Power Checklist</w:t>
            </w:r>
          </w:p>
        </w:tc>
        <w:tc>
          <w:tcPr>
            <w:tcW w:w="1887" w:type="pct"/>
          </w:tcPr>
          <w:p w:rsidR="006621CB" w:rsidRDefault="006621CB" w:rsidP="006621CB"/>
        </w:tc>
      </w:tr>
      <w:tr w:rsidR="006621CB" w:rsidTr="006621CB">
        <w:tc>
          <w:tcPr>
            <w:tcW w:w="566" w:type="pct"/>
          </w:tcPr>
          <w:p w:rsidR="006621CB" w:rsidRDefault="008B7F2B" w:rsidP="006621CB">
            <w:r>
              <w:t>7</w:t>
            </w:r>
          </w:p>
        </w:tc>
        <w:tc>
          <w:tcPr>
            <w:tcW w:w="2547" w:type="pct"/>
          </w:tcPr>
          <w:p w:rsidR="006621CB" w:rsidRDefault="006621CB" w:rsidP="006621CB">
            <w:r>
              <w:t>Upload completed RF Cable Calibration spreadsheet.</w:t>
            </w:r>
            <w:r w:rsidR="00915D05">
              <w:t xml:space="preserve"> </w:t>
            </w:r>
            <w:r>
              <w:t xml:space="preserve">Ensure that calibration numbers have been entered into the appropriate fields in the </w:t>
            </w:r>
            <w:proofErr w:type="spellStart"/>
            <w:r>
              <w:t>Labview</w:t>
            </w:r>
            <w:proofErr w:type="spellEnd"/>
            <w:r>
              <w:t xml:space="preserve"> power measurement vi.</w:t>
            </w:r>
          </w:p>
        </w:tc>
        <w:tc>
          <w:tcPr>
            <w:tcW w:w="1887" w:type="pct"/>
          </w:tcPr>
          <w:p w:rsidR="006621CB" w:rsidRDefault="006621CB" w:rsidP="006621CB">
            <w:r>
              <w:t>[[</w:t>
            </w:r>
            <w:proofErr w:type="spellStart"/>
            <w:r>
              <w:t>RFCableTech</w:t>
            </w:r>
            <w:proofErr w:type="spellEnd"/>
            <w:r>
              <w:t>]] &lt;&lt;SRF&gt;&gt;</w:t>
            </w:r>
          </w:p>
          <w:p w:rsidR="006621CB" w:rsidRDefault="006621CB" w:rsidP="006621CB">
            <w:r>
              <w:t>[[</w:t>
            </w:r>
            <w:proofErr w:type="spellStart"/>
            <w:r>
              <w:t>RFCableCompleteTime</w:t>
            </w:r>
            <w:proofErr w:type="spellEnd"/>
            <w:r>
              <w:t>]] &lt;&lt;TIMESTAMP&gt;&gt;</w:t>
            </w:r>
          </w:p>
          <w:p w:rsidR="006621CB" w:rsidRDefault="006621CB" w:rsidP="006621CB"/>
          <w:p w:rsidR="006621CB" w:rsidRDefault="006621CB" w:rsidP="006621CB">
            <w:r>
              <w:t>[[</w:t>
            </w:r>
            <w:proofErr w:type="spellStart"/>
            <w:r>
              <w:t>RFCableCalWorksheet</w:t>
            </w:r>
            <w:proofErr w:type="spellEnd"/>
            <w:r>
              <w:t>]] &lt;&lt;FILEUPLOAD&gt;&gt;</w:t>
            </w:r>
          </w:p>
          <w:p w:rsidR="006621CB" w:rsidRDefault="006621CB" w:rsidP="006621CB"/>
          <w:p w:rsidR="006621CB" w:rsidRDefault="006621CB" w:rsidP="006621CB">
            <w:r>
              <w:t>[[</w:t>
            </w:r>
            <w:proofErr w:type="spellStart"/>
            <w:r>
              <w:t>RFCableProblems</w:t>
            </w:r>
            <w:proofErr w:type="spellEnd"/>
            <w:r>
              <w:t>]] &lt;&lt;COMMENT&gt;&gt;</w:t>
            </w:r>
          </w:p>
        </w:tc>
      </w:tr>
      <w:tr w:rsidR="00D8635E" w:rsidTr="006621CB">
        <w:tc>
          <w:tcPr>
            <w:tcW w:w="566" w:type="pct"/>
          </w:tcPr>
          <w:p w:rsidR="00D8635E" w:rsidRDefault="008B7F2B" w:rsidP="00D8635E">
            <w:r>
              <w:t>8</w:t>
            </w:r>
          </w:p>
        </w:tc>
        <w:tc>
          <w:tcPr>
            <w:tcW w:w="2547" w:type="pct"/>
          </w:tcPr>
          <w:p w:rsidR="00D8635E" w:rsidRPr="00D8635E" w:rsidRDefault="00D8635E" w:rsidP="00D8635E">
            <w:pPr>
              <w:spacing w:before="100" w:beforeAutospacing="1" w:after="100" w:afterAutospacing="1"/>
              <w:rPr>
                <w:bCs/>
              </w:rPr>
            </w:pPr>
            <w:r w:rsidRPr="00D8635E">
              <w:rPr>
                <w:bCs/>
              </w:rPr>
              <w:t>Verify that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Decarad</w:t>
            </w:r>
            <w:proofErr w:type="spellEnd"/>
            <w:r>
              <w:rPr>
                <w:bCs/>
              </w:rPr>
              <w:t xml:space="preserve"> chassis is in place and connected</w:t>
            </w:r>
            <w:r w:rsidR="00915D05">
              <w:rPr>
                <w:bCs/>
              </w:rPr>
              <w:t xml:space="preserve"> </w:t>
            </w:r>
            <w:r>
              <w:rPr>
                <w:bCs/>
              </w:rPr>
              <w:t xml:space="preserve">Ensure that </w:t>
            </w:r>
            <w:r w:rsidRPr="00D8635E">
              <w:rPr>
                <w:bCs/>
              </w:rPr>
              <w:t>Geiger-Mueller tubes are connected and correct</w:t>
            </w:r>
            <w:r>
              <w:rPr>
                <w:bCs/>
              </w:rPr>
              <w:t xml:space="preserve">ly positioned around </w:t>
            </w:r>
            <w:proofErr w:type="spellStart"/>
            <w:r>
              <w:rPr>
                <w:bCs/>
              </w:rPr>
              <w:t>cryomodule</w:t>
            </w:r>
            <w:proofErr w:type="spellEnd"/>
            <w:r>
              <w:rPr>
                <w:bCs/>
              </w:rPr>
              <w:t>.</w:t>
            </w:r>
            <w:r w:rsidR="00915D05">
              <w:rPr>
                <w:bCs/>
              </w:rPr>
              <w:t xml:space="preserve"> </w:t>
            </w:r>
            <w:r>
              <w:rPr>
                <w:bCs/>
              </w:rPr>
              <w:t xml:space="preserve">Verify that </w:t>
            </w:r>
            <w:proofErr w:type="spellStart"/>
            <w:r>
              <w:rPr>
                <w:bCs/>
              </w:rPr>
              <w:t>Decarad</w:t>
            </w:r>
            <w:proofErr w:type="spellEnd"/>
            <w:r>
              <w:rPr>
                <w:bCs/>
              </w:rPr>
              <w:t xml:space="preserve"> signals are live and updating in epics.</w:t>
            </w:r>
          </w:p>
          <w:p w:rsidR="00D8635E" w:rsidRDefault="00D8635E" w:rsidP="00D8635E">
            <w:r>
              <w:t xml:space="preserve">Typical setup for this type of </w:t>
            </w:r>
            <w:proofErr w:type="spellStart"/>
            <w:r>
              <w:t>cryomodule</w:t>
            </w:r>
            <w:proofErr w:type="spellEnd"/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1 at </w:t>
            </w:r>
            <w:proofErr w:type="spellStart"/>
            <w:r>
              <w:t>Tophat</w:t>
            </w:r>
            <w:proofErr w:type="spellEnd"/>
            <w:r>
              <w:t xml:space="preserve"> for Cavities 1 and 2 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3 at </w:t>
            </w:r>
            <w:proofErr w:type="spellStart"/>
            <w:r>
              <w:t>Tophat</w:t>
            </w:r>
            <w:proofErr w:type="spellEnd"/>
            <w:r>
              <w:t xml:space="preserve"> for Cavities 3 and 4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5 at Top Center of </w:t>
            </w:r>
            <w:proofErr w:type="spellStart"/>
            <w:r>
              <w:t>Cryomodule</w:t>
            </w:r>
            <w:proofErr w:type="spellEnd"/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6 at </w:t>
            </w:r>
            <w:proofErr w:type="spellStart"/>
            <w:r>
              <w:t>Tophat</w:t>
            </w:r>
            <w:proofErr w:type="spellEnd"/>
            <w:r>
              <w:t xml:space="preserve"> for Cavities 5 and 6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 xml:space="preserve">Channel 7 at </w:t>
            </w:r>
            <w:proofErr w:type="spellStart"/>
            <w:r>
              <w:t>Tophat</w:t>
            </w:r>
            <w:proofErr w:type="spellEnd"/>
            <w:r>
              <w:t xml:space="preserve"> for Cavities 7 and 8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>Channel 9 at Supply Side of Beamline</w:t>
            </w:r>
          </w:p>
          <w:p w:rsidR="00D8635E" w:rsidRDefault="00D8635E" w:rsidP="00D8635E">
            <w:pPr>
              <w:pStyle w:val="ListParagraph"/>
              <w:numPr>
                <w:ilvl w:val="0"/>
                <w:numId w:val="1"/>
              </w:numPr>
            </w:pPr>
            <w:r>
              <w:t>Channel 10 at Return Side of Beamline.</w:t>
            </w:r>
          </w:p>
          <w:p w:rsidR="00D8635E" w:rsidRDefault="00D8635E" w:rsidP="00D8635E">
            <w:pPr>
              <w:pStyle w:val="ListParagraph"/>
              <w:ind w:left="0"/>
            </w:pPr>
          </w:p>
        </w:tc>
        <w:tc>
          <w:tcPr>
            <w:tcW w:w="1887" w:type="pct"/>
          </w:tcPr>
          <w:p w:rsidR="00D8635E" w:rsidRDefault="00D8635E" w:rsidP="00D8635E">
            <w:r>
              <w:t>[[</w:t>
            </w:r>
            <w:proofErr w:type="spellStart"/>
            <w:r>
              <w:t>DecaRadInspector</w:t>
            </w:r>
            <w:proofErr w:type="spellEnd"/>
            <w:r>
              <w:t>]] &lt;&lt;SRF&gt;&gt;</w:t>
            </w:r>
          </w:p>
          <w:p w:rsidR="00D8635E" w:rsidRDefault="00D8635E" w:rsidP="00D8635E">
            <w:r>
              <w:t>[[</w:t>
            </w:r>
            <w:proofErr w:type="spellStart"/>
            <w:r>
              <w:t>DecaRadTime</w:t>
            </w:r>
            <w:proofErr w:type="spellEnd"/>
            <w:r w:rsidR="008E61A1">
              <w:t>]]</w:t>
            </w:r>
            <w:r>
              <w:t>&lt;&lt;TIMESTAMP&gt;&gt;</w:t>
            </w:r>
          </w:p>
          <w:p w:rsidR="00D8635E" w:rsidRDefault="00D8635E" w:rsidP="00D8635E">
            <w:r>
              <w:t>[[</w:t>
            </w:r>
            <w:proofErr w:type="spellStart"/>
            <w:r>
              <w:t>DecaRadComments</w:t>
            </w:r>
            <w:proofErr w:type="spellEnd"/>
            <w:r>
              <w:t>]] &lt;&lt;COMMENT&gt;&gt;</w:t>
            </w:r>
          </w:p>
        </w:tc>
      </w:tr>
    </w:tbl>
    <w:p w:rsidR="00D8635E" w:rsidRDefault="00D8635E"/>
    <w:p w:rsidR="00D8635E" w:rsidRDefault="00D8635E">
      <w:pPr>
        <w:spacing w:after="200" w:line="276" w:lineRule="auto"/>
      </w:pPr>
      <w:r>
        <w:br w:type="page"/>
      </w:r>
    </w:p>
    <w:p w:rsidR="00D8635E" w:rsidRDefault="00D8635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F0EBB" w:rsidTr="006621CB">
        <w:tc>
          <w:tcPr>
            <w:tcW w:w="566" w:type="pct"/>
          </w:tcPr>
          <w:p w:rsidR="008F0EBB" w:rsidRDefault="008B7F2B" w:rsidP="008F0EBB">
            <w:r>
              <w:t>9</w:t>
            </w:r>
          </w:p>
        </w:tc>
        <w:tc>
          <w:tcPr>
            <w:tcW w:w="2547" w:type="pct"/>
          </w:tcPr>
          <w:p w:rsidR="008F0EBB" w:rsidRDefault="008F0EBB" w:rsidP="008F0EBB">
            <w:r>
              <w:t>Test Arc Detectors for Cavities 1-8.</w:t>
            </w:r>
            <w:r w:rsidR="00915D05">
              <w:t xml:space="preserve"> </w:t>
            </w:r>
            <w:r>
              <w:t>Verify that each detector generates a fault and disables RF.</w:t>
            </w:r>
            <w:r w:rsidR="00915D05">
              <w:t xml:space="preserve"> </w:t>
            </w:r>
            <w:r w:rsidR="0077741E">
              <w:t xml:space="preserve">Record whether the interlock is working correctly </w:t>
            </w:r>
            <w:r w:rsidR="0077741E" w:rsidRPr="0077741E">
              <w:rPr>
                <w:b/>
              </w:rPr>
              <w:t>(Good)</w:t>
            </w:r>
            <w:r w:rsidR="0077741E">
              <w:t xml:space="preserve"> or not </w:t>
            </w:r>
            <w:r w:rsidR="0077741E" w:rsidRPr="0077741E">
              <w:rPr>
                <w:b/>
              </w:rPr>
              <w:t>(No)</w:t>
            </w:r>
            <w:r w:rsidR="0077741E">
              <w:t>.</w:t>
            </w:r>
            <w:r w:rsidR="00915D05">
              <w:t xml:space="preserve"> </w:t>
            </w:r>
            <w:r>
              <w:t>Note any problems in the Comment block</w:t>
            </w:r>
          </w:p>
          <w:p w:rsidR="008F0EBB" w:rsidRDefault="008F0EBB" w:rsidP="008F0EBB"/>
          <w:p w:rsidR="008F0EBB" w:rsidRPr="00E00060" w:rsidRDefault="008F0EBB" w:rsidP="001D2B6B">
            <w:pPr>
              <w:rPr>
                <w:b/>
              </w:rPr>
            </w:pPr>
            <w:r w:rsidRPr="00E00060">
              <w:rPr>
                <w:b/>
              </w:rPr>
              <w:t xml:space="preserve">**Do Not Attempt to Supply High Power RF to Cavity if </w:t>
            </w:r>
            <w:r w:rsidR="001D2B6B">
              <w:rPr>
                <w:b/>
              </w:rPr>
              <w:t>the</w:t>
            </w:r>
            <w:r w:rsidRPr="00E00060">
              <w:rPr>
                <w:b/>
              </w:rPr>
              <w:t xml:space="preserve"> Arc Detector and Interlock are not Functioning Correctly</w:t>
            </w:r>
            <w:proofErr w:type="gramStart"/>
            <w:r w:rsidRPr="00E00060">
              <w:rPr>
                <w:b/>
              </w:rPr>
              <w:t>!*</w:t>
            </w:r>
            <w:proofErr w:type="gramEnd"/>
            <w:r w:rsidRPr="00E00060">
              <w:rPr>
                <w:b/>
              </w:rPr>
              <w:t>*</w:t>
            </w:r>
          </w:p>
        </w:tc>
        <w:tc>
          <w:tcPr>
            <w:tcW w:w="1887" w:type="pct"/>
          </w:tcPr>
          <w:p w:rsidR="008F0EBB" w:rsidRDefault="008F0EBB" w:rsidP="008F0EBB">
            <w:r>
              <w:t>[[</w:t>
            </w:r>
            <w:proofErr w:type="spellStart"/>
            <w:r>
              <w:t>ArcDetectorInspector</w:t>
            </w:r>
            <w:proofErr w:type="spellEnd"/>
            <w:r>
              <w:t>]] &lt;&lt;SRF&gt;&gt;</w:t>
            </w:r>
          </w:p>
          <w:p w:rsidR="008F0EBB" w:rsidRDefault="008F0EBB" w:rsidP="008F0EBB">
            <w:r>
              <w:t>[[</w:t>
            </w:r>
            <w:proofErr w:type="spellStart"/>
            <w:r>
              <w:t>ArcDetectorTime</w:t>
            </w:r>
            <w:proofErr w:type="spellEnd"/>
            <w:r>
              <w:t>]] &lt;&lt;TIMESTAMP&gt;&gt;</w:t>
            </w:r>
          </w:p>
          <w:p w:rsidR="008F0EBB" w:rsidRDefault="008F0EBB" w:rsidP="008F0EBB">
            <w:r>
              <w:t>[[Cav1ArcDetectorIntlkGood]] &lt;&lt;YESNO&gt;&gt;</w:t>
            </w:r>
          </w:p>
          <w:p w:rsidR="008F0EBB" w:rsidRDefault="008F0EBB" w:rsidP="008F0EBB">
            <w:r>
              <w:t>[[Cav2ArcDetectorIntlkGood]]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[[Cav3ArcDetectorIntlkGood]]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[[Cav4ArcDetectorIntlkGood]]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[[Cav5ArcDetectorIntlkGood]]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[[Cav6ArcDetectorIntlkGood]]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[[Cav7ArcDetectorIntlkGood]]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[[Cav8ArcDetectorIntlkGood]] &lt;&lt;</w:t>
            </w:r>
            <w:r w:rsidRPr="00686C56">
              <w:t>YESNO</w:t>
            </w:r>
            <w:r>
              <w:t>&gt;&gt;</w:t>
            </w:r>
          </w:p>
        </w:tc>
      </w:tr>
      <w:tr w:rsidR="008F0EBB" w:rsidTr="006621CB">
        <w:tc>
          <w:tcPr>
            <w:tcW w:w="566" w:type="pct"/>
          </w:tcPr>
          <w:p w:rsidR="008F0EBB" w:rsidRDefault="008B7F2B" w:rsidP="008F0EBB">
            <w:r>
              <w:t>10</w:t>
            </w:r>
          </w:p>
        </w:tc>
        <w:tc>
          <w:tcPr>
            <w:tcW w:w="2547" w:type="pct"/>
          </w:tcPr>
          <w:p w:rsidR="008F0EBB" w:rsidRDefault="008F0EBB" w:rsidP="008F0EBB">
            <w:r>
              <w:t>Test Warm Window IR Detectors for Cavities 1-8.</w:t>
            </w:r>
            <w:r w:rsidR="00915D05">
              <w:t xml:space="preserve"> </w:t>
            </w:r>
            <w:r>
              <w:t>Verify that each detector generates a fault and disables RF.</w:t>
            </w:r>
            <w:r w:rsidR="00915D05">
              <w:t xml:space="preserve"> </w:t>
            </w:r>
            <w:r w:rsidR="0077741E">
              <w:t xml:space="preserve">Record whether the interlock is working correctly </w:t>
            </w:r>
            <w:r w:rsidR="0077741E" w:rsidRPr="0077741E">
              <w:rPr>
                <w:b/>
              </w:rPr>
              <w:t>(Good)</w:t>
            </w:r>
            <w:r w:rsidR="0077741E">
              <w:t xml:space="preserve"> or not </w:t>
            </w:r>
            <w:r w:rsidR="0077741E" w:rsidRPr="0077741E">
              <w:rPr>
                <w:b/>
              </w:rPr>
              <w:t>(No)</w:t>
            </w:r>
            <w:r w:rsidR="0077741E">
              <w:t>.</w:t>
            </w:r>
            <w:r w:rsidR="00915D05">
              <w:t xml:space="preserve"> </w:t>
            </w:r>
            <w:r>
              <w:t>Note any problems in the Comment block.</w:t>
            </w:r>
          </w:p>
          <w:p w:rsidR="008F0EBB" w:rsidRDefault="008F0EBB" w:rsidP="008F0EBB"/>
          <w:p w:rsidR="008F0EBB" w:rsidRDefault="008F0EBB" w:rsidP="001D2B6B">
            <w:r w:rsidRPr="00E00060">
              <w:rPr>
                <w:b/>
              </w:rPr>
              <w:t>**Do Not Attempt to Supply High Power RF to Cavity if</w:t>
            </w:r>
            <w:r w:rsidR="001D2B6B">
              <w:rPr>
                <w:b/>
              </w:rPr>
              <w:t xml:space="preserve"> the</w:t>
            </w:r>
            <w:r w:rsidRPr="00E00060">
              <w:rPr>
                <w:b/>
              </w:rPr>
              <w:t xml:space="preserve"> </w:t>
            </w:r>
            <w:r>
              <w:rPr>
                <w:b/>
              </w:rPr>
              <w:t>IR</w:t>
            </w:r>
            <w:r w:rsidRPr="00E00060">
              <w:rPr>
                <w:b/>
              </w:rPr>
              <w:t xml:space="preserve"> Detector and Interlock are not Functioning Correctly</w:t>
            </w:r>
            <w:proofErr w:type="gramStart"/>
            <w:r w:rsidRPr="00E00060">
              <w:rPr>
                <w:b/>
              </w:rPr>
              <w:t>!*</w:t>
            </w:r>
            <w:proofErr w:type="gramEnd"/>
            <w:r w:rsidRPr="00E00060">
              <w:rPr>
                <w:b/>
              </w:rPr>
              <w:t>*</w:t>
            </w:r>
          </w:p>
        </w:tc>
        <w:tc>
          <w:tcPr>
            <w:tcW w:w="1887" w:type="pct"/>
          </w:tcPr>
          <w:p w:rsidR="008F0EBB" w:rsidRDefault="008F0EBB" w:rsidP="008F0EBB">
            <w:r>
              <w:t>[[</w:t>
            </w:r>
            <w:proofErr w:type="spellStart"/>
            <w:r>
              <w:t>IRDetectorInspector</w:t>
            </w:r>
            <w:proofErr w:type="spellEnd"/>
            <w:r>
              <w:t>]] &lt;&lt;SRF&gt;&gt;</w:t>
            </w:r>
          </w:p>
          <w:p w:rsidR="008F0EBB" w:rsidRDefault="008F0EBB" w:rsidP="008F0EBB">
            <w:r>
              <w:t>[[</w:t>
            </w:r>
            <w:proofErr w:type="spellStart"/>
            <w:r>
              <w:t>IRDetectorTime</w:t>
            </w:r>
            <w:proofErr w:type="spellEnd"/>
            <w:r>
              <w:t>]] &lt;&lt;TIMESTAMP&gt;&gt;</w:t>
            </w:r>
          </w:p>
          <w:p w:rsidR="008F0EBB" w:rsidRDefault="008F0EBB" w:rsidP="008F0EBB">
            <w:r>
              <w:t>[[Cav1IRDetectorIntlkGood]]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[[Cav2IRDetectorIntlkGood]]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[[Cav3IRDetectorIntlkGood]]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[[Cav4IRDetectorIntlkGood]]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[[Cav5IRDetectorIntlkGood]]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[[Cav6IRDetectorIntlkGood]]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[[Cav7IRDetectorIntlkGood]] &lt;&lt;</w:t>
            </w:r>
            <w:r w:rsidRPr="00686C56">
              <w:t>YESNO</w:t>
            </w:r>
            <w:r>
              <w:t>&gt;&gt;</w:t>
            </w:r>
          </w:p>
          <w:p w:rsidR="008F0EBB" w:rsidRDefault="008F0EBB" w:rsidP="008F0EBB">
            <w:r>
              <w:t>[[Cav8IRDetectorIntlkGood]] &lt;&lt;</w:t>
            </w:r>
            <w:r w:rsidRPr="00686C56">
              <w:t>YESNO</w:t>
            </w:r>
            <w:r>
              <w:t>&gt;&gt;</w:t>
            </w:r>
          </w:p>
        </w:tc>
      </w:tr>
      <w:tr w:rsidR="008F0EBB" w:rsidTr="006621CB">
        <w:tc>
          <w:tcPr>
            <w:tcW w:w="566" w:type="pct"/>
          </w:tcPr>
          <w:p w:rsidR="008F0EBB" w:rsidRDefault="008B7F2B" w:rsidP="008F0EBB">
            <w:r>
              <w:t>11</w:t>
            </w:r>
          </w:p>
        </w:tc>
        <w:tc>
          <w:tcPr>
            <w:tcW w:w="2547" w:type="pct"/>
          </w:tcPr>
          <w:p w:rsidR="008F0EBB" w:rsidRDefault="008F0EBB" w:rsidP="008F0EBB">
            <w:r>
              <w:t>Use the Comment block to list any problems associated with Arc and/or IR detectors.</w:t>
            </w:r>
          </w:p>
        </w:tc>
        <w:tc>
          <w:tcPr>
            <w:tcW w:w="1887" w:type="pct"/>
          </w:tcPr>
          <w:p w:rsidR="008F0EBB" w:rsidRDefault="008F0EBB" w:rsidP="008F0EBB">
            <w:r>
              <w:t>[[</w:t>
            </w:r>
            <w:proofErr w:type="spellStart"/>
            <w:r>
              <w:t>ArcAndIR</w:t>
            </w:r>
            <w:r w:rsidR="0077741E">
              <w:t>Intlk</w:t>
            </w:r>
            <w:r>
              <w:t>Comments</w:t>
            </w:r>
            <w:proofErr w:type="spellEnd"/>
            <w:r>
              <w:t>]] &lt;&lt;COMMENT&gt;&gt;</w:t>
            </w:r>
          </w:p>
        </w:tc>
      </w:tr>
    </w:tbl>
    <w:p w:rsidR="0077741E" w:rsidRDefault="0077741E" w:rsidP="00D97B1C"/>
    <w:p w:rsidR="0077741E" w:rsidRDefault="0077741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7741E" w:rsidTr="006263E7">
        <w:tc>
          <w:tcPr>
            <w:tcW w:w="566" w:type="pct"/>
            <w:vAlign w:val="center"/>
          </w:tcPr>
          <w:p w:rsidR="0077741E" w:rsidRPr="0077741E" w:rsidRDefault="0077741E" w:rsidP="0077741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77741E" w:rsidRPr="0077741E" w:rsidRDefault="0077741E" w:rsidP="0077741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77741E" w:rsidRPr="0077741E" w:rsidRDefault="0077741E" w:rsidP="0077741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7741E" w:rsidTr="006263E7">
        <w:tc>
          <w:tcPr>
            <w:tcW w:w="566" w:type="pct"/>
          </w:tcPr>
          <w:p w:rsidR="0077741E" w:rsidRDefault="008B7F2B" w:rsidP="0077741E">
            <w:r>
              <w:t>12</w:t>
            </w:r>
          </w:p>
        </w:tc>
        <w:tc>
          <w:tcPr>
            <w:tcW w:w="2547" w:type="pct"/>
          </w:tcPr>
          <w:p w:rsidR="0077741E" w:rsidRDefault="0077741E" w:rsidP="0077741E">
            <w:r>
              <w:t>Test the Beamline Vacuum Interlock.</w:t>
            </w:r>
            <w:r w:rsidR="00915D05">
              <w:t xml:space="preserve"> </w:t>
            </w:r>
            <w:r>
              <w:t>Verify that a fault is generated and RF is disabled.</w:t>
            </w:r>
            <w:r w:rsidR="00915D05">
              <w:t xml:space="preserve"> </w:t>
            </w:r>
            <w:r>
              <w:t xml:space="preserve">Record whether the interlock is working correctly </w:t>
            </w:r>
            <w:r w:rsidR="00761088">
              <w:rPr>
                <w:b/>
              </w:rPr>
              <w:t xml:space="preserve">Good (Yes) </w:t>
            </w:r>
            <w:r>
              <w:t xml:space="preserve">or not </w:t>
            </w:r>
            <w:r w:rsidRPr="0077741E">
              <w:rPr>
                <w:b/>
              </w:rPr>
              <w:t>(No)</w:t>
            </w:r>
            <w:r w:rsidRPr="0077741E">
              <w:t>.</w:t>
            </w:r>
          </w:p>
          <w:p w:rsidR="0077741E" w:rsidRDefault="0077741E" w:rsidP="0077741E"/>
          <w:p w:rsidR="0077741E" w:rsidRPr="00D93728" w:rsidRDefault="0077741E" w:rsidP="0077741E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any Cavity if </w:t>
            </w:r>
            <w:r w:rsidR="001D2B6B">
              <w:rPr>
                <w:b/>
              </w:rPr>
              <w:t xml:space="preserve">the </w:t>
            </w:r>
            <w:r w:rsidRPr="00D93728">
              <w:rPr>
                <w:b/>
              </w:rPr>
              <w:t>Beamline Vacuum Interlock is Not Working Properly **</w:t>
            </w:r>
          </w:p>
        </w:tc>
        <w:tc>
          <w:tcPr>
            <w:tcW w:w="1887" w:type="pct"/>
          </w:tcPr>
          <w:p w:rsidR="0077741E" w:rsidRDefault="0077741E" w:rsidP="0077741E">
            <w:r>
              <w:t>[[</w:t>
            </w:r>
            <w:proofErr w:type="spellStart"/>
            <w:r>
              <w:t>BLVacIntlkInspector</w:t>
            </w:r>
            <w:proofErr w:type="spellEnd"/>
            <w:r>
              <w:t>]] &lt;&lt;SRF&gt;&gt;</w:t>
            </w:r>
          </w:p>
          <w:p w:rsidR="0077741E" w:rsidRDefault="0077741E" w:rsidP="0077741E">
            <w:r>
              <w:t>[[</w:t>
            </w:r>
            <w:proofErr w:type="spellStart"/>
            <w:r>
              <w:t>BLVacI</w:t>
            </w:r>
            <w:r w:rsidR="008E61A1">
              <w:t>ntlkInspectTime</w:t>
            </w:r>
            <w:proofErr w:type="spellEnd"/>
            <w:r w:rsidR="008E61A1">
              <w:t>]] &lt;&lt;TIMESTAMP&gt;&gt;</w:t>
            </w:r>
          </w:p>
          <w:p w:rsidR="0077741E" w:rsidRDefault="0077741E" w:rsidP="0077741E">
            <w:r>
              <w:t>[[</w:t>
            </w:r>
            <w:proofErr w:type="spellStart"/>
            <w:r>
              <w:t>BLVacIntlkGood</w:t>
            </w:r>
            <w:proofErr w:type="spellEnd"/>
            <w:r>
              <w:t>]] &lt;&lt;YESNO&gt;&gt;</w:t>
            </w:r>
          </w:p>
        </w:tc>
      </w:tr>
      <w:tr w:rsidR="0077741E" w:rsidTr="006263E7">
        <w:tc>
          <w:tcPr>
            <w:tcW w:w="566" w:type="pct"/>
          </w:tcPr>
          <w:p w:rsidR="0077741E" w:rsidRDefault="008B7F2B" w:rsidP="0077741E">
            <w:r>
              <w:t>13</w:t>
            </w:r>
          </w:p>
        </w:tc>
        <w:tc>
          <w:tcPr>
            <w:tcW w:w="2547" w:type="pct"/>
          </w:tcPr>
          <w:p w:rsidR="0077741E" w:rsidRDefault="0077741E" w:rsidP="0077741E">
            <w:r>
              <w:t>Test the Waveguide Vacuum</w:t>
            </w:r>
            <w:r w:rsidR="001D2B6B">
              <w:t xml:space="preserve"> Interlock</w:t>
            </w:r>
            <w:r>
              <w:t>.</w:t>
            </w:r>
            <w:r w:rsidR="00915D05">
              <w:t xml:space="preserve"> </w:t>
            </w:r>
            <w:r>
              <w:t>Verify that a fault is generated and RF is disabled.</w:t>
            </w:r>
            <w:r w:rsidR="00915D05">
              <w:t xml:space="preserve"> </w:t>
            </w:r>
            <w:r w:rsidR="00761088">
              <w:t xml:space="preserve">Record whether the interlock is working correctly </w:t>
            </w:r>
            <w:r w:rsidR="00761088">
              <w:rPr>
                <w:b/>
              </w:rPr>
              <w:t xml:space="preserve">Good (Yes) </w:t>
            </w:r>
            <w:r w:rsidR="00761088">
              <w:t xml:space="preserve">or not </w:t>
            </w:r>
            <w:r w:rsidR="00761088" w:rsidRPr="0077741E">
              <w:rPr>
                <w:b/>
              </w:rPr>
              <w:t>(No)</w:t>
            </w:r>
            <w:r w:rsidR="00761088" w:rsidRPr="0077741E">
              <w:t>.</w:t>
            </w:r>
          </w:p>
          <w:p w:rsidR="0077741E" w:rsidRDefault="0077741E" w:rsidP="0077741E"/>
          <w:p w:rsidR="0077741E" w:rsidRPr="00D93728" w:rsidRDefault="0077741E" w:rsidP="001D2B6B">
            <w:pPr>
              <w:rPr>
                <w:b/>
              </w:rPr>
            </w:pPr>
            <w:r w:rsidRPr="00D93728">
              <w:rPr>
                <w:b/>
              </w:rPr>
              <w:t xml:space="preserve">** Do Not Attempt to Supply High Power RF to Cavity if </w:t>
            </w:r>
            <w:r w:rsidR="001D2B6B">
              <w:rPr>
                <w:b/>
              </w:rPr>
              <w:t>the</w:t>
            </w:r>
            <w:r w:rsidRPr="00D93728">
              <w:rPr>
                <w:b/>
              </w:rPr>
              <w:t xml:space="preserve"> Waveguide Vacuum Interlock is Not Working Properly **</w:t>
            </w:r>
          </w:p>
        </w:tc>
        <w:tc>
          <w:tcPr>
            <w:tcW w:w="1887" w:type="pct"/>
          </w:tcPr>
          <w:p w:rsidR="0077741E" w:rsidRDefault="0077741E" w:rsidP="0077741E">
            <w:r>
              <w:t>[[</w:t>
            </w:r>
            <w:proofErr w:type="spellStart"/>
            <w:r>
              <w:t>WGVacIntlkInspector</w:t>
            </w:r>
            <w:proofErr w:type="spellEnd"/>
            <w:r>
              <w:t>]] &lt;&lt;SRF&gt;&gt;</w:t>
            </w:r>
          </w:p>
          <w:p w:rsidR="0077741E" w:rsidRDefault="0077741E" w:rsidP="0077741E">
            <w:r>
              <w:t>[[</w:t>
            </w:r>
            <w:proofErr w:type="spellStart"/>
            <w:r>
              <w:t>WGVacI</w:t>
            </w:r>
            <w:r w:rsidR="008E61A1">
              <w:t>ntlkInspectTime</w:t>
            </w:r>
            <w:proofErr w:type="spellEnd"/>
            <w:r w:rsidR="008E61A1">
              <w:t>]] &lt;&lt;TIMESTAMP&gt;&gt;</w:t>
            </w:r>
          </w:p>
          <w:p w:rsidR="0077741E" w:rsidRDefault="0077741E" w:rsidP="0077741E">
            <w:r>
              <w:t>[[WG1VacIntlkGood]]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[[WG2VacIntlkGood]]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[[WG3VacIntlkGood]]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[[WG4VacIntlkGood]]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[[WG5VacIntlkGood]]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[[WG6VacIntlkGood]]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[[WG7VacIntlkGood]] &lt;&lt;</w:t>
            </w:r>
            <w:r w:rsidRPr="00686C56">
              <w:t>YESNO</w:t>
            </w:r>
            <w:r>
              <w:t>&gt;&gt;</w:t>
            </w:r>
          </w:p>
          <w:p w:rsidR="0077741E" w:rsidRDefault="0077741E" w:rsidP="0077741E">
            <w:r>
              <w:t>[[WG8VacIntlkGood]] &lt;&lt;</w:t>
            </w:r>
            <w:r w:rsidRPr="00686C56">
              <w:t>YESNO</w:t>
            </w:r>
            <w:r>
              <w:t>&gt;&gt;</w:t>
            </w:r>
          </w:p>
        </w:tc>
      </w:tr>
      <w:tr w:rsidR="0077741E" w:rsidTr="006263E7">
        <w:tc>
          <w:tcPr>
            <w:tcW w:w="566" w:type="pct"/>
          </w:tcPr>
          <w:p w:rsidR="0077741E" w:rsidRDefault="008B7F2B" w:rsidP="0077741E">
            <w:r>
              <w:t>14</w:t>
            </w:r>
          </w:p>
        </w:tc>
        <w:tc>
          <w:tcPr>
            <w:tcW w:w="2547" w:type="pct"/>
          </w:tcPr>
          <w:p w:rsidR="0077741E" w:rsidRDefault="0077741E" w:rsidP="0077741E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:rsidR="0077741E" w:rsidRDefault="0077741E" w:rsidP="0077741E">
            <w:r>
              <w:t>[[</w:t>
            </w:r>
            <w:proofErr w:type="spellStart"/>
            <w:r>
              <w:t>VacuumIntlkComments</w:t>
            </w:r>
            <w:proofErr w:type="spellEnd"/>
            <w:r>
              <w:t>]] &lt;&lt;COMMENT&gt;&gt;</w:t>
            </w:r>
          </w:p>
        </w:tc>
      </w:tr>
    </w:tbl>
    <w:p w:rsidR="001D2B6B" w:rsidRDefault="001D2B6B" w:rsidP="00D97B1C"/>
    <w:p w:rsidR="001D2B6B" w:rsidRDefault="001D2B6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3297"/>
        <w:gridCol w:w="3300"/>
        <w:gridCol w:w="4887"/>
      </w:tblGrid>
      <w:tr w:rsidR="001D2B6B" w:rsidTr="001D2B6B">
        <w:tc>
          <w:tcPr>
            <w:tcW w:w="566" w:type="pct"/>
            <w:vAlign w:val="center"/>
          </w:tcPr>
          <w:p w:rsidR="001D2B6B" w:rsidRPr="001D2B6B" w:rsidRDefault="001D2B6B" w:rsidP="001D2B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gridSpan w:val="2"/>
            <w:vAlign w:val="center"/>
          </w:tcPr>
          <w:p w:rsidR="001D2B6B" w:rsidRPr="001D2B6B" w:rsidRDefault="001D2B6B" w:rsidP="001D2B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D2B6B" w:rsidRPr="001D2B6B" w:rsidRDefault="001D2B6B" w:rsidP="001D2B6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D2B6B" w:rsidTr="001D2B6B">
        <w:tc>
          <w:tcPr>
            <w:tcW w:w="566" w:type="pct"/>
          </w:tcPr>
          <w:p w:rsidR="001D2B6B" w:rsidRDefault="001D2B6B" w:rsidP="001D2B6B"/>
        </w:tc>
        <w:tc>
          <w:tcPr>
            <w:tcW w:w="2547" w:type="pct"/>
            <w:gridSpan w:val="2"/>
          </w:tcPr>
          <w:p w:rsidR="001D2B6B" w:rsidRDefault="001D2B6B" w:rsidP="001D2B6B">
            <w:pPr>
              <w:jc w:val="center"/>
            </w:pPr>
            <w:r>
              <w:rPr>
                <w:b/>
              </w:rPr>
              <w:t>Mechanical Tuner Section</w:t>
            </w:r>
          </w:p>
        </w:tc>
        <w:tc>
          <w:tcPr>
            <w:tcW w:w="1887" w:type="pct"/>
          </w:tcPr>
          <w:p w:rsidR="001D2B6B" w:rsidRDefault="001D2B6B" w:rsidP="001D2B6B"/>
        </w:tc>
      </w:tr>
      <w:tr w:rsidR="001D2B6B" w:rsidTr="001D2B6B">
        <w:tc>
          <w:tcPr>
            <w:tcW w:w="566" w:type="pct"/>
          </w:tcPr>
          <w:p w:rsidR="001D2B6B" w:rsidRDefault="008B7F2B" w:rsidP="001D2B6B">
            <w:r>
              <w:t>15</w:t>
            </w:r>
          </w:p>
        </w:tc>
        <w:tc>
          <w:tcPr>
            <w:tcW w:w="2547" w:type="pct"/>
            <w:gridSpan w:val="2"/>
          </w:tcPr>
          <w:p w:rsidR="001D2B6B" w:rsidRPr="007E736C" w:rsidRDefault="001D2B6B" w:rsidP="001D2B6B">
            <w:pPr>
              <w:autoSpaceDE w:val="0"/>
              <w:autoSpaceDN w:val="0"/>
              <w:adjustRightInd w:val="0"/>
              <w:rPr>
                <w:rFonts w:ascii="MS Shell Dlg" w:eastAsiaTheme="minorHAnsi" w:hAnsi="MS Shell Dlg" w:cs="MS Shell Dlg"/>
                <w:sz w:val="24"/>
                <w:szCs w:val="24"/>
              </w:rPr>
            </w:pPr>
            <w:r w:rsidRPr="007E736C">
              <w:rPr>
                <w:sz w:val="24"/>
                <w:szCs w:val="24"/>
              </w:rPr>
              <w:t>Tune each cavity to 1497 MHz:</w:t>
            </w:r>
            <w:r w:rsidRPr="007E736C">
              <w:rPr>
                <w:rFonts w:eastAsiaTheme="minorHAnsi"/>
                <w:sz w:val="24"/>
                <w:szCs w:val="24"/>
              </w:rPr>
              <w:t xml:space="preserve"> ± 1 kHz</w:t>
            </w:r>
            <w:r w:rsidR="006263E7">
              <w:rPr>
                <w:rFonts w:eastAsiaTheme="minorHAnsi"/>
                <w:sz w:val="24"/>
                <w:szCs w:val="24"/>
              </w:rPr>
              <w:t>.</w:t>
            </w:r>
          </w:p>
          <w:p w:rsidR="001D2B6B" w:rsidRDefault="001D2B6B" w:rsidP="001D2B6B">
            <w:r>
              <w:t>Record the initial frequency.</w:t>
            </w:r>
          </w:p>
          <w:p w:rsidR="001D2B6B" w:rsidRDefault="001D2B6B" w:rsidP="001D2B6B">
            <w:r>
              <w:t>Tune the cavity</w:t>
            </w:r>
            <w:r w:rsidR="006263E7">
              <w:t>.</w:t>
            </w:r>
          </w:p>
          <w:p w:rsidR="001D2B6B" w:rsidRDefault="001D2B6B" w:rsidP="001D2B6B">
            <w:r>
              <w:t>Record the final tuned frequency</w:t>
            </w:r>
            <w:r w:rsidR="006263E7">
              <w:t>.</w:t>
            </w:r>
          </w:p>
        </w:tc>
        <w:tc>
          <w:tcPr>
            <w:tcW w:w="1887" w:type="pct"/>
          </w:tcPr>
          <w:p w:rsidR="001D2B6B" w:rsidRDefault="001D2B6B" w:rsidP="001D2B6B">
            <w:r>
              <w:t>[[</w:t>
            </w:r>
            <w:proofErr w:type="spellStart"/>
            <w:r>
              <w:t>CavityTuneOperator</w:t>
            </w:r>
            <w:proofErr w:type="spellEnd"/>
            <w:r>
              <w:t>]] &lt;&lt;SRF&gt;&gt;</w:t>
            </w:r>
          </w:p>
          <w:p w:rsidR="001D2B6B" w:rsidRDefault="001D2B6B" w:rsidP="001D2B6B">
            <w:r>
              <w:t>[[</w:t>
            </w:r>
            <w:proofErr w:type="spellStart"/>
            <w:r>
              <w:t>CavityTuneCompletion</w:t>
            </w:r>
            <w:proofErr w:type="spellEnd"/>
            <w:r>
              <w:t>]] &lt;&lt;TIM</w:t>
            </w:r>
            <w:r w:rsidR="008E61A1">
              <w:t>ESTAMP&gt;&gt;</w:t>
            </w:r>
          </w:p>
        </w:tc>
      </w:tr>
      <w:tr w:rsidR="006263E7" w:rsidTr="006263E7">
        <w:tc>
          <w:tcPr>
            <w:tcW w:w="566" w:type="pct"/>
          </w:tcPr>
          <w:p w:rsidR="006263E7" w:rsidRPr="001D2B6B" w:rsidRDefault="006263E7" w:rsidP="001D2B6B">
            <w:pPr>
              <w:jc w:val="center"/>
              <w:rPr>
                <w:b/>
              </w:rPr>
            </w:pPr>
            <w:r w:rsidRPr="001D2B6B">
              <w:rPr>
                <w:b/>
              </w:rPr>
              <w:t>Cavity</w:t>
            </w:r>
          </w:p>
        </w:tc>
        <w:tc>
          <w:tcPr>
            <w:tcW w:w="1273" w:type="pct"/>
          </w:tcPr>
          <w:p w:rsidR="006263E7" w:rsidRPr="001D2B6B" w:rsidRDefault="006263E7" w:rsidP="001D2B6B">
            <w:pPr>
              <w:jc w:val="center"/>
              <w:rPr>
                <w:b/>
              </w:rPr>
            </w:pPr>
            <w:r w:rsidRPr="001D2B6B">
              <w:rPr>
                <w:b/>
              </w:rPr>
              <w:t>Initial Frequency (MHz)</w:t>
            </w:r>
          </w:p>
        </w:tc>
        <w:tc>
          <w:tcPr>
            <w:tcW w:w="1274" w:type="pct"/>
          </w:tcPr>
          <w:p w:rsidR="006263E7" w:rsidRPr="001D2B6B" w:rsidRDefault="006263E7" w:rsidP="001D2B6B">
            <w:pPr>
              <w:jc w:val="center"/>
              <w:rPr>
                <w:b/>
              </w:rPr>
            </w:pPr>
            <w:r>
              <w:rPr>
                <w:b/>
              </w:rPr>
              <w:t>Limit Switch Activation?</w:t>
            </w:r>
          </w:p>
        </w:tc>
        <w:tc>
          <w:tcPr>
            <w:tcW w:w="1887" w:type="pct"/>
          </w:tcPr>
          <w:p w:rsidR="006263E7" w:rsidRPr="006263E7" w:rsidRDefault="006263E7" w:rsidP="006263E7">
            <w:pPr>
              <w:jc w:val="center"/>
              <w:rPr>
                <w:b/>
              </w:rPr>
            </w:pPr>
            <w:r w:rsidRPr="001D2B6B">
              <w:rPr>
                <w:b/>
              </w:rPr>
              <w:t>Tuned Frequency (MHz)</w:t>
            </w:r>
          </w:p>
        </w:tc>
      </w:tr>
      <w:tr w:rsidR="006263E7" w:rsidTr="006263E7">
        <w:tc>
          <w:tcPr>
            <w:tcW w:w="566" w:type="pct"/>
          </w:tcPr>
          <w:p w:rsidR="006263E7" w:rsidRPr="00761088" w:rsidRDefault="006263E7" w:rsidP="001D2B6B">
            <w:pPr>
              <w:rPr>
                <w:b/>
              </w:rPr>
            </w:pPr>
            <w:r w:rsidRPr="00761088">
              <w:rPr>
                <w:b/>
              </w:rPr>
              <w:t>1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[[Cav1InitFreq]] &lt;&lt;FLOAT&gt;&gt;</w:t>
            </w:r>
          </w:p>
        </w:tc>
        <w:tc>
          <w:tcPr>
            <w:tcW w:w="1274" w:type="pct"/>
          </w:tcPr>
          <w:p w:rsidR="006263E7" w:rsidRDefault="006263E7" w:rsidP="001D2B6B">
            <w:r>
              <w:t xml:space="preserve">[[Cav1LimitSwitchActivate]] {{Upper </w:t>
            </w:r>
            <w:proofErr w:type="spellStart"/>
            <w:r>
              <w:t>Limit,Lower</w:t>
            </w:r>
            <w:proofErr w:type="spellEnd"/>
            <w:r>
              <w:t xml:space="preserve">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[[Cav1TunedFreq]]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Pr="00761088" w:rsidRDefault="006263E7" w:rsidP="001D2B6B">
            <w:pPr>
              <w:rPr>
                <w:b/>
              </w:rPr>
            </w:pPr>
            <w:r w:rsidRPr="00761088">
              <w:rPr>
                <w:b/>
              </w:rPr>
              <w:t>2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[[Cav2InitFreq]]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 xml:space="preserve">[[Cav2LimitSwitchActivate]] {{Upper </w:t>
            </w:r>
            <w:proofErr w:type="spellStart"/>
            <w:r>
              <w:t>Limit,Lower</w:t>
            </w:r>
            <w:proofErr w:type="spellEnd"/>
            <w:r>
              <w:t xml:space="preserve">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[[Cav2TunedFreq]]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Pr="00761088" w:rsidRDefault="006263E7" w:rsidP="001D2B6B">
            <w:pPr>
              <w:rPr>
                <w:b/>
              </w:rPr>
            </w:pPr>
            <w:r w:rsidRPr="00761088">
              <w:rPr>
                <w:b/>
              </w:rPr>
              <w:t>3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[[Cav3InitFreq]]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 xml:space="preserve">[[Cav3LimitSwitchActivate]] {{Upper </w:t>
            </w:r>
            <w:proofErr w:type="spellStart"/>
            <w:r>
              <w:t>Limit,Lower</w:t>
            </w:r>
            <w:proofErr w:type="spellEnd"/>
            <w:r>
              <w:t xml:space="preserve">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[[Cav3TunedFreq]]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Pr="00761088" w:rsidRDefault="006263E7" w:rsidP="001D2B6B">
            <w:pPr>
              <w:rPr>
                <w:b/>
              </w:rPr>
            </w:pPr>
            <w:r w:rsidRPr="00761088">
              <w:rPr>
                <w:b/>
              </w:rPr>
              <w:t>4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[[Cav4InitFreq]]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 xml:space="preserve">[[Cav4LimitSwitchActivate]] {{Upper </w:t>
            </w:r>
            <w:proofErr w:type="spellStart"/>
            <w:r>
              <w:t>Limit,Lower</w:t>
            </w:r>
            <w:proofErr w:type="spellEnd"/>
            <w:r>
              <w:t xml:space="preserve">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[[Cav4TunedFreq]]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Pr="00761088" w:rsidRDefault="006263E7" w:rsidP="001D2B6B">
            <w:pPr>
              <w:rPr>
                <w:b/>
              </w:rPr>
            </w:pPr>
            <w:r w:rsidRPr="00761088">
              <w:rPr>
                <w:b/>
              </w:rPr>
              <w:t>5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[[Cav5InitFreq]]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 xml:space="preserve">[[Cav5LimitSwitchActivate]] {{Upper </w:t>
            </w:r>
            <w:proofErr w:type="spellStart"/>
            <w:r>
              <w:t>Limit,Lower</w:t>
            </w:r>
            <w:proofErr w:type="spellEnd"/>
            <w:r>
              <w:t xml:space="preserve">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[[Cav5TunedFreq]]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Pr="00761088" w:rsidRDefault="006263E7" w:rsidP="001D2B6B">
            <w:pPr>
              <w:rPr>
                <w:b/>
              </w:rPr>
            </w:pPr>
            <w:r w:rsidRPr="00761088">
              <w:rPr>
                <w:b/>
              </w:rPr>
              <w:t>6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[[Cav6InitFreq]]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 xml:space="preserve">[[Cav6LimitSwitchActivate]] {{Upper </w:t>
            </w:r>
            <w:proofErr w:type="spellStart"/>
            <w:r>
              <w:t>Limit,Lower</w:t>
            </w:r>
            <w:proofErr w:type="spellEnd"/>
            <w:r>
              <w:t xml:space="preserve">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[[Cav6TunedFreq]]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Pr="00761088" w:rsidRDefault="006263E7" w:rsidP="001D2B6B">
            <w:pPr>
              <w:rPr>
                <w:b/>
              </w:rPr>
            </w:pPr>
            <w:r w:rsidRPr="00761088">
              <w:rPr>
                <w:b/>
              </w:rPr>
              <w:t>7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[[Cav7InitFreq]]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 xml:space="preserve">[[Cav7LimitSwitchActivate]] {{Upper </w:t>
            </w:r>
            <w:proofErr w:type="spellStart"/>
            <w:r>
              <w:t>Limit,Lower</w:t>
            </w:r>
            <w:proofErr w:type="spellEnd"/>
            <w:r>
              <w:t xml:space="preserve"> Limit}} &lt;&lt;RADIO&gt;&gt;</w:t>
            </w:r>
          </w:p>
        </w:tc>
        <w:tc>
          <w:tcPr>
            <w:tcW w:w="1887" w:type="pct"/>
          </w:tcPr>
          <w:p w:rsidR="006263E7" w:rsidRDefault="006263E7" w:rsidP="001D2B6B">
            <w:r>
              <w:t>[[Cav7TunedFreq]]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Pr="00761088" w:rsidRDefault="006263E7" w:rsidP="001D2B6B">
            <w:pPr>
              <w:rPr>
                <w:b/>
              </w:rPr>
            </w:pPr>
            <w:r w:rsidRPr="00761088">
              <w:rPr>
                <w:b/>
              </w:rPr>
              <w:t>8</w:t>
            </w:r>
          </w:p>
        </w:tc>
        <w:tc>
          <w:tcPr>
            <w:tcW w:w="1273" w:type="pct"/>
          </w:tcPr>
          <w:p w:rsidR="006263E7" w:rsidRDefault="006263E7" w:rsidP="001D2B6B">
            <w:r>
              <w:t>[[Cav8InitFreq]] &lt;&lt;FLOAT&gt;&gt;</w:t>
            </w:r>
          </w:p>
        </w:tc>
        <w:tc>
          <w:tcPr>
            <w:tcW w:w="1274" w:type="pct"/>
          </w:tcPr>
          <w:p w:rsidR="006263E7" w:rsidRDefault="006263E7" w:rsidP="006263E7">
            <w:r>
              <w:t xml:space="preserve">[[Cav8LimitSwitchActivate]] {{Upper </w:t>
            </w:r>
            <w:proofErr w:type="spellStart"/>
            <w:r>
              <w:t>Limit,Lower</w:t>
            </w:r>
            <w:proofErr w:type="spellEnd"/>
            <w:r>
              <w:t xml:space="preserve"> Limit}} &lt;&lt;RADIO&gt;&gt;</w:t>
            </w:r>
          </w:p>
        </w:tc>
        <w:tc>
          <w:tcPr>
            <w:tcW w:w="1887" w:type="pct"/>
          </w:tcPr>
          <w:p w:rsidR="006263E7" w:rsidRDefault="006263E7" w:rsidP="006263E7">
            <w:r>
              <w:t>[[Cav8TunedFreq]] &lt;&lt;FLOAT&gt;&gt;</w:t>
            </w:r>
          </w:p>
        </w:tc>
      </w:tr>
      <w:tr w:rsidR="006263E7" w:rsidTr="006263E7">
        <w:tc>
          <w:tcPr>
            <w:tcW w:w="566" w:type="pct"/>
          </w:tcPr>
          <w:p w:rsidR="006263E7" w:rsidRDefault="008B7F2B" w:rsidP="006263E7">
            <w:r>
              <w:t>16</w:t>
            </w:r>
          </w:p>
        </w:tc>
        <w:tc>
          <w:tcPr>
            <w:tcW w:w="2547" w:type="pct"/>
            <w:gridSpan w:val="2"/>
          </w:tcPr>
          <w:p w:rsidR="006263E7" w:rsidRDefault="006263E7" w:rsidP="006263E7">
            <w:r>
              <w:t>Use the Comment block to list any problems associated with the tuners.</w:t>
            </w:r>
          </w:p>
        </w:tc>
        <w:tc>
          <w:tcPr>
            <w:tcW w:w="1887" w:type="pct"/>
          </w:tcPr>
          <w:p w:rsidR="006263E7" w:rsidRDefault="006263E7" w:rsidP="006263E7">
            <w:r>
              <w:t>[[</w:t>
            </w:r>
            <w:proofErr w:type="spellStart"/>
            <w:r>
              <w:t>TunerComments</w:t>
            </w:r>
            <w:proofErr w:type="spellEnd"/>
            <w:r>
              <w:t>]] &lt;&lt;COMMENT&gt;&gt;</w:t>
            </w:r>
          </w:p>
        </w:tc>
      </w:tr>
    </w:tbl>
    <w:p w:rsidR="0084629B" w:rsidRDefault="0084629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57"/>
        <w:gridCol w:w="30"/>
        <w:gridCol w:w="1470"/>
        <w:gridCol w:w="1500"/>
        <w:gridCol w:w="1500"/>
        <w:gridCol w:w="1500"/>
        <w:gridCol w:w="902"/>
        <w:gridCol w:w="598"/>
        <w:gridCol w:w="1501"/>
        <w:gridCol w:w="2692"/>
      </w:tblGrid>
      <w:tr w:rsidR="0084629B" w:rsidTr="00065AC3">
        <w:tc>
          <w:tcPr>
            <w:tcW w:w="566" w:type="pct"/>
            <w:gridSpan w:val="2"/>
            <w:vAlign w:val="center"/>
          </w:tcPr>
          <w:p w:rsidR="0084629B" w:rsidRPr="0084629B" w:rsidRDefault="0084629B" w:rsidP="0084629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  <w:r w:rsidR="008B7F2B">
              <w:rPr>
                <w:rStyle w:val="Strong"/>
              </w:rPr>
              <w:t>.</w:t>
            </w:r>
          </w:p>
        </w:tc>
        <w:tc>
          <w:tcPr>
            <w:tcW w:w="2547" w:type="pct"/>
            <w:gridSpan w:val="5"/>
            <w:vAlign w:val="center"/>
          </w:tcPr>
          <w:p w:rsidR="0084629B" w:rsidRPr="0084629B" w:rsidRDefault="0084629B" w:rsidP="0084629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gridSpan w:val="3"/>
            <w:vAlign w:val="center"/>
          </w:tcPr>
          <w:p w:rsidR="0084629B" w:rsidRPr="0084629B" w:rsidRDefault="0084629B" w:rsidP="0084629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5653B" w:rsidTr="00065AC3">
        <w:tc>
          <w:tcPr>
            <w:tcW w:w="566" w:type="pct"/>
            <w:gridSpan w:val="2"/>
          </w:tcPr>
          <w:p w:rsidR="0055653B" w:rsidRDefault="008B7F2B" w:rsidP="0055653B">
            <w:r>
              <w:t>17</w:t>
            </w:r>
          </w:p>
        </w:tc>
        <w:tc>
          <w:tcPr>
            <w:tcW w:w="2547" w:type="pct"/>
            <w:gridSpan w:val="5"/>
          </w:tcPr>
          <w:p w:rsidR="0055653B" w:rsidRDefault="0055653B" w:rsidP="0055653B">
            <w:r>
              <w:t xml:space="preserve">Measure the </w:t>
            </w:r>
            <w:r>
              <w:rPr>
                <w:b/>
                <w:bCs/>
              </w:rPr>
              <w:t>Cold Cavity Passband Frequencies</w:t>
            </w:r>
            <w:r>
              <w:t xml:space="preserve"> (in MHz) using a network analyzer.</w:t>
            </w:r>
          </w:p>
          <w:p w:rsidR="0055653B" w:rsidRDefault="0055653B" w:rsidP="0055653B">
            <w:r>
              <w:t>Record the fr</w:t>
            </w:r>
            <w:r w:rsidR="00C37F7D">
              <w:t>equencies (in MHz) and Loaded Q'</w:t>
            </w:r>
            <w:r>
              <w:t>s (QL) in the tables that follow.</w:t>
            </w:r>
          </w:p>
          <w:p w:rsidR="0055653B" w:rsidRDefault="0055653B" w:rsidP="0055653B">
            <w:r>
              <w:t>Use file upload to save additional information of interest.</w:t>
            </w:r>
          </w:p>
          <w:p w:rsidR="0055653B" w:rsidRDefault="0055653B" w:rsidP="0055653B"/>
          <w:p w:rsidR="0055653B" w:rsidRDefault="0055653B" w:rsidP="0055653B">
            <w:r>
              <w:rPr>
                <w:b/>
                <w:bCs/>
              </w:rPr>
              <w:t xml:space="preserve">Complete this measurement after the cavities are tuned to 1497 </w:t>
            </w:r>
            <w:proofErr w:type="spellStart"/>
            <w:r>
              <w:rPr>
                <w:b/>
                <w:bCs/>
              </w:rPr>
              <w:t>MHz.</w:t>
            </w:r>
            <w:proofErr w:type="spellEnd"/>
          </w:p>
        </w:tc>
        <w:tc>
          <w:tcPr>
            <w:tcW w:w="1887" w:type="pct"/>
            <w:gridSpan w:val="3"/>
          </w:tcPr>
          <w:p w:rsidR="0055653B" w:rsidRDefault="0055653B" w:rsidP="0055653B">
            <w:r>
              <w:t>[[</w:t>
            </w:r>
            <w:proofErr w:type="spellStart"/>
            <w:r>
              <w:t>InstalledPassbandTech</w:t>
            </w:r>
            <w:proofErr w:type="spellEnd"/>
            <w:r>
              <w:t>]] &lt;&lt;SRF&gt;&gt;</w:t>
            </w:r>
          </w:p>
          <w:p w:rsidR="0055653B" w:rsidRDefault="0055653B" w:rsidP="0055653B">
            <w:r>
              <w:t>[[</w:t>
            </w:r>
            <w:proofErr w:type="spellStart"/>
            <w:r>
              <w:t>InstalledPassbandComplete</w:t>
            </w:r>
            <w:proofErr w:type="spellEnd"/>
            <w:r>
              <w:t>]] &lt;&lt;TIMESTAMP&gt;&gt;</w:t>
            </w:r>
          </w:p>
          <w:p w:rsidR="0055653B" w:rsidRDefault="0055653B" w:rsidP="0055653B"/>
        </w:tc>
      </w:tr>
      <w:tr w:rsidR="0055653B" w:rsidTr="00065AC3">
        <w:trPr>
          <w:trHeight w:val="37"/>
        </w:trPr>
        <w:tc>
          <w:tcPr>
            <w:tcW w:w="555" w:type="pct"/>
            <w:vAlign w:val="center"/>
          </w:tcPr>
          <w:p w:rsidR="0055653B" w:rsidRDefault="0055653B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Cavity</w:t>
            </w:r>
          </w:p>
        </w:tc>
        <w:tc>
          <w:tcPr>
            <w:tcW w:w="556" w:type="pct"/>
            <w:gridSpan w:val="2"/>
            <w:vAlign w:val="center"/>
          </w:tcPr>
          <w:p w:rsidR="0055653B" w:rsidRDefault="0055653B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1/7pi (MHz)</w:t>
            </w:r>
          </w:p>
        </w:tc>
        <w:tc>
          <w:tcPr>
            <w:tcW w:w="556" w:type="pct"/>
            <w:vAlign w:val="center"/>
          </w:tcPr>
          <w:p w:rsidR="0055653B" w:rsidRDefault="0055653B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2/7pi (MHz)</w:t>
            </w:r>
          </w:p>
        </w:tc>
        <w:tc>
          <w:tcPr>
            <w:tcW w:w="556" w:type="pct"/>
            <w:vAlign w:val="center"/>
          </w:tcPr>
          <w:p w:rsidR="0055653B" w:rsidRDefault="0055653B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3/7pi (MHz)</w:t>
            </w:r>
          </w:p>
        </w:tc>
        <w:tc>
          <w:tcPr>
            <w:tcW w:w="556" w:type="pct"/>
            <w:vAlign w:val="center"/>
          </w:tcPr>
          <w:p w:rsidR="0055653B" w:rsidRDefault="0055653B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4/7pi (MHz)</w:t>
            </w:r>
          </w:p>
        </w:tc>
        <w:tc>
          <w:tcPr>
            <w:tcW w:w="556" w:type="pct"/>
            <w:gridSpan w:val="2"/>
            <w:vAlign w:val="center"/>
          </w:tcPr>
          <w:p w:rsidR="0055653B" w:rsidRDefault="0055653B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5/7pi (MHz)</w:t>
            </w:r>
          </w:p>
        </w:tc>
        <w:tc>
          <w:tcPr>
            <w:tcW w:w="556" w:type="pct"/>
            <w:vAlign w:val="center"/>
          </w:tcPr>
          <w:p w:rsidR="0055653B" w:rsidRDefault="0055653B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6/7pi (MHz)</w:t>
            </w:r>
          </w:p>
        </w:tc>
        <w:tc>
          <w:tcPr>
            <w:tcW w:w="1109" w:type="pct"/>
            <w:vAlign w:val="center"/>
          </w:tcPr>
          <w:p w:rsidR="0055653B" w:rsidRDefault="0055653B" w:rsidP="0055653B">
            <w:pPr>
              <w:jc w:val="center"/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Pi (MHz)</w:t>
            </w:r>
          </w:p>
        </w:tc>
      </w:tr>
      <w:tr w:rsidR="0055653B" w:rsidTr="00065AC3">
        <w:trPr>
          <w:trHeight w:val="37"/>
        </w:trPr>
        <w:tc>
          <w:tcPr>
            <w:tcW w:w="555" w:type="pct"/>
          </w:tcPr>
          <w:p w:rsidR="0055653B" w:rsidRDefault="0055653B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[[C1Inst17Pi]]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[[C1Inst27Pi]]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[[C1Inst37Pi]]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[[C1Inst47Pi]] &lt;&lt;FLOAT&gt;&gt;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[[C1Inst57Pi]]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[[C1Inst67Pi]] &lt;&lt;FLOAT&gt;&gt;</w:t>
            </w:r>
          </w:p>
        </w:tc>
        <w:tc>
          <w:tcPr>
            <w:tcW w:w="1109" w:type="pct"/>
          </w:tcPr>
          <w:p w:rsidR="0055653B" w:rsidRPr="0055653B" w:rsidRDefault="0055653B" w:rsidP="0055653B">
            <w:pPr>
              <w:rPr>
                <w:rFonts w:eastAsia="Calibri"/>
              </w:rPr>
            </w:pPr>
            <w:r>
              <w:t>[[C1InstPi]] &lt;&lt;FLOAT&gt;&gt;</w:t>
            </w:r>
          </w:p>
        </w:tc>
      </w:tr>
      <w:tr w:rsidR="0055653B" w:rsidTr="00065AC3">
        <w:trPr>
          <w:trHeight w:val="37"/>
        </w:trPr>
        <w:tc>
          <w:tcPr>
            <w:tcW w:w="555" w:type="pct"/>
          </w:tcPr>
          <w:p w:rsidR="0055653B" w:rsidRDefault="0055653B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[[C2Inst17Pi]]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[[C2Inst27Pi]]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[[C2Inst37Pi]]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[[C2Inst47Pi]] &lt;&lt;FLOAT&gt;&gt;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[[C2Inst57Pi]]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[[C2Inst67Pi]] &lt;&lt;FLOAT&gt;&gt;</w:t>
            </w:r>
          </w:p>
        </w:tc>
        <w:tc>
          <w:tcPr>
            <w:tcW w:w="1109" w:type="pct"/>
          </w:tcPr>
          <w:p w:rsidR="0055653B" w:rsidRPr="0055653B" w:rsidRDefault="0055653B" w:rsidP="0055653B">
            <w:pPr>
              <w:rPr>
                <w:rFonts w:eastAsia="Calibri"/>
              </w:rPr>
            </w:pPr>
            <w:r>
              <w:t>[[C2InstPi]] &lt;&lt;FLOAT&gt;&gt;</w:t>
            </w:r>
          </w:p>
        </w:tc>
      </w:tr>
      <w:tr w:rsidR="0055653B" w:rsidTr="00065AC3">
        <w:trPr>
          <w:trHeight w:val="37"/>
        </w:trPr>
        <w:tc>
          <w:tcPr>
            <w:tcW w:w="555" w:type="pct"/>
          </w:tcPr>
          <w:p w:rsidR="0055653B" w:rsidRDefault="0055653B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[[C3Inst17Pi]]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[[C3Inst27Pi]]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[[C3Inst37Pi]]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[[C3Inst47Pi]] &lt;&lt;FLOAT&gt;&gt;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[[C3Inst57Pi]]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[[C3Inst</w:t>
            </w:r>
            <w:r w:rsidR="00761088">
              <w:t>6</w:t>
            </w:r>
            <w:r>
              <w:t>7Pi]] &lt;&lt;FLOAT&gt;&gt;</w:t>
            </w:r>
          </w:p>
        </w:tc>
        <w:tc>
          <w:tcPr>
            <w:tcW w:w="1109" w:type="pct"/>
          </w:tcPr>
          <w:p w:rsidR="0055653B" w:rsidRPr="0055653B" w:rsidRDefault="0055653B" w:rsidP="0055653B">
            <w:pPr>
              <w:rPr>
                <w:rFonts w:eastAsia="Calibri"/>
              </w:rPr>
            </w:pPr>
            <w:r>
              <w:t>[[C3InstPi]] &lt;&lt;FLOAT&gt;&gt;</w:t>
            </w:r>
          </w:p>
        </w:tc>
      </w:tr>
      <w:tr w:rsidR="0055653B" w:rsidTr="00065AC3">
        <w:trPr>
          <w:trHeight w:val="37"/>
        </w:trPr>
        <w:tc>
          <w:tcPr>
            <w:tcW w:w="555" w:type="pct"/>
          </w:tcPr>
          <w:p w:rsidR="0055653B" w:rsidRDefault="0055653B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[[C4Inst17Pi]]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[[C4Inst27Pi]]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[[C4Inst37Pi]]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[[C4Inst47Pi]] &lt;&lt;FLOAT&gt;&gt;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[[C4Inst57Pi]]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[[C4Inst67Pi]] &lt;&lt;FLOAT&gt;&gt;</w:t>
            </w:r>
          </w:p>
        </w:tc>
        <w:tc>
          <w:tcPr>
            <w:tcW w:w="1109" w:type="pct"/>
          </w:tcPr>
          <w:p w:rsidR="0055653B" w:rsidRPr="0055653B" w:rsidRDefault="0055653B" w:rsidP="0055653B">
            <w:pPr>
              <w:rPr>
                <w:rFonts w:eastAsia="Calibri"/>
              </w:rPr>
            </w:pPr>
            <w:r>
              <w:t>[[C4InstPi]] &lt;&lt;FLOAT&gt;&gt;</w:t>
            </w:r>
          </w:p>
        </w:tc>
      </w:tr>
      <w:tr w:rsidR="0055653B" w:rsidTr="00065AC3">
        <w:trPr>
          <w:trHeight w:val="37"/>
        </w:trPr>
        <w:tc>
          <w:tcPr>
            <w:tcW w:w="555" w:type="pct"/>
          </w:tcPr>
          <w:p w:rsidR="0055653B" w:rsidRDefault="0055653B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[[C5Inst17Pi]]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[[C5Inst27Pi]]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[[C5Inst37Pi]]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[[C5Inst47Pi]] &lt;&lt;FLOAT&gt;&gt;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[[C5Inst57Pi]]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[[C5Inst67Pi]] &lt;&lt;FLOAT&gt;&gt;</w:t>
            </w:r>
          </w:p>
        </w:tc>
        <w:tc>
          <w:tcPr>
            <w:tcW w:w="1109" w:type="pct"/>
          </w:tcPr>
          <w:p w:rsidR="0055653B" w:rsidRPr="0055653B" w:rsidRDefault="0055653B" w:rsidP="0055653B">
            <w:pPr>
              <w:rPr>
                <w:rFonts w:eastAsia="Calibri"/>
              </w:rPr>
            </w:pPr>
            <w:r>
              <w:t>[[C5InstPi]] &lt;&lt;FLOAT&gt;&gt;</w:t>
            </w:r>
          </w:p>
        </w:tc>
      </w:tr>
      <w:tr w:rsidR="0055653B" w:rsidTr="00065AC3">
        <w:trPr>
          <w:trHeight w:val="37"/>
        </w:trPr>
        <w:tc>
          <w:tcPr>
            <w:tcW w:w="555" w:type="pct"/>
          </w:tcPr>
          <w:p w:rsidR="0055653B" w:rsidRDefault="0055653B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[[C6Inst17Pi]]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[[C6Inst27Pi]]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[[C6Inst37Pi]]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[[C6Inst47Pi]] &lt;&lt;FLOAT&gt;&gt;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[[C6Inst57Pi]]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[[C6Inst67Pi]] &lt;&lt;FLOAT&gt;&gt;</w:t>
            </w:r>
          </w:p>
        </w:tc>
        <w:tc>
          <w:tcPr>
            <w:tcW w:w="1109" w:type="pct"/>
          </w:tcPr>
          <w:p w:rsidR="0055653B" w:rsidRPr="0055653B" w:rsidRDefault="0055653B" w:rsidP="0055653B">
            <w:pPr>
              <w:rPr>
                <w:rFonts w:eastAsia="Calibri"/>
              </w:rPr>
            </w:pPr>
            <w:r>
              <w:t>[[C6InstPi]] &lt;&lt;FLOAT&gt;&gt;</w:t>
            </w:r>
          </w:p>
        </w:tc>
      </w:tr>
      <w:tr w:rsidR="0055653B" w:rsidTr="00065AC3">
        <w:trPr>
          <w:trHeight w:val="37"/>
        </w:trPr>
        <w:tc>
          <w:tcPr>
            <w:tcW w:w="555" w:type="pct"/>
          </w:tcPr>
          <w:p w:rsidR="0055653B" w:rsidRDefault="0055653B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[[C7Inst17Pi]]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[[C7Inst27Pi]]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[[C7Inst37Pi]]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[[C7Inst47Pi]] &lt;&lt;FLOAT&gt;&gt;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[[C7Inst57Pi]]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[[C7Inst67Pi]] &lt;&lt;FLOAT&gt;&gt;</w:t>
            </w:r>
          </w:p>
        </w:tc>
        <w:tc>
          <w:tcPr>
            <w:tcW w:w="1109" w:type="pct"/>
          </w:tcPr>
          <w:p w:rsidR="0055653B" w:rsidRPr="0055653B" w:rsidRDefault="0055653B" w:rsidP="0055653B">
            <w:pPr>
              <w:rPr>
                <w:rFonts w:eastAsia="Calibri"/>
              </w:rPr>
            </w:pPr>
            <w:r>
              <w:t>[[C7InstPi]] &lt;&lt;FLOAT&gt;&gt;</w:t>
            </w:r>
          </w:p>
        </w:tc>
      </w:tr>
      <w:tr w:rsidR="0055653B" w:rsidTr="00065AC3">
        <w:trPr>
          <w:trHeight w:val="37"/>
        </w:trPr>
        <w:tc>
          <w:tcPr>
            <w:tcW w:w="555" w:type="pct"/>
          </w:tcPr>
          <w:p w:rsidR="0055653B" w:rsidRDefault="0055653B" w:rsidP="0055653B">
            <w:pPr>
              <w:rPr>
                <w:rFonts w:eastAsia="Calibri"/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[[C8Inst17Pi]]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[[C8Inst27Pi]]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[[C8Inst37Pi]]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[[C8Inst47Pi]] &lt;&lt;FLOAT&gt;&gt;</w:t>
            </w:r>
          </w:p>
        </w:tc>
        <w:tc>
          <w:tcPr>
            <w:tcW w:w="556" w:type="pct"/>
            <w:gridSpan w:val="2"/>
          </w:tcPr>
          <w:p w:rsidR="0055653B" w:rsidRDefault="0055653B" w:rsidP="0055653B">
            <w:pPr>
              <w:rPr>
                <w:rFonts w:eastAsia="Calibri"/>
              </w:rPr>
            </w:pPr>
            <w:r>
              <w:t>[[C8Inst57Pi]] &lt;&lt;FLOAT&gt;&gt;</w:t>
            </w:r>
          </w:p>
        </w:tc>
        <w:tc>
          <w:tcPr>
            <w:tcW w:w="556" w:type="pct"/>
          </w:tcPr>
          <w:p w:rsidR="0055653B" w:rsidRDefault="0055653B" w:rsidP="0055653B">
            <w:pPr>
              <w:rPr>
                <w:rFonts w:eastAsia="Calibri"/>
              </w:rPr>
            </w:pPr>
            <w:r>
              <w:t>[[C8Inst67Pi]] &lt;&lt;FLOAT&gt;&gt;</w:t>
            </w:r>
          </w:p>
        </w:tc>
        <w:tc>
          <w:tcPr>
            <w:tcW w:w="1109" w:type="pct"/>
          </w:tcPr>
          <w:p w:rsidR="0055653B" w:rsidRPr="0055653B" w:rsidRDefault="0055653B" w:rsidP="0055653B">
            <w:pPr>
              <w:rPr>
                <w:rFonts w:eastAsia="Calibri"/>
              </w:rPr>
            </w:pPr>
            <w:r>
              <w:t>[[C8InstPi]] &lt;&lt;FLOAT&gt;&gt;</w:t>
            </w:r>
          </w:p>
        </w:tc>
      </w:tr>
      <w:tr w:rsidR="00065AC3" w:rsidTr="00065AC3">
        <w:trPr>
          <w:trHeight w:val="37"/>
        </w:trPr>
        <w:tc>
          <w:tcPr>
            <w:tcW w:w="566" w:type="pct"/>
            <w:gridSpan w:val="2"/>
          </w:tcPr>
          <w:p w:rsidR="00065AC3" w:rsidRDefault="008B7F2B" w:rsidP="00065AC3">
            <w:r>
              <w:t>18</w:t>
            </w:r>
          </w:p>
        </w:tc>
        <w:tc>
          <w:tcPr>
            <w:tcW w:w="2547" w:type="pct"/>
            <w:gridSpan w:val="5"/>
          </w:tcPr>
          <w:p w:rsidR="00065AC3" w:rsidRDefault="00065AC3" w:rsidP="00065AC3">
            <w:r>
              <w:t>Use the Comment block to list any issues with passband measurement</w:t>
            </w:r>
          </w:p>
        </w:tc>
        <w:tc>
          <w:tcPr>
            <w:tcW w:w="1887" w:type="pct"/>
            <w:gridSpan w:val="3"/>
          </w:tcPr>
          <w:p w:rsidR="00065AC3" w:rsidRDefault="00065AC3" w:rsidP="00065AC3">
            <w:r>
              <w:t>[[</w:t>
            </w:r>
            <w:proofErr w:type="spellStart"/>
            <w:r>
              <w:t>PassBandComments</w:t>
            </w:r>
            <w:proofErr w:type="spellEnd"/>
            <w:r>
              <w:t>]] &lt;&lt;COMMENT&gt;&gt;</w:t>
            </w:r>
          </w:p>
        </w:tc>
      </w:tr>
    </w:tbl>
    <w:p w:rsidR="001C49B6" w:rsidRDefault="001C49B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1C49B6" w:rsidTr="001C49B6">
        <w:tc>
          <w:tcPr>
            <w:tcW w:w="5000" w:type="pct"/>
            <w:gridSpan w:val="3"/>
            <w:vAlign w:val="center"/>
          </w:tcPr>
          <w:p w:rsidR="001C49B6" w:rsidRPr="001C49B6" w:rsidRDefault="001C49B6" w:rsidP="001C49B6">
            <w:pPr>
              <w:jc w:val="center"/>
              <w:rPr>
                <w:rStyle w:val="Strong"/>
              </w:rPr>
            </w:pPr>
            <w:r w:rsidRPr="001C49B6">
              <w:rPr>
                <w:rStyle w:val="Strong"/>
              </w:rPr>
              <w:lastRenderedPageBreak/>
              <w:t>High Power RF Measurements</w:t>
            </w:r>
          </w:p>
        </w:tc>
      </w:tr>
      <w:tr w:rsidR="001C49B6" w:rsidTr="001C49B6">
        <w:tc>
          <w:tcPr>
            <w:tcW w:w="566" w:type="pct"/>
          </w:tcPr>
          <w:p w:rsidR="001C49B6" w:rsidRDefault="008B7F2B" w:rsidP="001C49B6">
            <w:r>
              <w:rPr>
                <w:rStyle w:val="Strong"/>
              </w:rPr>
              <w:t>Step No.</w:t>
            </w:r>
          </w:p>
        </w:tc>
        <w:tc>
          <w:tcPr>
            <w:tcW w:w="2547" w:type="pct"/>
            <w:vAlign w:val="center"/>
          </w:tcPr>
          <w:p w:rsidR="001C49B6" w:rsidRPr="00D33867" w:rsidRDefault="001C49B6" w:rsidP="001C49B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1C49B6" w:rsidRPr="00D33867" w:rsidRDefault="001C49B6" w:rsidP="001C49B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C49B6" w:rsidTr="001C49B6">
        <w:tc>
          <w:tcPr>
            <w:tcW w:w="566" w:type="pct"/>
          </w:tcPr>
          <w:p w:rsidR="001C49B6" w:rsidRDefault="008B7F2B" w:rsidP="001C49B6">
            <w:r>
              <w:t>19</w:t>
            </w:r>
          </w:p>
        </w:tc>
        <w:tc>
          <w:tcPr>
            <w:tcW w:w="2547" w:type="pct"/>
          </w:tcPr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>After initial tuning of RF to the Cavi</w:t>
            </w:r>
            <w:r w:rsidR="00C37F7D">
              <w:t xml:space="preserve">ty under Test, measure the </w:t>
            </w:r>
            <w:proofErr w:type="spellStart"/>
            <w:r w:rsidR="00C37F7D">
              <w:t>Qext'</w:t>
            </w:r>
            <w:r>
              <w:t>s</w:t>
            </w:r>
            <w:proofErr w:type="spellEnd"/>
            <w:r>
              <w:t xml:space="preserve"> of the Fundamental Power Coupler and Field Probe. Record those values in the appropriate fields in the table for the Cavity under Test below.</w:t>
            </w:r>
          </w:p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 xml:space="preserve">Proceed with the determination of </w:t>
            </w:r>
            <w:proofErr w:type="spellStart"/>
            <w:r>
              <w:t>Emax</w:t>
            </w:r>
            <w:proofErr w:type="spellEnd"/>
            <w:r>
              <w:t xml:space="preserve"> for the Cavity under Test.</w:t>
            </w:r>
            <w:r w:rsidR="00915D05">
              <w:t xml:space="preserve"> </w:t>
            </w:r>
            <w:r>
              <w:t xml:space="preserve">Once </w:t>
            </w:r>
            <w:proofErr w:type="spellStart"/>
            <w:r>
              <w:t>Emax</w:t>
            </w:r>
            <w:proofErr w:type="spellEnd"/>
            <w:r>
              <w:t xml:space="preserve"> has been determined, record the requested data in the table below.</w:t>
            </w:r>
          </w:p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 xml:space="preserve">Proceed with the determination of </w:t>
            </w:r>
            <w:proofErr w:type="spellStart"/>
            <w:r>
              <w:t>Emaxop</w:t>
            </w:r>
            <w:proofErr w:type="spellEnd"/>
            <w:r>
              <w:t xml:space="preserve"> by completing a One Hour Run.</w:t>
            </w:r>
            <w:r w:rsidR="00915D05">
              <w:t xml:space="preserve"> </w:t>
            </w:r>
            <w:r>
              <w:t xml:space="preserve">Enter all requested data in the table for the Cavity under Test below. </w:t>
            </w:r>
          </w:p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 xml:space="preserve">At the end of a successful One Hour Run, use the automated </w:t>
            </w:r>
            <w:proofErr w:type="spellStart"/>
            <w:r>
              <w:t>Labview</w:t>
            </w:r>
            <w:proofErr w:type="spellEnd"/>
            <w:r>
              <w:t xml:space="preserve"> routine to ramp down the gradient and collect field emission data.</w:t>
            </w:r>
            <w:r w:rsidR="00915D05">
              <w:t xml:space="preserve"> </w:t>
            </w:r>
            <w:r>
              <w:t>Enter all requested data in the table for the Cavity under Test below.</w:t>
            </w:r>
            <w:r w:rsidR="00915D05">
              <w:t xml:space="preserve"> </w:t>
            </w:r>
            <w:r>
              <w:t>(Note: frequency data is also collected at this time for static Lorentz measurement.)</w:t>
            </w:r>
          </w:p>
          <w:p w:rsidR="001C49B6" w:rsidRDefault="001C49B6" w:rsidP="001C49B6">
            <w:pPr>
              <w:pStyle w:val="ListParagraph"/>
              <w:numPr>
                <w:ilvl w:val="0"/>
                <w:numId w:val="3"/>
              </w:numPr>
            </w:pPr>
            <w:r>
              <w:t>After completing all gradient measurements, proceed to Q</w:t>
            </w:r>
            <w:r w:rsidRPr="00A26BDC">
              <w:rPr>
                <w:vertAlign w:val="subscript"/>
              </w:rPr>
              <w:t>0</w:t>
            </w:r>
            <w:r>
              <w:t xml:space="preserve"> measurements.</w:t>
            </w:r>
            <w:r w:rsidR="00915D05">
              <w:t xml:space="preserve"> </w:t>
            </w:r>
            <w:r>
              <w:t>Complete a Q</w:t>
            </w:r>
            <w:r w:rsidRPr="00A26BDC">
              <w:rPr>
                <w:vertAlign w:val="subscript"/>
              </w:rPr>
              <w:t>0</w:t>
            </w:r>
            <w:r>
              <w:t xml:space="preserve"> vs. </w:t>
            </w:r>
            <w:proofErr w:type="spellStart"/>
            <w:r>
              <w:t>Eacc</w:t>
            </w:r>
            <w:proofErr w:type="spellEnd"/>
            <w:r>
              <w:t xml:space="preserve"> curve up to </w:t>
            </w:r>
            <w:proofErr w:type="spellStart"/>
            <w:r>
              <w:t>Emaxop</w:t>
            </w:r>
            <w:proofErr w:type="spellEnd"/>
            <w:r>
              <w:t xml:space="preserve"> in 1 MV/m steps.</w:t>
            </w:r>
            <w:r w:rsidR="00915D05">
              <w:t xml:space="preserve"> </w:t>
            </w:r>
            <w:r>
              <w:t>Collect pressure sensitivity data during pump downs for each cavity.</w:t>
            </w:r>
            <w:r w:rsidR="00915D05">
              <w:t xml:space="preserve"> </w:t>
            </w:r>
            <w:r>
              <w:t>Record the requested data in the table for the Cavity under Test below.</w:t>
            </w:r>
          </w:p>
        </w:tc>
        <w:tc>
          <w:tcPr>
            <w:tcW w:w="1887" w:type="pct"/>
          </w:tcPr>
          <w:p w:rsidR="001C49B6" w:rsidRDefault="001C49B6" w:rsidP="001C49B6">
            <w:r>
              <w:t>[[</w:t>
            </w:r>
            <w:proofErr w:type="spellStart"/>
            <w:r>
              <w:t>CommentOnInstructions</w:t>
            </w:r>
            <w:proofErr w:type="spellEnd"/>
            <w:r>
              <w:t xml:space="preserve">]] </w:t>
            </w:r>
            <w:r w:rsidR="00915D05">
              <w:t xml:space="preserve"> &lt;&lt;COMMENT&gt;&gt;</w:t>
            </w:r>
          </w:p>
          <w:p w:rsidR="001C49B6" w:rsidRDefault="001C49B6" w:rsidP="001C49B6"/>
        </w:tc>
      </w:tr>
    </w:tbl>
    <w:p w:rsidR="00664972" w:rsidRDefault="0066497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64972" w:rsidTr="00664972">
        <w:tc>
          <w:tcPr>
            <w:tcW w:w="5000" w:type="pct"/>
            <w:gridSpan w:val="3"/>
            <w:vAlign w:val="center"/>
          </w:tcPr>
          <w:p w:rsidR="00664972" w:rsidRDefault="00664972" w:rsidP="0066497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1</w:t>
            </w:r>
          </w:p>
        </w:tc>
      </w:tr>
      <w:tr w:rsidR="00664972" w:rsidTr="00664972">
        <w:tc>
          <w:tcPr>
            <w:tcW w:w="566" w:type="pct"/>
            <w:vAlign w:val="center"/>
          </w:tcPr>
          <w:p w:rsidR="00664972" w:rsidRPr="00664972" w:rsidRDefault="00664972" w:rsidP="0066497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664972" w:rsidRPr="00664972" w:rsidRDefault="00664972" w:rsidP="0066497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664972" w:rsidRPr="00664972" w:rsidRDefault="00664972" w:rsidP="0066497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64972" w:rsidTr="00664972">
        <w:tc>
          <w:tcPr>
            <w:tcW w:w="566" w:type="pct"/>
          </w:tcPr>
          <w:p w:rsidR="00664972" w:rsidRDefault="008B7F2B" w:rsidP="00664972">
            <w:r>
              <w:t>20</w:t>
            </w:r>
          </w:p>
        </w:tc>
        <w:tc>
          <w:tcPr>
            <w:tcW w:w="2547" w:type="pct"/>
          </w:tcPr>
          <w:p w:rsidR="00664972" w:rsidRDefault="00664972" w:rsidP="00664972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1 and the gradient at which measurement was made (in MV/m).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1QextOperator]]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1QextMeasTime]]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1QextFPC]] &lt;&lt;SCINOT&gt;&gt;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1QextFP]] &lt;&lt;SCINOT&gt;&gt;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1QextMeasGradient]] &lt;&lt;FLOAT&gt;&gt;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8B7F2B" w:rsidP="00664972">
            <w:r>
              <w:t>21</w:t>
            </w:r>
          </w:p>
        </w:tc>
        <w:tc>
          <w:tcPr>
            <w:tcW w:w="2547" w:type="pct"/>
          </w:tcPr>
          <w:p w:rsidR="00664972" w:rsidRDefault="00664972" w:rsidP="00664972">
            <w:r>
              <w:t xml:space="preserve">Record the value displayed by the </w:t>
            </w:r>
            <w:proofErr w:type="spellStart"/>
            <w:r>
              <w:t>RxyzGMES</w:t>
            </w:r>
            <w:proofErr w:type="spellEnd"/>
            <w:r>
              <w:t xml:space="preserve"> </w:t>
            </w:r>
            <w:proofErr w:type="spellStart"/>
            <w:r>
              <w:t>field.that</w:t>
            </w:r>
            <w:proofErr w:type="spellEnd"/>
            <w:r>
              <w:t xml:space="preserve"> corresponds to the Gradient recorded in Step x.</w:t>
            </w:r>
          </w:p>
          <w:p w:rsidR="00DE4439" w:rsidRDefault="00DE4439" w:rsidP="00664972">
            <w:r>
              <w:t xml:space="preserve">Record the value of </w:t>
            </w:r>
            <w:proofErr w:type="spellStart"/>
            <w:r>
              <w:t>RxyzGGPRB</w:t>
            </w:r>
            <w:proofErr w:type="spellEnd"/>
            <w:r>
              <w:t xml:space="preserve"> if this value was modified.</w:t>
            </w:r>
          </w:p>
        </w:tc>
        <w:tc>
          <w:tcPr>
            <w:tcW w:w="1887" w:type="pct"/>
          </w:tcPr>
          <w:p w:rsidR="00DE4439" w:rsidRDefault="00DE4439" w:rsidP="00664972">
            <w:r>
              <w:t>[[Cav1GMES]] &lt;&lt;FLOAT&gt;&gt;</w:t>
            </w:r>
          </w:p>
          <w:p w:rsidR="00664972" w:rsidRDefault="00DE4439" w:rsidP="00DE4439">
            <w:r>
              <w:t>[[Cav1GGPRB]] &lt;&lt;SCINOT&gt;&gt;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8B7F2B" w:rsidP="00664972">
            <w:r>
              <w:t>22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1 and the gradient limiting condition.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1EmaxOperator]]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1EmaxMeasTime]]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1Emax]] &lt;&lt;FLOAT&gt;&gt; (MV/m)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 xml:space="preserve">1EmaxLimit]]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8B7F2B" w:rsidP="00664972">
            <w:r>
              <w:t>23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gradient at which a successful One Hour Run was completed for Cavity 1.</w:t>
            </w:r>
            <w:r w:rsidR="00915D05">
              <w:t xml:space="preserve"> </w:t>
            </w:r>
            <w:r>
              <w:t>Upload spreadsheet containing data on the One Hour run.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1OneHourRunOperator]]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1OneHourRunTime]]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1Emaxop]] &lt;&lt;FLOAT&gt;&gt;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1OneHourRunFile]] &lt;&lt;FILEUPLOAD&gt;&gt;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8B7F2B" w:rsidP="00664972">
            <w:r>
              <w:t>24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Field Emission Onset gradient for Cavity 1.</w:t>
            </w:r>
            <w:r w:rsidR="00915D05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1FEOperator]]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1FEMeasTime]]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1FEOnset]] &lt;&lt;FLOAT&gt;&gt; (MV/m)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1FEFile]] &lt;&lt;FILEUPLOAD&gt;&gt;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8B7F2B" w:rsidP="00664972">
            <w:r>
              <w:t>25</w:t>
            </w:r>
          </w:p>
        </w:tc>
        <w:tc>
          <w:tcPr>
            <w:tcW w:w="2547" w:type="pct"/>
          </w:tcPr>
          <w:p w:rsidR="00664972" w:rsidRDefault="00664972" w:rsidP="00664972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915D05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1QoOperator]]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1QoMeasTime]] &lt;&lt;TIMESTAMP&gt;&gt;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1QoNineteen]] &lt;&lt;SCINOT&gt;&gt;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1QoEmaxop]] &lt;&lt;SCINOT&gt;&gt;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1QoFile]] &lt;&lt;FILEUPLOAD&gt;&gt;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8B7F2B" w:rsidP="00664972">
            <w:r>
              <w:t>26</w:t>
            </w:r>
          </w:p>
        </w:tc>
        <w:tc>
          <w:tcPr>
            <w:tcW w:w="2547" w:type="pct"/>
          </w:tcPr>
          <w:p w:rsidR="00664972" w:rsidRDefault="00664972" w:rsidP="00664972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811F0D">
              <w:t>av</w:t>
            </w:r>
            <w:r>
              <w:t>1PressureSensOperator]] &lt;&lt;SRF&gt;&gt;</w:t>
            </w:r>
          </w:p>
          <w:p w:rsidR="00664972" w:rsidRDefault="00664972" w:rsidP="00664972">
            <w:r>
              <w:t>[[C</w:t>
            </w:r>
            <w:r w:rsidR="00811F0D">
              <w:t>av</w:t>
            </w:r>
            <w:r>
              <w:t>1PressureSensTime]] &lt;&lt;TIMESTAMP&gt;&gt;</w:t>
            </w:r>
          </w:p>
          <w:p w:rsidR="00664972" w:rsidRDefault="00664972" w:rsidP="00664972">
            <w:r>
              <w:lastRenderedPageBreak/>
              <w:t>[[C</w:t>
            </w:r>
            <w:r w:rsidR="00811F0D">
              <w:t>av</w:t>
            </w:r>
            <w:r>
              <w:t>1PressureSensitivity]] &lt;&lt;FLOAT&gt;&gt;</w:t>
            </w:r>
          </w:p>
          <w:p w:rsidR="00664972" w:rsidRDefault="00811F0D" w:rsidP="00664972">
            <w:r>
              <w:t>[[Cav1PressureSensFile]] &lt;&lt;FILEUPLOAD&gt;&gt;</w:t>
            </w:r>
          </w:p>
        </w:tc>
      </w:tr>
      <w:tr w:rsidR="00811F0D" w:rsidTr="00664972">
        <w:tc>
          <w:tcPr>
            <w:tcW w:w="566" w:type="pct"/>
          </w:tcPr>
          <w:p w:rsidR="00811F0D" w:rsidRDefault="008B7F2B" w:rsidP="00664972">
            <w:r>
              <w:lastRenderedPageBreak/>
              <w:t>27</w:t>
            </w:r>
          </w:p>
        </w:tc>
        <w:tc>
          <w:tcPr>
            <w:tcW w:w="2547" w:type="pct"/>
          </w:tcPr>
          <w:p w:rsidR="00811F0D" w:rsidRDefault="00A97BE1" w:rsidP="00664972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A97BE1" w:rsidRDefault="00A97BE1" w:rsidP="00A97BE1">
            <w:r>
              <w:t>[[Cav1StaticLorentzOperator]] &lt;&lt;SRF&gt;&gt;</w:t>
            </w:r>
          </w:p>
          <w:p w:rsidR="00A97BE1" w:rsidRDefault="00A97BE1" w:rsidP="00A97BE1">
            <w:r>
              <w:t>[[Cav1StaticLorentzTime]] &lt;&lt;TIMESTAMP&gt;&gt;</w:t>
            </w:r>
          </w:p>
          <w:p w:rsidR="00A97BE1" w:rsidRDefault="00A97BE1" w:rsidP="00A97BE1">
            <w:r>
              <w:t>[[Cav1StaticLorentzCoeff]] &lt;&lt;FLOAT&gt;&gt;</w:t>
            </w:r>
          </w:p>
          <w:p w:rsidR="00811F0D" w:rsidRDefault="00A97BE1" w:rsidP="00A97BE1">
            <w:r>
              <w:t>[[Cav1StaticLorentzFile]] &lt;&lt;FILEUPLOAD&gt;&gt;</w:t>
            </w:r>
          </w:p>
        </w:tc>
      </w:tr>
      <w:tr w:rsidR="00A97BE1" w:rsidTr="00664972">
        <w:tc>
          <w:tcPr>
            <w:tcW w:w="566" w:type="pct"/>
          </w:tcPr>
          <w:p w:rsidR="00A97BE1" w:rsidRDefault="008B7F2B" w:rsidP="00664972">
            <w:r>
              <w:t>28</w:t>
            </w:r>
          </w:p>
        </w:tc>
        <w:tc>
          <w:tcPr>
            <w:tcW w:w="2547" w:type="pct"/>
          </w:tcPr>
          <w:p w:rsidR="00A97BE1" w:rsidRDefault="00A97BE1" w:rsidP="000B7811">
            <w:r>
              <w:t xml:space="preserve">Upload files containing </w:t>
            </w:r>
            <w:proofErr w:type="spellStart"/>
            <w:r>
              <w:t>microphonics</w:t>
            </w:r>
            <w:proofErr w:type="spellEnd"/>
            <w:r>
              <w:t xml:space="preserve"> calculations for </w:t>
            </w:r>
            <w:r w:rsidR="000B7811">
              <w:t>Cavity 1</w:t>
            </w:r>
            <w:r>
              <w:t>.</w:t>
            </w:r>
          </w:p>
        </w:tc>
        <w:tc>
          <w:tcPr>
            <w:tcW w:w="1887" w:type="pct"/>
          </w:tcPr>
          <w:p w:rsidR="00A97BE1" w:rsidRDefault="00A97BE1" w:rsidP="00A97BE1">
            <w:r>
              <w:t>[[Cav1MicrophonicsOperator]] &lt;&lt;SRF&gt;&gt;</w:t>
            </w:r>
          </w:p>
          <w:p w:rsidR="00A97BE1" w:rsidRDefault="00A97BE1" w:rsidP="00A97BE1">
            <w:r>
              <w:t>[[Cav1MicrophonicsTime]] &lt;&lt;TIMESTAMP&gt;&gt;</w:t>
            </w:r>
          </w:p>
          <w:p w:rsidR="00A97BE1" w:rsidRDefault="00A97BE1" w:rsidP="00A97BE1">
            <w:r>
              <w:t>[[Cav1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664972" w:rsidTr="00664972">
        <w:tc>
          <w:tcPr>
            <w:tcW w:w="566" w:type="pct"/>
          </w:tcPr>
          <w:p w:rsidR="00664972" w:rsidRDefault="008B7F2B" w:rsidP="00664972">
            <w:r>
              <w:t>29</w:t>
            </w:r>
          </w:p>
        </w:tc>
        <w:tc>
          <w:tcPr>
            <w:tcW w:w="2547" w:type="pct"/>
          </w:tcPr>
          <w:p w:rsidR="00664972" w:rsidRDefault="00664972" w:rsidP="00664972">
            <w:r>
              <w:t>Use the comment box to list any problems or anything unusual about the performance of Cavity 1.</w:t>
            </w:r>
          </w:p>
        </w:tc>
        <w:tc>
          <w:tcPr>
            <w:tcW w:w="1887" w:type="pct"/>
          </w:tcPr>
          <w:p w:rsidR="00664972" w:rsidRDefault="00664972" w:rsidP="00664972">
            <w:r>
              <w:t>[[C</w:t>
            </w:r>
            <w:r w:rsidR="00A97BE1">
              <w:t>av</w:t>
            </w:r>
            <w:r>
              <w:t>1HPRFComments]] &lt;&lt;COMMENT&gt;&gt;</w:t>
            </w:r>
          </w:p>
        </w:tc>
      </w:tr>
    </w:tbl>
    <w:p w:rsidR="000B7811" w:rsidRDefault="000B7811" w:rsidP="00D97B1C"/>
    <w:p w:rsidR="000B7811" w:rsidRDefault="000B781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004F1" w:rsidTr="00F004F1">
        <w:tc>
          <w:tcPr>
            <w:tcW w:w="5000" w:type="pct"/>
            <w:gridSpan w:val="3"/>
            <w:vAlign w:val="center"/>
          </w:tcPr>
          <w:p w:rsidR="00F004F1" w:rsidRDefault="00F004F1" w:rsidP="000B781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2</w:t>
            </w:r>
          </w:p>
        </w:tc>
      </w:tr>
      <w:tr w:rsidR="000B7811" w:rsidTr="000B7811">
        <w:tc>
          <w:tcPr>
            <w:tcW w:w="566" w:type="pct"/>
            <w:vAlign w:val="center"/>
          </w:tcPr>
          <w:p w:rsidR="000B7811" w:rsidRPr="000B7811" w:rsidRDefault="000B7811" w:rsidP="000B781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0B7811" w:rsidRPr="000B7811" w:rsidRDefault="000B7811" w:rsidP="000B781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0B7811" w:rsidRPr="000B7811" w:rsidRDefault="000B7811" w:rsidP="000B781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30</w:t>
            </w:r>
          </w:p>
        </w:tc>
        <w:tc>
          <w:tcPr>
            <w:tcW w:w="2547" w:type="pct"/>
          </w:tcPr>
          <w:p w:rsidR="000B7811" w:rsidRDefault="000B7811" w:rsidP="000B7811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2 and the gradient at which measurement was made (in MV/m).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[[Cav2QextOperator]] &lt;&lt;SRF&gt;&gt;</w:t>
            </w:r>
          </w:p>
          <w:p w:rsidR="000B7811" w:rsidRDefault="000B7811" w:rsidP="000B7811">
            <w:r>
              <w:t>[[Cav2QextMeasTime]] &lt;&lt;TIMESTAMP&gt;&gt;</w:t>
            </w:r>
          </w:p>
          <w:p w:rsidR="000B7811" w:rsidRDefault="000B7811" w:rsidP="000B7811">
            <w:r>
              <w:t>[[Cav2QextFPC]] &lt;&lt;SCINOT&gt;&gt;</w:t>
            </w:r>
          </w:p>
          <w:p w:rsidR="000B7811" w:rsidRDefault="000B7811" w:rsidP="000B7811">
            <w:r>
              <w:t>[[Cav2QextFP]] &lt;&lt;SCINOT&gt;&gt;</w:t>
            </w:r>
          </w:p>
          <w:p w:rsidR="000B7811" w:rsidRDefault="000B7811" w:rsidP="000B7811">
            <w:r>
              <w:t>[[Cav2QextMeasGradient]] &lt;&lt;FLOAT&gt;&gt;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31</w:t>
            </w:r>
          </w:p>
        </w:tc>
        <w:tc>
          <w:tcPr>
            <w:tcW w:w="2547" w:type="pct"/>
          </w:tcPr>
          <w:p w:rsidR="000B7811" w:rsidRDefault="000B7811" w:rsidP="000B7811">
            <w:r>
              <w:t xml:space="preserve">Record the value displayed by the </w:t>
            </w:r>
            <w:proofErr w:type="spellStart"/>
            <w:r>
              <w:t>RxyzGMES</w:t>
            </w:r>
            <w:proofErr w:type="spellEnd"/>
            <w:r>
              <w:t xml:space="preserve"> </w:t>
            </w:r>
            <w:proofErr w:type="spellStart"/>
            <w:r>
              <w:t>field.that</w:t>
            </w:r>
            <w:proofErr w:type="spellEnd"/>
            <w:r>
              <w:t xml:space="preserve"> corresponds to the Gradient recorded in Step x.</w:t>
            </w:r>
          </w:p>
          <w:p w:rsidR="000B7811" w:rsidRDefault="000B7811" w:rsidP="000B7811">
            <w:r>
              <w:t xml:space="preserve">Record the value of </w:t>
            </w:r>
            <w:proofErr w:type="spellStart"/>
            <w:r>
              <w:t>RxyzGGPRB</w:t>
            </w:r>
            <w:proofErr w:type="spellEnd"/>
            <w:r>
              <w:t xml:space="preserve"> if this value was modified.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[[Cav2GMES]] &lt;&lt;FLOAT&gt;&gt;</w:t>
            </w:r>
          </w:p>
          <w:p w:rsidR="000B7811" w:rsidRDefault="000B7811" w:rsidP="000B7811">
            <w:r>
              <w:t>[[Cav2GGPRB]] &lt;&lt;SCINOT&gt;&gt;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32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2 and the gradient limiting condition.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[[Cav2EmaxOperator]] &lt;&lt;SRF&gt;&gt;</w:t>
            </w:r>
          </w:p>
          <w:p w:rsidR="000B7811" w:rsidRDefault="000B7811" w:rsidP="000B7811">
            <w:r>
              <w:t>[[Cav2EmaxMeasTime]] &lt;&lt;TIMESTAMP&gt;&gt;</w:t>
            </w:r>
          </w:p>
          <w:p w:rsidR="000B7811" w:rsidRDefault="000B7811" w:rsidP="000B7811">
            <w:r>
              <w:t>[[Cav2Emax]] &lt;&lt;FLOAT&gt;&gt; (MV/m)</w:t>
            </w:r>
          </w:p>
          <w:p w:rsidR="000B7811" w:rsidRDefault="000B7811" w:rsidP="000B7811">
            <w:r>
              <w:t xml:space="preserve">[[Cav2EmaxLimit]]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33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gradient at which a successful One Hour Run was completed for Cavity 2.</w:t>
            </w:r>
            <w:r w:rsidR="00915D05">
              <w:t xml:space="preserve"> </w:t>
            </w:r>
            <w:r>
              <w:t>Upload spreadsheet containing data on the One Hour run.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[[Cav2OneHourRunOperator]] &lt;&lt;SRF&gt;&gt;</w:t>
            </w:r>
          </w:p>
          <w:p w:rsidR="000B7811" w:rsidRDefault="000B7811" w:rsidP="000B7811">
            <w:r>
              <w:t>[[Cav2OneHourRunTime]] &lt;&lt;TIMESTAMP&gt;&gt;</w:t>
            </w:r>
          </w:p>
          <w:p w:rsidR="000B7811" w:rsidRDefault="000B7811" w:rsidP="000B7811">
            <w:r>
              <w:t>[[Cav2Emaxop]] &lt;&lt;FLOAT&gt;&gt;</w:t>
            </w:r>
          </w:p>
          <w:p w:rsidR="000B7811" w:rsidRDefault="000B7811" w:rsidP="000B7811">
            <w:r>
              <w:t>[[Cav2OneHourRunFile]] &lt;&lt;FILEUPLOAD&gt;&gt;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34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Field Emission Onset gradient for Cavity 2.</w:t>
            </w:r>
            <w:r w:rsidR="00915D05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[[Cav2FEOperator]] &lt;&lt;SRF&gt;&gt;</w:t>
            </w:r>
          </w:p>
          <w:p w:rsidR="000B7811" w:rsidRDefault="000B7811" w:rsidP="000B7811">
            <w:r>
              <w:t>[[Cav2FEMeasTime]] &lt;&lt;TIMESTAMP&gt;&gt;</w:t>
            </w:r>
          </w:p>
          <w:p w:rsidR="000B7811" w:rsidRDefault="000B7811" w:rsidP="000B7811">
            <w:r>
              <w:t>[[Cav2FEOnset]] &lt;&lt;FLOAT&gt;&gt; (MV/m)</w:t>
            </w:r>
          </w:p>
          <w:p w:rsidR="000B7811" w:rsidRDefault="000B7811" w:rsidP="000B7811">
            <w:r>
              <w:t>[[Cav2FEMaxDoseRate]]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0B7811" w:rsidRDefault="000B7811" w:rsidP="000B7811">
            <w:r>
              <w:t>[[Cav2FEFile]] &lt;&lt;FILEUPLOAD&gt;&gt;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35</w:t>
            </w:r>
          </w:p>
        </w:tc>
        <w:tc>
          <w:tcPr>
            <w:tcW w:w="2547" w:type="pct"/>
          </w:tcPr>
          <w:p w:rsidR="000B7811" w:rsidRDefault="000B7811" w:rsidP="000B7811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2,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915D05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</w:t>
            </w:r>
            <w:r w:rsidR="00CF7010">
              <w:t>2</w:t>
            </w:r>
            <w:r>
              <w:t>QoOperator]] &lt;&lt;SRF&gt;&gt;</w:t>
            </w:r>
          </w:p>
          <w:p w:rsidR="000B7811" w:rsidRDefault="000B7811" w:rsidP="000B7811">
            <w:r>
              <w:t>[[Cav</w:t>
            </w:r>
            <w:r w:rsidR="00CF7010">
              <w:t>2</w:t>
            </w:r>
            <w:r>
              <w:t>QoMeasTime]] &lt;&lt;TIMESTAMP&gt;&gt;</w:t>
            </w:r>
          </w:p>
          <w:p w:rsidR="000B7811" w:rsidRDefault="000B7811" w:rsidP="000B7811">
            <w:r>
              <w:t>[[Cav</w:t>
            </w:r>
            <w:r w:rsidR="00CF7010">
              <w:t>2</w:t>
            </w:r>
            <w:r>
              <w:t>QoNineteen]] &lt;&lt;SCINOT&gt;&gt;</w:t>
            </w:r>
          </w:p>
          <w:p w:rsidR="000B7811" w:rsidRDefault="000B7811" w:rsidP="000B7811">
            <w:r>
              <w:t>[[Cav</w:t>
            </w:r>
            <w:r w:rsidR="00CF7010">
              <w:t>2</w:t>
            </w:r>
            <w:r>
              <w:t>QoEmaxop]] &lt;&lt;SCINOT&gt;&gt;</w:t>
            </w:r>
          </w:p>
          <w:p w:rsidR="000B7811" w:rsidRDefault="000B7811" w:rsidP="00CF7010">
            <w:r>
              <w:t>[[Cav</w:t>
            </w:r>
            <w:r w:rsidR="00CF7010">
              <w:t>2</w:t>
            </w:r>
            <w:r>
              <w:t>QoFile]] &lt;&lt;FILEUPLOAD&gt;&gt;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36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</w:t>
            </w:r>
            <w:r w:rsidR="00CF7010">
              <w:t>2</w:t>
            </w:r>
            <w:r>
              <w:t>PressureSensOperator]] &lt;&lt;SRF&gt;&gt;</w:t>
            </w:r>
          </w:p>
          <w:p w:rsidR="000B7811" w:rsidRDefault="000B7811" w:rsidP="000B7811">
            <w:r>
              <w:t>[[Cav</w:t>
            </w:r>
            <w:r w:rsidR="00CF7010">
              <w:t>2</w:t>
            </w:r>
            <w:r>
              <w:t>PressureSensTime]] &lt;&lt;TIMESTAMP&gt;&gt;</w:t>
            </w:r>
          </w:p>
          <w:p w:rsidR="000B7811" w:rsidRDefault="000B7811" w:rsidP="000B7811">
            <w:r>
              <w:lastRenderedPageBreak/>
              <w:t>[[Cav</w:t>
            </w:r>
            <w:r w:rsidR="00CF7010">
              <w:t>2</w:t>
            </w:r>
            <w:r>
              <w:t>PressureSensitivity]] &lt;&lt;FLOAT&gt;&gt;</w:t>
            </w:r>
          </w:p>
          <w:p w:rsidR="000B7811" w:rsidRDefault="000B7811" w:rsidP="00CF7010">
            <w:r>
              <w:t>[[Cav</w:t>
            </w:r>
            <w:r w:rsidR="00CF7010">
              <w:t>2</w:t>
            </w:r>
            <w:r>
              <w:t>PressureSensFile]] &lt;&lt;FILEUPLOAD&gt;&gt;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lastRenderedPageBreak/>
              <w:t>37</w:t>
            </w:r>
          </w:p>
        </w:tc>
        <w:tc>
          <w:tcPr>
            <w:tcW w:w="2547" w:type="pct"/>
          </w:tcPr>
          <w:p w:rsidR="000B7811" w:rsidRDefault="000B7811" w:rsidP="000B7811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</w:t>
            </w:r>
            <w:r w:rsidR="00CF7010">
              <w:t>2</w:t>
            </w:r>
            <w:r>
              <w:t>StaticLorentzOperator]] &lt;&lt;SRF&gt;&gt;</w:t>
            </w:r>
          </w:p>
          <w:p w:rsidR="000B7811" w:rsidRDefault="000B7811" w:rsidP="000B7811">
            <w:r>
              <w:t>[[Cav</w:t>
            </w:r>
            <w:r w:rsidR="00CF7010">
              <w:t>2</w:t>
            </w:r>
            <w:r>
              <w:t>StaticLorentzTime]] &lt;&lt;TIMESTAMP&gt;&gt;</w:t>
            </w:r>
          </w:p>
          <w:p w:rsidR="000B7811" w:rsidRDefault="000B7811" w:rsidP="000B7811">
            <w:r>
              <w:t>[[Cav</w:t>
            </w:r>
            <w:r w:rsidR="00CF7010">
              <w:t>2</w:t>
            </w:r>
            <w:r>
              <w:t>StaticLorentzCoeff]] &lt;&lt;FLOAT&gt;&gt;</w:t>
            </w:r>
          </w:p>
          <w:p w:rsidR="000B7811" w:rsidRDefault="000B7811" w:rsidP="00CF7010">
            <w:r>
              <w:t>[[Cav</w:t>
            </w:r>
            <w:r w:rsidR="00CF7010">
              <w:t>2</w:t>
            </w:r>
            <w:r>
              <w:t>StaticLorentzFile]] &lt;&lt;FILEUPLOAD&gt;&gt;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38</w:t>
            </w:r>
          </w:p>
        </w:tc>
        <w:tc>
          <w:tcPr>
            <w:tcW w:w="2547" w:type="pct"/>
          </w:tcPr>
          <w:p w:rsidR="000B7811" w:rsidRDefault="000B7811" w:rsidP="000B7811">
            <w:r>
              <w:t xml:space="preserve">Upload files containing </w:t>
            </w:r>
            <w:proofErr w:type="spellStart"/>
            <w:r>
              <w:t>microphonics</w:t>
            </w:r>
            <w:proofErr w:type="spellEnd"/>
            <w:r>
              <w:t xml:space="preserve"> calculations for this Cavity 2.</w:t>
            </w:r>
          </w:p>
        </w:tc>
        <w:tc>
          <w:tcPr>
            <w:tcW w:w="1887" w:type="pct"/>
          </w:tcPr>
          <w:p w:rsidR="000B7811" w:rsidRDefault="000B7811" w:rsidP="000B7811">
            <w:r>
              <w:t>[[Cav</w:t>
            </w:r>
            <w:r w:rsidR="00CF7010">
              <w:t>2</w:t>
            </w:r>
            <w:r>
              <w:t>MicrophonicsOperator]] &lt;&lt;SRF&gt;&gt;</w:t>
            </w:r>
          </w:p>
          <w:p w:rsidR="000B7811" w:rsidRDefault="000B7811" w:rsidP="000B7811">
            <w:r>
              <w:t>[[Cav</w:t>
            </w:r>
            <w:r w:rsidR="00CF7010">
              <w:t>2</w:t>
            </w:r>
            <w:r>
              <w:t>MicrophonicsTime]] &lt;&lt;TIMESTAMP&gt;&gt;</w:t>
            </w:r>
          </w:p>
          <w:p w:rsidR="000B7811" w:rsidRDefault="000B7811" w:rsidP="00CF7010">
            <w:r>
              <w:t>[[Cav</w:t>
            </w:r>
            <w:r w:rsidR="00CF7010">
              <w:t>2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0B7811" w:rsidTr="000B7811">
        <w:tc>
          <w:tcPr>
            <w:tcW w:w="566" w:type="pct"/>
          </w:tcPr>
          <w:p w:rsidR="000B7811" w:rsidRDefault="008B7F2B" w:rsidP="000B7811">
            <w:r>
              <w:t>39</w:t>
            </w:r>
          </w:p>
        </w:tc>
        <w:tc>
          <w:tcPr>
            <w:tcW w:w="2547" w:type="pct"/>
          </w:tcPr>
          <w:p w:rsidR="000B7811" w:rsidRDefault="000B7811" w:rsidP="000B7811">
            <w:r>
              <w:t>Use the comment box to list any problems or anything unusual about the performance of Cavity 2.</w:t>
            </w:r>
          </w:p>
        </w:tc>
        <w:tc>
          <w:tcPr>
            <w:tcW w:w="1887" w:type="pct"/>
          </w:tcPr>
          <w:p w:rsidR="000B7811" w:rsidRDefault="000B7811" w:rsidP="00CF7010">
            <w:r>
              <w:t>[[Cav</w:t>
            </w:r>
            <w:r w:rsidR="00CF7010">
              <w:t>2</w:t>
            </w:r>
            <w:r>
              <w:t>HPRFComments]] &lt;&lt;COMMENT&gt;&gt;</w:t>
            </w:r>
          </w:p>
        </w:tc>
      </w:tr>
    </w:tbl>
    <w:p w:rsidR="00624BC2" w:rsidRDefault="00624BC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24BC2" w:rsidTr="00D0554D">
        <w:tc>
          <w:tcPr>
            <w:tcW w:w="566" w:type="pct"/>
            <w:vAlign w:val="center"/>
          </w:tcPr>
          <w:p w:rsidR="00624BC2" w:rsidRDefault="00624BC2" w:rsidP="00624BC2">
            <w:pPr>
              <w:jc w:val="center"/>
              <w:rPr>
                <w:rStyle w:val="Strong"/>
              </w:rPr>
            </w:pPr>
          </w:p>
        </w:tc>
        <w:tc>
          <w:tcPr>
            <w:tcW w:w="2547" w:type="pct"/>
            <w:vAlign w:val="center"/>
          </w:tcPr>
          <w:p w:rsidR="00624BC2" w:rsidRDefault="00624BC2" w:rsidP="00624BC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3</w:t>
            </w:r>
          </w:p>
        </w:tc>
        <w:tc>
          <w:tcPr>
            <w:tcW w:w="1887" w:type="pct"/>
            <w:vAlign w:val="center"/>
          </w:tcPr>
          <w:p w:rsidR="00624BC2" w:rsidRDefault="00624BC2" w:rsidP="00624BC2">
            <w:pPr>
              <w:jc w:val="center"/>
              <w:rPr>
                <w:rStyle w:val="Strong"/>
              </w:rPr>
            </w:pPr>
          </w:p>
        </w:tc>
      </w:tr>
      <w:tr w:rsidR="00624BC2" w:rsidTr="00D0554D">
        <w:tc>
          <w:tcPr>
            <w:tcW w:w="566" w:type="pct"/>
            <w:vAlign w:val="center"/>
          </w:tcPr>
          <w:p w:rsidR="00624BC2" w:rsidRPr="00624BC2" w:rsidRDefault="00624BC2" w:rsidP="00624BC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624BC2" w:rsidRPr="00624BC2" w:rsidRDefault="00624BC2" w:rsidP="00624BC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624BC2" w:rsidRPr="00624BC2" w:rsidRDefault="00624BC2" w:rsidP="00624BC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40</w:t>
            </w:r>
          </w:p>
        </w:tc>
        <w:tc>
          <w:tcPr>
            <w:tcW w:w="2547" w:type="pct"/>
          </w:tcPr>
          <w:p w:rsidR="00624BC2" w:rsidRDefault="00624BC2" w:rsidP="00624BC2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3 and the gradient at which measurement was made (in MV/m).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[[Cav3QextOperator]] &lt;&lt;SRF&gt;&gt;</w:t>
            </w:r>
          </w:p>
          <w:p w:rsidR="00624BC2" w:rsidRDefault="00624BC2" w:rsidP="00624BC2">
            <w:r>
              <w:t>[[Cav3QextMeasTime]] &lt;&lt;TIMESTAMP&gt;&gt;</w:t>
            </w:r>
          </w:p>
          <w:p w:rsidR="00624BC2" w:rsidRDefault="00624BC2" w:rsidP="00624BC2">
            <w:r>
              <w:t>[[Cav3QextFPC]] &lt;&lt;SCINOT&gt;&gt;</w:t>
            </w:r>
          </w:p>
          <w:p w:rsidR="00624BC2" w:rsidRDefault="00624BC2" w:rsidP="00624BC2">
            <w:r>
              <w:t>[[Cav3QextFP]] &lt;&lt;SCINOT&gt;&gt;</w:t>
            </w:r>
          </w:p>
          <w:p w:rsidR="00624BC2" w:rsidRDefault="00624BC2" w:rsidP="00624BC2">
            <w:r>
              <w:t>[[Cav3QextMeasGradient]] &lt;&lt;FLOAT&gt;&gt;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41</w:t>
            </w:r>
          </w:p>
        </w:tc>
        <w:tc>
          <w:tcPr>
            <w:tcW w:w="2547" w:type="pct"/>
          </w:tcPr>
          <w:p w:rsidR="00624BC2" w:rsidRDefault="00624BC2" w:rsidP="00624BC2">
            <w:r>
              <w:t xml:space="preserve">Record the value displayed by the </w:t>
            </w:r>
            <w:proofErr w:type="spellStart"/>
            <w:r>
              <w:t>RxyzGMES</w:t>
            </w:r>
            <w:proofErr w:type="spellEnd"/>
            <w:r>
              <w:t xml:space="preserve"> </w:t>
            </w:r>
            <w:proofErr w:type="spellStart"/>
            <w:r>
              <w:t>field.that</w:t>
            </w:r>
            <w:proofErr w:type="spellEnd"/>
            <w:r>
              <w:t xml:space="preserve"> corresponds to the Gradient recorded in Step x.</w:t>
            </w:r>
          </w:p>
          <w:p w:rsidR="00624BC2" w:rsidRDefault="00624BC2" w:rsidP="00624BC2">
            <w:r>
              <w:t xml:space="preserve">Record the value of </w:t>
            </w:r>
            <w:proofErr w:type="spellStart"/>
            <w:r>
              <w:t>RxyzGGPRB</w:t>
            </w:r>
            <w:proofErr w:type="spellEnd"/>
            <w:r>
              <w:t xml:space="preserve"> if this value was modified.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[[Cav3GMES]] &lt;&lt;FLOAT&gt;&gt;</w:t>
            </w:r>
          </w:p>
          <w:p w:rsidR="00624BC2" w:rsidRDefault="00624BC2" w:rsidP="00624BC2">
            <w:r>
              <w:t>[[Cav3GGPRB]] &lt;&lt;SCINOT&gt;&gt;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42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3 and the gradient limiting condition.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[[Cav3EmaxOperator]] &lt;&lt;SRF&gt;&gt;</w:t>
            </w:r>
          </w:p>
          <w:p w:rsidR="00624BC2" w:rsidRDefault="00624BC2" w:rsidP="00624BC2">
            <w:r>
              <w:t>[[Cav3EmaxMeasTime]] &lt;&lt;TIMESTAMP&gt;&gt;</w:t>
            </w:r>
          </w:p>
          <w:p w:rsidR="00624BC2" w:rsidRDefault="00624BC2" w:rsidP="00624BC2">
            <w:r>
              <w:t>[[Cav3Emax]] &lt;&lt;FLOAT&gt;&gt; (MV/m)</w:t>
            </w:r>
          </w:p>
          <w:p w:rsidR="00624BC2" w:rsidRDefault="00624BC2" w:rsidP="00624BC2">
            <w:r>
              <w:t xml:space="preserve">[[Cav3EmaxLimit]]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43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gradient at which a successful One Hour Run was completed for Cavity 3.</w:t>
            </w:r>
            <w:r w:rsidR="00915D05">
              <w:t xml:space="preserve"> </w:t>
            </w:r>
            <w:r>
              <w:t>Upload spreadsheet containing data on the One Hour run.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[[Cav3OneHourRunOperator]] &lt;&lt;SRF&gt;&gt;</w:t>
            </w:r>
          </w:p>
          <w:p w:rsidR="00624BC2" w:rsidRDefault="00624BC2" w:rsidP="00624BC2">
            <w:r>
              <w:t>[[Cav3OneHourRunTime]] &lt;&lt;TIMESTAMP&gt;&gt;</w:t>
            </w:r>
          </w:p>
          <w:p w:rsidR="00624BC2" w:rsidRDefault="00624BC2" w:rsidP="00624BC2">
            <w:r>
              <w:t>[[Cav3Emaxop]] &lt;&lt;FLOAT&gt;&gt;</w:t>
            </w:r>
          </w:p>
          <w:p w:rsidR="00624BC2" w:rsidRDefault="00624BC2" w:rsidP="00624BC2">
            <w:r>
              <w:t>[[Cav3OneHourRunFile]] &lt;&lt;FILEUPLOAD&gt;&gt;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44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Field Emission Onset gradient for Cavity 3.</w:t>
            </w:r>
            <w:r w:rsidR="00915D05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[[Cav3FEOperator]] &lt;&lt;SRF&gt;&gt;</w:t>
            </w:r>
          </w:p>
          <w:p w:rsidR="00624BC2" w:rsidRDefault="00624BC2" w:rsidP="00624BC2">
            <w:r>
              <w:t>[[Cav3FEMeasTime]] &lt;&lt;TIMESTAMP&gt;&gt;</w:t>
            </w:r>
          </w:p>
          <w:p w:rsidR="00624BC2" w:rsidRDefault="00624BC2" w:rsidP="00624BC2">
            <w:r>
              <w:t>[[Cav3FEOnset]] &lt;&lt;FLOAT&gt;&gt; (MV/m)</w:t>
            </w:r>
          </w:p>
          <w:p w:rsidR="00624BC2" w:rsidRDefault="00624BC2" w:rsidP="00624BC2">
            <w:r>
              <w:t>[[Cav3FEMaxDoseRate]]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624BC2" w:rsidRDefault="00624BC2" w:rsidP="00624BC2">
            <w:r>
              <w:t>[[Cav3FEFile]] &lt;&lt;FILEUPLOAD&gt;&gt;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45</w:t>
            </w:r>
          </w:p>
        </w:tc>
        <w:tc>
          <w:tcPr>
            <w:tcW w:w="2547" w:type="pct"/>
          </w:tcPr>
          <w:p w:rsidR="00624BC2" w:rsidRDefault="00624BC2" w:rsidP="00624BC2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3,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915D05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[[Cav3QoOperator]] &lt;&lt;SRF&gt;&gt;</w:t>
            </w:r>
          </w:p>
          <w:p w:rsidR="00624BC2" w:rsidRDefault="00624BC2" w:rsidP="00624BC2">
            <w:r>
              <w:t>[[Cav3QoMeasTime]] &lt;&lt;TIMESTAMP&gt;&gt;</w:t>
            </w:r>
          </w:p>
          <w:p w:rsidR="00624BC2" w:rsidRDefault="00624BC2" w:rsidP="00624BC2">
            <w:r>
              <w:t>[[Cav3QoNineteen]] &lt;&lt;SCINOT&gt;&gt;</w:t>
            </w:r>
          </w:p>
          <w:p w:rsidR="00624BC2" w:rsidRDefault="00624BC2" w:rsidP="00624BC2">
            <w:r>
              <w:t>[[Cav3QoEmaxop]] &lt;&lt;SCINOT&gt;&gt;</w:t>
            </w:r>
          </w:p>
          <w:p w:rsidR="00624BC2" w:rsidRDefault="00624BC2" w:rsidP="00624BC2">
            <w:r>
              <w:t>[[Cav3QoFile]] &lt;&lt;FILEUPLOAD&gt;&gt;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46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[[Cav3PressureSensOperator]] &lt;&lt;SRF&gt;&gt;</w:t>
            </w:r>
          </w:p>
          <w:p w:rsidR="00624BC2" w:rsidRDefault="00624BC2" w:rsidP="00624BC2">
            <w:r>
              <w:t>[[Cav3PressureSensTime]] &lt;&lt;TIMESTAMP&gt;&gt;</w:t>
            </w:r>
          </w:p>
          <w:p w:rsidR="00624BC2" w:rsidRDefault="00624BC2" w:rsidP="00624BC2">
            <w:r>
              <w:lastRenderedPageBreak/>
              <w:t>[[Cav3PressureSensitivity]] &lt;&lt;FLOAT&gt;&gt;</w:t>
            </w:r>
          </w:p>
          <w:p w:rsidR="00624BC2" w:rsidRDefault="00624BC2" w:rsidP="00624BC2">
            <w:r>
              <w:t>[[Cav3PressureSensFile]] &lt;&lt;FILEUPLOAD&gt;&gt;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lastRenderedPageBreak/>
              <w:t>47</w:t>
            </w:r>
          </w:p>
        </w:tc>
        <w:tc>
          <w:tcPr>
            <w:tcW w:w="2547" w:type="pct"/>
          </w:tcPr>
          <w:p w:rsidR="00624BC2" w:rsidRDefault="00624BC2" w:rsidP="00624BC2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[[Cav3StaticLorentzOperator]] &lt;&lt;SRF&gt;&gt;</w:t>
            </w:r>
          </w:p>
          <w:p w:rsidR="00624BC2" w:rsidRDefault="00624BC2" w:rsidP="00624BC2">
            <w:r>
              <w:t>[[Cav3StaticLorentzTime]] &lt;&lt;TIMESTAMP&gt;&gt;</w:t>
            </w:r>
          </w:p>
          <w:p w:rsidR="00624BC2" w:rsidRDefault="00624BC2" w:rsidP="00624BC2">
            <w:r>
              <w:t>[[Cav3StaticLorentzCoeff]] &lt;&lt;FLOAT&gt;&gt;</w:t>
            </w:r>
          </w:p>
          <w:p w:rsidR="00624BC2" w:rsidRDefault="00624BC2" w:rsidP="00624BC2">
            <w:r>
              <w:t>[[Cav3StaticLorentzFile]] &lt;&lt;FILEUPLOAD&gt;&gt;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48</w:t>
            </w:r>
          </w:p>
        </w:tc>
        <w:tc>
          <w:tcPr>
            <w:tcW w:w="2547" w:type="pct"/>
          </w:tcPr>
          <w:p w:rsidR="00624BC2" w:rsidRDefault="00624BC2" w:rsidP="00624BC2">
            <w:r>
              <w:t xml:space="preserve">Upload files containing </w:t>
            </w:r>
            <w:proofErr w:type="spellStart"/>
            <w:r>
              <w:t>microphonics</w:t>
            </w:r>
            <w:proofErr w:type="spellEnd"/>
            <w:r>
              <w:t xml:space="preserve"> calculations for this Cavity 3.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[[Cav3MicrophonicsOperator]] &lt;&lt;SRF&gt;&gt;</w:t>
            </w:r>
          </w:p>
          <w:p w:rsidR="00624BC2" w:rsidRDefault="00624BC2" w:rsidP="00624BC2">
            <w:r>
              <w:t>[[Cav3MicrophonicsTime]] &lt;&lt;TIMESTAMP&gt;&gt;</w:t>
            </w:r>
          </w:p>
          <w:p w:rsidR="00624BC2" w:rsidRDefault="00624BC2" w:rsidP="00624BC2">
            <w:r>
              <w:t>[[Cav3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624BC2" w:rsidTr="00D0554D">
        <w:tc>
          <w:tcPr>
            <w:tcW w:w="566" w:type="pct"/>
          </w:tcPr>
          <w:p w:rsidR="00624BC2" w:rsidRDefault="008B7F2B" w:rsidP="00624BC2">
            <w:r>
              <w:t>49</w:t>
            </w:r>
          </w:p>
        </w:tc>
        <w:tc>
          <w:tcPr>
            <w:tcW w:w="2547" w:type="pct"/>
          </w:tcPr>
          <w:p w:rsidR="00624BC2" w:rsidRDefault="00624BC2" w:rsidP="00624BC2">
            <w:r>
              <w:t>Use the comment box to list any problems or anything unusual about the performance of Cavity 3.</w:t>
            </w:r>
          </w:p>
        </w:tc>
        <w:tc>
          <w:tcPr>
            <w:tcW w:w="1887" w:type="pct"/>
          </w:tcPr>
          <w:p w:rsidR="00624BC2" w:rsidRDefault="00624BC2" w:rsidP="00624BC2">
            <w:r>
              <w:t>[[Cav3HPRFComments]] &lt;&lt;COMMENT&gt;&gt;</w:t>
            </w:r>
          </w:p>
        </w:tc>
      </w:tr>
    </w:tbl>
    <w:p w:rsidR="00D0554D" w:rsidRDefault="00D0554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54D" w:rsidTr="00D0554D">
        <w:tc>
          <w:tcPr>
            <w:tcW w:w="5000" w:type="pct"/>
            <w:gridSpan w:val="3"/>
            <w:vAlign w:val="center"/>
          </w:tcPr>
          <w:p w:rsidR="00D0554D" w:rsidRDefault="00D0554D" w:rsidP="00D0554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4</w:t>
            </w:r>
          </w:p>
        </w:tc>
      </w:tr>
      <w:tr w:rsidR="00D0554D" w:rsidTr="00D0554D">
        <w:tc>
          <w:tcPr>
            <w:tcW w:w="566" w:type="pct"/>
            <w:vAlign w:val="center"/>
          </w:tcPr>
          <w:p w:rsidR="00D0554D" w:rsidRPr="00D0554D" w:rsidRDefault="00D0554D" w:rsidP="00D0554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D0554D" w:rsidRPr="00D0554D" w:rsidRDefault="00D0554D" w:rsidP="00D0554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D0554D" w:rsidRPr="00D0554D" w:rsidRDefault="00D0554D" w:rsidP="00D0554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50</w:t>
            </w:r>
          </w:p>
        </w:tc>
        <w:tc>
          <w:tcPr>
            <w:tcW w:w="2547" w:type="pct"/>
          </w:tcPr>
          <w:p w:rsidR="00D0554D" w:rsidRDefault="00D0554D" w:rsidP="00D0554D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4 and the gradient at which measurement was made (in MV/m).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[[Cav4QextOperator]] &lt;&lt;SRF&gt;&gt;</w:t>
            </w:r>
          </w:p>
          <w:p w:rsidR="00D0554D" w:rsidRDefault="00D0554D" w:rsidP="00D0554D">
            <w:r>
              <w:t>[[Cav4QextMeasTime]] &lt;&lt;TIMESTAMP&gt;&gt;</w:t>
            </w:r>
          </w:p>
          <w:p w:rsidR="00D0554D" w:rsidRDefault="00D0554D" w:rsidP="00D0554D">
            <w:r>
              <w:t>[[Cav4QextFPC]] &lt;&lt;SCINOT&gt;&gt;</w:t>
            </w:r>
          </w:p>
          <w:p w:rsidR="00D0554D" w:rsidRDefault="00D0554D" w:rsidP="00D0554D">
            <w:r>
              <w:t>[[Cav4QextFP]] &lt;&lt;SCINOT&gt;&gt;</w:t>
            </w:r>
          </w:p>
          <w:p w:rsidR="00D0554D" w:rsidRDefault="00D0554D" w:rsidP="00D0554D">
            <w:r>
              <w:t>[[Cav4QextMeasGradient]] &lt;&lt;FLOAT&gt;&gt;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51</w:t>
            </w:r>
          </w:p>
        </w:tc>
        <w:tc>
          <w:tcPr>
            <w:tcW w:w="2547" w:type="pct"/>
          </w:tcPr>
          <w:p w:rsidR="00D0554D" w:rsidRDefault="00D0554D" w:rsidP="00D0554D">
            <w:r>
              <w:t xml:space="preserve">Record the value displayed by the </w:t>
            </w:r>
            <w:proofErr w:type="spellStart"/>
            <w:r>
              <w:t>RxyzGMES</w:t>
            </w:r>
            <w:proofErr w:type="spellEnd"/>
            <w:r>
              <w:t xml:space="preserve"> </w:t>
            </w:r>
            <w:proofErr w:type="spellStart"/>
            <w:r>
              <w:t>field.that</w:t>
            </w:r>
            <w:proofErr w:type="spellEnd"/>
            <w:r>
              <w:t xml:space="preserve"> corresponds to the Gradient recorded in Step x.</w:t>
            </w:r>
          </w:p>
          <w:p w:rsidR="00D0554D" w:rsidRDefault="00D0554D" w:rsidP="00D0554D">
            <w:r>
              <w:t xml:space="preserve">Record the value of </w:t>
            </w:r>
            <w:proofErr w:type="spellStart"/>
            <w:r>
              <w:t>RxyzGGPRB</w:t>
            </w:r>
            <w:proofErr w:type="spellEnd"/>
            <w:r>
              <w:t xml:space="preserve"> if this value was modified.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[[Cav4GMES]] &lt;&lt;FLOAT&gt;&gt;</w:t>
            </w:r>
          </w:p>
          <w:p w:rsidR="00D0554D" w:rsidRDefault="00D0554D" w:rsidP="00D0554D">
            <w:r>
              <w:t>[[Cav4GGPRB]] &lt;&lt;SCINOT&gt;&gt;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52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4 and the gradient limiting condition.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[[Cav4EmaxOperator]] &lt;&lt;SRF&gt;&gt;</w:t>
            </w:r>
          </w:p>
          <w:p w:rsidR="00D0554D" w:rsidRDefault="00D0554D" w:rsidP="00D0554D">
            <w:r>
              <w:t>[[Cav4EmaxMeasTime]] &lt;&lt;TIMESTAMP&gt;&gt;</w:t>
            </w:r>
          </w:p>
          <w:p w:rsidR="00D0554D" w:rsidRDefault="00D0554D" w:rsidP="00D0554D">
            <w:r>
              <w:t>[[Cav4Emax]] &lt;&lt;FLOAT&gt;&gt; (MV/m)</w:t>
            </w:r>
          </w:p>
          <w:p w:rsidR="00D0554D" w:rsidRDefault="00D0554D" w:rsidP="00D0554D">
            <w:r>
              <w:t xml:space="preserve">[[Cav4EmaxLimit]]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53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gradient at which a successful One Hour Run was completed for Cavity 4.</w:t>
            </w:r>
            <w:r w:rsidR="00915D05">
              <w:t xml:space="preserve"> </w:t>
            </w:r>
            <w:r>
              <w:t>Upload spreadsheet containing data on the One Hour run.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[[Cav4OneHourRunOperator]] &lt;&lt;SRF&gt;&gt;</w:t>
            </w:r>
          </w:p>
          <w:p w:rsidR="00D0554D" w:rsidRDefault="00D0554D" w:rsidP="00D0554D">
            <w:r>
              <w:t>[[Cav4OneHourRunTime]] &lt;&lt;TIMESTAMP&gt;&gt;</w:t>
            </w:r>
          </w:p>
          <w:p w:rsidR="00D0554D" w:rsidRDefault="00D0554D" w:rsidP="00D0554D">
            <w:r>
              <w:t>[[Cav4Emaxop]] &lt;&lt;FLOAT&gt;&gt;</w:t>
            </w:r>
          </w:p>
          <w:p w:rsidR="00D0554D" w:rsidRDefault="00D0554D" w:rsidP="00D0554D">
            <w:r>
              <w:t>[[Cav4OneHourRunFile]] &lt;&lt;FILEUPLOAD&gt;&gt;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54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Field Emission Onset gradient for Cavity 4.</w:t>
            </w:r>
            <w:r w:rsidR="00915D05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[[Cav4FEOperator]] &lt;&lt;SRF&gt;&gt;</w:t>
            </w:r>
          </w:p>
          <w:p w:rsidR="00D0554D" w:rsidRDefault="00D0554D" w:rsidP="00D0554D">
            <w:r>
              <w:t>[[Cav4FEMeasTime]] &lt;&lt;TIMESTAMP&gt;&gt;</w:t>
            </w:r>
          </w:p>
          <w:p w:rsidR="00D0554D" w:rsidRDefault="00D0554D" w:rsidP="00D0554D">
            <w:r>
              <w:t>[[Cav4FEOnset]] &lt;&lt;FLOAT&gt;&gt; (MV/m)</w:t>
            </w:r>
          </w:p>
          <w:p w:rsidR="00D0554D" w:rsidRDefault="00D0554D" w:rsidP="00D0554D">
            <w:r>
              <w:t>[[Cav4FEMaxDoseRate]]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D0554D" w:rsidRDefault="00D0554D" w:rsidP="00D0554D">
            <w:r>
              <w:t>[[Cav4FEFile]] &lt;&lt;FILEUPLOAD&gt;&gt;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55</w:t>
            </w:r>
          </w:p>
        </w:tc>
        <w:tc>
          <w:tcPr>
            <w:tcW w:w="2547" w:type="pct"/>
          </w:tcPr>
          <w:p w:rsidR="00D0554D" w:rsidRDefault="00D0554D" w:rsidP="00D0554D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915D05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[[Cav4QoOperator]] &lt;&lt;SRF&gt;&gt;</w:t>
            </w:r>
          </w:p>
          <w:p w:rsidR="00D0554D" w:rsidRDefault="00D0554D" w:rsidP="00D0554D">
            <w:r>
              <w:t>[[Cav4QoMeasTime]] &lt;&lt;TIMESTAMP&gt;&gt;</w:t>
            </w:r>
          </w:p>
          <w:p w:rsidR="00D0554D" w:rsidRDefault="00D0554D" w:rsidP="00D0554D">
            <w:r>
              <w:t>[[Cav4QoNineteen]] &lt;&lt;SCINOT&gt;&gt;</w:t>
            </w:r>
          </w:p>
          <w:p w:rsidR="00D0554D" w:rsidRDefault="00D0554D" w:rsidP="00D0554D">
            <w:r>
              <w:t>[[Cav4QoEmaxop]] &lt;&lt;SCINOT&gt;&gt;</w:t>
            </w:r>
          </w:p>
          <w:p w:rsidR="00D0554D" w:rsidRDefault="00D0554D" w:rsidP="00D0554D">
            <w:r>
              <w:t>[[Cav4QoFile]] &lt;&lt;FILEUPLOAD&gt;&gt;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56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[[Cav4PressureSensOperator]] &lt;&lt;SRF&gt;&gt;</w:t>
            </w:r>
          </w:p>
          <w:p w:rsidR="00D0554D" w:rsidRDefault="00D0554D" w:rsidP="00D0554D">
            <w:r>
              <w:t>[[Cav4PressureSensTime]] &lt;&lt;TIMESTAMP&gt;&gt;</w:t>
            </w:r>
          </w:p>
          <w:p w:rsidR="00D0554D" w:rsidRDefault="00D0554D" w:rsidP="00D0554D">
            <w:r>
              <w:lastRenderedPageBreak/>
              <w:t>[[Cav4PressureSensitivity]] &lt;&lt;FLOAT&gt;&gt;</w:t>
            </w:r>
          </w:p>
          <w:p w:rsidR="00D0554D" w:rsidRDefault="00D0554D" w:rsidP="00D0554D">
            <w:r>
              <w:t>[[Cav4PressureSensFile]] &lt;&lt;FILEUPLOAD&gt;&gt;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lastRenderedPageBreak/>
              <w:t>57</w:t>
            </w:r>
          </w:p>
        </w:tc>
        <w:tc>
          <w:tcPr>
            <w:tcW w:w="2547" w:type="pct"/>
          </w:tcPr>
          <w:p w:rsidR="00D0554D" w:rsidRDefault="00D0554D" w:rsidP="00D0554D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[[Cav4StaticLorentzOperator]] &lt;&lt;SRF&gt;&gt;</w:t>
            </w:r>
          </w:p>
          <w:p w:rsidR="00D0554D" w:rsidRDefault="00D0554D" w:rsidP="00D0554D">
            <w:r>
              <w:t>[[Cav4StaticLorentzTime]] &lt;&lt;TIMESTAMP&gt;&gt;</w:t>
            </w:r>
          </w:p>
          <w:p w:rsidR="00D0554D" w:rsidRDefault="00D0554D" w:rsidP="00D0554D">
            <w:r>
              <w:t>[[Cav4StaticLorentzCoeff]] &lt;&lt;FLOAT&gt;&gt;</w:t>
            </w:r>
          </w:p>
          <w:p w:rsidR="00D0554D" w:rsidRDefault="00D0554D" w:rsidP="00D0554D">
            <w:r>
              <w:t>[[Cav4StaticLorentzFile]] &lt;&lt;FILEUPLOAD&gt;&gt;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58</w:t>
            </w:r>
          </w:p>
        </w:tc>
        <w:tc>
          <w:tcPr>
            <w:tcW w:w="2547" w:type="pct"/>
          </w:tcPr>
          <w:p w:rsidR="00D0554D" w:rsidRDefault="00D0554D" w:rsidP="00D0554D">
            <w:r>
              <w:t xml:space="preserve">Upload files containing </w:t>
            </w:r>
            <w:proofErr w:type="spellStart"/>
            <w:r>
              <w:t>microphonics</w:t>
            </w:r>
            <w:proofErr w:type="spellEnd"/>
            <w:r>
              <w:t xml:space="preserve"> calculations for this Cavity 4.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[[Cav4MicrophonicsOperator]] &lt;&lt;SRF&gt;&gt;</w:t>
            </w:r>
          </w:p>
          <w:p w:rsidR="00D0554D" w:rsidRDefault="00D0554D" w:rsidP="00D0554D">
            <w:r>
              <w:t>[[Cav4MicrophonicsTime]] &lt;&lt;TIMESTAMP&gt;&gt;</w:t>
            </w:r>
          </w:p>
          <w:p w:rsidR="00D0554D" w:rsidRDefault="00D0554D" w:rsidP="00D0554D">
            <w:r>
              <w:t>[[Cav4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D0554D" w:rsidTr="00D0554D">
        <w:tc>
          <w:tcPr>
            <w:tcW w:w="566" w:type="pct"/>
          </w:tcPr>
          <w:p w:rsidR="00D0554D" w:rsidRDefault="008B7F2B" w:rsidP="00D0554D">
            <w:r>
              <w:t>59</w:t>
            </w:r>
          </w:p>
        </w:tc>
        <w:tc>
          <w:tcPr>
            <w:tcW w:w="2547" w:type="pct"/>
          </w:tcPr>
          <w:p w:rsidR="00D0554D" w:rsidRDefault="00D0554D" w:rsidP="00D0554D">
            <w:r>
              <w:t>Use the comment box to list any problems or anything unusual about the performance of Cavity 4.</w:t>
            </w:r>
          </w:p>
        </w:tc>
        <w:tc>
          <w:tcPr>
            <w:tcW w:w="1887" w:type="pct"/>
          </w:tcPr>
          <w:p w:rsidR="00D0554D" w:rsidRDefault="00D0554D" w:rsidP="00D0554D">
            <w:r>
              <w:t>[[Cav4HPRFComments]] &lt;&lt;COMMENT&gt;&gt;</w:t>
            </w:r>
          </w:p>
        </w:tc>
      </w:tr>
    </w:tbl>
    <w:p w:rsidR="00F41540" w:rsidRDefault="00F41540" w:rsidP="00D97B1C"/>
    <w:p w:rsidR="00F41540" w:rsidRDefault="00F41540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41540" w:rsidTr="00F41540">
        <w:tc>
          <w:tcPr>
            <w:tcW w:w="5000" w:type="pct"/>
            <w:gridSpan w:val="3"/>
            <w:vAlign w:val="center"/>
          </w:tcPr>
          <w:p w:rsidR="00F41540" w:rsidRDefault="00F41540" w:rsidP="00F4154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5</w:t>
            </w:r>
          </w:p>
        </w:tc>
      </w:tr>
      <w:tr w:rsidR="00F41540" w:rsidTr="00F41540">
        <w:tc>
          <w:tcPr>
            <w:tcW w:w="566" w:type="pct"/>
            <w:vAlign w:val="center"/>
          </w:tcPr>
          <w:p w:rsidR="00F41540" w:rsidRPr="00F41540" w:rsidRDefault="00F41540" w:rsidP="00F4154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F41540" w:rsidRPr="00F41540" w:rsidRDefault="00F41540" w:rsidP="00F4154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F41540" w:rsidRPr="00F41540" w:rsidRDefault="00F41540" w:rsidP="00F4154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60</w:t>
            </w:r>
          </w:p>
        </w:tc>
        <w:tc>
          <w:tcPr>
            <w:tcW w:w="2547" w:type="pct"/>
          </w:tcPr>
          <w:p w:rsidR="00F41540" w:rsidRDefault="00F41540" w:rsidP="00F41540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5 and the gradient at which measurement was made (in MV/m).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[[Cav5QextOperator]] &lt;&lt;SRF&gt;&gt;</w:t>
            </w:r>
          </w:p>
          <w:p w:rsidR="00F41540" w:rsidRDefault="00F41540" w:rsidP="00F41540">
            <w:r>
              <w:t>[[Cav5QextMeasTime]] &lt;&lt;TIMESTAMP&gt;&gt;</w:t>
            </w:r>
          </w:p>
          <w:p w:rsidR="00F41540" w:rsidRDefault="00F41540" w:rsidP="00F41540">
            <w:r>
              <w:t>[[Cav5QextFPC]] &lt;&lt;SCINOT&gt;&gt;</w:t>
            </w:r>
          </w:p>
          <w:p w:rsidR="00F41540" w:rsidRDefault="00F41540" w:rsidP="00F41540">
            <w:r>
              <w:t>[[Cav5QextFP]] &lt;&lt;SCINOT&gt;&gt;</w:t>
            </w:r>
          </w:p>
          <w:p w:rsidR="00F41540" w:rsidRDefault="00F41540" w:rsidP="00F41540">
            <w:r>
              <w:t>[[Cav5QextMeasGradient]] &lt;&lt;FLOAT&gt;&gt;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61</w:t>
            </w:r>
          </w:p>
        </w:tc>
        <w:tc>
          <w:tcPr>
            <w:tcW w:w="2547" w:type="pct"/>
          </w:tcPr>
          <w:p w:rsidR="00F41540" w:rsidRDefault="00F41540" w:rsidP="00F41540">
            <w:r>
              <w:t xml:space="preserve">Record the value displayed by the </w:t>
            </w:r>
            <w:proofErr w:type="spellStart"/>
            <w:r>
              <w:t>RxyzGMES</w:t>
            </w:r>
            <w:proofErr w:type="spellEnd"/>
            <w:r>
              <w:t xml:space="preserve"> </w:t>
            </w:r>
            <w:proofErr w:type="spellStart"/>
            <w:r>
              <w:t>field.that</w:t>
            </w:r>
            <w:proofErr w:type="spellEnd"/>
            <w:r>
              <w:t xml:space="preserve"> corresponds to the Gradient recorded in Step x.</w:t>
            </w:r>
          </w:p>
          <w:p w:rsidR="00F41540" w:rsidRDefault="00F41540" w:rsidP="00F41540">
            <w:r>
              <w:t xml:space="preserve">Record the value of </w:t>
            </w:r>
            <w:proofErr w:type="spellStart"/>
            <w:r>
              <w:t>RxyzGGPRB</w:t>
            </w:r>
            <w:proofErr w:type="spellEnd"/>
            <w:r>
              <w:t xml:space="preserve"> if this value was modified.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[[Cav5GMES]] &lt;&lt;FLOAT&gt;&gt;</w:t>
            </w:r>
          </w:p>
          <w:p w:rsidR="00F41540" w:rsidRDefault="00F41540" w:rsidP="00F41540">
            <w:r>
              <w:t>[[Cav5GGPRB]] &lt;&lt;SCINOT&gt;&gt;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62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5 and the gradient limiting condition.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[[Cav5EmaxOperator]] &lt;&lt;SRF&gt;&gt;</w:t>
            </w:r>
          </w:p>
          <w:p w:rsidR="00F41540" w:rsidRDefault="00F41540" w:rsidP="00F41540">
            <w:r>
              <w:t>[[Cav5EmaxMeasTime]] &lt;&lt;TIMESTAMP&gt;&gt;</w:t>
            </w:r>
          </w:p>
          <w:p w:rsidR="00F41540" w:rsidRDefault="00F41540" w:rsidP="00F41540">
            <w:r>
              <w:t>[[Cav5Emax]] &lt;&lt;FLOAT&gt;&gt; (MV/m)</w:t>
            </w:r>
          </w:p>
          <w:p w:rsidR="00F41540" w:rsidRDefault="00F41540" w:rsidP="00F41540">
            <w:r>
              <w:t xml:space="preserve">[[Cav5EmaxLimit]]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63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gradient at which a successful One Hour Run was completed for Cavity 5.</w:t>
            </w:r>
            <w:r w:rsidR="00915D05">
              <w:t xml:space="preserve"> </w:t>
            </w:r>
            <w:r>
              <w:t>Upload spreadsheet containing data on the One Hour run.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[[Cav5OneHourRunOperator]] &lt;&lt;SRF&gt;&gt;</w:t>
            </w:r>
          </w:p>
          <w:p w:rsidR="00F41540" w:rsidRDefault="00F41540" w:rsidP="00F41540">
            <w:r>
              <w:t>[[Cav5OneHourRunTime]] &lt;&lt;TIMESTAMP&gt;&gt;</w:t>
            </w:r>
          </w:p>
          <w:p w:rsidR="00F41540" w:rsidRDefault="00F41540" w:rsidP="00F41540">
            <w:r>
              <w:t>[[Cav5Emaxop]] &lt;&lt;FLOAT&gt;&gt;</w:t>
            </w:r>
          </w:p>
          <w:p w:rsidR="00F41540" w:rsidRDefault="00F41540" w:rsidP="00F41540">
            <w:r>
              <w:t>[[Cav5OneHourRunFile]] &lt;&lt;FILEUPLOAD&gt;&gt;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64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Field Emission Onset gradient for Cavity 5.</w:t>
            </w:r>
            <w:r w:rsidR="00915D05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[[Cav5FEOperator]] &lt;&lt;SRF&gt;&gt;</w:t>
            </w:r>
          </w:p>
          <w:p w:rsidR="00F41540" w:rsidRDefault="00F41540" w:rsidP="00F41540">
            <w:r>
              <w:t>[[Cav5FEMeasTime]] &lt;&lt;TIMESTAMP&gt;&gt;</w:t>
            </w:r>
          </w:p>
          <w:p w:rsidR="00F41540" w:rsidRDefault="00F41540" w:rsidP="00F41540">
            <w:r>
              <w:t>[[Cav5FEOnset]] &lt;&lt;FLOAT&gt;&gt; (MV/m)</w:t>
            </w:r>
          </w:p>
          <w:p w:rsidR="00F41540" w:rsidRDefault="00F41540" w:rsidP="00F41540">
            <w:r>
              <w:t>[[Cav5FEMaxDoseRate]]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F41540" w:rsidRDefault="00F41540" w:rsidP="00F41540">
            <w:r>
              <w:t>[[Cav5FEFile]] &lt;&lt;FILEUPLOAD&gt;&gt;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65</w:t>
            </w:r>
          </w:p>
        </w:tc>
        <w:tc>
          <w:tcPr>
            <w:tcW w:w="2547" w:type="pct"/>
          </w:tcPr>
          <w:p w:rsidR="00F41540" w:rsidRDefault="00F41540" w:rsidP="00F41540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5,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915D05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[[Cav5QoOperator]] &lt;&lt;SRF&gt;&gt;</w:t>
            </w:r>
          </w:p>
          <w:p w:rsidR="00F41540" w:rsidRDefault="00F41540" w:rsidP="00F41540">
            <w:r>
              <w:t>[[Cav5QoMeasTime]] &lt;&lt;TIMESTAMP&gt;&gt;</w:t>
            </w:r>
          </w:p>
          <w:p w:rsidR="00F41540" w:rsidRDefault="00F41540" w:rsidP="00F41540">
            <w:r>
              <w:t>[[Cav5QoNineteen]] &lt;&lt;SCINOT&gt;&gt;</w:t>
            </w:r>
          </w:p>
          <w:p w:rsidR="00F41540" w:rsidRDefault="00F41540" w:rsidP="00F41540">
            <w:r>
              <w:t>[[Cav5QoEmaxop]] &lt;&lt;SCINOT&gt;&gt;</w:t>
            </w:r>
          </w:p>
          <w:p w:rsidR="00F41540" w:rsidRDefault="00F41540" w:rsidP="00F41540">
            <w:r>
              <w:t>[[Cav5QoFile]] &lt;&lt;FILEUPLOAD&gt;&gt;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66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[[Cav5PressureSensOperator]] &lt;&lt;SRF&gt;&gt;</w:t>
            </w:r>
          </w:p>
          <w:p w:rsidR="00F41540" w:rsidRDefault="00F41540" w:rsidP="00F41540">
            <w:r>
              <w:t>[[Cav5PressureSensTime]] &lt;&lt;TIMESTAMP&gt;&gt;</w:t>
            </w:r>
          </w:p>
          <w:p w:rsidR="00F41540" w:rsidRDefault="00F41540" w:rsidP="00F41540">
            <w:r>
              <w:lastRenderedPageBreak/>
              <w:t>[[Cav5PressureSensitivity]] &lt;&lt;FLOAT&gt;&gt;</w:t>
            </w:r>
          </w:p>
          <w:p w:rsidR="00F41540" w:rsidRDefault="00F41540" w:rsidP="00F41540">
            <w:r>
              <w:t>[[Cav5PressureSensFile]] &lt;&lt;FILEUPLOAD&gt;&gt;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lastRenderedPageBreak/>
              <w:t>67</w:t>
            </w:r>
          </w:p>
        </w:tc>
        <w:tc>
          <w:tcPr>
            <w:tcW w:w="2547" w:type="pct"/>
          </w:tcPr>
          <w:p w:rsidR="00F41540" w:rsidRDefault="00F41540" w:rsidP="00F41540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[[Cav5StaticLorentzOperator]] &lt;&lt;SRF&gt;&gt;</w:t>
            </w:r>
          </w:p>
          <w:p w:rsidR="00F41540" w:rsidRDefault="00F41540" w:rsidP="00F41540">
            <w:r>
              <w:t>[[Cav5StaticLorentzTime]] &lt;&lt;TIMESTAMP&gt;&gt;</w:t>
            </w:r>
          </w:p>
          <w:p w:rsidR="00F41540" w:rsidRDefault="00F41540" w:rsidP="00F41540">
            <w:r>
              <w:t>[[Cav5StaticLorentzCoeff]] &lt;&lt;FLOAT&gt;&gt;</w:t>
            </w:r>
          </w:p>
          <w:p w:rsidR="00F41540" w:rsidRDefault="00F41540" w:rsidP="00F41540">
            <w:r>
              <w:t>[[Cav5StaticLorentzFile]] &lt;&lt;FILEUPLOAD&gt;&gt;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68</w:t>
            </w:r>
          </w:p>
        </w:tc>
        <w:tc>
          <w:tcPr>
            <w:tcW w:w="2547" w:type="pct"/>
          </w:tcPr>
          <w:p w:rsidR="00F41540" w:rsidRDefault="00F41540" w:rsidP="00F41540">
            <w:r>
              <w:t xml:space="preserve">Upload files containing </w:t>
            </w:r>
            <w:proofErr w:type="spellStart"/>
            <w:r>
              <w:t>microphonics</w:t>
            </w:r>
            <w:proofErr w:type="spellEnd"/>
            <w:r>
              <w:t xml:space="preserve"> calculations for this Cavity 5.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[[Cav5MicrophonicsOperator]] &lt;&lt;SRF&gt;&gt;</w:t>
            </w:r>
          </w:p>
          <w:p w:rsidR="00F41540" w:rsidRDefault="00F41540" w:rsidP="00F41540">
            <w:r>
              <w:t>[[Cav5MicrophonicsTime]] &lt;&lt;TIMESTAMP&gt;&gt;</w:t>
            </w:r>
          </w:p>
          <w:p w:rsidR="00F41540" w:rsidRDefault="00F41540" w:rsidP="00F41540">
            <w:r>
              <w:t>[[Cav5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F41540" w:rsidTr="00F41540">
        <w:tc>
          <w:tcPr>
            <w:tcW w:w="566" w:type="pct"/>
          </w:tcPr>
          <w:p w:rsidR="00F41540" w:rsidRDefault="008B7F2B" w:rsidP="00F41540">
            <w:r>
              <w:t>69</w:t>
            </w:r>
          </w:p>
        </w:tc>
        <w:tc>
          <w:tcPr>
            <w:tcW w:w="2547" w:type="pct"/>
          </w:tcPr>
          <w:p w:rsidR="00F41540" w:rsidRDefault="00F41540" w:rsidP="00F41540">
            <w:r>
              <w:t>Use the comment box to list any problems or anything unusual about the performance of Cavity 5.</w:t>
            </w:r>
          </w:p>
        </w:tc>
        <w:tc>
          <w:tcPr>
            <w:tcW w:w="1887" w:type="pct"/>
          </w:tcPr>
          <w:p w:rsidR="00F41540" w:rsidRDefault="00F41540" w:rsidP="00F41540">
            <w:r>
              <w:t>[[Cav5HPRFComments]] &lt;&lt;COMMENT&gt;&gt;</w:t>
            </w:r>
          </w:p>
        </w:tc>
      </w:tr>
    </w:tbl>
    <w:p w:rsidR="00731ADB" w:rsidRDefault="00731ADB" w:rsidP="00D97B1C"/>
    <w:p w:rsidR="00731ADB" w:rsidRDefault="00731AD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31ADB" w:rsidTr="00731ADB">
        <w:tc>
          <w:tcPr>
            <w:tcW w:w="5000" w:type="pct"/>
            <w:gridSpan w:val="3"/>
            <w:vAlign w:val="center"/>
          </w:tcPr>
          <w:p w:rsidR="00731ADB" w:rsidRDefault="00731ADB" w:rsidP="00731A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6</w:t>
            </w:r>
          </w:p>
        </w:tc>
      </w:tr>
      <w:tr w:rsidR="00731ADB" w:rsidTr="00731ADB">
        <w:tc>
          <w:tcPr>
            <w:tcW w:w="566" w:type="pct"/>
            <w:vAlign w:val="center"/>
          </w:tcPr>
          <w:p w:rsidR="00731ADB" w:rsidRPr="00731ADB" w:rsidRDefault="00731ADB" w:rsidP="00731A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731ADB" w:rsidRPr="00731ADB" w:rsidRDefault="00731ADB" w:rsidP="00731A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731ADB" w:rsidRPr="00731ADB" w:rsidRDefault="00731ADB" w:rsidP="00731AD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70</w:t>
            </w:r>
          </w:p>
        </w:tc>
        <w:tc>
          <w:tcPr>
            <w:tcW w:w="2547" w:type="pct"/>
          </w:tcPr>
          <w:p w:rsidR="00731ADB" w:rsidRDefault="00731ADB" w:rsidP="00731ADB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6 and the gradient at which measurement was made (in MV/m).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[[Cav6QextOperator]] &lt;&lt;SRF&gt;&gt;</w:t>
            </w:r>
          </w:p>
          <w:p w:rsidR="00731ADB" w:rsidRDefault="00731ADB" w:rsidP="00731ADB">
            <w:r>
              <w:t>[[Cav6QextMeasTime]] &lt;&lt;TIMESTAMP&gt;&gt;</w:t>
            </w:r>
          </w:p>
          <w:p w:rsidR="00731ADB" w:rsidRDefault="00731ADB" w:rsidP="00731ADB">
            <w:r>
              <w:t>[[Cav6QextFPC]] &lt;&lt;SCINOT&gt;&gt;</w:t>
            </w:r>
          </w:p>
          <w:p w:rsidR="00731ADB" w:rsidRDefault="00731ADB" w:rsidP="00731ADB">
            <w:r>
              <w:t>[[Cav6QextFP]] &lt;&lt;SCINOT&gt;&gt;</w:t>
            </w:r>
          </w:p>
          <w:p w:rsidR="00731ADB" w:rsidRDefault="00731ADB" w:rsidP="00731ADB">
            <w:r>
              <w:t>[[Cav6QextMeasGradient]] &lt;&lt;FLOAT&gt;&gt;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71</w:t>
            </w:r>
          </w:p>
        </w:tc>
        <w:tc>
          <w:tcPr>
            <w:tcW w:w="2547" w:type="pct"/>
          </w:tcPr>
          <w:p w:rsidR="00731ADB" w:rsidRDefault="00731ADB" w:rsidP="00731ADB">
            <w:r>
              <w:t xml:space="preserve">Record the value displayed by the </w:t>
            </w:r>
            <w:proofErr w:type="spellStart"/>
            <w:r>
              <w:t>RxyzGMES</w:t>
            </w:r>
            <w:proofErr w:type="spellEnd"/>
            <w:r>
              <w:t xml:space="preserve"> </w:t>
            </w:r>
            <w:proofErr w:type="spellStart"/>
            <w:r>
              <w:t>field.that</w:t>
            </w:r>
            <w:proofErr w:type="spellEnd"/>
            <w:r>
              <w:t xml:space="preserve"> corresponds to the Gradient recorded in Step x.</w:t>
            </w:r>
          </w:p>
          <w:p w:rsidR="00731ADB" w:rsidRDefault="00731ADB" w:rsidP="00731ADB">
            <w:r>
              <w:t xml:space="preserve">Record the value of </w:t>
            </w:r>
            <w:proofErr w:type="spellStart"/>
            <w:r>
              <w:t>RxyzGGPRB</w:t>
            </w:r>
            <w:proofErr w:type="spellEnd"/>
            <w:r>
              <w:t xml:space="preserve"> if this value was modified.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[[Cav6GMES]] &lt;&lt;FLOAT&gt;&gt;</w:t>
            </w:r>
          </w:p>
          <w:p w:rsidR="00731ADB" w:rsidRDefault="00731ADB" w:rsidP="00731ADB">
            <w:r>
              <w:t>[[Cav6GGPRB]] &lt;&lt;SCINOT&gt;&gt;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72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6 and the gradient limiting condition.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[[Cav6EmaxOperator]] &lt;&lt;SRF&gt;&gt;</w:t>
            </w:r>
          </w:p>
          <w:p w:rsidR="00731ADB" w:rsidRDefault="00731ADB" w:rsidP="00731ADB">
            <w:r>
              <w:t>[[Cav6EmaxMeasTime]] &lt;&lt;TIMESTAMP&gt;&gt;</w:t>
            </w:r>
          </w:p>
          <w:p w:rsidR="00731ADB" w:rsidRDefault="00731ADB" w:rsidP="00731ADB">
            <w:r>
              <w:t>[[Cav6Emax]] &lt;&lt;FLOAT&gt;&gt; (MV/m)</w:t>
            </w:r>
          </w:p>
          <w:p w:rsidR="00731ADB" w:rsidRDefault="00731ADB" w:rsidP="00731ADB">
            <w:r>
              <w:t xml:space="preserve">[[Cav6EmaxLimit]]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73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gradient at which a successful One Hour Run was completed for Cavity 6.</w:t>
            </w:r>
            <w:r w:rsidR="00915D05">
              <w:t xml:space="preserve"> </w:t>
            </w:r>
            <w:r>
              <w:t>Upload spreadsheet containing data on the One Hour run.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[[Cav6OneHourRunOperator]] &lt;&lt;SRF&gt;&gt;</w:t>
            </w:r>
          </w:p>
          <w:p w:rsidR="00731ADB" w:rsidRDefault="00731ADB" w:rsidP="00731ADB">
            <w:r>
              <w:t>[[Cav6OneHourRunTime]] &lt;&lt;TIMESTAMP&gt;&gt;</w:t>
            </w:r>
          </w:p>
          <w:p w:rsidR="00731ADB" w:rsidRDefault="00731ADB" w:rsidP="00731ADB">
            <w:r>
              <w:t>[[Cav6Emaxop]] &lt;&lt;FLOAT&gt;&gt;</w:t>
            </w:r>
          </w:p>
          <w:p w:rsidR="00731ADB" w:rsidRDefault="00731ADB" w:rsidP="00731ADB">
            <w:r>
              <w:t>[[Cav6OneHourRunFile]] &lt;&lt;FILEUPLOAD&gt;&gt;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74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Field Emission Onset gradient for Cavity 6.</w:t>
            </w:r>
            <w:r w:rsidR="00915D05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[[Cav6FEOperator]] &lt;&lt;SRF&gt;&gt;</w:t>
            </w:r>
          </w:p>
          <w:p w:rsidR="00731ADB" w:rsidRDefault="00731ADB" w:rsidP="00731ADB">
            <w:r>
              <w:t>[[Cav6FEMeasTime]] &lt;&lt;TIMESTAMP&gt;&gt;</w:t>
            </w:r>
          </w:p>
          <w:p w:rsidR="00731ADB" w:rsidRDefault="00731ADB" w:rsidP="00731ADB">
            <w:r>
              <w:t>[[Cav6FEOnset]] &lt;&lt;FLOAT&gt;&gt; (MV/m)</w:t>
            </w:r>
          </w:p>
          <w:p w:rsidR="00731ADB" w:rsidRDefault="00731ADB" w:rsidP="00731ADB">
            <w:r>
              <w:t>[[Cav6FEMaxDoseRate]]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731ADB" w:rsidRDefault="00731ADB" w:rsidP="00731ADB">
            <w:r>
              <w:t>[[Cav6FEFile]] &lt;&lt;FILEUPLOAD&gt;&gt;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75</w:t>
            </w:r>
          </w:p>
        </w:tc>
        <w:tc>
          <w:tcPr>
            <w:tcW w:w="2547" w:type="pct"/>
          </w:tcPr>
          <w:p w:rsidR="00731ADB" w:rsidRDefault="00731ADB" w:rsidP="00731ADB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915D05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[[Cav6QoOperator]] &lt;&lt;SRF&gt;&gt;</w:t>
            </w:r>
          </w:p>
          <w:p w:rsidR="00731ADB" w:rsidRDefault="00731ADB" w:rsidP="00731ADB">
            <w:r>
              <w:t>[[Cav6QoMeasTime]] &lt;&lt;TIMESTAMP&gt;&gt;</w:t>
            </w:r>
          </w:p>
          <w:p w:rsidR="00731ADB" w:rsidRDefault="00731ADB" w:rsidP="00731ADB">
            <w:r>
              <w:t>[[Cav6QoNineteen]] &lt;&lt;SCINOT&gt;&gt;</w:t>
            </w:r>
          </w:p>
          <w:p w:rsidR="00731ADB" w:rsidRDefault="00731ADB" w:rsidP="00731ADB">
            <w:r>
              <w:t>[[Cav6QoEmaxop]] &lt;&lt;SCINOT&gt;&gt;</w:t>
            </w:r>
          </w:p>
          <w:p w:rsidR="00731ADB" w:rsidRDefault="00731ADB" w:rsidP="00731ADB">
            <w:r>
              <w:t>[[Cav6QoFile]] &lt;&lt;FILEUPLOAD&gt;&gt;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76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[[Cav6PressureSensOperator]] &lt;&lt;SRF&gt;&gt;</w:t>
            </w:r>
          </w:p>
          <w:p w:rsidR="00731ADB" w:rsidRDefault="00731ADB" w:rsidP="00731ADB">
            <w:r>
              <w:t>[[Cav6PressureSensTime]] &lt;&lt;TIMESTAMP&gt;&gt;</w:t>
            </w:r>
          </w:p>
          <w:p w:rsidR="00731ADB" w:rsidRDefault="00731ADB" w:rsidP="00731ADB">
            <w:r>
              <w:lastRenderedPageBreak/>
              <w:t>[[Cav6PressureSensitivity]] &lt;&lt;FLOAT&gt;&gt;</w:t>
            </w:r>
          </w:p>
          <w:p w:rsidR="00731ADB" w:rsidRDefault="00731ADB" w:rsidP="00731ADB">
            <w:r>
              <w:t>[[Cav6PressureSensFile]] &lt;&lt;FILEUPLOAD&gt;&gt;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lastRenderedPageBreak/>
              <w:t>77</w:t>
            </w:r>
          </w:p>
        </w:tc>
        <w:tc>
          <w:tcPr>
            <w:tcW w:w="2547" w:type="pct"/>
          </w:tcPr>
          <w:p w:rsidR="00731ADB" w:rsidRDefault="00731ADB" w:rsidP="00731ADB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[[Cav6StaticLorentzOperator]] &lt;&lt;SRF&gt;&gt;</w:t>
            </w:r>
          </w:p>
          <w:p w:rsidR="00731ADB" w:rsidRDefault="00731ADB" w:rsidP="00731ADB">
            <w:r>
              <w:t>[[Cav6StaticLorentzTime]] &lt;&lt;TIMESTAMP&gt;&gt;</w:t>
            </w:r>
          </w:p>
          <w:p w:rsidR="00731ADB" w:rsidRDefault="00731ADB" w:rsidP="00731ADB">
            <w:r>
              <w:t>[[Cav6StaticLorentzCoeff]] &lt;&lt;FLOAT&gt;&gt;</w:t>
            </w:r>
          </w:p>
          <w:p w:rsidR="00731ADB" w:rsidRDefault="00731ADB" w:rsidP="00731ADB">
            <w:r>
              <w:t>[[Cav6StaticLorentzFile]] &lt;&lt;FILEUPLOAD&gt;&gt;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78</w:t>
            </w:r>
          </w:p>
        </w:tc>
        <w:tc>
          <w:tcPr>
            <w:tcW w:w="2547" w:type="pct"/>
          </w:tcPr>
          <w:p w:rsidR="00731ADB" w:rsidRDefault="00731ADB" w:rsidP="00731ADB">
            <w:r>
              <w:t xml:space="preserve">Upload files containing </w:t>
            </w:r>
            <w:proofErr w:type="spellStart"/>
            <w:r>
              <w:t>microphonics</w:t>
            </w:r>
            <w:proofErr w:type="spellEnd"/>
            <w:r>
              <w:t xml:space="preserve"> calculations for this Cavity 6.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[[Cav6MicrophonicsOperator]] &lt;&lt;SRF&gt;&gt;</w:t>
            </w:r>
          </w:p>
          <w:p w:rsidR="00731ADB" w:rsidRDefault="00731ADB" w:rsidP="00731ADB">
            <w:r>
              <w:t>[[Cav6MicrophonicsTime]] &lt;&lt;TIMESTAMP&gt;&gt;</w:t>
            </w:r>
          </w:p>
          <w:p w:rsidR="00731ADB" w:rsidRDefault="00731ADB" w:rsidP="00731ADB">
            <w:r>
              <w:t>[[Cav6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731ADB" w:rsidTr="00731ADB">
        <w:tc>
          <w:tcPr>
            <w:tcW w:w="566" w:type="pct"/>
          </w:tcPr>
          <w:p w:rsidR="00731ADB" w:rsidRDefault="008B7F2B" w:rsidP="00731ADB">
            <w:r>
              <w:t>79</w:t>
            </w:r>
          </w:p>
        </w:tc>
        <w:tc>
          <w:tcPr>
            <w:tcW w:w="2547" w:type="pct"/>
          </w:tcPr>
          <w:p w:rsidR="00731ADB" w:rsidRDefault="00731ADB" w:rsidP="00731ADB">
            <w:r>
              <w:t>Use the comment box to list any problems or anything unusual about the performance of Cavity 6.</w:t>
            </w:r>
          </w:p>
        </w:tc>
        <w:tc>
          <w:tcPr>
            <w:tcW w:w="1887" w:type="pct"/>
          </w:tcPr>
          <w:p w:rsidR="00731ADB" w:rsidRDefault="00731ADB" w:rsidP="00731ADB">
            <w:r>
              <w:t>[[Cav6HPRFComments]] &lt;&lt;COMMENT&gt;&gt;</w:t>
            </w:r>
          </w:p>
        </w:tc>
      </w:tr>
    </w:tbl>
    <w:p w:rsidR="00507C68" w:rsidRDefault="00507C68" w:rsidP="00D97B1C"/>
    <w:p w:rsidR="00507C68" w:rsidRDefault="00507C6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507C68" w:rsidTr="00522752">
        <w:tc>
          <w:tcPr>
            <w:tcW w:w="5000" w:type="pct"/>
            <w:gridSpan w:val="3"/>
            <w:vAlign w:val="center"/>
          </w:tcPr>
          <w:p w:rsidR="00507C68" w:rsidRDefault="00507C68" w:rsidP="00507C6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7</w:t>
            </w:r>
          </w:p>
        </w:tc>
      </w:tr>
      <w:tr w:rsidR="00507C68" w:rsidTr="00522752">
        <w:tc>
          <w:tcPr>
            <w:tcW w:w="566" w:type="pct"/>
            <w:vAlign w:val="center"/>
          </w:tcPr>
          <w:p w:rsidR="00507C68" w:rsidRPr="00507C68" w:rsidRDefault="00507C68" w:rsidP="00507C6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507C68" w:rsidRPr="00507C68" w:rsidRDefault="00507C68" w:rsidP="00507C6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507C68" w:rsidRPr="00507C68" w:rsidRDefault="00507C68" w:rsidP="00507C6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80</w:t>
            </w:r>
          </w:p>
        </w:tc>
        <w:tc>
          <w:tcPr>
            <w:tcW w:w="2547" w:type="pct"/>
          </w:tcPr>
          <w:p w:rsidR="00507C68" w:rsidRDefault="00507C68" w:rsidP="00507C68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7 and the gradient at which measurement was made (in MV/m).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[[Cav7QextOperator]] &lt;&lt;SRF&gt;&gt;</w:t>
            </w:r>
          </w:p>
          <w:p w:rsidR="00507C68" w:rsidRDefault="00507C68" w:rsidP="00507C68">
            <w:r>
              <w:t>[[Cav7QextMeasTime]] &lt;&lt;TIMESTAMP&gt;&gt;</w:t>
            </w:r>
          </w:p>
          <w:p w:rsidR="00507C68" w:rsidRDefault="00507C68" w:rsidP="00507C68">
            <w:r>
              <w:t>[[Cav7QextFPC]] &lt;&lt;SCINOT&gt;&gt;</w:t>
            </w:r>
          </w:p>
          <w:p w:rsidR="00507C68" w:rsidRDefault="00507C68" w:rsidP="00507C68">
            <w:r>
              <w:t>[[Cav7QextFP]] &lt;&lt;SCINOT&gt;&gt;</w:t>
            </w:r>
          </w:p>
          <w:p w:rsidR="00507C68" w:rsidRDefault="00507C68" w:rsidP="00507C68">
            <w:r>
              <w:t>[[Cav7QextMeasGradient]] &lt;&lt;FLOAT&gt;&gt;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81</w:t>
            </w:r>
          </w:p>
        </w:tc>
        <w:tc>
          <w:tcPr>
            <w:tcW w:w="2547" w:type="pct"/>
          </w:tcPr>
          <w:p w:rsidR="00507C68" w:rsidRDefault="00507C68" w:rsidP="00507C68">
            <w:r>
              <w:t xml:space="preserve">Record the value displayed by the </w:t>
            </w:r>
            <w:proofErr w:type="spellStart"/>
            <w:r>
              <w:t>RxyzGMES</w:t>
            </w:r>
            <w:proofErr w:type="spellEnd"/>
            <w:r>
              <w:t xml:space="preserve"> </w:t>
            </w:r>
            <w:proofErr w:type="spellStart"/>
            <w:r>
              <w:t>field.that</w:t>
            </w:r>
            <w:proofErr w:type="spellEnd"/>
            <w:r>
              <w:t xml:space="preserve"> corresponds to the Gradient recorded in Step x.</w:t>
            </w:r>
          </w:p>
          <w:p w:rsidR="00507C68" w:rsidRDefault="00507C68" w:rsidP="00507C68">
            <w:r>
              <w:t xml:space="preserve">Record the value of </w:t>
            </w:r>
            <w:proofErr w:type="spellStart"/>
            <w:r>
              <w:t>RxyzGGPRB</w:t>
            </w:r>
            <w:proofErr w:type="spellEnd"/>
            <w:r>
              <w:t xml:space="preserve"> if this value was modified.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[[Cav7GMES]] &lt;&lt;FLOAT&gt;&gt;</w:t>
            </w:r>
          </w:p>
          <w:p w:rsidR="00507C68" w:rsidRDefault="00507C68" w:rsidP="00507C68">
            <w:r>
              <w:t>[[Cav7GGPRB]] &lt;&lt;SCINOT&gt;&gt;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82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7 and the gradient limiting condition.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[[Cav7EmaxOperator]] &lt;&lt;SRF&gt;&gt;</w:t>
            </w:r>
          </w:p>
          <w:p w:rsidR="00507C68" w:rsidRDefault="00507C68" w:rsidP="00507C68">
            <w:r>
              <w:t>[[Cav7EmaxMeasTime]] &lt;&lt;TIMESTAMP&gt;&gt;</w:t>
            </w:r>
          </w:p>
          <w:p w:rsidR="00507C68" w:rsidRDefault="00507C68" w:rsidP="00507C68">
            <w:r>
              <w:t>[[Cav7Emax]] &lt;&lt;FLOAT&gt;&gt; (MV/m)</w:t>
            </w:r>
          </w:p>
          <w:p w:rsidR="00507C68" w:rsidRDefault="00507C68" w:rsidP="00507C68">
            <w:r>
              <w:t xml:space="preserve">[[Cav7EmaxLimit]]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83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gradient at which a successful One Hour Run was completed for Cavity 7.</w:t>
            </w:r>
            <w:r w:rsidR="00915D05">
              <w:t xml:space="preserve"> </w:t>
            </w:r>
            <w:r>
              <w:t>Upload spreadsheet containing data on the One Hour run.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[[Cav7OneHourRunOperator]] &lt;&lt;SRF&gt;&gt;</w:t>
            </w:r>
          </w:p>
          <w:p w:rsidR="00507C68" w:rsidRDefault="00507C68" w:rsidP="00507C68">
            <w:r>
              <w:t>[[Cav7OneHourRunTime]] &lt;&lt;TIMESTAMP&gt;&gt;</w:t>
            </w:r>
          </w:p>
          <w:p w:rsidR="00507C68" w:rsidRDefault="00507C68" w:rsidP="00507C68">
            <w:r>
              <w:t>[[Cav7Emaxop]] &lt;&lt;FLOAT&gt;&gt;</w:t>
            </w:r>
          </w:p>
          <w:p w:rsidR="00507C68" w:rsidRDefault="00507C68" w:rsidP="00507C68">
            <w:r>
              <w:t>[[Cav7OneHourRunFile]] &lt;&lt;FILEUPLOAD&gt;&gt;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84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Field Emission Onset gradient for Cavity 7.</w:t>
            </w:r>
            <w:r w:rsidR="00915D05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</w:t>
            </w:r>
            <w:r w:rsidR="00D148E9">
              <w:t>7</w:t>
            </w:r>
            <w:r>
              <w:t>FEOperator]] &lt;&lt;SRF&gt;&gt;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FEMeasTime]] &lt;&lt;TIMESTAMP&gt;&gt;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FEOnset]] &lt;&lt;FLOAT&gt;&gt; (MV/m)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507C68" w:rsidRDefault="00507C68" w:rsidP="00D148E9">
            <w:r>
              <w:t>[[Cav</w:t>
            </w:r>
            <w:r w:rsidR="00D148E9">
              <w:t>7</w:t>
            </w:r>
            <w:r>
              <w:t>FEFile]] &lt;&lt;FILEUPLOAD&gt;&gt;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85</w:t>
            </w:r>
          </w:p>
        </w:tc>
        <w:tc>
          <w:tcPr>
            <w:tcW w:w="2547" w:type="pct"/>
          </w:tcPr>
          <w:p w:rsidR="00507C68" w:rsidRDefault="00507C68" w:rsidP="00507C68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915D05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</w:t>
            </w:r>
            <w:r w:rsidR="00D148E9">
              <w:t>7</w:t>
            </w:r>
            <w:r>
              <w:t>QoOperator]] &lt;&lt;SRF&gt;&gt;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QoMeasTime]] &lt;&lt;TIMESTAMP&gt;&gt;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QoNineteen]] &lt;&lt;SCINOT&gt;&gt;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QoEmaxop]] &lt;&lt;SCINOT&gt;&gt;</w:t>
            </w:r>
          </w:p>
          <w:p w:rsidR="00507C68" w:rsidRDefault="00507C68" w:rsidP="00D148E9">
            <w:r>
              <w:t>[[Cav</w:t>
            </w:r>
            <w:r w:rsidR="00D148E9">
              <w:t>7</w:t>
            </w:r>
            <w:r>
              <w:t>QoFile]] &lt;&lt;FILEUPLOAD&gt;&gt;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86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</w:t>
            </w:r>
            <w:r w:rsidR="00D148E9">
              <w:t>7</w:t>
            </w:r>
            <w:r>
              <w:t>PressureSensOperator]] &lt;&lt;SRF&gt;&gt;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PressureSensTime]] &lt;&lt;TIMESTAMP&gt;&gt;</w:t>
            </w:r>
          </w:p>
          <w:p w:rsidR="00507C68" w:rsidRDefault="00507C68" w:rsidP="00507C68">
            <w:r>
              <w:lastRenderedPageBreak/>
              <w:t>[[Cav</w:t>
            </w:r>
            <w:r w:rsidR="00D148E9">
              <w:t>7</w:t>
            </w:r>
            <w:r>
              <w:t>PressureSensitivity]] &lt;&lt;FLOAT&gt;&gt;</w:t>
            </w:r>
          </w:p>
          <w:p w:rsidR="00507C68" w:rsidRDefault="00507C68" w:rsidP="00D148E9">
            <w:r>
              <w:t>[[Cav</w:t>
            </w:r>
            <w:r w:rsidR="00D148E9">
              <w:t>7</w:t>
            </w:r>
            <w:r>
              <w:t>PressureSensFile]] &lt;&lt;FILEUPLOAD&gt;&gt;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lastRenderedPageBreak/>
              <w:t>87</w:t>
            </w:r>
          </w:p>
        </w:tc>
        <w:tc>
          <w:tcPr>
            <w:tcW w:w="2547" w:type="pct"/>
          </w:tcPr>
          <w:p w:rsidR="00507C68" w:rsidRDefault="00507C68" w:rsidP="00507C68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</w:t>
            </w:r>
            <w:r w:rsidR="00D148E9">
              <w:t>7</w:t>
            </w:r>
            <w:r>
              <w:t>StaticLorentzOperator]] &lt;&lt;SRF&gt;&gt;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StaticLorentzTime]] &lt;&lt;TIMESTAMP&gt;&gt;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StaticLorentzCoeff]] &lt;&lt;FLOAT&gt;&gt;</w:t>
            </w:r>
          </w:p>
          <w:p w:rsidR="00507C68" w:rsidRDefault="00507C68" w:rsidP="00D148E9">
            <w:r>
              <w:t>[[Cav</w:t>
            </w:r>
            <w:r w:rsidR="00D148E9">
              <w:t>7</w:t>
            </w:r>
            <w:r>
              <w:t>StaticLorentzFile]] &lt;&lt;FILEUPLOAD&gt;&gt;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88</w:t>
            </w:r>
          </w:p>
        </w:tc>
        <w:tc>
          <w:tcPr>
            <w:tcW w:w="2547" w:type="pct"/>
          </w:tcPr>
          <w:p w:rsidR="00507C68" w:rsidRDefault="00507C68" w:rsidP="00507C68">
            <w:r>
              <w:t xml:space="preserve">Upload files containing </w:t>
            </w:r>
            <w:proofErr w:type="spellStart"/>
            <w:r>
              <w:t>microphonics</w:t>
            </w:r>
            <w:proofErr w:type="spellEnd"/>
            <w:r>
              <w:t xml:space="preserve"> calculations for this Cavity 7.</w:t>
            </w:r>
          </w:p>
        </w:tc>
        <w:tc>
          <w:tcPr>
            <w:tcW w:w="1887" w:type="pct"/>
          </w:tcPr>
          <w:p w:rsidR="00507C68" w:rsidRDefault="00507C68" w:rsidP="00507C68">
            <w:r>
              <w:t>[[Cav</w:t>
            </w:r>
            <w:r w:rsidR="00D148E9">
              <w:t>7</w:t>
            </w:r>
            <w:r>
              <w:t>MicrophonicsOperator]] &lt;&lt;SRF&gt;&gt;</w:t>
            </w:r>
          </w:p>
          <w:p w:rsidR="00507C68" w:rsidRDefault="00507C68" w:rsidP="00507C68">
            <w:r>
              <w:t>[[Cav</w:t>
            </w:r>
            <w:r w:rsidR="00D148E9">
              <w:t>7</w:t>
            </w:r>
            <w:r>
              <w:t>MicrophonicsTime]] &lt;&lt;TIMESTAMP&gt;&gt;</w:t>
            </w:r>
          </w:p>
          <w:p w:rsidR="00507C68" w:rsidRDefault="00507C68" w:rsidP="00D148E9">
            <w:r>
              <w:t>[[Cav</w:t>
            </w:r>
            <w:r w:rsidR="00D148E9">
              <w:t>7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07C68" w:rsidTr="00522752">
        <w:tc>
          <w:tcPr>
            <w:tcW w:w="566" w:type="pct"/>
          </w:tcPr>
          <w:p w:rsidR="00507C68" w:rsidRDefault="008B7F2B" w:rsidP="00507C68">
            <w:r>
              <w:t>89</w:t>
            </w:r>
          </w:p>
        </w:tc>
        <w:tc>
          <w:tcPr>
            <w:tcW w:w="2547" w:type="pct"/>
          </w:tcPr>
          <w:p w:rsidR="00507C68" w:rsidRDefault="00507C68" w:rsidP="00507C68">
            <w:r>
              <w:t>Use the comment box to list any problems or anything unusual about the performance of Cavity 7.</w:t>
            </w:r>
          </w:p>
        </w:tc>
        <w:tc>
          <w:tcPr>
            <w:tcW w:w="1887" w:type="pct"/>
          </w:tcPr>
          <w:p w:rsidR="00507C68" w:rsidRDefault="00507C68" w:rsidP="00D148E9">
            <w:r>
              <w:t>[[Cav</w:t>
            </w:r>
            <w:r w:rsidR="00D148E9">
              <w:t>7</w:t>
            </w:r>
            <w:r>
              <w:t>HPRFComments]] &lt;&lt;COMMENT&gt;&gt;</w:t>
            </w:r>
          </w:p>
        </w:tc>
      </w:tr>
    </w:tbl>
    <w:p w:rsidR="00522752" w:rsidRDefault="00522752" w:rsidP="00D97B1C"/>
    <w:p w:rsidR="00522752" w:rsidRDefault="0052275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522752" w:rsidTr="00522752">
        <w:tc>
          <w:tcPr>
            <w:tcW w:w="5000" w:type="pct"/>
            <w:gridSpan w:val="3"/>
            <w:vAlign w:val="center"/>
          </w:tcPr>
          <w:p w:rsidR="00522752" w:rsidRDefault="00522752" w:rsidP="0052275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Cavity 8</w:t>
            </w:r>
          </w:p>
        </w:tc>
      </w:tr>
      <w:tr w:rsidR="00522752" w:rsidTr="00522752">
        <w:tc>
          <w:tcPr>
            <w:tcW w:w="566" w:type="pct"/>
            <w:vAlign w:val="center"/>
          </w:tcPr>
          <w:p w:rsidR="00522752" w:rsidRPr="00522752" w:rsidRDefault="00522752" w:rsidP="0052275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:rsidR="00522752" w:rsidRPr="00522752" w:rsidRDefault="00522752" w:rsidP="0052275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522752" w:rsidRPr="00522752" w:rsidRDefault="00522752" w:rsidP="00522752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90</w:t>
            </w:r>
          </w:p>
        </w:tc>
        <w:tc>
          <w:tcPr>
            <w:tcW w:w="2547" w:type="pct"/>
          </w:tcPr>
          <w:p w:rsidR="00522752" w:rsidRDefault="00522752" w:rsidP="00522752"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8 and the gradient at which measurement was made (in MV/m).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[[Cav8QextOperator]] &lt;&lt;SRF&gt;&gt;</w:t>
            </w:r>
          </w:p>
          <w:p w:rsidR="00522752" w:rsidRDefault="00522752" w:rsidP="00522752">
            <w:r>
              <w:t>[[Cav8QextMeasTime]] &lt;&lt;TIMESTAMP&gt;&gt;</w:t>
            </w:r>
          </w:p>
          <w:p w:rsidR="00522752" w:rsidRDefault="00522752" w:rsidP="00522752">
            <w:r>
              <w:t>[[Cav8QextFPC]] &lt;&lt;SCINOT&gt;&gt;</w:t>
            </w:r>
          </w:p>
          <w:p w:rsidR="00522752" w:rsidRDefault="00522752" w:rsidP="00522752">
            <w:r>
              <w:t>[[Cav8QextFP]] &lt;&lt;SCINOT&gt;&gt;</w:t>
            </w:r>
          </w:p>
          <w:p w:rsidR="00522752" w:rsidRDefault="00522752" w:rsidP="00522752">
            <w:r>
              <w:t>[[Cav8QextMeasGradient]] &lt;&lt;FLOAT&gt;&gt;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91</w:t>
            </w:r>
          </w:p>
        </w:tc>
        <w:tc>
          <w:tcPr>
            <w:tcW w:w="2547" w:type="pct"/>
          </w:tcPr>
          <w:p w:rsidR="00522752" w:rsidRDefault="00522752" w:rsidP="00522752">
            <w:r>
              <w:t xml:space="preserve">Record the value displayed by the </w:t>
            </w:r>
            <w:proofErr w:type="spellStart"/>
            <w:r>
              <w:t>RxyzGMES</w:t>
            </w:r>
            <w:proofErr w:type="spellEnd"/>
            <w:r>
              <w:t xml:space="preserve"> </w:t>
            </w:r>
            <w:proofErr w:type="spellStart"/>
            <w:r>
              <w:t>field.that</w:t>
            </w:r>
            <w:proofErr w:type="spellEnd"/>
            <w:r>
              <w:t xml:space="preserve"> corresponds to the Gradient recorded in Step x.</w:t>
            </w:r>
          </w:p>
          <w:p w:rsidR="00522752" w:rsidRDefault="00522752" w:rsidP="00522752">
            <w:r>
              <w:t xml:space="preserve">Record the value of </w:t>
            </w:r>
            <w:proofErr w:type="spellStart"/>
            <w:r>
              <w:t>RxyzGGPRB</w:t>
            </w:r>
            <w:proofErr w:type="spellEnd"/>
            <w:r>
              <w:t xml:space="preserve"> if this value was modified.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[[Cav8GMES]] &lt;&lt;FLOAT&gt;&gt;</w:t>
            </w:r>
          </w:p>
          <w:p w:rsidR="00522752" w:rsidRDefault="00522752" w:rsidP="00522752">
            <w:r>
              <w:t>[[Cav8GGPRB]] &lt;&lt;SCINOT&gt;&gt;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92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Maximum gradient (</w:t>
            </w:r>
            <w:proofErr w:type="spellStart"/>
            <w:r>
              <w:t>Emax</w:t>
            </w:r>
            <w:proofErr w:type="spellEnd"/>
            <w:r>
              <w:t>) for Cavity 8 and the gradient limiting condition.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[[Cav8EmaxOperator]] &lt;&lt;SRF&gt;&gt;</w:t>
            </w:r>
          </w:p>
          <w:p w:rsidR="00522752" w:rsidRDefault="00522752" w:rsidP="00522752">
            <w:r>
              <w:t>[[Cav8EmaxMeasTime]] &lt;&lt;TIMESTAMP&gt;&gt;</w:t>
            </w:r>
          </w:p>
          <w:p w:rsidR="00522752" w:rsidRDefault="00522752" w:rsidP="00522752">
            <w:r>
              <w:t>[[Cav8Emax]] &lt;&lt;FLOAT&gt;&gt; (MV/m)</w:t>
            </w:r>
          </w:p>
          <w:p w:rsidR="00522752" w:rsidRDefault="00522752" w:rsidP="00522752">
            <w:r>
              <w:t xml:space="preserve">[[Cav8EmaxLimit]] {{Admin </w:t>
            </w:r>
            <w:proofErr w:type="spellStart"/>
            <w:r>
              <w:t>Limit,Quench,FE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93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gradient at which a successful One Hour Run was completed for Cavity 8.</w:t>
            </w:r>
            <w:r w:rsidR="00915D05">
              <w:t xml:space="preserve"> </w:t>
            </w:r>
            <w:r>
              <w:t>Upload spreadsheet containing data on the One Hour run.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[[Cav8OneHourRunOperator]] &lt;&lt;SRF&gt;&gt;</w:t>
            </w:r>
          </w:p>
          <w:p w:rsidR="00522752" w:rsidRDefault="00522752" w:rsidP="00522752">
            <w:r>
              <w:t>[[Cav8OneHourRunTime]] &lt;&lt;TIMESTAMP&gt;&gt;</w:t>
            </w:r>
          </w:p>
          <w:p w:rsidR="00522752" w:rsidRDefault="00522752" w:rsidP="00522752">
            <w:r>
              <w:t>[[Cav8Emaxop]] &lt;&lt;FLOAT&gt;&gt;</w:t>
            </w:r>
          </w:p>
          <w:p w:rsidR="00522752" w:rsidRDefault="00522752" w:rsidP="00522752">
            <w:r>
              <w:t>[[Cav8OneHourRunFile]] &lt;&lt;FILEUPLOAD&gt;&gt;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94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Field Emission Onset gradient for Cavity 8.</w:t>
            </w:r>
            <w:r w:rsidR="00915D05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[[Cav8FEOperator]] &lt;&lt;SRF&gt;&gt;</w:t>
            </w:r>
          </w:p>
          <w:p w:rsidR="00522752" w:rsidRDefault="00522752" w:rsidP="00522752">
            <w:r>
              <w:t>[[Cav8FEMeasTime]] &lt;&lt;TIMESTAMP&gt;&gt;</w:t>
            </w:r>
          </w:p>
          <w:p w:rsidR="00522752" w:rsidRDefault="00522752" w:rsidP="00522752">
            <w:r>
              <w:t>[[Cav8FEOnset]] &lt;&lt;FLOAT&gt;&gt; (MV/m)</w:t>
            </w:r>
          </w:p>
          <w:p w:rsidR="00522752" w:rsidRDefault="00522752" w:rsidP="00522752">
            <w:r>
              <w:t>[[Cav8FEMaxDoseRate]]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:rsidR="00522752" w:rsidRDefault="00522752" w:rsidP="00522752">
            <w:r>
              <w:t>[[Cav8FEFile]] &lt;&lt;FILEUPLOAD&gt;&gt;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95</w:t>
            </w:r>
          </w:p>
        </w:tc>
        <w:tc>
          <w:tcPr>
            <w:tcW w:w="2547" w:type="pct"/>
          </w:tcPr>
          <w:p w:rsidR="00522752" w:rsidRDefault="00522752" w:rsidP="00522752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8,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915D05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[[Cav8QoOperator]] &lt;&lt;SRF&gt;&gt;</w:t>
            </w:r>
          </w:p>
          <w:p w:rsidR="00522752" w:rsidRDefault="00522752" w:rsidP="00522752">
            <w:r>
              <w:t>[[Cav8QoMeasTime]] &lt;&lt;TIMESTAMP&gt;&gt;</w:t>
            </w:r>
          </w:p>
          <w:p w:rsidR="00522752" w:rsidRDefault="00522752" w:rsidP="00522752">
            <w:r>
              <w:t>[[Cav8QoNineteen]] &lt;&lt;SCINOT&gt;&gt;</w:t>
            </w:r>
          </w:p>
          <w:p w:rsidR="00522752" w:rsidRDefault="00522752" w:rsidP="00522752">
            <w:r>
              <w:t>[[Cav8QoEmaxop]] &lt;&lt;SCINOT&gt;&gt;</w:t>
            </w:r>
          </w:p>
          <w:p w:rsidR="00522752" w:rsidRDefault="00522752" w:rsidP="00522752">
            <w:r>
              <w:t>[[Cav8QoFile]] &lt;&lt;FILEUPLOAD&gt;&gt;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96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Pressure Sensitivity data collected during the Q</w:t>
            </w:r>
            <w:r w:rsidRPr="001D1B91">
              <w:rPr>
                <w:vertAlign w:val="subscript"/>
              </w:rPr>
              <w:t>0</w:t>
            </w:r>
            <w:r>
              <w:t xml:space="preserve"> measurement sequence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[[Cav8PressureSensOperator]] &lt;&lt;SRF&gt;&gt;</w:t>
            </w:r>
          </w:p>
          <w:p w:rsidR="00522752" w:rsidRDefault="00522752" w:rsidP="00522752">
            <w:r>
              <w:t>[[Cav8PressureSensTime]] &lt;&lt;TIMESTAMP&gt;&gt;</w:t>
            </w:r>
          </w:p>
          <w:p w:rsidR="00522752" w:rsidRDefault="00522752" w:rsidP="00522752">
            <w:r>
              <w:lastRenderedPageBreak/>
              <w:t>[[Cav8PressureSensitivity]] &lt;&lt;FLOAT&gt;&gt;</w:t>
            </w:r>
          </w:p>
          <w:p w:rsidR="00522752" w:rsidRDefault="00522752" w:rsidP="00522752">
            <w:r>
              <w:t>[[Cav8PressureSensFile]] &lt;&lt;FILEUPLOAD&gt;&gt;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lastRenderedPageBreak/>
              <w:t>97</w:t>
            </w:r>
          </w:p>
        </w:tc>
        <w:tc>
          <w:tcPr>
            <w:tcW w:w="2547" w:type="pct"/>
          </w:tcPr>
          <w:p w:rsidR="00522752" w:rsidRDefault="00522752" w:rsidP="00522752">
            <w:r>
              <w:t>Record the Static Lorentz coefficient calculated from data gathered during field emission measurements.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[[Cav8StaticLorentzOperator]] &lt;&lt;SRF&gt;&gt;</w:t>
            </w:r>
          </w:p>
          <w:p w:rsidR="00522752" w:rsidRDefault="00522752" w:rsidP="00522752">
            <w:r>
              <w:t>[[Cav8StaticLorentzTime]] &lt;&lt;TIMESTAMP&gt;&gt;</w:t>
            </w:r>
          </w:p>
          <w:p w:rsidR="00522752" w:rsidRDefault="00522752" w:rsidP="00522752">
            <w:r>
              <w:t>[[Cav8StaticLorentzCoeff]] &lt;&lt;FLOAT&gt;&gt;</w:t>
            </w:r>
          </w:p>
          <w:p w:rsidR="00522752" w:rsidRDefault="00522752" w:rsidP="00522752">
            <w:r>
              <w:t>[[Cav8StaticLorentzFile]] &lt;&lt;FILEUPLOAD&gt;&gt;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98</w:t>
            </w:r>
          </w:p>
        </w:tc>
        <w:tc>
          <w:tcPr>
            <w:tcW w:w="2547" w:type="pct"/>
          </w:tcPr>
          <w:p w:rsidR="00522752" w:rsidRDefault="00522752" w:rsidP="00522752">
            <w:r>
              <w:t xml:space="preserve">Upload files containing </w:t>
            </w:r>
            <w:proofErr w:type="spellStart"/>
            <w:r>
              <w:t>microphonics</w:t>
            </w:r>
            <w:proofErr w:type="spellEnd"/>
            <w:r>
              <w:t xml:space="preserve"> calculations for this Cavity 8.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[[Cav8MicrophonicsOperator]] &lt;&lt;SRF&gt;&gt;</w:t>
            </w:r>
          </w:p>
          <w:p w:rsidR="00522752" w:rsidRDefault="00522752" w:rsidP="00522752">
            <w:r>
              <w:t>[[Cav8MicrophonicsTime]] &lt;&lt;TIMESTAMP&gt;&gt;</w:t>
            </w:r>
          </w:p>
          <w:p w:rsidR="00522752" w:rsidRDefault="00522752" w:rsidP="00522752">
            <w:r>
              <w:t>[[Cav8</w:t>
            </w:r>
            <w:r w:rsidRPr="00A97BE1">
              <w:t>Microphonics</w:t>
            </w:r>
            <w:r>
              <w:t>File]] &lt;&lt;FILEUPLOAD&gt;&gt;</w:t>
            </w:r>
          </w:p>
        </w:tc>
      </w:tr>
      <w:tr w:rsidR="00522752" w:rsidTr="00522752">
        <w:tc>
          <w:tcPr>
            <w:tcW w:w="566" w:type="pct"/>
          </w:tcPr>
          <w:p w:rsidR="00522752" w:rsidRDefault="008B7F2B" w:rsidP="00522752">
            <w:r>
              <w:t>99</w:t>
            </w:r>
          </w:p>
        </w:tc>
        <w:tc>
          <w:tcPr>
            <w:tcW w:w="2547" w:type="pct"/>
          </w:tcPr>
          <w:p w:rsidR="00522752" w:rsidRDefault="00522752" w:rsidP="00522752">
            <w:r>
              <w:t>Use the comment box to list any problems or anything unusual about the performance of Cavity 8.</w:t>
            </w:r>
          </w:p>
        </w:tc>
        <w:tc>
          <w:tcPr>
            <w:tcW w:w="1887" w:type="pct"/>
          </w:tcPr>
          <w:p w:rsidR="00522752" w:rsidRDefault="00522752" w:rsidP="00522752">
            <w:r>
              <w:t>[[Cav8HPRFComments]] &lt;&lt;COMMENT&gt;&gt;</w:t>
            </w:r>
          </w:p>
        </w:tc>
      </w:tr>
    </w:tbl>
    <w:p w:rsidR="008E61A1" w:rsidRDefault="008E61A1" w:rsidP="00D97B1C"/>
    <w:p w:rsidR="008E61A1" w:rsidRDefault="008E61A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E61A1" w:rsidTr="008E61A1">
        <w:tc>
          <w:tcPr>
            <w:tcW w:w="566" w:type="pct"/>
            <w:vAlign w:val="center"/>
          </w:tcPr>
          <w:p w:rsidR="008E61A1" w:rsidRPr="008E61A1" w:rsidRDefault="008E61A1" w:rsidP="008E61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8E61A1" w:rsidRPr="008E61A1" w:rsidRDefault="008E61A1" w:rsidP="008E61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E61A1" w:rsidRPr="008E61A1" w:rsidRDefault="008E61A1" w:rsidP="008E61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E61A1" w:rsidTr="008E61A1">
        <w:tc>
          <w:tcPr>
            <w:tcW w:w="566" w:type="pct"/>
          </w:tcPr>
          <w:p w:rsidR="008E61A1" w:rsidRDefault="008B7F2B" w:rsidP="008E61A1">
            <w:r>
              <w:t>100</w:t>
            </w:r>
          </w:p>
        </w:tc>
        <w:tc>
          <w:tcPr>
            <w:tcW w:w="2547" w:type="pct"/>
          </w:tcPr>
          <w:p w:rsidR="008E61A1" w:rsidRPr="008E61A1" w:rsidRDefault="008E61A1" w:rsidP="00404FDC">
            <w:pPr>
              <w:spacing w:before="100" w:beforeAutospacing="1" w:after="100" w:afterAutospacing="1"/>
            </w:pPr>
            <w:r>
              <w:t xml:space="preserve">Record the </w:t>
            </w:r>
            <w:r w:rsidRPr="002B7D37">
              <w:rPr>
                <w:b/>
                <w:bCs/>
              </w:rPr>
              <w:t>Average Static Heat Load</w:t>
            </w:r>
            <w:r>
              <w:t xml:space="preserve"> (in Watts) to the primary (2K) helium circuit.</w:t>
            </w:r>
            <w:r w:rsidR="00915D05">
              <w:t xml:space="preserve"> </w:t>
            </w:r>
            <w:r w:rsidRPr="00BA34BB">
              <w:t>Upload the processed spreadsheet.</w:t>
            </w:r>
            <w:r w:rsidR="00915D05">
              <w:t xml:space="preserve"> </w:t>
            </w:r>
            <w:r w:rsidRPr="00BA34BB">
              <w:t xml:space="preserve">Enter any requested information </w:t>
            </w:r>
            <w:r>
              <w:t>to the right.</w:t>
            </w:r>
          </w:p>
        </w:tc>
        <w:tc>
          <w:tcPr>
            <w:tcW w:w="1887" w:type="pct"/>
          </w:tcPr>
          <w:p w:rsidR="008E61A1" w:rsidRDefault="008E61A1" w:rsidP="008E61A1">
            <w:r>
              <w:t>[[</w:t>
            </w:r>
            <w:proofErr w:type="spellStart"/>
            <w:r>
              <w:t>InstStaticHeatLoadOperator</w:t>
            </w:r>
            <w:proofErr w:type="spellEnd"/>
            <w:r>
              <w:t>]] &lt;&lt;SRF&gt;&gt;</w:t>
            </w:r>
          </w:p>
          <w:p w:rsidR="008E61A1" w:rsidRDefault="008E61A1" w:rsidP="008E61A1">
            <w:r>
              <w:t>[[</w:t>
            </w:r>
            <w:proofErr w:type="spellStart"/>
            <w:r>
              <w:t>InstStaticHeatLoadCalcComplete</w:t>
            </w:r>
            <w:proofErr w:type="spellEnd"/>
            <w:r>
              <w:t>]] &lt;&lt;TIMESTAMP&gt;&gt;</w:t>
            </w:r>
          </w:p>
          <w:p w:rsidR="008E61A1" w:rsidRDefault="00B51921" w:rsidP="008E61A1">
            <w:r>
              <w:t>[[</w:t>
            </w:r>
            <w:proofErr w:type="spellStart"/>
            <w:r>
              <w:t>InstStaticHeatLoadComments</w:t>
            </w:r>
            <w:proofErr w:type="spellEnd"/>
            <w:r w:rsidR="008E61A1">
              <w:t>]] &lt;&lt;COMMENT&gt;&gt;</w:t>
            </w:r>
          </w:p>
          <w:p w:rsidR="008E61A1" w:rsidRDefault="008E61A1" w:rsidP="008E61A1"/>
          <w:p w:rsidR="008E61A1" w:rsidRDefault="00B51921" w:rsidP="008E61A1">
            <w:r>
              <w:t>[[</w:t>
            </w:r>
            <w:proofErr w:type="spellStart"/>
            <w:r>
              <w:t>Inst</w:t>
            </w:r>
            <w:r w:rsidR="008E61A1">
              <w:t>StaticHeatLoad</w:t>
            </w:r>
            <w:proofErr w:type="spellEnd"/>
            <w:r w:rsidR="008E61A1">
              <w:t>]] &lt;&lt;FLOAT&gt;&gt; (W)</w:t>
            </w:r>
          </w:p>
          <w:p w:rsidR="008E61A1" w:rsidRDefault="008E61A1" w:rsidP="008E61A1"/>
          <w:p w:rsidR="008E61A1" w:rsidRDefault="008E61A1" w:rsidP="008E61A1">
            <w:r>
              <w:t>[[</w:t>
            </w:r>
            <w:proofErr w:type="spellStart"/>
            <w:r>
              <w:t>InstStaticHeatLoadFile</w:t>
            </w:r>
            <w:proofErr w:type="spellEnd"/>
            <w:r>
              <w:t>]] &lt;&lt;FILEUPLOAD&gt;&gt;</w:t>
            </w:r>
          </w:p>
        </w:tc>
      </w:tr>
    </w:tbl>
    <w:p w:rsidR="008E61A1" w:rsidRDefault="008E61A1" w:rsidP="00D97B1C"/>
    <w:p w:rsidR="008E61A1" w:rsidRDefault="008E61A1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E61A1" w:rsidTr="00CA746F">
        <w:tc>
          <w:tcPr>
            <w:tcW w:w="566" w:type="pct"/>
            <w:vAlign w:val="center"/>
          </w:tcPr>
          <w:p w:rsidR="008E61A1" w:rsidRPr="008E61A1" w:rsidRDefault="008E61A1" w:rsidP="008E61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:rsidR="008E61A1" w:rsidRPr="008E61A1" w:rsidRDefault="008E61A1" w:rsidP="008E61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:rsidR="008E61A1" w:rsidRPr="008E61A1" w:rsidRDefault="008E61A1" w:rsidP="008E61A1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CA746F" w:rsidTr="00CA746F">
        <w:tc>
          <w:tcPr>
            <w:tcW w:w="566" w:type="pct"/>
          </w:tcPr>
          <w:p w:rsidR="00CA746F" w:rsidRDefault="008B7F2B" w:rsidP="00CA746F">
            <w:r>
              <w:t>101</w:t>
            </w:r>
          </w:p>
        </w:tc>
        <w:tc>
          <w:tcPr>
            <w:tcW w:w="2547" w:type="pct"/>
          </w:tcPr>
          <w:p w:rsidR="00CA746F" w:rsidRPr="002A7EEF" w:rsidRDefault="00CA746F" w:rsidP="00B93592">
            <w:pPr>
              <w:tabs>
                <w:tab w:val="left" w:pos="11250"/>
              </w:tabs>
            </w:pPr>
            <w:r w:rsidRPr="00AE475E">
              <w:rPr>
                <w:b/>
              </w:rPr>
              <w:t>Eight Cavity Run:</w:t>
            </w:r>
            <w:r>
              <w:t xml:space="preserve"> </w:t>
            </w:r>
            <w:r w:rsidR="00B93592">
              <w:t xml:space="preserve">Complete </w:t>
            </w:r>
            <w:r>
              <w:t xml:space="preserve">an </w:t>
            </w:r>
            <w:r w:rsidRPr="00AE475E">
              <w:rPr>
                <w:b/>
              </w:rPr>
              <w:t xml:space="preserve">Eight Cavity </w:t>
            </w:r>
            <w:proofErr w:type="spellStart"/>
            <w:r w:rsidRPr="00AE475E">
              <w:rPr>
                <w:b/>
              </w:rPr>
              <w:t>Run</w:t>
            </w:r>
            <w:r w:rsidR="00B93592">
              <w:t>.Use</w:t>
            </w:r>
            <w:proofErr w:type="spellEnd"/>
            <w:r w:rsidR="00B93592">
              <w:t xml:space="preserve"> the one hour run gradients as targets.</w:t>
            </w:r>
            <w:r w:rsidR="00915D05">
              <w:t xml:space="preserve"> </w:t>
            </w:r>
            <w:r w:rsidR="00B93592">
              <w:t>Cavities should be operated in GDR mode.</w:t>
            </w:r>
            <w:r w:rsidR="00915D05">
              <w:t xml:space="preserve"> </w:t>
            </w:r>
            <w:r w:rsidRPr="00AE475E">
              <w:t>Record the actual set of gradients used to complete a successful run below.</w:t>
            </w:r>
            <w:r w:rsidR="00915D05">
              <w:t xml:space="preserve"> </w:t>
            </w:r>
            <w:r w:rsidRPr="00AE475E">
              <w:t xml:space="preserve">Process any </w:t>
            </w:r>
            <w:proofErr w:type="spellStart"/>
            <w:r w:rsidRPr="00AE475E">
              <w:t>logfile</w:t>
            </w:r>
            <w:proofErr w:type="spellEnd"/>
            <w:r w:rsidRPr="00AE475E">
              <w:t xml:space="preserve"> data and </w:t>
            </w:r>
            <w:r>
              <w:t>upload the completed file</w:t>
            </w:r>
            <w:r w:rsidR="00404FDC">
              <w:t>s</w:t>
            </w:r>
            <w:r w:rsidRPr="00AE475E">
              <w:t xml:space="preserve"> below.</w:t>
            </w:r>
          </w:p>
        </w:tc>
        <w:tc>
          <w:tcPr>
            <w:tcW w:w="1887" w:type="pct"/>
          </w:tcPr>
          <w:p w:rsidR="00CA746F" w:rsidRDefault="00CA746F" w:rsidP="00CA746F">
            <w:pPr>
              <w:tabs>
                <w:tab w:val="left" w:pos="11250"/>
              </w:tabs>
            </w:pPr>
            <w:r>
              <w:t>[[</w:t>
            </w:r>
            <w:proofErr w:type="spellStart"/>
            <w:r>
              <w:t>EightCavMaxGradientTech</w:t>
            </w:r>
            <w:proofErr w:type="spellEnd"/>
            <w:r>
              <w:t>]] &lt;&lt;USERNAME&gt;&gt;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</w:t>
            </w:r>
            <w:proofErr w:type="spellStart"/>
            <w:r>
              <w:t>EightCavMaxGradientComplete</w:t>
            </w:r>
            <w:proofErr w:type="spellEnd"/>
            <w:r>
              <w:t>]] &lt;&lt;TIMESTAMP&gt;&gt;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</w:t>
            </w:r>
            <w:proofErr w:type="spellStart"/>
            <w:r>
              <w:t>EightCavMaxGradientFiles</w:t>
            </w:r>
            <w:proofErr w:type="spellEnd"/>
            <w:r>
              <w:t>]] &lt;&lt;FILEUPLOAD&gt;&gt;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</w:t>
            </w:r>
            <w:proofErr w:type="spellStart"/>
            <w:r>
              <w:t>EightCavMaxGradientComments</w:t>
            </w:r>
            <w:proofErr w:type="spellEnd"/>
            <w:r>
              <w:t>]] &lt;&lt;COMMENT&gt;&gt;</w:t>
            </w:r>
          </w:p>
          <w:p w:rsidR="00CA746F" w:rsidRDefault="00CA746F" w:rsidP="00CA746F">
            <w:pPr>
              <w:tabs>
                <w:tab w:val="left" w:pos="11250"/>
              </w:tabs>
            </w:pPr>
          </w:p>
          <w:p w:rsidR="00CA746F" w:rsidRDefault="00CA746F" w:rsidP="00CA746F">
            <w:pPr>
              <w:tabs>
                <w:tab w:val="left" w:pos="11250"/>
              </w:tabs>
            </w:pPr>
            <w:r>
              <w:t>[[Cav1EightCavMaxGradient]] &lt;&lt;FLOAT&gt;&gt; (MV/m)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[[Cav2EightCavMaxGradient]] &lt;&lt;FLOAT&gt;&gt; (MV/m)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[[Cav3EightCavMaxGradient]] &lt;&lt;FLOAT&gt;&gt; (MV/m)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[[Cav4EightCavMaxGradient]] &lt;&lt;FLOAT&gt;&gt; (MV/m)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[[Cav5EightCavMaxGradient]] &lt;&lt;FLOAT&gt;&gt; (MV/m)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[[Cav6EightCavMaxGradient]] &lt;&lt;FLOAT&gt;&gt; (MV/m)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[[Cav7EightCavMaxGradient]] &lt;&lt;FLOAT&gt;&gt; (MV/m)</w:t>
            </w:r>
          </w:p>
          <w:p w:rsidR="00CA746F" w:rsidRDefault="00CA746F" w:rsidP="00CA746F">
            <w:pPr>
              <w:tabs>
                <w:tab w:val="left" w:pos="11250"/>
              </w:tabs>
            </w:pPr>
            <w:r>
              <w:t>[[Cav8EightCavMaxGradient]] &lt;&lt;FLOAT&gt;&gt; (MV/m)</w:t>
            </w:r>
          </w:p>
          <w:p w:rsidR="00CA746F" w:rsidRDefault="00CA746F" w:rsidP="00CA746F">
            <w:pPr>
              <w:tabs>
                <w:tab w:val="left" w:pos="11250"/>
              </w:tabs>
            </w:pPr>
          </w:p>
          <w:p w:rsidR="00CA746F" w:rsidRPr="002A7EEF" w:rsidRDefault="00CA746F" w:rsidP="00CA746F">
            <w:pPr>
              <w:tabs>
                <w:tab w:val="left" w:pos="11250"/>
              </w:tabs>
            </w:pPr>
            <w:r>
              <w:t>[[</w:t>
            </w:r>
            <w:proofErr w:type="spellStart"/>
            <w:r>
              <w:t>CMEightCavTotalEnergy</w:t>
            </w:r>
            <w:proofErr w:type="spellEnd"/>
            <w:r>
              <w:t>]] &lt;&lt;FLOAT&gt;&gt; (MV)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B3D" w:rsidRDefault="00B06B3D" w:rsidP="00D97B1C">
      <w:r>
        <w:separator/>
      </w:r>
    </w:p>
  </w:endnote>
  <w:endnote w:type="continuationSeparator" w:id="0">
    <w:p w:rsidR="00B06B3D" w:rsidRDefault="00B06B3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85" w:rsidRDefault="00E51B85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761088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761088">
      <w:rPr>
        <w:noProof/>
      </w:rPr>
      <w:t>27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761088">
      <w:rPr>
        <w:noProof/>
      </w:rPr>
      <w:t>6/24/2021 3:15:00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B3D" w:rsidRDefault="00B06B3D" w:rsidP="00D97B1C">
      <w:r>
        <w:separator/>
      </w:r>
    </w:p>
  </w:footnote>
  <w:footnote w:type="continuationSeparator" w:id="0">
    <w:p w:rsidR="00B06B3D" w:rsidRDefault="00B06B3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B85" w:rsidRDefault="00E51B85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3D0D9A"/>
    <w:multiLevelType w:val="hybridMultilevel"/>
    <w:tmpl w:val="11F8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D0872"/>
    <w:multiLevelType w:val="multilevel"/>
    <w:tmpl w:val="33909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 w15:restartNumberingAfterBreak="0">
    <w:nsid w:val="7B0B37FA"/>
    <w:multiLevelType w:val="hybridMultilevel"/>
    <w:tmpl w:val="3D2C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72A"/>
    <w:rsid w:val="0001458B"/>
    <w:rsid w:val="00017A88"/>
    <w:rsid w:val="00034FD9"/>
    <w:rsid w:val="000462DF"/>
    <w:rsid w:val="00063A8E"/>
    <w:rsid w:val="00064FB0"/>
    <w:rsid w:val="00065AC3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B7811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5598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C49B6"/>
    <w:rsid w:val="001D2B6B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57754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9A4"/>
    <w:rsid w:val="00393E35"/>
    <w:rsid w:val="003A5114"/>
    <w:rsid w:val="003A6051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4FDC"/>
    <w:rsid w:val="004079A0"/>
    <w:rsid w:val="00414B44"/>
    <w:rsid w:val="00416B71"/>
    <w:rsid w:val="00417726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07C68"/>
    <w:rsid w:val="00512034"/>
    <w:rsid w:val="00514D40"/>
    <w:rsid w:val="005158B8"/>
    <w:rsid w:val="00520BE4"/>
    <w:rsid w:val="00522752"/>
    <w:rsid w:val="005229B4"/>
    <w:rsid w:val="00522BAE"/>
    <w:rsid w:val="00523780"/>
    <w:rsid w:val="0052412E"/>
    <w:rsid w:val="005338D8"/>
    <w:rsid w:val="00535B09"/>
    <w:rsid w:val="005553DF"/>
    <w:rsid w:val="0055653B"/>
    <w:rsid w:val="005649D7"/>
    <w:rsid w:val="005725E1"/>
    <w:rsid w:val="0057799A"/>
    <w:rsid w:val="005907B2"/>
    <w:rsid w:val="0059398C"/>
    <w:rsid w:val="00594166"/>
    <w:rsid w:val="00595613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4BC2"/>
    <w:rsid w:val="006259BF"/>
    <w:rsid w:val="006263E7"/>
    <w:rsid w:val="0062706A"/>
    <w:rsid w:val="0063437E"/>
    <w:rsid w:val="006362EC"/>
    <w:rsid w:val="006464EC"/>
    <w:rsid w:val="00647146"/>
    <w:rsid w:val="00647CFD"/>
    <w:rsid w:val="00661635"/>
    <w:rsid w:val="006621CB"/>
    <w:rsid w:val="0066372D"/>
    <w:rsid w:val="00664972"/>
    <w:rsid w:val="0067627E"/>
    <w:rsid w:val="00685C9A"/>
    <w:rsid w:val="006A1C2D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1ADB"/>
    <w:rsid w:val="00734468"/>
    <w:rsid w:val="00747E5A"/>
    <w:rsid w:val="00752FFE"/>
    <w:rsid w:val="00755A06"/>
    <w:rsid w:val="00761088"/>
    <w:rsid w:val="007634AB"/>
    <w:rsid w:val="00766F7D"/>
    <w:rsid w:val="007749CB"/>
    <w:rsid w:val="00776389"/>
    <w:rsid w:val="0077741E"/>
    <w:rsid w:val="007856A2"/>
    <w:rsid w:val="00790A9E"/>
    <w:rsid w:val="007915D1"/>
    <w:rsid w:val="00793B72"/>
    <w:rsid w:val="00796774"/>
    <w:rsid w:val="00796D75"/>
    <w:rsid w:val="007A2136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1F0D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4629B"/>
    <w:rsid w:val="008873FA"/>
    <w:rsid w:val="008959D1"/>
    <w:rsid w:val="008A277A"/>
    <w:rsid w:val="008B695A"/>
    <w:rsid w:val="008B7F2B"/>
    <w:rsid w:val="008C3D4F"/>
    <w:rsid w:val="008C5B3E"/>
    <w:rsid w:val="008D5A63"/>
    <w:rsid w:val="008D6749"/>
    <w:rsid w:val="008D7218"/>
    <w:rsid w:val="008E2762"/>
    <w:rsid w:val="008E588F"/>
    <w:rsid w:val="008E61A1"/>
    <w:rsid w:val="008F0EBB"/>
    <w:rsid w:val="00910D5E"/>
    <w:rsid w:val="00915D05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1C5"/>
    <w:rsid w:val="009E0910"/>
    <w:rsid w:val="009E1965"/>
    <w:rsid w:val="009E7B59"/>
    <w:rsid w:val="009F4118"/>
    <w:rsid w:val="009F660F"/>
    <w:rsid w:val="00A000A6"/>
    <w:rsid w:val="00A136D5"/>
    <w:rsid w:val="00A15AD6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97BE1"/>
    <w:rsid w:val="00AA372F"/>
    <w:rsid w:val="00AB07B6"/>
    <w:rsid w:val="00AB4AC3"/>
    <w:rsid w:val="00AC24A2"/>
    <w:rsid w:val="00AD232C"/>
    <w:rsid w:val="00AF0020"/>
    <w:rsid w:val="00AF46AF"/>
    <w:rsid w:val="00B06B3D"/>
    <w:rsid w:val="00B10376"/>
    <w:rsid w:val="00B104B6"/>
    <w:rsid w:val="00B1134C"/>
    <w:rsid w:val="00B13078"/>
    <w:rsid w:val="00B1554F"/>
    <w:rsid w:val="00B16F27"/>
    <w:rsid w:val="00B4428C"/>
    <w:rsid w:val="00B51921"/>
    <w:rsid w:val="00B56613"/>
    <w:rsid w:val="00B622EB"/>
    <w:rsid w:val="00B6706A"/>
    <w:rsid w:val="00B87041"/>
    <w:rsid w:val="00B93592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37F7D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A746F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CF7010"/>
    <w:rsid w:val="00D0554D"/>
    <w:rsid w:val="00D06A4C"/>
    <w:rsid w:val="00D142AF"/>
    <w:rsid w:val="00D148E9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635E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4439"/>
    <w:rsid w:val="00DE73F0"/>
    <w:rsid w:val="00E06B2F"/>
    <w:rsid w:val="00E15258"/>
    <w:rsid w:val="00E17623"/>
    <w:rsid w:val="00E26259"/>
    <w:rsid w:val="00E3672A"/>
    <w:rsid w:val="00E41BA7"/>
    <w:rsid w:val="00E516DE"/>
    <w:rsid w:val="00E51B85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68BF"/>
    <w:rsid w:val="00EA7596"/>
    <w:rsid w:val="00EA7DAC"/>
    <w:rsid w:val="00EC120B"/>
    <w:rsid w:val="00ED1D2E"/>
    <w:rsid w:val="00EE4B92"/>
    <w:rsid w:val="00EE7717"/>
    <w:rsid w:val="00EF7D19"/>
    <w:rsid w:val="00F004F1"/>
    <w:rsid w:val="00F22BB0"/>
    <w:rsid w:val="00F25509"/>
    <w:rsid w:val="00F25A80"/>
    <w:rsid w:val="00F26C70"/>
    <w:rsid w:val="00F4154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0F06AC"/>
  <w15:docId w15:val="{1A7ACA2F-9E26-41D7-81CF-C04E83DD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A68B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8635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634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7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4027/accel_ops_directives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4028/operational_safety_procedure_form_80521%20RT%20Valve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430397054C043D6AC33B50A5945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62736-4B45-427B-894A-8129A146F7F8}"/>
      </w:docPartPr>
      <w:docPartBody>
        <w:p w:rsidR="008C7D36" w:rsidRDefault="00C01764">
          <w:pPr>
            <w:pStyle w:val="B430397054C043D6AC33B50A5945812D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764"/>
    <w:rsid w:val="001041E9"/>
    <w:rsid w:val="00735981"/>
    <w:rsid w:val="008C7D36"/>
    <w:rsid w:val="008D2723"/>
    <w:rsid w:val="00C0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430397054C043D6AC33B50A5945812D">
    <w:name w:val="B430397054C043D6AC33B50A594581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32942C-DE78-46A5-A770-2270E04B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10</TotalTime>
  <Pages>27</Pages>
  <Words>4866</Words>
  <Characters>27741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Drury</dc:creator>
  <cp:lastModifiedBy>Michael Drury</cp:lastModifiedBy>
  <cp:revision>4</cp:revision>
  <dcterms:created xsi:type="dcterms:W3CDTF">2021-06-24T19:13:00Z</dcterms:created>
  <dcterms:modified xsi:type="dcterms:W3CDTF">2021-08-27T11:29:00Z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