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7D1A7089" w14:textId="77777777" w:rsidTr="4D526B9D">
        <w:trPr>
          <w:trHeight w:val="293"/>
        </w:trPr>
        <w:tc>
          <w:tcPr>
            <w:tcW w:w="998" w:type="pct"/>
          </w:tcPr>
          <w:p w14:paraId="7420494A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5A8859C" w14:textId="3EDD330A" w:rsidR="007D458D" w:rsidRPr="00D97B1C" w:rsidRDefault="00376BF6" w:rsidP="00D97B1C">
            <w:r>
              <w:t>Vertical HOM Damper</w:t>
            </w:r>
          </w:p>
        </w:tc>
      </w:tr>
      <w:tr w:rsidR="007D458D" w:rsidRPr="00D97B1C" w14:paraId="025E43FC" w14:textId="77777777" w:rsidTr="4D526B9D">
        <w:trPr>
          <w:trHeight w:val="293"/>
        </w:trPr>
        <w:tc>
          <w:tcPr>
            <w:tcW w:w="998" w:type="pct"/>
          </w:tcPr>
          <w:p w14:paraId="7A5C20D1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B63E53E" w14:textId="4B04268E" w:rsidR="007D458D" w:rsidRPr="00D97B1C" w:rsidRDefault="004619DC" w:rsidP="0086276E">
            <w:r>
              <w:t>Outlines the</w:t>
            </w:r>
            <w:r w:rsidR="00CE3A3B">
              <w:t xml:space="preserve"> fin</w:t>
            </w:r>
            <w:r w:rsidR="55C54694">
              <w:t>a</w:t>
            </w:r>
            <w:r w:rsidR="00CE3A3B">
              <w:t>l</w:t>
            </w:r>
            <w:r>
              <w:t xml:space="preserve"> inspection and fabrication for the final assembly of the </w:t>
            </w:r>
            <w:r w:rsidR="0086276E">
              <w:t>VHOM Damper</w:t>
            </w:r>
            <w:r>
              <w:t xml:space="preserve"> for the RFD Cavity</w:t>
            </w:r>
          </w:p>
        </w:tc>
      </w:tr>
      <w:tr w:rsidR="007D458D" w:rsidRPr="00D97B1C" w14:paraId="4F33F661" w14:textId="77777777" w:rsidTr="4D526B9D">
        <w:trPr>
          <w:trHeight w:val="293"/>
        </w:trPr>
        <w:tc>
          <w:tcPr>
            <w:tcW w:w="998" w:type="pct"/>
          </w:tcPr>
          <w:p w14:paraId="7562C075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87E4542" w14:textId="68803D50" w:rsidR="007D458D" w:rsidRPr="00D97B1C" w:rsidRDefault="000C19FF" w:rsidP="0086276E">
            <w:r>
              <w:t>AUP-ASSY</w:t>
            </w:r>
            <w:r w:rsidR="001973E4">
              <w:t>-VHOM</w:t>
            </w:r>
            <w:r>
              <w:t>-</w:t>
            </w:r>
            <w:r w:rsidR="0086276E">
              <w:t>VCASSY</w:t>
            </w:r>
          </w:p>
        </w:tc>
      </w:tr>
      <w:tr w:rsidR="00766F7D" w:rsidRPr="00D97B1C" w14:paraId="6B6BF8BE" w14:textId="77777777" w:rsidTr="4D526B9D">
        <w:trPr>
          <w:trHeight w:val="293"/>
        </w:trPr>
        <w:tc>
          <w:tcPr>
            <w:tcW w:w="998" w:type="pct"/>
          </w:tcPr>
          <w:p w14:paraId="177FB55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95BA23F" w14:textId="721AF625" w:rsidR="00766F7D" w:rsidRPr="00D97B1C" w:rsidRDefault="00376BF6" w:rsidP="00D97B1C">
            <w:r>
              <w:t>R1</w:t>
            </w:r>
          </w:p>
        </w:tc>
      </w:tr>
      <w:tr w:rsidR="00766F7D" w:rsidRPr="00D97B1C" w14:paraId="59503C14" w14:textId="77777777" w:rsidTr="4D526B9D">
        <w:trPr>
          <w:trHeight w:val="293"/>
        </w:trPr>
        <w:tc>
          <w:tcPr>
            <w:tcW w:w="998" w:type="pct"/>
          </w:tcPr>
          <w:p w14:paraId="28327129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22BE72B" w14:textId="4C5AD3B5" w:rsidR="00766F7D" w:rsidRPr="00D97B1C" w:rsidRDefault="00376BF6" w:rsidP="0052412E">
            <w:r>
              <w:t>Naeem Huque</w:t>
            </w:r>
          </w:p>
        </w:tc>
      </w:tr>
      <w:tr w:rsidR="00766F7D" w:rsidRPr="00D97B1C" w14:paraId="21E7FB1D" w14:textId="77777777" w:rsidTr="4D526B9D">
        <w:trPr>
          <w:trHeight w:val="293"/>
        </w:trPr>
        <w:tc>
          <w:tcPr>
            <w:tcW w:w="998" w:type="pct"/>
          </w:tcPr>
          <w:p w14:paraId="761DB4D6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CAF7352" w14:textId="40451C69" w:rsidR="00766F7D" w:rsidRPr="00D97B1C" w:rsidRDefault="00F75616" w:rsidP="00D97B1C">
            <w:sdt>
              <w:sdtPr>
                <w:id w:val="534233298"/>
                <w:placeholder>
                  <w:docPart w:val="77887860593242829D4A3A6AFF1512A3"/>
                </w:placeholder>
                <w:date w:fullDate="2021-09-2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76BF6">
                  <w:t>25-Sep-21</w:t>
                </w:r>
              </w:sdtContent>
            </w:sdt>
          </w:p>
        </w:tc>
      </w:tr>
      <w:tr w:rsidR="00EA63EB" w:rsidRPr="00D97B1C" w14:paraId="6190EF3E" w14:textId="77777777" w:rsidTr="4D526B9D">
        <w:trPr>
          <w:trHeight w:val="293"/>
        </w:trPr>
        <w:tc>
          <w:tcPr>
            <w:tcW w:w="998" w:type="pct"/>
          </w:tcPr>
          <w:p w14:paraId="5B9957C8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4C9821A" w14:textId="1AAA9A0A" w:rsidR="00EA63EB" w:rsidRPr="00D97B1C" w:rsidRDefault="00EA63EB" w:rsidP="00D97B1C"/>
        </w:tc>
      </w:tr>
      <w:tr w:rsidR="00766F7D" w:rsidRPr="00D97B1C" w14:paraId="29FC26DB" w14:textId="77777777" w:rsidTr="4D526B9D">
        <w:trPr>
          <w:trHeight w:val="293"/>
        </w:trPr>
        <w:tc>
          <w:tcPr>
            <w:tcW w:w="998" w:type="pct"/>
          </w:tcPr>
          <w:p w14:paraId="10370886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2A4EBED8" w14:textId="3E5611B1" w:rsidR="00766F7D" w:rsidRPr="00D97B1C" w:rsidRDefault="004619DC" w:rsidP="009C14F8">
            <w:proofErr w:type="spellStart"/>
            <w:r>
              <w:t>Huque,</w:t>
            </w:r>
            <w:r w:rsidR="009C14F8">
              <w:t>obrien</w:t>
            </w:r>
            <w:proofErr w:type="spellEnd"/>
          </w:p>
        </w:tc>
      </w:tr>
      <w:tr w:rsidR="009E7B59" w:rsidRPr="00D97B1C" w14:paraId="3F971BAD" w14:textId="77777777" w:rsidTr="4D526B9D">
        <w:trPr>
          <w:trHeight w:val="293"/>
        </w:trPr>
        <w:tc>
          <w:tcPr>
            <w:tcW w:w="998" w:type="pct"/>
          </w:tcPr>
          <w:p w14:paraId="496B76DA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ABB5420" w14:textId="3A0F7539" w:rsidR="009E7B59" w:rsidRPr="00D97B1C" w:rsidRDefault="004619DC" w:rsidP="00376BF6">
            <w:r>
              <w:t>Huque</w:t>
            </w:r>
          </w:p>
        </w:tc>
      </w:tr>
      <w:tr w:rsidR="0037791E" w:rsidRPr="00D97B1C" w14:paraId="1B2FA873" w14:textId="77777777" w:rsidTr="4D526B9D">
        <w:trPr>
          <w:trHeight w:val="293"/>
        </w:trPr>
        <w:tc>
          <w:tcPr>
            <w:tcW w:w="998" w:type="pct"/>
          </w:tcPr>
          <w:p w14:paraId="230DA3B3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5D4DDA6D" w14:textId="0C5FFB42" w:rsidR="0037791E" w:rsidRPr="00D97B1C" w:rsidRDefault="00376BF6" w:rsidP="0037791E">
            <w:r>
              <w:t>Naeem Huque</w:t>
            </w:r>
          </w:p>
        </w:tc>
        <w:tc>
          <w:tcPr>
            <w:tcW w:w="1000" w:type="pct"/>
          </w:tcPr>
          <w:p w14:paraId="0EC15D9E" w14:textId="7AF50634" w:rsidR="0037791E" w:rsidRDefault="009C14F8" w:rsidP="0037791E">
            <w:r>
              <w:t>Adam O’Brien</w:t>
            </w:r>
          </w:p>
        </w:tc>
        <w:tc>
          <w:tcPr>
            <w:tcW w:w="1000" w:type="pct"/>
          </w:tcPr>
          <w:p w14:paraId="2B313DF5" w14:textId="550623A8" w:rsidR="0037791E" w:rsidRDefault="00C25899" w:rsidP="0037791E">
            <w:r>
              <w:t>Naeem Huque</w:t>
            </w:r>
          </w:p>
        </w:tc>
        <w:tc>
          <w:tcPr>
            <w:tcW w:w="1001" w:type="pct"/>
          </w:tcPr>
          <w:p w14:paraId="1B22A564" w14:textId="77777777" w:rsidR="0037791E" w:rsidRPr="00D97B1C" w:rsidRDefault="0037791E" w:rsidP="0037791E"/>
        </w:tc>
      </w:tr>
      <w:tr w:rsidR="00286CF6" w:rsidRPr="00D97B1C" w14:paraId="436BAC1E" w14:textId="77777777" w:rsidTr="4D526B9D">
        <w:trPr>
          <w:trHeight w:val="293"/>
        </w:trPr>
        <w:tc>
          <w:tcPr>
            <w:tcW w:w="998" w:type="pct"/>
          </w:tcPr>
          <w:p w14:paraId="0E5E0352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47B21577" w14:textId="77777777" w:rsidR="00286CF6" w:rsidRPr="00D97B1C" w:rsidRDefault="00286CF6" w:rsidP="00D97B1C"/>
        </w:tc>
        <w:tc>
          <w:tcPr>
            <w:tcW w:w="1000" w:type="pct"/>
          </w:tcPr>
          <w:p w14:paraId="15EE444F" w14:textId="77777777" w:rsidR="00286CF6" w:rsidRPr="00D97B1C" w:rsidRDefault="00286CF6" w:rsidP="00D97B1C"/>
        </w:tc>
        <w:tc>
          <w:tcPr>
            <w:tcW w:w="1000" w:type="pct"/>
          </w:tcPr>
          <w:p w14:paraId="70BF4883" w14:textId="77777777" w:rsidR="00286CF6" w:rsidRPr="00D97B1C" w:rsidRDefault="00286CF6" w:rsidP="00D97B1C"/>
        </w:tc>
        <w:tc>
          <w:tcPr>
            <w:tcW w:w="1001" w:type="pct"/>
          </w:tcPr>
          <w:p w14:paraId="754DC42B" w14:textId="77777777" w:rsidR="00286CF6" w:rsidRPr="00D97B1C" w:rsidRDefault="00286CF6" w:rsidP="00D97B1C"/>
        </w:tc>
        <w:bookmarkStart w:id="0" w:name="_GoBack"/>
        <w:bookmarkEnd w:id="0"/>
      </w:tr>
      <w:tr w:rsidR="00766F7D" w:rsidRPr="00D97B1C" w14:paraId="2DE5F9BC" w14:textId="77777777" w:rsidTr="4D526B9D">
        <w:trPr>
          <w:trHeight w:val="293"/>
        </w:trPr>
        <w:tc>
          <w:tcPr>
            <w:tcW w:w="998" w:type="pct"/>
          </w:tcPr>
          <w:p w14:paraId="14B6D68A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4551253A" w14:textId="77777777" w:rsidR="00766F7D" w:rsidRPr="00D97B1C" w:rsidRDefault="00766F7D" w:rsidP="00D97B1C"/>
        </w:tc>
        <w:tc>
          <w:tcPr>
            <w:tcW w:w="1000" w:type="pct"/>
          </w:tcPr>
          <w:p w14:paraId="550E0BA5" w14:textId="77777777" w:rsidR="00766F7D" w:rsidRPr="00D97B1C" w:rsidRDefault="00766F7D" w:rsidP="00D97B1C"/>
        </w:tc>
        <w:tc>
          <w:tcPr>
            <w:tcW w:w="1000" w:type="pct"/>
          </w:tcPr>
          <w:p w14:paraId="16E19029" w14:textId="77777777" w:rsidR="00766F7D" w:rsidRPr="00D97B1C" w:rsidRDefault="00766F7D" w:rsidP="00D97B1C"/>
        </w:tc>
        <w:tc>
          <w:tcPr>
            <w:tcW w:w="1001" w:type="pct"/>
          </w:tcPr>
          <w:p w14:paraId="666438DA" w14:textId="77777777" w:rsidR="00766F7D" w:rsidRPr="00D97B1C" w:rsidRDefault="00766F7D" w:rsidP="00D97B1C"/>
        </w:tc>
      </w:tr>
      <w:tr w:rsidR="00766F7D" w:rsidRPr="00D97B1C" w14:paraId="1095695C" w14:textId="77777777" w:rsidTr="4D526B9D">
        <w:trPr>
          <w:trHeight w:val="293"/>
        </w:trPr>
        <w:tc>
          <w:tcPr>
            <w:tcW w:w="998" w:type="pct"/>
          </w:tcPr>
          <w:p w14:paraId="6AAA6268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58E2A11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9F0926F" w14:textId="1BD49844" w:rsidR="00766F7D" w:rsidRPr="00D97B1C" w:rsidRDefault="00376BF6" w:rsidP="00D97B1C">
            <w:r>
              <w:t>Work Center Lead</w:t>
            </w:r>
          </w:p>
        </w:tc>
        <w:tc>
          <w:tcPr>
            <w:tcW w:w="1000" w:type="pct"/>
          </w:tcPr>
          <w:p w14:paraId="7D2E985E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7F984B80" w14:textId="77777777" w:rsidR="00766F7D" w:rsidRPr="00D97B1C" w:rsidRDefault="00766F7D" w:rsidP="00D97B1C"/>
        </w:tc>
      </w:tr>
    </w:tbl>
    <w:p w14:paraId="4EF7ABA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3241"/>
        <w:gridCol w:w="2694"/>
        <w:gridCol w:w="1855"/>
        <w:gridCol w:w="2557"/>
      </w:tblGrid>
      <w:tr w:rsidR="007D458D" w:rsidRPr="00D97B1C" w14:paraId="3CD1CF74" w14:textId="77777777" w:rsidTr="00727F83">
        <w:trPr>
          <w:cantSplit/>
          <w:trHeight w:val="288"/>
        </w:trPr>
        <w:tc>
          <w:tcPr>
            <w:tcW w:w="1006" w:type="pct"/>
          </w:tcPr>
          <w:p w14:paraId="0E80756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994" w:type="pct"/>
            <w:gridSpan w:val="4"/>
          </w:tcPr>
          <w:p w14:paraId="71253E3E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2F54D99" w14:textId="77777777" w:rsidTr="00727F83">
        <w:trPr>
          <w:cantSplit/>
          <w:trHeight w:val="288"/>
        </w:trPr>
        <w:tc>
          <w:tcPr>
            <w:tcW w:w="1006" w:type="pct"/>
          </w:tcPr>
          <w:p w14:paraId="58106397" w14:textId="6A16BDBA" w:rsidR="007D458D" w:rsidRPr="00D97B1C" w:rsidRDefault="00F75616" w:rsidP="00D97B1C">
            <w:hyperlink r:id="rId7">
              <w:r w:rsidR="0C1D5254" w:rsidRPr="4D526B9D">
                <w:rPr>
                  <w:rStyle w:val="Hyperlink"/>
                </w:rPr>
                <w:t>CP-</w:t>
              </w:r>
              <w:r w:rsidR="27F3186D" w:rsidRPr="4D526B9D">
                <w:rPr>
                  <w:rStyle w:val="Hyperlink"/>
                </w:rPr>
                <w:t>AU</w:t>
              </w:r>
              <w:r w:rsidR="0C1D5254" w:rsidRPr="4D526B9D">
                <w:rPr>
                  <w:rStyle w:val="Hyperlink"/>
                </w:rPr>
                <w:t>P-CAV-CHEM-DEGR</w:t>
              </w:r>
            </w:hyperlink>
          </w:p>
        </w:tc>
        <w:tc>
          <w:tcPr>
            <w:tcW w:w="1251" w:type="pct"/>
          </w:tcPr>
          <w:p w14:paraId="07C97884" w14:textId="37B89F30" w:rsidR="007D458D" w:rsidRPr="00D97B1C" w:rsidRDefault="00F75616" w:rsidP="00D97B1C">
            <w:hyperlink r:id="rId8">
              <w:r w:rsidR="0C1D5254" w:rsidRPr="4D526B9D">
                <w:rPr>
                  <w:rStyle w:val="Hyperlink"/>
                </w:rPr>
                <w:t>CP-</w:t>
              </w:r>
              <w:r w:rsidR="1D20472E" w:rsidRPr="4D526B9D">
                <w:rPr>
                  <w:rStyle w:val="Hyperlink"/>
                </w:rPr>
                <w:t>AU</w:t>
              </w:r>
              <w:r w:rsidR="0C1D5254" w:rsidRPr="4D526B9D">
                <w:rPr>
                  <w:rStyle w:val="Hyperlink"/>
                </w:rPr>
                <w:t>P-CAV-CHEM-ACID</w:t>
              </w:r>
            </w:hyperlink>
          </w:p>
        </w:tc>
        <w:tc>
          <w:tcPr>
            <w:tcW w:w="1040" w:type="pct"/>
          </w:tcPr>
          <w:p w14:paraId="57211F91" w14:textId="6370865D" w:rsidR="007D458D" w:rsidRPr="00D97B1C" w:rsidRDefault="00F75616" w:rsidP="00D97B1C">
            <w:hyperlink r:id="rId9" w:history="1">
              <w:r w:rsidR="00FC6B90" w:rsidRPr="00FC6B90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716" w:type="pct"/>
          </w:tcPr>
          <w:p w14:paraId="2CC4DFAF" w14:textId="4A000C00" w:rsidR="007D458D" w:rsidRPr="00D97B1C" w:rsidRDefault="00F75616" w:rsidP="00D97B1C">
            <w:hyperlink r:id="rId10">
              <w:r w:rsidR="09620BB2" w:rsidRPr="4D526B9D">
                <w:rPr>
                  <w:rStyle w:val="Hyperlink"/>
                </w:rPr>
                <w:t>JL0090121</w:t>
              </w:r>
            </w:hyperlink>
          </w:p>
        </w:tc>
        <w:tc>
          <w:tcPr>
            <w:tcW w:w="987" w:type="pct"/>
          </w:tcPr>
          <w:p w14:paraId="17C60688" w14:textId="4351056D" w:rsidR="007D458D" w:rsidRPr="00D97B1C" w:rsidRDefault="00286AEB" w:rsidP="00D97B1C">
            <w:hyperlink r:id="rId11" w:history="1">
              <w:r w:rsidR="00376BF6" w:rsidRPr="00286AEB">
                <w:rPr>
                  <w:rStyle w:val="Hyperlink"/>
                </w:rPr>
                <w:t>JL0089940</w:t>
              </w:r>
            </w:hyperlink>
          </w:p>
        </w:tc>
      </w:tr>
      <w:tr w:rsidR="007D458D" w:rsidRPr="00D97B1C" w14:paraId="741F8666" w14:textId="77777777" w:rsidTr="00727F83">
        <w:trPr>
          <w:cantSplit/>
          <w:trHeight w:val="288"/>
        </w:trPr>
        <w:tc>
          <w:tcPr>
            <w:tcW w:w="1006" w:type="pct"/>
          </w:tcPr>
          <w:p w14:paraId="37AEB748" w14:textId="73D0D2FC" w:rsidR="007D458D" w:rsidRPr="00D97B1C" w:rsidRDefault="00286AEB" w:rsidP="00D97B1C">
            <w:hyperlink r:id="rId12" w:history="1">
              <w:r w:rsidR="00376BF6" w:rsidRPr="00286AEB">
                <w:rPr>
                  <w:rStyle w:val="Hyperlink"/>
                </w:rPr>
                <w:t>JL0118832</w:t>
              </w:r>
            </w:hyperlink>
          </w:p>
        </w:tc>
        <w:tc>
          <w:tcPr>
            <w:tcW w:w="1251" w:type="pct"/>
          </w:tcPr>
          <w:p w14:paraId="44BA10AF" w14:textId="64616DFF" w:rsidR="007D458D" w:rsidRPr="00D97B1C" w:rsidRDefault="00376BF6" w:rsidP="00D97B1C">
            <w:hyperlink r:id="rId13" w:history="1">
              <w:r w:rsidRPr="00376BF6">
                <w:rPr>
                  <w:rStyle w:val="Hyperlink"/>
                </w:rPr>
                <w:t>JL0101223</w:t>
              </w:r>
            </w:hyperlink>
          </w:p>
        </w:tc>
        <w:tc>
          <w:tcPr>
            <w:tcW w:w="1040" w:type="pct"/>
          </w:tcPr>
          <w:p w14:paraId="311EE703" w14:textId="2B1001E2" w:rsidR="007D458D" w:rsidRPr="00D97B1C" w:rsidRDefault="00376BF6" w:rsidP="00D97B1C">
            <w:hyperlink r:id="rId14" w:history="1">
              <w:r w:rsidRPr="00376BF6">
                <w:rPr>
                  <w:rStyle w:val="Hyperlink"/>
                </w:rPr>
                <w:t>JL0090122</w:t>
              </w:r>
            </w:hyperlink>
          </w:p>
        </w:tc>
        <w:tc>
          <w:tcPr>
            <w:tcW w:w="716" w:type="pct"/>
          </w:tcPr>
          <w:p w14:paraId="099124FA" w14:textId="207EC2E5" w:rsidR="007D458D" w:rsidRPr="00D97B1C" w:rsidRDefault="0086276E" w:rsidP="00D97B1C">
            <w:hyperlink r:id="rId15" w:history="1">
              <w:r w:rsidRPr="0086276E">
                <w:rPr>
                  <w:rStyle w:val="Hyperlink"/>
                </w:rPr>
                <w:t>JL0089940_CMM</w:t>
              </w:r>
            </w:hyperlink>
          </w:p>
        </w:tc>
        <w:tc>
          <w:tcPr>
            <w:tcW w:w="987" w:type="pct"/>
          </w:tcPr>
          <w:p w14:paraId="204437DB" w14:textId="4E7706E4" w:rsidR="007D458D" w:rsidRPr="00D97B1C" w:rsidRDefault="007D458D" w:rsidP="00D97B1C"/>
        </w:tc>
      </w:tr>
    </w:tbl>
    <w:p w14:paraId="7873FFF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9E0412D" w14:textId="77777777" w:rsidTr="00A841DF">
        <w:trPr>
          <w:cantSplit/>
        </w:trPr>
        <w:tc>
          <w:tcPr>
            <w:tcW w:w="1000" w:type="pct"/>
          </w:tcPr>
          <w:p w14:paraId="152EE1B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29644F5" w14:textId="77777777" w:rsidR="007D458D" w:rsidRPr="00D97B1C" w:rsidRDefault="007D458D" w:rsidP="00D97B1C"/>
        </w:tc>
      </w:tr>
      <w:tr w:rsidR="007D458D" w:rsidRPr="00D97B1C" w14:paraId="49C3F9E2" w14:textId="77777777" w:rsidTr="00A841DF">
        <w:trPr>
          <w:cantSplit/>
        </w:trPr>
        <w:tc>
          <w:tcPr>
            <w:tcW w:w="1000" w:type="pct"/>
          </w:tcPr>
          <w:p w14:paraId="4B310A7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36BCDD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E5631F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49C2BE11" w14:textId="77777777" w:rsidTr="000A280C">
        <w:trPr>
          <w:trHeight w:val="288"/>
          <w:tblHeader/>
        </w:trPr>
        <w:tc>
          <w:tcPr>
            <w:tcW w:w="1199" w:type="dxa"/>
          </w:tcPr>
          <w:p w14:paraId="4BC7828F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3FE879D9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49741C3" w14:textId="77777777" w:rsidR="007D458D" w:rsidRPr="00D97B1C" w:rsidRDefault="007D458D" w:rsidP="00D97B1C">
            <w:r w:rsidRPr="00D97B1C">
              <w:t>Data Input</w:t>
            </w:r>
          </w:p>
        </w:tc>
      </w:tr>
      <w:tr w:rsidR="00C25899" w:rsidRPr="00D97B1C" w14:paraId="4256449A" w14:textId="77777777" w:rsidTr="4D526B9D">
        <w:trPr>
          <w:trHeight w:val="288"/>
        </w:trPr>
        <w:tc>
          <w:tcPr>
            <w:tcW w:w="1199" w:type="dxa"/>
          </w:tcPr>
          <w:p w14:paraId="4F025F0D" w14:textId="7C74A5B6" w:rsidR="00C25899" w:rsidRPr="00D97B1C" w:rsidRDefault="00C25899" w:rsidP="004619DC">
            <w:r>
              <w:t>1</w:t>
            </w:r>
          </w:p>
        </w:tc>
        <w:tc>
          <w:tcPr>
            <w:tcW w:w="7372" w:type="dxa"/>
          </w:tcPr>
          <w:p w14:paraId="34E6EC03" w14:textId="77777777" w:rsidR="00C25899" w:rsidRDefault="00C25899" w:rsidP="009C14F8">
            <w:r>
              <w:t xml:space="preserve">Serial Number of </w:t>
            </w:r>
            <w:r w:rsidR="009C14F8">
              <w:t>Assembly</w:t>
            </w:r>
            <w:r>
              <w:t>.</w:t>
            </w:r>
          </w:p>
          <w:p w14:paraId="16241944" w14:textId="77777777" w:rsidR="009C14F8" w:rsidRDefault="009C14F8" w:rsidP="009C14F8">
            <w:r>
              <w:t>Serial Number of JL0090121</w:t>
            </w:r>
          </w:p>
          <w:p w14:paraId="6E1C8A6F" w14:textId="3EB3C372" w:rsidR="009C14F8" w:rsidRDefault="009C14F8" w:rsidP="009C14F8">
            <w:r>
              <w:t xml:space="preserve">Serial </w:t>
            </w:r>
            <w:proofErr w:type="spellStart"/>
            <w:r>
              <w:t>Numbet</w:t>
            </w:r>
            <w:proofErr w:type="spellEnd"/>
            <w:r>
              <w:t xml:space="preserve"> of JL0</w:t>
            </w:r>
            <w:r w:rsidR="0086276E">
              <w:t>090122</w:t>
            </w:r>
          </w:p>
          <w:p w14:paraId="29055D80" w14:textId="67FD343F" w:rsidR="009C14F8" w:rsidRPr="00D97B1C" w:rsidRDefault="00286AEB" w:rsidP="009C14F8">
            <w:r>
              <w:t>Serial Number of JL0</w:t>
            </w:r>
            <w:r w:rsidR="0086276E">
              <w:t>101223</w:t>
            </w:r>
          </w:p>
        </w:tc>
        <w:tc>
          <w:tcPr>
            <w:tcW w:w="4379" w:type="dxa"/>
            <w:noWrap/>
          </w:tcPr>
          <w:p w14:paraId="4E10D434" w14:textId="6FE212BF" w:rsidR="00C25899" w:rsidRDefault="00C25899" w:rsidP="000C19FF">
            <w:r>
              <w:t>[[</w:t>
            </w:r>
            <w:r w:rsidR="00286AEB">
              <w:t>VCASSY</w:t>
            </w:r>
            <w:r w:rsidR="000C19FF">
              <w:t>SN</w:t>
            </w:r>
            <w:r>
              <w:t>]] &lt;&lt;</w:t>
            </w:r>
            <w:r w:rsidR="00286AEB">
              <w:t>VCASSY</w:t>
            </w:r>
            <w:r>
              <w:t>SN&gt;&gt;</w:t>
            </w:r>
          </w:p>
          <w:p w14:paraId="0C575418" w14:textId="122ED0D5" w:rsidR="009C14F8" w:rsidRDefault="0057046E" w:rsidP="000C19FF">
            <w:r>
              <w:t>[[BRZASSN]] &lt;&lt;BRZASSN&gt;&gt;</w:t>
            </w:r>
          </w:p>
          <w:p w14:paraId="56B15EE5" w14:textId="5DB7C079" w:rsidR="009C14F8" w:rsidRDefault="00286AEB" w:rsidP="000C19FF">
            <w:r>
              <w:t>[[VH25HSN]]&lt;&lt;VH</w:t>
            </w:r>
            <w:r w:rsidR="009C14F8">
              <w:t>25HSN&gt;&gt;</w:t>
            </w:r>
          </w:p>
          <w:p w14:paraId="4DE0C0EE" w14:textId="1D366DE3" w:rsidR="009C14F8" w:rsidRPr="00D97B1C" w:rsidRDefault="009C14F8" w:rsidP="00286AEB">
            <w:r>
              <w:t>[[</w:t>
            </w:r>
            <w:r w:rsidR="00286AEB">
              <w:t>FT</w:t>
            </w:r>
            <w:r w:rsidR="00E4101D">
              <w:t>PIN</w:t>
            </w:r>
            <w:r>
              <w:t>SN]]&lt;&lt;</w:t>
            </w:r>
            <w:r w:rsidR="00286AEB">
              <w:t>FT</w:t>
            </w:r>
            <w:r w:rsidR="00E4101D">
              <w:t>PIN</w:t>
            </w:r>
            <w:r>
              <w:t>SN&gt;&gt;</w:t>
            </w:r>
          </w:p>
        </w:tc>
      </w:tr>
      <w:tr w:rsidR="00E079AF" w:rsidRPr="00D97B1C" w14:paraId="12644219" w14:textId="77777777" w:rsidTr="00E079AF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017F797C" w14:textId="7B1659B6" w:rsidR="00E079AF" w:rsidRDefault="00E079AF" w:rsidP="000C19FF">
            <w:r>
              <w:t>CHEMISTRY</w:t>
            </w:r>
          </w:p>
        </w:tc>
      </w:tr>
      <w:tr w:rsidR="00C25899" w:rsidRPr="00D97B1C" w14:paraId="5E57FAF1" w14:textId="77777777" w:rsidTr="4D526B9D">
        <w:trPr>
          <w:trHeight w:val="288"/>
        </w:trPr>
        <w:tc>
          <w:tcPr>
            <w:tcW w:w="1199" w:type="dxa"/>
          </w:tcPr>
          <w:p w14:paraId="02928F22" w14:textId="331C1D30" w:rsidR="00C25899" w:rsidRPr="00D97B1C" w:rsidRDefault="00E079AF" w:rsidP="004619DC">
            <w:r>
              <w:t>2a</w:t>
            </w:r>
          </w:p>
        </w:tc>
        <w:tc>
          <w:tcPr>
            <w:tcW w:w="7372" w:type="dxa"/>
          </w:tcPr>
          <w:p w14:paraId="4B89ADE5" w14:textId="03BADF53" w:rsidR="00C25899" w:rsidRDefault="00C25899" w:rsidP="00D97B1C">
            <w:r>
              <w:t>Degrease</w:t>
            </w:r>
            <w:r w:rsidR="0057046E">
              <w:t>/Etch</w:t>
            </w:r>
            <w:r>
              <w:t xml:space="preserve"> JL0090121 as per JLab spec CP-</w:t>
            </w:r>
            <w:r w:rsidR="49651B7E">
              <w:t>AUP</w:t>
            </w:r>
            <w:r>
              <w:t>-CAV-CHEM-ACID</w:t>
            </w:r>
          </w:p>
          <w:p w14:paraId="7BE0F9EA" w14:textId="77777777" w:rsidR="00C25899" w:rsidRPr="00D97B1C" w:rsidRDefault="00C25899" w:rsidP="00D97B1C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00E0810B" w14:textId="489F7B2A" w:rsidR="00C25899" w:rsidRDefault="00C25899" w:rsidP="00D97B1C">
            <w:r>
              <w:t>[[DG1Tech]] &lt;&lt;</w:t>
            </w:r>
            <w:r w:rsidR="0076093A">
              <w:t>SRF</w:t>
            </w:r>
            <w:r>
              <w:t>&gt;&gt;</w:t>
            </w:r>
          </w:p>
          <w:p w14:paraId="3FC3405D" w14:textId="77777777" w:rsidR="00C25899" w:rsidRDefault="00C25899" w:rsidP="00D97B1C">
            <w:r>
              <w:t>[[DG1Time]] &lt;&lt;TIMESTAMP&gt;&gt;</w:t>
            </w:r>
          </w:p>
          <w:p w14:paraId="4089008F" w14:textId="77777777" w:rsidR="00C25899" w:rsidRDefault="00C25899" w:rsidP="00D97B1C">
            <w:r>
              <w:t>[[DG1Comm]] &lt;&lt;COMMENT&gt;&gt;</w:t>
            </w:r>
          </w:p>
          <w:p w14:paraId="62E74BE8" w14:textId="77777777" w:rsidR="00C25899" w:rsidRPr="00D97B1C" w:rsidRDefault="00C25899" w:rsidP="00D97B1C">
            <w:r>
              <w:t>[[DG1File]] &lt;&lt;FILEUPLOAD&gt;&gt;</w:t>
            </w:r>
          </w:p>
        </w:tc>
      </w:tr>
      <w:tr w:rsidR="00C25899" w:rsidRPr="00D97B1C" w14:paraId="2F79835D" w14:textId="77777777" w:rsidTr="4D526B9D">
        <w:trPr>
          <w:trHeight w:val="288"/>
        </w:trPr>
        <w:tc>
          <w:tcPr>
            <w:tcW w:w="1199" w:type="dxa"/>
          </w:tcPr>
          <w:p w14:paraId="7042CC76" w14:textId="78C6AA68" w:rsidR="00C25899" w:rsidRPr="00D97B1C" w:rsidRDefault="00E079AF" w:rsidP="004619DC">
            <w:r>
              <w:t>2b</w:t>
            </w:r>
          </w:p>
        </w:tc>
        <w:tc>
          <w:tcPr>
            <w:tcW w:w="7372" w:type="dxa"/>
          </w:tcPr>
          <w:p w14:paraId="4DAAADB2" w14:textId="45FFC3BB" w:rsidR="00C25899" w:rsidRDefault="00C25899" w:rsidP="004619DC">
            <w:r>
              <w:t>Degrease</w:t>
            </w:r>
            <w:r w:rsidR="0057046E">
              <w:t>/Etch</w:t>
            </w:r>
            <w:r>
              <w:t xml:space="preserve"> JL0</w:t>
            </w:r>
            <w:r w:rsidR="00286AEB">
              <w:t>101223</w:t>
            </w:r>
            <w:r>
              <w:t>as per JLab spec CP-</w:t>
            </w:r>
            <w:r w:rsidR="3879192F">
              <w:t>AUP</w:t>
            </w:r>
            <w:r>
              <w:t>-CAV-CHEM-ACID</w:t>
            </w:r>
          </w:p>
          <w:p w14:paraId="27D675FC" w14:textId="77777777" w:rsidR="00C25899" w:rsidRPr="00D97B1C" w:rsidRDefault="00C25899" w:rsidP="004619DC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697902BC" w14:textId="504497DB" w:rsidR="00C25899" w:rsidRDefault="00C25899" w:rsidP="00A03A6D">
            <w:r>
              <w:t>[[DG2Tech]] &lt;&lt;</w:t>
            </w:r>
            <w:r w:rsidR="0076093A">
              <w:t>SRF</w:t>
            </w:r>
            <w:r>
              <w:t>&gt;&gt;</w:t>
            </w:r>
          </w:p>
          <w:p w14:paraId="626ADD5B" w14:textId="77777777" w:rsidR="00C25899" w:rsidRDefault="00C25899" w:rsidP="00A03A6D">
            <w:r>
              <w:t>[[DG2Time]] &lt;&lt;TIMESTAMP&gt;&gt;</w:t>
            </w:r>
          </w:p>
          <w:p w14:paraId="38BADDF3" w14:textId="77777777" w:rsidR="00C25899" w:rsidRDefault="00C25899" w:rsidP="00A03A6D">
            <w:r>
              <w:t>[[DG2Comm]] &lt;&lt;COMMENT&gt;&gt;</w:t>
            </w:r>
          </w:p>
          <w:p w14:paraId="73E190B6" w14:textId="77777777" w:rsidR="00C25899" w:rsidRPr="00D97B1C" w:rsidRDefault="00C25899" w:rsidP="00A03A6D">
            <w:r>
              <w:t>[[DG2File]] &lt;&lt;FILEUPLOAD&gt;&gt;</w:t>
            </w:r>
          </w:p>
        </w:tc>
      </w:tr>
      <w:tr w:rsidR="00C25899" w:rsidRPr="00D97B1C" w14:paraId="01702709" w14:textId="77777777" w:rsidTr="4D526B9D">
        <w:trPr>
          <w:trHeight w:val="288"/>
        </w:trPr>
        <w:tc>
          <w:tcPr>
            <w:tcW w:w="1199" w:type="dxa"/>
          </w:tcPr>
          <w:p w14:paraId="63B15A54" w14:textId="53B4B9FC" w:rsidR="00C25899" w:rsidRPr="00D97B1C" w:rsidRDefault="00E079AF" w:rsidP="004619DC">
            <w:r>
              <w:t>2c</w:t>
            </w:r>
          </w:p>
        </w:tc>
        <w:tc>
          <w:tcPr>
            <w:tcW w:w="7372" w:type="dxa"/>
          </w:tcPr>
          <w:p w14:paraId="25E336AA" w14:textId="09D67495" w:rsidR="00C25899" w:rsidRDefault="00C25899" w:rsidP="004619DC">
            <w:r>
              <w:t>Degrease</w:t>
            </w:r>
            <w:r w:rsidR="0057046E">
              <w:t>/Etch</w:t>
            </w:r>
            <w:r>
              <w:t xml:space="preserve"> JL0</w:t>
            </w:r>
            <w:r w:rsidR="00286AEB">
              <w:t>90122</w:t>
            </w:r>
            <w:r>
              <w:t xml:space="preserve"> as per JLab spec CP-</w:t>
            </w:r>
            <w:r w:rsidR="7912B09A">
              <w:t>AUP</w:t>
            </w:r>
            <w:r>
              <w:t>-CAV-CHEM-ACID</w:t>
            </w:r>
          </w:p>
          <w:p w14:paraId="18B4CBB0" w14:textId="77777777" w:rsidR="00C25899" w:rsidRPr="00D97B1C" w:rsidRDefault="00C25899" w:rsidP="004619DC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6AF6CDB1" w14:textId="17AC633A" w:rsidR="00C25899" w:rsidRDefault="00C25899" w:rsidP="00A03A6D">
            <w:r>
              <w:t>[[DG3Tech]] &lt;&lt;</w:t>
            </w:r>
            <w:r w:rsidR="0076093A">
              <w:t>SRF</w:t>
            </w:r>
            <w:r>
              <w:t>&gt;&gt;</w:t>
            </w:r>
          </w:p>
          <w:p w14:paraId="193DE654" w14:textId="77777777" w:rsidR="00C25899" w:rsidRDefault="00C25899" w:rsidP="00A03A6D">
            <w:r>
              <w:t>[[DG3Time]] &lt;&lt;TIMESTAMP&gt;&gt;</w:t>
            </w:r>
          </w:p>
          <w:p w14:paraId="76B9F50F" w14:textId="77777777" w:rsidR="00C25899" w:rsidRDefault="00C25899" w:rsidP="00A03A6D">
            <w:r>
              <w:t>[[DG3Comm]] &lt;&lt;COMMENT&gt;&gt;</w:t>
            </w:r>
          </w:p>
          <w:p w14:paraId="56FB4AC4" w14:textId="77777777" w:rsidR="00C25899" w:rsidRPr="00D97B1C" w:rsidRDefault="00C25899" w:rsidP="00A03A6D">
            <w:r>
              <w:t>[[DG3File]] &lt;&lt;FILEUPLOAD&gt;&gt;</w:t>
            </w:r>
          </w:p>
        </w:tc>
      </w:tr>
      <w:tr w:rsidR="00F64990" w:rsidRPr="00D97B1C" w14:paraId="7B966AD0" w14:textId="77777777" w:rsidTr="4D526B9D">
        <w:trPr>
          <w:trHeight w:val="288"/>
        </w:trPr>
        <w:tc>
          <w:tcPr>
            <w:tcW w:w="1199" w:type="dxa"/>
          </w:tcPr>
          <w:p w14:paraId="1A2BFE93" w14:textId="3D727100" w:rsidR="00F64990" w:rsidRPr="00D97B1C" w:rsidRDefault="00F64990" w:rsidP="00F64990"/>
        </w:tc>
        <w:tc>
          <w:tcPr>
            <w:tcW w:w="7372" w:type="dxa"/>
          </w:tcPr>
          <w:p w14:paraId="24D2036D" w14:textId="52D052F8" w:rsidR="00F64990" w:rsidRDefault="00F64990" w:rsidP="00F64990">
            <w:r>
              <w:t>Hold to review inspection reports, travelers, NCRs, WPS, and WPQR to verify parts are ready for EBW.</w:t>
            </w:r>
          </w:p>
        </w:tc>
        <w:tc>
          <w:tcPr>
            <w:tcW w:w="4379" w:type="dxa"/>
            <w:noWrap/>
          </w:tcPr>
          <w:p w14:paraId="3809AE36" w14:textId="61416346" w:rsidR="00F64990" w:rsidRDefault="00F64990" w:rsidP="00F64990">
            <w:r>
              <w:t>[[HoldPoint1]]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14:paraId="27DA4504" w14:textId="77777777" w:rsidR="00F64990" w:rsidRDefault="00F64990" w:rsidP="00F64990"/>
        </w:tc>
      </w:tr>
      <w:tr w:rsidR="000C19FF" w:rsidRPr="00D97B1C" w14:paraId="25CE958F" w14:textId="77777777" w:rsidTr="000C19FF">
        <w:trPr>
          <w:trHeight w:val="288"/>
        </w:trPr>
        <w:tc>
          <w:tcPr>
            <w:tcW w:w="12950" w:type="dxa"/>
            <w:gridSpan w:val="3"/>
            <w:shd w:val="clear" w:color="auto" w:fill="E5DFEC" w:themeFill="accent4" w:themeFillTint="33"/>
          </w:tcPr>
          <w:p w14:paraId="49F06139" w14:textId="7916F6E9" w:rsidR="000C19FF" w:rsidRDefault="000C19FF" w:rsidP="000C19FF">
            <w:r>
              <w:t>ELECTRON BEAM WELD</w:t>
            </w:r>
          </w:p>
        </w:tc>
      </w:tr>
      <w:tr w:rsidR="000C19FF" w:rsidRPr="00D97B1C" w14:paraId="05FB3BA3" w14:textId="77777777" w:rsidTr="4D526B9D">
        <w:trPr>
          <w:trHeight w:val="288"/>
        </w:trPr>
        <w:tc>
          <w:tcPr>
            <w:tcW w:w="1199" w:type="dxa"/>
          </w:tcPr>
          <w:p w14:paraId="52B604F2" w14:textId="1ED2C113" w:rsidR="000C19FF" w:rsidRPr="00D97B1C" w:rsidRDefault="00E079AF" w:rsidP="000C19FF">
            <w:r>
              <w:t>3a</w:t>
            </w:r>
          </w:p>
        </w:tc>
        <w:tc>
          <w:tcPr>
            <w:tcW w:w="7372" w:type="dxa"/>
          </w:tcPr>
          <w:p w14:paraId="2BE8A4F0" w14:textId="3A800FD2" w:rsidR="000C19FF" w:rsidRDefault="002E7394" w:rsidP="000C19FF">
            <w:r>
              <w:t>EBW</w:t>
            </w:r>
            <w:r w:rsidR="00483453">
              <w:t xml:space="preserve"> </w:t>
            </w:r>
            <w:r w:rsidR="000C19FF">
              <w:t xml:space="preserve">assembly </w:t>
            </w:r>
            <w:r w:rsidR="0057046E">
              <w:t xml:space="preserve">as per drawing </w:t>
            </w:r>
            <w:r w:rsidR="00286AEB">
              <w:t>JL0089940</w:t>
            </w:r>
          </w:p>
          <w:p w14:paraId="170C49AE" w14:textId="77777777" w:rsidR="000C19FF" w:rsidRDefault="000C19FF" w:rsidP="000C19FF">
            <w:r>
              <w:t>Upload relevant WPS and WPQR.</w:t>
            </w:r>
          </w:p>
        </w:tc>
        <w:tc>
          <w:tcPr>
            <w:tcW w:w="4379" w:type="dxa"/>
            <w:noWrap/>
          </w:tcPr>
          <w:p w14:paraId="4D735E6B" w14:textId="7E11144C" w:rsidR="000C19FF" w:rsidRDefault="000C19FF" w:rsidP="000C19FF">
            <w:r>
              <w:t>[[Weld1Tech]] &lt;&lt;</w:t>
            </w:r>
            <w:r w:rsidR="0076093A">
              <w:t>SRF</w:t>
            </w:r>
            <w:r>
              <w:t>&gt;&gt;</w:t>
            </w:r>
          </w:p>
          <w:p w14:paraId="5DFA1047" w14:textId="77777777" w:rsidR="000C19FF" w:rsidRDefault="000C19FF" w:rsidP="000C19FF">
            <w:r>
              <w:t>[[Weld1Time]] &lt;&lt;TIMESTAMP&gt;&gt;</w:t>
            </w:r>
          </w:p>
          <w:p w14:paraId="5D4F52BA" w14:textId="77777777" w:rsidR="000C19FF" w:rsidRDefault="000C19FF" w:rsidP="000C19FF">
            <w:r>
              <w:t>[[Weld1Comm]] &lt;&lt;COMMENT&gt;&gt;</w:t>
            </w:r>
          </w:p>
          <w:p w14:paraId="472588BB" w14:textId="77777777" w:rsidR="000C19FF" w:rsidRPr="00D97B1C" w:rsidRDefault="000C19FF" w:rsidP="000C19FF">
            <w:r>
              <w:t>[[Weld1File]] &lt;&lt;FILEUPLOAD&gt;&gt;</w:t>
            </w:r>
          </w:p>
        </w:tc>
      </w:tr>
      <w:tr w:rsidR="000C19FF" w:rsidRPr="00D97B1C" w14:paraId="38AE8CB3" w14:textId="77777777" w:rsidTr="4D526B9D">
        <w:trPr>
          <w:trHeight w:val="288"/>
        </w:trPr>
        <w:tc>
          <w:tcPr>
            <w:tcW w:w="1199" w:type="dxa"/>
          </w:tcPr>
          <w:p w14:paraId="122B9D8E" w14:textId="07F783E7" w:rsidR="000C19FF" w:rsidRPr="00D97B1C" w:rsidRDefault="00E079AF" w:rsidP="000C19FF">
            <w:r>
              <w:t>3a</w:t>
            </w:r>
          </w:p>
        </w:tc>
        <w:tc>
          <w:tcPr>
            <w:tcW w:w="7372" w:type="dxa"/>
          </w:tcPr>
          <w:p w14:paraId="2E48130C" w14:textId="3AA4E9BB" w:rsidR="000C19FF" w:rsidRDefault="000C19FF" w:rsidP="000C19FF">
            <w:r>
              <w:t>Visually inspect the weld</w:t>
            </w:r>
            <w:r w:rsidR="00286AEB">
              <w:t>s</w:t>
            </w:r>
            <w:r>
              <w:t xml:space="preserve"> following EN ISO 13919-2 Level B as defined in CERN EDMS No. 1389669 </w:t>
            </w:r>
            <w:r w:rsidR="00D3559E">
              <w:t>-</w:t>
            </w:r>
            <w:r>
              <w:t xml:space="preserve"> Section 4.2.7</w:t>
            </w:r>
          </w:p>
          <w:p w14:paraId="1E0F919F" w14:textId="77777777" w:rsidR="000C19FF" w:rsidRDefault="000C19FF" w:rsidP="000C19FF">
            <w:r>
              <w:t>Upload inspection report.</w:t>
            </w:r>
          </w:p>
        </w:tc>
        <w:tc>
          <w:tcPr>
            <w:tcW w:w="4379" w:type="dxa"/>
            <w:noWrap/>
          </w:tcPr>
          <w:p w14:paraId="56524791" w14:textId="16E0918D" w:rsidR="000C19FF" w:rsidRDefault="000C19FF" w:rsidP="000C19FF">
            <w:r>
              <w:t>[[Ins1Tech]] &lt;&lt;</w:t>
            </w:r>
            <w:r w:rsidR="0076093A">
              <w:t>SRF</w:t>
            </w:r>
            <w:r>
              <w:t>&gt;&gt;</w:t>
            </w:r>
          </w:p>
          <w:p w14:paraId="2D907878" w14:textId="77777777" w:rsidR="000C19FF" w:rsidRDefault="000C19FF" w:rsidP="000C19FF">
            <w:r>
              <w:t>[[Ins1Time]] &lt;&lt;TIMESTAMP&gt;&gt;</w:t>
            </w:r>
          </w:p>
          <w:p w14:paraId="1A6A5190" w14:textId="77777777" w:rsidR="000C19FF" w:rsidRDefault="000C19FF" w:rsidP="000C19FF">
            <w:r>
              <w:t>[[Ins1Comm]] &lt;&lt;COMMENT&gt;&gt;</w:t>
            </w:r>
          </w:p>
          <w:p w14:paraId="7BC7BD1A" w14:textId="77777777" w:rsidR="000C19FF" w:rsidRPr="00D97B1C" w:rsidRDefault="000C19FF" w:rsidP="000C19FF">
            <w:r>
              <w:t>[[Ins1File]] &lt;&lt;FILEUPLOAD&gt;&gt;</w:t>
            </w:r>
          </w:p>
        </w:tc>
      </w:tr>
      <w:tr w:rsidR="000C19FF" w:rsidRPr="00D97B1C" w14:paraId="13A65AD1" w14:textId="77777777" w:rsidTr="000C19FF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07E5BD93" w14:textId="6FFDE26B" w:rsidR="000C19FF" w:rsidRDefault="000C19FF" w:rsidP="000C19FF">
            <w:r>
              <w:t>LEAK CHECK</w:t>
            </w:r>
            <w:r w:rsidR="00286AEB">
              <w:t xml:space="preserve"> AND THERMAL SHOCK</w:t>
            </w:r>
          </w:p>
        </w:tc>
      </w:tr>
      <w:tr w:rsidR="000C19FF" w:rsidRPr="00D97B1C" w14:paraId="1BA69B05" w14:textId="77777777" w:rsidTr="4D526B9D">
        <w:trPr>
          <w:trHeight w:val="288"/>
        </w:trPr>
        <w:tc>
          <w:tcPr>
            <w:tcW w:w="1199" w:type="dxa"/>
          </w:tcPr>
          <w:p w14:paraId="07B8AD2C" w14:textId="64D22331" w:rsidR="000C19FF" w:rsidRPr="00D97B1C" w:rsidRDefault="00D13E3D" w:rsidP="000C19FF">
            <w:r>
              <w:t>4</w:t>
            </w:r>
          </w:p>
        </w:tc>
        <w:tc>
          <w:tcPr>
            <w:tcW w:w="7372" w:type="dxa"/>
          </w:tcPr>
          <w:p w14:paraId="52D8213D" w14:textId="3699C2F2" w:rsidR="000C19FF" w:rsidRDefault="000C19FF" w:rsidP="000C19FF">
            <w:r>
              <w:t>Leak check the assembly following EN 13185 as defined in CERN ED</w:t>
            </w:r>
            <w:r w:rsidR="00D3559E">
              <w:t>MS No. 1389669 -</w:t>
            </w:r>
            <w:r>
              <w:t xml:space="preserve"> Section 4.5</w:t>
            </w:r>
          </w:p>
          <w:p w14:paraId="487FFA1A" w14:textId="77777777" w:rsidR="000C19FF" w:rsidRDefault="000C19FF" w:rsidP="000C19FF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70AA8239" w14:textId="67C337BF" w:rsidR="000C19FF" w:rsidRDefault="000C19FF" w:rsidP="000C19FF">
            <w:r>
              <w:t>[[LC1Tech]] &lt;&lt;</w:t>
            </w:r>
            <w:r w:rsidR="0076093A">
              <w:t>SRF</w:t>
            </w:r>
            <w:r>
              <w:t>&gt;&gt;</w:t>
            </w:r>
          </w:p>
          <w:p w14:paraId="5852A92F" w14:textId="77777777" w:rsidR="000C19FF" w:rsidRDefault="000C19FF" w:rsidP="000C19FF">
            <w:r>
              <w:t>[[LC1Time]] &lt;&lt;TIMESTAMP&gt;&gt;</w:t>
            </w:r>
          </w:p>
          <w:p w14:paraId="7631603D" w14:textId="77777777" w:rsidR="000C19FF" w:rsidRDefault="000C19FF" w:rsidP="000C19FF">
            <w:r>
              <w:t>[[LC1Comm]] &lt;&lt;COMMENT&gt;&gt;</w:t>
            </w:r>
          </w:p>
          <w:p w14:paraId="5F460124" w14:textId="77777777" w:rsidR="000C19FF" w:rsidRPr="00D97B1C" w:rsidRDefault="000C19FF" w:rsidP="000C19FF">
            <w:r>
              <w:lastRenderedPageBreak/>
              <w:t>[[LC1File]] &lt;&lt;FILEUPLOAD&gt;&gt;</w:t>
            </w:r>
          </w:p>
        </w:tc>
      </w:tr>
      <w:tr w:rsidR="00D13E3D" w:rsidRPr="00D97B1C" w14:paraId="6B9E77BF" w14:textId="77777777" w:rsidTr="00D13E3D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4648A2E8" w14:textId="13977ED6" w:rsidR="00D13E3D" w:rsidRDefault="00D13E3D" w:rsidP="000C19FF">
            <w:r>
              <w:lastRenderedPageBreak/>
              <w:t>RADIOGRAPHIC TESTING</w:t>
            </w:r>
          </w:p>
        </w:tc>
      </w:tr>
      <w:tr w:rsidR="00D13E3D" w:rsidRPr="00D97B1C" w14:paraId="4B5CE017" w14:textId="77777777" w:rsidTr="4D526B9D">
        <w:trPr>
          <w:trHeight w:val="288"/>
        </w:trPr>
        <w:tc>
          <w:tcPr>
            <w:tcW w:w="1199" w:type="dxa"/>
          </w:tcPr>
          <w:p w14:paraId="27689D4E" w14:textId="202F12FB" w:rsidR="00D13E3D" w:rsidRDefault="00D13E3D" w:rsidP="00D13E3D">
            <w:r>
              <w:t>5</w:t>
            </w:r>
          </w:p>
        </w:tc>
        <w:tc>
          <w:tcPr>
            <w:tcW w:w="7372" w:type="dxa"/>
          </w:tcPr>
          <w:p w14:paraId="107E7776" w14:textId="553E41ED" w:rsidR="00D13E3D" w:rsidRDefault="00D13E3D" w:rsidP="00D13E3D">
            <w:r>
              <w:t>Inspect the weld</w:t>
            </w:r>
            <w:r w:rsidR="00286AEB">
              <w:t>s</w:t>
            </w:r>
            <w:r>
              <w:t xml:space="preserve"> radiographically following EN ISO 13919-2 Level B as defined in CERN EDMS No. 1389669 - Section 4.2.7</w:t>
            </w:r>
          </w:p>
          <w:p w14:paraId="73677533" w14:textId="5EB992ED" w:rsidR="00D13E3D" w:rsidRDefault="00D13E3D" w:rsidP="00D13E3D">
            <w:r>
              <w:t>Upload inspection report.</w:t>
            </w:r>
          </w:p>
        </w:tc>
        <w:tc>
          <w:tcPr>
            <w:tcW w:w="4379" w:type="dxa"/>
            <w:noWrap/>
          </w:tcPr>
          <w:p w14:paraId="10467C9F" w14:textId="6D6E6F1A" w:rsidR="00D13E3D" w:rsidRDefault="00D13E3D" w:rsidP="00D13E3D">
            <w:r>
              <w:t>[[</w:t>
            </w:r>
            <w:r w:rsidR="00AB1338">
              <w:t>RT1</w:t>
            </w:r>
            <w:r>
              <w:t>Tech]] &lt;&lt;SRF&gt;&gt;</w:t>
            </w:r>
          </w:p>
          <w:p w14:paraId="7B27902A" w14:textId="072D61A0" w:rsidR="00D13E3D" w:rsidRDefault="00AB1338" w:rsidP="00D13E3D">
            <w:r>
              <w:t>[[RT1</w:t>
            </w:r>
            <w:r w:rsidR="00D13E3D">
              <w:t>Time]] &lt;&lt;TIMESTAMP&gt;&gt;</w:t>
            </w:r>
          </w:p>
          <w:p w14:paraId="37D28223" w14:textId="3FD888C8" w:rsidR="00D13E3D" w:rsidRDefault="00AB1338" w:rsidP="00D13E3D">
            <w:r>
              <w:t>[[RT1</w:t>
            </w:r>
            <w:r w:rsidR="00D13E3D">
              <w:t>Comm]] &lt;&lt;COMMENT&gt;&gt;</w:t>
            </w:r>
          </w:p>
          <w:p w14:paraId="63082ABF" w14:textId="6EF28A01" w:rsidR="00D13E3D" w:rsidRDefault="00AB1338" w:rsidP="00D13E3D">
            <w:r>
              <w:t>[[RT1</w:t>
            </w:r>
            <w:r w:rsidR="00D13E3D">
              <w:t>File]] &lt;&lt;FILEUPLOAD&gt;&gt;</w:t>
            </w:r>
          </w:p>
        </w:tc>
      </w:tr>
      <w:tr w:rsidR="000C19FF" w:rsidRPr="00D97B1C" w14:paraId="54EDF89C" w14:textId="77777777" w:rsidTr="000C19FF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6289A0E2" w14:textId="656F1AD3" w:rsidR="000C19FF" w:rsidRDefault="000C19FF" w:rsidP="000C19FF">
            <w:r>
              <w:t>INSPECTION</w:t>
            </w:r>
          </w:p>
        </w:tc>
      </w:tr>
      <w:tr w:rsidR="000C19FF" w:rsidRPr="00D97B1C" w14:paraId="6AB955A4" w14:textId="77777777" w:rsidTr="4D526B9D">
        <w:trPr>
          <w:trHeight w:val="288"/>
        </w:trPr>
        <w:tc>
          <w:tcPr>
            <w:tcW w:w="1199" w:type="dxa"/>
          </w:tcPr>
          <w:p w14:paraId="6195D998" w14:textId="1CE6AC63" w:rsidR="000C19FF" w:rsidRPr="00D97B1C" w:rsidRDefault="00D13E3D" w:rsidP="000C19FF">
            <w:r>
              <w:t>6</w:t>
            </w:r>
          </w:p>
        </w:tc>
        <w:tc>
          <w:tcPr>
            <w:tcW w:w="7372" w:type="dxa"/>
          </w:tcPr>
          <w:p w14:paraId="4CC980B2" w14:textId="08C740CC" w:rsidR="000C19FF" w:rsidRDefault="000C19FF" w:rsidP="000C19FF">
            <w:r>
              <w:t>Verify dimens</w:t>
            </w:r>
            <w:r w:rsidR="00D13E3D">
              <w:t>ions marked on drawing JL00</w:t>
            </w:r>
            <w:r w:rsidR="0086276E">
              <w:t>89940</w:t>
            </w:r>
            <w:r>
              <w:t>_CMM</w:t>
            </w:r>
            <w:r w:rsidR="00B00E13">
              <w:t xml:space="preserve"> </w:t>
            </w:r>
          </w:p>
          <w:p w14:paraId="35C9B042" w14:textId="77777777" w:rsidR="000C19FF" w:rsidRDefault="000C19FF" w:rsidP="000C19FF">
            <w:r>
              <w:t>Upload inspection report.</w:t>
            </w:r>
          </w:p>
          <w:p w14:paraId="37277B29" w14:textId="2BEE04A8" w:rsidR="00B00E13" w:rsidRDefault="00B00E13" w:rsidP="000C19FF"/>
          <w:p w14:paraId="653559AD" w14:textId="24AAB6E0" w:rsidR="0086276E" w:rsidRDefault="0086276E" w:rsidP="000C19FF">
            <w:r>
              <w:rPr>
                <w:noProof/>
              </w:rPr>
              <w:drawing>
                <wp:inline distT="0" distB="0" distL="0" distR="0" wp14:anchorId="44366CE4" wp14:editId="4D9BD886">
                  <wp:extent cx="3534752" cy="2363011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863" cy="23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1A548D" w14:textId="3FE819D5" w:rsidR="00B00E13" w:rsidRDefault="00B00E13" w:rsidP="000C19FF"/>
          <w:p w14:paraId="695B1CC1" w14:textId="43DE8ED5" w:rsidR="00B00E13" w:rsidRDefault="00B00E13" w:rsidP="000C19FF"/>
        </w:tc>
        <w:tc>
          <w:tcPr>
            <w:tcW w:w="4379" w:type="dxa"/>
            <w:noWrap/>
          </w:tcPr>
          <w:p w14:paraId="676B0E20" w14:textId="169F8560" w:rsidR="000C19FF" w:rsidRDefault="00AB1338" w:rsidP="000C19FF">
            <w:r>
              <w:t>[[Ins2</w:t>
            </w:r>
            <w:r w:rsidR="000C19FF">
              <w:t>Tech]] &lt;&lt;</w:t>
            </w:r>
            <w:r w:rsidR="0076093A">
              <w:t>SRF</w:t>
            </w:r>
            <w:r w:rsidR="000C19FF">
              <w:t>&gt;&gt;</w:t>
            </w:r>
          </w:p>
          <w:p w14:paraId="1109BEB0" w14:textId="6A8EB566" w:rsidR="000C19FF" w:rsidRDefault="00AB1338" w:rsidP="000C19FF">
            <w:r>
              <w:t>[[Ins2</w:t>
            </w:r>
            <w:r w:rsidR="000C19FF">
              <w:t>Time]] &lt;&lt;TIMESTAMP&gt;&gt;</w:t>
            </w:r>
          </w:p>
          <w:p w14:paraId="3DE53057" w14:textId="613C417A" w:rsidR="000C19FF" w:rsidRDefault="00AB1338" w:rsidP="000C19FF">
            <w:r>
              <w:t>[[Ins2</w:t>
            </w:r>
            <w:r w:rsidR="000C19FF">
              <w:t>Comm]] &lt;&lt;COMMENT&gt;&gt;</w:t>
            </w:r>
          </w:p>
          <w:p w14:paraId="1C7C619C" w14:textId="110D5662" w:rsidR="000C19FF" w:rsidRPr="00D97B1C" w:rsidRDefault="00AB1338" w:rsidP="000C19FF">
            <w:r>
              <w:t>[[Ins2</w:t>
            </w:r>
            <w:r w:rsidR="000C19FF">
              <w:t>File]] &lt;&lt;FILEUPLOAD&gt;&gt;</w:t>
            </w:r>
          </w:p>
        </w:tc>
      </w:tr>
      <w:tr w:rsidR="000C19FF" w:rsidRPr="00D97B1C" w14:paraId="668E5608" w14:textId="77777777" w:rsidTr="000C19FF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775DDA58" w14:textId="0BAC7946" w:rsidR="000C19FF" w:rsidRDefault="000C19FF" w:rsidP="000C19FF">
            <w:r>
              <w:t>CHEMISTRY</w:t>
            </w:r>
          </w:p>
        </w:tc>
      </w:tr>
      <w:tr w:rsidR="000C19FF" w:rsidRPr="00D97B1C" w14:paraId="6F0AB931" w14:textId="77777777" w:rsidTr="4D526B9D">
        <w:trPr>
          <w:trHeight w:val="288"/>
        </w:trPr>
        <w:tc>
          <w:tcPr>
            <w:tcW w:w="1199" w:type="dxa"/>
          </w:tcPr>
          <w:p w14:paraId="631768B7" w14:textId="433B9E6E" w:rsidR="000C19FF" w:rsidRPr="00D97B1C" w:rsidRDefault="00D13E3D" w:rsidP="000C19FF">
            <w:r>
              <w:t>7</w:t>
            </w:r>
          </w:p>
        </w:tc>
        <w:tc>
          <w:tcPr>
            <w:tcW w:w="7372" w:type="dxa"/>
          </w:tcPr>
          <w:p w14:paraId="14192327" w14:textId="37F9EFBC" w:rsidR="000C19FF" w:rsidRDefault="000C19FF" w:rsidP="000C19FF">
            <w:r>
              <w:t>Degrease</w:t>
            </w:r>
            <w:r w:rsidR="002E7394">
              <w:t>/Etch</w:t>
            </w:r>
            <w:r>
              <w:t xml:space="preserve"> </w:t>
            </w:r>
            <w:r w:rsidR="002E7394">
              <w:t>the assembly</w:t>
            </w:r>
            <w:r>
              <w:t xml:space="preserve"> as per JLab spec CP-STP-CAV-CHEM-DEGR and CP-STP-CAV-CHEM-ACID.</w:t>
            </w:r>
          </w:p>
          <w:p w14:paraId="23664D83" w14:textId="77777777" w:rsidR="000C19FF" w:rsidRDefault="000C19FF" w:rsidP="000C19FF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26B852DD" w14:textId="3661C300" w:rsidR="000C19FF" w:rsidRDefault="000C19FF" w:rsidP="000C19FF">
            <w:r>
              <w:t>[[DG5Tech]] &lt;&lt;</w:t>
            </w:r>
            <w:r w:rsidR="0076093A">
              <w:t>SRF</w:t>
            </w:r>
            <w:r>
              <w:t>&gt;&gt;</w:t>
            </w:r>
          </w:p>
          <w:p w14:paraId="084FAB93" w14:textId="77777777" w:rsidR="000C19FF" w:rsidRDefault="000C19FF" w:rsidP="000C19FF">
            <w:r>
              <w:t>[[DG5Time]] &lt;&lt;TIMESTAMP&gt;&gt;</w:t>
            </w:r>
          </w:p>
          <w:p w14:paraId="7375DE39" w14:textId="77777777" w:rsidR="000C19FF" w:rsidRDefault="000C19FF" w:rsidP="000C19FF">
            <w:r>
              <w:t>[[DG5Comm]] &lt;&lt;COMMENT&gt;&gt;</w:t>
            </w:r>
          </w:p>
          <w:p w14:paraId="0BDB16EA" w14:textId="77777777" w:rsidR="000C19FF" w:rsidRPr="00D97B1C" w:rsidRDefault="000C19FF" w:rsidP="000C19FF">
            <w:r>
              <w:t>[[DG5File]] &lt;&lt;FILEUPLOAD&gt;&gt;</w:t>
            </w:r>
          </w:p>
        </w:tc>
      </w:tr>
      <w:tr w:rsidR="000C19FF" w:rsidRPr="00D97B1C" w14:paraId="5D1AD90B" w14:textId="77777777" w:rsidTr="000C19FF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5C023E3F" w14:textId="1D8AD6E6" w:rsidR="000C19FF" w:rsidRDefault="000C19FF" w:rsidP="000C19FF">
            <w:r>
              <w:lastRenderedPageBreak/>
              <w:t>ASSEMBLY</w:t>
            </w:r>
          </w:p>
        </w:tc>
      </w:tr>
      <w:tr w:rsidR="00AB1338" w:rsidRPr="00D97B1C" w14:paraId="3134A3CE" w14:textId="77777777" w:rsidTr="4D526B9D">
        <w:trPr>
          <w:trHeight w:val="288"/>
        </w:trPr>
        <w:tc>
          <w:tcPr>
            <w:tcW w:w="1199" w:type="dxa"/>
          </w:tcPr>
          <w:p w14:paraId="75BBC9BF" w14:textId="71226063" w:rsidR="000C19FF" w:rsidRPr="00D97B1C" w:rsidRDefault="0086276E" w:rsidP="000C19FF">
            <w:r>
              <w:t>8</w:t>
            </w:r>
          </w:p>
        </w:tc>
        <w:tc>
          <w:tcPr>
            <w:tcW w:w="7372" w:type="dxa"/>
          </w:tcPr>
          <w:p w14:paraId="4037ADCE" w14:textId="616692D5" w:rsidR="000C19FF" w:rsidRDefault="000C19FF" w:rsidP="000C19FF">
            <w:r>
              <w:t xml:space="preserve">Complete assembly as per drawing </w:t>
            </w:r>
            <w:r w:rsidR="0086276E">
              <w:t>JL0118832</w:t>
            </w:r>
            <w:r>
              <w:t>.</w:t>
            </w:r>
          </w:p>
          <w:p w14:paraId="331396C5" w14:textId="77777777" w:rsidR="000C19FF" w:rsidRDefault="000C19FF" w:rsidP="000C19FF">
            <w:r>
              <w:t xml:space="preserve">Upload any relevant photos and/or </w:t>
            </w:r>
            <w:proofErr w:type="spellStart"/>
            <w:r>
              <w:t>omments</w:t>
            </w:r>
            <w:proofErr w:type="spellEnd"/>
            <w:r>
              <w:t>.</w:t>
            </w:r>
          </w:p>
        </w:tc>
        <w:tc>
          <w:tcPr>
            <w:tcW w:w="4379" w:type="dxa"/>
            <w:noWrap/>
          </w:tcPr>
          <w:p w14:paraId="118BE2BA" w14:textId="027A5D78" w:rsidR="000C19FF" w:rsidRDefault="000C19FF" w:rsidP="000C19FF">
            <w:r>
              <w:t>[[</w:t>
            </w:r>
            <w:proofErr w:type="spellStart"/>
            <w:r>
              <w:t>AssyTech</w:t>
            </w:r>
            <w:proofErr w:type="spellEnd"/>
            <w:r>
              <w:t>]] &lt;&lt;</w:t>
            </w:r>
            <w:r w:rsidR="0076093A">
              <w:t>SRF</w:t>
            </w:r>
            <w:r>
              <w:t>&gt;&gt;</w:t>
            </w:r>
          </w:p>
          <w:p w14:paraId="3E85C745" w14:textId="77777777" w:rsidR="000C19FF" w:rsidRDefault="000C19FF" w:rsidP="000C19FF">
            <w:r>
              <w:t>[[</w:t>
            </w:r>
            <w:proofErr w:type="spellStart"/>
            <w:r>
              <w:t>AssyTime</w:t>
            </w:r>
            <w:proofErr w:type="spellEnd"/>
            <w:r>
              <w:t>]] &lt;&lt;TIMESTAMP&gt;&gt;</w:t>
            </w:r>
          </w:p>
          <w:p w14:paraId="2D3A89C5" w14:textId="77777777" w:rsidR="000C19FF" w:rsidRDefault="000C19FF" w:rsidP="000C19FF">
            <w:r>
              <w:t>[[</w:t>
            </w:r>
            <w:proofErr w:type="spellStart"/>
            <w:r>
              <w:t>AssyComm</w:t>
            </w:r>
            <w:proofErr w:type="spellEnd"/>
            <w:r>
              <w:t>]] &lt;&lt;COMMENT&gt;&gt;</w:t>
            </w:r>
          </w:p>
          <w:p w14:paraId="39C40D07" w14:textId="77777777" w:rsidR="000C19FF" w:rsidRDefault="000C19FF" w:rsidP="000C19FF">
            <w:r>
              <w:t>[[</w:t>
            </w:r>
            <w:proofErr w:type="spellStart"/>
            <w:r>
              <w:t>AssyFile</w:t>
            </w:r>
            <w:proofErr w:type="spellEnd"/>
            <w:r>
              <w:t>]] &lt;&lt;FILEUPLOAD&gt;&gt;</w:t>
            </w:r>
          </w:p>
        </w:tc>
      </w:tr>
      <w:tr w:rsidR="00AB1338" w:rsidRPr="00D97B1C" w14:paraId="764CE635" w14:textId="77777777" w:rsidTr="4D526B9D">
        <w:trPr>
          <w:trHeight w:val="288"/>
        </w:trPr>
        <w:tc>
          <w:tcPr>
            <w:tcW w:w="1199" w:type="dxa"/>
          </w:tcPr>
          <w:p w14:paraId="4B7CDCA5" w14:textId="3CAAA4BD" w:rsidR="000C19FF" w:rsidRPr="00D97B1C" w:rsidRDefault="0086276E" w:rsidP="000C19FF">
            <w:r>
              <w:t>9</w:t>
            </w:r>
          </w:p>
        </w:tc>
        <w:tc>
          <w:tcPr>
            <w:tcW w:w="7372" w:type="dxa"/>
          </w:tcPr>
          <w:p w14:paraId="1029725F" w14:textId="4ECA23FA" w:rsidR="000C19FF" w:rsidRDefault="000C19FF" w:rsidP="000C19FF">
            <w:r>
              <w:t>Close all travelers and NCRs.</w:t>
            </w:r>
          </w:p>
        </w:tc>
        <w:tc>
          <w:tcPr>
            <w:tcW w:w="4379" w:type="dxa"/>
            <w:noWrap/>
          </w:tcPr>
          <w:p w14:paraId="2115647B" w14:textId="30160EC4" w:rsidR="000C19FF" w:rsidRDefault="000C19FF" w:rsidP="000C19FF">
            <w:r>
              <w:t>[[</w:t>
            </w:r>
            <w:proofErr w:type="spellStart"/>
            <w:r>
              <w:t>TravCHK</w:t>
            </w:r>
            <w:proofErr w:type="spellEnd"/>
            <w:r>
              <w:t>]] &lt;&lt;</w:t>
            </w:r>
            <w:r w:rsidR="0076093A">
              <w:t>SRF</w:t>
            </w:r>
            <w:r>
              <w:t>&gt;&gt;</w:t>
            </w:r>
          </w:p>
          <w:p w14:paraId="4CBC7E7A" w14:textId="77777777" w:rsidR="000C19FF" w:rsidRDefault="000C19FF" w:rsidP="000C19FF">
            <w:r>
              <w:t>[[</w:t>
            </w:r>
            <w:proofErr w:type="spellStart"/>
            <w:r>
              <w:t>TravCHK</w:t>
            </w:r>
            <w:proofErr w:type="spellEnd"/>
            <w:r>
              <w:t>]] &lt;&lt;TIMESTAMP&gt;&gt;</w:t>
            </w:r>
          </w:p>
        </w:tc>
      </w:tr>
    </w:tbl>
    <w:p w14:paraId="22C9B444" w14:textId="77777777" w:rsidR="00A208EE" w:rsidRPr="00D97B1C" w:rsidRDefault="00A208EE" w:rsidP="00D97B1C"/>
    <w:sectPr w:rsidR="00A208EE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EB6D" w14:textId="77777777" w:rsidR="00F75616" w:rsidRDefault="00F75616" w:rsidP="00D97B1C">
      <w:r>
        <w:separator/>
      </w:r>
    </w:p>
  </w:endnote>
  <w:endnote w:type="continuationSeparator" w:id="0">
    <w:p w14:paraId="63A9E077" w14:textId="77777777" w:rsidR="00F75616" w:rsidRDefault="00F7561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3650" w14:textId="4F537CA8" w:rsidR="00FC6B90" w:rsidRDefault="00FC6B90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Document3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F2041A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2041A">
      <w:rPr>
        <w:noProof/>
      </w:rPr>
      <w:t>4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57132">
      <w:rPr>
        <w:noProof/>
      </w:rPr>
      <w:t>9/2/2021 1:50:00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A1CA" w14:textId="77777777" w:rsidR="00F75616" w:rsidRDefault="00F75616" w:rsidP="00D97B1C">
      <w:r>
        <w:separator/>
      </w:r>
    </w:p>
  </w:footnote>
  <w:footnote w:type="continuationSeparator" w:id="0">
    <w:p w14:paraId="3C3C35F5" w14:textId="77777777" w:rsidR="00F75616" w:rsidRDefault="00F7561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9D17" w14:textId="77777777" w:rsidR="00FC6B90" w:rsidRDefault="00FC6B90" w:rsidP="00D97B1C">
    <w:pPr>
      <w:pStyle w:val="Header"/>
    </w:pPr>
    <w:r>
      <w:rPr>
        <w:noProof/>
      </w:rPr>
      <w:drawing>
        <wp:inline distT="0" distB="0" distL="0" distR="0" wp14:anchorId="37B93772" wp14:editId="5790DBB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4D526B9D"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B49EA5F" wp14:editId="0DB1382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DC"/>
    <w:rsid w:val="0001458B"/>
    <w:rsid w:val="00034FD9"/>
    <w:rsid w:val="000462DF"/>
    <w:rsid w:val="00057132"/>
    <w:rsid w:val="00063A8E"/>
    <w:rsid w:val="00064FB0"/>
    <w:rsid w:val="00067F40"/>
    <w:rsid w:val="00073B35"/>
    <w:rsid w:val="00085D59"/>
    <w:rsid w:val="000873DE"/>
    <w:rsid w:val="000900F0"/>
    <w:rsid w:val="000942AE"/>
    <w:rsid w:val="000A280C"/>
    <w:rsid w:val="000A4442"/>
    <w:rsid w:val="000A463B"/>
    <w:rsid w:val="000A5086"/>
    <w:rsid w:val="000A6A64"/>
    <w:rsid w:val="000A710A"/>
    <w:rsid w:val="000C0EA7"/>
    <w:rsid w:val="000C19FF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3E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0A61"/>
    <w:rsid w:val="00243A53"/>
    <w:rsid w:val="00244AAB"/>
    <w:rsid w:val="0025100C"/>
    <w:rsid w:val="002522D7"/>
    <w:rsid w:val="002547F1"/>
    <w:rsid w:val="002607E6"/>
    <w:rsid w:val="00267EE0"/>
    <w:rsid w:val="00270454"/>
    <w:rsid w:val="00270700"/>
    <w:rsid w:val="002829B6"/>
    <w:rsid w:val="002849B4"/>
    <w:rsid w:val="00286AEB"/>
    <w:rsid w:val="00286CF6"/>
    <w:rsid w:val="002950CA"/>
    <w:rsid w:val="00296D1C"/>
    <w:rsid w:val="002C06D8"/>
    <w:rsid w:val="002D325F"/>
    <w:rsid w:val="002E19BD"/>
    <w:rsid w:val="002E35DC"/>
    <w:rsid w:val="002E4AD8"/>
    <w:rsid w:val="002E7394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6BF6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19DC"/>
    <w:rsid w:val="004675B5"/>
    <w:rsid w:val="004719F1"/>
    <w:rsid w:val="00477736"/>
    <w:rsid w:val="00482C02"/>
    <w:rsid w:val="0048345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046E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0783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27F83"/>
    <w:rsid w:val="00734468"/>
    <w:rsid w:val="00747E5A"/>
    <w:rsid w:val="00752FFE"/>
    <w:rsid w:val="00755A06"/>
    <w:rsid w:val="0076093A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502"/>
    <w:rsid w:val="007C5831"/>
    <w:rsid w:val="007C69FD"/>
    <w:rsid w:val="007C7BC3"/>
    <w:rsid w:val="007D3AB3"/>
    <w:rsid w:val="007D458D"/>
    <w:rsid w:val="007E146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508F"/>
    <w:rsid w:val="00860BA4"/>
    <w:rsid w:val="0086276E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14F8"/>
    <w:rsid w:val="009C524F"/>
    <w:rsid w:val="009D0916"/>
    <w:rsid w:val="009D7011"/>
    <w:rsid w:val="009E0910"/>
    <w:rsid w:val="009E7B59"/>
    <w:rsid w:val="009F660F"/>
    <w:rsid w:val="00A000A6"/>
    <w:rsid w:val="00A03A6D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1338"/>
    <w:rsid w:val="00AB4AC3"/>
    <w:rsid w:val="00AC24A2"/>
    <w:rsid w:val="00AD232C"/>
    <w:rsid w:val="00AF0020"/>
    <w:rsid w:val="00AF46AF"/>
    <w:rsid w:val="00B00E13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25899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A3B"/>
    <w:rsid w:val="00CE3E11"/>
    <w:rsid w:val="00CE548A"/>
    <w:rsid w:val="00CF4E71"/>
    <w:rsid w:val="00D06A4C"/>
    <w:rsid w:val="00D13E3D"/>
    <w:rsid w:val="00D142AF"/>
    <w:rsid w:val="00D203B7"/>
    <w:rsid w:val="00D27B1A"/>
    <w:rsid w:val="00D33AE3"/>
    <w:rsid w:val="00D3559E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079AF"/>
    <w:rsid w:val="00E15258"/>
    <w:rsid w:val="00E17623"/>
    <w:rsid w:val="00E26259"/>
    <w:rsid w:val="00E4101D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0F04"/>
    <w:rsid w:val="00ED1D2E"/>
    <w:rsid w:val="00EE4B92"/>
    <w:rsid w:val="00EE7717"/>
    <w:rsid w:val="00EF7D19"/>
    <w:rsid w:val="00F17C8E"/>
    <w:rsid w:val="00F2041A"/>
    <w:rsid w:val="00F22BB0"/>
    <w:rsid w:val="00F25509"/>
    <w:rsid w:val="00F25A80"/>
    <w:rsid w:val="00F26C70"/>
    <w:rsid w:val="00F560F2"/>
    <w:rsid w:val="00F62E2E"/>
    <w:rsid w:val="00F634FB"/>
    <w:rsid w:val="00F64990"/>
    <w:rsid w:val="00F70737"/>
    <w:rsid w:val="00F75616"/>
    <w:rsid w:val="00F824CD"/>
    <w:rsid w:val="00F935F8"/>
    <w:rsid w:val="00F937C7"/>
    <w:rsid w:val="00F95932"/>
    <w:rsid w:val="00FA0EAC"/>
    <w:rsid w:val="00FA6442"/>
    <w:rsid w:val="00FB4232"/>
    <w:rsid w:val="00FC6B90"/>
    <w:rsid w:val="00FC79E1"/>
    <w:rsid w:val="00FD0608"/>
    <w:rsid w:val="00FD2425"/>
    <w:rsid w:val="00FD42BD"/>
    <w:rsid w:val="00FD5141"/>
    <w:rsid w:val="00FD712D"/>
    <w:rsid w:val="00FE1186"/>
    <w:rsid w:val="09620BB2"/>
    <w:rsid w:val="0C1D5254"/>
    <w:rsid w:val="0D3DF6E6"/>
    <w:rsid w:val="1D20472E"/>
    <w:rsid w:val="2392A278"/>
    <w:rsid w:val="27F3186D"/>
    <w:rsid w:val="36ED23BE"/>
    <w:rsid w:val="3879192F"/>
    <w:rsid w:val="44733B50"/>
    <w:rsid w:val="44DD64EF"/>
    <w:rsid w:val="49651B7E"/>
    <w:rsid w:val="4D526B9D"/>
    <w:rsid w:val="517C4DDD"/>
    <w:rsid w:val="55C54694"/>
    <w:rsid w:val="566776E7"/>
    <w:rsid w:val="7912B09A"/>
    <w:rsid w:val="7C62E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66AD5"/>
  <w15:docId w15:val="{661D5279-3DF7-4A4E-B2E4-763B452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70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7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A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637/CP-AUP-CAV-CHEM-ACID-R1.pdf" TargetMode="External"/><Relationship Id="rId13" Type="http://schemas.openxmlformats.org/officeDocument/2006/relationships/hyperlink" Target="https://jlabdoc.jlab.org/docushare/dsweb/Get/Document-248299/JL0101223_-_PINCE%20FEEDTHROUGH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hyperlink" Target="https://jlabdoc.jlab.org/docushare/dsweb/Get/Document-248297/JL0118832_-_V-HOM%20COUPLER%20SHIPPPING%20ARR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48298/JL0089940_A_V-HOM%20COUPLER%2025ohm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27174/JL0089940_A_CMM.pdf" TargetMode="External"/><Relationship Id="rId10" Type="http://schemas.openxmlformats.org/officeDocument/2006/relationships/hyperlink" Target="https://jlabdoc.jlab.org/docushare/dsweb/Get/Document-212542/JL0090121_-_FEEDTHROUGH%2025ohm%20BRAZING%20ASS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1730/EDMS%201389669%20-%20Engineering_specification_dressed_cavities.v2.5(1).pdf" TargetMode="External"/><Relationship Id="rId14" Type="http://schemas.openxmlformats.org/officeDocument/2006/relationships/hyperlink" Target="https://jlabdoc.jlab.org/docushare/dsweb/Get/Document-248296/JL0090122_A_V-HOM%20COUPLER%2025ohm%20HOOK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887860593242829D4A3A6AFF1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6B4B-B17B-441C-9D63-313E4D8D5115}"/>
      </w:docPartPr>
      <w:docPartBody>
        <w:p w:rsidR="00650783" w:rsidRDefault="00650783">
          <w:pPr>
            <w:pStyle w:val="77887860593242829D4A3A6AFF1512A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83"/>
    <w:rsid w:val="0015536A"/>
    <w:rsid w:val="00650783"/>
    <w:rsid w:val="008E7D57"/>
    <w:rsid w:val="00D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887860593242829D4A3A6AFF1512A3">
    <w:name w:val="77887860593242829D4A3A6AFF151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0468-B802-4860-8FD8-A63DF163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49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Naeem Huque</cp:lastModifiedBy>
  <cp:revision>4</cp:revision>
  <dcterms:created xsi:type="dcterms:W3CDTF">2021-09-25T17:11:00Z</dcterms:created>
  <dcterms:modified xsi:type="dcterms:W3CDTF">2021-09-25T18:00:00Z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