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044E9D" w:rsidRPr="00D97B1C" w:rsidTr="00BC1773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044E9D" w:rsidRPr="00D97B1C" w:rsidRDefault="00044E9D" w:rsidP="00044E9D">
            <w:r>
              <w:t xml:space="preserve">LCLS-HE </w:t>
            </w:r>
            <w:proofErr w:type="spellStart"/>
            <w:r>
              <w:t>Cryomodule</w:t>
            </w:r>
            <w:proofErr w:type="spellEnd"/>
            <w:r>
              <w:t xml:space="preserve"> Acceptance Testing in the LERF</w:t>
            </w:r>
          </w:p>
        </w:tc>
      </w:tr>
      <w:tr w:rsidR="00044E9D" w:rsidRPr="00D97B1C" w:rsidTr="00BC1773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044E9D" w:rsidRPr="00D97B1C" w:rsidRDefault="00044E9D" w:rsidP="00044E9D">
            <w:r>
              <w:t xml:space="preserve">LCLS-HE </w:t>
            </w:r>
            <w:proofErr w:type="spellStart"/>
            <w:r>
              <w:t>Cryomodule</w:t>
            </w:r>
            <w:proofErr w:type="spellEnd"/>
            <w:r>
              <w:t xml:space="preserve"> Testing</w:t>
            </w:r>
            <w:r w:rsidRPr="00E3672A">
              <w:t>. This traveler cov</w:t>
            </w:r>
            <w:r>
              <w:t xml:space="preserve">ers testing of the </w:t>
            </w:r>
            <w:proofErr w:type="spellStart"/>
            <w:r>
              <w:t>cryomodule</w:t>
            </w:r>
            <w:proofErr w:type="spellEnd"/>
            <w:r>
              <w:t xml:space="preserve"> after installation in the Low Energy </w:t>
            </w:r>
            <w:proofErr w:type="spellStart"/>
            <w:r>
              <w:t>Recirculator</w:t>
            </w:r>
            <w:proofErr w:type="spellEnd"/>
            <w:r>
              <w:t xml:space="preserve"> Facility. Assumes that the CM is cold at 2K.</w:t>
            </w:r>
          </w:p>
        </w:tc>
      </w:tr>
      <w:tr w:rsidR="00044E9D" w:rsidRPr="00D97B1C" w:rsidTr="00BC1773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044E9D" w:rsidRPr="00D97B1C" w:rsidRDefault="00044E9D" w:rsidP="00044E9D">
            <w:r w:rsidRPr="008006F4">
              <w:t>L2HE-LERF-CM-ACTS</w:t>
            </w:r>
          </w:p>
        </w:tc>
      </w:tr>
      <w:tr w:rsidR="00766F7D" w:rsidRPr="00D97B1C" w:rsidTr="00BC1773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BC1773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044E9D" w:rsidP="0052412E">
            <w:r>
              <w:t>M. Drury</w:t>
            </w:r>
          </w:p>
        </w:tc>
      </w:tr>
      <w:tr w:rsidR="00766F7D" w:rsidRPr="00D97B1C" w:rsidTr="00BC1773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D77CE2" w:rsidP="00D97B1C">
            <w:sdt>
              <w:sdtPr>
                <w:id w:val="534233298"/>
                <w:placeholder>
                  <w:docPart w:val="C7815DE2C0164C49B1304757DF958E70"/>
                </w:placeholder>
                <w:date w:fullDate="2021-09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044E9D">
                  <w:t>23-Sep-21</w:t>
                </w:r>
              </w:sdtContent>
            </w:sdt>
          </w:p>
        </w:tc>
      </w:tr>
      <w:tr w:rsidR="00044E9D" w:rsidRPr="00D97B1C" w:rsidTr="00BC1773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044E9D" w:rsidRPr="00D97B1C" w:rsidRDefault="005F2DA8" w:rsidP="00D77CE2">
            <w:proofErr w:type="spellStart"/>
            <w:r>
              <w:t>areilly,</w:t>
            </w:r>
            <w:r w:rsidR="00044E9D">
              <w:t>drury,</w:t>
            </w:r>
            <w:r>
              <w:t>kwilson,hogan</w:t>
            </w:r>
            <w:proofErr w:type="spellEnd"/>
          </w:p>
        </w:tc>
      </w:tr>
      <w:tr w:rsidR="00044E9D" w:rsidRPr="00D97B1C" w:rsidTr="00BC1773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044E9D" w:rsidRPr="00D97B1C" w:rsidRDefault="00044E9D" w:rsidP="00D77CE2">
            <w:proofErr w:type="spellStart"/>
            <w:r>
              <w:t>drury,fischer</w:t>
            </w:r>
            <w:r w:rsidR="005F2DA8">
              <w:t>,forehand,powen,huque,hannesv</w:t>
            </w:r>
            <w:r w:rsidR="00D77CE2">
              <w:t>,</w:t>
            </w:r>
            <w:r w:rsidR="00BC1773">
              <w:t>hogan</w:t>
            </w:r>
            <w:proofErr w:type="spellEnd"/>
          </w:p>
        </w:tc>
      </w:tr>
      <w:tr w:rsidR="00044E9D" w:rsidRPr="00D97B1C" w:rsidTr="00BC1773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>
              <w:t>D3 Emails</w:t>
            </w:r>
          </w:p>
        </w:tc>
        <w:tc>
          <w:tcPr>
            <w:tcW w:w="4002" w:type="pct"/>
            <w:gridSpan w:val="4"/>
          </w:tcPr>
          <w:p w:rsidR="00044E9D" w:rsidRPr="00841B60" w:rsidRDefault="00D77CE2" w:rsidP="00A04C83">
            <w:proofErr w:type="spellStart"/>
            <w:r>
              <w:t>hogan,kwilson,drury,</w:t>
            </w:r>
            <w:r w:rsidR="00A04C83">
              <w:t>hogan</w:t>
            </w:r>
            <w:proofErr w:type="spellEnd"/>
          </w:p>
        </w:tc>
      </w:tr>
      <w:tr w:rsidR="0037791E" w:rsidRPr="00D97B1C" w:rsidTr="00BC1773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BC1773" w:rsidP="0037791E">
            <w:r w:rsidRPr="00841B60">
              <w:t>M. Drury</w:t>
            </w:r>
          </w:p>
        </w:tc>
        <w:tc>
          <w:tcPr>
            <w:tcW w:w="1000" w:type="pct"/>
          </w:tcPr>
          <w:p w:rsidR="0037791E" w:rsidRDefault="00BC1773" w:rsidP="0037791E">
            <w:r>
              <w:t>J. Hogan</w:t>
            </w:r>
          </w:p>
        </w:tc>
        <w:tc>
          <w:tcPr>
            <w:tcW w:w="1000" w:type="pct"/>
          </w:tcPr>
          <w:p w:rsidR="0037791E" w:rsidRDefault="00044E9D" w:rsidP="0037791E">
            <w:r>
              <w:t>J. Hogan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BC1773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BC1773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BC1773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044E9D" w:rsidRPr="00D97B1C" w:rsidTr="00A841DF">
        <w:trPr>
          <w:cantSplit/>
          <w:trHeight w:val="288"/>
        </w:trPr>
        <w:tc>
          <w:tcPr>
            <w:tcW w:w="999" w:type="pct"/>
          </w:tcPr>
          <w:p w:rsidR="00044E9D" w:rsidRPr="00D97B1C" w:rsidRDefault="00044E9D" w:rsidP="00044E9D"/>
        </w:tc>
        <w:tc>
          <w:tcPr>
            <w:tcW w:w="999" w:type="pct"/>
          </w:tcPr>
          <w:p w:rsidR="00044E9D" w:rsidRPr="00D97B1C" w:rsidRDefault="00D77CE2" w:rsidP="00044E9D">
            <w:hyperlink r:id="rId8" w:history="1">
              <w:r w:rsidR="00044E9D" w:rsidRPr="00EA68BF">
                <w:rPr>
                  <w:rStyle w:val="Hyperlink"/>
                </w:rPr>
                <w:t>Accelerator</w:t>
              </w:r>
              <w:r w:rsidR="00044E9D" w:rsidRPr="00EA68BF">
                <w:rPr>
                  <w:rStyle w:val="Hyperlink"/>
                </w:rPr>
                <w:t xml:space="preserve"> </w:t>
              </w:r>
              <w:r w:rsidR="00044E9D" w:rsidRPr="00EA68BF">
                <w:rPr>
                  <w:rStyle w:val="Hyperlink"/>
                </w:rPr>
                <w:t>Operations Directive</w:t>
              </w:r>
            </w:hyperlink>
          </w:p>
        </w:tc>
        <w:tc>
          <w:tcPr>
            <w:tcW w:w="1001" w:type="pct"/>
          </w:tcPr>
          <w:p w:rsidR="00044E9D" w:rsidRPr="00D97B1C" w:rsidRDefault="00D77CE2" w:rsidP="00044E9D">
            <w:hyperlink r:id="rId9" w:history="1">
              <w:r w:rsidR="00044E9D" w:rsidRPr="008B0C15">
                <w:rPr>
                  <w:rStyle w:val="Hyperlink"/>
                </w:rPr>
                <w:t>OSP</w:t>
              </w:r>
              <w:r w:rsidR="00044E9D" w:rsidRPr="008B0C15">
                <w:rPr>
                  <w:rStyle w:val="Hyperlink"/>
                </w:rPr>
                <w:t xml:space="preserve"> </w:t>
              </w:r>
              <w:r w:rsidR="00044E9D" w:rsidRPr="008B0C15">
                <w:rPr>
                  <w:rStyle w:val="Hyperlink"/>
                </w:rPr>
                <w:t>LCLS-II Acceptance Testing in the LERF</w:t>
              </w:r>
            </w:hyperlink>
          </w:p>
        </w:tc>
        <w:tc>
          <w:tcPr>
            <w:tcW w:w="1001" w:type="pct"/>
          </w:tcPr>
          <w:p w:rsidR="00044E9D" w:rsidRPr="00D97B1C" w:rsidRDefault="00D77CE2" w:rsidP="00044E9D">
            <w:hyperlink r:id="rId10" w:history="1">
              <w:r w:rsidR="00044E9D" w:rsidRPr="0004618F">
                <w:rPr>
                  <w:rStyle w:val="Hyperlink"/>
                </w:rPr>
                <w:t>Min</w:t>
              </w:r>
              <w:r w:rsidR="00044E9D" w:rsidRPr="0004618F">
                <w:rPr>
                  <w:rStyle w:val="Hyperlink"/>
                </w:rPr>
                <w:t>i</w:t>
              </w:r>
              <w:r w:rsidR="00044E9D" w:rsidRPr="0004618F">
                <w:rPr>
                  <w:rStyle w:val="Hyperlink"/>
                </w:rPr>
                <w:t>mum Acceptance Criteria</w:t>
              </w:r>
            </w:hyperlink>
          </w:p>
        </w:tc>
        <w:tc>
          <w:tcPr>
            <w:tcW w:w="1000" w:type="pct"/>
          </w:tcPr>
          <w:p w:rsidR="00044E9D" w:rsidRPr="00D97B1C" w:rsidRDefault="00044E9D" w:rsidP="00044E9D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044E9D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044E9D" w:rsidRPr="00D97B1C" w:rsidTr="00044E9D">
        <w:trPr>
          <w:trHeight w:val="288"/>
        </w:trPr>
        <w:tc>
          <w:tcPr>
            <w:tcW w:w="1199" w:type="dxa"/>
          </w:tcPr>
          <w:p w:rsidR="00044E9D" w:rsidRPr="00D97B1C" w:rsidRDefault="00044E9D" w:rsidP="00044E9D">
            <w:r w:rsidRPr="00D97B1C">
              <w:t>1</w:t>
            </w:r>
          </w:p>
        </w:tc>
        <w:tc>
          <w:tcPr>
            <w:tcW w:w="7372" w:type="dxa"/>
          </w:tcPr>
          <w:p w:rsidR="00044E9D" w:rsidRPr="00D97B1C" w:rsidRDefault="00044E9D" w:rsidP="00044E9D">
            <w:r>
              <w:t xml:space="preserve">Record the </w:t>
            </w:r>
            <w:proofErr w:type="spellStart"/>
            <w:r>
              <w:t>Cryomodule</w:t>
            </w:r>
            <w:proofErr w:type="spellEnd"/>
            <w:r>
              <w:t xml:space="preserve"> serial number</w:t>
            </w:r>
          </w:p>
        </w:tc>
        <w:tc>
          <w:tcPr>
            <w:tcW w:w="4379" w:type="dxa"/>
            <w:noWrap/>
          </w:tcPr>
          <w:p w:rsidR="00044E9D" w:rsidRPr="00D97B1C" w:rsidRDefault="00A04C83" w:rsidP="00044E9D">
            <w:r>
              <w:t>[[CMSN]] &lt;&lt;CMSN&gt;&gt;</w:t>
            </w:r>
          </w:p>
        </w:tc>
      </w:tr>
      <w:tr w:rsidR="00044E9D" w:rsidRPr="00D97B1C" w:rsidTr="00044E9D">
        <w:trPr>
          <w:trHeight w:val="288"/>
        </w:trPr>
        <w:tc>
          <w:tcPr>
            <w:tcW w:w="1199" w:type="dxa"/>
          </w:tcPr>
          <w:p w:rsidR="00044E9D" w:rsidRPr="00D97B1C" w:rsidRDefault="00044E9D" w:rsidP="00044E9D">
            <w:r w:rsidRPr="00D97B1C">
              <w:t>2</w:t>
            </w:r>
          </w:p>
        </w:tc>
        <w:tc>
          <w:tcPr>
            <w:tcW w:w="7372" w:type="dxa"/>
          </w:tcPr>
          <w:p w:rsidR="00044E9D" w:rsidRDefault="00044E9D" w:rsidP="00044E9D">
            <w:r w:rsidRPr="00F95219">
              <w:t>Record the Cavity SN's for each cavity position. (Note: Cavity 1-Supply side, Cavity 8-Return side)</w:t>
            </w:r>
          </w:p>
          <w:p w:rsidR="00044E9D" w:rsidRDefault="00044E9D" w:rsidP="00044E9D"/>
          <w:p w:rsidR="00044E9D" w:rsidRPr="00F95219" w:rsidRDefault="00044E9D" w:rsidP="00044E9D">
            <w:bookmarkStart w:id="0" w:name="_GoBack"/>
            <w:bookmarkEnd w:id="0"/>
          </w:p>
        </w:tc>
        <w:tc>
          <w:tcPr>
            <w:tcW w:w="4379" w:type="dxa"/>
            <w:noWrap/>
          </w:tcPr>
          <w:p w:rsidR="00044E9D" w:rsidRDefault="00465CF8" w:rsidP="00044E9D">
            <w:r>
              <w:t>[[Cav</w:t>
            </w:r>
            <w:r w:rsidR="00044E9D">
              <w:t>SN</w:t>
            </w:r>
            <w:r>
              <w:t>1</w:t>
            </w:r>
            <w:r w:rsidR="00044E9D">
              <w:t>]] &lt;&lt;CAVSN&gt;&gt;</w:t>
            </w:r>
          </w:p>
          <w:p w:rsidR="00044E9D" w:rsidRDefault="00465CF8" w:rsidP="00044E9D">
            <w:r>
              <w:t>[[CavSN2</w:t>
            </w:r>
            <w:r w:rsidR="00044E9D">
              <w:t>]] &lt;&lt;CAVSN&gt;&gt;</w:t>
            </w:r>
          </w:p>
          <w:p w:rsidR="00044E9D" w:rsidRDefault="00465CF8" w:rsidP="00044E9D">
            <w:r>
              <w:t>[[CavSN3</w:t>
            </w:r>
            <w:r w:rsidR="00044E9D">
              <w:t>]] &lt;&lt;CAVSN&gt;&gt;</w:t>
            </w:r>
          </w:p>
          <w:p w:rsidR="00044E9D" w:rsidRDefault="00465CF8" w:rsidP="00044E9D">
            <w:r>
              <w:t>[[CavSN4</w:t>
            </w:r>
            <w:r w:rsidR="00044E9D">
              <w:t>]] &lt;&lt;CAVSN&gt;&gt;</w:t>
            </w:r>
          </w:p>
          <w:p w:rsidR="00044E9D" w:rsidRDefault="00465CF8" w:rsidP="00044E9D">
            <w:r>
              <w:t>[[CavSN5</w:t>
            </w:r>
            <w:r w:rsidR="00044E9D">
              <w:t>]] &lt;&lt;CAVSN&gt;&gt;</w:t>
            </w:r>
          </w:p>
          <w:p w:rsidR="00044E9D" w:rsidRDefault="00465CF8" w:rsidP="00044E9D">
            <w:r>
              <w:t>[[CavSN6</w:t>
            </w:r>
            <w:r w:rsidR="00044E9D">
              <w:t>]] &lt;&lt;CAVSN&gt;&gt;</w:t>
            </w:r>
          </w:p>
          <w:p w:rsidR="00044E9D" w:rsidRDefault="00465CF8" w:rsidP="00044E9D">
            <w:r>
              <w:t>[[CavSN7</w:t>
            </w:r>
            <w:r w:rsidR="00044E9D">
              <w:t>]] &lt;&lt;CAVSN&gt;&gt;</w:t>
            </w:r>
          </w:p>
          <w:p w:rsidR="00044E9D" w:rsidRDefault="00465CF8" w:rsidP="00044E9D">
            <w:r>
              <w:t>[[CavSN8</w:t>
            </w:r>
            <w:r w:rsidR="00044E9D">
              <w:t>]] &lt;&lt;CAVSN&gt;&gt;</w:t>
            </w:r>
          </w:p>
          <w:p w:rsidR="00FB1E96" w:rsidRDefault="00FB1E96" w:rsidP="00044E9D">
            <w:r>
              <w:t>[Pull the CAVSNs from the CST ASSY traveler]] &lt;&lt;NOTE&gt;&gt;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proofErr w:type="spellStart"/>
            <w:r>
              <w:t>IDsRecordedBy</w:t>
            </w:r>
            <w:proofErr w:type="spellEnd"/>
            <w:r>
              <w:t>]] &lt;&lt;</w:t>
            </w:r>
            <w:r w:rsidR="00012523">
              <w:t>SRF</w:t>
            </w:r>
            <w:r>
              <w:t>&gt;&gt;</w:t>
            </w:r>
          </w:p>
          <w:p w:rsidR="00044E9D" w:rsidRDefault="00044E9D" w:rsidP="00044E9D">
            <w:r>
              <w:t>[[</w:t>
            </w:r>
            <w:proofErr w:type="spellStart"/>
            <w:r>
              <w:t>TimeIDsRecorded</w:t>
            </w:r>
            <w:proofErr w:type="spellEnd"/>
            <w:r>
              <w:t>]] &lt;&lt;TIMESTAMP&gt;&gt;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proofErr w:type="spellStart"/>
            <w:r>
              <w:t>TravOpenDate</w:t>
            </w:r>
            <w:proofErr w:type="spellEnd"/>
            <w:r>
              <w:t>]] &lt;&lt;TIMESTAMP&gt;&gt;</w:t>
            </w:r>
          </w:p>
          <w:p w:rsidR="00044E9D" w:rsidRDefault="00044E9D" w:rsidP="00044E9D">
            <w:r>
              <w:t>[[</w:t>
            </w:r>
            <w:proofErr w:type="spellStart"/>
            <w:r>
              <w:t>TravOpenBy</w:t>
            </w:r>
            <w:proofErr w:type="spellEnd"/>
            <w:r>
              <w:t>]] &lt;&lt;SRF&gt;&gt;</w:t>
            </w:r>
          </w:p>
          <w:p w:rsidR="00044E9D" w:rsidRDefault="00044E9D" w:rsidP="00044E9D"/>
          <w:p w:rsidR="00044E9D" w:rsidRPr="00F95219" w:rsidRDefault="00044E9D" w:rsidP="00044E9D">
            <w:r>
              <w:t>[[</w:t>
            </w:r>
            <w:proofErr w:type="spellStart"/>
            <w:r>
              <w:t>TestSummaries</w:t>
            </w:r>
            <w:proofErr w:type="spellEnd"/>
            <w:r>
              <w:t>]] &lt;&lt;FILEUPLOAD&gt;&gt;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:rsidTr="00044E9D">
        <w:tc>
          <w:tcPr>
            <w:tcW w:w="566" w:type="pct"/>
          </w:tcPr>
          <w:p w:rsidR="00044E9D" w:rsidRDefault="00B54567" w:rsidP="00044E9D">
            <w:r>
              <w:t>3</w:t>
            </w:r>
          </w:p>
        </w:tc>
        <w:tc>
          <w:tcPr>
            <w:tcW w:w="2547" w:type="pct"/>
          </w:tcPr>
          <w:p w:rsidR="00044E9D" w:rsidRDefault="00044E9D" w:rsidP="00B54567">
            <w:r w:rsidRPr="009E01C5">
              <w:t>Record</w:t>
            </w:r>
            <w:r>
              <w:t xml:space="preserve"> the Insulating Vacuum pressure</w:t>
            </w:r>
            <w:r w:rsidRPr="009E01C5">
              <w:t xml:space="preserve"> as displayed </w:t>
            </w:r>
            <w:r>
              <w:t>in epics.</w:t>
            </w:r>
            <w:r w:rsidR="00D77CE2">
              <w:t xml:space="preserve"> </w:t>
            </w:r>
            <w:r>
              <w:t>Note any problems or concerns relating to the insulating vacuum in the comment block.</w:t>
            </w:r>
          </w:p>
        </w:tc>
        <w:tc>
          <w:tcPr>
            <w:tcW w:w="1887" w:type="pct"/>
          </w:tcPr>
          <w:p w:rsidR="00044E9D" w:rsidRDefault="00A742A1" w:rsidP="00044E9D">
            <w:r>
              <w:t>[[</w:t>
            </w:r>
            <w:proofErr w:type="spellStart"/>
            <w:r>
              <w:t>InsulatingVacInspector</w:t>
            </w:r>
            <w:proofErr w:type="spellEnd"/>
            <w:r w:rsidR="00044E9D">
              <w:t>]] &lt;&lt;SRF&gt;&gt;</w:t>
            </w:r>
          </w:p>
          <w:p w:rsidR="00044E9D" w:rsidRDefault="00044E9D" w:rsidP="00044E9D">
            <w:r>
              <w:t>[[</w:t>
            </w:r>
            <w:proofErr w:type="spellStart"/>
            <w:r>
              <w:t>InsulatingVacPreTestTime</w:t>
            </w:r>
            <w:proofErr w:type="spellEnd"/>
            <w:r>
              <w:t>]] &lt;&lt;TIMESTAMP&gt;&gt;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proofErr w:type="spellStart"/>
            <w:r>
              <w:t>InsulatingVacPreTest</w:t>
            </w:r>
            <w:proofErr w:type="spellEnd"/>
            <w:r>
              <w:t>]] &lt;&lt;SCINOT&gt;&gt;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proofErr w:type="spellStart"/>
            <w:r>
              <w:t>InsulatingVacComments</w:t>
            </w:r>
            <w:proofErr w:type="spellEnd"/>
            <w:r>
              <w:t>]] &lt;&lt;COMMENT&gt;&gt;</w:t>
            </w:r>
          </w:p>
        </w:tc>
      </w:tr>
      <w:tr w:rsidR="00044E9D" w:rsidTr="00044E9D">
        <w:tc>
          <w:tcPr>
            <w:tcW w:w="566" w:type="pct"/>
          </w:tcPr>
          <w:p w:rsidR="00044E9D" w:rsidRDefault="00B54567" w:rsidP="00044E9D">
            <w:r>
              <w:t>4</w:t>
            </w:r>
          </w:p>
        </w:tc>
        <w:tc>
          <w:tcPr>
            <w:tcW w:w="2547" w:type="pct"/>
          </w:tcPr>
          <w:p w:rsidR="00044E9D" w:rsidRPr="00601BE7" w:rsidRDefault="00044E9D" w:rsidP="00B54567">
            <w:r w:rsidRPr="00601BE7">
              <w:t>Record the Beam Line Vacuum pressure</w:t>
            </w:r>
            <w:r>
              <w:t xml:space="preserve"> </w:t>
            </w:r>
            <w:r w:rsidRPr="009E01C5">
              <w:t xml:space="preserve">as displayed </w:t>
            </w:r>
            <w:r>
              <w:t>in epics.</w:t>
            </w:r>
            <w:r w:rsidR="00D77CE2">
              <w:t xml:space="preserve"> </w:t>
            </w:r>
            <w:r>
              <w:t>Note any problems or concerns relating to the beamline vacuum in the comment block.</w:t>
            </w:r>
          </w:p>
        </w:tc>
        <w:tc>
          <w:tcPr>
            <w:tcW w:w="1887" w:type="pct"/>
          </w:tcPr>
          <w:p w:rsidR="00044E9D" w:rsidRDefault="00044E9D" w:rsidP="00044E9D">
            <w:r w:rsidRPr="00601BE7">
              <w:t>[[</w:t>
            </w:r>
            <w:proofErr w:type="spellStart"/>
            <w:r w:rsidRPr="00601BE7">
              <w:t>BLVacInspector</w:t>
            </w:r>
            <w:proofErr w:type="spellEnd"/>
            <w:r w:rsidRPr="00601BE7">
              <w:t>]] &lt;&lt;SRF&gt;&gt;</w:t>
            </w:r>
          </w:p>
          <w:p w:rsidR="00044E9D" w:rsidRDefault="00044E9D" w:rsidP="00044E9D">
            <w:r>
              <w:t>[[</w:t>
            </w:r>
            <w:proofErr w:type="spellStart"/>
            <w:r>
              <w:t>BLVacPreTestTime</w:t>
            </w:r>
            <w:proofErr w:type="spellEnd"/>
            <w:r>
              <w:t>]] &lt;&lt;TIMESTAMP&gt;&gt;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proofErr w:type="spellStart"/>
            <w:r>
              <w:t>BLVacPreTest</w:t>
            </w:r>
            <w:proofErr w:type="spellEnd"/>
            <w:r>
              <w:t>]] &lt;&lt;SCINOT&gt;&gt;</w:t>
            </w:r>
          </w:p>
          <w:p w:rsidR="00044E9D" w:rsidRDefault="00044E9D" w:rsidP="00044E9D"/>
          <w:p w:rsidR="00044E9D" w:rsidRPr="00601BE7" w:rsidRDefault="00044E9D" w:rsidP="00044E9D">
            <w:r>
              <w:t>[[</w:t>
            </w:r>
            <w:proofErr w:type="spellStart"/>
            <w:r>
              <w:t>BLVacComments</w:t>
            </w:r>
            <w:proofErr w:type="spellEnd"/>
            <w:r>
              <w:t>]] &lt;&lt;COMMENT&gt;&gt;</w:t>
            </w:r>
          </w:p>
        </w:tc>
      </w:tr>
      <w:tr w:rsidR="00044E9D" w:rsidTr="00044E9D">
        <w:tc>
          <w:tcPr>
            <w:tcW w:w="566" w:type="pct"/>
          </w:tcPr>
          <w:p w:rsidR="00044E9D" w:rsidRDefault="00B54567" w:rsidP="00044E9D">
            <w:r>
              <w:t>5</w:t>
            </w:r>
          </w:p>
        </w:tc>
        <w:tc>
          <w:tcPr>
            <w:tcW w:w="2547" w:type="pct"/>
          </w:tcPr>
          <w:p w:rsidR="00044E9D" w:rsidRDefault="00044E9D" w:rsidP="00B54567">
            <w:r>
              <w:t xml:space="preserve">Record the </w:t>
            </w:r>
            <w:r w:rsidR="00B54567">
              <w:t xml:space="preserve">Coupler Vacuum Pressure </w:t>
            </w:r>
            <w:r>
              <w:t>as displayed in epics.</w:t>
            </w:r>
            <w:r w:rsidR="00D77CE2">
              <w:t xml:space="preserve"> </w:t>
            </w:r>
            <w:r>
              <w:t>Note any problems or concerns relating to the waveguide vacuums in the comment block.</w:t>
            </w:r>
          </w:p>
        </w:tc>
        <w:tc>
          <w:tcPr>
            <w:tcW w:w="1887" w:type="pct"/>
          </w:tcPr>
          <w:p w:rsidR="00044E9D" w:rsidRDefault="00044E9D" w:rsidP="00044E9D">
            <w:r>
              <w:t>[[</w:t>
            </w:r>
            <w:proofErr w:type="spellStart"/>
            <w:r w:rsidR="00A742A1">
              <w:t>Cplr</w:t>
            </w:r>
            <w:r>
              <w:t>VacInspector</w:t>
            </w:r>
            <w:proofErr w:type="spellEnd"/>
            <w:r>
              <w:t>]] &lt;&lt;SRF&gt;&gt;</w:t>
            </w:r>
          </w:p>
          <w:p w:rsidR="00044E9D" w:rsidRDefault="00044E9D" w:rsidP="00044E9D">
            <w:r>
              <w:t>[[</w:t>
            </w:r>
            <w:proofErr w:type="spellStart"/>
            <w:r w:rsidR="00A742A1">
              <w:t>Cplr</w:t>
            </w:r>
            <w:r>
              <w:t>VacPreTestTime</w:t>
            </w:r>
            <w:proofErr w:type="spellEnd"/>
            <w:r>
              <w:t>]] &lt;&lt;TIMESTAMP&gt;&gt;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r w:rsidR="00A742A1">
              <w:t>Cplr</w:t>
            </w:r>
            <w:r>
              <w:t>Vac1PreTest]] &lt;&lt;SCINOT&gt;&gt;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proofErr w:type="spellStart"/>
            <w:r>
              <w:t>WGVacComments</w:t>
            </w:r>
            <w:proofErr w:type="spellEnd"/>
            <w:r>
              <w:t>]] &lt;&lt;COMMENT&gt;&gt;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:rsidTr="00044E9D">
        <w:tc>
          <w:tcPr>
            <w:tcW w:w="566" w:type="pct"/>
          </w:tcPr>
          <w:p w:rsidR="00044E9D" w:rsidRDefault="0072693F" w:rsidP="00044E9D">
            <w:r>
              <w:t>6</w:t>
            </w:r>
          </w:p>
        </w:tc>
        <w:tc>
          <w:tcPr>
            <w:tcW w:w="2547" w:type="pct"/>
          </w:tcPr>
          <w:p w:rsidR="00044E9D" w:rsidRPr="00A02129" w:rsidRDefault="0072693F" w:rsidP="00044E9D">
            <w:pPr>
              <w:rPr>
                <w:b/>
              </w:rPr>
            </w:pPr>
            <w:r>
              <w:rPr>
                <w:b/>
              </w:rPr>
              <w:t>Insulating</w:t>
            </w:r>
            <w:r w:rsidR="00044E9D" w:rsidRPr="00A02129">
              <w:rPr>
                <w:b/>
              </w:rPr>
              <w:t xml:space="preserve"> </w:t>
            </w:r>
            <w:r w:rsidRPr="00A02129">
              <w:rPr>
                <w:b/>
              </w:rPr>
              <w:t>Vacuum Leak Check</w:t>
            </w:r>
            <w:r w:rsidR="00044E9D" w:rsidRPr="00A02129">
              <w:rPr>
                <w:b/>
              </w:rPr>
              <w:t xml:space="preserve">: </w:t>
            </w:r>
          </w:p>
          <w:p w:rsidR="00044E9D" w:rsidRDefault="00044E9D" w:rsidP="00044E9D">
            <w:r>
              <w:t xml:space="preserve">Isolate the insulating vacuum from the pumping station after the cool down is complete and the </w:t>
            </w:r>
            <w:proofErr w:type="spellStart"/>
            <w:r>
              <w:t>cryomodule</w:t>
            </w:r>
            <w:proofErr w:type="spellEnd"/>
            <w:r>
              <w:t xml:space="preserve"> is stable in terms of pressure and liquid level.</w:t>
            </w:r>
            <w:r w:rsidR="00D77CE2">
              <w:t xml:space="preserve"> </w:t>
            </w:r>
            <w:r>
              <w:t>Monitor the insulating vacuum pressure for at least 1 week.</w:t>
            </w:r>
            <w:r w:rsidR="00D77CE2">
              <w:t xml:space="preserve"> </w:t>
            </w:r>
            <w:r>
              <w:t xml:space="preserve">Record start time, completion time and the vacuum pressure (in </w:t>
            </w:r>
            <w:proofErr w:type="spellStart"/>
            <w:r>
              <w:t>torr</w:t>
            </w:r>
            <w:proofErr w:type="spellEnd"/>
            <w:r>
              <w:t>) at start and finish.</w:t>
            </w:r>
          </w:p>
        </w:tc>
        <w:tc>
          <w:tcPr>
            <w:tcW w:w="1887" w:type="pct"/>
          </w:tcPr>
          <w:p w:rsidR="00044E9D" w:rsidRDefault="00044E9D" w:rsidP="00044E9D">
            <w:r>
              <w:t>[[</w:t>
            </w:r>
            <w:r w:rsidR="005419A4">
              <w:t>Ins</w:t>
            </w:r>
            <w:r w:rsidR="00A742A1">
              <w:t>VacTech1</w:t>
            </w:r>
            <w:r>
              <w:t>]] &lt;&lt;SRF&gt;&gt;</w:t>
            </w:r>
          </w:p>
          <w:p w:rsidR="00044E9D" w:rsidRDefault="00044E9D" w:rsidP="00044E9D">
            <w:r>
              <w:t>[[</w:t>
            </w:r>
            <w:proofErr w:type="spellStart"/>
            <w:r>
              <w:t>InsVacLeakTstSt</w:t>
            </w:r>
            <w:r w:rsidR="00A742A1">
              <w:t>a</w:t>
            </w:r>
            <w:r>
              <w:t>rtTime</w:t>
            </w:r>
            <w:proofErr w:type="spellEnd"/>
            <w:r>
              <w:t>]] &lt;&lt;TIMESTAMP&gt;&gt;</w:t>
            </w:r>
          </w:p>
          <w:p w:rsidR="00044E9D" w:rsidRDefault="00044E9D" w:rsidP="00044E9D">
            <w:r>
              <w:t>[[</w:t>
            </w:r>
            <w:proofErr w:type="spellStart"/>
            <w:r>
              <w:t>InsVacLeakTstS</w:t>
            </w:r>
            <w:r w:rsidR="00A742A1">
              <w:t>t</w:t>
            </w:r>
            <w:r>
              <w:t>artPress</w:t>
            </w:r>
            <w:proofErr w:type="spellEnd"/>
            <w:r>
              <w:t>]] &lt;&lt;SCINOT&gt;&gt; (</w:t>
            </w:r>
            <w:proofErr w:type="spellStart"/>
            <w:r>
              <w:t>torr</w:t>
            </w:r>
            <w:proofErr w:type="spellEnd"/>
            <w:r>
              <w:t>)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r w:rsidR="005419A4">
              <w:t>Ins</w:t>
            </w:r>
            <w:r>
              <w:t>VacTech2]] &lt;&lt;</w:t>
            </w:r>
            <w:r w:rsidR="005419A4">
              <w:t>SRF</w:t>
            </w:r>
            <w:r>
              <w:t>&gt;&gt;</w:t>
            </w:r>
          </w:p>
          <w:p w:rsidR="00044E9D" w:rsidRDefault="00044E9D" w:rsidP="00044E9D">
            <w:r>
              <w:t>[[</w:t>
            </w:r>
            <w:proofErr w:type="spellStart"/>
            <w:r>
              <w:t>InsVacLeakTstSt</w:t>
            </w:r>
            <w:r w:rsidR="00A742A1">
              <w:t>o</w:t>
            </w:r>
            <w:r>
              <w:t>pTime</w:t>
            </w:r>
            <w:proofErr w:type="spellEnd"/>
            <w:r>
              <w:t>]] &lt;&lt;TIMESTAMP&gt;&gt;</w:t>
            </w:r>
          </w:p>
          <w:p w:rsidR="00044E9D" w:rsidRDefault="00044E9D" w:rsidP="00044E9D">
            <w:r>
              <w:t>[[</w:t>
            </w:r>
            <w:proofErr w:type="spellStart"/>
            <w:r>
              <w:t>InsVacLeakTstF</w:t>
            </w:r>
            <w:r w:rsidR="00A742A1">
              <w:t>i</w:t>
            </w:r>
            <w:r>
              <w:t>n</w:t>
            </w:r>
            <w:r w:rsidR="00A742A1">
              <w:t>a</w:t>
            </w:r>
            <w:r>
              <w:t>lPress</w:t>
            </w:r>
            <w:proofErr w:type="spellEnd"/>
            <w:r>
              <w:t>]] &lt;&lt;SCINOT&gt;&gt; (</w:t>
            </w:r>
            <w:proofErr w:type="spellStart"/>
            <w:r>
              <w:t>torr</w:t>
            </w:r>
            <w:proofErr w:type="spellEnd"/>
            <w:r>
              <w:t>)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proofErr w:type="spellStart"/>
            <w:r>
              <w:t>ElapseTimeInsVacLeakTst</w:t>
            </w:r>
            <w:proofErr w:type="spellEnd"/>
            <w:r>
              <w:t>]] &lt;&lt;FLOAT&gt;&gt; (days)</w:t>
            </w:r>
          </w:p>
          <w:p w:rsidR="00044E9D" w:rsidRDefault="00044E9D" w:rsidP="00044E9D">
            <w:r>
              <w:t>[[</w:t>
            </w:r>
            <w:proofErr w:type="spellStart"/>
            <w:r>
              <w:t>InsVacDelta</w:t>
            </w:r>
            <w:proofErr w:type="spellEnd"/>
            <w:r>
              <w:t>]] &lt;&lt;SCINOT&gt;&gt;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proofErr w:type="spellStart"/>
            <w:r>
              <w:t>InsVacLeakTestComments</w:t>
            </w:r>
            <w:proofErr w:type="spellEnd"/>
            <w:r>
              <w:t>]] &lt;&lt;COMMENT&gt;&gt;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:rsidTr="00044E9D">
        <w:tc>
          <w:tcPr>
            <w:tcW w:w="566" w:type="pct"/>
          </w:tcPr>
          <w:p w:rsidR="00044E9D" w:rsidRDefault="00044E9D" w:rsidP="00044E9D"/>
        </w:tc>
        <w:tc>
          <w:tcPr>
            <w:tcW w:w="2547" w:type="pct"/>
          </w:tcPr>
          <w:p w:rsidR="00044E9D" w:rsidRDefault="00044E9D" w:rsidP="00044E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044E9D" w:rsidRDefault="00044E9D" w:rsidP="00044E9D"/>
        </w:tc>
      </w:tr>
      <w:tr w:rsidR="005419A4" w:rsidTr="00044E9D">
        <w:tc>
          <w:tcPr>
            <w:tcW w:w="566" w:type="pct"/>
          </w:tcPr>
          <w:p w:rsidR="005419A4" w:rsidRDefault="003C3A4E" w:rsidP="005419A4">
            <w:r>
              <w:t>7</w:t>
            </w:r>
          </w:p>
        </w:tc>
        <w:tc>
          <w:tcPr>
            <w:tcW w:w="2547" w:type="pct"/>
          </w:tcPr>
          <w:p w:rsidR="005419A4" w:rsidRDefault="005419A4" w:rsidP="005419A4">
            <w:pPr>
              <w:spacing w:before="100" w:beforeAutospacing="1" w:after="100" w:afterAutospacing="1"/>
            </w:pPr>
            <w:r w:rsidRPr="002B7D37">
              <w:rPr>
                <w:b/>
                <w:bCs/>
              </w:rPr>
              <w:t>Inspect all waveguide connections in the test cave.</w:t>
            </w:r>
            <w:r w:rsidR="00D77CE2">
              <w:t xml:space="preserve"> </w:t>
            </w:r>
            <w:r>
              <w:t>All waveguide / sections must be in place with all connections secured. All bolt-holes on waveguide flanges must be secured.</w:t>
            </w:r>
            <w:r w:rsidR="00D77CE2">
              <w:t xml:space="preserve"> </w:t>
            </w:r>
            <w:r>
              <w:t>Each leg of the 1300 MHz system must be connected to an SSA output on the upstream end and to a FPC on the downstream end.</w:t>
            </w:r>
            <w:r w:rsidR="00D77CE2">
              <w:t xml:space="preserve"> </w:t>
            </w:r>
          </w:p>
          <w:p w:rsidR="005419A4" w:rsidRDefault="005419A4" w:rsidP="005419A4">
            <w:pPr>
              <w:spacing w:before="100" w:beforeAutospacing="1" w:after="100" w:afterAutospacing="1"/>
            </w:pPr>
            <w:r>
              <w:t>Note any problems in the comment box.</w:t>
            </w:r>
          </w:p>
          <w:p w:rsidR="005419A4" w:rsidRPr="007F7D73" w:rsidRDefault="005419A4" w:rsidP="005419A4">
            <w:pPr>
              <w:rPr>
                <w:b/>
                <w:bCs/>
                <w:color w:val="FF0000"/>
              </w:rPr>
            </w:pPr>
            <w:r w:rsidRPr="005E7A64">
              <w:rPr>
                <w:b/>
                <w:bCs/>
                <w:color w:val="FF0000"/>
              </w:rPr>
              <w:t>**No waveguide that is capable of delivering RF power into the cave may be open.</w:t>
            </w:r>
            <w:r w:rsidR="00D77CE2">
              <w:rPr>
                <w:b/>
                <w:bCs/>
                <w:color w:val="FF0000"/>
              </w:rPr>
              <w:t xml:space="preserve"> </w:t>
            </w:r>
            <w:r w:rsidRPr="005E7A64">
              <w:rPr>
                <w:b/>
                <w:bCs/>
                <w:color w:val="FF0000"/>
              </w:rPr>
              <w:t xml:space="preserve">Waveguide must be terminated either by connection to </w:t>
            </w:r>
            <w:proofErr w:type="spellStart"/>
            <w:r w:rsidRPr="005E7A64">
              <w:rPr>
                <w:b/>
                <w:bCs/>
                <w:color w:val="FF0000"/>
              </w:rPr>
              <w:t>cryomodule</w:t>
            </w:r>
            <w:proofErr w:type="spellEnd"/>
            <w:r w:rsidRPr="005E7A64">
              <w:rPr>
                <w:b/>
                <w:bCs/>
                <w:color w:val="FF0000"/>
              </w:rPr>
              <w:t xml:space="preserve"> or by shorting plate or an appropriate load.</w:t>
            </w:r>
            <w:r w:rsidR="00D77CE2">
              <w:rPr>
                <w:b/>
                <w:bCs/>
                <w:color w:val="FF0000"/>
              </w:rPr>
              <w:t xml:space="preserve"> </w:t>
            </w:r>
          </w:p>
          <w:p w:rsidR="005419A4" w:rsidRPr="007F7D73" w:rsidRDefault="005419A4" w:rsidP="005419A4">
            <w:pPr>
              <w:rPr>
                <w:b/>
                <w:bCs/>
                <w:color w:val="FF0000"/>
              </w:rPr>
            </w:pPr>
          </w:p>
          <w:p w:rsidR="005419A4" w:rsidRDefault="005419A4" w:rsidP="005419A4">
            <w:r w:rsidRPr="005E7A64">
              <w:rPr>
                <w:b/>
                <w:bCs/>
                <w:color w:val="FF0000"/>
              </w:rPr>
              <w:t xml:space="preserve">The </w:t>
            </w:r>
            <w:r>
              <w:rPr>
                <w:b/>
                <w:bCs/>
                <w:color w:val="FF0000"/>
              </w:rPr>
              <w:t>Vault</w:t>
            </w:r>
            <w:r w:rsidRPr="005E7A64">
              <w:rPr>
                <w:b/>
                <w:bCs/>
                <w:color w:val="FF0000"/>
              </w:rPr>
              <w:t xml:space="preserve"> must not be </w:t>
            </w:r>
            <w:proofErr w:type="spellStart"/>
            <w:r>
              <w:rPr>
                <w:b/>
                <w:bCs/>
                <w:color w:val="FF0000"/>
              </w:rPr>
              <w:t>safed</w:t>
            </w:r>
            <w:proofErr w:type="spellEnd"/>
            <w:r w:rsidRPr="005E7A64">
              <w:rPr>
                <w:b/>
                <w:bCs/>
                <w:color w:val="FF0000"/>
              </w:rPr>
              <w:t xml:space="preserve"> unless this step has been completed</w:t>
            </w:r>
            <w:proofErr w:type="gramStart"/>
            <w:r w:rsidRPr="005E7A64">
              <w:rPr>
                <w:b/>
                <w:bCs/>
                <w:color w:val="FF0000"/>
              </w:rPr>
              <w:t>.*</w:t>
            </w:r>
            <w:proofErr w:type="gramEnd"/>
            <w:r w:rsidRPr="005E7A64">
              <w:rPr>
                <w:b/>
                <w:bCs/>
                <w:color w:val="FF0000"/>
              </w:rPr>
              <w:t>*</w:t>
            </w:r>
          </w:p>
        </w:tc>
        <w:tc>
          <w:tcPr>
            <w:tcW w:w="1887" w:type="pct"/>
          </w:tcPr>
          <w:p w:rsidR="005419A4" w:rsidRDefault="005419A4" w:rsidP="005419A4">
            <w:r>
              <w:t>[[</w:t>
            </w:r>
            <w:proofErr w:type="spellStart"/>
            <w:r>
              <w:t>WGInspector</w:t>
            </w:r>
            <w:proofErr w:type="spellEnd"/>
            <w:r>
              <w:t>]] &lt;&lt;SRF&gt;&gt;</w:t>
            </w:r>
          </w:p>
          <w:p w:rsidR="005419A4" w:rsidRDefault="005419A4" w:rsidP="005419A4">
            <w:r>
              <w:t>[[</w:t>
            </w:r>
            <w:proofErr w:type="spellStart"/>
            <w:r>
              <w:t>WGInspectComp</w:t>
            </w:r>
            <w:proofErr w:type="spellEnd"/>
            <w:r>
              <w:t>]] &lt;&lt;TIMESTAMP&gt;&gt;</w:t>
            </w:r>
          </w:p>
          <w:p w:rsidR="005419A4" w:rsidRDefault="005419A4" w:rsidP="005419A4">
            <w:r>
              <w:t>[[</w:t>
            </w:r>
            <w:proofErr w:type="spellStart"/>
            <w:r>
              <w:t>WGComments</w:t>
            </w:r>
            <w:proofErr w:type="spellEnd"/>
            <w:r>
              <w:t>]] &lt;&lt;COMMENT&gt;&gt;</w:t>
            </w:r>
          </w:p>
          <w:p w:rsidR="005419A4" w:rsidRDefault="005419A4" w:rsidP="005419A4">
            <w:r>
              <w:t>[[</w:t>
            </w:r>
            <w:proofErr w:type="spellStart"/>
            <w:r>
              <w:t>WaveguideInspectPassed</w:t>
            </w:r>
            <w:proofErr w:type="spellEnd"/>
            <w:r>
              <w:t>]] &lt;&lt;YESNO&gt;&gt;</w:t>
            </w:r>
          </w:p>
          <w:p w:rsidR="005419A4" w:rsidRDefault="005419A4" w:rsidP="005419A4"/>
        </w:tc>
      </w:tr>
      <w:tr w:rsidR="005419A4" w:rsidTr="00044E9D">
        <w:tc>
          <w:tcPr>
            <w:tcW w:w="566" w:type="pct"/>
          </w:tcPr>
          <w:p w:rsidR="005419A4" w:rsidRDefault="003C3A4E" w:rsidP="005419A4">
            <w:r>
              <w:t>8</w:t>
            </w:r>
          </w:p>
        </w:tc>
        <w:tc>
          <w:tcPr>
            <w:tcW w:w="2547" w:type="pct"/>
          </w:tcPr>
          <w:p w:rsidR="005419A4" w:rsidRDefault="005419A4" w:rsidP="005419A4">
            <w:r w:rsidRPr="002B7D37">
              <w:rPr>
                <w:b/>
                <w:bCs/>
              </w:rPr>
              <w:t xml:space="preserve">Inspect all RF </w:t>
            </w:r>
            <w:proofErr w:type="spellStart"/>
            <w:r w:rsidRPr="002B7D37">
              <w:rPr>
                <w:b/>
                <w:bCs/>
              </w:rPr>
              <w:t>heliax</w:t>
            </w:r>
            <w:proofErr w:type="spellEnd"/>
            <w:r w:rsidRPr="002B7D37">
              <w:rPr>
                <w:b/>
                <w:bCs/>
              </w:rPr>
              <w:t xml:space="preserve"> cable connections.</w:t>
            </w:r>
            <w:r w:rsidR="00D77CE2">
              <w:t xml:space="preserve"> </w:t>
            </w:r>
            <w:r>
              <w:t>A proper connection means at least hand tightened and connected to the appropriate connector.</w:t>
            </w:r>
            <w:r w:rsidR="00D77CE2">
              <w:t xml:space="preserve"> </w:t>
            </w:r>
            <w:r>
              <w:t>Note any problems in the comment block.</w:t>
            </w:r>
          </w:p>
          <w:p w:rsidR="005419A4" w:rsidRDefault="005419A4" w:rsidP="005419A4">
            <w:pPr>
              <w:numPr>
                <w:ilvl w:val="0"/>
                <w:numId w:val="2"/>
              </w:numPr>
            </w:pPr>
            <w:r>
              <w:t xml:space="preserve">All eight </w:t>
            </w:r>
            <w:proofErr w:type="spellStart"/>
            <w:r>
              <w:t>Ptrans</w:t>
            </w:r>
            <w:proofErr w:type="spellEnd"/>
            <w:r>
              <w:t xml:space="preserve"> cables are properly connected to the appropriate field probe connectors.</w:t>
            </w:r>
          </w:p>
          <w:p w:rsidR="005419A4" w:rsidRDefault="005419A4" w:rsidP="005419A4">
            <w:pPr>
              <w:numPr>
                <w:ilvl w:val="0"/>
                <w:numId w:val="2"/>
              </w:numPr>
            </w:pPr>
            <w:r>
              <w:t xml:space="preserve">All RF </w:t>
            </w:r>
            <w:proofErr w:type="spellStart"/>
            <w:r>
              <w:t>Heliax</w:t>
            </w:r>
            <w:proofErr w:type="spellEnd"/>
            <w:r>
              <w:t xml:space="preserve"> cables hanging from RF patch panels 1A, 2A, 3A, 4A are properly connected.</w:t>
            </w:r>
          </w:p>
          <w:p w:rsidR="005419A4" w:rsidRDefault="005419A4" w:rsidP="005419A4">
            <w:pPr>
              <w:numPr>
                <w:ilvl w:val="0"/>
                <w:numId w:val="2"/>
              </w:numPr>
            </w:pPr>
            <w:r>
              <w:t>All eight pairs of cable coming from the directional couplers are properly connected.</w:t>
            </w:r>
          </w:p>
          <w:p w:rsidR="005419A4" w:rsidRDefault="005419A4" w:rsidP="005419A4">
            <w:pPr>
              <w:numPr>
                <w:ilvl w:val="0"/>
                <w:numId w:val="2"/>
              </w:numPr>
            </w:pPr>
          </w:p>
          <w:p w:rsidR="005419A4" w:rsidRPr="003D4372" w:rsidRDefault="005419A4" w:rsidP="005419A4">
            <w:pPr>
              <w:ind w:left="360"/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 xml:space="preserve">** The </w:t>
            </w:r>
            <w:r>
              <w:rPr>
                <w:b/>
                <w:bCs/>
                <w:color w:val="FF0000"/>
              </w:rPr>
              <w:t>Vault</w:t>
            </w:r>
            <w:r w:rsidRPr="003D4372">
              <w:rPr>
                <w:b/>
                <w:bCs/>
                <w:color w:val="FF0000"/>
              </w:rPr>
              <w:t xml:space="preserve"> must not be </w:t>
            </w:r>
            <w:proofErr w:type="spellStart"/>
            <w:r w:rsidRPr="003D4372">
              <w:rPr>
                <w:b/>
                <w:bCs/>
                <w:color w:val="FF0000"/>
              </w:rPr>
              <w:t>s</w:t>
            </w:r>
            <w:r>
              <w:rPr>
                <w:b/>
                <w:bCs/>
                <w:color w:val="FF0000"/>
              </w:rPr>
              <w:t>afed</w:t>
            </w:r>
            <w:proofErr w:type="spellEnd"/>
            <w:r w:rsidRPr="003D4372">
              <w:rPr>
                <w:b/>
                <w:bCs/>
                <w:color w:val="FF0000"/>
              </w:rPr>
              <w:t xml:space="preserve"> until this inspection has been successfully completed</w:t>
            </w:r>
            <w:proofErr w:type="gramStart"/>
            <w:r w:rsidRPr="003D4372">
              <w:rPr>
                <w:b/>
                <w:bCs/>
                <w:color w:val="FF0000"/>
              </w:rPr>
              <w:t>.*</w:t>
            </w:r>
            <w:proofErr w:type="gramEnd"/>
            <w:r w:rsidRPr="003D4372">
              <w:rPr>
                <w:b/>
                <w:bCs/>
                <w:color w:val="FF0000"/>
              </w:rPr>
              <w:t>*</w:t>
            </w:r>
          </w:p>
        </w:tc>
        <w:tc>
          <w:tcPr>
            <w:tcW w:w="1887" w:type="pct"/>
          </w:tcPr>
          <w:p w:rsidR="005419A4" w:rsidRDefault="005419A4" w:rsidP="005419A4">
            <w:r>
              <w:t>[[</w:t>
            </w:r>
            <w:proofErr w:type="spellStart"/>
            <w:r>
              <w:t>RFCable</w:t>
            </w:r>
            <w:r w:rsidR="00A04C83">
              <w:t>Inspector</w:t>
            </w:r>
            <w:proofErr w:type="spellEnd"/>
            <w:r>
              <w:t>]] &lt;&lt;SRF&gt;&gt;</w:t>
            </w:r>
          </w:p>
          <w:p w:rsidR="005419A4" w:rsidRDefault="005419A4" w:rsidP="005419A4">
            <w:r>
              <w:t>[[</w:t>
            </w:r>
            <w:proofErr w:type="spellStart"/>
            <w:r>
              <w:t>RFCableInspectComp</w:t>
            </w:r>
            <w:proofErr w:type="spellEnd"/>
            <w:r>
              <w:t>]] &lt;&lt;TIMESTAMP&gt;&gt;</w:t>
            </w:r>
          </w:p>
          <w:p w:rsidR="005419A4" w:rsidRDefault="005419A4" w:rsidP="005419A4">
            <w:r>
              <w:t>[[</w:t>
            </w:r>
            <w:proofErr w:type="spellStart"/>
            <w:r>
              <w:t>RFCableComments</w:t>
            </w:r>
            <w:proofErr w:type="spellEnd"/>
            <w:r>
              <w:t>]] &lt;&lt;COMMENT&gt;&gt;</w:t>
            </w:r>
          </w:p>
          <w:p w:rsidR="005419A4" w:rsidRDefault="005419A4" w:rsidP="005419A4">
            <w:r>
              <w:t>[[</w:t>
            </w:r>
            <w:proofErr w:type="spellStart"/>
            <w:r>
              <w:t>RFCableInspectPassed</w:t>
            </w:r>
            <w:proofErr w:type="spellEnd"/>
            <w:r>
              <w:t>]] &lt;&lt;CHECKBOX&gt;&gt;</w:t>
            </w:r>
          </w:p>
          <w:p w:rsidR="005419A4" w:rsidRDefault="005419A4" w:rsidP="005419A4"/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9</w:t>
            </w:r>
          </w:p>
        </w:tc>
        <w:tc>
          <w:tcPr>
            <w:tcW w:w="2547" w:type="pct"/>
          </w:tcPr>
          <w:p w:rsidR="00044E9D" w:rsidRPr="00D8635E" w:rsidRDefault="00044E9D" w:rsidP="00044E9D">
            <w:pPr>
              <w:spacing w:before="100" w:beforeAutospacing="1" w:after="100" w:afterAutospacing="1"/>
              <w:rPr>
                <w:bCs/>
              </w:rPr>
            </w:pPr>
            <w:r w:rsidRPr="00D8635E">
              <w:rPr>
                <w:bCs/>
              </w:rPr>
              <w:t>Verify that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Decarad</w:t>
            </w:r>
            <w:proofErr w:type="spellEnd"/>
            <w:r>
              <w:rPr>
                <w:bCs/>
              </w:rPr>
              <w:t xml:space="preserve"> chassis is in place and connected</w:t>
            </w:r>
            <w:r w:rsidR="00D77CE2">
              <w:rPr>
                <w:bCs/>
              </w:rPr>
              <w:t xml:space="preserve"> </w:t>
            </w:r>
            <w:r>
              <w:rPr>
                <w:bCs/>
              </w:rPr>
              <w:t xml:space="preserve">Ensure that </w:t>
            </w:r>
            <w:r w:rsidRPr="00D8635E">
              <w:rPr>
                <w:bCs/>
              </w:rPr>
              <w:t>Geiger-Mueller tubes are connected and correct</w:t>
            </w:r>
            <w:r>
              <w:rPr>
                <w:bCs/>
              </w:rPr>
              <w:t xml:space="preserve">ly positioned around </w:t>
            </w:r>
            <w:proofErr w:type="spellStart"/>
            <w:r>
              <w:rPr>
                <w:bCs/>
              </w:rPr>
              <w:t>cryomodule</w:t>
            </w:r>
            <w:proofErr w:type="spellEnd"/>
            <w:r>
              <w:rPr>
                <w:bCs/>
              </w:rPr>
              <w:t>.</w:t>
            </w:r>
            <w:r w:rsidR="00D77CE2">
              <w:rPr>
                <w:bCs/>
              </w:rPr>
              <w:t xml:space="preserve"> </w:t>
            </w:r>
            <w:r>
              <w:rPr>
                <w:bCs/>
              </w:rPr>
              <w:t xml:space="preserve">Verify that </w:t>
            </w:r>
            <w:r w:rsidR="005419A4">
              <w:rPr>
                <w:bCs/>
              </w:rPr>
              <w:t xml:space="preserve">all </w:t>
            </w:r>
            <w:proofErr w:type="spellStart"/>
            <w:r>
              <w:rPr>
                <w:bCs/>
              </w:rPr>
              <w:t>Decarad</w:t>
            </w:r>
            <w:proofErr w:type="spellEnd"/>
            <w:r>
              <w:rPr>
                <w:bCs/>
              </w:rPr>
              <w:t xml:space="preserve"> signals are live and updating in epics.</w:t>
            </w:r>
          </w:p>
          <w:p w:rsidR="00044E9D" w:rsidRDefault="005419A4" w:rsidP="00044E9D">
            <w:proofErr w:type="spellStart"/>
            <w:r>
              <w:t>Stanndard</w:t>
            </w:r>
            <w:proofErr w:type="spellEnd"/>
            <w:r w:rsidR="00044E9D">
              <w:t xml:space="preserve"> </w:t>
            </w:r>
            <w:r>
              <w:t>arrangement</w:t>
            </w:r>
            <w:r w:rsidR="00044E9D">
              <w:t xml:space="preserve"> for this type of </w:t>
            </w:r>
            <w:proofErr w:type="spellStart"/>
            <w:r w:rsidR="00044E9D">
              <w:t>cryomodule</w:t>
            </w:r>
            <w:proofErr w:type="spellEnd"/>
            <w:r>
              <w:t>: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1 at </w:t>
            </w:r>
            <w:r w:rsidR="005419A4">
              <w:t>Coupler</w:t>
            </w:r>
            <w:r>
              <w:t xml:space="preserve"> for Cavit</w:t>
            </w:r>
            <w:r w:rsidR="005419A4">
              <w:t>y 1</w:t>
            </w:r>
          </w:p>
          <w:p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2 at Coupler for Cavity 2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3 at </w:t>
            </w:r>
            <w:r w:rsidR="005419A4">
              <w:t>Coupler</w:t>
            </w:r>
            <w:r>
              <w:t xml:space="preserve"> for Cavit</w:t>
            </w:r>
            <w:r w:rsidR="005419A4">
              <w:t>y 3</w:t>
            </w:r>
          </w:p>
          <w:p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4 at Coupler for Cavity 4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5 at </w:t>
            </w:r>
            <w:r w:rsidR="005419A4">
              <w:t>Coupler for Cavity 5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6 at </w:t>
            </w:r>
            <w:r w:rsidR="005419A4">
              <w:t xml:space="preserve">Coupler for Cavity </w:t>
            </w:r>
            <w:r>
              <w:t>6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7 at </w:t>
            </w:r>
            <w:r w:rsidR="005419A4">
              <w:t>Coupler for Cavity 7</w:t>
            </w:r>
          </w:p>
          <w:p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8 at Coupler for Cavity 8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>Channel 9 at Supply Side of Beamline</w:t>
            </w:r>
            <w:r w:rsidR="005419A4">
              <w:t xml:space="preserve"> as close to beam pipe as possible.</w:t>
            </w:r>
          </w:p>
          <w:p w:rsidR="00044E9D" w:rsidRDefault="00044E9D" w:rsidP="00107881">
            <w:pPr>
              <w:pStyle w:val="ListParagraph"/>
              <w:numPr>
                <w:ilvl w:val="0"/>
                <w:numId w:val="1"/>
              </w:numPr>
            </w:pPr>
            <w:r>
              <w:t>Channel 10 at Return Side of Beamline</w:t>
            </w:r>
            <w:r w:rsidR="005419A4">
              <w:t xml:space="preserve"> as close to beam pipe as possible</w:t>
            </w:r>
            <w:proofErr w:type="gramStart"/>
            <w:r w:rsidR="005419A4">
              <w:t>.</w:t>
            </w:r>
            <w:r>
              <w:t>.</w:t>
            </w:r>
            <w:proofErr w:type="gramEnd"/>
          </w:p>
        </w:tc>
        <w:tc>
          <w:tcPr>
            <w:tcW w:w="1887" w:type="pct"/>
          </w:tcPr>
          <w:p w:rsidR="00044E9D" w:rsidRDefault="00044E9D" w:rsidP="00044E9D">
            <w:r>
              <w:t>[[</w:t>
            </w:r>
            <w:proofErr w:type="spellStart"/>
            <w:r>
              <w:t>DecaRadInspector</w:t>
            </w:r>
            <w:proofErr w:type="spellEnd"/>
            <w:r>
              <w:t>]] &lt;&lt;SRF&gt;&gt;</w:t>
            </w:r>
          </w:p>
          <w:p w:rsidR="00044E9D" w:rsidRDefault="00044E9D" w:rsidP="00044E9D">
            <w:r>
              <w:t>[[</w:t>
            </w:r>
            <w:proofErr w:type="spellStart"/>
            <w:r>
              <w:t>DecaRadTime</w:t>
            </w:r>
            <w:proofErr w:type="spellEnd"/>
            <w:r>
              <w:t>]]&lt;&lt;TIMESTAMP&gt;&gt;</w:t>
            </w:r>
          </w:p>
          <w:p w:rsidR="00044E9D" w:rsidRDefault="00044E9D" w:rsidP="00044E9D">
            <w:r>
              <w:t>[[</w:t>
            </w:r>
            <w:proofErr w:type="spellStart"/>
            <w:r>
              <w:t>DecaRadComments</w:t>
            </w:r>
            <w:proofErr w:type="spellEnd"/>
            <w:r>
              <w:t>]] &lt;&lt;COMMENT&gt;&gt;</w:t>
            </w:r>
          </w:p>
        </w:tc>
      </w:tr>
      <w:tr w:rsidR="00323575" w:rsidTr="00044E9D">
        <w:tc>
          <w:tcPr>
            <w:tcW w:w="566" w:type="pct"/>
          </w:tcPr>
          <w:p w:rsidR="00323575" w:rsidRDefault="003C3A4E" w:rsidP="00323575">
            <w:r>
              <w:t>10</w:t>
            </w:r>
          </w:p>
        </w:tc>
        <w:tc>
          <w:tcPr>
            <w:tcW w:w="2547" w:type="pct"/>
          </w:tcPr>
          <w:p w:rsidR="00323575" w:rsidRDefault="00323575" w:rsidP="00323575">
            <w:r>
              <w:t xml:space="preserve">Record the </w:t>
            </w:r>
            <w:r w:rsidRPr="009B1CEA">
              <w:rPr>
                <w:b/>
              </w:rPr>
              <w:t xml:space="preserve">Cable, Coupler and </w:t>
            </w:r>
            <w:r>
              <w:rPr>
                <w:b/>
              </w:rPr>
              <w:t>O</w:t>
            </w:r>
            <w:r w:rsidRPr="009B1CEA">
              <w:rPr>
                <w:b/>
              </w:rPr>
              <w:t xml:space="preserve">ther </w:t>
            </w:r>
            <w:r>
              <w:rPr>
                <w:b/>
              </w:rPr>
              <w:t>A</w:t>
            </w:r>
            <w:r w:rsidRPr="009B1CEA">
              <w:rPr>
                <w:b/>
              </w:rPr>
              <w:t>ttenuation</w:t>
            </w:r>
            <w:r>
              <w:t xml:space="preserve"> values listed on the SRF Signal Calibration Screens for each cavity at the beginning of HPRF testing on a given cavity in a spreadsheet.</w:t>
            </w:r>
            <w:r w:rsidR="00D77CE2">
              <w:t xml:space="preserve"> </w:t>
            </w:r>
            <w:r>
              <w:t>Include Total Attenuation and Final Calibration Scale Factor.</w:t>
            </w:r>
            <w:r w:rsidR="00D77CE2">
              <w:t xml:space="preserve"> </w:t>
            </w:r>
            <w:r>
              <w:t>Revisit at any time a cavity is powered up.</w:t>
            </w:r>
          </w:p>
          <w:p w:rsidR="00323575" w:rsidRDefault="00323575" w:rsidP="00323575">
            <w:r>
              <w:t>If any values change, record changes with dates</w:t>
            </w:r>
          </w:p>
        </w:tc>
        <w:tc>
          <w:tcPr>
            <w:tcW w:w="1887" w:type="pct"/>
          </w:tcPr>
          <w:p w:rsidR="00323575" w:rsidRDefault="00323575" w:rsidP="00323575">
            <w:r>
              <w:t>[[</w:t>
            </w:r>
            <w:proofErr w:type="spellStart"/>
            <w:r>
              <w:t>RFCableCalTech</w:t>
            </w:r>
            <w:proofErr w:type="spellEnd"/>
            <w:r>
              <w:t>]] &lt;&lt;SRF&gt;&gt;</w:t>
            </w:r>
          </w:p>
          <w:p w:rsidR="00323575" w:rsidRDefault="00323575" w:rsidP="00323575">
            <w:r>
              <w:t>[[</w:t>
            </w:r>
            <w:proofErr w:type="spellStart"/>
            <w:r>
              <w:t>RFCableCalComplete</w:t>
            </w:r>
            <w:proofErr w:type="spellEnd"/>
            <w:r>
              <w:t>]] &lt;&lt;TIMESTAMP&gt;&gt;</w:t>
            </w:r>
          </w:p>
          <w:p w:rsidR="00323575" w:rsidRDefault="00323575" w:rsidP="00323575">
            <w:r>
              <w:t>[[</w:t>
            </w:r>
            <w:proofErr w:type="spellStart"/>
            <w:r>
              <w:t>RFCableCalComments</w:t>
            </w:r>
            <w:proofErr w:type="spellEnd"/>
            <w:r>
              <w:t>]] &lt;&lt;COMMENT&gt;&gt;</w:t>
            </w:r>
          </w:p>
          <w:p w:rsidR="00323575" w:rsidRDefault="00323575" w:rsidP="00323575"/>
          <w:p w:rsidR="00323575" w:rsidRDefault="00323575" w:rsidP="00323575">
            <w:r>
              <w:t>[[</w:t>
            </w:r>
            <w:proofErr w:type="spellStart"/>
            <w:r>
              <w:t>RFCableCalibrationFile</w:t>
            </w:r>
            <w:proofErr w:type="spellEnd"/>
            <w:r>
              <w:t>]] &lt;&lt;FILEUPLOAD&gt;&gt;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:rsidTr="00044E9D">
        <w:tc>
          <w:tcPr>
            <w:tcW w:w="566" w:type="pct"/>
          </w:tcPr>
          <w:p w:rsidR="008F1328" w:rsidRDefault="008F1328" w:rsidP="00044E9D"/>
        </w:tc>
        <w:tc>
          <w:tcPr>
            <w:tcW w:w="2547" w:type="pct"/>
          </w:tcPr>
          <w:p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8F1328" w:rsidRDefault="008F1328" w:rsidP="00044E9D"/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11</w:t>
            </w:r>
          </w:p>
        </w:tc>
        <w:tc>
          <w:tcPr>
            <w:tcW w:w="2547" w:type="pct"/>
          </w:tcPr>
          <w:p w:rsidR="00044E9D" w:rsidRDefault="00044E9D" w:rsidP="00044E9D">
            <w:r>
              <w:t xml:space="preserve">Test Arc Detectors for Cavities 1-8. Verify that each detector generates a fault and disables RF. Record whether the interlock is working correctly </w:t>
            </w:r>
            <w:r w:rsidRPr="0077741E">
              <w:rPr>
                <w:b/>
              </w:rPr>
              <w:t>(Good)</w:t>
            </w:r>
            <w:r>
              <w:t xml:space="preserve"> or not </w:t>
            </w:r>
            <w:r w:rsidRPr="0077741E">
              <w:rPr>
                <w:b/>
              </w:rPr>
              <w:t>(No)</w:t>
            </w:r>
            <w:r>
              <w:t>. Note any problems in the Comment block</w:t>
            </w:r>
          </w:p>
          <w:p w:rsidR="00044E9D" w:rsidRDefault="00044E9D" w:rsidP="00044E9D"/>
          <w:p w:rsidR="00044E9D" w:rsidRPr="00E00060" w:rsidRDefault="00044E9D" w:rsidP="00044E9D">
            <w:pPr>
              <w:rPr>
                <w:b/>
              </w:rPr>
            </w:pPr>
            <w:r w:rsidRPr="00E00060">
              <w:rPr>
                <w:b/>
              </w:rPr>
              <w:t xml:space="preserve">**Do Not Attempt to Supply High Power RF to Cavity if </w:t>
            </w:r>
            <w:r>
              <w:rPr>
                <w:b/>
              </w:rPr>
              <w:t>the</w:t>
            </w:r>
            <w:r w:rsidRPr="00E00060">
              <w:rPr>
                <w:b/>
              </w:rPr>
              <w:t xml:space="preserve"> Arc Detector and Interlock are not Functioning Correctly</w:t>
            </w:r>
            <w:proofErr w:type="gramStart"/>
            <w:r w:rsidRPr="00E00060">
              <w:rPr>
                <w:b/>
              </w:rPr>
              <w:t>!*</w:t>
            </w:r>
            <w:proofErr w:type="gramEnd"/>
            <w:r w:rsidRPr="00E00060">
              <w:rPr>
                <w:b/>
              </w:rPr>
              <w:t>*</w:t>
            </w:r>
          </w:p>
        </w:tc>
        <w:tc>
          <w:tcPr>
            <w:tcW w:w="1887" w:type="pct"/>
          </w:tcPr>
          <w:p w:rsidR="00044E9D" w:rsidRDefault="00044E9D" w:rsidP="00044E9D">
            <w:r>
              <w:t>[[</w:t>
            </w:r>
            <w:proofErr w:type="spellStart"/>
            <w:r>
              <w:t>ArcDetectorInspector</w:t>
            </w:r>
            <w:proofErr w:type="spellEnd"/>
            <w:r>
              <w:t>]] &lt;&lt;SRF&gt;&gt;</w:t>
            </w:r>
          </w:p>
          <w:p w:rsidR="00044E9D" w:rsidRDefault="00044E9D" w:rsidP="00044E9D">
            <w:r>
              <w:t>[[</w:t>
            </w:r>
            <w:proofErr w:type="spellStart"/>
            <w:r>
              <w:t>ArcDetectorTime</w:t>
            </w:r>
            <w:proofErr w:type="spellEnd"/>
            <w:r>
              <w:t>]] &lt;&lt;TIMESTAMP&gt;&gt;</w:t>
            </w:r>
          </w:p>
          <w:p w:rsidR="00044E9D" w:rsidRDefault="00044E9D" w:rsidP="00044E9D">
            <w:r>
              <w:t>[[Cav1ArcDetectorIntlk</w:t>
            </w:r>
            <w:r w:rsidR="00A04C83">
              <w:t>Passed</w:t>
            </w:r>
            <w:r>
              <w:t>]] &lt;&lt;YESNO&gt;&gt;</w:t>
            </w:r>
          </w:p>
          <w:p w:rsidR="00044E9D" w:rsidRDefault="00044E9D" w:rsidP="00044E9D">
            <w:r>
              <w:t>[[Cav2ArcDetectorIntlk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[[Cav3ArcDetectorIntlk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[[Cav4ArcDetectorIntlk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[[Cav5ArcDetectorIntlk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[[Cav6ArcDetectorIntlk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[[Cav7ArcDetectorIntlk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A04C83">
            <w:r>
              <w:t>[[Cav8ArcDetectorIntlk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12</w:t>
            </w:r>
          </w:p>
        </w:tc>
        <w:tc>
          <w:tcPr>
            <w:tcW w:w="2547" w:type="pct"/>
          </w:tcPr>
          <w:p w:rsidR="00044E9D" w:rsidRDefault="00044E9D" w:rsidP="00044E9D">
            <w:r>
              <w:t>Use the Comment block to list any problems associated with Arc Detectors.</w:t>
            </w:r>
          </w:p>
        </w:tc>
        <w:tc>
          <w:tcPr>
            <w:tcW w:w="1887" w:type="pct"/>
          </w:tcPr>
          <w:p w:rsidR="00044E9D" w:rsidRDefault="00044E9D" w:rsidP="00044E9D">
            <w:r>
              <w:t>[[</w:t>
            </w:r>
            <w:proofErr w:type="spellStart"/>
            <w:r>
              <w:t>ArcDetectorIntlkComments</w:t>
            </w:r>
            <w:proofErr w:type="spellEnd"/>
            <w:r>
              <w:t>]] &lt;&lt;COMMENT&gt;&gt;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:rsidTr="00044E9D">
        <w:tc>
          <w:tcPr>
            <w:tcW w:w="566" w:type="pct"/>
          </w:tcPr>
          <w:p w:rsidR="008F1328" w:rsidRDefault="008F1328" w:rsidP="00044E9D"/>
        </w:tc>
        <w:tc>
          <w:tcPr>
            <w:tcW w:w="2547" w:type="pct"/>
          </w:tcPr>
          <w:p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8F1328" w:rsidRDefault="008F1328" w:rsidP="00044E9D"/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13</w:t>
            </w:r>
          </w:p>
        </w:tc>
        <w:tc>
          <w:tcPr>
            <w:tcW w:w="2547" w:type="pct"/>
          </w:tcPr>
          <w:p w:rsidR="00044E9D" w:rsidRDefault="00044E9D" w:rsidP="00044E9D">
            <w:r>
              <w:t xml:space="preserve">Test the Beamline Vacuum Interlock. Verify that a fault is generated and RF is disabled. Record whether the interlock is working correctly </w:t>
            </w:r>
            <w:r>
              <w:rPr>
                <w:b/>
              </w:rPr>
              <w:t xml:space="preserve">Good (Yes) </w:t>
            </w:r>
            <w:r>
              <w:t xml:space="preserve">or not </w:t>
            </w:r>
            <w:r w:rsidRPr="0077741E">
              <w:rPr>
                <w:b/>
              </w:rPr>
              <w:t>(No)</w:t>
            </w:r>
            <w:r w:rsidRPr="0077741E">
              <w:t>.</w:t>
            </w:r>
          </w:p>
          <w:p w:rsidR="00044E9D" w:rsidRDefault="00044E9D" w:rsidP="00044E9D"/>
          <w:p w:rsidR="00044E9D" w:rsidRPr="00D93728" w:rsidRDefault="00044E9D" w:rsidP="00044E9D">
            <w:pPr>
              <w:rPr>
                <w:b/>
              </w:rPr>
            </w:pPr>
            <w:r w:rsidRPr="00D93728">
              <w:rPr>
                <w:b/>
              </w:rPr>
              <w:t xml:space="preserve">** Do Not Attempt to Supply High Power RF to any Cavity if </w:t>
            </w:r>
            <w:r>
              <w:rPr>
                <w:b/>
              </w:rPr>
              <w:t xml:space="preserve">the </w:t>
            </w:r>
            <w:r w:rsidRPr="00D93728">
              <w:rPr>
                <w:b/>
              </w:rPr>
              <w:t>Beamline Vacuum Interlock is Not Working Properly **</w:t>
            </w:r>
          </w:p>
        </w:tc>
        <w:tc>
          <w:tcPr>
            <w:tcW w:w="1887" w:type="pct"/>
          </w:tcPr>
          <w:p w:rsidR="00044E9D" w:rsidRDefault="00044E9D" w:rsidP="00044E9D">
            <w:r>
              <w:t>[[</w:t>
            </w:r>
            <w:proofErr w:type="spellStart"/>
            <w:r>
              <w:t>BLVacIntlkInspector</w:t>
            </w:r>
            <w:proofErr w:type="spellEnd"/>
            <w:r>
              <w:t>]] &lt;&lt;SRF&gt;&gt;</w:t>
            </w:r>
          </w:p>
          <w:p w:rsidR="00044E9D" w:rsidRDefault="00044E9D" w:rsidP="00044E9D">
            <w:r>
              <w:t>[[</w:t>
            </w:r>
            <w:proofErr w:type="spellStart"/>
            <w:r>
              <w:t>BLVacIntlkInspectTime</w:t>
            </w:r>
            <w:proofErr w:type="spellEnd"/>
            <w:r>
              <w:t>]] &lt;&lt;TIMESTAMP&gt;&gt;</w:t>
            </w:r>
          </w:p>
          <w:p w:rsidR="00044E9D" w:rsidRDefault="00044E9D" w:rsidP="00A04C83">
            <w:r>
              <w:t>[[</w:t>
            </w:r>
            <w:proofErr w:type="spellStart"/>
            <w:r>
              <w:t>BLVacIntlk</w:t>
            </w:r>
            <w:r w:rsidR="00A04C83">
              <w:t>Passed</w:t>
            </w:r>
            <w:proofErr w:type="spellEnd"/>
            <w:r>
              <w:t>]] &lt;&lt;YESNO&gt;&gt;</w:t>
            </w:r>
          </w:p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14</w:t>
            </w:r>
          </w:p>
        </w:tc>
        <w:tc>
          <w:tcPr>
            <w:tcW w:w="2547" w:type="pct"/>
          </w:tcPr>
          <w:p w:rsidR="00044E9D" w:rsidRDefault="00044E9D" w:rsidP="00044E9D">
            <w:r>
              <w:t xml:space="preserve">Test the Coupler Vacuum Interlock. Verify that a fault is generated and RF is disabled. Record whether the interlock is working correctly </w:t>
            </w:r>
            <w:r>
              <w:rPr>
                <w:b/>
              </w:rPr>
              <w:t xml:space="preserve">Good (Yes) </w:t>
            </w:r>
            <w:r>
              <w:t xml:space="preserve">or not </w:t>
            </w:r>
            <w:r w:rsidRPr="0077741E">
              <w:rPr>
                <w:b/>
              </w:rPr>
              <w:t>(No)</w:t>
            </w:r>
            <w:r w:rsidRPr="0077741E">
              <w:t>.</w:t>
            </w:r>
          </w:p>
          <w:p w:rsidR="00044E9D" w:rsidRDefault="00044E9D" w:rsidP="00044E9D"/>
          <w:p w:rsidR="00044E9D" w:rsidRPr="00D93728" w:rsidRDefault="00044E9D" w:rsidP="00044E9D">
            <w:pPr>
              <w:rPr>
                <w:b/>
              </w:rPr>
            </w:pPr>
            <w:r w:rsidRPr="00D93728">
              <w:rPr>
                <w:b/>
              </w:rPr>
              <w:t xml:space="preserve">** Do Not Attempt to Supply High Power RF to Cavity if </w:t>
            </w:r>
            <w:r>
              <w:rPr>
                <w:b/>
              </w:rPr>
              <w:t>the</w:t>
            </w:r>
            <w:r w:rsidRPr="00D93728">
              <w:rPr>
                <w:b/>
              </w:rPr>
              <w:t xml:space="preserve"> Waveguide Vacuum Interlock is Not Working Properly **</w:t>
            </w:r>
          </w:p>
        </w:tc>
        <w:tc>
          <w:tcPr>
            <w:tcW w:w="1887" w:type="pct"/>
          </w:tcPr>
          <w:p w:rsidR="00044E9D" w:rsidRDefault="00044E9D" w:rsidP="00044E9D">
            <w:r>
              <w:t>[[</w:t>
            </w:r>
            <w:proofErr w:type="spellStart"/>
            <w:r>
              <w:t>CplrVacIntlkInspector</w:t>
            </w:r>
            <w:proofErr w:type="spellEnd"/>
            <w:r>
              <w:t>]] &lt;&lt;SRF&gt;&gt;</w:t>
            </w:r>
          </w:p>
          <w:p w:rsidR="00044E9D" w:rsidRDefault="00044E9D" w:rsidP="00044E9D">
            <w:r>
              <w:t>[[</w:t>
            </w:r>
            <w:proofErr w:type="spellStart"/>
            <w:r>
              <w:t>CplrVacIntlkInspectTime</w:t>
            </w:r>
            <w:proofErr w:type="spellEnd"/>
            <w:r>
              <w:t>]] &lt;&lt;TIMESTAMP&gt;&gt;</w:t>
            </w:r>
          </w:p>
          <w:p w:rsidR="00044E9D" w:rsidRDefault="00044E9D" w:rsidP="00044E9D">
            <w:r>
              <w:t>[[</w:t>
            </w:r>
            <w:proofErr w:type="spellStart"/>
            <w:r>
              <w:t>CplrVacIntlk</w:t>
            </w:r>
            <w:r w:rsidR="00A04C83">
              <w:t>Passed</w:t>
            </w:r>
            <w:proofErr w:type="spellEnd"/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/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15</w:t>
            </w:r>
          </w:p>
        </w:tc>
        <w:tc>
          <w:tcPr>
            <w:tcW w:w="2547" w:type="pct"/>
          </w:tcPr>
          <w:p w:rsidR="00044E9D" w:rsidRDefault="00044E9D" w:rsidP="00044E9D">
            <w:r>
              <w:t>Use the Comment block to list any problems associated with vacuum interlocks.</w:t>
            </w:r>
          </w:p>
        </w:tc>
        <w:tc>
          <w:tcPr>
            <w:tcW w:w="1887" w:type="pct"/>
          </w:tcPr>
          <w:p w:rsidR="00044E9D" w:rsidRDefault="00044E9D" w:rsidP="00044E9D">
            <w:r>
              <w:t>[[</w:t>
            </w:r>
            <w:proofErr w:type="spellStart"/>
            <w:r>
              <w:t>VacuumIntlkComments</w:t>
            </w:r>
            <w:proofErr w:type="spellEnd"/>
            <w:r>
              <w:t>]] &lt;&lt;COMMENT&gt;&gt;</w:t>
            </w:r>
          </w:p>
        </w:tc>
      </w:tr>
    </w:tbl>
    <w:p w:rsidR="008F1328" w:rsidRDefault="008F1328" w:rsidP="00D97B1C"/>
    <w:p w:rsidR="008F1328" w:rsidRDefault="008F132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F1328" w:rsidTr="008F1328">
        <w:tc>
          <w:tcPr>
            <w:tcW w:w="566" w:type="pct"/>
            <w:vAlign w:val="center"/>
          </w:tcPr>
          <w:p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:rsidTr="008F1328">
        <w:tc>
          <w:tcPr>
            <w:tcW w:w="566" w:type="pct"/>
          </w:tcPr>
          <w:p w:rsidR="008F1328" w:rsidRDefault="008F1328" w:rsidP="008F1328"/>
        </w:tc>
        <w:tc>
          <w:tcPr>
            <w:tcW w:w="2547" w:type="pct"/>
          </w:tcPr>
          <w:p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8F1328" w:rsidRDefault="008F1328" w:rsidP="008F1328"/>
        </w:tc>
      </w:tr>
      <w:tr w:rsidR="008F1328" w:rsidTr="008F1328">
        <w:tc>
          <w:tcPr>
            <w:tcW w:w="566" w:type="pct"/>
          </w:tcPr>
          <w:p w:rsidR="008F1328" w:rsidRDefault="003C3A4E" w:rsidP="008F1328">
            <w:r>
              <w:t>16</w:t>
            </w:r>
          </w:p>
        </w:tc>
        <w:tc>
          <w:tcPr>
            <w:tcW w:w="2547" w:type="pct"/>
          </w:tcPr>
          <w:p w:rsidR="008F1328" w:rsidRDefault="008F1328" w:rsidP="008F1328">
            <w:r w:rsidRPr="002B7D37">
              <w:rPr>
                <w:b/>
                <w:bCs/>
              </w:rPr>
              <w:t xml:space="preserve">Test </w:t>
            </w:r>
            <w:r>
              <w:rPr>
                <w:b/>
                <w:bCs/>
              </w:rPr>
              <w:t>the Stepper Motor Temperature Interlocks</w:t>
            </w:r>
            <w:r>
              <w:t xml:space="preserve"> for Cavities 1-8.</w:t>
            </w:r>
            <w:r w:rsidR="00D77CE2">
              <w:t xml:space="preserve"> </w:t>
            </w:r>
            <w:r>
              <w:t>.</w:t>
            </w:r>
            <w:r w:rsidR="00D77CE2">
              <w:t xml:space="preserve"> </w:t>
            </w:r>
            <w:r>
              <w:t>Insure that each temperature sensor is functioning correctly.</w:t>
            </w:r>
            <w:r w:rsidR="00D77CE2">
              <w:t xml:space="preserve"> </w:t>
            </w:r>
            <w:r>
              <w:t>Verify that each interlock will generate a fault and di</w:t>
            </w:r>
            <w:r w:rsidR="00DB6407">
              <w:t>sable</w:t>
            </w:r>
            <w:r>
              <w:t xml:space="preserve"> tuner operation.</w:t>
            </w:r>
            <w:r w:rsidR="00D77CE2">
              <w:t xml:space="preserve"> </w:t>
            </w:r>
            <w:r>
              <w:t>Check off each working coupler temp interlock.</w:t>
            </w:r>
            <w:r w:rsidR="00D77CE2">
              <w:t xml:space="preserve"> </w:t>
            </w:r>
          </w:p>
          <w:p w:rsidR="008F1328" w:rsidRDefault="008F1328" w:rsidP="008F1328"/>
          <w:p w:rsidR="008F1328" w:rsidRDefault="008F1328" w:rsidP="008F1328">
            <w:pPr>
              <w:rPr>
                <w:b/>
              </w:rPr>
            </w:pPr>
            <w:r w:rsidRPr="001A4F2C">
              <w:rPr>
                <w:b/>
              </w:rPr>
              <w:t xml:space="preserve">If </w:t>
            </w:r>
            <w:r>
              <w:rPr>
                <w:b/>
              </w:rPr>
              <w:t>any RTD</w:t>
            </w:r>
            <w:r w:rsidRPr="001A4F2C">
              <w:rPr>
                <w:b/>
              </w:rPr>
              <w:t xml:space="preserve"> is determined to be </w:t>
            </w:r>
            <w:proofErr w:type="spellStart"/>
            <w:r w:rsidRPr="001A4F2C">
              <w:rPr>
                <w:b/>
              </w:rPr>
              <w:t>non functional</w:t>
            </w:r>
            <w:proofErr w:type="spellEnd"/>
            <w:r w:rsidRPr="001A4F2C">
              <w:rPr>
                <w:b/>
              </w:rPr>
              <w:t>, generate an NCR</w:t>
            </w:r>
            <w:r>
              <w:rPr>
                <w:b/>
              </w:rPr>
              <w:t>.</w:t>
            </w:r>
          </w:p>
          <w:p w:rsidR="008F1328" w:rsidRDefault="008F1328" w:rsidP="008F1328"/>
          <w:p w:rsidR="008F1328" w:rsidRPr="003D4372" w:rsidRDefault="008F1328" w:rsidP="008F1328">
            <w:pPr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 xml:space="preserve">**Do Not Attempt to </w:t>
            </w:r>
            <w:r>
              <w:rPr>
                <w:b/>
                <w:bCs/>
                <w:color w:val="FF0000"/>
              </w:rPr>
              <w:t>operate a mechanical tuner</w:t>
            </w:r>
            <w:r w:rsidRPr="003D4372">
              <w:rPr>
                <w:b/>
                <w:bCs/>
                <w:color w:val="FF0000"/>
              </w:rPr>
              <w:t xml:space="preserve"> if</w:t>
            </w:r>
            <w:r w:rsidR="00DB6407">
              <w:rPr>
                <w:b/>
                <w:bCs/>
                <w:color w:val="FF0000"/>
              </w:rPr>
              <w:t xml:space="preserve"> the</w:t>
            </w:r>
            <w:r w:rsidR="00D77CE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temperature sensor</w:t>
            </w:r>
            <w:r w:rsidRPr="003D4372">
              <w:rPr>
                <w:b/>
                <w:bCs/>
                <w:color w:val="FF0000"/>
              </w:rPr>
              <w:t xml:space="preserve"> and Interlock are not </w:t>
            </w:r>
            <w:r>
              <w:rPr>
                <w:b/>
                <w:bCs/>
                <w:color w:val="FF0000"/>
              </w:rPr>
              <w:t>f</w:t>
            </w:r>
            <w:r w:rsidRPr="003D4372">
              <w:rPr>
                <w:b/>
                <w:bCs/>
                <w:color w:val="FF0000"/>
              </w:rPr>
              <w:t xml:space="preserve">unctioning </w:t>
            </w:r>
            <w:r>
              <w:rPr>
                <w:b/>
                <w:bCs/>
                <w:color w:val="FF0000"/>
              </w:rPr>
              <w:t>c</w:t>
            </w:r>
            <w:r w:rsidRPr="003D4372">
              <w:rPr>
                <w:b/>
                <w:bCs/>
                <w:color w:val="FF0000"/>
              </w:rPr>
              <w:t>orrectly</w:t>
            </w:r>
            <w:proofErr w:type="gramStart"/>
            <w:r w:rsidRPr="003D4372">
              <w:rPr>
                <w:b/>
                <w:bCs/>
                <w:color w:val="FF0000"/>
              </w:rPr>
              <w:t>!*</w:t>
            </w:r>
            <w:proofErr w:type="gramEnd"/>
            <w:r w:rsidRPr="003D4372">
              <w:rPr>
                <w:b/>
                <w:bCs/>
                <w:color w:val="FF0000"/>
              </w:rPr>
              <w:t>*</w:t>
            </w:r>
          </w:p>
          <w:p w:rsidR="008F1328" w:rsidRDefault="008F1328" w:rsidP="008F1328"/>
        </w:tc>
        <w:tc>
          <w:tcPr>
            <w:tcW w:w="1887" w:type="pct"/>
          </w:tcPr>
          <w:p w:rsidR="008F1328" w:rsidRDefault="008F1328" w:rsidP="008F1328">
            <w:r>
              <w:t>[[</w:t>
            </w:r>
            <w:proofErr w:type="spellStart"/>
            <w:r w:rsidR="00DB6407">
              <w:t>S</w:t>
            </w:r>
            <w:r>
              <w:t>tpMotorTemp</w:t>
            </w:r>
            <w:r w:rsidR="00A04C83">
              <w:t>Inspector</w:t>
            </w:r>
            <w:proofErr w:type="spellEnd"/>
            <w:r>
              <w:t>]] &lt;&lt;</w:t>
            </w:r>
            <w:r w:rsidR="00A04C83">
              <w:t>SRF</w:t>
            </w:r>
            <w:r>
              <w:t>&gt;&gt;</w:t>
            </w:r>
          </w:p>
          <w:p w:rsidR="008F1328" w:rsidRDefault="008F1328" w:rsidP="008F1328">
            <w:r>
              <w:t>[[</w:t>
            </w:r>
            <w:proofErr w:type="spellStart"/>
            <w:r>
              <w:t>StpMtr</w:t>
            </w:r>
            <w:r w:rsidR="00DB6407">
              <w:t>Temp</w:t>
            </w:r>
            <w:r>
              <w:t>IntlkChk</w:t>
            </w:r>
            <w:r w:rsidR="00DB6407">
              <w:t>Time</w:t>
            </w:r>
            <w:proofErr w:type="spellEnd"/>
            <w:r w:rsidR="00DB6407">
              <w:t>]] &lt;&lt;TIMESTAMP&gt;&gt;</w:t>
            </w:r>
          </w:p>
          <w:p w:rsidR="008F1328" w:rsidRDefault="008F1328" w:rsidP="008F1328">
            <w:r>
              <w:t>[[C1StpMtr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[[C2StpMtr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[[C3StpMtr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[[C4StpMtr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[[C5StpMtr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[[C6StpMtr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[[C7StpMtr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[[C8StpMtr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</w:tc>
      </w:tr>
      <w:tr w:rsidR="008F1328" w:rsidTr="008F1328">
        <w:tc>
          <w:tcPr>
            <w:tcW w:w="566" w:type="pct"/>
          </w:tcPr>
          <w:p w:rsidR="008F1328" w:rsidRDefault="003C3A4E" w:rsidP="008F1328">
            <w:r>
              <w:t>17</w:t>
            </w:r>
          </w:p>
        </w:tc>
        <w:tc>
          <w:tcPr>
            <w:tcW w:w="2547" w:type="pct"/>
          </w:tcPr>
          <w:p w:rsidR="008F1328" w:rsidRDefault="00DB6407" w:rsidP="00DB6407">
            <w:r>
              <w:t>Use the Comment block to list any problems associated with the step</w:t>
            </w:r>
            <w:r w:rsidR="00885034">
              <w:t>per motor temperature</w:t>
            </w:r>
            <w:r>
              <w:t xml:space="preserve"> interlocks.</w:t>
            </w:r>
          </w:p>
        </w:tc>
        <w:tc>
          <w:tcPr>
            <w:tcW w:w="1887" w:type="pct"/>
          </w:tcPr>
          <w:p w:rsidR="008F1328" w:rsidRDefault="00DB6407" w:rsidP="008F1328">
            <w:r>
              <w:t>[[</w:t>
            </w:r>
            <w:proofErr w:type="spellStart"/>
            <w:r>
              <w:t>StpMtrTempIntlkComments</w:t>
            </w:r>
            <w:proofErr w:type="spellEnd"/>
            <w:r>
              <w:t>]] &lt;&lt;COMMENT&gt;&gt;</w:t>
            </w:r>
          </w:p>
        </w:tc>
      </w:tr>
      <w:tr w:rsidR="00323575" w:rsidTr="008F1328">
        <w:tc>
          <w:tcPr>
            <w:tcW w:w="566" w:type="pct"/>
          </w:tcPr>
          <w:p w:rsidR="00323575" w:rsidRDefault="003C3A4E" w:rsidP="00323575">
            <w:r>
              <w:t>18</w:t>
            </w:r>
          </w:p>
        </w:tc>
        <w:tc>
          <w:tcPr>
            <w:tcW w:w="2547" w:type="pct"/>
          </w:tcPr>
          <w:p w:rsidR="00323575" w:rsidRDefault="00323575" w:rsidP="00323575">
            <w:r w:rsidRPr="002B7D37">
              <w:rPr>
                <w:b/>
                <w:bCs/>
              </w:rPr>
              <w:t xml:space="preserve">Test </w:t>
            </w:r>
            <w:r>
              <w:rPr>
                <w:b/>
                <w:bCs/>
              </w:rPr>
              <w:t>the Fundamental Power Coupler Temperature Interlocks</w:t>
            </w:r>
            <w:r>
              <w:t xml:space="preserve"> for Cavities 1-8.</w:t>
            </w:r>
            <w:r w:rsidR="00D77CE2">
              <w:t xml:space="preserve"> </w:t>
            </w:r>
            <w:r>
              <w:t>Insure that each temperature sensor is functioning correctly.</w:t>
            </w:r>
            <w:r w:rsidR="00D77CE2">
              <w:t xml:space="preserve"> </w:t>
            </w:r>
            <w:r>
              <w:t>Verify that each of the two interlock channels will generate a fault and disables RF.</w:t>
            </w:r>
            <w:r w:rsidR="00D77CE2">
              <w:t xml:space="preserve"> </w:t>
            </w:r>
            <w:r>
              <w:t>Check off each working coupler temp interlock.</w:t>
            </w:r>
            <w:r w:rsidR="00D77CE2">
              <w:t xml:space="preserve"> </w:t>
            </w:r>
            <w:r>
              <w:t>Note any problems in the comment block.</w:t>
            </w:r>
            <w:r w:rsidR="00D77CE2">
              <w:t xml:space="preserve"> </w:t>
            </w:r>
          </w:p>
          <w:p w:rsidR="00323575" w:rsidRDefault="00323575" w:rsidP="00323575"/>
          <w:p w:rsidR="00323575" w:rsidRDefault="00323575" w:rsidP="00323575">
            <w:pPr>
              <w:rPr>
                <w:b/>
              </w:rPr>
            </w:pPr>
            <w:r w:rsidRPr="001A4F2C">
              <w:rPr>
                <w:b/>
              </w:rPr>
              <w:t xml:space="preserve">If </w:t>
            </w:r>
            <w:r>
              <w:rPr>
                <w:b/>
              </w:rPr>
              <w:t>any RTD</w:t>
            </w:r>
            <w:r w:rsidRPr="001A4F2C">
              <w:rPr>
                <w:b/>
              </w:rPr>
              <w:t xml:space="preserve"> is determined to be </w:t>
            </w:r>
            <w:proofErr w:type="spellStart"/>
            <w:r w:rsidRPr="001A4F2C">
              <w:rPr>
                <w:b/>
              </w:rPr>
              <w:t>non functional</w:t>
            </w:r>
            <w:proofErr w:type="spellEnd"/>
            <w:r w:rsidRPr="001A4F2C">
              <w:rPr>
                <w:b/>
              </w:rPr>
              <w:t>, generate an NCR</w:t>
            </w:r>
            <w:r>
              <w:rPr>
                <w:b/>
              </w:rPr>
              <w:t>.</w:t>
            </w:r>
          </w:p>
          <w:p w:rsidR="00323575" w:rsidRDefault="00323575" w:rsidP="00323575"/>
          <w:p w:rsidR="00323575" w:rsidRPr="003D4372" w:rsidRDefault="00323575" w:rsidP="00323575">
            <w:pPr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>**Do Not Attempt to Supply High Power RF to</w:t>
            </w:r>
            <w:r>
              <w:rPr>
                <w:b/>
                <w:bCs/>
                <w:color w:val="FF0000"/>
              </w:rPr>
              <w:t xml:space="preserve"> a</w:t>
            </w:r>
            <w:r w:rsidRPr="003D437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cavity unless at least one of the Temperature Interlocks</w:t>
            </w:r>
            <w:r w:rsidRPr="003D4372">
              <w:rPr>
                <w:b/>
                <w:bCs/>
                <w:color w:val="FF0000"/>
              </w:rPr>
              <w:t xml:space="preserve"> are </w:t>
            </w:r>
            <w:r>
              <w:rPr>
                <w:b/>
                <w:bCs/>
                <w:color w:val="FF0000"/>
              </w:rPr>
              <w:t>f</w:t>
            </w:r>
            <w:r w:rsidRPr="003D4372">
              <w:rPr>
                <w:b/>
                <w:bCs/>
                <w:color w:val="FF0000"/>
              </w:rPr>
              <w:t>unctioning</w:t>
            </w:r>
            <w:r>
              <w:rPr>
                <w:b/>
                <w:bCs/>
                <w:color w:val="FF0000"/>
              </w:rPr>
              <w:t xml:space="preserve"> c</w:t>
            </w:r>
            <w:r w:rsidRPr="003D4372">
              <w:rPr>
                <w:b/>
                <w:bCs/>
                <w:color w:val="FF0000"/>
              </w:rPr>
              <w:t>orrectly</w:t>
            </w:r>
            <w:proofErr w:type="gramStart"/>
            <w:r w:rsidRPr="003D4372">
              <w:rPr>
                <w:b/>
                <w:bCs/>
                <w:color w:val="FF0000"/>
              </w:rPr>
              <w:t>!*</w:t>
            </w:r>
            <w:proofErr w:type="gramEnd"/>
            <w:r w:rsidRPr="003D4372">
              <w:rPr>
                <w:b/>
                <w:bCs/>
                <w:color w:val="FF0000"/>
              </w:rPr>
              <w:t>*</w:t>
            </w:r>
          </w:p>
          <w:p w:rsidR="00323575" w:rsidRDefault="00323575" w:rsidP="00323575"/>
        </w:tc>
        <w:tc>
          <w:tcPr>
            <w:tcW w:w="1887" w:type="pct"/>
          </w:tcPr>
          <w:p w:rsidR="00323575" w:rsidRDefault="00323575" w:rsidP="00323575">
            <w:r>
              <w:t>[[</w:t>
            </w:r>
            <w:proofErr w:type="spellStart"/>
            <w:r w:rsidR="00A04C83">
              <w:t>FPCTempInspector</w:t>
            </w:r>
            <w:proofErr w:type="spellEnd"/>
            <w:r>
              <w:t>]] &lt;&lt;</w:t>
            </w:r>
            <w:r w:rsidR="00A04C83">
              <w:t>SRF</w:t>
            </w:r>
            <w:r>
              <w:t>&gt;&gt;</w:t>
            </w:r>
          </w:p>
          <w:p w:rsidR="00323575" w:rsidRDefault="00323575" w:rsidP="00323575">
            <w:r>
              <w:t>[[</w:t>
            </w:r>
            <w:proofErr w:type="spellStart"/>
            <w:r>
              <w:t>CplrTempIntlkChk</w:t>
            </w:r>
            <w:r w:rsidR="00A04C83">
              <w:t>Time</w:t>
            </w:r>
            <w:proofErr w:type="spellEnd"/>
            <w:r>
              <w:t>]] &lt;&lt;TIMESTAMP&gt;&gt;</w:t>
            </w:r>
          </w:p>
          <w:p w:rsidR="00323575" w:rsidRDefault="00323575" w:rsidP="00323575">
            <w:r>
              <w:t>[[</w:t>
            </w:r>
            <w:proofErr w:type="spellStart"/>
            <w:r>
              <w:t>CplrTempIntlkComments</w:t>
            </w:r>
            <w:proofErr w:type="spellEnd"/>
            <w:r>
              <w:t>]] &lt;&lt;COMMENT&gt;&gt;</w:t>
            </w:r>
          </w:p>
          <w:p w:rsidR="00323575" w:rsidRDefault="00323575" w:rsidP="00323575"/>
          <w:p w:rsidR="00323575" w:rsidRDefault="00323575" w:rsidP="00323575">
            <w:r>
              <w:t>[[C1CplrTemp1IntlkPassed]] &lt;&lt;</w:t>
            </w:r>
            <w:r w:rsidR="003A7F3D">
              <w:t>YESNO</w:t>
            </w:r>
            <w:r>
              <w:t>&gt;&gt;</w:t>
            </w:r>
          </w:p>
          <w:p w:rsidR="00323575" w:rsidRDefault="00323575" w:rsidP="00323575">
            <w:r>
              <w:t>[[C1CplrTemp</w:t>
            </w:r>
            <w:r w:rsidR="003A7F3D">
              <w:t>2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[[C2CplrTemp1IntlkPassed]] &lt;&lt;</w:t>
            </w:r>
            <w:r w:rsidR="003A7F3D">
              <w:t>YESNO</w:t>
            </w:r>
            <w:r>
              <w:t>&gt;&gt;</w:t>
            </w:r>
          </w:p>
          <w:p w:rsidR="00323575" w:rsidRDefault="00323575" w:rsidP="00323575">
            <w:r>
              <w:t>[[C2CplrTemp</w:t>
            </w:r>
            <w:r w:rsidR="003A7F3D">
              <w:t>2</w:t>
            </w:r>
            <w:r>
              <w:t>IntlkPassed]] &lt;&lt;</w:t>
            </w:r>
            <w:r w:rsidR="00333F6E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[[C3CplrTemp1IntlkPassed]]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>
            <w:r>
              <w:t>[[C3CplrTemp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[[C4CplrTemp1IntlkPassed]]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>
            <w:r>
              <w:t>[[C4CplrTemp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[[C5CplrTemp1IntlkPassed]]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>
            <w:r>
              <w:t>[[C5CplrTemp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[[C6CplrTemp1IntlkPassed]]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23575">
            <w:r>
              <w:t>[[C6CplrTemp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[[C7CplrTemp1IntlkPassed]]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23575">
            <w:r>
              <w:t>[[C7CplrTemp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[[C8CplrTemp1IntlkPassed]]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A7F3D">
            <w:r>
              <w:t>[[C8CplrTemp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</w:tc>
      </w:tr>
      <w:tr w:rsidR="00323575" w:rsidTr="008F1328">
        <w:tc>
          <w:tcPr>
            <w:tcW w:w="566" w:type="pct"/>
          </w:tcPr>
          <w:p w:rsidR="00323575" w:rsidRDefault="003C3A4E" w:rsidP="00323575">
            <w:r>
              <w:t>19</w:t>
            </w:r>
          </w:p>
        </w:tc>
        <w:tc>
          <w:tcPr>
            <w:tcW w:w="2547" w:type="pct"/>
          </w:tcPr>
          <w:p w:rsidR="00323575" w:rsidRDefault="00323575" w:rsidP="00323575">
            <w:r>
              <w:t>Use the Comment block to list any problems associated with the Coupler temperature interlocks.</w:t>
            </w:r>
          </w:p>
        </w:tc>
        <w:tc>
          <w:tcPr>
            <w:tcW w:w="1887" w:type="pct"/>
          </w:tcPr>
          <w:p w:rsidR="00323575" w:rsidRDefault="00323575" w:rsidP="00323575">
            <w:r>
              <w:t>[[</w:t>
            </w:r>
            <w:proofErr w:type="spellStart"/>
            <w:r>
              <w:t>CplrTempIntlkComments</w:t>
            </w:r>
            <w:proofErr w:type="spellEnd"/>
            <w:r>
              <w:t>]] &lt;&lt;COMMENT&gt;&gt;</w:t>
            </w:r>
          </w:p>
        </w:tc>
      </w:tr>
    </w:tbl>
    <w:p w:rsidR="00DB6407" w:rsidRDefault="00DB6407" w:rsidP="00D97B1C"/>
    <w:p w:rsidR="00DB6407" w:rsidRDefault="00DB640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B6407" w:rsidTr="00DB6407">
        <w:tc>
          <w:tcPr>
            <w:tcW w:w="566" w:type="pct"/>
            <w:vAlign w:val="center"/>
          </w:tcPr>
          <w:p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B6407" w:rsidTr="00DB6407">
        <w:tc>
          <w:tcPr>
            <w:tcW w:w="566" w:type="pct"/>
          </w:tcPr>
          <w:p w:rsidR="00DB6407" w:rsidRDefault="003C3A4E" w:rsidP="00DB6407">
            <w:r>
              <w:t>20</w:t>
            </w:r>
          </w:p>
        </w:tc>
        <w:tc>
          <w:tcPr>
            <w:tcW w:w="2547" w:type="pct"/>
          </w:tcPr>
          <w:p w:rsidR="00DB6407" w:rsidRDefault="00DB6407" w:rsidP="00DB6407">
            <w:r>
              <w:t xml:space="preserve">Complete the </w:t>
            </w:r>
            <w:r w:rsidRPr="002B7D37">
              <w:rPr>
                <w:b/>
                <w:bCs/>
              </w:rPr>
              <w:t>Mechanical Tuner Range and Hysteresis</w:t>
            </w:r>
            <w:r>
              <w:t xml:space="preserve"> test for Cavities 1-8.</w:t>
            </w:r>
            <w:r w:rsidR="00D77CE2">
              <w:t xml:space="preserve"> </w:t>
            </w:r>
            <w:r>
              <w:t>Note any problems in the comment blocks.</w:t>
            </w:r>
          </w:p>
          <w:p w:rsidR="00DB6407" w:rsidRDefault="00DB6407" w:rsidP="00DB6407">
            <w:pPr>
              <w:autoSpaceDE w:val="0"/>
              <w:autoSpaceDN w:val="0"/>
              <w:adjustRightInd w:val="0"/>
            </w:pPr>
          </w:p>
          <w:p w:rsidR="00CC3F07" w:rsidRDefault="00CC3F07" w:rsidP="00DB6407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2"/>
              </w:rPr>
            </w:pPr>
            <w:r>
              <w:t>Verify that the mechanical tuner for</w:t>
            </w:r>
            <w:r w:rsidR="00DB6407">
              <w:t xml:space="preserve"> cavit</w:t>
            </w:r>
            <w:r>
              <w:t>y 1will tune</w:t>
            </w:r>
            <w:r w:rsidR="00DB6407">
              <w:t xml:space="preserve"> through the range, </w:t>
            </w:r>
            <w:r w:rsidR="00DB6407" w:rsidRPr="00881408">
              <w:rPr>
                <w:b/>
                <w:szCs w:val="22"/>
              </w:rPr>
              <w:t>1.3 GHz</w:t>
            </w:r>
            <w:r w:rsidR="00DB6407">
              <w:rPr>
                <w:b/>
                <w:szCs w:val="22"/>
              </w:rPr>
              <w:t xml:space="preserve"> </w:t>
            </w:r>
            <w:r w:rsidR="00333F6E" w:rsidRPr="00333F6E">
              <w:rPr>
                <w:rFonts w:eastAsiaTheme="minorHAnsi"/>
                <w:b/>
                <w:szCs w:val="22"/>
              </w:rPr>
              <w:t>+/-</w:t>
            </w:r>
            <w:r w:rsidR="00DB6407" w:rsidRPr="00881408">
              <w:rPr>
                <w:rFonts w:eastAsiaTheme="minorHAnsi"/>
                <w:b/>
                <w:szCs w:val="22"/>
              </w:rPr>
              <w:t xml:space="preserve"> 20</w:t>
            </w:r>
            <w:r w:rsidR="00DB6407">
              <w:rPr>
                <w:rFonts w:eastAsiaTheme="minorHAnsi"/>
                <w:b/>
                <w:szCs w:val="22"/>
              </w:rPr>
              <w:t xml:space="preserve"> </w:t>
            </w:r>
            <w:r w:rsidR="00DB6407" w:rsidRPr="00881408">
              <w:rPr>
                <w:rFonts w:eastAsiaTheme="minorHAnsi"/>
                <w:b/>
                <w:szCs w:val="22"/>
              </w:rPr>
              <w:t>kHz</w:t>
            </w:r>
            <w:r>
              <w:rPr>
                <w:rFonts w:eastAsiaTheme="minorHAnsi"/>
                <w:b/>
                <w:szCs w:val="22"/>
              </w:rPr>
              <w:t xml:space="preserve"> (cavity 1).</w:t>
            </w:r>
          </w:p>
          <w:p w:rsidR="00CC3F07" w:rsidRDefault="00CC3F07" w:rsidP="00CC3F07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2"/>
              </w:rPr>
            </w:pPr>
            <w:r>
              <w:t xml:space="preserve">Verify that the mechanical tuners for cavities 2 – 8 will tune through the range, </w:t>
            </w:r>
            <w:r w:rsidRPr="00CC3F07">
              <w:rPr>
                <w:szCs w:val="22"/>
              </w:rPr>
              <w:t xml:space="preserve">from </w:t>
            </w:r>
            <w:r>
              <w:rPr>
                <w:b/>
                <w:szCs w:val="22"/>
              </w:rPr>
              <w:t>1299.535 MHz to 1300.02</w:t>
            </w:r>
            <w:r w:rsidR="009873C5">
              <w:rPr>
                <w:b/>
                <w:szCs w:val="22"/>
              </w:rPr>
              <w:t>0</w:t>
            </w:r>
            <w:r>
              <w:rPr>
                <w:b/>
                <w:szCs w:val="22"/>
              </w:rPr>
              <w:t xml:space="preserve"> </w:t>
            </w:r>
            <w:proofErr w:type="spellStart"/>
            <w:r>
              <w:rPr>
                <w:b/>
                <w:szCs w:val="22"/>
              </w:rPr>
              <w:t>MHz.</w:t>
            </w:r>
            <w:proofErr w:type="spellEnd"/>
          </w:p>
          <w:p w:rsidR="00DB6407" w:rsidRDefault="00DB6407" w:rsidP="00DB6407"/>
          <w:p w:rsidR="00DB6407" w:rsidRDefault="00DB6407" w:rsidP="00DB6407">
            <w:r>
              <w:t>Record the frequency for each cavity at the beginning of test.</w:t>
            </w:r>
          </w:p>
          <w:p w:rsidR="00DB6407" w:rsidRDefault="00DB6407" w:rsidP="00DB6407">
            <w:r>
              <w:t>Record minimum and maximum frequencies for each cavity</w:t>
            </w:r>
          </w:p>
          <w:p w:rsidR="00DB6407" w:rsidRDefault="00DB6407" w:rsidP="00DB6407">
            <w:r>
              <w:t>Record any limit switch activation.</w:t>
            </w:r>
          </w:p>
          <w:p w:rsidR="00DB6407" w:rsidRDefault="00DB6407" w:rsidP="00DB6407">
            <w:r>
              <w:t>Record final tuned frequency</w:t>
            </w:r>
          </w:p>
          <w:p w:rsidR="00DB6407" w:rsidRDefault="00DB6407" w:rsidP="00DB6407"/>
          <w:p w:rsidR="00DB6407" w:rsidRPr="00881408" w:rsidRDefault="00DB6407" w:rsidP="004C3A7D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881408">
              <w:rPr>
                <w:b/>
                <w:szCs w:val="22"/>
              </w:rPr>
              <w:t xml:space="preserve">If any cavity </w:t>
            </w:r>
            <w:r>
              <w:rPr>
                <w:b/>
                <w:szCs w:val="22"/>
              </w:rPr>
              <w:t xml:space="preserve">cannot be tuned through the </w:t>
            </w:r>
            <w:r w:rsidR="004C3A7D">
              <w:rPr>
                <w:b/>
                <w:szCs w:val="22"/>
              </w:rPr>
              <w:t>specified</w:t>
            </w:r>
            <w:r w:rsidR="004C3A7D" w:rsidRPr="00881408">
              <w:rPr>
                <w:rFonts w:eastAsiaTheme="minorHAnsi"/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range</w:t>
            </w:r>
            <w:r w:rsidR="009873C5">
              <w:rPr>
                <w:b/>
                <w:szCs w:val="22"/>
              </w:rPr>
              <w:t>s</w:t>
            </w:r>
            <w:r w:rsidR="004C3A7D">
              <w:rPr>
                <w:b/>
                <w:szCs w:val="22"/>
              </w:rPr>
              <w:t>,</w:t>
            </w:r>
            <w:r w:rsidR="009873C5">
              <w:rPr>
                <w:b/>
                <w:szCs w:val="22"/>
              </w:rPr>
              <w:t xml:space="preserve"> </w:t>
            </w:r>
            <w:r w:rsidR="009873C5">
              <w:rPr>
                <w:rFonts w:eastAsiaTheme="minorHAnsi"/>
                <w:b/>
                <w:szCs w:val="22"/>
              </w:rPr>
              <w:t>create an NCR.</w:t>
            </w:r>
          </w:p>
        </w:tc>
        <w:tc>
          <w:tcPr>
            <w:tcW w:w="1887" w:type="pct"/>
          </w:tcPr>
          <w:p w:rsidR="00DB6407" w:rsidRDefault="00DB6407" w:rsidP="00DB6407">
            <w:r>
              <w:t>[[C1StepperTestTech]]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[[C1StepperTestCompTime]]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[[C2StepperTestTech]]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[[C2StepperTestCompTime]]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[[C3StepperTestTech]]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[[C3StepperTestComp</w:t>
            </w:r>
            <w:r w:rsidR="009873C5">
              <w:t>Time]] &lt;&lt;TIMESTAMP&gt;&gt;</w:t>
            </w:r>
          </w:p>
          <w:p w:rsidR="00DB6407" w:rsidRDefault="00DB6407" w:rsidP="00DB6407"/>
          <w:p w:rsidR="00DB6407" w:rsidRDefault="00DB6407" w:rsidP="00DB6407">
            <w:r>
              <w:t>[[C4StepperTestTech]]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[[C4StepperTestCompTime]]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[[C5StepperTestTech]]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[[C5StepperTestCompTime]]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[[C6StepperTestTech]]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[[C6StepperTestCompTime]]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[[C7StepperTestTech]]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[[C7StepperTestCompTime]]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[[C8StepperTestTech]]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[[C8StepperTestComp</w:t>
            </w:r>
            <w:r w:rsidR="009873C5">
              <w:t>Time]] &lt;&lt;TIMESTAMP&gt;&gt;</w:t>
            </w:r>
          </w:p>
        </w:tc>
      </w:tr>
      <w:tr w:rsidR="00DB6407" w:rsidTr="00DB6407">
        <w:tc>
          <w:tcPr>
            <w:tcW w:w="566" w:type="pct"/>
          </w:tcPr>
          <w:p w:rsidR="00DB6407" w:rsidRDefault="009C491A" w:rsidP="00DB6407">
            <w:r>
              <w:t>21</w:t>
            </w:r>
          </w:p>
        </w:tc>
        <w:tc>
          <w:tcPr>
            <w:tcW w:w="2547" w:type="pct"/>
          </w:tcPr>
          <w:p w:rsidR="00DB6407" w:rsidRDefault="00885034" w:rsidP="00DB6407">
            <w:r w:rsidRPr="00885034">
              <w:t>Use the Comment block to list any problems asso</w:t>
            </w:r>
            <w:r>
              <w:t>ciated with the mechanical tuners</w:t>
            </w:r>
          </w:p>
        </w:tc>
        <w:tc>
          <w:tcPr>
            <w:tcW w:w="1887" w:type="pct"/>
          </w:tcPr>
          <w:p w:rsidR="00DB6407" w:rsidRDefault="009873C5" w:rsidP="009873C5">
            <w:r>
              <w:t>[[</w:t>
            </w:r>
            <w:proofErr w:type="spellStart"/>
            <w:r>
              <w:t>StepperTestComments</w:t>
            </w:r>
            <w:proofErr w:type="spellEnd"/>
            <w:r>
              <w:t>]] &lt;&lt;COMMENT&gt;&gt;</w:t>
            </w:r>
          </w:p>
        </w:tc>
      </w:tr>
    </w:tbl>
    <w:p w:rsidR="00D92181" w:rsidRDefault="00D92181" w:rsidP="00D97B1C"/>
    <w:p w:rsidR="00D92181" w:rsidRDefault="00D9218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1215"/>
        <w:gridCol w:w="1573"/>
        <w:gridCol w:w="1545"/>
        <w:gridCol w:w="604"/>
        <w:gridCol w:w="1043"/>
        <w:gridCol w:w="1525"/>
        <w:gridCol w:w="1408"/>
        <w:gridCol w:w="1641"/>
        <w:gridCol w:w="1686"/>
      </w:tblGrid>
      <w:tr w:rsidR="00D05ED0" w:rsidTr="00D05ED0">
        <w:tc>
          <w:tcPr>
            <w:tcW w:w="320" w:type="pct"/>
            <w:vAlign w:val="center"/>
          </w:tcPr>
          <w:p w:rsidR="00D05ED0" w:rsidRPr="00D92181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007" w:type="pct"/>
            <w:gridSpan w:val="4"/>
            <w:vAlign w:val="center"/>
          </w:tcPr>
          <w:p w:rsidR="00D05ED0" w:rsidRPr="00D92181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673" w:type="pct"/>
            <w:gridSpan w:val="5"/>
            <w:vAlign w:val="center"/>
          </w:tcPr>
          <w:p w:rsidR="00D05ED0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05ED0" w:rsidTr="00D05ED0">
        <w:tc>
          <w:tcPr>
            <w:tcW w:w="320" w:type="pct"/>
          </w:tcPr>
          <w:p w:rsidR="00D05ED0" w:rsidRDefault="009C491A" w:rsidP="00D97B1C">
            <w:r>
              <w:t>22</w:t>
            </w:r>
          </w:p>
        </w:tc>
        <w:tc>
          <w:tcPr>
            <w:tcW w:w="2007" w:type="pct"/>
            <w:gridSpan w:val="4"/>
          </w:tcPr>
          <w:p w:rsidR="00D05ED0" w:rsidRDefault="00D05ED0" w:rsidP="00D97B1C">
            <w:r>
              <w:t xml:space="preserve">Record the requested information from the </w:t>
            </w:r>
            <w:r w:rsidRPr="002B7D37">
              <w:rPr>
                <w:b/>
                <w:bCs/>
              </w:rPr>
              <w:t>Mechanical Tuner Range Test</w:t>
            </w:r>
            <w:r>
              <w:t xml:space="preserve"> in the table </w:t>
            </w:r>
            <w:proofErr w:type="spellStart"/>
            <w:r>
              <w:t>below.This</w:t>
            </w:r>
            <w:proofErr w:type="spellEnd"/>
            <w:r>
              <w:t xml:space="preserve"> data must also be recorded in the paper logbook.</w:t>
            </w:r>
            <w:r w:rsidR="00D77CE2">
              <w:t xml:space="preserve"> </w:t>
            </w:r>
            <w:r>
              <w:t xml:space="preserve">Use comment block on preceding page for details. </w:t>
            </w:r>
          </w:p>
        </w:tc>
        <w:tc>
          <w:tcPr>
            <w:tcW w:w="2673" w:type="pct"/>
            <w:gridSpan w:val="5"/>
          </w:tcPr>
          <w:p w:rsidR="00D05ED0" w:rsidRDefault="00D05ED0" w:rsidP="00D97B1C"/>
        </w:tc>
      </w:tr>
      <w:tr w:rsidR="00D05ED0" w:rsidTr="00C87B9A">
        <w:trPr>
          <w:trHeight w:val="37"/>
        </w:trPr>
        <w:tc>
          <w:tcPr>
            <w:tcW w:w="320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Cavity</w:t>
            </w:r>
          </w:p>
        </w:tc>
        <w:tc>
          <w:tcPr>
            <w:tcW w:w="549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</w:t>
            </w:r>
            <w:r w:rsidRPr="002B7D37">
              <w:rPr>
                <w:b/>
                <w:bCs/>
              </w:rPr>
              <w:t xml:space="preserve"> Frequency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22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Min Frequency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09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Low Limit Switch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Activated?</w:t>
            </w:r>
          </w:p>
        </w:tc>
        <w:tc>
          <w:tcPr>
            <w:tcW w:w="633" w:type="pct"/>
            <w:gridSpan w:val="2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Max Frequency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02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High Limit Switch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Activated?</w:t>
            </w:r>
          </w:p>
        </w:tc>
        <w:tc>
          <w:tcPr>
            <w:tcW w:w="555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Tuner Range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(kHz)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Final Frequency (MHz)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File Upload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1</w:t>
            </w:r>
          </w:p>
        </w:tc>
        <w:tc>
          <w:tcPr>
            <w:tcW w:w="549" w:type="pct"/>
          </w:tcPr>
          <w:p w:rsidR="00D05ED0" w:rsidRDefault="00D05ED0" w:rsidP="00D05ED0">
            <w:r>
              <w:t>[[C1InitFreq]]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[[C1StepMinFreq]]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[[C1StepLoLimit]]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[[C1StepMaxFreq]]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[[C1StepHiLimit]]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[[C1StepRange]]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[[C1StepFinalFreq]]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8B4B0B" w:rsidRDefault="00D05ED0" w:rsidP="00D05ED0">
            <w:pPr>
              <w:rPr>
                <w:b/>
                <w:bCs/>
              </w:rPr>
            </w:pPr>
            <w:r>
              <w:t>[[C1StepFile]]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2</w:t>
            </w:r>
          </w:p>
        </w:tc>
        <w:tc>
          <w:tcPr>
            <w:tcW w:w="549" w:type="pct"/>
          </w:tcPr>
          <w:p w:rsidR="00D05ED0" w:rsidRDefault="00D05ED0" w:rsidP="00D05ED0">
            <w:r>
              <w:t>[[C2InitFreq]]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[[C2StepMinFreq]]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[[C2StepLoLimit]]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[[C2StepMaxFreq]]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[[C2StepHiLimit]]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[[C2StepRange]]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[[C2StepFinalFreq]]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[[C2StepFile]]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3</w:t>
            </w:r>
          </w:p>
        </w:tc>
        <w:tc>
          <w:tcPr>
            <w:tcW w:w="549" w:type="pct"/>
          </w:tcPr>
          <w:p w:rsidR="00D05ED0" w:rsidRDefault="00D05ED0" w:rsidP="00D05ED0">
            <w:r>
              <w:t>[[C3InitFreq]]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[[C3StepMinFreq]]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[[C3StepLoLimit]]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[[C3StepMaxFreq]]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[[C3StepHiLimit]]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[[C3StepRange]]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[[C3StepFinalFreq]]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[[C3StepFile]]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4</w:t>
            </w:r>
          </w:p>
        </w:tc>
        <w:tc>
          <w:tcPr>
            <w:tcW w:w="549" w:type="pct"/>
          </w:tcPr>
          <w:p w:rsidR="00D05ED0" w:rsidRDefault="00D05ED0" w:rsidP="00D05ED0">
            <w:r>
              <w:t>[[C4InitFreq]]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[[C4StepMinFreq]]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[[C4StepLoLimit]]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[[C4StepMaxFreq]]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[[C4StepHiLimit]]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[[C4StepRange]]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[[C4StepFinalFreq]]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[[C4StepFile]]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5</w:t>
            </w:r>
          </w:p>
        </w:tc>
        <w:tc>
          <w:tcPr>
            <w:tcW w:w="549" w:type="pct"/>
          </w:tcPr>
          <w:p w:rsidR="00D05ED0" w:rsidRDefault="00D05ED0" w:rsidP="00D05ED0">
            <w:r>
              <w:t>[[C5InitFreq]]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[[C5StepMinFreq]]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[[C5StepLoLimit]]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[[C5StepMaxFreq]]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[[C5StepHiLimit]]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[[C5StepRange]]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[[C5StepFinalFreq]]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[[C5StepFile]]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6</w:t>
            </w:r>
          </w:p>
        </w:tc>
        <w:tc>
          <w:tcPr>
            <w:tcW w:w="549" w:type="pct"/>
          </w:tcPr>
          <w:p w:rsidR="00D05ED0" w:rsidRDefault="00D05ED0" w:rsidP="00D05ED0">
            <w:r>
              <w:t>[[C6InitFreq]]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[[C6StepMinFreq]]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[[C6StepLoLimit]]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[[C6StepMaxFreq]]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[[C6StepHiLimit]]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[[C6StepRange]]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[[C6StepFinalFreq]]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[[C6StepFile]]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7</w:t>
            </w:r>
          </w:p>
        </w:tc>
        <w:tc>
          <w:tcPr>
            <w:tcW w:w="549" w:type="pct"/>
          </w:tcPr>
          <w:p w:rsidR="00D05ED0" w:rsidRDefault="00D05ED0" w:rsidP="00D05ED0">
            <w:r>
              <w:t>[[C7InitFreq]]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[[C7StepMinFreq]]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[[C7StepLoLimit]]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[[C7StepMaxFreq]]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[[C7StepHiLimit]]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[[C7StepRange]]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[[C7StepFinalFreq]]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[[C7StepFile]]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8</w:t>
            </w:r>
          </w:p>
        </w:tc>
        <w:tc>
          <w:tcPr>
            <w:tcW w:w="549" w:type="pct"/>
          </w:tcPr>
          <w:p w:rsidR="00D05ED0" w:rsidRDefault="00D05ED0" w:rsidP="00D05ED0">
            <w:r>
              <w:t>[[C8InitFreq]]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[[C8StepMinFreq]]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[[C8StepLoLimit]]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[[C8StepMaxFreq]]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[[C8StepHiLimit]]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[[C8StepRange]]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[[C8StepFinalFreq]]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[[C8StepFile]] &lt;&lt;FILEUPLOAD&gt;&gt;</w:t>
            </w:r>
          </w:p>
        </w:tc>
      </w:tr>
    </w:tbl>
    <w:p w:rsidR="00D05ED0" w:rsidRDefault="00D05ED0" w:rsidP="00D97B1C"/>
    <w:p w:rsidR="00D05ED0" w:rsidRDefault="00D05ED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05ED0" w:rsidTr="00D05ED0">
        <w:tc>
          <w:tcPr>
            <w:tcW w:w="566" w:type="pct"/>
            <w:vAlign w:val="center"/>
          </w:tcPr>
          <w:p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05ED0" w:rsidTr="00D05ED0">
        <w:tc>
          <w:tcPr>
            <w:tcW w:w="566" w:type="pct"/>
          </w:tcPr>
          <w:p w:rsidR="00D05ED0" w:rsidRDefault="009C491A" w:rsidP="00D05ED0">
            <w:r>
              <w:t>23</w:t>
            </w:r>
          </w:p>
        </w:tc>
        <w:tc>
          <w:tcPr>
            <w:tcW w:w="2547" w:type="pct"/>
          </w:tcPr>
          <w:p w:rsidR="00D05ED0" w:rsidRPr="00900401" w:rsidRDefault="00D05ED0" w:rsidP="00D05ED0">
            <w:r w:rsidRPr="00900401">
              <w:t xml:space="preserve">Complete the </w:t>
            </w:r>
            <w:r w:rsidRPr="00900401">
              <w:rPr>
                <w:b/>
                <w:bCs/>
              </w:rPr>
              <w:t>Piezo T</w:t>
            </w:r>
            <w:r>
              <w:rPr>
                <w:b/>
                <w:bCs/>
              </w:rPr>
              <w:t>uner Range and Hysteresis Test.</w:t>
            </w:r>
            <w:r w:rsidR="00D77CE2">
              <w:t xml:space="preserve"> </w:t>
            </w:r>
            <w:r w:rsidRPr="00900401">
              <w:t>Record result</w:t>
            </w:r>
            <w:r>
              <w:t>s in logbook.</w:t>
            </w:r>
          </w:p>
          <w:p w:rsidR="00D05ED0" w:rsidRPr="00900401" w:rsidRDefault="00D05ED0" w:rsidP="00D05ED0"/>
          <w:p w:rsidR="00D05ED0" w:rsidRPr="00900401" w:rsidRDefault="00D05ED0" w:rsidP="00D05ED0">
            <w:pPr>
              <w:rPr>
                <w:rFonts w:eastAsiaTheme="minorHAnsi"/>
                <w:b/>
                <w:szCs w:val="22"/>
              </w:rPr>
            </w:pPr>
            <w:r w:rsidRPr="00900401">
              <w:rPr>
                <w:b/>
                <w:szCs w:val="22"/>
              </w:rPr>
              <w:t>If any piezo tuner is demonstrated to have a tuning range of less than 500 Hz</w:t>
            </w:r>
            <w:r w:rsidRPr="00900401">
              <w:rPr>
                <w:b/>
              </w:rPr>
              <w:t>,</w:t>
            </w:r>
            <w:r w:rsidRPr="00900401">
              <w:rPr>
                <w:rFonts w:eastAsiaTheme="minorHAnsi"/>
                <w:b/>
                <w:szCs w:val="22"/>
              </w:rPr>
              <w:t xml:space="preserve"> an NCR must be generated.</w:t>
            </w:r>
          </w:p>
          <w:p w:rsidR="00D05ED0" w:rsidRDefault="00D05ED0" w:rsidP="00D05ED0"/>
        </w:tc>
        <w:tc>
          <w:tcPr>
            <w:tcW w:w="1887" w:type="pct"/>
          </w:tcPr>
          <w:p w:rsidR="00D05ED0" w:rsidRDefault="00D05ED0" w:rsidP="00D05ED0">
            <w:r>
              <w:t>[[C1PztTestTech]]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[[C1PztT</w:t>
            </w:r>
            <w:r w:rsidR="00885034">
              <w:t>estCompleteTime]] &lt;&lt;TIMESTAMP&gt;&gt;</w:t>
            </w:r>
          </w:p>
          <w:p w:rsidR="00F642B8" w:rsidRDefault="00F642B8" w:rsidP="00D05ED0">
            <w:r>
              <w:t>[[C1PztTestRange]]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[[C2PztTestTech]]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[[C2PztT</w:t>
            </w:r>
            <w:r w:rsidR="00885034">
              <w:t>estCompleteTime]] &lt;&lt;TIMESTAMP&gt;&gt;</w:t>
            </w:r>
          </w:p>
          <w:p w:rsidR="00F642B8" w:rsidRDefault="00F642B8" w:rsidP="00D05ED0">
            <w:r>
              <w:t>[[C2PztTestRange]]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[[C3PztTestTech]]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[[C3PztT</w:t>
            </w:r>
            <w:r w:rsidR="00885034">
              <w:t>estCompleteTime]] &lt;&lt;TIMESTAMP&gt;&gt;</w:t>
            </w:r>
          </w:p>
          <w:p w:rsidR="00F642B8" w:rsidRDefault="00F642B8" w:rsidP="00F642B8">
            <w:r>
              <w:t>[[C3PztTestRange]]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[[C4PztTestTech]]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[[C4PztTestCompleteTim</w:t>
            </w:r>
            <w:r w:rsidR="00F642B8">
              <w:t>e]] &lt;&lt;TIMESTAMP&gt;&gt;</w:t>
            </w:r>
          </w:p>
          <w:p w:rsidR="00F642B8" w:rsidRDefault="00F642B8" w:rsidP="00F642B8">
            <w:r>
              <w:t>[[C4PztTestRange]]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[[C5PztTestTech]]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[[C5PztT</w:t>
            </w:r>
            <w:r w:rsidR="00F642B8">
              <w:t>estCompleteTime]] &lt;&lt;TIMESTAMP&gt;&gt;</w:t>
            </w:r>
          </w:p>
          <w:p w:rsidR="00F642B8" w:rsidRDefault="00F642B8" w:rsidP="00F642B8">
            <w:r>
              <w:t>[[C5PztTestRange]]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[[C6PztTestTech]] &lt;&lt;USERNAME&gt;&gt;</w:t>
            </w:r>
          </w:p>
          <w:p w:rsidR="00D05ED0" w:rsidRDefault="00D05ED0" w:rsidP="00D05ED0">
            <w:r>
              <w:t>[[C6PztT</w:t>
            </w:r>
            <w:r w:rsidR="00F642B8">
              <w:t>estCompleteTime]] &lt;&lt;TIMESTAMP&gt;&gt;</w:t>
            </w:r>
          </w:p>
          <w:p w:rsidR="00F642B8" w:rsidRDefault="00F642B8" w:rsidP="00F642B8">
            <w:r>
              <w:t>[[C6PztTestRange]]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[[C7PztTestTech]]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[[C7PztT</w:t>
            </w:r>
            <w:r w:rsidR="00F642B8">
              <w:t>estCompleteTime]] &lt;&lt;TIMESTAMP&gt;&gt;</w:t>
            </w:r>
          </w:p>
          <w:p w:rsidR="00F642B8" w:rsidRDefault="00F642B8" w:rsidP="00F642B8">
            <w:r>
              <w:t>[[C7PztTestRange]]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[[C8PztTestTech]]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[[C8PztT</w:t>
            </w:r>
            <w:r w:rsidR="00F642B8">
              <w:t>estCompleteTime]] &lt;&lt;TIMESTAMP&gt;&gt;</w:t>
            </w:r>
          </w:p>
          <w:p w:rsidR="00F642B8" w:rsidRDefault="00F642B8" w:rsidP="00F642B8">
            <w:r>
              <w:t>[[C8PztTestRange]] &lt;&lt;FLOAT&gt;&gt; (Hz)</w:t>
            </w:r>
          </w:p>
          <w:p w:rsidR="00D05ED0" w:rsidRDefault="00D05ED0" w:rsidP="00D05ED0"/>
          <w:p w:rsidR="00D05ED0" w:rsidRDefault="00F642B8" w:rsidP="00D05ED0">
            <w:r>
              <w:t>[[</w:t>
            </w:r>
            <w:proofErr w:type="spellStart"/>
            <w:r>
              <w:t>PztTestFile</w:t>
            </w:r>
            <w:proofErr w:type="spellEnd"/>
            <w:r>
              <w:t>]] &lt;&lt;FILEUPLOAD&gt;&gt;</w:t>
            </w:r>
          </w:p>
        </w:tc>
      </w:tr>
      <w:tr w:rsidR="00885034" w:rsidTr="00D05ED0">
        <w:tc>
          <w:tcPr>
            <w:tcW w:w="566" w:type="pct"/>
          </w:tcPr>
          <w:p w:rsidR="00885034" w:rsidRDefault="009C491A" w:rsidP="00885034">
            <w:r>
              <w:t>24</w:t>
            </w:r>
          </w:p>
        </w:tc>
        <w:tc>
          <w:tcPr>
            <w:tcW w:w="2547" w:type="pct"/>
          </w:tcPr>
          <w:p w:rsidR="00885034" w:rsidRDefault="00885034" w:rsidP="00885034">
            <w:r w:rsidRPr="00885034">
              <w:t>Use the Comment block to list any problems asso</w:t>
            </w:r>
            <w:r>
              <w:t>ciated with the piezo tuners.</w:t>
            </w:r>
          </w:p>
        </w:tc>
        <w:tc>
          <w:tcPr>
            <w:tcW w:w="1887" w:type="pct"/>
          </w:tcPr>
          <w:p w:rsidR="00885034" w:rsidRDefault="00885034" w:rsidP="00885034">
            <w:r>
              <w:t>[[</w:t>
            </w:r>
            <w:proofErr w:type="spellStart"/>
            <w:r>
              <w:t>PztTunerTestComments</w:t>
            </w:r>
            <w:proofErr w:type="spellEnd"/>
            <w:r>
              <w:t>]] &lt;&lt;COMMENT&gt;&gt;</w:t>
            </w:r>
          </w:p>
        </w:tc>
      </w:tr>
    </w:tbl>
    <w:p w:rsidR="00F642B8" w:rsidRDefault="00F642B8" w:rsidP="00D97B1C"/>
    <w:p w:rsidR="00F642B8" w:rsidRDefault="00F642B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3"/>
        <w:gridCol w:w="983"/>
        <w:gridCol w:w="1422"/>
        <w:gridCol w:w="1422"/>
        <w:gridCol w:w="1422"/>
        <w:gridCol w:w="1422"/>
        <w:gridCol w:w="295"/>
        <w:gridCol w:w="1175"/>
        <w:gridCol w:w="1422"/>
        <w:gridCol w:w="1422"/>
        <w:gridCol w:w="1422"/>
      </w:tblGrid>
      <w:tr w:rsidR="00F642B8" w:rsidTr="00086705">
        <w:tc>
          <w:tcPr>
            <w:tcW w:w="200" w:type="pct"/>
            <w:vAlign w:val="center"/>
          </w:tcPr>
          <w:p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679" w:type="pct"/>
            <w:gridSpan w:val="6"/>
            <w:vAlign w:val="center"/>
          </w:tcPr>
          <w:p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122" w:type="pct"/>
            <w:gridSpan w:val="4"/>
            <w:vAlign w:val="center"/>
          </w:tcPr>
          <w:p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642B8" w:rsidTr="00086705">
        <w:tc>
          <w:tcPr>
            <w:tcW w:w="200" w:type="pct"/>
          </w:tcPr>
          <w:p w:rsidR="00F642B8" w:rsidRDefault="009C491A" w:rsidP="00F642B8">
            <w:r>
              <w:t>25</w:t>
            </w:r>
          </w:p>
        </w:tc>
        <w:tc>
          <w:tcPr>
            <w:tcW w:w="2679" w:type="pct"/>
            <w:gridSpan w:val="6"/>
          </w:tcPr>
          <w:p w:rsidR="003F1C60" w:rsidRDefault="00F642B8" w:rsidP="00F642B8">
            <w:r w:rsidRPr="000B79EC">
              <w:rPr>
                <w:b/>
              </w:rPr>
              <w:t>Tune each of the Fundamental Power</w:t>
            </w:r>
            <w:r w:rsidR="00CB0A0F">
              <w:rPr>
                <w:b/>
              </w:rPr>
              <w:t xml:space="preserve"> Coupler</w:t>
            </w:r>
            <w:r w:rsidRPr="000B79EC">
              <w:rPr>
                <w:b/>
              </w:rPr>
              <w:t xml:space="preserve"> </w:t>
            </w:r>
            <w:proofErr w:type="spellStart"/>
            <w:r w:rsidRPr="000B79EC">
              <w:rPr>
                <w:b/>
              </w:rPr>
              <w:t>Qext’s</w:t>
            </w:r>
            <w:proofErr w:type="spellEnd"/>
            <w:r w:rsidRPr="000B79EC">
              <w:rPr>
                <w:b/>
              </w:rPr>
              <w:t xml:space="preserve"> to </w:t>
            </w:r>
            <w:r w:rsidR="003F1C60">
              <w:rPr>
                <w:b/>
              </w:rPr>
              <w:t>6E7</w:t>
            </w:r>
            <w:r w:rsidRPr="000B79EC">
              <w:rPr>
                <w:b/>
              </w:rPr>
              <w:t>.</w:t>
            </w:r>
            <w:r w:rsidR="00D77CE2">
              <w:t xml:space="preserve"> </w:t>
            </w:r>
          </w:p>
          <w:p w:rsidR="00F642B8" w:rsidRDefault="003F1C60" w:rsidP="00CB0A0F">
            <w:r>
              <w:t>Verify t</w:t>
            </w:r>
            <w:r w:rsidR="00CB0A0F">
              <w:t>hat t</w:t>
            </w:r>
            <w:r>
              <w:t xml:space="preserve">he tunable range for each coupler is </w:t>
            </w:r>
            <w:r w:rsidRPr="003F1C60">
              <w:rPr>
                <w:b/>
              </w:rPr>
              <w:t>1E7 – 8E7</w:t>
            </w:r>
            <w:r>
              <w:t>, then tune to 6E7.</w:t>
            </w:r>
            <w:r w:rsidR="00D77CE2">
              <w:t xml:space="preserve"> </w:t>
            </w:r>
          </w:p>
          <w:p w:rsidR="00F642B8" w:rsidRDefault="00F642B8" w:rsidP="00F642B8"/>
          <w:p w:rsidR="00F642B8" w:rsidRDefault="00F642B8" w:rsidP="00F642B8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This measurement must be completed only after the Mechanical Tuner Range and Hysteresis Test is complete.</w:t>
            </w:r>
          </w:p>
          <w:p w:rsidR="00F642B8" w:rsidRDefault="00F642B8" w:rsidP="00F642B8"/>
          <w:p w:rsidR="00F642B8" w:rsidRPr="0028108F" w:rsidRDefault="00F642B8" w:rsidP="003F1C60">
            <w:pPr>
              <w:rPr>
                <w:rFonts w:eastAsiaTheme="minorHAnsi"/>
                <w:b/>
                <w:szCs w:val="22"/>
              </w:rPr>
            </w:pPr>
            <w:r w:rsidRPr="00881408">
              <w:rPr>
                <w:b/>
                <w:szCs w:val="22"/>
              </w:rPr>
              <w:t xml:space="preserve">If any FPC cannot be tuned to </w:t>
            </w:r>
            <w:r w:rsidR="003F1C60">
              <w:rPr>
                <w:b/>
              </w:rPr>
              <w:t>6E7 or the range is less than specified above</w:t>
            </w:r>
            <w:r w:rsidRPr="00881408">
              <w:rPr>
                <w:b/>
              </w:rPr>
              <w:t>,</w:t>
            </w:r>
            <w:r w:rsidRPr="00881408">
              <w:rPr>
                <w:rFonts w:eastAsiaTheme="minorHAnsi"/>
                <w:b/>
                <w:szCs w:val="22"/>
              </w:rPr>
              <w:t xml:space="preserve"> an NCR must be generated.</w:t>
            </w:r>
          </w:p>
        </w:tc>
        <w:tc>
          <w:tcPr>
            <w:tcW w:w="2122" w:type="pct"/>
            <w:gridSpan w:val="4"/>
          </w:tcPr>
          <w:p w:rsidR="00F642B8" w:rsidRDefault="00F642B8" w:rsidP="00F642B8">
            <w:r>
              <w:t>[[</w:t>
            </w:r>
            <w:proofErr w:type="spellStart"/>
            <w:r w:rsidR="0073117B">
              <w:t>FPCTuneTech</w:t>
            </w:r>
            <w:proofErr w:type="spellEnd"/>
            <w:r>
              <w:t>]] &lt;&lt;</w:t>
            </w:r>
            <w:r w:rsidR="0073117B">
              <w:t>SRF</w:t>
            </w:r>
            <w:r>
              <w:t>&gt;&gt;</w:t>
            </w:r>
          </w:p>
          <w:p w:rsidR="00F642B8" w:rsidRDefault="00F642B8" w:rsidP="00F642B8">
            <w:r>
              <w:t>[[</w:t>
            </w:r>
            <w:proofErr w:type="spellStart"/>
            <w:r>
              <w:t>TunedQextComplete</w:t>
            </w:r>
            <w:proofErr w:type="spellEnd"/>
            <w:r>
              <w:t>]] &lt;&lt;TIMESTAMP&gt;&gt;</w:t>
            </w:r>
          </w:p>
          <w:p w:rsidR="00F642B8" w:rsidRDefault="00F642B8" w:rsidP="00F642B8">
            <w:r>
              <w:t>[[</w:t>
            </w:r>
            <w:proofErr w:type="spellStart"/>
            <w:r>
              <w:t>TunedQextComments</w:t>
            </w:r>
            <w:proofErr w:type="spellEnd"/>
            <w:r>
              <w:t>]] &lt;&lt;COMMENT&gt;&gt;</w:t>
            </w:r>
          </w:p>
          <w:p w:rsidR="00F642B8" w:rsidRDefault="00F642B8" w:rsidP="00F642B8"/>
        </w:tc>
      </w:tr>
      <w:tr w:rsidR="00E764C3" w:rsidTr="00086705">
        <w:tc>
          <w:tcPr>
            <w:tcW w:w="200" w:type="pct"/>
          </w:tcPr>
          <w:p w:rsidR="00E764C3" w:rsidRDefault="00E764C3" w:rsidP="00E764C3"/>
        </w:tc>
        <w:tc>
          <w:tcPr>
            <w:tcW w:w="359" w:type="pct"/>
          </w:tcPr>
          <w:p w:rsidR="00E764C3" w:rsidRDefault="00E764C3" w:rsidP="00E764C3"/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CAV1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CAV2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CAV3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CAV4</w:t>
            </w:r>
          </w:p>
        </w:tc>
        <w:tc>
          <w:tcPr>
            <w:tcW w:w="555" w:type="pct"/>
            <w:gridSpan w:val="2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CAV5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CAV6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CAV7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CAV8</w:t>
            </w:r>
          </w:p>
        </w:tc>
      </w:tr>
      <w:tr w:rsidR="00E764C3" w:rsidTr="00086705">
        <w:tc>
          <w:tcPr>
            <w:tcW w:w="200" w:type="pct"/>
          </w:tcPr>
          <w:p w:rsidR="00E764C3" w:rsidRDefault="00E764C3" w:rsidP="00E764C3"/>
        </w:tc>
        <w:tc>
          <w:tcPr>
            <w:tcW w:w="359" w:type="pct"/>
          </w:tcPr>
          <w:p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 xml:space="preserve">FPC </w:t>
            </w:r>
            <w:proofErr w:type="spellStart"/>
            <w:r w:rsidRPr="001251FB">
              <w:rPr>
                <w:b/>
              </w:rPr>
              <w:t>Qext</w:t>
            </w:r>
            <w:proofErr w:type="spellEnd"/>
            <w:r w:rsidRPr="001251FB">
              <w:rPr>
                <w:b/>
              </w:rPr>
              <w:t xml:space="preserve"> Minimum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[[FPCQEXT1L]]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[[FPCQEXT2L]]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[[FPCQEXT3L]]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[[FPCQEXT4L]] &lt;&lt;SCINOT&gt;&gt;</w:t>
            </w:r>
          </w:p>
        </w:tc>
        <w:tc>
          <w:tcPr>
            <w:tcW w:w="555" w:type="pct"/>
            <w:gridSpan w:val="2"/>
          </w:tcPr>
          <w:p w:rsidR="00E764C3" w:rsidRDefault="00E764C3" w:rsidP="00E764C3">
            <w:r>
              <w:t>[[FPCQEXT5L]]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[[FPCQEXT6L]]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[[FPCQEXT7L]]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[[FPCQEXT8L]] &lt;&lt;SCINOT&gt;&gt;</w:t>
            </w:r>
          </w:p>
        </w:tc>
      </w:tr>
      <w:tr w:rsidR="00E764C3" w:rsidTr="00086705">
        <w:tc>
          <w:tcPr>
            <w:tcW w:w="200" w:type="pct"/>
          </w:tcPr>
          <w:p w:rsidR="00E764C3" w:rsidRDefault="00E764C3" w:rsidP="00E764C3"/>
        </w:tc>
        <w:tc>
          <w:tcPr>
            <w:tcW w:w="359" w:type="pct"/>
          </w:tcPr>
          <w:p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 xml:space="preserve">FPC </w:t>
            </w:r>
            <w:proofErr w:type="spellStart"/>
            <w:r w:rsidRPr="001251FB">
              <w:rPr>
                <w:b/>
              </w:rPr>
              <w:t>Qext</w:t>
            </w:r>
            <w:proofErr w:type="spellEnd"/>
            <w:r w:rsidRPr="001251FB">
              <w:rPr>
                <w:b/>
              </w:rPr>
              <w:t xml:space="preserve"> Maximum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[[FPCQEXT1U]]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[[FPCQEXT2U]]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[[FPCQEXT3U]]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[[FPCQEXT4U]] &lt;&lt;SCINOT&gt;&gt;</w:t>
            </w:r>
          </w:p>
        </w:tc>
        <w:tc>
          <w:tcPr>
            <w:tcW w:w="555" w:type="pct"/>
            <w:gridSpan w:val="2"/>
          </w:tcPr>
          <w:p w:rsidR="00E764C3" w:rsidRDefault="00E764C3" w:rsidP="00E764C3">
            <w:r>
              <w:t>[[FPCQEXT5U]]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[[FPCQEXT6U]]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[[FPCQEXT7U]]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[[FPCQEXT8U]] &lt;&lt;SCINOT&gt;&gt;</w:t>
            </w:r>
          </w:p>
        </w:tc>
      </w:tr>
      <w:tr w:rsidR="00E764C3" w:rsidTr="00086705">
        <w:tc>
          <w:tcPr>
            <w:tcW w:w="200" w:type="pct"/>
          </w:tcPr>
          <w:p w:rsidR="00E764C3" w:rsidRDefault="00E764C3" w:rsidP="00E764C3"/>
        </w:tc>
        <w:tc>
          <w:tcPr>
            <w:tcW w:w="359" w:type="pct"/>
          </w:tcPr>
          <w:p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 xml:space="preserve">FPC </w:t>
            </w:r>
            <w:proofErr w:type="spellStart"/>
            <w:r w:rsidRPr="001251FB">
              <w:rPr>
                <w:b/>
              </w:rPr>
              <w:t>Qext</w:t>
            </w:r>
            <w:proofErr w:type="spellEnd"/>
            <w:r w:rsidRPr="001251FB">
              <w:rPr>
                <w:b/>
              </w:rPr>
              <w:t xml:space="preserve"> Final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[[FPCQEXT1F]]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[[FPCQEXT2F]]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[[FPCQEXT3F]]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[[FPCQEXT4F]] &lt;&lt;SCINOT&gt;&gt;</w:t>
            </w:r>
          </w:p>
        </w:tc>
        <w:tc>
          <w:tcPr>
            <w:tcW w:w="555" w:type="pct"/>
            <w:gridSpan w:val="2"/>
          </w:tcPr>
          <w:p w:rsidR="00E764C3" w:rsidRDefault="00E764C3" w:rsidP="00E764C3">
            <w:r>
              <w:t>[[FPCQEXT5F]]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[[FPCQEXT6F]]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[[FPCQEXT7F]]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[[FPCQEXT8F]] &lt;&lt;SCINOT&gt;&gt;</w:t>
            </w:r>
          </w:p>
        </w:tc>
      </w:tr>
      <w:tr w:rsidR="00F642B8" w:rsidTr="00086705">
        <w:tc>
          <w:tcPr>
            <w:tcW w:w="200" w:type="pct"/>
          </w:tcPr>
          <w:p w:rsidR="00F642B8" w:rsidRDefault="009C491A" w:rsidP="00F642B8">
            <w:r>
              <w:t>26</w:t>
            </w:r>
          </w:p>
        </w:tc>
        <w:tc>
          <w:tcPr>
            <w:tcW w:w="2679" w:type="pct"/>
            <w:gridSpan w:val="6"/>
          </w:tcPr>
          <w:p w:rsidR="00F642B8" w:rsidRDefault="00F642B8" w:rsidP="00F642B8">
            <w:r>
              <w:t xml:space="preserve">Measure the </w:t>
            </w:r>
            <w:r w:rsidRPr="002B7D37">
              <w:rPr>
                <w:b/>
                <w:bCs/>
              </w:rPr>
              <w:t>Cold Cavity Passband Frequencies</w:t>
            </w:r>
            <w:r>
              <w:t xml:space="preserve"> (in MHz).</w:t>
            </w:r>
            <w:r w:rsidR="00D77CE2">
              <w:t xml:space="preserve"> </w:t>
            </w:r>
            <w:r>
              <w:t xml:space="preserve">Measure the frequencies and </w:t>
            </w:r>
            <w:proofErr w:type="spellStart"/>
            <w:r>
              <w:t>Qext’s</w:t>
            </w:r>
            <w:proofErr w:type="spellEnd"/>
            <w:r>
              <w:t xml:space="preserve"> for all nine passbands</w:t>
            </w:r>
            <w:r w:rsidR="00CB0A0F">
              <w:t xml:space="preserve"> after tuning of the FPC </w:t>
            </w:r>
            <w:proofErr w:type="spellStart"/>
            <w:r w:rsidR="00CB0A0F">
              <w:t>Qext’s</w:t>
            </w:r>
            <w:proofErr w:type="spellEnd"/>
            <w:r>
              <w:t>.</w:t>
            </w:r>
          </w:p>
          <w:p w:rsidR="00F642B8" w:rsidRDefault="00F642B8" w:rsidP="00F642B8">
            <w:r>
              <w:t xml:space="preserve">Record the frequency and </w:t>
            </w:r>
            <w:proofErr w:type="spellStart"/>
            <w:r>
              <w:t>Qext</w:t>
            </w:r>
            <w:proofErr w:type="spellEnd"/>
            <w:r>
              <w:t xml:space="preserve"> data in the logbook and in a spreadsheet</w:t>
            </w:r>
            <w:r w:rsidR="00CB0A0F">
              <w:t>.</w:t>
            </w:r>
            <w:r w:rsidR="00D77CE2">
              <w:t xml:space="preserve"> </w:t>
            </w:r>
            <w:r w:rsidR="00CB0A0F">
              <w:t>Upload the spreadsheet here.</w:t>
            </w:r>
          </w:p>
          <w:p w:rsidR="00F642B8" w:rsidRDefault="00F642B8" w:rsidP="00F642B8"/>
          <w:p w:rsidR="00F642B8" w:rsidRPr="002B7D37" w:rsidRDefault="00F642B8" w:rsidP="00F642B8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 xml:space="preserve">This measurement </w:t>
            </w:r>
            <w:r>
              <w:rPr>
                <w:b/>
                <w:bCs/>
              </w:rPr>
              <w:t>should</w:t>
            </w:r>
            <w:r w:rsidRPr="002B7D37">
              <w:rPr>
                <w:b/>
                <w:bCs/>
              </w:rPr>
              <w:t xml:space="preserve"> be completed only after the Mechanical Tuner Range and Hysteresis Test is complete</w:t>
            </w:r>
            <w:r>
              <w:rPr>
                <w:b/>
                <w:bCs/>
              </w:rPr>
              <w:t xml:space="preserve"> and after the FPC’s are tuned</w:t>
            </w:r>
            <w:r w:rsidRPr="002B7D37">
              <w:rPr>
                <w:b/>
                <w:bCs/>
              </w:rPr>
              <w:t>.</w:t>
            </w:r>
          </w:p>
        </w:tc>
        <w:tc>
          <w:tcPr>
            <w:tcW w:w="2122" w:type="pct"/>
            <w:gridSpan w:val="4"/>
          </w:tcPr>
          <w:p w:rsidR="00F642B8" w:rsidRDefault="00F642B8" w:rsidP="00F642B8">
            <w:r>
              <w:t>[[</w:t>
            </w:r>
            <w:proofErr w:type="spellStart"/>
            <w:r w:rsidR="001251FB">
              <w:t>PassBandTech</w:t>
            </w:r>
            <w:proofErr w:type="spellEnd"/>
            <w:r>
              <w:t>]] &lt;&lt;</w:t>
            </w:r>
            <w:r w:rsidR="001251FB">
              <w:t>SRF</w:t>
            </w:r>
            <w:r>
              <w:t>&gt;&gt;</w:t>
            </w:r>
          </w:p>
          <w:p w:rsidR="00CB0A0F" w:rsidRDefault="00F642B8" w:rsidP="00F642B8">
            <w:r>
              <w:t>[[</w:t>
            </w:r>
            <w:proofErr w:type="spellStart"/>
            <w:r>
              <w:t>ColdTunedPassbandComp</w:t>
            </w:r>
            <w:proofErr w:type="spellEnd"/>
            <w:r>
              <w:t>]] &lt;&lt;TIMESTAMP&gt;&gt;</w:t>
            </w:r>
          </w:p>
          <w:p w:rsidR="00F642B8" w:rsidRDefault="00CB0A0F" w:rsidP="00F642B8">
            <w:r>
              <w:t>[[</w:t>
            </w:r>
            <w:proofErr w:type="spellStart"/>
            <w:r>
              <w:t>ColdTunedPassbandFile</w:t>
            </w:r>
            <w:proofErr w:type="spellEnd"/>
            <w:r>
              <w:t>]] &lt;&lt;FILEUPLOAD&gt;&gt;</w:t>
            </w:r>
          </w:p>
          <w:p w:rsidR="001251FB" w:rsidRDefault="001251FB" w:rsidP="00F642B8"/>
          <w:p w:rsidR="00F642B8" w:rsidRDefault="00F642B8" w:rsidP="00F642B8">
            <w:r>
              <w:t>[[</w:t>
            </w:r>
            <w:proofErr w:type="spellStart"/>
            <w:r>
              <w:t>ColdTunedPassbandComm</w:t>
            </w:r>
            <w:proofErr w:type="spellEnd"/>
            <w:r>
              <w:t>]] &lt;&lt;COMMENT&gt;&gt;</w:t>
            </w:r>
          </w:p>
        </w:tc>
      </w:tr>
    </w:tbl>
    <w:p w:rsidR="00E764C3" w:rsidRDefault="00E764C3" w:rsidP="00D97B1C"/>
    <w:p w:rsidR="00E764C3" w:rsidRDefault="00E764C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764C3" w:rsidTr="00CA2AFD">
        <w:tc>
          <w:tcPr>
            <w:tcW w:w="566" w:type="pct"/>
            <w:vAlign w:val="center"/>
          </w:tcPr>
          <w:p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A2AFD" w:rsidTr="00CA2AFD">
        <w:tc>
          <w:tcPr>
            <w:tcW w:w="566" w:type="pct"/>
          </w:tcPr>
          <w:p w:rsidR="00CA2AFD" w:rsidRDefault="009C491A" w:rsidP="00CA2AFD">
            <w:r>
              <w:t>27</w:t>
            </w:r>
          </w:p>
        </w:tc>
        <w:tc>
          <w:tcPr>
            <w:tcW w:w="2547" w:type="pct"/>
          </w:tcPr>
          <w:p w:rsidR="00CA2AFD" w:rsidRPr="000B79EC" w:rsidRDefault="00CA2AFD" w:rsidP="00CA2AFD">
            <w:pPr>
              <w:rPr>
                <w:b/>
              </w:rPr>
            </w:pPr>
            <w:r w:rsidRPr="000B79EC">
              <w:rPr>
                <w:b/>
              </w:rPr>
              <w:t xml:space="preserve">Complete the </w:t>
            </w:r>
            <w:r>
              <w:rPr>
                <w:b/>
              </w:rPr>
              <w:t>E</w:t>
            </w:r>
            <w:r w:rsidRPr="000B79EC">
              <w:rPr>
                <w:b/>
              </w:rPr>
              <w:t>lectrical Verification of the Beam Position Monitor (BPM)</w:t>
            </w:r>
          </w:p>
          <w:p w:rsidR="00CA2AFD" w:rsidRDefault="00CA2AFD" w:rsidP="00CA2AFD">
            <w:r>
              <w:t>Check off each step as completed.</w:t>
            </w:r>
          </w:p>
          <w:p w:rsidR="00CA2AFD" w:rsidRDefault="00CA2AFD" w:rsidP="00CA2AFD">
            <w:r>
              <w:t>Create a file containing test results and upload the file.</w:t>
            </w:r>
          </w:p>
          <w:p w:rsidR="00CA2AFD" w:rsidRDefault="00CA2AFD" w:rsidP="00CA2AFD"/>
          <w:p w:rsidR="00CA2AFD" w:rsidRDefault="00CA2AFD" w:rsidP="00CA2AFD">
            <w:pPr>
              <w:rPr>
                <w:rFonts w:eastAsiaTheme="minorHAnsi"/>
                <w:b/>
                <w:szCs w:val="22"/>
              </w:rPr>
            </w:pPr>
            <w:r w:rsidRPr="00881408">
              <w:rPr>
                <w:b/>
                <w:szCs w:val="22"/>
              </w:rPr>
              <w:t xml:space="preserve">If any </w:t>
            </w:r>
            <w:r>
              <w:rPr>
                <w:b/>
                <w:szCs w:val="22"/>
              </w:rPr>
              <w:t xml:space="preserve">shorts or opens are detected, </w:t>
            </w:r>
            <w:r w:rsidRPr="00881408">
              <w:rPr>
                <w:rFonts w:eastAsiaTheme="minorHAnsi"/>
                <w:b/>
                <w:szCs w:val="22"/>
              </w:rPr>
              <w:t>an NCR must be generated.</w:t>
            </w:r>
          </w:p>
          <w:p w:rsidR="00CA2AFD" w:rsidRDefault="00CA2AFD" w:rsidP="00CA2AFD">
            <w:pPr>
              <w:rPr>
                <w:rFonts w:eastAsiaTheme="minorHAnsi"/>
                <w:b/>
                <w:szCs w:val="22"/>
              </w:rPr>
            </w:pPr>
          </w:p>
          <w:p w:rsidR="00CA2AFD" w:rsidRPr="00F27E80" w:rsidRDefault="00CA2AFD" w:rsidP="00CA2AFD">
            <w:pPr>
              <w:rPr>
                <w:b/>
              </w:rPr>
            </w:pPr>
            <w:r w:rsidRPr="00F27E80">
              <w:rPr>
                <w:b/>
              </w:rPr>
              <w:t>If the difference in S21 between electrodes is</w:t>
            </w:r>
            <w:r w:rsidR="00333F6E">
              <w:rPr>
                <w:b/>
              </w:rPr>
              <w:t>&gt;</w:t>
            </w:r>
            <w:r w:rsidRPr="00F27E80">
              <w:rPr>
                <w:b/>
              </w:rPr>
              <w:t xml:space="preserve"> 1dB, an NCR must be generated.</w:t>
            </w:r>
          </w:p>
          <w:p w:rsidR="00CA2AFD" w:rsidRDefault="00CA2AFD" w:rsidP="00CA2AFD"/>
        </w:tc>
        <w:tc>
          <w:tcPr>
            <w:tcW w:w="1887" w:type="pct"/>
          </w:tcPr>
          <w:p w:rsidR="00CA2AFD" w:rsidRDefault="00CA2AFD" w:rsidP="00CA2AFD">
            <w:r>
              <w:t>[[</w:t>
            </w:r>
            <w:proofErr w:type="spellStart"/>
            <w:r>
              <w:t>BPMTestTech</w:t>
            </w:r>
            <w:proofErr w:type="spellEnd"/>
            <w:r>
              <w:t>]] &lt;&lt;</w:t>
            </w:r>
            <w:r w:rsidR="001251FB">
              <w:t>SRF</w:t>
            </w:r>
            <w:r>
              <w:t>&gt;&gt;</w:t>
            </w:r>
          </w:p>
          <w:p w:rsidR="00CA2AFD" w:rsidRDefault="00CA2AFD" w:rsidP="00CA2AFD"/>
          <w:p w:rsidR="00CA2AFD" w:rsidRDefault="00CA2AFD" w:rsidP="00CA2AFD">
            <w:r>
              <w:t>[[</w:t>
            </w:r>
            <w:proofErr w:type="spellStart"/>
            <w:r>
              <w:t>BPMTestHiPot</w:t>
            </w:r>
            <w:r w:rsidR="001251FB">
              <w:t>Passed</w:t>
            </w:r>
            <w:proofErr w:type="spellEnd"/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</w:t>
            </w:r>
            <w:proofErr w:type="spellStart"/>
            <w:r>
              <w:t>BPMTestTDR</w:t>
            </w:r>
            <w:r w:rsidR="001251FB">
              <w:t>Passed</w:t>
            </w:r>
            <w:proofErr w:type="spellEnd"/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/>
          <w:p w:rsidR="00CA2AFD" w:rsidRDefault="00CA2AFD" w:rsidP="00CA2AFD"/>
          <w:p w:rsidR="00CA2AFD" w:rsidRDefault="00CA2AFD" w:rsidP="00CA2AFD">
            <w:r>
              <w:t>[[S21TopBottom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[[S21TopRight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[[S21TopLeft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[[S21RightLeft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[[S21RightBottom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[[S21BottomLeft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/>
          <w:p w:rsidR="00CA2AFD" w:rsidRDefault="00CA2AFD" w:rsidP="00CA2AFD">
            <w:r>
              <w:t>[[</w:t>
            </w:r>
            <w:proofErr w:type="spellStart"/>
            <w:r>
              <w:t>BPMTestComplete</w:t>
            </w:r>
            <w:proofErr w:type="spellEnd"/>
            <w:r>
              <w:t>]] &lt;&lt;TIMESTAMP&gt;&gt;</w:t>
            </w:r>
          </w:p>
          <w:p w:rsidR="00CA2AFD" w:rsidRDefault="00CA2AFD" w:rsidP="00CA2AFD">
            <w:r>
              <w:t>[[</w:t>
            </w:r>
            <w:proofErr w:type="spellStart"/>
            <w:r>
              <w:t>BPMTestFile</w:t>
            </w:r>
            <w:proofErr w:type="spellEnd"/>
            <w:r>
              <w:t>]] &lt;&lt;FILEUPLOAD&gt;&gt;</w:t>
            </w:r>
          </w:p>
          <w:p w:rsidR="00DB23EF" w:rsidRDefault="00DB23EF" w:rsidP="00CA2AFD">
            <w:r>
              <w:t>[[</w:t>
            </w:r>
            <w:proofErr w:type="spellStart"/>
            <w:r>
              <w:t>BPMTestComments</w:t>
            </w:r>
            <w:proofErr w:type="spellEnd"/>
            <w:r>
              <w:t>]] &lt;&lt;COMMENT&gt;&gt;</w:t>
            </w:r>
          </w:p>
        </w:tc>
      </w:tr>
    </w:tbl>
    <w:p w:rsidR="00B16E1F" w:rsidRDefault="00B16E1F" w:rsidP="00D97B1C"/>
    <w:p w:rsidR="00B16E1F" w:rsidRDefault="00B16E1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16E1F" w:rsidTr="00370B1B">
        <w:tc>
          <w:tcPr>
            <w:tcW w:w="566" w:type="pct"/>
            <w:vAlign w:val="center"/>
          </w:tcPr>
          <w:p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70B1B" w:rsidTr="00370B1B">
        <w:tc>
          <w:tcPr>
            <w:tcW w:w="566" w:type="pct"/>
          </w:tcPr>
          <w:p w:rsidR="00370B1B" w:rsidRDefault="009C491A" w:rsidP="00370B1B">
            <w:r>
              <w:t>28</w:t>
            </w:r>
          </w:p>
        </w:tc>
        <w:tc>
          <w:tcPr>
            <w:tcW w:w="2547" w:type="pct"/>
          </w:tcPr>
          <w:p w:rsidR="00370B1B" w:rsidRDefault="00370B1B" w:rsidP="00370B1B">
            <w:r w:rsidRPr="000B79EC">
              <w:rPr>
                <w:b/>
              </w:rPr>
              <w:t xml:space="preserve">Verify that the Magnets are </w:t>
            </w:r>
            <w:r>
              <w:rPr>
                <w:b/>
              </w:rPr>
              <w:t>w</w:t>
            </w:r>
            <w:r w:rsidRPr="000B79EC">
              <w:rPr>
                <w:b/>
              </w:rPr>
              <w:t xml:space="preserve">ithout Shorts </w:t>
            </w:r>
            <w:r>
              <w:rPr>
                <w:b/>
              </w:rPr>
              <w:t>o</w:t>
            </w:r>
            <w:r w:rsidRPr="000B79EC">
              <w:rPr>
                <w:b/>
              </w:rPr>
              <w:t>r Opens</w:t>
            </w:r>
            <w:r>
              <w:t>.</w:t>
            </w:r>
          </w:p>
          <w:p w:rsidR="00370B1B" w:rsidRDefault="00370B1B" w:rsidP="00370B1B">
            <w:proofErr w:type="spellStart"/>
            <w:r>
              <w:t>Hipot</w:t>
            </w:r>
            <w:proofErr w:type="spellEnd"/>
            <w:r>
              <w:t xml:space="preserve"> at 500V with </w:t>
            </w:r>
            <w:r w:rsidR="00333F6E">
              <w:t>&lt;</w:t>
            </w:r>
            <w:r>
              <w:t xml:space="preserve">1uA under insulating vacuum, &lt;5uA in ambient </w:t>
            </w:r>
          </w:p>
          <w:p w:rsidR="00370B1B" w:rsidRDefault="00370B1B" w:rsidP="00370B1B">
            <w:proofErr w:type="gramStart"/>
            <w:r>
              <w:t>pressure</w:t>
            </w:r>
            <w:proofErr w:type="gramEnd"/>
            <w:r>
              <w:t>.</w:t>
            </w:r>
          </w:p>
          <w:p w:rsidR="00370B1B" w:rsidRDefault="00370B1B" w:rsidP="00370B1B"/>
          <w:p w:rsidR="00370B1B" w:rsidRDefault="00370B1B" w:rsidP="00370B1B">
            <w:r w:rsidRPr="000861AE">
              <w:rPr>
                <w:b/>
              </w:rPr>
              <w:t xml:space="preserve">An NCR must be generated for any magnet that does not </w:t>
            </w:r>
            <w:r>
              <w:rPr>
                <w:b/>
              </w:rPr>
              <w:t>pass this test</w:t>
            </w:r>
            <w:r w:rsidRPr="000861AE">
              <w:rPr>
                <w:b/>
              </w:rPr>
              <w:t>.</w:t>
            </w:r>
          </w:p>
        </w:tc>
        <w:tc>
          <w:tcPr>
            <w:tcW w:w="1887" w:type="pct"/>
          </w:tcPr>
          <w:p w:rsidR="00370B1B" w:rsidRDefault="00370B1B" w:rsidP="00370B1B">
            <w:r>
              <w:t>[[</w:t>
            </w:r>
            <w:proofErr w:type="spellStart"/>
            <w:r>
              <w:t>MagnetHipotTech</w:t>
            </w:r>
            <w:proofErr w:type="spellEnd"/>
            <w:r w:rsidR="00DB23EF">
              <w:t>]] &lt;&lt;</w:t>
            </w:r>
            <w:r w:rsidR="001251FB">
              <w:t>SRF</w:t>
            </w:r>
            <w:r w:rsidR="00DB23EF">
              <w:t>&gt;&gt;</w:t>
            </w:r>
          </w:p>
          <w:p w:rsidR="00370B1B" w:rsidRDefault="00370B1B" w:rsidP="00370B1B">
            <w:r>
              <w:t>[[</w:t>
            </w:r>
            <w:proofErr w:type="spellStart"/>
            <w:r>
              <w:t>MagnetTestHiPot</w:t>
            </w:r>
            <w:r w:rsidR="00DB23EF">
              <w:t>Pass</w:t>
            </w:r>
            <w:proofErr w:type="spellEnd"/>
            <w:r>
              <w:t>]] &lt;&lt;</w:t>
            </w:r>
            <w:proofErr w:type="spellStart"/>
            <w:r w:rsidR="00DB23EF">
              <w:t>YesNo</w:t>
            </w:r>
            <w:proofErr w:type="spellEnd"/>
            <w:r>
              <w:t>&gt;&gt;</w:t>
            </w:r>
          </w:p>
          <w:p w:rsidR="00370B1B" w:rsidRDefault="00DB23EF" w:rsidP="00370B1B">
            <w:r>
              <w:t>[[</w:t>
            </w:r>
            <w:proofErr w:type="spellStart"/>
            <w:r>
              <w:t>MagnetTestHiPot</w:t>
            </w:r>
            <w:proofErr w:type="spellEnd"/>
            <w:r>
              <w:t xml:space="preserve"> Comments]] &lt;&lt;COMMENT&gt;&gt;</w:t>
            </w:r>
          </w:p>
        </w:tc>
      </w:tr>
      <w:tr w:rsidR="00370B1B" w:rsidTr="00370B1B">
        <w:tc>
          <w:tcPr>
            <w:tcW w:w="566" w:type="pct"/>
          </w:tcPr>
          <w:p w:rsidR="00370B1B" w:rsidRDefault="009C491A" w:rsidP="00370B1B">
            <w:r>
              <w:t>29</w:t>
            </w:r>
          </w:p>
        </w:tc>
        <w:tc>
          <w:tcPr>
            <w:tcW w:w="2547" w:type="pct"/>
          </w:tcPr>
          <w:p w:rsidR="00370B1B" w:rsidRDefault="00370B1B" w:rsidP="00370B1B">
            <w:r w:rsidRPr="000B79EC">
              <w:rPr>
                <w:b/>
              </w:rPr>
              <w:t>Complete the Magnet Test Procedure for the Quad, XCOR and YCOR magnets.</w:t>
            </w:r>
            <w:r w:rsidR="00D77CE2">
              <w:t xml:space="preserve"> </w:t>
            </w:r>
          </w:p>
          <w:p w:rsidR="00370B1B" w:rsidRDefault="00370B1B" w:rsidP="00370B1B">
            <w:r>
              <w:t>Check off each step as completed.</w:t>
            </w:r>
            <w:r w:rsidR="00D77CE2">
              <w:t xml:space="preserve"> </w:t>
            </w:r>
            <w:r w:rsidR="00DB23EF">
              <w:t>Record the elapsed time for the</w:t>
            </w:r>
            <w:r>
              <w:t xml:space="preserve"> 20A soak.</w:t>
            </w:r>
            <w:r w:rsidR="00D77CE2">
              <w:t xml:space="preserve"> </w:t>
            </w:r>
            <w:r>
              <w:t>Note any problems in the comment block</w:t>
            </w:r>
          </w:p>
          <w:p w:rsidR="00370B1B" w:rsidRDefault="00370B1B" w:rsidP="00370B1B"/>
          <w:p w:rsidR="00370B1B" w:rsidRPr="000861AE" w:rsidRDefault="00370B1B" w:rsidP="00370B1B">
            <w:pPr>
              <w:rPr>
                <w:b/>
              </w:rPr>
            </w:pPr>
            <w:r w:rsidRPr="000861AE">
              <w:rPr>
                <w:b/>
              </w:rPr>
              <w:t>An NCR must be generated for any magnet that does not complete a one hour soak at 20A.</w:t>
            </w:r>
          </w:p>
        </w:tc>
        <w:tc>
          <w:tcPr>
            <w:tcW w:w="1887" w:type="pct"/>
          </w:tcPr>
          <w:p w:rsidR="00370B1B" w:rsidRDefault="00370B1B" w:rsidP="00370B1B">
            <w:r>
              <w:t>[[</w:t>
            </w:r>
            <w:proofErr w:type="spellStart"/>
            <w:r>
              <w:t>MagnetTestTech</w:t>
            </w:r>
            <w:proofErr w:type="spellEnd"/>
            <w:r>
              <w:t>]] &lt;&lt;</w:t>
            </w:r>
            <w:r w:rsidR="007B038E">
              <w:t>SRF</w:t>
            </w:r>
            <w:r>
              <w:t>&gt;&gt;</w:t>
            </w:r>
          </w:p>
          <w:p w:rsidR="00370B1B" w:rsidRDefault="00370B1B" w:rsidP="00370B1B"/>
          <w:p w:rsidR="00370B1B" w:rsidRDefault="00370B1B" w:rsidP="00370B1B">
            <w:r>
              <w:t>[[QuadMagSoak20AOneHr</w:t>
            </w:r>
            <w:r w:rsidR="00B72708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:rsidR="00370B1B" w:rsidRDefault="00370B1B" w:rsidP="00370B1B">
            <w:r>
              <w:t>[[XCorMagSoak20AOneHr</w:t>
            </w:r>
            <w:r w:rsidR="007B038E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:rsidR="00370B1B" w:rsidRDefault="00370B1B" w:rsidP="00370B1B">
            <w:r>
              <w:t>[[YCorMagSoak20AOneHr</w:t>
            </w:r>
            <w:r w:rsidR="007B038E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:rsidR="00370B1B" w:rsidRDefault="00370B1B" w:rsidP="00370B1B"/>
          <w:p w:rsidR="00370B1B" w:rsidRDefault="00370B1B" w:rsidP="00370B1B">
            <w:r>
              <w:t>[[QuadSoakTime20A]] &lt;&lt;FLOAT&gt;&gt;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:rsidR="00370B1B" w:rsidRDefault="00370B1B" w:rsidP="00370B1B">
            <w:r>
              <w:t>[[XCorSoakTime20A]] &lt;&lt;FLOAT&gt;&gt;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:rsidR="00370B1B" w:rsidRDefault="00370B1B" w:rsidP="00370B1B">
            <w:r>
              <w:t>[[YCorSoakTime20A]] &lt;&lt;FLOAT&gt;&gt; (</w:t>
            </w:r>
            <w:proofErr w:type="spellStart"/>
            <w:r>
              <w:t>hrs</w:t>
            </w:r>
            <w:proofErr w:type="spellEnd"/>
            <w:r>
              <w:t>)</w:t>
            </w:r>
          </w:p>
          <w:p w:rsidR="00370B1B" w:rsidRDefault="00370B1B" w:rsidP="00370B1B"/>
          <w:p w:rsidR="00370B1B" w:rsidRDefault="00370B1B" w:rsidP="00370B1B">
            <w:r>
              <w:t>[[</w:t>
            </w:r>
            <w:proofErr w:type="spellStart"/>
            <w:r>
              <w:t>MagnetTestComplete</w:t>
            </w:r>
            <w:proofErr w:type="spellEnd"/>
            <w:r>
              <w:t>]] &lt;&lt;TIMESTAMP&gt;&gt;</w:t>
            </w:r>
          </w:p>
          <w:p w:rsidR="00370B1B" w:rsidRDefault="00370B1B" w:rsidP="00370B1B">
            <w:r>
              <w:t>[[</w:t>
            </w:r>
            <w:proofErr w:type="spellStart"/>
            <w:r>
              <w:t>MagnetTestFile</w:t>
            </w:r>
            <w:proofErr w:type="spellEnd"/>
            <w:r>
              <w:t>]] &lt;&lt;FILEUPLOAD&gt;&gt;</w:t>
            </w:r>
          </w:p>
          <w:p w:rsidR="00DB23EF" w:rsidRDefault="00DB23EF" w:rsidP="00370B1B">
            <w:r>
              <w:t>[[</w:t>
            </w:r>
            <w:proofErr w:type="spellStart"/>
            <w:r>
              <w:t>MagnetTestComments</w:t>
            </w:r>
            <w:proofErr w:type="spellEnd"/>
            <w:r>
              <w:t>]] &lt;&lt;COMMENT&gt;&gt;</w:t>
            </w:r>
          </w:p>
        </w:tc>
      </w:tr>
    </w:tbl>
    <w:p w:rsidR="008B3D51" w:rsidRDefault="008B3D51" w:rsidP="00D97B1C"/>
    <w:p w:rsidR="008B3D51" w:rsidRDefault="008B3D5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50251" w:rsidTr="00A50251">
        <w:tc>
          <w:tcPr>
            <w:tcW w:w="5000" w:type="pct"/>
            <w:gridSpan w:val="3"/>
            <w:vAlign w:val="center"/>
          </w:tcPr>
          <w:p w:rsidR="00A50251" w:rsidRDefault="00A502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1</w:t>
            </w:r>
          </w:p>
        </w:tc>
      </w:tr>
      <w:tr w:rsidR="008B3D51" w:rsidTr="003B1585">
        <w:tc>
          <w:tcPr>
            <w:tcW w:w="566" w:type="pct"/>
            <w:vAlign w:val="center"/>
          </w:tcPr>
          <w:p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30</w:t>
            </w:r>
          </w:p>
        </w:tc>
        <w:tc>
          <w:tcPr>
            <w:tcW w:w="2547" w:type="pct"/>
          </w:tcPr>
          <w:p w:rsidR="003B1585" w:rsidRDefault="003B1585" w:rsidP="0039566A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</w:t>
            </w:r>
            <w:r w:rsidR="0039566A">
              <w:t>xtHOM1, and QextHOM2 for Cavity 1</w:t>
            </w:r>
            <w:r w:rsidR="00D25144">
              <w:t>.</w:t>
            </w:r>
            <w:r w:rsidR="00D77CE2">
              <w:t xml:space="preserve"> </w:t>
            </w:r>
            <w:r w:rsidR="0039566A">
              <w:t>Record the gradient</w:t>
            </w:r>
            <w:r>
              <w:t xml:space="preserve"> at which these measur</w:t>
            </w:r>
            <w:r w:rsidR="000C548E">
              <w:t>e</w:t>
            </w:r>
            <w:r>
              <w:t xml:space="preserve">ments were </w:t>
            </w:r>
            <w:r w:rsidR="0039566A">
              <w:t>completed</w:t>
            </w:r>
            <w:r>
              <w:t>.</w:t>
            </w:r>
          </w:p>
          <w:p w:rsidR="00207F0A" w:rsidRDefault="00207F0A" w:rsidP="0039566A"/>
          <w:p w:rsidR="00207F0A" w:rsidRPr="00207F0A" w:rsidRDefault="00207F0A" w:rsidP="00207F0A">
            <w:pPr>
              <w:rPr>
                <w:b/>
              </w:rPr>
            </w:pPr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[[Cav1QextOperator]] &lt;&lt;SRF&gt;&gt;</w:t>
            </w:r>
          </w:p>
          <w:p w:rsidR="003B1585" w:rsidRDefault="003B1585" w:rsidP="003B1585">
            <w:r>
              <w:t>[[Cav1QextMeasTime]] &lt;&lt;TIMESTAMP&gt;&gt;</w:t>
            </w:r>
          </w:p>
          <w:p w:rsidR="003B1585" w:rsidRDefault="003B1585" w:rsidP="003B1585">
            <w:r>
              <w:t>[[Cav1QextFPC]] &lt;&lt;SCINOT&gt;&gt;</w:t>
            </w:r>
          </w:p>
          <w:p w:rsidR="003B1585" w:rsidRDefault="003B1585" w:rsidP="003B1585">
            <w:r>
              <w:t>[[Cav1QextFP]] &lt;&lt;SCINOT&gt;&gt;</w:t>
            </w:r>
          </w:p>
          <w:p w:rsidR="003B1585" w:rsidRDefault="003B1585" w:rsidP="003B1585">
            <w:r>
              <w:t>[[Cav1QextHOM1]] &lt;&lt;SCINOT&gt;&gt;</w:t>
            </w:r>
          </w:p>
          <w:p w:rsidR="003B1585" w:rsidRDefault="003B1585" w:rsidP="003B1585">
            <w:r>
              <w:t>[[Cav1QextHOM2]] &lt;&lt;SCINOT&gt;&gt;</w:t>
            </w:r>
          </w:p>
          <w:p w:rsidR="003B1585" w:rsidRDefault="003B1585" w:rsidP="003B1585"/>
          <w:p w:rsidR="003B1585" w:rsidRDefault="003B1585" w:rsidP="003B1585">
            <w:r>
              <w:t>[[Cav1QextMeasGradient]] &lt;&lt;FLOAT&gt;&gt;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31</w:t>
            </w:r>
          </w:p>
        </w:tc>
        <w:tc>
          <w:tcPr>
            <w:tcW w:w="2547" w:type="pct"/>
          </w:tcPr>
          <w:p w:rsidR="003B1585" w:rsidRDefault="003B1585" w:rsidP="003B1585">
            <w:r>
              <w:t xml:space="preserve">Record the Maximum </w:t>
            </w:r>
            <w:r w:rsidR="00C87B9A">
              <w:t>G</w:t>
            </w:r>
            <w:r>
              <w:t>radient (</w:t>
            </w:r>
            <w:proofErr w:type="spellStart"/>
            <w:r>
              <w:t>Emax</w:t>
            </w:r>
            <w:proofErr w:type="spellEnd"/>
            <w:r>
              <w:t>) for Cavity 1 and the gradient limiting condition.</w:t>
            </w:r>
          </w:p>
          <w:p w:rsidR="00C87B9A" w:rsidRDefault="00C87B9A" w:rsidP="003B1585"/>
          <w:p w:rsidR="00C87B9A" w:rsidRDefault="00C87B9A" w:rsidP="00546797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 xml:space="preserve">has a </w:t>
            </w:r>
            <w:r w:rsidR="00546797">
              <w:rPr>
                <w:b/>
              </w:rPr>
              <w:t>M</w:t>
            </w:r>
            <w:r>
              <w:rPr>
                <w:b/>
              </w:rPr>
              <w:t>aximum gradient lower than 16 MV/m.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[[Cav1EmaxOperator]] &lt;&lt;SRF&gt;&gt;</w:t>
            </w:r>
          </w:p>
          <w:p w:rsidR="003B1585" w:rsidRDefault="003B1585" w:rsidP="003B1585">
            <w:r>
              <w:t>[[Cav1EmaxMeasTime]] &lt;&lt;TIMESTAMP&gt;&gt;</w:t>
            </w:r>
          </w:p>
          <w:p w:rsidR="003B1585" w:rsidRDefault="003B1585" w:rsidP="003B1585">
            <w:r>
              <w:t>[[Cav1Emax]] &lt;&lt;FLOAT&gt;&gt; (MV/m)</w:t>
            </w:r>
          </w:p>
          <w:p w:rsidR="003B1585" w:rsidRDefault="003B1585" w:rsidP="00C87B9A">
            <w:r>
              <w:t xml:space="preserve">[[Cav1EmaxLimit]]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</w:t>
            </w:r>
            <w:r w:rsidR="00DD69BB">
              <w:t>indow</w:t>
            </w:r>
            <w:proofErr w:type="spellEnd"/>
            <w:r w:rsidR="00DD69BB">
              <w:t xml:space="preserve"> Temp </w:t>
            </w:r>
            <w:proofErr w:type="spellStart"/>
            <w:r w:rsidR="00DD69BB">
              <w:t>Fault,BL</w:t>
            </w:r>
            <w:proofErr w:type="spellEnd"/>
            <w:r w:rsidR="00DD69BB">
              <w:t xml:space="preserve"> Vacuum </w:t>
            </w:r>
            <w:proofErr w:type="spellStart"/>
            <w:r w:rsidR="00DD69BB">
              <w:t>Fault,Coupler</w:t>
            </w:r>
            <w:proofErr w:type="spellEnd"/>
            <w:r w:rsidR="00DD69BB">
              <w:t xml:space="preserve"> Vacuum </w:t>
            </w:r>
            <w:proofErr w:type="spellStart"/>
            <w:r w:rsidR="00DD69BB">
              <w:t>Fault,RF</w:t>
            </w:r>
            <w:proofErr w:type="spellEnd"/>
            <w:r w:rsidR="00DD69BB">
              <w:t xml:space="preserve"> </w:t>
            </w:r>
            <w:proofErr w:type="spellStart"/>
            <w:r w:rsidR="00DD69BB">
              <w:t>Power,</w:t>
            </w:r>
            <w:r>
              <w:t>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</w:t>
            </w:r>
            <w:r w:rsidR="00C87B9A">
              <w:t xml:space="preserve"> </w:t>
            </w:r>
            <w:r>
              <w:t>}} &lt;&lt;SELECT&gt;&gt;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32</w:t>
            </w:r>
          </w:p>
        </w:tc>
        <w:tc>
          <w:tcPr>
            <w:tcW w:w="2547" w:type="pct"/>
          </w:tcPr>
          <w:p w:rsidR="003B1585" w:rsidRDefault="003B1585" w:rsidP="003B1585">
            <w:r>
              <w:t>Record the gradient at which a successful One Hour Run was completed for Cavity 1. Upload spreadsheet containing data on the One Hour run.</w:t>
            </w:r>
          </w:p>
          <w:p w:rsidR="00C87B9A" w:rsidRDefault="00C87B9A" w:rsidP="003B1585"/>
          <w:p w:rsidR="00C87B9A" w:rsidRDefault="00C87B9A" w:rsidP="00980655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 w:rsidR="00980655">
              <w:rPr>
                <w:b/>
              </w:rPr>
              <w:t xml:space="preserve">cannot </w:t>
            </w:r>
            <w:r>
              <w:rPr>
                <w:b/>
              </w:rPr>
              <w:t xml:space="preserve">complete a One Hour Run at </w:t>
            </w:r>
            <w:r w:rsidR="00980655">
              <w:rPr>
                <w:b/>
              </w:rPr>
              <w:t>or above</w:t>
            </w:r>
            <w:r>
              <w:rPr>
                <w:b/>
              </w:rPr>
              <w:t xml:space="preserve"> 16 MV/m.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[[Cav1OneHourRunOperator]] &lt;&lt;SRF&gt;&gt;</w:t>
            </w:r>
          </w:p>
          <w:p w:rsidR="003B1585" w:rsidRDefault="003B1585" w:rsidP="003B1585">
            <w:r>
              <w:t>[[Cav1OneHourRunTime]] &lt;&lt;TIMESTAMP&gt;&gt;</w:t>
            </w:r>
          </w:p>
          <w:p w:rsidR="003B1585" w:rsidRDefault="003B1585" w:rsidP="003B1585">
            <w:r>
              <w:t>[[Cav1Emaxop]] &lt;&lt;FLOAT&gt;&gt;</w:t>
            </w:r>
            <w:r w:rsidR="00A50251">
              <w:t xml:space="preserve"> (MV/m)</w:t>
            </w:r>
          </w:p>
          <w:p w:rsidR="003B1585" w:rsidRDefault="003B1585" w:rsidP="003B1585">
            <w:r>
              <w:t>[[Cav1OneHourRunFile]] &lt;&lt;FILEUPLOAD&gt;&gt;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33</w:t>
            </w:r>
          </w:p>
        </w:tc>
        <w:tc>
          <w:tcPr>
            <w:tcW w:w="2547" w:type="pct"/>
          </w:tcPr>
          <w:p w:rsidR="003B1585" w:rsidRDefault="003B1585" w:rsidP="003B1585">
            <w:r>
              <w:t>Record the Field Emission Onset gradient for Cavity 1.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A50251" w:rsidRDefault="00A50251" w:rsidP="003B1585"/>
          <w:p w:rsidR="00A50251" w:rsidRDefault="00A50251" w:rsidP="00A50251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[[Cav1FEOperator]] &lt;&lt;SRF&gt;&gt;</w:t>
            </w:r>
          </w:p>
          <w:p w:rsidR="003B1585" w:rsidRDefault="003B1585" w:rsidP="003B1585">
            <w:r>
              <w:t>[[Cav1FEMeasTime]] &lt;&lt;TIMESTAMP&gt;&gt;</w:t>
            </w:r>
          </w:p>
          <w:p w:rsidR="003B1585" w:rsidRDefault="003B1585" w:rsidP="003B1585">
            <w:r>
              <w:t>[[Cav1FEOnset]] &lt;&lt;FLOAT&gt;&gt; (MV/m)</w:t>
            </w:r>
          </w:p>
          <w:p w:rsidR="002226C1" w:rsidRDefault="002226C1" w:rsidP="003B1585">
            <w:r>
              <w:t>[[Cav1FE50mR]] &lt;&lt;FLOAT&gt;&gt;</w:t>
            </w:r>
          </w:p>
          <w:p w:rsidR="003B1585" w:rsidRDefault="003B1585" w:rsidP="003B1585">
            <w:r>
              <w:t>[[Cav1FEMaxDoseRate]]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3B1585" w:rsidRDefault="003B1585" w:rsidP="003B1585">
            <w:r>
              <w:t>[[Cav1FEFile]] &lt;&lt;FILEUPLOAD&gt;&gt;</w:t>
            </w:r>
          </w:p>
        </w:tc>
      </w:tr>
      <w:tr w:rsidR="00613B39" w:rsidTr="003B1585">
        <w:tc>
          <w:tcPr>
            <w:tcW w:w="566" w:type="pct"/>
          </w:tcPr>
          <w:p w:rsidR="00613B39" w:rsidRDefault="009C491A" w:rsidP="003B1585">
            <w:r>
              <w:t>34</w:t>
            </w:r>
          </w:p>
        </w:tc>
        <w:tc>
          <w:tcPr>
            <w:tcW w:w="2547" w:type="pct"/>
          </w:tcPr>
          <w:p w:rsidR="00613B39" w:rsidRDefault="00613B39" w:rsidP="000C548E">
            <w:r>
              <w:t>The Maximum Useable Gradient is the highest available gradient that meets one or more of the following criteria:</w:t>
            </w:r>
          </w:p>
          <w:p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:rsidR="00613B39" w:rsidRDefault="00613B39" w:rsidP="00613B39">
            <w:r>
              <w:t>Determine and record the Maximum Useable Gradient</w:t>
            </w:r>
            <w:r w:rsidR="002226C1">
              <w:t xml:space="preserve"> for Cavity 1</w:t>
            </w:r>
            <w:r>
              <w:t xml:space="preserve"> using </w:t>
            </w:r>
            <w:proofErr w:type="spellStart"/>
            <w:r>
              <w:t>measurments</w:t>
            </w:r>
            <w:proofErr w:type="spellEnd"/>
            <w:r>
              <w:t xml:space="preserve"> made in the above steps. </w:t>
            </w:r>
          </w:p>
          <w:p w:rsidR="002226C1" w:rsidRDefault="002226C1" w:rsidP="00613B39"/>
          <w:p w:rsidR="002226C1" w:rsidRDefault="002226C1" w:rsidP="002226C1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Useable Gradient lower than 16 MV/m.</w:t>
            </w:r>
          </w:p>
        </w:tc>
        <w:tc>
          <w:tcPr>
            <w:tcW w:w="1887" w:type="pct"/>
          </w:tcPr>
          <w:p w:rsidR="00613B39" w:rsidRDefault="002226C1" w:rsidP="003B1585">
            <w:r>
              <w:t>[[Cav1MaxUseGradient]] &lt;&lt;FLOAT&gt;&gt;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35</w:t>
            </w:r>
          </w:p>
        </w:tc>
        <w:tc>
          <w:tcPr>
            <w:tcW w:w="2547" w:type="pct"/>
          </w:tcPr>
          <w:p w:rsidR="003B1585" w:rsidRDefault="003B1585" w:rsidP="000C548E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1,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</w:t>
            </w:r>
            <w:r w:rsidR="000C548E">
              <w:t>20.8</w:t>
            </w:r>
            <w:r>
              <w:t xml:space="preserve"> MV/m or </w:t>
            </w:r>
            <w:r w:rsidR="000C548E">
              <w:t xml:space="preserve">at </w:t>
            </w:r>
            <w:r w:rsidR="00980655">
              <w:t>the Maximum Useable Gradien</w:t>
            </w:r>
            <w:r w:rsidR="00C157B1">
              <w:t>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0C548E" w:rsidRDefault="000C548E" w:rsidP="000C548E"/>
          <w:p w:rsidR="000C548E" w:rsidRDefault="000C548E" w:rsidP="000C548E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</w:t>
            </w:r>
            <w:r w:rsidR="00A41FBD">
              <w:rPr>
                <w:b/>
              </w:rPr>
              <w:t>either</w:t>
            </w:r>
            <w:r>
              <w:rPr>
                <w:b/>
              </w:rPr>
              <w:t xml:space="preserve"> 20.8 MV/m or at the Maximum Useable Gradient.</w:t>
            </w:r>
          </w:p>
        </w:tc>
        <w:tc>
          <w:tcPr>
            <w:tcW w:w="1887" w:type="pct"/>
          </w:tcPr>
          <w:p w:rsidR="00E60143" w:rsidRDefault="00E60143" w:rsidP="00E60143">
            <w:r>
              <w:t>[[Cav1QoOperator]] &lt;&lt;SRF&gt;&gt;</w:t>
            </w:r>
          </w:p>
          <w:p w:rsidR="00E60143" w:rsidRDefault="00E60143" w:rsidP="00E60143">
            <w:r>
              <w:t>[[Cav1QoMeasTime]] &lt;&lt;TIMESTAMP&gt;&gt;</w:t>
            </w:r>
          </w:p>
          <w:p w:rsidR="00E60143" w:rsidRDefault="00E60143" w:rsidP="00E60143">
            <w:r>
              <w:t>[[Cav1QoDesignGradient]] &lt;&lt;SCINOT&gt;&gt;</w:t>
            </w:r>
          </w:p>
          <w:p w:rsidR="00E60143" w:rsidRDefault="00E60143" w:rsidP="00E60143">
            <w:r>
              <w:t>[[Cav1RFHeatDesignGradient]] &lt;&lt;FLOAT&gt;&gt; (W)</w:t>
            </w:r>
          </w:p>
          <w:p w:rsidR="00E60143" w:rsidRDefault="00E60143" w:rsidP="00E60143">
            <w:r>
              <w:t>[[Cav1QoMaxUseable]] &lt;&lt;SCINOT&gt;&gt;</w:t>
            </w:r>
          </w:p>
          <w:p w:rsidR="00E60143" w:rsidRDefault="00E60143" w:rsidP="00E60143">
            <w:r>
              <w:t>[[Cav1RFHeatMaxUseable]] &lt;&lt;FLOAT&gt;&gt; (W)</w:t>
            </w:r>
          </w:p>
          <w:p w:rsidR="003B1585" w:rsidRDefault="00E60143" w:rsidP="00E60143">
            <w:r>
              <w:t>[[Cav1QoFile]] &lt;&lt;FILEUPLOAD&gt;&gt;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36</w:t>
            </w:r>
          </w:p>
        </w:tc>
        <w:tc>
          <w:tcPr>
            <w:tcW w:w="2547" w:type="pct"/>
          </w:tcPr>
          <w:p w:rsidR="003B1585" w:rsidRDefault="003B1585" w:rsidP="003B1585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  <w:r w:rsidR="0012144F">
              <w:t>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[[Cav1PressureSensOperator]] &lt;&lt;SRF&gt;&gt;</w:t>
            </w:r>
          </w:p>
          <w:p w:rsidR="003B1585" w:rsidRDefault="003B1585" w:rsidP="003B1585">
            <w:r>
              <w:t>[[Cav1PressureSensTime]] &lt;&lt;TIMESTAMP&gt;&gt;</w:t>
            </w:r>
          </w:p>
          <w:p w:rsidR="003B1585" w:rsidRDefault="003B1585" w:rsidP="003B1585">
            <w:r>
              <w:t>[[Cav1PressureSensitivity]] &lt;&lt;FLOAT&gt;&gt;</w:t>
            </w:r>
          </w:p>
          <w:p w:rsidR="003B1585" w:rsidRDefault="003B1585" w:rsidP="003B1585">
            <w:r>
              <w:t>[[Cav1PressureSensFile]] &lt;&lt;FILEUPLOAD&gt;&gt;</w:t>
            </w:r>
          </w:p>
        </w:tc>
      </w:tr>
      <w:tr w:rsidR="00512EF9" w:rsidTr="003B1585">
        <w:tc>
          <w:tcPr>
            <w:tcW w:w="566" w:type="pct"/>
          </w:tcPr>
          <w:p w:rsidR="00512EF9" w:rsidRDefault="009C491A" w:rsidP="00512EF9">
            <w:r>
              <w:t>37</w:t>
            </w:r>
          </w:p>
        </w:tc>
        <w:tc>
          <w:tcPr>
            <w:tcW w:w="2547" w:type="pct"/>
          </w:tcPr>
          <w:p w:rsidR="00512EF9" w:rsidRDefault="00512EF9" w:rsidP="00512EF9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512EF9" w:rsidRDefault="00512EF9" w:rsidP="00512EF9">
            <w:r>
              <w:t>[[Cav1StaticLorentzOperator]] &lt;&lt;SRF&gt;&gt;</w:t>
            </w:r>
          </w:p>
          <w:p w:rsidR="00512EF9" w:rsidRDefault="00512EF9" w:rsidP="00512EF9">
            <w:r>
              <w:t>[[Cav1StaticLorentzTime]] &lt;&lt;TIMESTAMP&gt;&gt;</w:t>
            </w:r>
          </w:p>
          <w:p w:rsidR="00512EF9" w:rsidRDefault="00512EF9" w:rsidP="00512EF9">
            <w:r>
              <w:t>[[Cav1StaticLorentzCoeff]] &lt;&lt;FLOAT&gt;&gt;</w:t>
            </w:r>
          </w:p>
          <w:p w:rsidR="00512EF9" w:rsidRDefault="00512EF9" w:rsidP="00512EF9">
            <w:r>
              <w:t>[[Cav1StaticLorentzFile]] &lt;&lt;FILEUPLOAD&gt;&gt;</w:t>
            </w:r>
          </w:p>
        </w:tc>
      </w:tr>
      <w:tr w:rsidR="00512EF9" w:rsidTr="003B1585">
        <w:tc>
          <w:tcPr>
            <w:tcW w:w="566" w:type="pct"/>
          </w:tcPr>
          <w:p w:rsidR="00512EF9" w:rsidRDefault="009C491A" w:rsidP="00512EF9">
            <w:r>
              <w:t>38</w:t>
            </w:r>
          </w:p>
        </w:tc>
        <w:tc>
          <w:tcPr>
            <w:tcW w:w="2547" w:type="pct"/>
          </w:tcPr>
          <w:p w:rsidR="00512EF9" w:rsidRDefault="00512EF9" w:rsidP="00512EF9">
            <w:r>
              <w:t xml:space="preserve">Upload files containing any </w:t>
            </w:r>
            <w:proofErr w:type="spellStart"/>
            <w:r>
              <w:t>microphonics</w:t>
            </w:r>
            <w:proofErr w:type="spellEnd"/>
            <w:r>
              <w:t xml:space="preserve"> measurements for Cavity 1.</w:t>
            </w:r>
          </w:p>
        </w:tc>
        <w:tc>
          <w:tcPr>
            <w:tcW w:w="1887" w:type="pct"/>
          </w:tcPr>
          <w:p w:rsidR="00512EF9" w:rsidRDefault="00512EF9" w:rsidP="00512EF9">
            <w:r>
              <w:t>[[Cav1MicrophonicsOperator]] &lt;&lt;SRF&gt;&gt;</w:t>
            </w:r>
          </w:p>
          <w:p w:rsidR="00512EF9" w:rsidRDefault="00512EF9" w:rsidP="00512EF9">
            <w:r>
              <w:t>[[Cav1MicrophonicsTime]] &lt;&lt;TIMESTAMP&gt;&gt;</w:t>
            </w:r>
          </w:p>
          <w:p w:rsidR="00512EF9" w:rsidRDefault="00512EF9" w:rsidP="00512EF9">
            <w:r>
              <w:t>[[Cav1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12EF9" w:rsidTr="003B1585">
        <w:tc>
          <w:tcPr>
            <w:tcW w:w="566" w:type="pct"/>
          </w:tcPr>
          <w:p w:rsidR="00512EF9" w:rsidRDefault="009C491A" w:rsidP="00512EF9">
            <w:r>
              <w:t>39</w:t>
            </w:r>
          </w:p>
        </w:tc>
        <w:tc>
          <w:tcPr>
            <w:tcW w:w="2547" w:type="pct"/>
          </w:tcPr>
          <w:p w:rsidR="00512EF9" w:rsidRDefault="00512EF9" w:rsidP="00512EF9">
            <w:r>
              <w:t>Use the comment box to list any problems or anything unusual about the performance of Cavity 1.</w:t>
            </w:r>
          </w:p>
        </w:tc>
        <w:tc>
          <w:tcPr>
            <w:tcW w:w="1887" w:type="pct"/>
          </w:tcPr>
          <w:p w:rsidR="00512EF9" w:rsidRDefault="00512EF9" w:rsidP="00512EF9">
            <w:r>
              <w:t>[[Cav1HPRFComments]] &lt;&lt;COMMENT&gt;&gt;</w:t>
            </w:r>
          </w:p>
        </w:tc>
      </w:tr>
    </w:tbl>
    <w:p w:rsidR="00980655" w:rsidRDefault="00980655" w:rsidP="00D97B1C"/>
    <w:p w:rsidR="00980655" w:rsidRDefault="0098065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9566A" w:rsidTr="0039566A">
        <w:tc>
          <w:tcPr>
            <w:tcW w:w="5000" w:type="pct"/>
            <w:gridSpan w:val="3"/>
            <w:vAlign w:val="center"/>
          </w:tcPr>
          <w:p w:rsidR="0039566A" w:rsidRDefault="0039566A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2</w:t>
            </w:r>
          </w:p>
        </w:tc>
      </w:tr>
      <w:tr w:rsidR="00980655" w:rsidTr="0039566A">
        <w:tc>
          <w:tcPr>
            <w:tcW w:w="566" w:type="pct"/>
            <w:vAlign w:val="center"/>
          </w:tcPr>
          <w:p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40</w:t>
            </w:r>
          </w:p>
        </w:tc>
        <w:tc>
          <w:tcPr>
            <w:tcW w:w="2547" w:type="pct"/>
          </w:tcPr>
          <w:p w:rsidR="0039566A" w:rsidRDefault="0039566A" w:rsidP="0039566A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QextHOM1, and QextHOM2 for Cavity 2</w:t>
            </w:r>
            <w:r w:rsidR="00D25144"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39566A"/>
          <w:p w:rsidR="00207F0A" w:rsidRDefault="00207F0A" w:rsidP="0039566A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[[Cav2QextOperator]] &lt;&lt;SRF&gt;&gt;</w:t>
            </w:r>
          </w:p>
          <w:p w:rsidR="0039566A" w:rsidRDefault="0039566A" w:rsidP="0039566A">
            <w:r>
              <w:t>[[Cav2QextMeasTime]] &lt;&lt;TIMESTAMP&gt;&gt;</w:t>
            </w:r>
          </w:p>
          <w:p w:rsidR="0039566A" w:rsidRDefault="0039566A" w:rsidP="0039566A">
            <w:r>
              <w:t>[[Cav2QextFPC]] &lt;&lt;SCINOT&gt;&gt;</w:t>
            </w:r>
          </w:p>
          <w:p w:rsidR="0039566A" w:rsidRDefault="0039566A" w:rsidP="0039566A">
            <w:r>
              <w:t>[[Cav2QextFP]] &lt;&lt;SCINOT&gt;&gt;</w:t>
            </w:r>
          </w:p>
          <w:p w:rsidR="0039566A" w:rsidRDefault="0039566A" w:rsidP="0039566A">
            <w:r>
              <w:t>[[Cav2QextHOM1]] &lt;&lt;SCINOT&gt;&gt;</w:t>
            </w:r>
          </w:p>
          <w:p w:rsidR="0039566A" w:rsidRDefault="0039566A" w:rsidP="0039566A">
            <w:r>
              <w:t>[[Cav2QextHOM2]] &lt;&lt;SCINOT&gt;&gt;</w:t>
            </w:r>
          </w:p>
          <w:p w:rsidR="0039566A" w:rsidRDefault="0039566A" w:rsidP="0039566A"/>
          <w:p w:rsidR="0039566A" w:rsidRDefault="0039566A" w:rsidP="0039566A">
            <w:r>
              <w:t>[[Cav2QextMeasGradient]] &lt;&lt;FLOAT&gt;&gt;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41</w:t>
            </w:r>
          </w:p>
        </w:tc>
        <w:tc>
          <w:tcPr>
            <w:tcW w:w="2547" w:type="pct"/>
          </w:tcPr>
          <w:p w:rsidR="0039566A" w:rsidRDefault="0039566A" w:rsidP="0039566A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2 and the gradient limiting condition.</w:t>
            </w:r>
          </w:p>
          <w:p w:rsidR="0039566A" w:rsidRDefault="0039566A" w:rsidP="0039566A"/>
          <w:p w:rsidR="0039566A" w:rsidRDefault="0039566A" w:rsidP="00546797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 xml:space="preserve">has a </w:t>
            </w:r>
            <w:r w:rsidR="00546797">
              <w:rPr>
                <w:b/>
              </w:rPr>
              <w:t>M</w:t>
            </w:r>
            <w:r>
              <w:rPr>
                <w:b/>
              </w:rPr>
              <w:t>aximum gradient lower than 16 MV/m.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[[Cav2EmaxOperator]] &lt;&lt;SRF&gt;&gt;</w:t>
            </w:r>
          </w:p>
          <w:p w:rsidR="0039566A" w:rsidRDefault="0039566A" w:rsidP="0039566A">
            <w:r>
              <w:t>[[Cav2EmaxMeasTime]] &lt;&lt;TIMESTAMP&gt;&gt;</w:t>
            </w:r>
          </w:p>
          <w:p w:rsidR="0039566A" w:rsidRDefault="0039566A" w:rsidP="0039566A">
            <w:r>
              <w:t>[[Cav2Emax]] &lt;&lt;FLOAT&gt;&gt; (MV/m)</w:t>
            </w:r>
          </w:p>
          <w:p w:rsidR="0039566A" w:rsidRDefault="0039566A" w:rsidP="0039566A">
            <w:r>
              <w:t xml:space="preserve">[[Cav2EmaxLimit]]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42</w:t>
            </w:r>
          </w:p>
        </w:tc>
        <w:tc>
          <w:tcPr>
            <w:tcW w:w="2547" w:type="pct"/>
          </w:tcPr>
          <w:p w:rsidR="0039566A" w:rsidRDefault="0039566A" w:rsidP="0039566A">
            <w:r>
              <w:t xml:space="preserve">Record the gradient at which a successful One Hour Run was completed for Cavity </w:t>
            </w:r>
            <w:r w:rsidR="00C157B1">
              <w:t>2</w:t>
            </w:r>
            <w:r>
              <w:t>. Upload spreadsheet containing data on the One Hour run.</w:t>
            </w:r>
          </w:p>
          <w:p w:rsidR="0039566A" w:rsidRDefault="0039566A" w:rsidP="0039566A"/>
          <w:p w:rsidR="0039566A" w:rsidRDefault="0039566A" w:rsidP="0039566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[[Cav2OneHourRunOperator]] &lt;&lt;SRF&gt;&gt;</w:t>
            </w:r>
          </w:p>
          <w:p w:rsidR="0039566A" w:rsidRDefault="0039566A" w:rsidP="0039566A">
            <w:r>
              <w:t>[[Cav2OneHourRunTime]] &lt;&lt;TIMESTAMP&gt;&gt;</w:t>
            </w:r>
          </w:p>
          <w:p w:rsidR="0039566A" w:rsidRDefault="0039566A" w:rsidP="0039566A">
            <w:r>
              <w:t>[[Cav2Emaxop]] &lt;&lt;FLOAT&gt;&gt; (MV/m)</w:t>
            </w:r>
          </w:p>
          <w:p w:rsidR="0039566A" w:rsidRDefault="0039566A" w:rsidP="0039566A">
            <w:r>
              <w:t>[[Cav2OneHourRunFile]] &lt;&lt;FILEUPLOAD&gt;&gt;</w:t>
            </w:r>
          </w:p>
        </w:tc>
      </w:tr>
      <w:tr w:rsidR="002226C1" w:rsidTr="0039566A">
        <w:tc>
          <w:tcPr>
            <w:tcW w:w="566" w:type="pct"/>
          </w:tcPr>
          <w:p w:rsidR="002226C1" w:rsidRDefault="009C491A" w:rsidP="002226C1">
            <w:r>
              <w:t>43</w:t>
            </w:r>
          </w:p>
        </w:tc>
        <w:tc>
          <w:tcPr>
            <w:tcW w:w="2547" w:type="pct"/>
          </w:tcPr>
          <w:p w:rsidR="002226C1" w:rsidRDefault="002226C1" w:rsidP="002226C1">
            <w:r>
              <w:t>Record the Field Emission Onset gradient for Cavity 2.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2226C1" w:rsidRDefault="002226C1" w:rsidP="002226C1"/>
          <w:p w:rsidR="002226C1" w:rsidRDefault="002226C1" w:rsidP="002226C1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2226C1" w:rsidRDefault="002226C1" w:rsidP="002226C1">
            <w:r>
              <w:t>[[Cav2FEOperator]] &lt;&lt;SRF&gt;&gt;</w:t>
            </w:r>
          </w:p>
          <w:p w:rsidR="002226C1" w:rsidRDefault="002226C1" w:rsidP="002226C1">
            <w:r>
              <w:t>[[Cav2FEMeasTime]] &lt;&lt;TIMESTAMP&gt;&gt;</w:t>
            </w:r>
          </w:p>
          <w:p w:rsidR="002226C1" w:rsidRDefault="002226C1" w:rsidP="002226C1">
            <w:r>
              <w:t>[[Cav2FEOnset]] &lt;&lt;FLOAT&gt;&gt; (MV/m)</w:t>
            </w:r>
          </w:p>
          <w:p w:rsidR="002226C1" w:rsidRDefault="002226C1" w:rsidP="002226C1">
            <w:r>
              <w:t>[[Cav2FE50mR]] &lt;&lt;FLOAT&gt;&gt;</w:t>
            </w:r>
          </w:p>
          <w:p w:rsidR="002226C1" w:rsidRDefault="002226C1" w:rsidP="002226C1">
            <w:r>
              <w:t>[[Cav2FEMaxDoseRate]]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2226C1" w:rsidRDefault="002226C1" w:rsidP="002226C1">
            <w:r>
              <w:t>[[Cav2FEFile]] &lt;&lt;FILEUPLOAD&gt;&gt;</w:t>
            </w:r>
          </w:p>
        </w:tc>
      </w:tr>
      <w:tr w:rsidR="002226C1" w:rsidTr="0039566A">
        <w:tc>
          <w:tcPr>
            <w:tcW w:w="566" w:type="pct"/>
          </w:tcPr>
          <w:p w:rsidR="002226C1" w:rsidRDefault="009C491A" w:rsidP="002226C1">
            <w:r>
              <w:t>44</w:t>
            </w:r>
          </w:p>
        </w:tc>
        <w:tc>
          <w:tcPr>
            <w:tcW w:w="2547" w:type="pct"/>
          </w:tcPr>
          <w:p w:rsidR="002226C1" w:rsidRDefault="002226C1" w:rsidP="002226C1">
            <w:r>
              <w:t>The Maximum Useable Gradient is the highest available gradient that meets one or more of the following criteria:</w:t>
            </w:r>
          </w:p>
          <w:p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:rsidR="002226C1" w:rsidRDefault="002226C1" w:rsidP="002226C1">
            <w:r>
              <w:t xml:space="preserve">Determine and record the Maximum Useable Gradient for Cavity 2 using </w:t>
            </w:r>
            <w:proofErr w:type="spellStart"/>
            <w:r>
              <w:t>measurments</w:t>
            </w:r>
            <w:proofErr w:type="spellEnd"/>
            <w:r>
              <w:t xml:space="preserve"> made in the above steps. </w:t>
            </w:r>
          </w:p>
        </w:tc>
        <w:tc>
          <w:tcPr>
            <w:tcW w:w="1887" w:type="pct"/>
          </w:tcPr>
          <w:p w:rsidR="002226C1" w:rsidRDefault="002226C1" w:rsidP="002226C1">
            <w:r>
              <w:t>[[Cav2MaxUseGradient]] &lt;&lt;FLOAT&gt;&gt;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45</w:t>
            </w:r>
          </w:p>
        </w:tc>
        <w:tc>
          <w:tcPr>
            <w:tcW w:w="2547" w:type="pct"/>
          </w:tcPr>
          <w:p w:rsidR="0039566A" w:rsidRDefault="0039566A" w:rsidP="0039566A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C157B1">
              <w:t>2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</w:t>
            </w:r>
            <w:r w:rsidR="00C157B1">
              <w:t>t</w:t>
            </w:r>
            <w:r>
              <w:t>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39566A" w:rsidRDefault="0039566A" w:rsidP="0039566A"/>
          <w:p w:rsidR="0039566A" w:rsidRDefault="0039566A" w:rsidP="0039566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E60143" w:rsidRDefault="00E60143" w:rsidP="00E60143">
            <w:r>
              <w:t>[[Cav2QoOperator]] &lt;&lt;SRF&gt;&gt;</w:t>
            </w:r>
          </w:p>
          <w:p w:rsidR="00E60143" w:rsidRDefault="00E60143" w:rsidP="00E60143">
            <w:r>
              <w:t>[[Cav2QoMeasTime]] &lt;&lt;TIMESTAMP&gt;&gt;</w:t>
            </w:r>
          </w:p>
          <w:p w:rsidR="00E60143" w:rsidRDefault="00E60143" w:rsidP="00E60143">
            <w:r>
              <w:t>[[Cav2QoDesignGradient]] &lt;&lt;SCINOT&gt;&gt;</w:t>
            </w:r>
          </w:p>
          <w:p w:rsidR="00E60143" w:rsidRDefault="00E60143" w:rsidP="00E60143">
            <w:r>
              <w:t>[[Cav2RFHeatDesignGradient]] &lt;&lt;FLOAT&gt;&gt; (W)</w:t>
            </w:r>
          </w:p>
          <w:p w:rsidR="00E60143" w:rsidRDefault="00E60143" w:rsidP="00E60143">
            <w:r>
              <w:t>[[Cav2QoMaxUseable]] &lt;&lt;SCINOT&gt;&gt;</w:t>
            </w:r>
          </w:p>
          <w:p w:rsidR="00E60143" w:rsidRDefault="00E60143" w:rsidP="00E60143">
            <w:r>
              <w:t>[[Cav2RFHeatMaxUseable]] &lt;&lt;FLOAT&gt;&gt; (W)</w:t>
            </w:r>
          </w:p>
          <w:p w:rsidR="0039566A" w:rsidRDefault="00E60143" w:rsidP="00E60143">
            <w:r>
              <w:t>[[Cav2QoFile]] &lt;&lt;FILEUPLOAD&gt;&gt;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46</w:t>
            </w:r>
          </w:p>
        </w:tc>
        <w:tc>
          <w:tcPr>
            <w:tcW w:w="2547" w:type="pct"/>
          </w:tcPr>
          <w:p w:rsidR="0039566A" w:rsidRDefault="0039566A" w:rsidP="0039566A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  <w:r w:rsidR="0012144F">
              <w:t>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[[Cav2PressureSensOperator]] &lt;&lt;SRF&gt;&gt;</w:t>
            </w:r>
          </w:p>
          <w:p w:rsidR="0039566A" w:rsidRDefault="0039566A" w:rsidP="0039566A">
            <w:r>
              <w:t>[[Cav2PressureSensTime]] &lt;&lt;TIMESTAMP&gt;&gt;</w:t>
            </w:r>
          </w:p>
          <w:p w:rsidR="0039566A" w:rsidRDefault="0039566A" w:rsidP="0039566A">
            <w:r>
              <w:t>[[Cav2PressureSensitivity]] &lt;&lt;FLOAT&gt;&gt;</w:t>
            </w:r>
          </w:p>
          <w:p w:rsidR="0039566A" w:rsidRDefault="0039566A" w:rsidP="0039566A">
            <w:r>
              <w:t>[[Cav2PressureSensFile]] &lt;&lt;FILEUPLOAD&gt;&gt;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47</w:t>
            </w:r>
          </w:p>
        </w:tc>
        <w:tc>
          <w:tcPr>
            <w:tcW w:w="2547" w:type="pct"/>
          </w:tcPr>
          <w:p w:rsidR="0039566A" w:rsidRDefault="0039566A" w:rsidP="0039566A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[[Cav2StaticLorentzOperator]] &lt;&lt;SRF&gt;&gt;</w:t>
            </w:r>
          </w:p>
          <w:p w:rsidR="0039566A" w:rsidRDefault="0039566A" w:rsidP="0039566A">
            <w:r>
              <w:t>[[Cav2StaticLorentzTime]] &lt;&lt;TIMESTAMP&gt;&gt;</w:t>
            </w:r>
          </w:p>
          <w:p w:rsidR="0039566A" w:rsidRDefault="0039566A" w:rsidP="0039566A">
            <w:r>
              <w:t>[[Cav2StaticLorentzCoeff]] &lt;&lt;FLOAT&gt;&gt;</w:t>
            </w:r>
          </w:p>
          <w:p w:rsidR="0039566A" w:rsidRDefault="0039566A" w:rsidP="0039566A">
            <w:r>
              <w:t>[[Cav2StaticLorentzFile]] &lt;&lt;FILEUPLOAD&gt;&gt;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48</w:t>
            </w:r>
          </w:p>
        </w:tc>
        <w:tc>
          <w:tcPr>
            <w:tcW w:w="2547" w:type="pct"/>
          </w:tcPr>
          <w:p w:rsidR="0039566A" w:rsidRDefault="0039566A" w:rsidP="0012144F">
            <w:r>
              <w:t xml:space="preserve">Upload files containing any </w:t>
            </w:r>
            <w:proofErr w:type="spellStart"/>
            <w:r>
              <w:t>microphonics</w:t>
            </w:r>
            <w:proofErr w:type="spellEnd"/>
            <w:r>
              <w:t xml:space="preserve"> measurements for Cavity </w:t>
            </w:r>
            <w:r w:rsidR="0012144F">
              <w:t>2</w:t>
            </w:r>
            <w:r>
              <w:t>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[[Cav2MicrophonicsOperator]] &lt;&lt;SRF&gt;&gt;</w:t>
            </w:r>
          </w:p>
          <w:p w:rsidR="0039566A" w:rsidRDefault="0039566A" w:rsidP="0039566A">
            <w:r>
              <w:t>[[Cav2MicrophonicsTime]] &lt;&lt;TIMESTAMP&gt;&gt;</w:t>
            </w:r>
          </w:p>
          <w:p w:rsidR="0039566A" w:rsidRDefault="0039566A" w:rsidP="0039566A">
            <w:r>
              <w:t>[[Cav2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49</w:t>
            </w:r>
          </w:p>
        </w:tc>
        <w:tc>
          <w:tcPr>
            <w:tcW w:w="2547" w:type="pct"/>
          </w:tcPr>
          <w:p w:rsidR="0039566A" w:rsidRDefault="0039566A" w:rsidP="0012144F">
            <w:r>
              <w:t xml:space="preserve">Use the comment box to list any problems or anything unusual about the performance of Cavity </w:t>
            </w:r>
            <w:r w:rsidR="0012144F">
              <w:t>2</w:t>
            </w:r>
            <w:r>
              <w:t>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[[Cav2HPRFComments]] &lt;&lt;COMMENT&gt;&gt;</w:t>
            </w:r>
          </w:p>
        </w:tc>
      </w:tr>
    </w:tbl>
    <w:p w:rsidR="0012144F" w:rsidRDefault="0012144F" w:rsidP="00D97B1C"/>
    <w:p w:rsidR="0012144F" w:rsidRDefault="0012144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12144F" w:rsidTr="0012144F">
        <w:tc>
          <w:tcPr>
            <w:tcW w:w="5000" w:type="pct"/>
            <w:gridSpan w:val="3"/>
            <w:vAlign w:val="center"/>
          </w:tcPr>
          <w:p w:rsid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3</w:t>
            </w:r>
          </w:p>
        </w:tc>
      </w:tr>
      <w:tr w:rsidR="0012144F" w:rsidTr="0012144F">
        <w:tc>
          <w:tcPr>
            <w:tcW w:w="566" w:type="pct"/>
            <w:vAlign w:val="center"/>
          </w:tcPr>
          <w:p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50</w:t>
            </w:r>
          </w:p>
        </w:tc>
        <w:tc>
          <w:tcPr>
            <w:tcW w:w="2547" w:type="pct"/>
          </w:tcPr>
          <w:p w:rsidR="0012144F" w:rsidRDefault="0012144F" w:rsidP="00F371FC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 xml:space="preserve">, QextHOM1, and QextHOM2 for Cavity </w:t>
            </w:r>
            <w:r w:rsidR="00F371FC">
              <w:t>3</w:t>
            </w:r>
            <w:r w:rsidR="00D25144"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F371FC"/>
          <w:p w:rsidR="00207F0A" w:rsidRDefault="00207F0A" w:rsidP="00F371FC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QextOperator]]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QextMeasTime]]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QextFPC]] &lt;&lt;SCINOT&gt;&gt;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QextFP]] &lt;&lt;SCINOT&gt;&gt;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QextHOM1]] &lt;&lt;SCINOT&gt;&gt;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QextHOM2]] &lt;&lt;SCINOT&gt;&gt;</w:t>
            </w:r>
          </w:p>
          <w:p w:rsidR="0012144F" w:rsidRDefault="0012144F" w:rsidP="0012144F"/>
          <w:p w:rsidR="0012144F" w:rsidRDefault="0012144F" w:rsidP="00F371FC">
            <w:r>
              <w:t>[[Cav</w:t>
            </w:r>
            <w:r w:rsidR="00F371FC">
              <w:t>3</w:t>
            </w:r>
            <w:r>
              <w:t>QextMeasGradient]] &lt;&lt;FLOAT&gt;&gt;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51</w:t>
            </w:r>
          </w:p>
        </w:tc>
        <w:tc>
          <w:tcPr>
            <w:tcW w:w="2547" w:type="pct"/>
          </w:tcPr>
          <w:p w:rsidR="0012144F" w:rsidRDefault="0012144F" w:rsidP="0012144F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 xml:space="preserve">) for Cavity </w:t>
            </w:r>
            <w:r w:rsidR="00F371FC">
              <w:t>3</w:t>
            </w:r>
            <w:r>
              <w:t xml:space="preserve"> and the gradient limiting condition.</w:t>
            </w:r>
          </w:p>
          <w:p w:rsidR="0012144F" w:rsidRDefault="0012144F" w:rsidP="0012144F"/>
          <w:p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EmaxOperator]]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EmaxMeasTime]]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Emax]] &lt;&lt;FLOAT&gt;&gt; (MV/m)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 xml:space="preserve">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52</w:t>
            </w:r>
          </w:p>
        </w:tc>
        <w:tc>
          <w:tcPr>
            <w:tcW w:w="2547" w:type="pct"/>
          </w:tcPr>
          <w:p w:rsidR="0012144F" w:rsidRDefault="0012144F" w:rsidP="0012144F">
            <w:r>
              <w:t xml:space="preserve">Record the gradient at which a successful One Hour Run was completed for Cavity </w:t>
            </w:r>
            <w:r w:rsidR="00F371FC">
              <w:t>3</w:t>
            </w:r>
            <w:r>
              <w:t>. Upload spreadsheet containing data on the One Hour run.</w:t>
            </w:r>
          </w:p>
          <w:p w:rsidR="0012144F" w:rsidRDefault="0012144F" w:rsidP="0012144F"/>
          <w:p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OneHourRunOperator]]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OneHourRunTime]]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Emaxop]] &lt;&lt;FLOAT&gt;&gt; (MV/m)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OneHourRunFile]]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53</w:t>
            </w:r>
          </w:p>
        </w:tc>
        <w:tc>
          <w:tcPr>
            <w:tcW w:w="2547" w:type="pct"/>
          </w:tcPr>
          <w:p w:rsidR="0012144F" w:rsidRDefault="0012144F" w:rsidP="0012144F">
            <w:r>
              <w:t xml:space="preserve">Record the Field Emission Onset gradient for Cavity </w:t>
            </w:r>
            <w:r w:rsidR="00F371FC">
              <w:t>3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12144F" w:rsidRDefault="0012144F" w:rsidP="0012144F"/>
          <w:p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FEOperator]]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FEMeasTime]]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FEOnset]] &lt;&lt;FLOAT&gt;&gt; (MV/m)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FE50mR]] &lt;&lt;FLOAT&gt;&gt;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FEFile]]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54</w:t>
            </w:r>
          </w:p>
        </w:tc>
        <w:tc>
          <w:tcPr>
            <w:tcW w:w="2547" w:type="pct"/>
          </w:tcPr>
          <w:p w:rsidR="0012144F" w:rsidRDefault="0012144F" w:rsidP="0012144F">
            <w:r>
              <w:t>The Maximum Useable Gradient is the highest available gradient that meets one or more of the following criteria:</w:t>
            </w:r>
          </w:p>
          <w:p w:rsidR="0012144F" w:rsidRDefault="0012144F" w:rsidP="0012144F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12144F" w:rsidRDefault="0012144F" w:rsidP="0012144F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12144F" w:rsidRDefault="0012144F" w:rsidP="0012144F">
            <w:pPr>
              <w:pStyle w:val="ListParagraph"/>
              <w:numPr>
                <w:ilvl w:val="0"/>
                <w:numId w:val="4"/>
              </w:numPr>
            </w:pPr>
            <w:r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:rsidR="0012144F" w:rsidRDefault="0012144F" w:rsidP="00F371FC">
            <w:r>
              <w:t xml:space="preserve">Determine and record the Maximum Useable Gradient for Cavity </w:t>
            </w:r>
            <w:r w:rsidR="00F371FC">
              <w:t>3</w:t>
            </w:r>
            <w:r>
              <w:t xml:space="preserve"> using </w:t>
            </w:r>
            <w:proofErr w:type="spellStart"/>
            <w:r>
              <w:t>measurments</w:t>
            </w:r>
            <w:proofErr w:type="spellEnd"/>
            <w:r>
              <w:t xml:space="preserve"> made in the above steps. </w:t>
            </w:r>
          </w:p>
        </w:tc>
        <w:tc>
          <w:tcPr>
            <w:tcW w:w="1887" w:type="pct"/>
          </w:tcPr>
          <w:p w:rsidR="0012144F" w:rsidRDefault="0012144F" w:rsidP="00F371FC">
            <w:r>
              <w:t>[[Cav</w:t>
            </w:r>
            <w:r w:rsidR="00F371FC">
              <w:t>3</w:t>
            </w:r>
            <w:r>
              <w:t>MaxUseGradient]] &lt;&lt;FLOAT&gt;&gt;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55</w:t>
            </w:r>
          </w:p>
        </w:tc>
        <w:tc>
          <w:tcPr>
            <w:tcW w:w="2547" w:type="pct"/>
          </w:tcPr>
          <w:p w:rsidR="0012144F" w:rsidRDefault="0012144F" w:rsidP="0012144F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F371FC">
              <w:t>3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</w:t>
            </w:r>
            <w:r w:rsidR="00511236">
              <w:t>or</w:t>
            </w:r>
            <w:r>
              <w:t xml:space="preserve">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12144F" w:rsidRDefault="0012144F" w:rsidP="0012144F"/>
          <w:p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E60143" w:rsidRDefault="00E60143" w:rsidP="00E60143">
            <w:r>
              <w:t>[[Cav3QoOperator]] &lt;&lt;SRF&gt;&gt;</w:t>
            </w:r>
          </w:p>
          <w:p w:rsidR="00E60143" w:rsidRDefault="00E60143" w:rsidP="00E60143">
            <w:r>
              <w:t>[[Cav3QoMeasTime]] &lt;&lt;TIMESTAMP&gt;&gt;</w:t>
            </w:r>
          </w:p>
          <w:p w:rsidR="00E60143" w:rsidRDefault="00E60143" w:rsidP="00E60143">
            <w:r>
              <w:t>[[Cav3QoDesignGradient]] &lt;&lt;SCINOT&gt;&gt;</w:t>
            </w:r>
          </w:p>
          <w:p w:rsidR="00E60143" w:rsidRDefault="00E60143" w:rsidP="00E60143">
            <w:r>
              <w:t>[[Cav3RFHeatDesignGradient]] &lt;&lt;FLOAT&gt;&gt; (W)</w:t>
            </w:r>
          </w:p>
          <w:p w:rsidR="00E60143" w:rsidRDefault="00E60143" w:rsidP="00E60143">
            <w:r>
              <w:t>[[Cav3QoMaxUseable]] &lt;&lt;SCINOT&gt;&gt;</w:t>
            </w:r>
          </w:p>
          <w:p w:rsidR="00E60143" w:rsidRDefault="00E60143" w:rsidP="00E60143">
            <w:r>
              <w:t>[[Cav3RFHeatMaxUseable]] &lt;&lt;FLOAT&gt;&gt; (W)</w:t>
            </w:r>
          </w:p>
          <w:p w:rsidR="0012144F" w:rsidRDefault="00E60143" w:rsidP="00E60143">
            <w:r>
              <w:t>[[Cav3QoFile]]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56</w:t>
            </w:r>
          </w:p>
        </w:tc>
        <w:tc>
          <w:tcPr>
            <w:tcW w:w="2547" w:type="pct"/>
          </w:tcPr>
          <w:p w:rsidR="0012144F" w:rsidRDefault="0012144F" w:rsidP="0012144F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PressureSensOperator]]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PressureSensTime]]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PressureSensitivity]] &lt;&lt;FLOAT&gt;&gt;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PressureSensFile]]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57</w:t>
            </w:r>
          </w:p>
        </w:tc>
        <w:tc>
          <w:tcPr>
            <w:tcW w:w="2547" w:type="pct"/>
          </w:tcPr>
          <w:p w:rsidR="0012144F" w:rsidRDefault="0012144F" w:rsidP="0012144F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StaticLorentzOperator]]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StaticLorentzTime]]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StaticLorentzCoeff]] &lt;&lt;FLOAT&gt;&gt;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StaticLorentzFile]]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58</w:t>
            </w:r>
          </w:p>
        </w:tc>
        <w:tc>
          <w:tcPr>
            <w:tcW w:w="2547" w:type="pct"/>
          </w:tcPr>
          <w:p w:rsidR="0012144F" w:rsidRDefault="0012144F" w:rsidP="00F371FC">
            <w:r>
              <w:t xml:space="preserve">Upload files containing any </w:t>
            </w:r>
            <w:proofErr w:type="spellStart"/>
            <w:r>
              <w:t>microphonics</w:t>
            </w:r>
            <w:proofErr w:type="spellEnd"/>
            <w:r>
              <w:t xml:space="preserve"> measurements for Cavity </w:t>
            </w:r>
            <w:r w:rsidR="00F371FC">
              <w:t>3</w:t>
            </w:r>
            <w:r>
              <w:t>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MicrophonicsOperator]]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MicrophonicsTime]] &lt;&lt;TIMESTAMP&gt;&gt;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59</w:t>
            </w:r>
          </w:p>
        </w:tc>
        <w:tc>
          <w:tcPr>
            <w:tcW w:w="2547" w:type="pct"/>
          </w:tcPr>
          <w:p w:rsidR="0012144F" w:rsidRDefault="0012144F" w:rsidP="00F371FC">
            <w:r>
              <w:t xml:space="preserve">Use the comment box to list any problems or anything unusual about the performance of Cavity </w:t>
            </w:r>
            <w:r w:rsidR="00F371FC">
              <w:t>3</w:t>
            </w:r>
            <w:r>
              <w:t>.</w:t>
            </w:r>
          </w:p>
        </w:tc>
        <w:tc>
          <w:tcPr>
            <w:tcW w:w="1887" w:type="pct"/>
          </w:tcPr>
          <w:p w:rsidR="0012144F" w:rsidRDefault="0012144F" w:rsidP="00F371FC">
            <w:r>
              <w:t>[[Cav</w:t>
            </w:r>
            <w:r w:rsidR="00F371FC">
              <w:t>3</w:t>
            </w:r>
            <w:r>
              <w:t>HPRFComments]] &lt;&lt;COMMENT&gt;&gt;</w:t>
            </w:r>
          </w:p>
        </w:tc>
      </w:tr>
    </w:tbl>
    <w:p w:rsidR="00D25144" w:rsidRDefault="00D25144" w:rsidP="00D97B1C"/>
    <w:p w:rsidR="00D25144" w:rsidRDefault="00D2514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25144" w:rsidTr="00D25144">
        <w:tc>
          <w:tcPr>
            <w:tcW w:w="5000" w:type="pct"/>
            <w:gridSpan w:val="3"/>
            <w:vAlign w:val="center"/>
          </w:tcPr>
          <w:p w:rsid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4</w:t>
            </w:r>
          </w:p>
        </w:tc>
      </w:tr>
      <w:tr w:rsidR="00D25144" w:rsidTr="00D25144">
        <w:tc>
          <w:tcPr>
            <w:tcW w:w="566" w:type="pct"/>
            <w:vAlign w:val="center"/>
          </w:tcPr>
          <w:p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60</w:t>
            </w:r>
          </w:p>
        </w:tc>
        <w:tc>
          <w:tcPr>
            <w:tcW w:w="2547" w:type="pct"/>
          </w:tcPr>
          <w:p w:rsidR="00D25144" w:rsidRDefault="00D25144" w:rsidP="00D25144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QextHOM1, and QextHOM2 for Cavity 4.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D25144"/>
          <w:p w:rsidR="00207F0A" w:rsidRDefault="00207F0A" w:rsidP="00D25144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QextOperator]]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QextMeasTime]]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QextFPC]] &lt;&lt;SCINOT&gt;&gt;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QextFP]] &lt;&lt;SCINOT&gt;&gt;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QextHOM1]] &lt;&lt;SCINOT&gt;&gt;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QextHOM2]] &lt;&lt;SCINOT&gt;&gt;</w:t>
            </w:r>
          </w:p>
          <w:p w:rsidR="00D25144" w:rsidRDefault="00D25144" w:rsidP="00D25144"/>
          <w:p w:rsidR="00D25144" w:rsidRDefault="00D25144" w:rsidP="0067455D">
            <w:r>
              <w:t>[[Cav</w:t>
            </w:r>
            <w:r w:rsidR="0067455D">
              <w:t>4</w:t>
            </w:r>
            <w:r>
              <w:t>QextMeasGradient]] &lt;&lt;FLOAT&gt;&gt;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61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4 and the gradient limiting condition.</w:t>
            </w:r>
          </w:p>
          <w:p w:rsidR="00D25144" w:rsidRDefault="00D25144" w:rsidP="00D25144"/>
          <w:p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EmaxOperator]]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EmaxMeasTime]]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Emax]] &lt;&lt;FLOAT&gt;&gt; (MV/m)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 xml:space="preserve">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62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gradient at which a successful One Hour Run was completed for Cavity 4. Upload spreadsheet containing data on the One Hour run.</w:t>
            </w:r>
          </w:p>
          <w:p w:rsidR="00D25144" w:rsidRDefault="00D25144" w:rsidP="00D25144"/>
          <w:p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OneHourRunOperator]]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OneHourRunTime]]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Emaxop]] &lt;&lt;FLOAT&gt;&gt; (MV/m)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OneHourRunFile]]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63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Field Emission Onset gradient for Cavity 4.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D25144" w:rsidRDefault="00D25144" w:rsidP="00D25144"/>
          <w:p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FEOperator]]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FEMeasTime]]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FEOnset]] &lt;&lt;FLOAT&gt;&gt; (MV/m)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FE50mR]] &lt;&lt;FLOAT&gt;&gt;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FEFile]]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64</w:t>
            </w:r>
          </w:p>
        </w:tc>
        <w:tc>
          <w:tcPr>
            <w:tcW w:w="2547" w:type="pct"/>
          </w:tcPr>
          <w:p w:rsidR="00D25144" w:rsidRDefault="00D25144" w:rsidP="00D25144">
            <w:r>
              <w:t>The Maximum Useable Gradient is the highest available gradient that meets one or more of the following criteria:</w:t>
            </w:r>
          </w:p>
          <w:p w:rsidR="00D25144" w:rsidRDefault="00D25144" w:rsidP="00D25144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D25144" w:rsidRDefault="00D25144" w:rsidP="00D25144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D25144" w:rsidRDefault="00D25144" w:rsidP="00D25144">
            <w:pPr>
              <w:pStyle w:val="ListParagraph"/>
              <w:numPr>
                <w:ilvl w:val="0"/>
                <w:numId w:val="4"/>
              </w:numPr>
            </w:pPr>
            <w:r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:rsidR="00D25144" w:rsidRDefault="00D25144" w:rsidP="00D25144">
            <w:r>
              <w:t xml:space="preserve">Determine and record the Maximum Useable Gradient for Cavity 4 using </w:t>
            </w:r>
            <w:proofErr w:type="spellStart"/>
            <w:r>
              <w:t>measurments</w:t>
            </w:r>
            <w:proofErr w:type="spellEnd"/>
            <w:r>
              <w:t xml:space="preserve"> made in the above steps. </w:t>
            </w:r>
          </w:p>
        </w:tc>
        <w:tc>
          <w:tcPr>
            <w:tcW w:w="1887" w:type="pct"/>
          </w:tcPr>
          <w:p w:rsidR="00D25144" w:rsidRDefault="00D25144" w:rsidP="0067455D">
            <w:r>
              <w:t>[[Cav</w:t>
            </w:r>
            <w:r w:rsidR="0067455D">
              <w:t>4</w:t>
            </w:r>
            <w:r>
              <w:t>MaxUseGradient]] &lt;&lt;FLOAT&gt;&gt;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65</w:t>
            </w:r>
          </w:p>
        </w:tc>
        <w:tc>
          <w:tcPr>
            <w:tcW w:w="2547" w:type="pct"/>
          </w:tcPr>
          <w:p w:rsidR="00D25144" w:rsidRDefault="00D25144" w:rsidP="00D25144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4,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D25144" w:rsidRDefault="00D25144" w:rsidP="00D25144"/>
          <w:p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E60143" w:rsidRDefault="00E60143" w:rsidP="00E60143">
            <w:r>
              <w:t>[[Cav4QoOperator]] &lt;&lt;SRF&gt;&gt;</w:t>
            </w:r>
          </w:p>
          <w:p w:rsidR="00E60143" w:rsidRDefault="00E60143" w:rsidP="00E60143">
            <w:r>
              <w:t>[[Cav4QoMeasTime]] &lt;&lt;TIMESTAMP&gt;&gt;</w:t>
            </w:r>
          </w:p>
          <w:p w:rsidR="00E60143" w:rsidRDefault="00E60143" w:rsidP="00E60143">
            <w:r>
              <w:t>[[Cav4QoDesignGradient]] &lt;&lt;SCINOT&gt;&gt;</w:t>
            </w:r>
          </w:p>
          <w:p w:rsidR="00E60143" w:rsidRDefault="00E60143" w:rsidP="00E60143">
            <w:r>
              <w:t>[[Cav4RFHeatDesignGradient]] &lt;&lt;FLOAT&gt;&gt; (W)</w:t>
            </w:r>
          </w:p>
          <w:p w:rsidR="00E60143" w:rsidRDefault="00E60143" w:rsidP="00E60143">
            <w:r>
              <w:t>[[Cav4QoMaxUseable]] &lt;&lt;SCINOT&gt;&gt;</w:t>
            </w:r>
          </w:p>
          <w:p w:rsidR="00E60143" w:rsidRDefault="00E60143" w:rsidP="00E60143">
            <w:r>
              <w:t>[[Cav4RFHeatMaxUseable]] &lt;&lt;FLOAT&gt;&gt; (W)</w:t>
            </w:r>
          </w:p>
          <w:p w:rsidR="00D25144" w:rsidRDefault="00E60143" w:rsidP="00E60143">
            <w:r>
              <w:t>[[Cav4QoFile]]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66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PressureSensOperator]]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PressureSensTime]]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PressureSensitivity]] &lt;&lt;FLOAT&gt;&gt;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PressureSensFile]]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67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StaticLorentzOperator]]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StaticLorentzTime]]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StaticLorentzCoeff]] &lt;&lt;FLOAT&gt;&gt;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StaticLorentzFile]]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68</w:t>
            </w:r>
          </w:p>
        </w:tc>
        <w:tc>
          <w:tcPr>
            <w:tcW w:w="2547" w:type="pct"/>
          </w:tcPr>
          <w:p w:rsidR="00D25144" w:rsidRDefault="00D25144" w:rsidP="00D25144">
            <w:r>
              <w:t xml:space="preserve">Upload files containing any </w:t>
            </w:r>
            <w:proofErr w:type="spellStart"/>
            <w:r>
              <w:t>microphonics</w:t>
            </w:r>
            <w:proofErr w:type="spellEnd"/>
            <w:r>
              <w:t xml:space="preserve"> measurements for Cavity 4.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MicrophonicsOperator]]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MicrophonicsTime]] &lt;&lt;TIMESTAMP&gt;&gt;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69</w:t>
            </w:r>
          </w:p>
        </w:tc>
        <w:tc>
          <w:tcPr>
            <w:tcW w:w="2547" w:type="pct"/>
          </w:tcPr>
          <w:p w:rsidR="00D25144" w:rsidRDefault="00D25144" w:rsidP="00D25144">
            <w:r>
              <w:t>Use the comment box to list any problems or anything unusual about the performance of Cavity 4.</w:t>
            </w:r>
          </w:p>
        </w:tc>
        <w:tc>
          <w:tcPr>
            <w:tcW w:w="1887" w:type="pct"/>
          </w:tcPr>
          <w:p w:rsidR="00D25144" w:rsidRDefault="00D25144" w:rsidP="0067455D">
            <w:r>
              <w:t>[[Cav</w:t>
            </w:r>
            <w:r w:rsidR="0067455D">
              <w:t>4</w:t>
            </w:r>
            <w:r>
              <w:t>HPRFComments]] &lt;&lt;COMMENT&gt;&gt;</w:t>
            </w:r>
          </w:p>
        </w:tc>
      </w:tr>
    </w:tbl>
    <w:p w:rsidR="00E17061" w:rsidRDefault="00E17061" w:rsidP="00D97B1C"/>
    <w:p w:rsidR="00E17061" w:rsidRDefault="00E1706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10208" w:rsidTr="00810208">
        <w:tc>
          <w:tcPr>
            <w:tcW w:w="5000" w:type="pct"/>
            <w:gridSpan w:val="3"/>
            <w:vAlign w:val="center"/>
          </w:tcPr>
          <w:p w:rsidR="00810208" w:rsidRDefault="00810208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5</w:t>
            </w:r>
          </w:p>
        </w:tc>
      </w:tr>
      <w:tr w:rsidR="00E17061" w:rsidTr="00810208">
        <w:tc>
          <w:tcPr>
            <w:tcW w:w="566" w:type="pct"/>
            <w:vAlign w:val="center"/>
          </w:tcPr>
          <w:p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70</w:t>
            </w:r>
          </w:p>
        </w:tc>
        <w:tc>
          <w:tcPr>
            <w:tcW w:w="2547" w:type="pct"/>
          </w:tcPr>
          <w:p w:rsidR="00810208" w:rsidRDefault="00810208" w:rsidP="00FB6E7F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 xml:space="preserve">, QextHOM1, and QextHOM2 for Cavity </w:t>
            </w:r>
            <w:r w:rsidR="00FB6E7F">
              <w:t>5</w:t>
            </w:r>
            <w:r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FB6E7F"/>
          <w:p w:rsidR="00207F0A" w:rsidRDefault="00207F0A" w:rsidP="00FB6E7F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QextOperator]]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QextMeasTime]]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QextFPC]] &lt;&lt;SCINOT&gt;&gt;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QextFP]] &lt;&lt;SCINOT&gt;&gt;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QextHOM1]] &lt;&lt;SCINOT&gt;&gt;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QextHOM2]] &lt;&lt;SCINOT&gt;&gt;</w:t>
            </w:r>
          </w:p>
          <w:p w:rsidR="00810208" w:rsidRDefault="00810208" w:rsidP="00810208"/>
          <w:p w:rsidR="00810208" w:rsidRDefault="00810208" w:rsidP="001D1457">
            <w:r>
              <w:t>[[Cav</w:t>
            </w:r>
            <w:r w:rsidR="001D1457">
              <w:t>5</w:t>
            </w:r>
            <w:r>
              <w:t>QextMeasGradient]] &lt;&lt;FLOAT&gt;&gt;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71</w:t>
            </w:r>
          </w:p>
        </w:tc>
        <w:tc>
          <w:tcPr>
            <w:tcW w:w="2547" w:type="pct"/>
          </w:tcPr>
          <w:p w:rsidR="00810208" w:rsidRDefault="00810208" w:rsidP="00810208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 xml:space="preserve">) for Cavity </w:t>
            </w:r>
            <w:r w:rsidR="00FB6E7F">
              <w:t>5</w:t>
            </w:r>
            <w:r>
              <w:t xml:space="preserve"> and the gradient limiting condition.</w:t>
            </w:r>
          </w:p>
          <w:p w:rsidR="00810208" w:rsidRDefault="00810208" w:rsidP="00810208"/>
          <w:p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EmaxOperator]]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EmaxMeasTime]]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Emax]] &lt;&lt;FLOAT&gt;&gt; (MV/m)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 xml:space="preserve">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72</w:t>
            </w:r>
          </w:p>
        </w:tc>
        <w:tc>
          <w:tcPr>
            <w:tcW w:w="2547" w:type="pct"/>
          </w:tcPr>
          <w:p w:rsidR="00810208" w:rsidRDefault="00810208" w:rsidP="00810208">
            <w:r>
              <w:t xml:space="preserve">Record the gradient at which a successful One Hour Run was completed for Cavity </w:t>
            </w:r>
            <w:r w:rsidR="00FB6E7F">
              <w:t>5</w:t>
            </w:r>
            <w:r>
              <w:t>. Upload spreadsheet containing data on the One Hour run.</w:t>
            </w:r>
          </w:p>
          <w:p w:rsidR="00810208" w:rsidRDefault="00810208" w:rsidP="00810208"/>
          <w:p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OneHourRunOperator]]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OneHourRunTime]]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Emaxop]] &lt;&lt;FLOAT&gt;&gt; (MV/m)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OneHourRunFile]]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73</w:t>
            </w:r>
          </w:p>
        </w:tc>
        <w:tc>
          <w:tcPr>
            <w:tcW w:w="2547" w:type="pct"/>
          </w:tcPr>
          <w:p w:rsidR="00810208" w:rsidRDefault="00810208" w:rsidP="00810208">
            <w:r>
              <w:t xml:space="preserve">Record the Field Emission Onset gradient for Cavity </w:t>
            </w:r>
            <w:r w:rsidR="00FB6E7F">
              <w:t>5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810208" w:rsidRDefault="00810208" w:rsidP="00810208"/>
          <w:p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FEOperator]]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FEMeasTime]]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FEOnset]] &lt;&lt;FLOAT&gt;&gt; (MV/m)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FE50mR]] &lt;&lt;FLOAT&gt;&gt;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FEFile]]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74</w:t>
            </w:r>
          </w:p>
        </w:tc>
        <w:tc>
          <w:tcPr>
            <w:tcW w:w="2547" w:type="pct"/>
          </w:tcPr>
          <w:p w:rsidR="00810208" w:rsidRDefault="00810208" w:rsidP="00810208">
            <w:r>
              <w:t>The Maximum Useable Gradient is the highest available gradient that meets one or more of the following criteria:</w:t>
            </w:r>
          </w:p>
          <w:p w:rsidR="00810208" w:rsidRDefault="00810208" w:rsidP="0081020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810208" w:rsidRDefault="00810208" w:rsidP="0081020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810208" w:rsidRDefault="00810208" w:rsidP="00810208">
            <w:pPr>
              <w:pStyle w:val="ListParagraph"/>
              <w:numPr>
                <w:ilvl w:val="0"/>
                <w:numId w:val="4"/>
              </w:numPr>
            </w:pPr>
            <w:r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:rsidR="00810208" w:rsidRDefault="00810208" w:rsidP="00FB6E7F">
            <w:r>
              <w:t xml:space="preserve">Determine and record the Maximum Useable Gradient for Cavity </w:t>
            </w:r>
            <w:r w:rsidR="00FB6E7F">
              <w:t>5</w:t>
            </w:r>
            <w:r>
              <w:t xml:space="preserve"> using </w:t>
            </w:r>
            <w:proofErr w:type="spellStart"/>
            <w:r>
              <w:t>measurments</w:t>
            </w:r>
            <w:proofErr w:type="spellEnd"/>
            <w:r>
              <w:t xml:space="preserve"> made in the above steps. </w:t>
            </w:r>
          </w:p>
        </w:tc>
        <w:tc>
          <w:tcPr>
            <w:tcW w:w="1887" w:type="pct"/>
          </w:tcPr>
          <w:p w:rsidR="00810208" w:rsidRDefault="00810208" w:rsidP="001D1457">
            <w:r>
              <w:t>[[Cav</w:t>
            </w:r>
            <w:r w:rsidR="001D1457">
              <w:t>5</w:t>
            </w:r>
            <w:r>
              <w:t>MaxUseGradient]] &lt;&lt;FLOAT&gt;&gt;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75</w:t>
            </w:r>
          </w:p>
        </w:tc>
        <w:tc>
          <w:tcPr>
            <w:tcW w:w="2547" w:type="pct"/>
          </w:tcPr>
          <w:p w:rsidR="00810208" w:rsidRDefault="00810208" w:rsidP="00810208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FB6E7F">
              <w:t>5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810208" w:rsidRDefault="00810208" w:rsidP="00810208"/>
          <w:p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F56841" w:rsidRDefault="00F56841" w:rsidP="00F56841">
            <w:r>
              <w:t>[[Cav5QoOperator]] &lt;&lt;SRF&gt;&gt;</w:t>
            </w:r>
          </w:p>
          <w:p w:rsidR="00F56841" w:rsidRDefault="00F56841" w:rsidP="00F56841">
            <w:r>
              <w:t>[[Cav5QoMeasTime]] &lt;&lt;TIMESTAMP&gt;&gt;</w:t>
            </w:r>
          </w:p>
          <w:p w:rsidR="00F56841" w:rsidRDefault="00F56841" w:rsidP="00F56841">
            <w:r>
              <w:t>[[Cav5QoDesignGradient]] &lt;&lt;SCINOT&gt;&gt;</w:t>
            </w:r>
          </w:p>
          <w:p w:rsidR="00F56841" w:rsidRDefault="00F56841" w:rsidP="00F56841">
            <w:r>
              <w:t>[[Cav5RFHeatDesignGradient]] &lt;&lt;FLOAT&gt;&gt; (W)</w:t>
            </w:r>
          </w:p>
          <w:p w:rsidR="00F56841" w:rsidRDefault="00F56841" w:rsidP="00F56841">
            <w:r>
              <w:t>[[Cav5QoMaxUseable]] &lt;&lt;SCINOT&gt;&gt;</w:t>
            </w:r>
          </w:p>
          <w:p w:rsidR="00F56841" w:rsidRDefault="00F56841" w:rsidP="00F56841">
            <w:r>
              <w:t>[[Cav5RFHeatMaxUseable]] &lt;&lt;FLOAT&gt;&gt; (W)</w:t>
            </w:r>
          </w:p>
          <w:p w:rsidR="00810208" w:rsidRDefault="00F56841" w:rsidP="00F56841">
            <w:r>
              <w:t>[[Cav5QoFile]]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76</w:t>
            </w:r>
          </w:p>
        </w:tc>
        <w:tc>
          <w:tcPr>
            <w:tcW w:w="2547" w:type="pct"/>
          </w:tcPr>
          <w:p w:rsidR="00810208" w:rsidRDefault="00810208" w:rsidP="00810208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PressureSensOperator]]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PressureSensTime]]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PressureSensitivity]] &lt;&lt;FLOAT&gt;&gt;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PressureSensFile]]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77</w:t>
            </w:r>
          </w:p>
        </w:tc>
        <w:tc>
          <w:tcPr>
            <w:tcW w:w="2547" w:type="pct"/>
          </w:tcPr>
          <w:p w:rsidR="00810208" w:rsidRDefault="00810208" w:rsidP="00810208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StaticLorentzOperator]]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StaticLorentzTime]]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StaticLorentzCoeff]] &lt;&lt;FLOAT&gt;&gt;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StaticLorentzFile]]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78</w:t>
            </w:r>
          </w:p>
        </w:tc>
        <w:tc>
          <w:tcPr>
            <w:tcW w:w="2547" w:type="pct"/>
          </w:tcPr>
          <w:p w:rsidR="00810208" w:rsidRDefault="00810208" w:rsidP="00FB6E7F">
            <w:r>
              <w:t xml:space="preserve">Upload files containing any </w:t>
            </w:r>
            <w:proofErr w:type="spellStart"/>
            <w:r>
              <w:t>microphonics</w:t>
            </w:r>
            <w:proofErr w:type="spellEnd"/>
            <w:r>
              <w:t xml:space="preserve"> measurements for Cavity </w:t>
            </w:r>
            <w:r w:rsidR="00FB6E7F">
              <w:t>5</w:t>
            </w:r>
            <w:r>
              <w:t>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MicrophonicsOperator]]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MicrophonicsTime]] &lt;&lt;TIMESTAMP&gt;&gt;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79</w:t>
            </w:r>
          </w:p>
        </w:tc>
        <w:tc>
          <w:tcPr>
            <w:tcW w:w="2547" w:type="pct"/>
          </w:tcPr>
          <w:p w:rsidR="00810208" w:rsidRDefault="00810208" w:rsidP="00FB6E7F">
            <w:r>
              <w:t xml:space="preserve">Use the comment box to list any problems or anything unusual about the performance of Cavity </w:t>
            </w:r>
            <w:r w:rsidR="00FB6E7F">
              <w:t>5</w:t>
            </w:r>
            <w:r>
              <w:t>.</w:t>
            </w:r>
          </w:p>
        </w:tc>
        <w:tc>
          <w:tcPr>
            <w:tcW w:w="1887" w:type="pct"/>
          </w:tcPr>
          <w:p w:rsidR="00810208" w:rsidRDefault="00810208" w:rsidP="001D1457">
            <w:r>
              <w:t>[[Cav</w:t>
            </w:r>
            <w:r w:rsidR="001D1457">
              <w:t>5</w:t>
            </w:r>
            <w:r>
              <w:t>HPRFComments]] &lt;&lt;COMMENT&gt;&gt;</w:t>
            </w:r>
          </w:p>
        </w:tc>
      </w:tr>
    </w:tbl>
    <w:p w:rsidR="008C63D5" w:rsidRDefault="008C63D5" w:rsidP="00D97B1C"/>
    <w:p w:rsidR="008C63D5" w:rsidRDefault="008C63D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C63D5" w:rsidTr="008C63D5">
        <w:tc>
          <w:tcPr>
            <w:tcW w:w="5000" w:type="pct"/>
            <w:gridSpan w:val="3"/>
            <w:vAlign w:val="center"/>
          </w:tcPr>
          <w:p w:rsid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6</w:t>
            </w:r>
          </w:p>
        </w:tc>
      </w:tr>
      <w:tr w:rsidR="008C63D5" w:rsidTr="008C63D5">
        <w:tc>
          <w:tcPr>
            <w:tcW w:w="566" w:type="pct"/>
            <w:vAlign w:val="center"/>
          </w:tcPr>
          <w:p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80</w:t>
            </w:r>
          </w:p>
        </w:tc>
        <w:tc>
          <w:tcPr>
            <w:tcW w:w="2547" w:type="pct"/>
          </w:tcPr>
          <w:p w:rsidR="001B6034" w:rsidRDefault="001B6034" w:rsidP="001B6034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QextHOM1, and QextHOM2 for Cavity 6.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1B6034"/>
          <w:p w:rsidR="00207F0A" w:rsidRDefault="00207F0A" w:rsidP="001B6034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[[Cav6QextOperator]] &lt;&lt;SRF&gt;&gt;</w:t>
            </w:r>
          </w:p>
          <w:p w:rsidR="001B6034" w:rsidRDefault="001B6034" w:rsidP="001B6034">
            <w:r>
              <w:t>[[Cav6QextMeasTime]] &lt;&lt;TIMESTAMP&gt;&gt;</w:t>
            </w:r>
          </w:p>
          <w:p w:rsidR="001B6034" w:rsidRDefault="001B6034" w:rsidP="001B6034">
            <w:r>
              <w:t>[[Cav6QextFPC]] &lt;&lt;SCINOT&gt;&gt;</w:t>
            </w:r>
          </w:p>
          <w:p w:rsidR="001B6034" w:rsidRDefault="001B6034" w:rsidP="001B6034">
            <w:r>
              <w:t>[[Cav6QextFP]] &lt;&lt;SCINOT&gt;&gt;</w:t>
            </w:r>
          </w:p>
          <w:p w:rsidR="001B6034" w:rsidRDefault="001B6034" w:rsidP="001B6034">
            <w:r>
              <w:t>[[Cav6QextHOM1]] &lt;&lt;SCINOT&gt;&gt;</w:t>
            </w:r>
          </w:p>
          <w:p w:rsidR="001B6034" w:rsidRDefault="001B6034" w:rsidP="001B6034">
            <w:r>
              <w:t>[[Cav6QextHOM2]] &lt;&lt;SCINOT&gt;&gt;</w:t>
            </w:r>
          </w:p>
          <w:p w:rsidR="001B6034" w:rsidRDefault="001B6034" w:rsidP="001B6034"/>
          <w:p w:rsidR="001B6034" w:rsidRDefault="001B6034" w:rsidP="001B6034">
            <w:r>
              <w:t>[[Cav6QextMeasGradient]] &lt;&lt;FLOAT&gt;&gt;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81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6 and the gradient limiting condition.</w:t>
            </w:r>
          </w:p>
          <w:p w:rsidR="001B6034" w:rsidRDefault="001B6034" w:rsidP="001B6034"/>
          <w:p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[[Cav6EmaxOperator]] &lt;&lt;SRF&gt;&gt;</w:t>
            </w:r>
          </w:p>
          <w:p w:rsidR="001B6034" w:rsidRDefault="001B6034" w:rsidP="001B6034">
            <w:r>
              <w:t>[[Cav6EmaxMeasTime]] &lt;&lt;TIMESTAMP&gt;&gt;</w:t>
            </w:r>
          </w:p>
          <w:p w:rsidR="001B6034" w:rsidRDefault="001B6034" w:rsidP="001B6034">
            <w:r>
              <w:t>[[Cav6Emax]] &lt;&lt;FLOAT&gt;&gt; (MV/m)</w:t>
            </w:r>
          </w:p>
          <w:p w:rsidR="001B6034" w:rsidRDefault="001B6034" w:rsidP="001B6034">
            <w:r>
              <w:t xml:space="preserve">[[Cav6EmaxLimit]]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82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gradient at which a successful One Hour Run was completed for Cavity 6. Upload spreadsheet containing data on the One Hour run.</w:t>
            </w:r>
          </w:p>
          <w:p w:rsidR="001B6034" w:rsidRDefault="001B6034" w:rsidP="001B6034"/>
          <w:p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[[Cav6OneHourRunOperator]] &lt;&lt;SRF&gt;&gt;</w:t>
            </w:r>
          </w:p>
          <w:p w:rsidR="001B6034" w:rsidRDefault="001B6034" w:rsidP="001B6034">
            <w:r>
              <w:t>[[Cav6OneHourRunTime]] &lt;&lt;TIMESTAMP&gt;&gt;</w:t>
            </w:r>
          </w:p>
          <w:p w:rsidR="001B6034" w:rsidRDefault="001B6034" w:rsidP="001B6034">
            <w:r>
              <w:t>[[Cav6Emaxop]] &lt;&lt;FLOAT&gt;&gt; (MV/m)</w:t>
            </w:r>
          </w:p>
          <w:p w:rsidR="001B6034" w:rsidRDefault="001B6034" w:rsidP="001B6034">
            <w:r>
              <w:t>[[Cav6OneHourRunFile]]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83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Field Emission Onset gradient for Cavity 6.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1B6034" w:rsidRDefault="001B6034" w:rsidP="001B6034"/>
          <w:p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[[Cav6FEOperator]] &lt;&lt;SRF&gt;&gt;</w:t>
            </w:r>
          </w:p>
          <w:p w:rsidR="001B6034" w:rsidRDefault="001B6034" w:rsidP="001B6034">
            <w:r>
              <w:t>[[Cav6FEMeasTime]] &lt;&lt;TIMESTAMP&gt;&gt;</w:t>
            </w:r>
          </w:p>
          <w:p w:rsidR="001B6034" w:rsidRDefault="001B6034" w:rsidP="001B6034">
            <w:r>
              <w:t>[[Cav6FEOnset]] &lt;&lt;FLOAT&gt;&gt; (MV/m)</w:t>
            </w:r>
          </w:p>
          <w:p w:rsidR="001B6034" w:rsidRDefault="001B6034" w:rsidP="001B6034">
            <w:r>
              <w:t>[[Cav6FE50mR]] &lt;&lt;FLOAT&gt;&gt;</w:t>
            </w:r>
          </w:p>
          <w:p w:rsidR="001B6034" w:rsidRDefault="001B6034" w:rsidP="001B6034">
            <w:r>
              <w:t>[[Cav6FEMaxDoseRate]]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1B6034" w:rsidRDefault="001B6034" w:rsidP="001B6034">
            <w:r>
              <w:t>[[Cav6FEFile]]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84</w:t>
            </w:r>
          </w:p>
        </w:tc>
        <w:tc>
          <w:tcPr>
            <w:tcW w:w="2547" w:type="pct"/>
          </w:tcPr>
          <w:p w:rsidR="001B6034" w:rsidRDefault="001B6034" w:rsidP="001B6034">
            <w:r>
              <w:t>The Maximum Useable Gradient is the highest available gradient that meets one or more of the following criteria:</w:t>
            </w:r>
          </w:p>
          <w:p w:rsidR="001B6034" w:rsidRDefault="001B6034" w:rsidP="001B6034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1B6034" w:rsidRDefault="001B6034" w:rsidP="001B6034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1B6034" w:rsidRDefault="001B6034" w:rsidP="001B6034">
            <w:pPr>
              <w:pStyle w:val="ListParagraph"/>
              <w:numPr>
                <w:ilvl w:val="0"/>
                <w:numId w:val="4"/>
              </w:numPr>
            </w:pPr>
            <w:r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:rsidR="001B6034" w:rsidRDefault="001B6034" w:rsidP="001B6034">
            <w:r>
              <w:t xml:space="preserve">Determine and record the Maximum Useable Gradient for Cavity 6 using </w:t>
            </w:r>
            <w:proofErr w:type="spellStart"/>
            <w:r>
              <w:t>measurments</w:t>
            </w:r>
            <w:proofErr w:type="spellEnd"/>
            <w:r>
              <w:t xml:space="preserve"> made in the above steps. 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[[Cav6MaxUseGradient]] &lt;&lt;FLOAT&gt;&gt;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85</w:t>
            </w:r>
          </w:p>
        </w:tc>
        <w:tc>
          <w:tcPr>
            <w:tcW w:w="2547" w:type="pct"/>
          </w:tcPr>
          <w:p w:rsidR="001B6034" w:rsidRDefault="001B6034" w:rsidP="001B6034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6,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1B6034" w:rsidRDefault="001B6034" w:rsidP="001B6034"/>
          <w:p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F56841" w:rsidRDefault="00F56841" w:rsidP="00F56841">
            <w:r>
              <w:t>[[Cav6QoOperator]] &lt;&lt;SRF&gt;&gt;</w:t>
            </w:r>
          </w:p>
          <w:p w:rsidR="00F56841" w:rsidRDefault="00F56841" w:rsidP="00F56841">
            <w:r>
              <w:t>[[Cav6QoMeasTime]] &lt;&lt;TIMESTAMP&gt;&gt;</w:t>
            </w:r>
          </w:p>
          <w:p w:rsidR="00F56841" w:rsidRDefault="00F56841" w:rsidP="00F56841">
            <w:r>
              <w:t>[[Cav6QoDesignGradient]] &lt;&lt;SCINOT&gt;&gt;</w:t>
            </w:r>
          </w:p>
          <w:p w:rsidR="00F56841" w:rsidRDefault="00F56841" w:rsidP="00F56841">
            <w:r>
              <w:t>[[Cav6RFHeatDesignGradient]] &lt;&lt;FLOAT&gt;&gt; (W)</w:t>
            </w:r>
          </w:p>
          <w:p w:rsidR="00F56841" w:rsidRDefault="00F56841" w:rsidP="00F56841">
            <w:r>
              <w:t>[[Cav6QoMaxUseable]] &lt;&lt;SCINOT&gt;&gt;</w:t>
            </w:r>
          </w:p>
          <w:p w:rsidR="00F56841" w:rsidRDefault="00F56841" w:rsidP="00F56841">
            <w:r>
              <w:t>[[Cav6RFHeatMaxUseable]] &lt;&lt;FLOAT&gt;&gt; (W)</w:t>
            </w:r>
          </w:p>
          <w:p w:rsidR="001B6034" w:rsidRDefault="00F56841" w:rsidP="00F56841">
            <w:r>
              <w:t>[[Cav6QoFile]]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86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[[Cav6PressureSensOperator]] &lt;&lt;SRF&gt;&gt;</w:t>
            </w:r>
          </w:p>
          <w:p w:rsidR="001B6034" w:rsidRDefault="001B6034" w:rsidP="001B6034">
            <w:r>
              <w:t>[[Cav6PressureSensTime]] &lt;&lt;TIMESTAMP&gt;&gt;</w:t>
            </w:r>
          </w:p>
          <w:p w:rsidR="001B6034" w:rsidRDefault="001B6034" w:rsidP="001B6034">
            <w:r>
              <w:t>[[Cav6PressureSensitivity]] &lt;&lt;FLOAT&gt;&gt;</w:t>
            </w:r>
          </w:p>
          <w:p w:rsidR="001B6034" w:rsidRDefault="001B6034" w:rsidP="001B6034">
            <w:r>
              <w:t>[[Cav6PressureSensFile]]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87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[[Cav6StaticLorentzOperator]] &lt;&lt;SRF&gt;&gt;</w:t>
            </w:r>
          </w:p>
          <w:p w:rsidR="001B6034" w:rsidRDefault="001B6034" w:rsidP="001B6034">
            <w:r>
              <w:t>[[Cav6StaticLorentzTime]] &lt;&lt;TIMESTAMP&gt;&gt;</w:t>
            </w:r>
          </w:p>
          <w:p w:rsidR="001B6034" w:rsidRDefault="001B6034" w:rsidP="001B6034">
            <w:r>
              <w:t>[[Cav6StaticLorentzCoeff]] &lt;&lt;FLOAT&gt;&gt;</w:t>
            </w:r>
          </w:p>
          <w:p w:rsidR="001B6034" w:rsidRDefault="001B6034" w:rsidP="001B6034">
            <w:r>
              <w:t>[[Cav6StaticLorentzFile]]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88</w:t>
            </w:r>
          </w:p>
        </w:tc>
        <w:tc>
          <w:tcPr>
            <w:tcW w:w="2547" w:type="pct"/>
          </w:tcPr>
          <w:p w:rsidR="001B6034" w:rsidRDefault="001B6034" w:rsidP="001B6034">
            <w:r>
              <w:t xml:space="preserve">Upload files containing any </w:t>
            </w:r>
            <w:proofErr w:type="spellStart"/>
            <w:r>
              <w:t>microphonics</w:t>
            </w:r>
            <w:proofErr w:type="spellEnd"/>
            <w:r>
              <w:t xml:space="preserve"> measurements for Cavity 6.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[[Cav6MicrophonicsOperator]] &lt;&lt;SRF&gt;&gt;</w:t>
            </w:r>
          </w:p>
          <w:p w:rsidR="001B6034" w:rsidRDefault="001B6034" w:rsidP="001B6034">
            <w:r>
              <w:t>[[Cav6MicrophonicsTime]] &lt;&lt;TIMESTAMP&gt;&gt;</w:t>
            </w:r>
          </w:p>
          <w:p w:rsidR="001B6034" w:rsidRDefault="001B6034" w:rsidP="001B6034">
            <w:r>
              <w:t>[[Cav6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89</w:t>
            </w:r>
          </w:p>
        </w:tc>
        <w:tc>
          <w:tcPr>
            <w:tcW w:w="2547" w:type="pct"/>
          </w:tcPr>
          <w:p w:rsidR="001B6034" w:rsidRDefault="001B6034" w:rsidP="001B6034">
            <w:r>
              <w:t>Use the comment box to list any problems or anything unusual about the performance of Cavity 6.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[[Cav6HPRFComments]] &lt;&lt;COMMENT&gt;&gt;</w:t>
            </w:r>
          </w:p>
        </w:tc>
      </w:tr>
    </w:tbl>
    <w:p w:rsidR="0003147F" w:rsidRDefault="0003147F" w:rsidP="00D97B1C"/>
    <w:p w:rsidR="0003147F" w:rsidRDefault="0003147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3147F" w:rsidTr="0003147F">
        <w:tc>
          <w:tcPr>
            <w:tcW w:w="5000" w:type="pct"/>
            <w:gridSpan w:val="3"/>
            <w:vAlign w:val="center"/>
          </w:tcPr>
          <w:p w:rsid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7</w:t>
            </w:r>
          </w:p>
        </w:tc>
      </w:tr>
      <w:tr w:rsidR="0003147F" w:rsidTr="0003147F">
        <w:tc>
          <w:tcPr>
            <w:tcW w:w="566" w:type="pct"/>
            <w:vAlign w:val="center"/>
          </w:tcPr>
          <w:p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90</w:t>
            </w:r>
          </w:p>
        </w:tc>
        <w:tc>
          <w:tcPr>
            <w:tcW w:w="2547" w:type="pct"/>
          </w:tcPr>
          <w:p w:rsidR="0003147F" w:rsidRDefault="0003147F" w:rsidP="0003147F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>, QextHOM1, and QextHOM2 for Cavity 7.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03147F"/>
          <w:p w:rsidR="00207F0A" w:rsidRDefault="00207F0A" w:rsidP="0003147F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QextOperator]]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QextMeasTime]]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QextFPC]] &lt;&lt;SCINOT&gt;&gt;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QextFP]] &lt;&lt;SCINOT&gt;&gt;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QextHOM1]] &lt;&lt;SCINOT&gt;&gt;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QextHOM2]] &lt;&lt;SCINOT&gt;&gt;</w:t>
            </w:r>
          </w:p>
          <w:p w:rsidR="0003147F" w:rsidRDefault="0003147F" w:rsidP="0003147F"/>
          <w:p w:rsidR="0003147F" w:rsidRDefault="0003147F" w:rsidP="00C33AC2">
            <w:r>
              <w:t>[[Cav</w:t>
            </w:r>
            <w:r w:rsidR="00C33AC2">
              <w:t>7</w:t>
            </w:r>
            <w:r>
              <w:t>QextMeasGradient]] &lt;&lt;FLOAT&gt;&gt;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91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7 and the gradient limiting condition.</w:t>
            </w:r>
          </w:p>
          <w:p w:rsidR="0003147F" w:rsidRDefault="0003147F" w:rsidP="0003147F"/>
          <w:p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EmaxOperator]]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EmaxMeasTime]]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Emax]] &lt;&lt;FLOAT&gt;&gt; (MV/m)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 xml:space="preserve">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92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gradient at which a successful One Hour Run was completed for Cavity 7. Upload spreadsheet containing data on the One Hour run.</w:t>
            </w:r>
          </w:p>
          <w:p w:rsidR="0003147F" w:rsidRDefault="0003147F" w:rsidP="0003147F"/>
          <w:p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OneHourRunOperator]]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OneHourRunTime]]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Emaxop]] &lt;&lt;FLOAT&gt;&gt; (MV/m)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OneHourRunFile]]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93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Field Emission Onset gradient for Cavity 7.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03147F" w:rsidRDefault="0003147F" w:rsidP="0003147F"/>
          <w:p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FEOperator]]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FEMeasTime]]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FEOnset]] &lt;&lt;FLOAT&gt;&gt; (MV/m)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FE50mR]] &lt;&lt;FLOAT&gt;&gt;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FEFile]]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94</w:t>
            </w:r>
          </w:p>
        </w:tc>
        <w:tc>
          <w:tcPr>
            <w:tcW w:w="2547" w:type="pct"/>
          </w:tcPr>
          <w:p w:rsidR="0003147F" w:rsidRDefault="0003147F" w:rsidP="0003147F">
            <w:r>
              <w:t>The Maximum Useable Gradient is the highest available gradient that meets one or more of the following criteria:</w:t>
            </w:r>
          </w:p>
          <w:p w:rsidR="0003147F" w:rsidRDefault="0003147F" w:rsidP="0003147F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03147F" w:rsidRDefault="0003147F" w:rsidP="0003147F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03147F" w:rsidRDefault="0003147F" w:rsidP="0003147F">
            <w:pPr>
              <w:pStyle w:val="ListParagraph"/>
              <w:numPr>
                <w:ilvl w:val="0"/>
                <w:numId w:val="4"/>
              </w:numPr>
            </w:pPr>
            <w:r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:rsidR="0003147F" w:rsidRDefault="0003147F" w:rsidP="0003147F">
            <w:r>
              <w:t xml:space="preserve">Determine and record the Maximum Useable Gradient for Cavity 7 using </w:t>
            </w:r>
            <w:proofErr w:type="spellStart"/>
            <w:r>
              <w:t>measurments</w:t>
            </w:r>
            <w:proofErr w:type="spellEnd"/>
            <w:r>
              <w:t xml:space="preserve"> made in the above steps. </w:t>
            </w:r>
          </w:p>
        </w:tc>
        <w:tc>
          <w:tcPr>
            <w:tcW w:w="1887" w:type="pct"/>
          </w:tcPr>
          <w:p w:rsidR="0003147F" w:rsidRDefault="0003147F" w:rsidP="00C33AC2">
            <w:r>
              <w:t>[[Cav</w:t>
            </w:r>
            <w:r w:rsidR="00C33AC2">
              <w:t>7</w:t>
            </w:r>
            <w:r>
              <w:t>MaxUseGradient]] &lt;&lt;FLOAT&gt;&gt;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95</w:t>
            </w:r>
          </w:p>
        </w:tc>
        <w:tc>
          <w:tcPr>
            <w:tcW w:w="2547" w:type="pct"/>
          </w:tcPr>
          <w:p w:rsidR="0003147F" w:rsidRDefault="0003147F" w:rsidP="0003147F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7,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03147F" w:rsidRDefault="0003147F" w:rsidP="0003147F"/>
          <w:p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QoOperator]]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QoMeasTime]]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QoDesignGradient]] &lt;&lt;SCINOT&gt;&gt;</w:t>
            </w:r>
          </w:p>
          <w:p w:rsidR="00F56841" w:rsidRDefault="00F56841" w:rsidP="0003147F">
            <w:r>
              <w:t>[[Cav7RFHeatDesignGradient]] &lt;&lt;FLOAT&gt;&gt; (W)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QoMaxUseable]] &lt;&lt;SCINOT&gt;&gt;</w:t>
            </w:r>
          </w:p>
          <w:p w:rsidR="00F56841" w:rsidRDefault="00F56841" w:rsidP="0003147F">
            <w:r>
              <w:t>[[Cav7RFHeatMaxUseable]] &lt;&lt;FLOAT&gt;&gt; (W)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QoFile]]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96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PressureSensOperator]]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PressureSensTime]]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PressureSensitivity]] &lt;&lt;FLOAT&gt;&gt;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PressureSensFile]]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97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StaticLorentzOperator]]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StaticLorentzTime]]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StaticLorentzCoeff]] &lt;&lt;FLOAT&gt;&gt;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StaticLorentzFile]]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98</w:t>
            </w:r>
          </w:p>
        </w:tc>
        <w:tc>
          <w:tcPr>
            <w:tcW w:w="2547" w:type="pct"/>
          </w:tcPr>
          <w:p w:rsidR="0003147F" w:rsidRDefault="0003147F" w:rsidP="0003147F">
            <w:r>
              <w:t xml:space="preserve">Upload files containing any </w:t>
            </w:r>
            <w:proofErr w:type="spellStart"/>
            <w:r>
              <w:t>microphonics</w:t>
            </w:r>
            <w:proofErr w:type="spellEnd"/>
            <w:r>
              <w:t xml:space="preserve"> measurements for Cavity 7.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MicrophonicsOperator]]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MicrophonicsTime]] &lt;&lt;TIMESTAMP&gt;&gt;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99</w:t>
            </w:r>
          </w:p>
        </w:tc>
        <w:tc>
          <w:tcPr>
            <w:tcW w:w="2547" w:type="pct"/>
          </w:tcPr>
          <w:p w:rsidR="0003147F" w:rsidRDefault="0003147F" w:rsidP="0003147F">
            <w:r>
              <w:t>Use the comment box to list any problems or anything unusual about the performance of Cavity 7.</w:t>
            </w:r>
          </w:p>
        </w:tc>
        <w:tc>
          <w:tcPr>
            <w:tcW w:w="1887" w:type="pct"/>
          </w:tcPr>
          <w:p w:rsidR="0003147F" w:rsidRDefault="0003147F" w:rsidP="00C33AC2">
            <w:r>
              <w:t>[[Cav</w:t>
            </w:r>
            <w:r w:rsidR="00C33AC2">
              <w:t>7</w:t>
            </w:r>
            <w:r>
              <w:t>HPRFComments]] &lt;&lt;COMMENT&gt;&gt;</w:t>
            </w:r>
          </w:p>
        </w:tc>
      </w:tr>
    </w:tbl>
    <w:p w:rsidR="00DF25F6" w:rsidRDefault="00DF25F6" w:rsidP="00D97B1C"/>
    <w:p w:rsidR="00DF25F6" w:rsidRDefault="00DF25F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207F0A" w:rsidTr="00207F0A">
        <w:tc>
          <w:tcPr>
            <w:tcW w:w="5000" w:type="pct"/>
            <w:gridSpan w:val="3"/>
            <w:vAlign w:val="center"/>
          </w:tcPr>
          <w:p w:rsidR="00207F0A" w:rsidRDefault="00207F0A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8</w:t>
            </w:r>
          </w:p>
        </w:tc>
      </w:tr>
      <w:tr w:rsidR="00DF25F6" w:rsidTr="00207F0A">
        <w:tc>
          <w:tcPr>
            <w:tcW w:w="566" w:type="pct"/>
            <w:vAlign w:val="center"/>
          </w:tcPr>
          <w:p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100</w:t>
            </w:r>
          </w:p>
        </w:tc>
        <w:tc>
          <w:tcPr>
            <w:tcW w:w="2547" w:type="pct"/>
          </w:tcPr>
          <w:p w:rsidR="00207F0A" w:rsidRDefault="00207F0A" w:rsidP="00207F0A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, </w:t>
            </w:r>
            <w:proofErr w:type="spellStart"/>
            <w:r>
              <w:t>QextFP</w:t>
            </w:r>
            <w:proofErr w:type="spellEnd"/>
            <w:r>
              <w:t xml:space="preserve">, QextHOM1, and QextHOM2 for Cavity </w:t>
            </w:r>
            <w:r w:rsidR="00C30080">
              <w:t>8</w:t>
            </w:r>
            <w:r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207F0A"/>
          <w:p w:rsidR="00207F0A" w:rsidRDefault="00207F0A" w:rsidP="00207F0A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 xml:space="preserve">erated if either HOM coupler has a </w:t>
            </w:r>
            <w:proofErr w:type="spellStart"/>
            <w:r w:rsidRPr="00207F0A">
              <w:rPr>
                <w:b/>
              </w:rPr>
              <w:t>Qext</w:t>
            </w:r>
            <w:proofErr w:type="spellEnd"/>
            <w:r w:rsidRPr="00207F0A">
              <w:rPr>
                <w:b/>
              </w:rPr>
              <w:t xml:space="preserve"> lower than 2E11.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QextOperator]]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QextMeasTime]]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QextFPC]] &lt;&lt;SCINOT&gt;&gt;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QextFP]] &lt;&lt;SCINOT&gt;&gt;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QextHOM1]] &lt;&lt;SCINOT&gt;&gt;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QextHOM2]] &lt;&lt;SCINOT&gt;&gt;</w:t>
            </w:r>
          </w:p>
          <w:p w:rsidR="00207F0A" w:rsidRDefault="00207F0A" w:rsidP="00207F0A"/>
          <w:p w:rsidR="00207F0A" w:rsidRDefault="00207F0A" w:rsidP="00C30080">
            <w:r>
              <w:t>[[Cav</w:t>
            </w:r>
            <w:r w:rsidR="00C30080">
              <w:t>8</w:t>
            </w:r>
            <w:r>
              <w:t>QextMeasGradient]] &lt;&lt;FLOAT&gt;&gt;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101</w:t>
            </w:r>
          </w:p>
        </w:tc>
        <w:tc>
          <w:tcPr>
            <w:tcW w:w="2547" w:type="pct"/>
          </w:tcPr>
          <w:p w:rsidR="00207F0A" w:rsidRDefault="00207F0A" w:rsidP="00207F0A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 xml:space="preserve">) for Cavity </w:t>
            </w:r>
            <w:r w:rsidR="00C30080">
              <w:t>8</w:t>
            </w:r>
            <w:r>
              <w:t xml:space="preserve"> and the gradient limiting condition.</w:t>
            </w:r>
          </w:p>
          <w:p w:rsidR="00207F0A" w:rsidRDefault="00207F0A" w:rsidP="00207F0A"/>
          <w:p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EmaxOperator]]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EmaxMeasTime]]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Emax]] &lt;&lt;FLOAT&gt;&gt; (MV/m)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 xml:space="preserve">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</w:t>
            </w:r>
            <w:proofErr w:type="spellStart"/>
            <w:r>
              <w:t>Fault,BL</w:t>
            </w:r>
            <w:proofErr w:type="spellEnd"/>
            <w:r>
              <w:t xml:space="preserve"> Vacuum </w:t>
            </w:r>
            <w:proofErr w:type="spellStart"/>
            <w:r>
              <w:t>Fault,Coupler</w:t>
            </w:r>
            <w:proofErr w:type="spellEnd"/>
            <w:r>
              <w:t xml:space="preserve"> Vacuum </w:t>
            </w:r>
            <w:proofErr w:type="spellStart"/>
            <w:r>
              <w:t>Fault,RF</w:t>
            </w:r>
            <w:proofErr w:type="spellEnd"/>
            <w:r>
              <w:t xml:space="preserve"> </w:t>
            </w:r>
            <w:proofErr w:type="spellStart"/>
            <w:r>
              <w:t>Power,Heat</w:t>
            </w:r>
            <w:proofErr w:type="spellEnd"/>
            <w:r>
              <w:t xml:space="preserve"> </w:t>
            </w:r>
            <w:proofErr w:type="spellStart"/>
            <w:r>
              <w:t>Load,End</w:t>
            </w:r>
            <w:proofErr w:type="spellEnd"/>
            <w:r>
              <w:t xml:space="preserve"> Group Quench }} &lt;&lt;SELECT&gt;&gt;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102</w:t>
            </w:r>
          </w:p>
        </w:tc>
        <w:tc>
          <w:tcPr>
            <w:tcW w:w="2547" w:type="pct"/>
          </w:tcPr>
          <w:p w:rsidR="00207F0A" w:rsidRDefault="00207F0A" w:rsidP="00207F0A">
            <w:r>
              <w:t xml:space="preserve">Record the gradient at which a successful One Hour Run was completed for Cavity </w:t>
            </w:r>
            <w:r w:rsidR="00C30080">
              <w:t>8</w:t>
            </w:r>
            <w:r>
              <w:t>. Upload spreadsheet containing data on the One Hour run.</w:t>
            </w:r>
          </w:p>
          <w:p w:rsidR="00207F0A" w:rsidRDefault="00207F0A" w:rsidP="00207F0A"/>
          <w:p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OneHourRunOperator]]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OneHourRunTime]]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Emaxop]] &lt;&lt;FLOAT&gt;&gt; (MV/m)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OneHourRunFile]]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103</w:t>
            </w:r>
          </w:p>
        </w:tc>
        <w:tc>
          <w:tcPr>
            <w:tcW w:w="2547" w:type="pct"/>
          </w:tcPr>
          <w:p w:rsidR="00207F0A" w:rsidRDefault="00207F0A" w:rsidP="00207F0A">
            <w:r>
              <w:t xml:space="preserve">Record the Field Emission Onset gradient for Cavity </w:t>
            </w:r>
            <w:r w:rsidR="00C30080">
              <w:t>8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207F0A" w:rsidRDefault="00207F0A" w:rsidP="00207F0A"/>
          <w:p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FEOperator]]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FEMeasTime]]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FEOnset]] &lt;&lt;FLOAT&gt;&gt; (MV/m)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FE50mR]] &lt;&lt;FLOAT&gt;&gt;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FEFile]]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104</w:t>
            </w:r>
          </w:p>
        </w:tc>
        <w:tc>
          <w:tcPr>
            <w:tcW w:w="2547" w:type="pct"/>
          </w:tcPr>
          <w:p w:rsidR="00207F0A" w:rsidRDefault="00207F0A" w:rsidP="00207F0A">
            <w:r>
              <w:t>The Maximum Useable Gradient is the highest available gradient that meets one or more of the following criteria:</w:t>
            </w:r>
          </w:p>
          <w:p w:rsidR="00207F0A" w:rsidRDefault="00207F0A" w:rsidP="00207F0A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207F0A" w:rsidRDefault="00207F0A" w:rsidP="00207F0A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207F0A" w:rsidRDefault="00207F0A" w:rsidP="00207F0A">
            <w:pPr>
              <w:pStyle w:val="ListParagraph"/>
              <w:numPr>
                <w:ilvl w:val="0"/>
                <w:numId w:val="4"/>
              </w:numPr>
            </w:pPr>
            <w:r>
              <w:t xml:space="preserve">Radiation is less than 50 </w:t>
            </w:r>
            <w:proofErr w:type="spellStart"/>
            <w:r>
              <w:t>mR</w:t>
            </w:r>
            <w:proofErr w:type="spellEnd"/>
            <w:r>
              <w:t>/</w:t>
            </w:r>
            <w:proofErr w:type="spellStart"/>
            <w:r>
              <w:t>hr</w:t>
            </w:r>
            <w:proofErr w:type="spellEnd"/>
            <w:r>
              <w:t xml:space="preserve"> during individual cavity operation.</w:t>
            </w:r>
          </w:p>
          <w:p w:rsidR="00207F0A" w:rsidRDefault="00207F0A" w:rsidP="00C30080">
            <w:r>
              <w:t xml:space="preserve">Determine and record the Maximum Useable Gradient for Cavity </w:t>
            </w:r>
            <w:r w:rsidR="00C30080">
              <w:t>8</w:t>
            </w:r>
            <w:r>
              <w:t xml:space="preserve"> using </w:t>
            </w:r>
            <w:proofErr w:type="spellStart"/>
            <w:r>
              <w:t>measurments</w:t>
            </w:r>
            <w:proofErr w:type="spellEnd"/>
            <w:r>
              <w:t xml:space="preserve"> made in the above steps. </w:t>
            </w:r>
          </w:p>
        </w:tc>
        <w:tc>
          <w:tcPr>
            <w:tcW w:w="1887" w:type="pct"/>
          </w:tcPr>
          <w:p w:rsidR="00207F0A" w:rsidRDefault="00207F0A" w:rsidP="00C30080">
            <w:r>
              <w:t>[[Cav</w:t>
            </w:r>
            <w:r w:rsidR="00C30080">
              <w:t>8</w:t>
            </w:r>
            <w:r>
              <w:t>MaxUseGradient]] &lt;&lt;FLOAT&gt;&gt;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105</w:t>
            </w:r>
          </w:p>
        </w:tc>
        <w:tc>
          <w:tcPr>
            <w:tcW w:w="2547" w:type="pct"/>
          </w:tcPr>
          <w:p w:rsidR="00207F0A" w:rsidRDefault="00207F0A" w:rsidP="00207F0A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C30080">
              <w:t>8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207F0A" w:rsidRDefault="00207F0A" w:rsidP="00207F0A"/>
          <w:p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F56841" w:rsidRDefault="00F56841" w:rsidP="00F56841">
            <w:r>
              <w:t>[[Cav8QoOperator]] &lt;&lt;SRF&gt;&gt;</w:t>
            </w:r>
          </w:p>
          <w:p w:rsidR="00F56841" w:rsidRDefault="00F56841" w:rsidP="00F56841">
            <w:r>
              <w:t>[[Cav8QoMeasTime]] &lt;&lt;TIMESTAMP&gt;&gt;</w:t>
            </w:r>
          </w:p>
          <w:p w:rsidR="00F56841" w:rsidRDefault="00F56841" w:rsidP="00F56841">
            <w:r>
              <w:t>[[Cav8QoDesignGradient]] &lt;&lt;SCINOT&gt;&gt;</w:t>
            </w:r>
          </w:p>
          <w:p w:rsidR="00F56841" w:rsidRDefault="00F56841" w:rsidP="00F56841">
            <w:r>
              <w:t>[[Cav8RFHeatDesignGradient]] &lt;&lt;FLOAT&gt;&gt; (W)</w:t>
            </w:r>
          </w:p>
          <w:p w:rsidR="00F56841" w:rsidRDefault="00F56841" w:rsidP="00F56841">
            <w:r>
              <w:t>[[Cav8QoMaxUseable]] &lt;&lt;SCINOT&gt;&gt;</w:t>
            </w:r>
          </w:p>
          <w:p w:rsidR="00F56841" w:rsidRDefault="00F56841" w:rsidP="00F56841">
            <w:r>
              <w:t>[[Cav8RFHeatMaxUseable]] &lt;&lt;FLOAT&gt;&gt; (W)</w:t>
            </w:r>
          </w:p>
          <w:p w:rsidR="00207F0A" w:rsidRDefault="00F56841" w:rsidP="00F56841">
            <w:r>
              <w:t>[[Cav8QoFile]]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106</w:t>
            </w:r>
          </w:p>
        </w:tc>
        <w:tc>
          <w:tcPr>
            <w:tcW w:w="2547" w:type="pct"/>
          </w:tcPr>
          <w:p w:rsidR="00207F0A" w:rsidRDefault="00207F0A" w:rsidP="00207F0A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PressureSensOperator]]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PressureSensTime]]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PressureSensitivity]] &lt;&lt;FLOAT&gt;&gt;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PressureSensFile]]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107</w:t>
            </w:r>
          </w:p>
        </w:tc>
        <w:tc>
          <w:tcPr>
            <w:tcW w:w="2547" w:type="pct"/>
          </w:tcPr>
          <w:p w:rsidR="00207F0A" w:rsidRDefault="00207F0A" w:rsidP="00207F0A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StaticLorentzOperator]]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StaticLorentzTime]]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StaticLorentzCoeff]] &lt;&lt;FLOAT&gt;&gt;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StaticLorentzFile]]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108</w:t>
            </w:r>
          </w:p>
        </w:tc>
        <w:tc>
          <w:tcPr>
            <w:tcW w:w="2547" w:type="pct"/>
          </w:tcPr>
          <w:p w:rsidR="00207F0A" w:rsidRDefault="00207F0A" w:rsidP="00C30080">
            <w:r>
              <w:t xml:space="preserve">Upload files containing any </w:t>
            </w:r>
            <w:proofErr w:type="spellStart"/>
            <w:r>
              <w:t>microphonics</w:t>
            </w:r>
            <w:proofErr w:type="spellEnd"/>
            <w:r>
              <w:t xml:space="preserve"> measurements for Cavity </w:t>
            </w:r>
            <w:r w:rsidR="00C30080">
              <w:t>8</w:t>
            </w:r>
            <w:r>
              <w:t>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MicrophonicsOperator]]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MicrophonicsTime]] &lt;&lt;TIMESTAMP&gt;&gt;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109</w:t>
            </w:r>
          </w:p>
        </w:tc>
        <w:tc>
          <w:tcPr>
            <w:tcW w:w="2547" w:type="pct"/>
          </w:tcPr>
          <w:p w:rsidR="00207F0A" w:rsidRDefault="00207F0A" w:rsidP="00C30080">
            <w:r>
              <w:t xml:space="preserve">Use the comment box to list any problems or anything unusual about the performance of Cavity </w:t>
            </w:r>
            <w:r w:rsidR="00C30080">
              <w:t>8</w:t>
            </w:r>
            <w:r>
              <w:t>.</w:t>
            </w:r>
          </w:p>
        </w:tc>
        <w:tc>
          <w:tcPr>
            <w:tcW w:w="1887" w:type="pct"/>
          </w:tcPr>
          <w:p w:rsidR="00207F0A" w:rsidRDefault="00207F0A" w:rsidP="00C30080">
            <w:r>
              <w:t>[[Cav</w:t>
            </w:r>
            <w:r w:rsidR="00C30080">
              <w:t>8</w:t>
            </w:r>
            <w:r>
              <w:t>HPRFComments]] &lt;&lt;COMMENT&gt;&gt;</w:t>
            </w:r>
          </w:p>
        </w:tc>
      </w:tr>
    </w:tbl>
    <w:p w:rsidR="00741614" w:rsidRDefault="00741614" w:rsidP="00D97B1C"/>
    <w:p w:rsidR="00741614" w:rsidRDefault="0074161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85"/>
        <w:gridCol w:w="1923"/>
        <w:gridCol w:w="2114"/>
        <w:gridCol w:w="3372"/>
        <w:gridCol w:w="4056"/>
      </w:tblGrid>
      <w:tr w:rsidR="00741614" w:rsidTr="00086705">
        <w:tc>
          <w:tcPr>
            <w:tcW w:w="1754" w:type="dxa"/>
            <w:vAlign w:val="center"/>
          </w:tcPr>
          <w:p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8858" w:type="dxa"/>
            <w:gridSpan w:val="3"/>
            <w:vAlign w:val="center"/>
          </w:tcPr>
          <w:p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4882" w:type="dxa"/>
            <w:vAlign w:val="center"/>
          </w:tcPr>
          <w:p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41614" w:rsidTr="00086705">
        <w:tc>
          <w:tcPr>
            <w:tcW w:w="1754" w:type="dxa"/>
          </w:tcPr>
          <w:p w:rsidR="00741614" w:rsidRDefault="00C665E2" w:rsidP="00D97B1C">
            <w:r>
              <w:t>110</w:t>
            </w:r>
          </w:p>
        </w:tc>
        <w:tc>
          <w:tcPr>
            <w:tcW w:w="8858" w:type="dxa"/>
            <w:gridSpan w:val="3"/>
          </w:tcPr>
          <w:p w:rsidR="005A750F" w:rsidRDefault="00741614" w:rsidP="00741614">
            <w:r w:rsidRPr="00741614">
              <w:rPr>
                <w:b/>
                <w:bCs/>
              </w:rPr>
              <w:t xml:space="preserve">Eight Cavity Extended Run: </w:t>
            </w:r>
            <w:r w:rsidRPr="00741614">
              <w:t xml:space="preserve">Set up and operate all eight cavities at </w:t>
            </w:r>
            <w:r>
              <w:t>either 20.8</w:t>
            </w:r>
            <w:r w:rsidRPr="00741614">
              <w:t xml:space="preserve"> MV/m or at </w:t>
            </w:r>
            <w:r>
              <w:t>the Maximum</w:t>
            </w:r>
            <w:r w:rsidRPr="00741614">
              <w:t xml:space="preserve"> Usable Gradient</w:t>
            </w:r>
            <w:r>
              <w:t>, if lower.</w:t>
            </w:r>
            <w:r w:rsidR="00D77CE2">
              <w:t xml:space="preserve"> </w:t>
            </w:r>
          </w:p>
          <w:p w:rsidR="005A750F" w:rsidRDefault="00741614" w:rsidP="00741614">
            <w:r w:rsidRPr="00741614">
              <w:t>Record the requested information in the table below.</w:t>
            </w:r>
            <w:r w:rsidR="00D77CE2">
              <w:t xml:space="preserve"> </w:t>
            </w:r>
          </w:p>
          <w:p w:rsidR="005A750F" w:rsidRDefault="005A750F" w:rsidP="00741614">
            <w:r>
              <w:t>Record the maximum operating gradients set for each cavity at the completion of the Extended Run.</w:t>
            </w:r>
          </w:p>
          <w:p w:rsidR="00741614" w:rsidRPr="00741614" w:rsidRDefault="00741614" w:rsidP="00741614">
            <w:r w:rsidRPr="00741614">
              <w:t>Record the maximum temperature indicated by either of the two RTD’s that measure coupler temperatures.</w:t>
            </w:r>
            <w:r w:rsidR="00D77CE2">
              <w:t xml:space="preserve"> </w:t>
            </w:r>
          </w:p>
          <w:p w:rsidR="00741614" w:rsidRDefault="00741614" w:rsidP="00741614">
            <w:pPr>
              <w:pStyle w:val="ListParagraph"/>
              <w:numPr>
                <w:ilvl w:val="0"/>
                <w:numId w:val="5"/>
              </w:numPr>
            </w:pPr>
            <w:r>
              <w:t>Extended Run begins when all eight cavities are in RF ON at the desired gradients.</w:t>
            </w:r>
          </w:p>
          <w:p w:rsidR="00741614" w:rsidRPr="00741614" w:rsidRDefault="00741614" w:rsidP="00741614">
            <w:pPr>
              <w:pStyle w:val="ListParagraph"/>
              <w:numPr>
                <w:ilvl w:val="0"/>
                <w:numId w:val="5"/>
              </w:numPr>
            </w:pPr>
            <w:r>
              <w:t>Extended Run ends when all Coupler Temperatures have reached their maximum temperatures.</w:t>
            </w:r>
          </w:p>
          <w:p w:rsidR="00741614" w:rsidRPr="00741614" w:rsidRDefault="0034728E" w:rsidP="00741614">
            <w:pPr>
              <w:rPr>
                <w:b/>
              </w:rPr>
            </w:pPr>
            <w:r>
              <w:rPr>
                <w:b/>
              </w:rPr>
              <w:t>It is expected that the set up and execution of the Extended Run will require up to two shifts to complete</w:t>
            </w:r>
            <w:r w:rsidR="00741614" w:rsidRPr="00741614">
              <w:rPr>
                <w:b/>
              </w:rPr>
              <w:t>.</w:t>
            </w:r>
          </w:p>
        </w:tc>
        <w:tc>
          <w:tcPr>
            <w:tcW w:w="4882" w:type="dxa"/>
          </w:tcPr>
          <w:p w:rsidR="00741614" w:rsidRDefault="00741614" w:rsidP="00D97B1C">
            <w:r>
              <w:t>[[</w:t>
            </w:r>
            <w:proofErr w:type="spellStart"/>
            <w:r>
              <w:t>ExtendedRunOperator</w:t>
            </w:r>
            <w:proofErr w:type="spellEnd"/>
            <w:r>
              <w:t>]] &lt;&lt;SRF&gt;&gt;</w:t>
            </w:r>
          </w:p>
          <w:p w:rsidR="00741614" w:rsidRDefault="00741614" w:rsidP="00D97B1C">
            <w:r>
              <w:t>[[</w:t>
            </w:r>
            <w:proofErr w:type="spellStart"/>
            <w:r>
              <w:t>ExtendedRunStartTime</w:t>
            </w:r>
            <w:proofErr w:type="spellEnd"/>
            <w:r>
              <w:t>]] &lt;&lt;TIMESTAMP&gt;&gt;</w:t>
            </w:r>
          </w:p>
          <w:p w:rsidR="00741614" w:rsidRDefault="00741614" w:rsidP="00D97B1C">
            <w:r>
              <w:t>[[</w:t>
            </w:r>
            <w:proofErr w:type="spellStart"/>
            <w:r>
              <w:t>ExtendedRunTotalRunTime</w:t>
            </w:r>
            <w:proofErr w:type="spellEnd"/>
            <w:r>
              <w:t>]] &lt;&lt;FLOAT&gt;&gt; (hours)</w:t>
            </w:r>
          </w:p>
          <w:p w:rsidR="00741614" w:rsidRDefault="00741614" w:rsidP="00D97B1C">
            <w:r>
              <w:t>[[</w:t>
            </w:r>
            <w:proofErr w:type="spellStart"/>
            <w:r>
              <w:t>ExtendedRunFiles</w:t>
            </w:r>
            <w:proofErr w:type="spellEnd"/>
            <w:r w:rsidR="00C70FE2">
              <w:t>]] &lt;&lt;FILEUPLOAD&gt;&gt;</w:t>
            </w:r>
          </w:p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Cavity</w:t>
            </w:r>
          </w:p>
        </w:tc>
        <w:tc>
          <w:tcPr>
            <w:tcW w:w="2288" w:type="dxa"/>
          </w:tcPr>
          <w:p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Gradient</w:t>
            </w:r>
          </w:p>
        </w:tc>
        <w:tc>
          <w:tcPr>
            <w:tcW w:w="2520" w:type="dxa"/>
          </w:tcPr>
          <w:p w:rsidR="002C36CD" w:rsidRPr="0034728E" w:rsidRDefault="002C36CD" w:rsidP="00C665E2">
            <w:pPr>
              <w:jc w:val="center"/>
              <w:rPr>
                <w:b/>
              </w:rPr>
            </w:pPr>
            <w:r>
              <w:rPr>
                <w:b/>
              </w:rPr>
              <w:t>Forward Power (kW)</w:t>
            </w:r>
          </w:p>
        </w:tc>
        <w:tc>
          <w:tcPr>
            <w:tcW w:w="4050" w:type="dxa"/>
          </w:tcPr>
          <w:p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Maximum Coupler 1 Temperature (K)</w:t>
            </w:r>
          </w:p>
        </w:tc>
        <w:tc>
          <w:tcPr>
            <w:tcW w:w="4882" w:type="dxa"/>
          </w:tcPr>
          <w:p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Maximum Coupler 2 Temperature (K)</w:t>
            </w:r>
          </w:p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1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2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3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4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5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6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7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8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34728E" w:rsidTr="00086705">
        <w:trPr>
          <w:trHeight w:val="37"/>
        </w:trPr>
        <w:tc>
          <w:tcPr>
            <w:tcW w:w="1754" w:type="dxa"/>
          </w:tcPr>
          <w:p w:rsidR="0034728E" w:rsidRDefault="00C665E2" w:rsidP="00D97B1C">
            <w:r>
              <w:t>111</w:t>
            </w:r>
          </w:p>
        </w:tc>
        <w:tc>
          <w:tcPr>
            <w:tcW w:w="8858" w:type="dxa"/>
            <w:gridSpan w:val="3"/>
          </w:tcPr>
          <w:p w:rsidR="0034728E" w:rsidRDefault="0034728E" w:rsidP="00D97B1C">
            <w:r>
              <w:t>Use the comment block to document any problems or unusual behavior encountered in completing the Extended Run.</w:t>
            </w:r>
            <w:r w:rsidR="00D77CE2">
              <w:t xml:space="preserve"> </w:t>
            </w:r>
            <w:r>
              <w:t>Explain any reductions in gradient from what is specified for this test.</w:t>
            </w:r>
          </w:p>
        </w:tc>
        <w:tc>
          <w:tcPr>
            <w:tcW w:w="4882" w:type="dxa"/>
          </w:tcPr>
          <w:p w:rsidR="0034728E" w:rsidRDefault="0034728E" w:rsidP="00D97B1C">
            <w:r>
              <w:t>[[</w:t>
            </w:r>
            <w:proofErr w:type="spellStart"/>
            <w:r>
              <w:t>ExtendedRunComments</w:t>
            </w:r>
            <w:proofErr w:type="spellEnd"/>
            <w:r>
              <w:t>]] &lt;&lt;COMMENT&gt;&gt;</w:t>
            </w:r>
          </w:p>
          <w:p w:rsidR="0034728E" w:rsidRDefault="0034728E" w:rsidP="00D97B1C"/>
        </w:tc>
      </w:tr>
    </w:tbl>
    <w:p w:rsidR="0034728E" w:rsidRDefault="0034728E" w:rsidP="00D97B1C"/>
    <w:p w:rsidR="0034728E" w:rsidRDefault="0034728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8"/>
        <w:gridCol w:w="5631"/>
        <w:gridCol w:w="5631"/>
      </w:tblGrid>
      <w:tr w:rsidR="0034728E" w:rsidTr="0034728E">
        <w:tc>
          <w:tcPr>
            <w:tcW w:w="652" w:type="pct"/>
            <w:vAlign w:val="center"/>
          </w:tcPr>
          <w:p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174" w:type="pct"/>
            <w:vAlign w:val="center"/>
          </w:tcPr>
          <w:p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174" w:type="pct"/>
            <w:vAlign w:val="center"/>
          </w:tcPr>
          <w:p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80E6D" w:rsidTr="0034728E">
        <w:tc>
          <w:tcPr>
            <w:tcW w:w="652" w:type="pct"/>
          </w:tcPr>
          <w:p w:rsidR="00C80E6D" w:rsidRDefault="00C665E2" w:rsidP="00C80E6D">
            <w:r>
              <w:t>112</w:t>
            </w:r>
          </w:p>
        </w:tc>
        <w:tc>
          <w:tcPr>
            <w:tcW w:w="2174" w:type="pct"/>
          </w:tcPr>
          <w:p w:rsidR="00C80E6D" w:rsidRDefault="00C80E6D" w:rsidP="00C80E6D">
            <w:r>
              <w:t xml:space="preserve">Record the </w:t>
            </w:r>
            <w:r>
              <w:rPr>
                <w:b/>
              </w:rPr>
              <w:t>Total</w:t>
            </w:r>
            <w:r w:rsidRPr="00C80E6D">
              <w:rPr>
                <w:b/>
              </w:rPr>
              <w:t xml:space="preserve"> Integrated Voltage</w:t>
            </w:r>
            <w:r>
              <w:t xml:space="preserve"> for this </w:t>
            </w:r>
            <w:proofErr w:type="spellStart"/>
            <w:r>
              <w:t>cryomodule</w:t>
            </w:r>
            <w:proofErr w:type="spellEnd"/>
            <w:r>
              <w:t>.</w:t>
            </w:r>
            <w:r w:rsidR="00D77CE2">
              <w:t xml:space="preserve"> </w:t>
            </w:r>
            <w:r>
              <w:t>This is the sum of the Maximum Useable Gradients multiplied by the cavity length (1.038 m).</w:t>
            </w:r>
            <w:r w:rsidR="00D77CE2">
              <w:t xml:space="preserve"> </w:t>
            </w:r>
            <w:r>
              <w:t>Any reductions in gradient that were necessary in order to complete the Extended Run and</w:t>
            </w:r>
            <w:r w:rsidR="00D77CE2">
              <w:t xml:space="preserve"> </w:t>
            </w:r>
            <w:r>
              <w:t>that were due to cavity performance issues should be taken into consideration.</w:t>
            </w:r>
          </w:p>
          <w:p w:rsidR="00C80E6D" w:rsidRDefault="00C80E6D" w:rsidP="00C80E6D"/>
          <w:p w:rsidR="00C80E6D" w:rsidRDefault="00C80E6D" w:rsidP="00C80E6D">
            <w:r w:rsidRPr="000861AE">
              <w:rPr>
                <w:b/>
              </w:rPr>
              <w:t xml:space="preserve">An NCR must be generated </w:t>
            </w:r>
            <w:r>
              <w:rPr>
                <w:b/>
              </w:rPr>
              <w:t xml:space="preserve">if </w:t>
            </w:r>
            <w:proofErr w:type="spellStart"/>
            <w:r>
              <w:rPr>
                <w:b/>
              </w:rPr>
              <w:t>theTotal</w:t>
            </w:r>
            <w:proofErr w:type="spellEnd"/>
            <w:r>
              <w:rPr>
                <w:b/>
              </w:rPr>
              <w:t xml:space="preserve"> Integrated Voltage is les</w:t>
            </w:r>
            <w:r w:rsidR="00F56841">
              <w:rPr>
                <w:b/>
              </w:rPr>
              <w:t>s</w:t>
            </w:r>
            <w:r>
              <w:rPr>
                <w:b/>
              </w:rPr>
              <w:t xml:space="preserve"> than</w:t>
            </w:r>
            <w:r w:rsidR="00F56841">
              <w:rPr>
                <w:b/>
              </w:rPr>
              <w:t xml:space="preserve"> 173 MV.</w:t>
            </w:r>
          </w:p>
        </w:tc>
        <w:tc>
          <w:tcPr>
            <w:tcW w:w="2174" w:type="pct"/>
          </w:tcPr>
          <w:p w:rsidR="00C80E6D" w:rsidRDefault="00C80E6D" w:rsidP="00C80E6D">
            <w:r>
              <w:t>[[</w:t>
            </w:r>
            <w:proofErr w:type="spellStart"/>
            <w:r>
              <w:t>CMTotalVoltage</w:t>
            </w:r>
            <w:proofErr w:type="spellEnd"/>
            <w:r>
              <w:t>]] &lt;&lt;FLOAT&gt;&gt; (MV)</w:t>
            </w:r>
          </w:p>
          <w:p w:rsidR="00C80E6D" w:rsidRDefault="00C80E6D" w:rsidP="00C80E6D"/>
        </w:tc>
      </w:tr>
      <w:tr w:rsidR="0034728E" w:rsidTr="0034728E">
        <w:tc>
          <w:tcPr>
            <w:tcW w:w="652" w:type="pct"/>
          </w:tcPr>
          <w:p w:rsidR="0034728E" w:rsidRDefault="00C665E2" w:rsidP="0034728E">
            <w:r>
              <w:t>113</w:t>
            </w:r>
          </w:p>
        </w:tc>
        <w:tc>
          <w:tcPr>
            <w:tcW w:w="2174" w:type="pct"/>
          </w:tcPr>
          <w:p w:rsidR="0034728E" w:rsidRDefault="0034728E" w:rsidP="0034728E">
            <w:pPr>
              <w:spacing w:before="100" w:beforeAutospacing="1" w:after="100" w:afterAutospacing="1"/>
            </w:pPr>
            <w:r>
              <w:t xml:space="preserve">Record the </w:t>
            </w:r>
            <w:r w:rsidRPr="002B7D37">
              <w:rPr>
                <w:b/>
                <w:bCs/>
              </w:rPr>
              <w:t>Static Heat Load</w:t>
            </w:r>
            <w:r>
              <w:t xml:space="preserve"> (in Watts) to the primary (2K) helium circuit.</w:t>
            </w:r>
            <w:r w:rsidR="00D77CE2">
              <w:t xml:space="preserve"> </w:t>
            </w:r>
            <w:r>
              <w:t xml:space="preserve">The average heat load is calculated across all of the measurements made during the </w:t>
            </w:r>
            <w:proofErr w:type="spellStart"/>
            <w:r>
              <w:t>Qo</w:t>
            </w:r>
            <w:proofErr w:type="spellEnd"/>
            <w:r>
              <w:t xml:space="preserve"> measurement procedure</w:t>
            </w:r>
            <w:r w:rsidRPr="00BA34BB">
              <w:t>.</w:t>
            </w:r>
            <w:r w:rsidR="00D77CE2">
              <w:t xml:space="preserve"> </w:t>
            </w:r>
            <w:r w:rsidRPr="00BA34BB">
              <w:t xml:space="preserve">Upload the </w:t>
            </w:r>
            <w:r>
              <w:t>data in a</w:t>
            </w:r>
            <w:r w:rsidRPr="00BA34BB">
              <w:t xml:space="preserve"> spreadsheet</w:t>
            </w:r>
            <w:r>
              <w:t xml:space="preserve"> file</w:t>
            </w:r>
            <w:r w:rsidRPr="00BA34BB">
              <w:t>.</w:t>
            </w:r>
            <w:r w:rsidR="00D77CE2">
              <w:t xml:space="preserve"> </w:t>
            </w:r>
            <w:r w:rsidRPr="00BA34BB">
              <w:t xml:space="preserve">Enter any requested information </w:t>
            </w:r>
            <w:r>
              <w:t>to the right.</w:t>
            </w:r>
          </w:p>
          <w:p w:rsidR="0034728E" w:rsidRDefault="0034728E" w:rsidP="0034728E">
            <w:r w:rsidRPr="002B7D37">
              <w:rPr>
                <w:b/>
                <w:bCs/>
              </w:rPr>
              <w:t xml:space="preserve">Specification: </w:t>
            </w:r>
            <w:r>
              <w:rPr>
                <w:b/>
                <w:bCs/>
              </w:rPr>
              <w:t>7</w:t>
            </w:r>
            <w:r w:rsidRPr="002B7D37">
              <w:rPr>
                <w:b/>
                <w:bCs/>
              </w:rPr>
              <w:t xml:space="preserve"> Watts Nominal</w:t>
            </w:r>
          </w:p>
        </w:tc>
        <w:tc>
          <w:tcPr>
            <w:tcW w:w="2174" w:type="pct"/>
          </w:tcPr>
          <w:p w:rsidR="0034728E" w:rsidRDefault="00465CF8" w:rsidP="0034728E">
            <w:r>
              <w:t>[[</w:t>
            </w:r>
            <w:proofErr w:type="spellStart"/>
            <w:r>
              <w:t>StaticHeatLoadCalcDate</w:t>
            </w:r>
            <w:proofErr w:type="spellEnd"/>
            <w:r w:rsidR="0034728E">
              <w:t>]] &lt;&lt;TIMESTAMP&gt;&gt;</w:t>
            </w:r>
          </w:p>
          <w:p w:rsidR="0034728E" w:rsidRDefault="0034728E" w:rsidP="0034728E">
            <w:r>
              <w:t>[[</w:t>
            </w:r>
            <w:proofErr w:type="spellStart"/>
            <w:r>
              <w:t>StaticHeatLoadComments</w:t>
            </w:r>
            <w:proofErr w:type="spellEnd"/>
            <w:r>
              <w:t>]] &lt;&lt;COMMENT&gt;&gt;</w:t>
            </w:r>
          </w:p>
          <w:p w:rsidR="0034728E" w:rsidRDefault="0034728E" w:rsidP="0034728E"/>
          <w:p w:rsidR="0034728E" w:rsidRDefault="0034728E" w:rsidP="0034728E">
            <w:r>
              <w:t>[</w:t>
            </w:r>
            <w:r w:rsidR="00C70FE2">
              <w:t>[</w:t>
            </w:r>
            <w:proofErr w:type="spellStart"/>
            <w:r w:rsidR="00C70FE2">
              <w:t>StaticHeatLoad</w:t>
            </w:r>
            <w:proofErr w:type="spellEnd"/>
            <w:r w:rsidR="00C70FE2">
              <w:t>]] &lt;&lt;FLOAT&gt;&gt; (W)</w:t>
            </w:r>
          </w:p>
          <w:p w:rsidR="0034728E" w:rsidRDefault="0034728E" w:rsidP="0034728E">
            <w:r>
              <w:t>[[</w:t>
            </w:r>
            <w:proofErr w:type="spellStart"/>
            <w:r>
              <w:t>StaticHeatLoadFile</w:t>
            </w:r>
            <w:proofErr w:type="spellEnd"/>
            <w:r>
              <w:t>]] &lt;&lt;FILEUPLOAD&gt;&gt;</w:t>
            </w:r>
          </w:p>
        </w:tc>
      </w:tr>
    </w:tbl>
    <w:p w:rsidR="00A742A1" w:rsidRDefault="00A742A1" w:rsidP="00D97B1C"/>
    <w:p w:rsidR="00A742A1" w:rsidRDefault="00A742A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742A1" w:rsidTr="00A742A1">
        <w:tc>
          <w:tcPr>
            <w:tcW w:w="566" w:type="pct"/>
            <w:vAlign w:val="center"/>
          </w:tcPr>
          <w:p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A742A1" w:rsidTr="00A742A1">
        <w:tc>
          <w:tcPr>
            <w:tcW w:w="566" w:type="pct"/>
          </w:tcPr>
          <w:p w:rsidR="00A742A1" w:rsidRDefault="00C665E2" w:rsidP="00A742A1">
            <w:r>
              <w:t>114</w:t>
            </w:r>
          </w:p>
        </w:tc>
        <w:tc>
          <w:tcPr>
            <w:tcW w:w="2547" w:type="pct"/>
          </w:tcPr>
          <w:p w:rsidR="00A742A1" w:rsidRDefault="00A742A1" w:rsidP="00A742A1">
            <w:r>
              <w:t xml:space="preserve">Record the </w:t>
            </w:r>
            <w:r w:rsidRPr="002B7D37">
              <w:rPr>
                <w:b/>
                <w:bCs/>
              </w:rPr>
              <w:t>beamline vacuum</w:t>
            </w:r>
            <w:r>
              <w:t xml:space="preserve">, </w:t>
            </w:r>
            <w:r>
              <w:rPr>
                <w:b/>
                <w:bCs/>
              </w:rPr>
              <w:t>coupler vacuum</w:t>
            </w:r>
            <w:r w:rsidRPr="002B7D37">
              <w:rPr>
                <w:b/>
                <w:bCs/>
              </w:rPr>
              <w:t>,</w:t>
            </w:r>
            <w:r>
              <w:t xml:space="preserve"> and the </w:t>
            </w:r>
            <w:r w:rsidRPr="002B7D37">
              <w:rPr>
                <w:b/>
                <w:bCs/>
              </w:rPr>
              <w:t>insulating vacuum</w:t>
            </w:r>
            <w:r>
              <w:t xml:space="preserve"> (in </w:t>
            </w:r>
            <w:proofErr w:type="spellStart"/>
            <w:r>
              <w:t>torr</w:t>
            </w:r>
            <w:proofErr w:type="spellEnd"/>
            <w:r>
              <w:t>) prior to beginning warm up.</w:t>
            </w:r>
            <w:r w:rsidR="00D77CE2">
              <w:t xml:space="preserve"> </w:t>
            </w:r>
            <w:r>
              <w:t>Note any problems in comment block</w:t>
            </w:r>
          </w:p>
        </w:tc>
        <w:tc>
          <w:tcPr>
            <w:tcW w:w="1887" w:type="pct"/>
          </w:tcPr>
          <w:p w:rsidR="00A742A1" w:rsidRDefault="00A742A1" w:rsidP="00A742A1">
            <w:r>
              <w:t>[[</w:t>
            </w:r>
            <w:proofErr w:type="spellStart"/>
            <w:r>
              <w:t>VacTech</w:t>
            </w:r>
            <w:proofErr w:type="spellEnd"/>
            <w:r>
              <w:t>]] &lt;&lt;SRF&gt;&gt;</w:t>
            </w:r>
          </w:p>
          <w:p w:rsidR="00A742A1" w:rsidRDefault="00A742A1" w:rsidP="00A742A1">
            <w:r>
              <w:t>[[</w:t>
            </w:r>
            <w:proofErr w:type="spellStart"/>
            <w:r>
              <w:t>FinalVacCheckComplete</w:t>
            </w:r>
            <w:proofErr w:type="spellEnd"/>
            <w:r>
              <w:t>]] &lt;&lt;TIMESTAMP&gt;&gt;</w:t>
            </w:r>
          </w:p>
          <w:p w:rsidR="00A742A1" w:rsidRDefault="00A742A1" w:rsidP="00A742A1">
            <w:r>
              <w:t>[[</w:t>
            </w:r>
            <w:proofErr w:type="spellStart"/>
            <w:r>
              <w:t>FinalVacCheckComments</w:t>
            </w:r>
            <w:proofErr w:type="spellEnd"/>
            <w:r>
              <w:t>]] &lt;&lt;COMMENT&gt;&gt;</w:t>
            </w:r>
          </w:p>
          <w:p w:rsidR="00A742A1" w:rsidRDefault="00A742A1" w:rsidP="00A742A1"/>
          <w:p w:rsidR="00A742A1" w:rsidRDefault="00A742A1" w:rsidP="00A742A1">
            <w:r>
              <w:t>[[</w:t>
            </w:r>
            <w:proofErr w:type="spellStart"/>
            <w:r>
              <w:t>FinalInsVac</w:t>
            </w:r>
            <w:proofErr w:type="spellEnd"/>
            <w:r>
              <w:t>]] &lt;&lt;SCINOT&gt;&gt; (</w:t>
            </w:r>
            <w:proofErr w:type="spellStart"/>
            <w:r>
              <w:t>torr</w:t>
            </w:r>
            <w:proofErr w:type="spellEnd"/>
            <w:r>
              <w:t>)</w:t>
            </w:r>
          </w:p>
          <w:p w:rsidR="00A742A1" w:rsidRDefault="00A742A1" w:rsidP="00A742A1"/>
          <w:p w:rsidR="00A742A1" w:rsidRDefault="00A742A1" w:rsidP="00A742A1">
            <w:r>
              <w:t>[[</w:t>
            </w:r>
            <w:proofErr w:type="spellStart"/>
            <w:r>
              <w:t>FinalBeamLineVac</w:t>
            </w:r>
            <w:proofErr w:type="spellEnd"/>
            <w:r>
              <w:t>]] &lt;&lt;SCINOT&gt;&gt; (</w:t>
            </w:r>
            <w:proofErr w:type="spellStart"/>
            <w:r>
              <w:t>torr</w:t>
            </w:r>
            <w:proofErr w:type="spellEnd"/>
            <w:r>
              <w:t>)</w:t>
            </w:r>
          </w:p>
          <w:p w:rsidR="00A742A1" w:rsidRDefault="00A742A1" w:rsidP="00A742A1"/>
          <w:p w:rsidR="00A742A1" w:rsidRDefault="00A742A1" w:rsidP="00A742A1">
            <w:r>
              <w:t>[[</w:t>
            </w:r>
            <w:proofErr w:type="spellStart"/>
            <w:r>
              <w:t>F</w:t>
            </w:r>
            <w:r w:rsidR="00D83FEC">
              <w:t>inalCplrVac</w:t>
            </w:r>
            <w:proofErr w:type="spellEnd"/>
            <w:r w:rsidR="00D83FEC">
              <w:t>]] &lt;&lt;SCINOT&gt;&gt; (</w:t>
            </w:r>
            <w:proofErr w:type="spellStart"/>
            <w:r w:rsidR="00D83FEC">
              <w:t>torr</w:t>
            </w:r>
            <w:proofErr w:type="spellEnd"/>
            <w:r w:rsidR="00D83FEC">
              <w:t>)</w:t>
            </w:r>
          </w:p>
        </w:tc>
      </w:tr>
      <w:tr w:rsidR="00A742A1" w:rsidTr="00A742A1">
        <w:tc>
          <w:tcPr>
            <w:tcW w:w="566" w:type="pct"/>
          </w:tcPr>
          <w:p w:rsidR="00A742A1" w:rsidRDefault="00C665E2" w:rsidP="00A742A1">
            <w:r>
              <w:t>115</w:t>
            </w:r>
          </w:p>
        </w:tc>
        <w:tc>
          <w:tcPr>
            <w:tcW w:w="2547" w:type="pct"/>
          </w:tcPr>
          <w:p w:rsidR="00A742A1" w:rsidRDefault="00A742A1" w:rsidP="00A742A1">
            <w:r>
              <w:t>Detune all cavities using the mechanical tuners.</w:t>
            </w:r>
            <w:r w:rsidR="00D77CE2">
              <w:t xml:space="preserve"> </w:t>
            </w:r>
            <w:r>
              <w:t xml:space="preserve">Detune to approximate initial </w:t>
            </w:r>
            <w:proofErr w:type="spellStart"/>
            <w:r>
              <w:t>untuned</w:t>
            </w:r>
            <w:proofErr w:type="spellEnd"/>
            <w:r>
              <w:t xml:space="preserve"> frequencies.</w:t>
            </w:r>
            <w:r w:rsidR="00D77CE2">
              <w:t xml:space="preserve"> </w:t>
            </w:r>
            <w:r>
              <w:t>Check off each cavity that has been detuned.</w:t>
            </w:r>
            <w:r w:rsidR="00D77CE2">
              <w:t xml:space="preserve"> </w:t>
            </w:r>
            <w:r>
              <w:t>Enter requested information.</w:t>
            </w:r>
          </w:p>
        </w:tc>
        <w:tc>
          <w:tcPr>
            <w:tcW w:w="1887" w:type="pct"/>
          </w:tcPr>
          <w:p w:rsidR="00A742A1" w:rsidRDefault="00A742A1" w:rsidP="00A742A1">
            <w:r>
              <w:t>[[</w:t>
            </w:r>
            <w:proofErr w:type="spellStart"/>
            <w:r w:rsidR="00D83FEC">
              <w:t>DetuneOperator</w:t>
            </w:r>
            <w:proofErr w:type="spellEnd"/>
            <w:r>
              <w:t>]] &lt;&lt;</w:t>
            </w:r>
            <w:r w:rsidR="00D83FEC">
              <w:t>SRF</w:t>
            </w:r>
            <w:r>
              <w:t>&gt;&gt;</w:t>
            </w:r>
          </w:p>
          <w:p w:rsidR="00A742A1" w:rsidRDefault="00A742A1" w:rsidP="00A742A1">
            <w:r>
              <w:t>[[</w:t>
            </w:r>
            <w:proofErr w:type="spellStart"/>
            <w:r>
              <w:t>DetuneComplete</w:t>
            </w:r>
            <w:proofErr w:type="spellEnd"/>
            <w:r>
              <w:t>]] &lt;&lt;TIMESTAMP&gt;&gt;</w:t>
            </w:r>
          </w:p>
          <w:p w:rsidR="00A742A1" w:rsidRDefault="00A742A1" w:rsidP="00A742A1">
            <w:r>
              <w:t>[[</w:t>
            </w:r>
            <w:proofErr w:type="spellStart"/>
            <w:r>
              <w:t>DetuneComments</w:t>
            </w:r>
            <w:proofErr w:type="spellEnd"/>
            <w:r>
              <w:t>]] &lt;&lt;COMMENT&gt;&gt;</w:t>
            </w:r>
          </w:p>
          <w:p w:rsidR="00A742A1" w:rsidRDefault="00A742A1" w:rsidP="00A742A1"/>
          <w:p w:rsidR="00A742A1" w:rsidRDefault="00A742A1" w:rsidP="00A742A1">
            <w:r>
              <w:t>[[C1Detuned]]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[[C2Detuned]]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[[C3Detuned]]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[[C4Detuned]]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[[C5Detuned]]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[[C6Detuned]]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[[C7Detuned]]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C665E2">
            <w:r>
              <w:t>[[C8Detuned]] &lt;&lt;</w:t>
            </w:r>
            <w:r w:rsidR="00C665E2">
              <w:t>YESNO</w:t>
            </w:r>
            <w:r>
              <w:t>&gt;&gt;</w:t>
            </w:r>
          </w:p>
        </w:tc>
      </w:tr>
      <w:tr w:rsidR="00C70FE2" w:rsidTr="00A742A1">
        <w:tc>
          <w:tcPr>
            <w:tcW w:w="566" w:type="pct"/>
          </w:tcPr>
          <w:p w:rsidR="00C70FE2" w:rsidRDefault="00C665E2" w:rsidP="00C70FE2">
            <w:r>
              <w:t>116</w:t>
            </w:r>
          </w:p>
        </w:tc>
        <w:tc>
          <w:tcPr>
            <w:tcW w:w="2547" w:type="pct"/>
          </w:tcPr>
          <w:p w:rsidR="00C70FE2" w:rsidRDefault="00C70FE2" w:rsidP="00C70FE2">
            <w:r>
              <w:t xml:space="preserve">Begin the </w:t>
            </w:r>
            <w:proofErr w:type="spellStart"/>
            <w:r>
              <w:t>cryomodule</w:t>
            </w:r>
            <w:proofErr w:type="spellEnd"/>
            <w:r>
              <w:t xml:space="preserve"> warm up procedure.</w:t>
            </w:r>
            <w:r w:rsidR="00D77CE2">
              <w:t xml:space="preserve"> </w:t>
            </w:r>
            <w:r w:rsidRPr="0040258B">
              <w:t>Record the</w:t>
            </w:r>
            <w:r>
              <w:t xml:space="preserve"> </w:t>
            </w:r>
            <w:r w:rsidRPr="0040258B">
              <w:t>start time for the warm up to the right.</w:t>
            </w:r>
          </w:p>
        </w:tc>
        <w:tc>
          <w:tcPr>
            <w:tcW w:w="1887" w:type="pct"/>
          </w:tcPr>
          <w:p w:rsidR="00C70FE2" w:rsidRDefault="00C70FE2" w:rsidP="00C70FE2">
            <w:r>
              <w:t>[[</w:t>
            </w:r>
            <w:proofErr w:type="spellStart"/>
            <w:r>
              <w:t>WarmUpCryoOperator</w:t>
            </w:r>
            <w:proofErr w:type="spellEnd"/>
            <w:r>
              <w:t>]] &lt;&lt;</w:t>
            </w:r>
            <w:r w:rsidR="00C665E2">
              <w:t>SRF</w:t>
            </w:r>
            <w:r>
              <w:t>&gt;&gt;</w:t>
            </w:r>
          </w:p>
          <w:p w:rsidR="00C70FE2" w:rsidRDefault="00C70FE2" w:rsidP="00C70FE2">
            <w:r>
              <w:t>[[</w:t>
            </w:r>
            <w:proofErr w:type="spellStart"/>
            <w:r>
              <w:t>WarmStartTime</w:t>
            </w:r>
            <w:proofErr w:type="spellEnd"/>
            <w:r>
              <w:t>]] &lt;&lt;TIMESTAMP&gt;&gt;</w:t>
            </w:r>
          </w:p>
          <w:p w:rsidR="00C70FE2" w:rsidRDefault="00C70FE2" w:rsidP="00C70FE2">
            <w:r>
              <w:t>[[</w:t>
            </w:r>
            <w:proofErr w:type="spellStart"/>
            <w:r>
              <w:t>WarmUpComments</w:t>
            </w:r>
            <w:proofErr w:type="spellEnd"/>
            <w:r>
              <w:t>]] &lt;&lt;COMMENT&gt;&gt;</w:t>
            </w:r>
          </w:p>
        </w:tc>
      </w:tr>
      <w:tr w:rsidR="00C70FE2" w:rsidTr="00A742A1">
        <w:tc>
          <w:tcPr>
            <w:tcW w:w="566" w:type="pct"/>
          </w:tcPr>
          <w:p w:rsidR="00C70FE2" w:rsidRDefault="00C665E2" w:rsidP="00C70FE2">
            <w:r>
              <w:t>117</w:t>
            </w:r>
          </w:p>
        </w:tc>
        <w:tc>
          <w:tcPr>
            <w:tcW w:w="2547" w:type="pct"/>
          </w:tcPr>
          <w:p w:rsidR="00C70FE2" w:rsidRDefault="00C70FE2" w:rsidP="00C70FE2">
            <w:r>
              <w:t xml:space="preserve">Record any additional information and notes from </w:t>
            </w:r>
            <w:proofErr w:type="spellStart"/>
            <w:r>
              <w:t>cryomodule</w:t>
            </w:r>
            <w:proofErr w:type="spellEnd"/>
            <w:r>
              <w:t xml:space="preserve"> testing.</w:t>
            </w:r>
          </w:p>
        </w:tc>
        <w:tc>
          <w:tcPr>
            <w:tcW w:w="1887" w:type="pct"/>
          </w:tcPr>
          <w:p w:rsidR="00C70FE2" w:rsidRDefault="00C70FE2" w:rsidP="00C70FE2">
            <w:r>
              <w:t>[[</w:t>
            </w:r>
            <w:proofErr w:type="spellStart"/>
            <w:r>
              <w:t>ReportFiles</w:t>
            </w:r>
            <w:proofErr w:type="spellEnd"/>
            <w:r>
              <w:t>]] &lt;&lt;FILEUPLOAD&gt;&gt;</w:t>
            </w:r>
          </w:p>
          <w:p w:rsidR="00C70FE2" w:rsidRDefault="00C70FE2" w:rsidP="00C70FE2">
            <w:r>
              <w:t>[[</w:t>
            </w:r>
            <w:proofErr w:type="spellStart"/>
            <w:r>
              <w:t>ReportComments</w:t>
            </w:r>
            <w:proofErr w:type="spellEnd"/>
            <w:r>
              <w:t>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CE2" w:rsidRDefault="00D77CE2" w:rsidP="00D97B1C">
      <w:r>
        <w:separator/>
      </w:r>
    </w:p>
  </w:endnote>
  <w:endnote w:type="continuationSeparator" w:id="0">
    <w:p w:rsidR="00D77CE2" w:rsidRDefault="00D77CE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E2" w:rsidRDefault="00D77CE2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FB1E96">
      <w:rPr>
        <w:noProof/>
      </w:rPr>
      <w:t>21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FB1E96">
      <w:rPr>
        <w:noProof/>
      </w:rPr>
      <w:t>38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>
      <w:rPr>
        <w:noProof/>
      </w:rPr>
      <w:t>9/30/2021 4:19:00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CE2" w:rsidRDefault="00D77CE2" w:rsidP="00D97B1C">
      <w:r>
        <w:separator/>
      </w:r>
    </w:p>
  </w:footnote>
  <w:footnote w:type="continuationSeparator" w:id="0">
    <w:p w:rsidR="00D77CE2" w:rsidRDefault="00D77CE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E2" w:rsidRDefault="00D77CE2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6DCF"/>
    <w:multiLevelType w:val="hybridMultilevel"/>
    <w:tmpl w:val="FE6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639"/>
    <w:multiLevelType w:val="hybridMultilevel"/>
    <w:tmpl w:val="8B24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D0872"/>
    <w:multiLevelType w:val="multilevel"/>
    <w:tmpl w:val="33909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784414F5"/>
    <w:multiLevelType w:val="hybridMultilevel"/>
    <w:tmpl w:val="48B4B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D"/>
    <w:rsid w:val="00012523"/>
    <w:rsid w:val="0001458B"/>
    <w:rsid w:val="0003147F"/>
    <w:rsid w:val="00034FD9"/>
    <w:rsid w:val="00044E9D"/>
    <w:rsid w:val="000462DF"/>
    <w:rsid w:val="00063A8E"/>
    <w:rsid w:val="00064FB0"/>
    <w:rsid w:val="00067F40"/>
    <w:rsid w:val="00073B35"/>
    <w:rsid w:val="00085D59"/>
    <w:rsid w:val="00086705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548E"/>
    <w:rsid w:val="000C6364"/>
    <w:rsid w:val="000C7C4C"/>
    <w:rsid w:val="000D15BE"/>
    <w:rsid w:val="000E359F"/>
    <w:rsid w:val="000E5E09"/>
    <w:rsid w:val="000F196D"/>
    <w:rsid w:val="000F5031"/>
    <w:rsid w:val="000F5100"/>
    <w:rsid w:val="000F63EE"/>
    <w:rsid w:val="000F66CA"/>
    <w:rsid w:val="00102D1B"/>
    <w:rsid w:val="00107881"/>
    <w:rsid w:val="00120492"/>
    <w:rsid w:val="0012144F"/>
    <w:rsid w:val="001251FB"/>
    <w:rsid w:val="00126275"/>
    <w:rsid w:val="00131799"/>
    <w:rsid w:val="00132397"/>
    <w:rsid w:val="00161325"/>
    <w:rsid w:val="001643DD"/>
    <w:rsid w:val="00164C85"/>
    <w:rsid w:val="00171904"/>
    <w:rsid w:val="00175AF0"/>
    <w:rsid w:val="001835C8"/>
    <w:rsid w:val="00185498"/>
    <w:rsid w:val="001928C4"/>
    <w:rsid w:val="001A2FA2"/>
    <w:rsid w:val="001B0A81"/>
    <w:rsid w:val="001B1150"/>
    <w:rsid w:val="001B6034"/>
    <w:rsid w:val="001B6ACD"/>
    <w:rsid w:val="001C016F"/>
    <w:rsid w:val="001C13C3"/>
    <w:rsid w:val="001C41CA"/>
    <w:rsid w:val="001D1457"/>
    <w:rsid w:val="001E0C95"/>
    <w:rsid w:val="001E0EE9"/>
    <w:rsid w:val="001E2532"/>
    <w:rsid w:val="001E3261"/>
    <w:rsid w:val="001F302D"/>
    <w:rsid w:val="001F4AF2"/>
    <w:rsid w:val="00201E3C"/>
    <w:rsid w:val="00207F0A"/>
    <w:rsid w:val="00211F67"/>
    <w:rsid w:val="002209EE"/>
    <w:rsid w:val="002226C1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78C1"/>
    <w:rsid w:val="002C06D8"/>
    <w:rsid w:val="002C36CD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23575"/>
    <w:rsid w:val="00333F6E"/>
    <w:rsid w:val="00340E8A"/>
    <w:rsid w:val="0034728E"/>
    <w:rsid w:val="00351701"/>
    <w:rsid w:val="00353C11"/>
    <w:rsid w:val="00355812"/>
    <w:rsid w:val="0036135C"/>
    <w:rsid w:val="00370B1B"/>
    <w:rsid w:val="00375A07"/>
    <w:rsid w:val="0037791E"/>
    <w:rsid w:val="00381916"/>
    <w:rsid w:val="003831FD"/>
    <w:rsid w:val="00393E35"/>
    <w:rsid w:val="0039566A"/>
    <w:rsid w:val="003A5114"/>
    <w:rsid w:val="003A7F3D"/>
    <w:rsid w:val="003B1585"/>
    <w:rsid w:val="003B5F9A"/>
    <w:rsid w:val="003C3A4E"/>
    <w:rsid w:val="003C42E3"/>
    <w:rsid w:val="003C599A"/>
    <w:rsid w:val="003D48C5"/>
    <w:rsid w:val="003D7A7D"/>
    <w:rsid w:val="003E53B5"/>
    <w:rsid w:val="003F1C60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417A"/>
    <w:rsid w:val="00444B7C"/>
    <w:rsid w:val="00452A32"/>
    <w:rsid w:val="00452B14"/>
    <w:rsid w:val="00465CF8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3A7D"/>
    <w:rsid w:val="004E2BC3"/>
    <w:rsid w:val="004E687E"/>
    <w:rsid w:val="00503CA4"/>
    <w:rsid w:val="00504D13"/>
    <w:rsid w:val="00506588"/>
    <w:rsid w:val="00511236"/>
    <w:rsid w:val="00512034"/>
    <w:rsid w:val="00512EF9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19A4"/>
    <w:rsid w:val="00546797"/>
    <w:rsid w:val="005553DF"/>
    <w:rsid w:val="005649D7"/>
    <w:rsid w:val="005725E1"/>
    <w:rsid w:val="0057799A"/>
    <w:rsid w:val="005907B2"/>
    <w:rsid w:val="0059398C"/>
    <w:rsid w:val="00594166"/>
    <w:rsid w:val="005A750F"/>
    <w:rsid w:val="005B30E9"/>
    <w:rsid w:val="005B7BF6"/>
    <w:rsid w:val="005C0CC9"/>
    <w:rsid w:val="005C23A3"/>
    <w:rsid w:val="005C51C6"/>
    <w:rsid w:val="005D0C92"/>
    <w:rsid w:val="005D5B3A"/>
    <w:rsid w:val="005D6EAE"/>
    <w:rsid w:val="005E3207"/>
    <w:rsid w:val="005E3B8C"/>
    <w:rsid w:val="005E4A80"/>
    <w:rsid w:val="005E7A0D"/>
    <w:rsid w:val="005F2DA8"/>
    <w:rsid w:val="005F470F"/>
    <w:rsid w:val="005F5881"/>
    <w:rsid w:val="00603325"/>
    <w:rsid w:val="00612DA7"/>
    <w:rsid w:val="00613B39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455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34B9"/>
    <w:rsid w:val="006E4143"/>
    <w:rsid w:val="006E5073"/>
    <w:rsid w:val="006E7F4C"/>
    <w:rsid w:val="006F4B8D"/>
    <w:rsid w:val="006F51EB"/>
    <w:rsid w:val="00705A37"/>
    <w:rsid w:val="0070722D"/>
    <w:rsid w:val="00726652"/>
    <w:rsid w:val="0072693F"/>
    <w:rsid w:val="0073117B"/>
    <w:rsid w:val="00734468"/>
    <w:rsid w:val="00741614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038E"/>
    <w:rsid w:val="007B120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0208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5034"/>
    <w:rsid w:val="008873FA"/>
    <w:rsid w:val="008959D1"/>
    <w:rsid w:val="008A277A"/>
    <w:rsid w:val="008B3D51"/>
    <w:rsid w:val="008B695A"/>
    <w:rsid w:val="008C3D4F"/>
    <w:rsid w:val="008C5B3E"/>
    <w:rsid w:val="008C63D5"/>
    <w:rsid w:val="008D5A63"/>
    <w:rsid w:val="008D7218"/>
    <w:rsid w:val="008E2762"/>
    <w:rsid w:val="008E588F"/>
    <w:rsid w:val="008F132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0655"/>
    <w:rsid w:val="009873C5"/>
    <w:rsid w:val="00987670"/>
    <w:rsid w:val="009903C0"/>
    <w:rsid w:val="009918DD"/>
    <w:rsid w:val="0099215E"/>
    <w:rsid w:val="00995F42"/>
    <w:rsid w:val="009B6DF4"/>
    <w:rsid w:val="009C491A"/>
    <w:rsid w:val="009C524F"/>
    <w:rsid w:val="009D0916"/>
    <w:rsid w:val="009D7011"/>
    <w:rsid w:val="009E0910"/>
    <w:rsid w:val="009E7B59"/>
    <w:rsid w:val="009F660F"/>
    <w:rsid w:val="00A000A6"/>
    <w:rsid w:val="00A04C83"/>
    <w:rsid w:val="00A136D5"/>
    <w:rsid w:val="00A208EE"/>
    <w:rsid w:val="00A21F4D"/>
    <w:rsid w:val="00A26F25"/>
    <w:rsid w:val="00A35DB3"/>
    <w:rsid w:val="00A41FBD"/>
    <w:rsid w:val="00A429EA"/>
    <w:rsid w:val="00A44853"/>
    <w:rsid w:val="00A50251"/>
    <w:rsid w:val="00A50B65"/>
    <w:rsid w:val="00A5188B"/>
    <w:rsid w:val="00A538D7"/>
    <w:rsid w:val="00A56D08"/>
    <w:rsid w:val="00A61DA0"/>
    <w:rsid w:val="00A742A1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52C6"/>
    <w:rsid w:val="00AF0020"/>
    <w:rsid w:val="00AF46AF"/>
    <w:rsid w:val="00B0769C"/>
    <w:rsid w:val="00B104B6"/>
    <w:rsid w:val="00B1134C"/>
    <w:rsid w:val="00B13078"/>
    <w:rsid w:val="00B1554F"/>
    <w:rsid w:val="00B16E1F"/>
    <w:rsid w:val="00B16F27"/>
    <w:rsid w:val="00B4428C"/>
    <w:rsid w:val="00B54567"/>
    <w:rsid w:val="00B56613"/>
    <w:rsid w:val="00B622EB"/>
    <w:rsid w:val="00B6706A"/>
    <w:rsid w:val="00B72708"/>
    <w:rsid w:val="00B87041"/>
    <w:rsid w:val="00B96500"/>
    <w:rsid w:val="00BA024A"/>
    <w:rsid w:val="00BA086D"/>
    <w:rsid w:val="00BA4EBC"/>
    <w:rsid w:val="00BC1773"/>
    <w:rsid w:val="00BD6884"/>
    <w:rsid w:val="00BE1BCD"/>
    <w:rsid w:val="00BF589E"/>
    <w:rsid w:val="00C0197D"/>
    <w:rsid w:val="00C042CB"/>
    <w:rsid w:val="00C11977"/>
    <w:rsid w:val="00C14895"/>
    <w:rsid w:val="00C15355"/>
    <w:rsid w:val="00C157B1"/>
    <w:rsid w:val="00C30080"/>
    <w:rsid w:val="00C33AC2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665E2"/>
    <w:rsid w:val="00C70FE2"/>
    <w:rsid w:val="00C80E6D"/>
    <w:rsid w:val="00C8691E"/>
    <w:rsid w:val="00C8794A"/>
    <w:rsid w:val="00C879CD"/>
    <w:rsid w:val="00C87B9A"/>
    <w:rsid w:val="00C913C9"/>
    <w:rsid w:val="00C974FE"/>
    <w:rsid w:val="00CA2AFD"/>
    <w:rsid w:val="00CA3458"/>
    <w:rsid w:val="00CA4DDA"/>
    <w:rsid w:val="00CA4E63"/>
    <w:rsid w:val="00CA6B6A"/>
    <w:rsid w:val="00CB0A0F"/>
    <w:rsid w:val="00CB2802"/>
    <w:rsid w:val="00CB2B1E"/>
    <w:rsid w:val="00CB4F30"/>
    <w:rsid w:val="00CB61CE"/>
    <w:rsid w:val="00CC3F07"/>
    <w:rsid w:val="00CD66D4"/>
    <w:rsid w:val="00CD6BF5"/>
    <w:rsid w:val="00CD6E4C"/>
    <w:rsid w:val="00CE1E06"/>
    <w:rsid w:val="00CE3E11"/>
    <w:rsid w:val="00CE548A"/>
    <w:rsid w:val="00CF4E71"/>
    <w:rsid w:val="00D05ED0"/>
    <w:rsid w:val="00D06A4C"/>
    <w:rsid w:val="00D142AF"/>
    <w:rsid w:val="00D203B7"/>
    <w:rsid w:val="00D25144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77CE2"/>
    <w:rsid w:val="00D80A0D"/>
    <w:rsid w:val="00D81018"/>
    <w:rsid w:val="00D83FEC"/>
    <w:rsid w:val="00D90AA8"/>
    <w:rsid w:val="00D92181"/>
    <w:rsid w:val="00D955CF"/>
    <w:rsid w:val="00D97B1C"/>
    <w:rsid w:val="00DA3A56"/>
    <w:rsid w:val="00DA591E"/>
    <w:rsid w:val="00DA72A7"/>
    <w:rsid w:val="00DB23EF"/>
    <w:rsid w:val="00DB6407"/>
    <w:rsid w:val="00DB7920"/>
    <w:rsid w:val="00DC14A1"/>
    <w:rsid w:val="00DC16C1"/>
    <w:rsid w:val="00DD600F"/>
    <w:rsid w:val="00DD69BB"/>
    <w:rsid w:val="00DE73F0"/>
    <w:rsid w:val="00DF25F6"/>
    <w:rsid w:val="00E06B2F"/>
    <w:rsid w:val="00E15258"/>
    <w:rsid w:val="00E17061"/>
    <w:rsid w:val="00E17623"/>
    <w:rsid w:val="00E26259"/>
    <w:rsid w:val="00E41BA7"/>
    <w:rsid w:val="00E516DE"/>
    <w:rsid w:val="00E60143"/>
    <w:rsid w:val="00E61D0A"/>
    <w:rsid w:val="00E764C3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371FC"/>
    <w:rsid w:val="00F473DF"/>
    <w:rsid w:val="00F560F2"/>
    <w:rsid w:val="00F56841"/>
    <w:rsid w:val="00F62E2E"/>
    <w:rsid w:val="00F634FB"/>
    <w:rsid w:val="00F642B8"/>
    <w:rsid w:val="00F70737"/>
    <w:rsid w:val="00F824CD"/>
    <w:rsid w:val="00F935F8"/>
    <w:rsid w:val="00F937C7"/>
    <w:rsid w:val="00F95932"/>
    <w:rsid w:val="00FA0EAC"/>
    <w:rsid w:val="00FA6442"/>
    <w:rsid w:val="00FB1E96"/>
    <w:rsid w:val="00FB4232"/>
    <w:rsid w:val="00FB6E7F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D8DEF5"/>
  <w15:docId w15:val="{73240AB7-55E0-4C88-9C77-D6D7815A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4E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E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64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4027/accel_ops_directiv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248266/LCLSII-HE-1.2-PP-0255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muels\AppData\Work%20Control%20Docs\SRF-19-81378-OSP%20(LCLS-II%20Testing%20in%20LERF)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815DE2C0164C49B1304757DF95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E8CA-925E-4104-AA95-A23DECF046A1}"/>
      </w:docPartPr>
      <w:docPartBody>
        <w:p w:rsidR="0046343C" w:rsidRDefault="006660F8">
          <w:pPr>
            <w:pStyle w:val="C7815DE2C0164C49B1304757DF958E7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F8"/>
    <w:rsid w:val="0046343C"/>
    <w:rsid w:val="006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815DE2C0164C49B1304757DF958E70">
    <w:name w:val="C7815DE2C0164C49B1304757DF958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0386-DA6B-456F-987F-F69EF91A7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60</TotalTime>
  <Pages>38</Pages>
  <Words>7505</Words>
  <Characters>42782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Drury</dc:creator>
  <cp:lastModifiedBy>Allen Samuels</cp:lastModifiedBy>
  <cp:revision>10</cp:revision>
  <dcterms:created xsi:type="dcterms:W3CDTF">2021-10-04T18:53:00Z</dcterms:created>
  <dcterms:modified xsi:type="dcterms:W3CDTF">2021-10-04T19:53:00Z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