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BD1342" w:rsidRPr="00D97B1C" w:rsidTr="001E0C95">
        <w:trPr>
          <w:trHeight w:val="293"/>
        </w:trPr>
        <w:tc>
          <w:tcPr>
            <w:tcW w:w="998" w:type="pct"/>
          </w:tcPr>
          <w:p w:rsidR="00BD1342" w:rsidRPr="00D97B1C" w:rsidRDefault="00BD1342" w:rsidP="00BD1342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BD1342" w:rsidRPr="00D97B1C" w:rsidRDefault="00BD1342" w:rsidP="00BD1342">
            <w:r>
              <w:t xml:space="preserve">LCLS-II cavity HOM measurements and tuning </w:t>
            </w:r>
          </w:p>
        </w:tc>
      </w:tr>
      <w:tr w:rsidR="00BD1342" w:rsidRPr="00D97B1C" w:rsidTr="001E0C95">
        <w:trPr>
          <w:trHeight w:val="293"/>
        </w:trPr>
        <w:tc>
          <w:tcPr>
            <w:tcW w:w="998" w:type="pct"/>
          </w:tcPr>
          <w:p w:rsidR="00BD1342" w:rsidRPr="00D97B1C" w:rsidRDefault="00BD1342" w:rsidP="00BD1342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BD1342" w:rsidRPr="00D97B1C" w:rsidRDefault="00BD1342" w:rsidP="00BD1342"/>
        </w:tc>
      </w:tr>
      <w:tr w:rsidR="00BD1342" w:rsidRPr="00D97B1C" w:rsidTr="001E0C95">
        <w:trPr>
          <w:trHeight w:val="293"/>
        </w:trPr>
        <w:tc>
          <w:tcPr>
            <w:tcW w:w="998" w:type="pct"/>
          </w:tcPr>
          <w:p w:rsidR="00BD1342" w:rsidRPr="00D97B1C" w:rsidRDefault="00BD1342" w:rsidP="00BD1342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BD1342" w:rsidRPr="00D97B1C" w:rsidRDefault="00BD1342" w:rsidP="00BD1342">
            <w:bookmarkStart w:id="0" w:name="_GoBack"/>
            <w:r w:rsidRPr="00C8661C">
              <w:t>L2HE-CMA-HOM-TUNE</w:t>
            </w:r>
            <w:bookmarkEnd w:id="0"/>
          </w:p>
        </w:tc>
      </w:tr>
      <w:tr w:rsidR="00BD1342" w:rsidRPr="00D97B1C" w:rsidTr="001E0C95">
        <w:trPr>
          <w:trHeight w:val="293"/>
        </w:trPr>
        <w:tc>
          <w:tcPr>
            <w:tcW w:w="998" w:type="pct"/>
          </w:tcPr>
          <w:p w:rsidR="00BD1342" w:rsidRPr="00D97B1C" w:rsidRDefault="00BD1342" w:rsidP="00BD1342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BD1342" w:rsidRPr="00D97B1C" w:rsidRDefault="00BD1342" w:rsidP="00BD1342">
            <w:r>
              <w:t>R0</w:t>
            </w:r>
          </w:p>
        </w:tc>
      </w:tr>
      <w:tr w:rsidR="00BD1342" w:rsidRPr="00D97B1C" w:rsidTr="001E0C95">
        <w:trPr>
          <w:trHeight w:val="293"/>
        </w:trPr>
        <w:tc>
          <w:tcPr>
            <w:tcW w:w="998" w:type="pct"/>
          </w:tcPr>
          <w:p w:rsidR="00BD1342" w:rsidRPr="00D97B1C" w:rsidRDefault="00BD1342" w:rsidP="00BD1342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BD1342" w:rsidRPr="00D97B1C" w:rsidRDefault="00BD1342" w:rsidP="00BD1342">
            <w:r>
              <w:t>Peter Owen</w:t>
            </w:r>
          </w:p>
        </w:tc>
      </w:tr>
      <w:tr w:rsidR="00BD1342" w:rsidRPr="00D97B1C" w:rsidTr="001E0C95">
        <w:trPr>
          <w:trHeight w:val="293"/>
        </w:trPr>
        <w:tc>
          <w:tcPr>
            <w:tcW w:w="998" w:type="pct"/>
          </w:tcPr>
          <w:p w:rsidR="00BD1342" w:rsidRPr="00D97B1C" w:rsidRDefault="00BD1342" w:rsidP="00BD1342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BD1342" w:rsidRPr="00D97B1C" w:rsidRDefault="00BD1342" w:rsidP="00BD1342">
            <w:r>
              <w:t>27-Oct-2021</w:t>
            </w:r>
          </w:p>
        </w:tc>
      </w:tr>
      <w:tr w:rsidR="00BD1342" w:rsidRPr="00D97B1C" w:rsidTr="001E0C95">
        <w:trPr>
          <w:trHeight w:val="293"/>
        </w:trPr>
        <w:tc>
          <w:tcPr>
            <w:tcW w:w="998" w:type="pct"/>
          </w:tcPr>
          <w:p w:rsidR="00BD1342" w:rsidRPr="00D97B1C" w:rsidRDefault="00BD1342" w:rsidP="00BD1342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BD1342" w:rsidRPr="00D97B1C" w:rsidRDefault="00BD1342" w:rsidP="00BD1342">
            <w:r>
              <w:t>Owen,Forehand,Wilson</w:t>
            </w:r>
          </w:p>
        </w:tc>
      </w:tr>
      <w:tr w:rsidR="00BD1342" w:rsidRPr="00D97B1C" w:rsidTr="001E0C95">
        <w:trPr>
          <w:trHeight w:val="293"/>
        </w:trPr>
        <w:tc>
          <w:tcPr>
            <w:tcW w:w="998" w:type="pct"/>
          </w:tcPr>
          <w:p w:rsidR="00BD1342" w:rsidRPr="00D97B1C" w:rsidRDefault="00BD1342" w:rsidP="00BD1342">
            <w:r>
              <w:t>NCR Dispositioners</w:t>
            </w:r>
          </w:p>
        </w:tc>
        <w:tc>
          <w:tcPr>
            <w:tcW w:w="4002" w:type="pct"/>
            <w:gridSpan w:val="4"/>
          </w:tcPr>
          <w:p w:rsidR="00BD1342" w:rsidRPr="00D97B1C" w:rsidRDefault="00BD1342" w:rsidP="00BD1342"/>
        </w:tc>
      </w:tr>
      <w:tr w:rsidR="00BD1342" w:rsidRPr="00D97B1C" w:rsidTr="001E0C95">
        <w:trPr>
          <w:trHeight w:val="293"/>
        </w:trPr>
        <w:tc>
          <w:tcPr>
            <w:tcW w:w="998" w:type="pct"/>
          </w:tcPr>
          <w:p w:rsidR="00BD1342" w:rsidRPr="00D97B1C" w:rsidRDefault="00BD1342" w:rsidP="00BD1342">
            <w:r>
              <w:t>D3 Emails</w:t>
            </w:r>
          </w:p>
        </w:tc>
        <w:tc>
          <w:tcPr>
            <w:tcW w:w="4002" w:type="pct"/>
            <w:gridSpan w:val="4"/>
          </w:tcPr>
          <w:p w:rsidR="00BD1342" w:rsidRPr="00D97B1C" w:rsidRDefault="00BD1342" w:rsidP="00BD1342"/>
        </w:tc>
      </w:tr>
      <w:tr w:rsidR="00BD1342" w:rsidRPr="00D97B1C" w:rsidTr="001E0C95">
        <w:trPr>
          <w:trHeight w:val="293"/>
        </w:trPr>
        <w:tc>
          <w:tcPr>
            <w:tcW w:w="998" w:type="pct"/>
          </w:tcPr>
          <w:p w:rsidR="00BD1342" w:rsidRPr="00D97B1C" w:rsidRDefault="00BD1342" w:rsidP="00BD1342">
            <w:r w:rsidRPr="00D97B1C">
              <w:t>Approval Names</w:t>
            </w:r>
          </w:p>
        </w:tc>
        <w:tc>
          <w:tcPr>
            <w:tcW w:w="1001" w:type="pct"/>
          </w:tcPr>
          <w:p w:rsidR="00BD1342" w:rsidRPr="00D97B1C" w:rsidRDefault="00BD1342" w:rsidP="00BD1342">
            <w:r>
              <w:t>P. Owen</w:t>
            </w:r>
          </w:p>
        </w:tc>
        <w:tc>
          <w:tcPr>
            <w:tcW w:w="1000" w:type="pct"/>
          </w:tcPr>
          <w:p w:rsidR="00BD1342" w:rsidRPr="00D97B1C" w:rsidRDefault="00BD1342" w:rsidP="00BD1342">
            <w:r>
              <w:t>D. Forehand</w:t>
            </w:r>
          </w:p>
        </w:tc>
        <w:tc>
          <w:tcPr>
            <w:tcW w:w="1000" w:type="pct"/>
          </w:tcPr>
          <w:p w:rsidR="00BD1342" w:rsidRPr="00D97B1C" w:rsidRDefault="00BD1342" w:rsidP="00BD1342">
            <w:r>
              <w:t>K. Wilson</w:t>
            </w:r>
          </w:p>
        </w:tc>
        <w:tc>
          <w:tcPr>
            <w:tcW w:w="1001" w:type="pct"/>
          </w:tcPr>
          <w:p w:rsidR="00BD1342" w:rsidRPr="00D97B1C" w:rsidRDefault="00BD1342" w:rsidP="00BD1342"/>
        </w:tc>
      </w:tr>
      <w:tr w:rsidR="00BD1342" w:rsidRPr="00D97B1C" w:rsidTr="001E0C95">
        <w:trPr>
          <w:trHeight w:val="293"/>
        </w:trPr>
        <w:tc>
          <w:tcPr>
            <w:tcW w:w="998" w:type="pct"/>
          </w:tcPr>
          <w:p w:rsidR="00BD1342" w:rsidRPr="00D97B1C" w:rsidRDefault="00BD1342" w:rsidP="00BD1342">
            <w:r>
              <w:t>Approval Signatures</w:t>
            </w:r>
          </w:p>
        </w:tc>
        <w:tc>
          <w:tcPr>
            <w:tcW w:w="1001" w:type="pct"/>
          </w:tcPr>
          <w:p w:rsidR="00BD1342" w:rsidRPr="00D97B1C" w:rsidRDefault="00BD1342" w:rsidP="00BD1342"/>
        </w:tc>
        <w:tc>
          <w:tcPr>
            <w:tcW w:w="1000" w:type="pct"/>
          </w:tcPr>
          <w:p w:rsidR="00BD1342" w:rsidRPr="00D97B1C" w:rsidRDefault="00BD1342" w:rsidP="00BD1342"/>
        </w:tc>
        <w:tc>
          <w:tcPr>
            <w:tcW w:w="1000" w:type="pct"/>
          </w:tcPr>
          <w:p w:rsidR="00BD1342" w:rsidRPr="00D97B1C" w:rsidRDefault="00BD1342" w:rsidP="00BD1342"/>
        </w:tc>
        <w:tc>
          <w:tcPr>
            <w:tcW w:w="1001" w:type="pct"/>
          </w:tcPr>
          <w:p w:rsidR="00BD1342" w:rsidRPr="00D97B1C" w:rsidRDefault="00BD1342" w:rsidP="00BD1342"/>
        </w:tc>
      </w:tr>
      <w:tr w:rsidR="00BD1342" w:rsidRPr="00D97B1C" w:rsidTr="001E0C95">
        <w:trPr>
          <w:trHeight w:val="293"/>
        </w:trPr>
        <w:tc>
          <w:tcPr>
            <w:tcW w:w="998" w:type="pct"/>
          </w:tcPr>
          <w:p w:rsidR="00BD1342" w:rsidRPr="00D97B1C" w:rsidRDefault="00BD1342" w:rsidP="00BD1342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BD1342" w:rsidRPr="00D97B1C" w:rsidRDefault="00BD1342" w:rsidP="00BD1342"/>
        </w:tc>
        <w:tc>
          <w:tcPr>
            <w:tcW w:w="1000" w:type="pct"/>
          </w:tcPr>
          <w:p w:rsidR="00BD1342" w:rsidRPr="00D97B1C" w:rsidRDefault="00BD1342" w:rsidP="00BD1342"/>
        </w:tc>
        <w:tc>
          <w:tcPr>
            <w:tcW w:w="1000" w:type="pct"/>
          </w:tcPr>
          <w:p w:rsidR="00BD1342" w:rsidRPr="00D97B1C" w:rsidRDefault="00BD1342" w:rsidP="00BD1342"/>
        </w:tc>
        <w:tc>
          <w:tcPr>
            <w:tcW w:w="1001" w:type="pct"/>
          </w:tcPr>
          <w:p w:rsidR="00BD1342" w:rsidRPr="00D97B1C" w:rsidRDefault="00BD1342" w:rsidP="00BD1342"/>
        </w:tc>
      </w:tr>
      <w:tr w:rsidR="00BD1342" w:rsidRPr="00D97B1C" w:rsidTr="001E0C95">
        <w:trPr>
          <w:trHeight w:val="293"/>
        </w:trPr>
        <w:tc>
          <w:tcPr>
            <w:tcW w:w="998" w:type="pct"/>
          </w:tcPr>
          <w:p w:rsidR="00BD1342" w:rsidRPr="00D97B1C" w:rsidRDefault="00BD1342" w:rsidP="00BD1342">
            <w:r w:rsidRPr="00D97B1C">
              <w:t>Approval Title</w:t>
            </w:r>
          </w:p>
        </w:tc>
        <w:tc>
          <w:tcPr>
            <w:tcW w:w="1001" w:type="pct"/>
          </w:tcPr>
          <w:p w:rsidR="00BD1342" w:rsidRPr="00D97B1C" w:rsidRDefault="00BD1342" w:rsidP="00BD1342">
            <w:r w:rsidRPr="00D97B1C">
              <w:t>Author</w:t>
            </w:r>
          </w:p>
        </w:tc>
        <w:tc>
          <w:tcPr>
            <w:tcW w:w="1000" w:type="pct"/>
          </w:tcPr>
          <w:p w:rsidR="00BD1342" w:rsidRPr="00D97B1C" w:rsidRDefault="00BD1342" w:rsidP="00BD1342">
            <w:r w:rsidRPr="00D97B1C">
              <w:t>Reviewer</w:t>
            </w:r>
          </w:p>
        </w:tc>
        <w:tc>
          <w:tcPr>
            <w:tcW w:w="1000" w:type="pct"/>
          </w:tcPr>
          <w:p w:rsidR="00BD1342" w:rsidRPr="00D97B1C" w:rsidRDefault="00BD1342" w:rsidP="00BD1342">
            <w:r w:rsidRPr="00D97B1C">
              <w:t>Project Manager</w:t>
            </w:r>
          </w:p>
        </w:tc>
        <w:tc>
          <w:tcPr>
            <w:tcW w:w="1001" w:type="pct"/>
          </w:tcPr>
          <w:p w:rsidR="00BD1342" w:rsidRPr="00D97B1C" w:rsidRDefault="00BD1342" w:rsidP="00BD1342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BD1342" w:rsidRPr="00D97B1C" w:rsidTr="00A841DF">
        <w:trPr>
          <w:cantSplit/>
          <w:trHeight w:val="288"/>
        </w:trPr>
        <w:tc>
          <w:tcPr>
            <w:tcW w:w="999" w:type="pct"/>
          </w:tcPr>
          <w:p w:rsidR="00BD1342" w:rsidRPr="00D97B1C" w:rsidRDefault="00BD1342" w:rsidP="00BD1342">
            <w:hyperlink r:id="rId7" w:history="1">
              <w:r w:rsidRPr="002B395D">
                <w:rPr>
                  <w:rStyle w:val="Hyperlink"/>
                </w:rPr>
                <w:t>CP- L2PRD-CAV-HOM-TUNE</w:t>
              </w:r>
            </w:hyperlink>
            <w:r>
              <w:rPr>
                <w:rStyle w:val="Hyperlink"/>
              </w:rPr>
              <w:t>_R3</w:t>
            </w:r>
          </w:p>
        </w:tc>
        <w:tc>
          <w:tcPr>
            <w:tcW w:w="999" w:type="pct"/>
          </w:tcPr>
          <w:p w:rsidR="00BD1342" w:rsidRPr="00D97B1C" w:rsidRDefault="00BD1342" w:rsidP="00BD1342">
            <w:r>
              <w:t>Use procedure and traveler revision 2 for notch tuning, revision 3 for dB tuning</w:t>
            </w:r>
          </w:p>
        </w:tc>
        <w:tc>
          <w:tcPr>
            <w:tcW w:w="1001" w:type="pct"/>
          </w:tcPr>
          <w:p w:rsidR="00BD1342" w:rsidRPr="00D97B1C" w:rsidRDefault="00BD1342" w:rsidP="00BD1342"/>
        </w:tc>
        <w:tc>
          <w:tcPr>
            <w:tcW w:w="1001" w:type="pct"/>
          </w:tcPr>
          <w:p w:rsidR="00BD1342" w:rsidRPr="00D97B1C" w:rsidRDefault="00BD1342" w:rsidP="00BD1342"/>
        </w:tc>
        <w:tc>
          <w:tcPr>
            <w:tcW w:w="1000" w:type="pct"/>
          </w:tcPr>
          <w:p w:rsidR="00BD1342" w:rsidRPr="00D97B1C" w:rsidRDefault="00BD1342" w:rsidP="00BD1342"/>
        </w:tc>
      </w:tr>
      <w:tr w:rsidR="00BD1342" w:rsidRPr="00D97B1C" w:rsidTr="00A841DF">
        <w:trPr>
          <w:cantSplit/>
          <w:trHeight w:val="288"/>
        </w:trPr>
        <w:tc>
          <w:tcPr>
            <w:tcW w:w="999" w:type="pct"/>
          </w:tcPr>
          <w:p w:rsidR="00BD1342" w:rsidRPr="00D97B1C" w:rsidRDefault="00BD1342" w:rsidP="00BD1342"/>
        </w:tc>
        <w:tc>
          <w:tcPr>
            <w:tcW w:w="999" w:type="pct"/>
          </w:tcPr>
          <w:p w:rsidR="00BD1342" w:rsidRPr="00D97B1C" w:rsidRDefault="00BD1342" w:rsidP="00BD1342"/>
        </w:tc>
        <w:tc>
          <w:tcPr>
            <w:tcW w:w="1001" w:type="pct"/>
          </w:tcPr>
          <w:p w:rsidR="00BD1342" w:rsidRPr="00D97B1C" w:rsidRDefault="00BD1342" w:rsidP="00BD1342"/>
        </w:tc>
        <w:tc>
          <w:tcPr>
            <w:tcW w:w="1001" w:type="pct"/>
          </w:tcPr>
          <w:p w:rsidR="00BD1342" w:rsidRPr="00D97B1C" w:rsidRDefault="00BD1342" w:rsidP="00BD1342"/>
        </w:tc>
        <w:tc>
          <w:tcPr>
            <w:tcW w:w="1000" w:type="pct"/>
          </w:tcPr>
          <w:p w:rsidR="00BD1342" w:rsidRPr="00D97B1C" w:rsidRDefault="00BD1342" w:rsidP="00BD1342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BD1342" w:rsidRPr="00D97B1C" w:rsidTr="00A841DF">
        <w:trPr>
          <w:cantSplit/>
        </w:trPr>
        <w:tc>
          <w:tcPr>
            <w:tcW w:w="1000" w:type="pct"/>
          </w:tcPr>
          <w:p w:rsidR="00BD1342" w:rsidRPr="00D97B1C" w:rsidRDefault="00BD1342" w:rsidP="00BD1342">
            <w:r>
              <w:t>R0</w:t>
            </w:r>
          </w:p>
        </w:tc>
        <w:tc>
          <w:tcPr>
            <w:tcW w:w="4000" w:type="pct"/>
          </w:tcPr>
          <w:p w:rsidR="00BD1342" w:rsidRPr="00D97B1C" w:rsidRDefault="00BD1342" w:rsidP="00BD1342">
            <w:r>
              <w:t>Small changes from L2 traveler L2PRD-CAV-HOM-TUNE-R5. Changes only done for steps 1-10, these will propogate to all cavities.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BD1342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BD1342" w:rsidRPr="00D97B1C" w:rsidTr="00BD1342">
        <w:trPr>
          <w:trHeight w:val="288"/>
        </w:trPr>
        <w:tc>
          <w:tcPr>
            <w:tcW w:w="1199" w:type="dxa"/>
          </w:tcPr>
          <w:p w:rsidR="00BD1342" w:rsidRPr="00D97B1C" w:rsidRDefault="00BD1342" w:rsidP="00BD1342">
            <w:r w:rsidRPr="00D97B1C">
              <w:t>1</w:t>
            </w:r>
          </w:p>
        </w:tc>
        <w:tc>
          <w:tcPr>
            <w:tcW w:w="7372" w:type="dxa"/>
          </w:tcPr>
          <w:p w:rsidR="00BD1342" w:rsidRDefault="00BD1342" w:rsidP="00BD1342">
            <w:r>
              <w:t>Record workstation number</w:t>
            </w:r>
          </w:p>
          <w:p w:rsidR="00BD1342" w:rsidRPr="00D97B1C" w:rsidRDefault="00BD1342" w:rsidP="00BD1342">
            <w:r>
              <w:t>Record CMSN</w:t>
            </w:r>
          </w:p>
        </w:tc>
        <w:tc>
          <w:tcPr>
            <w:tcW w:w="4379" w:type="dxa"/>
            <w:noWrap/>
          </w:tcPr>
          <w:p w:rsidR="00BD1342" w:rsidRDefault="00BD1342" w:rsidP="00BD1342">
            <w:r>
              <w:t>[[Work_Station1]] {{4,5}} &lt;&lt;SELECT&gt;&gt;</w:t>
            </w:r>
          </w:p>
          <w:p w:rsidR="00BD1342" w:rsidRDefault="00BD1342" w:rsidP="00BD1342">
            <w:r>
              <w:t>[[CMSN]] &lt;&lt;CMSN&gt;&gt;</w:t>
            </w:r>
          </w:p>
          <w:p w:rsidR="00BD1342" w:rsidRDefault="00BD1342" w:rsidP="00BD1342">
            <w:r>
              <w:t>[[RecordDate]] &lt;&lt;TIMESTAMP&gt;&gt;</w:t>
            </w:r>
          </w:p>
          <w:p w:rsidR="00BD1342" w:rsidRDefault="00BD1342" w:rsidP="00BD1342">
            <w:r>
              <w:t>[[RecordSRF]] &lt;&lt;SRF&gt;&gt;</w:t>
            </w:r>
          </w:p>
          <w:p w:rsidR="00BD1342" w:rsidRPr="00D97B1C" w:rsidRDefault="00BD1342" w:rsidP="00BD1342">
            <w:r>
              <w:t>[[Populate cavity serial numbers when CMSN is selected]] &lt;&lt;NOTE&gt;&gt;</w:t>
            </w:r>
          </w:p>
        </w:tc>
      </w:tr>
    </w:tbl>
    <w:p w:rsidR="00BD1342" w:rsidRDefault="00BD1342"/>
    <w:p w:rsidR="00BD1342" w:rsidRDefault="00BD1342">
      <w:pPr>
        <w:spacing w:after="200" w:line="276" w:lineRule="auto"/>
      </w:pPr>
      <w:r>
        <w:br w:type="page"/>
      </w:r>
    </w:p>
    <w:p w:rsidR="00BD1342" w:rsidRDefault="00BD1342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"/>
        <w:gridCol w:w="4808"/>
        <w:gridCol w:w="3684"/>
        <w:gridCol w:w="3501"/>
      </w:tblGrid>
      <w:tr w:rsidR="00BD1342" w:rsidRPr="00D97B1C" w:rsidTr="00BD1342">
        <w:trPr>
          <w:trHeight w:val="288"/>
        </w:trPr>
        <w:tc>
          <w:tcPr>
            <w:tcW w:w="957" w:type="dxa"/>
          </w:tcPr>
          <w:p w:rsidR="00BD1342" w:rsidRPr="00D97B1C" w:rsidRDefault="00BD1342" w:rsidP="00BD1342">
            <w:r w:rsidRPr="00D97B1C">
              <w:t>Step No.</w:t>
            </w:r>
          </w:p>
        </w:tc>
        <w:tc>
          <w:tcPr>
            <w:tcW w:w="4808" w:type="dxa"/>
          </w:tcPr>
          <w:p w:rsidR="00BD1342" w:rsidRPr="00D97B1C" w:rsidRDefault="00BD1342" w:rsidP="00BD1342">
            <w:r w:rsidRPr="00D97B1C">
              <w:t>Instructions</w:t>
            </w:r>
          </w:p>
        </w:tc>
        <w:tc>
          <w:tcPr>
            <w:tcW w:w="7185" w:type="dxa"/>
            <w:gridSpan w:val="2"/>
            <w:noWrap/>
          </w:tcPr>
          <w:p w:rsidR="00BD1342" w:rsidRPr="00D97B1C" w:rsidRDefault="00BD1342" w:rsidP="00BD1342">
            <w:r w:rsidRPr="00D97B1C">
              <w:t>Data Input</w:t>
            </w:r>
          </w:p>
        </w:tc>
      </w:tr>
      <w:tr w:rsidR="00BD1342" w:rsidRPr="00D97B1C" w:rsidTr="00BD1342">
        <w:trPr>
          <w:trHeight w:val="288"/>
        </w:trPr>
        <w:tc>
          <w:tcPr>
            <w:tcW w:w="957" w:type="dxa"/>
          </w:tcPr>
          <w:p w:rsidR="00BD1342" w:rsidRPr="00D97B1C" w:rsidRDefault="00BD1342" w:rsidP="00BD1342">
            <w:r>
              <w:t>2</w:t>
            </w:r>
          </w:p>
        </w:tc>
        <w:tc>
          <w:tcPr>
            <w:tcW w:w="4808" w:type="dxa"/>
          </w:tcPr>
          <w:p w:rsidR="00BD1342" w:rsidRPr="00D97B1C" w:rsidRDefault="00BD1342" w:rsidP="00BD1342">
            <w:r>
              <w:t>Record string ID, cavity position (1-8) and serial nuber</w:t>
            </w:r>
          </w:p>
        </w:tc>
        <w:tc>
          <w:tcPr>
            <w:tcW w:w="7185" w:type="dxa"/>
            <w:gridSpan w:val="2"/>
            <w:noWrap/>
          </w:tcPr>
          <w:p w:rsidR="00BD1342" w:rsidRPr="008F5C1C" w:rsidRDefault="00BD1342" w:rsidP="00BD1342">
            <w:r w:rsidRPr="008F5C1C">
              <w:t>[[CAVPOS</w:t>
            </w:r>
            <w:r>
              <w:t>1</w:t>
            </w:r>
            <w:r w:rsidRPr="008F5C1C">
              <w:t>]] &lt;&lt;FLOAT&gt;&gt;</w:t>
            </w:r>
          </w:p>
          <w:p w:rsidR="00BD1342" w:rsidRDefault="00BD1342" w:rsidP="00BD1342">
            <w:r w:rsidRPr="008F5C1C">
              <w:t>[[CAVSN</w:t>
            </w:r>
            <w:r>
              <w:t>1</w:t>
            </w:r>
            <w:r w:rsidRPr="008F5C1C">
              <w:t>]] &lt;&lt;CAVSN&gt;&gt;</w:t>
            </w:r>
          </w:p>
          <w:p w:rsidR="00BD1342" w:rsidRPr="00D97B1C" w:rsidRDefault="00BD1342" w:rsidP="00BD1342"/>
        </w:tc>
      </w:tr>
      <w:tr w:rsidR="00BD1342" w:rsidRPr="00D97B1C" w:rsidTr="00BD1342">
        <w:trPr>
          <w:trHeight w:val="22"/>
        </w:trPr>
        <w:tc>
          <w:tcPr>
            <w:tcW w:w="957" w:type="dxa"/>
            <w:vMerge w:val="restart"/>
          </w:tcPr>
          <w:p w:rsidR="00BD1342" w:rsidRPr="00D97B1C" w:rsidRDefault="00BD1342" w:rsidP="00BD1342">
            <w:r>
              <w:t>3</w:t>
            </w:r>
          </w:p>
        </w:tc>
        <w:tc>
          <w:tcPr>
            <w:tcW w:w="4808" w:type="dxa"/>
            <w:vMerge w:val="restart"/>
          </w:tcPr>
          <w:p w:rsidR="00BD1342" w:rsidRDefault="00BD1342" w:rsidP="00BD1342">
            <w:r>
              <w:t>FPC to FP</w:t>
            </w:r>
          </w:p>
          <w:p w:rsidR="00BD1342" w:rsidRDefault="00BD1342" w:rsidP="00BD1342"/>
          <w:p w:rsidR="00BD1342" w:rsidRDefault="00BD1342" w:rsidP="00BD1342">
            <w:r>
              <w:t xml:space="preserve">Follow HOM tuning procedure. </w:t>
            </w:r>
          </w:p>
          <w:p w:rsidR="00BD1342" w:rsidRDefault="00BD1342" w:rsidP="00BD1342">
            <w:r>
              <w:t xml:space="preserve">Record frequency (xxxx.xxx MHz) and attenuation (xx.xx dB) of each of 9 modes measured MC-PT </w:t>
            </w:r>
          </w:p>
          <w:p w:rsidR="00BD1342" w:rsidRPr="00D97B1C" w:rsidRDefault="00BD1342" w:rsidP="00BD1342"/>
        </w:tc>
        <w:tc>
          <w:tcPr>
            <w:tcW w:w="3684" w:type="dxa"/>
            <w:noWrap/>
          </w:tcPr>
          <w:p w:rsidR="00BD1342" w:rsidRDefault="00BD1342" w:rsidP="00BD1342">
            <w:r>
              <w:t xml:space="preserve">[[C1_Pi_9_Mode]] &lt;&lt;FLOAT&gt;&gt; MHz </w:t>
            </w:r>
          </w:p>
        </w:tc>
        <w:tc>
          <w:tcPr>
            <w:tcW w:w="3501" w:type="dxa"/>
          </w:tcPr>
          <w:p w:rsidR="00BD1342" w:rsidRDefault="00BD1342" w:rsidP="00BD1342">
            <w:r>
              <w:t xml:space="preserve">[[C1_Attenuation1]]&lt;&lt;FLOAT&gt;&gt;dB </w:t>
            </w:r>
          </w:p>
        </w:tc>
      </w:tr>
      <w:tr w:rsidR="00BD1342" w:rsidRPr="00D97B1C" w:rsidTr="00BD1342">
        <w:trPr>
          <w:trHeight w:val="21"/>
        </w:trPr>
        <w:tc>
          <w:tcPr>
            <w:tcW w:w="957" w:type="dxa"/>
            <w:vMerge/>
          </w:tcPr>
          <w:p w:rsidR="00BD1342" w:rsidRDefault="00BD1342" w:rsidP="00BD1342"/>
        </w:tc>
        <w:tc>
          <w:tcPr>
            <w:tcW w:w="4808" w:type="dxa"/>
            <w:vMerge/>
          </w:tcPr>
          <w:p w:rsidR="00BD1342" w:rsidRPr="00D97B1C" w:rsidRDefault="00BD1342" w:rsidP="00BD1342"/>
        </w:tc>
        <w:tc>
          <w:tcPr>
            <w:tcW w:w="3684" w:type="dxa"/>
            <w:noWrap/>
          </w:tcPr>
          <w:p w:rsidR="00BD1342" w:rsidRPr="00D97B1C" w:rsidRDefault="00BD1342" w:rsidP="00BD1342">
            <w:r>
              <w:t>[[C1_2Pi_9_Mode]]&lt;&lt;FLOAT&gt;&gt;MHz</w:t>
            </w:r>
          </w:p>
        </w:tc>
        <w:tc>
          <w:tcPr>
            <w:tcW w:w="3501" w:type="dxa"/>
          </w:tcPr>
          <w:p w:rsidR="00BD1342" w:rsidRPr="00D97B1C" w:rsidRDefault="00BD1342" w:rsidP="00BD1342">
            <w:r>
              <w:t>[[C1_Attenuation2]]&lt;&lt;FLOAT&gt;&gt;dB</w:t>
            </w:r>
          </w:p>
        </w:tc>
      </w:tr>
      <w:tr w:rsidR="00BD1342" w:rsidRPr="00D97B1C" w:rsidTr="00BD1342">
        <w:trPr>
          <w:trHeight w:val="21"/>
        </w:trPr>
        <w:tc>
          <w:tcPr>
            <w:tcW w:w="957" w:type="dxa"/>
            <w:vMerge/>
          </w:tcPr>
          <w:p w:rsidR="00BD1342" w:rsidRDefault="00BD1342" w:rsidP="00BD1342"/>
        </w:tc>
        <w:tc>
          <w:tcPr>
            <w:tcW w:w="4808" w:type="dxa"/>
            <w:vMerge/>
          </w:tcPr>
          <w:p w:rsidR="00BD1342" w:rsidRPr="00D97B1C" w:rsidRDefault="00BD1342" w:rsidP="00BD1342"/>
        </w:tc>
        <w:tc>
          <w:tcPr>
            <w:tcW w:w="3684" w:type="dxa"/>
            <w:noWrap/>
          </w:tcPr>
          <w:p w:rsidR="00BD1342" w:rsidRPr="00D97B1C" w:rsidRDefault="00BD1342" w:rsidP="00BD1342">
            <w:r>
              <w:t>[[C1_3Pi_9_Mode]]&lt;&lt;FLOAT&gt;&gt;MHz</w:t>
            </w:r>
          </w:p>
        </w:tc>
        <w:tc>
          <w:tcPr>
            <w:tcW w:w="3501" w:type="dxa"/>
          </w:tcPr>
          <w:p w:rsidR="00BD1342" w:rsidRPr="00D97B1C" w:rsidRDefault="00BD1342" w:rsidP="00BD1342">
            <w:r>
              <w:t>[[C1_Attenuation3]]&lt;&lt;FLOAT&gt;&gt;dB</w:t>
            </w:r>
          </w:p>
        </w:tc>
      </w:tr>
      <w:tr w:rsidR="00BD1342" w:rsidRPr="00D97B1C" w:rsidTr="00BD1342">
        <w:trPr>
          <w:trHeight w:val="21"/>
        </w:trPr>
        <w:tc>
          <w:tcPr>
            <w:tcW w:w="957" w:type="dxa"/>
            <w:vMerge/>
          </w:tcPr>
          <w:p w:rsidR="00BD1342" w:rsidRDefault="00BD1342" w:rsidP="00BD1342"/>
        </w:tc>
        <w:tc>
          <w:tcPr>
            <w:tcW w:w="4808" w:type="dxa"/>
            <w:vMerge/>
          </w:tcPr>
          <w:p w:rsidR="00BD1342" w:rsidRPr="00D97B1C" w:rsidRDefault="00BD1342" w:rsidP="00BD1342"/>
        </w:tc>
        <w:tc>
          <w:tcPr>
            <w:tcW w:w="3684" w:type="dxa"/>
            <w:noWrap/>
          </w:tcPr>
          <w:p w:rsidR="00BD1342" w:rsidRPr="00D97B1C" w:rsidRDefault="00BD1342" w:rsidP="00BD1342">
            <w:r>
              <w:t>[[C1_4Pi_9_Mode]]&lt;&lt;FLOAT&gt;&gt;MHz</w:t>
            </w:r>
          </w:p>
        </w:tc>
        <w:tc>
          <w:tcPr>
            <w:tcW w:w="3501" w:type="dxa"/>
          </w:tcPr>
          <w:p w:rsidR="00BD1342" w:rsidRPr="00D97B1C" w:rsidRDefault="00BD1342" w:rsidP="00BD1342">
            <w:r>
              <w:t>[[C1_Attenuation4]]&lt;&lt;FLOAT&gt;&gt;dB</w:t>
            </w:r>
          </w:p>
        </w:tc>
      </w:tr>
      <w:tr w:rsidR="00BD1342" w:rsidRPr="00D97B1C" w:rsidTr="00BD1342">
        <w:trPr>
          <w:trHeight w:val="21"/>
        </w:trPr>
        <w:tc>
          <w:tcPr>
            <w:tcW w:w="957" w:type="dxa"/>
            <w:vMerge/>
          </w:tcPr>
          <w:p w:rsidR="00BD1342" w:rsidRDefault="00BD1342" w:rsidP="00BD1342"/>
        </w:tc>
        <w:tc>
          <w:tcPr>
            <w:tcW w:w="4808" w:type="dxa"/>
            <w:vMerge/>
          </w:tcPr>
          <w:p w:rsidR="00BD1342" w:rsidRPr="00D97B1C" w:rsidRDefault="00BD1342" w:rsidP="00BD1342"/>
        </w:tc>
        <w:tc>
          <w:tcPr>
            <w:tcW w:w="3684" w:type="dxa"/>
            <w:noWrap/>
          </w:tcPr>
          <w:p w:rsidR="00BD1342" w:rsidRPr="00D97B1C" w:rsidRDefault="00BD1342" w:rsidP="00BD1342">
            <w:r>
              <w:t>[[C1_5Pi_9_Mode]]&lt;&lt;FLOAT&gt;&gt;MHz</w:t>
            </w:r>
          </w:p>
        </w:tc>
        <w:tc>
          <w:tcPr>
            <w:tcW w:w="3501" w:type="dxa"/>
          </w:tcPr>
          <w:p w:rsidR="00BD1342" w:rsidRPr="00D97B1C" w:rsidRDefault="00BD1342" w:rsidP="00BD1342">
            <w:r>
              <w:t>[[C1_Attenuation5]]&lt;&lt;FLOAT&gt;&gt;dB</w:t>
            </w:r>
          </w:p>
        </w:tc>
      </w:tr>
      <w:tr w:rsidR="00BD1342" w:rsidRPr="00D97B1C" w:rsidTr="00BD1342">
        <w:trPr>
          <w:trHeight w:val="21"/>
        </w:trPr>
        <w:tc>
          <w:tcPr>
            <w:tcW w:w="957" w:type="dxa"/>
            <w:vMerge/>
          </w:tcPr>
          <w:p w:rsidR="00BD1342" w:rsidRDefault="00BD1342" w:rsidP="00BD1342"/>
        </w:tc>
        <w:tc>
          <w:tcPr>
            <w:tcW w:w="4808" w:type="dxa"/>
            <w:vMerge/>
          </w:tcPr>
          <w:p w:rsidR="00BD1342" w:rsidRPr="00D97B1C" w:rsidRDefault="00BD1342" w:rsidP="00BD1342"/>
        </w:tc>
        <w:tc>
          <w:tcPr>
            <w:tcW w:w="3684" w:type="dxa"/>
            <w:noWrap/>
          </w:tcPr>
          <w:p w:rsidR="00BD1342" w:rsidRPr="00D97B1C" w:rsidRDefault="00BD1342" w:rsidP="00BD1342">
            <w:r>
              <w:t>[[C1_6Pi_9_Mode]]&lt;&lt;FLOAT&gt;&gt;MHz</w:t>
            </w:r>
          </w:p>
        </w:tc>
        <w:tc>
          <w:tcPr>
            <w:tcW w:w="3501" w:type="dxa"/>
          </w:tcPr>
          <w:p w:rsidR="00BD1342" w:rsidRPr="00D97B1C" w:rsidRDefault="00BD1342" w:rsidP="00BD1342">
            <w:r>
              <w:t>[[C1_Attenuation6]]&lt;&lt;FLOAT&gt;&gt;dB</w:t>
            </w:r>
          </w:p>
        </w:tc>
      </w:tr>
      <w:tr w:rsidR="00BD1342" w:rsidRPr="00D97B1C" w:rsidTr="00BD1342">
        <w:trPr>
          <w:trHeight w:val="21"/>
        </w:trPr>
        <w:tc>
          <w:tcPr>
            <w:tcW w:w="957" w:type="dxa"/>
            <w:vMerge/>
          </w:tcPr>
          <w:p w:rsidR="00BD1342" w:rsidRDefault="00BD1342" w:rsidP="00BD1342"/>
        </w:tc>
        <w:tc>
          <w:tcPr>
            <w:tcW w:w="4808" w:type="dxa"/>
            <w:vMerge/>
          </w:tcPr>
          <w:p w:rsidR="00BD1342" w:rsidRPr="00D97B1C" w:rsidRDefault="00BD1342" w:rsidP="00BD1342"/>
        </w:tc>
        <w:tc>
          <w:tcPr>
            <w:tcW w:w="3684" w:type="dxa"/>
            <w:noWrap/>
          </w:tcPr>
          <w:p w:rsidR="00BD1342" w:rsidRPr="00D97B1C" w:rsidRDefault="00BD1342" w:rsidP="00BD1342">
            <w:r>
              <w:t>[[C1_7Pi_9_Mode]]&lt;&lt;FLOAT&gt;&gt;MHz</w:t>
            </w:r>
          </w:p>
        </w:tc>
        <w:tc>
          <w:tcPr>
            <w:tcW w:w="3501" w:type="dxa"/>
          </w:tcPr>
          <w:p w:rsidR="00BD1342" w:rsidRPr="00D97B1C" w:rsidRDefault="00BD1342" w:rsidP="00BD1342">
            <w:r>
              <w:t>[[C1_Attenuation7]]&lt;&lt;FLOAT&gt;&gt;dB</w:t>
            </w:r>
          </w:p>
        </w:tc>
      </w:tr>
      <w:tr w:rsidR="00BD1342" w:rsidRPr="00D97B1C" w:rsidTr="00BD1342">
        <w:trPr>
          <w:trHeight w:val="21"/>
        </w:trPr>
        <w:tc>
          <w:tcPr>
            <w:tcW w:w="957" w:type="dxa"/>
            <w:vMerge/>
          </w:tcPr>
          <w:p w:rsidR="00BD1342" w:rsidRDefault="00BD1342" w:rsidP="00BD1342"/>
        </w:tc>
        <w:tc>
          <w:tcPr>
            <w:tcW w:w="4808" w:type="dxa"/>
            <w:vMerge/>
          </w:tcPr>
          <w:p w:rsidR="00BD1342" w:rsidRPr="00D97B1C" w:rsidRDefault="00BD1342" w:rsidP="00BD1342"/>
        </w:tc>
        <w:tc>
          <w:tcPr>
            <w:tcW w:w="3684" w:type="dxa"/>
            <w:noWrap/>
          </w:tcPr>
          <w:p w:rsidR="00BD1342" w:rsidRPr="00D97B1C" w:rsidRDefault="00BD1342" w:rsidP="00BD1342">
            <w:r>
              <w:t>[[C1_8Pi_9_Mode]]&lt;&lt;FLOAT&gt;&gt;MHz</w:t>
            </w:r>
          </w:p>
        </w:tc>
        <w:tc>
          <w:tcPr>
            <w:tcW w:w="3501" w:type="dxa"/>
          </w:tcPr>
          <w:p w:rsidR="00BD1342" w:rsidRPr="00D97B1C" w:rsidRDefault="00BD1342" w:rsidP="00BD1342">
            <w:r>
              <w:t>[[C1_Attenuation8]]&lt;&lt;FLOAT&gt;&gt;dB</w:t>
            </w:r>
          </w:p>
        </w:tc>
      </w:tr>
      <w:tr w:rsidR="00BD1342" w:rsidRPr="00D97B1C" w:rsidTr="00BD1342">
        <w:trPr>
          <w:trHeight w:val="21"/>
        </w:trPr>
        <w:tc>
          <w:tcPr>
            <w:tcW w:w="957" w:type="dxa"/>
            <w:vMerge/>
          </w:tcPr>
          <w:p w:rsidR="00BD1342" w:rsidRDefault="00BD1342" w:rsidP="00BD1342"/>
        </w:tc>
        <w:tc>
          <w:tcPr>
            <w:tcW w:w="4808" w:type="dxa"/>
            <w:vMerge/>
          </w:tcPr>
          <w:p w:rsidR="00BD1342" w:rsidRPr="00D97B1C" w:rsidRDefault="00BD1342" w:rsidP="00BD1342"/>
        </w:tc>
        <w:tc>
          <w:tcPr>
            <w:tcW w:w="3684" w:type="dxa"/>
            <w:noWrap/>
          </w:tcPr>
          <w:p w:rsidR="00BD1342" w:rsidRPr="00D97B1C" w:rsidRDefault="00BD1342" w:rsidP="00BD1342">
            <w:r>
              <w:t>[[C1_Pi_Mode]]&lt;&lt;FLOAT&gt;&gt;MHz</w:t>
            </w:r>
          </w:p>
        </w:tc>
        <w:tc>
          <w:tcPr>
            <w:tcW w:w="3501" w:type="dxa"/>
          </w:tcPr>
          <w:p w:rsidR="00BD1342" w:rsidRPr="00D97B1C" w:rsidRDefault="00BD1342" w:rsidP="00BD1342">
            <w:r>
              <w:t>[[C1_Attenuation9]]&lt;&lt;FLOAT&gt;&gt;dB</w:t>
            </w:r>
          </w:p>
        </w:tc>
      </w:tr>
      <w:tr w:rsidR="00BD1342" w:rsidRPr="00D97B1C" w:rsidTr="00BD1342">
        <w:trPr>
          <w:trHeight w:val="288"/>
        </w:trPr>
        <w:tc>
          <w:tcPr>
            <w:tcW w:w="957" w:type="dxa"/>
          </w:tcPr>
          <w:p w:rsidR="00BD1342" w:rsidRPr="00D97B1C" w:rsidRDefault="00BD1342" w:rsidP="00BD1342">
            <w:r>
              <w:t>4</w:t>
            </w:r>
          </w:p>
        </w:tc>
        <w:tc>
          <w:tcPr>
            <w:tcW w:w="4808" w:type="dxa"/>
          </w:tcPr>
          <w:p w:rsidR="00BD1342" w:rsidRDefault="00BD1342" w:rsidP="00BD1342">
            <w:r>
              <w:t>Measuring HOM 1 – PT:</w:t>
            </w:r>
          </w:p>
          <w:p w:rsidR="00BD1342" w:rsidRDefault="00BD1342" w:rsidP="00BD1342">
            <w:r>
              <w:t>Did HOM1 require retuning?</w:t>
            </w:r>
          </w:p>
          <w:p w:rsidR="00BD1342" w:rsidRPr="00C8661C" w:rsidRDefault="00BD1342" w:rsidP="00BD1342">
            <w:r>
              <w:t>Record calculated frequency of HOM1 notch filter</w:t>
            </w:r>
          </w:p>
        </w:tc>
        <w:tc>
          <w:tcPr>
            <w:tcW w:w="7185" w:type="dxa"/>
            <w:gridSpan w:val="2"/>
            <w:noWrap/>
          </w:tcPr>
          <w:p w:rsidR="00BD1342" w:rsidRDefault="00BD1342" w:rsidP="00BD1342">
            <w:r>
              <w:t>[[C1_H1_Tune]]&lt;&lt;YESNO&gt;&gt;</w:t>
            </w:r>
          </w:p>
          <w:p w:rsidR="00BD1342" w:rsidRDefault="00BD1342" w:rsidP="00BD1342">
            <w:r>
              <w:t>[[C1_H1_Notch]]&lt;&lt;FLOAT&gt;&gt; MHz</w:t>
            </w:r>
          </w:p>
        </w:tc>
      </w:tr>
      <w:tr w:rsidR="00BD1342" w:rsidRPr="00D97B1C" w:rsidTr="00BD1342">
        <w:trPr>
          <w:trHeight w:val="288"/>
        </w:trPr>
        <w:tc>
          <w:tcPr>
            <w:tcW w:w="957" w:type="dxa"/>
          </w:tcPr>
          <w:p w:rsidR="00BD1342" w:rsidRPr="00D97B1C" w:rsidRDefault="00BD1342" w:rsidP="00BD1342">
            <w:r>
              <w:t>5</w:t>
            </w:r>
          </w:p>
        </w:tc>
        <w:tc>
          <w:tcPr>
            <w:tcW w:w="4808" w:type="dxa"/>
          </w:tcPr>
          <w:p w:rsidR="00BD1342" w:rsidRDefault="00BD1342" w:rsidP="00BD1342">
            <w:r>
              <w:t>Measuring MC – HOM 2:</w:t>
            </w:r>
          </w:p>
          <w:p w:rsidR="00BD1342" w:rsidRDefault="00BD1342" w:rsidP="00BD1342">
            <w:r>
              <w:t>Did HOM2 require retuning?</w:t>
            </w:r>
          </w:p>
          <w:p w:rsidR="00BD1342" w:rsidRPr="00AA683A" w:rsidRDefault="00BD1342" w:rsidP="00BD1342">
            <w:r>
              <w:t xml:space="preserve">Record </w:t>
            </w:r>
            <w:r w:rsidRPr="00AA683A">
              <w:t>calculated frequency of HOM2 notch filter</w:t>
            </w:r>
          </w:p>
        </w:tc>
        <w:tc>
          <w:tcPr>
            <w:tcW w:w="7185" w:type="dxa"/>
            <w:gridSpan w:val="2"/>
            <w:noWrap/>
          </w:tcPr>
          <w:p w:rsidR="00BD1342" w:rsidRDefault="00BD1342" w:rsidP="00BD1342">
            <w:r>
              <w:t>[[C1_H2_Tune]]&lt;&lt;YESNO&gt;&gt;</w:t>
            </w:r>
          </w:p>
          <w:p w:rsidR="00BD1342" w:rsidRDefault="00BD1342" w:rsidP="00BD1342">
            <w:r>
              <w:t>[[C1_H2_Notch]]&lt;&lt;FLOAT&gt;&gt; MHz</w:t>
            </w:r>
          </w:p>
        </w:tc>
      </w:tr>
      <w:tr w:rsidR="00BD1342" w:rsidRPr="00D97B1C" w:rsidTr="00BD1342">
        <w:trPr>
          <w:trHeight w:val="288"/>
        </w:trPr>
        <w:tc>
          <w:tcPr>
            <w:tcW w:w="957" w:type="dxa"/>
          </w:tcPr>
          <w:p w:rsidR="00BD1342" w:rsidRPr="00D97B1C" w:rsidRDefault="00BD1342" w:rsidP="00BD1342">
            <w:r>
              <w:t>6</w:t>
            </w:r>
          </w:p>
        </w:tc>
        <w:tc>
          <w:tcPr>
            <w:tcW w:w="4808" w:type="dxa"/>
          </w:tcPr>
          <w:p w:rsidR="00BD1342" w:rsidRDefault="00BD1342" w:rsidP="00BD1342">
            <w:r>
              <w:t>Upload 3 *.csv files from HOM Survey software, one for each measurement direction</w:t>
            </w:r>
          </w:p>
        </w:tc>
        <w:tc>
          <w:tcPr>
            <w:tcW w:w="7185" w:type="dxa"/>
            <w:gridSpan w:val="2"/>
            <w:noWrap/>
          </w:tcPr>
          <w:p w:rsidR="00BD1342" w:rsidRDefault="00BD1342" w:rsidP="00BD1342">
            <w:r>
              <w:t>[[C1_UploadFiles]] &lt;&lt;FILEUPLOAD&gt;&gt;</w:t>
            </w:r>
          </w:p>
        </w:tc>
      </w:tr>
      <w:tr w:rsidR="00BD1342" w:rsidRPr="00D97B1C" w:rsidTr="00BD1342">
        <w:trPr>
          <w:trHeight w:val="288"/>
        </w:trPr>
        <w:tc>
          <w:tcPr>
            <w:tcW w:w="957" w:type="dxa"/>
          </w:tcPr>
          <w:p w:rsidR="00BD1342" w:rsidRPr="00D97B1C" w:rsidRDefault="00BD1342" w:rsidP="00BD1342">
            <w:r>
              <w:t>7</w:t>
            </w:r>
          </w:p>
        </w:tc>
        <w:tc>
          <w:tcPr>
            <w:tcW w:w="4808" w:type="dxa"/>
          </w:tcPr>
          <w:p w:rsidR="00BD1342" w:rsidRDefault="00BD1342" w:rsidP="00BD1342">
            <w:r>
              <w:t>Upload cavity peaks file (*.xlsx) from HOM Survey software</w:t>
            </w:r>
          </w:p>
        </w:tc>
        <w:tc>
          <w:tcPr>
            <w:tcW w:w="7185" w:type="dxa"/>
            <w:gridSpan w:val="2"/>
            <w:noWrap/>
          </w:tcPr>
          <w:p w:rsidR="00BD1342" w:rsidRDefault="00BD1342" w:rsidP="00BD1342">
            <w:r>
              <w:t>[[C1_UploadPeaks]]</w:t>
            </w:r>
            <w:r w:rsidR="00B2757E">
              <w:t xml:space="preserve"> </w:t>
            </w:r>
            <w:r>
              <w:t>&lt;&lt;FILEUPLOAD&gt;&gt;</w:t>
            </w:r>
          </w:p>
        </w:tc>
      </w:tr>
      <w:tr w:rsidR="00BD1342" w:rsidRPr="00D97B1C" w:rsidTr="00BD1342">
        <w:trPr>
          <w:trHeight w:val="288"/>
        </w:trPr>
        <w:tc>
          <w:tcPr>
            <w:tcW w:w="957" w:type="dxa"/>
          </w:tcPr>
          <w:p w:rsidR="00BD1342" w:rsidRPr="00D97B1C" w:rsidRDefault="00BD1342" w:rsidP="00BD1342">
            <w:r>
              <w:t>8</w:t>
            </w:r>
          </w:p>
        </w:tc>
        <w:tc>
          <w:tcPr>
            <w:tcW w:w="4808" w:type="dxa"/>
          </w:tcPr>
          <w:p w:rsidR="00BD1342" w:rsidRDefault="00BD1342" w:rsidP="00BD1342">
            <w:r>
              <w:t xml:space="preserve">Upload all 3 files to the </w:t>
            </w:r>
            <w:r w:rsidRPr="00BB0A0D">
              <w:rPr>
                <w:color w:val="FF0000"/>
              </w:rPr>
              <w:t>M:/asd/asddata/LCLS-II_HOM/CM/CM##/cav#</w:t>
            </w:r>
            <w:r>
              <w:rPr>
                <w:color w:val="FF0000"/>
              </w:rPr>
              <w:t xml:space="preserve"> need folder for HE</w:t>
            </w:r>
          </w:p>
        </w:tc>
        <w:tc>
          <w:tcPr>
            <w:tcW w:w="7185" w:type="dxa"/>
            <w:gridSpan w:val="2"/>
            <w:noWrap/>
          </w:tcPr>
          <w:p w:rsidR="00BD1342" w:rsidRDefault="00BD1342" w:rsidP="00BD1342">
            <w:r>
              <w:t>[[C1_FilesUploaded]] &lt;&lt;YESNO&gt;&gt;</w:t>
            </w:r>
          </w:p>
        </w:tc>
      </w:tr>
      <w:tr w:rsidR="00BD1342" w:rsidRPr="00D97B1C" w:rsidTr="00BD1342">
        <w:trPr>
          <w:trHeight w:val="288"/>
        </w:trPr>
        <w:tc>
          <w:tcPr>
            <w:tcW w:w="957" w:type="dxa"/>
          </w:tcPr>
          <w:p w:rsidR="00BD1342" w:rsidRPr="00D97B1C" w:rsidRDefault="00BD1342" w:rsidP="00BD1342">
            <w:r>
              <w:t>9</w:t>
            </w:r>
          </w:p>
        </w:tc>
        <w:tc>
          <w:tcPr>
            <w:tcW w:w="4808" w:type="dxa"/>
          </w:tcPr>
          <w:p w:rsidR="00BD1342" w:rsidRDefault="00BD1342" w:rsidP="00BD1342">
            <w:r>
              <w:t xml:space="preserve">Comments </w:t>
            </w:r>
          </w:p>
        </w:tc>
        <w:tc>
          <w:tcPr>
            <w:tcW w:w="7185" w:type="dxa"/>
            <w:gridSpan w:val="2"/>
            <w:noWrap/>
          </w:tcPr>
          <w:p w:rsidR="00BD1342" w:rsidRDefault="00BD1342" w:rsidP="00BD1342">
            <w:r>
              <w:t>[[C1_Comments]] &lt;&lt;COMMENT&gt;&gt;</w:t>
            </w:r>
          </w:p>
          <w:p w:rsidR="00BD1342" w:rsidRDefault="00BD1342" w:rsidP="00BD1342"/>
        </w:tc>
      </w:tr>
    </w:tbl>
    <w:p w:rsidR="00BD1342" w:rsidRDefault="00BD1342"/>
    <w:p w:rsidR="00BD1342" w:rsidRDefault="00BD1342">
      <w:pPr>
        <w:spacing w:after="200" w:line="276" w:lineRule="auto"/>
      </w:pPr>
      <w:r>
        <w:br w:type="page"/>
      </w:r>
    </w:p>
    <w:p w:rsidR="00BD1342" w:rsidRDefault="00BD1342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51"/>
        <w:gridCol w:w="2628"/>
        <w:gridCol w:w="3684"/>
        <w:gridCol w:w="3501"/>
        <w:gridCol w:w="2386"/>
      </w:tblGrid>
      <w:tr w:rsidR="00BD1342" w:rsidRPr="00D97B1C" w:rsidTr="00BD1342">
        <w:trPr>
          <w:trHeight w:val="288"/>
        </w:trPr>
        <w:tc>
          <w:tcPr>
            <w:tcW w:w="751" w:type="dxa"/>
          </w:tcPr>
          <w:p w:rsidR="00BD1342" w:rsidRPr="00D97B1C" w:rsidRDefault="00BD1342" w:rsidP="00BD1342">
            <w:r w:rsidRPr="00D97B1C">
              <w:t>Step No.</w:t>
            </w:r>
          </w:p>
        </w:tc>
        <w:tc>
          <w:tcPr>
            <w:tcW w:w="2628" w:type="dxa"/>
          </w:tcPr>
          <w:p w:rsidR="00BD1342" w:rsidRPr="00D97B1C" w:rsidRDefault="00BD1342" w:rsidP="00BD1342">
            <w:r w:rsidRPr="00D97B1C">
              <w:t>Instructions</w:t>
            </w:r>
          </w:p>
        </w:tc>
        <w:tc>
          <w:tcPr>
            <w:tcW w:w="9571" w:type="dxa"/>
            <w:gridSpan w:val="3"/>
            <w:noWrap/>
          </w:tcPr>
          <w:p w:rsidR="00BD1342" w:rsidRPr="00D97B1C" w:rsidRDefault="00BD1342" w:rsidP="00BD1342">
            <w:r w:rsidRPr="00D97B1C">
              <w:t>Data Input</w:t>
            </w:r>
          </w:p>
        </w:tc>
      </w:tr>
      <w:tr w:rsidR="004C4F1D" w:rsidRPr="00D97B1C" w:rsidTr="00BD1342">
        <w:trPr>
          <w:trHeight w:val="288"/>
        </w:trPr>
        <w:tc>
          <w:tcPr>
            <w:tcW w:w="751" w:type="dxa"/>
          </w:tcPr>
          <w:p w:rsidR="004C4F1D" w:rsidRPr="00D97B1C" w:rsidRDefault="004C4F1D" w:rsidP="004C4F1D">
            <w:r>
              <w:t>10</w:t>
            </w:r>
          </w:p>
        </w:tc>
        <w:tc>
          <w:tcPr>
            <w:tcW w:w="2628" w:type="dxa"/>
          </w:tcPr>
          <w:p w:rsidR="004C4F1D" w:rsidRPr="00D97B1C" w:rsidRDefault="004C4F1D" w:rsidP="004C4F1D">
            <w:r>
              <w:t>Record workstation number</w:t>
            </w:r>
          </w:p>
        </w:tc>
        <w:tc>
          <w:tcPr>
            <w:tcW w:w="9571" w:type="dxa"/>
            <w:gridSpan w:val="3"/>
            <w:noWrap/>
          </w:tcPr>
          <w:p w:rsidR="004C4F1D" w:rsidRPr="00D97B1C" w:rsidRDefault="004C4F1D" w:rsidP="004C4F1D">
            <w:r>
              <w:t>[[Work_Station2]] {{4,5}} &lt;&lt;SELECT&gt;&gt;</w:t>
            </w:r>
          </w:p>
        </w:tc>
      </w:tr>
      <w:tr w:rsidR="004C4F1D" w:rsidRPr="00D97B1C" w:rsidTr="00BD1342">
        <w:trPr>
          <w:trHeight w:val="288"/>
        </w:trPr>
        <w:tc>
          <w:tcPr>
            <w:tcW w:w="751" w:type="dxa"/>
          </w:tcPr>
          <w:p w:rsidR="004C4F1D" w:rsidRPr="00D97B1C" w:rsidRDefault="004C4F1D" w:rsidP="004C4F1D">
            <w:r>
              <w:t>11</w:t>
            </w:r>
          </w:p>
        </w:tc>
        <w:tc>
          <w:tcPr>
            <w:tcW w:w="2628" w:type="dxa"/>
          </w:tcPr>
          <w:p w:rsidR="004C4F1D" w:rsidRPr="00D97B1C" w:rsidRDefault="004C4F1D" w:rsidP="004C4F1D">
            <w:r>
              <w:t>Record string ID, cavity position (1-8) and serial nuber</w:t>
            </w:r>
          </w:p>
        </w:tc>
        <w:tc>
          <w:tcPr>
            <w:tcW w:w="9571" w:type="dxa"/>
            <w:gridSpan w:val="3"/>
            <w:noWrap/>
          </w:tcPr>
          <w:p w:rsidR="004C4F1D" w:rsidRDefault="004C4F1D" w:rsidP="004C4F1D">
            <w:r>
              <w:t>[[CAVPOS2]] &lt;&lt;FLOAT&gt;&gt;</w:t>
            </w:r>
          </w:p>
          <w:p w:rsidR="004C4F1D" w:rsidRDefault="004C4F1D" w:rsidP="004C4F1D">
            <w:r>
              <w:t>[[CAVSN2]] &lt;&lt;CAVSN&gt;&gt;</w:t>
            </w:r>
          </w:p>
          <w:p w:rsidR="004C4F1D" w:rsidRDefault="004C4F1D" w:rsidP="004C4F1D"/>
          <w:p w:rsidR="004C4F1D" w:rsidRDefault="004C4F1D" w:rsidP="004C4F1D">
            <w:r>
              <w:t>[[TUNEdate2]] &lt;&lt;TIMESTAMP&gt;&gt;</w:t>
            </w:r>
          </w:p>
          <w:p w:rsidR="004C4F1D" w:rsidRDefault="004C4F1D" w:rsidP="004C4F1D">
            <w:r w:rsidRPr="008F5C1C">
              <w:t>[[FIELDNAME_SRF</w:t>
            </w:r>
            <w:r>
              <w:t>2</w:t>
            </w:r>
            <w:r w:rsidRPr="008F5C1C">
              <w:t>]] &lt;&lt;SRF&gt;&gt;</w:t>
            </w:r>
          </w:p>
          <w:p w:rsidR="004C4F1D" w:rsidRDefault="004C4F1D" w:rsidP="004C4F1D"/>
          <w:p w:rsidR="004C4F1D" w:rsidRPr="00D97B1C" w:rsidRDefault="004C4F1D" w:rsidP="004C4F1D"/>
        </w:tc>
      </w:tr>
      <w:tr w:rsidR="004C4F1D" w:rsidRPr="00D97B1C" w:rsidTr="00BD1342">
        <w:trPr>
          <w:trHeight w:val="22"/>
        </w:trPr>
        <w:tc>
          <w:tcPr>
            <w:tcW w:w="751" w:type="dxa"/>
            <w:vMerge w:val="restart"/>
          </w:tcPr>
          <w:p w:rsidR="004C4F1D" w:rsidRPr="00D97B1C" w:rsidRDefault="004C4F1D" w:rsidP="004C4F1D">
            <w:r>
              <w:t>12</w:t>
            </w:r>
          </w:p>
        </w:tc>
        <w:tc>
          <w:tcPr>
            <w:tcW w:w="2628" w:type="dxa"/>
            <w:vMerge w:val="restart"/>
          </w:tcPr>
          <w:p w:rsidR="004C4F1D" w:rsidRDefault="004C4F1D" w:rsidP="004C4F1D">
            <w:r>
              <w:t xml:space="preserve">Follow HOM tuning procedure. </w:t>
            </w:r>
          </w:p>
          <w:p w:rsidR="004C4F1D" w:rsidRDefault="004C4F1D" w:rsidP="004C4F1D">
            <w:r>
              <w:t xml:space="preserve">Record frequency (xxxx.xxx MHz) and attenuation (xx.xx dB) of each of 9 modes measured MC-PT </w:t>
            </w:r>
          </w:p>
          <w:p w:rsidR="004C4F1D" w:rsidRPr="00D97B1C" w:rsidRDefault="004C4F1D" w:rsidP="004C4F1D"/>
        </w:tc>
        <w:tc>
          <w:tcPr>
            <w:tcW w:w="3684" w:type="dxa"/>
            <w:noWrap/>
          </w:tcPr>
          <w:p w:rsidR="004C4F1D" w:rsidRDefault="004C4F1D" w:rsidP="004C4F1D">
            <w:r>
              <w:t xml:space="preserve">[[C2_Pi_Mode]] &lt;&lt;FLOAT&gt;&gt; MHz </w:t>
            </w:r>
          </w:p>
        </w:tc>
        <w:tc>
          <w:tcPr>
            <w:tcW w:w="3501" w:type="dxa"/>
          </w:tcPr>
          <w:p w:rsidR="004C4F1D" w:rsidRDefault="004C4F1D" w:rsidP="004C4F1D">
            <w:r>
              <w:t xml:space="preserve">[[C2_Attenuation1]]&lt;&lt;FLOAT&gt;&gt;dB </w:t>
            </w:r>
          </w:p>
        </w:tc>
        <w:tc>
          <w:tcPr>
            <w:tcW w:w="2386" w:type="dxa"/>
          </w:tcPr>
          <w:p w:rsidR="004C4F1D" w:rsidRPr="00D97B1C" w:rsidRDefault="004C4F1D" w:rsidP="004C4F1D">
            <w:r>
              <w:t>[[C2_AveragingUsed1]] &lt;&lt;YESNO&gt;&gt;</w:t>
            </w:r>
          </w:p>
        </w:tc>
      </w:tr>
      <w:tr w:rsidR="004C4F1D" w:rsidRPr="00D97B1C" w:rsidTr="00BD1342">
        <w:trPr>
          <w:trHeight w:val="21"/>
        </w:trPr>
        <w:tc>
          <w:tcPr>
            <w:tcW w:w="751" w:type="dxa"/>
            <w:vMerge/>
          </w:tcPr>
          <w:p w:rsidR="004C4F1D" w:rsidRPr="00D97B1C" w:rsidRDefault="004C4F1D" w:rsidP="004C4F1D"/>
        </w:tc>
        <w:tc>
          <w:tcPr>
            <w:tcW w:w="2628" w:type="dxa"/>
            <w:vMerge/>
          </w:tcPr>
          <w:p w:rsidR="004C4F1D" w:rsidRPr="00D97B1C" w:rsidRDefault="004C4F1D" w:rsidP="004C4F1D"/>
        </w:tc>
        <w:tc>
          <w:tcPr>
            <w:tcW w:w="3684" w:type="dxa"/>
            <w:noWrap/>
          </w:tcPr>
          <w:p w:rsidR="004C4F1D" w:rsidRPr="00D97B1C" w:rsidRDefault="004C4F1D" w:rsidP="004C4F1D">
            <w:r>
              <w:t>[[C2_8Pi_9_Mode]]&lt;&lt;FLOAT&gt;&gt;MHz</w:t>
            </w:r>
          </w:p>
        </w:tc>
        <w:tc>
          <w:tcPr>
            <w:tcW w:w="3501" w:type="dxa"/>
          </w:tcPr>
          <w:p w:rsidR="004C4F1D" w:rsidRPr="00D97B1C" w:rsidRDefault="004C4F1D" w:rsidP="004C4F1D">
            <w:r>
              <w:t>[[C2_Attenuation2]]&lt;&lt;FLOAT&gt;&gt;dB</w:t>
            </w:r>
          </w:p>
        </w:tc>
        <w:tc>
          <w:tcPr>
            <w:tcW w:w="2386" w:type="dxa"/>
          </w:tcPr>
          <w:p w:rsidR="004C4F1D" w:rsidRPr="00D97B1C" w:rsidRDefault="004C4F1D" w:rsidP="004C4F1D">
            <w:r>
              <w:t>[[C2_AveragingUsed2]] &lt;&lt;YESNO&gt;&gt;</w:t>
            </w:r>
          </w:p>
        </w:tc>
      </w:tr>
      <w:tr w:rsidR="004C4F1D" w:rsidRPr="00D97B1C" w:rsidTr="00BD1342">
        <w:trPr>
          <w:trHeight w:val="21"/>
        </w:trPr>
        <w:tc>
          <w:tcPr>
            <w:tcW w:w="751" w:type="dxa"/>
            <w:vMerge/>
          </w:tcPr>
          <w:p w:rsidR="004C4F1D" w:rsidRPr="00D97B1C" w:rsidRDefault="004C4F1D" w:rsidP="004C4F1D"/>
        </w:tc>
        <w:tc>
          <w:tcPr>
            <w:tcW w:w="2628" w:type="dxa"/>
            <w:vMerge/>
          </w:tcPr>
          <w:p w:rsidR="004C4F1D" w:rsidRPr="00D97B1C" w:rsidRDefault="004C4F1D" w:rsidP="004C4F1D"/>
        </w:tc>
        <w:tc>
          <w:tcPr>
            <w:tcW w:w="3684" w:type="dxa"/>
            <w:noWrap/>
          </w:tcPr>
          <w:p w:rsidR="004C4F1D" w:rsidRPr="00D97B1C" w:rsidRDefault="004C4F1D" w:rsidP="004C4F1D">
            <w:r>
              <w:t>[[C2_7Pi_9_Mode]]&lt;&lt;FLOAT&gt;&gt;MHz</w:t>
            </w:r>
          </w:p>
        </w:tc>
        <w:tc>
          <w:tcPr>
            <w:tcW w:w="3501" w:type="dxa"/>
          </w:tcPr>
          <w:p w:rsidR="004C4F1D" w:rsidRPr="00D97B1C" w:rsidRDefault="004C4F1D" w:rsidP="004C4F1D">
            <w:r>
              <w:t>[[C2_Attenuation3]]&lt;&lt;FLOAT&gt;&gt;dB</w:t>
            </w:r>
          </w:p>
        </w:tc>
        <w:tc>
          <w:tcPr>
            <w:tcW w:w="2386" w:type="dxa"/>
          </w:tcPr>
          <w:p w:rsidR="004C4F1D" w:rsidRPr="00D97B1C" w:rsidRDefault="004C4F1D" w:rsidP="004C4F1D">
            <w:r>
              <w:t>[[C2_AveragingUsed3]] &lt;&lt;YESNO&gt;&gt;</w:t>
            </w:r>
          </w:p>
        </w:tc>
      </w:tr>
      <w:tr w:rsidR="004C4F1D" w:rsidRPr="00D97B1C" w:rsidTr="00BD1342">
        <w:trPr>
          <w:trHeight w:val="21"/>
        </w:trPr>
        <w:tc>
          <w:tcPr>
            <w:tcW w:w="751" w:type="dxa"/>
            <w:vMerge/>
          </w:tcPr>
          <w:p w:rsidR="004C4F1D" w:rsidRPr="00D97B1C" w:rsidRDefault="004C4F1D" w:rsidP="004C4F1D"/>
        </w:tc>
        <w:tc>
          <w:tcPr>
            <w:tcW w:w="2628" w:type="dxa"/>
            <w:vMerge/>
          </w:tcPr>
          <w:p w:rsidR="004C4F1D" w:rsidRPr="00D97B1C" w:rsidRDefault="004C4F1D" w:rsidP="004C4F1D"/>
        </w:tc>
        <w:tc>
          <w:tcPr>
            <w:tcW w:w="3684" w:type="dxa"/>
            <w:noWrap/>
          </w:tcPr>
          <w:p w:rsidR="004C4F1D" w:rsidRPr="00D97B1C" w:rsidRDefault="004C4F1D" w:rsidP="004C4F1D">
            <w:r>
              <w:t>[[C2_6Pi_9_Mode]]&lt;&lt;FLOAT&gt;&gt;MHz</w:t>
            </w:r>
          </w:p>
        </w:tc>
        <w:tc>
          <w:tcPr>
            <w:tcW w:w="3501" w:type="dxa"/>
          </w:tcPr>
          <w:p w:rsidR="004C4F1D" w:rsidRPr="00D97B1C" w:rsidRDefault="004C4F1D" w:rsidP="004C4F1D">
            <w:r>
              <w:t>[[C2_Attenuation4]]&lt;&lt;FLOAT&gt;&gt;dB</w:t>
            </w:r>
          </w:p>
        </w:tc>
        <w:tc>
          <w:tcPr>
            <w:tcW w:w="2386" w:type="dxa"/>
          </w:tcPr>
          <w:p w:rsidR="004C4F1D" w:rsidRPr="00D97B1C" w:rsidRDefault="004C4F1D" w:rsidP="004C4F1D">
            <w:r>
              <w:t>[[C2_AveragingUsed4]] &lt;&lt;YESNO&gt;&gt;</w:t>
            </w:r>
          </w:p>
        </w:tc>
      </w:tr>
      <w:tr w:rsidR="004C4F1D" w:rsidRPr="00D97B1C" w:rsidTr="00BD1342">
        <w:trPr>
          <w:trHeight w:val="21"/>
        </w:trPr>
        <w:tc>
          <w:tcPr>
            <w:tcW w:w="751" w:type="dxa"/>
            <w:vMerge/>
          </w:tcPr>
          <w:p w:rsidR="004C4F1D" w:rsidRPr="00D97B1C" w:rsidRDefault="004C4F1D" w:rsidP="004C4F1D"/>
        </w:tc>
        <w:tc>
          <w:tcPr>
            <w:tcW w:w="2628" w:type="dxa"/>
            <w:vMerge/>
          </w:tcPr>
          <w:p w:rsidR="004C4F1D" w:rsidRPr="00D97B1C" w:rsidRDefault="004C4F1D" w:rsidP="004C4F1D"/>
        </w:tc>
        <w:tc>
          <w:tcPr>
            <w:tcW w:w="3684" w:type="dxa"/>
            <w:noWrap/>
          </w:tcPr>
          <w:p w:rsidR="004C4F1D" w:rsidRPr="00D97B1C" w:rsidRDefault="004C4F1D" w:rsidP="004C4F1D">
            <w:r>
              <w:t>[[C2_5Pi_9_Mode]]&lt;&lt;FLOAT&gt;&gt;MHz</w:t>
            </w:r>
          </w:p>
        </w:tc>
        <w:tc>
          <w:tcPr>
            <w:tcW w:w="3501" w:type="dxa"/>
          </w:tcPr>
          <w:p w:rsidR="004C4F1D" w:rsidRPr="00D97B1C" w:rsidRDefault="004C4F1D" w:rsidP="004C4F1D">
            <w:r>
              <w:t>[[C2_Attenuation5]]&lt;&lt;FLOAT&gt;&gt;dB</w:t>
            </w:r>
          </w:p>
        </w:tc>
        <w:tc>
          <w:tcPr>
            <w:tcW w:w="2386" w:type="dxa"/>
          </w:tcPr>
          <w:p w:rsidR="004C4F1D" w:rsidRPr="00D97B1C" w:rsidRDefault="004C4F1D" w:rsidP="004C4F1D">
            <w:r>
              <w:t>[[C2_AveragingUsed5]] &lt;&lt;YESNO&gt;&gt;</w:t>
            </w:r>
          </w:p>
        </w:tc>
      </w:tr>
      <w:tr w:rsidR="004C4F1D" w:rsidRPr="00D97B1C" w:rsidTr="00BD1342">
        <w:trPr>
          <w:trHeight w:val="21"/>
        </w:trPr>
        <w:tc>
          <w:tcPr>
            <w:tcW w:w="751" w:type="dxa"/>
            <w:vMerge/>
          </w:tcPr>
          <w:p w:rsidR="004C4F1D" w:rsidRPr="00D97B1C" w:rsidRDefault="004C4F1D" w:rsidP="004C4F1D"/>
        </w:tc>
        <w:tc>
          <w:tcPr>
            <w:tcW w:w="2628" w:type="dxa"/>
            <w:vMerge/>
          </w:tcPr>
          <w:p w:rsidR="004C4F1D" w:rsidRPr="00D97B1C" w:rsidRDefault="004C4F1D" w:rsidP="004C4F1D"/>
        </w:tc>
        <w:tc>
          <w:tcPr>
            <w:tcW w:w="3684" w:type="dxa"/>
            <w:noWrap/>
          </w:tcPr>
          <w:p w:rsidR="004C4F1D" w:rsidRPr="00D97B1C" w:rsidRDefault="004C4F1D" w:rsidP="004C4F1D">
            <w:r>
              <w:t>[[C2_4Pi_9_Mode]]&lt;&lt;FLOAT&gt;&gt;MHz</w:t>
            </w:r>
          </w:p>
        </w:tc>
        <w:tc>
          <w:tcPr>
            <w:tcW w:w="3501" w:type="dxa"/>
          </w:tcPr>
          <w:p w:rsidR="004C4F1D" w:rsidRPr="00D97B1C" w:rsidRDefault="004C4F1D" w:rsidP="004C4F1D">
            <w:r>
              <w:t>[[C2_Attenuation6]]&lt;&lt;FLOAT&gt;&gt;dB</w:t>
            </w:r>
          </w:p>
        </w:tc>
        <w:tc>
          <w:tcPr>
            <w:tcW w:w="2386" w:type="dxa"/>
          </w:tcPr>
          <w:p w:rsidR="004C4F1D" w:rsidRPr="00D97B1C" w:rsidRDefault="004C4F1D" w:rsidP="004C4F1D">
            <w:r>
              <w:t>[[C2_AveragingUsed6]] &lt;&lt;YESNO&gt;&gt;</w:t>
            </w:r>
          </w:p>
        </w:tc>
      </w:tr>
      <w:tr w:rsidR="004C4F1D" w:rsidRPr="00D97B1C" w:rsidTr="00BD1342">
        <w:trPr>
          <w:trHeight w:val="21"/>
        </w:trPr>
        <w:tc>
          <w:tcPr>
            <w:tcW w:w="751" w:type="dxa"/>
            <w:vMerge/>
          </w:tcPr>
          <w:p w:rsidR="004C4F1D" w:rsidRPr="00D97B1C" w:rsidRDefault="004C4F1D" w:rsidP="004C4F1D"/>
        </w:tc>
        <w:tc>
          <w:tcPr>
            <w:tcW w:w="2628" w:type="dxa"/>
            <w:vMerge/>
          </w:tcPr>
          <w:p w:rsidR="004C4F1D" w:rsidRPr="00D97B1C" w:rsidRDefault="004C4F1D" w:rsidP="004C4F1D"/>
        </w:tc>
        <w:tc>
          <w:tcPr>
            <w:tcW w:w="3684" w:type="dxa"/>
            <w:noWrap/>
          </w:tcPr>
          <w:p w:rsidR="004C4F1D" w:rsidRPr="00D97B1C" w:rsidRDefault="004C4F1D" w:rsidP="004C4F1D">
            <w:r>
              <w:t>[[C2_3Pi_9_Mode]]&lt;&lt;FLOAT&gt;&gt;MHz</w:t>
            </w:r>
          </w:p>
        </w:tc>
        <w:tc>
          <w:tcPr>
            <w:tcW w:w="3501" w:type="dxa"/>
          </w:tcPr>
          <w:p w:rsidR="004C4F1D" w:rsidRPr="00D97B1C" w:rsidRDefault="004C4F1D" w:rsidP="004C4F1D">
            <w:r>
              <w:t>[[C2_Attenuation7]]&lt;&lt;FLOAT&gt;&gt;dB</w:t>
            </w:r>
          </w:p>
        </w:tc>
        <w:tc>
          <w:tcPr>
            <w:tcW w:w="2386" w:type="dxa"/>
          </w:tcPr>
          <w:p w:rsidR="004C4F1D" w:rsidRPr="00D97B1C" w:rsidRDefault="004C4F1D" w:rsidP="004C4F1D">
            <w:r>
              <w:t>[[C2_AveragingUsed7]] &lt;&lt;YESNO&gt;&gt;</w:t>
            </w:r>
          </w:p>
        </w:tc>
      </w:tr>
      <w:tr w:rsidR="004C4F1D" w:rsidRPr="00D97B1C" w:rsidTr="00BD1342">
        <w:trPr>
          <w:trHeight w:val="21"/>
        </w:trPr>
        <w:tc>
          <w:tcPr>
            <w:tcW w:w="751" w:type="dxa"/>
            <w:vMerge/>
          </w:tcPr>
          <w:p w:rsidR="004C4F1D" w:rsidRPr="00D97B1C" w:rsidRDefault="004C4F1D" w:rsidP="004C4F1D"/>
        </w:tc>
        <w:tc>
          <w:tcPr>
            <w:tcW w:w="2628" w:type="dxa"/>
            <w:vMerge/>
          </w:tcPr>
          <w:p w:rsidR="004C4F1D" w:rsidRPr="00D97B1C" w:rsidRDefault="004C4F1D" w:rsidP="004C4F1D"/>
        </w:tc>
        <w:tc>
          <w:tcPr>
            <w:tcW w:w="3684" w:type="dxa"/>
            <w:noWrap/>
          </w:tcPr>
          <w:p w:rsidR="004C4F1D" w:rsidRPr="00D97B1C" w:rsidRDefault="004C4F1D" w:rsidP="004C4F1D">
            <w:r>
              <w:t>[[C2_2Pi_9_Mode]]&lt;&lt;FLOAT&gt;&gt;MHz</w:t>
            </w:r>
          </w:p>
        </w:tc>
        <w:tc>
          <w:tcPr>
            <w:tcW w:w="3501" w:type="dxa"/>
          </w:tcPr>
          <w:p w:rsidR="004C4F1D" w:rsidRPr="00D97B1C" w:rsidRDefault="004C4F1D" w:rsidP="004C4F1D">
            <w:r>
              <w:t>[[C2_Attenuation8]]&lt;&lt;FLOAT&gt;&gt;dB</w:t>
            </w:r>
          </w:p>
        </w:tc>
        <w:tc>
          <w:tcPr>
            <w:tcW w:w="2386" w:type="dxa"/>
          </w:tcPr>
          <w:p w:rsidR="004C4F1D" w:rsidRPr="00D97B1C" w:rsidRDefault="004C4F1D" w:rsidP="004C4F1D">
            <w:r>
              <w:t>[[C2_AveragingUsed8]] &lt;&lt;YESNO&gt;&gt;</w:t>
            </w:r>
          </w:p>
        </w:tc>
      </w:tr>
      <w:tr w:rsidR="004C4F1D" w:rsidRPr="00D97B1C" w:rsidTr="00BD1342">
        <w:trPr>
          <w:trHeight w:val="21"/>
        </w:trPr>
        <w:tc>
          <w:tcPr>
            <w:tcW w:w="751" w:type="dxa"/>
            <w:vMerge/>
          </w:tcPr>
          <w:p w:rsidR="004C4F1D" w:rsidRPr="00D97B1C" w:rsidRDefault="004C4F1D" w:rsidP="004C4F1D"/>
        </w:tc>
        <w:tc>
          <w:tcPr>
            <w:tcW w:w="2628" w:type="dxa"/>
            <w:vMerge/>
          </w:tcPr>
          <w:p w:rsidR="004C4F1D" w:rsidRPr="00D97B1C" w:rsidRDefault="004C4F1D" w:rsidP="004C4F1D"/>
        </w:tc>
        <w:tc>
          <w:tcPr>
            <w:tcW w:w="3684" w:type="dxa"/>
            <w:noWrap/>
          </w:tcPr>
          <w:p w:rsidR="004C4F1D" w:rsidRPr="00D97B1C" w:rsidRDefault="004C4F1D" w:rsidP="004C4F1D">
            <w:r>
              <w:t>[[C2_Pi_9_Mode]]&lt;&lt;FLOAT&gt;&gt;MHz</w:t>
            </w:r>
          </w:p>
        </w:tc>
        <w:tc>
          <w:tcPr>
            <w:tcW w:w="3501" w:type="dxa"/>
          </w:tcPr>
          <w:p w:rsidR="004C4F1D" w:rsidRPr="00D97B1C" w:rsidRDefault="004C4F1D" w:rsidP="004C4F1D">
            <w:r>
              <w:t>[[C2_Attenuation9]]&lt;&lt;FLOAT&gt;&gt;dB</w:t>
            </w:r>
          </w:p>
        </w:tc>
        <w:tc>
          <w:tcPr>
            <w:tcW w:w="2386" w:type="dxa"/>
          </w:tcPr>
          <w:p w:rsidR="004C4F1D" w:rsidRPr="00D97B1C" w:rsidRDefault="004C4F1D" w:rsidP="004C4F1D">
            <w:r>
              <w:t>[[C2_AveragingUsed9]] &lt;&lt;YESNO&gt;&gt;</w:t>
            </w:r>
          </w:p>
        </w:tc>
      </w:tr>
      <w:tr w:rsidR="004C4F1D" w:rsidRPr="00D97B1C" w:rsidTr="00BD1342">
        <w:trPr>
          <w:trHeight w:val="288"/>
        </w:trPr>
        <w:tc>
          <w:tcPr>
            <w:tcW w:w="751" w:type="dxa"/>
          </w:tcPr>
          <w:p w:rsidR="004C4F1D" w:rsidRPr="00D97B1C" w:rsidRDefault="004C4F1D" w:rsidP="004C4F1D">
            <w:r>
              <w:t>13</w:t>
            </w:r>
          </w:p>
        </w:tc>
        <w:tc>
          <w:tcPr>
            <w:tcW w:w="2628" w:type="dxa"/>
          </w:tcPr>
          <w:p w:rsidR="004C4F1D" w:rsidRDefault="004C4F1D" w:rsidP="004C4F1D">
            <w:r>
              <w:t>Measuring HOM 1 – PT:</w:t>
            </w:r>
          </w:p>
          <w:p w:rsidR="004C4F1D" w:rsidRDefault="004C4F1D" w:rsidP="004C4F1D">
            <w:r>
              <w:t xml:space="preserve">Record original Pi mode attenuation </w:t>
            </w:r>
          </w:p>
          <w:p w:rsidR="004C4F1D" w:rsidRDefault="004C4F1D" w:rsidP="004C4F1D">
            <w:r>
              <w:lastRenderedPageBreak/>
              <w:t>Record nominal Pi mode attenuation</w:t>
            </w:r>
          </w:p>
          <w:p w:rsidR="004C4F1D" w:rsidRDefault="004C4F1D" w:rsidP="004C4F1D">
            <w:r>
              <w:t>Record final Pi mode attenuation</w:t>
            </w:r>
          </w:p>
          <w:p w:rsidR="004C4F1D" w:rsidRDefault="004C4F1D" w:rsidP="004C4F1D">
            <w:r>
              <w:t>Tuned to</w:t>
            </w:r>
          </w:p>
          <w:p w:rsidR="004C4F1D" w:rsidRPr="00C05155" w:rsidRDefault="004C4F1D" w:rsidP="004C4F1D">
            <w:pPr>
              <w:rPr>
                <w:color w:val="FF0000"/>
              </w:rPr>
            </w:pPr>
            <w:r w:rsidRPr="00C05155">
              <w:rPr>
                <w:color w:val="FF0000"/>
              </w:rPr>
              <w:t>Spec is 9dB</w:t>
            </w:r>
            <w:r w:rsidR="00B2757E">
              <w:rPr>
                <w:color w:val="FF0000"/>
              </w:rPr>
              <w:t>+/-</w:t>
            </w:r>
            <w:r>
              <w:rPr>
                <w:color w:val="FF0000"/>
              </w:rPr>
              <w:t>1dB</w:t>
            </w:r>
          </w:p>
        </w:tc>
        <w:tc>
          <w:tcPr>
            <w:tcW w:w="9571" w:type="dxa"/>
            <w:gridSpan w:val="3"/>
            <w:noWrap/>
          </w:tcPr>
          <w:p w:rsidR="004C4F1D" w:rsidRDefault="004C4F1D" w:rsidP="004C4F1D">
            <w:r>
              <w:lastRenderedPageBreak/>
              <w:t>[[C2_Orinigal_Pi_Mode1]]&lt;&lt;FLOAT&gt;&gt; dB</w:t>
            </w:r>
          </w:p>
          <w:p w:rsidR="004C4F1D" w:rsidRDefault="004C4F1D" w:rsidP="004C4F1D">
            <w:r>
              <w:t>[[C2_Nominal_Pi_Mode1]]&lt;&lt;FLOAT&gt;&gt; dB</w:t>
            </w:r>
          </w:p>
          <w:p w:rsidR="004C4F1D" w:rsidRDefault="004C4F1D" w:rsidP="004C4F1D">
            <w:r>
              <w:t>[[C2_Final_Pi_Mode1]]&lt;&lt;FLOAT&gt;&gt; dB</w:t>
            </w:r>
          </w:p>
          <w:p w:rsidR="004C4F1D" w:rsidRDefault="004C4F1D" w:rsidP="004C4F1D">
            <w:r>
              <w:lastRenderedPageBreak/>
              <w:t>[[</w:t>
            </w:r>
            <w:r w:rsidRPr="008F5C1C">
              <w:t>Calculated difference between (Nominal) and (Original).]]</w:t>
            </w:r>
            <w:r>
              <w:t xml:space="preserve"> &lt;&lt;NOTE&gt;&gt; </w:t>
            </w:r>
          </w:p>
          <w:p w:rsidR="004C4F1D" w:rsidRDefault="004C4F1D" w:rsidP="004C4F1D">
            <w:r>
              <w:t>[[C2_Difference1]] &lt;&lt;FLOAT&gt;&gt; dB</w:t>
            </w:r>
          </w:p>
          <w:p w:rsidR="004C4F1D" w:rsidRDefault="004C4F1D" w:rsidP="004C4F1D"/>
        </w:tc>
      </w:tr>
      <w:tr w:rsidR="004C4F1D" w:rsidRPr="00D97B1C" w:rsidTr="00BD1342">
        <w:trPr>
          <w:trHeight w:val="288"/>
        </w:trPr>
        <w:tc>
          <w:tcPr>
            <w:tcW w:w="751" w:type="dxa"/>
          </w:tcPr>
          <w:p w:rsidR="004C4F1D" w:rsidRPr="00D97B1C" w:rsidRDefault="004C4F1D" w:rsidP="004C4F1D">
            <w:r>
              <w:lastRenderedPageBreak/>
              <w:t>14</w:t>
            </w:r>
          </w:p>
        </w:tc>
        <w:tc>
          <w:tcPr>
            <w:tcW w:w="2628" w:type="dxa"/>
          </w:tcPr>
          <w:p w:rsidR="004C4F1D" w:rsidRDefault="004C4F1D" w:rsidP="004C4F1D">
            <w:r>
              <w:t>Measuring MC – HOM 2:</w:t>
            </w:r>
          </w:p>
          <w:p w:rsidR="004C4F1D" w:rsidRDefault="004C4F1D" w:rsidP="004C4F1D">
            <w:r>
              <w:t xml:space="preserve">Record original Pi mode attenuation </w:t>
            </w:r>
          </w:p>
          <w:p w:rsidR="004C4F1D" w:rsidRDefault="004C4F1D" w:rsidP="004C4F1D">
            <w:r>
              <w:t>Record nominal Pi mode attenuation</w:t>
            </w:r>
          </w:p>
          <w:p w:rsidR="004C4F1D" w:rsidRDefault="004C4F1D" w:rsidP="004C4F1D">
            <w:r>
              <w:t>Record final Pi mode attenuation</w:t>
            </w:r>
          </w:p>
          <w:p w:rsidR="004C4F1D" w:rsidRDefault="004C4F1D" w:rsidP="004C4F1D">
            <w:r>
              <w:t>Tuned to</w:t>
            </w:r>
          </w:p>
          <w:p w:rsidR="004C4F1D" w:rsidRPr="00C05155" w:rsidRDefault="004C4F1D" w:rsidP="004C4F1D">
            <w:pPr>
              <w:rPr>
                <w:color w:val="FF0000"/>
              </w:rPr>
            </w:pPr>
            <w:r w:rsidRPr="00C05155">
              <w:rPr>
                <w:color w:val="FF0000"/>
              </w:rPr>
              <w:t>Spec is 11dB</w:t>
            </w:r>
            <w:r w:rsidR="00B2757E">
              <w:rPr>
                <w:color w:val="FF0000"/>
              </w:rPr>
              <w:t>+/-</w:t>
            </w:r>
            <w:r>
              <w:rPr>
                <w:color w:val="FF0000"/>
              </w:rPr>
              <w:t>1dB</w:t>
            </w:r>
          </w:p>
        </w:tc>
        <w:tc>
          <w:tcPr>
            <w:tcW w:w="9571" w:type="dxa"/>
            <w:gridSpan w:val="3"/>
            <w:noWrap/>
          </w:tcPr>
          <w:p w:rsidR="004C4F1D" w:rsidRDefault="004C4F1D" w:rsidP="004C4F1D">
            <w:r>
              <w:t>[[C2_Orinigal_Pi_Mode2]]&lt;&lt;FLOAT&gt;&gt; dB</w:t>
            </w:r>
          </w:p>
          <w:p w:rsidR="004C4F1D" w:rsidRDefault="004C4F1D" w:rsidP="004C4F1D">
            <w:r>
              <w:t>[[C2_Nominal_Pi_Mode2]]&lt;&lt;FLOAT&gt;&gt; dB</w:t>
            </w:r>
          </w:p>
          <w:p w:rsidR="004C4F1D" w:rsidRDefault="004C4F1D" w:rsidP="004C4F1D">
            <w:r>
              <w:t>[[C2_Final_Pi_Mode2]]&lt;&lt;FLOAT&gt;&gt; dB</w:t>
            </w:r>
          </w:p>
          <w:p w:rsidR="004C4F1D" w:rsidRDefault="004C4F1D" w:rsidP="004C4F1D">
            <w:r>
              <w:t>[</w:t>
            </w:r>
            <w:r w:rsidRPr="008F5C1C">
              <w:t>[Calculated difference between (Nominal) and (Original).]</w:t>
            </w:r>
            <w:r>
              <w:t xml:space="preserve">] &lt;&lt;NOTE&gt;&gt; </w:t>
            </w:r>
          </w:p>
          <w:p w:rsidR="004C4F1D" w:rsidRDefault="004C4F1D" w:rsidP="004C4F1D">
            <w:r>
              <w:t>[[C2_Difference2]] &lt;&lt;FLOAT&gt;&gt; dB</w:t>
            </w:r>
          </w:p>
          <w:p w:rsidR="004C4F1D" w:rsidRDefault="004C4F1D" w:rsidP="004C4F1D"/>
        </w:tc>
      </w:tr>
      <w:tr w:rsidR="004C4F1D" w:rsidRPr="00D97B1C" w:rsidTr="00BD1342">
        <w:trPr>
          <w:trHeight w:val="288"/>
        </w:trPr>
        <w:tc>
          <w:tcPr>
            <w:tcW w:w="751" w:type="dxa"/>
          </w:tcPr>
          <w:p w:rsidR="004C4F1D" w:rsidRPr="00D97B1C" w:rsidRDefault="004C4F1D" w:rsidP="004C4F1D">
            <w:r>
              <w:t>15</w:t>
            </w:r>
          </w:p>
        </w:tc>
        <w:tc>
          <w:tcPr>
            <w:tcW w:w="2628" w:type="dxa"/>
          </w:tcPr>
          <w:p w:rsidR="004C4F1D" w:rsidRDefault="004C4F1D" w:rsidP="004C4F1D">
            <w:r>
              <w:t>Upload 3 raw files from FNAL software, one for each measurement direction</w:t>
            </w:r>
          </w:p>
        </w:tc>
        <w:tc>
          <w:tcPr>
            <w:tcW w:w="9571" w:type="dxa"/>
            <w:gridSpan w:val="3"/>
            <w:noWrap/>
          </w:tcPr>
          <w:p w:rsidR="004C4F1D" w:rsidRDefault="004C4F1D" w:rsidP="004C4F1D">
            <w:r>
              <w:t>[[C2_MC-PT]] &lt;&lt;FILEUPLOAD&gt;&gt;</w:t>
            </w:r>
          </w:p>
          <w:p w:rsidR="004C4F1D" w:rsidRDefault="004C4F1D" w:rsidP="004C4F1D">
            <w:r>
              <w:t>[[C2_MC-HOM2]] &lt;&lt;FILEUPLOAD&gt;&gt;</w:t>
            </w:r>
          </w:p>
          <w:p w:rsidR="004C4F1D" w:rsidRDefault="004C4F1D" w:rsidP="004C4F1D">
            <w:r>
              <w:t>[[C2_HOM1-PT]] &lt;&lt;FILEUPLOAD&gt;&gt;</w:t>
            </w:r>
          </w:p>
        </w:tc>
      </w:tr>
      <w:tr w:rsidR="004C4F1D" w:rsidRPr="00D97B1C" w:rsidTr="00BD1342">
        <w:trPr>
          <w:trHeight w:val="288"/>
        </w:trPr>
        <w:tc>
          <w:tcPr>
            <w:tcW w:w="751" w:type="dxa"/>
          </w:tcPr>
          <w:p w:rsidR="004C4F1D" w:rsidRPr="00D97B1C" w:rsidRDefault="004C4F1D" w:rsidP="004C4F1D">
            <w:r>
              <w:t>16</w:t>
            </w:r>
          </w:p>
        </w:tc>
        <w:tc>
          <w:tcPr>
            <w:tcW w:w="2628" w:type="dxa"/>
          </w:tcPr>
          <w:p w:rsidR="004C4F1D" w:rsidRDefault="004C4F1D" w:rsidP="004C4F1D">
            <w:r>
              <w:t>Upload cavity peaks file from FNAL software</w:t>
            </w:r>
          </w:p>
        </w:tc>
        <w:tc>
          <w:tcPr>
            <w:tcW w:w="9571" w:type="dxa"/>
            <w:gridSpan w:val="3"/>
            <w:noWrap/>
          </w:tcPr>
          <w:p w:rsidR="004C4F1D" w:rsidRDefault="004C4F1D" w:rsidP="004C4F1D">
            <w:r>
              <w:t>[[C2_Upload_Peaks]]</w:t>
            </w:r>
            <w:r w:rsidR="00B2757E">
              <w:t xml:space="preserve"> </w:t>
            </w:r>
            <w:r>
              <w:t>&lt;&lt;FILEUPLOAD&gt;&gt;</w:t>
            </w:r>
          </w:p>
        </w:tc>
      </w:tr>
      <w:tr w:rsidR="004C4F1D" w:rsidRPr="00D97B1C" w:rsidTr="00BD1342">
        <w:trPr>
          <w:trHeight w:val="288"/>
        </w:trPr>
        <w:tc>
          <w:tcPr>
            <w:tcW w:w="751" w:type="dxa"/>
          </w:tcPr>
          <w:p w:rsidR="004C4F1D" w:rsidRPr="00D97B1C" w:rsidRDefault="004C4F1D" w:rsidP="004C4F1D">
            <w:r>
              <w:t>17</w:t>
            </w:r>
          </w:p>
        </w:tc>
        <w:tc>
          <w:tcPr>
            <w:tcW w:w="2628" w:type="dxa"/>
          </w:tcPr>
          <w:p w:rsidR="004C4F1D" w:rsidRDefault="004C4F1D" w:rsidP="004C4F1D">
            <w:r>
              <w:t>Upload all 3 files to the M:/asd/asddata/LCLS-II_HOM/CM/CM##/cav#</w:t>
            </w:r>
          </w:p>
        </w:tc>
        <w:tc>
          <w:tcPr>
            <w:tcW w:w="9571" w:type="dxa"/>
            <w:gridSpan w:val="3"/>
            <w:noWrap/>
          </w:tcPr>
          <w:p w:rsidR="004C4F1D" w:rsidRDefault="004C4F1D" w:rsidP="004C4F1D">
            <w:r>
              <w:t>[[C2_FilesUploaded]] &lt;&lt;YESNO&gt;&gt;</w:t>
            </w:r>
          </w:p>
        </w:tc>
      </w:tr>
      <w:tr w:rsidR="004C4F1D" w:rsidRPr="00D97B1C" w:rsidTr="00BD1342">
        <w:trPr>
          <w:trHeight w:val="288"/>
        </w:trPr>
        <w:tc>
          <w:tcPr>
            <w:tcW w:w="751" w:type="dxa"/>
          </w:tcPr>
          <w:p w:rsidR="004C4F1D" w:rsidRPr="00D97B1C" w:rsidRDefault="004C4F1D" w:rsidP="004C4F1D">
            <w:r>
              <w:t>18</w:t>
            </w:r>
          </w:p>
        </w:tc>
        <w:tc>
          <w:tcPr>
            <w:tcW w:w="2628" w:type="dxa"/>
          </w:tcPr>
          <w:p w:rsidR="004C4F1D" w:rsidRDefault="004C4F1D" w:rsidP="004C4F1D">
            <w:r>
              <w:t xml:space="preserve">Comments </w:t>
            </w:r>
          </w:p>
        </w:tc>
        <w:tc>
          <w:tcPr>
            <w:tcW w:w="9571" w:type="dxa"/>
            <w:gridSpan w:val="3"/>
            <w:noWrap/>
          </w:tcPr>
          <w:p w:rsidR="004C4F1D" w:rsidRDefault="004C4F1D" w:rsidP="004C4F1D">
            <w:r>
              <w:t>[[C2_Comments]] &lt;&lt;COMMENT&gt;&gt;</w:t>
            </w:r>
          </w:p>
          <w:p w:rsidR="004C4F1D" w:rsidRDefault="004C4F1D" w:rsidP="004C4F1D"/>
        </w:tc>
      </w:tr>
    </w:tbl>
    <w:p w:rsidR="004C4F1D" w:rsidRDefault="004C4F1D"/>
    <w:p w:rsidR="004C4F1D" w:rsidRDefault="004C4F1D">
      <w:pPr>
        <w:spacing w:after="200" w:line="276" w:lineRule="auto"/>
      </w:pPr>
      <w:r>
        <w:br w:type="page"/>
      </w:r>
    </w:p>
    <w:p w:rsidR="004C4F1D" w:rsidRDefault="004C4F1D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9"/>
        <w:gridCol w:w="2484"/>
        <w:gridCol w:w="3654"/>
        <w:gridCol w:w="3473"/>
        <w:gridCol w:w="2720"/>
      </w:tblGrid>
      <w:tr w:rsidR="004C4F1D" w:rsidRPr="00D97B1C" w:rsidTr="004C4F1D">
        <w:trPr>
          <w:trHeight w:val="288"/>
        </w:trPr>
        <w:tc>
          <w:tcPr>
            <w:tcW w:w="464" w:type="dxa"/>
          </w:tcPr>
          <w:p w:rsidR="004C4F1D" w:rsidRPr="00D97B1C" w:rsidRDefault="004C4F1D" w:rsidP="004C4F1D">
            <w:r w:rsidRPr="00D97B1C">
              <w:t>Step No.</w:t>
            </w:r>
          </w:p>
        </w:tc>
        <w:tc>
          <w:tcPr>
            <w:tcW w:w="2559" w:type="dxa"/>
          </w:tcPr>
          <w:p w:rsidR="004C4F1D" w:rsidRPr="00D97B1C" w:rsidRDefault="004C4F1D" w:rsidP="004C4F1D">
            <w:r w:rsidRPr="00D97B1C">
              <w:t>Instructions</w:t>
            </w:r>
          </w:p>
        </w:tc>
        <w:tc>
          <w:tcPr>
            <w:tcW w:w="9927" w:type="dxa"/>
            <w:gridSpan w:val="3"/>
            <w:noWrap/>
          </w:tcPr>
          <w:p w:rsidR="004C4F1D" w:rsidRPr="00D97B1C" w:rsidRDefault="004C4F1D" w:rsidP="004C4F1D">
            <w:r w:rsidRPr="00D97B1C">
              <w:t>Data Input</w:t>
            </w:r>
          </w:p>
        </w:tc>
      </w:tr>
      <w:tr w:rsidR="004C4F1D" w:rsidRPr="00D97B1C" w:rsidTr="004C4F1D">
        <w:trPr>
          <w:trHeight w:val="288"/>
        </w:trPr>
        <w:tc>
          <w:tcPr>
            <w:tcW w:w="464" w:type="dxa"/>
          </w:tcPr>
          <w:p w:rsidR="004C4F1D" w:rsidRPr="00D97B1C" w:rsidRDefault="004C4F1D" w:rsidP="004C4F1D">
            <w:r>
              <w:t>19</w:t>
            </w:r>
          </w:p>
        </w:tc>
        <w:tc>
          <w:tcPr>
            <w:tcW w:w="2559" w:type="dxa"/>
          </w:tcPr>
          <w:p w:rsidR="004C4F1D" w:rsidRPr="00D97B1C" w:rsidRDefault="004C4F1D" w:rsidP="004C4F1D">
            <w:r>
              <w:t>Record workstation number</w:t>
            </w:r>
          </w:p>
        </w:tc>
        <w:tc>
          <w:tcPr>
            <w:tcW w:w="9927" w:type="dxa"/>
            <w:gridSpan w:val="3"/>
            <w:noWrap/>
          </w:tcPr>
          <w:p w:rsidR="004C4F1D" w:rsidRPr="00D97B1C" w:rsidRDefault="004C4F1D" w:rsidP="004C4F1D">
            <w:r>
              <w:t>[[Work_Station3]] {{4,5}} &lt;&lt;SELECT&gt;&gt;</w:t>
            </w:r>
          </w:p>
        </w:tc>
      </w:tr>
      <w:tr w:rsidR="004C4F1D" w:rsidRPr="00D97B1C" w:rsidTr="004C4F1D">
        <w:trPr>
          <w:trHeight w:val="288"/>
        </w:trPr>
        <w:tc>
          <w:tcPr>
            <w:tcW w:w="464" w:type="dxa"/>
          </w:tcPr>
          <w:p w:rsidR="004C4F1D" w:rsidRPr="00D97B1C" w:rsidRDefault="004C4F1D" w:rsidP="004C4F1D">
            <w:r>
              <w:t>20</w:t>
            </w:r>
          </w:p>
        </w:tc>
        <w:tc>
          <w:tcPr>
            <w:tcW w:w="2559" w:type="dxa"/>
          </w:tcPr>
          <w:p w:rsidR="004C4F1D" w:rsidRPr="00D97B1C" w:rsidRDefault="004C4F1D" w:rsidP="004C4F1D">
            <w:r>
              <w:t>Record string ID, cavity position (1-8) and serial nuber</w:t>
            </w:r>
          </w:p>
        </w:tc>
        <w:tc>
          <w:tcPr>
            <w:tcW w:w="9927" w:type="dxa"/>
            <w:gridSpan w:val="3"/>
            <w:noWrap/>
          </w:tcPr>
          <w:p w:rsidR="004C4F1D" w:rsidRDefault="004C4F1D" w:rsidP="004C4F1D">
            <w:r>
              <w:t>[[CAVPOS3]] &lt;&lt;FLOAT&gt;&gt;</w:t>
            </w:r>
          </w:p>
          <w:p w:rsidR="004C4F1D" w:rsidRDefault="004C4F1D" w:rsidP="004C4F1D">
            <w:r>
              <w:t>[[CAVSN3]] &lt;&lt;CAVSN&gt;&gt;</w:t>
            </w:r>
          </w:p>
          <w:p w:rsidR="004C4F1D" w:rsidRDefault="004C4F1D" w:rsidP="004C4F1D"/>
          <w:p w:rsidR="004C4F1D" w:rsidRDefault="004C4F1D" w:rsidP="004C4F1D">
            <w:r>
              <w:t>[[TUNEdate3]] &lt;&lt;TIMESTAMP&gt;&gt;</w:t>
            </w:r>
          </w:p>
          <w:p w:rsidR="004C4F1D" w:rsidRDefault="004C4F1D" w:rsidP="004C4F1D">
            <w:r w:rsidRPr="008F5C1C">
              <w:t>[[FIELDNAME_SRF</w:t>
            </w:r>
            <w:r>
              <w:t>3</w:t>
            </w:r>
            <w:r w:rsidRPr="008F5C1C">
              <w:t>]] &lt;&lt;SRF&gt;&gt;</w:t>
            </w:r>
          </w:p>
          <w:p w:rsidR="004C4F1D" w:rsidRDefault="004C4F1D" w:rsidP="004C4F1D"/>
          <w:p w:rsidR="004C4F1D" w:rsidRPr="00D97B1C" w:rsidRDefault="004C4F1D" w:rsidP="004C4F1D"/>
        </w:tc>
      </w:tr>
      <w:tr w:rsidR="004C4F1D" w:rsidRPr="00D97B1C" w:rsidTr="004C4F1D">
        <w:trPr>
          <w:trHeight w:val="22"/>
        </w:trPr>
        <w:tc>
          <w:tcPr>
            <w:tcW w:w="464" w:type="dxa"/>
            <w:vMerge w:val="restart"/>
          </w:tcPr>
          <w:p w:rsidR="004C4F1D" w:rsidRPr="00D97B1C" w:rsidRDefault="004C4F1D" w:rsidP="004C4F1D">
            <w:r>
              <w:t>21</w:t>
            </w:r>
          </w:p>
        </w:tc>
        <w:tc>
          <w:tcPr>
            <w:tcW w:w="2559" w:type="dxa"/>
            <w:vMerge w:val="restart"/>
          </w:tcPr>
          <w:p w:rsidR="004C4F1D" w:rsidRDefault="004C4F1D" w:rsidP="004C4F1D">
            <w:r>
              <w:t xml:space="preserve">Follow HOM tuning procedure. </w:t>
            </w:r>
          </w:p>
          <w:p w:rsidR="004C4F1D" w:rsidRDefault="004C4F1D" w:rsidP="004C4F1D">
            <w:r>
              <w:t xml:space="preserve">Record frequency (xxxx.xxx MHz) and attenuation (xx.xx dB) of each of 9 modes measured MC-PT </w:t>
            </w:r>
          </w:p>
          <w:p w:rsidR="004C4F1D" w:rsidRPr="00D97B1C" w:rsidRDefault="004C4F1D" w:rsidP="004C4F1D"/>
        </w:tc>
        <w:tc>
          <w:tcPr>
            <w:tcW w:w="3684" w:type="dxa"/>
            <w:noWrap/>
          </w:tcPr>
          <w:p w:rsidR="004C4F1D" w:rsidRDefault="004C4F1D" w:rsidP="004C4F1D">
            <w:r>
              <w:t xml:space="preserve">[[C3_Pi_Mode]] &lt;&lt;FLOAT&gt;&gt; MHz </w:t>
            </w:r>
          </w:p>
        </w:tc>
        <w:tc>
          <w:tcPr>
            <w:tcW w:w="3501" w:type="dxa"/>
          </w:tcPr>
          <w:p w:rsidR="004C4F1D" w:rsidRDefault="004C4F1D" w:rsidP="004C4F1D">
            <w:r>
              <w:t xml:space="preserve">[[C3_Attenuation1]]&lt;&lt;FLOAT&gt;&gt;dB </w:t>
            </w:r>
          </w:p>
        </w:tc>
        <w:tc>
          <w:tcPr>
            <w:tcW w:w="2742" w:type="dxa"/>
          </w:tcPr>
          <w:p w:rsidR="004C4F1D" w:rsidRPr="00D97B1C" w:rsidRDefault="004C4F1D" w:rsidP="004C4F1D">
            <w:r>
              <w:t>[[C3_AveragingUsed1]] &lt;&lt;YESNO&gt;&gt;</w:t>
            </w:r>
          </w:p>
        </w:tc>
      </w:tr>
      <w:tr w:rsidR="004C4F1D" w:rsidRPr="00D97B1C" w:rsidTr="004C4F1D">
        <w:trPr>
          <w:trHeight w:val="21"/>
        </w:trPr>
        <w:tc>
          <w:tcPr>
            <w:tcW w:w="464" w:type="dxa"/>
            <w:vMerge/>
          </w:tcPr>
          <w:p w:rsidR="004C4F1D" w:rsidRPr="00D97B1C" w:rsidRDefault="004C4F1D" w:rsidP="004C4F1D"/>
        </w:tc>
        <w:tc>
          <w:tcPr>
            <w:tcW w:w="2559" w:type="dxa"/>
            <w:vMerge/>
          </w:tcPr>
          <w:p w:rsidR="004C4F1D" w:rsidRPr="00D97B1C" w:rsidRDefault="004C4F1D" w:rsidP="004C4F1D"/>
        </w:tc>
        <w:tc>
          <w:tcPr>
            <w:tcW w:w="3684" w:type="dxa"/>
            <w:noWrap/>
          </w:tcPr>
          <w:p w:rsidR="004C4F1D" w:rsidRPr="00D97B1C" w:rsidRDefault="004C4F1D" w:rsidP="004C4F1D">
            <w:r>
              <w:t>[[C3_8Pi_9_Mode]]&lt;&lt;FLOAT&gt;&gt;MHz</w:t>
            </w:r>
          </w:p>
        </w:tc>
        <w:tc>
          <w:tcPr>
            <w:tcW w:w="3501" w:type="dxa"/>
          </w:tcPr>
          <w:p w:rsidR="004C4F1D" w:rsidRPr="00D97B1C" w:rsidRDefault="004C4F1D" w:rsidP="004C4F1D">
            <w:r>
              <w:t>[[C3_Attenuation2]]&lt;&lt;FLOAT&gt;&gt;dB</w:t>
            </w:r>
          </w:p>
        </w:tc>
        <w:tc>
          <w:tcPr>
            <w:tcW w:w="2742" w:type="dxa"/>
          </w:tcPr>
          <w:p w:rsidR="004C4F1D" w:rsidRPr="00D97B1C" w:rsidRDefault="004C4F1D" w:rsidP="004C4F1D">
            <w:r>
              <w:t>[[C3_AveragingUsed2]] &lt;&lt;YESNO&gt;&gt;</w:t>
            </w:r>
          </w:p>
        </w:tc>
      </w:tr>
      <w:tr w:rsidR="004C4F1D" w:rsidRPr="00D97B1C" w:rsidTr="004C4F1D">
        <w:trPr>
          <w:trHeight w:val="21"/>
        </w:trPr>
        <w:tc>
          <w:tcPr>
            <w:tcW w:w="464" w:type="dxa"/>
            <w:vMerge/>
          </w:tcPr>
          <w:p w:rsidR="004C4F1D" w:rsidRPr="00D97B1C" w:rsidRDefault="004C4F1D" w:rsidP="004C4F1D"/>
        </w:tc>
        <w:tc>
          <w:tcPr>
            <w:tcW w:w="2559" w:type="dxa"/>
            <w:vMerge/>
          </w:tcPr>
          <w:p w:rsidR="004C4F1D" w:rsidRPr="00D97B1C" w:rsidRDefault="004C4F1D" w:rsidP="004C4F1D"/>
        </w:tc>
        <w:tc>
          <w:tcPr>
            <w:tcW w:w="3684" w:type="dxa"/>
            <w:noWrap/>
          </w:tcPr>
          <w:p w:rsidR="004C4F1D" w:rsidRPr="00D97B1C" w:rsidRDefault="004C4F1D" w:rsidP="004C4F1D">
            <w:r>
              <w:t>[[C3_7Pi_9_Mode]]&lt;&lt;FLOAT&gt;&gt;MHz</w:t>
            </w:r>
          </w:p>
        </w:tc>
        <w:tc>
          <w:tcPr>
            <w:tcW w:w="3501" w:type="dxa"/>
          </w:tcPr>
          <w:p w:rsidR="004C4F1D" w:rsidRPr="00D97B1C" w:rsidRDefault="004C4F1D" w:rsidP="004C4F1D">
            <w:r>
              <w:t>[[C3_Attenuation3]]&lt;&lt;FLOAT&gt;&gt;dB</w:t>
            </w:r>
          </w:p>
        </w:tc>
        <w:tc>
          <w:tcPr>
            <w:tcW w:w="2742" w:type="dxa"/>
          </w:tcPr>
          <w:p w:rsidR="004C4F1D" w:rsidRPr="00D97B1C" w:rsidRDefault="004C4F1D" w:rsidP="004C4F1D">
            <w:r>
              <w:t>[[C3_AveragingUsed3]] &lt;&lt;YESNO&gt;&gt;</w:t>
            </w:r>
          </w:p>
        </w:tc>
      </w:tr>
      <w:tr w:rsidR="004C4F1D" w:rsidRPr="00D97B1C" w:rsidTr="004C4F1D">
        <w:trPr>
          <w:trHeight w:val="21"/>
        </w:trPr>
        <w:tc>
          <w:tcPr>
            <w:tcW w:w="464" w:type="dxa"/>
            <w:vMerge/>
          </w:tcPr>
          <w:p w:rsidR="004C4F1D" w:rsidRPr="00D97B1C" w:rsidRDefault="004C4F1D" w:rsidP="004C4F1D"/>
        </w:tc>
        <w:tc>
          <w:tcPr>
            <w:tcW w:w="2559" w:type="dxa"/>
            <w:vMerge/>
          </w:tcPr>
          <w:p w:rsidR="004C4F1D" w:rsidRPr="00D97B1C" w:rsidRDefault="004C4F1D" w:rsidP="004C4F1D"/>
        </w:tc>
        <w:tc>
          <w:tcPr>
            <w:tcW w:w="3684" w:type="dxa"/>
            <w:noWrap/>
          </w:tcPr>
          <w:p w:rsidR="004C4F1D" w:rsidRPr="00D97B1C" w:rsidRDefault="004C4F1D" w:rsidP="004C4F1D">
            <w:r>
              <w:t>[[C3_6Pi_9_Mode]]&lt;&lt;FLOAT&gt;&gt;MHz</w:t>
            </w:r>
          </w:p>
        </w:tc>
        <w:tc>
          <w:tcPr>
            <w:tcW w:w="3501" w:type="dxa"/>
          </w:tcPr>
          <w:p w:rsidR="004C4F1D" w:rsidRPr="00D97B1C" w:rsidRDefault="004C4F1D" w:rsidP="004C4F1D">
            <w:r>
              <w:t>[[C3_Attenuation4]]&lt;&lt;FLOAT&gt;&gt;dB</w:t>
            </w:r>
          </w:p>
        </w:tc>
        <w:tc>
          <w:tcPr>
            <w:tcW w:w="2742" w:type="dxa"/>
          </w:tcPr>
          <w:p w:rsidR="004C4F1D" w:rsidRPr="00D97B1C" w:rsidRDefault="004C4F1D" w:rsidP="004C4F1D">
            <w:r>
              <w:t>[[C3_AveragingUsed4]] &lt;&lt;YESNO&gt;&gt;</w:t>
            </w:r>
          </w:p>
        </w:tc>
      </w:tr>
      <w:tr w:rsidR="004C4F1D" w:rsidRPr="00D97B1C" w:rsidTr="004C4F1D">
        <w:trPr>
          <w:trHeight w:val="21"/>
        </w:trPr>
        <w:tc>
          <w:tcPr>
            <w:tcW w:w="464" w:type="dxa"/>
            <w:vMerge/>
          </w:tcPr>
          <w:p w:rsidR="004C4F1D" w:rsidRPr="00D97B1C" w:rsidRDefault="004C4F1D" w:rsidP="004C4F1D"/>
        </w:tc>
        <w:tc>
          <w:tcPr>
            <w:tcW w:w="2559" w:type="dxa"/>
            <w:vMerge/>
          </w:tcPr>
          <w:p w:rsidR="004C4F1D" w:rsidRPr="00D97B1C" w:rsidRDefault="004C4F1D" w:rsidP="004C4F1D"/>
        </w:tc>
        <w:tc>
          <w:tcPr>
            <w:tcW w:w="3684" w:type="dxa"/>
            <w:noWrap/>
          </w:tcPr>
          <w:p w:rsidR="004C4F1D" w:rsidRPr="00D97B1C" w:rsidRDefault="004C4F1D" w:rsidP="004C4F1D">
            <w:r>
              <w:t>[[C3_5Pi_9_Mode]]&lt;&lt;FLOAT&gt;&gt;MHz</w:t>
            </w:r>
          </w:p>
        </w:tc>
        <w:tc>
          <w:tcPr>
            <w:tcW w:w="3501" w:type="dxa"/>
          </w:tcPr>
          <w:p w:rsidR="004C4F1D" w:rsidRPr="00D97B1C" w:rsidRDefault="004C4F1D" w:rsidP="004C4F1D">
            <w:r>
              <w:t>[[C3_Attenuation5]]&lt;&lt;FLOAT&gt;&gt;dB</w:t>
            </w:r>
          </w:p>
        </w:tc>
        <w:tc>
          <w:tcPr>
            <w:tcW w:w="2742" w:type="dxa"/>
          </w:tcPr>
          <w:p w:rsidR="004C4F1D" w:rsidRPr="00D97B1C" w:rsidRDefault="004C4F1D" w:rsidP="004C4F1D">
            <w:r>
              <w:t>[[C3_AveragingUsed5]] &lt;&lt;YESNO&gt;&gt;</w:t>
            </w:r>
          </w:p>
        </w:tc>
      </w:tr>
      <w:tr w:rsidR="004C4F1D" w:rsidRPr="00D97B1C" w:rsidTr="004C4F1D">
        <w:trPr>
          <w:trHeight w:val="21"/>
        </w:trPr>
        <w:tc>
          <w:tcPr>
            <w:tcW w:w="464" w:type="dxa"/>
            <w:vMerge/>
          </w:tcPr>
          <w:p w:rsidR="004C4F1D" w:rsidRPr="00D97B1C" w:rsidRDefault="004C4F1D" w:rsidP="004C4F1D"/>
        </w:tc>
        <w:tc>
          <w:tcPr>
            <w:tcW w:w="2559" w:type="dxa"/>
            <w:vMerge/>
          </w:tcPr>
          <w:p w:rsidR="004C4F1D" w:rsidRPr="00D97B1C" w:rsidRDefault="004C4F1D" w:rsidP="004C4F1D"/>
        </w:tc>
        <w:tc>
          <w:tcPr>
            <w:tcW w:w="3684" w:type="dxa"/>
            <w:noWrap/>
          </w:tcPr>
          <w:p w:rsidR="004C4F1D" w:rsidRPr="00D97B1C" w:rsidRDefault="004C4F1D" w:rsidP="004C4F1D">
            <w:r>
              <w:t>[[C3_4Pi_9_Mode]]&lt;&lt;FLOAT&gt;&gt;MHz</w:t>
            </w:r>
          </w:p>
        </w:tc>
        <w:tc>
          <w:tcPr>
            <w:tcW w:w="3501" w:type="dxa"/>
          </w:tcPr>
          <w:p w:rsidR="004C4F1D" w:rsidRPr="00D97B1C" w:rsidRDefault="004C4F1D" w:rsidP="004C4F1D">
            <w:r>
              <w:t>[[C3_Attenuation6]]&lt;&lt;FLOAT&gt;&gt;dB</w:t>
            </w:r>
          </w:p>
        </w:tc>
        <w:tc>
          <w:tcPr>
            <w:tcW w:w="2742" w:type="dxa"/>
          </w:tcPr>
          <w:p w:rsidR="004C4F1D" w:rsidRPr="00D97B1C" w:rsidRDefault="004C4F1D" w:rsidP="004C4F1D">
            <w:r>
              <w:t>[[C3_AveragingUsed6]] &lt;&lt;YESNO&gt;&gt;</w:t>
            </w:r>
          </w:p>
        </w:tc>
      </w:tr>
      <w:tr w:rsidR="004C4F1D" w:rsidRPr="00D97B1C" w:rsidTr="004C4F1D">
        <w:trPr>
          <w:trHeight w:val="21"/>
        </w:trPr>
        <w:tc>
          <w:tcPr>
            <w:tcW w:w="464" w:type="dxa"/>
            <w:vMerge/>
          </w:tcPr>
          <w:p w:rsidR="004C4F1D" w:rsidRPr="00D97B1C" w:rsidRDefault="004C4F1D" w:rsidP="004C4F1D"/>
        </w:tc>
        <w:tc>
          <w:tcPr>
            <w:tcW w:w="2559" w:type="dxa"/>
            <w:vMerge/>
          </w:tcPr>
          <w:p w:rsidR="004C4F1D" w:rsidRPr="00D97B1C" w:rsidRDefault="004C4F1D" w:rsidP="004C4F1D"/>
        </w:tc>
        <w:tc>
          <w:tcPr>
            <w:tcW w:w="3684" w:type="dxa"/>
            <w:noWrap/>
          </w:tcPr>
          <w:p w:rsidR="004C4F1D" w:rsidRPr="00D97B1C" w:rsidRDefault="004C4F1D" w:rsidP="004C4F1D">
            <w:r>
              <w:t>[[C3_3Pi_9_Mode]]&lt;&lt;FLOAT&gt;&gt;MHz</w:t>
            </w:r>
          </w:p>
        </w:tc>
        <w:tc>
          <w:tcPr>
            <w:tcW w:w="3501" w:type="dxa"/>
          </w:tcPr>
          <w:p w:rsidR="004C4F1D" w:rsidRPr="00D97B1C" w:rsidRDefault="004C4F1D" w:rsidP="004C4F1D">
            <w:r>
              <w:t>[[C3_Attenuation7]]&lt;&lt;FLOAT&gt;&gt;dB</w:t>
            </w:r>
          </w:p>
        </w:tc>
        <w:tc>
          <w:tcPr>
            <w:tcW w:w="2742" w:type="dxa"/>
          </w:tcPr>
          <w:p w:rsidR="004C4F1D" w:rsidRPr="00D97B1C" w:rsidRDefault="004C4F1D" w:rsidP="004C4F1D">
            <w:r>
              <w:t>[[C3_AveragingUsed7]] &lt;&lt;YESNO&gt;&gt;</w:t>
            </w:r>
          </w:p>
        </w:tc>
      </w:tr>
      <w:tr w:rsidR="004C4F1D" w:rsidRPr="00D97B1C" w:rsidTr="004C4F1D">
        <w:trPr>
          <w:trHeight w:val="21"/>
        </w:trPr>
        <w:tc>
          <w:tcPr>
            <w:tcW w:w="464" w:type="dxa"/>
            <w:vMerge/>
          </w:tcPr>
          <w:p w:rsidR="004C4F1D" w:rsidRPr="00D97B1C" w:rsidRDefault="004C4F1D" w:rsidP="004C4F1D"/>
        </w:tc>
        <w:tc>
          <w:tcPr>
            <w:tcW w:w="2559" w:type="dxa"/>
            <w:vMerge/>
          </w:tcPr>
          <w:p w:rsidR="004C4F1D" w:rsidRPr="00D97B1C" w:rsidRDefault="004C4F1D" w:rsidP="004C4F1D"/>
        </w:tc>
        <w:tc>
          <w:tcPr>
            <w:tcW w:w="3684" w:type="dxa"/>
            <w:noWrap/>
          </w:tcPr>
          <w:p w:rsidR="004C4F1D" w:rsidRPr="00D97B1C" w:rsidRDefault="004C4F1D" w:rsidP="004C4F1D">
            <w:r>
              <w:t>[[C3_2Pi_9_Mode]]&lt;&lt;FLOAT&gt;&gt;MHz</w:t>
            </w:r>
          </w:p>
        </w:tc>
        <w:tc>
          <w:tcPr>
            <w:tcW w:w="3501" w:type="dxa"/>
          </w:tcPr>
          <w:p w:rsidR="004C4F1D" w:rsidRPr="00D97B1C" w:rsidRDefault="004C4F1D" w:rsidP="004C4F1D">
            <w:r>
              <w:t>[[C3_Attenuation8]]&lt;&lt;FLOAT&gt;&gt;dB</w:t>
            </w:r>
          </w:p>
        </w:tc>
        <w:tc>
          <w:tcPr>
            <w:tcW w:w="2742" w:type="dxa"/>
          </w:tcPr>
          <w:p w:rsidR="004C4F1D" w:rsidRPr="00D97B1C" w:rsidRDefault="004C4F1D" w:rsidP="004C4F1D">
            <w:r>
              <w:t>[[C3_AveragingUsed8]] &lt;&lt;YESNO&gt;&gt;</w:t>
            </w:r>
          </w:p>
        </w:tc>
      </w:tr>
      <w:tr w:rsidR="004C4F1D" w:rsidRPr="00D97B1C" w:rsidTr="004C4F1D">
        <w:trPr>
          <w:trHeight w:val="21"/>
        </w:trPr>
        <w:tc>
          <w:tcPr>
            <w:tcW w:w="464" w:type="dxa"/>
            <w:vMerge/>
          </w:tcPr>
          <w:p w:rsidR="004C4F1D" w:rsidRPr="00D97B1C" w:rsidRDefault="004C4F1D" w:rsidP="004C4F1D"/>
        </w:tc>
        <w:tc>
          <w:tcPr>
            <w:tcW w:w="2559" w:type="dxa"/>
            <w:vMerge/>
          </w:tcPr>
          <w:p w:rsidR="004C4F1D" w:rsidRPr="00D97B1C" w:rsidRDefault="004C4F1D" w:rsidP="004C4F1D"/>
        </w:tc>
        <w:tc>
          <w:tcPr>
            <w:tcW w:w="3684" w:type="dxa"/>
            <w:noWrap/>
          </w:tcPr>
          <w:p w:rsidR="004C4F1D" w:rsidRPr="00D97B1C" w:rsidRDefault="004C4F1D" w:rsidP="004C4F1D">
            <w:r>
              <w:t>[[C3_Pi_9_Mode]]&lt;&lt;FLOAT&gt;&gt;MHz</w:t>
            </w:r>
          </w:p>
        </w:tc>
        <w:tc>
          <w:tcPr>
            <w:tcW w:w="3501" w:type="dxa"/>
          </w:tcPr>
          <w:p w:rsidR="004C4F1D" w:rsidRPr="00D97B1C" w:rsidRDefault="004C4F1D" w:rsidP="004C4F1D">
            <w:r>
              <w:t>[[C3_Attenuation9]]&lt;&lt;FLOAT&gt;&gt;dB</w:t>
            </w:r>
          </w:p>
        </w:tc>
        <w:tc>
          <w:tcPr>
            <w:tcW w:w="2742" w:type="dxa"/>
          </w:tcPr>
          <w:p w:rsidR="004C4F1D" w:rsidRPr="00D97B1C" w:rsidRDefault="004C4F1D" w:rsidP="004C4F1D">
            <w:r>
              <w:t>[[C3_AveragingUsed9]] &lt;&lt;YESNO&gt;&gt;</w:t>
            </w:r>
          </w:p>
        </w:tc>
      </w:tr>
      <w:tr w:rsidR="004C4F1D" w:rsidRPr="00D97B1C" w:rsidTr="004C4F1D">
        <w:trPr>
          <w:trHeight w:val="288"/>
        </w:trPr>
        <w:tc>
          <w:tcPr>
            <w:tcW w:w="464" w:type="dxa"/>
          </w:tcPr>
          <w:p w:rsidR="004C4F1D" w:rsidRPr="00D97B1C" w:rsidRDefault="004C4F1D" w:rsidP="004C4F1D">
            <w:r>
              <w:t>22</w:t>
            </w:r>
          </w:p>
        </w:tc>
        <w:tc>
          <w:tcPr>
            <w:tcW w:w="2559" w:type="dxa"/>
          </w:tcPr>
          <w:p w:rsidR="004C4F1D" w:rsidRDefault="004C4F1D" w:rsidP="004C4F1D">
            <w:r>
              <w:t>Measuring HOM 1 – PT:</w:t>
            </w:r>
          </w:p>
          <w:p w:rsidR="004C4F1D" w:rsidRDefault="004C4F1D" w:rsidP="004C4F1D">
            <w:r>
              <w:lastRenderedPageBreak/>
              <w:t xml:space="preserve">Record original Pi mode attenuation </w:t>
            </w:r>
          </w:p>
          <w:p w:rsidR="004C4F1D" w:rsidRDefault="004C4F1D" w:rsidP="004C4F1D">
            <w:r>
              <w:t>Record nominal Pi mode attenuation</w:t>
            </w:r>
          </w:p>
          <w:p w:rsidR="004C4F1D" w:rsidRDefault="004C4F1D" w:rsidP="004C4F1D">
            <w:r>
              <w:t>Record final Pi mode attenuation</w:t>
            </w:r>
          </w:p>
          <w:p w:rsidR="004C4F1D" w:rsidRDefault="004C4F1D" w:rsidP="004C4F1D">
            <w:r>
              <w:t>Tuned to</w:t>
            </w:r>
          </w:p>
          <w:p w:rsidR="004C4F1D" w:rsidRPr="00C05155" w:rsidRDefault="004C4F1D" w:rsidP="004C4F1D">
            <w:pPr>
              <w:rPr>
                <w:color w:val="FF0000"/>
              </w:rPr>
            </w:pPr>
            <w:r w:rsidRPr="00C05155">
              <w:rPr>
                <w:color w:val="FF0000"/>
              </w:rPr>
              <w:t>Spec is 9dB</w:t>
            </w:r>
            <w:r w:rsidR="00B2757E">
              <w:rPr>
                <w:color w:val="FF0000"/>
              </w:rPr>
              <w:t>+/-</w:t>
            </w:r>
            <w:r>
              <w:rPr>
                <w:color w:val="FF0000"/>
              </w:rPr>
              <w:t>1dB</w:t>
            </w:r>
          </w:p>
        </w:tc>
        <w:tc>
          <w:tcPr>
            <w:tcW w:w="9927" w:type="dxa"/>
            <w:gridSpan w:val="3"/>
            <w:noWrap/>
          </w:tcPr>
          <w:p w:rsidR="004C4F1D" w:rsidRDefault="004C4F1D" w:rsidP="004C4F1D">
            <w:r>
              <w:lastRenderedPageBreak/>
              <w:t>[[C3_Orinigal_Pi_Mode1]]&lt;&lt;FLOAT&gt;&gt; dB</w:t>
            </w:r>
          </w:p>
          <w:p w:rsidR="004C4F1D" w:rsidRDefault="004C4F1D" w:rsidP="004C4F1D">
            <w:r>
              <w:t>[[C3_Nominal_Pi_Mode1]]&lt;&lt;FLOAT&gt;&gt; dB</w:t>
            </w:r>
          </w:p>
          <w:p w:rsidR="004C4F1D" w:rsidRDefault="004C4F1D" w:rsidP="004C4F1D">
            <w:r>
              <w:lastRenderedPageBreak/>
              <w:t>[[C3_Final_Pi_Mode1]]&lt;&lt;FLOAT&gt;&gt; dB</w:t>
            </w:r>
          </w:p>
          <w:p w:rsidR="004C4F1D" w:rsidRDefault="004C4F1D" w:rsidP="004C4F1D">
            <w:r>
              <w:t>[[</w:t>
            </w:r>
            <w:r w:rsidRPr="008F5C1C">
              <w:t>Calculated difference between (Nominal) and (Original).]]</w:t>
            </w:r>
            <w:r>
              <w:t xml:space="preserve"> &lt;&lt;NOTE&gt;&gt; </w:t>
            </w:r>
          </w:p>
          <w:p w:rsidR="004C4F1D" w:rsidRDefault="004C4F1D" w:rsidP="004C4F1D">
            <w:r>
              <w:t>[[C3_Difference1]] &lt;&lt;FLOAT&gt;&gt; dB</w:t>
            </w:r>
          </w:p>
          <w:p w:rsidR="004C4F1D" w:rsidRDefault="004C4F1D" w:rsidP="004C4F1D"/>
        </w:tc>
      </w:tr>
      <w:tr w:rsidR="004C4F1D" w:rsidRPr="00D97B1C" w:rsidTr="004C4F1D">
        <w:trPr>
          <w:trHeight w:val="288"/>
        </w:trPr>
        <w:tc>
          <w:tcPr>
            <w:tcW w:w="464" w:type="dxa"/>
          </w:tcPr>
          <w:p w:rsidR="004C4F1D" w:rsidRPr="00D97B1C" w:rsidRDefault="004C4F1D" w:rsidP="004C4F1D">
            <w:r>
              <w:lastRenderedPageBreak/>
              <w:t>23</w:t>
            </w:r>
          </w:p>
        </w:tc>
        <w:tc>
          <w:tcPr>
            <w:tcW w:w="2559" w:type="dxa"/>
          </w:tcPr>
          <w:p w:rsidR="004C4F1D" w:rsidRDefault="004C4F1D" w:rsidP="004C4F1D">
            <w:r>
              <w:t>Measuring MC – HOM 2:</w:t>
            </w:r>
          </w:p>
          <w:p w:rsidR="004C4F1D" w:rsidRDefault="004C4F1D" w:rsidP="004C4F1D">
            <w:r>
              <w:t xml:space="preserve">Record original Pi mode attenuation </w:t>
            </w:r>
          </w:p>
          <w:p w:rsidR="004C4F1D" w:rsidRDefault="004C4F1D" w:rsidP="004C4F1D">
            <w:r>
              <w:t>Record nominal Pi mode attenuation</w:t>
            </w:r>
          </w:p>
          <w:p w:rsidR="004C4F1D" w:rsidRDefault="004C4F1D" w:rsidP="004C4F1D">
            <w:r>
              <w:t>Record final Pi mode attenuation</w:t>
            </w:r>
          </w:p>
          <w:p w:rsidR="004C4F1D" w:rsidRDefault="004C4F1D" w:rsidP="004C4F1D">
            <w:r>
              <w:t>Tuned to</w:t>
            </w:r>
          </w:p>
          <w:p w:rsidR="004C4F1D" w:rsidRPr="00C05155" w:rsidRDefault="004C4F1D" w:rsidP="004C4F1D">
            <w:pPr>
              <w:rPr>
                <w:color w:val="FF0000"/>
              </w:rPr>
            </w:pPr>
            <w:r w:rsidRPr="00C05155">
              <w:rPr>
                <w:color w:val="FF0000"/>
              </w:rPr>
              <w:t>Spec is 11dB</w:t>
            </w:r>
            <w:r w:rsidR="00B2757E">
              <w:rPr>
                <w:color w:val="FF0000"/>
              </w:rPr>
              <w:t>+/-</w:t>
            </w:r>
            <w:r>
              <w:rPr>
                <w:color w:val="FF0000"/>
              </w:rPr>
              <w:t>1dB</w:t>
            </w:r>
          </w:p>
        </w:tc>
        <w:tc>
          <w:tcPr>
            <w:tcW w:w="9927" w:type="dxa"/>
            <w:gridSpan w:val="3"/>
            <w:noWrap/>
          </w:tcPr>
          <w:p w:rsidR="004C4F1D" w:rsidRDefault="004C4F1D" w:rsidP="004C4F1D">
            <w:r>
              <w:t>[[C3_Orinigal_Pi_Mode2]]&lt;&lt;FLOAT&gt;&gt; dB</w:t>
            </w:r>
          </w:p>
          <w:p w:rsidR="004C4F1D" w:rsidRDefault="004C4F1D" w:rsidP="004C4F1D">
            <w:r>
              <w:t>[[C3_Nominal_Pi_Mode2]]&lt;&lt;FLOAT&gt;&gt; dB</w:t>
            </w:r>
          </w:p>
          <w:p w:rsidR="004C4F1D" w:rsidRDefault="004C4F1D" w:rsidP="004C4F1D">
            <w:r>
              <w:t>[[C3_Final_Pi_Mode2]]&lt;&lt;FLOAT&gt;&gt; dB</w:t>
            </w:r>
          </w:p>
          <w:p w:rsidR="004C4F1D" w:rsidRDefault="004C4F1D" w:rsidP="004C4F1D">
            <w:r>
              <w:t>[[</w:t>
            </w:r>
            <w:r w:rsidRPr="008F5C1C">
              <w:t>Calculated difference between (Nominal) and (Original).</w:t>
            </w:r>
            <w:r>
              <w:t xml:space="preserve">]] &lt;&lt;NOTE&gt;&gt; </w:t>
            </w:r>
          </w:p>
          <w:p w:rsidR="004C4F1D" w:rsidRDefault="004C4F1D" w:rsidP="004C4F1D">
            <w:r>
              <w:t>[[C3_Difference2]] &lt;&lt;FLOAT&gt;&gt; dB</w:t>
            </w:r>
          </w:p>
          <w:p w:rsidR="004C4F1D" w:rsidRDefault="004C4F1D" w:rsidP="004C4F1D"/>
        </w:tc>
      </w:tr>
      <w:tr w:rsidR="004C4F1D" w:rsidRPr="00D97B1C" w:rsidTr="004C4F1D">
        <w:trPr>
          <w:trHeight w:val="288"/>
        </w:trPr>
        <w:tc>
          <w:tcPr>
            <w:tcW w:w="464" w:type="dxa"/>
          </w:tcPr>
          <w:p w:rsidR="004C4F1D" w:rsidRPr="00D97B1C" w:rsidRDefault="004C4F1D" w:rsidP="004C4F1D">
            <w:r>
              <w:t>24</w:t>
            </w:r>
          </w:p>
        </w:tc>
        <w:tc>
          <w:tcPr>
            <w:tcW w:w="2559" w:type="dxa"/>
          </w:tcPr>
          <w:p w:rsidR="004C4F1D" w:rsidRDefault="004C4F1D" w:rsidP="004C4F1D">
            <w:r>
              <w:t>Upload 3 raw files from FNAL software, one for each measurement direction</w:t>
            </w:r>
          </w:p>
        </w:tc>
        <w:tc>
          <w:tcPr>
            <w:tcW w:w="9927" w:type="dxa"/>
            <w:gridSpan w:val="3"/>
            <w:noWrap/>
          </w:tcPr>
          <w:p w:rsidR="004C4F1D" w:rsidRDefault="004C4F1D" w:rsidP="004C4F1D">
            <w:r>
              <w:t>[[C3_MC-PT]] &lt;&lt;FILEUPLOAD&gt;&gt;</w:t>
            </w:r>
          </w:p>
          <w:p w:rsidR="004C4F1D" w:rsidRDefault="004C4F1D" w:rsidP="004C4F1D">
            <w:r>
              <w:t>[[C3_MC-HOM2]] &lt;&lt;FILEUPLOAD&gt;&gt;</w:t>
            </w:r>
          </w:p>
          <w:p w:rsidR="004C4F1D" w:rsidRDefault="004C4F1D" w:rsidP="004C4F1D">
            <w:r>
              <w:t>[[C3_HOM1-PT]] &lt;&lt;FILEUPLOAD&gt;&gt;</w:t>
            </w:r>
          </w:p>
        </w:tc>
      </w:tr>
      <w:tr w:rsidR="004C4F1D" w:rsidRPr="00D97B1C" w:rsidTr="004C4F1D">
        <w:trPr>
          <w:trHeight w:val="288"/>
        </w:trPr>
        <w:tc>
          <w:tcPr>
            <w:tcW w:w="464" w:type="dxa"/>
          </w:tcPr>
          <w:p w:rsidR="004C4F1D" w:rsidRPr="00D97B1C" w:rsidRDefault="004C4F1D" w:rsidP="004C4F1D">
            <w:r>
              <w:t>25</w:t>
            </w:r>
          </w:p>
        </w:tc>
        <w:tc>
          <w:tcPr>
            <w:tcW w:w="2559" w:type="dxa"/>
          </w:tcPr>
          <w:p w:rsidR="004C4F1D" w:rsidRDefault="004C4F1D" w:rsidP="004C4F1D">
            <w:r>
              <w:t>Upload cavity peaks file from FNAL software</w:t>
            </w:r>
          </w:p>
        </w:tc>
        <w:tc>
          <w:tcPr>
            <w:tcW w:w="9927" w:type="dxa"/>
            <w:gridSpan w:val="3"/>
            <w:noWrap/>
          </w:tcPr>
          <w:p w:rsidR="004C4F1D" w:rsidRDefault="004C4F1D" w:rsidP="004C4F1D">
            <w:r>
              <w:t>[[C3_Upload_Peaks]]</w:t>
            </w:r>
            <w:r w:rsidR="00B2757E">
              <w:t xml:space="preserve"> </w:t>
            </w:r>
            <w:r>
              <w:t>&lt;&lt;FILEUPLOAD&gt;&gt;</w:t>
            </w:r>
          </w:p>
        </w:tc>
      </w:tr>
      <w:tr w:rsidR="004C4F1D" w:rsidRPr="00D97B1C" w:rsidTr="004C4F1D">
        <w:trPr>
          <w:trHeight w:val="288"/>
        </w:trPr>
        <w:tc>
          <w:tcPr>
            <w:tcW w:w="464" w:type="dxa"/>
          </w:tcPr>
          <w:p w:rsidR="004C4F1D" w:rsidRPr="00D97B1C" w:rsidRDefault="004C4F1D" w:rsidP="004C4F1D">
            <w:r>
              <w:t>26</w:t>
            </w:r>
          </w:p>
        </w:tc>
        <w:tc>
          <w:tcPr>
            <w:tcW w:w="2559" w:type="dxa"/>
          </w:tcPr>
          <w:p w:rsidR="004C4F1D" w:rsidRDefault="004C4F1D" w:rsidP="004C4F1D">
            <w:r>
              <w:t>Upload all 3 files to the M:/asd/asddata/LCLS-II_HOM/CM/CM##/cav#</w:t>
            </w:r>
          </w:p>
        </w:tc>
        <w:tc>
          <w:tcPr>
            <w:tcW w:w="9927" w:type="dxa"/>
            <w:gridSpan w:val="3"/>
            <w:noWrap/>
          </w:tcPr>
          <w:p w:rsidR="004C4F1D" w:rsidRDefault="004C4F1D" w:rsidP="004C4F1D">
            <w:r>
              <w:t>[[C3_FilesUploaded]] &lt;&lt;YESNO&gt;&gt;</w:t>
            </w:r>
          </w:p>
        </w:tc>
      </w:tr>
      <w:tr w:rsidR="004C4F1D" w:rsidRPr="00D97B1C" w:rsidTr="004C4F1D">
        <w:trPr>
          <w:trHeight w:val="288"/>
        </w:trPr>
        <w:tc>
          <w:tcPr>
            <w:tcW w:w="464" w:type="dxa"/>
          </w:tcPr>
          <w:p w:rsidR="004C4F1D" w:rsidRPr="00D97B1C" w:rsidRDefault="004C4F1D" w:rsidP="004C4F1D">
            <w:r>
              <w:t>27</w:t>
            </w:r>
          </w:p>
        </w:tc>
        <w:tc>
          <w:tcPr>
            <w:tcW w:w="2559" w:type="dxa"/>
          </w:tcPr>
          <w:p w:rsidR="004C4F1D" w:rsidRDefault="004C4F1D" w:rsidP="004C4F1D">
            <w:r>
              <w:t xml:space="preserve">Comments </w:t>
            </w:r>
          </w:p>
        </w:tc>
        <w:tc>
          <w:tcPr>
            <w:tcW w:w="9927" w:type="dxa"/>
            <w:gridSpan w:val="3"/>
            <w:noWrap/>
          </w:tcPr>
          <w:p w:rsidR="004C4F1D" w:rsidRDefault="004C4F1D" w:rsidP="004C4F1D">
            <w:r>
              <w:t>[[C3_Comments]] &lt;&lt;COMMENT&gt;&gt;</w:t>
            </w:r>
          </w:p>
          <w:p w:rsidR="004C4F1D" w:rsidRDefault="004C4F1D" w:rsidP="004C4F1D"/>
        </w:tc>
      </w:tr>
    </w:tbl>
    <w:p w:rsidR="004C4F1D" w:rsidRDefault="004C4F1D" w:rsidP="00D97B1C"/>
    <w:p w:rsidR="004C4F1D" w:rsidRDefault="004C4F1D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9"/>
        <w:gridCol w:w="2484"/>
        <w:gridCol w:w="3654"/>
        <w:gridCol w:w="3473"/>
        <w:gridCol w:w="2720"/>
      </w:tblGrid>
      <w:tr w:rsidR="004C4F1D" w:rsidRPr="00D97B1C" w:rsidTr="004C4F1D">
        <w:trPr>
          <w:trHeight w:val="288"/>
        </w:trPr>
        <w:tc>
          <w:tcPr>
            <w:tcW w:w="622" w:type="dxa"/>
          </w:tcPr>
          <w:p w:rsidR="004C4F1D" w:rsidRPr="00D97B1C" w:rsidRDefault="004C4F1D" w:rsidP="004C4F1D">
            <w:r w:rsidRPr="00D97B1C">
              <w:lastRenderedPageBreak/>
              <w:t>Step No.</w:t>
            </w:r>
          </w:p>
        </w:tc>
        <w:tc>
          <w:tcPr>
            <w:tcW w:w="2401" w:type="dxa"/>
          </w:tcPr>
          <w:p w:rsidR="004C4F1D" w:rsidRPr="00D97B1C" w:rsidRDefault="004C4F1D" w:rsidP="004C4F1D">
            <w:r w:rsidRPr="00D97B1C">
              <w:t>Instructions</w:t>
            </w:r>
          </w:p>
        </w:tc>
        <w:tc>
          <w:tcPr>
            <w:tcW w:w="9927" w:type="dxa"/>
            <w:gridSpan w:val="3"/>
            <w:noWrap/>
          </w:tcPr>
          <w:p w:rsidR="004C4F1D" w:rsidRPr="00D97B1C" w:rsidRDefault="004C4F1D" w:rsidP="004C4F1D">
            <w:r w:rsidRPr="00D97B1C">
              <w:t>Data Input</w:t>
            </w:r>
          </w:p>
        </w:tc>
      </w:tr>
      <w:tr w:rsidR="004C4F1D" w:rsidRPr="00D97B1C" w:rsidTr="004C4F1D">
        <w:trPr>
          <w:trHeight w:val="288"/>
        </w:trPr>
        <w:tc>
          <w:tcPr>
            <w:tcW w:w="622" w:type="dxa"/>
          </w:tcPr>
          <w:p w:rsidR="004C4F1D" w:rsidRPr="00D97B1C" w:rsidRDefault="009641D0" w:rsidP="004C4F1D">
            <w:r>
              <w:t>28</w:t>
            </w:r>
          </w:p>
        </w:tc>
        <w:tc>
          <w:tcPr>
            <w:tcW w:w="2401" w:type="dxa"/>
          </w:tcPr>
          <w:p w:rsidR="004C4F1D" w:rsidRPr="00D97B1C" w:rsidRDefault="004C4F1D" w:rsidP="004C4F1D">
            <w:r>
              <w:t>Record workstation number</w:t>
            </w:r>
          </w:p>
        </w:tc>
        <w:tc>
          <w:tcPr>
            <w:tcW w:w="9927" w:type="dxa"/>
            <w:gridSpan w:val="3"/>
            <w:noWrap/>
          </w:tcPr>
          <w:p w:rsidR="004C4F1D" w:rsidRPr="00D97B1C" w:rsidRDefault="004C4F1D" w:rsidP="004C4F1D">
            <w:r>
              <w:t>[[Work_Station4]] {{4,5}} &lt;&lt;SELECT&gt;&gt;</w:t>
            </w:r>
          </w:p>
        </w:tc>
      </w:tr>
      <w:tr w:rsidR="004C4F1D" w:rsidRPr="00D97B1C" w:rsidTr="004C4F1D">
        <w:trPr>
          <w:trHeight w:val="288"/>
        </w:trPr>
        <w:tc>
          <w:tcPr>
            <w:tcW w:w="622" w:type="dxa"/>
          </w:tcPr>
          <w:p w:rsidR="004C4F1D" w:rsidRPr="00D97B1C" w:rsidRDefault="009641D0" w:rsidP="004C4F1D">
            <w:r>
              <w:t>29</w:t>
            </w:r>
          </w:p>
        </w:tc>
        <w:tc>
          <w:tcPr>
            <w:tcW w:w="2401" w:type="dxa"/>
          </w:tcPr>
          <w:p w:rsidR="004C4F1D" w:rsidRPr="00D97B1C" w:rsidRDefault="004C4F1D" w:rsidP="004C4F1D">
            <w:r>
              <w:t>Record string ID, cavity position (1-8) and serial nuber</w:t>
            </w:r>
          </w:p>
        </w:tc>
        <w:tc>
          <w:tcPr>
            <w:tcW w:w="9927" w:type="dxa"/>
            <w:gridSpan w:val="3"/>
            <w:noWrap/>
          </w:tcPr>
          <w:p w:rsidR="004C4F1D" w:rsidRDefault="004C4F1D" w:rsidP="004C4F1D">
            <w:r>
              <w:t>[[CAVPOS4]] &lt;&lt;FLOAT&gt;&gt;</w:t>
            </w:r>
          </w:p>
          <w:p w:rsidR="004C4F1D" w:rsidRDefault="004C4F1D" w:rsidP="004C4F1D">
            <w:r>
              <w:t>[[CAVSN4]] &lt;&lt;CAVSN&gt;&gt;</w:t>
            </w:r>
          </w:p>
          <w:p w:rsidR="004C4F1D" w:rsidRDefault="004C4F1D" w:rsidP="004C4F1D"/>
          <w:p w:rsidR="004C4F1D" w:rsidRDefault="004C4F1D" w:rsidP="004C4F1D">
            <w:r>
              <w:t>[[TUNEdate4]] &lt;&lt;TIMESTAMP&gt;&gt;</w:t>
            </w:r>
          </w:p>
          <w:p w:rsidR="004C4F1D" w:rsidRDefault="004C4F1D" w:rsidP="004C4F1D">
            <w:r w:rsidRPr="008F5C1C">
              <w:t>[[FIELDNAME_SRF</w:t>
            </w:r>
            <w:r>
              <w:t>4</w:t>
            </w:r>
            <w:r w:rsidRPr="008F5C1C">
              <w:t>]] &lt;&lt;SRF&gt;&gt;</w:t>
            </w:r>
          </w:p>
          <w:p w:rsidR="004C4F1D" w:rsidRDefault="004C4F1D" w:rsidP="004C4F1D"/>
          <w:p w:rsidR="004C4F1D" w:rsidRPr="00D97B1C" w:rsidRDefault="004C4F1D" w:rsidP="004C4F1D"/>
        </w:tc>
      </w:tr>
      <w:tr w:rsidR="004C4F1D" w:rsidRPr="00D97B1C" w:rsidTr="004C4F1D">
        <w:trPr>
          <w:trHeight w:val="22"/>
        </w:trPr>
        <w:tc>
          <w:tcPr>
            <w:tcW w:w="622" w:type="dxa"/>
            <w:vMerge w:val="restart"/>
          </w:tcPr>
          <w:p w:rsidR="004C4F1D" w:rsidRPr="00D97B1C" w:rsidRDefault="009641D0" w:rsidP="004C4F1D">
            <w:r>
              <w:t>30</w:t>
            </w:r>
          </w:p>
        </w:tc>
        <w:tc>
          <w:tcPr>
            <w:tcW w:w="2401" w:type="dxa"/>
            <w:vMerge w:val="restart"/>
          </w:tcPr>
          <w:p w:rsidR="004C4F1D" w:rsidRDefault="004C4F1D" w:rsidP="004C4F1D">
            <w:r>
              <w:t xml:space="preserve">Follow HOM tuning procedure. </w:t>
            </w:r>
          </w:p>
          <w:p w:rsidR="004C4F1D" w:rsidRDefault="004C4F1D" w:rsidP="004C4F1D">
            <w:r>
              <w:t xml:space="preserve">Record frequency (xxxx.xxx MHz) and attenuation (xx.xx dB) of each of 9 modes measured MC-PT </w:t>
            </w:r>
          </w:p>
          <w:p w:rsidR="004C4F1D" w:rsidRPr="00D97B1C" w:rsidRDefault="004C4F1D" w:rsidP="004C4F1D"/>
        </w:tc>
        <w:tc>
          <w:tcPr>
            <w:tcW w:w="3684" w:type="dxa"/>
            <w:noWrap/>
          </w:tcPr>
          <w:p w:rsidR="004C4F1D" w:rsidRDefault="004C4F1D" w:rsidP="004C4F1D">
            <w:r>
              <w:t xml:space="preserve">[[C4_Pi_Mode]] &lt;&lt;FLOAT&gt;&gt; MHz </w:t>
            </w:r>
          </w:p>
        </w:tc>
        <w:tc>
          <w:tcPr>
            <w:tcW w:w="3501" w:type="dxa"/>
          </w:tcPr>
          <w:p w:rsidR="004C4F1D" w:rsidRDefault="004C4F1D" w:rsidP="004C4F1D">
            <w:r>
              <w:t xml:space="preserve">[[C4_Attenuation1]]&lt;&lt;FLOAT&gt;&gt;dB </w:t>
            </w:r>
          </w:p>
        </w:tc>
        <w:tc>
          <w:tcPr>
            <w:tcW w:w="2742" w:type="dxa"/>
          </w:tcPr>
          <w:p w:rsidR="004C4F1D" w:rsidRPr="00D97B1C" w:rsidRDefault="004C4F1D" w:rsidP="004C4F1D">
            <w:r>
              <w:t>[[C4_AveragingUsed1]] &lt;&lt;YESNO&gt;&gt;</w:t>
            </w:r>
          </w:p>
        </w:tc>
      </w:tr>
      <w:tr w:rsidR="004C4F1D" w:rsidRPr="00D97B1C" w:rsidTr="004C4F1D">
        <w:trPr>
          <w:trHeight w:val="21"/>
        </w:trPr>
        <w:tc>
          <w:tcPr>
            <w:tcW w:w="622" w:type="dxa"/>
            <w:vMerge/>
          </w:tcPr>
          <w:p w:rsidR="004C4F1D" w:rsidRPr="00D97B1C" w:rsidRDefault="004C4F1D" w:rsidP="004C4F1D"/>
        </w:tc>
        <w:tc>
          <w:tcPr>
            <w:tcW w:w="2401" w:type="dxa"/>
            <w:vMerge/>
          </w:tcPr>
          <w:p w:rsidR="004C4F1D" w:rsidRPr="00D97B1C" w:rsidRDefault="004C4F1D" w:rsidP="004C4F1D"/>
        </w:tc>
        <w:tc>
          <w:tcPr>
            <w:tcW w:w="3684" w:type="dxa"/>
            <w:noWrap/>
          </w:tcPr>
          <w:p w:rsidR="004C4F1D" w:rsidRPr="00D97B1C" w:rsidRDefault="004C4F1D" w:rsidP="004C4F1D">
            <w:r>
              <w:t>[[C4_8Pi_9_Mode]]&lt;&lt;FLOAT&gt;&gt;MHz</w:t>
            </w:r>
          </w:p>
        </w:tc>
        <w:tc>
          <w:tcPr>
            <w:tcW w:w="3501" w:type="dxa"/>
          </w:tcPr>
          <w:p w:rsidR="004C4F1D" w:rsidRPr="00D97B1C" w:rsidRDefault="004C4F1D" w:rsidP="004C4F1D">
            <w:r>
              <w:t>[[C4_Attenuation2]]&lt;&lt;FLOAT&gt;&gt;dB</w:t>
            </w:r>
          </w:p>
        </w:tc>
        <w:tc>
          <w:tcPr>
            <w:tcW w:w="2742" w:type="dxa"/>
          </w:tcPr>
          <w:p w:rsidR="004C4F1D" w:rsidRPr="00D97B1C" w:rsidRDefault="004C4F1D" w:rsidP="004C4F1D">
            <w:r>
              <w:t>[[C4_AveragingUsed2]] &lt;&lt;YESNO&gt;&gt;</w:t>
            </w:r>
          </w:p>
        </w:tc>
      </w:tr>
      <w:tr w:rsidR="004C4F1D" w:rsidRPr="00D97B1C" w:rsidTr="004C4F1D">
        <w:trPr>
          <w:trHeight w:val="21"/>
        </w:trPr>
        <w:tc>
          <w:tcPr>
            <w:tcW w:w="622" w:type="dxa"/>
            <w:vMerge/>
          </w:tcPr>
          <w:p w:rsidR="004C4F1D" w:rsidRPr="00D97B1C" w:rsidRDefault="004C4F1D" w:rsidP="004C4F1D"/>
        </w:tc>
        <w:tc>
          <w:tcPr>
            <w:tcW w:w="2401" w:type="dxa"/>
            <w:vMerge/>
          </w:tcPr>
          <w:p w:rsidR="004C4F1D" w:rsidRPr="00D97B1C" w:rsidRDefault="004C4F1D" w:rsidP="004C4F1D"/>
        </w:tc>
        <w:tc>
          <w:tcPr>
            <w:tcW w:w="3684" w:type="dxa"/>
            <w:noWrap/>
          </w:tcPr>
          <w:p w:rsidR="004C4F1D" w:rsidRPr="00D97B1C" w:rsidRDefault="004C4F1D" w:rsidP="004C4F1D">
            <w:r>
              <w:t>[[C4_7Pi_9_Mode]]&lt;&lt;FLOAT&gt;&gt;MHz</w:t>
            </w:r>
          </w:p>
        </w:tc>
        <w:tc>
          <w:tcPr>
            <w:tcW w:w="3501" w:type="dxa"/>
          </w:tcPr>
          <w:p w:rsidR="004C4F1D" w:rsidRPr="00D97B1C" w:rsidRDefault="004C4F1D" w:rsidP="004C4F1D">
            <w:r>
              <w:t>[[C4_Attenuation3]]&lt;&lt;FLOAT&gt;&gt;dB</w:t>
            </w:r>
          </w:p>
        </w:tc>
        <w:tc>
          <w:tcPr>
            <w:tcW w:w="2742" w:type="dxa"/>
          </w:tcPr>
          <w:p w:rsidR="004C4F1D" w:rsidRPr="00D97B1C" w:rsidRDefault="004C4F1D" w:rsidP="004C4F1D">
            <w:r>
              <w:t>[[C4_AveragingUsed3]] &lt;&lt;YESNO&gt;&gt;</w:t>
            </w:r>
          </w:p>
        </w:tc>
      </w:tr>
      <w:tr w:rsidR="004C4F1D" w:rsidRPr="00D97B1C" w:rsidTr="004C4F1D">
        <w:trPr>
          <w:trHeight w:val="21"/>
        </w:trPr>
        <w:tc>
          <w:tcPr>
            <w:tcW w:w="622" w:type="dxa"/>
            <w:vMerge/>
          </w:tcPr>
          <w:p w:rsidR="004C4F1D" w:rsidRPr="00D97B1C" w:rsidRDefault="004C4F1D" w:rsidP="004C4F1D"/>
        </w:tc>
        <w:tc>
          <w:tcPr>
            <w:tcW w:w="2401" w:type="dxa"/>
            <w:vMerge/>
          </w:tcPr>
          <w:p w:rsidR="004C4F1D" w:rsidRPr="00D97B1C" w:rsidRDefault="004C4F1D" w:rsidP="004C4F1D"/>
        </w:tc>
        <w:tc>
          <w:tcPr>
            <w:tcW w:w="3684" w:type="dxa"/>
            <w:noWrap/>
          </w:tcPr>
          <w:p w:rsidR="004C4F1D" w:rsidRPr="00D97B1C" w:rsidRDefault="004C4F1D" w:rsidP="004C4F1D">
            <w:r>
              <w:t>[[C4_6Pi_9_Mode]]&lt;&lt;FLOAT&gt;&gt;MHz</w:t>
            </w:r>
          </w:p>
        </w:tc>
        <w:tc>
          <w:tcPr>
            <w:tcW w:w="3501" w:type="dxa"/>
          </w:tcPr>
          <w:p w:rsidR="004C4F1D" w:rsidRPr="00D97B1C" w:rsidRDefault="004C4F1D" w:rsidP="004C4F1D">
            <w:r>
              <w:t>[[C4_Attenuation4]]&lt;&lt;FLOAT&gt;&gt;dB</w:t>
            </w:r>
          </w:p>
        </w:tc>
        <w:tc>
          <w:tcPr>
            <w:tcW w:w="2742" w:type="dxa"/>
          </w:tcPr>
          <w:p w:rsidR="004C4F1D" w:rsidRPr="00D97B1C" w:rsidRDefault="004C4F1D" w:rsidP="004C4F1D">
            <w:r>
              <w:t>[[C4_AveragingUsed4]] &lt;&lt;YESNO&gt;&gt;</w:t>
            </w:r>
          </w:p>
        </w:tc>
      </w:tr>
      <w:tr w:rsidR="004C4F1D" w:rsidRPr="00D97B1C" w:rsidTr="004C4F1D">
        <w:trPr>
          <w:trHeight w:val="21"/>
        </w:trPr>
        <w:tc>
          <w:tcPr>
            <w:tcW w:w="622" w:type="dxa"/>
            <w:vMerge/>
          </w:tcPr>
          <w:p w:rsidR="004C4F1D" w:rsidRPr="00D97B1C" w:rsidRDefault="004C4F1D" w:rsidP="004C4F1D"/>
        </w:tc>
        <w:tc>
          <w:tcPr>
            <w:tcW w:w="2401" w:type="dxa"/>
            <w:vMerge/>
          </w:tcPr>
          <w:p w:rsidR="004C4F1D" w:rsidRPr="00D97B1C" w:rsidRDefault="004C4F1D" w:rsidP="004C4F1D"/>
        </w:tc>
        <w:tc>
          <w:tcPr>
            <w:tcW w:w="3684" w:type="dxa"/>
            <w:noWrap/>
          </w:tcPr>
          <w:p w:rsidR="004C4F1D" w:rsidRPr="00D97B1C" w:rsidRDefault="004C4F1D" w:rsidP="004C4F1D">
            <w:r>
              <w:t>[[C4_5Pi_9_Mode]]&lt;&lt;FLOAT&gt;&gt;MHz</w:t>
            </w:r>
          </w:p>
        </w:tc>
        <w:tc>
          <w:tcPr>
            <w:tcW w:w="3501" w:type="dxa"/>
          </w:tcPr>
          <w:p w:rsidR="004C4F1D" w:rsidRPr="00D97B1C" w:rsidRDefault="004C4F1D" w:rsidP="004C4F1D">
            <w:r>
              <w:t>[[C4_Attenuation5]]&lt;&lt;FLOAT&gt;&gt;dB</w:t>
            </w:r>
          </w:p>
        </w:tc>
        <w:tc>
          <w:tcPr>
            <w:tcW w:w="2742" w:type="dxa"/>
          </w:tcPr>
          <w:p w:rsidR="004C4F1D" w:rsidRPr="00D97B1C" w:rsidRDefault="004C4F1D" w:rsidP="004C4F1D">
            <w:r>
              <w:t>[[C4_AveragingUsed5]] &lt;&lt;YESNO&gt;&gt;</w:t>
            </w:r>
          </w:p>
        </w:tc>
      </w:tr>
      <w:tr w:rsidR="004C4F1D" w:rsidRPr="00D97B1C" w:rsidTr="004C4F1D">
        <w:trPr>
          <w:trHeight w:val="21"/>
        </w:trPr>
        <w:tc>
          <w:tcPr>
            <w:tcW w:w="622" w:type="dxa"/>
            <w:vMerge/>
          </w:tcPr>
          <w:p w:rsidR="004C4F1D" w:rsidRPr="00D97B1C" w:rsidRDefault="004C4F1D" w:rsidP="004C4F1D"/>
        </w:tc>
        <w:tc>
          <w:tcPr>
            <w:tcW w:w="2401" w:type="dxa"/>
            <w:vMerge/>
          </w:tcPr>
          <w:p w:rsidR="004C4F1D" w:rsidRPr="00D97B1C" w:rsidRDefault="004C4F1D" w:rsidP="004C4F1D"/>
        </w:tc>
        <w:tc>
          <w:tcPr>
            <w:tcW w:w="3684" w:type="dxa"/>
            <w:noWrap/>
          </w:tcPr>
          <w:p w:rsidR="004C4F1D" w:rsidRPr="00D97B1C" w:rsidRDefault="004C4F1D" w:rsidP="004C4F1D">
            <w:r>
              <w:t>[[C4_4Pi_9_Mode]]&lt;&lt;FLOAT&gt;&gt;MHz</w:t>
            </w:r>
          </w:p>
        </w:tc>
        <w:tc>
          <w:tcPr>
            <w:tcW w:w="3501" w:type="dxa"/>
          </w:tcPr>
          <w:p w:rsidR="004C4F1D" w:rsidRPr="00D97B1C" w:rsidRDefault="004C4F1D" w:rsidP="004C4F1D">
            <w:r>
              <w:t>[[C4_Attenuation6]]&lt;&lt;FLOAT&gt;&gt;dB</w:t>
            </w:r>
          </w:p>
        </w:tc>
        <w:tc>
          <w:tcPr>
            <w:tcW w:w="2742" w:type="dxa"/>
          </w:tcPr>
          <w:p w:rsidR="004C4F1D" w:rsidRPr="00D97B1C" w:rsidRDefault="004C4F1D" w:rsidP="004C4F1D">
            <w:r>
              <w:t>[[C4_AveragingUsed6]] &lt;&lt;YESNO&gt;&gt;</w:t>
            </w:r>
          </w:p>
        </w:tc>
      </w:tr>
      <w:tr w:rsidR="004C4F1D" w:rsidRPr="00D97B1C" w:rsidTr="004C4F1D">
        <w:trPr>
          <w:trHeight w:val="21"/>
        </w:trPr>
        <w:tc>
          <w:tcPr>
            <w:tcW w:w="622" w:type="dxa"/>
            <w:vMerge/>
          </w:tcPr>
          <w:p w:rsidR="004C4F1D" w:rsidRPr="00D97B1C" w:rsidRDefault="004C4F1D" w:rsidP="004C4F1D"/>
        </w:tc>
        <w:tc>
          <w:tcPr>
            <w:tcW w:w="2401" w:type="dxa"/>
            <w:vMerge/>
          </w:tcPr>
          <w:p w:rsidR="004C4F1D" w:rsidRPr="00D97B1C" w:rsidRDefault="004C4F1D" w:rsidP="004C4F1D"/>
        </w:tc>
        <w:tc>
          <w:tcPr>
            <w:tcW w:w="3684" w:type="dxa"/>
            <w:noWrap/>
          </w:tcPr>
          <w:p w:rsidR="004C4F1D" w:rsidRPr="00D97B1C" w:rsidRDefault="004C4F1D" w:rsidP="004C4F1D">
            <w:r>
              <w:t>[[C4_3Pi_9_Mode]]&lt;&lt;FLOAT&gt;&gt;MHz</w:t>
            </w:r>
          </w:p>
        </w:tc>
        <w:tc>
          <w:tcPr>
            <w:tcW w:w="3501" w:type="dxa"/>
          </w:tcPr>
          <w:p w:rsidR="004C4F1D" w:rsidRPr="00D97B1C" w:rsidRDefault="004C4F1D" w:rsidP="004C4F1D">
            <w:r>
              <w:t>[[C4_Attenuation7]]&lt;&lt;FLOAT&gt;&gt;dB</w:t>
            </w:r>
          </w:p>
        </w:tc>
        <w:tc>
          <w:tcPr>
            <w:tcW w:w="2742" w:type="dxa"/>
          </w:tcPr>
          <w:p w:rsidR="004C4F1D" w:rsidRPr="00D97B1C" w:rsidRDefault="004C4F1D" w:rsidP="004C4F1D">
            <w:r>
              <w:t>[[C4_AveragingUsed7]] &lt;&lt;YESNO&gt;&gt;</w:t>
            </w:r>
          </w:p>
        </w:tc>
      </w:tr>
      <w:tr w:rsidR="004C4F1D" w:rsidRPr="00D97B1C" w:rsidTr="004C4F1D">
        <w:trPr>
          <w:trHeight w:val="21"/>
        </w:trPr>
        <w:tc>
          <w:tcPr>
            <w:tcW w:w="622" w:type="dxa"/>
            <w:vMerge/>
          </w:tcPr>
          <w:p w:rsidR="004C4F1D" w:rsidRPr="00D97B1C" w:rsidRDefault="004C4F1D" w:rsidP="004C4F1D"/>
        </w:tc>
        <w:tc>
          <w:tcPr>
            <w:tcW w:w="2401" w:type="dxa"/>
            <w:vMerge/>
          </w:tcPr>
          <w:p w:rsidR="004C4F1D" w:rsidRPr="00D97B1C" w:rsidRDefault="004C4F1D" w:rsidP="004C4F1D"/>
        </w:tc>
        <w:tc>
          <w:tcPr>
            <w:tcW w:w="3684" w:type="dxa"/>
            <w:noWrap/>
          </w:tcPr>
          <w:p w:rsidR="004C4F1D" w:rsidRPr="00D97B1C" w:rsidRDefault="004C4F1D" w:rsidP="004C4F1D">
            <w:r>
              <w:t>[[C4_2Pi_9_Mode]]&lt;&lt;FLOAT&gt;&gt;MHz</w:t>
            </w:r>
          </w:p>
        </w:tc>
        <w:tc>
          <w:tcPr>
            <w:tcW w:w="3501" w:type="dxa"/>
          </w:tcPr>
          <w:p w:rsidR="004C4F1D" w:rsidRPr="00D97B1C" w:rsidRDefault="004C4F1D" w:rsidP="004C4F1D">
            <w:r>
              <w:t>[[C4_Attenuation8]]&lt;&lt;FLOAT&gt;&gt;dB</w:t>
            </w:r>
          </w:p>
        </w:tc>
        <w:tc>
          <w:tcPr>
            <w:tcW w:w="2742" w:type="dxa"/>
          </w:tcPr>
          <w:p w:rsidR="004C4F1D" w:rsidRPr="00D97B1C" w:rsidRDefault="004C4F1D" w:rsidP="004C4F1D">
            <w:r>
              <w:t>[[C4_AveragingUsed8]] &lt;&lt;YESNO&gt;&gt;</w:t>
            </w:r>
          </w:p>
        </w:tc>
      </w:tr>
      <w:tr w:rsidR="004C4F1D" w:rsidRPr="00D97B1C" w:rsidTr="004C4F1D">
        <w:trPr>
          <w:trHeight w:val="21"/>
        </w:trPr>
        <w:tc>
          <w:tcPr>
            <w:tcW w:w="622" w:type="dxa"/>
            <w:vMerge/>
          </w:tcPr>
          <w:p w:rsidR="004C4F1D" w:rsidRPr="00D97B1C" w:rsidRDefault="004C4F1D" w:rsidP="004C4F1D"/>
        </w:tc>
        <w:tc>
          <w:tcPr>
            <w:tcW w:w="2401" w:type="dxa"/>
            <w:vMerge/>
          </w:tcPr>
          <w:p w:rsidR="004C4F1D" w:rsidRPr="00D97B1C" w:rsidRDefault="004C4F1D" w:rsidP="004C4F1D"/>
        </w:tc>
        <w:tc>
          <w:tcPr>
            <w:tcW w:w="3684" w:type="dxa"/>
            <w:noWrap/>
          </w:tcPr>
          <w:p w:rsidR="004C4F1D" w:rsidRPr="00D97B1C" w:rsidRDefault="004C4F1D" w:rsidP="004C4F1D">
            <w:r>
              <w:t>[[C4_Pi_9_Mode]]&lt;&lt;FLOAT&gt;&gt;MHz</w:t>
            </w:r>
          </w:p>
        </w:tc>
        <w:tc>
          <w:tcPr>
            <w:tcW w:w="3501" w:type="dxa"/>
          </w:tcPr>
          <w:p w:rsidR="004C4F1D" w:rsidRPr="00D97B1C" w:rsidRDefault="004C4F1D" w:rsidP="004C4F1D">
            <w:r>
              <w:t>[[C4_Attenuation9]]&lt;&lt;FLOAT&gt;&gt;dB</w:t>
            </w:r>
          </w:p>
        </w:tc>
        <w:tc>
          <w:tcPr>
            <w:tcW w:w="2742" w:type="dxa"/>
          </w:tcPr>
          <w:p w:rsidR="004C4F1D" w:rsidRPr="00D97B1C" w:rsidRDefault="004C4F1D" w:rsidP="004C4F1D">
            <w:r>
              <w:t>[[C4_AveragingUsed9]] &lt;&lt;YESNO&gt;&gt;</w:t>
            </w:r>
          </w:p>
        </w:tc>
      </w:tr>
      <w:tr w:rsidR="004C4F1D" w:rsidRPr="00D97B1C" w:rsidTr="004C4F1D">
        <w:trPr>
          <w:trHeight w:val="288"/>
        </w:trPr>
        <w:tc>
          <w:tcPr>
            <w:tcW w:w="622" w:type="dxa"/>
          </w:tcPr>
          <w:p w:rsidR="004C4F1D" w:rsidRPr="00D97B1C" w:rsidRDefault="009641D0" w:rsidP="004C4F1D">
            <w:r>
              <w:t>31</w:t>
            </w:r>
          </w:p>
        </w:tc>
        <w:tc>
          <w:tcPr>
            <w:tcW w:w="2401" w:type="dxa"/>
          </w:tcPr>
          <w:p w:rsidR="004C4F1D" w:rsidRDefault="004C4F1D" w:rsidP="004C4F1D">
            <w:r>
              <w:t>Measuring HOM 1 – PT:</w:t>
            </w:r>
          </w:p>
          <w:p w:rsidR="004C4F1D" w:rsidRDefault="004C4F1D" w:rsidP="004C4F1D">
            <w:r>
              <w:t xml:space="preserve">Record original Pi mode attenuation </w:t>
            </w:r>
          </w:p>
          <w:p w:rsidR="004C4F1D" w:rsidRDefault="004C4F1D" w:rsidP="004C4F1D">
            <w:r>
              <w:lastRenderedPageBreak/>
              <w:t>Record nominal Pi mode attenuation</w:t>
            </w:r>
          </w:p>
          <w:p w:rsidR="004C4F1D" w:rsidRDefault="004C4F1D" w:rsidP="004C4F1D">
            <w:r>
              <w:t>Record final Pi mode attenuation</w:t>
            </w:r>
          </w:p>
          <w:p w:rsidR="004C4F1D" w:rsidRDefault="004C4F1D" w:rsidP="004C4F1D">
            <w:r>
              <w:t>Tuned to</w:t>
            </w:r>
          </w:p>
          <w:p w:rsidR="004C4F1D" w:rsidRPr="00C05155" w:rsidRDefault="004C4F1D" w:rsidP="004C4F1D">
            <w:pPr>
              <w:rPr>
                <w:color w:val="FF0000"/>
              </w:rPr>
            </w:pPr>
            <w:r w:rsidRPr="00C05155">
              <w:rPr>
                <w:color w:val="FF0000"/>
              </w:rPr>
              <w:t>Spec is 9dB</w:t>
            </w:r>
            <w:r w:rsidR="00B2757E">
              <w:rPr>
                <w:color w:val="FF0000"/>
              </w:rPr>
              <w:t>+/-</w:t>
            </w:r>
            <w:r>
              <w:rPr>
                <w:color w:val="FF0000"/>
              </w:rPr>
              <w:t>1dB</w:t>
            </w:r>
          </w:p>
        </w:tc>
        <w:tc>
          <w:tcPr>
            <w:tcW w:w="9927" w:type="dxa"/>
            <w:gridSpan w:val="3"/>
            <w:noWrap/>
          </w:tcPr>
          <w:p w:rsidR="004C4F1D" w:rsidRDefault="004C4F1D" w:rsidP="004C4F1D">
            <w:r>
              <w:lastRenderedPageBreak/>
              <w:t>[[C4_Orinigal_Pi_Mode1]]&lt;&lt;FLOAT&gt;&gt; dB</w:t>
            </w:r>
          </w:p>
          <w:p w:rsidR="004C4F1D" w:rsidRDefault="004C4F1D" w:rsidP="004C4F1D">
            <w:r>
              <w:t>[[C4_Nominal_Pi_Mode1]]&lt;&lt;FLOAT&gt;&gt; dB</w:t>
            </w:r>
          </w:p>
          <w:p w:rsidR="004C4F1D" w:rsidRDefault="004C4F1D" w:rsidP="004C4F1D">
            <w:r>
              <w:t>[[C4_Final_Pi_Mode1]]&lt;&lt;FLOAT&gt;&gt; dB</w:t>
            </w:r>
          </w:p>
          <w:p w:rsidR="004C4F1D" w:rsidRDefault="004C4F1D" w:rsidP="004C4F1D">
            <w:r w:rsidRPr="008F5C1C">
              <w:lastRenderedPageBreak/>
              <w:t>[[</w:t>
            </w:r>
            <w:r>
              <w:t>C4_</w:t>
            </w:r>
            <w:r w:rsidRPr="008F5C1C">
              <w:t>Calculated difference between (Nominal) and (Original).]]</w:t>
            </w:r>
            <w:r>
              <w:t xml:space="preserve"> &lt;&lt;NOTE&gt;&gt; </w:t>
            </w:r>
          </w:p>
          <w:p w:rsidR="004C4F1D" w:rsidRDefault="004C4F1D" w:rsidP="004C4F1D">
            <w:r>
              <w:t>[[C4_Difference1]] &lt;&lt;FLOAT&gt;&gt; dB</w:t>
            </w:r>
          </w:p>
          <w:p w:rsidR="004C4F1D" w:rsidRDefault="004C4F1D" w:rsidP="004C4F1D"/>
        </w:tc>
      </w:tr>
      <w:tr w:rsidR="004C4F1D" w:rsidRPr="00D97B1C" w:rsidTr="004C4F1D">
        <w:trPr>
          <w:trHeight w:val="288"/>
        </w:trPr>
        <w:tc>
          <w:tcPr>
            <w:tcW w:w="622" w:type="dxa"/>
          </w:tcPr>
          <w:p w:rsidR="004C4F1D" w:rsidRPr="00D97B1C" w:rsidRDefault="009641D0" w:rsidP="004C4F1D">
            <w:r>
              <w:lastRenderedPageBreak/>
              <w:t>32</w:t>
            </w:r>
          </w:p>
        </w:tc>
        <w:tc>
          <w:tcPr>
            <w:tcW w:w="2401" w:type="dxa"/>
          </w:tcPr>
          <w:p w:rsidR="004C4F1D" w:rsidRDefault="004C4F1D" w:rsidP="004C4F1D">
            <w:r>
              <w:t>Measuring MC – HOM 2:</w:t>
            </w:r>
          </w:p>
          <w:p w:rsidR="004C4F1D" w:rsidRDefault="004C4F1D" w:rsidP="004C4F1D">
            <w:r>
              <w:t xml:space="preserve">Record original Pi mode attenuation </w:t>
            </w:r>
          </w:p>
          <w:p w:rsidR="004C4F1D" w:rsidRDefault="004C4F1D" w:rsidP="004C4F1D">
            <w:r>
              <w:t>Record nominal Pi mode attenuation</w:t>
            </w:r>
          </w:p>
          <w:p w:rsidR="004C4F1D" w:rsidRDefault="004C4F1D" w:rsidP="004C4F1D">
            <w:r>
              <w:t>Record final Pi mode attenuation</w:t>
            </w:r>
          </w:p>
          <w:p w:rsidR="004C4F1D" w:rsidRDefault="004C4F1D" w:rsidP="004C4F1D">
            <w:r>
              <w:t>Tuned to</w:t>
            </w:r>
          </w:p>
          <w:p w:rsidR="004C4F1D" w:rsidRPr="00C05155" w:rsidRDefault="004C4F1D" w:rsidP="004C4F1D">
            <w:pPr>
              <w:rPr>
                <w:color w:val="FF0000"/>
              </w:rPr>
            </w:pPr>
            <w:r w:rsidRPr="00C05155">
              <w:rPr>
                <w:color w:val="FF0000"/>
              </w:rPr>
              <w:t>Spec is 11dB</w:t>
            </w:r>
            <w:r w:rsidR="00B2757E">
              <w:rPr>
                <w:color w:val="FF0000"/>
              </w:rPr>
              <w:t>+/-</w:t>
            </w:r>
            <w:r>
              <w:rPr>
                <w:color w:val="FF0000"/>
              </w:rPr>
              <w:t>1dB</w:t>
            </w:r>
          </w:p>
        </w:tc>
        <w:tc>
          <w:tcPr>
            <w:tcW w:w="9927" w:type="dxa"/>
            <w:gridSpan w:val="3"/>
            <w:noWrap/>
          </w:tcPr>
          <w:p w:rsidR="004C4F1D" w:rsidRDefault="004C4F1D" w:rsidP="004C4F1D">
            <w:r>
              <w:t>[[C4_Orinigal_Pi_Mode2]]&lt;&lt;FLOAT&gt;&gt; dB</w:t>
            </w:r>
          </w:p>
          <w:p w:rsidR="004C4F1D" w:rsidRDefault="004C4F1D" w:rsidP="004C4F1D">
            <w:r>
              <w:t>[[C4_Nominal_Pi_Mode2]]&lt;&lt;FLOAT&gt;&gt; dB</w:t>
            </w:r>
          </w:p>
          <w:p w:rsidR="004C4F1D" w:rsidRDefault="004C4F1D" w:rsidP="004C4F1D">
            <w:r>
              <w:t>[[C4_Final_Pi_Mode2]]&lt;&lt;FLOAT&gt;&gt; dB</w:t>
            </w:r>
          </w:p>
          <w:p w:rsidR="004C4F1D" w:rsidRDefault="004C4F1D" w:rsidP="004C4F1D">
            <w:r>
              <w:t>[[</w:t>
            </w:r>
            <w:r w:rsidRPr="008F5C1C">
              <w:t>Calculated difference between (Nominal) and (Original).]]</w:t>
            </w:r>
            <w:r>
              <w:t xml:space="preserve"> &lt;&lt;NOTE&gt;&gt; </w:t>
            </w:r>
          </w:p>
          <w:p w:rsidR="004C4F1D" w:rsidRDefault="004C4F1D" w:rsidP="004C4F1D">
            <w:r>
              <w:t>[[C4_Difference2]] &lt;&lt;FLOAT&gt;&gt; dB</w:t>
            </w:r>
          </w:p>
          <w:p w:rsidR="004C4F1D" w:rsidRDefault="004C4F1D" w:rsidP="004C4F1D"/>
        </w:tc>
      </w:tr>
      <w:tr w:rsidR="004C4F1D" w:rsidRPr="00D97B1C" w:rsidTr="004C4F1D">
        <w:trPr>
          <w:trHeight w:val="288"/>
        </w:trPr>
        <w:tc>
          <w:tcPr>
            <w:tcW w:w="622" w:type="dxa"/>
          </w:tcPr>
          <w:p w:rsidR="004C4F1D" w:rsidRPr="00D97B1C" w:rsidRDefault="009641D0" w:rsidP="004C4F1D">
            <w:r>
              <w:t>33</w:t>
            </w:r>
          </w:p>
        </w:tc>
        <w:tc>
          <w:tcPr>
            <w:tcW w:w="2401" w:type="dxa"/>
          </w:tcPr>
          <w:p w:rsidR="004C4F1D" w:rsidRDefault="004C4F1D" w:rsidP="004C4F1D">
            <w:r>
              <w:t>Upload 3 raw files from FNAL software, one for each measurement direction</w:t>
            </w:r>
          </w:p>
        </w:tc>
        <w:tc>
          <w:tcPr>
            <w:tcW w:w="9927" w:type="dxa"/>
            <w:gridSpan w:val="3"/>
            <w:noWrap/>
          </w:tcPr>
          <w:p w:rsidR="004C4F1D" w:rsidRDefault="004C4F1D" w:rsidP="004C4F1D">
            <w:r>
              <w:t>[[C4_MC-PT]] &lt;&lt;FILEUPLOAD&gt;&gt;</w:t>
            </w:r>
          </w:p>
          <w:p w:rsidR="004C4F1D" w:rsidRDefault="004C4F1D" w:rsidP="004C4F1D">
            <w:r>
              <w:t>[[C4_MC-HOM2]] &lt;&lt;FILEUPLOAD&gt;&gt;</w:t>
            </w:r>
          </w:p>
          <w:p w:rsidR="004C4F1D" w:rsidRDefault="004C4F1D" w:rsidP="004C4F1D">
            <w:r>
              <w:t>[[C4_HOM1-PT]] &lt;&lt;FILEUPLOAD&gt;&gt;</w:t>
            </w:r>
          </w:p>
        </w:tc>
      </w:tr>
      <w:tr w:rsidR="004C4F1D" w:rsidRPr="00D97B1C" w:rsidTr="004C4F1D">
        <w:trPr>
          <w:trHeight w:val="288"/>
        </w:trPr>
        <w:tc>
          <w:tcPr>
            <w:tcW w:w="622" w:type="dxa"/>
          </w:tcPr>
          <w:p w:rsidR="004C4F1D" w:rsidRPr="00D97B1C" w:rsidRDefault="009641D0" w:rsidP="004C4F1D">
            <w:r>
              <w:t>34</w:t>
            </w:r>
          </w:p>
        </w:tc>
        <w:tc>
          <w:tcPr>
            <w:tcW w:w="2401" w:type="dxa"/>
          </w:tcPr>
          <w:p w:rsidR="004C4F1D" w:rsidRDefault="004C4F1D" w:rsidP="004C4F1D">
            <w:r>
              <w:t>Upload cavity peaks file from FNAL software</w:t>
            </w:r>
          </w:p>
        </w:tc>
        <w:tc>
          <w:tcPr>
            <w:tcW w:w="9927" w:type="dxa"/>
            <w:gridSpan w:val="3"/>
            <w:noWrap/>
          </w:tcPr>
          <w:p w:rsidR="004C4F1D" w:rsidRDefault="004C4F1D" w:rsidP="004C4F1D">
            <w:r>
              <w:t>[[C4_Upload_Peaks]]</w:t>
            </w:r>
            <w:r w:rsidR="00B2757E">
              <w:t xml:space="preserve"> </w:t>
            </w:r>
            <w:r>
              <w:t>&lt;&lt;FILEUPLOAD&gt;&gt;</w:t>
            </w:r>
          </w:p>
        </w:tc>
      </w:tr>
      <w:tr w:rsidR="004C4F1D" w:rsidRPr="00D97B1C" w:rsidTr="004C4F1D">
        <w:trPr>
          <w:trHeight w:val="288"/>
        </w:trPr>
        <w:tc>
          <w:tcPr>
            <w:tcW w:w="622" w:type="dxa"/>
          </w:tcPr>
          <w:p w:rsidR="004C4F1D" w:rsidRPr="00D97B1C" w:rsidRDefault="009641D0" w:rsidP="004C4F1D">
            <w:r>
              <w:t>35</w:t>
            </w:r>
          </w:p>
        </w:tc>
        <w:tc>
          <w:tcPr>
            <w:tcW w:w="2401" w:type="dxa"/>
          </w:tcPr>
          <w:p w:rsidR="004C4F1D" w:rsidRDefault="004C4F1D" w:rsidP="004C4F1D">
            <w:r>
              <w:t>Upload all 3 files to the M:/asd/asddata/LCLS-II_HOM/CM/CM##/cav#</w:t>
            </w:r>
          </w:p>
        </w:tc>
        <w:tc>
          <w:tcPr>
            <w:tcW w:w="9927" w:type="dxa"/>
            <w:gridSpan w:val="3"/>
            <w:noWrap/>
          </w:tcPr>
          <w:p w:rsidR="004C4F1D" w:rsidRDefault="004C4F1D" w:rsidP="004C4F1D">
            <w:r>
              <w:t>[[C4_FilesUploaded]] &lt;&lt;YESNO&gt;&gt;</w:t>
            </w:r>
          </w:p>
        </w:tc>
      </w:tr>
      <w:tr w:rsidR="004C4F1D" w:rsidRPr="00D97B1C" w:rsidTr="004C4F1D">
        <w:trPr>
          <w:trHeight w:val="288"/>
        </w:trPr>
        <w:tc>
          <w:tcPr>
            <w:tcW w:w="622" w:type="dxa"/>
          </w:tcPr>
          <w:p w:rsidR="004C4F1D" w:rsidRPr="00D97B1C" w:rsidRDefault="009641D0" w:rsidP="004C4F1D">
            <w:r>
              <w:t>36</w:t>
            </w:r>
          </w:p>
        </w:tc>
        <w:tc>
          <w:tcPr>
            <w:tcW w:w="2401" w:type="dxa"/>
          </w:tcPr>
          <w:p w:rsidR="004C4F1D" w:rsidRDefault="004C4F1D" w:rsidP="004C4F1D">
            <w:r>
              <w:t xml:space="preserve">Comments </w:t>
            </w:r>
          </w:p>
        </w:tc>
        <w:tc>
          <w:tcPr>
            <w:tcW w:w="9927" w:type="dxa"/>
            <w:gridSpan w:val="3"/>
            <w:noWrap/>
          </w:tcPr>
          <w:p w:rsidR="004C4F1D" w:rsidRDefault="004C4F1D" w:rsidP="004C4F1D">
            <w:r>
              <w:t>[[C4_Comments]] &lt;&lt;COMMENT&gt;&gt;</w:t>
            </w:r>
          </w:p>
          <w:p w:rsidR="004C4F1D" w:rsidRDefault="004C4F1D" w:rsidP="004C4F1D"/>
        </w:tc>
      </w:tr>
    </w:tbl>
    <w:p w:rsidR="009641D0" w:rsidRDefault="009641D0" w:rsidP="00D97B1C"/>
    <w:p w:rsidR="009641D0" w:rsidRDefault="009641D0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4"/>
        <w:gridCol w:w="3918"/>
        <w:gridCol w:w="3268"/>
        <w:gridCol w:w="3092"/>
        <w:gridCol w:w="2058"/>
      </w:tblGrid>
      <w:tr w:rsidR="009641D0" w:rsidRPr="00D97B1C" w:rsidTr="009641D0">
        <w:trPr>
          <w:trHeight w:val="288"/>
        </w:trPr>
        <w:tc>
          <w:tcPr>
            <w:tcW w:w="622" w:type="dxa"/>
          </w:tcPr>
          <w:p w:rsidR="009641D0" w:rsidRPr="00D97B1C" w:rsidRDefault="009641D0" w:rsidP="009641D0">
            <w:r w:rsidRPr="00D97B1C">
              <w:lastRenderedPageBreak/>
              <w:t>Step No.</w:t>
            </w:r>
          </w:p>
        </w:tc>
        <w:tc>
          <w:tcPr>
            <w:tcW w:w="3993" w:type="dxa"/>
          </w:tcPr>
          <w:p w:rsidR="009641D0" w:rsidRPr="00D97B1C" w:rsidRDefault="009641D0" w:rsidP="009641D0">
            <w:r w:rsidRPr="00D97B1C">
              <w:t>Instructions</w:t>
            </w:r>
          </w:p>
        </w:tc>
        <w:tc>
          <w:tcPr>
            <w:tcW w:w="8575" w:type="dxa"/>
            <w:gridSpan w:val="3"/>
            <w:noWrap/>
          </w:tcPr>
          <w:p w:rsidR="009641D0" w:rsidRPr="00D97B1C" w:rsidRDefault="009641D0" w:rsidP="009641D0">
            <w:r w:rsidRPr="00D97B1C">
              <w:t>Data Input</w:t>
            </w:r>
          </w:p>
        </w:tc>
      </w:tr>
      <w:tr w:rsidR="009641D0" w:rsidRPr="00D97B1C" w:rsidTr="009641D0">
        <w:trPr>
          <w:trHeight w:val="288"/>
        </w:trPr>
        <w:tc>
          <w:tcPr>
            <w:tcW w:w="622" w:type="dxa"/>
          </w:tcPr>
          <w:p w:rsidR="009641D0" w:rsidRPr="00D97B1C" w:rsidRDefault="009641D0" w:rsidP="009641D0">
            <w:r>
              <w:t>37</w:t>
            </w:r>
          </w:p>
        </w:tc>
        <w:tc>
          <w:tcPr>
            <w:tcW w:w="3993" w:type="dxa"/>
          </w:tcPr>
          <w:p w:rsidR="009641D0" w:rsidRPr="00D97B1C" w:rsidRDefault="009641D0" w:rsidP="009641D0">
            <w:r>
              <w:t>Record workstation number</w:t>
            </w:r>
          </w:p>
        </w:tc>
        <w:tc>
          <w:tcPr>
            <w:tcW w:w="8575" w:type="dxa"/>
            <w:gridSpan w:val="3"/>
            <w:noWrap/>
          </w:tcPr>
          <w:p w:rsidR="009641D0" w:rsidRPr="00D97B1C" w:rsidRDefault="009641D0" w:rsidP="009641D0">
            <w:r>
              <w:t>[[Work_Station5]] {{4,5}} &lt;&lt;SELECT&gt;&gt;</w:t>
            </w:r>
          </w:p>
        </w:tc>
      </w:tr>
      <w:tr w:rsidR="009641D0" w:rsidRPr="00D97B1C" w:rsidTr="009641D0">
        <w:trPr>
          <w:trHeight w:val="288"/>
        </w:trPr>
        <w:tc>
          <w:tcPr>
            <w:tcW w:w="622" w:type="dxa"/>
          </w:tcPr>
          <w:p w:rsidR="009641D0" w:rsidRPr="00D97B1C" w:rsidRDefault="009641D0" w:rsidP="009641D0">
            <w:r>
              <w:t>38</w:t>
            </w:r>
          </w:p>
        </w:tc>
        <w:tc>
          <w:tcPr>
            <w:tcW w:w="3993" w:type="dxa"/>
          </w:tcPr>
          <w:p w:rsidR="009641D0" w:rsidRPr="00D97B1C" w:rsidRDefault="009641D0" w:rsidP="009641D0">
            <w:r>
              <w:t>Record string ID, cavity position (1-8) and serial nuber</w:t>
            </w:r>
          </w:p>
        </w:tc>
        <w:tc>
          <w:tcPr>
            <w:tcW w:w="8575" w:type="dxa"/>
            <w:gridSpan w:val="3"/>
            <w:noWrap/>
          </w:tcPr>
          <w:p w:rsidR="009641D0" w:rsidRDefault="009641D0" w:rsidP="009641D0">
            <w:r>
              <w:t>[[CAVPOS5]] &lt;&lt;FLOAT&gt;&gt;</w:t>
            </w:r>
          </w:p>
          <w:p w:rsidR="009641D0" w:rsidRDefault="009641D0" w:rsidP="009641D0">
            <w:r>
              <w:t>[[CAVSN5]] &lt;&lt;CAVSN&gt;&gt;</w:t>
            </w:r>
          </w:p>
          <w:p w:rsidR="009641D0" w:rsidRDefault="009641D0" w:rsidP="009641D0"/>
          <w:p w:rsidR="009641D0" w:rsidRDefault="009641D0" w:rsidP="009641D0">
            <w:r>
              <w:t>[[TUNEdate5]] &lt;&lt;TIMESTAMP&gt;&gt;</w:t>
            </w:r>
          </w:p>
          <w:p w:rsidR="009641D0" w:rsidRDefault="009641D0" w:rsidP="009641D0">
            <w:r w:rsidRPr="008F5C1C">
              <w:t>[[FIELDNAME_SRF</w:t>
            </w:r>
            <w:r>
              <w:t>5</w:t>
            </w:r>
            <w:r w:rsidRPr="008F5C1C">
              <w:t>]] &lt;&lt;SRF&gt;&gt;</w:t>
            </w:r>
          </w:p>
          <w:p w:rsidR="009641D0" w:rsidRDefault="009641D0" w:rsidP="009641D0"/>
          <w:p w:rsidR="009641D0" w:rsidRPr="00D97B1C" w:rsidRDefault="009641D0" w:rsidP="009641D0"/>
        </w:tc>
      </w:tr>
      <w:tr w:rsidR="009641D0" w:rsidRPr="00D97B1C" w:rsidTr="009641D0">
        <w:trPr>
          <w:trHeight w:val="557"/>
        </w:trPr>
        <w:tc>
          <w:tcPr>
            <w:tcW w:w="622" w:type="dxa"/>
            <w:vMerge w:val="restart"/>
          </w:tcPr>
          <w:p w:rsidR="009641D0" w:rsidRPr="00D97B1C" w:rsidRDefault="009641D0" w:rsidP="009641D0">
            <w:r>
              <w:t>39</w:t>
            </w:r>
          </w:p>
        </w:tc>
        <w:tc>
          <w:tcPr>
            <w:tcW w:w="3993" w:type="dxa"/>
            <w:vMerge w:val="restart"/>
          </w:tcPr>
          <w:p w:rsidR="009641D0" w:rsidRDefault="009641D0" w:rsidP="009641D0">
            <w:r>
              <w:t xml:space="preserve">Follow HOM tuning procedure. </w:t>
            </w:r>
          </w:p>
          <w:p w:rsidR="009641D0" w:rsidRDefault="009641D0" w:rsidP="009641D0">
            <w:r>
              <w:t xml:space="preserve">Record frequency (xxxx.xxx MHz) and attenuation (xx.xx dB) of each of 9 modes measured MC-PT </w:t>
            </w:r>
          </w:p>
          <w:p w:rsidR="009641D0" w:rsidRPr="00D97B1C" w:rsidRDefault="009641D0" w:rsidP="009641D0"/>
        </w:tc>
        <w:tc>
          <w:tcPr>
            <w:tcW w:w="3330" w:type="dxa"/>
            <w:noWrap/>
          </w:tcPr>
          <w:p w:rsidR="009641D0" w:rsidRDefault="009641D0" w:rsidP="009641D0">
            <w:r>
              <w:t xml:space="preserve">[[C5_Pi_Mode]] &lt;&lt;FLOAT&gt;&gt; MHz </w:t>
            </w:r>
          </w:p>
        </w:tc>
        <w:tc>
          <w:tcPr>
            <w:tcW w:w="3150" w:type="dxa"/>
          </w:tcPr>
          <w:p w:rsidR="009641D0" w:rsidRDefault="009641D0" w:rsidP="009641D0">
            <w:r>
              <w:t xml:space="preserve">[[C5_Attenuation1]]&lt;&lt;FLOAT&gt;&gt;dB </w:t>
            </w:r>
          </w:p>
        </w:tc>
        <w:tc>
          <w:tcPr>
            <w:tcW w:w="2095" w:type="dxa"/>
          </w:tcPr>
          <w:p w:rsidR="009641D0" w:rsidRPr="00D97B1C" w:rsidRDefault="009641D0" w:rsidP="009641D0">
            <w:r>
              <w:t>[[C5_AveragingUsed1]] &lt;&lt;YESNO&gt;&gt;</w:t>
            </w:r>
          </w:p>
        </w:tc>
      </w:tr>
      <w:tr w:rsidR="009641D0" w:rsidRPr="00D97B1C" w:rsidTr="009641D0">
        <w:trPr>
          <w:trHeight w:val="405"/>
        </w:trPr>
        <w:tc>
          <w:tcPr>
            <w:tcW w:w="622" w:type="dxa"/>
            <w:vMerge/>
          </w:tcPr>
          <w:p w:rsidR="009641D0" w:rsidRPr="00D97B1C" w:rsidRDefault="009641D0" w:rsidP="009641D0"/>
        </w:tc>
        <w:tc>
          <w:tcPr>
            <w:tcW w:w="3993" w:type="dxa"/>
            <w:vMerge/>
          </w:tcPr>
          <w:p w:rsidR="009641D0" w:rsidRDefault="009641D0" w:rsidP="009641D0"/>
        </w:tc>
        <w:tc>
          <w:tcPr>
            <w:tcW w:w="3330" w:type="dxa"/>
            <w:noWrap/>
          </w:tcPr>
          <w:p w:rsidR="009641D0" w:rsidRDefault="009641D0" w:rsidP="009641D0">
            <w:r>
              <w:t>[[C5_8Pi_9_Mode]]&lt;&lt;FLOAT&gt;&gt;MHz</w:t>
            </w:r>
          </w:p>
        </w:tc>
        <w:tc>
          <w:tcPr>
            <w:tcW w:w="3150" w:type="dxa"/>
          </w:tcPr>
          <w:p w:rsidR="009641D0" w:rsidRDefault="009641D0" w:rsidP="009641D0">
            <w:r>
              <w:t>[[C5_Attenuation2]]&lt;&lt;FLOAT&gt;&gt;dB</w:t>
            </w:r>
          </w:p>
        </w:tc>
        <w:tc>
          <w:tcPr>
            <w:tcW w:w="2095" w:type="dxa"/>
          </w:tcPr>
          <w:p w:rsidR="009641D0" w:rsidRDefault="009641D0" w:rsidP="009641D0">
            <w:r>
              <w:t>[[C5_AveragingUsed2]] &lt;&lt;YESNO&gt;&gt;</w:t>
            </w:r>
          </w:p>
        </w:tc>
      </w:tr>
      <w:tr w:rsidR="009641D0" w:rsidRPr="00D97B1C" w:rsidTr="009641D0">
        <w:trPr>
          <w:trHeight w:val="405"/>
        </w:trPr>
        <w:tc>
          <w:tcPr>
            <w:tcW w:w="622" w:type="dxa"/>
            <w:vMerge/>
          </w:tcPr>
          <w:p w:rsidR="009641D0" w:rsidRPr="00D97B1C" w:rsidRDefault="009641D0" w:rsidP="009641D0"/>
        </w:tc>
        <w:tc>
          <w:tcPr>
            <w:tcW w:w="3993" w:type="dxa"/>
            <w:vMerge/>
          </w:tcPr>
          <w:p w:rsidR="009641D0" w:rsidRDefault="009641D0" w:rsidP="009641D0"/>
        </w:tc>
        <w:tc>
          <w:tcPr>
            <w:tcW w:w="3330" w:type="dxa"/>
            <w:noWrap/>
          </w:tcPr>
          <w:p w:rsidR="009641D0" w:rsidRDefault="009641D0" w:rsidP="009641D0">
            <w:r>
              <w:t>[[C5_7Pi_9_Mode]]&lt;&lt;FLOAT&gt;&gt;MHz</w:t>
            </w:r>
          </w:p>
        </w:tc>
        <w:tc>
          <w:tcPr>
            <w:tcW w:w="3150" w:type="dxa"/>
          </w:tcPr>
          <w:p w:rsidR="009641D0" w:rsidRDefault="009641D0" w:rsidP="009641D0">
            <w:r>
              <w:t>[[C5_Attenuation3]]&lt;&lt;FLOAT&gt;&gt;dB</w:t>
            </w:r>
          </w:p>
        </w:tc>
        <w:tc>
          <w:tcPr>
            <w:tcW w:w="2095" w:type="dxa"/>
          </w:tcPr>
          <w:p w:rsidR="009641D0" w:rsidRDefault="009641D0" w:rsidP="009641D0">
            <w:r>
              <w:t>[[C5_AveragingUsed3]] &lt;&lt;YESNO&gt;&gt;</w:t>
            </w:r>
          </w:p>
        </w:tc>
      </w:tr>
      <w:tr w:rsidR="009641D0" w:rsidRPr="00D97B1C" w:rsidTr="009641D0">
        <w:trPr>
          <w:trHeight w:val="405"/>
        </w:trPr>
        <w:tc>
          <w:tcPr>
            <w:tcW w:w="622" w:type="dxa"/>
            <w:vMerge/>
          </w:tcPr>
          <w:p w:rsidR="009641D0" w:rsidRPr="00D97B1C" w:rsidRDefault="009641D0" w:rsidP="009641D0"/>
        </w:tc>
        <w:tc>
          <w:tcPr>
            <w:tcW w:w="3993" w:type="dxa"/>
            <w:vMerge/>
          </w:tcPr>
          <w:p w:rsidR="009641D0" w:rsidRDefault="009641D0" w:rsidP="009641D0"/>
        </w:tc>
        <w:tc>
          <w:tcPr>
            <w:tcW w:w="3330" w:type="dxa"/>
            <w:noWrap/>
          </w:tcPr>
          <w:p w:rsidR="009641D0" w:rsidRDefault="009641D0" w:rsidP="009641D0">
            <w:r>
              <w:t>[[C5_6Pi_9_Mode]]&lt;&lt;FLOAT&gt;&gt;MHz</w:t>
            </w:r>
          </w:p>
        </w:tc>
        <w:tc>
          <w:tcPr>
            <w:tcW w:w="3150" w:type="dxa"/>
          </w:tcPr>
          <w:p w:rsidR="009641D0" w:rsidRDefault="009641D0" w:rsidP="009641D0">
            <w:r>
              <w:t>[[C5_Attenuation4]]&lt;&lt;FLOAT&gt;&gt;dB</w:t>
            </w:r>
          </w:p>
        </w:tc>
        <w:tc>
          <w:tcPr>
            <w:tcW w:w="2095" w:type="dxa"/>
          </w:tcPr>
          <w:p w:rsidR="009641D0" w:rsidRDefault="009641D0" w:rsidP="009641D0">
            <w:r>
              <w:t>[[C5_AveragingUsed4]] &lt;&lt;YESNO&gt;&gt;</w:t>
            </w:r>
          </w:p>
        </w:tc>
      </w:tr>
      <w:tr w:rsidR="009641D0" w:rsidRPr="00D97B1C" w:rsidTr="009641D0">
        <w:trPr>
          <w:trHeight w:val="405"/>
        </w:trPr>
        <w:tc>
          <w:tcPr>
            <w:tcW w:w="622" w:type="dxa"/>
            <w:vMerge/>
          </w:tcPr>
          <w:p w:rsidR="009641D0" w:rsidRPr="00D97B1C" w:rsidRDefault="009641D0" w:rsidP="009641D0"/>
        </w:tc>
        <w:tc>
          <w:tcPr>
            <w:tcW w:w="3993" w:type="dxa"/>
            <w:vMerge/>
          </w:tcPr>
          <w:p w:rsidR="009641D0" w:rsidRDefault="009641D0" w:rsidP="009641D0"/>
        </w:tc>
        <w:tc>
          <w:tcPr>
            <w:tcW w:w="3330" w:type="dxa"/>
            <w:noWrap/>
          </w:tcPr>
          <w:p w:rsidR="009641D0" w:rsidRDefault="009641D0" w:rsidP="009641D0">
            <w:r>
              <w:t>[[C5_5Pi_9_Mode]]&lt;&lt;FLOAT&gt;&gt;MHz</w:t>
            </w:r>
          </w:p>
        </w:tc>
        <w:tc>
          <w:tcPr>
            <w:tcW w:w="3150" w:type="dxa"/>
          </w:tcPr>
          <w:p w:rsidR="009641D0" w:rsidRDefault="009641D0" w:rsidP="009641D0">
            <w:r>
              <w:t>[[C5_Attenuation5]]&lt;&lt;FLOAT&gt;&gt;dB</w:t>
            </w:r>
          </w:p>
        </w:tc>
        <w:tc>
          <w:tcPr>
            <w:tcW w:w="2095" w:type="dxa"/>
          </w:tcPr>
          <w:p w:rsidR="009641D0" w:rsidRDefault="009641D0" w:rsidP="009641D0">
            <w:r>
              <w:t>[[C5_AveragingUsed5]] &lt;&lt;YESNO&gt;&gt;</w:t>
            </w:r>
          </w:p>
        </w:tc>
      </w:tr>
      <w:tr w:rsidR="009641D0" w:rsidRPr="00D97B1C" w:rsidTr="009641D0">
        <w:trPr>
          <w:trHeight w:val="405"/>
        </w:trPr>
        <w:tc>
          <w:tcPr>
            <w:tcW w:w="622" w:type="dxa"/>
            <w:vMerge/>
          </w:tcPr>
          <w:p w:rsidR="009641D0" w:rsidRPr="00D97B1C" w:rsidRDefault="009641D0" w:rsidP="009641D0"/>
        </w:tc>
        <w:tc>
          <w:tcPr>
            <w:tcW w:w="3993" w:type="dxa"/>
            <w:vMerge/>
          </w:tcPr>
          <w:p w:rsidR="009641D0" w:rsidRDefault="009641D0" w:rsidP="009641D0"/>
        </w:tc>
        <w:tc>
          <w:tcPr>
            <w:tcW w:w="3330" w:type="dxa"/>
            <w:noWrap/>
          </w:tcPr>
          <w:p w:rsidR="009641D0" w:rsidRDefault="009641D0" w:rsidP="009641D0">
            <w:r>
              <w:t>[[C5_4Pi_9_Mode]]&lt;&lt;FLOAT&gt;&gt;MHz</w:t>
            </w:r>
          </w:p>
        </w:tc>
        <w:tc>
          <w:tcPr>
            <w:tcW w:w="3150" w:type="dxa"/>
          </w:tcPr>
          <w:p w:rsidR="009641D0" w:rsidRDefault="009641D0" w:rsidP="009641D0">
            <w:r>
              <w:t>[[C5_Attenuation6]]&lt;&lt;FLOAT&gt;&gt;dB</w:t>
            </w:r>
          </w:p>
        </w:tc>
        <w:tc>
          <w:tcPr>
            <w:tcW w:w="2095" w:type="dxa"/>
          </w:tcPr>
          <w:p w:rsidR="009641D0" w:rsidRDefault="009641D0" w:rsidP="009641D0">
            <w:r>
              <w:t>[[C5_AveragingUsed6]] &lt;&lt;YESNO&gt;&gt;</w:t>
            </w:r>
          </w:p>
        </w:tc>
      </w:tr>
      <w:tr w:rsidR="009641D0" w:rsidRPr="00D97B1C" w:rsidTr="009641D0">
        <w:trPr>
          <w:trHeight w:val="405"/>
        </w:trPr>
        <w:tc>
          <w:tcPr>
            <w:tcW w:w="622" w:type="dxa"/>
            <w:vMerge/>
          </w:tcPr>
          <w:p w:rsidR="009641D0" w:rsidRPr="00D97B1C" w:rsidRDefault="009641D0" w:rsidP="009641D0"/>
        </w:tc>
        <w:tc>
          <w:tcPr>
            <w:tcW w:w="3993" w:type="dxa"/>
            <w:vMerge/>
          </w:tcPr>
          <w:p w:rsidR="009641D0" w:rsidRDefault="009641D0" w:rsidP="009641D0"/>
        </w:tc>
        <w:tc>
          <w:tcPr>
            <w:tcW w:w="3330" w:type="dxa"/>
            <w:noWrap/>
          </w:tcPr>
          <w:p w:rsidR="009641D0" w:rsidRDefault="009641D0" w:rsidP="009641D0">
            <w:r>
              <w:t>[[C5_3Pi_9_Mode]]&lt;&lt;FLOAT&gt;&gt;MHz</w:t>
            </w:r>
          </w:p>
        </w:tc>
        <w:tc>
          <w:tcPr>
            <w:tcW w:w="3150" w:type="dxa"/>
          </w:tcPr>
          <w:p w:rsidR="009641D0" w:rsidRDefault="009641D0" w:rsidP="009641D0">
            <w:r>
              <w:t>[[C5_Attenuation7]]&lt;&lt;FLOAT&gt;&gt;dB</w:t>
            </w:r>
          </w:p>
        </w:tc>
        <w:tc>
          <w:tcPr>
            <w:tcW w:w="2095" w:type="dxa"/>
          </w:tcPr>
          <w:p w:rsidR="009641D0" w:rsidRDefault="009641D0" w:rsidP="009641D0">
            <w:r>
              <w:t>[[C5_AveragingUsed7]] &lt;&lt;YESNO&gt;&gt;</w:t>
            </w:r>
          </w:p>
        </w:tc>
      </w:tr>
      <w:tr w:rsidR="009641D0" w:rsidRPr="00D97B1C" w:rsidTr="009641D0">
        <w:trPr>
          <w:trHeight w:val="405"/>
        </w:trPr>
        <w:tc>
          <w:tcPr>
            <w:tcW w:w="622" w:type="dxa"/>
            <w:vMerge/>
          </w:tcPr>
          <w:p w:rsidR="009641D0" w:rsidRPr="00D97B1C" w:rsidRDefault="009641D0" w:rsidP="009641D0"/>
        </w:tc>
        <w:tc>
          <w:tcPr>
            <w:tcW w:w="3993" w:type="dxa"/>
            <w:vMerge/>
          </w:tcPr>
          <w:p w:rsidR="009641D0" w:rsidRDefault="009641D0" w:rsidP="009641D0"/>
        </w:tc>
        <w:tc>
          <w:tcPr>
            <w:tcW w:w="3330" w:type="dxa"/>
            <w:noWrap/>
          </w:tcPr>
          <w:p w:rsidR="009641D0" w:rsidRDefault="009641D0" w:rsidP="009641D0">
            <w:r>
              <w:t>[[C5_2Pi_9_Mode]]&lt;&lt;FLOAT&gt;&gt;MHz</w:t>
            </w:r>
          </w:p>
        </w:tc>
        <w:tc>
          <w:tcPr>
            <w:tcW w:w="3150" w:type="dxa"/>
          </w:tcPr>
          <w:p w:rsidR="009641D0" w:rsidRDefault="009641D0" w:rsidP="009641D0">
            <w:r>
              <w:t>[[C5_Attenuation8]]&lt;&lt;FLOAT&gt;&gt;dB</w:t>
            </w:r>
          </w:p>
        </w:tc>
        <w:tc>
          <w:tcPr>
            <w:tcW w:w="2095" w:type="dxa"/>
          </w:tcPr>
          <w:p w:rsidR="009641D0" w:rsidRDefault="009641D0" w:rsidP="009641D0">
            <w:r>
              <w:t>[[C5_AveragingUsed8]] &lt;&lt;YESNO&gt;&gt;</w:t>
            </w:r>
          </w:p>
        </w:tc>
      </w:tr>
      <w:tr w:rsidR="009641D0" w:rsidRPr="00D97B1C" w:rsidTr="009641D0">
        <w:trPr>
          <w:trHeight w:val="405"/>
        </w:trPr>
        <w:tc>
          <w:tcPr>
            <w:tcW w:w="622" w:type="dxa"/>
            <w:vMerge/>
          </w:tcPr>
          <w:p w:rsidR="009641D0" w:rsidRPr="00D97B1C" w:rsidRDefault="009641D0" w:rsidP="009641D0"/>
        </w:tc>
        <w:tc>
          <w:tcPr>
            <w:tcW w:w="3993" w:type="dxa"/>
            <w:vMerge/>
          </w:tcPr>
          <w:p w:rsidR="009641D0" w:rsidRDefault="009641D0" w:rsidP="009641D0"/>
        </w:tc>
        <w:tc>
          <w:tcPr>
            <w:tcW w:w="3330" w:type="dxa"/>
            <w:noWrap/>
          </w:tcPr>
          <w:p w:rsidR="009641D0" w:rsidRDefault="009641D0" w:rsidP="009641D0">
            <w:r>
              <w:t>[[C5_Pi_9_Mode]]&lt;&lt;FLOAT&gt;&gt;MHz</w:t>
            </w:r>
          </w:p>
        </w:tc>
        <w:tc>
          <w:tcPr>
            <w:tcW w:w="3150" w:type="dxa"/>
          </w:tcPr>
          <w:p w:rsidR="009641D0" w:rsidRDefault="009641D0" w:rsidP="009641D0">
            <w:r>
              <w:t>[[C5_Attenuation9]]&lt;&lt;FLOAT&gt;&gt;dB</w:t>
            </w:r>
          </w:p>
        </w:tc>
        <w:tc>
          <w:tcPr>
            <w:tcW w:w="2095" w:type="dxa"/>
          </w:tcPr>
          <w:p w:rsidR="009641D0" w:rsidRDefault="009641D0" w:rsidP="009641D0">
            <w:r>
              <w:t>[[C5_AveragingUsed9]] &lt;&lt;YESNO&gt;&gt;</w:t>
            </w:r>
          </w:p>
        </w:tc>
      </w:tr>
      <w:tr w:rsidR="009641D0" w:rsidRPr="00D97B1C" w:rsidTr="009641D0">
        <w:trPr>
          <w:trHeight w:val="288"/>
        </w:trPr>
        <w:tc>
          <w:tcPr>
            <w:tcW w:w="622" w:type="dxa"/>
          </w:tcPr>
          <w:p w:rsidR="009641D0" w:rsidRPr="00D97B1C" w:rsidRDefault="009641D0" w:rsidP="009641D0">
            <w:r>
              <w:t>40</w:t>
            </w:r>
          </w:p>
        </w:tc>
        <w:tc>
          <w:tcPr>
            <w:tcW w:w="3993" w:type="dxa"/>
          </w:tcPr>
          <w:p w:rsidR="009641D0" w:rsidRDefault="009641D0" w:rsidP="009641D0">
            <w:r>
              <w:t>Measuring HOM 1 – PT:</w:t>
            </w:r>
          </w:p>
          <w:p w:rsidR="009641D0" w:rsidRDefault="009641D0" w:rsidP="009641D0">
            <w:r>
              <w:t xml:space="preserve">Record original Pi mode attenuation </w:t>
            </w:r>
          </w:p>
          <w:p w:rsidR="009641D0" w:rsidRDefault="009641D0" w:rsidP="009641D0">
            <w:r>
              <w:t>Record nominal Pi mode attenuation</w:t>
            </w:r>
          </w:p>
          <w:p w:rsidR="009641D0" w:rsidRDefault="009641D0" w:rsidP="009641D0">
            <w:r>
              <w:t>Record final Pi mode attenuation</w:t>
            </w:r>
          </w:p>
          <w:p w:rsidR="009641D0" w:rsidRDefault="009641D0" w:rsidP="009641D0">
            <w:r>
              <w:lastRenderedPageBreak/>
              <w:t>Tuned to</w:t>
            </w:r>
          </w:p>
          <w:p w:rsidR="009641D0" w:rsidRPr="00C05155" w:rsidRDefault="009641D0" w:rsidP="009641D0">
            <w:pPr>
              <w:rPr>
                <w:color w:val="FF0000"/>
              </w:rPr>
            </w:pPr>
            <w:r w:rsidRPr="00C05155">
              <w:rPr>
                <w:color w:val="FF0000"/>
              </w:rPr>
              <w:t>Spec is 9dB</w:t>
            </w:r>
            <w:r w:rsidR="00B2757E">
              <w:rPr>
                <w:color w:val="FF0000"/>
              </w:rPr>
              <w:t>+/-</w:t>
            </w:r>
            <w:r>
              <w:rPr>
                <w:color w:val="FF0000"/>
              </w:rPr>
              <w:t>1dB</w:t>
            </w:r>
          </w:p>
        </w:tc>
        <w:tc>
          <w:tcPr>
            <w:tcW w:w="8575" w:type="dxa"/>
            <w:gridSpan w:val="3"/>
            <w:noWrap/>
          </w:tcPr>
          <w:p w:rsidR="009641D0" w:rsidRDefault="009641D0" w:rsidP="009641D0">
            <w:r>
              <w:lastRenderedPageBreak/>
              <w:t>[[C5_Orinigal_Pi_Mode1]]&lt;&lt;FLOAT&gt;&gt; dB</w:t>
            </w:r>
          </w:p>
          <w:p w:rsidR="009641D0" w:rsidRDefault="009641D0" w:rsidP="009641D0">
            <w:r>
              <w:t>[[C5_Nominal_Pi_Mode1]]&lt;&lt;FLOAT&gt;&gt; dB</w:t>
            </w:r>
          </w:p>
          <w:p w:rsidR="009641D0" w:rsidRDefault="009641D0" w:rsidP="009641D0">
            <w:r>
              <w:t>[[C5_Final_Pi_Mode1]]&lt;&lt;FLOAT&gt;&gt; dB</w:t>
            </w:r>
          </w:p>
          <w:p w:rsidR="009641D0" w:rsidRDefault="009641D0" w:rsidP="009641D0">
            <w:r>
              <w:t>[[</w:t>
            </w:r>
            <w:r w:rsidRPr="008F5C1C">
              <w:t>Calculated difference between (Nominal) and (Original).]]</w:t>
            </w:r>
            <w:r>
              <w:t xml:space="preserve"> &lt;&lt;NOTE&gt;&gt; </w:t>
            </w:r>
          </w:p>
          <w:p w:rsidR="009641D0" w:rsidRDefault="009641D0" w:rsidP="009641D0">
            <w:r>
              <w:lastRenderedPageBreak/>
              <w:t>[[C5_Difference1]] &lt;&lt;FLOAT&gt;&gt; dB</w:t>
            </w:r>
          </w:p>
          <w:p w:rsidR="009641D0" w:rsidRDefault="009641D0" w:rsidP="009641D0"/>
        </w:tc>
      </w:tr>
      <w:tr w:rsidR="009641D0" w:rsidRPr="00D97B1C" w:rsidTr="009641D0">
        <w:trPr>
          <w:trHeight w:val="503"/>
        </w:trPr>
        <w:tc>
          <w:tcPr>
            <w:tcW w:w="622" w:type="dxa"/>
          </w:tcPr>
          <w:p w:rsidR="009641D0" w:rsidRPr="00D97B1C" w:rsidRDefault="009641D0" w:rsidP="009641D0">
            <w:r>
              <w:lastRenderedPageBreak/>
              <w:t>41</w:t>
            </w:r>
          </w:p>
        </w:tc>
        <w:tc>
          <w:tcPr>
            <w:tcW w:w="3993" w:type="dxa"/>
          </w:tcPr>
          <w:p w:rsidR="009641D0" w:rsidRDefault="009641D0" w:rsidP="009641D0">
            <w:r>
              <w:t>Measuring MC – HOM 2:</w:t>
            </w:r>
          </w:p>
          <w:p w:rsidR="009641D0" w:rsidRDefault="009641D0" w:rsidP="009641D0">
            <w:r>
              <w:t xml:space="preserve">Record original Pi mode attenuation </w:t>
            </w:r>
          </w:p>
          <w:p w:rsidR="009641D0" w:rsidRDefault="009641D0" w:rsidP="009641D0">
            <w:r>
              <w:t>Record nominal Pi mode attenuation</w:t>
            </w:r>
          </w:p>
          <w:p w:rsidR="009641D0" w:rsidRDefault="009641D0" w:rsidP="009641D0">
            <w:r>
              <w:t>Record final Pi mode attenuation</w:t>
            </w:r>
          </w:p>
          <w:p w:rsidR="009641D0" w:rsidRDefault="009641D0" w:rsidP="009641D0">
            <w:r>
              <w:t>Tuned to</w:t>
            </w:r>
          </w:p>
          <w:p w:rsidR="009641D0" w:rsidRPr="00C05155" w:rsidRDefault="009641D0" w:rsidP="009641D0">
            <w:pPr>
              <w:rPr>
                <w:color w:val="FF0000"/>
              </w:rPr>
            </w:pPr>
            <w:r w:rsidRPr="00C05155">
              <w:rPr>
                <w:color w:val="FF0000"/>
              </w:rPr>
              <w:t>Spec is 11dB</w:t>
            </w:r>
            <w:r w:rsidR="00B2757E">
              <w:rPr>
                <w:color w:val="FF0000"/>
              </w:rPr>
              <w:t>+/-</w:t>
            </w:r>
            <w:r>
              <w:rPr>
                <w:color w:val="FF0000"/>
              </w:rPr>
              <w:t>1dB</w:t>
            </w:r>
          </w:p>
        </w:tc>
        <w:tc>
          <w:tcPr>
            <w:tcW w:w="8575" w:type="dxa"/>
            <w:gridSpan w:val="3"/>
            <w:noWrap/>
          </w:tcPr>
          <w:p w:rsidR="009641D0" w:rsidRDefault="009641D0" w:rsidP="009641D0">
            <w:r>
              <w:t>[[C5_Orinigal_Pi_Mode2]]&lt;&lt;FLOAT&gt;&gt; dB</w:t>
            </w:r>
          </w:p>
          <w:p w:rsidR="009641D0" w:rsidRDefault="009641D0" w:rsidP="009641D0">
            <w:r>
              <w:t>[[C5_Nominal_Pi_Mode2]]&lt;&lt;FLOAT&gt;&gt; dB</w:t>
            </w:r>
          </w:p>
          <w:p w:rsidR="009641D0" w:rsidRDefault="009641D0" w:rsidP="009641D0">
            <w:r>
              <w:t>[[C5_Final_Pi_Mode2]]&lt;&lt;FLOAT&gt;&gt; dB</w:t>
            </w:r>
          </w:p>
          <w:p w:rsidR="009641D0" w:rsidRDefault="009641D0" w:rsidP="009641D0">
            <w:r>
              <w:t>[[</w:t>
            </w:r>
            <w:r w:rsidRPr="008F5C1C">
              <w:t>Calculated difference between (Nominal) and (Original).]]</w:t>
            </w:r>
            <w:r>
              <w:t xml:space="preserve"> &lt;&lt;NOTE&gt;&gt; </w:t>
            </w:r>
          </w:p>
          <w:p w:rsidR="009641D0" w:rsidRDefault="009641D0" w:rsidP="009641D0">
            <w:r>
              <w:t>[[C5_Difference2]] &lt;&lt;FLOAT&gt;&gt; dB</w:t>
            </w:r>
          </w:p>
          <w:p w:rsidR="009641D0" w:rsidRDefault="009641D0" w:rsidP="009641D0"/>
        </w:tc>
      </w:tr>
      <w:tr w:rsidR="009641D0" w:rsidRPr="00D97B1C" w:rsidTr="009641D0">
        <w:trPr>
          <w:trHeight w:val="288"/>
        </w:trPr>
        <w:tc>
          <w:tcPr>
            <w:tcW w:w="622" w:type="dxa"/>
          </w:tcPr>
          <w:p w:rsidR="009641D0" w:rsidRPr="00D97B1C" w:rsidRDefault="009641D0" w:rsidP="009641D0">
            <w:r>
              <w:t>42</w:t>
            </w:r>
          </w:p>
        </w:tc>
        <w:tc>
          <w:tcPr>
            <w:tcW w:w="3993" w:type="dxa"/>
          </w:tcPr>
          <w:p w:rsidR="009641D0" w:rsidRDefault="009641D0" w:rsidP="009641D0">
            <w:r>
              <w:t>Upload 3 raw files from FNAL software, one for each measurement direction</w:t>
            </w:r>
          </w:p>
        </w:tc>
        <w:tc>
          <w:tcPr>
            <w:tcW w:w="8575" w:type="dxa"/>
            <w:gridSpan w:val="3"/>
            <w:noWrap/>
          </w:tcPr>
          <w:p w:rsidR="009641D0" w:rsidRDefault="009641D0" w:rsidP="009641D0">
            <w:r>
              <w:t>[[C5_MC-PT]] &lt;&lt;FILEUPLOAD&gt;&gt;</w:t>
            </w:r>
          </w:p>
          <w:p w:rsidR="009641D0" w:rsidRDefault="009641D0" w:rsidP="009641D0">
            <w:r>
              <w:t>[[C5_MC-HOM2]] &lt;&lt;FILEUPLOAD&gt;&gt;</w:t>
            </w:r>
          </w:p>
          <w:p w:rsidR="009641D0" w:rsidRDefault="009641D0" w:rsidP="009641D0">
            <w:r>
              <w:t>[[C5_HOM1-PT]] &lt;&lt;FILEUPLOAD&gt;&gt;</w:t>
            </w:r>
          </w:p>
        </w:tc>
      </w:tr>
      <w:tr w:rsidR="009641D0" w:rsidRPr="00D97B1C" w:rsidTr="009641D0">
        <w:trPr>
          <w:trHeight w:val="288"/>
        </w:trPr>
        <w:tc>
          <w:tcPr>
            <w:tcW w:w="622" w:type="dxa"/>
          </w:tcPr>
          <w:p w:rsidR="009641D0" w:rsidRDefault="009641D0" w:rsidP="009641D0">
            <w:r>
              <w:t>43</w:t>
            </w:r>
          </w:p>
        </w:tc>
        <w:tc>
          <w:tcPr>
            <w:tcW w:w="3993" w:type="dxa"/>
          </w:tcPr>
          <w:p w:rsidR="009641D0" w:rsidRDefault="009641D0" w:rsidP="009641D0">
            <w:r>
              <w:t>Upload cavity peaks file from FNAL software</w:t>
            </w:r>
          </w:p>
        </w:tc>
        <w:tc>
          <w:tcPr>
            <w:tcW w:w="8575" w:type="dxa"/>
            <w:gridSpan w:val="3"/>
            <w:noWrap/>
          </w:tcPr>
          <w:p w:rsidR="009641D0" w:rsidRDefault="009641D0" w:rsidP="009641D0">
            <w:r>
              <w:t>[[C5_Upload_Peaks]]</w:t>
            </w:r>
            <w:r w:rsidR="00B2757E">
              <w:t xml:space="preserve"> </w:t>
            </w:r>
            <w:r>
              <w:t>&lt;&lt;FILEUPLOAD&gt;&gt;</w:t>
            </w:r>
          </w:p>
        </w:tc>
      </w:tr>
      <w:tr w:rsidR="009641D0" w:rsidRPr="00D97B1C" w:rsidTr="009641D0">
        <w:trPr>
          <w:trHeight w:val="288"/>
        </w:trPr>
        <w:tc>
          <w:tcPr>
            <w:tcW w:w="622" w:type="dxa"/>
          </w:tcPr>
          <w:p w:rsidR="009641D0" w:rsidRDefault="009641D0" w:rsidP="009641D0">
            <w:r>
              <w:t>44</w:t>
            </w:r>
          </w:p>
        </w:tc>
        <w:tc>
          <w:tcPr>
            <w:tcW w:w="3993" w:type="dxa"/>
          </w:tcPr>
          <w:p w:rsidR="009641D0" w:rsidRDefault="009641D0" w:rsidP="009641D0">
            <w:r>
              <w:t>Upload all 3 files to the M:/asd/asddata/LCLS-II_HOM/CM/CM##/cav#</w:t>
            </w:r>
          </w:p>
        </w:tc>
        <w:tc>
          <w:tcPr>
            <w:tcW w:w="8575" w:type="dxa"/>
            <w:gridSpan w:val="3"/>
            <w:noWrap/>
          </w:tcPr>
          <w:p w:rsidR="009641D0" w:rsidRDefault="009641D0" w:rsidP="009641D0">
            <w:r>
              <w:t>[[C5_FilesUploaded]] &lt;&lt;YESNO&gt;&gt;</w:t>
            </w:r>
          </w:p>
        </w:tc>
      </w:tr>
      <w:tr w:rsidR="009641D0" w:rsidRPr="00D97B1C" w:rsidTr="009641D0">
        <w:trPr>
          <w:trHeight w:val="288"/>
        </w:trPr>
        <w:tc>
          <w:tcPr>
            <w:tcW w:w="622" w:type="dxa"/>
          </w:tcPr>
          <w:p w:rsidR="009641D0" w:rsidRDefault="009641D0" w:rsidP="009641D0">
            <w:r>
              <w:t>45</w:t>
            </w:r>
          </w:p>
        </w:tc>
        <w:tc>
          <w:tcPr>
            <w:tcW w:w="3993" w:type="dxa"/>
          </w:tcPr>
          <w:p w:rsidR="009641D0" w:rsidRDefault="009641D0" w:rsidP="009641D0">
            <w:r>
              <w:t xml:space="preserve">Comments </w:t>
            </w:r>
          </w:p>
        </w:tc>
        <w:tc>
          <w:tcPr>
            <w:tcW w:w="8575" w:type="dxa"/>
            <w:gridSpan w:val="3"/>
            <w:noWrap/>
          </w:tcPr>
          <w:p w:rsidR="009641D0" w:rsidRDefault="009641D0" w:rsidP="009641D0">
            <w:r>
              <w:t>[[C5_Comments]] &lt;&lt;COMMENT&gt;&gt;</w:t>
            </w:r>
          </w:p>
          <w:p w:rsidR="009641D0" w:rsidRDefault="009641D0" w:rsidP="009641D0"/>
        </w:tc>
      </w:tr>
    </w:tbl>
    <w:p w:rsidR="009641D0" w:rsidRDefault="009641D0" w:rsidP="00D97B1C"/>
    <w:p w:rsidR="009641D0" w:rsidRDefault="009641D0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4"/>
        <w:gridCol w:w="3918"/>
        <w:gridCol w:w="3268"/>
        <w:gridCol w:w="3092"/>
        <w:gridCol w:w="2058"/>
      </w:tblGrid>
      <w:tr w:rsidR="009641D0" w:rsidRPr="00D97B1C" w:rsidTr="009641D0">
        <w:trPr>
          <w:trHeight w:val="288"/>
        </w:trPr>
        <w:tc>
          <w:tcPr>
            <w:tcW w:w="622" w:type="dxa"/>
          </w:tcPr>
          <w:p w:rsidR="009641D0" w:rsidRPr="00D97B1C" w:rsidRDefault="009641D0" w:rsidP="009641D0">
            <w:r w:rsidRPr="00D97B1C">
              <w:lastRenderedPageBreak/>
              <w:t>Step No.</w:t>
            </w:r>
          </w:p>
        </w:tc>
        <w:tc>
          <w:tcPr>
            <w:tcW w:w="3993" w:type="dxa"/>
          </w:tcPr>
          <w:p w:rsidR="009641D0" w:rsidRPr="00D97B1C" w:rsidRDefault="009641D0" w:rsidP="009641D0">
            <w:r w:rsidRPr="00D97B1C">
              <w:t>Instructions</w:t>
            </w:r>
          </w:p>
        </w:tc>
        <w:tc>
          <w:tcPr>
            <w:tcW w:w="8575" w:type="dxa"/>
            <w:gridSpan w:val="3"/>
            <w:noWrap/>
          </w:tcPr>
          <w:p w:rsidR="009641D0" w:rsidRPr="00D97B1C" w:rsidRDefault="009641D0" w:rsidP="009641D0">
            <w:r w:rsidRPr="00D97B1C">
              <w:t>Data Input</w:t>
            </w:r>
          </w:p>
        </w:tc>
      </w:tr>
      <w:tr w:rsidR="009641D0" w:rsidRPr="00D97B1C" w:rsidTr="009641D0">
        <w:trPr>
          <w:trHeight w:val="288"/>
        </w:trPr>
        <w:tc>
          <w:tcPr>
            <w:tcW w:w="622" w:type="dxa"/>
          </w:tcPr>
          <w:p w:rsidR="009641D0" w:rsidRPr="00D97B1C" w:rsidRDefault="009641D0" w:rsidP="009641D0">
            <w:r>
              <w:t>46</w:t>
            </w:r>
          </w:p>
        </w:tc>
        <w:tc>
          <w:tcPr>
            <w:tcW w:w="3993" w:type="dxa"/>
          </w:tcPr>
          <w:p w:rsidR="009641D0" w:rsidRPr="00D97B1C" w:rsidRDefault="009641D0" w:rsidP="009641D0">
            <w:r>
              <w:t>Record workstation number</w:t>
            </w:r>
          </w:p>
        </w:tc>
        <w:tc>
          <w:tcPr>
            <w:tcW w:w="8575" w:type="dxa"/>
            <w:gridSpan w:val="3"/>
            <w:noWrap/>
          </w:tcPr>
          <w:p w:rsidR="009641D0" w:rsidRPr="00D97B1C" w:rsidRDefault="009641D0" w:rsidP="009641D0">
            <w:r>
              <w:t>[[Work_Station6]] {{4,5}} &lt;&lt;SELECT&gt;&gt;</w:t>
            </w:r>
          </w:p>
        </w:tc>
      </w:tr>
      <w:tr w:rsidR="009641D0" w:rsidRPr="00D97B1C" w:rsidTr="009641D0">
        <w:trPr>
          <w:trHeight w:val="288"/>
        </w:trPr>
        <w:tc>
          <w:tcPr>
            <w:tcW w:w="622" w:type="dxa"/>
          </w:tcPr>
          <w:p w:rsidR="009641D0" w:rsidRPr="00D97B1C" w:rsidRDefault="009641D0" w:rsidP="009641D0">
            <w:r>
              <w:t>47</w:t>
            </w:r>
          </w:p>
        </w:tc>
        <w:tc>
          <w:tcPr>
            <w:tcW w:w="3993" w:type="dxa"/>
          </w:tcPr>
          <w:p w:rsidR="009641D0" w:rsidRPr="00D97B1C" w:rsidRDefault="009641D0" w:rsidP="009641D0">
            <w:r>
              <w:t>Record string ID, cavity position (1-8) and serial nuber</w:t>
            </w:r>
          </w:p>
        </w:tc>
        <w:tc>
          <w:tcPr>
            <w:tcW w:w="8575" w:type="dxa"/>
            <w:gridSpan w:val="3"/>
            <w:noWrap/>
          </w:tcPr>
          <w:p w:rsidR="009641D0" w:rsidRDefault="009641D0" w:rsidP="009641D0">
            <w:r>
              <w:t>[[CAVPOS6]] &lt;&lt;FLOAT&gt;&gt;</w:t>
            </w:r>
          </w:p>
          <w:p w:rsidR="009641D0" w:rsidRDefault="009641D0" w:rsidP="009641D0">
            <w:r>
              <w:t>[[CAVSN6]] &lt;&lt;CAVSN&gt;&gt;</w:t>
            </w:r>
          </w:p>
          <w:p w:rsidR="009641D0" w:rsidRDefault="009641D0" w:rsidP="009641D0"/>
          <w:p w:rsidR="009641D0" w:rsidRDefault="009641D0" w:rsidP="009641D0">
            <w:r>
              <w:t>[[TUNEdate6]] &lt;&lt;TIMESTAMP&gt;&gt;</w:t>
            </w:r>
          </w:p>
          <w:p w:rsidR="009641D0" w:rsidRDefault="009641D0" w:rsidP="009641D0">
            <w:r w:rsidRPr="008F5C1C">
              <w:t>[[FIELDNAME_SRF</w:t>
            </w:r>
            <w:r>
              <w:t>6</w:t>
            </w:r>
            <w:r w:rsidRPr="008F5C1C">
              <w:t>]] &lt;&lt;SRF&gt;&gt;</w:t>
            </w:r>
          </w:p>
          <w:p w:rsidR="009641D0" w:rsidRDefault="009641D0" w:rsidP="009641D0"/>
          <w:p w:rsidR="009641D0" w:rsidRPr="00D97B1C" w:rsidRDefault="009641D0" w:rsidP="009641D0"/>
        </w:tc>
      </w:tr>
      <w:tr w:rsidR="009641D0" w:rsidRPr="00D97B1C" w:rsidTr="009641D0">
        <w:trPr>
          <w:trHeight w:val="557"/>
        </w:trPr>
        <w:tc>
          <w:tcPr>
            <w:tcW w:w="622" w:type="dxa"/>
            <w:vMerge w:val="restart"/>
          </w:tcPr>
          <w:p w:rsidR="009641D0" w:rsidRPr="00D97B1C" w:rsidRDefault="009641D0" w:rsidP="009641D0">
            <w:r>
              <w:t>48</w:t>
            </w:r>
          </w:p>
        </w:tc>
        <w:tc>
          <w:tcPr>
            <w:tcW w:w="3993" w:type="dxa"/>
            <w:vMerge w:val="restart"/>
          </w:tcPr>
          <w:p w:rsidR="009641D0" w:rsidRDefault="009641D0" w:rsidP="009641D0">
            <w:r>
              <w:t xml:space="preserve">Follow HOM tuning procedure. </w:t>
            </w:r>
          </w:p>
          <w:p w:rsidR="009641D0" w:rsidRDefault="009641D0" w:rsidP="009641D0">
            <w:r>
              <w:t xml:space="preserve">Record frequency (xxxx.xxx MHz) and attenuation (xx.xx dB) of each of 9 modes measured MC-PT </w:t>
            </w:r>
          </w:p>
          <w:p w:rsidR="009641D0" w:rsidRPr="00D97B1C" w:rsidRDefault="009641D0" w:rsidP="009641D0"/>
        </w:tc>
        <w:tc>
          <w:tcPr>
            <w:tcW w:w="3330" w:type="dxa"/>
            <w:noWrap/>
          </w:tcPr>
          <w:p w:rsidR="009641D0" w:rsidRDefault="009641D0" w:rsidP="009641D0">
            <w:r>
              <w:t xml:space="preserve">[[C6_Pi_Mode]] &lt;&lt;FLOAT&gt;&gt; MHz </w:t>
            </w:r>
          </w:p>
        </w:tc>
        <w:tc>
          <w:tcPr>
            <w:tcW w:w="3150" w:type="dxa"/>
          </w:tcPr>
          <w:p w:rsidR="009641D0" w:rsidRDefault="009641D0" w:rsidP="009641D0">
            <w:r>
              <w:t xml:space="preserve">[[C6_Attenuation1]]&lt;&lt;FLOAT&gt;&gt;dB </w:t>
            </w:r>
          </w:p>
        </w:tc>
        <w:tc>
          <w:tcPr>
            <w:tcW w:w="2095" w:type="dxa"/>
          </w:tcPr>
          <w:p w:rsidR="009641D0" w:rsidRPr="00D97B1C" w:rsidRDefault="009641D0" w:rsidP="009641D0">
            <w:r>
              <w:t>[[C6_AveragingUsed1]] &lt;&lt;YESNO&gt;&gt;</w:t>
            </w:r>
          </w:p>
        </w:tc>
      </w:tr>
      <w:tr w:rsidR="009641D0" w:rsidRPr="00D97B1C" w:rsidTr="009641D0">
        <w:trPr>
          <w:trHeight w:val="405"/>
        </w:trPr>
        <w:tc>
          <w:tcPr>
            <w:tcW w:w="622" w:type="dxa"/>
            <w:vMerge/>
          </w:tcPr>
          <w:p w:rsidR="009641D0" w:rsidRPr="00D97B1C" w:rsidRDefault="009641D0" w:rsidP="009641D0"/>
        </w:tc>
        <w:tc>
          <w:tcPr>
            <w:tcW w:w="3993" w:type="dxa"/>
            <w:vMerge/>
          </w:tcPr>
          <w:p w:rsidR="009641D0" w:rsidRDefault="009641D0" w:rsidP="009641D0"/>
        </w:tc>
        <w:tc>
          <w:tcPr>
            <w:tcW w:w="3330" w:type="dxa"/>
            <w:noWrap/>
          </w:tcPr>
          <w:p w:rsidR="009641D0" w:rsidRDefault="009641D0" w:rsidP="009641D0">
            <w:r>
              <w:t>[[C6_8Pi_9_Mode]]&lt;&lt;FLOAT&gt;&gt;MHz</w:t>
            </w:r>
          </w:p>
        </w:tc>
        <w:tc>
          <w:tcPr>
            <w:tcW w:w="3150" w:type="dxa"/>
          </w:tcPr>
          <w:p w:rsidR="009641D0" w:rsidRDefault="009641D0" w:rsidP="009641D0">
            <w:r>
              <w:t>[[C6_Attenuation2]]&lt;&lt;FLOAT&gt;&gt;dB</w:t>
            </w:r>
          </w:p>
        </w:tc>
        <w:tc>
          <w:tcPr>
            <w:tcW w:w="2095" w:type="dxa"/>
          </w:tcPr>
          <w:p w:rsidR="009641D0" w:rsidRDefault="009641D0" w:rsidP="009641D0">
            <w:r>
              <w:t>[[C6_AveragingUsed2]] &lt;&lt;YESNO&gt;&gt;</w:t>
            </w:r>
          </w:p>
        </w:tc>
      </w:tr>
      <w:tr w:rsidR="009641D0" w:rsidRPr="00D97B1C" w:rsidTr="009641D0">
        <w:trPr>
          <w:trHeight w:val="405"/>
        </w:trPr>
        <w:tc>
          <w:tcPr>
            <w:tcW w:w="622" w:type="dxa"/>
            <w:vMerge/>
          </w:tcPr>
          <w:p w:rsidR="009641D0" w:rsidRPr="00D97B1C" w:rsidRDefault="009641D0" w:rsidP="009641D0"/>
        </w:tc>
        <w:tc>
          <w:tcPr>
            <w:tcW w:w="3993" w:type="dxa"/>
            <w:vMerge/>
          </w:tcPr>
          <w:p w:rsidR="009641D0" w:rsidRDefault="009641D0" w:rsidP="009641D0"/>
        </w:tc>
        <w:tc>
          <w:tcPr>
            <w:tcW w:w="3330" w:type="dxa"/>
            <w:noWrap/>
          </w:tcPr>
          <w:p w:rsidR="009641D0" w:rsidRDefault="009641D0" w:rsidP="009641D0">
            <w:r>
              <w:t>[[C6_7Pi_9_Mode]]&lt;&lt;FLOAT&gt;&gt;MHz</w:t>
            </w:r>
          </w:p>
        </w:tc>
        <w:tc>
          <w:tcPr>
            <w:tcW w:w="3150" w:type="dxa"/>
          </w:tcPr>
          <w:p w:rsidR="009641D0" w:rsidRDefault="009641D0" w:rsidP="009641D0">
            <w:r>
              <w:t>[[C6_Attenuation3]]&lt;&lt;FLOAT&gt;&gt;dB</w:t>
            </w:r>
          </w:p>
        </w:tc>
        <w:tc>
          <w:tcPr>
            <w:tcW w:w="2095" w:type="dxa"/>
          </w:tcPr>
          <w:p w:rsidR="009641D0" w:rsidRDefault="009641D0" w:rsidP="009641D0">
            <w:r>
              <w:t>[[C6_AveragingUsed3]] &lt;&lt;YESNO&gt;&gt;</w:t>
            </w:r>
          </w:p>
        </w:tc>
      </w:tr>
      <w:tr w:rsidR="009641D0" w:rsidRPr="00D97B1C" w:rsidTr="009641D0">
        <w:trPr>
          <w:trHeight w:val="405"/>
        </w:trPr>
        <w:tc>
          <w:tcPr>
            <w:tcW w:w="622" w:type="dxa"/>
            <w:vMerge/>
          </w:tcPr>
          <w:p w:rsidR="009641D0" w:rsidRPr="00D97B1C" w:rsidRDefault="009641D0" w:rsidP="009641D0"/>
        </w:tc>
        <w:tc>
          <w:tcPr>
            <w:tcW w:w="3993" w:type="dxa"/>
            <w:vMerge/>
          </w:tcPr>
          <w:p w:rsidR="009641D0" w:rsidRDefault="009641D0" w:rsidP="009641D0"/>
        </w:tc>
        <w:tc>
          <w:tcPr>
            <w:tcW w:w="3330" w:type="dxa"/>
            <w:noWrap/>
          </w:tcPr>
          <w:p w:rsidR="009641D0" w:rsidRDefault="009641D0" w:rsidP="009641D0">
            <w:r>
              <w:t>[[C6_6Pi_9_Mode]]&lt;&lt;FLOAT&gt;&gt;MHz</w:t>
            </w:r>
          </w:p>
        </w:tc>
        <w:tc>
          <w:tcPr>
            <w:tcW w:w="3150" w:type="dxa"/>
          </w:tcPr>
          <w:p w:rsidR="009641D0" w:rsidRDefault="009641D0" w:rsidP="009641D0">
            <w:r>
              <w:t>[[C6_Attenuation4]]&lt;&lt;FLOAT&gt;&gt;dB</w:t>
            </w:r>
          </w:p>
        </w:tc>
        <w:tc>
          <w:tcPr>
            <w:tcW w:w="2095" w:type="dxa"/>
          </w:tcPr>
          <w:p w:rsidR="009641D0" w:rsidRDefault="009641D0" w:rsidP="009641D0">
            <w:r>
              <w:t>[[C6_AveragingUsed4]] &lt;&lt;YESNO&gt;&gt;</w:t>
            </w:r>
          </w:p>
        </w:tc>
      </w:tr>
      <w:tr w:rsidR="009641D0" w:rsidRPr="00D97B1C" w:rsidTr="009641D0">
        <w:trPr>
          <w:trHeight w:val="405"/>
        </w:trPr>
        <w:tc>
          <w:tcPr>
            <w:tcW w:w="622" w:type="dxa"/>
            <w:vMerge/>
          </w:tcPr>
          <w:p w:rsidR="009641D0" w:rsidRPr="00D97B1C" w:rsidRDefault="009641D0" w:rsidP="009641D0"/>
        </w:tc>
        <w:tc>
          <w:tcPr>
            <w:tcW w:w="3993" w:type="dxa"/>
            <w:vMerge/>
          </w:tcPr>
          <w:p w:rsidR="009641D0" w:rsidRDefault="009641D0" w:rsidP="009641D0"/>
        </w:tc>
        <w:tc>
          <w:tcPr>
            <w:tcW w:w="3330" w:type="dxa"/>
            <w:noWrap/>
          </w:tcPr>
          <w:p w:rsidR="009641D0" w:rsidRDefault="009641D0" w:rsidP="009641D0">
            <w:r>
              <w:t>[[C6_5Pi_9_Mode]]&lt;&lt;FLOAT&gt;&gt;MHz</w:t>
            </w:r>
          </w:p>
        </w:tc>
        <w:tc>
          <w:tcPr>
            <w:tcW w:w="3150" w:type="dxa"/>
          </w:tcPr>
          <w:p w:rsidR="009641D0" w:rsidRDefault="009641D0" w:rsidP="009641D0">
            <w:r>
              <w:t>[[C6_Attenuation5]]&lt;&lt;FLOAT&gt;&gt;dB</w:t>
            </w:r>
          </w:p>
        </w:tc>
        <w:tc>
          <w:tcPr>
            <w:tcW w:w="2095" w:type="dxa"/>
          </w:tcPr>
          <w:p w:rsidR="009641D0" w:rsidRDefault="009641D0" w:rsidP="009641D0">
            <w:r>
              <w:t>[[C6_AveragingUsed5]] &lt;&lt;YESNO&gt;&gt;</w:t>
            </w:r>
          </w:p>
        </w:tc>
      </w:tr>
      <w:tr w:rsidR="009641D0" w:rsidRPr="00D97B1C" w:rsidTr="009641D0">
        <w:trPr>
          <w:trHeight w:val="405"/>
        </w:trPr>
        <w:tc>
          <w:tcPr>
            <w:tcW w:w="622" w:type="dxa"/>
            <w:vMerge/>
          </w:tcPr>
          <w:p w:rsidR="009641D0" w:rsidRPr="00D97B1C" w:rsidRDefault="009641D0" w:rsidP="009641D0"/>
        </w:tc>
        <w:tc>
          <w:tcPr>
            <w:tcW w:w="3993" w:type="dxa"/>
            <w:vMerge/>
          </w:tcPr>
          <w:p w:rsidR="009641D0" w:rsidRDefault="009641D0" w:rsidP="009641D0"/>
        </w:tc>
        <w:tc>
          <w:tcPr>
            <w:tcW w:w="3330" w:type="dxa"/>
            <w:noWrap/>
          </w:tcPr>
          <w:p w:rsidR="009641D0" w:rsidRDefault="009641D0" w:rsidP="009641D0">
            <w:r>
              <w:t>[[C6_4Pi_9_Mode]]&lt;&lt;FLOAT&gt;&gt;MHz</w:t>
            </w:r>
          </w:p>
        </w:tc>
        <w:tc>
          <w:tcPr>
            <w:tcW w:w="3150" w:type="dxa"/>
          </w:tcPr>
          <w:p w:rsidR="009641D0" w:rsidRDefault="009641D0" w:rsidP="009641D0">
            <w:r>
              <w:t>[[C6_Attenuation6]]&lt;&lt;FLOAT&gt;&gt;dB</w:t>
            </w:r>
          </w:p>
        </w:tc>
        <w:tc>
          <w:tcPr>
            <w:tcW w:w="2095" w:type="dxa"/>
          </w:tcPr>
          <w:p w:rsidR="009641D0" w:rsidRDefault="009641D0" w:rsidP="009641D0">
            <w:r>
              <w:t>[[C6_AveragingUsed6]] &lt;&lt;YESNO&gt;&gt;</w:t>
            </w:r>
          </w:p>
        </w:tc>
      </w:tr>
      <w:tr w:rsidR="009641D0" w:rsidRPr="00D97B1C" w:rsidTr="009641D0">
        <w:trPr>
          <w:trHeight w:val="405"/>
        </w:trPr>
        <w:tc>
          <w:tcPr>
            <w:tcW w:w="622" w:type="dxa"/>
            <w:vMerge/>
          </w:tcPr>
          <w:p w:rsidR="009641D0" w:rsidRPr="00D97B1C" w:rsidRDefault="009641D0" w:rsidP="009641D0"/>
        </w:tc>
        <w:tc>
          <w:tcPr>
            <w:tcW w:w="3993" w:type="dxa"/>
            <w:vMerge/>
          </w:tcPr>
          <w:p w:rsidR="009641D0" w:rsidRDefault="009641D0" w:rsidP="009641D0"/>
        </w:tc>
        <w:tc>
          <w:tcPr>
            <w:tcW w:w="3330" w:type="dxa"/>
            <w:noWrap/>
          </w:tcPr>
          <w:p w:rsidR="009641D0" w:rsidRDefault="009641D0" w:rsidP="009641D0">
            <w:r>
              <w:t>[[C6_3Pi_9_Mode]]&lt;&lt;FLOAT&gt;&gt;MHz</w:t>
            </w:r>
          </w:p>
        </w:tc>
        <w:tc>
          <w:tcPr>
            <w:tcW w:w="3150" w:type="dxa"/>
          </w:tcPr>
          <w:p w:rsidR="009641D0" w:rsidRDefault="009641D0" w:rsidP="009641D0">
            <w:r>
              <w:t>[[C6_Attenuation7]]&lt;&lt;FLOAT&gt;&gt;dB</w:t>
            </w:r>
          </w:p>
        </w:tc>
        <w:tc>
          <w:tcPr>
            <w:tcW w:w="2095" w:type="dxa"/>
          </w:tcPr>
          <w:p w:rsidR="009641D0" w:rsidRDefault="009641D0" w:rsidP="009641D0">
            <w:r>
              <w:t>[[C6_AveragingUsed7]] &lt;&lt;YESNO&gt;&gt;</w:t>
            </w:r>
          </w:p>
        </w:tc>
      </w:tr>
      <w:tr w:rsidR="009641D0" w:rsidRPr="00D97B1C" w:rsidTr="009641D0">
        <w:trPr>
          <w:trHeight w:val="405"/>
        </w:trPr>
        <w:tc>
          <w:tcPr>
            <w:tcW w:w="622" w:type="dxa"/>
            <w:vMerge/>
          </w:tcPr>
          <w:p w:rsidR="009641D0" w:rsidRPr="00D97B1C" w:rsidRDefault="009641D0" w:rsidP="009641D0"/>
        </w:tc>
        <w:tc>
          <w:tcPr>
            <w:tcW w:w="3993" w:type="dxa"/>
            <w:vMerge/>
          </w:tcPr>
          <w:p w:rsidR="009641D0" w:rsidRDefault="009641D0" w:rsidP="009641D0"/>
        </w:tc>
        <w:tc>
          <w:tcPr>
            <w:tcW w:w="3330" w:type="dxa"/>
            <w:noWrap/>
          </w:tcPr>
          <w:p w:rsidR="009641D0" w:rsidRDefault="009641D0" w:rsidP="009641D0">
            <w:r>
              <w:t>[[C6_2Pi_9_Mode]]&lt;&lt;FLOAT&gt;&gt;MHz</w:t>
            </w:r>
          </w:p>
        </w:tc>
        <w:tc>
          <w:tcPr>
            <w:tcW w:w="3150" w:type="dxa"/>
          </w:tcPr>
          <w:p w:rsidR="009641D0" w:rsidRDefault="009641D0" w:rsidP="009641D0">
            <w:r>
              <w:t>[[C6_Attenuation8]]&lt;&lt;FLOAT&gt;&gt;dB</w:t>
            </w:r>
          </w:p>
        </w:tc>
        <w:tc>
          <w:tcPr>
            <w:tcW w:w="2095" w:type="dxa"/>
          </w:tcPr>
          <w:p w:rsidR="009641D0" w:rsidRDefault="009641D0" w:rsidP="009641D0">
            <w:r>
              <w:t>[[C6_AveragingUsed8]] &lt;&lt;YESNO&gt;&gt;</w:t>
            </w:r>
          </w:p>
        </w:tc>
      </w:tr>
      <w:tr w:rsidR="009641D0" w:rsidRPr="00D97B1C" w:rsidTr="009641D0">
        <w:trPr>
          <w:trHeight w:val="405"/>
        </w:trPr>
        <w:tc>
          <w:tcPr>
            <w:tcW w:w="622" w:type="dxa"/>
            <w:vMerge/>
          </w:tcPr>
          <w:p w:rsidR="009641D0" w:rsidRPr="00D97B1C" w:rsidRDefault="009641D0" w:rsidP="009641D0"/>
        </w:tc>
        <w:tc>
          <w:tcPr>
            <w:tcW w:w="3993" w:type="dxa"/>
            <w:vMerge/>
          </w:tcPr>
          <w:p w:rsidR="009641D0" w:rsidRDefault="009641D0" w:rsidP="009641D0"/>
        </w:tc>
        <w:tc>
          <w:tcPr>
            <w:tcW w:w="3330" w:type="dxa"/>
            <w:noWrap/>
          </w:tcPr>
          <w:p w:rsidR="009641D0" w:rsidRDefault="009641D0" w:rsidP="009641D0">
            <w:r>
              <w:t>[[C6_Pi_9_Mode]]&lt;&lt;FLOAT&gt;&gt;MHz</w:t>
            </w:r>
          </w:p>
        </w:tc>
        <w:tc>
          <w:tcPr>
            <w:tcW w:w="3150" w:type="dxa"/>
          </w:tcPr>
          <w:p w:rsidR="009641D0" w:rsidRDefault="009641D0" w:rsidP="009641D0">
            <w:r>
              <w:t>[[C6_Attenuation9]]&lt;&lt;FLOAT&gt;&gt;dB</w:t>
            </w:r>
          </w:p>
        </w:tc>
        <w:tc>
          <w:tcPr>
            <w:tcW w:w="2095" w:type="dxa"/>
          </w:tcPr>
          <w:p w:rsidR="009641D0" w:rsidRDefault="009641D0" w:rsidP="009641D0">
            <w:r>
              <w:t>[[C6_AveragingUsed9]] &lt;&lt;YESNO&gt;&gt;</w:t>
            </w:r>
          </w:p>
        </w:tc>
      </w:tr>
      <w:tr w:rsidR="009641D0" w:rsidRPr="00D97B1C" w:rsidTr="009641D0">
        <w:trPr>
          <w:trHeight w:val="288"/>
        </w:trPr>
        <w:tc>
          <w:tcPr>
            <w:tcW w:w="622" w:type="dxa"/>
          </w:tcPr>
          <w:p w:rsidR="009641D0" w:rsidRPr="00D97B1C" w:rsidRDefault="009641D0" w:rsidP="009641D0">
            <w:r>
              <w:t>49</w:t>
            </w:r>
          </w:p>
        </w:tc>
        <w:tc>
          <w:tcPr>
            <w:tcW w:w="3993" w:type="dxa"/>
          </w:tcPr>
          <w:p w:rsidR="009641D0" w:rsidRDefault="009641D0" w:rsidP="009641D0">
            <w:r>
              <w:t>Measuring HOM 1 – PT:</w:t>
            </w:r>
          </w:p>
          <w:p w:rsidR="009641D0" w:rsidRDefault="009641D0" w:rsidP="009641D0">
            <w:r>
              <w:t xml:space="preserve">Record original Pi mode attenuation </w:t>
            </w:r>
          </w:p>
          <w:p w:rsidR="009641D0" w:rsidRDefault="009641D0" w:rsidP="009641D0">
            <w:r>
              <w:t>Record nominal Pi mode attenuation</w:t>
            </w:r>
          </w:p>
          <w:p w:rsidR="009641D0" w:rsidRDefault="009641D0" w:rsidP="009641D0">
            <w:r>
              <w:t>Record final Pi mode attenuation</w:t>
            </w:r>
          </w:p>
          <w:p w:rsidR="009641D0" w:rsidRDefault="009641D0" w:rsidP="009641D0">
            <w:r>
              <w:lastRenderedPageBreak/>
              <w:t>Tuned to</w:t>
            </w:r>
          </w:p>
          <w:p w:rsidR="009641D0" w:rsidRPr="00C05155" w:rsidRDefault="009641D0" w:rsidP="009641D0">
            <w:pPr>
              <w:rPr>
                <w:color w:val="FF0000"/>
              </w:rPr>
            </w:pPr>
            <w:r w:rsidRPr="00C05155">
              <w:rPr>
                <w:color w:val="FF0000"/>
              </w:rPr>
              <w:t>Spec is 9dB</w:t>
            </w:r>
            <w:r w:rsidR="00B2757E">
              <w:rPr>
                <w:color w:val="FF0000"/>
              </w:rPr>
              <w:t>+/-</w:t>
            </w:r>
            <w:r>
              <w:rPr>
                <w:color w:val="FF0000"/>
              </w:rPr>
              <w:t>1dB</w:t>
            </w:r>
          </w:p>
        </w:tc>
        <w:tc>
          <w:tcPr>
            <w:tcW w:w="8575" w:type="dxa"/>
            <w:gridSpan w:val="3"/>
            <w:noWrap/>
          </w:tcPr>
          <w:p w:rsidR="009641D0" w:rsidRDefault="009641D0" w:rsidP="009641D0">
            <w:r>
              <w:lastRenderedPageBreak/>
              <w:t>[[C6_Orinigal_Pi_Mode1]]&lt;&lt;FLOAT&gt;&gt; dB</w:t>
            </w:r>
          </w:p>
          <w:p w:rsidR="009641D0" w:rsidRDefault="009641D0" w:rsidP="009641D0">
            <w:r>
              <w:t>[[C6_Nominal_Pi_Mode1]]&lt;&lt;FLOAT&gt;&gt; dB</w:t>
            </w:r>
          </w:p>
          <w:p w:rsidR="009641D0" w:rsidRDefault="009641D0" w:rsidP="009641D0">
            <w:r>
              <w:t>[[C6_Final_Pi_Mode1]]&lt;&lt;FLOAT&gt;&gt; dB</w:t>
            </w:r>
          </w:p>
          <w:p w:rsidR="009641D0" w:rsidRDefault="009641D0" w:rsidP="009641D0">
            <w:r>
              <w:t>[[</w:t>
            </w:r>
            <w:r w:rsidRPr="008F5C1C">
              <w:t>Calculated difference between (Nominal) and (Original).]]</w:t>
            </w:r>
            <w:r>
              <w:t xml:space="preserve"> &lt;&lt;NOTE&gt;&gt; </w:t>
            </w:r>
          </w:p>
          <w:p w:rsidR="009641D0" w:rsidRDefault="009641D0" w:rsidP="009641D0">
            <w:r>
              <w:lastRenderedPageBreak/>
              <w:t>[[C6_Difference1]] &lt;&lt;FLOAT&gt;&gt; dB</w:t>
            </w:r>
          </w:p>
          <w:p w:rsidR="009641D0" w:rsidRDefault="009641D0" w:rsidP="009641D0"/>
        </w:tc>
      </w:tr>
      <w:tr w:rsidR="009641D0" w:rsidRPr="00D97B1C" w:rsidTr="009641D0">
        <w:trPr>
          <w:trHeight w:val="503"/>
        </w:trPr>
        <w:tc>
          <w:tcPr>
            <w:tcW w:w="622" w:type="dxa"/>
          </w:tcPr>
          <w:p w:rsidR="009641D0" w:rsidRPr="00D97B1C" w:rsidRDefault="009641D0" w:rsidP="009641D0">
            <w:r>
              <w:lastRenderedPageBreak/>
              <w:t>50</w:t>
            </w:r>
          </w:p>
        </w:tc>
        <w:tc>
          <w:tcPr>
            <w:tcW w:w="3993" w:type="dxa"/>
          </w:tcPr>
          <w:p w:rsidR="009641D0" w:rsidRDefault="009641D0" w:rsidP="009641D0">
            <w:r>
              <w:t>Measuring MC – HOM 2:</w:t>
            </w:r>
          </w:p>
          <w:p w:rsidR="009641D0" w:rsidRDefault="009641D0" w:rsidP="009641D0">
            <w:r>
              <w:t xml:space="preserve">Record original Pi mode attenuation </w:t>
            </w:r>
          </w:p>
          <w:p w:rsidR="009641D0" w:rsidRDefault="009641D0" w:rsidP="009641D0">
            <w:r>
              <w:t>Record nominal Pi mode attenuation</w:t>
            </w:r>
          </w:p>
          <w:p w:rsidR="009641D0" w:rsidRDefault="009641D0" w:rsidP="009641D0">
            <w:r>
              <w:t>Record final Pi mode attenuation</w:t>
            </w:r>
          </w:p>
          <w:p w:rsidR="009641D0" w:rsidRDefault="009641D0" w:rsidP="009641D0">
            <w:r>
              <w:t>Tuned to</w:t>
            </w:r>
          </w:p>
          <w:p w:rsidR="009641D0" w:rsidRPr="00C05155" w:rsidRDefault="009641D0" w:rsidP="009641D0">
            <w:pPr>
              <w:rPr>
                <w:color w:val="FF0000"/>
              </w:rPr>
            </w:pPr>
            <w:r w:rsidRPr="00C05155">
              <w:rPr>
                <w:color w:val="FF0000"/>
              </w:rPr>
              <w:t>Spec is 11dB</w:t>
            </w:r>
            <w:r w:rsidR="00B2757E">
              <w:rPr>
                <w:color w:val="FF0000"/>
              </w:rPr>
              <w:t>+/-</w:t>
            </w:r>
            <w:r>
              <w:rPr>
                <w:color w:val="FF0000"/>
              </w:rPr>
              <w:t>1dB</w:t>
            </w:r>
          </w:p>
        </w:tc>
        <w:tc>
          <w:tcPr>
            <w:tcW w:w="8575" w:type="dxa"/>
            <w:gridSpan w:val="3"/>
            <w:noWrap/>
          </w:tcPr>
          <w:p w:rsidR="009641D0" w:rsidRDefault="009641D0" w:rsidP="009641D0">
            <w:r>
              <w:t>[[C6_Orinigal_Pi_Mode2]]&lt;&lt;FLOAT&gt;&gt; dB</w:t>
            </w:r>
          </w:p>
          <w:p w:rsidR="009641D0" w:rsidRDefault="009641D0" w:rsidP="009641D0">
            <w:r>
              <w:t>[[C6_Nominal_Pi_Mode2]]&lt;&lt;FLOAT&gt;&gt; dB</w:t>
            </w:r>
          </w:p>
          <w:p w:rsidR="009641D0" w:rsidRDefault="009641D0" w:rsidP="009641D0">
            <w:r>
              <w:t>[[C6_Final_Pi_Mode2]]&lt;&lt;FLOAT&gt;&gt; dB</w:t>
            </w:r>
          </w:p>
          <w:p w:rsidR="009641D0" w:rsidRDefault="009641D0" w:rsidP="009641D0">
            <w:r w:rsidRPr="008F5C1C">
              <w:t>[[Calculated difference between (Nominal) and (Original).]]</w:t>
            </w:r>
            <w:r>
              <w:t xml:space="preserve"> &lt;&lt;NOTE&gt;&gt; </w:t>
            </w:r>
          </w:p>
          <w:p w:rsidR="009641D0" w:rsidRDefault="009641D0" w:rsidP="009641D0">
            <w:r>
              <w:t>[[C6_Difference2]] &lt;&lt;FLOAT&gt;&gt; dB</w:t>
            </w:r>
          </w:p>
          <w:p w:rsidR="009641D0" w:rsidRDefault="009641D0" w:rsidP="009641D0"/>
        </w:tc>
      </w:tr>
      <w:tr w:rsidR="009641D0" w:rsidRPr="00D97B1C" w:rsidTr="009641D0">
        <w:trPr>
          <w:trHeight w:val="288"/>
        </w:trPr>
        <w:tc>
          <w:tcPr>
            <w:tcW w:w="622" w:type="dxa"/>
          </w:tcPr>
          <w:p w:rsidR="009641D0" w:rsidRPr="00D97B1C" w:rsidRDefault="009641D0" w:rsidP="009641D0">
            <w:r>
              <w:t>51</w:t>
            </w:r>
          </w:p>
        </w:tc>
        <w:tc>
          <w:tcPr>
            <w:tcW w:w="3993" w:type="dxa"/>
          </w:tcPr>
          <w:p w:rsidR="009641D0" w:rsidRDefault="009641D0" w:rsidP="009641D0">
            <w:r>
              <w:t>Upload 3 raw files from FNAL software, one for each measurement direction</w:t>
            </w:r>
          </w:p>
        </w:tc>
        <w:tc>
          <w:tcPr>
            <w:tcW w:w="8575" w:type="dxa"/>
            <w:gridSpan w:val="3"/>
            <w:noWrap/>
          </w:tcPr>
          <w:p w:rsidR="009641D0" w:rsidRDefault="009641D0" w:rsidP="009641D0">
            <w:r>
              <w:t>[[C6_MC-PT]] &lt;&lt;FILEUPLOAD&gt;&gt;</w:t>
            </w:r>
          </w:p>
          <w:p w:rsidR="009641D0" w:rsidRDefault="009641D0" w:rsidP="009641D0">
            <w:r>
              <w:t>[[C6_MC-HOM2]] &lt;&lt;FILEUPLOAD&gt;&gt;</w:t>
            </w:r>
          </w:p>
          <w:p w:rsidR="009641D0" w:rsidRDefault="009641D0" w:rsidP="009641D0">
            <w:r>
              <w:t>[[C6_HOM1-PT]] &lt;&lt;FILEUPLOAD&gt;&gt;</w:t>
            </w:r>
          </w:p>
        </w:tc>
      </w:tr>
      <w:tr w:rsidR="009641D0" w:rsidRPr="00D97B1C" w:rsidTr="009641D0">
        <w:trPr>
          <w:trHeight w:val="288"/>
        </w:trPr>
        <w:tc>
          <w:tcPr>
            <w:tcW w:w="622" w:type="dxa"/>
          </w:tcPr>
          <w:p w:rsidR="009641D0" w:rsidRDefault="009641D0" w:rsidP="009641D0">
            <w:r>
              <w:t>52</w:t>
            </w:r>
          </w:p>
        </w:tc>
        <w:tc>
          <w:tcPr>
            <w:tcW w:w="3993" w:type="dxa"/>
          </w:tcPr>
          <w:p w:rsidR="009641D0" w:rsidRDefault="009641D0" w:rsidP="009641D0">
            <w:r>
              <w:t>Upload cavity peaks file from FNAL software</w:t>
            </w:r>
          </w:p>
        </w:tc>
        <w:tc>
          <w:tcPr>
            <w:tcW w:w="8575" w:type="dxa"/>
            <w:gridSpan w:val="3"/>
            <w:noWrap/>
          </w:tcPr>
          <w:p w:rsidR="009641D0" w:rsidRDefault="009641D0" w:rsidP="009641D0">
            <w:r>
              <w:t>[[C6_Upload_Peaks]]</w:t>
            </w:r>
            <w:r w:rsidR="00B2757E">
              <w:t xml:space="preserve"> </w:t>
            </w:r>
            <w:r>
              <w:t>&lt;&lt;FILEUPLOAD&gt;&gt;</w:t>
            </w:r>
          </w:p>
        </w:tc>
      </w:tr>
      <w:tr w:rsidR="009641D0" w:rsidRPr="00D97B1C" w:rsidTr="009641D0">
        <w:trPr>
          <w:trHeight w:val="288"/>
        </w:trPr>
        <w:tc>
          <w:tcPr>
            <w:tcW w:w="622" w:type="dxa"/>
          </w:tcPr>
          <w:p w:rsidR="009641D0" w:rsidRDefault="009641D0" w:rsidP="009641D0">
            <w:r>
              <w:t>53</w:t>
            </w:r>
          </w:p>
        </w:tc>
        <w:tc>
          <w:tcPr>
            <w:tcW w:w="3993" w:type="dxa"/>
          </w:tcPr>
          <w:p w:rsidR="009641D0" w:rsidRDefault="009641D0" w:rsidP="009641D0">
            <w:r>
              <w:t>Upload all 3 files to the M:/asd/asddata/LCLS-II_HOM/CM/CM##/cav#</w:t>
            </w:r>
          </w:p>
        </w:tc>
        <w:tc>
          <w:tcPr>
            <w:tcW w:w="8575" w:type="dxa"/>
            <w:gridSpan w:val="3"/>
            <w:noWrap/>
          </w:tcPr>
          <w:p w:rsidR="009641D0" w:rsidRDefault="009641D0" w:rsidP="009641D0">
            <w:r>
              <w:t>[[C6_FilesUploaded]] &lt;&lt;YESNO&gt;&gt;</w:t>
            </w:r>
          </w:p>
        </w:tc>
      </w:tr>
      <w:tr w:rsidR="009641D0" w:rsidRPr="00D97B1C" w:rsidTr="009641D0">
        <w:trPr>
          <w:trHeight w:val="288"/>
        </w:trPr>
        <w:tc>
          <w:tcPr>
            <w:tcW w:w="622" w:type="dxa"/>
          </w:tcPr>
          <w:p w:rsidR="009641D0" w:rsidRDefault="009641D0" w:rsidP="009641D0">
            <w:r>
              <w:t>54</w:t>
            </w:r>
          </w:p>
        </w:tc>
        <w:tc>
          <w:tcPr>
            <w:tcW w:w="3993" w:type="dxa"/>
          </w:tcPr>
          <w:p w:rsidR="009641D0" w:rsidRDefault="009641D0" w:rsidP="009641D0">
            <w:r>
              <w:t xml:space="preserve">Comments </w:t>
            </w:r>
          </w:p>
        </w:tc>
        <w:tc>
          <w:tcPr>
            <w:tcW w:w="8575" w:type="dxa"/>
            <w:gridSpan w:val="3"/>
            <w:noWrap/>
          </w:tcPr>
          <w:p w:rsidR="009641D0" w:rsidRDefault="009641D0" w:rsidP="009641D0">
            <w:r>
              <w:t>[[C6_Comments]] &lt;&lt;COMMENT&gt;&gt;</w:t>
            </w:r>
          </w:p>
          <w:p w:rsidR="009641D0" w:rsidRDefault="009641D0" w:rsidP="009641D0"/>
        </w:tc>
      </w:tr>
    </w:tbl>
    <w:p w:rsidR="009641D0" w:rsidRDefault="009641D0" w:rsidP="00D97B1C"/>
    <w:p w:rsidR="009641D0" w:rsidRDefault="009641D0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4"/>
        <w:gridCol w:w="3918"/>
        <w:gridCol w:w="3268"/>
        <w:gridCol w:w="3092"/>
        <w:gridCol w:w="2058"/>
      </w:tblGrid>
      <w:tr w:rsidR="009641D0" w:rsidRPr="00D97B1C" w:rsidTr="009641D0">
        <w:trPr>
          <w:trHeight w:val="288"/>
        </w:trPr>
        <w:tc>
          <w:tcPr>
            <w:tcW w:w="622" w:type="dxa"/>
          </w:tcPr>
          <w:p w:rsidR="009641D0" w:rsidRPr="00D97B1C" w:rsidRDefault="009641D0" w:rsidP="009641D0">
            <w:r w:rsidRPr="00D97B1C">
              <w:lastRenderedPageBreak/>
              <w:t>Step No.</w:t>
            </w:r>
          </w:p>
        </w:tc>
        <w:tc>
          <w:tcPr>
            <w:tcW w:w="3993" w:type="dxa"/>
          </w:tcPr>
          <w:p w:rsidR="009641D0" w:rsidRPr="00D97B1C" w:rsidRDefault="009641D0" w:rsidP="009641D0">
            <w:r w:rsidRPr="00D97B1C">
              <w:t>Instructions</w:t>
            </w:r>
          </w:p>
        </w:tc>
        <w:tc>
          <w:tcPr>
            <w:tcW w:w="8575" w:type="dxa"/>
            <w:gridSpan w:val="3"/>
            <w:noWrap/>
          </w:tcPr>
          <w:p w:rsidR="009641D0" w:rsidRPr="00D97B1C" w:rsidRDefault="009641D0" w:rsidP="009641D0">
            <w:r w:rsidRPr="00D97B1C">
              <w:t>Data Input</w:t>
            </w:r>
          </w:p>
        </w:tc>
      </w:tr>
      <w:tr w:rsidR="009641D0" w:rsidRPr="00D97B1C" w:rsidTr="009641D0">
        <w:trPr>
          <w:trHeight w:val="288"/>
        </w:trPr>
        <w:tc>
          <w:tcPr>
            <w:tcW w:w="622" w:type="dxa"/>
          </w:tcPr>
          <w:p w:rsidR="009641D0" w:rsidRPr="00D97B1C" w:rsidRDefault="009641D0" w:rsidP="009641D0">
            <w:r>
              <w:t>55</w:t>
            </w:r>
          </w:p>
        </w:tc>
        <w:tc>
          <w:tcPr>
            <w:tcW w:w="3993" w:type="dxa"/>
          </w:tcPr>
          <w:p w:rsidR="009641D0" w:rsidRPr="00D97B1C" w:rsidRDefault="009641D0" w:rsidP="009641D0">
            <w:r>
              <w:t>Record workstation number</w:t>
            </w:r>
          </w:p>
        </w:tc>
        <w:tc>
          <w:tcPr>
            <w:tcW w:w="8575" w:type="dxa"/>
            <w:gridSpan w:val="3"/>
            <w:noWrap/>
          </w:tcPr>
          <w:p w:rsidR="009641D0" w:rsidRPr="00D97B1C" w:rsidRDefault="009641D0" w:rsidP="009641D0">
            <w:r>
              <w:t>[[Work_Station7]] {{4,5}} &lt;&lt;SELECT&gt;&gt;</w:t>
            </w:r>
          </w:p>
        </w:tc>
      </w:tr>
      <w:tr w:rsidR="009641D0" w:rsidRPr="00D97B1C" w:rsidTr="009641D0">
        <w:trPr>
          <w:trHeight w:val="288"/>
        </w:trPr>
        <w:tc>
          <w:tcPr>
            <w:tcW w:w="622" w:type="dxa"/>
          </w:tcPr>
          <w:p w:rsidR="009641D0" w:rsidRPr="00D97B1C" w:rsidRDefault="009641D0" w:rsidP="009641D0">
            <w:r>
              <w:t>56</w:t>
            </w:r>
          </w:p>
        </w:tc>
        <w:tc>
          <w:tcPr>
            <w:tcW w:w="3993" w:type="dxa"/>
          </w:tcPr>
          <w:p w:rsidR="009641D0" w:rsidRPr="00D97B1C" w:rsidRDefault="009641D0" w:rsidP="009641D0">
            <w:r>
              <w:t>Record string ID, cavity position (1-8) and serial nuber</w:t>
            </w:r>
          </w:p>
        </w:tc>
        <w:tc>
          <w:tcPr>
            <w:tcW w:w="8575" w:type="dxa"/>
            <w:gridSpan w:val="3"/>
            <w:noWrap/>
          </w:tcPr>
          <w:p w:rsidR="009641D0" w:rsidRDefault="009641D0" w:rsidP="009641D0">
            <w:r>
              <w:t>[[CAVPOS7]] &lt;&lt;FLOAT&gt;&gt;</w:t>
            </w:r>
          </w:p>
          <w:p w:rsidR="009641D0" w:rsidRDefault="009641D0" w:rsidP="009641D0">
            <w:r>
              <w:t>[[CAVSN7]] &lt;&lt;CAVSN&gt;&gt;</w:t>
            </w:r>
          </w:p>
          <w:p w:rsidR="009641D0" w:rsidRDefault="009641D0" w:rsidP="009641D0"/>
          <w:p w:rsidR="009641D0" w:rsidRDefault="009641D0" w:rsidP="009641D0">
            <w:r>
              <w:t>[[TUNEdate7]] &lt;&lt;TIMESTAMP&gt;&gt;</w:t>
            </w:r>
          </w:p>
          <w:p w:rsidR="009641D0" w:rsidRDefault="009641D0" w:rsidP="009641D0">
            <w:r w:rsidRPr="008F5C1C">
              <w:t>[[FIELDNAME_SRF</w:t>
            </w:r>
            <w:r>
              <w:t>7</w:t>
            </w:r>
            <w:r w:rsidRPr="008F5C1C">
              <w:t>]] &lt;&lt;SRF&gt;&gt;</w:t>
            </w:r>
          </w:p>
          <w:p w:rsidR="009641D0" w:rsidRDefault="009641D0" w:rsidP="009641D0"/>
          <w:p w:rsidR="009641D0" w:rsidRPr="00D97B1C" w:rsidRDefault="009641D0" w:rsidP="009641D0"/>
        </w:tc>
      </w:tr>
      <w:tr w:rsidR="009641D0" w:rsidRPr="00D97B1C" w:rsidTr="009641D0">
        <w:trPr>
          <w:trHeight w:val="557"/>
        </w:trPr>
        <w:tc>
          <w:tcPr>
            <w:tcW w:w="622" w:type="dxa"/>
            <w:vMerge w:val="restart"/>
          </w:tcPr>
          <w:p w:rsidR="009641D0" w:rsidRPr="00D97B1C" w:rsidRDefault="009641D0" w:rsidP="009641D0">
            <w:r>
              <w:t>57</w:t>
            </w:r>
          </w:p>
        </w:tc>
        <w:tc>
          <w:tcPr>
            <w:tcW w:w="3993" w:type="dxa"/>
            <w:vMerge w:val="restart"/>
          </w:tcPr>
          <w:p w:rsidR="009641D0" w:rsidRDefault="009641D0" w:rsidP="009641D0">
            <w:r>
              <w:t xml:space="preserve">Follow HOM tuning procedure. </w:t>
            </w:r>
          </w:p>
          <w:p w:rsidR="009641D0" w:rsidRDefault="009641D0" w:rsidP="009641D0">
            <w:r>
              <w:t xml:space="preserve">Record frequency (xxxx.xxx MHz) and attenuation (xx.xx dB) of each of 9 modes measured MC-PT </w:t>
            </w:r>
          </w:p>
          <w:p w:rsidR="009641D0" w:rsidRPr="00D97B1C" w:rsidRDefault="009641D0" w:rsidP="009641D0"/>
        </w:tc>
        <w:tc>
          <w:tcPr>
            <w:tcW w:w="3330" w:type="dxa"/>
            <w:noWrap/>
          </w:tcPr>
          <w:p w:rsidR="009641D0" w:rsidRDefault="009641D0" w:rsidP="009641D0">
            <w:r>
              <w:t xml:space="preserve">[[C7_Pi_Mode]] &lt;&lt;FLOAT&gt;&gt; MHz </w:t>
            </w:r>
          </w:p>
        </w:tc>
        <w:tc>
          <w:tcPr>
            <w:tcW w:w="3150" w:type="dxa"/>
          </w:tcPr>
          <w:p w:rsidR="009641D0" w:rsidRDefault="009641D0" w:rsidP="009641D0">
            <w:r>
              <w:t xml:space="preserve">[[C7_Attenuation1]]&lt;&lt;FLOAT&gt;&gt;dB </w:t>
            </w:r>
          </w:p>
        </w:tc>
        <w:tc>
          <w:tcPr>
            <w:tcW w:w="2095" w:type="dxa"/>
          </w:tcPr>
          <w:p w:rsidR="009641D0" w:rsidRPr="00D97B1C" w:rsidRDefault="009641D0" w:rsidP="009641D0">
            <w:r>
              <w:t>[[C7_AveragingUsed1]] &lt;&lt;YESNO&gt;&gt;</w:t>
            </w:r>
          </w:p>
        </w:tc>
      </w:tr>
      <w:tr w:rsidR="009641D0" w:rsidRPr="00D97B1C" w:rsidTr="009641D0">
        <w:trPr>
          <w:trHeight w:val="405"/>
        </w:trPr>
        <w:tc>
          <w:tcPr>
            <w:tcW w:w="622" w:type="dxa"/>
            <w:vMerge/>
          </w:tcPr>
          <w:p w:rsidR="009641D0" w:rsidRPr="00D97B1C" w:rsidRDefault="009641D0" w:rsidP="009641D0"/>
        </w:tc>
        <w:tc>
          <w:tcPr>
            <w:tcW w:w="3993" w:type="dxa"/>
            <w:vMerge/>
          </w:tcPr>
          <w:p w:rsidR="009641D0" w:rsidRDefault="009641D0" w:rsidP="009641D0"/>
        </w:tc>
        <w:tc>
          <w:tcPr>
            <w:tcW w:w="3330" w:type="dxa"/>
            <w:noWrap/>
          </w:tcPr>
          <w:p w:rsidR="009641D0" w:rsidRDefault="009641D0" w:rsidP="009641D0">
            <w:r>
              <w:t>[[C7_8Pi_9_Mode]]&lt;&lt;FLOAT&gt;&gt;MHz</w:t>
            </w:r>
          </w:p>
        </w:tc>
        <w:tc>
          <w:tcPr>
            <w:tcW w:w="3150" w:type="dxa"/>
          </w:tcPr>
          <w:p w:rsidR="009641D0" w:rsidRDefault="009641D0" w:rsidP="009641D0">
            <w:r>
              <w:t>[[C7_Attenuation2]]&lt;&lt;FLOAT&gt;&gt;dB</w:t>
            </w:r>
          </w:p>
        </w:tc>
        <w:tc>
          <w:tcPr>
            <w:tcW w:w="2095" w:type="dxa"/>
          </w:tcPr>
          <w:p w:rsidR="009641D0" w:rsidRDefault="009641D0" w:rsidP="009641D0">
            <w:r>
              <w:t>[[C7_AveragingUsed2]] &lt;&lt;YESNO&gt;&gt;</w:t>
            </w:r>
          </w:p>
        </w:tc>
      </w:tr>
      <w:tr w:rsidR="009641D0" w:rsidRPr="00D97B1C" w:rsidTr="009641D0">
        <w:trPr>
          <w:trHeight w:val="405"/>
        </w:trPr>
        <w:tc>
          <w:tcPr>
            <w:tcW w:w="622" w:type="dxa"/>
            <w:vMerge/>
          </w:tcPr>
          <w:p w:rsidR="009641D0" w:rsidRPr="00D97B1C" w:rsidRDefault="009641D0" w:rsidP="009641D0"/>
        </w:tc>
        <w:tc>
          <w:tcPr>
            <w:tcW w:w="3993" w:type="dxa"/>
            <w:vMerge/>
          </w:tcPr>
          <w:p w:rsidR="009641D0" w:rsidRDefault="009641D0" w:rsidP="009641D0"/>
        </w:tc>
        <w:tc>
          <w:tcPr>
            <w:tcW w:w="3330" w:type="dxa"/>
            <w:noWrap/>
          </w:tcPr>
          <w:p w:rsidR="009641D0" w:rsidRDefault="009641D0" w:rsidP="009641D0">
            <w:r>
              <w:t>[[C7_7Pi_9_Mode]]&lt;&lt;FLOAT&gt;&gt;MHz</w:t>
            </w:r>
          </w:p>
        </w:tc>
        <w:tc>
          <w:tcPr>
            <w:tcW w:w="3150" w:type="dxa"/>
          </w:tcPr>
          <w:p w:rsidR="009641D0" w:rsidRDefault="009641D0" w:rsidP="009641D0">
            <w:r>
              <w:t>[[C7_Attenuation3]]&lt;&lt;FLOAT&gt;&gt;dB</w:t>
            </w:r>
          </w:p>
        </w:tc>
        <w:tc>
          <w:tcPr>
            <w:tcW w:w="2095" w:type="dxa"/>
          </w:tcPr>
          <w:p w:rsidR="009641D0" w:rsidRDefault="009641D0" w:rsidP="009641D0">
            <w:r>
              <w:t>[[C7_AveragingUsed3]] &lt;&lt;YESNO&gt;&gt;</w:t>
            </w:r>
          </w:p>
        </w:tc>
      </w:tr>
      <w:tr w:rsidR="009641D0" w:rsidRPr="00D97B1C" w:rsidTr="009641D0">
        <w:trPr>
          <w:trHeight w:val="405"/>
        </w:trPr>
        <w:tc>
          <w:tcPr>
            <w:tcW w:w="622" w:type="dxa"/>
            <w:vMerge/>
          </w:tcPr>
          <w:p w:rsidR="009641D0" w:rsidRPr="00D97B1C" w:rsidRDefault="009641D0" w:rsidP="009641D0"/>
        </w:tc>
        <w:tc>
          <w:tcPr>
            <w:tcW w:w="3993" w:type="dxa"/>
            <w:vMerge/>
          </w:tcPr>
          <w:p w:rsidR="009641D0" w:rsidRDefault="009641D0" w:rsidP="009641D0"/>
        </w:tc>
        <w:tc>
          <w:tcPr>
            <w:tcW w:w="3330" w:type="dxa"/>
            <w:noWrap/>
          </w:tcPr>
          <w:p w:rsidR="009641D0" w:rsidRDefault="009641D0" w:rsidP="009641D0">
            <w:r>
              <w:t>[[C7_6Pi_9_Mode]]&lt;&lt;FLOAT&gt;&gt;MHz</w:t>
            </w:r>
          </w:p>
        </w:tc>
        <w:tc>
          <w:tcPr>
            <w:tcW w:w="3150" w:type="dxa"/>
          </w:tcPr>
          <w:p w:rsidR="009641D0" w:rsidRDefault="009641D0" w:rsidP="009641D0">
            <w:r>
              <w:t>[[C7_Attenuation4]]&lt;&lt;FLOAT&gt;&gt;dB</w:t>
            </w:r>
          </w:p>
        </w:tc>
        <w:tc>
          <w:tcPr>
            <w:tcW w:w="2095" w:type="dxa"/>
          </w:tcPr>
          <w:p w:rsidR="009641D0" w:rsidRDefault="009641D0" w:rsidP="009641D0">
            <w:r>
              <w:t>[[C7_AveragingUsed4]] &lt;&lt;YESNO&gt;&gt;</w:t>
            </w:r>
          </w:p>
        </w:tc>
      </w:tr>
      <w:tr w:rsidR="009641D0" w:rsidRPr="00D97B1C" w:rsidTr="009641D0">
        <w:trPr>
          <w:trHeight w:val="405"/>
        </w:trPr>
        <w:tc>
          <w:tcPr>
            <w:tcW w:w="622" w:type="dxa"/>
            <w:vMerge/>
          </w:tcPr>
          <w:p w:rsidR="009641D0" w:rsidRPr="00D97B1C" w:rsidRDefault="009641D0" w:rsidP="009641D0"/>
        </w:tc>
        <w:tc>
          <w:tcPr>
            <w:tcW w:w="3993" w:type="dxa"/>
            <w:vMerge/>
          </w:tcPr>
          <w:p w:rsidR="009641D0" w:rsidRDefault="009641D0" w:rsidP="009641D0"/>
        </w:tc>
        <w:tc>
          <w:tcPr>
            <w:tcW w:w="3330" w:type="dxa"/>
            <w:noWrap/>
          </w:tcPr>
          <w:p w:rsidR="009641D0" w:rsidRDefault="009641D0" w:rsidP="009641D0">
            <w:r>
              <w:t>[[C7_5Pi_9_Mode]]&lt;&lt;FLOAT&gt;&gt;MHz</w:t>
            </w:r>
          </w:p>
        </w:tc>
        <w:tc>
          <w:tcPr>
            <w:tcW w:w="3150" w:type="dxa"/>
          </w:tcPr>
          <w:p w:rsidR="009641D0" w:rsidRDefault="009641D0" w:rsidP="009641D0">
            <w:r>
              <w:t>[[C7_Attenuation5]]&lt;&lt;FLOAT&gt;&gt;dB</w:t>
            </w:r>
          </w:p>
        </w:tc>
        <w:tc>
          <w:tcPr>
            <w:tcW w:w="2095" w:type="dxa"/>
          </w:tcPr>
          <w:p w:rsidR="009641D0" w:rsidRDefault="009641D0" w:rsidP="009641D0">
            <w:r>
              <w:t>[[C7_AveragingUsed5]] &lt;&lt;YESNO&gt;&gt;</w:t>
            </w:r>
          </w:p>
        </w:tc>
      </w:tr>
      <w:tr w:rsidR="009641D0" w:rsidRPr="00D97B1C" w:rsidTr="009641D0">
        <w:trPr>
          <w:trHeight w:val="405"/>
        </w:trPr>
        <w:tc>
          <w:tcPr>
            <w:tcW w:w="622" w:type="dxa"/>
            <w:vMerge/>
          </w:tcPr>
          <w:p w:rsidR="009641D0" w:rsidRPr="00D97B1C" w:rsidRDefault="009641D0" w:rsidP="009641D0"/>
        </w:tc>
        <w:tc>
          <w:tcPr>
            <w:tcW w:w="3993" w:type="dxa"/>
            <w:vMerge/>
          </w:tcPr>
          <w:p w:rsidR="009641D0" w:rsidRDefault="009641D0" w:rsidP="009641D0"/>
        </w:tc>
        <w:tc>
          <w:tcPr>
            <w:tcW w:w="3330" w:type="dxa"/>
            <w:noWrap/>
          </w:tcPr>
          <w:p w:rsidR="009641D0" w:rsidRDefault="009641D0" w:rsidP="009641D0">
            <w:r>
              <w:t>[[C7_4Pi_9_Mode]]&lt;&lt;FLOAT&gt;&gt;MHz</w:t>
            </w:r>
          </w:p>
        </w:tc>
        <w:tc>
          <w:tcPr>
            <w:tcW w:w="3150" w:type="dxa"/>
          </w:tcPr>
          <w:p w:rsidR="009641D0" w:rsidRDefault="009641D0" w:rsidP="009641D0">
            <w:r>
              <w:t>[[C7_Attenuation6]]&lt;&lt;FLOAT&gt;&gt;dB</w:t>
            </w:r>
          </w:p>
        </w:tc>
        <w:tc>
          <w:tcPr>
            <w:tcW w:w="2095" w:type="dxa"/>
          </w:tcPr>
          <w:p w:rsidR="009641D0" w:rsidRDefault="009641D0" w:rsidP="009641D0">
            <w:r>
              <w:t>[[C7_AveragingUsed6]] &lt;&lt;YESNO&gt;&gt;</w:t>
            </w:r>
          </w:p>
        </w:tc>
      </w:tr>
      <w:tr w:rsidR="009641D0" w:rsidRPr="00D97B1C" w:rsidTr="009641D0">
        <w:trPr>
          <w:trHeight w:val="405"/>
        </w:trPr>
        <w:tc>
          <w:tcPr>
            <w:tcW w:w="622" w:type="dxa"/>
            <w:vMerge/>
          </w:tcPr>
          <w:p w:rsidR="009641D0" w:rsidRPr="00D97B1C" w:rsidRDefault="009641D0" w:rsidP="009641D0"/>
        </w:tc>
        <w:tc>
          <w:tcPr>
            <w:tcW w:w="3993" w:type="dxa"/>
            <w:vMerge/>
          </w:tcPr>
          <w:p w:rsidR="009641D0" w:rsidRDefault="009641D0" w:rsidP="009641D0"/>
        </w:tc>
        <w:tc>
          <w:tcPr>
            <w:tcW w:w="3330" w:type="dxa"/>
            <w:noWrap/>
          </w:tcPr>
          <w:p w:rsidR="009641D0" w:rsidRDefault="009641D0" w:rsidP="009641D0">
            <w:r>
              <w:t>[[C7_3Pi_9_Mode]]&lt;&lt;FLOAT&gt;&gt;MHz</w:t>
            </w:r>
          </w:p>
        </w:tc>
        <w:tc>
          <w:tcPr>
            <w:tcW w:w="3150" w:type="dxa"/>
          </w:tcPr>
          <w:p w:rsidR="009641D0" w:rsidRDefault="009641D0" w:rsidP="009641D0">
            <w:r>
              <w:t>[[C7_Attenuation7]]&lt;&lt;FLOAT&gt;&gt;dB</w:t>
            </w:r>
          </w:p>
        </w:tc>
        <w:tc>
          <w:tcPr>
            <w:tcW w:w="2095" w:type="dxa"/>
          </w:tcPr>
          <w:p w:rsidR="009641D0" w:rsidRDefault="009641D0" w:rsidP="009641D0">
            <w:r>
              <w:t>[[C7_AveragingUsed7]] &lt;&lt;YESNO&gt;&gt;</w:t>
            </w:r>
          </w:p>
        </w:tc>
      </w:tr>
      <w:tr w:rsidR="009641D0" w:rsidRPr="00D97B1C" w:rsidTr="009641D0">
        <w:trPr>
          <w:trHeight w:val="405"/>
        </w:trPr>
        <w:tc>
          <w:tcPr>
            <w:tcW w:w="622" w:type="dxa"/>
            <w:vMerge/>
          </w:tcPr>
          <w:p w:rsidR="009641D0" w:rsidRPr="00D97B1C" w:rsidRDefault="009641D0" w:rsidP="009641D0"/>
        </w:tc>
        <w:tc>
          <w:tcPr>
            <w:tcW w:w="3993" w:type="dxa"/>
            <w:vMerge/>
          </w:tcPr>
          <w:p w:rsidR="009641D0" w:rsidRDefault="009641D0" w:rsidP="009641D0"/>
        </w:tc>
        <w:tc>
          <w:tcPr>
            <w:tcW w:w="3330" w:type="dxa"/>
            <w:noWrap/>
          </w:tcPr>
          <w:p w:rsidR="009641D0" w:rsidRDefault="009641D0" w:rsidP="009641D0">
            <w:r>
              <w:t>[[C7_2Pi_9_Mode]]&lt;&lt;FLOAT&gt;&gt;MHz</w:t>
            </w:r>
          </w:p>
        </w:tc>
        <w:tc>
          <w:tcPr>
            <w:tcW w:w="3150" w:type="dxa"/>
          </w:tcPr>
          <w:p w:rsidR="009641D0" w:rsidRDefault="009641D0" w:rsidP="009641D0">
            <w:r>
              <w:t>[[C7_Attenuation8]]&lt;&lt;FLOAT&gt;&gt;dB</w:t>
            </w:r>
          </w:p>
        </w:tc>
        <w:tc>
          <w:tcPr>
            <w:tcW w:w="2095" w:type="dxa"/>
          </w:tcPr>
          <w:p w:rsidR="009641D0" w:rsidRDefault="009641D0" w:rsidP="009641D0">
            <w:r>
              <w:t>[[C7_AveragingUsed8]] &lt;&lt;YESNO&gt;&gt;</w:t>
            </w:r>
          </w:p>
        </w:tc>
      </w:tr>
      <w:tr w:rsidR="009641D0" w:rsidRPr="00D97B1C" w:rsidTr="009641D0">
        <w:trPr>
          <w:trHeight w:val="405"/>
        </w:trPr>
        <w:tc>
          <w:tcPr>
            <w:tcW w:w="622" w:type="dxa"/>
            <w:vMerge/>
          </w:tcPr>
          <w:p w:rsidR="009641D0" w:rsidRPr="00D97B1C" w:rsidRDefault="009641D0" w:rsidP="009641D0"/>
        </w:tc>
        <w:tc>
          <w:tcPr>
            <w:tcW w:w="3993" w:type="dxa"/>
            <w:vMerge/>
          </w:tcPr>
          <w:p w:rsidR="009641D0" w:rsidRDefault="009641D0" w:rsidP="009641D0"/>
        </w:tc>
        <w:tc>
          <w:tcPr>
            <w:tcW w:w="3330" w:type="dxa"/>
            <w:noWrap/>
          </w:tcPr>
          <w:p w:rsidR="009641D0" w:rsidRDefault="009641D0" w:rsidP="009641D0">
            <w:r>
              <w:t>[[C7_Pi_9_Mode]]&lt;&lt;FLOAT&gt;&gt;MHz</w:t>
            </w:r>
          </w:p>
        </w:tc>
        <w:tc>
          <w:tcPr>
            <w:tcW w:w="3150" w:type="dxa"/>
          </w:tcPr>
          <w:p w:rsidR="009641D0" w:rsidRDefault="009641D0" w:rsidP="009641D0">
            <w:r>
              <w:t>[[C7_Attenuation9]]&lt;&lt;FLOAT&gt;&gt;dB</w:t>
            </w:r>
          </w:p>
        </w:tc>
        <w:tc>
          <w:tcPr>
            <w:tcW w:w="2095" w:type="dxa"/>
          </w:tcPr>
          <w:p w:rsidR="009641D0" w:rsidRDefault="009641D0" w:rsidP="009641D0">
            <w:r>
              <w:t>[[C7_AveragingUsed9]] &lt;&lt;YESNO&gt;&gt;</w:t>
            </w:r>
          </w:p>
        </w:tc>
      </w:tr>
      <w:tr w:rsidR="009641D0" w:rsidRPr="00D97B1C" w:rsidTr="009641D0">
        <w:trPr>
          <w:trHeight w:val="288"/>
        </w:trPr>
        <w:tc>
          <w:tcPr>
            <w:tcW w:w="622" w:type="dxa"/>
          </w:tcPr>
          <w:p w:rsidR="009641D0" w:rsidRPr="00D97B1C" w:rsidRDefault="009641D0" w:rsidP="009641D0">
            <w:r>
              <w:t>58</w:t>
            </w:r>
          </w:p>
        </w:tc>
        <w:tc>
          <w:tcPr>
            <w:tcW w:w="3993" w:type="dxa"/>
          </w:tcPr>
          <w:p w:rsidR="009641D0" w:rsidRDefault="009641D0" w:rsidP="009641D0">
            <w:r>
              <w:t>Measuring HOM 1 – PT:</w:t>
            </w:r>
          </w:p>
          <w:p w:rsidR="009641D0" w:rsidRDefault="009641D0" w:rsidP="009641D0">
            <w:r>
              <w:t xml:space="preserve">Record original Pi mode attenuation </w:t>
            </w:r>
          </w:p>
          <w:p w:rsidR="009641D0" w:rsidRDefault="009641D0" w:rsidP="009641D0">
            <w:r>
              <w:t>Record nominal Pi mode attenuation</w:t>
            </w:r>
          </w:p>
          <w:p w:rsidR="009641D0" w:rsidRDefault="009641D0" w:rsidP="009641D0">
            <w:r>
              <w:t>Record final Pi mode attenuation</w:t>
            </w:r>
          </w:p>
          <w:p w:rsidR="009641D0" w:rsidRDefault="009641D0" w:rsidP="009641D0">
            <w:r>
              <w:lastRenderedPageBreak/>
              <w:t>Tuned to</w:t>
            </w:r>
          </w:p>
          <w:p w:rsidR="009641D0" w:rsidRPr="00C05155" w:rsidRDefault="009641D0" w:rsidP="009641D0">
            <w:pPr>
              <w:rPr>
                <w:color w:val="FF0000"/>
              </w:rPr>
            </w:pPr>
            <w:r w:rsidRPr="00C05155">
              <w:rPr>
                <w:color w:val="FF0000"/>
              </w:rPr>
              <w:t>Spec is 9dB</w:t>
            </w:r>
            <w:r w:rsidR="00B2757E">
              <w:rPr>
                <w:color w:val="FF0000"/>
              </w:rPr>
              <w:t>+/-</w:t>
            </w:r>
            <w:r>
              <w:rPr>
                <w:color w:val="FF0000"/>
              </w:rPr>
              <w:t>1dB</w:t>
            </w:r>
          </w:p>
        </w:tc>
        <w:tc>
          <w:tcPr>
            <w:tcW w:w="8575" w:type="dxa"/>
            <w:gridSpan w:val="3"/>
            <w:noWrap/>
          </w:tcPr>
          <w:p w:rsidR="009641D0" w:rsidRDefault="009641D0" w:rsidP="009641D0">
            <w:r>
              <w:lastRenderedPageBreak/>
              <w:t>[[C7_Orinigal_Pi_Mode1]]&lt;&lt;FLOAT&gt;&gt; dB</w:t>
            </w:r>
          </w:p>
          <w:p w:rsidR="009641D0" w:rsidRDefault="009641D0" w:rsidP="009641D0">
            <w:r>
              <w:t>[[C7_Nominal_Pi_Mode1]]&lt;&lt;FLOAT&gt;&gt; dB</w:t>
            </w:r>
          </w:p>
          <w:p w:rsidR="009641D0" w:rsidRDefault="009641D0" w:rsidP="009641D0">
            <w:r>
              <w:t>[[C7_Final_Pi_Mode1]]&lt;&lt;FLOAT&gt;&gt; dB</w:t>
            </w:r>
          </w:p>
          <w:p w:rsidR="009641D0" w:rsidRDefault="009641D0" w:rsidP="009641D0">
            <w:r>
              <w:t>[[</w:t>
            </w:r>
            <w:r w:rsidRPr="008F5C1C">
              <w:t>Calculated difference between (Nominal) and (Original).]]</w:t>
            </w:r>
            <w:r>
              <w:t xml:space="preserve"> &lt;&lt;NOTE&gt;&gt; </w:t>
            </w:r>
          </w:p>
          <w:p w:rsidR="009641D0" w:rsidRDefault="009641D0" w:rsidP="009641D0">
            <w:r>
              <w:lastRenderedPageBreak/>
              <w:t>[[C7_Difference1]] &lt;&lt;FLOAT&gt;&gt; dB</w:t>
            </w:r>
          </w:p>
          <w:p w:rsidR="009641D0" w:rsidRDefault="009641D0" w:rsidP="009641D0"/>
        </w:tc>
      </w:tr>
      <w:tr w:rsidR="009641D0" w:rsidRPr="00D97B1C" w:rsidTr="009641D0">
        <w:trPr>
          <w:trHeight w:val="503"/>
        </w:trPr>
        <w:tc>
          <w:tcPr>
            <w:tcW w:w="622" w:type="dxa"/>
          </w:tcPr>
          <w:p w:rsidR="009641D0" w:rsidRPr="00D97B1C" w:rsidRDefault="009641D0" w:rsidP="009641D0">
            <w:r>
              <w:lastRenderedPageBreak/>
              <w:t>5</w:t>
            </w:r>
            <w:r w:rsidR="00B2757E">
              <w:t>9</w:t>
            </w:r>
          </w:p>
        </w:tc>
        <w:tc>
          <w:tcPr>
            <w:tcW w:w="3993" w:type="dxa"/>
          </w:tcPr>
          <w:p w:rsidR="009641D0" w:rsidRDefault="009641D0" w:rsidP="009641D0">
            <w:r>
              <w:t>Measuring MC – HOM 2:</w:t>
            </w:r>
          </w:p>
          <w:p w:rsidR="009641D0" w:rsidRDefault="009641D0" w:rsidP="009641D0">
            <w:r>
              <w:t xml:space="preserve">Record original Pi mode attenuation </w:t>
            </w:r>
          </w:p>
          <w:p w:rsidR="009641D0" w:rsidRDefault="009641D0" w:rsidP="009641D0">
            <w:r>
              <w:t>Record nominal Pi mode attenuation</w:t>
            </w:r>
          </w:p>
          <w:p w:rsidR="009641D0" w:rsidRDefault="009641D0" w:rsidP="009641D0">
            <w:r>
              <w:t>Record final Pi mode attenuation</w:t>
            </w:r>
          </w:p>
          <w:p w:rsidR="009641D0" w:rsidRDefault="009641D0" w:rsidP="009641D0">
            <w:r>
              <w:t>Tuned to</w:t>
            </w:r>
          </w:p>
          <w:p w:rsidR="009641D0" w:rsidRPr="00C05155" w:rsidRDefault="009641D0" w:rsidP="009641D0">
            <w:pPr>
              <w:rPr>
                <w:color w:val="FF0000"/>
              </w:rPr>
            </w:pPr>
            <w:r w:rsidRPr="00C05155">
              <w:rPr>
                <w:color w:val="FF0000"/>
              </w:rPr>
              <w:t>Spec is 11dB</w:t>
            </w:r>
            <w:r w:rsidR="00B2757E">
              <w:rPr>
                <w:color w:val="FF0000"/>
              </w:rPr>
              <w:t>+/-</w:t>
            </w:r>
            <w:r>
              <w:rPr>
                <w:color w:val="FF0000"/>
              </w:rPr>
              <w:t>1dB</w:t>
            </w:r>
          </w:p>
        </w:tc>
        <w:tc>
          <w:tcPr>
            <w:tcW w:w="8575" w:type="dxa"/>
            <w:gridSpan w:val="3"/>
            <w:noWrap/>
          </w:tcPr>
          <w:p w:rsidR="009641D0" w:rsidRDefault="009641D0" w:rsidP="009641D0">
            <w:r>
              <w:t>[[C7_Orinigal_Pi_Mode2]]&lt;&lt;FLOAT&gt;&gt; dB</w:t>
            </w:r>
          </w:p>
          <w:p w:rsidR="009641D0" w:rsidRDefault="009641D0" w:rsidP="009641D0">
            <w:r>
              <w:t>[[C7_Nominal_Pi_Mode2]]&lt;&lt;FLOAT&gt;&gt; dB</w:t>
            </w:r>
          </w:p>
          <w:p w:rsidR="009641D0" w:rsidRDefault="009641D0" w:rsidP="009641D0">
            <w:r>
              <w:t>[[C7_Final_Pi_Mode2]]&lt;&lt;FLOAT&gt;&gt; dB</w:t>
            </w:r>
          </w:p>
          <w:p w:rsidR="009641D0" w:rsidRDefault="009641D0" w:rsidP="009641D0">
            <w:r>
              <w:t>[[</w:t>
            </w:r>
            <w:r w:rsidRPr="008F5C1C">
              <w:t>Calculated difference between (Nominal) and (Original).]]</w:t>
            </w:r>
            <w:r>
              <w:t xml:space="preserve"> &lt;&lt;NOTE&gt;&gt; </w:t>
            </w:r>
          </w:p>
          <w:p w:rsidR="009641D0" w:rsidRDefault="009641D0" w:rsidP="009641D0">
            <w:r>
              <w:t>[[C7_Difference2]] &lt;&lt;FLOAT&gt;&gt; dB</w:t>
            </w:r>
          </w:p>
          <w:p w:rsidR="009641D0" w:rsidRDefault="009641D0" w:rsidP="009641D0"/>
        </w:tc>
      </w:tr>
      <w:tr w:rsidR="009641D0" w:rsidRPr="00D97B1C" w:rsidTr="009641D0">
        <w:trPr>
          <w:trHeight w:val="288"/>
        </w:trPr>
        <w:tc>
          <w:tcPr>
            <w:tcW w:w="622" w:type="dxa"/>
          </w:tcPr>
          <w:p w:rsidR="009641D0" w:rsidRPr="00D97B1C" w:rsidRDefault="009641D0" w:rsidP="009641D0">
            <w:r>
              <w:t>6</w:t>
            </w:r>
            <w:r w:rsidR="00B2757E">
              <w:t>0</w:t>
            </w:r>
          </w:p>
        </w:tc>
        <w:tc>
          <w:tcPr>
            <w:tcW w:w="3993" w:type="dxa"/>
          </w:tcPr>
          <w:p w:rsidR="009641D0" w:rsidRDefault="009641D0" w:rsidP="009641D0">
            <w:r>
              <w:t>Upload 3 raw files from FNAL software, one for each measurement direction</w:t>
            </w:r>
          </w:p>
        </w:tc>
        <w:tc>
          <w:tcPr>
            <w:tcW w:w="8575" w:type="dxa"/>
            <w:gridSpan w:val="3"/>
            <w:noWrap/>
          </w:tcPr>
          <w:p w:rsidR="009641D0" w:rsidRDefault="009641D0" w:rsidP="009641D0">
            <w:r>
              <w:t>[[C7_MC-PT]] &lt;&lt;FILEUPLOAD&gt;&gt;</w:t>
            </w:r>
          </w:p>
          <w:p w:rsidR="009641D0" w:rsidRDefault="009641D0" w:rsidP="009641D0">
            <w:r>
              <w:t>[[C7_MC-HOM2]] &lt;&lt;FILEUPLOAD&gt;&gt;</w:t>
            </w:r>
          </w:p>
          <w:p w:rsidR="009641D0" w:rsidRDefault="009641D0" w:rsidP="009641D0">
            <w:r>
              <w:t>[[C7_HOM1-PT]] &lt;&lt;FILEUPLOAD&gt;&gt;</w:t>
            </w:r>
          </w:p>
        </w:tc>
      </w:tr>
      <w:tr w:rsidR="009641D0" w:rsidRPr="00D97B1C" w:rsidTr="009641D0">
        <w:trPr>
          <w:trHeight w:val="288"/>
        </w:trPr>
        <w:tc>
          <w:tcPr>
            <w:tcW w:w="622" w:type="dxa"/>
          </w:tcPr>
          <w:p w:rsidR="009641D0" w:rsidRDefault="00B2757E" w:rsidP="009641D0">
            <w:r>
              <w:t>61</w:t>
            </w:r>
          </w:p>
        </w:tc>
        <w:tc>
          <w:tcPr>
            <w:tcW w:w="3993" w:type="dxa"/>
          </w:tcPr>
          <w:p w:rsidR="009641D0" w:rsidRDefault="009641D0" w:rsidP="009641D0">
            <w:r>
              <w:t>Upload cavity peaks file from FNAL software</w:t>
            </w:r>
          </w:p>
        </w:tc>
        <w:tc>
          <w:tcPr>
            <w:tcW w:w="8575" w:type="dxa"/>
            <w:gridSpan w:val="3"/>
            <w:noWrap/>
          </w:tcPr>
          <w:p w:rsidR="009641D0" w:rsidRDefault="009641D0" w:rsidP="009641D0">
            <w:r>
              <w:t>[[C7_Upload_Peaks]]</w:t>
            </w:r>
            <w:r w:rsidR="00B2757E">
              <w:t xml:space="preserve"> </w:t>
            </w:r>
            <w:r>
              <w:t>&lt;&lt;FILEUPLOAD&gt;&gt;</w:t>
            </w:r>
          </w:p>
        </w:tc>
      </w:tr>
      <w:tr w:rsidR="009641D0" w:rsidRPr="00D97B1C" w:rsidTr="009641D0">
        <w:trPr>
          <w:trHeight w:val="288"/>
        </w:trPr>
        <w:tc>
          <w:tcPr>
            <w:tcW w:w="622" w:type="dxa"/>
          </w:tcPr>
          <w:p w:rsidR="009641D0" w:rsidRDefault="00B2757E" w:rsidP="009641D0">
            <w:r>
              <w:t>62</w:t>
            </w:r>
          </w:p>
        </w:tc>
        <w:tc>
          <w:tcPr>
            <w:tcW w:w="3993" w:type="dxa"/>
          </w:tcPr>
          <w:p w:rsidR="009641D0" w:rsidRDefault="009641D0" w:rsidP="009641D0">
            <w:r>
              <w:t>Upload all 3 files to the M:/asd/asddata/LCLS-II_HOM/CM/CM##/cav#</w:t>
            </w:r>
          </w:p>
        </w:tc>
        <w:tc>
          <w:tcPr>
            <w:tcW w:w="8575" w:type="dxa"/>
            <w:gridSpan w:val="3"/>
            <w:noWrap/>
          </w:tcPr>
          <w:p w:rsidR="009641D0" w:rsidRDefault="009641D0" w:rsidP="009641D0">
            <w:r>
              <w:t>[[C7_FilesUploaded]] &lt;&lt;YESNO&gt;&gt;</w:t>
            </w:r>
          </w:p>
        </w:tc>
      </w:tr>
      <w:tr w:rsidR="009641D0" w:rsidRPr="00D97B1C" w:rsidTr="009641D0">
        <w:trPr>
          <w:trHeight w:val="288"/>
        </w:trPr>
        <w:tc>
          <w:tcPr>
            <w:tcW w:w="622" w:type="dxa"/>
          </w:tcPr>
          <w:p w:rsidR="009641D0" w:rsidRDefault="00B2757E" w:rsidP="009641D0">
            <w:r>
              <w:t>63</w:t>
            </w:r>
          </w:p>
        </w:tc>
        <w:tc>
          <w:tcPr>
            <w:tcW w:w="3993" w:type="dxa"/>
          </w:tcPr>
          <w:p w:rsidR="009641D0" w:rsidRDefault="009641D0" w:rsidP="009641D0">
            <w:r>
              <w:t xml:space="preserve">Comments </w:t>
            </w:r>
          </w:p>
        </w:tc>
        <w:tc>
          <w:tcPr>
            <w:tcW w:w="8575" w:type="dxa"/>
            <w:gridSpan w:val="3"/>
            <w:noWrap/>
          </w:tcPr>
          <w:p w:rsidR="009641D0" w:rsidRDefault="009641D0" w:rsidP="009641D0">
            <w:r>
              <w:t>[[C7_Comments]] &lt;&lt;COMMENT&gt;&gt;</w:t>
            </w:r>
          </w:p>
          <w:p w:rsidR="009641D0" w:rsidRDefault="009641D0" w:rsidP="009641D0"/>
        </w:tc>
      </w:tr>
    </w:tbl>
    <w:p w:rsidR="00B2757E" w:rsidRDefault="00B2757E" w:rsidP="00D97B1C"/>
    <w:p w:rsidR="00B2757E" w:rsidRDefault="00B2757E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4"/>
        <w:gridCol w:w="3918"/>
        <w:gridCol w:w="3268"/>
        <w:gridCol w:w="3092"/>
        <w:gridCol w:w="2058"/>
      </w:tblGrid>
      <w:tr w:rsidR="00B2757E" w:rsidRPr="00D97B1C" w:rsidTr="00847592">
        <w:trPr>
          <w:trHeight w:val="288"/>
        </w:trPr>
        <w:tc>
          <w:tcPr>
            <w:tcW w:w="622" w:type="dxa"/>
          </w:tcPr>
          <w:p w:rsidR="00B2757E" w:rsidRPr="00D97B1C" w:rsidRDefault="00B2757E" w:rsidP="00847592">
            <w:r w:rsidRPr="00D97B1C">
              <w:lastRenderedPageBreak/>
              <w:t>Step No.</w:t>
            </w:r>
          </w:p>
        </w:tc>
        <w:tc>
          <w:tcPr>
            <w:tcW w:w="3993" w:type="dxa"/>
          </w:tcPr>
          <w:p w:rsidR="00B2757E" w:rsidRPr="00D97B1C" w:rsidRDefault="00B2757E" w:rsidP="00847592">
            <w:r w:rsidRPr="00D97B1C">
              <w:t>Instructions</w:t>
            </w:r>
          </w:p>
        </w:tc>
        <w:tc>
          <w:tcPr>
            <w:tcW w:w="8575" w:type="dxa"/>
            <w:gridSpan w:val="3"/>
            <w:noWrap/>
          </w:tcPr>
          <w:p w:rsidR="00B2757E" w:rsidRPr="00D97B1C" w:rsidRDefault="00B2757E" w:rsidP="00847592">
            <w:r w:rsidRPr="00D97B1C">
              <w:t>Data Input</w:t>
            </w:r>
          </w:p>
        </w:tc>
      </w:tr>
      <w:tr w:rsidR="00B2757E" w:rsidRPr="00D97B1C" w:rsidTr="00847592">
        <w:trPr>
          <w:trHeight w:val="288"/>
        </w:trPr>
        <w:tc>
          <w:tcPr>
            <w:tcW w:w="622" w:type="dxa"/>
          </w:tcPr>
          <w:p w:rsidR="00B2757E" w:rsidRPr="00D97B1C" w:rsidRDefault="00B2757E" w:rsidP="00847592">
            <w:r>
              <w:t>64</w:t>
            </w:r>
          </w:p>
        </w:tc>
        <w:tc>
          <w:tcPr>
            <w:tcW w:w="3993" w:type="dxa"/>
          </w:tcPr>
          <w:p w:rsidR="00B2757E" w:rsidRPr="00D97B1C" w:rsidRDefault="00B2757E" w:rsidP="00847592">
            <w:r>
              <w:t>Record workstation number</w:t>
            </w:r>
          </w:p>
        </w:tc>
        <w:tc>
          <w:tcPr>
            <w:tcW w:w="8575" w:type="dxa"/>
            <w:gridSpan w:val="3"/>
            <w:noWrap/>
          </w:tcPr>
          <w:p w:rsidR="00B2757E" w:rsidRPr="00D97B1C" w:rsidRDefault="00B2757E" w:rsidP="00847592">
            <w:r>
              <w:t>[[Work_Station8]] {{4,5}} &lt;&lt;SELECT&gt;&gt;</w:t>
            </w:r>
          </w:p>
        </w:tc>
      </w:tr>
      <w:tr w:rsidR="00B2757E" w:rsidRPr="00D97B1C" w:rsidTr="00847592">
        <w:trPr>
          <w:trHeight w:val="288"/>
        </w:trPr>
        <w:tc>
          <w:tcPr>
            <w:tcW w:w="622" w:type="dxa"/>
          </w:tcPr>
          <w:p w:rsidR="00B2757E" w:rsidRPr="00D97B1C" w:rsidRDefault="00B2757E" w:rsidP="00847592">
            <w:r>
              <w:t>65</w:t>
            </w:r>
          </w:p>
        </w:tc>
        <w:tc>
          <w:tcPr>
            <w:tcW w:w="3993" w:type="dxa"/>
          </w:tcPr>
          <w:p w:rsidR="00B2757E" w:rsidRPr="00D97B1C" w:rsidRDefault="00B2757E" w:rsidP="00847592">
            <w:r>
              <w:t>Record string ID, cavity position (1-8) and serial nuber</w:t>
            </w:r>
          </w:p>
        </w:tc>
        <w:tc>
          <w:tcPr>
            <w:tcW w:w="8575" w:type="dxa"/>
            <w:gridSpan w:val="3"/>
            <w:noWrap/>
          </w:tcPr>
          <w:p w:rsidR="00B2757E" w:rsidRDefault="00B2757E" w:rsidP="00847592">
            <w:r>
              <w:t>[[CAVPOS8]] &lt;&lt;FLOAT&gt;&gt;</w:t>
            </w:r>
          </w:p>
          <w:p w:rsidR="00B2757E" w:rsidRDefault="00B2757E" w:rsidP="00847592">
            <w:r>
              <w:t>[[CAVSN8]] &lt;&lt;CAVSN&gt;&gt;</w:t>
            </w:r>
          </w:p>
          <w:p w:rsidR="00B2757E" w:rsidRDefault="00B2757E" w:rsidP="00847592"/>
          <w:p w:rsidR="00B2757E" w:rsidRDefault="00B2757E" w:rsidP="00847592">
            <w:r>
              <w:t>[[TUNEdate8]] &lt;&lt;TIMESTAMP&gt;&gt;</w:t>
            </w:r>
          </w:p>
          <w:p w:rsidR="00B2757E" w:rsidRDefault="00B2757E" w:rsidP="00847592">
            <w:r w:rsidRPr="008F5C1C">
              <w:t>[[FIELDNAME_SRF</w:t>
            </w:r>
            <w:r>
              <w:t>8</w:t>
            </w:r>
            <w:r w:rsidRPr="008F5C1C">
              <w:t>]] &lt;&lt;SRF&gt;&gt;</w:t>
            </w:r>
          </w:p>
          <w:p w:rsidR="00B2757E" w:rsidRDefault="00B2757E" w:rsidP="00847592"/>
          <w:p w:rsidR="00B2757E" w:rsidRPr="00D97B1C" w:rsidRDefault="00B2757E" w:rsidP="00847592"/>
        </w:tc>
      </w:tr>
      <w:tr w:rsidR="00B2757E" w:rsidRPr="00D97B1C" w:rsidTr="00847592">
        <w:trPr>
          <w:trHeight w:val="557"/>
        </w:trPr>
        <w:tc>
          <w:tcPr>
            <w:tcW w:w="622" w:type="dxa"/>
            <w:vMerge w:val="restart"/>
          </w:tcPr>
          <w:p w:rsidR="00B2757E" w:rsidRPr="00D97B1C" w:rsidRDefault="00B2757E" w:rsidP="00847592">
            <w:r>
              <w:t>66</w:t>
            </w:r>
          </w:p>
        </w:tc>
        <w:tc>
          <w:tcPr>
            <w:tcW w:w="3993" w:type="dxa"/>
            <w:vMerge w:val="restart"/>
          </w:tcPr>
          <w:p w:rsidR="00B2757E" w:rsidRDefault="00B2757E" w:rsidP="00847592">
            <w:r>
              <w:t xml:space="preserve">Follow HOM tuning procedure. </w:t>
            </w:r>
          </w:p>
          <w:p w:rsidR="00B2757E" w:rsidRDefault="00B2757E" w:rsidP="00847592">
            <w:r>
              <w:t xml:space="preserve">Record frequency (xxxx.xxx MHz) and attenuation (xx.xx dB) of each of 9 modes measured MC-PT </w:t>
            </w:r>
          </w:p>
          <w:p w:rsidR="00B2757E" w:rsidRPr="00D97B1C" w:rsidRDefault="00B2757E" w:rsidP="00847592"/>
        </w:tc>
        <w:tc>
          <w:tcPr>
            <w:tcW w:w="3330" w:type="dxa"/>
            <w:noWrap/>
          </w:tcPr>
          <w:p w:rsidR="00B2757E" w:rsidRDefault="00B2757E" w:rsidP="00847592">
            <w:r>
              <w:t xml:space="preserve">[[C8_Pi_Mode]] &lt;&lt;FLOAT&gt;&gt; MHz </w:t>
            </w:r>
          </w:p>
        </w:tc>
        <w:tc>
          <w:tcPr>
            <w:tcW w:w="3150" w:type="dxa"/>
          </w:tcPr>
          <w:p w:rsidR="00B2757E" w:rsidRDefault="00B2757E" w:rsidP="00847592">
            <w:r>
              <w:t xml:space="preserve">[[C8_Attenuation1]]&lt;&lt;FLOAT&gt;&gt;dB </w:t>
            </w:r>
          </w:p>
        </w:tc>
        <w:tc>
          <w:tcPr>
            <w:tcW w:w="2095" w:type="dxa"/>
          </w:tcPr>
          <w:p w:rsidR="00B2757E" w:rsidRPr="00D97B1C" w:rsidRDefault="00B2757E" w:rsidP="00847592">
            <w:r>
              <w:t>[[C8_AveragingUsed1]] &lt;&lt;YESNO&gt;&gt;</w:t>
            </w:r>
          </w:p>
        </w:tc>
      </w:tr>
      <w:tr w:rsidR="00B2757E" w:rsidRPr="00D97B1C" w:rsidTr="00847592">
        <w:trPr>
          <w:trHeight w:val="405"/>
        </w:trPr>
        <w:tc>
          <w:tcPr>
            <w:tcW w:w="622" w:type="dxa"/>
            <w:vMerge/>
          </w:tcPr>
          <w:p w:rsidR="00B2757E" w:rsidRPr="00D97B1C" w:rsidRDefault="00B2757E" w:rsidP="00847592"/>
        </w:tc>
        <w:tc>
          <w:tcPr>
            <w:tcW w:w="3993" w:type="dxa"/>
            <w:vMerge/>
          </w:tcPr>
          <w:p w:rsidR="00B2757E" w:rsidRDefault="00B2757E" w:rsidP="00847592"/>
        </w:tc>
        <w:tc>
          <w:tcPr>
            <w:tcW w:w="3330" w:type="dxa"/>
            <w:noWrap/>
          </w:tcPr>
          <w:p w:rsidR="00B2757E" w:rsidRDefault="00B2757E" w:rsidP="00847592">
            <w:r>
              <w:t>[[C8_8Pi_9_Mode]]&lt;&lt;FLOAT&gt;&gt;MHz</w:t>
            </w:r>
          </w:p>
        </w:tc>
        <w:tc>
          <w:tcPr>
            <w:tcW w:w="3150" w:type="dxa"/>
          </w:tcPr>
          <w:p w:rsidR="00B2757E" w:rsidRDefault="00B2757E" w:rsidP="00847592">
            <w:r>
              <w:t>[[C8_Attenuation2]]&lt;&lt;FLOAT&gt;&gt;dB</w:t>
            </w:r>
          </w:p>
        </w:tc>
        <w:tc>
          <w:tcPr>
            <w:tcW w:w="2095" w:type="dxa"/>
          </w:tcPr>
          <w:p w:rsidR="00B2757E" w:rsidRDefault="00B2757E" w:rsidP="00847592">
            <w:r>
              <w:t>[[C8_AveragingUsed2]] &lt;&lt;YESNO&gt;&gt;</w:t>
            </w:r>
          </w:p>
        </w:tc>
      </w:tr>
      <w:tr w:rsidR="00B2757E" w:rsidRPr="00D97B1C" w:rsidTr="00847592">
        <w:trPr>
          <w:trHeight w:val="405"/>
        </w:trPr>
        <w:tc>
          <w:tcPr>
            <w:tcW w:w="622" w:type="dxa"/>
            <w:vMerge/>
          </w:tcPr>
          <w:p w:rsidR="00B2757E" w:rsidRPr="00D97B1C" w:rsidRDefault="00B2757E" w:rsidP="00847592"/>
        </w:tc>
        <w:tc>
          <w:tcPr>
            <w:tcW w:w="3993" w:type="dxa"/>
            <w:vMerge/>
          </w:tcPr>
          <w:p w:rsidR="00B2757E" w:rsidRDefault="00B2757E" w:rsidP="00847592"/>
        </w:tc>
        <w:tc>
          <w:tcPr>
            <w:tcW w:w="3330" w:type="dxa"/>
            <w:noWrap/>
          </w:tcPr>
          <w:p w:rsidR="00B2757E" w:rsidRDefault="00B2757E" w:rsidP="00847592">
            <w:r>
              <w:t>[[C8_7Pi_9_Mode]]&lt;&lt;FLOAT&gt;&gt;MHz</w:t>
            </w:r>
          </w:p>
        </w:tc>
        <w:tc>
          <w:tcPr>
            <w:tcW w:w="3150" w:type="dxa"/>
          </w:tcPr>
          <w:p w:rsidR="00B2757E" w:rsidRDefault="00B2757E" w:rsidP="00847592">
            <w:r>
              <w:t>[[C8_Attenuation3]]&lt;&lt;FLOAT&gt;&gt;dB</w:t>
            </w:r>
          </w:p>
        </w:tc>
        <w:tc>
          <w:tcPr>
            <w:tcW w:w="2095" w:type="dxa"/>
          </w:tcPr>
          <w:p w:rsidR="00B2757E" w:rsidRDefault="00B2757E" w:rsidP="00847592">
            <w:r>
              <w:t>[[C8_AveragingUsed3]] &lt;&lt;YESNO&gt;&gt;</w:t>
            </w:r>
          </w:p>
        </w:tc>
      </w:tr>
      <w:tr w:rsidR="00B2757E" w:rsidRPr="00D97B1C" w:rsidTr="00847592">
        <w:trPr>
          <w:trHeight w:val="405"/>
        </w:trPr>
        <w:tc>
          <w:tcPr>
            <w:tcW w:w="622" w:type="dxa"/>
            <w:vMerge/>
          </w:tcPr>
          <w:p w:rsidR="00B2757E" w:rsidRPr="00D97B1C" w:rsidRDefault="00B2757E" w:rsidP="00847592"/>
        </w:tc>
        <w:tc>
          <w:tcPr>
            <w:tcW w:w="3993" w:type="dxa"/>
            <w:vMerge/>
          </w:tcPr>
          <w:p w:rsidR="00B2757E" w:rsidRDefault="00B2757E" w:rsidP="00847592"/>
        </w:tc>
        <w:tc>
          <w:tcPr>
            <w:tcW w:w="3330" w:type="dxa"/>
            <w:noWrap/>
          </w:tcPr>
          <w:p w:rsidR="00B2757E" w:rsidRDefault="00B2757E" w:rsidP="00847592">
            <w:r>
              <w:t>[[C8_6Pi_9_Mode]]&lt;&lt;FLOAT&gt;&gt;MHz</w:t>
            </w:r>
          </w:p>
        </w:tc>
        <w:tc>
          <w:tcPr>
            <w:tcW w:w="3150" w:type="dxa"/>
          </w:tcPr>
          <w:p w:rsidR="00B2757E" w:rsidRDefault="00B2757E" w:rsidP="00847592">
            <w:r>
              <w:t>[[C8_Attenuation4]]&lt;&lt;FLOAT&gt;&gt;dB</w:t>
            </w:r>
          </w:p>
        </w:tc>
        <w:tc>
          <w:tcPr>
            <w:tcW w:w="2095" w:type="dxa"/>
          </w:tcPr>
          <w:p w:rsidR="00B2757E" w:rsidRDefault="00B2757E" w:rsidP="00847592">
            <w:r>
              <w:t>[[C8_AveragingUsed4]] &lt;&lt;YESNO&gt;&gt;</w:t>
            </w:r>
          </w:p>
        </w:tc>
      </w:tr>
      <w:tr w:rsidR="00B2757E" w:rsidRPr="00D97B1C" w:rsidTr="00847592">
        <w:trPr>
          <w:trHeight w:val="405"/>
        </w:trPr>
        <w:tc>
          <w:tcPr>
            <w:tcW w:w="622" w:type="dxa"/>
            <w:vMerge/>
          </w:tcPr>
          <w:p w:rsidR="00B2757E" w:rsidRPr="00D97B1C" w:rsidRDefault="00B2757E" w:rsidP="00847592"/>
        </w:tc>
        <w:tc>
          <w:tcPr>
            <w:tcW w:w="3993" w:type="dxa"/>
            <w:vMerge/>
          </w:tcPr>
          <w:p w:rsidR="00B2757E" w:rsidRDefault="00B2757E" w:rsidP="00847592"/>
        </w:tc>
        <w:tc>
          <w:tcPr>
            <w:tcW w:w="3330" w:type="dxa"/>
            <w:noWrap/>
          </w:tcPr>
          <w:p w:rsidR="00B2757E" w:rsidRDefault="00B2757E" w:rsidP="00847592">
            <w:r>
              <w:t>[[C8_5Pi_9_Mode]]&lt;&lt;FLOAT&gt;&gt;MHz</w:t>
            </w:r>
          </w:p>
        </w:tc>
        <w:tc>
          <w:tcPr>
            <w:tcW w:w="3150" w:type="dxa"/>
          </w:tcPr>
          <w:p w:rsidR="00B2757E" w:rsidRDefault="00B2757E" w:rsidP="00847592">
            <w:r>
              <w:t>[[C8_Attenuation5]]&lt;&lt;FLOAT&gt;&gt;dB</w:t>
            </w:r>
          </w:p>
        </w:tc>
        <w:tc>
          <w:tcPr>
            <w:tcW w:w="2095" w:type="dxa"/>
          </w:tcPr>
          <w:p w:rsidR="00B2757E" w:rsidRDefault="00B2757E" w:rsidP="00847592">
            <w:r>
              <w:t>[[C8_AveragingUsed5]] &lt;&lt;YESNO&gt;&gt;</w:t>
            </w:r>
          </w:p>
        </w:tc>
      </w:tr>
      <w:tr w:rsidR="00B2757E" w:rsidRPr="00D97B1C" w:rsidTr="00847592">
        <w:trPr>
          <w:trHeight w:val="405"/>
        </w:trPr>
        <w:tc>
          <w:tcPr>
            <w:tcW w:w="622" w:type="dxa"/>
            <w:vMerge/>
          </w:tcPr>
          <w:p w:rsidR="00B2757E" w:rsidRPr="00D97B1C" w:rsidRDefault="00B2757E" w:rsidP="00847592"/>
        </w:tc>
        <w:tc>
          <w:tcPr>
            <w:tcW w:w="3993" w:type="dxa"/>
            <w:vMerge/>
          </w:tcPr>
          <w:p w:rsidR="00B2757E" w:rsidRDefault="00B2757E" w:rsidP="00847592"/>
        </w:tc>
        <w:tc>
          <w:tcPr>
            <w:tcW w:w="3330" w:type="dxa"/>
            <w:noWrap/>
          </w:tcPr>
          <w:p w:rsidR="00B2757E" w:rsidRDefault="00B2757E" w:rsidP="00847592">
            <w:r>
              <w:t>[[C8_4Pi_9_Mode]]&lt;&lt;FLOAT&gt;&gt;MHz</w:t>
            </w:r>
          </w:p>
        </w:tc>
        <w:tc>
          <w:tcPr>
            <w:tcW w:w="3150" w:type="dxa"/>
          </w:tcPr>
          <w:p w:rsidR="00B2757E" w:rsidRDefault="00B2757E" w:rsidP="00847592">
            <w:r>
              <w:t>[[C8_Attenuation6]]&lt;&lt;FLOAT&gt;&gt;dB</w:t>
            </w:r>
          </w:p>
        </w:tc>
        <w:tc>
          <w:tcPr>
            <w:tcW w:w="2095" w:type="dxa"/>
          </w:tcPr>
          <w:p w:rsidR="00B2757E" w:rsidRDefault="00B2757E" w:rsidP="00847592">
            <w:r>
              <w:t>[[C8_AveragingUsed6]] &lt;&lt;YESNO&gt;&gt;</w:t>
            </w:r>
          </w:p>
        </w:tc>
      </w:tr>
      <w:tr w:rsidR="00B2757E" w:rsidRPr="00D97B1C" w:rsidTr="00847592">
        <w:trPr>
          <w:trHeight w:val="405"/>
        </w:trPr>
        <w:tc>
          <w:tcPr>
            <w:tcW w:w="622" w:type="dxa"/>
            <w:vMerge/>
          </w:tcPr>
          <w:p w:rsidR="00B2757E" w:rsidRPr="00D97B1C" w:rsidRDefault="00B2757E" w:rsidP="00847592"/>
        </w:tc>
        <w:tc>
          <w:tcPr>
            <w:tcW w:w="3993" w:type="dxa"/>
            <w:vMerge/>
          </w:tcPr>
          <w:p w:rsidR="00B2757E" w:rsidRDefault="00B2757E" w:rsidP="00847592"/>
        </w:tc>
        <w:tc>
          <w:tcPr>
            <w:tcW w:w="3330" w:type="dxa"/>
            <w:noWrap/>
          </w:tcPr>
          <w:p w:rsidR="00B2757E" w:rsidRDefault="00B2757E" w:rsidP="00847592">
            <w:r>
              <w:t>[[C8_3Pi_9_Mode]]&lt;&lt;FLOAT&gt;&gt;MHz</w:t>
            </w:r>
          </w:p>
        </w:tc>
        <w:tc>
          <w:tcPr>
            <w:tcW w:w="3150" w:type="dxa"/>
          </w:tcPr>
          <w:p w:rsidR="00B2757E" w:rsidRDefault="00B2757E" w:rsidP="00847592">
            <w:r>
              <w:t>[[C8_Attenuation7]]&lt;&lt;FLOAT&gt;&gt;dB</w:t>
            </w:r>
          </w:p>
        </w:tc>
        <w:tc>
          <w:tcPr>
            <w:tcW w:w="2095" w:type="dxa"/>
          </w:tcPr>
          <w:p w:rsidR="00B2757E" w:rsidRDefault="00B2757E" w:rsidP="00847592">
            <w:r>
              <w:t>[[C8_AveragingUsed7]] &lt;&lt;YESNO&gt;&gt;</w:t>
            </w:r>
          </w:p>
        </w:tc>
      </w:tr>
      <w:tr w:rsidR="00B2757E" w:rsidRPr="00D97B1C" w:rsidTr="00847592">
        <w:trPr>
          <w:trHeight w:val="405"/>
        </w:trPr>
        <w:tc>
          <w:tcPr>
            <w:tcW w:w="622" w:type="dxa"/>
            <w:vMerge/>
          </w:tcPr>
          <w:p w:rsidR="00B2757E" w:rsidRPr="00D97B1C" w:rsidRDefault="00B2757E" w:rsidP="00847592"/>
        </w:tc>
        <w:tc>
          <w:tcPr>
            <w:tcW w:w="3993" w:type="dxa"/>
            <w:vMerge/>
          </w:tcPr>
          <w:p w:rsidR="00B2757E" w:rsidRDefault="00B2757E" w:rsidP="00847592"/>
        </w:tc>
        <w:tc>
          <w:tcPr>
            <w:tcW w:w="3330" w:type="dxa"/>
            <w:noWrap/>
          </w:tcPr>
          <w:p w:rsidR="00B2757E" w:rsidRDefault="00B2757E" w:rsidP="00847592">
            <w:r>
              <w:t>[[C8_2Pi_9_Mode]]&lt;&lt;FLOAT&gt;&gt;MHz</w:t>
            </w:r>
          </w:p>
        </w:tc>
        <w:tc>
          <w:tcPr>
            <w:tcW w:w="3150" w:type="dxa"/>
          </w:tcPr>
          <w:p w:rsidR="00B2757E" w:rsidRDefault="00B2757E" w:rsidP="00847592">
            <w:r>
              <w:t>[[C8_Attenuation8]]&lt;&lt;FLOAT&gt;&gt;dB</w:t>
            </w:r>
          </w:p>
        </w:tc>
        <w:tc>
          <w:tcPr>
            <w:tcW w:w="2095" w:type="dxa"/>
          </w:tcPr>
          <w:p w:rsidR="00B2757E" w:rsidRDefault="00B2757E" w:rsidP="00847592">
            <w:r>
              <w:t>[[C8_AveragingUsed8]] &lt;&lt;YESNO&gt;&gt;</w:t>
            </w:r>
          </w:p>
        </w:tc>
      </w:tr>
      <w:tr w:rsidR="00B2757E" w:rsidRPr="00D97B1C" w:rsidTr="00847592">
        <w:trPr>
          <w:trHeight w:val="405"/>
        </w:trPr>
        <w:tc>
          <w:tcPr>
            <w:tcW w:w="622" w:type="dxa"/>
            <w:vMerge/>
          </w:tcPr>
          <w:p w:rsidR="00B2757E" w:rsidRPr="00D97B1C" w:rsidRDefault="00B2757E" w:rsidP="00847592"/>
        </w:tc>
        <w:tc>
          <w:tcPr>
            <w:tcW w:w="3993" w:type="dxa"/>
            <w:vMerge/>
          </w:tcPr>
          <w:p w:rsidR="00B2757E" w:rsidRDefault="00B2757E" w:rsidP="00847592"/>
        </w:tc>
        <w:tc>
          <w:tcPr>
            <w:tcW w:w="3330" w:type="dxa"/>
            <w:noWrap/>
          </w:tcPr>
          <w:p w:rsidR="00B2757E" w:rsidRDefault="00B2757E" w:rsidP="00847592">
            <w:r>
              <w:t>[[C8_Pi_9_Mode]]&lt;&lt;FLOAT&gt;&gt;MHz</w:t>
            </w:r>
          </w:p>
        </w:tc>
        <w:tc>
          <w:tcPr>
            <w:tcW w:w="3150" w:type="dxa"/>
          </w:tcPr>
          <w:p w:rsidR="00B2757E" w:rsidRDefault="00B2757E" w:rsidP="00847592">
            <w:r>
              <w:t>[[C8_Attenuation9]]&lt;&lt;FLOAT&gt;&gt;dB</w:t>
            </w:r>
          </w:p>
        </w:tc>
        <w:tc>
          <w:tcPr>
            <w:tcW w:w="2095" w:type="dxa"/>
          </w:tcPr>
          <w:p w:rsidR="00B2757E" w:rsidRDefault="00B2757E" w:rsidP="00847592">
            <w:r>
              <w:t>[[C8_AveragingUsed9]] &lt;&lt;YESNO&gt;&gt;</w:t>
            </w:r>
          </w:p>
        </w:tc>
      </w:tr>
      <w:tr w:rsidR="00B2757E" w:rsidRPr="00D97B1C" w:rsidTr="00847592">
        <w:trPr>
          <w:trHeight w:val="288"/>
        </w:trPr>
        <w:tc>
          <w:tcPr>
            <w:tcW w:w="622" w:type="dxa"/>
          </w:tcPr>
          <w:p w:rsidR="00B2757E" w:rsidRPr="00D97B1C" w:rsidRDefault="00B2757E" w:rsidP="00847592">
            <w:r>
              <w:t>67</w:t>
            </w:r>
          </w:p>
        </w:tc>
        <w:tc>
          <w:tcPr>
            <w:tcW w:w="3993" w:type="dxa"/>
          </w:tcPr>
          <w:p w:rsidR="00B2757E" w:rsidRDefault="00B2757E" w:rsidP="00847592">
            <w:r>
              <w:t>Measuring HOM 1 – PT:</w:t>
            </w:r>
          </w:p>
          <w:p w:rsidR="00B2757E" w:rsidRDefault="00B2757E" w:rsidP="00847592">
            <w:r>
              <w:t xml:space="preserve">Record original Pi mode attenuation </w:t>
            </w:r>
          </w:p>
          <w:p w:rsidR="00B2757E" w:rsidRDefault="00B2757E" w:rsidP="00847592">
            <w:r>
              <w:t>Record nominal Pi mode attenuation</w:t>
            </w:r>
          </w:p>
          <w:p w:rsidR="00B2757E" w:rsidRDefault="00B2757E" w:rsidP="00847592">
            <w:r>
              <w:t>Record final Pi mode attenuation</w:t>
            </w:r>
          </w:p>
          <w:p w:rsidR="00B2757E" w:rsidRDefault="00B2757E" w:rsidP="00847592">
            <w:r>
              <w:lastRenderedPageBreak/>
              <w:t>Tuned to</w:t>
            </w:r>
          </w:p>
          <w:p w:rsidR="00B2757E" w:rsidRPr="00C05155" w:rsidRDefault="00B2757E" w:rsidP="00847592">
            <w:pPr>
              <w:rPr>
                <w:color w:val="FF0000"/>
              </w:rPr>
            </w:pPr>
            <w:r w:rsidRPr="00C05155">
              <w:rPr>
                <w:color w:val="FF0000"/>
              </w:rPr>
              <w:t>Spec is 9dB</w:t>
            </w:r>
            <w:r>
              <w:rPr>
                <w:color w:val="FF0000"/>
              </w:rPr>
              <w:t>+/-</w:t>
            </w:r>
            <w:r>
              <w:rPr>
                <w:color w:val="FF0000"/>
              </w:rPr>
              <w:t>1dB</w:t>
            </w:r>
          </w:p>
        </w:tc>
        <w:tc>
          <w:tcPr>
            <w:tcW w:w="8575" w:type="dxa"/>
            <w:gridSpan w:val="3"/>
            <w:noWrap/>
          </w:tcPr>
          <w:p w:rsidR="00B2757E" w:rsidRDefault="00B2757E" w:rsidP="00847592">
            <w:r>
              <w:lastRenderedPageBreak/>
              <w:t>[[C8_Orinigal_Pi_Mode1]]&lt;&lt;FLOAT&gt;&gt; dB</w:t>
            </w:r>
          </w:p>
          <w:p w:rsidR="00B2757E" w:rsidRDefault="00B2757E" w:rsidP="00847592">
            <w:r>
              <w:t>[[C8_Nominal_Pi_Mode1]]&lt;&lt;FLOAT&gt;&gt; dB</w:t>
            </w:r>
          </w:p>
          <w:p w:rsidR="00B2757E" w:rsidRDefault="00B2757E" w:rsidP="00847592">
            <w:r>
              <w:t>[[C8_Final_Pi_Mode1]]&lt;&lt;FLOAT&gt;&gt; dB</w:t>
            </w:r>
          </w:p>
          <w:p w:rsidR="00B2757E" w:rsidRDefault="00B2757E" w:rsidP="00847592">
            <w:r>
              <w:t>[[</w:t>
            </w:r>
            <w:r w:rsidRPr="008F5C1C">
              <w:t>Calculated difference between (Nominal) and (Original).]]</w:t>
            </w:r>
            <w:r>
              <w:t xml:space="preserve"> &lt;&lt;NOTE&gt;&gt; </w:t>
            </w:r>
          </w:p>
          <w:p w:rsidR="00B2757E" w:rsidRDefault="00B2757E" w:rsidP="00847592">
            <w:r>
              <w:lastRenderedPageBreak/>
              <w:t>[[C8_Difference1]] &lt;&lt;FLOAT&gt;&gt; dB</w:t>
            </w:r>
          </w:p>
          <w:p w:rsidR="00B2757E" w:rsidRDefault="00B2757E" w:rsidP="00847592"/>
        </w:tc>
      </w:tr>
      <w:tr w:rsidR="00B2757E" w:rsidRPr="00D97B1C" w:rsidTr="00847592">
        <w:trPr>
          <w:trHeight w:val="503"/>
        </w:trPr>
        <w:tc>
          <w:tcPr>
            <w:tcW w:w="622" w:type="dxa"/>
          </w:tcPr>
          <w:p w:rsidR="00B2757E" w:rsidRPr="00D97B1C" w:rsidRDefault="00B2757E" w:rsidP="00847592">
            <w:r>
              <w:lastRenderedPageBreak/>
              <w:t>68</w:t>
            </w:r>
          </w:p>
        </w:tc>
        <w:tc>
          <w:tcPr>
            <w:tcW w:w="3993" w:type="dxa"/>
          </w:tcPr>
          <w:p w:rsidR="00B2757E" w:rsidRDefault="00B2757E" w:rsidP="00847592">
            <w:r>
              <w:t>Measuring MC – HOM 2:</w:t>
            </w:r>
          </w:p>
          <w:p w:rsidR="00B2757E" w:rsidRDefault="00B2757E" w:rsidP="00847592">
            <w:r>
              <w:t xml:space="preserve">Record original Pi mode attenuation </w:t>
            </w:r>
          </w:p>
          <w:p w:rsidR="00B2757E" w:rsidRDefault="00B2757E" w:rsidP="00847592">
            <w:r>
              <w:t>Record nominal Pi mode attenuation</w:t>
            </w:r>
          </w:p>
          <w:p w:rsidR="00B2757E" w:rsidRDefault="00B2757E" w:rsidP="00847592">
            <w:r>
              <w:t>Record final Pi mode attenuation</w:t>
            </w:r>
          </w:p>
          <w:p w:rsidR="00B2757E" w:rsidRDefault="00B2757E" w:rsidP="00847592">
            <w:r>
              <w:t>Tuned to</w:t>
            </w:r>
          </w:p>
          <w:p w:rsidR="00B2757E" w:rsidRPr="00C05155" w:rsidRDefault="00B2757E" w:rsidP="00847592">
            <w:pPr>
              <w:rPr>
                <w:color w:val="FF0000"/>
              </w:rPr>
            </w:pPr>
            <w:r w:rsidRPr="00C05155">
              <w:rPr>
                <w:color w:val="FF0000"/>
              </w:rPr>
              <w:t>Spec is 11dB</w:t>
            </w:r>
            <w:r>
              <w:rPr>
                <w:color w:val="FF0000"/>
              </w:rPr>
              <w:t>+/-</w:t>
            </w:r>
            <w:r>
              <w:rPr>
                <w:color w:val="FF0000"/>
              </w:rPr>
              <w:t>1dB</w:t>
            </w:r>
          </w:p>
        </w:tc>
        <w:tc>
          <w:tcPr>
            <w:tcW w:w="8575" w:type="dxa"/>
            <w:gridSpan w:val="3"/>
            <w:noWrap/>
          </w:tcPr>
          <w:p w:rsidR="00B2757E" w:rsidRDefault="00B2757E" w:rsidP="00847592">
            <w:r>
              <w:t>[[C8_Orinigal_Pi_Mode2]]&lt;&lt;FLOAT&gt;&gt; dB</w:t>
            </w:r>
          </w:p>
          <w:p w:rsidR="00B2757E" w:rsidRDefault="00B2757E" w:rsidP="00847592">
            <w:r>
              <w:t>[[C8_Nominal_Pi_Mode2]]&lt;&lt;FLOAT&gt;&gt; dB</w:t>
            </w:r>
          </w:p>
          <w:p w:rsidR="00B2757E" w:rsidRDefault="00B2757E" w:rsidP="00847592">
            <w:r>
              <w:t>[[C8_Final_Pi_Mode2]]&lt;&lt;FLOAT&gt;&gt; dB</w:t>
            </w:r>
          </w:p>
          <w:p w:rsidR="00B2757E" w:rsidRDefault="00B2757E" w:rsidP="00847592">
            <w:r>
              <w:t>[[</w:t>
            </w:r>
            <w:r w:rsidRPr="008F5C1C">
              <w:t>Calculated difference between (Nominal) and (Original).]]</w:t>
            </w:r>
            <w:r>
              <w:t xml:space="preserve"> &lt;&lt;NOTE&gt;&gt; </w:t>
            </w:r>
          </w:p>
          <w:p w:rsidR="00B2757E" w:rsidRDefault="00B2757E" w:rsidP="00847592">
            <w:r>
              <w:t>[[C8_Difference2]] &lt;&lt;FLOAT&gt;&gt; dB</w:t>
            </w:r>
          </w:p>
          <w:p w:rsidR="00B2757E" w:rsidRDefault="00B2757E" w:rsidP="00847592"/>
        </w:tc>
      </w:tr>
      <w:tr w:rsidR="00B2757E" w:rsidRPr="00D97B1C" w:rsidTr="00847592">
        <w:trPr>
          <w:trHeight w:val="288"/>
        </w:trPr>
        <w:tc>
          <w:tcPr>
            <w:tcW w:w="622" w:type="dxa"/>
          </w:tcPr>
          <w:p w:rsidR="00B2757E" w:rsidRPr="00D97B1C" w:rsidRDefault="00B2757E" w:rsidP="00847592">
            <w:r>
              <w:t>6</w:t>
            </w:r>
            <w:r>
              <w:t>9</w:t>
            </w:r>
          </w:p>
        </w:tc>
        <w:tc>
          <w:tcPr>
            <w:tcW w:w="3993" w:type="dxa"/>
          </w:tcPr>
          <w:p w:rsidR="00B2757E" w:rsidRDefault="00B2757E" w:rsidP="00847592">
            <w:r>
              <w:t>Upload 3 raw files from FNAL software, one for each measurement direction</w:t>
            </w:r>
          </w:p>
        </w:tc>
        <w:tc>
          <w:tcPr>
            <w:tcW w:w="8575" w:type="dxa"/>
            <w:gridSpan w:val="3"/>
            <w:noWrap/>
          </w:tcPr>
          <w:p w:rsidR="00B2757E" w:rsidRDefault="00B2757E" w:rsidP="00847592">
            <w:r>
              <w:t>[[C8_MC-PT]] &lt;&lt;FILEUPLOAD&gt;&gt;</w:t>
            </w:r>
          </w:p>
          <w:p w:rsidR="00B2757E" w:rsidRDefault="00B2757E" w:rsidP="00847592">
            <w:r>
              <w:t>[[C8_MC-HOM2]] &lt;&lt;FILEUPLOAD&gt;&gt;</w:t>
            </w:r>
          </w:p>
          <w:p w:rsidR="00B2757E" w:rsidRDefault="00B2757E" w:rsidP="00847592">
            <w:r>
              <w:t>[[C8_HOM1-PT]] &lt;&lt;FILEUPLOAD&gt;&gt;</w:t>
            </w:r>
          </w:p>
        </w:tc>
      </w:tr>
      <w:tr w:rsidR="00B2757E" w:rsidRPr="00D97B1C" w:rsidTr="00847592">
        <w:trPr>
          <w:trHeight w:val="288"/>
        </w:trPr>
        <w:tc>
          <w:tcPr>
            <w:tcW w:w="622" w:type="dxa"/>
          </w:tcPr>
          <w:p w:rsidR="00B2757E" w:rsidRDefault="00B2757E" w:rsidP="00847592">
            <w:r>
              <w:t>7</w:t>
            </w:r>
            <w:r>
              <w:t>0</w:t>
            </w:r>
          </w:p>
        </w:tc>
        <w:tc>
          <w:tcPr>
            <w:tcW w:w="3993" w:type="dxa"/>
          </w:tcPr>
          <w:p w:rsidR="00B2757E" w:rsidRDefault="00B2757E" w:rsidP="00847592">
            <w:r>
              <w:t>Upload cavity peaks file from FNAL software</w:t>
            </w:r>
          </w:p>
        </w:tc>
        <w:tc>
          <w:tcPr>
            <w:tcW w:w="8575" w:type="dxa"/>
            <w:gridSpan w:val="3"/>
            <w:noWrap/>
          </w:tcPr>
          <w:p w:rsidR="00B2757E" w:rsidRDefault="00B2757E" w:rsidP="00847592">
            <w:r>
              <w:t>[[C8_Upload_Peaks]]</w:t>
            </w:r>
            <w:r>
              <w:t xml:space="preserve"> </w:t>
            </w:r>
            <w:r>
              <w:t>&lt;&lt;FILEUPLOAD&gt;&gt;</w:t>
            </w:r>
          </w:p>
        </w:tc>
      </w:tr>
      <w:tr w:rsidR="00B2757E" w:rsidRPr="00D97B1C" w:rsidTr="00847592">
        <w:trPr>
          <w:trHeight w:val="288"/>
        </w:trPr>
        <w:tc>
          <w:tcPr>
            <w:tcW w:w="622" w:type="dxa"/>
          </w:tcPr>
          <w:p w:rsidR="00B2757E" w:rsidRDefault="00B2757E" w:rsidP="00847592">
            <w:r>
              <w:t>71</w:t>
            </w:r>
          </w:p>
        </w:tc>
        <w:tc>
          <w:tcPr>
            <w:tcW w:w="3993" w:type="dxa"/>
          </w:tcPr>
          <w:p w:rsidR="00B2757E" w:rsidRDefault="00B2757E" w:rsidP="00847592">
            <w:r>
              <w:t>Upload all 3 files to the M:/asd/asddata/LCLS-II_HOM/CM/CM##/cav#</w:t>
            </w:r>
          </w:p>
        </w:tc>
        <w:tc>
          <w:tcPr>
            <w:tcW w:w="8575" w:type="dxa"/>
            <w:gridSpan w:val="3"/>
            <w:noWrap/>
          </w:tcPr>
          <w:p w:rsidR="00B2757E" w:rsidRDefault="00B2757E" w:rsidP="00847592">
            <w:r>
              <w:t>[[C8_FilesUploaded]] &lt;&lt;YESNO&gt;&gt;</w:t>
            </w:r>
          </w:p>
        </w:tc>
      </w:tr>
      <w:tr w:rsidR="00B2757E" w:rsidRPr="00D97B1C" w:rsidTr="00847592">
        <w:trPr>
          <w:trHeight w:val="288"/>
        </w:trPr>
        <w:tc>
          <w:tcPr>
            <w:tcW w:w="622" w:type="dxa"/>
          </w:tcPr>
          <w:p w:rsidR="00B2757E" w:rsidRDefault="00B2757E" w:rsidP="00847592">
            <w:r>
              <w:t>72</w:t>
            </w:r>
          </w:p>
        </w:tc>
        <w:tc>
          <w:tcPr>
            <w:tcW w:w="3993" w:type="dxa"/>
          </w:tcPr>
          <w:p w:rsidR="00B2757E" w:rsidRDefault="00B2757E" w:rsidP="00847592">
            <w:r>
              <w:t xml:space="preserve">Comments </w:t>
            </w:r>
          </w:p>
        </w:tc>
        <w:tc>
          <w:tcPr>
            <w:tcW w:w="8575" w:type="dxa"/>
            <w:gridSpan w:val="3"/>
            <w:noWrap/>
          </w:tcPr>
          <w:p w:rsidR="00B2757E" w:rsidRDefault="00B2757E" w:rsidP="00847592">
            <w:r>
              <w:t>[[C8_Comments]] &lt;&lt;COMMENT&gt;&gt;</w:t>
            </w:r>
          </w:p>
          <w:p w:rsidR="00B2757E" w:rsidRDefault="00B2757E" w:rsidP="00847592"/>
        </w:tc>
      </w:tr>
    </w:tbl>
    <w:p w:rsidR="00A208EE" w:rsidRPr="00D97B1C" w:rsidRDefault="00A208EE" w:rsidP="00B2757E">
      <w:pPr>
        <w:spacing w:after="200" w:line="276" w:lineRule="auto"/>
      </w:pPr>
    </w:p>
    <w:sectPr w:rsidR="00A208EE" w:rsidRPr="00D97B1C" w:rsidSect="00A841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1D0" w:rsidRDefault="009641D0" w:rsidP="00D97B1C">
      <w:r>
        <w:separator/>
      </w:r>
    </w:p>
  </w:endnote>
  <w:endnote w:type="continuationSeparator" w:id="0">
    <w:p w:rsidR="009641D0" w:rsidRDefault="009641D0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1D0" w:rsidRDefault="009641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1D0" w:rsidRDefault="009641D0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Document1</w:t>
    </w:r>
    <w:r>
      <w:rPr>
        <w:noProof/>
      </w:rPr>
      <w:fldChar w:fldCharType="end"/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EE2EB5">
      <w:rPr>
        <w:noProof/>
      </w:rPr>
      <w:t>1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EE2EB5">
      <w:rPr>
        <w:noProof/>
      </w:rPr>
      <w:t>17</w:t>
    </w:r>
    <w:r>
      <w:rPr>
        <w:noProof/>
      </w:rPr>
      <w:fldChar w:fldCharType="end"/>
    </w:r>
    <w:r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>
      <w:rPr>
        <w:noProof/>
      </w:rPr>
      <w:t>0/0/0000 0:00:00 AM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1D0" w:rsidRDefault="009641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1D0" w:rsidRDefault="009641D0" w:rsidP="00D97B1C">
      <w:r>
        <w:separator/>
      </w:r>
    </w:p>
  </w:footnote>
  <w:footnote w:type="continuationSeparator" w:id="0">
    <w:p w:rsidR="009641D0" w:rsidRDefault="009641D0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1D0" w:rsidRDefault="009641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1D0" w:rsidRDefault="009641D0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1D0" w:rsidRDefault="009641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342"/>
    <w:rsid w:val="0001458B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0C8A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97435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06633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0F38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C4F1D"/>
    <w:rsid w:val="004D70DD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12A6"/>
    <w:rsid w:val="008C3D4F"/>
    <w:rsid w:val="008C5B3E"/>
    <w:rsid w:val="008D3DC7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641D0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3282"/>
    <w:rsid w:val="00AF46AF"/>
    <w:rsid w:val="00B104B6"/>
    <w:rsid w:val="00B1134C"/>
    <w:rsid w:val="00B13078"/>
    <w:rsid w:val="00B1554F"/>
    <w:rsid w:val="00B16F27"/>
    <w:rsid w:val="00B2757E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1342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2EB5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990AE"/>
  <w15:docId w15:val="{F8107E55-7815-4857-82D0-9E7B7691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D13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jlabdoc.jlab.org/docushare/dsweb/Get/Document-125564/CP-%20L2PRD-CAV-HOM-TUN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EC989-381B-4B9C-89BD-92B27E75B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</Template>
  <TotalTime>38</TotalTime>
  <Pages>17</Pages>
  <Words>2904</Words>
  <Characters>16555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 Samuels</dc:creator>
  <cp:lastModifiedBy>Allen Samuels</cp:lastModifiedBy>
  <cp:revision>1</cp:revision>
  <dcterms:created xsi:type="dcterms:W3CDTF">2021-10-27T18:58:00Z</dcterms:created>
  <dcterms:modified xsi:type="dcterms:W3CDTF">2021-10-27T19:45:00Z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