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2fab84dfb0624f18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DC099C" w:rsidRPr="00D97B1C" w:rsidRDefault="00DC099C" w:rsidP="00DC099C">
            <w:r>
              <w:t>SNSPPU</w:t>
            </w:r>
            <w:r w:rsidRPr="00471AD9">
              <w:t xml:space="preserve"> Cavity Degrease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DC099C" w:rsidRPr="00471AD9" w:rsidRDefault="00DC099C" w:rsidP="00DC099C">
            <w:r w:rsidRPr="00471AD9">
              <w:t>This Traveler captures informati</w:t>
            </w:r>
            <w:r>
              <w:t>on from cleaning SNSPPU</w:t>
            </w:r>
            <w:r w:rsidRPr="00471AD9">
              <w:t xml:space="preserve"> cavities.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DC099C" w:rsidRPr="00471AD9" w:rsidRDefault="00DC099C" w:rsidP="00DC099C">
            <w:r>
              <w:t>SNSPPU-CHEM-CAV-</w:t>
            </w:r>
            <w:r w:rsidRPr="00471AD9">
              <w:t>DEGR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DC099C" w:rsidRPr="00D97B1C" w:rsidRDefault="00DC099C" w:rsidP="00DC099C">
            <w:r w:rsidRPr="00D97B1C">
              <w:t>R</w:t>
            </w:r>
            <w:r>
              <w:t>1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DC099C" w:rsidRPr="00D97B1C" w:rsidRDefault="00DC099C" w:rsidP="00DC099C">
            <w:r>
              <w:t>Ashleya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DC099C" w:rsidRPr="00D97B1C" w:rsidRDefault="00573E14" w:rsidP="00DC099C">
            <w:sdt>
              <w:sdtPr>
                <w:id w:val="534233298"/>
                <w:placeholder>
                  <w:docPart w:val="952202C99CFA457E8DD2D9C8D41851F0"/>
                </w:placeholder>
                <w:date w:fullDate="2021-11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099C">
                  <w:t>5-Nov-21</w:t>
                </w:r>
              </w:sdtContent>
            </w:sdt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DC099C" w:rsidRPr="00D97B1C" w:rsidRDefault="00DC099C" w:rsidP="00DC099C">
            <w:r>
              <w:t>Ashleya,kdavis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>
              <w:t>NCR Dispositioners</w:t>
            </w:r>
          </w:p>
        </w:tc>
        <w:tc>
          <w:tcPr>
            <w:tcW w:w="4002" w:type="pct"/>
            <w:gridSpan w:val="4"/>
          </w:tcPr>
          <w:p w:rsidR="00DC099C" w:rsidRPr="00D97B1C" w:rsidRDefault="00125E94" w:rsidP="00DC099C">
            <w:r>
              <w:t>Huque,dhakal,e</w:t>
            </w:r>
            <w:r w:rsidR="00DC099C">
              <w:t>daly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>
              <w:t>D3 Emails</w:t>
            </w:r>
          </w:p>
        </w:tc>
        <w:tc>
          <w:tcPr>
            <w:tcW w:w="4002" w:type="pct"/>
            <w:gridSpan w:val="4"/>
          </w:tcPr>
          <w:p w:rsidR="00DC099C" w:rsidRPr="00D97B1C" w:rsidRDefault="00DC099C" w:rsidP="00DC099C">
            <w:r>
              <w:t>ashleya,huque,dhakal,edaly,kdavis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>Approval Names</w:t>
            </w:r>
          </w:p>
        </w:tc>
        <w:tc>
          <w:tcPr>
            <w:tcW w:w="1001" w:type="pct"/>
          </w:tcPr>
          <w:p w:rsidR="00DC099C" w:rsidRPr="00D97B1C" w:rsidRDefault="00DC099C" w:rsidP="00DC099C">
            <w:r>
              <w:t xml:space="preserve">A. Mitchell </w:t>
            </w:r>
          </w:p>
        </w:tc>
        <w:tc>
          <w:tcPr>
            <w:tcW w:w="1000" w:type="pct"/>
          </w:tcPr>
          <w:p w:rsidR="00DC099C" w:rsidRDefault="00DC099C" w:rsidP="00DC099C">
            <w:r>
              <w:t>P. Dhakal</w:t>
            </w:r>
          </w:p>
        </w:tc>
        <w:tc>
          <w:tcPr>
            <w:tcW w:w="1000" w:type="pct"/>
          </w:tcPr>
          <w:p w:rsidR="00DC099C" w:rsidRDefault="00DC099C" w:rsidP="00DC099C">
            <w:r>
              <w:t>K. Davis</w:t>
            </w:r>
          </w:p>
        </w:tc>
        <w:tc>
          <w:tcPr>
            <w:tcW w:w="1001" w:type="pct"/>
          </w:tcPr>
          <w:p w:rsidR="00DC099C" w:rsidRDefault="00DC099C" w:rsidP="00DC099C">
            <w:r>
              <w:t>E. Daly</w:t>
            </w:r>
          </w:p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>
              <w:t>Approval Signatures</w:t>
            </w:r>
          </w:p>
        </w:tc>
        <w:tc>
          <w:tcPr>
            <w:tcW w:w="1001" w:type="pct"/>
          </w:tcPr>
          <w:p w:rsidR="00DC099C" w:rsidRPr="00D97B1C" w:rsidRDefault="00DC099C" w:rsidP="00DC099C"/>
        </w:tc>
        <w:tc>
          <w:tcPr>
            <w:tcW w:w="1000" w:type="pct"/>
          </w:tcPr>
          <w:p w:rsidR="00DC099C" w:rsidRPr="00D97B1C" w:rsidRDefault="00DC099C" w:rsidP="00DC099C"/>
        </w:tc>
        <w:tc>
          <w:tcPr>
            <w:tcW w:w="1000" w:type="pct"/>
          </w:tcPr>
          <w:p w:rsidR="00DC099C" w:rsidRPr="00D97B1C" w:rsidRDefault="00DC099C" w:rsidP="00DC099C"/>
        </w:tc>
        <w:tc>
          <w:tcPr>
            <w:tcW w:w="1001" w:type="pct"/>
          </w:tcPr>
          <w:p w:rsidR="00DC099C" w:rsidRPr="00D97B1C" w:rsidRDefault="00DC099C" w:rsidP="00DC099C"/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DC099C" w:rsidRPr="00D97B1C" w:rsidRDefault="00DC099C" w:rsidP="00DC099C"/>
        </w:tc>
        <w:tc>
          <w:tcPr>
            <w:tcW w:w="1000" w:type="pct"/>
          </w:tcPr>
          <w:p w:rsidR="00DC099C" w:rsidRPr="00D97B1C" w:rsidRDefault="00DC099C" w:rsidP="00DC099C"/>
        </w:tc>
        <w:tc>
          <w:tcPr>
            <w:tcW w:w="1000" w:type="pct"/>
          </w:tcPr>
          <w:p w:rsidR="00DC099C" w:rsidRPr="00D97B1C" w:rsidRDefault="00DC099C" w:rsidP="00DC099C"/>
        </w:tc>
        <w:tc>
          <w:tcPr>
            <w:tcW w:w="1001" w:type="pct"/>
          </w:tcPr>
          <w:p w:rsidR="00DC099C" w:rsidRPr="00D97B1C" w:rsidRDefault="00DC099C" w:rsidP="00DC099C"/>
        </w:tc>
      </w:tr>
      <w:tr w:rsidR="00DC099C" w:rsidRPr="00D97B1C" w:rsidTr="001E0C95">
        <w:trPr>
          <w:trHeight w:val="293"/>
        </w:trPr>
        <w:tc>
          <w:tcPr>
            <w:tcW w:w="998" w:type="pct"/>
          </w:tcPr>
          <w:p w:rsidR="00DC099C" w:rsidRPr="00D97B1C" w:rsidRDefault="00DC099C" w:rsidP="00DC099C">
            <w:r w:rsidRPr="00D97B1C">
              <w:t>Approval Title</w:t>
            </w:r>
          </w:p>
        </w:tc>
        <w:tc>
          <w:tcPr>
            <w:tcW w:w="1001" w:type="pct"/>
          </w:tcPr>
          <w:p w:rsidR="00DC099C" w:rsidRPr="00D97B1C" w:rsidRDefault="00DC099C" w:rsidP="00DC099C">
            <w:r w:rsidRPr="00D97B1C">
              <w:t>Author</w:t>
            </w:r>
          </w:p>
        </w:tc>
        <w:tc>
          <w:tcPr>
            <w:tcW w:w="1000" w:type="pct"/>
          </w:tcPr>
          <w:p w:rsidR="00DC099C" w:rsidRPr="00D97B1C" w:rsidRDefault="00DC099C" w:rsidP="00DC099C">
            <w:r w:rsidRPr="00D97B1C">
              <w:t>Reviewer</w:t>
            </w:r>
          </w:p>
        </w:tc>
        <w:tc>
          <w:tcPr>
            <w:tcW w:w="1000" w:type="pct"/>
          </w:tcPr>
          <w:p w:rsidR="00DC099C" w:rsidRPr="00D97B1C" w:rsidRDefault="00DC099C" w:rsidP="00DC099C">
            <w:r>
              <w:t>Reviewer</w:t>
            </w:r>
          </w:p>
        </w:tc>
        <w:tc>
          <w:tcPr>
            <w:tcW w:w="1001" w:type="pct"/>
          </w:tcPr>
          <w:p w:rsidR="00DC099C" w:rsidRPr="00D97B1C" w:rsidRDefault="00DC099C" w:rsidP="00DC099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DC099C" w:rsidRPr="003354C2" w:rsidRDefault="00573E14" w:rsidP="00DC099C">
            <w:pPr>
              <w:rPr>
                <w:bCs/>
              </w:rPr>
            </w:pPr>
            <w:hyperlink r:id="rId7" w:history="1">
              <w:r w:rsidR="00DC099C" w:rsidRPr="003875B0">
                <w:rPr>
                  <w:rStyle w:val="Hyperlink"/>
                  <w:bCs/>
                </w:rPr>
                <w:t>CP-C75-CAV-CHEM-USC-R2</w:t>
              </w:r>
            </w:hyperlink>
          </w:p>
          <w:p w:rsidR="007D458D" w:rsidRPr="00D97B1C" w:rsidRDefault="00DC099C" w:rsidP="00DC099C">
            <w:r>
              <w:t>C</w:t>
            </w:r>
            <w:r w:rsidRPr="009E38EB">
              <w:t xml:space="preserve">avity </w:t>
            </w:r>
            <w:r>
              <w:t>d</w:t>
            </w:r>
            <w:r w:rsidRPr="009E38EB">
              <w:t xml:space="preserve">egreasing </w:t>
            </w:r>
            <w:r>
              <w:t>procedure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3"/>
        <w:gridCol w:w="12571"/>
      </w:tblGrid>
      <w:tr w:rsidR="007D458D" w:rsidRPr="00D97B1C" w:rsidTr="00573E14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573E14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573E14" w:rsidRPr="00D97B1C" w:rsidTr="00573E14">
        <w:trPr>
          <w:cantSplit/>
        </w:trPr>
        <w:tc>
          <w:tcPr>
            <w:tcW w:w="1000" w:type="pct"/>
          </w:tcPr>
          <w:p w:rsidR="00573E14" w:rsidRPr="00D97B1C" w:rsidRDefault="00573E14" w:rsidP="00D97B1C">
            <w:r>
              <w:t>R2</w:t>
            </w:r>
          </w:p>
        </w:tc>
        <w:tc>
          <w:tcPr>
            <w:tcW w:w="4000" w:type="pct"/>
          </w:tcPr>
          <w:p w:rsidR="00573E14" w:rsidRPr="00D97B1C" w:rsidRDefault="00573E14" w:rsidP="00D97B1C">
            <w:r w:rsidRPr="00573E14">
              <w:t>Changed step 4 ProcessingSteps radio buttons to checkboxes</w:t>
            </w:r>
            <w:bookmarkStart w:id="0" w:name="_GoBack"/>
            <w:bookmarkEnd w:id="0"/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9"/>
        <w:gridCol w:w="6447"/>
        <w:gridCol w:w="8158"/>
      </w:tblGrid>
      <w:tr w:rsidR="007D458D" w:rsidRPr="00D97B1C" w:rsidTr="008637D0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DC099C" w:rsidRPr="00D97B1C" w:rsidTr="008637D0">
        <w:trPr>
          <w:trHeight w:val="288"/>
        </w:trPr>
        <w:tc>
          <w:tcPr>
            <w:tcW w:w="1199" w:type="dxa"/>
          </w:tcPr>
          <w:p w:rsidR="00DC099C" w:rsidRPr="00D97B1C" w:rsidRDefault="00DC099C" w:rsidP="00DC099C">
            <w:r w:rsidRPr="00D97B1C">
              <w:t>1</w:t>
            </w:r>
          </w:p>
        </w:tc>
        <w:tc>
          <w:tcPr>
            <w:tcW w:w="7372" w:type="dxa"/>
          </w:tcPr>
          <w:p w:rsidR="00DC099C" w:rsidRDefault="00DC099C" w:rsidP="00DC099C">
            <w:r>
              <w:t>Record Cavity ID and if the cavity is tanked.</w:t>
            </w:r>
          </w:p>
          <w:p w:rsidR="00DC099C" w:rsidRDefault="00DC099C" w:rsidP="00DC099C">
            <w:r>
              <w:t>Record the cleaning technician, Date and Time.</w:t>
            </w:r>
          </w:p>
          <w:p w:rsidR="00DC099C" w:rsidRDefault="00DC099C" w:rsidP="00DC099C">
            <w:r>
              <w:t>If for any reason process of this cavity is stopped due to a question or problem select the Help Request toggle. This will trigger a red status on the traveler dashboard showing a work stoppage. When the problem is resolved unselect the toggle to continue process. Create D3 to document activities requiring Help Request.</w:t>
            </w:r>
          </w:p>
        </w:tc>
        <w:tc>
          <w:tcPr>
            <w:tcW w:w="4379" w:type="dxa"/>
            <w:noWrap/>
          </w:tcPr>
          <w:p w:rsidR="00DC099C" w:rsidRDefault="00DC099C" w:rsidP="00DC099C">
            <w:r>
              <w:t>[[CAVSN]] &lt;&lt;CAVSN&gt;&gt;</w:t>
            </w:r>
          </w:p>
          <w:p w:rsidR="00DC099C" w:rsidRDefault="00DC099C" w:rsidP="00DC099C">
            <w:r>
              <w:t>[[CleaningTech1]] &lt;&lt;SRFCVP&gt;&gt;</w:t>
            </w:r>
          </w:p>
          <w:p w:rsidR="00DC099C" w:rsidRDefault="00DC099C" w:rsidP="00DC099C">
            <w:r>
              <w:t>[[CleaningTech2]] &lt;&lt;SRFCVP&gt;&gt;</w:t>
            </w:r>
          </w:p>
          <w:p w:rsidR="00DC099C" w:rsidRDefault="00DC099C" w:rsidP="00DC099C">
            <w:r>
              <w:t>[[Tanked]] &lt;&lt;YESNO&gt;&gt;</w:t>
            </w:r>
          </w:p>
          <w:p w:rsidR="00DC099C" w:rsidRDefault="00DC099C" w:rsidP="00DC099C">
            <w:r>
              <w:t>[[DateAndTime]] &lt;&lt;TIMESTAMP&gt;&gt;</w:t>
            </w:r>
          </w:p>
          <w:p w:rsidR="00DC099C" w:rsidRPr="00D97B1C" w:rsidRDefault="00DC099C" w:rsidP="00DC099C">
            <w:r>
              <w:t>[[HelpRequest]] &lt;&lt;YESNO&gt;&gt;</w:t>
            </w:r>
          </w:p>
        </w:tc>
      </w:tr>
      <w:tr w:rsidR="00DC099C" w:rsidRPr="00D97B1C" w:rsidTr="008637D0">
        <w:trPr>
          <w:trHeight w:val="288"/>
        </w:trPr>
        <w:tc>
          <w:tcPr>
            <w:tcW w:w="1199" w:type="dxa"/>
          </w:tcPr>
          <w:p w:rsidR="00DC099C" w:rsidRPr="00D97B1C" w:rsidRDefault="00DC099C" w:rsidP="00DC099C">
            <w:r w:rsidRPr="00D97B1C">
              <w:t>2</w:t>
            </w:r>
          </w:p>
        </w:tc>
        <w:tc>
          <w:tcPr>
            <w:tcW w:w="7372" w:type="dxa"/>
          </w:tcPr>
          <w:p w:rsidR="00DC099C" w:rsidRDefault="00DC099C" w:rsidP="00DC099C">
            <w:r>
              <w:t>What stage of processing is this degreasing for?</w:t>
            </w:r>
          </w:p>
        </w:tc>
        <w:tc>
          <w:tcPr>
            <w:tcW w:w="4379" w:type="dxa"/>
            <w:noWrap/>
          </w:tcPr>
          <w:p w:rsidR="00DC099C" w:rsidRDefault="00DC099C" w:rsidP="00DC099C">
            <w:r>
              <w:t xml:space="preserve">[[Degreasing_Stage]] </w:t>
            </w:r>
            <w:r w:rsidRPr="002C44B2">
              <w:t>{{</w:t>
            </w:r>
            <w:r>
              <w:t>ReceivedFromVendor,PostVTATest,PostHVwelding,PreHPR,other</w:t>
            </w:r>
            <w:r w:rsidRPr="002C44B2">
              <w:t xml:space="preserve">}} </w:t>
            </w:r>
            <w:r>
              <w:t>&lt;&lt;RADIO&gt;&gt;</w:t>
            </w:r>
          </w:p>
          <w:p w:rsidR="00DC099C" w:rsidRPr="00D97B1C" w:rsidRDefault="00DC099C" w:rsidP="00DC099C">
            <w:r>
              <w:t>[[StageOtherComment]] &lt;&lt;COMMENT&gt;&gt;</w:t>
            </w:r>
          </w:p>
        </w:tc>
      </w:tr>
      <w:tr w:rsidR="00DC099C" w:rsidRPr="00D97B1C" w:rsidTr="008637D0">
        <w:trPr>
          <w:trHeight w:val="288"/>
        </w:trPr>
        <w:tc>
          <w:tcPr>
            <w:tcW w:w="1199" w:type="dxa"/>
          </w:tcPr>
          <w:p w:rsidR="00DC099C" w:rsidRPr="00D97B1C" w:rsidRDefault="00DC099C" w:rsidP="00DC099C">
            <w:r w:rsidRPr="00D97B1C">
              <w:t>3</w:t>
            </w:r>
          </w:p>
        </w:tc>
        <w:tc>
          <w:tcPr>
            <w:tcW w:w="7372" w:type="dxa"/>
          </w:tcPr>
          <w:p w:rsidR="00DC099C" w:rsidRDefault="00DC099C" w:rsidP="00DC099C">
            <w:r>
              <w:t>Inspect all cavity flanges for scratches and or other abnormalities if the cavity is not sealed.</w:t>
            </w:r>
          </w:p>
          <w:p w:rsidR="00DC099C" w:rsidRDefault="00DC099C" w:rsidP="00DC099C">
            <w:r>
              <w:t>Record comments as necessary.</w:t>
            </w:r>
          </w:p>
        </w:tc>
        <w:tc>
          <w:tcPr>
            <w:tcW w:w="4379" w:type="dxa"/>
            <w:noWrap/>
          </w:tcPr>
          <w:p w:rsidR="00DC099C" w:rsidRDefault="00DC099C" w:rsidP="00DC099C">
            <w:r>
              <w:t>[[FlangeInspectionApplicable]] &lt;&lt;YESNO&gt;&gt;</w:t>
            </w:r>
          </w:p>
          <w:p w:rsidR="00DC099C" w:rsidRDefault="00DC099C" w:rsidP="00DC099C">
            <w:r>
              <w:t>[[FlangesInspected]] &lt;&lt;YESNO&gt;&gt;</w:t>
            </w:r>
          </w:p>
          <w:p w:rsidR="00DC099C" w:rsidRDefault="00DC099C" w:rsidP="00DC099C">
            <w:r>
              <w:t>[[Inspector]] &lt;&lt;SRFCVP&gt;&gt;</w:t>
            </w:r>
          </w:p>
          <w:p w:rsidR="00DC099C" w:rsidRDefault="00DC099C" w:rsidP="00DC099C">
            <w:r>
              <w:t>[[InspectionTimestamp]] &lt;&lt;TIMESTAMP&gt;&gt;</w:t>
            </w:r>
          </w:p>
          <w:p w:rsidR="00DC099C" w:rsidRPr="00D97B1C" w:rsidRDefault="00DC099C" w:rsidP="00DC099C">
            <w:r>
              <w:t>[[FlangeNotes]] &lt;&lt;COMMENT&gt;&gt;</w:t>
            </w:r>
          </w:p>
        </w:tc>
      </w:tr>
      <w:tr w:rsidR="00DC099C" w:rsidRPr="00D97B1C" w:rsidTr="008637D0">
        <w:trPr>
          <w:trHeight w:val="288"/>
        </w:trPr>
        <w:tc>
          <w:tcPr>
            <w:tcW w:w="1199" w:type="dxa"/>
          </w:tcPr>
          <w:p w:rsidR="00DC099C" w:rsidRPr="00D97B1C" w:rsidRDefault="00DC099C" w:rsidP="00DC099C">
            <w:r>
              <w:t>4</w:t>
            </w:r>
          </w:p>
        </w:tc>
        <w:tc>
          <w:tcPr>
            <w:tcW w:w="7372" w:type="dxa"/>
          </w:tcPr>
          <w:p w:rsidR="00DC099C" w:rsidRDefault="00DC099C" w:rsidP="00DC099C">
            <w:r>
              <w:t>What processing steps were completed during the cleaning process?</w:t>
            </w:r>
          </w:p>
          <w:p w:rsidR="00DC099C" w:rsidRDefault="00DC099C" w:rsidP="00DC099C"/>
          <w:p w:rsidR="00DC099C" w:rsidRDefault="00DC099C" w:rsidP="00DC099C">
            <w:r>
              <w:t>Document the amount of time the cavity was pressure washed, USC, and temperature of the bath.</w:t>
            </w:r>
          </w:p>
          <w:p w:rsidR="00DC099C" w:rsidRDefault="00DC099C" w:rsidP="00DC099C">
            <w:r>
              <w:t xml:space="preserve"> </w:t>
            </w:r>
          </w:p>
          <w:p w:rsidR="00DC099C" w:rsidRPr="00D97B1C" w:rsidRDefault="00DC099C" w:rsidP="00DC099C">
            <w:r>
              <w:t xml:space="preserve">Add comments on the detergent and solvents used, and anyother pertinent information. </w:t>
            </w:r>
          </w:p>
        </w:tc>
        <w:tc>
          <w:tcPr>
            <w:tcW w:w="4379" w:type="dxa"/>
            <w:noWrap/>
          </w:tcPr>
          <w:p w:rsidR="008637D0" w:rsidRDefault="008637D0" w:rsidP="00DC099C">
            <w:r>
              <w:t>Processing Steps</w:t>
            </w:r>
          </w:p>
          <w:p w:rsidR="008637D0" w:rsidRDefault="008637D0" w:rsidP="00DC099C">
            <w:r>
              <w:t>[[Blow_with_dry_N2]] &lt;&lt;CHECKBOX&gt;&gt;</w:t>
            </w:r>
          </w:p>
          <w:p w:rsidR="008637D0" w:rsidRDefault="008637D0" w:rsidP="00DC099C">
            <w:r>
              <w:t>[[Removed_tape_residue]] &lt;&lt;CHECKBOX&gt;&gt;</w:t>
            </w:r>
          </w:p>
          <w:p w:rsidR="008637D0" w:rsidRDefault="008637D0" w:rsidP="00DC099C">
            <w:r>
              <w:t>[[</w:t>
            </w:r>
            <w:r>
              <w:t>Removed_grease_residue</w:t>
            </w:r>
            <w:r>
              <w:t>]] &lt;&lt;CHECKBOX&gt;&gt;</w:t>
            </w:r>
          </w:p>
          <w:p w:rsidR="008637D0" w:rsidRDefault="008637D0" w:rsidP="00DC099C">
            <w:r>
              <w:t>[[</w:t>
            </w:r>
            <w:r>
              <w:t>Pressurewashed</w:t>
            </w:r>
            <w:r>
              <w:t>]] &lt;&lt;CHECKBOX&gt;&gt;</w:t>
            </w:r>
          </w:p>
          <w:p w:rsidR="008637D0" w:rsidRDefault="008637D0" w:rsidP="00DC099C">
            <w:r>
              <w:t>[[</w:t>
            </w:r>
            <w:r>
              <w:t>DIwater_Rinsed</w:t>
            </w:r>
            <w:r>
              <w:t>]] &lt;&lt;CHECKBOX&gt;&gt;</w:t>
            </w:r>
          </w:p>
          <w:p w:rsidR="008637D0" w:rsidRDefault="008637D0" w:rsidP="00DC099C">
            <w:r>
              <w:t>[[</w:t>
            </w:r>
            <w:r>
              <w:t>UsedDetergent</w:t>
            </w:r>
            <w:r>
              <w:t>]] &lt;&lt;CHECKBOX&gt;&gt;</w:t>
            </w:r>
          </w:p>
          <w:p w:rsidR="008637D0" w:rsidRDefault="008637D0" w:rsidP="00DC099C">
            <w:r>
              <w:t>[[</w:t>
            </w:r>
            <w:r>
              <w:t>UsedSolvents</w:t>
            </w:r>
            <w:r>
              <w:t>]] &lt;&lt;CHECKBOX&gt;&gt;</w:t>
            </w:r>
          </w:p>
          <w:p w:rsidR="008637D0" w:rsidRDefault="008637D0" w:rsidP="00DC099C">
            <w:r>
              <w:t>[[</w:t>
            </w:r>
            <w:r>
              <w:t>USC_with_detergent</w:t>
            </w:r>
            <w:r>
              <w:t>]] &lt;&lt;CHECKBOX&gt;&gt;</w:t>
            </w:r>
          </w:p>
          <w:p w:rsidR="008637D0" w:rsidRDefault="008637D0" w:rsidP="00DC099C">
            <w:r>
              <w:t>[[</w:t>
            </w:r>
            <w:r>
              <w:t>USC_with_DIonly</w:t>
            </w:r>
            <w:r>
              <w:t>]] &lt;&lt;CHECKBOX&gt;&gt;</w:t>
            </w:r>
          </w:p>
          <w:p w:rsidR="008637D0" w:rsidRDefault="008637D0" w:rsidP="00DC099C"/>
          <w:p w:rsidR="00DC099C" w:rsidRDefault="00DC099C" w:rsidP="00DC099C"/>
          <w:p w:rsidR="00DC099C" w:rsidRDefault="00DC099C" w:rsidP="00DC099C">
            <w:r>
              <w:t>[[PressureWashTotalTime]] &lt;&lt;INTEGER&gt;&gt;</w:t>
            </w:r>
          </w:p>
          <w:p w:rsidR="00DC099C" w:rsidRDefault="00DC099C" w:rsidP="00DC099C"/>
          <w:p w:rsidR="00DC099C" w:rsidRDefault="00DC099C" w:rsidP="00DC099C">
            <w:r>
              <w:t>[[DetergentUSC_Time]] &lt;&lt;INTEGER&gt;&gt;</w:t>
            </w:r>
          </w:p>
          <w:p w:rsidR="00DC099C" w:rsidRDefault="00DC099C" w:rsidP="00DC099C">
            <w:r>
              <w:t>[[DetergentUSC_H20Temp_F]] &lt;&lt;INTEGER&gt;&gt;</w:t>
            </w:r>
          </w:p>
          <w:p w:rsidR="00DC099C" w:rsidRDefault="00DC099C" w:rsidP="00DC099C"/>
          <w:p w:rsidR="00DC099C" w:rsidRDefault="00DC099C" w:rsidP="00DC099C">
            <w:r>
              <w:t>[[DIWaterOnly_Time]] &lt;&lt;INTEGER&gt;&gt;</w:t>
            </w:r>
          </w:p>
          <w:p w:rsidR="00DC099C" w:rsidRDefault="00DC099C" w:rsidP="00DC099C">
            <w:r>
              <w:t>[[DIWaterOnly_H20Temp_F]] &lt;&lt;INTEGER&gt;&gt;</w:t>
            </w:r>
          </w:p>
          <w:p w:rsidR="00DC099C" w:rsidRDefault="00DC099C" w:rsidP="00DC099C"/>
          <w:p w:rsidR="00DC099C" w:rsidRPr="00D97B1C" w:rsidRDefault="00DC099C" w:rsidP="00DC099C">
            <w:r>
              <w:t>[[CleaningComments]] &lt;&lt;COMMENT&gt;&gt;</w:t>
            </w:r>
          </w:p>
        </w:tc>
      </w:tr>
      <w:tr w:rsidR="00DC099C" w:rsidRPr="00D97B1C" w:rsidTr="008637D0">
        <w:trPr>
          <w:trHeight w:val="288"/>
        </w:trPr>
        <w:tc>
          <w:tcPr>
            <w:tcW w:w="1199" w:type="dxa"/>
          </w:tcPr>
          <w:p w:rsidR="00DC099C" w:rsidRPr="00D97B1C" w:rsidRDefault="00DC099C" w:rsidP="00DC099C">
            <w:r>
              <w:t>5</w:t>
            </w:r>
          </w:p>
        </w:tc>
        <w:tc>
          <w:tcPr>
            <w:tcW w:w="7372" w:type="dxa"/>
          </w:tcPr>
          <w:p w:rsidR="00DC099C" w:rsidRDefault="00DC099C" w:rsidP="00DC099C">
            <w:r>
              <w:t xml:space="preserve">If the cavity is assembled, document the final particle counts on critical areas after drying with nitrogen and allowing to dry completely. </w:t>
            </w:r>
          </w:p>
        </w:tc>
        <w:tc>
          <w:tcPr>
            <w:tcW w:w="4379" w:type="dxa"/>
            <w:noWrap/>
          </w:tcPr>
          <w:p w:rsidR="00DC099C" w:rsidRDefault="00DC099C" w:rsidP="00DC099C">
            <w:r>
              <w:t>[[TopFlangeFinalParticleCount]] &lt;&lt;INTEGER&gt;&gt;</w:t>
            </w:r>
          </w:p>
          <w:p w:rsidR="00DC099C" w:rsidRDefault="00DC099C" w:rsidP="00DC099C">
            <w:r>
              <w:t>[[FieldProbeFinalParticleCount]] &lt;&lt;INTEGER&gt;&gt;</w:t>
            </w:r>
          </w:p>
          <w:p w:rsidR="00DC099C" w:rsidRDefault="00DC099C" w:rsidP="00DC099C">
            <w:r>
              <w:t>[[FPCFinalParticleCount]] &lt;&lt;INTEGER&gt;&gt;</w:t>
            </w:r>
          </w:p>
          <w:p w:rsidR="00DC099C" w:rsidRDefault="00DC099C" w:rsidP="00DC099C">
            <w:r>
              <w:t>[[BottomFlangeFinalParticleCount]] &lt;&lt;INTEGER&gt;&gt;</w:t>
            </w:r>
          </w:p>
          <w:p w:rsidR="00DC099C" w:rsidRPr="00D97B1C" w:rsidRDefault="00DC099C" w:rsidP="00DC099C"/>
        </w:tc>
      </w:tr>
      <w:tr w:rsidR="00DC099C" w:rsidRPr="00D97B1C" w:rsidTr="008637D0">
        <w:trPr>
          <w:trHeight w:val="288"/>
        </w:trPr>
        <w:tc>
          <w:tcPr>
            <w:tcW w:w="1199" w:type="dxa"/>
          </w:tcPr>
          <w:p w:rsidR="00DC099C" w:rsidRPr="00D97B1C" w:rsidRDefault="00DC099C" w:rsidP="00DC099C">
            <w:r>
              <w:t>6</w:t>
            </w:r>
          </w:p>
        </w:tc>
        <w:tc>
          <w:tcPr>
            <w:tcW w:w="7372" w:type="dxa"/>
          </w:tcPr>
          <w:p w:rsidR="00DC099C" w:rsidRDefault="00DC099C" w:rsidP="00DC099C">
            <w:r>
              <w:t xml:space="preserve">Proceed to the next workcenter. Provide comments on the cleaning process if necessary. </w:t>
            </w:r>
          </w:p>
        </w:tc>
        <w:tc>
          <w:tcPr>
            <w:tcW w:w="4379" w:type="dxa"/>
            <w:noWrap/>
          </w:tcPr>
          <w:p w:rsidR="00DC099C" w:rsidRDefault="00DC099C" w:rsidP="00DC099C">
            <w:r>
              <w:t>[[CavityCleaningComment]] &lt;&lt;COMMENT&gt;&gt;</w:t>
            </w:r>
          </w:p>
          <w:p w:rsidR="00DC099C" w:rsidRPr="00D97B1C" w:rsidRDefault="00DC099C" w:rsidP="00DC099C"/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9C" w:rsidRDefault="00DC099C" w:rsidP="00D97B1C">
      <w:r>
        <w:separator/>
      </w:r>
    </w:p>
  </w:endnote>
  <w:endnote w:type="continuationSeparator" w:id="0">
    <w:p w:rsidR="00DC099C" w:rsidRDefault="00DC099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C099C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F54AF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F54AF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637D0">
      <w:rPr>
        <w:noProof/>
      </w:rPr>
      <w:t>12/2/2021 2:48:00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9C" w:rsidRDefault="00DC099C" w:rsidP="00D97B1C">
      <w:r>
        <w:separator/>
      </w:r>
    </w:p>
  </w:footnote>
  <w:footnote w:type="continuationSeparator" w:id="0">
    <w:p w:rsidR="00DC099C" w:rsidRDefault="00DC099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hideSpellingErrors/>
  <w:hideGrammaticalErrors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9C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5E94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45A7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3E14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637D0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59E9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AF54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099C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F1ECD9"/>
  <w15:docId w15:val="{549A4633-D4A7-4A56-8B01-233EAEBE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9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09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978/CP-C75-CAV-CHEM-USC-R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2202C99CFA457E8DD2D9C8D418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5AFCB-7ADA-493C-A5D3-B9EB86F7B9FE}"/>
      </w:docPartPr>
      <w:docPartBody>
        <w:p w:rsidR="00DB7248" w:rsidRDefault="00B35B01" w:rsidP="00B35B01">
          <w:pPr>
            <w:pStyle w:val="952202C99CFA457E8DD2D9C8D41851F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01"/>
    <w:rsid w:val="00B35B01"/>
    <w:rsid w:val="00D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5B01"/>
    <w:rPr>
      <w:color w:val="808080"/>
    </w:rPr>
  </w:style>
  <w:style w:type="paragraph" w:customStyle="1" w:styleId="17294290CF57486CA6E72ABB378E2393">
    <w:name w:val="17294290CF57486CA6E72ABB378E2393"/>
  </w:style>
  <w:style w:type="paragraph" w:customStyle="1" w:styleId="AA2E609DDE724ED0808AD29210B05323">
    <w:name w:val="AA2E609DDE724ED0808AD29210B05323"/>
    <w:rsid w:val="00B35B01"/>
  </w:style>
  <w:style w:type="paragraph" w:customStyle="1" w:styleId="952202C99CFA457E8DD2D9C8D41851F0">
    <w:name w:val="952202C99CFA457E8DD2D9C8D41851F0"/>
    <w:rsid w:val="00B35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0EC0-9E9F-4A9C-8EC8-281BDD2E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334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Allen Samuels</cp:lastModifiedBy>
  <cp:revision>4</cp:revision>
  <dcterms:created xsi:type="dcterms:W3CDTF">2021-11-10T20:47:00Z</dcterms:created>
  <dcterms:modified xsi:type="dcterms:W3CDTF">2021-12-06T21:32:00Z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