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D44DE" w14:textId="77777777" w:rsidR="0040130A" w:rsidRDefault="0040130A" w:rsidP="00F54E78">
      <w:pPr>
        <w:spacing w:line="276" w:lineRule="auto"/>
      </w:pPr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4590"/>
        <w:gridCol w:w="2160"/>
        <w:gridCol w:w="1813"/>
      </w:tblGrid>
      <w:tr w:rsidR="0040130A" w:rsidRPr="005C0D10" w14:paraId="460E2F75" w14:textId="77777777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7077FC12" w14:textId="77777777" w:rsidR="0040130A" w:rsidRPr="005C0D10" w:rsidRDefault="00FB4778" w:rsidP="00F54E78">
            <w:pPr>
              <w:tabs>
                <w:tab w:val="clear" w:pos="2250"/>
              </w:tabs>
              <w:spacing w:line="276" w:lineRule="auto"/>
              <w:jc w:val="center"/>
              <w:rPr>
                <w:rFonts w:cs="Arial"/>
                <w:b/>
                <w:color w:val="C00000"/>
                <w:sz w:val="40"/>
                <w:szCs w:val="40"/>
              </w:rPr>
            </w:pPr>
            <w:r w:rsidRPr="00FB4778">
              <w:rPr>
                <w:rFonts w:cs="Arial"/>
                <w:b/>
                <w:color w:val="C00000"/>
                <w:sz w:val="40"/>
                <w:szCs w:val="40"/>
              </w:rPr>
              <w:t>Clean Room Production Pump System Operation</w:t>
            </w:r>
          </w:p>
        </w:tc>
      </w:tr>
      <w:tr w:rsidR="0040130A" w:rsidRPr="005C0D10" w14:paraId="66E724D2" w14:textId="77777777" w:rsidTr="008F2DE2">
        <w:tc>
          <w:tcPr>
            <w:tcW w:w="16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3F6B28" w14:textId="77777777" w:rsidR="0040130A" w:rsidRPr="005C0D10" w:rsidRDefault="0040130A" w:rsidP="00F54E78">
            <w:pPr>
              <w:spacing w:line="276" w:lineRule="auto"/>
              <w:rPr>
                <w:b/>
              </w:rPr>
            </w:pPr>
            <w:r w:rsidRPr="005C0D10">
              <w:rPr>
                <w:b/>
              </w:rPr>
              <w:t>Document Number:</w:t>
            </w:r>
          </w:p>
        </w:tc>
        <w:tc>
          <w:tcPr>
            <w:tcW w:w="459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00FE943C" w14:textId="407D6873" w:rsidR="0040130A" w:rsidRPr="005C0D10" w:rsidRDefault="002C5DAA" w:rsidP="00F54E78">
            <w:pPr>
              <w:spacing w:line="276" w:lineRule="auto"/>
            </w:pPr>
            <w:r w:rsidRPr="005C0D10">
              <w:t>SRF-MSPR-CLN</w:t>
            </w:r>
            <w:r w:rsidR="002A1317">
              <w:t>RM</w:t>
            </w:r>
            <w:r w:rsidRPr="005C0D10">
              <w:t>-PUMP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18965D6" w14:textId="77777777" w:rsidR="0040130A" w:rsidRPr="005C0D10" w:rsidRDefault="00B47B19" w:rsidP="00F54E78">
            <w:pPr>
              <w:spacing w:line="276" w:lineRule="auto"/>
              <w:rPr>
                <w:b/>
              </w:rPr>
            </w:pPr>
            <w:r w:rsidRPr="005C0D10">
              <w:rPr>
                <w:b/>
              </w:rPr>
              <w:t>Effective</w:t>
            </w:r>
            <w:r w:rsidR="0040130A" w:rsidRPr="005C0D10">
              <w:rPr>
                <w:b/>
              </w:rPr>
              <w:t xml:space="preserve"> Date:</w:t>
            </w:r>
          </w:p>
        </w:tc>
        <w:tc>
          <w:tcPr>
            <w:tcW w:w="181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4F14AABE" w14:textId="05ED9466" w:rsidR="0040130A" w:rsidRPr="005C0D10" w:rsidRDefault="00A1394A" w:rsidP="00A1394A">
            <w:pPr>
              <w:spacing w:line="276" w:lineRule="auto"/>
            </w:pPr>
            <w:r>
              <w:t>08</w:t>
            </w:r>
            <w:r w:rsidR="00EE1DAD" w:rsidRPr="005C0D10">
              <w:t xml:space="preserve"> </w:t>
            </w:r>
            <w:r>
              <w:t>Dec</w:t>
            </w:r>
            <w:r w:rsidR="00EE1DAD" w:rsidRPr="005C0D10">
              <w:t xml:space="preserve"> </w:t>
            </w:r>
            <w:r>
              <w:t>2021</w:t>
            </w:r>
          </w:p>
        </w:tc>
      </w:tr>
      <w:tr w:rsidR="0040130A" w:rsidRPr="005C0D10" w14:paraId="5CE83CAC" w14:textId="77777777" w:rsidTr="008F2DE2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7C7869" w14:textId="77777777" w:rsidR="0040130A" w:rsidRPr="005C0D10" w:rsidRDefault="0040130A" w:rsidP="00F54E78">
            <w:pPr>
              <w:spacing w:line="276" w:lineRule="auto"/>
              <w:rPr>
                <w:b/>
              </w:rPr>
            </w:pPr>
            <w:r w:rsidRPr="005C0D10">
              <w:rPr>
                <w:b/>
              </w:rPr>
              <w:t>Revision Number: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4321A" w14:textId="77777777" w:rsidR="0040130A" w:rsidRPr="005C0D10" w:rsidRDefault="002C5DAA" w:rsidP="00F54E78">
            <w:pPr>
              <w:spacing w:line="276" w:lineRule="auto"/>
            </w:pPr>
            <w:r w:rsidRPr="005C0D10">
              <w:t>R1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A3071B" w14:textId="77777777" w:rsidR="0040130A" w:rsidRPr="005C0D10" w:rsidRDefault="0040130A" w:rsidP="00F54E78">
            <w:pPr>
              <w:spacing w:line="276" w:lineRule="auto"/>
              <w:rPr>
                <w:b/>
              </w:rPr>
            </w:pPr>
            <w:r w:rsidRPr="005C0D10">
              <w:rPr>
                <w:b/>
              </w:rPr>
              <w:t>Periodic Review Date: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473B8" w14:textId="1C9BF2DD" w:rsidR="0040130A" w:rsidRPr="005C0D10" w:rsidRDefault="00A1394A" w:rsidP="00A1394A">
            <w:pPr>
              <w:spacing w:line="276" w:lineRule="auto"/>
            </w:pPr>
            <w:r>
              <w:t>07</w:t>
            </w:r>
            <w:r w:rsidR="00EE1DAD" w:rsidRPr="005C0D10">
              <w:t xml:space="preserve"> </w:t>
            </w:r>
            <w:r>
              <w:t>Dec</w:t>
            </w:r>
            <w:r w:rsidR="00EE1DAD" w:rsidRPr="005C0D10">
              <w:t xml:space="preserve"> </w:t>
            </w:r>
            <w:r>
              <w:t>2023</w:t>
            </w:r>
            <w:bookmarkStart w:id="1" w:name="_GoBack"/>
            <w:bookmarkEnd w:id="1"/>
          </w:p>
        </w:tc>
      </w:tr>
      <w:tr w:rsidR="0040130A" w:rsidRPr="005C0D10" w14:paraId="6629AECA" w14:textId="77777777" w:rsidTr="008F2DE2">
        <w:tc>
          <w:tcPr>
            <w:tcW w:w="16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546C82BA" w14:textId="77777777" w:rsidR="0040130A" w:rsidRPr="005C0D10" w:rsidRDefault="003C4F42" w:rsidP="00F54E78">
            <w:pPr>
              <w:spacing w:line="276" w:lineRule="auto"/>
              <w:rPr>
                <w:b/>
              </w:rPr>
            </w:pPr>
            <w:r w:rsidRPr="005C0D10">
              <w:rPr>
                <w:b/>
              </w:rPr>
              <w:t>Document</w:t>
            </w:r>
            <w:r w:rsidR="0040130A" w:rsidRPr="005C0D10">
              <w:rPr>
                <w:b/>
              </w:rPr>
              <w:t xml:space="preserve"> Owner:</w:t>
            </w:r>
          </w:p>
        </w:tc>
        <w:tc>
          <w:tcPr>
            <w:tcW w:w="459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61DFF727" w14:textId="59F394EF" w:rsidR="0040130A" w:rsidRPr="005C0D10" w:rsidRDefault="00D82C50" w:rsidP="00F54E78">
            <w:pPr>
              <w:spacing w:line="276" w:lineRule="auto"/>
            </w:pPr>
            <w:r>
              <w:t>Danny Forehand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68198E59" w14:textId="77777777" w:rsidR="0040130A" w:rsidRPr="005C0D10" w:rsidRDefault="0040130A" w:rsidP="00F54E78">
            <w:pPr>
              <w:spacing w:line="276" w:lineRule="auto"/>
              <w:rPr>
                <w:b/>
              </w:rPr>
            </w:pPr>
            <w:r w:rsidRPr="005C0D10">
              <w:rPr>
                <w:b/>
              </w:rPr>
              <w:t>Department Owner:</w:t>
            </w:r>
          </w:p>
        </w:tc>
        <w:tc>
          <w:tcPr>
            <w:tcW w:w="181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3776DDD9" w14:textId="77777777" w:rsidR="0040130A" w:rsidRPr="005C0D10" w:rsidRDefault="0040130A" w:rsidP="00F54E78">
            <w:pPr>
              <w:spacing w:line="276" w:lineRule="auto"/>
            </w:pPr>
            <w:r w:rsidRPr="005C0D10">
              <w:t>SRF Op</w:t>
            </w:r>
            <w:r w:rsidR="001537A4" w:rsidRPr="005C0D10">
              <w:t>eration</w:t>
            </w:r>
            <w:r w:rsidR="031AAF65" w:rsidRPr="005C0D10">
              <w:t>s</w:t>
            </w:r>
          </w:p>
        </w:tc>
      </w:tr>
    </w:tbl>
    <w:p w14:paraId="682356DE" w14:textId="77777777" w:rsidR="0040130A" w:rsidRPr="005C0D10" w:rsidRDefault="0040130A" w:rsidP="00F54E78">
      <w:pPr>
        <w:spacing w:line="276" w:lineRule="auto"/>
      </w:pPr>
    </w:p>
    <w:p w14:paraId="2EC87A89" w14:textId="77777777" w:rsidR="002169BB" w:rsidRPr="005C0D10" w:rsidRDefault="00856CD8" w:rsidP="00F54E78">
      <w:pPr>
        <w:pStyle w:val="Heading1"/>
        <w:spacing w:line="276" w:lineRule="auto"/>
        <w:rPr>
          <w:rFonts w:ascii="Lucida Sans" w:hAnsi="Lucida Sans"/>
        </w:rPr>
      </w:pPr>
      <w:bookmarkStart w:id="2" w:name="_Purpose"/>
      <w:bookmarkEnd w:id="0"/>
      <w:bookmarkEnd w:id="2"/>
      <w:r w:rsidRPr="005C0D10">
        <w:rPr>
          <w:rFonts w:ascii="Lucida Sans" w:hAnsi="Lucida Sans"/>
        </w:rPr>
        <w:t>Purpose</w:t>
      </w:r>
    </w:p>
    <w:p w14:paraId="5C11A539" w14:textId="77777777" w:rsidR="00B43C3C" w:rsidRPr="005C0D10" w:rsidRDefault="00B43C3C" w:rsidP="00F54E78">
      <w:pPr>
        <w:spacing w:line="276" w:lineRule="auto"/>
      </w:pPr>
    </w:p>
    <w:p w14:paraId="2BFC522D" w14:textId="77777777" w:rsidR="003D67BE" w:rsidRPr="005C0D10" w:rsidRDefault="003C1F69" w:rsidP="00F54E78">
      <w:pPr>
        <w:spacing w:line="276" w:lineRule="auto"/>
      </w:pPr>
      <w:r w:rsidRPr="005C0D10">
        <w:t>The purpose of this document</w:t>
      </w:r>
      <w:r w:rsidR="0068082E" w:rsidRPr="005C0D10">
        <w:t xml:space="preserve"> </w:t>
      </w:r>
      <w:r w:rsidRPr="005C0D10">
        <w:t>is to</w:t>
      </w:r>
      <w:r w:rsidR="00844E9C" w:rsidRPr="005C0D10">
        <w:t xml:space="preserve"> </w:t>
      </w:r>
      <w:r w:rsidR="002C5DAA" w:rsidRPr="005C0D10">
        <w:t>for guiding you through the slow pump procedure as well as slow bleed.</w:t>
      </w:r>
    </w:p>
    <w:p w14:paraId="572F76B7" w14:textId="77777777" w:rsidR="00FA156D" w:rsidRPr="005C0D10" w:rsidRDefault="00FA156D" w:rsidP="00F54E78">
      <w:pPr>
        <w:spacing w:line="276" w:lineRule="auto"/>
      </w:pPr>
    </w:p>
    <w:p w14:paraId="52EA2E36" w14:textId="77777777" w:rsidR="00FA156D" w:rsidRPr="005C0D10" w:rsidRDefault="00FA156D" w:rsidP="00F54E78">
      <w:pPr>
        <w:pStyle w:val="Heading1"/>
        <w:spacing w:line="276" w:lineRule="auto"/>
        <w:rPr>
          <w:rFonts w:ascii="Lucida Sans" w:hAnsi="Lucida Sans"/>
        </w:rPr>
      </w:pPr>
      <w:r w:rsidRPr="005C0D10">
        <w:rPr>
          <w:rFonts w:ascii="Lucida Sans" w:hAnsi="Lucida Sans"/>
        </w:rPr>
        <w:t>Scope</w:t>
      </w:r>
    </w:p>
    <w:p w14:paraId="7CFB9E63" w14:textId="77777777" w:rsidR="00B43C3C" w:rsidRPr="005C0D10" w:rsidRDefault="00B43C3C" w:rsidP="00F54E78">
      <w:pPr>
        <w:spacing w:line="276" w:lineRule="auto"/>
      </w:pPr>
    </w:p>
    <w:p w14:paraId="2C6D6D1B" w14:textId="4D8E120A" w:rsidR="00D82C50" w:rsidRPr="005C0D10" w:rsidRDefault="007F3722" w:rsidP="00F54E78">
      <w:pPr>
        <w:spacing w:line="276" w:lineRule="auto"/>
      </w:pPr>
      <w:r w:rsidRPr="005C0D10">
        <w:t xml:space="preserve">This </w:t>
      </w:r>
      <w:r w:rsidR="00260FB7" w:rsidRPr="005C0D10">
        <w:t xml:space="preserve">procedure </w:t>
      </w:r>
      <w:r w:rsidRPr="005C0D10">
        <w:t>applies to</w:t>
      </w:r>
      <w:r w:rsidR="00F708E0" w:rsidRPr="005C0D10">
        <w:t xml:space="preserve"> </w:t>
      </w:r>
      <w:r w:rsidR="002C5DAA" w:rsidRPr="005C0D10">
        <w:t xml:space="preserve">general operation of </w:t>
      </w:r>
      <w:r w:rsidR="002A1317">
        <w:t xml:space="preserve">the cavity production pump cart and is </w:t>
      </w:r>
      <w:r w:rsidR="00D82C50" w:rsidRPr="005C0D10">
        <w:t>divided into sections to cover general pump operation, slow pump and slow bleed-up.</w:t>
      </w:r>
    </w:p>
    <w:p w14:paraId="7CFF7D72" w14:textId="77777777" w:rsidR="00D82C50" w:rsidRPr="005C0D10" w:rsidRDefault="00D82C50" w:rsidP="00F54E78">
      <w:pPr>
        <w:spacing w:line="276" w:lineRule="auto"/>
        <w:ind w:left="1260" w:hanging="1260"/>
      </w:pPr>
    </w:p>
    <w:p w14:paraId="707C7A0B" w14:textId="77777777" w:rsidR="00D82C50" w:rsidRPr="005C0D10" w:rsidRDefault="00D82C50" w:rsidP="00F54E78">
      <w:pPr>
        <w:spacing w:line="276" w:lineRule="auto"/>
      </w:pPr>
      <w:r w:rsidRPr="005C0D10">
        <w:t>This pump is used solely for clean pumping such as production cavities that require a clean surface for proper performance. This pump is not to be used on items that have not been cleaned properly that can compromise the cleanliness of the system.</w:t>
      </w:r>
    </w:p>
    <w:p w14:paraId="7262ED1B" w14:textId="77777777" w:rsidR="00D82C50" w:rsidRPr="005C0D10" w:rsidRDefault="00D82C50" w:rsidP="00F54E78">
      <w:pPr>
        <w:spacing w:line="276" w:lineRule="auto"/>
      </w:pPr>
    </w:p>
    <w:p w14:paraId="30BE750B" w14:textId="7B3191E6" w:rsidR="00D82C50" w:rsidRPr="005C0D10" w:rsidRDefault="00D82C50" w:rsidP="00F54E78">
      <w:pPr>
        <w:spacing w:line="276" w:lineRule="auto"/>
      </w:pPr>
      <w:r w:rsidRPr="005C0D10">
        <w:t>This system will be maintained as needed to ensure the cleanliness of items that use this system. A periodic cleaning of this system will be performed as needed.</w:t>
      </w:r>
    </w:p>
    <w:p w14:paraId="544AE038" w14:textId="77777777" w:rsidR="005D03A2" w:rsidRPr="005C0D10" w:rsidRDefault="005D03A2" w:rsidP="00F54E78">
      <w:pPr>
        <w:spacing w:line="276" w:lineRule="auto"/>
      </w:pPr>
    </w:p>
    <w:p w14:paraId="0C06B837" w14:textId="77777777" w:rsidR="00B61916" w:rsidRPr="005C0D10" w:rsidRDefault="009839B6" w:rsidP="00F54E78">
      <w:pPr>
        <w:pStyle w:val="Heading1"/>
        <w:spacing w:line="276" w:lineRule="auto"/>
        <w:rPr>
          <w:rFonts w:ascii="Lucida Sans" w:hAnsi="Lucida Sans"/>
        </w:rPr>
      </w:pPr>
      <w:r w:rsidRPr="005C0D10">
        <w:rPr>
          <w:rFonts w:ascii="Lucida Sans" w:hAnsi="Lucida Sans"/>
        </w:rPr>
        <w:t>Procedure</w:t>
      </w:r>
    </w:p>
    <w:p w14:paraId="78D5DD62" w14:textId="77777777" w:rsidR="002D68C0" w:rsidRPr="005C0D10" w:rsidRDefault="002D68C0" w:rsidP="00F54E78">
      <w:pPr>
        <w:tabs>
          <w:tab w:val="clear" w:pos="2250"/>
        </w:tabs>
        <w:spacing w:line="276" w:lineRule="auto"/>
      </w:pPr>
    </w:p>
    <w:p w14:paraId="53ACF561" w14:textId="77777777" w:rsidR="00E432AF" w:rsidRPr="002A1317" w:rsidRDefault="008A1DD2" w:rsidP="002A1317">
      <w:pPr>
        <w:pStyle w:val="Heading2"/>
      </w:pPr>
      <w:bookmarkStart w:id="3" w:name="Required_Identifiers"/>
      <w:bookmarkStart w:id="4" w:name="MSAstepsdiagram"/>
      <w:bookmarkStart w:id="5" w:name="Secton4_Reference_Docs"/>
      <w:bookmarkStart w:id="6" w:name="TSP1004"/>
      <w:bookmarkStart w:id="7" w:name="Section5Reviews"/>
      <w:bookmarkStart w:id="8" w:name="Refdocacronymns"/>
      <w:bookmarkEnd w:id="3"/>
      <w:bookmarkEnd w:id="4"/>
      <w:bookmarkEnd w:id="5"/>
      <w:r w:rsidRPr="002A1317">
        <w:t>General use without slow pump or slow bleed-up:</w:t>
      </w:r>
    </w:p>
    <w:p w14:paraId="52024AD7" w14:textId="77777777" w:rsidR="00F54E78" w:rsidRPr="005C0D10" w:rsidRDefault="00F54E78" w:rsidP="00F54E78">
      <w:pPr>
        <w:spacing w:line="276" w:lineRule="auto"/>
      </w:pPr>
    </w:p>
    <w:p w14:paraId="3CFDE915" w14:textId="77777777" w:rsidR="00F54E78" w:rsidRPr="005C0D10" w:rsidRDefault="00F54E78" w:rsidP="00F54E78">
      <w:pPr>
        <w:spacing w:line="276" w:lineRule="auto"/>
      </w:pPr>
      <w:r w:rsidRPr="005C0D10">
        <w:t xml:space="preserve">This system is designed to operate as any typical turbo pump system. </w:t>
      </w:r>
    </w:p>
    <w:p w14:paraId="73E38F56" w14:textId="77777777" w:rsidR="00F54E78" w:rsidRPr="005C0D10" w:rsidRDefault="00F54E78" w:rsidP="00F54E78">
      <w:pPr>
        <w:spacing w:line="276" w:lineRule="auto"/>
      </w:pPr>
    </w:p>
    <w:p w14:paraId="7BFEC5BB" w14:textId="77777777" w:rsidR="00F54E78" w:rsidRPr="005C0D10" w:rsidRDefault="00F54E78" w:rsidP="00F54E78">
      <w:pPr>
        <w:spacing w:line="276" w:lineRule="auto"/>
      </w:pPr>
      <w:r w:rsidRPr="005C0D10">
        <w:t>When the block valve is switched to the open position and the turbo pump switch in the on position the turbo system can be used as any standard system.</w:t>
      </w:r>
    </w:p>
    <w:p w14:paraId="77F4A1EC" w14:textId="77777777" w:rsidR="00F54E78" w:rsidRPr="005C0D10" w:rsidRDefault="00F54E78" w:rsidP="00F54E78">
      <w:pPr>
        <w:spacing w:line="276" w:lineRule="auto"/>
      </w:pPr>
    </w:p>
    <w:p w14:paraId="7EF4D8D6" w14:textId="77777777" w:rsidR="00F54E78" w:rsidRPr="005C0D10" w:rsidRDefault="00F54E78" w:rsidP="00F54E78">
      <w:pPr>
        <w:spacing w:line="276" w:lineRule="auto"/>
      </w:pPr>
      <w:r w:rsidRPr="005C0D10">
        <w:t xml:space="preserve">This means the manual scroll pump valve at the wall controls the scroll pump pumping and the turbo controller will allow you to turn on the turbo pump as needed. </w:t>
      </w:r>
    </w:p>
    <w:p w14:paraId="122F7E8F" w14:textId="77777777" w:rsidR="00F54E78" w:rsidRPr="005C0D10" w:rsidRDefault="00F54E78" w:rsidP="00F54E78">
      <w:pPr>
        <w:spacing w:line="276" w:lineRule="auto"/>
      </w:pPr>
    </w:p>
    <w:p w14:paraId="4316EE52" w14:textId="77777777" w:rsidR="00F54E78" w:rsidRPr="005C0D10" w:rsidRDefault="00F54E78" w:rsidP="00F54E78">
      <w:pPr>
        <w:spacing w:line="276" w:lineRule="auto"/>
      </w:pPr>
      <w:r w:rsidRPr="005C0D10">
        <w:t xml:space="preserve">Keep in mind the </w:t>
      </w:r>
      <w:r w:rsidRPr="005C0D10">
        <w:rPr>
          <w:b/>
        </w:rPr>
        <w:t xml:space="preserve">Pump </w:t>
      </w:r>
      <w:proofErr w:type="gramStart"/>
      <w:r w:rsidRPr="005C0D10">
        <w:rPr>
          <w:b/>
        </w:rPr>
        <w:t>Down</w:t>
      </w:r>
      <w:proofErr w:type="gramEnd"/>
      <w:r w:rsidRPr="005C0D10">
        <w:t xml:space="preserve"> MKS controller will need to be on because the turbo pump is still not to come on until the 1 torr interlock is satisfied. This interlock can be changed in this controller.</w:t>
      </w:r>
    </w:p>
    <w:p w14:paraId="61C1865F" w14:textId="77777777" w:rsidR="00F54E78" w:rsidRPr="005C0D10" w:rsidRDefault="00F54E78" w:rsidP="00F54E78">
      <w:pPr>
        <w:spacing w:line="276" w:lineRule="auto"/>
      </w:pPr>
    </w:p>
    <w:p w14:paraId="584CC865" w14:textId="3AD19856" w:rsidR="00F54E78" w:rsidRPr="005C0D10" w:rsidRDefault="00F54E78" w:rsidP="00F54E78">
      <w:pPr>
        <w:spacing w:line="276" w:lineRule="auto"/>
      </w:pPr>
      <w:r w:rsidRPr="005C0D10">
        <w:t xml:space="preserve">When using in general operation mode verify the </w:t>
      </w:r>
      <w:r w:rsidRPr="005C0D10">
        <w:rPr>
          <w:b/>
        </w:rPr>
        <w:t xml:space="preserve">Slow Bleed-up Supply </w:t>
      </w:r>
      <w:r w:rsidRPr="005C0D10">
        <w:t xml:space="preserve">and the </w:t>
      </w:r>
      <w:r w:rsidRPr="005C0D10">
        <w:rPr>
          <w:b/>
        </w:rPr>
        <w:t xml:space="preserve">Slow Bleed-up Connection </w:t>
      </w:r>
      <w:r w:rsidRPr="005C0D10">
        <w:t xml:space="preserve">valves are closed. (Figure </w:t>
      </w:r>
      <w:r>
        <w:t>1</w:t>
      </w:r>
      <w:r w:rsidRPr="005C0D10">
        <w:t>)</w:t>
      </w:r>
    </w:p>
    <w:p w14:paraId="2260E06A" w14:textId="77777777" w:rsidR="00F54E78" w:rsidRPr="005C0D10" w:rsidRDefault="00F54E78" w:rsidP="00F54E78">
      <w:pPr>
        <w:spacing w:line="276" w:lineRule="auto"/>
      </w:pPr>
    </w:p>
    <w:p w14:paraId="32EC4A3E" w14:textId="77777777" w:rsidR="008A1DD2" w:rsidRPr="005C0D10" w:rsidRDefault="008A1DD2" w:rsidP="00F54E78">
      <w:pPr>
        <w:spacing w:line="276" w:lineRule="auto"/>
      </w:pPr>
      <w:r w:rsidRPr="005C0D10">
        <w:rPr>
          <w:noProof/>
        </w:rPr>
        <w:lastRenderedPageBreak/>
        <w:drawing>
          <wp:inline distT="0" distB="0" distL="0" distR="0" wp14:anchorId="7CF60035" wp14:editId="0472E2ED">
            <wp:extent cx="3514725" cy="4686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mp Cart Mai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643" cy="468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8EF10" w14:textId="77777777" w:rsidR="008A1DD2" w:rsidRPr="005C0D10" w:rsidRDefault="008A1DD2" w:rsidP="00F54E78">
      <w:pPr>
        <w:spacing w:line="276" w:lineRule="auto"/>
      </w:pPr>
      <w:r w:rsidRPr="005C0D10">
        <w:t>Figure 1</w:t>
      </w:r>
    </w:p>
    <w:p w14:paraId="5C27F7AD" w14:textId="77777777" w:rsidR="008A1DD2" w:rsidRPr="005C0D10" w:rsidRDefault="008A1DD2" w:rsidP="00F54E78">
      <w:pPr>
        <w:spacing w:line="276" w:lineRule="auto"/>
      </w:pPr>
      <w:r w:rsidRPr="005C0D10">
        <w:rPr>
          <w:noProof/>
        </w:rPr>
        <w:drawing>
          <wp:inline distT="0" distB="0" distL="0" distR="0" wp14:anchorId="46784057" wp14:editId="0E4923D3">
            <wp:extent cx="5486400" cy="31800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ol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590E7" w14:textId="77777777" w:rsidR="008A1DD2" w:rsidRPr="005C0D10" w:rsidRDefault="008A1DD2" w:rsidP="00F54E78">
      <w:pPr>
        <w:spacing w:line="276" w:lineRule="auto"/>
      </w:pPr>
      <w:r w:rsidRPr="005C0D10">
        <w:t>Figure 2</w:t>
      </w:r>
    </w:p>
    <w:p w14:paraId="2567ECA4" w14:textId="77777777" w:rsidR="00B67661" w:rsidRPr="005C0D10" w:rsidRDefault="00B67661" w:rsidP="00F54E78">
      <w:pPr>
        <w:tabs>
          <w:tab w:val="clear" w:pos="2250"/>
        </w:tabs>
        <w:spacing w:line="276" w:lineRule="auto"/>
        <w:ind w:left="540"/>
      </w:pPr>
    </w:p>
    <w:p w14:paraId="0F69B047" w14:textId="77777777" w:rsidR="00F54E78" w:rsidRDefault="00F54E78" w:rsidP="00F54E78">
      <w:pPr>
        <w:tabs>
          <w:tab w:val="clear" w:pos="2250"/>
        </w:tabs>
        <w:spacing w:line="276" w:lineRule="auto"/>
        <w:rPr>
          <w:rFonts w:cs="Calibri"/>
          <w:b/>
          <w:color w:val="000000" w:themeColor="text1"/>
          <w:szCs w:val="24"/>
        </w:rPr>
      </w:pPr>
      <w:r>
        <w:br w:type="page"/>
      </w:r>
    </w:p>
    <w:p w14:paraId="1EEE1557" w14:textId="070E6CE7" w:rsidR="003A26E8" w:rsidRDefault="008A1DD2" w:rsidP="002A1317">
      <w:pPr>
        <w:pStyle w:val="Heading2"/>
      </w:pPr>
      <w:r w:rsidRPr="005C0D10">
        <w:lastRenderedPageBreak/>
        <w:t>Slow Pump Operation</w:t>
      </w:r>
    </w:p>
    <w:p w14:paraId="4F749017" w14:textId="77777777" w:rsidR="00F54E78" w:rsidRPr="00F54E78" w:rsidRDefault="00F54E78" w:rsidP="00F54E78"/>
    <w:p w14:paraId="2EB56234" w14:textId="77777777" w:rsidR="003078C9" w:rsidRPr="005C0D10" w:rsidRDefault="00E6569F" w:rsidP="00F54E78">
      <w:pPr>
        <w:pStyle w:val="Heading3"/>
        <w:spacing w:line="276" w:lineRule="auto"/>
      </w:pPr>
      <w:r w:rsidRPr="005C0D10">
        <w:t>Assumptions</w:t>
      </w:r>
    </w:p>
    <w:p w14:paraId="7F85362F" w14:textId="77777777" w:rsidR="002D51C5" w:rsidRPr="005C0D10" w:rsidRDefault="002D51C5" w:rsidP="00F54E78">
      <w:pPr>
        <w:numPr>
          <w:ilvl w:val="0"/>
          <w:numId w:val="18"/>
        </w:numPr>
        <w:tabs>
          <w:tab w:val="clear" w:pos="2250"/>
        </w:tabs>
        <w:spacing w:line="276" w:lineRule="auto"/>
      </w:pPr>
      <w:r w:rsidRPr="005C0D10">
        <w:t xml:space="preserve">The system is bleed-up. </w:t>
      </w:r>
    </w:p>
    <w:p w14:paraId="347CAC5A" w14:textId="77777777" w:rsidR="002D51C5" w:rsidRPr="005C0D10" w:rsidRDefault="002D51C5" w:rsidP="00F54E78">
      <w:pPr>
        <w:numPr>
          <w:ilvl w:val="0"/>
          <w:numId w:val="18"/>
        </w:numPr>
        <w:tabs>
          <w:tab w:val="clear" w:pos="2250"/>
        </w:tabs>
        <w:spacing w:line="276" w:lineRule="auto"/>
      </w:pPr>
      <w:r w:rsidRPr="005C0D10">
        <w:t>The main flex hose in connected to the cavity or volume that is desired to pump.</w:t>
      </w:r>
    </w:p>
    <w:p w14:paraId="2DECB52A" w14:textId="77777777" w:rsidR="002D51C5" w:rsidRPr="005C0D10" w:rsidRDefault="002D51C5" w:rsidP="00F54E78">
      <w:pPr>
        <w:numPr>
          <w:ilvl w:val="0"/>
          <w:numId w:val="18"/>
        </w:numPr>
        <w:tabs>
          <w:tab w:val="clear" w:pos="2250"/>
        </w:tabs>
        <w:spacing w:line="276" w:lineRule="auto"/>
      </w:pPr>
      <w:r w:rsidRPr="005C0D10">
        <w:t>Typically an isolation valve is installed between the pumping volume and the pump flex line.</w:t>
      </w:r>
      <w:r w:rsidR="005C0D10" w:rsidRPr="005C0D10">
        <w:t xml:space="preserve"> </w:t>
      </w:r>
      <w:r w:rsidRPr="005C0D10">
        <w:t>This is called the cavity isolation valve.</w:t>
      </w:r>
      <w:r w:rsidR="005C0D10" w:rsidRPr="005C0D10">
        <w:t xml:space="preserve"> </w:t>
      </w:r>
      <w:r w:rsidRPr="005C0D10">
        <w:t>This valve can be optional for some instances.</w:t>
      </w:r>
    </w:p>
    <w:p w14:paraId="6CEED622" w14:textId="77777777" w:rsidR="002D51C5" w:rsidRPr="005C0D10" w:rsidRDefault="002D51C5" w:rsidP="00F54E78">
      <w:pPr>
        <w:numPr>
          <w:ilvl w:val="0"/>
          <w:numId w:val="18"/>
        </w:numPr>
        <w:tabs>
          <w:tab w:val="clear" w:pos="2250"/>
        </w:tabs>
        <w:spacing w:line="276" w:lineRule="auto"/>
      </w:pPr>
      <w:r w:rsidRPr="005C0D10">
        <w:t>The 946 vacuum system controller is already programed and ready for the slow pump process.</w:t>
      </w:r>
      <w:r w:rsidR="005C0D10" w:rsidRPr="005C0D10">
        <w:t xml:space="preserve"> </w:t>
      </w:r>
      <w:r w:rsidRPr="005C0D10">
        <w:t>(See: 946 vacuum controller setup in this procedure)</w:t>
      </w:r>
    </w:p>
    <w:p w14:paraId="2199DA4D" w14:textId="77777777" w:rsidR="002D51C5" w:rsidRPr="005C0D10" w:rsidRDefault="002D51C5" w:rsidP="00F54E78">
      <w:pPr>
        <w:numPr>
          <w:ilvl w:val="0"/>
          <w:numId w:val="18"/>
        </w:numPr>
        <w:tabs>
          <w:tab w:val="clear" w:pos="2250"/>
        </w:tabs>
        <w:spacing w:line="276" w:lineRule="auto"/>
      </w:pPr>
      <w:r w:rsidRPr="005C0D10">
        <w:t>Power is supplied to all items on the pump cart.</w:t>
      </w:r>
    </w:p>
    <w:p w14:paraId="265890DE" w14:textId="77777777" w:rsidR="00BE6209" w:rsidRPr="005C0D10" w:rsidRDefault="00BE6209" w:rsidP="00F54E78">
      <w:pPr>
        <w:spacing w:line="276" w:lineRule="auto"/>
        <w:rPr>
          <w:b/>
        </w:rPr>
      </w:pPr>
    </w:p>
    <w:p w14:paraId="2EBA66C5" w14:textId="77777777" w:rsidR="00BE6209" w:rsidRPr="005C0D10" w:rsidRDefault="00E6569F" w:rsidP="00F54E78">
      <w:pPr>
        <w:pStyle w:val="Heading3"/>
        <w:spacing w:line="276" w:lineRule="auto"/>
      </w:pPr>
      <w:r w:rsidRPr="005C0D10">
        <w:t>Procedure</w:t>
      </w:r>
    </w:p>
    <w:p w14:paraId="40057067" w14:textId="77777777" w:rsidR="00BE6209" w:rsidRPr="005C0D10" w:rsidRDefault="00BE6209" w:rsidP="00F54E78">
      <w:pPr>
        <w:spacing w:line="276" w:lineRule="auto"/>
        <w:rPr>
          <w:b/>
        </w:rPr>
      </w:pPr>
    </w:p>
    <w:p w14:paraId="2BB5FB48" w14:textId="77777777" w:rsidR="00BE6209" w:rsidRPr="005C0D10" w:rsidRDefault="00BE6209" w:rsidP="00F54E78">
      <w:pPr>
        <w:spacing w:line="276" w:lineRule="auto"/>
      </w:pPr>
      <w:r w:rsidRPr="005C0D10">
        <w:rPr>
          <w:noProof/>
        </w:rPr>
        <w:drawing>
          <wp:inline distT="0" distB="0" distL="0" distR="0" wp14:anchorId="26EFFD71" wp14:editId="6AD10D34">
            <wp:extent cx="3778488" cy="35909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6 Controller and switching pannel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38" b="8684"/>
                    <a:stretch/>
                  </pic:blipFill>
                  <pic:spPr bwMode="auto">
                    <a:xfrm>
                      <a:off x="0" y="0"/>
                      <a:ext cx="3779044" cy="3591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75C727" w14:textId="77777777" w:rsidR="00BE6209" w:rsidRPr="005C0D10" w:rsidRDefault="00BE6209" w:rsidP="00F54E78">
      <w:pPr>
        <w:spacing w:line="276" w:lineRule="auto"/>
      </w:pPr>
      <w:r w:rsidRPr="005C0D10">
        <w:t>Figure 3</w:t>
      </w:r>
    </w:p>
    <w:p w14:paraId="646626BD" w14:textId="77777777" w:rsidR="00BE6209" w:rsidRPr="005C0D10" w:rsidRDefault="00BE6209" w:rsidP="00F54E78">
      <w:pPr>
        <w:spacing w:line="276" w:lineRule="auto"/>
      </w:pPr>
    </w:p>
    <w:p w14:paraId="3DE91F5D" w14:textId="77777777" w:rsidR="00BE6209" w:rsidRPr="005C0D10" w:rsidRDefault="00BE6209" w:rsidP="00F54E78">
      <w:pPr>
        <w:pStyle w:val="ListParagraph"/>
        <w:numPr>
          <w:ilvl w:val="0"/>
          <w:numId w:val="19"/>
        </w:numPr>
        <w:tabs>
          <w:tab w:val="clear" w:pos="2250"/>
        </w:tabs>
        <w:spacing w:line="276" w:lineRule="auto"/>
      </w:pPr>
      <w:r w:rsidRPr="005C0D10">
        <w:t>Switch the block valve to the auto position.</w:t>
      </w:r>
    </w:p>
    <w:p w14:paraId="3365128B" w14:textId="77777777" w:rsidR="00BE6209" w:rsidRPr="005C0D10" w:rsidRDefault="00BE6209" w:rsidP="00F54E78">
      <w:pPr>
        <w:pStyle w:val="ListParagraph"/>
        <w:numPr>
          <w:ilvl w:val="0"/>
          <w:numId w:val="19"/>
        </w:numPr>
        <w:tabs>
          <w:tab w:val="clear" w:pos="2250"/>
        </w:tabs>
        <w:spacing w:line="276" w:lineRule="auto"/>
      </w:pPr>
      <w:r w:rsidRPr="005C0D10">
        <w:t>Switch the turbo to the on position.</w:t>
      </w:r>
    </w:p>
    <w:p w14:paraId="47853D94" w14:textId="77777777" w:rsidR="00BE6209" w:rsidRPr="005C0D10" w:rsidRDefault="00BE6209" w:rsidP="00F54E78">
      <w:pPr>
        <w:pStyle w:val="ListParagraph"/>
        <w:numPr>
          <w:ilvl w:val="0"/>
          <w:numId w:val="19"/>
        </w:numPr>
        <w:tabs>
          <w:tab w:val="clear" w:pos="2250"/>
        </w:tabs>
        <w:spacing w:line="276" w:lineRule="auto"/>
      </w:pPr>
      <w:r w:rsidRPr="005C0D10">
        <w:t>Click the start button on the turbo pump controller.</w:t>
      </w:r>
      <w:r w:rsidR="005C0D10" w:rsidRPr="005C0D10">
        <w:t xml:space="preserve"> </w:t>
      </w:r>
      <w:r w:rsidRPr="005C0D10">
        <w:t>Verify the turbo pump controller says waiting for interlock to be satisfied.</w:t>
      </w:r>
    </w:p>
    <w:p w14:paraId="5D9843DC" w14:textId="77777777" w:rsidR="00BE6209" w:rsidRPr="005C0D10" w:rsidRDefault="00BE6209" w:rsidP="00F54E78">
      <w:pPr>
        <w:pStyle w:val="ListParagraph"/>
        <w:numPr>
          <w:ilvl w:val="0"/>
          <w:numId w:val="19"/>
        </w:numPr>
        <w:tabs>
          <w:tab w:val="clear" w:pos="2250"/>
        </w:tabs>
        <w:spacing w:line="276" w:lineRule="auto"/>
      </w:pPr>
      <w:r w:rsidRPr="005C0D10">
        <w:t>Ensure the manual valve in the scroll pump line is open and the scroll pump is on.</w:t>
      </w:r>
    </w:p>
    <w:p w14:paraId="35703ABF" w14:textId="77777777" w:rsidR="00BE6209" w:rsidRPr="005C0D10" w:rsidRDefault="00BE6209" w:rsidP="00F54E78">
      <w:pPr>
        <w:pStyle w:val="ListParagraph"/>
        <w:numPr>
          <w:ilvl w:val="0"/>
          <w:numId w:val="19"/>
        </w:numPr>
        <w:tabs>
          <w:tab w:val="clear" w:pos="2250"/>
        </w:tabs>
        <w:spacing w:line="276" w:lineRule="auto"/>
      </w:pPr>
      <w:r w:rsidRPr="005C0D10">
        <w:t>Verify the cavity isolation valve is open.</w:t>
      </w:r>
    </w:p>
    <w:p w14:paraId="2D8A737A" w14:textId="77777777" w:rsidR="00BE6209" w:rsidRPr="005C0D10" w:rsidRDefault="00BE6209" w:rsidP="00F54E78">
      <w:pPr>
        <w:pStyle w:val="ListParagraph"/>
        <w:numPr>
          <w:ilvl w:val="0"/>
          <w:numId w:val="19"/>
        </w:numPr>
        <w:tabs>
          <w:tab w:val="clear" w:pos="2250"/>
        </w:tabs>
        <w:spacing w:line="276" w:lineRule="auto"/>
      </w:pPr>
      <w:r w:rsidRPr="005C0D10">
        <w:t>Close the slow pump metering valve by using the 946 vacuum system controller.</w:t>
      </w:r>
    </w:p>
    <w:p w14:paraId="337CCABD" w14:textId="77777777" w:rsidR="00BE6209" w:rsidRPr="005C0D10" w:rsidRDefault="00BE6209" w:rsidP="00F54E78">
      <w:pPr>
        <w:pStyle w:val="ListParagraph"/>
        <w:numPr>
          <w:ilvl w:val="1"/>
          <w:numId w:val="19"/>
        </w:numPr>
        <w:tabs>
          <w:tab w:val="clear" w:pos="2250"/>
        </w:tabs>
        <w:spacing w:line="276" w:lineRule="auto"/>
      </w:pPr>
      <w:r w:rsidRPr="005C0D10">
        <w:t>Press the pressure control button 2 times.</w:t>
      </w:r>
    </w:p>
    <w:p w14:paraId="557A9012" w14:textId="77777777" w:rsidR="00BE6209" w:rsidRPr="005C0D10" w:rsidRDefault="00BE6209" w:rsidP="00F54E78">
      <w:pPr>
        <w:pStyle w:val="ListParagraph"/>
        <w:numPr>
          <w:ilvl w:val="1"/>
          <w:numId w:val="19"/>
        </w:numPr>
        <w:tabs>
          <w:tab w:val="clear" w:pos="2250"/>
        </w:tabs>
        <w:spacing w:line="276" w:lineRule="auto"/>
      </w:pPr>
      <w:r w:rsidRPr="005C0D10">
        <w:t>Change the PID control to the on position.</w:t>
      </w:r>
    </w:p>
    <w:p w14:paraId="59F5F374" w14:textId="77777777" w:rsidR="00BE6209" w:rsidRPr="005C0D10" w:rsidRDefault="00BE6209" w:rsidP="00F54E78">
      <w:pPr>
        <w:pStyle w:val="ListParagraph"/>
        <w:numPr>
          <w:ilvl w:val="2"/>
          <w:numId w:val="19"/>
        </w:numPr>
        <w:tabs>
          <w:tab w:val="clear" w:pos="2250"/>
        </w:tabs>
        <w:spacing w:line="276" w:lineRule="auto"/>
      </w:pPr>
      <w:r w:rsidRPr="005C0D10">
        <w:t>Ensure the OFF in PID control is highlighted.</w:t>
      </w:r>
      <w:r w:rsidR="005C0D10" w:rsidRPr="005C0D10">
        <w:t xml:space="preserve"> </w:t>
      </w:r>
      <w:r w:rsidRPr="005C0D10">
        <w:t>Press enter, using the up or down arrow change the control to ON, press enter to complete the change. (Figure 4)</w:t>
      </w:r>
    </w:p>
    <w:p w14:paraId="4B899F14" w14:textId="77777777" w:rsidR="00BE6209" w:rsidRPr="005C0D10" w:rsidRDefault="00BE6209" w:rsidP="00F54E78">
      <w:pPr>
        <w:pStyle w:val="ListParagraph"/>
        <w:numPr>
          <w:ilvl w:val="2"/>
          <w:numId w:val="19"/>
        </w:numPr>
        <w:tabs>
          <w:tab w:val="clear" w:pos="2250"/>
        </w:tabs>
        <w:spacing w:line="276" w:lineRule="auto"/>
      </w:pPr>
      <w:r w:rsidRPr="005C0D10">
        <w:t>Press the pressure control button 2 times and verify the Op Mode has changes to PID. (Figure 5)</w:t>
      </w:r>
    </w:p>
    <w:p w14:paraId="79A8985B" w14:textId="77777777" w:rsidR="00BE6209" w:rsidRPr="005C0D10" w:rsidRDefault="00BE6209" w:rsidP="00F54E78">
      <w:pPr>
        <w:pStyle w:val="ListParagraph"/>
        <w:numPr>
          <w:ilvl w:val="2"/>
          <w:numId w:val="19"/>
        </w:numPr>
        <w:tabs>
          <w:tab w:val="clear" w:pos="2250"/>
        </w:tabs>
        <w:spacing w:line="276" w:lineRule="auto"/>
      </w:pPr>
      <w:r w:rsidRPr="005C0D10">
        <w:t>Press the ESC button to view the metering valve position and verify its operation. (Figure 6)</w:t>
      </w:r>
    </w:p>
    <w:p w14:paraId="53E9CFF2" w14:textId="77777777" w:rsidR="00BE6209" w:rsidRPr="005C0D10" w:rsidRDefault="00BE6209" w:rsidP="00F54E78">
      <w:pPr>
        <w:spacing w:line="276" w:lineRule="auto"/>
      </w:pPr>
    </w:p>
    <w:p w14:paraId="4BDB5E8A" w14:textId="77777777" w:rsidR="00BE6209" w:rsidRPr="005C0D10" w:rsidRDefault="00BE6209" w:rsidP="00F54E78">
      <w:pPr>
        <w:spacing w:line="276" w:lineRule="auto"/>
      </w:pPr>
      <w:r w:rsidRPr="005C0D10">
        <w:t>The slow pump is automatic from this point on.</w:t>
      </w:r>
      <w:r w:rsidR="005C0D10" w:rsidRPr="005C0D10">
        <w:t xml:space="preserve"> </w:t>
      </w:r>
      <w:r w:rsidRPr="005C0D10">
        <w:t>The volume will pump at the rate entered in the 946 vacuum system controller.</w:t>
      </w:r>
      <w:r w:rsidR="005C0D10" w:rsidRPr="005C0D10">
        <w:t xml:space="preserve"> </w:t>
      </w:r>
      <w:r w:rsidRPr="005C0D10">
        <w:t>When the first set point coming from the MKS gauge controller is satisfied the block valve will open allowing for full scroll pumping speed.</w:t>
      </w:r>
      <w:r w:rsidR="005C0D10" w:rsidRPr="005C0D10">
        <w:t xml:space="preserve"> </w:t>
      </w:r>
      <w:r w:rsidRPr="005C0D10">
        <w:t>When the second set point coming from the MKS gauge controller is satisfied the turbo pump will come on allowing full pumping.</w:t>
      </w:r>
    </w:p>
    <w:p w14:paraId="39C6B5FD" w14:textId="77777777" w:rsidR="00EE0927" w:rsidRPr="005C0D10" w:rsidRDefault="00EE0927" w:rsidP="00F54E78">
      <w:pPr>
        <w:tabs>
          <w:tab w:val="clear" w:pos="2250"/>
        </w:tabs>
        <w:spacing w:line="276" w:lineRule="auto"/>
      </w:pPr>
    </w:p>
    <w:p w14:paraId="17408D4B" w14:textId="77777777" w:rsidR="00BE6209" w:rsidRPr="005C0D10" w:rsidRDefault="00BE6209" w:rsidP="00F54E78">
      <w:pPr>
        <w:spacing w:line="276" w:lineRule="auto"/>
      </w:pPr>
      <w:r w:rsidRPr="005C0D10">
        <w:rPr>
          <w:noProof/>
        </w:rPr>
        <w:drawing>
          <wp:anchor distT="0" distB="0" distL="114300" distR="114300" simplePos="0" relativeHeight="251653120" behindDoc="1" locked="0" layoutInCell="1" allowOverlap="1" wp14:anchorId="60BF8DD7" wp14:editId="2FB1519D">
            <wp:simplePos x="0" y="0"/>
            <wp:positionH relativeFrom="column">
              <wp:posOffset>2565400</wp:posOffset>
            </wp:positionH>
            <wp:positionV relativeFrom="paragraph">
              <wp:posOffset>0</wp:posOffset>
            </wp:positionV>
            <wp:extent cx="2238375" cy="2984500"/>
            <wp:effectExtent l="0" t="0" r="9525" b="6350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6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D10">
        <w:rPr>
          <w:noProof/>
        </w:rPr>
        <w:drawing>
          <wp:inline distT="0" distB="0" distL="0" distR="0" wp14:anchorId="4094CC14" wp14:editId="2765DF27">
            <wp:extent cx="2247900" cy="299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6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280" cy="299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93CAE" w14:textId="77777777" w:rsidR="00BE6209" w:rsidRPr="005C0D10" w:rsidRDefault="00BE6209" w:rsidP="00F54E78">
      <w:pPr>
        <w:spacing w:line="276" w:lineRule="auto"/>
      </w:pPr>
      <w:r w:rsidRPr="005C0D10">
        <w:t xml:space="preserve">Figure 4 </w:t>
      </w:r>
      <w:r w:rsidRPr="005C0D10">
        <w:tab/>
      </w:r>
      <w:r w:rsidRPr="005C0D10">
        <w:tab/>
      </w:r>
      <w:r w:rsidRPr="005C0D10">
        <w:tab/>
      </w:r>
      <w:r w:rsidR="005C0D10" w:rsidRPr="005C0D10">
        <w:t xml:space="preserve">          </w:t>
      </w:r>
      <w:r w:rsidRPr="005C0D10">
        <w:t>Figure 5</w:t>
      </w:r>
    </w:p>
    <w:p w14:paraId="14618A78" w14:textId="77777777" w:rsidR="00BE6209" w:rsidRPr="005C0D10" w:rsidRDefault="00BE6209" w:rsidP="00F54E78">
      <w:pPr>
        <w:spacing w:line="276" w:lineRule="auto"/>
      </w:pPr>
    </w:p>
    <w:p w14:paraId="7D09D783" w14:textId="77777777" w:rsidR="00BE6209" w:rsidRPr="005C0D10" w:rsidRDefault="00BE6209" w:rsidP="00F54E78">
      <w:pPr>
        <w:spacing w:line="276" w:lineRule="auto"/>
      </w:pPr>
      <w:r w:rsidRPr="005C0D10">
        <w:rPr>
          <w:noProof/>
        </w:rPr>
        <w:drawing>
          <wp:inline distT="0" distB="0" distL="0" distR="0" wp14:anchorId="0A2EA460" wp14:editId="09D8A6A8">
            <wp:extent cx="3638550" cy="22383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63.JP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82" b="31479"/>
                    <a:stretch/>
                  </pic:blipFill>
                  <pic:spPr bwMode="auto">
                    <a:xfrm>
                      <a:off x="0" y="0"/>
                      <a:ext cx="3638550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9DA616" w14:textId="77777777" w:rsidR="00BE6209" w:rsidRPr="005C0D10" w:rsidRDefault="00BE6209" w:rsidP="00F54E78">
      <w:pPr>
        <w:spacing w:line="276" w:lineRule="auto"/>
      </w:pPr>
      <w:r w:rsidRPr="005C0D10">
        <w:t>Figure 6</w:t>
      </w:r>
    </w:p>
    <w:p w14:paraId="23F9909B" w14:textId="77777777" w:rsidR="00BE6209" w:rsidRPr="005C0D10" w:rsidRDefault="00BE6209" w:rsidP="00F54E78">
      <w:pPr>
        <w:spacing w:line="276" w:lineRule="auto"/>
      </w:pPr>
    </w:p>
    <w:p w14:paraId="382D5277" w14:textId="77777777" w:rsidR="00BE6209" w:rsidRPr="005C0D10" w:rsidRDefault="00BE6209" w:rsidP="00F54E78">
      <w:pPr>
        <w:spacing w:line="276" w:lineRule="auto"/>
      </w:pPr>
      <w:r w:rsidRPr="005C0D10">
        <w:t>After the pump down is complete and the turbo pump has been activated the metering valve is no longer required.</w:t>
      </w:r>
      <w:r w:rsidR="005C0D10" w:rsidRPr="005C0D10">
        <w:t xml:space="preserve"> </w:t>
      </w:r>
      <w:r w:rsidRPr="005C0D10">
        <w:t>The metering valve PID loop should be stopped.</w:t>
      </w:r>
      <w:r w:rsidR="005C0D10" w:rsidRPr="005C0D10">
        <w:t xml:space="preserve"> </w:t>
      </w:r>
    </w:p>
    <w:p w14:paraId="3DC175FF" w14:textId="33E4242E" w:rsidR="00BE6209" w:rsidRPr="005C0D10" w:rsidRDefault="00BE6209" w:rsidP="00F54E78">
      <w:pPr>
        <w:pStyle w:val="ListParagraph"/>
        <w:numPr>
          <w:ilvl w:val="0"/>
          <w:numId w:val="20"/>
        </w:numPr>
        <w:tabs>
          <w:tab w:val="clear" w:pos="2250"/>
        </w:tabs>
        <w:spacing w:line="276" w:lineRule="auto"/>
      </w:pPr>
      <w:r w:rsidRPr="005C0D10">
        <w:t xml:space="preserve">On the 946 vacuum system controller, Press the pressure control button </w:t>
      </w:r>
      <w:r w:rsidR="00F54E78">
        <w:t>o</w:t>
      </w:r>
      <w:r w:rsidRPr="005C0D10">
        <w:t>nce.</w:t>
      </w:r>
      <w:r w:rsidR="005C0D10" w:rsidRPr="005C0D10">
        <w:t xml:space="preserve"> </w:t>
      </w:r>
      <w:r w:rsidRPr="005C0D10">
        <w:t>(Figure 5)</w:t>
      </w:r>
      <w:r w:rsidR="00F54E78">
        <w:t>.</w:t>
      </w:r>
      <w:r w:rsidR="005C0D10" w:rsidRPr="005C0D10">
        <w:t xml:space="preserve"> </w:t>
      </w:r>
      <w:r w:rsidRPr="005C0D10">
        <w:t>Using the up and down arrow highlight the PID and hit enter.</w:t>
      </w:r>
      <w:r w:rsidR="005C0D10" w:rsidRPr="005C0D10">
        <w:t xml:space="preserve"> </w:t>
      </w:r>
      <w:r w:rsidRPr="005C0D10">
        <w:t>Using the up or down arrow change the PID to read closed.</w:t>
      </w:r>
      <w:r w:rsidR="005C0D10" w:rsidRPr="005C0D10">
        <w:t xml:space="preserve"> </w:t>
      </w:r>
      <w:r w:rsidRPr="005C0D10">
        <w:t>Hit Enter to confirm this change.</w:t>
      </w:r>
      <w:r w:rsidR="005C0D10" w:rsidRPr="005C0D10">
        <w:t xml:space="preserve"> </w:t>
      </w:r>
      <w:r w:rsidRPr="005C0D10">
        <w:t>Press ESC button to go back to the main screen.</w:t>
      </w:r>
      <w:r w:rsidR="005C0D10" w:rsidRPr="005C0D10">
        <w:t xml:space="preserve"> </w:t>
      </w:r>
      <w:r w:rsidRPr="005C0D10">
        <w:t>Verify instead of reading PID under the valve position it now reads closed.</w:t>
      </w:r>
      <w:r w:rsidR="005C0D10" w:rsidRPr="005C0D10">
        <w:t xml:space="preserve"> </w:t>
      </w:r>
      <w:r w:rsidRPr="005C0D10">
        <w:t>The valve bar graph should now read 0%.</w:t>
      </w:r>
    </w:p>
    <w:p w14:paraId="41D89E83" w14:textId="77777777" w:rsidR="00BE6209" w:rsidRPr="005C0D10" w:rsidRDefault="00BE6209" w:rsidP="00F54E78">
      <w:pPr>
        <w:spacing w:line="276" w:lineRule="auto"/>
      </w:pPr>
    </w:p>
    <w:p w14:paraId="2E45F07E" w14:textId="77777777" w:rsidR="00BE6209" w:rsidRPr="005C0D10" w:rsidRDefault="00BE6209" w:rsidP="00F54E78">
      <w:pPr>
        <w:tabs>
          <w:tab w:val="clear" w:pos="2250"/>
        </w:tabs>
        <w:spacing w:line="276" w:lineRule="auto"/>
      </w:pPr>
    </w:p>
    <w:p w14:paraId="7E16E077" w14:textId="77777777" w:rsidR="00F54E78" w:rsidRDefault="00F54E78">
      <w:pPr>
        <w:tabs>
          <w:tab w:val="clear" w:pos="2250"/>
        </w:tabs>
        <w:rPr>
          <w:rFonts w:cs="Calibri"/>
          <w:b/>
          <w:color w:val="000000" w:themeColor="text1"/>
          <w:szCs w:val="24"/>
        </w:rPr>
      </w:pPr>
      <w:r>
        <w:br w:type="page"/>
      </w:r>
    </w:p>
    <w:p w14:paraId="4C27D0A3" w14:textId="3378B1C6" w:rsidR="003078C9" w:rsidRDefault="00BE6209" w:rsidP="002A1317">
      <w:pPr>
        <w:pStyle w:val="Heading2"/>
      </w:pPr>
      <w:r w:rsidRPr="005C0D10">
        <w:t>Slow Bleed-up Operation</w:t>
      </w:r>
    </w:p>
    <w:p w14:paraId="3848D265" w14:textId="77777777" w:rsidR="00F54E78" w:rsidRPr="00F54E78" w:rsidRDefault="00F54E78" w:rsidP="00F54E78"/>
    <w:p w14:paraId="2E7BE644" w14:textId="77777777" w:rsidR="00E6569F" w:rsidRPr="005C0D10" w:rsidRDefault="00E6569F" w:rsidP="00F54E78">
      <w:pPr>
        <w:pStyle w:val="Heading3"/>
        <w:spacing w:line="276" w:lineRule="auto"/>
      </w:pPr>
      <w:r w:rsidRPr="005C0D10">
        <w:t>Assumptions</w:t>
      </w:r>
    </w:p>
    <w:p w14:paraId="623D8B81" w14:textId="77777777" w:rsidR="00E6569F" w:rsidRPr="005C0D10" w:rsidRDefault="00E6569F" w:rsidP="00F54E78">
      <w:pPr>
        <w:pStyle w:val="ListParagraph"/>
        <w:numPr>
          <w:ilvl w:val="0"/>
          <w:numId w:val="18"/>
        </w:numPr>
        <w:tabs>
          <w:tab w:val="clear" w:pos="2250"/>
        </w:tabs>
        <w:spacing w:line="276" w:lineRule="auto"/>
      </w:pPr>
      <w:r w:rsidRPr="005C0D10">
        <w:t>The cavity isolation valve is closed and the cavity or volume to be bleed-up is under vacuum.</w:t>
      </w:r>
    </w:p>
    <w:p w14:paraId="6E1DB4AB" w14:textId="77777777" w:rsidR="00E6569F" w:rsidRPr="005C0D10" w:rsidRDefault="00E6569F" w:rsidP="00F54E78">
      <w:pPr>
        <w:pStyle w:val="ListParagraph"/>
        <w:numPr>
          <w:ilvl w:val="0"/>
          <w:numId w:val="18"/>
        </w:numPr>
        <w:tabs>
          <w:tab w:val="clear" w:pos="2250"/>
        </w:tabs>
        <w:spacing w:line="276" w:lineRule="auto"/>
      </w:pPr>
      <w:r w:rsidRPr="005C0D10">
        <w:t>There is no turbo pump connected to the cavity isolation valve.</w:t>
      </w:r>
    </w:p>
    <w:p w14:paraId="04A8F80A" w14:textId="77777777" w:rsidR="00E6569F" w:rsidRPr="005C0D10" w:rsidRDefault="00E6569F" w:rsidP="00F54E78">
      <w:pPr>
        <w:pStyle w:val="ListParagraph"/>
        <w:numPr>
          <w:ilvl w:val="0"/>
          <w:numId w:val="18"/>
        </w:numPr>
        <w:tabs>
          <w:tab w:val="clear" w:pos="2250"/>
        </w:tabs>
        <w:spacing w:line="276" w:lineRule="auto"/>
      </w:pPr>
      <w:r w:rsidRPr="005C0D10">
        <w:t>The production pump system is vented entirely including the slow pump bleed-up connection line.</w:t>
      </w:r>
    </w:p>
    <w:p w14:paraId="61404B1B" w14:textId="77777777" w:rsidR="00E6569F" w:rsidRPr="005C0D10" w:rsidRDefault="00E6569F" w:rsidP="00F54E78">
      <w:pPr>
        <w:spacing w:line="276" w:lineRule="auto"/>
      </w:pPr>
    </w:p>
    <w:p w14:paraId="7A8E42D7" w14:textId="77777777" w:rsidR="00E6569F" w:rsidRPr="005C0D10" w:rsidRDefault="00E6569F" w:rsidP="00F54E78">
      <w:pPr>
        <w:spacing w:line="276" w:lineRule="auto"/>
      </w:pPr>
      <w:r w:rsidRPr="005C0D10">
        <w:rPr>
          <w:noProof/>
        </w:rPr>
        <w:drawing>
          <wp:anchor distT="0" distB="0" distL="114300" distR="114300" simplePos="0" relativeHeight="251658240" behindDoc="1" locked="0" layoutInCell="1" allowOverlap="1" wp14:anchorId="459151B8" wp14:editId="72F8C79F">
            <wp:simplePos x="0" y="0"/>
            <wp:positionH relativeFrom="column">
              <wp:posOffset>2806700</wp:posOffset>
            </wp:positionH>
            <wp:positionV relativeFrom="paragraph">
              <wp:posOffset>8890</wp:posOffset>
            </wp:positionV>
            <wp:extent cx="2450306" cy="3267075"/>
            <wp:effectExtent l="0" t="0" r="7620" b="0"/>
            <wp:wrapTight wrapText="bothSides">
              <wp:wrapPolygon edited="0">
                <wp:start x="0" y="0"/>
                <wp:lineTo x="0" y="21411"/>
                <wp:lineTo x="21499" y="21411"/>
                <wp:lineTo x="2149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6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306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D10">
        <w:rPr>
          <w:noProof/>
        </w:rPr>
        <w:drawing>
          <wp:inline distT="0" distB="0" distL="0" distR="0" wp14:anchorId="4D0F1F6A" wp14:editId="5834FAB3">
            <wp:extent cx="2447925" cy="32639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w Bleed-up 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788" cy="3267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731DC" w14:textId="4D2AD6FA" w:rsidR="00E6569F" w:rsidRDefault="00E6569F" w:rsidP="00F54E78">
      <w:pPr>
        <w:spacing w:line="276" w:lineRule="auto"/>
      </w:pPr>
      <w:r w:rsidRPr="005C0D10">
        <w:t xml:space="preserve">Figure 7 </w:t>
      </w:r>
      <w:r w:rsidR="00CA1443" w:rsidRPr="005C0D10">
        <w:tab/>
      </w:r>
      <w:r w:rsidR="00CA1443" w:rsidRPr="005C0D10">
        <w:tab/>
      </w:r>
      <w:r w:rsidR="00CA1443" w:rsidRPr="005C0D10">
        <w:tab/>
      </w:r>
      <w:r w:rsidR="00CA1443" w:rsidRPr="005C0D10">
        <w:tab/>
      </w:r>
      <w:r w:rsidR="005C0D10" w:rsidRPr="005C0D10">
        <w:t xml:space="preserve">  </w:t>
      </w:r>
      <w:r w:rsidR="00F54E78">
        <w:t>Figure 8</w:t>
      </w:r>
    </w:p>
    <w:p w14:paraId="7F860524" w14:textId="77777777" w:rsidR="00F54E78" w:rsidRPr="005C0D10" w:rsidRDefault="00F54E78" w:rsidP="00F54E78">
      <w:pPr>
        <w:spacing w:line="276" w:lineRule="auto"/>
      </w:pPr>
    </w:p>
    <w:p w14:paraId="2F309339" w14:textId="77777777" w:rsidR="00CA1443" w:rsidRPr="005C0D10" w:rsidRDefault="00CA1443" w:rsidP="00F54E78">
      <w:pPr>
        <w:pStyle w:val="Heading3"/>
        <w:spacing w:line="276" w:lineRule="auto"/>
      </w:pPr>
      <w:r w:rsidRPr="005C0D10">
        <w:t>Procedure:</w:t>
      </w:r>
    </w:p>
    <w:p w14:paraId="758CC46D" w14:textId="77777777" w:rsidR="00CA1443" w:rsidRPr="005C0D10" w:rsidRDefault="00CA1443" w:rsidP="00F54E78">
      <w:pPr>
        <w:spacing w:line="276" w:lineRule="auto"/>
      </w:pPr>
    </w:p>
    <w:p w14:paraId="345877D1" w14:textId="77777777" w:rsidR="00CA1443" w:rsidRPr="005C0D10" w:rsidRDefault="00CA1443" w:rsidP="00F54E78">
      <w:pPr>
        <w:pStyle w:val="Heading4"/>
        <w:spacing w:line="276" w:lineRule="auto"/>
      </w:pPr>
      <w:r w:rsidRPr="005C0D10">
        <w:t>Set-up:</w:t>
      </w:r>
    </w:p>
    <w:p w14:paraId="40F96E42" w14:textId="77777777" w:rsidR="00CA1443" w:rsidRPr="005C0D10" w:rsidRDefault="00CA1443" w:rsidP="00F54E78">
      <w:pPr>
        <w:numPr>
          <w:ilvl w:val="0"/>
          <w:numId w:val="21"/>
        </w:numPr>
        <w:spacing w:line="276" w:lineRule="auto"/>
      </w:pPr>
      <w:r w:rsidRPr="005C0D10">
        <w:t>Using standard clean assembly practices connect the slow bleed-up connection to the cavity isolation valve.</w:t>
      </w:r>
      <w:r w:rsidR="005C0D10" w:rsidRPr="005C0D10">
        <w:t xml:space="preserve"> </w:t>
      </w:r>
      <w:r w:rsidRPr="005C0D10">
        <w:t>Use a new gasket and tighten for a leak tight seal.</w:t>
      </w:r>
    </w:p>
    <w:p w14:paraId="3C07B1F1" w14:textId="77777777" w:rsidR="00CA1443" w:rsidRPr="005C0D10" w:rsidRDefault="00CA1443" w:rsidP="00F54E78">
      <w:pPr>
        <w:numPr>
          <w:ilvl w:val="0"/>
          <w:numId w:val="21"/>
        </w:numPr>
        <w:spacing w:line="276" w:lineRule="auto"/>
      </w:pPr>
      <w:r w:rsidRPr="005C0D10">
        <w:t>Ensure the standard bleed-up valve is closed.</w:t>
      </w:r>
    </w:p>
    <w:p w14:paraId="0E424DD6" w14:textId="77777777" w:rsidR="00CA1443" w:rsidRPr="005C0D10" w:rsidRDefault="00CA1443" w:rsidP="00F54E78">
      <w:pPr>
        <w:numPr>
          <w:ilvl w:val="0"/>
          <w:numId w:val="21"/>
        </w:numPr>
        <w:spacing w:line="276" w:lineRule="auto"/>
      </w:pPr>
      <w:r w:rsidRPr="005C0D10">
        <w:t>Close the turbo isolation valve.</w:t>
      </w:r>
    </w:p>
    <w:p w14:paraId="20B0B1B5" w14:textId="77777777" w:rsidR="00CA1443" w:rsidRPr="005C0D10" w:rsidRDefault="00CA1443" w:rsidP="00F54E78">
      <w:pPr>
        <w:numPr>
          <w:ilvl w:val="0"/>
          <w:numId w:val="21"/>
        </w:numPr>
        <w:spacing w:line="276" w:lineRule="auto"/>
      </w:pPr>
      <w:r w:rsidRPr="005C0D10">
        <w:t>Set the MFC valve to the closed position.</w:t>
      </w:r>
    </w:p>
    <w:p w14:paraId="359E319D" w14:textId="77777777" w:rsidR="00CA1443" w:rsidRPr="005C0D10" w:rsidRDefault="00CA1443" w:rsidP="00F54E78">
      <w:pPr>
        <w:numPr>
          <w:ilvl w:val="1"/>
          <w:numId w:val="21"/>
        </w:numPr>
        <w:spacing w:line="276" w:lineRule="auto"/>
      </w:pPr>
      <w:r w:rsidRPr="005C0D10">
        <w:t>Press the close button, close will flash in red and press enter to confirm. (Figure 3)</w:t>
      </w:r>
    </w:p>
    <w:p w14:paraId="10E22B1B" w14:textId="501D16DE" w:rsidR="00CA1443" w:rsidRPr="005C0D10" w:rsidRDefault="00CA1443" w:rsidP="00F54E78">
      <w:pPr>
        <w:numPr>
          <w:ilvl w:val="1"/>
          <w:numId w:val="21"/>
        </w:numPr>
        <w:spacing w:line="276" w:lineRule="auto"/>
      </w:pPr>
      <w:r w:rsidRPr="005C0D10">
        <w:t>Verify the 946 vacuum system controller says close at the SCCM status.</w:t>
      </w:r>
    </w:p>
    <w:p w14:paraId="4F9C60D5" w14:textId="77777777" w:rsidR="00CA1443" w:rsidRPr="005C0D10" w:rsidRDefault="00CA1443" w:rsidP="00F54E78">
      <w:pPr>
        <w:numPr>
          <w:ilvl w:val="0"/>
          <w:numId w:val="21"/>
        </w:numPr>
        <w:spacing w:line="276" w:lineRule="auto"/>
      </w:pPr>
      <w:r w:rsidRPr="005C0D10">
        <w:t>Open the slow bleed-up connection and the slow bleed-up supply mini valves.</w:t>
      </w:r>
    </w:p>
    <w:p w14:paraId="3D3BA3CB" w14:textId="77777777" w:rsidR="00CA1443" w:rsidRPr="005C0D10" w:rsidRDefault="00CA1443" w:rsidP="00F54E78">
      <w:pPr>
        <w:numPr>
          <w:ilvl w:val="0"/>
          <w:numId w:val="21"/>
        </w:numPr>
        <w:spacing w:line="276" w:lineRule="auto"/>
      </w:pPr>
      <w:r w:rsidRPr="005C0D10">
        <w:t xml:space="preserve">Plug in the nitrogen supply to the MFC and set the regulator to 20PSIG. </w:t>
      </w:r>
    </w:p>
    <w:p w14:paraId="34078979" w14:textId="77777777" w:rsidR="00CA1443" w:rsidRPr="005C0D10" w:rsidRDefault="00CA1443" w:rsidP="00F54E78">
      <w:pPr>
        <w:spacing w:line="276" w:lineRule="auto"/>
      </w:pPr>
    </w:p>
    <w:p w14:paraId="2031C1EC" w14:textId="52C7D7D9" w:rsidR="00CA1443" w:rsidRDefault="00CA1443" w:rsidP="00F54E78">
      <w:pPr>
        <w:spacing w:line="276" w:lineRule="auto"/>
      </w:pPr>
      <w:r w:rsidRPr="005C0D10">
        <w:t>You are now properly set-up and ready to pump the turbo system.</w:t>
      </w:r>
      <w:r w:rsidR="005C0D10" w:rsidRPr="005C0D10">
        <w:t xml:space="preserve"> </w:t>
      </w:r>
      <w:r w:rsidRPr="005C0D10">
        <w:t>This will allow you to ultimately open the cavity isolation valve with a vacuum on both sides and then slow pump the system.</w:t>
      </w:r>
    </w:p>
    <w:p w14:paraId="57B0825D" w14:textId="77777777" w:rsidR="00F54E78" w:rsidRPr="005C0D10" w:rsidRDefault="00F54E78" w:rsidP="00F54E78">
      <w:pPr>
        <w:spacing w:line="276" w:lineRule="auto"/>
      </w:pPr>
    </w:p>
    <w:p w14:paraId="3722F8D1" w14:textId="77777777" w:rsidR="00F54E78" w:rsidRDefault="00F54E78">
      <w:pPr>
        <w:tabs>
          <w:tab w:val="clear" w:pos="2250"/>
        </w:tabs>
        <w:rPr>
          <w:b/>
        </w:rPr>
      </w:pPr>
      <w:r>
        <w:br w:type="page"/>
      </w:r>
    </w:p>
    <w:p w14:paraId="2FE941D8" w14:textId="51474B5C" w:rsidR="00CA1443" w:rsidRPr="005C0D10" w:rsidRDefault="00CA1443" w:rsidP="00F54E78">
      <w:pPr>
        <w:pStyle w:val="Heading4"/>
        <w:spacing w:line="276" w:lineRule="auto"/>
      </w:pPr>
      <w:r w:rsidRPr="005C0D10">
        <w:t>Pumping and getting the cavity isolation valve open:</w:t>
      </w:r>
    </w:p>
    <w:p w14:paraId="228FBD68" w14:textId="77777777" w:rsidR="00CA1443" w:rsidRPr="005C0D10" w:rsidRDefault="00CA1443" w:rsidP="00F54E78">
      <w:pPr>
        <w:numPr>
          <w:ilvl w:val="0"/>
          <w:numId w:val="22"/>
        </w:numPr>
        <w:spacing w:line="276" w:lineRule="auto"/>
      </w:pPr>
      <w:r w:rsidRPr="005C0D10">
        <w:t>Set the turbo system to general operation.</w:t>
      </w:r>
    </w:p>
    <w:p w14:paraId="7F62129F" w14:textId="77777777" w:rsidR="00CA1443" w:rsidRPr="005C0D10" w:rsidRDefault="00CA1443" w:rsidP="00F54E78">
      <w:pPr>
        <w:numPr>
          <w:ilvl w:val="1"/>
          <w:numId w:val="22"/>
        </w:numPr>
        <w:spacing w:line="276" w:lineRule="auto"/>
      </w:pPr>
      <w:r w:rsidRPr="005C0D10">
        <w:t>Switch the turbo to the on position.</w:t>
      </w:r>
    </w:p>
    <w:p w14:paraId="707167C7" w14:textId="77777777" w:rsidR="00CA1443" w:rsidRPr="005C0D10" w:rsidRDefault="00CA1443" w:rsidP="00F54E78">
      <w:pPr>
        <w:numPr>
          <w:ilvl w:val="1"/>
          <w:numId w:val="22"/>
        </w:numPr>
        <w:spacing w:line="276" w:lineRule="auto"/>
      </w:pPr>
      <w:r w:rsidRPr="005C0D10">
        <w:t>Turn the turbo controller to the start position and verify the turbo says waiting for interlock to be satisfied.</w:t>
      </w:r>
    </w:p>
    <w:p w14:paraId="49A72D9C" w14:textId="77777777" w:rsidR="00CA1443" w:rsidRPr="005C0D10" w:rsidRDefault="00CA1443" w:rsidP="00F54E78">
      <w:pPr>
        <w:numPr>
          <w:ilvl w:val="1"/>
          <w:numId w:val="22"/>
        </w:numPr>
        <w:spacing w:line="276" w:lineRule="auto"/>
      </w:pPr>
      <w:r w:rsidRPr="005C0D10">
        <w:t>Switch the block valve to the open position</w:t>
      </w:r>
    </w:p>
    <w:p w14:paraId="2D8D9E4D" w14:textId="77777777" w:rsidR="00CA1443" w:rsidRPr="005C0D10" w:rsidRDefault="00CA1443" w:rsidP="00F54E78">
      <w:pPr>
        <w:numPr>
          <w:ilvl w:val="1"/>
          <w:numId w:val="22"/>
        </w:numPr>
        <w:spacing w:line="276" w:lineRule="auto"/>
      </w:pPr>
      <w:r w:rsidRPr="005C0D10">
        <w:t>Verify the manual valve in the scroll pump line is open and the scroll pump is on.</w:t>
      </w:r>
    </w:p>
    <w:p w14:paraId="2CFEC7A4" w14:textId="77777777" w:rsidR="00CA1443" w:rsidRPr="005C0D10" w:rsidRDefault="00CA1443" w:rsidP="00F54E78">
      <w:pPr>
        <w:spacing w:line="276" w:lineRule="auto"/>
      </w:pPr>
    </w:p>
    <w:p w14:paraId="453DA5FC" w14:textId="77777777" w:rsidR="00CA1443" w:rsidRPr="005C0D10" w:rsidRDefault="00CA1443" w:rsidP="00F54E78">
      <w:pPr>
        <w:spacing w:line="276" w:lineRule="auto"/>
      </w:pPr>
      <w:r w:rsidRPr="005C0D10">
        <w:t>The scroll pump will pump the slow bleed-up lines up to the cavity isolation valve.</w:t>
      </w:r>
      <w:r w:rsidR="005C0D10" w:rsidRPr="005C0D10">
        <w:t xml:space="preserve"> </w:t>
      </w:r>
      <w:r w:rsidRPr="005C0D10">
        <w:t>The turbo pump will come on when the turbo interlock is satisfied.</w:t>
      </w:r>
      <w:r w:rsidR="005C0D10" w:rsidRPr="005C0D10">
        <w:t xml:space="preserve"> </w:t>
      </w:r>
      <w:r w:rsidRPr="005C0D10">
        <w:t>When the main system Cold Cathode gauge is at the low e-4 torr the cavity isolation valve can be open.</w:t>
      </w:r>
    </w:p>
    <w:p w14:paraId="6915925B" w14:textId="77777777" w:rsidR="00CA1443" w:rsidRPr="005C0D10" w:rsidRDefault="00CA1443" w:rsidP="00F54E78">
      <w:pPr>
        <w:spacing w:line="276" w:lineRule="auto"/>
      </w:pPr>
    </w:p>
    <w:p w14:paraId="7B9C96C7" w14:textId="77777777" w:rsidR="00CA1443" w:rsidRPr="005C0D10" w:rsidRDefault="00CA1443" w:rsidP="00F54E78">
      <w:pPr>
        <w:numPr>
          <w:ilvl w:val="0"/>
          <w:numId w:val="22"/>
        </w:numPr>
        <w:spacing w:line="276" w:lineRule="auto"/>
      </w:pPr>
      <w:r w:rsidRPr="005C0D10">
        <w:t>Open the cavity isolation valve when the system pressure is in the low e-4 torr range.</w:t>
      </w:r>
    </w:p>
    <w:p w14:paraId="41515BCF" w14:textId="77777777" w:rsidR="00CA1443" w:rsidRPr="005C0D10" w:rsidRDefault="00CA1443" w:rsidP="00F54E78">
      <w:pPr>
        <w:numPr>
          <w:ilvl w:val="0"/>
          <w:numId w:val="22"/>
        </w:numPr>
        <w:spacing w:line="276" w:lineRule="auto"/>
      </w:pPr>
      <w:r w:rsidRPr="005C0D10">
        <w:t xml:space="preserve">Ensure the FlowRate SP entered is correct in the 946 vacuum system controller. (See: 946 Vacuum Controller Setup in this procedure) </w:t>
      </w:r>
    </w:p>
    <w:p w14:paraId="693BF66E" w14:textId="77777777" w:rsidR="00CA1443" w:rsidRPr="005C0D10" w:rsidRDefault="00CA1443" w:rsidP="00F54E78">
      <w:pPr>
        <w:numPr>
          <w:ilvl w:val="0"/>
          <w:numId w:val="22"/>
        </w:numPr>
        <w:spacing w:line="276" w:lineRule="auto"/>
      </w:pPr>
      <w:r w:rsidRPr="005C0D10">
        <w:t>Turn the turbo pump off.</w:t>
      </w:r>
    </w:p>
    <w:p w14:paraId="3C69B8D2" w14:textId="77777777" w:rsidR="00CA1443" w:rsidRPr="005C0D10" w:rsidRDefault="00CA1443" w:rsidP="00F54E78">
      <w:pPr>
        <w:numPr>
          <w:ilvl w:val="1"/>
          <w:numId w:val="22"/>
        </w:numPr>
        <w:spacing w:line="276" w:lineRule="auto"/>
      </w:pPr>
      <w:r w:rsidRPr="005C0D10">
        <w:t>Turn off the turbo pump at the turbo controller by hitting the stop button.</w:t>
      </w:r>
      <w:r w:rsidR="005C0D10" w:rsidRPr="005C0D10">
        <w:t xml:space="preserve"> </w:t>
      </w:r>
      <w:r w:rsidRPr="005C0D10">
        <w:t>You may also want to switch the turbo to the off position at the manual switch panel.</w:t>
      </w:r>
    </w:p>
    <w:p w14:paraId="3EE4287B" w14:textId="77777777" w:rsidR="00CA1443" w:rsidRPr="005C0D10" w:rsidRDefault="00CA1443" w:rsidP="00F54E78">
      <w:pPr>
        <w:numPr>
          <w:ilvl w:val="0"/>
          <w:numId w:val="22"/>
        </w:numPr>
        <w:spacing w:line="276" w:lineRule="auto"/>
      </w:pPr>
      <w:r w:rsidRPr="005C0D10">
        <w:t>Open the MFC to the setpoint value.</w:t>
      </w:r>
    </w:p>
    <w:p w14:paraId="51F1C881" w14:textId="77777777" w:rsidR="00CA1443" w:rsidRPr="005C0D10" w:rsidRDefault="00CA1443" w:rsidP="00F54E78">
      <w:pPr>
        <w:numPr>
          <w:ilvl w:val="1"/>
          <w:numId w:val="22"/>
        </w:numPr>
        <w:spacing w:line="276" w:lineRule="auto"/>
      </w:pPr>
      <w:r w:rsidRPr="005C0D10">
        <w:t>On the 946 vacuum system controller press the setpoint button.</w:t>
      </w:r>
      <w:r w:rsidR="005C0D10" w:rsidRPr="005C0D10">
        <w:t xml:space="preserve"> </w:t>
      </w:r>
      <w:r w:rsidRPr="005C0D10">
        <w:t>The SP will flash in red and press Enter to confirm the change.</w:t>
      </w:r>
    </w:p>
    <w:p w14:paraId="43A5E431" w14:textId="77777777" w:rsidR="00CA1443" w:rsidRPr="005C0D10" w:rsidRDefault="00CA1443" w:rsidP="00F54E78">
      <w:pPr>
        <w:spacing w:line="276" w:lineRule="auto"/>
      </w:pPr>
    </w:p>
    <w:p w14:paraId="4E2FF1C9" w14:textId="77777777" w:rsidR="00CA1443" w:rsidRPr="005C0D10" w:rsidRDefault="00CA1443" w:rsidP="00F54E78">
      <w:pPr>
        <w:spacing w:line="276" w:lineRule="auto"/>
      </w:pPr>
      <w:r w:rsidRPr="005C0D10">
        <w:t>The cavity will bleed-up at the rate programed into the 946 vacuum system controller.</w:t>
      </w:r>
      <w:r w:rsidR="005C0D10" w:rsidRPr="005C0D10">
        <w:t xml:space="preserve"> </w:t>
      </w:r>
      <w:r w:rsidRPr="005C0D10">
        <w:t>The time will vary depending on the FlowRate SP entered and the volume of the cavity that is being bleed-up.</w:t>
      </w:r>
      <w:r w:rsidR="005C0D10" w:rsidRPr="005C0D10">
        <w:t xml:space="preserve"> </w:t>
      </w:r>
      <w:r w:rsidRPr="005C0D10">
        <w:t>The cavity vacuum can be monitored by the slow bleed-up gauge readout (Figure 7)</w:t>
      </w:r>
    </w:p>
    <w:p w14:paraId="205B7886" w14:textId="77777777" w:rsidR="00CA1443" w:rsidRPr="005C0D10" w:rsidRDefault="00CA1443" w:rsidP="00F54E78">
      <w:pPr>
        <w:spacing w:line="276" w:lineRule="auto"/>
      </w:pPr>
    </w:p>
    <w:p w14:paraId="702B719C" w14:textId="77777777" w:rsidR="00CA1443" w:rsidRPr="005C0D10" w:rsidRDefault="00CA1443" w:rsidP="00F54E78">
      <w:pPr>
        <w:spacing w:line="276" w:lineRule="auto"/>
      </w:pPr>
      <w:r w:rsidRPr="005C0D10">
        <w:t>At atmosphere the MFC should be set to the closed position to stop the MFC form operating.</w:t>
      </w:r>
      <w:r w:rsidR="005C0D10" w:rsidRPr="005C0D10">
        <w:t xml:space="preserve"> </w:t>
      </w:r>
    </w:p>
    <w:p w14:paraId="4DB27212" w14:textId="77777777" w:rsidR="00CA1443" w:rsidRPr="005C0D10" w:rsidRDefault="00CA1443" w:rsidP="00F54E78">
      <w:pPr>
        <w:numPr>
          <w:ilvl w:val="0"/>
          <w:numId w:val="23"/>
        </w:numPr>
        <w:spacing w:line="276" w:lineRule="auto"/>
      </w:pPr>
      <w:r w:rsidRPr="005C0D10">
        <w:t>Set the MFC valve to the closed position.</w:t>
      </w:r>
    </w:p>
    <w:p w14:paraId="51CEF4E1" w14:textId="77777777" w:rsidR="00CA1443" w:rsidRPr="005C0D10" w:rsidRDefault="00CA1443" w:rsidP="00F54E78">
      <w:pPr>
        <w:numPr>
          <w:ilvl w:val="1"/>
          <w:numId w:val="23"/>
        </w:numPr>
        <w:spacing w:line="276" w:lineRule="auto"/>
      </w:pPr>
      <w:r w:rsidRPr="005C0D10">
        <w:t>Press the close button, close will flash in red and press enter to confirm. (Figure 3)</w:t>
      </w:r>
    </w:p>
    <w:p w14:paraId="0B953B80" w14:textId="07032F26" w:rsidR="00CA1443" w:rsidRPr="005C0D10" w:rsidRDefault="00CA1443" w:rsidP="00F54E78">
      <w:pPr>
        <w:numPr>
          <w:ilvl w:val="1"/>
          <w:numId w:val="23"/>
        </w:numPr>
        <w:spacing w:line="276" w:lineRule="auto"/>
      </w:pPr>
      <w:r w:rsidRPr="005C0D10">
        <w:t xml:space="preserve">Verify the 946 vacuum system controller says close at the SCCM status. </w:t>
      </w:r>
    </w:p>
    <w:p w14:paraId="77185638" w14:textId="77777777" w:rsidR="00E6569F" w:rsidRPr="005C0D10" w:rsidRDefault="00E6569F" w:rsidP="00F54E78">
      <w:pPr>
        <w:spacing w:line="276" w:lineRule="auto"/>
      </w:pPr>
    </w:p>
    <w:p w14:paraId="29D53677" w14:textId="77777777" w:rsidR="00F54E78" w:rsidRDefault="00F54E78">
      <w:pPr>
        <w:tabs>
          <w:tab w:val="clear" w:pos="2250"/>
        </w:tabs>
        <w:rPr>
          <w:rFonts w:cs="Calibri"/>
          <w:b/>
          <w:color w:val="000000" w:themeColor="text1"/>
          <w:szCs w:val="24"/>
        </w:rPr>
      </w:pPr>
      <w:r>
        <w:br w:type="page"/>
      </w:r>
    </w:p>
    <w:p w14:paraId="7BB08F70" w14:textId="7177F8A5" w:rsidR="00E6569F" w:rsidRDefault="00031505" w:rsidP="002A1317">
      <w:pPr>
        <w:pStyle w:val="Heading2"/>
      </w:pPr>
      <w:r w:rsidRPr="005C0D10">
        <w:t>946 Vacuum Controller Setup</w:t>
      </w:r>
    </w:p>
    <w:p w14:paraId="228ABB25" w14:textId="77777777" w:rsidR="00F54E78" w:rsidRPr="00F54E78" w:rsidRDefault="00F54E78" w:rsidP="00F54E78"/>
    <w:p w14:paraId="3F7BA782" w14:textId="730B1012" w:rsidR="00E6569F" w:rsidRDefault="00031505" w:rsidP="00F54E78">
      <w:pPr>
        <w:pStyle w:val="Heading3"/>
        <w:spacing w:line="276" w:lineRule="auto"/>
      </w:pPr>
      <w:r w:rsidRPr="005C0D10">
        <w:t>Setup for slow pump operation</w:t>
      </w:r>
    </w:p>
    <w:p w14:paraId="0A747BA0" w14:textId="77777777" w:rsidR="00F54E78" w:rsidRPr="00F54E78" w:rsidRDefault="00F54E78" w:rsidP="00F54E78"/>
    <w:p w14:paraId="05D60EC1" w14:textId="77777777" w:rsidR="00031505" w:rsidRPr="005C0D10" w:rsidRDefault="00031505" w:rsidP="00F54E78">
      <w:pPr>
        <w:tabs>
          <w:tab w:val="clear" w:pos="2250"/>
        </w:tabs>
        <w:spacing w:line="276" w:lineRule="auto"/>
      </w:pPr>
      <w:r w:rsidRPr="005C0D10">
        <w:rPr>
          <w:noProof/>
        </w:rPr>
        <w:drawing>
          <wp:anchor distT="0" distB="0" distL="114300" distR="114300" simplePos="0" relativeHeight="251662336" behindDoc="1" locked="0" layoutInCell="1" allowOverlap="1" wp14:anchorId="03829307" wp14:editId="434F198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735705" cy="4981575"/>
            <wp:effectExtent l="0" t="0" r="0" b="9525"/>
            <wp:wrapTight wrapText="bothSides">
              <wp:wrapPolygon edited="0">
                <wp:start x="0" y="0"/>
                <wp:lineTo x="0" y="21559"/>
                <wp:lineTo x="21479" y="21559"/>
                <wp:lineTo x="21479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6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70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D10">
        <w:t>Figure 9 shows standard setup for the slow pump operation:</w:t>
      </w:r>
    </w:p>
    <w:p w14:paraId="0000C481" w14:textId="77777777" w:rsidR="00031505" w:rsidRPr="005C0D10" w:rsidRDefault="00031505" w:rsidP="00F54E78">
      <w:pPr>
        <w:tabs>
          <w:tab w:val="clear" w:pos="2250"/>
        </w:tabs>
        <w:spacing w:line="276" w:lineRule="auto"/>
      </w:pPr>
    </w:p>
    <w:p w14:paraId="387F39CB" w14:textId="77777777" w:rsidR="00031505" w:rsidRPr="005C0D10" w:rsidRDefault="00031505" w:rsidP="00F54E78">
      <w:pPr>
        <w:numPr>
          <w:ilvl w:val="0"/>
          <w:numId w:val="23"/>
        </w:numPr>
        <w:tabs>
          <w:tab w:val="clear" w:pos="2250"/>
        </w:tabs>
        <w:spacing w:line="276" w:lineRule="auto"/>
      </w:pPr>
      <w:r w:rsidRPr="005C0D10">
        <w:t>Prop-Kp:</w:t>
      </w:r>
      <w:r w:rsidR="005C0D10" w:rsidRPr="005C0D10">
        <w:t xml:space="preserve"> </w:t>
      </w:r>
      <w:r w:rsidRPr="005C0D10">
        <w:t>1.0E-1</w:t>
      </w:r>
    </w:p>
    <w:p w14:paraId="03D8EBAE" w14:textId="77777777" w:rsidR="00031505" w:rsidRPr="005C0D10" w:rsidRDefault="00031505" w:rsidP="00F54E78">
      <w:pPr>
        <w:numPr>
          <w:ilvl w:val="0"/>
          <w:numId w:val="23"/>
        </w:numPr>
        <w:tabs>
          <w:tab w:val="clear" w:pos="2250"/>
        </w:tabs>
        <w:spacing w:line="276" w:lineRule="auto"/>
      </w:pPr>
      <w:r w:rsidRPr="005C0D10">
        <w:t>Integral-Ti :</w:t>
      </w:r>
      <w:r w:rsidR="005C0D10" w:rsidRPr="005C0D10">
        <w:t xml:space="preserve"> </w:t>
      </w:r>
      <w:r w:rsidRPr="005C0D10">
        <w:t>1.0E-1</w:t>
      </w:r>
    </w:p>
    <w:p w14:paraId="33D625B0" w14:textId="77777777" w:rsidR="00031505" w:rsidRPr="005C0D10" w:rsidRDefault="00031505" w:rsidP="00F54E78">
      <w:pPr>
        <w:numPr>
          <w:ilvl w:val="0"/>
          <w:numId w:val="23"/>
        </w:numPr>
        <w:tabs>
          <w:tab w:val="clear" w:pos="2250"/>
        </w:tabs>
        <w:spacing w:line="276" w:lineRule="auto"/>
      </w:pPr>
      <w:r w:rsidRPr="005C0D10">
        <w:t>Derivative-Td:</w:t>
      </w:r>
      <w:r w:rsidR="005C0D10" w:rsidRPr="005C0D10">
        <w:t xml:space="preserve"> </w:t>
      </w:r>
      <w:r w:rsidRPr="005C0D10">
        <w:t>4.0E+00</w:t>
      </w:r>
    </w:p>
    <w:p w14:paraId="3970A29C" w14:textId="77777777" w:rsidR="00031505" w:rsidRPr="005C0D10" w:rsidRDefault="00031505" w:rsidP="00F54E78">
      <w:pPr>
        <w:numPr>
          <w:ilvl w:val="0"/>
          <w:numId w:val="23"/>
        </w:numPr>
        <w:tabs>
          <w:tab w:val="clear" w:pos="2250"/>
        </w:tabs>
        <w:spacing w:line="276" w:lineRule="auto"/>
      </w:pPr>
      <w:r w:rsidRPr="005C0D10">
        <w:t>Direction: Upstream</w:t>
      </w:r>
    </w:p>
    <w:p w14:paraId="311B1410" w14:textId="77777777" w:rsidR="00031505" w:rsidRPr="005C0D10" w:rsidRDefault="00031505" w:rsidP="00F54E78">
      <w:pPr>
        <w:numPr>
          <w:ilvl w:val="0"/>
          <w:numId w:val="23"/>
        </w:numPr>
        <w:tabs>
          <w:tab w:val="clear" w:pos="2250"/>
        </w:tabs>
        <w:spacing w:line="276" w:lineRule="auto"/>
      </w:pPr>
      <w:r w:rsidRPr="005C0D10">
        <w:t>Preset: Close</w:t>
      </w:r>
    </w:p>
    <w:p w14:paraId="76DD7809" w14:textId="77777777" w:rsidR="00031505" w:rsidRPr="005C0D10" w:rsidRDefault="00031505" w:rsidP="00F54E78">
      <w:pPr>
        <w:numPr>
          <w:ilvl w:val="0"/>
          <w:numId w:val="23"/>
        </w:numPr>
        <w:tabs>
          <w:tab w:val="clear" w:pos="2250"/>
        </w:tabs>
        <w:spacing w:line="276" w:lineRule="auto"/>
      </w:pPr>
      <w:r w:rsidRPr="005C0D10">
        <w:t>Ceiling: 100.0%</w:t>
      </w:r>
    </w:p>
    <w:p w14:paraId="2952E363" w14:textId="77777777" w:rsidR="00031505" w:rsidRPr="005C0D10" w:rsidRDefault="00031505" w:rsidP="00F54E78">
      <w:pPr>
        <w:numPr>
          <w:ilvl w:val="0"/>
          <w:numId w:val="23"/>
        </w:numPr>
        <w:tabs>
          <w:tab w:val="clear" w:pos="2250"/>
        </w:tabs>
        <w:spacing w:line="276" w:lineRule="auto"/>
      </w:pPr>
      <w:r w:rsidRPr="005C0D10">
        <w:t>P Sp 2.0E+0 (This is the one field you change to control the speed of the pump-down.)</w:t>
      </w:r>
    </w:p>
    <w:p w14:paraId="6BEA1904" w14:textId="77777777" w:rsidR="00031505" w:rsidRPr="005C0D10" w:rsidRDefault="00031505" w:rsidP="00F54E78">
      <w:pPr>
        <w:spacing w:line="276" w:lineRule="auto"/>
        <w:ind w:left="360"/>
      </w:pPr>
    </w:p>
    <w:p w14:paraId="0ECE964F" w14:textId="77777777" w:rsidR="00031505" w:rsidRPr="005C0D10" w:rsidRDefault="00031505" w:rsidP="00F54E78">
      <w:pPr>
        <w:tabs>
          <w:tab w:val="clear" w:pos="2250"/>
        </w:tabs>
        <w:spacing w:line="276" w:lineRule="auto"/>
      </w:pPr>
    </w:p>
    <w:p w14:paraId="2668FEE3" w14:textId="77777777" w:rsidR="00031505" w:rsidRPr="005C0D10" w:rsidRDefault="00031505" w:rsidP="00F54E78">
      <w:pPr>
        <w:tabs>
          <w:tab w:val="clear" w:pos="2250"/>
        </w:tabs>
        <w:spacing w:line="276" w:lineRule="auto"/>
      </w:pPr>
    </w:p>
    <w:p w14:paraId="2507080F" w14:textId="77777777" w:rsidR="00031505" w:rsidRPr="005C0D10" w:rsidRDefault="00031505" w:rsidP="00F54E78">
      <w:pPr>
        <w:tabs>
          <w:tab w:val="clear" w:pos="2250"/>
        </w:tabs>
        <w:spacing w:line="276" w:lineRule="auto"/>
      </w:pPr>
    </w:p>
    <w:p w14:paraId="19CCE6C4" w14:textId="77777777" w:rsidR="00031505" w:rsidRPr="005C0D10" w:rsidRDefault="00031505" w:rsidP="00F54E78">
      <w:pPr>
        <w:tabs>
          <w:tab w:val="clear" w:pos="2250"/>
        </w:tabs>
        <w:spacing w:line="276" w:lineRule="auto"/>
      </w:pPr>
    </w:p>
    <w:p w14:paraId="64BDB356" w14:textId="77777777" w:rsidR="00031505" w:rsidRPr="005C0D10" w:rsidRDefault="00031505" w:rsidP="00F54E78">
      <w:pPr>
        <w:tabs>
          <w:tab w:val="clear" w:pos="2250"/>
        </w:tabs>
        <w:spacing w:line="276" w:lineRule="auto"/>
      </w:pPr>
    </w:p>
    <w:p w14:paraId="5C95C4AE" w14:textId="77777777" w:rsidR="00031505" w:rsidRPr="005C0D10" w:rsidRDefault="00031505" w:rsidP="00F54E78">
      <w:pPr>
        <w:tabs>
          <w:tab w:val="clear" w:pos="2250"/>
        </w:tabs>
        <w:spacing w:line="276" w:lineRule="auto"/>
      </w:pPr>
    </w:p>
    <w:p w14:paraId="78A72A43" w14:textId="77777777" w:rsidR="00031505" w:rsidRPr="005C0D10" w:rsidRDefault="00031505" w:rsidP="00F54E78">
      <w:pPr>
        <w:tabs>
          <w:tab w:val="clear" w:pos="2250"/>
        </w:tabs>
        <w:spacing w:line="276" w:lineRule="auto"/>
      </w:pPr>
    </w:p>
    <w:p w14:paraId="400D517D" w14:textId="77777777" w:rsidR="00031505" w:rsidRPr="005C0D10" w:rsidRDefault="00031505" w:rsidP="00F54E78">
      <w:pPr>
        <w:spacing w:line="276" w:lineRule="auto"/>
        <w:ind w:left="360"/>
      </w:pPr>
    </w:p>
    <w:p w14:paraId="59FBF9B5" w14:textId="77777777" w:rsidR="00031505" w:rsidRPr="005C0D10" w:rsidRDefault="00031505" w:rsidP="00F54E78">
      <w:pPr>
        <w:spacing w:line="276" w:lineRule="auto"/>
        <w:ind w:left="360"/>
      </w:pPr>
    </w:p>
    <w:p w14:paraId="32A771AB" w14:textId="77777777" w:rsidR="00031505" w:rsidRPr="005C0D10" w:rsidRDefault="00031505" w:rsidP="00F54E78">
      <w:pPr>
        <w:spacing w:line="276" w:lineRule="auto"/>
        <w:ind w:left="360"/>
      </w:pPr>
    </w:p>
    <w:p w14:paraId="5CC06996" w14:textId="77777777" w:rsidR="00031505" w:rsidRPr="005C0D10" w:rsidRDefault="00031505" w:rsidP="00F54E78">
      <w:pPr>
        <w:spacing w:line="276" w:lineRule="auto"/>
        <w:ind w:left="360"/>
      </w:pPr>
    </w:p>
    <w:p w14:paraId="5C9F8FBC" w14:textId="77777777" w:rsidR="00031505" w:rsidRPr="005C0D10" w:rsidRDefault="00031505" w:rsidP="00F54E78">
      <w:pPr>
        <w:spacing w:line="276" w:lineRule="auto"/>
        <w:ind w:left="360"/>
      </w:pPr>
    </w:p>
    <w:p w14:paraId="7059FCE1" w14:textId="77777777" w:rsidR="00031505" w:rsidRPr="005C0D10" w:rsidRDefault="00031505" w:rsidP="00F54E78">
      <w:pPr>
        <w:spacing w:line="276" w:lineRule="auto"/>
        <w:ind w:left="360"/>
      </w:pPr>
    </w:p>
    <w:p w14:paraId="47473EEC" w14:textId="77777777" w:rsidR="00031505" w:rsidRPr="005C0D10" w:rsidRDefault="00031505" w:rsidP="00F54E78">
      <w:pPr>
        <w:spacing w:line="276" w:lineRule="auto"/>
        <w:ind w:left="360"/>
      </w:pPr>
    </w:p>
    <w:p w14:paraId="1345AEE4" w14:textId="77777777" w:rsidR="00031505" w:rsidRPr="005C0D10" w:rsidRDefault="00031505" w:rsidP="00F54E78">
      <w:pPr>
        <w:spacing w:line="276" w:lineRule="auto"/>
        <w:ind w:left="360"/>
      </w:pPr>
    </w:p>
    <w:p w14:paraId="73531B6B" w14:textId="77777777" w:rsidR="00031505" w:rsidRPr="005C0D10" w:rsidRDefault="00031505" w:rsidP="00F54E78">
      <w:pPr>
        <w:spacing w:line="276" w:lineRule="auto"/>
        <w:ind w:left="360"/>
      </w:pPr>
    </w:p>
    <w:p w14:paraId="20722D88" w14:textId="77777777" w:rsidR="00031505" w:rsidRPr="005C0D10" w:rsidRDefault="00031505" w:rsidP="00F54E78">
      <w:pPr>
        <w:spacing w:line="276" w:lineRule="auto"/>
      </w:pPr>
      <w:r w:rsidRPr="005C0D10">
        <w:t>Figure 9</w:t>
      </w:r>
    </w:p>
    <w:p w14:paraId="574989E7" w14:textId="77777777" w:rsidR="00031505" w:rsidRPr="005C0D10" w:rsidRDefault="00031505" w:rsidP="00F54E78">
      <w:pPr>
        <w:tabs>
          <w:tab w:val="clear" w:pos="2250"/>
        </w:tabs>
        <w:spacing w:line="276" w:lineRule="auto"/>
      </w:pPr>
    </w:p>
    <w:p w14:paraId="3B3C5868" w14:textId="77777777" w:rsidR="00031505" w:rsidRPr="005C0D10" w:rsidRDefault="00031505" w:rsidP="00F54E78">
      <w:pPr>
        <w:tabs>
          <w:tab w:val="clear" w:pos="2250"/>
        </w:tabs>
        <w:spacing w:line="276" w:lineRule="auto"/>
      </w:pPr>
      <w:r w:rsidRPr="005C0D10">
        <w:t>Various parameters control the smooth operation of the metering valve during slow pump-down.</w:t>
      </w:r>
      <w:r w:rsidR="005C0D10" w:rsidRPr="005C0D10">
        <w:t xml:space="preserve"> </w:t>
      </w:r>
      <w:r w:rsidRPr="005C0D10">
        <w:t>The standard slow pump parameters are indicated above next to Figure 9.</w:t>
      </w:r>
      <w:r w:rsidR="005C0D10" w:rsidRPr="005C0D10">
        <w:t xml:space="preserve"> </w:t>
      </w:r>
      <w:r w:rsidRPr="005C0D10">
        <w:t>The P Sp value can be changed for various applications.</w:t>
      </w:r>
      <w:r w:rsidR="005C0D10" w:rsidRPr="005C0D10">
        <w:t xml:space="preserve"> </w:t>
      </w:r>
      <w:r w:rsidRPr="005C0D10">
        <w:t>The standard set point is</w:t>
      </w:r>
      <w:r w:rsidR="005C0D10" w:rsidRPr="005C0D10">
        <w:t xml:space="preserve"> </w:t>
      </w:r>
      <w:r w:rsidRPr="005C0D10">
        <w:t>2.0E+0.</w:t>
      </w:r>
      <w:r w:rsidR="005C0D10" w:rsidRPr="005C0D10">
        <w:t xml:space="preserve"> </w:t>
      </w:r>
      <w:r w:rsidRPr="005C0D10">
        <w:t>The Pressure Control Parameter Setting Recipe can be changed by:</w:t>
      </w:r>
    </w:p>
    <w:p w14:paraId="1518606E" w14:textId="77777777" w:rsidR="00031505" w:rsidRPr="005C0D10" w:rsidRDefault="00031505" w:rsidP="00F54E78">
      <w:pPr>
        <w:tabs>
          <w:tab w:val="clear" w:pos="2250"/>
        </w:tabs>
        <w:spacing w:line="276" w:lineRule="auto"/>
      </w:pPr>
    </w:p>
    <w:p w14:paraId="63381CD9" w14:textId="77777777" w:rsidR="00031505" w:rsidRPr="005C0D10" w:rsidRDefault="00031505" w:rsidP="00F54E78">
      <w:pPr>
        <w:numPr>
          <w:ilvl w:val="0"/>
          <w:numId w:val="24"/>
        </w:numPr>
        <w:tabs>
          <w:tab w:val="clear" w:pos="2250"/>
        </w:tabs>
        <w:spacing w:line="276" w:lineRule="auto"/>
      </w:pPr>
      <w:r w:rsidRPr="005C0D10">
        <w:t>From the main screen Press the System Setup button.</w:t>
      </w:r>
      <w:r w:rsidR="005C0D10" w:rsidRPr="005C0D10">
        <w:t xml:space="preserve"> </w:t>
      </w:r>
    </w:p>
    <w:p w14:paraId="7AB79635" w14:textId="77777777" w:rsidR="00031505" w:rsidRPr="005C0D10" w:rsidRDefault="00031505" w:rsidP="00F54E78">
      <w:pPr>
        <w:numPr>
          <w:ilvl w:val="0"/>
          <w:numId w:val="24"/>
        </w:numPr>
        <w:tabs>
          <w:tab w:val="clear" w:pos="2250"/>
        </w:tabs>
        <w:spacing w:line="276" w:lineRule="auto"/>
      </w:pPr>
      <w:r w:rsidRPr="005C0D10">
        <w:t>Using the arrows select the proper Recipe in Figure 9 R2 is selected.</w:t>
      </w:r>
      <w:r w:rsidR="005C0D10" w:rsidRPr="005C0D10">
        <w:t xml:space="preserve"> </w:t>
      </w:r>
    </w:p>
    <w:p w14:paraId="700A663D" w14:textId="77777777" w:rsidR="00031505" w:rsidRPr="005C0D10" w:rsidRDefault="00031505" w:rsidP="00F54E78">
      <w:pPr>
        <w:numPr>
          <w:ilvl w:val="0"/>
          <w:numId w:val="24"/>
        </w:numPr>
        <w:tabs>
          <w:tab w:val="clear" w:pos="2250"/>
        </w:tabs>
        <w:spacing w:line="276" w:lineRule="auto"/>
      </w:pPr>
      <w:r w:rsidRPr="005C0D10">
        <w:t>Press Enter and use the arrows to move to the field you want to change.</w:t>
      </w:r>
    </w:p>
    <w:p w14:paraId="5A011D15" w14:textId="77777777" w:rsidR="00031505" w:rsidRPr="005C0D10" w:rsidRDefault="00031505" w:rsidP="00F54E78">
      <w:pPr>
        <w:numPr>
          <w:ilvl w:val="0"/>
          <w:numId w:val="24"/>
        </w:numPr>
        <w:tabs>
          <w:tab w:val="clear" w:pos="2250"/>
        </w:tabs>
        <w:spacing w:line="276" w:lineRule="auto"/>
      </w:pPr>
      <w:r w:rsidRPr="005C0D10">
        <w:t>After the proper field is highlighted press enter to bold highlight.</w:t>
      </w:r>
      <w:r w:rsidR="005C0D10" w:rsidRPr="005C0D10">
        <w:t xml:space="preserve"> </w:t>
      </w:r>
      <w:r w:rsidRPr="005C0D10">
        <w:t>Us the up or down arrows to change to the desired value.</w:t>
      </w:r>
      <w:r w:rsidR="005C0D10" w:rsidRPr="005C0D10">
        <w:t xml:space="preserve"> </w:t>
      </w:r>
      <w:r w:rsidRPr="005C0D10">
        <w:t>Press enter to confirm the change.</w:t>
      </w:r>
    </w:p>
    <w:p w14:paraId="77C59042" w14:textId="77777777" w:rsidR="00031505" w:rsidRPr="005C0D10" w:rsidRDefault="00031505" w:rsidP="00F54E78">
      <w:pPr>
        <w:numPr>
          <w:ilvl w:val="0"/>
          <w:numId w:val="24"/>
        </w:numPr>
        <w:tabs>
          <w:tab w:val="clear" w:pos="2250"/>
        </w:tabs>
        <w:spacing w:line="276" w:lineRule="auto"/>
      </w:pPr>
      <w:r w:rsidRPr="005C0D10">
        <w:t>After the desired fields have been changed press ESC to take you back to the main screen.</w:t>
      </w:r>
    </w:p>
    <w:p w14:paraId="3F722C46" w14:textId="77777777" w:rsidR="00F54E78" w:rsidRDefault="00F54E78">
      <w:pPr>
        <w:tabs>
          <w:tab w:val="clear" w:pos="2250"/>
        </w:tabs>
        <w:rPr>
          <w:b/>
        </w:rPr>
      </w:pPr>
      <w:r>
        <w:br w:type="page"/>
      </w:r>
    </w:p>
    <w:p w14:paraId="713C27D0" w14:textId="0A453A9A" w:rsidR="009C4FD7" w:rsidRDefault="00031505" w:rsidP="00F54E78">
      <w:pPr>
        <w:pStyle w:val="Heading3"/>
        <w:spacing w:line="276" w:lineRule="auto"/>
      </w:pPr>
      <w:r w:rsidRPr="005C0D10">
        <w:t>Setup for Slow Bleed-up operation</w:t>
      </w:r>
    </w:p>
    <w:p w14:paraId="1CE5EDCE" w14:textId="77777777" w:rsidR="00F54E78" w:rsidRPr="00F54E78" w:rsidRDefault="00F54E78" w:rsidP="00F54E78"/>
    <w:p w14:paraId="2BD04FDF" w14:textId="3DA011DD" w:rsidR="003A26E8" w:rsidRDefault="00031505" w:rsidP="00F54E78">
      <w:pPr>
        <w:spacing w:line="276" w:lineRule="auto"/>
      </w:pPr>
      <w:r w:rsidRPr="005C0D10">
        <w:t>The Flow Rate setpoint can be changed as desired for various applications.</w:t>
      </w:r>
      <w:r w:rsidR="005C0D10" w:rsidRPr="005C0D10">
        <w:t xml:space="preserve"> </w:t>
      </w:r>
      <w:r w:rsidRPr="005C0D10">
        <w:t>The typical setpoint for cavity slow bleed-ups is 2.5e+2.</w:t>
      </w:r>
    </w:p>
    <w:p w14:paraId="40DA183D" w14:textId="77777777" w:rsidR="00F54E78" w:rsidRPr="005C0D10" w:rsidRDefault="00F54E78" w:rsidP="00F54E78">
      <w:pPr>
        <w:spacing w:line="276" w:lineRule="auto"/>
      </w:pPr>
    </w:p>
    <w:p w14:paraId="7194FAD8" w14:textId="77777777" w:rsidR="005C0D10" w:rsidRPr="005C0D10" w:rsidRDefault="005C0D10" w:rsidP="00F54E78">
      <w:pPr>
        <w:spacing w:line="276" w:lineRule="auto"/>
      </w:pPr>
      <w:r w:rsidRPr="005C0D10">
        <w:t>Setup the MFC flow rate:</w:t>
      </w:r>
    </w:p>
    <w:p w14:paraId="7B6832B1" w14:textId="77777777" w:rsidR="005C0D10" w:rsidRPr="005C0D10" w:rsidRDefault="005C0D10" w:rsidP="00F54E78">
      <w:pPr>
        <w:numPr>
          <w:ilvl w:val="0"/>
          <w:numId w:val="23"/>
        </w:numPr>
        <w:spacing w:line="276" w:lineRule="auto"/>
      </w:pPr>
      <w:r w:rsidRPr="005C0D10">
        <w:rPr>
          <w:noProof/>
        </w:rPr>
        <w:drawing>
          <wp:anchor distT="0" distB="0" distL="114300" distR="114300" simplePos="0" relativeHeight="251666432" behindDoc="1" locked="0" layoutInCell="1" allowOverlap="1" wp14:anchorId="4C9353C4" wp14:editId="4B016C7B">
            <wp:simplePos x="0" y="0"/>
            <wp:positionH relativeFrom="column">
              <wp:posOffset>3714750</wp:posOffset>
            </wp:positionH>
            <wp:positionV relativeFrom="paragraph">
              <wp:posOffset>12065</wp:posOffset>
            </wp:positionV>
            <wp:extent cx="2450306" cy="3267075"/>
            <wp:effectExtent l="0" t="0" r="7620" b="0"/>
            <wp:wrapTight wrapText="bothSides">
              <wp:wrapPolygon edited="0">
                <wp:start x="0" y="0"/>
                <wp:lineTo x="0" y="21411"/>
                <wp:lineTo x="21499" y="21411"/>
                <wp:lineTo x="2149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46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306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D10">
        <w:t>Press the channel setup button.</w:t>
      </w:r>
    </w:p>
    <w:p w14:paraId="676DA4D0" w14:textId="77777777" w:rsidR="005C0D10" w:rsidRPr="005C0D10" w:rsidRDefault="005C0D10" w:rsidP="00F54E78">
      <w:pPr>
        <w:numPr>
          <w:ilvl w:val="0"/>
          <w:numId w:val="23"/>
        </w:numPr>
        <w:spacing w:line="276" w:lineRule="auto"/>
      </w:pPr>
      <w:r w:rsidRPr="005C0D10">
        <w:t>Change the A1 MFC FlowRate SP.</w:t>
      </w:r>
    </w:p>
    <w:p w14:paraId="7458AAC8" w14:textId="77777777" w:rsidR="005C0D10" w:rsidRPr="005C0D10" w:rsidRDefault="005C0D10" w:rsidP="00F54E78">
      <w:pPr>
        <w:numPr>
          <w:ilvl w:val="1"/>
          <w:numId w:val="23"/>
        </w:numPr>
        <w:spacing w:line="276" w:lineRule="auto"/>
      </w:pPr>
      <w:r w:rsidRPr="005C0D10">
        <w:t>Press enter to allow access to fields to be changed.</w:t>
      </w:r>
    </w:p>
    <w:p w14:paraId="089CB817" w14:textId="77777777" w:rsidR="005C0D10" w:rsidRPr="005C0D10" w:rsidRDefault="005C0D10" w:rsidP="00F54E78">
      <w:pPr>
        <w:numPr>
          <w:ilvl w:val="1"/>
          <w:numId w:val="23"/>
        </w:numPr>
        <w:spacing w:line="276" w:lineRule="auto"/>
      </w:pPr>
      <w:r w:rsidRPr="005C0D10">
        <w:t>Using the arrows highlight the FlowRate SP field.</w:t>
      </w:r>
    </w:p>
    <w:p w14:paraId="7F4F0086" w14:textId="77777777" w:rsidR="005C0D10" w:rsidRPr="005C0D10" w:rsidRDefault="005C0D10" w:rsidP="00F54E78">
      <w:pPr>
        <w:numPr>
          <w:ilvl w:val="1"/>
          <w:numId w:val="23"/>
        </w:numPr>
        <w:spacing w:line="276" w:lineRule="auto"/>
      </w:pPr>
      <w:r w:rsidRPr="005C0D10">
        <w:t>Press enter and use the up or down arrow to change the value in the FlowRate SP field.</w:t>
      </w:r>
    </w:p>
    <w:p w14:paraId="14D42166" w14:textId="77777777" w:rsidR="005C0D10" w:rsidRPr="005C0D10" w:rsidRDefault="005C0D10" w:rsidP="00F54E78">
      <w:pPr>
        <w:numPr>
          <w:ilvl w:val="1"/>
          <w:numId w:val="23"/>
        </w:numPr>
        <w:spacing w:line="276" w:lineRule="auto"/>
      </w:pPr>
      <w:r w:rsidRPr="005C0D10">
        <w:t>Press enter to confirm the change.</w:t>
      </w:r>
    </w:p>
    <w:p w14:paraId="2911FE54" w14:textId="77777777" w:rsidR="005C0D10" w:rsidRPr="005C0D10" w:rsidRDefault="005C0D10" w:rsidP="00F54E78">
      <w:pPr>
        <w:pStyle w:val="ListParagraph"/>
        <w:numPr>
          <w:ilvl w:val="1"/>
          <w:numId w:val="23"/>
        </w:numPr>
        <w:spacing w:line="276" w:lineRule="auto"/>
      </w:pPr>
      <w:r w:rsidRPr="005C0D10">
        <w:t>ESC will take you back to the home page.</w:t>
      </w:r>
    </w:p>
    <w:p w14:paraId="32569FCD" w14:textId="77777777" w:rsidR="005C0D10" w:rsidRPr="005C0D10" w:rsidRDefault="005C0D10" w:rsidP="00F54E78">
      <w:pPr>
        <w:spacing w:line="276" w:lineRule="auto"/>
        <w:ind w:left="360"/>
      </w:pPr>
    </w:p>
    <w:p w14:paraId="403D59A8" w14:textId="77777777" w:rsidR="005C0D10" w:rsidRPr="005C0D10" w:rsidRDefault="005C0D10" w:rsidP="00F54E78">
      <w:pPr>
        <w:spacing w:line="276" w:lineRule="auto"/>
        <w:ind w:left="360"/>
      </w:pPr>
    </w:p>
    <w:p w14:paraId="0CA5683D" w14:textId="77777777" w:rsidR="00031505" w:rsidRPr="005C0D10" w:rsidRDefault="00031505" w:rsidP="00F54E78">
      <w:pPr>
        <w:spacing w:line="276" w:lineRule="auto"/>
      </w:pPr>
    </w:p>
    <w:p w14:paraId="409C9658" w14:textId="77777777" w:rsidR="005C0D10" w:rsidRPr="005C0D10" w:rsidRDefault="005C0D10" w:rsidP="00F54E78">
      <w:pPr>
        <w:spacing w:line="276" w:lineRule="auto"/>
      </w:pPr>
    </w:p>
    <w:p w14:paraId="524091EC" w14:textId="77777777" w:rsidR="005C0D10" w:rsidRPr="005C0D10" w:rsidRDefault="005C0D10" w:rsidP="00F54E78">
      <w:pPr>
        <w:spacing w:line="276" w:lineRule="auto"/>
      </w:pPr>
    </w:p>
    <w:p w14:paraId="122AF06A" w14:textId="77777777" w:rsidR="005C0D10" w:rsidRPr="005C0D10" w:rsidRDefault="005C0D10" w:rsidP="00F54E78">
      <w:pPr>
        <w:spacing w:line="276" w:lineRule="auto"/>
      </w:pPr>
    </w:p>
    <w:p w14:paraId="1455D8A5" w14:textId="77777777" w:rsidR="005C0D10" w:rsidRPr="005C0D10" w:rsidRDefault="005C0D10" w:rsidP="00F54E78">
      <w:pPr>
        <w:spacing w:line="276" w:lineRule="auto"/>
      </w:pPr>
    </w:p>
    <w:p w14:paraId="3C64E604" w14:textId="77777777" w:rsidR="005C0D10" w:rsidRPr="005C0D10" w:rsidRDefault="005C0D10" w:rsidP="00F54E78">
      <w:pPr>
        <w:spacing w:line="276" w:lineRule="auto"/>
      </w:pPr>
    </w:p>
    <w:p w14:paraId="26E86302" w14:textId="74AF6BE9" w:rsidR="005C0D10" w:rsidRPr="005C0D10" w:rsidRDefault="00F54E78" w:rsidP="00F54E78">
      <w:pPr>
        <w:spacing w:line="276" w:lineRule="auto"/>
        <w:ind w:left="3510" w:firstLine="2250"/>
      </w:pPr>
      <w:r>
        <w:t xml:space="preserve">  </w:t>
      </w:r>
      <w:r w:rsidR="005C0D10" w:rsidRPr="005C0D10">
        <w:t>Figure 10</w:t>
      </w:r>
    </w:p>
    <w:p w14:paraId="3C2B0451" w14:textId="77777777" w:rsidR="005C0D10" w:rsidRPr="005C0D10" w:rsidRDefault="005C0D10" w:rsidP="00F54E78">
      <w:pPr>
        <w:spacing w:line="276" w:lineRule="auto"/>
      </w:pPr>
    </w:p>
    <w:p w14:paraId="595160EE" w14:textId="77777777" w:rsidR="005C0D10" w:rsidRPr="005C0D10" w:rsidRDefault="005C0D10" w:rsidP="00F54E78">
      <w:pPr>
        <w:spacing w:line="276" w:lineRule="auto"/>
      </w:pPr>
    </w:p>
    <w:p w14:paraId="207E6F31" w14:textId="104182F6" w:rsidR="00F54E78" w:rsidRDefault="00F54E78">
      <w:pPr>
        <w:tabs>
          <w:tab w:val="clear" w:pos="2250"/>
        </w:tabs>
        <w:rPr>
          <w:rFonts w:cs="Times"/>
          <w:b/>
          <w:sz w:val="28"/>
        </w:rPr>
      </w:pPr>
    </w:p>
    <w:p w14:paraId="27B74B9D" w14:textId="77777777" w:rsidR="0035230B" w:rsidRPr="005C0D10" w:rsidRDefault="0035230B" w:rsidP="00F54E78">
      <w:pPr>
        <w:pStyle w:val="Heading1"/>
        <w:spacing w:line="276" w:lineRule="auto"/>
        <w:rPr>
          <w:rFonts w:ascii="Lucida Sans" w:hAnsi="Lucida Sans"/>
        </w:rPr>
      </w:pPr>
      <w:r w:rsidRPr="005C0D10">
        <w:rPr>
          <w:rFonts w:ascii="Lucida Sans" w:hAnsi="Lucida Sans"/>
        </w:rPr>
        <w:t>Release and Revision History</w:t>
      </w:r>
    </w:p>
    <w:p w14:paraId="3DDC81AE" w14:textId="77777777" w:rsidR="0035230B" w:rsidRPr="005C0D10" w:rsidRDefault="0035230B" w:rsidP="00F54E78">
      <w:pPr>
        <w:spacing w:line="276" w:lineRule="auto"/>
      </w:pPr>
    </w:p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35230B" w:rsidRPr="005C0D10" w14:paraId="6292EADE" w14:textId="77777777" w:rsidTr="0011454E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67BA2A" w14:textId="77777777" w:rsidR="0035230B" w:rsidRPr="005C0D10" w:rsidRDefault="0035230B" w:rsidP="00F54E78">
            <w:pPr>
              <w:spacing w:line="276" w:lineRule="auto"/>
              <w:rPr>
                <w:b/>
              </w:rPr>
            </w:pPr>
            <w:r w:rsidRPr="005C0D10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5DC1CF" w14:textId="77777777" w:rsidR="0035230B" w:rsidRPr="005C0D10" w:rsidRDefault="006F1AA8" w:rsidP="00F54E78">
            <w:pPr>
              <w:spacing w:line="276" w:lineRule="auto"/>
              <w:rPr>
                <w:b/>
              </w:rPr>
            </w:pPr>
            <w:r w:rsidRPr="005C0D10"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11942" w14:textId="77777777" w:rsidR="0035230B" w:rsidRPr="005C0D10" w:rsidRDefault="004A1704" w:rsidP="00F54E78">
            <w:pPr>
              <w:spacing w:line="276" w:lineRule="auto"/>
              <w:rPr>
                <w:b/>
              </w:rPr>
            </w:pPr>
            <w:r w:rsidRPr="005C0D10">
              <w:rPr>
                <w:b/>
              </w:rPr>
              <w:t>Effective</w:t>
            </w:r>
            <w:r w:rsidR="0035230B" w:rsidRPr="005C0D10">
              <w:rPr>
                <w:b/>
              </w:rPr>
              <w:t xml:space="preserve"> Date:</w:t>
            </w:r>
          </w:p>
        </w:tc>
      </w:tr>
      <w:tr w:rsidR="00EE1DAD" w:rsidRPr="005C0D10" w14:paraId="57528FC6" w14:textId="77777777" w:rsidTr="00EE1DAD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2416" w14:textId="77777777" w:rsidR="00EE1DAD" w:rsidRPr="005C0D10" w:rsidRDefault="00D60D1C" w:rsidP="00F54E78">
            <w:pPr>
              <w:spacing w:line="276" w:lineRule="auto"/>
              <w:rPr>
                <w:rFonts w:cs="Calibri"/>
              </w:rPr>
            </w:pPr>
            <w:bookmarkStart w:id="9" w:name="_Hlk70446088"/>
            <w:r w:rsidRPr="005C0D10"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A26E0" w14:textId="34D397F2" w:rsidR="00EE1DAD" w:rsidRPr="005C0D10" w:rsidRDefault="00EE1DAD" w:rsidP="00F54E78">
            <w:pPr>
              <w:spacing w:line="276" w:lineRule="auto"/>
              <w:rPr>
                <w:rFonts w:cs="Calibri"/>
              </w:rPr>
            </w:pPr>
            <w:r w:rsidRPr="005C0D10">
              <w:rPr>
                <w:rFonts w:cs="Calibri"/>
                <w:bCs/>
              </w:rPr>
              <w:t>Initial version</w:t>
            </w:r>
            <w:r w:rsidR="00F54E78">
              <w:rPr>
                <w:rFonts w:cs="Calibri"/>
                <w:bCs/>
              </w:rPr>
              <w:t>, based on CP-L2PRD-CM-SLBUP-R2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232C6" w14:textId="77777777" w:rsidR="00EE1DAD" w:rsidRPr="005C0D10" w:rsidRDefault="00EE1DAD" w:rsidP="00F54E78">
            <w:pPr>
              <w:spacing w:line="276" w:lineRule="auto"/>
              <w:rPr>
                <w:rFonts w:cs="Calibri"/>
                <w:bCs/>
              </w:rPr>
            </w:pPr>
            <w:r w:rsidRPr="005C0D10">
              <w:rPr>
                <w:rFonts w:cs="Calibri"/>
                <w:bCs/>
              </w:rPr>
              <w:t>DD Mmm YYY</w:t>
            </w:r>
          </w:p>
        </w:tc>
      </w:tr>
      <w:bookmarkEnd w:id="9"/>
    </w:tbl>
    <w:p w14:paraId="0328C192" w14:textId="77777777" w:rsidR="0035230B" w:rsidRPr="005C0D10" w:rsidRDefault="0035230B" w:rsidP="00F54E78">
      <w:pPr>
        <w:spacing w:line="276" w:lineRule="auto"/>
      </w:pPr>
    </w:p>
    <w:p w14:paraId="4D96B75C" w14:textId="77777777" w:rsidR="005D03A2" w:rsidRPr="005C0D10" w:rsidRDefault="005D03A2" w:rsidP="00F54E78">
      <w:pPr>
        <w:spacing w:line="276" w:lineRule="auto"/>
      </w:pPr>
    </w:p>
    <w:p w14:paraId="2A051C8B" w14:textId="77777777" w:rsidR="0035230B" w:rsidRPr="005C0D10" w:rsidRDefault="0035230B" w:rsidP="00F54E78">
      <w:pPr>
        <w:pStyle w:val="Heading1"/>
        <w:spacing w:line="276" w:lineRule="auto"/>
        <w:rPr>
          <w:rFonts w:ascii="Lucida Sans" w:hAnsi="Lucida Sans"/>
        </w:rPr>
      </w:pPr>
      <w:r w:rsidRPr="005C0D10">
        <w:rPr>
          <w:rFonts w:ascii="Lucida Sans" w:hAnsi="Lucida Sans"/>
        </w:rPr>
        <w:t>Approvals</w:t>
      </w:r>
    </w:p>
    <w:p w14:paraId="2124BBFE" w14:textId="77777777" w:rsidR="0035230B" w:rsidRPr="005C0D10" w:rsidRDefault="0035230B" w:rsidP="00F54E78">
      <w:pPr>
        <w:spacing w:line="276" w:lineRule="auto"/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145"/>
        <w:gridCol w:w="1980"/>
        <w:gridCol w:w="3060"/>
        <w:gridCol w:w="1890"/>
      </w:tblGrid>
      <w:tr w:rsidR="00EE1DAD" w:rsidRPr="005C0D10" w14:paraId="4F7D6583" w14:textId="77777777" w:rsidTr="002A1317">
        <w:trPr>
          <w:trHeight w:val="253"/>
        </w:trPr>
        <w:tc>
          <w:tcPr>
            <w:tcW w:w="3145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194CBB4B" w14:textId="77777777" w:rsidR="00EE1DAD" w:rsidRPr="005C0D10" w:rsidRDefault="00EE1DAD" w:rsidP="00F54E78">
            <w:pPr>
              <w:spacing w:line="276" w:lineRule="auto"/>
              <w:rPr>
                <w:b/>
              </w:rPr>
            </w:pPr>
            <w:r w:rsidRPr="005C0D10">
              <w:rPr>
                <w:b/>
              </w:rPr>
              <w:t>Approved by:</w:t>
            </w:r>
          </w:p>
        </w:tc>
        <w:tc>
          <w:tcPr>
            <w:tcW w:w="198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2FB9F2AE" w14:textId="77777777" w:rsidR="00EE1DAD" w:rsidRPr="005C0D10" w:rsidRDefault="00EE1DAD" w:rsidP="00F54E78">
            <w:pPr>
              <w:spacing w:line="276" w:lineRule="auto"/>
              <w:rPr>
                <w:b/>
              </w:rPr>
            </w:pPr>
            <w:r w:rsidRPr="005C0D10">
              <w:rPr>
                <w:b/>
              </w:rPr>
              <w:t>Name:</w:t>
            </w:r>
          </w:p>
        </w:tc>
        <w:tc>
          <w:tcPr>
            <w:tcW w:w="3060" w:type="dxa"/>
            <w:shd w:val="clear" w:color="auto" w:fill="DEEAF6"/>
          </w:tcPr>
          <w:p w14:paraId="0B9FCD2A" w14:textId="77777777" w:rsidR="00EE1DAD" w:rsidRPr="005C0D10" w:rsidRDefault="00EE1DAD" w:rsidP="00F54E78">
            <w:pPr>
              <w:spacing w:line="276" w:lineRule="auto"/>
              <w:rPr>
                <w:b/>
              </w:rPr>
            </w:pPr>
            <w:r w:rsidRPr="005C0D10">
              <w:rPr>
                <w:b/>
              </w:rPr>
              <w:t>Signature:</w:t>
            </w:r>
          </w:p>
        </w:tc>
        <w:tc>
          <w:tcPr>
            <w:tcW w:w="18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0C8E7078" w14:textId="77777777" w:rsidR="00EE1DAD" w:rsidRPr="005C0D10" w:rsidRDefault="00EE1DAD" w:rsidP="00F54E78">
            <w:pPr>
              <w:spacing w:line="276" w:lineRule="auto"/>
              <w:rPr>
                <w:b/>
              </w:rPr>
            </w:pPr>
            <w:r w:rsidRPr="005C0D10">
              <w:rPr>
                <w:b/>
              </w:rPr>
              <w:t>Date:</w:t>
            </w:r>
          </w:p>
        </w:tc>
      </w:tr>
      <w:tr w:rsidR="00EE1DAD" w:rsidRPr="005C0D10" w14:paraId="08D4AAA0" w14:textId="77777777" w:rsidTr="002A1317">
        <w:trPr>
          <w:trHeight w:val="141"/>
        </w:trPr>
        <w:tc>
          <w:tcPr>
            <w:tcW w:w="314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8AC3C17" w14:textId="77777777" w:rsidR="00EE1DAD" w:rsidRPr="005C0D10" w:rsidRDefault="00EE1DAD" w:rsidP="00F54E78">
            <w:pPr>
              <w:spacing w:before="240" w:line="276" w:lineRule="auto"/>
            </w:pPr>
            <w:r w:rsidRPr="005C0D10">
              <w:t>Document Owner</w:t>
            </w:r>
          </w:p>
        </w:tc>
        <w:tc>
          <w:tcPr>
            <w:tcW w:w="19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28A0E9B" w14:textId="202E4500" w:rsidR="00EE1DAD" w:rsidRPr="005C0D10" w:rsidRDefault="00F54E78" w:rsidP="00F54E78">
            <w:pPr>
              <w:spacing w:before="240" w:line="276" w:lineRule="auto"/>
            </w:pPr>
            <w:r>
              <w:t>Danny Forehand</w:t>
            </w:r>
          </w:p>
        </w:tc>
        <w:tc>
          <w:tcPr>
            <w:tcW w:w="3060" w:type="dxa"/>
            <w:vAlign w:val="bottom"/>
          </w:tcPr>
          <w:p w14:paraId="255F1864" w14:textId="77777777" w:rsidR="00EE1DAD" w:rsidRPr="005C0D10" w:rsidRDefault="00EE1DAD" w:rsidP="00F54E78">
            <w:pPr>
              <w:spacing w:before="240" w:line="276" w:lineRule="auto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C378420" w14:textId="77777777" w:rsidR="00EE1DAD" w:rsidRPr="005C0D10" w:rsidRDefault="00EE1DAD" w:rsidP="00F54E78">
            <w:pPr>
              <w:spacing w:before="240" w:line="276" w:lineRule="auto"/>
              <w:rPr>
                <w:rFonts w:cs="Calibri"/>
              </w:rPr>
            </w:pPr>
            <w:r w:rsidRPr="005C0D10">
              <w:t>DD Mmm YYY</w:t>
            </w:r>
          </w:p>
        </w:tc>
      </w:tr>
      <w:tr w:rsidR="00EE1DAD" w:rsidRPr="005C0D10" w14:paraId="743D45BF" w14:textId="77777777" w:rsidTr="002A1317">
        <w:trPr>
          <w:trHeight w:val="141"/>
        </w:trPr>
        <w:tc>
          <w:tcPr>
            <w:tcW w:w="314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1A27E49" w14:textId="77777777" w:rsidR="00EE1DAD" w:rsidRPr="005C0D10" w:rsidRDefault="008F2DE2" w:rsidP="00F54E78">
            <w:pPr>
              <w:spacing w:before="240" w:line="276" w:lineRule="auto"/>
            </w:pPr>
            <w:r w:rsidRPr="005C0D10">
              <w:t>Subject Matter Expert</w:t>
            </w:r>
          </w:p>
        </w:tc>
        <w:tc>
          <w:tcPr>
            <w:tcW w:w="198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1D39F45" w14:textId="77777777" w:rsidR="00EE1DAD" w:rsidRPr="005C0D10" w:rsidRDefault="005C0D10" w:rsidP="00F54E78">
            <w:pPr>
              <w:spacing w:before="240" w:line="276" w:lineRule="auto"/>
            </w:pPr>
            <w:r w:rsidRPr="005C0D10">
              <w:t>Chris Dreyfuss</w:t>
            </w:r>
          </w:p>
        </w:tc>
        <w:tc>
          <w:tcPr>
            <w:tcW w:w="3060" w:type="dxa"/>
            <w:shd w:val="clear" w:color="auto" w:fill="auto"/>
            <w:vAlign w:val="bottom"/>
          </w:tcPr>
          <w:p w14:paraId="1E91F15C" w14:textId="77777777" w:rsidR="00EE1DAD" w:rsidRPr="005C0D10" w:rsidRDefault="00EE1DAD" w:rsidP="00F54E78">
            <w:pPr>
              <w:spacing w:before="240" w:line="276" w:lineRule="auto"/>
              <w:rPr>
                <w:rFonts w:cs="Calibri"/>
              </w:rPr>
            </w:pPr>
          </w:p>
        </w:tc>
        <w:tc>
          <w:tcPr>
            <w:tcW w:w="189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FE52159" w14:textId="77777777" w:rsidR="00EE1DAD" w:rsidRPr="005C0D10" w:rsidRDefault="00EE1DAD" w:rsidP="00F54E78">
            <w:pPr>
              <w:spacing w:before="240" w:line="276" w:lineRule="auto"/>
              <w:rPr>
                <w:rFonts w:cs="Calibri"/>
              </w:rPr>
            </w:pPr>
            <w:r w:rsidRPr="005C0D10">
              <w:t>DD Mmm YYY</w:t>
            </w:r>
          </w:p>
        </w:tc>
      </w:tr>
      <w:tr w:rsidR="00EE1DAD" w:rsidRPr="005C0D10" w14:paraId="7EF7DA7E" w14:textId="77777777" w:rsidTr="002A1317">
        <w:trPr>
          <w:trHeight w:val="141"/>
        </w:trPr>
        <w:tc>
          <w:tcPr>
            <w:tcW w:w="314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DA9983C" w14:textId="4EA50F3B" w:rsidR="00EE1DAD" w:rsidRPr="005C0D10" w:rsidRDefault="00F54E78" w:rsidP="00F54E78">
            <w:pPr>
              <w:spacing w:before="240" w:line="276" w:lineRule="auto"/>
            </w:pPr>
            <w:r>
              <w:t>Cavity Production Group Lead</w:t>
            </w:r>
          </w:p>
        </w:tc>
        <w:tc>
          <w:tcPr>
            <w:tcW w:w="19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E422CB6" w14:textId="259E79A8" w:rsidR="00EE1DAD" w:rsidRPr="005C0D10" w:rsidRDefault="00F54E78" w:rsidP="00F54E78">
            <w:pPr>
              <w:spacing w:before="240" w:line="276" w:lineRule="auto"/>
            </w:pPr>
            <w:r>
              <w:t>Kirk Davis</w:t>
            </w:r>
          </w:p>
        </w:tc>
        <w:tc>
          <w:tcPr>
            <w:tcW w:w="3060" w:type="dxa"/>
            <w:vAlign w:val="bottom"/>
          </w:tcPr>
          <w:p w14:paraId="6BB9FFC8" w14:textId="77777777" w:rsidR="00EE1DAD" w:rsidRPr="005C0D10" w:rsidRDefault="00EE1DAD" w:rsidP="00F54E78">
            <w:pPr>
              <w:spacing w:before="240" w:line="276" w:lineRule="auto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996884D" w14:textId="77777777" w:rsidR="00EE1DAD" w:rsidRPr="005C0D10" w:rsidRDefault="00EE1DAD" w:rsidP="00F54E78">
            <w:pPr>
              <w:spacing w:before="240" w:line="276" w:lineRule="auto"/>
              <w:rPr>
                <w:rFonts w:cs="Calibri"/>
              </w:rPr>
            </w:pPr>
            <w:r w:rsidRPr="005C0D10">
              <w:t>DD Mmm YYY</w:t>
            </w:r>
          </w:p>
        </w:tc>
      </w:tr>
      <w:tr w:rsidR="008F2DE2" w:rsidRPr="005C0D10" w14:paraId="2EB43EA3" w14:textId="77777777" w:rsidTr="002A1317">
        <w:trPr>
          <w:trHeight w:val="141"/>
        </w:trPr>
        <w:tc>
          <w:tcPr>
            <w:tcW w:w="314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58622E4" w14:textId="1B105F4C" w:rsidR="008F2DE2" w:rsidRPr="005C0D10" w:rsidRDefault="00F54E78" w:rsidP="00F54E78">
            <w:pPr>
              <w:spacing w:before="240" w:line="276" w:lineRule="auto"/>
            </w:pPr>
            <w:r>
              <w:t>SRF Department Head</w:t>
            </w:r>
          </w:p>
        </w:tc>
        <w:tc>
          <w:tcPr>
            <w:tcW w:w="198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5F535E9" w14:textId="24E38B2A" w:rsidR="008F2DE2" w:rsidRPr="005C0D10" w:rsidRDefault="00F54E78" w:rsidP="00F54E78">
            <w:pPr>
              <w:spacing w:before="240" w:line="276" w:lineRule="auto"/>
            </w:pPr>
            <w:r>
              <w:t>Tony Reilly</w:t>
            </w:r>
          </w:p>
        </w:tc>
        <w:tc>
          <w:tcPr>
            <w:tcW w:w="3060" w:type="dxa"/>
            <w:vAlign w:val="bottom"/>
          </w:tcPr>
          <w:p w14:paraId="2B21DE26" w14:textId="77777777" w:rsidR="008F2DE2" w:rsidRPr="005C0D10" w:rsidRDefault="008F2DE2" w:rsidP="00F54E78">
            <w:pPr>
              <w:spacing w:before="240" w:line="276" w:lineRule="auto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D541B9D" w14:textId="77777777" w:rsidR="008F2DE2" w:rsidRPr="005C0D10" w:rsidRDefault="008F2DE2" w:rsidP="00F54E78">
            <w:pPr>
              <w:spacing w:before="240" w:line="276" w:lineRule="auto"/>
            </w:pPr>
            <w:r w:rsidRPr="005C0D10">
              <w:t>DD Mmm YYY</w:t>
            </w:r>
          </w:p>
        </w:tc>
      </w:tr>
      <w:bookmarkEnd w:id="6"/>
      <w:bookmarkEnd w:id="7"/>
      <w:bookmarkEnd w:id="8"/>
    </w:tbl>
    <w:p w14:paraId="53D3BC92" w14:textId="77777777" w:rsidR="004A1704" w:rsidRPr="00413D73" w:rsidRDefault="004A1704" w:rsidP="00F54E78">
      <w:pPr>
        <w:spacing w:line="276" w:lineRule="auto"/>
      </w:pPr>
    </w:p>
    <w:sectPr w:rsidR="004A1704" w:rsidRPr="00413D73" w:rsidSect="00B43C3C">
      <w:footerReference w:type="first" r:id="rId20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1D75E" w14:textId="77777777" w:rsidR="002C5DAA" w:rsidRDefault="002C5DAA" w:rsidP="00215E9D">
      <w:r>
        <w:separator/>
      </w:r>
    </w:p>
    <w:p w14:paraId="3C2010AF" w14:textId="77777777" w:rsidR="002C5DAA" w:rsidRDefault="002C5DAA" w:rsidP="00215E9D"/>
    <w:p w14:paraId="352CD3C1" w14:textId="77777777" w:rsidR="002C5DAA" w:rsidRDefault="002C5DAA" w:rsidP="00215E9D"/>
  </w:endnote>
  <w:endnote w:type="continuationSeparator" w:id="0">
    <w:p w14:paraId="7091E9F3" w14:textId="77777777" w:rsidR="002C5DAA" w:rsidRDefault="002C5DAA" w:rsidP="00215E9D">
      <w:r>
        <w:continuationSeparator/>
      </w:r>
    </w:p>
    <w:p w14:paraId="28C9024B" w14:textId="77777777" w:rsidR="002C5DAA" w:rsidRDefault="002C5DAA" w:rsidP="00215E9D"/>
    <w:p w14:paraId="4269CA31" w14:textId="77777777" w:rsidR="002C5DAA" w:rsidRDefault="002C5DAA" w:rsidP="0021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BC13E" w14:textId="14B49A55" w:rsidR="00DC4D60" w:rsidRPr="003C4F42" w:rsidRDefault="002A1317" w:rsidP="00DC4D60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8"/>
        <w:szCs w:val="18"/>
      </w:rPr>
    </w:pPr>
    <w:r>
      <w:rPr>
        <w:sz w:val="18"/>
        <w:szCs w:val="18"/>
      </w:rPr>
      <w:t>SRF-MSPR-CLNRM-PUMP, R1</w:t>
    </w:r>
    <w:r w:rsidR="00DC4D60" w:rsidRPr="003C4F42">
      <w:rPr>
        <w:sz w:val="18"/>
        <w:szCs w:val="18"/>
      </w:rPr>
      <w:tab/>
    </w:r>
    <w:r w:rsidR="00DC4D60" w:rsidRPr="003C4F42">
      <w:rPr>
        <w:sz w:val="18"/>
        <w:szCs w:val="18"/>
      </w:rPr>
      <w:tab/>
      <w:t xml:space="preserve">Page </w:t>
    </w:r>
    <w:r w:rsidR="00DC4D60" w:rsidRPr="003C4F42">
      <w:rPr>
        <w:sz w:val="18"/>
        <w:szCs w:val="18"/>
      </w:rPr>
      <w:fldChar w:fldCharType="begin"/>
    </w:r>
    <w:r w:rsidR="00DC4D60" w:rsidRPr="003C4F42">
      <w:rPr>
        <w:sz w:val="18"/>
        <w:szCs w:val="18"/>
      </w:rPr>
      <w:instrText xml:space="preserve"> PAGE </w:instrText>
    </w:r>
    <w:r w:rsidR="00DC4D60" w:rsidRPr="003C4F42">
      <w:rPr>
        <w:sz w:val="18"/>
        <w:szCs w:val="18"/>
      </w:rPr>
      <w:fldChar w:fldCharType="separate"/>
    </w:r>
    <w:r w:rsidR="00A1394A">
      <w:rPr>
        <w:noProof/>
        <w:sz w:val="18"/>
        <w:szCs w:val="18"/>
      </w:rPr>
      <w:t>1</w:t>
    </w:r>
    <w:r w:rsidR="00DC4D60" w:rsidRPr="003C4F42">
      <w:rPr>
        <w:sz w:val="18"/>
        <w:szCs w:val="18"/>
      </w:rPr>
      <w:fldChar w:fldCharType="end"/>
    </w:r>
    <w:r w:rsidR="00DC4D60" w:rsidRPr="003C4F42">
      <w:rPr>
        <w:sz w:val="18"/>
        <w:szCs w:val="18"/>
      </w:rPr>
      <w:t xml:space="preserve"> of </w:t>
    </w:r>
    <w:r w:rsidR="00DC4D60" w:rsidRPr="003C4F42">
      <w:rPr>
        <w:sz w:val="18"/>
        <w:szCs w:val="18"/>
      </w:rPr>
      <w:fldChar w:fldCharType="begin"/>
    </w:r>
    <w:r w:rsidR="00DC4D60" w:rsidRPr="003C4F42">
      <w:rPr>
        <w:sz w:val="18"/>
        <w:szCs w:val="18"/>
      </w:rPr>
      <w:instrText xml:space="preserve"> NUMPAGES  </w:instrText>
    </w:r>
    <w:r w:rsidR="00DC4D60" w:rsidRPr="003C4F42">
      <w:rPr>
        <w:sz w:val="18"/>
        <w:szCs w:val="18"/>
      </w:rPr>
      <w:fldChar w:fldCharType="separate"/>
    </w:r>
    <w:r w:rsidR="00A1394A">
      <w:rPr>
        <w:noProof/>
        <w:sz w:val="18"/>
        <w:szCs w:val="18"/>
      </w:rPr>
      <w:t>8</w:t>
    </w:r>
    <w:r w:rsidR="00DC4D60" w:rsidRPr="003C4F42">
      <w:rPr>
        <w:sz w:val="18"/>
        <w:szCs w:val="18"/>
      </w:rPr>
      <w:fldChar w:fldCharType="end"/>
    </w:r>
  </w:p>
  <w:p w14:paraId="7B4CAE72" w14:textId="77777777" w:rsidR="003A0F4A" w:rsidRDefault="003A0F4A"/>
  <w:p w14:paraId="47CD5595" w14:textId="77777777" w:rsidR="003A0F4A" w:rsidRDefault="003A0F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EBE5D" w14:textId="77777777" w:rsidR="002C5DAA" w:rsidRDefault="002C5DAA" w:rsidP="00215E9D">
      <w:r>
        <w:separator/>
      </w:r>
    </w:p>
    <w:p w14:paraId="30C9B57A" w14:textId="77777777" w:rsidR="002C5DAA" w:rsidRDefault="002C5DAA" w:rsidP="00215E9D"/>
    <w:p w14:paraId="4543CBEE" w14:textId="77777777" w:rsidR="002C5DAA" w:rsidRDefault="002C5DAA" w:rsidP="00215E9D"/>
  </w:footnote>
  <w:footnote w:type="continuationSeparator" w:id="0">
    <w:p w14:paraId="1629F2F6" w14:textId="77777777" w:rsidR="002C5DAA" w:rsidRDefault="002C5DAA" w:rsidP="00215E9D">
      <w:r>
        <w:continuationSeparator/>
      </w:r>
    </w:p>
    <w:p w14:paraId="625A948B" w14:textId="77777777" w:rsidR="002C5DAA" w:rsidRDefault="002C5DAA" w:rsidP="00215E9D"/>
    <w:p w14:paraId="480175C8" w14:textId="77777777" w:rsidR="002C5DAA" w:rsidRDefault="002C5DAA" w:rsidP="00215E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C5D"/>
    <w:multiLevelType w:val="hybridMultilevel"/>
    <w:tmpl w:val="B9EE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4B0A"/>
    <w:multiLevelType w:val="multilevel"/>
    <w:tmpl w:val="B84CB15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313DA"/>
    <w:multiLevelType w:val="hybridMultilevel"/>
    <w:tmpl w:val="77FC9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F33189"/>
    <w:multiLevelType w:val="hybridMultilevel"/>
    <w:tmpl w:val="419A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85647"/>
    <w:multiLevelType w:val="hybridMultilevel"/>
    <w:tmpl w:val="988A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735BF"/>
    <w:multiLevelType w:val="hybridMultilevel"/>
    <w:tmpl w:val="4648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20EDC"/>
    <w:multiLevelType w:val="hybridMultilevel"/>
    <w:tmpl w:val="78DE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C275C"/>
    <w:multiLevelType w:val="hybridMultilevel"/>
    <w:tmpl w:val="6FA2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73E01"/>
    <w:multiLevelType w:val="hybridMultilevel"/>
    <w:tmpl w:val="C50C0A60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82580"/>
    <w:multiLevelType w:val="hybridMultilevel"/>
    <w:tmpl w:val="6A34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9" w15:restartNumberingAfterBreak="0">
    <w:nsid w:val="6B1C580D"/>
    <w:multiLevelType w:val="hybridMultilevel"/>
    <w:tmpl w:val="49908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17"/>
  </w:num>
  <w:num w:numId="5">
    <w:abstractNumId w:val="1"/>
  </w:num>
  <w:num w:numId="6">
    <w:abstractNumId w:val="19"/>
  </w:num>
  <w:num w:numId="7">
    <w:abstractNumId w:val="5"/>
  </w:num>
  <w:num w:numId="8">
    <w:abstractNumId w:val="13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12"/>
  </w:num>
  <w:num w:numId="14">
    <w:abstractNumId w:val="14"/>
  </w:num>
  <w:num w:numId="15">
    <w:abstractNumId w:val="22"/>
  </w:num>
  <w:num w:numId="16">
    <w:abstractNumId w:val="10"/>
  </w:num>
  <w:num w:numId="17">
    <w:abstractNumId w:val="3"/>
  </w:num>
  <w:num w:numId="18">
    <w:abstractNumId w:val="0"/>
  </w:num>
  <w:num w:numId="19">
    <w:abstractNumId w:val="9"/>
  </w:num>
  <w:num w:numId="20">
    <w:abstractNumId w:val="6"/>
  </w:num>
  <w:num w:numId="21">
    <w:abstractNumId w:val="11"/>
  </w:num>
  <w:num w:numId="22">
    <w:abstractNumId w:val="16"/>
  </w:num>
  <w:num w:numId="23">
    <w:abstractNumId w:val="7"/>
  </w:num>
  <w:num w:numId="2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emp1Var" w:val="Traditional"/>
    <w:docVar w:name="FontSet" w:val="Standard"/>
  </w:docVars>
  <w:rsids>
    <w:rsidRoot w:val="002C5DAA"/>
    <w:rsid w:val="00001EDF"/>
    <w:rsid w:val="00003482"/>
    <w:rsid w:val="00004572"/>
    <w:rsid w:val="000076FD"/>
    <w:rsid w:val="000130F6"/>
    <w:rsid w:val="00021B3D"/>
    <w:rsid w:val="00027132"/>
    <w:rsid w:val="0002782E"/>
    <w:rsid w:val="00031505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70BCB"/>
    <w:rsid w:val="00077DB8"/>
    <w:rsid w:val="00080593"/>
    <w:rsid w:val="00083175"/>
    <w:rsid w:val="0008420E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A2E"/>
    <w:rsid w:val="000C08C2"/>
    <w:rsid w:val="000C412D"/>
    <w:rsid w:val="000D22C2"/>
    <w:rsid w:val="000D61C6"/>
    <w:rsid w:val="000D7429"/>
    <w:rsid w:val="000E0E69"/>
    <w:rsid w:val="000E22DA"/>
    <w:rsid w:val="000E3C54"/>
    <w:rsid w:val="000E6BE7"/>
    <w:rsid w:val="000E762D"/>
    <w:rsid w:val="000E794D"/>
    <w:rsid w:val="000E7AB8"/>
    <w:rsid w:val="000E7B7C"/>
    <w:rsid w:val="000F1498"/>
    <w:rsid w:val="000F3AFC"/>
    <w:rsid w:val="000F41E7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6F8E"/>
    <w:rsid w:val="001277C8"/>
    <w:rsid w:val="001308A1"/>
    <w:rsid w:val="00131C87"/>
    <w:rsid w:val="001411BA"/>
    <w:rsid w:val="001537A4"/>
    <w:rsid w:val="00157CF5"/>
    <w:rsid w:val="00166805"/>
    <w:rsid w:val="00167A05"/>
    <w:rsid w:val="00170E83"/>
    <w:rsid w:val="00171296"/>
    <w:rsid w:val="001718A7"/>
    <w:rsid w:val="00175C5D"/>
    <w:rsid w:val="00176E67"/>
    <w:rsid w:val="00181200"/>
    <w:rsid w:val="00182700"/>
    <w:rsid w:val="00184286"/>
    <w:rsid w:val="0018479E"/>
    <w:rsid w:val="00186ECF"/>
    <w:rsid w:val="00190822"/>
    <w:rsid w:val="001941F1"/>
    <w:rsid w:val="00194BF6"/>
    <w:rsid w:val="001A29B7"/>
    <w:rsid w:val="001B11A0"/>
    <w:rsid w:val="001B322D"/>
    <w:rsid w:val="001B7BF9"/>
    <w:rsid w:val="001C088A"/>
    <w:rsid w:val="001C2641"/>
    <w:rsid w:val="001D0A85"/>
    <w:rsid w:val="001D1E82"/>
    <w:rsid w:val="001D20B1"/>
    <w:rsid w:val="001D637E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5E9D"/>
    <w:rsid w:val="002169BB"/>
    <w:rsid w:val="002312FA"/>
    <w:rsid w:val="0023133E"/>
    <w:rsid w:val="002337D1"/>
    <w:rsid w:val="002341C1"/>
    <w:rsid w:val="00236D22"/>
    <w:rsid w:val="00236D52"/>
    <w:rsid w:val="00237FD1"/>
    <w:rsid w:val="00241C2C"/>
    <w:rsid w:val="00243EA5"/>
    <w:rsid w:val="00245103"/>
    <w:rsid w:val="0024536D"/>
    <w:rsid w:val="002476E3"/>
    <w:rsid w:val="00252BE9"/>
    <w:rsid w:val="00256A6D"/>
    <w:rsid w:val="0026032E"/>
    <w:rsid w:val="00260FB7"/>
    <w:rsid w:val="00261DAF"/>
    <w:rsid w:val="00263EA7"/>
    <w:rsid w:val="002652CE"/>
    <w:rsid w:val="002652DE"/>
    <w:rsid w:val="00270D51"/>
    <w:rsid w:val="00271D4B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1317"/>
    <w:rsid w:val="002A6084"/>
    <w:rsid w:val="002A693A"/>
    <w:rsid w:val="002A6B7D"/>
    <w:rsid w:val="002B23C4"/>
    <w:rsid w:val="002B33E7"/>
    <w:rsid w:val="002B713B"/>
    <w:rsid w:val="002B7E3E"/>
    <w:rsid w:val="002C11D9"/>
    <w:rsid w:val="002C5DAA"/>
    <w:rsid w:val="002D06D9"/>
    <w:rsid w:val="002D45B5"/>
    <w:rsid w:val="002D4E10"/>
    <w:rsid w:val="002D51C5"/>
    <w:rsid w:val="002D642C"/>
    <w:rsid w:val="002D68C0"/>
    <w:rsid w:val="002E0346"/>
    <w:rsid w:val="002E5378"/>
    <w:rsid w:val="002E7B5A"/>
    <w:rsid w:val="002F336F"/>
    <w:rsid w:val="002F771B"/>
    <w:rsid w:val="00305946"/>
    <w:rsid w:val="00306379"/>
    <w:rsid w:val="003078C9"/>
    <w:rsid w:val="0031299E"/>
    <w:rsid w:val="00316E9F"/>
    <w:rsid w:val="0031751F"/>
    <w:rsid w:val="0032040F"/>
    <w:rsid w:val="0032142D"/>
    <w:rsid w:val="00325FCC"/>
    <w:rsid w:val="0032760E"/>
    <w:rsid w:val="00330914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4A9B"/>
    <w:rsid w:val="00367713"/>
    <w:rsid w:val="00370DC4"/>
    <w:rsid w:val="003726D1"/>
    <w:rsid w:val="0037296C"/>
    <w:rsid w:val="00382331"/>
    <w:rsid w:val="00384186"/>
    <w:rsid w:val="00387DB2"/>
    <w:rsid w:val="003938A1"/>
    <w:rsid w:val="003A0F4A"/>
    <w:rsid w:val="003A19B6"/>
    <w:rsid w:val="003A26E8"/>
    <w:rsid w:val="003B4882"/>
    <w:rsid w:val="003B4BD3"/>
    <w:rsid w:val="003B749A"/>
    <w:rsid w:val="003C1755"/>
    <w:rsid w:val="003C1F69"/>
    <w:rsid w:val="003C3D36"/>
    <w:rsid w:val="003C4BC3"/>
    <w:rsid w:val="003C4F42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130A"/>
    <w:rsid w:val="00403494"/>
    <w:rsid w:val="004074DC"/>
    <w:rsid w:val="004108DB"/>
    <w:rsid w:val="00413D73"/>
    <w:rsid w:val="0041421A"/>
    <w:rsid w:val="00415171"/>
    <w:rsid w:val="00416225"/>
    <w:rsid w:val="004178B2"/>
    <w:rsid w:val="00417F4F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BEE"/>
    <w:rsid w:val="004A1704"/>
    <w:rsid w:val="004A19CC"/>
    <w:rsid w:val="004A1F19"/>
    <w:rsid w:val="004B053F"/>
    <w:rsid w:val="004B1A26"/>
    <w:rsid w:val="004B264F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4E80"/>
    <w:rsid w:val="00521CE4"/>
    <w:rsid w:val="0052241C"/>
    <w:rsid w:val="00526F60"/>
    <w:rsid w:val="00533F1C"/>
    <w:rsid w:val="00535F54"/>
    <w:rsid w:val="00540FE6"/>
    <w:rsid w:val="00542902"/>
    <w:rsid w:val="00542FD8"/>
    <w:rsid w:val="00544F04"/>
    <w:rsid w:val="005459BE"/>
    <w:rsid w:val="0055045E"/>
    <w:rsid w:val="00550CBE"/>
    <w:rsid w:val="00551A4C"/>
    <w:rsid w:val="0055254B"/>
    <w:rsid w:val="00552D4C"/>
    <w:rsid w:val="005564D7"/>
    <w:rsid w:val="00556DFA"/>
    <w:rsid w:val="0056075D"/>
    <w:rsid w:val="005617B8"/>
    <w:rsid w:val="00563CB1"/>
    <w:rsid w:val="00566E4B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50FF"/>
    <w:rsid w:val="005A6664"/>
    <w:rsid w:val="005B0C44"/>
    <w:rsid w:val="005B40D3"/>
    <w:rsid w:val="005C0D10"/>
    <w:rsid w:val="005C339F"/>
    <w:rsid w:val="005C3F10"/>
    <w:rsid w:val="005C3F1B"/>
    <w:rsid w:val="005D03A2"/>
    <w:rsid w:val="005D2A38"/>
    <w:rsid w:val="005D4AB2"/>
    <w:rsid w:val="005D5285"/>
    <w:rsid w:val="005E30A8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76A8"/>
    <w:rsid w:val="006208BF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406C"/>
    <w:rsid w:val="006B46E0"/>
    <w:rsid w:val="006B51C9"/>
    <w:rsid w:val="006B547E"/>
    <w:rsid w:val="006C31E3"/>
    <w:rsid w:val="006C66E5"/>
    <w:rsid w:val="006D0206"/>
    <w:rsid w:val="006D3A90"/>
    <w:rsid w:val="006D662C"/>
    <w:rsid w:val="006E2133"/>
    <w:rsid w:val="006E4F72"/>
    <w:rsid w:val="006E6BB8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2170F"/>
    <w:rsid w:val="007254C5"/>
    <w:rsid w:val="007307CA"/>
    <w:rsid w:val="00732A2A"/>
    <w:rsid w:val="007338A6"/>
    <w:rsid w:val="0073577A"/>
    <w:rsid w:val="00735FAE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B5E4A"/>
    <w:rsid w:val="007B6034"/>
    <w:rsid w:val="007C0447"/>
    <w:rsid w:val="007C3CEE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7A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D0E"/>
    <w:rsid w:val="00897D18"/>
    <w:rsid w:val="008A0A68"/>
    <w:rsid w:val="008A0D21"/>
    <w:rsid w:val="008A1DD2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79BF"/>
    <w:rsid w:val="008D1E9E"/>
    <w:rsid w:val="008D5E74"/>
    <w:rsid w:val="008E0ADC"/>
    <w:rsid w:val="008E1775"/>
    <w:rsid w:val="008E21A9"/>
    <w:rsid w:val="008E5E68"/>
    <w:rsid w:val="008E7D97"/>
    <w:rsid w:val="008F29ED"/>
    <w:rsid w:val="008F2DE2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65F1"/>
    <w:rsid w:val="0097340E"/>
    <w:rsid w:val="009747B6"/>
    <w:rsid w:val="00980B79"/>
    <w:rsid w:val="009832B2"/>
    <w:rsid w:val="009839B6"/>
    <w:rsid w:val="009844B1"/>
    <w:rsid w:val="009913B1"/>
    <w:rsid w:val="0099256A"/>
    <w:rsid w:val="00992CE4"/>
    <w:rsid w:val="00992ED1"/>
    <w:rsid w:val="009A0F34"/>
    <w:rsid w:val="009A1B47"/>
    <w:rsid w:val="009B22A6"/>
    <w:rsid w:val="009B6E19"/>
    <w:rsid w:val="009C0D84"/>
    <w:rsid w:val="009C3688"/>
    <w:rsid w:val="009C4B08"/>
    <w:rsid w:val="009C4F93"/>
    <w:rsid w:val="009C4FD7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5A6C"/>
    <w:rsid w:val="00A116D6"/>
    <w:rsid w:val="00A1301E"/>
    <w:rsid w:val="00A1394A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613EA"/>
    <w:rsid w:val="00A6149B"/>
    <w:rsid w:val="00A663BC"/>
    <w:rsid w:val="00A671C9"/>
    <w:rsid w:val="00A7060B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B19"/>
    <w:rsid w:val="00B47CD5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6896"/>
    <w:rsid w:val="00BD24D0"/>
    <w:rsid w:val="00BD29BA"/>
    <w:rsid w:val="00BD6552"/>
    <w:rsid w:val="00BE1653"/>
    <w:rsid w:val="00BE1E2B"/>
    <w:rsid w:val="00BE1FD5"/>
    <w:rsid w:val="00BE3B5D"/>
    <w:rsid w:val="00BE4878"/>
    <w:rsid w:val="00BE61C8"/>
    <w:rsid w:val="00BE6209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619D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436A"/>
    <w:rsid w:val="00CA08AF"/>
    <w:rsid w:val="00CA1443"/>
    <w:rsid w:val="00CA2569"/>
    <w:rsid w:val="00CA4360"/>
    <w:rsid w:val="00CA6747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6CF1"/>
    <w:rsid w:val="00D576E4"/>
    <w:rsid w:val="00D60B9E"/>
    <w:rsid w:val="00D60C3B"/>
    <w:rsid w:val="00D60D1C"/>
    <w:rsid w:val="00D618BF"/>
    <w:rsid w:val="00D618F6"/>
    <w:rsid w:val="00D6330C"/>
    <w:rsid w:val="00D707D7"/>
    <w:rsid w:val="00D7545C"/>
    <w:rsid w:val="00D76AF5"/>
    <w:rsid w:val="00D77563"/>
    <w:rsid w:val="00D77923"/>
    <w:rsid w:val="00D82C50"/>
    <w:rsid w:val="00D83728"/>
    <w:rsid w:val="00D931C6"/>
    <w:rsid w:val="00D96DD6"/>
    <w:rsid w:val="00DA0A22"/>
    <w:rsid w:val="00DA7DD7"/>
    <w:rsid w:val="00DB1BC2"/>
    <w:rsid w:val="00DB2DDE"/>
    <w:rsid w:val="00DB6560"/>
    <w:rsid w:val="00DB6E6C"/>
    <w:rsid w:val="00DC00EA"/>
    <w:rsid w:val="00DC0E39"/>
    <w:rsid w:val="00DC4D60"/>
    <w:rsid w:val="00DC6BF2"/>
    <w:rsid w:val="00DD191B"/>
    <w:rsid w:val="00DD2278"/>
    <w:rsid w:val="00DD4344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64A5"/>
    <w:rsid w:val="00E6569F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5D18"/>
    <w:rsid w:val="00F267DF"/>
    <w:rsid w:val="00F27E31"/>
    <w:rsid w:val="00F32C61"/>
    <w:rsid w:val="00F41A1E"/>
    <w:rsid w:val="00F42EDA"/>
    <w:rsid w:val="00F52A16"/>
    <w:rsid w:val="00F5370D"/>
    <w:rsid w:val="00F54E78"/>
    <w:rsid w:val="00F5581A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4778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  <w:rsid w:val="031AAF65"/>
    <w:rsid w:val="0E31C7B1"/>
    <w:rsid w:val="1C9EC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AB80C4"/>
  <w15:chartTrackingRefBased/>
  <w15:docId w15:val="{8534BB33-995C-4498-BAE3-DB1F662D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2A1317"/>
    <w:pPr>
      <w:numPr>
        <w:ilvl w:val="1"/>
      </w:numPr>
      <w:spacing w:line="276" w:lineRule="auto"/>
      <w:ind w:left="540" w:hanging="540"/>
      <w:outlineLvl w:val="1"/>
    </w:pPr>
    <w:rPr>
      <w:rFonts w:cs="Calibri"/>
      <w:color w:val="000000" w:themeColor="text1"/>
      <w:szCs w:val="24"/>
      <w:u w:val="single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2A1317"/>
    <w:rPr>
      <w:rFonts w:ascii="Lucida Sans" w:eastAsia="Times New Roman" w:hAnsi="Lucida Sans" w:cs="Calibri"/>
      <w:b/>
      <w:color w:val="000000" w:themeColor="text1"/>
      <w:szCs w:val="24"/>
      <w:u w:val="single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DC4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PansophyProcedur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E1438E733DA4EBCFD411CCFF0E8FA" ma:contentTypeVersion="11" ma:contentTypeDescription="Create a new document." ma:contentTypeScope="" ma:versionID="2fe7956a596ed1aaeb68e11ca2c106ab">
  <xsd:schema xmlns:xsd="http://www.w3.org/2001/XMLSchema" xmlns:xs="http://www.w3.org/2001/XMLSchema" xmlns:p="http://schemas.microsoft.com/office/2006/metadata/properties" xmlns:ns3="f55642a9-7d51-4c44-863a-b2ab93081b5a" xmlns:ns4="38556316-6b1b-4501-9e5a-a6e77b78b104" targetNamespace="http://schemas.microsoft.com/office/2006/metadata/properties" ma:root="true" ma:fieldsID="2628897e8e3855c5b3cc49fc3b23202b" ns3:_="" ns4:_="">
    <xsd:import namespace="f55642a9-7d51-4c44-863a-b2ab93081b5a"/>
    <xsd:import namespace="38556316-6b1b-4501-9e5a-a6e77b78b1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642a9-7d51-4c44-863a-b2ab9308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56316-6b1b-4501-9e5a-a6e77b78b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92C8-57F9-4DD4-9EB7-5FAEE51BA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642a9-7d51-4c44-863a-b2ab93081b5a"/>
    <ds:schemaRef ds:uri="38556316-6b1b-4501-9e5a-a6e77b78b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35724-0894-46DB-99DA-75ACCEE04BC9}">
  <ds:schemaRefs>
    <ds:schemaRef ds:uri="http://purl.org/dc/elements/1.1/"/>
    <ds:schemaRef ds:uri="http://schemas.microsoft.com/office/2006/metadata/properties"/>
    <ds:schemaRef ds:uri="38556316-6b1b-4501-9e5a-a6e77b78b10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5642a9-7d51-4c44-863a-b2ab93081b5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9097D2-75F1-4B0E-BBFA-8E3B90C6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PansophyProcedureTemplate</Template>
  <TotalTime>0</TotalTime>
  <Pages>8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 Samuels</dc:creator>
  <cp:keywords/>
  <cp:lastModifiedBy>Tiffany Ganey</cp:lastModifiedBy>
  <cp:revision>3</cp:revision>
  <cp:lastPrinted>2020-02-11T15:55:00Z</cp:lastPrinted>
  <dcterms:created xsi:type="dcterms:W3CDTF">2021-12-08T20:31:00Z</dcterms:created>
  <dcterms:modified xsi:type="dcterms:W3CDTF">2021-12-08T20:34:00Z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0x0101005D8E1438E733DA4EBCFD411CCFF0E8FA</vt:lpwstr>
  </property>
</Properties>
</file>