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4BFDD" w14:textId="77777777" w:rsidR="005C0F1C" w:rsidRDefault="005C0F1C" w:rsidP="005C0F1C">
      <w:bookmarkStart w:id="0" w:name="Overview"/>
      <w:bookmarkStart w:id="1" w:name="_GoBack"/>
      <w:bookmarkEnd w:id="1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5C0F1C" w:rsidRPr="00BE6ADF" w14:paraId="108B44AB" w14:textId="77777777" w:rsidTr="00241792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17115F8C" w14:textId="76587163" w:rsidR="005C0F1C" w:rsidRPr="00BE6ADF" w:rsidRDefault="005C0F1C" w:rsidP="00241792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&lt;Document</w:t>
            </w:r>
            <w:r w:rsidRPr="00BE6ADF"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 xml:space="preserve"> </w:t>
            </w: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Title&gt;</w:t>
            </w:r>
          </w:p>
        </w:tc>
      </w:tr>
      <w:tr w:rsidR="005C0F1C" w:rsidRPr="000E7AB8" w14:paraId="3BF7378F" w14:textId="77777777" w:rsidTr="00241792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9D6208C" w14:textId="77777777" w:rsidR="005C0F1C" w:rsidRPr="00AE4D72" w:rsidRDefault="005C0F1C" w:rsidP="00241792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36AB7F30" w14:textId="77777777" w:rsidR="005C0F1C" w:rsidRPr="000E7AB8" w:rsidRDefault="005C0F1C" w:rsidP="00241792">
            <w:r>
              <w:t>&lt;SRF-##-XX-###&gt;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C3B3697" w14:textId="77777777" w:rsidR="005C0F1C" w:rsidRPr="00AE4D72" w:rsidRDefault="005C0F1C" w:rsidP="00241792">
            <w:pPr>
              <w:rPr>
                <w:b/>
              </w:rPr>
            </w:pPr>
            <w:r w:rsidRPr="00AE4D72">
              <w:rPr>
                <w:b/>
              </w:rPr>
              <w:t>Approval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36AA3D1C" w14:textId="77777777" w:rsidR="005C0F1C" w:rsidRPr="000E7AB8" w:rsidRDefault="005C0F1C" w:rsidP="00241792"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YYYY</w:t>
            </w:r>
          </w:p>
        </w:tc>
      </w:tr>
      <w:tr w:rsidR="005C0F1C" w:rsidRPr="000E7AB8" w14:paraId="54C51F9A" w14:textId="77777777" w:rsidTr="00241792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61B415E" w14:textId="77777777" w:rsidR="005C0F1C" w:rsidRPr="00AE4D72" w:rsidRDefault="005C0F1C" w:rsidP="00241792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A77383" w14:textId="77777777" w:rsidR="005C0F1C" w:rsidRPr="0035230B" w:rsidRDefault="005C0F1C" w:rsidP="00241792">
            <w:r>
              <w:t>&lt;1, 2, 3&gt;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907438D" w14:textId="77777777" w:rsidR="005C0F1C" w:rsidRPr="00AE4D72" w:rsidRDefault="005C0F1C" w:rsidP="00241792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765B1" w14:textId="77777777" w:rsidR="005C0F1C" w:rsidRPr="000E7AB8" w:rsidRDefault="005C0F1C" w:rsidP="00241792"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YYYY</w:t>
            </w:r>
          </w:p>
        </w:tc>
      </w:tr>
      <w:tr w:rsidR="005C0F1C" w:rsidRPr="000E7AB8" w14:paraId="6FF3CB47" w14:textId="77777777" w:rsidTr="00241792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295A2ACB" w14:textId="77777777" w:rsidR="005C0F1C" w:rsidRPr="00AE4D72" w:rsidRDefault="005C0F1C" w:rsidP="00241792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03286B0B" w14:textId="77777777" w:rsidR="005C0F1C" w:rsidRPr="000E7AB8" w:rsidRDefault="005C0F1C" w:rsidP="00241792">
            <w:r>
              <w:t>&lt;First Name Last Name&gt;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409F2870" w14:textId="77777777" w:rsidR="005C0F1C" w:rsidRPr="00AE4D72" w:rsidRDefault="005C0F1C" w:rsidP="00241792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34DF274F" w14:textId="77777777" w:rsidR="005C0F1C" w:rsidRPr="000E7AB8" w:rsidRDefault="005C0F1C" w:rsidP="00241792">
            <w:r>
              <w:t>SRF Operations</w:t>
            </w:r>
          </w:p>
        </w:tc>
      </w:tr>
    </w:tbl>
    <w:p w14:paraId="76CA4ADE" w14:textId="77777777" w:rsidR="005C0F1C" w:rsidRDefault="005C0F1C" w:rsidP="005C0F1C"/>
    <w:p w14:paraId="2707E978" w14:textId="2C7EA453" w:rsidR="0040130A" w:rsidRDefault="0035230B" w:rsidP="0040130A">
      <w:pPr>
        <w:rPr>
          <w:b/>
        </w:rPr>
      </w:pPr>
      <w:r w:rsidRPr="0035230B">
        <w:rPr>
          <w:b/>
        </w:rPr>
        <w:t xml:space="preserve">***Form Instructions. To be deleted when creating </w:t>
      </w:r>
      <w:r w:rsidR="00260FB7">
        <w:rPr>
          <w:b/>
        </w:rPr>
        <w:t xml:space="preserve">your </w:t>
      </w:r>
      <w:proofErr w:type="gramStart"/>
      <w:r w:rsidR="001069F7">
        <w:rPr>
          <w:b/>
        </w:rPr>
        <w:t>document</w:t>
      </w:r>
      <w:r w:rsidRPr="0035230B">
        <w:rPr>
          <w:b/>
        </w:rPr>
        <w:t>.</w:t>
      </w:r>
      <w:r w:rsidR="00260FB7">
        <w:rPr>
          <w:b/>
        </w:rPr>
        <w:t>*</w:t>
      </w:r>
      <w:proofErr w:type="gramEnd"/>
      <w:r w:rsidR="00260FB7">
        <w:rPr>
          <w:b/>
        </w:rPr>
        <w:t>**</w:t>
      </w:r>
    </w:p>
    <w:p w14:paraId="6AC3BD2F" w14:textId="77777777" w:rsidR="00260FB7" w:rsidRPr="0035230B" w:rsidRDefault="00260FB7" w:rsidP="0040130A">
      <w:pPr>
        <w:rPr>
          <w:b/>
        </w:rPr>
      </w:pPr>
    </w:p>
    <w:p w14:paraId="3A9FBB50" w14:textId="4B7D8EC0" w:rsidR="008E21A9" w:rsidRDefault="001069F7" w:rsidP="005C0F1C">
      <w:pPr>
        <w:pStyle w:val="ListParagraph"/>
        <w:numPr>
          <w:ilvl w:val="0"/>
          <w:numId w:val="17"/>
        </w:numPr>
      </w:pPr>
      <w:r w:rsidRPr="009F7B7A">
        <w:t xml:space="preserve">Use this template </w:t>
      </w:r>
      <w:r>
        <w:t xml:space="preserve">as a guide to create </w:t>
      </w:r>
      <w:r w:rsidRPr="009F7B7A">
        <w:t xml:space="preserve">SRF Ops Quality </w:t>
      </w:r>
      <w:r>
        <w:t>Forms</w:t>
      </w:r>
      <w:r w:rsidR="005C0F1C">
        <w:t xml:space="preserve">, </w:t>
      </w:r>
      <w:r>
        <w:t>Reference Documents</w:t>
      </w:r>
      <w:r w:rsidR="005C0F1C">
        <w:t>, and other general documents.</w:t>
      </w:r>
    </w:p>
    <w:p w14:paraId="5AB6FEC5" w14:textId="192D04EB" w:rsidR="00D269D2" w:rsidRDefault="00D269D2" w:rsidP="005C0F1C">
      <w:pPr>
        <w:pStyle w:val="ListParagraph"/>
        <w:numPr>
          <w:ilvl w:val="0"/>
          <w:numId w:val="17"/>
        </w:numPr>
      </w:pPr>
      <w:r>
        <w:t>In the footer on page 2, replace “</w:t>
      </w:r>
      <w:r w:rsidR="005C0F1C" w:rsidRPr="005C0F1C">
        <w:t>SRF-07-FM-003</w:t>
      </w:r>
      <w:r w:rsidRPr="003E70DA">
        <w:t xml:space="preserve"> </w:t>
      </w:r>
      <w:r w:rsidR="003E70DA" w:rsidRPr="003E70DA">
        <w:t>Word</w:t>
      </w:r>
      <w:r w:rsidR="001069F7" w:rsidRPr="003E70DA">
        <w:t xml:space="preserve"> Document Template</w:t>
      </w:r>
      <w:r w:rsidRPr="003E70DA">
        <w:t xml:space="preserve">, Rev </w:t>
      </w:r>
      <w:r w:rsidR="005C0F1C">
        <w:t>1</w:t>
      </w:r>
      <w:r w:rsidRPr="003E70DA">
        <w:t>” with</w:t>
      </w:r>
      <w:r>
        <w:t xml:space="preserve"> the document number</w:t>
      </w:r>
      <w:r w:rsidR="001069F7">
        <w:t>, document title, and, r</w:t>
      </w:r>
      <w:r>
        <w:t xml:space="preserve">ev of your written </w:t>
      </w:r>
      <w:r w:rsidR="001069F7">
        <w:t>document</w:t>
      </w:r>
      <w:r>
        <w:t>.</w:t>
      </w:r>
    </w:p>
    <w:p w14:paraId="2BF41C60" w14:textId="3D488401" w:rsidR="001069F7" w:rsidRDefault="001069F7" w:rsidP="00D269D2">
      <w:pPr>
        <w:pStyle w:val="ListParagraph"/>
        <w:numPr>
          <w:ilvl w:val="0"/>
          <w:numId w:val="17"/>
        </w:numPr>
      </w:pPr>
      <w:r>
        <w:t xml:space="preserve">Example text </w:t>
      </w:r>
      <w:r w:rsidR="00C3020D">
        <w:t xml:space="preserve">and section headings are </w:t>
      </w:r>
      <w:r>
        <w:t>included below to aid in font and format selection, but may be changed.</w:t>
      </w:r>
    </w:p>
    <w:p w14:paraId="70723E0A" w14:textId="77777777" w:rsidR="001069F7" w:rsidRDefault="001069F7" w:rsidP="00A671C9"/>
    <w:p w14:paraId="629F5CBB" w14:textId="7180ACCE" w:rsidR="008E21A9" w:rsidRDefault="008E21A9" w:rsidP="00A671C9">
      <w:r>
        <w:t xml:space="preserve">Consult the Jefferson Lab Editorial </w:t>
      </w:r>
      <w:r w:rsidR="006176A8">
        <w:t xml:space="preserve">Standards documents for guidance on good writing practice at </w:t>
      </w:r>
      <w:hyperlink r:id="rId11" w:history="1">
        <w:r w:rsidR="006176A8">
          <w:rPr>
            <w:rStyle w:val="Hyperlink"/>
          </w:rPr>
          <w:t>https://www.jlab.org/sites/default/files/documents/comms/JLabEditorial%20Standards.pdf</w:t>
        </w:r>
      </w:hyperlink>
    </w:p>
    <w:p w14:paraId="37519329" w14:textId="4044DCD0" w:rsidR="006F554D" w:rsidRDefault="006F554D" w:rsidP="00215E9D"/>
    <w:p w14:paraId="078D04B1" w14:textId="5AAE7BD8" w:rsidR="001069F7" w:rsidRPr="001069F7" w:rsidRDefault="0035230B" w:rsidP="00215E9D">
      <w:pPr>
        <w:rPr>
          <w:b/>
        </w:rPr>
      </w:pPr>
      <w:r w:rsidRPr="0035230B">
        <w:rPr>
          <w:b/>
        </w:rPr>
        <w:t xml:space="preserve">***Form Instructions. To be deleted when creating </w:t>
      </w:r>
      <w:r w:rsidR="00260FB7">
        <w:rPr>
          <w:b/>
        </w:rPr>
        <w:t xml:space="preserve">your </w:t>
      </w:r>
      <w:proofErr w:type="gramStart"/>
      <w:r w:rsidR="001069F7">
        <w:rPr>
          <w:b/>
        </w:rPr>
        <w:t>document</w:t>
      </w:r>
      <w:r w:rsidRPr="0035230B">
        <w:rPr>
          <w:b/>
        </w:rPr>
        <w:t>.</w:t>
      </w:r>
      <w:r w:rsidR="00260FB7">
        <w:rPr>
          <w:b/>
        </w:rPr>
        <w:t>*</w:t>
      </w:r>
      <w:proofErr w:type="gramEnd"/>
      <w:r w:rsidR="00260FB7">
        <w:rPr>
          <w:b/>
        </w:rPr>
        <w:t>**</w:t>
      </w:r>
      <w:bookmarkEnd w:id="0"/>
    </w:p>
    <w:p w14:paraId="08E61A05" w14:textId="77777777" w:rsidR="001069F7" w:rsidRPr="000E7AB8" w:rsidRDefault="001069F7" w:rsidP="001069F7"/>
    <w:p w14:paraId="7E80D63A" w14:textId="77777777" w:rsidR="001069F7" w:rsidRPr="001718A7" w:rsidRDefault="001069F7" w:rsidP="001069F7">
      <w:pPr>
        <w:pStyle w:val="Heading1"/>
      </w:pPr>
      <w:bookmarkStart w:id="2" w:name="_Purpose"/>
      <w:bookmarkEnd w:id="2"/>
      <w:r>
        <w:t>Sample Heading 1</w:t>
      </w:r>
    </w:p>
    <w:p w14:paraId="2FA779EA" w14:textId="77777777" w:rsidR="001069F7" w:rsidRPr="009C4FD7" w:rsidRDefault="001069F7" w:rsidP="001069F7"/>
    <w:p w14:paraId="46FCCFD0" w14:textId="77777777" w:rsidR="001069F7" w:rsidRPr="006F554D" w:rsidRDefault="001069F7" w:rsidP="001069F7">
      <w:pPr>
        <w:tabs>
          <w:tab w:val="clear" w:pos="2250"/>
        </w:tabs>
      </w:pPr>
      <w:r w:rsidRPr="006F554D">
        <w:t>Level 1 text.</w:t>
      </w:r>
    </w:p>
    <w:p w14:paraId="6BBD352D" w14:textId="77777777" w:rsidR="001069F7" w:rsidRPr="009C4FD7" w:rsidRDefault="001069F7" w:rsidP="001069F7"/>
    <w:p w14:paraId="54ADFEA6" w14:textId="77777777" w:rsidR="001069F7" w:rsidRPr="001718A7" w:rsidRDefault="001069F7" w:rsidP="001069F7">
      <w:pPr>
        <w:pStyle w:val="Heading1"/>
      </w:pPr>
      <w:r w:rsidRPr="001718A7">
        <w:t>S</w:t>
      </w:r>
      <w:r>
        <w:t>ample Heading 2</w:t>
      </w:r>
    </w:p>
    <w:p w14:paraId="320F1786" w14:textId="77777777" w:rsidR="001069F7" w:rsidRPr="009C4FD7" w:rsidRDefault="001069F7" w:rsidP="001069F7"/>
    <w:p w14:paraId="080634C4" w14:textId="77777777" w:rsidR="001069F7" w:rsidRPr="006F554D" w:rsidRDefault="001069F7" w:rsidP="001069F7">
      <w:pPr>
        <w:tabs>
          <w:tab w:val="clear" w:pos="2250"/>
        </w:tabs>
      </w:pPr>
      <w:r w:rsidRPr="006F554D">
        <w:t>Level 1 text.</w:t>
      </w:r>
    </w:p>
    <w:p w14:paraId="712308CF" w14:textId="77777777" w:rsidR="001069F7" w:rsidRPr="006F554D" w:rsidRDefault="001069F7" w:rsidP="001069F7">
      <w:pPr>
        <w:tabs>
          <w:tab w:val="clear" w:pos="2250"/>
        </w:tabs>
      </w:pPr>
    </w:p>
    <w:p w14:paraId="6815E395" w14:textId="77777777" w:rsidR="001069F7" w:rsidRPr="00AB6D85" w:rsidRDefault="001069F7" w:rsidP="001069F7">
      <w:pPr>
        <w:pStyle w:val="Heading2"/>
      </w:pPr>
      <w:bookmarkStart w:id="3" w:name="Required_Identifiers"/>
      <w:bookmarkStart w:id="4" w:name="MSAstepsdiagram"/>
      <w:bookmarkStart w:id="5" w:name="Secton4_Reference_Docs"/>
      <w:bookmarkStart w:id="6" w:name="TSP1004"/>
      <w:bookmarkStart w:id="7" w:name="Section5Reviews"/>
      <w:bookmarkEnd w:id="3"/>
      <w:bookmarkEnd w:id="4"/>
      <w:bookmarkEnd w:id="5"/>
      <w:r w:rsidRPr="00AB6D85">
        <w:t>Level 2 Heading</w:t>
      </w:r>
    </w:p>
    <w:p w14:paraId="2AC8CB08" w14:textId="77777777" w:rsidR="001069F7" w:rsidRPr="006F554D" w:rsidRDefault="001069F7" w:rsidP="001069F7">
      <w:pPr>
        <w:tabs>
          <w:tab w:val="clear" w:pos="2250"/>
        </w:tabs>
        <w:ind w:left="540"/>
      </w:pPr>
      <w:r w:rsidRPr="006F554D">
        <w:t>Level 2 text.</w:t>
      </w:r>
    </w:p>
    <w:p w14:paraId="7421CE11" w14:textId="77777777" w:rsidR="001069F7" w:rsidRPr="006F554D" w:rsidRDefault="001069F7" w:rsidP="001069F7">
      <w:pPr>
        <w:pStyle w:val="ListParagraph"/>
        <w:numPr>
          <w:ilvl w:val="0"/>
          <w:numId w:val="12"/>
        </w:numPr>
        <w:tabs>
          <w:tab w:val="clear" w:pos="2250"/>
        </w:tabs>
      </w:pPr>
      <w:r>
        <w:t>Level 2 Bullet</w:t>
      </w:r>
    </w:p>
    <w:p w14:paraId="4FEB4C0C" w14:textId="77777777" w:rsidR="001069F7" w:rsidRPr="006F554D" w:rsidRDefault="001069F7" w:rsidP="001069F7">
      <w:pPr>
        <w:pStyle w:val="ListParagraph"/>
        <w:numPr>
          <w:ilvl w:val="0"/>
          <w:numId w:val="12"/>
        </w:numPr>
        <w:tabs>
          <w:tab w:val="clear" w:pos="2250"/>
        </w:tabs>
      </w:pPr>
      <w:r w:rsidRPr="006F554D">
        <w:t xml:space="preserve">Level 2 </w:t>
      </w:r>
      <w:r>
        <w:t>Bullet</w:t>
      </w:r>
    </w:p>
    <w:p w14:paraId="10D15B87" w14:textId="77777777" w:rsidR="001069F7" w:rsidRPr="006F554D" w:rsidRDefault="001069F7" w:rsidP="001069F7">
      <w:pPr>
        <w:pStyle w:val="ListParagraph"/>
        <w:numPr>
          <w:ilvl w:val="0"/>
          <w:numId w:val="12"/>
        </w:numPr>
        <w:tabs>
          <w:tab w:val="clear" w:pos="2250"/>
        </w:tabs>
      </w:pPr>
      <w:r>
        <w:t>Level 2 Bullet</w:t>
      </w:r>
    </w:p>
    <w:p w14:paraId="4AB1047D" w14:textId="77777777" w:rsidR="001069F7" w:rsidRPr="006F554D" w:rsidRDefault="001069F7" w:rsidP="001069F7">
      <w:pPr>
        <w:tabs>
          <w:tab w:val="clear" w:pos="2250"/>
        </w:tabs>
      </w:pPr>
    </w:p>
    <w:p w14:paraId="0405FCF7" w14:textId="77777777" w:rsidR="001069F7" w:rsidRPr="006F554D" w:rsidRDefault="001069F7" w:rsidP="001069F7">
      <w:pPr>
        <w:pStyle w:val="Heading2"/>
      </w:pPr>
      <w:r>
        <w:t>Level 2 Heading</w:t>
      </w:r>
    </w:p>
    <w:p w14:paraId="74C64321" w14:textId="77777777" w:rsidR="001069F7" w:rsidRPr="006F554D" w:rsidRDefault="001069F7" w:rsidP="001069F7">
      <w:pPr>
        <w:tabs>
          <w:tab w:val="clear" w:pos="2250"/>
        </w:tabs>
        <w:ind w:left="540"/>
      </w:pPr>
      <w:r w:rsidRPr="006F554D">
        <w:t>Level 2 text.</w:t>
      </w:r>
    </w:p>
    <w:p w14:paraId="750A3A0D" w14:textId="77777777" w:rsidR="001069F7" w:rsidRPr="006F554D" w:rsidRDefault="001069F7" w:rsidP="001069F7">
      <w:pPr>
        <w:pStyle w:val="ListParagraph"/>
        <w:numPr>
          <w:ilvl w:val="0"/>
          <w:numId w:val="6"/>
        </w:numPr>
        <w:tabs>
          <w:tab w:val="clear" w:pos="2250"/>
        </w:tabs>
      </w:pPr>
      <w:r>
        <w:t>Numbered list</w:t>
      </w:r>
    </w:p>
    <w:p w14:paraId="246208AC" w14:textId="77777777" w:rsidR="001069F7" w:rsidRPr="006F554D" w:rsidRDefault="001069F7" w:rsidP="001069F7">
      <w:pPr>
        <w:pStyle w:val="ListParagraph"/>
        <w:numPr>
          <w:ilvl w:val="0"/>
          <w:numId w:val="6"/>
        </w:numPr>
        <w:tabs>
          <w:tab w:val="clear" w:pos="2250"/>
        </w:tabs>
      </w:pPr>
      <w:r w:rsidRPr="006F554D">
        <w:t>Numbered li</w:t>
      </w:r>
      <w:r>
        <w:t>st</w:t>
      </w:r>
    </w:p>
    <w:p w14:paraId="5FF38360" w14:textId="77777777" w:rsidR="001069F7" w:rsidRPr="006F554D" w:rsidRDefault="001069F7" w:rsidP="001069F7">
      <w:pPr>
        <w:pStyle w:val="ListParagraph"/>
        <w:numPr>
          <w:ilvl w:val="0"/>
          <w:numId w:val="6"/>
        </w:numPr>
        <w:tabs>
          <w:tab w:val="clear" w:pos="2250"/>
        </w:tabs>
      </w:pPr>
      <w:r>
        <w:t>Numbered list</w:t>
      </w:r>
    </w:p>
    <w:p w14:paraId="1C03F25D" w14:textId="77777777" w:rsidR="001069F7" w:rsidRPr="006F554D" w:rsidRDefault="001069F7" w:rsidP="001069F7">
      <w:pPr>
        <w:tabs>
          <w:tab w:val="clear" w:pos="2250"/>
        </w:tabs>
      </w:pPr>
    </w:p>
    <w:p w14:paraId="5E759042" w14:textId="77777777" w:rsidR="001069F7" w:rsidRPr="00AB6D85" w:rsidRDefault="001069F7" w:rsidP="001069F7">
      <w:pPr>
        <w:pStyle w:val="Heading3"/>
      </w:pPr>
      <w:r w:rsidRPr="00AB6D85">
        <w:t>Level 3 Heading</w:t>
      </w:r>
    </w:p>
    <w:p w14:paraId="5F2C0FD6" w14:textId="77777777" w:rsidR="001069F7" w:rsidRPr="006F554D" w:rsidRDefault="001069F7" w:rsidP="001069F7">
      <w:pPr>
        <w:tabs>
          <w:tab w:val="clear" w:pos="2250"/>
        </w:tabs>
        <w:ind w:left="180" w:firstLine="720"/>
      </w:pPr>
      <w:r w:rsidRPr="006F554D">
        <w:t>Level 3 text.</w:t>
      </w:r>
    </w:p>
    <w:p w14:paraId="3868791B" w14:textId="77777777" w:rsidR="001069F7" w:rsidRPr="006F554D" w:rsidRDefault="001069F7" w:rsidP="001069F7">
      <w:pPr>
        <w:pStyle w:val="ListParagraph"/>
        <w:numPr>
          <w:ilvl w:val="1"/>
          <w:numId w:val="13"/>
        </w:numPr>
        <w:tabs>
          <w:tab w:val="clear" w:pos="2250"/>
        </w:tabs>
      </w:pPr>
      <w:r w:rsidRPr="006F554D">
        <w:t xml:space="preserve">Level 3 </w:t>
      </w:r>
      <w:r>
        <w:t>Bullet</w:t>
      </w:r>
    </w:p>
    <w:p w14:paraId="1AFADE06" w14:textId="77777777" w:rsidR="001069F7" w:rsidRPr="006F554D" w:rsidRDefault="001069F7" w:rsidP="001069F7">
      <w:pPr>
        <w:pStyle w:val="ListParagraph"/>
        <w:numPr>
          <w:ilvl w:val="1"/>
          <w:numId w:val="13"/>
        </w:numPr>
        <w:tabs>
          <w:tab w:val="clear" w:pos="2250"/>
        </w:tabs>
      </w:pPr>
      <w:r w:rsidRPr="006F554D">
        <w:t xml:space="preserve">Level 3 </w:t>
      </w:r>
      <w:r>
        <w:t>Bullet</w:t>
      </w:r>
    </w:p>
    <w:p w14:paraId="25243E29" w14:textId="77777777" w:rsidR="001069F7" w:rsidRPr="006F554D" w:rsidRDefault="001069F7" w:rsidP="001069F7">
      <w:pPr>
        <w:pStyle w:val="ListParagraph"/>
        <w:numPr>
          <w:ilvl w:val="1"/>
          <w:numId w:val="13"/>
        </w:numPr>
        <w:tabs>
          <w:tab w:val="clear" w:pos="2250"/>
        </w:tabs>
      </w:pPr>
      <w:r w:rsidRPr="006F554D">
        <w:t xml:space="preserve">Level 3 </w:t>
      </w:r>
      <w:r>
        <w:t>Bullet</w:t>
      </w:r>
    </w:p>
    <w:p w14:paraId="7A716449" w14:textId="77777777" w:rsidR="001069F7" w:rsidRPr="006F554D" w:rsidRDefault="001069F7" w:rsidP="001069F7">
      <w:pPr>
        <w:tabs>
          <w:tab w:val="clear" w:pos="2250"/>
        </w:tabs>
      </w:pPr>
    </w:p>
    <w:p w14:paraId="6B2149F7" w14:textId="77777777" w:rsidR="001069F7" w:rsidRPr="00AB6D85" w:rsidRDefault="001069F7" w:rsidP="001069F7">
      <w:pPr>
        <w:pStyle w:val="Heading4"/>
      </w:pPr>
      <w:r w:rsidRPr="00AB6D85">
        <w:t>Level 4 Heading</w:t>
      </w:r>
    </w:p>
    <w:p w14:paraId="771F75E6" w14:textId="77777777" w:rsidR="001069F7" w:rsidRPr="006F554D" w:rsidRDefault="001069F7" w:rsidP="001069F7">
      <w:pPr>
        <w:tabs>
          <w:tab w:val="clear" w:pos="2250"/>
        </w:tabs>
        <w:ind w:left="540" w:firstLine="720"/>
      </w:pPr>
      <w:r w:rsidRPr="006F554D">
        <w:t>Level 4 text.</w:t>
      </w:r>
    </w:p>
    <w:p w14:paraId="0CFAEB6C" w14:textId="77777777" w:rsidR="001069F7" w:rsidRPr="006F554D" w:rsidRDefault="001069F7" w:rsidP="001069F7">
      <w:pPr>
        <w:pStyle w:val="ListParagraph"/>
        <w:numPr>
          <w:ilvl w:val="0"/>
          <w:numId w:val="14"/>
        </w:numPr>
        <w:tabs>
          <w:tab w:val="clear" w:pos="2250"/>
        </w:tabs>
      </w:pPr>
      <w:r w:rsidRPr="006F554D">
        <w:t xml:space="preserve">Level 4 </w:t>
      </w:r>
      <w:r>
        <w:t>Bullet</w:t>
      </w:r>
    </w:p>
    <w:p w14:paraId="1126533F" w14:textId="77777777" w:rsidR="001069F7" w:rsidRPr="006F554D" w:rsidRDefault="001069F7" w:rsidP="001069F7">
      <w:pPr>
        <w:pStyle w:val="ListParagraph"/>
        <w:numPr>
          <w:ilvl w:val="0"/>
          <w:numId w:val="14"/>
        </w:numPr>
        <w:tabs>
          <w:tab w:val="clear" w:pos="2250"/>
        </w:tabs>
      </w:pPr>
      <w:r w:rsidRPr="006F554D">
        <w:lastRenderedPageBreak/>
        <w:t xml:space="preserve">Level 4 </w:t>
      </w:r>
      <w:r>
        <w:t>Bullet</w:t>
      </w:r>
    </w:p>
    <w:p w14:paraId="06545688" w14:textId="77777777" w:rsidR="001069F7" w:rsidRPr="006F554D" w:rsidRDefault="001069F7" w:rsidP="001069F7">
      <w:pPr>
        <w:pStyle w:val="ListParagraph"/>
        <w:numPr>
          <w:ilvl w:val="0"/>
          <w:numId w:val="14"/>
        </w:numPr>
        <w:tabs>
          <w:tab w:val="clear" w:pos="2250"/>
        </w:tabs>
      </w:pPr>
      <w:r w:rsidRPr="006F554D">
        <w:t xml:space="preserve">Level 4 </w:t>
      </w:r>
      <w:r>
        <w:t>Bullet</w:t>
      </w:r>
    </w:p>
    <w:p w14:paraId="6C884D2F" w14:textId="77777777" w:rsidR="001069F7" w:rsidRPr="006F554D" w:rsidRDefault="001069F7" w:rsidP="001069F7">
      <w:pPr>
        <w:tabs>
          <w:tab w:val="clear" w:pos="2250"/>
        </w:tabs>
      </w:pPr>
    </w:p>
    <w:p w14:paraId="4406039A" w14:textId="77777777" w:rsidR="001069F7" w:rsidRPr="006F554D" w:rsidRDefault="001069F7" w:rsidP="001069F7">
      <w:pPr>
        <w:pStyle w:val="Heading4"/>
      </w:pPr>
      <w:r>
        <w:t>Level 4 Heading</w:t>
      </w:r>
    </w:p>
    <w:p w14:paraId="35C50AC8" w14:textId="77777777" w:rsidR="001069F7" w:rsidRPr="006F554D" w:rsidRDefault="001069F7" w:rsidP="001069F7">
      <w:pPr>
        <w:tabs>
          <w:tab w:val="clear" w:pos="2250"/>
        </w:tabs>
        <w:ind w:left="540" w:firstLine="720"/>
      </w:pPr>
      <w:r w:rsidRPr="006F554D">
        <w:t>Level 4 text.</w:t>
      </w:r>
    </w:p>
    <w:p w14:paraId="633B5A58" w14:textId="77777777" w:rsidR="001069F7" w:rsidRPr="006F554D" w:rsidRDefault="001069F7" w:rsidP="001069F7">
      <w:pPr>
        <w:pStyle w:val="ListParagraph"/>
        <w:numPr>
          <w:ilvl w:val="0"/>
          <w:numId w:val="8"/>
        </w:numPr>
        <w:tabs>
          <w:tab w:val="clear" w:pos="2250"/>
        </w:tabs>
      </w:pPr>
      <w:r w:rsidRPr="006F554D">
        <w:t>Level 4 Number</w:t>
      </w:r>
    </w:p>
    <w:p w14:paraId="7705CAF1" w14:textId="77777777" w:rsidR="001069F7" w:rsidRPr="006F554D" w:rsidRDefault="001069F7" w:rsidP="001069F7">
      <w:pPr>
        <w:pStyle w:val="ListParagraph"/>
        <w:numPr>
          <w:ilvl w:val="0"/>
          <w:numId w:val="8"/>
        </w:numPr>
        <w:tabs>
          <w:tab w:val="clear" w:pos="2250"/>
        </w:tabs>
      </w:pPr>
      <w:r w:rsidRPr="006F554D">
        <w:t>Level 4 Number</w:t>
      </w:r>
    </w:p>
    <w:p w14:paraId="34476BC0" w14:textId="77777777" w:rsidR="001069F7" w:rsidRPr="006F554D" w:rsidRDefault="001069F7" w:rsidP="001069F7">
      <w:pPr>
        <w:pStyle w:val="ListParagraph"/>
        <w:numPr>
          <w:ilvl w:val="0"/>
          <w:numId w:val="8"/>
        </w:numPr>
        <w:tabs>
          <w:tab w:val="clear" w:pos="2250"/>
        </w:tabs>
      </w:pPr>
      <w:r>
        <w:t>Level 4 Number</w:t>
      </w:r>
    </w:p>
    <w:p w14:paraId="32FD6351" w14:textId="77777777" w:rsidR="001069F7" w:rsidRDefault="001069F7" w:rsidP="001069F7">
      <w:pPr>
        <w:tabs>
          <w:tab w:val="clear" w:pos="2250"/>
        </w:tabs>
      </w:pPr>
    </w:p>
    <w:p w14:paraId="3DD7E79A" w14:textId="77777777" w:rsidR="001069F7" w:rsidRPr="00AB6D85" w:rsidRDefault="001069F7" w:rsidP="001069F7">
      <w:pPr>
        <w:pStyle w:val="Heading5"/>
        <w:ind w:left="1620" w:hanging="1080"/>
      </w:pPr>
      <w:r w:rsidRPr="00AB6D85">
        <w:t>Level 5 Heading</w:t>
      </w:r>
    </w:p>
    <w:p w14:paraId="1EDCDC3C" w14:textId="77777777" w:rsidR="001069F7" w:rsidRDefault="001069F7" w:rsidP="001069F7">
      <w:pPr>
        <w:tabs>
          <w:tab w:val="clear" w:pos="2250"/>
        </w:tabs>
        <w:ind w:left="1980" w:hanging="360"/>
      </w:pPr>
      <w:r>
        <w:t>Level 5 text.</w:t>
      </w:r>
    </w:p>
    <w:p w14:paraId="19F9A2BF" w14:textId="77777777" w:rsidR="001069F7" w:rsidRDefault="001069F7" w:rsidP="001069F7">
      <w:pPr>
        <w:pStyle w:val="ListParagraph"/>
        <w:numPr>
          <w:ilvl w:val="0"/>
          <w:numId w:val="15"/>
        </w:numPr>
        <w:tabs>
          <w:tab w:val="clear" w:pos="2250"/>
        </w:tabs>
        <w:ind w:left="2160"/>
      </w:pPr>
      <w:r>
        <w:t>Level 5 bullet</w:t>
      </w:r>
    </w:p>
    <w:p w14:paraId="18E52EAA" w14:textId="77777777" w:rsidR="001069F7" w:rsidRDefault="001069F7" w:rsidP="001069F7">
      <w:pPr>
        <w:pStyle w:val="ListParagraph"/>
        <w:numPr>
          <w:ilvl w:val="0"/>
          <w:numId w:val="15"/>
        </w:numPr>
        <w:tabs>
          <w:tab w:val="clear" w:pos="2250"/>
        </w:tabs>
        <w:ind w:left="2160"/>
      </w:pPr>
      <w:r>
        <w:t>Level 5 bullet</w:t>
      </w:r>
    </w:p>
    <w:p w14:paraId="2B3BE8DB" w14:textId="77777777" w:rsidR="001069F7" w:rsidRDefault="001069F7" w:rsidP="001069F7">
      <w:pPr>
        <w:pStyle w:val="ListParagraph"/>
        <w:numPr>
          <w:ilvl w:val="0"/>
          <w:numId w:val="15"/>
        </w:numPr>
        <w:tabs>
          <w:tab w:val="clear" w:pos="2250"/>
        </w:tabs>
        <w:ind w:left="2160"/>
      </w:pPr>
      <w:r>
        <w:t>Level 5 bullet</w:t>
      </w:r>
    </w:p>
    <w:p w14:paraId="3460DCC5" w14:textId="77777777" w:rsidR="001069F7" w:rsidRPr="006F554D" w:rsidRDefault="001069F7" w:rsidP="001069F7">
      <w:pPr>
        <w:tabs>
          <w:tab w:val="clear" w:pos="2250"/>
        </w:tabs>
      </w:pPr>
    </w:p>
    <w:p w14:paraId="030248C9" w14:textId="77777777" w:rsidR="001069F7" w:rsidRPr="006F554D" w:rsidRDefault="001069F7" w:rsidP="001069F7">
      <w:pPr>
        <w:pStyle w:val="Heading3"/>
      </w:pPr>
      <w:r>
        <w:t>Level 3 Heading</w:t>
      </w:r>
    </w:p>
    <w:p w14:paraId="09AF0AFC" w14:textId="77777777" w:rsidR="001069F7" w:rsidRPr="006F554D" w:rsidRDefault="001069F7" w:rsidP="001069F7">
      <w:pPr>
        <w:tabs>
          <w:tab w:val="clear" w:pos="2250"/>
        </w:tabs>
        <w:ind w:left="180" w:firstLine="720"/>
      </w:pPr>
      <w:r w:rsidRPr="006F554D">
        <w:t>Level 3 text.</w:t>
      </w:r>
    </w:p>
    <w:p w14:paraId="1B450F5D" w14:textId="77777777" w:rsidR="001069F7" w:rsidRPr="006F554D" w:rsidRDefault="001069F7" w:rsidP="001069F7">
      <w:pPr>
        <w:pStyle w:val="ListParagraph"/>
        <w:numPr>
          <w:ilvl w:val="1"/>
          <w:numId w:val="16"/>
        </w:numPr>
        <w:tabs>
          <w:tab w:val="clear" w:pos="2250"/>
        </w:tabs>
      </w:pPr>
      <w:r w:rsidRPr="006F554D">
        <w:t>Level 3 Bullet</w:t>
      </w:r>
    </w:p>
    <w:p w14:paraId="436B1487" w14:textId="77777777" w:rsidR="001069F7" w:rsidRPr="006F554D" w:rsidRDefault="001069F7" w:rsidP="001069F7">
      <w:pPr>
        <w:pStyle w:val="ListParagraph"/>
        <w:numPr>
          <w:ilvl w:val="1"/>
          <w:numId w:val="16"/>
        </w:numPr>
        <w:tabs>
          <w:tab w:val="clear" w:pos="2250"/>
        </w:tabs>
      </w:pPr>
      <w:r w:rsidRPr="006F554D">
        <w:t xml:space="preserve">Level 3 </w:t>
      </w:r>
      <w:r>
        <w:t>Bullet</w:t>
      </w:r>
    </w:p>
    <w:p w14:paraId="7DFF6102" w14:textId="77777777" w:rsidR="001069F7" w:rsidRPr="006F554D" w:rsidRDefault="001069F7" w:rsidP="001069F7">
      <w:pPr>
        <w:pStyle w:val="ListParagraph"/>
        <w:numPr>
          <w:ilvl w:val="1"/>
          <w:numId w:val="16"/>
        </w:numPr>
        <w:tabs>
          <w:tab w:val="clear" w:pos="2250"/>
        </w:tabs>
      </w:pPr>
      <w:r w:rsidRPr="006F554D">
        <w:t xml:space="preserve">Level 3 </w:t>
      </w:r>
      <w:r>
        <w:t>Bullet</w:t>
      </w:r>
    </w:p>
    <w:p w14:paraId="493989B4" w14:textId="77777777" w:rsidR="001069F7" w:rsidRPr="006F554D" w:rsidRDefault="001069F7" w:rsidP="001069F7">
      <w:pPr>
        <w:tabs>
          <w:tab w:val="clear" w:pos="2250"/>
        </w:tabs>
      </w:pPr>
    </w:p>
    <w:p w14:paraId="3F64A185" w14:textId="77777777" w:rsidR="001069F7" w:rsidRPr="006F554D" w:rsidRDefault="001069F7" w:rsidP="001069F7">
      <w:pPr>
        <w:pStyle w:val="Heading2"/>
      </w:pPr>
      <w:r>
        <w:t>Level 2 Heading</w:t>
      </w:r>
    </w:p>
    <w:p w14:paraId="12955112" w14:textId="2F1B6B9D" w:rsidR="001069F7" w:rsidRDefault="001069F7" w:rsidP="001069F7">
      <w:pPr>
        <w:tabs>
          <w:tab w:val="clear" w:pos="2250"/>
        </w:tabs>
        <w:ind w:firstLine="540"/>
      </w:pPr>
      <w:r w:rsidRPr="006F554D">
        <w:t>Level 2 text.</w:t>
      </w:r>
    </w:p>
    <w:p w14:paraId="49FC2367" w14:textId="77777777" w:rsidR="00C3020D" w:rsidRPr="006F554D" w:rsidRDefault="00C3020D" w:rsidP="001069F7">
      <w:pPr>
        <w:tabs>
          <w:tab w:val="clear" w:pos="2250"/>
        </w:tabs>
        <w:ind w:firstLine="540"/>
      </w:pPr>
    </w:p>
    <w:bookmarkEnd w:id="6"/>
    <w:bookmarkEnd w:id="7"/>
    <w:p w14:paraId="445370A0" w14:textId="77777777" w:rsidR="00C3020D" w:rsidRPr="00842D4E" w:rsidRDefault="00C3020D" w:rsidP="00C3020D">
      <w:pPr>
        <w:pStyle w:val="Heading1"/>
      </w:pPr>
      <w:r w:rsidRPr="00842D4E">
        <w:t>Release and Revision History</w:t>
      </w:r>
    </w:p>
    <w:p w14:paraId="50147354" w14:textId="77777777" w:rsidR="00C3020D" w:rsidRDefault="00C3020D" w:rsidP="00C3020D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C3020D" w:rsidRPr="00AE4D72" w14:paraId="2511A870" w14:textId="77777777" w:rsidTr="00241792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99491D" w14:textId="77777777" w:rsidR="00C3020D" w:rsidRPr="00AE4D72" w:rsidRDefault="00C3020D" w:rsidP="00241792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6B116" w14:textId="77777777" w:rsidR="00C3020D" w:rsidRPr="00AE4D72" w:rsidRDefault="00C3020D" w:rsidP="00241792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143A68" w14:textId="77777777" w:rsidR="00C3020D" w:rsidRPr="00AE4D72" w:rsidRDefault="00C3020D" w:rsidP="00241792">
            <w:pPr>
              <w:rPr>
                <w:b/>
              </w:rPr>
            </w:pPr>
            <w:r w:rsidRPr="00AE4D72">
              <w:rPr>
                <w:b/>
              </w:rPr>
              <w:t>Approval Date:</w:t>
            </w:r>
          </w:p>
        </w:tc>
      </w:tr>
      <w:tr w:rsidR="00C3020D" w:rsidRPr="00413D73" w14:paraId="381E11E5" w14:textId="77777777" w:rsidTr="00241792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79672" w14:textId="77777777" w:rsidR="00C3020D" w:rsidRPr="00413D73" w:rsidRDefault="00C3020D" w:rsidP="00241792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D37160" w14:textId="77777777" w:rsidR="00C3020D" w:rsidRPr="00413D73" w:rsidRDefault="00C3020D" w:rsidP="00241792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B1412B" w14:textId="77777777" w:rsidR="00C3020D" w:rsidRPr="00413D73" w:rsidRDefault="00C3020D" w:rsidP="00241792">
            <w:pPr>
              <w:rPr>
                <w:rFonts w:cs="Calibri"/>
              </w:rPr>
            </w:pPr>
            <w:r>
              <w:t>05 Jan 2021</w:t>
            </w:r>
          </w:p>
        </w:tc>
      </w:tr>
      <w:tr w:rsidR="00C3020D" w:rsidRPr="00413D73" w14:paraId="247D8BE8" w14:textId="77777777" w:rsidTr="00241792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16105" w14:textId="77777777" w:rsidR="00C3020D" w:rsidRPr="00413D73" w:rsidRDefault="00C3020D" w:rsidP="00241792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3ED0E" w14:textId="77777777" w:rsidR="00C3020D" w:rsidRPr="00413D73" w:rsidRDefault="00C3020D" w:rsidP="00241792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A3630" w14:textId="77777777" w:rsidR="00C3020D" w:rsidRDefault="00C3020D" w:rsidP="00241792"/>
        </w:tc>
      </w:tr>
      <w:tr w:rsidR="00C3020D" w:rsidRPr="00413D73" w14:paraId="482029E3" w14:textId="77777777" w:rsidTr="00241792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D0D28" w14:textId="77777777" w:rsidR="00C3020D" w:rsidRPr="00413D73" w:rsidRDefault="00C3020D" w:rsidP="00241792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EBB7C" w14:textId="77777777" w:rsidR="00C3020D" w:rsidRPr="00413D73" w:rsidRDefault="00C3020D" w:rsidP="00241792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B3295" w14:textId="77777777" w:rsidR="00C3020D" w:rsidRDefault="00C3020D" w:rsidP="00241792"/>
        </w:tc>
      </w:tr>
      <w:tr w:rsidR="00C3020D" w:rsidRPr="00413D73" w14:paraId="54BB843C" w14:textId="77777777" w:rsidTr="00241792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3C64E" w14:textId="77777777" w:rsidR="00C3020D" w:rsidRPr="00413D73" w:rsidRDefault="00C3020D" w:rsidP="00241792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B53D5" w14:textId="77777777" w:rsidR="00C3020D" w:rsidRPr="00413D73" w:rsidRDefault="00C3020D" w:rsidP="00241792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C06BE" w14:textId="77777777" w:rsidR="00C3020D" w:rsidRDefault="00C3020D" w:rsidP="00241792"/>
        </w:tc>
      </w:tr>
    </w:tbl>
    <w:p w14:paraId="38CCCA23" w14:textId="77777777" w:rsidR="00C3020D" w:rsidRDefault="00C3020D" w:rsidP="00C3020D"/>
    <w:p w14:paraId="2373807A" w14:textId="77777777" w:rsidR="00C3020D" w:rsidRPr="00842D4E" w:rsidRDefault="00C3020D" w:rsidP="00C3020D">
      <w:pPr>
        <w:pStyle w:val="Heading1"/>
      </w:pPr>
      <w:r w:rsidRPr="00842D4E">
        <w:t>Approvals</w:t>
      </w:r>
    </w:p>
    <w:p w14:paraId="2114810B" w14:textId="77777777" w:rsidR="00C3020D" w:rsidRDefault="00C3020D" w:rsidP="00C3020D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  <w:gridCol w:w="3600"/>
        <w:gridCol w:w="1890"/>
      </w:tblGrid>
      <w:tr w:rsidR="00C3020D" w:rsidRPr="00AE4D72" w14:paraId="44E06C22" w14:textId="77777777" w:rsidTr="00241792">
        <w:trPr>
          <w:trHeight w:val="253"/>
        </w:trPr>
        <w:tc>
          <w:tcPr>
            <w:tcW w:w="242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2AA749BB" w14:textId="77777777" w:rsidR="00C3020D" w:rsidRPr="00AE4D72" w:rsidRDefault="00C3020D" w:rsidP="00241792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6EC45064" w14:textId="77777777" w:rsidR="00C3020D" w:rsidRPr="00AE4D72" w:rsidRDefault="00C3020D" w:rsidP="00241792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3600" w:type="dxa"/>
            <w:shd w:val="clear" w:color="auto" w:fill="DEEAF6"/>
          </w:tcPr>
          <w:p w14:paraId="7C4CF4C6" w14:textId="77777777" w:rsidR="00C3020D" w:rsidRPr="00AE4D72" w:rsidRDefault="00C3020D" w:rsidP="00241792">
            <w:pPr>
              <w:rPr>
                <w:b/>
              </w:rPr>
            </w:pPr>
            <w:r w:rsidRPr="00AE4D72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2F57583A" w14:textId="77777777" w:rsidR="00C3020D" w:rsidRPr="00AE4D72" w:rsidRDefault="00C3020D" w:rsidP="00241792">
            <w:pPr>
              <w:rPr>
                <w:b/>
              </w:rPr>
            </w:pPr>
            <w:r w:rsidRPr="00AE4D72">
              <w:rPr>
                <w:b/>
              </w:rPr>
              <w:t>Date:</w:t>
            </w:r>
          </w:p>
        </w:tc>
      </w:tr>
      <w:tr w:rsidR="00C3020D" w:rsidRPr="00413D73" w14:paraId="199018FE" w14:textId="77777777" w:rsidTr="00241792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0A11DA1" w14:textId="77777777" w:rsidR="00C3020D" w:rsidRPr="00844E9C" w:rsidRDefault="00C3020D" w:rsidP="00241792">
            <w:pPr>
              <w:spacing w:before="240"/>
            </w:pPr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FFA9C0D" w14:textId="77777777" w:rsidR="00C3020D" w:rsidRPr="00413D73" w:rsidRDefault="00C3020D" w:rsidP="00241792">
            <w:pPr>
              <w:spacing w:before="240"/>
            </w:pPr>
            <w:r>
              <w:t>Jacob Harris</w:t>
            </w:r>
          </w:p>
        </w:tc>
        <w:tc>
          <w:tcPr>
            <w:tcW w:w="3600" w:type="dxa"/>
            <w:vAlign w:val="bottom"/>
          </w:tcPr>
          <w:p w14:paraId="7C419495" w14:textId="77777777" w:rsidR="00C3020D" w:rsidRPr="00413D73" w:rsidRDefault="00C3020D" w:rsidP="00241792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AEE0DB0" w14:textId="77777777" w:rsidR="00C3020D" w:rsidRPr="00413D73" w:rsidRDefault="00C3020D" w:rsidP="00241792">
            <w:pPr>
              <w:spacing w:before="240"/>
              <w:rPr>
                <w:rFonts w:cs="Calibri"/>
              </w:rPr>
            </w:pPr>
            <w:r>
              <w:t>05 Jan 2021</w:t>
            </w:r>
          </w:p>
        </w:tc>
      </w:tr>
      <w:tr w:rsidR="00C3020D" w:rsidRPr="00413D73" w14:paraId="0A85FCE4" w14:textId="77777777" w:rsidTr="00241792">
        <w:trPr>
          <w:trHeight w:val="141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81B8C15" w14:textId="77777777" w:rsidR="00C3020D" w:rsidRPr="00844E9C" w:rsidRDefault="00C3020D" w:rsidP="00241792">
            <w:pPr>
              <w:spacing w:before="240"/>
            </w:pPr>
            <w:r>
              <w:t>Quality Representative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3D9EA3A" w14:textId="77777777" w:rsidR="00C3020D" w:rsidRPr="00413D73" w:rsidRDefault="00C3020D" w:rsidP="00241792">
            <w:pPr>
              <w:spacing w:before="240"/>
            </w:pPr>
            <w:r>
              <w:t>Anne McEwen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9FBA2CA" w14:textId="77777777" w:rsidR="00C3020D" w:rsidRPr="00413D73" w:rsidRDefault="00C3020D" w:rsidP="00241792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5A0F28F" w14:textId="77777777" w:rsidR="00C3020D" w:rsidRPr="00413D73" w:rsidRDefault="00C3020D" w:rsidP="00241792">
            <w:pPr>
              <w:spacing w:before="240"/>
              <w:rPr>
                <w:rFonts w:cs="Calibri"/>
              </w:rPr>
            </w:pPr>
            <w:r>
              <w:t>05 Jan 2021</w:t>
            </w:r>
          </w:p>
        </w:tc>
      </w:tr>
      <w:tr w:rsidR="00C3020D" w:rsidRPr="00413D73" w14:paraId="1F6FE111" w14:textId="77777777" w:rsidTr="00241792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1437F5C" w14:textId="77777777" w:rsidR="00C3020D" w:rsidRPr="00844E9C" w:rsidRDefault="00C3020D" w:rsidP="00241792">
            <w:pPr>
              <w:spacing w:before="240"/>
            </w:pPr>
            <w:r>
              <w:t xml:space="preserve">SRF </w:t>
            </w:r>
            <w:r w:rsidRPr="00844E9C">
              <w:t xml:space="preserve">Department Head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579BFAB" w14:textId="77777777" w:rsidR="00C3020D" w:rsidRPr="00413D73" w:rsidRDefault="00C3020D" w:rsidP="00241792">
            <w:pPr>
              <w:spacing w:before="240"/>
            </w:pPr>
            <w:r>
              <w:t>Tony Reilly</w:t>
            </w:r>
          </w:p>
        </w:tc>
        <w:tc>
          <w:tcPr>
            <w:tcW w:w="3600" w:type="dxa"/>
            <w:vAlign w:val="bottom"/>
          </w:tcPr>
          <w:p w14:paraId="4ABAD564" w14:textId="77777777" w:rsidR="00C3020D" w:rsidRPr="00413D73" w:rsidRDefault="00C3020D" w:rsidP="00241792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C994819" w14:textId="77777777" w:rsidR="00C3020D" w:rsidRPr="00413D73" w:rsidRDefault="00C3020D" w:rsidP="00241792">
            <w:pPr>
              <w:spacing w:before="240"/>
              <w:rPr>
                <w:rFonts w:cs="Calibri"/>
              </w:rPr>
            </w:pPr>
            <w:r>
              <w:t>05 Jan 2021</w:t>
            </w:r>
          </w:p>
        </w:tc>
      </w:tr>
    </w:tbl>
    <w:p w14:paraId="30C89FEB" w14:textId="77777777" w:rsidR="001069F7" w:rsidRPr="00413D73" w:rsidRDefault="001069F7" w:rsidP="00215E9D"/>
    <w:sectPr w:rsidR="001069F7" w:rsidRPr="00413D73" w:rsidSect="00B43C3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7D538" w14:textId="77777777" w:rsidR="009A324F" w:rsidRDefault="009A324F" w:rsidP="00215E9D">
      <w:r>
        <w:separator/>
      </w:r>
    </w:p>
    <w:p w14:paraId="698B78BE" w14:textId="77777777" w:rsidR="009A324F" w:rsidRDefault="009A324F" w:rsidP="00215E9D"/>
    <w:p w14:paraId="26A40218" w14:textId="77777777" w:rsidR="009A324F" w:rsidRDefault="009A324F" w:rsidP="00215E9D"/>
  </w:endnote>
  <w:endnote w:type="continuationSeparator" w:id="0">
    <w:p w14:paraId="46145780" w14:textId="77777777" w:rsidR="009A324F" w:rsidRDefault="009A324F" w:rsidP="00215E9D">
      <w:r>
        <w:continuationSeparator/>
      </w:r>
    </w:p>
    <w:p w14:paraId="156D98DA" w14:textId="77777777" w:rsidR="009A324F" w:rsidRDefault="009A324F" w:rsidP="00215E9D"/>
    <w:p w14:paraId="288DA462" w14:textId="77777777" w:rsidR="009A324F" w:rsidRDefault="009A324F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F1C4B" w14:textId="77777777" w:rsidR="003E70DA" w:rsidRDefault="003E70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8B78BF" w14:textId="4847DCD3" w:rsidR="000E762D" w:rsidRPr="003E70DA" w:rsidRDefault="005C0F1C" w:rsidP="00D00846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8"/>
        <w:szCs w:val="18"/>
      </w:rPr>
    </w:pPr>
    <w:r>
      <w:rPr>
        <w:sz w:val="18"/>
        <w:szCs w:val="18"/>
      </w:rPr>
      <w:t>SRF-07-FM-003</w:t>
    </w:r>
    <w:r w:rsidR="003E70DA" w:rsidRPr="003E70DA">
      <w:rPr>
        <w:sz w:val="18"/>
        <w:szCs w:val="18"/>
      </w:rPr>
      <w:t xml:space="preserve"> Word Document Template, R</w:t>
    </w:r>
    <w:r>
      <w:rPr>
        <w:sz w:val="18"/>
        <w:szCs w:val="18"/>
      </w:rPr>
      <w:t>1</w:t>
    </w:r>
    <w:r w:rsidR="0040130A" w:rsidRPr="003E70DA">
      <w:rPr>
        <w:sz w:val="18"/>
        <w:szCs w:val="18"/>
      </w:rPr>
      <w:tab/>
    </w:r>
    <w:r w:rsidR="0040130A" w:rsidRPr="003E70DA">
      <w:rPr>
        <w:sz w:val="18"/>
        <w:szCs w:val="18"/>
      </w:rPr>
      <w:tab/>
    </w:r>
    <w:r w:rsidR="000E762D" w:rsidRPr="003E70DA">
      <w:rPr>
        <w:sz w:val="18"/>
        <w:szCs w:val="18"/>
      </w:rPr>
      <w:t xml:space="preserve">Page </w:t>
    </w:r>
    <w:r w:rsidR="000E762D" w:rsidRPr="003E70DA">
      <w:rPr>
        <w:sz w:val="18"/>
        <w:szCs w:val="18"/>
      </w:rPr>
      <w:fldChar w:fldCharType="begin"/>
    </w:r>
    <w:r w:rsidR="000E762D" w:rsidRPr="003E70DA">
      <w:rPr>
        <w:sz w:val="18"/>
        <w:szCs w:val="18"/>
      </w:rPr>
      <w:instrText xml:space="preserve"> PAGE </w:instrText>
    </w:r>
    <w:r w:rsidR="000E762D" w:rsidRPr="003E70DA">
      <w:rPr>
        <w:sz w:val="18"/>
        <w:szCs w:val="18"/>
      </w:rPr>
      <w:fldChar w:fldCharType="separate"/>
    </w:r>
    <w:r w:rsidR="00C3020D">
      <w:rPr>
        <w:noProof/>
        <w:sz w:val="18"/>
        <w:szCs w:val="18"/>
      </w:rPr>
      <w:t>2</w:t>
    </w:r>
    <w:r w:rsidR="000E762D" w:rsidRPr="003E70DA">
      <w:rPr>
        <w:sz w:val="18"/>
        <w:szCs w:val="18"/>
      </w:rPr>
      <w:fldChar w:fldCharType="end"/>
    </w:r>
    <w:r w:rsidR="000E762D" w:rsidRPr="003E70DA">
      <w:rPr>
        <w:sz w:val="18"/>
        <w:szCs w:val="18"/>
      </w:rPr>
      <w:t xml:space="preserve"> of </w:t>
    </w:r>
    <w:r w:rsidR="000E762D" w:rsidRPr="003E70DA">
      <w:rPr>
        <w:sz w:val="18"/>
        <w:szCs w:val="18"/>
      </w:rPr>
      <w:fldChar w:fldCharType="begin"/>
    </w:r>
    <w:r w:rsidR="000E762D" w:rsidRPr="003E70DA">
      <w:rPr>
        <w:sz w:val="18"/>
        <w:szCs w:val="18"/>
      </w:rPr>
      <w:instrText xml:space="preserve"> NUMPAGES  </w:instrText>
    </w:r>
    <w:r w:rsidR="000E762D" w:rsidRPr="003E70DA">
      <w:rPr>
        <w:sz w:val="18"/>
        <w:szCs w:val="18"/>
      </w:rPr>
      <w:fldChar w:fldCharType="separate"/>
    </w:r>
    <w:r w:rsidR="00C3020D">
      <w:rPr>
        <w:noProof/>
        <w:sz w:val="18"/>
        <w:szCs w:val="18"/>
      </w:rPr>
      <w:t>2</w:t>
    </w:r>
    <w:r w:rsidR="000E762D" w:rsidRPr="003E70D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47B11" w14:textId="77777777" w:rsidR="003E70DA" w:rsidRPr="00215E9D" w:rsidRDefault="003E70DA" w:rsidP="003E70DA">
    <w:pPr>
      <w:pStyle w:val="Footer"/>
      <w:pBdr>
        <w:top w:val="double" w:sz="4" w:space="1" w:color="auto"/>
      </w:pBdr>
      <w:rPr>
        <w:sz w:val="16"/>
      </w:rPr>
    </w:pPr>
    <w:r w:rsidRPr="00215E9D">
      <w:rPr>
        <w:sz w:val="16"/>
      </w:rPr>
      <w:t xml:space="preserve">This </w:t>
    </w:r>
    <w:r>
      <w:rPr>
        <w:sz w:val="16"/>
      </w:rPr>
      <w:t>document is controlled as an online</w:t>
    </w:r>
    <w:r w:rsidRPr="00215E9D">
      <w:rPr>
        <w:sz w:val="16"/>
      </w:rPr>
      <w:t xml:space="preserve"> file. </w:t>
    </w:r>
    <w:r>
      <w:rPr>
        <w:sz w:val="16"/>
      </w:rPr>
      <w:t>T</w:t>
    </w:r>
    <w:r w:rsidRPr="00215E9D">
      <w:rPr>
        <w:sz w:val="16"/>
      </w:rPr>
      <w:t>he user</w:t>
    </w:r>
    <w:r>
      <w:rPr>
        <w:sz w:val="16"/>
      </w:rPr>
      <w:t xml:space="preserve"> must</w:t>
    </w:r>
    <w:r w:rsidRPr="00215E9D">
      <w:rPr>
        <w:sz w:val="16"/>
      </w:rPr>
      <w:t xml:space="preserve"> ensure </w:t>
    </w:r>
    <w:r>
      <w:rPr>
        <w:sz w:val="16"/>
      </w:rPr>
      <w:t>a printed copy</w:t>
    </w:r>
    <w:r w:rsidRPr="00215E9D">
      <w:rPr>
        <w:sz w:val="16"/>
      </w:rPr>
      <w:t xml:space="preserve"> is the </w:t>
    </w:r>
    <w:r>
      <w:rPr>
        <w:sz w:val="16"/>
      </w:rPr>
      <w:t>same revision as the current online file.</w:t>
    </w:r>
  </w:p>
  <w:p w14:paraId="42ECEE43" w14:textId="1CC51804" w:rsidR="000E762D" w:rsidRPr="000076FD" w:rsidRDefault="000E762D" w:rsidP="006F1AA8">
    <w:pPr>
      <w:pStyle w:val="Footer"/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 w:rsidRPr="000076FD">
      <w:rPr>
        <w:sz w:val="18"/>
      </w:rPr>
      <w:fldChar w:fldCharType="begin"/>
    </w:r>
    <w:r w:rsidRPr="000076FD">
      <w:rPr>
        <w:sz w:val="18"/>
      </w:rPr>
      <w:instrText xml:space="preserve"> PAGE </w:instrText>
    </w:r>
    <w:r w:rsidRPr="000076FD">
      <w:rPr>
        <w:sz w:val="18"/>
      </w:rPr>
      <w:fldChar w:fldCharType="separate"/>
    </w:r>
    <w:r w:rsidR="00C3020D">
      <w:rPr>
        <w:noProof/>
        <w:sz w:val="18"/>
      </w:rPr>
      <w:t>1</w:t>
    </w:r>
    <w:r w:rsidRPr="000076FD">
      <w:rPr>
        <w:sz w:val="18"/>
      </w:rPr>
      <w:fldChar w:fldCharType="end"/>
    </w:r>
    <w:r w:rsidRPr="000076FD">
      <w:rPr>
        <w:sz w:val="18"/>
      </w:rPr>
      <w:t xml:space="preserve"> of </w:t>
    </w:r>
    <w:r w:rsidRPr="000076FD">
      <w:rPr>
        <w:sz w:val="18"/>
      </w:rPr>
      <w:fldChar w:fldCharType="begin"/>
    </w:r>
    <w:r w:rsidRPr="000076FD">
      <w:rPr>
        <w:sz w:val="18"/>
      </w:rPr>
      <w:instrText xml:space="preserve"> NUMPAGES  </w:instrText>
    </w:r>
    <w:r w:rsidRPr="000076FD">
      <w:rPr>
        <w:sz w:val="18"/>
      </w:rPr>
      <w:fldChar w:fldCharType="separate"/>
    </w:r>
    <w:r w:rsidR="00C3020D">
      <w:rPr>
        <w:noProof/>
        <w:sz w:val="18"/>
      </w:rPr>
      <w:t>2</w:t>
    </w:r>
    <w:r w:rsidRPr="000076F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14E2C" w14:textId="77777777" w:rsidR="009A324F" w:rsidRDefault="009A324F" w:rsidP="00215E9D">
      <w:r>
        <w:separator/>
      </w:r>
    </w:p>
    <w:p w14:paraId="0030AE21" w14:textId="77777777" w:rsidR="009A324F" w:rsidRDefault="009A324F" w:rsidP="00215E9D"/>
    <w:p w14:paraId="6694C7AE" w14:textId="77777777" w:rsidR="009A324F" w:rsidRDefault="009A324F" w:rsidP="00215E9D"/>
  </w:footnote>
  <w:footnote w:type="continuationSeparator" w:id="0">
    <w:p w14:paraId="1EE79390" w14:textId="77777777" w:rsidR="009A324F" w:rsidRDefault="009A324F" w:rsidP="00215E9D">
      <w:r>
        <w:continuationSeparator/>
      </w:r>
    </w:p>
    <w:p w14:paraId="3514AEA4" w14:textId="77777777" w:rsidR="009A324F" w:rsidRDefault="009A324F" w:rsidP="00215E9D"/>
    <w:p w14:paraId="757C8D4F" w14:textId="77777777" w:rsidR="009A324F" w:rsidRDefault="009A324F" w:rsidP="00215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0B85" w14:textId="77777777" w:rsidR="003E70DA" w:rsidRDefault="003E70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D1D6D" w14:textId="79B9443F" w:rsidR="00AE4D72" w:rsidRDefault="00E511AE" w:rsidP="00AE4D72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5D50B4DE" wp14:editId="7C379F8E">
          <wp:extent cx="2167636" cy="539262"/>
          <wp:effectExtent l="0" t="0" r="4445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E4D72">
      <w:rPr>
        <w:noProof/>
      </w:rPr>
      <w:tab/>
    </w:r>
    <w:r w:rsidR="00AE4D72" w:rsidRPr="0058201E">
      <w:rPr>
        <w:noProof/>
      </w:rPr>
      <w:drawing>
        <wp:inline distT="0" distB="0" distL="0" distR="0" wp14:anchorId="3DC9B8C2" wp14:editId="7EC1B387">
          <wp:extent cx="1927860" cy="46101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6C388" w14:textId="77777777" w:rsidR="00AE4D72" w:rsidRDefault="00AE4D72" w:rsidP="00AE4D72">
    <w:pPr>
      <w:tabs>
        <w:tab w:val="right" w:pos="2250"/>
        <w:tab w:val="right" w:pos="10080"/>
      </w:tabs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7086" w14:textId="49F329D1" w:rsidR="000E762D" w:rsidRDefault="000E762D" w:rsidP="00C60A56">
    <w:pPr>
      <w:pBdr>
        <w:bottom w:val="double" w:sz="4" w:space="1" w:color="auto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608796E7" wp14:editId="3541265C">
          <wp:extent cx="2167636" cy="539262"/>
          <wp:effectExtent l="0" t="0" r="444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5E9D">
      <w:rPr>
        <w:noProof/>
      </w:rPr>
      <w:tab/>
    </w:r>
    <w:r w:rsidR="00D42B13" w:rsidRPr="0058201E">
      <w:rPr>
        <w:noProof/>
      </w:rPr>
      <w:drawing>
        <wp:inline distT="0" distB="0" distL="0" distR="0" wp14:anchorId="21096354" wp14:editId="4B2FFDDD">
          <wp:extent cx="1927860" cy="4610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D6A11" w14:textId="77777777" w:rsidR="000E762D" w:rsidRDefault="000E762D" w:rsidP="00215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B0A"/>
    <w:multiLevelType w:val="multilevel"/>
    <w:tmpl w:val="732037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77FC9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73E01"/>
    <w:multiLevelType w:val="hybridMultilevel"/>
    <w:tmpl w:val="C50C0A60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2" w15:restartNumberingAfterBreak="0">
    <w:nsid w:val="6B1C580D"/>
    <w:multiLevelType w:val="hybridMultilevel"/>
    <w:tmpl w:val="49908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1"/>
  </w:num>
  <w:num w:numId="4">
    <w:abstractNumId w:val="10"/>
  </w:num>
  <w:num w:numId="5">
    <w:abstractNumId w:val="0"/>
  </w:num>
  <w:num w:numId="6">
    <w:abstractNumId w:val="12"/>
  </w:num>
  <w:num w:numId="7">
    <w:abstractNumId w:val="4"/>
  </w:num>
  <w:num w:numId="8">
    <w:abstractNumId w:val="7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6"/>
  </w:num>
  <w:num w:numId="14">
    <w:abstractNumId w:val="8"/>
  </w:num>
  <w:num w:numId="15">
    <w:abstractNumId w:val="15"/>
  </w:num>
  <w:num w:numId="16">
    <w:abstractNumId w:val="5"/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360D1D"/>
    <w:rsid w:val="00001EDF"/>
    <w:rsid w:val="00003482"/>
    <w:rsid w:val="00004572"/>
    <w:rsid w:val="000076FD"/>
    <w:rsid w:val="000130F6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70BCB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81A"/>
    <w:rsid w:val="000B4BAC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3AFC"/>
    <w:rsid w:val="000F41E7"/>
    <w:rsid w:val="00103BC6"/>
    <w:rsid w:val="001069F7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411BA"/>
    <w:rsid w:val="00157CF5"/>
    <w:rsid w:val="00166805"/>
    <w:rsid w:val="00167A05"/>
    <w:rsid w:val="00170E83"/>
    <w:rsid w:val="00171296"/>
    <w:rsid w:val="001718A7"/>
    <w:rsid w:val="00175C5D"/>
    <w:rsid w:val="00176E67"/>
    <w:rsid w:val="00181200"/>
    <w:rsid w:val="00182700"/>
    <w:rsid w:val="00184286"/>
    <w:rsid w:val="0018479E"/>
    <w:rsid w:val="00186ECF"/>
    <w:rsid w:val="00190822"/>
    <w:rsid w:val="001941F1"/>
    <w:rsid w:val="00194BF6"/>
    <w:rsid w:val="001A29B7"/>
    <w:rsid w:val="001B11A0"/>
    <w:rsid w:val="001B322D"/>
    <w:rsid w:val="001B7BF9"/>
    <w:rsid w:val="001C088A"/>
    <w:rsid w:val="001C2641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5E9D"/>
    <w:rsid w:val="002169BB"/>
    <w:rsid w:val="002312FA"/>
    <w:rsid w:val="0023133E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52BE9"/>
    <w:rsid w:val="00256A6D"/>
    <w:rsid w:val="00260FB7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A6B7D"/>
    <w:rsid w:val="002B23C4"/>
    <w:rsid w:val="002B33E7"/>
    <w:rsid w:val="002B713B"/>
    <w:rsid w:val="002B7E3E"/>
    <w:rsid w:val="002C11D9"/>
    <w:rsid w:val="002D06D9"/>
    <w:rsid w:val="002D45B5"/>
    <w:rsid w:val="002D4E10"/>
    <w:rsid w:val="002D642C"/>
    <w:rsid w:val="002D68C0"/>
    <w:rsid w:val="002E0346"/>
    <w:rsid w:val="002E5378"/>
    <w:rsid w:val="002E7B5A"/>
    <w:rsid w:val="002F336F"/>
    <w:rsid w:val="002F771B"/>
    <w:rsid w:val="00305946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7DB2"/>
    <w:rsid w:val="003938A1"/>
    <w:rsid w:val="003A19B6"/>
    <w:rsid w:val="003A26E8"/>
    <w:rsid w:val="003B4882"/>
    <w:rsid w:val="003B4BD3"/>
    <w:rsid w:val="003B749A"/>
    <w:rsid w:val="003C1755"/>
    <w:rsid w:val="003C1F69"/>
    <w:rsid w:val="003C3D36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E70DA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579A9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9CC"/>
    <w:rsid w:val="004A1F19"/>
    <w:rsid w:val="004B053F"/>
    <w:rsid w:val="004B1A26"/>
    <w:rsid w:val="004B264F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4E80"/>
    <w:rsid w:val="00521CE4"/>
    <w:rsid w:val="0052241C"/>
    <w:rsid w:val="00526F60"/>
    <w:rsid w:val="00535F54"/>
    <w:rsid w:val="00540FE6"/>
    <w:rsid w:val="00542FD8"/>
    <w:rsid w:val="00544F04"/>
    <w:rsid w:val="005459BE"/>
    <w:rsid w:val="0055045E"/>
    <w:rsid w:val="00550CBE"/>
    <w:rsid w:val="00551A4C"/>
    <w:rsid w:val="0055254B"/>
    <w:rsid w:val="00552D4C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0F1C"/>
    <w:rsid w:val="005C339F"/>
    <w:rsid w:val="005C3F10"/>
    <w:rsid w:val="005C3F1B"/>
    <w:rsid w:val="005D2A38"/>
    <w:rsid w:val="005D4AB2"/>
    <w:rsid w:val="005D528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76A8"/>
    <w:rsid w:val="006208BF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66E5"/>
    <w:rsid w:val="006D0206"/>
    <w:rsid w:val="006D3A90"/>
    <w:rsid w:val="006D662C"/>
    <w:rsid w:val="006E2133"/>
    <w:rsid w:val="006E4F72"/>
    <w:rsid w:val="006E6BB8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2170F"/>
    <w:rsid w:val="007254C5"/>
    <w:rsid w:val="007307CA"/>
    <w:rsid w:val="00732A2A"/>
    <w:rsid w:val="007338A6"/>
    <w:rsid w:val="0073577A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5E4A"/>
    <w:rsid w:val="007B6034"/>
    <w:rsid w:val="007C0447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7A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79BF"/>
    <w:rsid w:val="008D1E9E"/>
    <w:rsid w:val="008D5E74"/>
    <w:rsid w:val="008E0ADC"/>
    <w:rsid w:val="008E1775"/>
    <w:rsid w:val="008E21A9"/>
    <w:rsid w:val="008E5E68"/>
    <w:rsid w:val="008E7D97"/>
    <w:rsid w:val="008F29ED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A324F"/>
    <w:rsid w:val="009B22A6"/>
    <w:rsid w:val="009B6E19"/>
    <w:rsid w:val="009C0D84"/>
    <w:rsid w:val="009C3688"/>
    <w:rsid w:val="009C4B08"/>
    <w:rsid w:val="009C4F93"/>
    <w:rsid w:val="009C4FD7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671C9"/>
    <w:rsid w:val="00A7060B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6896"/>
    <w:rsid w:val="00BD24D0"/>
    <w:rsid w:val="00BD29BA"/>
    <w:rsid w:val="00BD35DB"/>
    <w:rsid w:val="00BD6552"/>
    <w:rsid w:val="00BE1653"/>
    <w:rsid w:val="00BE1E2B"/>
    <w:rsid w:val="00BE3B5D"/>
    <w:rsid w:val="00BE4878"/>
    <w:rsid w:val="00BE61C8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020D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4360"/>
    <w:rsid w:val="00CA6747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CF1"/>
    <w:rsid w:val="00D576E4"/>
    <w:rsid w:val="00D60B9E"/>
    <w:rsid w:val="00D60C3B"/>
    <w:rsid w:val="00D618BF"/>
    <w:rsid w:val="00D618F6"/>
    <w:rsid w:val="00D6330C"/>
    <w:rsid w:val="00D707D7"/>
    <w:rsid w:val="00D7545C"/>
    <w:rsid w:val="00D76AF5"/>
    <w:rsid w:val="00D77563"/>
    <w:rsid w:val="00D77923"/>
    <w:rsid w:val="00D83728"/>
    <w:rsid w:val="00D931C6"/>
    <w:rsid w:val="00D96DD6"/>
    <w:rsid w:val="00DA0A22"/>
    <w:rsid w:val="00DA7DD7"/>
    <w:rsid w:val="00DB1BC2"/>
    <w:rsid w:val="00DB2DDE"/>
    <w:rsid w:val="00DB6560"/>
    <w:rsid w:val="00DB6E6C"/>
    <w:rsid w:val="00DC0E39"/>
    <w:rsid w:val="00DC6BF2"/>
    <w:rsid w:val="00DD2278"/>
    <w:rsid w:val="00DD4344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48B7"/>
    <w:rsid w:val="00E17E41"/>
    <w:rsid w:val="00E2140F"/>
    <w:rsid w:val="00E21BA5"/>
    <w:rsid w:val="00E22A31"/>
    <w:rsid w:val="00E26532"/>
    <w:rsid w:val="00E306AF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64A5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E0927"/>
    <w:rsid w:val="00EE0B6B"/>
    <w:rsid w:val="00EE1619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27E31"/>
    <w:rsid w:val="00F32C61"/>
    <w:rsid w:val="00F41A1E"/>
    <w:rsid w:val="00F42EDA"/>
    <w:rsid w:val="00F52A16"/>
    <w:rsid w:val="00F5370D"/>
    <w:rsid w:val="00F5581A"/>
    <w:rsid w:val="00F57B35"/>
    <w:rsid w:val="00F61E24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1BC58"/>
  <w15:chartTrackingRefBased/>
  <w15:docId w15:val="{C022F8A1-B2D3-4138-9401-2C03F8B2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jlab.org/sites/default/files/documents/comms/JLabEditorial%20Standard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4.0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7" ma:contentTypeDescription="Create a new document." ma:contentTypeScope="" ma:versionID="b8ad6f2c0340f50a44d721e8a3ee0d4f">
  <xsd:schema xmlns:xsd="http://www.w3.org/2001/XMLSchema" xmlns:xs="http://www.w3.org/2001/XMLSchema" xmlns:p="http://schemas.microsoft.com/office/2006/metadata/properties" xmlns:ns2="8d24de50-05d1-4ead-956f-39ed5306b4ae" targetNamespace="http://schemas.microsoft.com/office/2006/metadata/properties" ma:root="true" ma:fieldsID="b6a755f3edaa349d990fe503beb4ee09" ns2:_="">
    <xsd:import namespace="8d24de50-05d1-4ead-956f-39ed5306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288BD-95D2-41F8-9BBE-40AF04202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6F457C-BEC7-493F-B662-0BAC2452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FSPro.dotm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1941</CharactersWithSpaces>
  <SharedDoc>false</SharedDoc>
  <HLinks>
    <vt:vector size="6" baseType="variant"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https://jlabdoc.jlab.org/docushare/dsweb/View/Collection-16729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mbailey</dc:creator>
  <cp:keywords/>
  <cp:lastModifiedBy>Valerie Bookwalter</cp:lastModifiedBy>
  <cp:revision>2</cp:revision>
  <cp:lastPrinted>2020-02-11T15:55:00Z</cp:lastPrinted>
  <dcterms:created xsi:type="dcterms:W3CDTF">2022-02-08T03:19:00Z</dcterms:created>
  <dcterms:modified xsi:type="dcterms:W3CDTF">2022-02-08T03:19:00Z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