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customUIRelID" Type="http://schemas.microsoft.com/office/2006/relationships/recovered" Target="NUL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84"/>
        <w:gridCol w:w="2593"/>
        <w:gridCol w:w="2590"/>
        <w:gridCol w:w="2590"/>
        <w:gridCol w:w="2593"/>
      </w:tblGrid>
      <w:tr w:rsidR="007D458D" w:rsidRPr="00D97B1C" w:rsidTr="001E0C95">
        <w:trPr>
          <w:trHeight w:val="293"/>
        </w:trPr>
        <w:tc>
          <w:tcPr>
            <w:tcW w:w="998" w:type="pct"/>
          </w:tcPr>
          <w:p w:rsidR="007D458D" w:rsidRPr="00D97B1C" w:rsidRDefault="007D458D" w:rsidP="00D97B1C">
            <w:r w:rsidRPr="00D97B1C">
              <w:t>Traveler Title</w:t>
            </w:r>
          </w:p>
        </w:tc>
        <w:tc>
          <w:tcPr>
            <w:tcW w:w="4002" w:type="pct"/>
            <w:gridSpan w:val="4"/>
          </w:tcPr>
          <w:p w:rsidR="007D458D" w:rsidRPr="00D97B1C" w:rsidRDefault="009560AD" w:rsidP="00D97B1C">
            <w:r w:rsidRPr="0077277D">
              <w:t>C100</w:t>
            </w:r>
            <w:r>
              <w:t>R</w:t>
            </w:r>
            <w:r w:rsidRPr="0077277D">
              <w:t xml:space="preserve"> Cryomodule Final Assembly Traveler</w:t>
            </w:r>
          </w:p>
        </w:tc>
      </w:tr>
      <w:tr w:rsidR="007D458D" w:rsidRPr="00D97B1C" w:rsidTr="001E0C95">
        <w:trPr>
          <w:trHeight w:val="293"/>
        </w:trPr>
        <w:tc>
          <w:tcPr>
            <w:tcW w:w="998" w:type="pct"/>
          </w:tcPr>
          <w:p w:rsidR="007D458D" w:rsidRPr="00D97B1C" w:rsidRDefault="007D458D" w:rsidP="00D97B1C">
            <w:r w:rsidRPr="00D97B1C">
              <w:t>Traveler Abstract</w:t>
            </w:r>
          </w:p>
        </w:tc>
        <w:tc>
          <w:tcPr>
            <w:tcW w:w="4002" w:type="pct"/>
            <w:gridSpan w:val="4"/>
          </w:tcPr>
          <w:p w:rsidR="009560AD" w:rsidRDefault="009560AD" w:rsidP="009560AD">
            <w:r w:rsidRPr="0077277D">
              <w:t>This document outlines the necessary steps to be taken to complete the C100 Cryomodule. It begins with a finished Vacuum Vessel and End Can Assembly and ends with a completed Cryomodule. Cryomodule will be located in the CMTF with secondary waveguides and all instrumentation in place, ready for U-tube installation.</w:t>
            </w:r>
          </w:p>
          <w:p w:rsidR="009560AD" w:rsidRDefault="009560AD" w:rsidP="009560AD">
            <w:r>
              <w:t xml:space="preserve">Work within this Traveler is to be performed by trained and authorized Assembly Technicians ONLY. </w:t>
            </w:r>
          </w:p>
          <w:p w:rsidR="009560AD" w:rsidRDefault="009560AD" w:rsidP="009560AD">
            <w:r>
              <w:t xml:space="preserve">All Cryomodule RAM materials shall be kept inside the established RADCON barriers, and all protocals outlined in the attached RADCON Control Memorandum will be maintained. </w:t>
            </w:r>
          </w:p>
          <w:p w:rsidR="007D458D" w:rsidRPr="00D97B1C" w:rsidRDefault="009560AD" w:rsidP="009560AD">
            <w:r w:rsidRPr="002C7146">
              <w:rPr>
                <w:b/>
              </w:rPr>
              <w:t>** Radiation surveys shall be performed and information recorded at traveler hold points.**</w:t>
            </w:r>
          </w:p>
        </w:tc>
      </w:tr>
      <w:tr w:rsidR="007D458D" w:rsidRPr="00D97B1C" w:rsidTr="001E0C95">
        <w:trPr>
          <w:trHeight w:val="293"/>
        </w:trPr>
        <w:tc>
          <w:tcPr>
            <w:tcW w:w="998" w:type="pct"/>
          </w:tcPr>
          <w:p w:rsidR="007D458D" w:rsidRPr="00D97B1C" w:rsidRDefault="007D458D" w:rsidP="00D97B1C">
            <w:r w:rsidRPr="00D97B1C">
              <w:t>Traveler ID</w:t>
            </w:r>
          </w:p>
        </w:tc>
        <w:tc>
          <w:tcPr>
            <w:tcW w:w="4002" w:type="pct"/>
            <w:gridSpan w:val="4"/>
          </w:tcPr>
          <w:p w:rsidR="007D458D" w:rsidRPr="00D97B1C" w:rsidRDefault="009560AD" w:rsidP="00D97B1C">
            <w:r w:rsidRPr="0077277D">
              <w:t>C100-CM-ASSY</w:t>
            </w:r>
          </w:p>
        </w:tc>
      </w:tr>
      <w:tr w:rsidR="00766F7D" w:rsidRPr="00D97B1C" w:rsidTr="001E0C95">
        <w:trPr>
          <w:trHeight w:val="293"/>
        </w:trPr>
        <w:tc>
          <w:tcPr>
            <w:tcW w:w="998" w:type="pct"/>
          </w:tcPr>
          <w:p w:rsidR="00766F7D" w:rsidRPr="00D97B1C" w:rsidRDefault="00766F7D" w:rsidP="00D97B1C">
            <w:r w:rsidRPr="00D97B1C">
              <w:t xml:space="preserve">Traveler Revision </w:t>
            </w:r>
          </w:p>
        </w:tc>
        <w:tc>
          <w:tcPr>
            <w:tcW w:w="4002" w:type="pct"/>
            <w:gridSpan w:val="4"/>
          </w:tcPr>
          <w:p w:rsidR="00766F7D" w:rsidRPr="00D97B1C" w:rsidRDefault="009560AD" w:rsidP="00D97B1C">
            <w:r>
              <w:t>R2</w:t>
            </w:r>
          </w:p>
        </w:tc>
      </w:tr>
      <w:tr w:rsidR="00766F7D" w:rsidRPr="00D97B1C" w:rsidTr="001E0C95">
        <w:trPr>
          <w:trHeight w:val="293"/>
        </w:trPr>
        <w:tc>
          <w:tcPr>
            <w:tcW w:w="998" w:type="pct"/>
          </w:tcPr>
          <w:p w:rsidR="00766F7D" w:rsidRPr="00D97B1C" w:rsidRDefault="00766F7D" w:rsidP="00D97B1C">
            <w:r w:rsidRPr="00D97B1C">
              <w:t>Traveler Author</w:t>
            </w:r>
          </w:p>
        </w:tc>
        <w:tc>
          <w:tcPr>
            <w:tcW w:w="4002" w:type="pct"/>
            <w:gridSpan w:val="4"/>
          </w:tcPr>
          <w:p w:rsidR="00766F7D" w:rsidRPr="00D97B1C" w:rsidRDefault="009560AD" w:rsidP="0052412E">
            <w:r w:rsidRPr="0077277D">
              <w:t>John Fischer</w:t>
            </w:r>
          </w:p>
        </w:tc>
      </w:tr>
      <w:tr w:rsidR="00766F7D" w:rsidRPr="00D97B1C" w:rsidTr="001E0C95">
        <w:trPr>
          <w:trHeight w:val="293"/>
        </w:trPr>
        <w:tc>
          <w:tcPr>
            <w:tcW w:w="998" w:type="pct"/>
          </w:tcPr>
          <w:p w:rsidR="00766F7D" w:rsidRPr="00D97B1C" w:rsidRDefault="00766F7D" w:rsidP="00D97B1C">
            <w:r w:rsidRPr="00D97B1C">
              <w:t>Traveler Date</w:t>
            </w:r>
          </w:p>
        </w:tc>
        <w:tc>
          <w:tcPr>
            <w:tcW w:w="4002" w:type="pct"/>
            <w:gridSpan w:val="4"/>
          </w:tcPr>
          <w:p w:rsidR="00766F7D" w:rsidRPr="00D97B1C" w:rsidRDefault="00825315" w:rsidP="00D97B1C">
            <w:sdt>
              <w:sdtPr>
                <w:id w:val="534233298"/>
                <w:placeholder>
                  <w:docPart w:val="34A96FF76CF740859D3D09FCAB161117"/>
                </w:placeholder>
                <w:date w:fullDate="2022-02-24T00:00:00Z">
                  <w:dateFormat w:val="d-MMM-yy"/>
                  <w:lid w:val="en-US"/>
                  <w:storeMappedDataAs w:val="dateTime"/>
                  <w:calendar w:val="gregorian"/>
                </w:date>
              </w:sdtPr>
              <w:sdtEndPr/>
              <w:sdtContent>
                <w:r w:rsidR="009560AD">
                  <w:t>24-Feb-22</w:t>
                </w:r>
              </w:sdtContent>
            </w:sdt>
          </w:p>
        </w:tc>
      </w:tr>
      <w:tr w:rsidR="009560AD" w:rsidRPr="00D97B1C" w:rsidTr="001E0C95">
        <w:trPr>
          <w:trHeight w:val="293"/>
        </w:trPr>
        <w:tc>
          <w:tcPr>
            <w:tcW w:w="998" w:type="pct"/>
          </w:tcPr>
          <w:p w:rsidR="009560AD" w:rsidRPr="00D97B1C" w:rsidRDefault="009560AD" w:rsidP="009560AD">
            <w:r>
              <w:t>NCR Informative Emails</w:t>
            </w:r>
          </w:p>
        </w:tc>
        <w:tc>
          <w:tcPr>
            <w:tcW w:w="4002" w:type="pct"/>
            <w:gridSpan w:val="4"/>
          </w:tcPr>
          <w:p w:rsidR="009560AD" w:rsidRPr="00D97B1C" w:rsidRDefault="009560AD" w:rsidP="009560AD">
            <w:r>
              <w:t>areilly,drury</w:t>
            </w:r>
          </w:p>
        </w:tc>
      </w:tr>
      <w:tr w:rsidR="009560AD" w:rsidRPr="00D97B1C" w:rsidTr="001E0C95">
        <w:trPr>
          <w:trHeight w:val="293"/>
        </w:trPr>
        <w:tc>
          <w:tcPr>
            <w:tcW w:w="998" w:type="pct"/>
          </w:tcPr>
          <w:p w:rsidR="009560AD" w:rsidRPr="00D97B1C" w:rsidRDefault="009560AD" w:rsidP="009560AD">
            <w:r>
              <w:t>NCR Dispositioners</w:t>
            </w:r>
          </w:p>
        </w:tc>
        <w:tc>
          <w:tcPr>
            <w:tcW w:w="4002" w:type="pct"/>
            <w:gridSpan w:val="4"/>
          </w:tcPr>
          <w:p w:rsidR="009560AD" w:rsidRPr="00D97B1C" w:rsidRDefault="009560AD" w:rsidP="009560AD">
            <w:r>
              <w:t>fischer,jjcamp</w:t>
            </w:r>
          </w:p>
        </w:tc>
      </w:tr>
      <w:tr w:rsidR="009560AD" w:rsidRPr="00D97B1C" w:rsidTr="001E0C95">
        <w:trPr>
          <w:trHeight w:val="293"/>
        </w:trPr>
        <w:tc>
          <w:tcPr>
            <w:tcW w:w="998" w:type="pct"/>
          </w:tcPr>
          <w:p w:rsidR="009560AD" w:rsidRPr="00D97B1C" w:rsidRDefault="009560AD" w:rsidP="009560AD">
            <w:r>
              <w:t>D3 Emails</w:t>
            </w:r>
          </w:p>
        </w:tc>
        <w:tc>
          <w:tcPr>
            <w:tcW w:w="4002" w:type="pct"/>
            <w:gridSpan w:val="4"/>
          </w:tcPr>
          <w:p w:rsidR="009560AD" w:rsidRPr="00D97B1C" w:rsidRDefault="009560AD" w:rsidP="009560AD">
            <w:r>
              <w:t>fischer,jjcamp,drury,fhumphry</w:t>
            </w:r>
          </w:p>
        </w:tc>
      </w:tr>
      <w:tr w:rsidR="009560AD" w:rsidRPr="00D97B1C" w:rsidTr="001E0C95">
        <w:trPr>
          <w:trHeight w:val="293"/>
        </w:trPr>
        <w:tc>
          <w:tcPr>
            <w:tcW w:w="998" w:type="pct"/>
          </w:tcPr>
          <w:p w:rsidR="009560AD" w:rsidRPr="00D97B1C" w:rsidRDefault="009560AD" w:rsidP="009560AD">
            <w:r w:rsidRPr="00D97B1C">
              <w:t>Approval Names</w:t>
            </w:r>
          </w:p>
        </w:tc>
        <w:tc>
          <w:tcPr>
            <w:tcW w:w="1001" w:type="pct"/>
          </w:tcPr>
          <w:p w:rsidR="009560AD" w:rsidRPr="00EE6F10" w:rsidRDefault="009560AD" w:rsidP="009560AD">
            <w:r w:rsidRPr="00EE6F10">
              <w:t>John Fischer</w:t>
            </w:r>
          </w:p>
        </w:tc>
        <w:tc>
          <w:tcPr>
            <w:tcW w:w="1000" w:type="pct"/>
          </w:tcPr>
          <w:p w:rsidR="009560AD" w:rsidRPr="00EE6F10" w:rsidRDefault="009560AD" w:rsidP="009560AD">
            <w:r>
              <w:t>Tony Reilly</w:t>
            </w:r>
          </w:p>
        </w:tc>
        <w:tc>
          <w:tcPr>
            <w:tcW w:w="1000" w:type="pct"/>
          </w:tcPr>
          <w:p w:rsidR="009560AD" w:rsidRPr="00EE6F10" w:rsidRDefault="009560AD" w:rsidP="009560AD">
            <w:r>
              <w:t>Jeff Campbell</w:t>
            </w:r>
          </w:p>
        </w:tc>
        <w:tc>
          <w:tcPr>
            <w:tcW w:w="1001" w:type="pct"/>
          </w:tcPr>
          <w:p w:rsidR="009560AD" w:rsidRPr="00EE6F10" w:rsidRDefault="009560AD" w:rsidP="009560AD">
            <w:r>
              <w:t>Dave Hamlette</w:t>
            </w:r>
          </w:p>
        </w:tc>
      </w:tr>
      <w:tr w:rsidR="009560AD" w:rsidRPr="00D97B1C" w:rsidTr="001E0C95">
        <w:trPr>
          <w:trHeight w:val="293"/>
        </w:trPr>
        <w:tc>
          <w:tcPr>
            <w:tcW w:w="998" w:type="pct"/>
          </w:tcPr>
          <w:p w:rsidR="009560AD" w:rsidRPr="00D97B1C" w:rsidRDefault="009560AD" w:rsidP="009560AD">
            <w:r>
              <w:t>Approval Signatures</w:t>
            </w:r>
          </w:p>
        </w:tc>
        <w:tc>
          <w:tcPr>
            <w:tcW w:w="1001" w:type="pct"/>
          </w:tcPr>
          <w:p w:rsidR="009560AD" w:rsidRPr="00D97B1C" w:rsidRDefault="009560AD" w:rsidP="009560AD"/>
        </w:tc>
        <w:tc>
          <w:tcPr>
            <w:tcW w:w="1000" w:type="pct"/>
          </w:tcPr>
          <w:p w:rsidR="009560AD" w:rsidRPr="00D97B1C" w:rsidRDefault="009560AD" w:rsidP="009560AD"/>
        </w:tc>
        <w:tc>
          <w:tcPr>
            <w:tcW w:w="1000" w:type="pct"/>
          </w:tcPr>
          <w:p w:rsidR="009560AD" w:rsidRPr="00D97B1C" w:rsidRDefault="009560AD" w:rsidP="009560AD"/>
        </w:tc>
        <w:tc>
          <w:tcPr>
            <w:tcW w:w="1001" w:type="pct"/>
          </w:tcPr>
          <w:p w:rsidR="009560AD" w:rsidRPr="00D97B1C" w:rsidRDefault="009560AD" w:rsidP="009560AD"/>
        </w:tc>
      </w:tr>
      <w:tr w:rsidR="009560AD" w:rsidRPr="00D97B1C" w:rsidTr="001E0C95">
        <w:trPr>
          <w:trHeight w:val="293"/>
        </w:trPr>
        <w:tc>
          <w:tcPr>
            <w:tcW w:w="998" w:type="pct"/>
          </w:tcPr>
          <w:p w:rsidR="009560AD" w:rsidRPr="00D97B1C" w:rsidRDefault="009560AD" w:rsidP="009560AD">
            <w:r w:rsidRPr="00D97B1C">
              <w:t>Approval Date</w:t>
            </w:r>
            <w:r>
              <w:t>s</w:t>
            </w:r>
          </w:p>
        </w:tc>
        <w:tc>
          <w:tcPr>
            <w:tcW w:w="1001" w:type="pct"/>
          </w:tcPr>
          <w:p w:rsidR="009560AD" w:rsidRPr="00D97B1C" w:rsidRDefault="009560AD" w:rsidP="009560AD"/>
        </w:tc>
        <w:tc>
          <w:tcPr>
            <w:tcW w:w="1000" w:type="pct"/>
          </w:tcPr>
          <w:p w:rsidR="009560AD" w:rsidRPr="00D97B1C" w:rsidRDefault="009560AD" w:rsidP="009560AD"/>
        </w:tc>
        <w:tc>
          <w:tcPr>
            <w:tcW w:w="1000" w:type="pct"/>
          </w:tcPr>
          <w:p w:rsidR="009560AD" w:rsidRPr="00D97B1C" w:rsidRDefault="009560AD" w:rsidP="009560AD"/>
        </w:tc>
        <w:tc>
          <w:tcPr>
            <w:tcW w:w="1001" w:type="pct"/>
          </w:tcPr>
          <w:p w:rsidR="009560AD" w:rsidRPr="00D97B1C" w:rsidRDefault="009560AD" w:rsidP="009560AD"/>
        </w:tc>
      </w:tr>
      <w:tr w:rsidR="009560AD" w:rsidRPr="00D97B1C" w:rsidTr="001E0C95">
        <w:trPr>
          <w:trHeight w:val="293"/>
        </w:trPr>
        <w:tc>
          <w:tcPr>
            <w:tcW w:w="998" w:type="pct"/>
          </w:tcPr>
          <w:p w:rsidR="009560AD" w:rsidRPr="00D97B1C" w:rsidRDefault="009560AD" w:rsidP="009560AD">
            <w:r w:rsidRPr="00D97B1C">
              <w:t>Approval Title</w:t>
            </w:r>
          </w:p>
        </w:tc>
        <w:tc>
          <w:tcPr>
            <w:tcW w:w="1001" w:type="pct"/>
          </w:tcPr>
          <w:p w:rsidR="009560AD" w:rsidRPr="00EE6F10" w:rsidRDefault="009560AD" w:rsidP="009560AD">
            <w:r>
              <w:t>CM Group Lead</w:t>
            </w:r>
          </w:p>
        </w:tc>
        <w:tc>
          <w:tcPr>
            <w:tcW w:w="1000" w:type="pct"/>
          </w:tcPr>
          <w:p w:rsidR="009560AD" w:rsidRPr="00EE6F10" w:rsidRDefault="009560AD" w:rsidP="009560AD">
            <w:r>
              <w:t>SRF Dept. Head</w:t>
            </w:r>
          </w:p>
        </w:tc>
        <w:tc>
          <w:tcPr>
            <w:tcW w:w="1000" w:type="pct"/>
          </w:tcPr>
          <w:p w:rsidR="009560AD" w:rsidRPr="00EE6F10" w:rsidRDefault="009560AD" w:rsidP="009560AD">
            <w:r>
              <w:t>Technical Reviewer</w:t>
            </w:r>
          </w:p>
        </w:tc>
        <w:tc>
          <w:tcPr>
            <w:tcW w:w="1001" w:type="pct"/>
          </w:tcPr>
          <w:p w:rsidR="009560AD" w:rsidRPr="00EE6F10" w:rsidRDefault="009560AD" w:rsidP="009560AD">
            <w:r>
              <w:t>RADCON Rep.</w:t>
            </w:r>
          </w:p>
        </w:tc>
      </w:tr>
    </w:tbl>
    <w:p w:rsidR="007D458D" w:rsidRPr="00D97B1C" w:rsidRDefault="007D458D" w:rsidP="00D97B1C"/>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8"/>
        <w:gridCol w:w="2588"/>
        <w:gridCol w:w="2593"/>
        <w:gridCol w:w="2593"/>
        <w:gridCol w:w="2591"/>
      </w:tblGrid>
      <w:tr w:rsidR="007D458D" w:rsidRPr="00D97B1C" w:rsidTr="00A841DF">
        <w:trPr>
          <w:cantSplit/>
          <w:trHeight w:val="288"/>
        </w:trPr>
        <w:tc>
          <w:tcPr>
            <w:tcW w:w="999" w:type="pct"/>
          </w:tcPr>
          <w:p w:rsidR="007D458D" w:rsidRPr="00D97B1C" w:rsidRDefault="007D458D" w:rsidP="00D97B1C">
            <w:r w:rsidRPr="00D97B1C">
              <w:t>References</w:t>
            </w:r>
          </w:p>
        </w:tc>
        <w:tc>
          <w:tcPr>
            <w:tcW w:w="4001" w:type="pct"/>
            <w:gridSpan w:val="4"/>
          </w:tcPr>
          <w:p w:rsidR="007D458D" w:rsidRPr="00D97B1C" w:rsidRDefault="007D458D" w:rsidP="00D97B1C">
            <w:r w:rsidRPr="00D97B1C">
              <w:t>List and Hyperlink all documents related to this traveler. This includes, but is not limited to: safety (THAs, SOPs, etc), drawings, procedures, and facility related documents.</w:t>
            </w:r>
          </w:p>
        </w:tc>
      </w:tr>
      <w:tr w:rsidR="0063274C" w:rsidRPr="00D97B1C" w:rsidTr="00A841DF">
        <w:trPr>
          <w:cantSplit/>
          <w:trHeight w:val="288"/>
        </w:trPr>
        <w:tc>
          <w:tcPr>
            <w:tcW w:w="999" w:type="pct"/>
          </w:tcPr>
          <w:p w:rsidR="0063274C" w:rsidRPr="00D97B1C" w:rsidRDefault="00F35F0D" w:rsidP="0063274C">
            <w:hyperlink r:id="rId8" w:history="1">
              <w:r w:rsidRPr="00F35F0D">
                <w:rPr>
                  <w:rStyle w:val="Hyperlink"/>
                </w:rPr>
                <w:t>CRM1207075-0003 RT Spool Assy</w:t>
              </w:r>
            </w:hyperlink>
          </w:p>
        </w:tc>
        <w:tc>
          <w:tcPr>
            <w:tcW w:w="999" w:type="pct"/>
          </w:tcPr>
          <w:p w:rsidR="0063274C" w:rsidRPr="00D97B1C" w:rsidRDefault="00F35F0D" w:rsidP="0063274C">
            <w:hyperlink r:id="rId9" w:history="1">
              <w:r w:rsidRPr="00F35F0D">
                <w:rPr>
                  <w:rStyle w:val="Hyperlink"/>
                </w:rPr>
                <w:t>CRM1207075-0004 Left Spool Assy</w:t>
              </w:r>
            </w:hyperlink>
          </w:p>
        </w:tc>
        <w:tc>
          <w:tcPr>
            <w:tcW w:w="1001" w:type="pct"/>
          </w:tcPr>
          <w:p w:rsidR="0063274C" w:rsidRPr="00D97B1C" w:rsidRDefault="00F35F0D" w:rsidP="0063274C">
            <w:hyperlink r:id="rId10" w:history="1">
              <w:r w:rsidRPr="00F35F0D">
                <w:rPr>
                  <w:rStyle w:val="Hyperlink"/>
                </w:rPr>
                <w:t>CRM1207075-0008 Left Spool Assy Center</w:t>
              </w:r>
            </w:hyperlink>
          </w:p>
        </w:tc>
        <w:tc>
          <w:tcPr>
            <w:tcW w:w="1001" w:type="pct"/>
          </w:tcPr>
          <w:p w:rsidR="0063274C" w:rsidRPr="00D97B1C" w:rsidRDefault="00F35F0D" w:rsidP="0063274C">
            <w:hyperlink r:id="rId11" w:history="1">
              <w:r w:rsidRPr="00F35F0D">
                <w:rPr>
                  <w:rStyle w:val="Hyperlink"/>
                </w:rPr>
                <w:t>CRM1207075-0010 Right Spool Assy Center</w:t>
              </w:r>
            </w:hyperlink>
          </w:p>
        </w:tc>
        <w:tc>
          <w:tcPr>
            <w:tcW w:w="1000" w:type="pct"/>
          </w:tcPr>
          <w:p w:rsidR="0063274C" w:rsidRPr="00D97B1C" w:rsidRDefault="00F35F0D" w:rsidP="0063274C">
            <w:hyperlink r:id="rId12" w:history="1">
              <w:r w:rsidRPr="00F35F0D">
                <w:rPr>
                  <w:rStyle w:val="Hyperlink"/>
                </w:rPr>
                <w:t>CRM1207075-0036 RF Window Installation Dwg</w:t>
              </w:r>
            </w:hyperlink>
          </w:p>
        </w:tc>
      </w:tr>
      <w:tr w:rsidR="0063274C" w:rsidRPr="00D97B1C" w:rsidTr="00A841DF">
        <w:trPr>
          <w:cantSplit/>
          <w:trHeight w:val="288"/>
        </w:trPr>
        <w:tc>
          <w:tcPr>
            <w:tcW w:w="999" w:type="pct"/>
          </w:tcPr>
          <w:p w:rsidR="0063274C" w:rsidRPr="00D97B1C" w:rsidRDefault="00F35F0D" w:rsidP="0063274C">
            <w:hyperlink r:id="rId13" w:history="1">
              <w:r w:rsidRPr="00F35F0D">
                <w:rPr>
                  <w:rStyle w:val="Hyperlink"/>
                </w:rPr>
                <w:t>CRM1207075-0040 Left Waveguide Spool</w:t>
              </w:r>
            </w:hyperlink>
          </w:p>
        </w:tc>
        <w:tc>
          <w:tcPr>
            <w:tcW w:w="999" w:type="pct"/>
          </w:tcPr>
          <w:p w:rsidR="0063274C" w:rsidRPr="00D97B1C" w:rsidRDefault="00F35F0D" w:rsidP="0063274C">
            <w:hyperlink r:id="rId14" w:history="1">
              <w:r w:rsidRPr="00F35F0D">
                <w:rPr>
                  <w:rStyle w:val="Hyperlink"/>
                </w:rPr>
                <w:t>CRM1207075-0041 Right Waveguide Spool</w:t>
              </w:r>
            </w:hyperlink>
          </w:p>
        </w:tc>
        <w:tc>
          <w:tcPr>
            <w:tcW w:w="1001" w:type="pct"/>
          </w:tcPr>
          <w:p w:rsidR="0063274C" w:rsidRPr="00D97B1C" w:rsidRDefault="00F35F0D" w:rsidP="0063274C">
            <w:hyperlink r:id="rId15" w:history="1">
              <w:r w:rsidRPr="00F35F0D">
                <w:rPr>
                  <w:rStyle w:val="Hyperlink"/>
                </w:rPr>
                <w:t>CRM1207075-0047 Waveguide Copper Plating Dwg</w:t>
              </w:r>
            </w:hyperlink>
          </w:p>
        </w:tc>
        <w:tc>
          <w:tcPr>
            <w:tcW w:w="1001" w:type="pct"/>
          </w:tcPr>
          <w:p w:rsidR="0063274C" w:rsidRPr="00D97B1C" w:rsidRDefault="00F35F0D" w:rsidP="0063274C">
            <w:hyperlink r:id="rId16" w:history="1">
              <w:r w:rsidRPr="00F35F0D">
                <w:rPr>
                  <w:rStyle w:val="Hyperlink"/>
                </w:rPr>
                <w:t>CRM1207075-0053 Right Side Waveguide Spool 45</w:t>
              </w:r>
            </w:hyperlink>
          </w:p>
        </w:tc>
        <w:tc>
          <w:tcPr>
            <w:tcW w:w="1000" w:type="pct"/>
          </w:tcPr>
          <w:p w:rsidR="0063274C" w:rsidRPr="00D97B1C" w:rsidRDefault="00F35F0D" w:rsidP="0063274C">
            <w:hyperlink r:id="rId17" w:history="1">
              <w:r w:rsidRPr="00F35F0D">
                <w:rPr>
                  <w:rStyle w:val="Hyperlink"/>
                </w:rPr>
                <w:t>CRM1207075-0054 Left Side Waveguide Spool 45</w:t>
              </w:r>
            </w:hyperlink>
          </w:p>
        </w:tc>
      </w:tr>
      <w:tr w:rsidR="0063274C" w:rsidRPr="00D97B1C" w:rsidTr="00A841DF">
        <w:trPr>
          <w:cantSplit/>
          <w:trHeight w:val="288"/>
        </w:trPr>
        <w:tc>
          <w:tcPr>
            <w:tcW w:w="999" w:type="pct"/>
          </w:tcPr>
          <w:p w:rsidR="0063274C" w:rsidRDefault="0063274C" w:rsidP="0063274C">
            <w:hyperlink r:id="rId18" w:history="1">
              <w:r w:rsidRPr="00F85DA6">
                <w:rPr>
                  <w:rStyle w:val="Hyperlink"/>
                </w:rPr>
                <w:t>CRM1207001-1000 C100 Cryomodule Top Assy</w:t>
              </w:r>
            </w:hyperlink>
          </w:p>
        </w:tc>
        <w:tc>
          <w:tcPr>
            <w:tcW w:w="999" w:type="pct"/>
          </w:tcPr>
          <w:p w:rsidR="0063274C" w:rsidRDefault="0063274C" w:rsidP="0063274C">
            <w:hyperlink r:id="rId19" w:history="1">
              <w:r w:rsidRPr="0083542B">
                <w:rPr>
                  <w:rStyle w:val="Hyperlink"/>
                </w:rPr>
                <w:t>11141S0029 Small Item Leak Check Spec 2e-10</w:t>
              </w:r>
            </w:hyperlink>
          </w:p>
        </w:tc>
        <w:tc>
          <w:tcPr>
            <w:tcW w:w="1001" w:type="pct"/>
          </w:tcPr>
          <w:p w:rsidR="0063274C" w:rsidRDefault="0063274C" w:rsidP="0063274C"/>
        </w:tc>
        <w:tc>
          <w:tcPr>
            <w:tcW w:w="1001" w:type="pct"/>
          </w:tcPr>
          <w:p w:rsidR="0063274C" w:rsidRDefault="0063274C" w:rsidP="0063274C"/>
        </w:tc>
        <w:tc>
          <w:tcPr>
            <w:tcW w:w="1000" w:type="pct"/>
          </w:tcPr>
          <w:p w:rsidR="0063274C" w:rsidRDefault="0063274C" w:rsidP="0063274C"/>
        </w:tc>
      </w:tr>
    </w:tbl>
    <w:p w:rsidR="007D458D" w:rsidRPr="00D97B1C" w:rsidRDefault="007D458D" w:rsidP="00D97B1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0"/>
        <w:gridCol w:w="10360"/>
      </w:tblGrid>
      <w:tr w:rsidR="007D458D" w:rsidRPr="00D97B1C" w:rsidTr="00A841DF">
        <w:trPr>
          <w:cantSplit/>
        </w:trPr>
        <w:tc>
          <w:tcPr>
            <w:tcW w:w="1000" w:type="pct"/>
          </w:tcPr>
          <w:p w:rsidR="007D458D" w:rsidRPr="00D97B1C" w:rsidRDefault="007D458D" w:rsidP="00D97B1C">
            <w:r w:rsidRPr="00D97B1C">
              <w:t>Revision Note</w:t>
            </w:r>
          </w:p>
        </w:tc>
        <w:tc>
          <w:tcPr>
            <w:tcW w:w="4000" w:type="pct"/>
          </w:tcPr>
          <w:p w:rsidR="007D458D" w:rsidRPr="00D97B1C" w:rsidRDefault="007D458D" w:rsidP="00D97B1C"/>
        </w:tc>
      </w:tr>
      <w:tr w:rsidR="007D458D" w:rsidRPr="00D97B1C" w:rsidTr="00A841DF">
        <w:trPr>
          <w:cantSplit/>
        </w:trPr>
        <w:tc>
          <w:tcPr>
            <w:tcW w:w="1000" w:type="pct"/>
          </w:tcPr>
          <w:p w:rsidR="007D458D" w:rsidRPr="00D97B1C" w:rsidRDefault="007D458D" w:rsidP="00D97B1C">
            <w:r w:rsidRPr="00D97B1C">
              <w:lastRenderedPageBreak/>
              <w:t>R1</w:t>
            </w:r>
          </w:p>
        </w:tc>
        <w:tc>
          <w:tcPr>
            <w:tcW w:w="4000" w:type="pct"/>
          </w:tcPr>
          <w:p w:rsidR="007D458D" w:rsidRPr="00D97B1C" w:rsidRDefault="007D458D" w:rsidP="00D97B1C">
            <w:r w:rsidRPr="00D97B1C">
              <w:t>Initial release of this Traveler.</w:t>
            </w:r>
          </w:p>
        </w:tc>
      </w:tr>
      <w:tr w:rsidR="009560AD" w:rsidRPr="00D97B1C" w:rsidTr="00A841DF">
        <w:trPr>
          <w:cantSplit/>
        </w:trPr>
        <w:tc>
          <w:tcPr>
            <w:tcW w:w="1000" w:type="pct"/>
          </w:tcPr>
          <w:p w:rsidR="009560AD" w:rsidRPr="00D97B1C" w:rsidRDefault="009560AD" w:rsidP="00D97B1C">
            <w:r>
              <w:t>R2</w:t>
            </w:r>
          </w:p>
        </w:tc>
        <w:tc>
          <w:tcPr>
            <w:tcW w:w="4000" w:type="pct"/>
          </w:tcPr>
          <w:p w:rsidR="009560AD" w:rsidRPr="00D97B1C" w:rsidRDefault="009560AD" w:rsidP="00D97B1C">
            <w:r>
              <w:t>Modified approval names and signatures, changed a few steps</w:t>
            </w:r>
          </w:p>
        </w:tc>
      </w:tr>
    </w:tbl>
    <w:p w:rsidR="007D458D" w:rsidRPr="00D97B1C" w:rsidRDefault="007D458D" w:rsidP="00D97B1C">
      <w:r w:rsidRPr="00D97B1C">
        <w:br w:type="page"/>
      </w:r>
    </w:p>
    <w:tbl>
      <w:tblPr>
        <w:tblStyle w:val="TableGrid"/>
        <w:tblW w:w="5000" w:type="pct"/>
        <w:tblCellMar>
          <w:left w:w="115" w:type="dxa"/>
          <w:right w:w="115" w:type="dxa"/>
        </w:tblCellMar>
        <w:tblLook w:val="04A0" w:firstRow="1" w:lastRow="0" w:firstColumn="1" w:lastColumn="0" w:noHBand="0" w:noVBand="1"/>
      </w:tblPr>
      <w:tblGrid>
        <w:gridCol w:w="1199"/>
        <w:gridCol w:w="7372"/>
        <w:gridCol w:w="4379"/>
      </w:tblGrid>
      <w:tr w:rsidR="007D458D" w:rsidRPr="00D97B1C" w:rsidTr="0063274C">
        <w:trPr>
          <w:trHeight w:val="288"/>
        </w:trPr>
        <w:tc>
          <w:tcPr>
            <w:tcW w:w="1199" w:type="dxa"/>
          </w:tcPr>
          <w:p w:rsidR="007D458D" w:rsidRPr="00D97B1C" w:rsidRDefault="007D458D" w:rsidP="00D97B1C">
            <w:r w:rsidRPr="00D97B1C">
              <w:lastRenderedPageBreak/>
              <w:t>Step No.</w:t>
            </w:r>
          </w:p>
        </w:tc>
        <w:tc>
          <w:tcPr>
            <w:tcW w:w="7372" w:type="dxa"/>
          </w:tcPr>
          <w:p w:rsidR="007D458D" w:rsidRPr="00D97B1C" w:rsidRDefault="007D458D" w:rsidP="00D97B1C">
            <w:r w:rsidRPr="00D97B1C">
              <w:t>Instructions</w:t>
            </w:r>
          </w:p>
        </w:tc>
        <w:tc>
          <w:tcPr>
            <w:tcW w:w="4379" w:type="dxa"/>
            <w:noWrap/>
          </w:tcPr>
          <w:p w:rsidR="007D458D" w:rsidRPr="00D97B1C" w:rsidRDefault="007D458D" w:rsidP="00D97B1C">
            <w:r w:rsidRPr="00D97B1C">
              <w:t>Data Input</w:t>
            </w:r>
          </w:p>
        </w:tc>
      </w:tr>
      <w:tr w:rsidR="0063274C" w:rsidRPr="00D97B1C" w:rsidTr="0063274C">
        <w:trPr>
          <w:trHeight w:val="288"/>
        </w:trPr>
        <w:tc>
          <w:tcPr>
            <w:tcW w:w="1199" w:type="dxa"/>
          </w:tcPr>
          <w:p w:rsidR="0063274C" w:rsidRPr="00D97B1C" w:rsidRDefault="0063274C" w:rsidP="0063274C">
            <w:r w:rsidRPr="00D97B1C">
              <w:t>1</w:t>
            </w:r>
          </w:p>
        </w:tc>
        <w:tc>
          <w:tcPr>
            <w:tcW w:w="7372" w:type="dxa"/>
          </w:tcPr>
          <w:p w:rsidR="0063274C" w:rsidRPr="00D97B1C" w:rsidRDefault="0063274C" w:rsidP="0063274C">
            <w:r>
              <w:t>Verify the "C100 Vacuum Vessel and End Can Assembly Traveler" is complete.</w:t>
            </w:r>
            <w:r w:rsidR="0080127A">
              <w:t xml:space="preserve"> Record the Cryomodule serial number.</w:t>
            </w:r>
          </w:p>
        </w:tc>
        <w:tc>
          <w:tcPr>
            <w:tcW w:w="4379" w:type="dxa"/>
            <w:noWrap/>
          </w:tcPr>
          <w:p w:rsidR="0063274C" w:rsidRDefault="0063274C" w:rsidP="0063274C">
            <w:r>
              <w:t>[[Technician1]] &lt;&lt;SRFCMP&gt;&gt;</w:t>
            </w:r>
          </w:p>
          <w:p w:rsidR="0063274C" w:rsidRDefault="0063274C" w:rsidP="0063274C">
            <w:r>
              <w:t>[[Date1]] &lt;&lt;TIMESTAMP&gt;&gt;</w:t>
            </w:r>
          </w:p>
          <w:p w:rsidR="0063274C" w:rsidRDefault="0063274C" w:rsidP="0063274C">
            <w:r>
              <w:t>[[Comment1]] &lt;&lt;COMMENT&gt;&gt;</w:t>
            </w:r>
          </w:p>
          <w:p w:rsidR="0080127A" w:rsidRPr="00D97B1C" w:rsidRDefault="0080127A" w:rsidP="0063274C">
            <w:r>
              <w:t>[[CMSN]] &lt;&lt;CMSN&gt;&gt;</w:t>
            </w:r>
          </w:p>
        </w:tc>
      </w:tr>
      <w:tr w:rsidR="0063274C" w:rsidRPr="00D97B1C" w:rsidTr="0063274C">
        <w:trPr>
          <w:trHeight w:val="288"/>
        </w:trPr>
        <w:tc>
          <w:tcPr>
            <w:tcW w:w="1199" w:type="dxa"/>
          </w:tcPr>
          <w:p w:rsidR="0063274C" w:rsidRPr="00D97B1C" w:rsidRDefault="0063274C" w:rsidP="0063274C">
            <w:r w:rsidRPr="00D97B1C">
              <w:t>2</w:t>
            </w:r>
          </w:p>
        </w:tc>
        <w:tc>
          <w:tcPr>
            <w:tcW w:w="7372" w:type="dxa"/>
          </w:tcPr>
          <w:p w:rsidR="0063274C" w:rsidRDefault="0063274C" w:rsidP="0063274C">
            <w:r>
              <w:t>Transfer the Cryomodule from the Assembly room into the CMTF.  Record beamline vacuum  level before and after the move.</w:t>
            </w:r>
          </w:p>
          <w:p w:rsidR="0063274C" w:rsidRPr="00AE59AF" w:rsidRDefault="0063274C" w:rsidP="0063274C">
            <w:pPr>
              <w:rPr>
                <w:b/>
              </w:rPr>
            </w:pPr>
            <w:r w:rsidRPr="00AE59AF">
              <w:rPr>
                <w:b/>
              </w:rPr>
              <w:t>**The Cryomodule can be completed in other areas or work stations, this step can be modified**</w:t>
            </w:r>
          </w:p>
        </w:tc>
        <w:tc>
          <w:tcPr>
            <w:tcW w:w="4379" w:type="dxa"/>
            <w:noWrap/>
          </w:tcPr>
          <w:p w:rsidR="0063274C" w:rsidRDefault="00825315" w:rsidP="0063274C">
            <w:r>
              <w:t>[[LeadTechnician2</w:t>
            </w:r>
            <w:r w:rsidR="0063274C">
              <w:t>]] &lt;&lt;SRFCMP&gt;&gt;</w:t>
            </w:r>
          </w:p>
          <w:p w:rsidR="0063274C" w:rsidRDefault="00825315" w:rsidP="0063274C">
            <w:r>
              <w:t>[[Date2</w:t>
            </w:r>
            <w:r w:rsidR="0063274C">
              <w:t>]] &lt;&lt;TIMESTAMP&gt;&gt;</w:t>
            </w:r>
          </w:p>
          <w:p w:rsidR="0063274C" w:rsidRDefault="00825315" w:rsidP="0063274C">
            <w:r>
              <w:t>[[Comment2</w:t>
            </w:r>
            <w:r w:rsidR="0063274C">
              <w:t>]] &lt;&lt;COMMENT&gt;&gt;</w:t>
            </w:r>
          </w:p>
          <w:p w:rsidR="0063274C" w:rsidRDefault="0063274C" w:rsidP="0063274C">
            <w:r>
              <w:t>[[BeamlineVacBeforeMove]] &lt;&lt;TEXT&gt;&gt;</w:t>
            </w:r>
          </w:p>
          <w:p w:rsidR="0063274C" w:rsidRPr="00D97B1C" w:rsidRDefault="0063274C" w:rsidP="0080127A">
            <w:r>
              <w:t>[[BeamlineVacAfterMove]] &lt;&lt;TEXT&gt;&gt;</w:t>
            </w:r>
          </w:p>
        </w:tc>
      </w:tr>
      <w:tr w:rsidR="0063274C" w:rsidRPr="00D97B1C" w:rsidTr="0063274C">
        <w:trPr>
          <w:trHeight w:val="288"/>
        </w:trPr>
        <w:tc>
          <w:tcPr>
            <w:tcW w:w="1199" w:type="dxa"/>
          </w:tcPr>
          <w:p w:rsidR="0063274C" w:rsidRPr="00D97B1C" w:rsidRDefault="0063274C" w:rsidP="0063274C">
            <w:r w:rsidRPr="00D97B1C">
              <w:t>3</w:t>
            </w:r>
          </w:p>
        </w:tc>
        <w:tc>
          <w:tcPr>
            <w:tcW w:w="7372" w:type="dxa"/>
          </w:tcPr>
          <w:p w:rsidR="0063274C" w:rsidRDefault="0063274C" w:rsidP="0063274C">
            <w:r>
              <w:t>Position the Cryomodule in the Test Cave on floor plates. Drop plumb bobs from centerline of primary bayonets, both supply and return,  to foil targets on floor to orient the Cryomodule.</w:t>
            </w:r>
          </w:p>
          <w:p w:rsidR="0063274C" w:rsidRDefault="0063274C" w:rsidP="0063274C">
            <w:r w:rsidRPr="00AE59AF">
              <w:rPr>
                <w:b/>
              </w:rPr>
              <w:t>**The Cryomodule can be completed in other areas or work stations, this step can be modified**</w:t>
            </w:r>
          </w:p>
        </w:tc>
        <w:tc>
          <w:tcPr>
            <w:tcW w:w="4379" w:type="dxa"/>
            <w:noWrap/>
          </w:tcPr>
          <w:p w:rsidR="0063274C" w:rsidRDefault="00825315" w:rsidP="0063274C">
            <w:r>
              <w:t>[[Technician3</w:t>
            </w:r>
            <w:r w:rsidR="0063274C">
              <w:t>]] &lt;&lt;SRFCMP&gt;&gt;</w:t>
            </w:r>
          </w:p>
          <w:p w:rsidR="0063274C" w:rsidRDefault="00825315" w:rsidP="0063274C">
            <w:r>
              <w:t>[[Date3</w:t>
            </w:r>
            <w:r w:rsidR="0063274C">
              <w:t>]] &lt;&lt;TIMESTAMP&gt;&gt;</w:t>
            </w:r>
          </w:p>
          <w:p w:rsidR="0063274C" w:rsidRDefault="00825315" w:rsidP="0063274C">
            <w:r>
              <w:t>[[Comment3</w:t>
            </w:r>
            <w:r w:rsidR="0063274C">
              <w:t>]] &lt;&lt;COMMENT&gt;&gt;</w:t>
            </w:r>
          </w:p>
          <w:p w:rsidR="0063274C" w:rsidRDefault="0063274C" w:rsidP="0063274C">
            <w:r>
              <w:t>[[IsCryomodulePositioned]] &lt;&lt;YESNO&gt;&gt;</w:t>
            </w:r>
          </w:p>
        </w:tc>
      </w:tr>
      <w:tr w:rsidR="0063274C" w:rsidRPr="00D97B1C" w:rsidTr="0063274C">
        <w:trPr>
          <w:trHeight w:val="288"/>
        </w:trPr>
        <w:tc>
          <w:tcPr>
            <w:tcW w:w="1199" w:type="dxa"/>
          </w:tcPr>
          <w:p w:rsidR="0063274C" w:rsidRDefault="0063274C" w:rsidP="0063274C">
            <w:pPr>
              <w:jc w:val="center"/>
            </w:pPr>
            <w:r>
              <w:t>4</w:t>
            </w:r>
          </w:p>
        </w:tc>
        <w:tc>
          <w:tcPr>
            <w:tcW w:w="7372" w:type="dxa"/>
          </w:tcPr>
          <w:p w:rsidR="0063274C" w:rsidRDefault="0063274C" w:rsidP="0063274C">
            <w:r>
              <w:t>Prep tophat area 8 for the secondary waveguide installation. Return end.</w:t>
            </w:r>
          </w:p>
          <w:p w:rsidR="0063274C" w:rsidRDefault="0063274C" w:rsidP="0063274C">
            <w:pPr>
              <w:pStyle w:val="ListParagraph"/>
              <w:numPr>
                <w:ilvl w:val="0"/>
                <w:numId w:val="1"/>
              </w:numPr>
            </w:pPr>
            <w:r>
              <w:t>Wipe down surrounding area with alcohol and lint free wipes.</w:t>
            </w:r>
          </w:p>
          <w:p w:rsidR="0063274C" w:rsidRDefault="0063274C" w:rsidP="0063274C">
            <w:pPr>
              <w:pStyle w:val="ListParagraph"/>
              <w:numPr>
                <w:ilvl w:val="0"/>
                <w:numId w:val="1"/>
              </w:numPr>
            </w:pPr>
            <w:r>
              <w:t>Blow off area with Nitrogen.</w:t>
            </w:r>
          </w:p>
          <w:p w:rsidR="0063274C" w:rsidRDefault="0063274C" w:rsidP="0063274C">
            <w:pPr>
              <w:pStyle w:val="ListParagraph"/>
              <w:numPr>
                <w:ilvl w:val="0"/>
                <w:numId w:val="1"/>
              </w:numPr>
            </w:pPr>
            <w:r>
              <w:t>Install a portable flowhood over the work area, activate.</w:t>
            </w:r>
          </w:p>
        </w:tc>
        <w:tc>
          <w:tcPr>
            <w:tcW w:w="4379" w:type="dxa"/>
            <w:noWrap/>
          </w:tcPr>
          <w:p w:rsidR="0063274C" w:rsidRDefault="00825315" w:rsidP="0063274C">
            <w:r>
              <w:t>[[VacuumTechnician4</w:t>
            </w:r>
            <w:r w:rsidR="0063274C">
              <w:t>]] &lt;&lt;USERNAME&gt;&gt;</w:t>
            </w:r>
          </w:p>
          <w:p w:rsidR="0063274C" w:rsidRDefault="00825315" w:rsidP="0063274C">
            <w:r>
              <w:t>[[Date4</w:t>
            </w:r>
            <w:r w:rsidR="0063274C">
              <w:t>]] &lt;&lt;TIMESTAMP&gt;&gt;</w:t>
            </w:r>
          </w:p>
          <w:p w:rsidR="0063274C" w:rsidRDefault="00825315" w:rsidP="0063274C">
            <w:r>
              <w:t>[[Comment4</w:t>
            </w:r>
            <w:r w:rsidR="0063274C">
              <w:t>]] &lt;&lt;COMMENT&gt;&gt;</w:t>
            </w:r>
          </w:p>
        </w:tc>
      </w:tr>
      <w:tr w:rsidR="0063274C" w:rsidRPr="00D97B1C" w:rsidTr="0063274C">
        <w:trPr>
          <w:trHeight w:val="288"/>
        </w:trPr>
        <w:tc>
          <w:tcPr>
            <w:tcW w:w="1199" w:type="dxa"/>
          </w:tcPr>
          <w:p w:rsidR="0063274C" w:rsidRDefault="0063274C" w:rsidP="0063274C">
            <w:pPr>
              <w:jc w:val="center"/>
            </w:pPr>
            <w:r>
              <w:t>5</w:t>
            </w:r>
          </w:p>
        </w:tc>
        <w:tc>
          <w:tcPr>
            <w:tcW w:w="7372" w:type="dxa"/>
          </w:tcPr>
          <w:p w:rsidR="0063274C" w:rsidRDefault="0063274C" w:rsidP="0063274C">
            <w:r>
              <w:t>Install the secondary waveguide, RF window, support structure, and ion pump assembly. Use "</w:t>
            </w:r>
            <w:hyperlink r:id="rId20" w:history="1">
              <w:r w:rsidR="00393898" w:rsidRPr="00393898">
                <w:rPr>
                  <w:rStyle w:val="Hyperlink"/>
                </w:rPr>
                <w:t>CP-C100-CM-INST-WGSP</w:t>
              </w:r>
            </w:hyperlink>
            <w:r>
              <w:t xml:space="preserve">" to perform this work. </w:t>
            </w:r>
          </w:p>
          <w:p w:rsidR="0063274C" w:rsidRDefault="0063274C" w:rsidP="0063274C"/>
          <w:p w:rsidR="0063274C" w:rsidRDefault="0063274C" w:rsidP="0063274C">
            <w:r>
              <w:t>Evacuate and leak check the assembly. Record findings.</w:t>
            </w:r>
          </w:p>
          <w:p w:rsidR="0063274C" w:rsidRDefault="0063274C" w:rsidP="0063274C"/>
          <w:p w:rsidR="0063274C" w:rsidRDefault="0063274C" w:rsidP="0063274C">
            <w:r>
              <w:t>Repeat the process for all eight waveguides. Record findings.</w:t>
            </w:r>
          </w:p>
          <w:p w:rsidR="0063274C" w:rsidRDefault="0063274C" w:rsidP="0063274C"/>
          <w:p w:rsidR="0063274C" w:rsidRDefault="00393898" w:rsidP="0063274C">
            <w:r>
              <w:t>Use drawings in Reference section above</w:t>
            </w:r>
          </w:p>
          <w:p w:rsidR="0063274C" w:rsidRDefault="0063274C" w:rsidP="0063274C">
            <w:r w:rsidRPr="00254688">
              <w:t>CRM1207075-0003</w:t>
            </w:r>
          </w:p>
          <w:p w:rsidR="0063274C" w:rsidRDefault="0063274C" w:rsidP="0063274C">
            <w:r w:rsidRPr="00254688">
              <w:t>CRM1207075-0004</w:t>
            </w:r>
          </w:p>
          <w:p w:rsidR="0063274C" w:rsidRDefault="0063274C" w:rsidP="0063274C">
            <w:r w:rsidRPr="00254688">
              <w:t>CRM1207075-0053</w:t>
            </w:r>
          </w:p>
          <w:p w:rsidR="0063274C" w:rsidRDefault="0063274C" w:rsidP="0063274C">
            <w:r w:rsidRPr="00254688">
              <w:t>CRM1207075-0054</w:t>
            </w:r>
          </w:p>
        </w:tc>
        <w:tc>
          <w:tcPr>
            <w:tcW w:w="4379" w:type="dxa"/>
            <w:noWrap/>
          </w:tcPr>
          <w:p w:rsidR="0063274C" w:rsidRDefault="00825315" w:rsidP="0063274C">
            <w:r>
              <w:t>[[VacuumTechnician5</w:t>
            </w:r>
            <w:r w:rsidR="0063274C">
              <w:t>]] &lt;&lt;SRFCMP&gt;&gt;</w:t>
            </w:r>
          </w:p>
          <w:p w:rsidR="0063274C" w:rsidRDefault="00825315" w:rsidP="0063274C">
            <w:r>
              <w:t>[[Date5</w:t>
            </w:r>
            <w:r w:rsidR="0063274C">
              <w:t>]] &lt;&lt;TIMESTAMP&gt;&gt;</w:t>
            </w:r>
          </w:p>
          <w:p w:rsidR="0063274C" w:rsidRDefault="00825315" w:rsidP="0063274C">
            <w:r>
              <w:t>[[Comment5</w:t>
            </w:r>
            <w:r w:rsidR="0063274C">
              <w:t>]] &lt;&lt;COMMENT&gt;&gt;</w:t>
            </w:r>
          </w:p>
          <w:p w:rsidR="0063274C" w:rsidRDefault="0063274C" w:rsidP="0063274C">
            <w:r>
              <w:t>[[WGDSN8]] &lt;&lt;WGDSN&gt;&gt;</w:t>
            </w:r>
          </w:p>
          <w:p w:rsidR="0063274C" w:rsidRDefault="0063274C" w:rsidP="0063274C">
            <w:r>
              <w:t>[[WINSN8_RF]] &lt;&lt;WINSN&gt;&gt;</w:t>
            </w:r>
          </w:p>
          <w:p w:rsidR="0063274C" w:rsidRDefault="0063274C" w:rsidP="0063274C">
            <w:r>
              <w:t>[[IP45S2DSN8]] &lt;&lt;IP45S2DSN&gt;&gt;</w:t>
            </w:r>
          </w:p>
          <w:p w:rsidR="0063274C" w:rsidRDefault="0063274C" w:rsidP="0063274C">
            <w:r>
              <w:t>[[LeakCheckUpload8]] &lt;&lt;FILEUPLOAD&gt;&gt;</w:t>
            </w:r>
          </w:p>
          <w:p w:rsidR="0063274C" w:rsidRDefault="0063274C" w:rsidP="0063274C">
            <w:r>
              <w:t>[[WGDSN7]] &lt;&lt;WGDSN&gt;&gt;</w:t>
            </w:r>
          </w:p>
          <w:p w:rsidR="0063274C" w:rsidRDefault="0063274C" w:rsidP="0063274C">
            <w:r>
              <w:t>[[WINSN7_RF]] &lt;&lt;WINSN&gt;&gt;</w:t>
            </w:r>
          </w:p>
          <w:p w:rsidR="0063274C" w:rsidRDefault="0063274C" w:rsidP="0063274C">
            <w:r>
              <w:t>[[IP45S2DSN7]] &lt;&lt;IP45S2DSN&gt;&gt;</w:t>
            </w:r>
          </w:p>
          <w:p w:rsidR="0063274C" w:rsidRDefault="0063274C" w:rsidP="0063274C">
            <w:r>
              <w:t>[[LeakCheckUpload7]] &lt;&lt;FILEUPLOAD&gt;&gt;</w:t>
            </w:r>
          </w:p>
          <w:p w:rsidR="0063274C" w:rsidRDefault="0063274C" w:rsidP="0063274C">
            <w:r>
              <w:t>[[WGDSN6]] &lt;&lt;WGDSN&gt;&gt;</w:t>
            </w:r>
          </w:p>
          <w:p w:rsidR="0063274C" w:rsidRDefault="0063274C" w:rsidP="0063274C">
            <w:r>
              <w:t>[[WINSN6_RF]] &lt;&lt;WINSN&gt;&gt;</w:t>
            </w:r>
          </w:p>
          <w:p w:rsidR="0063274C" w:rsidRDefault="0063274C" w:rsidP="0063274C">
            <w:r>
              <w:t>[[IP45S2DSN6]] &lt;&lt;IP45S2DSN&gt;&gt;</w:t>
            </w:r>
          </w:p>
          <w:p w:rsidR="0063274C" w:rsidRDefault="0063274C" w:rsidP="0063274C">
            <w:r>
              <w:lastRenderedPageBreak/>
              <w:t>[[LeakCheckUpload6]] &lt;&lt;FILEUPLOAD&gt;&gt;</w:t>
            </w:r>
          </w:p>
          <w:p w:rsidR="0063274C" w:rsidRDefault="0063274C" w:rsidP="0063274C">
            <w:r>
              <w:t>[[WGDSN5]] &lt;&lt;WGDSN&gt;&gt;</w:t>
            </w:r>
          </w:p>
          <w:p w:rsidR="0063274C" w:rsidRDefault="0063274C" w:rsidP="0063274C">
            <w:r>
              <w:t>[[WINSN5_RF]] &lt;&lt;WINSN&gt;&gt;</w:t>
            </w:r>
          </w:p>
          <w:p w:rsidR="0063274C" w:rsidRDefault="0063274C" w:rsidP="0063274C">
            <w:r>
              <w:t>[[IP45S2DSN5]] &lt;&lt;IP45S2DSN&gt;&gt;</w:t>
            </w:r>
          </w:p>
          <w:p w:rsidR="0063274C" w:rsidRDefault="0063274C" w:rsidP="0063274C">
            <w:r>
              <w:t>[[LeakCheckUpload5]] &lt;&lt;FILEUPLOAD&gt;&gt;</w:t>
            </w:r>
          </w:p>
          <w:p w:rsidR="0063274C" w:rsidRDefault="0063274C" w:rsidP="0063274C">
            <w:r>
              <w:t>[[WGDSN4]] &lt;&lt;WGDSN&gt;&gt;</w:t>
            </w:r>
          </w:p>
          <w:p w:rsidR="0063274C" w:rsidRDefault="0063274C" w:rsidP="0063274C">
            <w:r>
              <w:t>[[WINSN4_RF]] &lt;&lt;WINSN&gt;&gt;</w:t>
            </w:r>
          </w:p>
          <w:p w:rsidR="0063274C" w:rsidRDefault="0063274C" w:rsidP="0063274C">
            <w:r>
              <w:t>[[IP45S2DSN4]] &lt;&lt;IP45S2DSN&gt;&gt;</w:t>
            </w:r>
          </w:p>
          <w:p w:rsidR="0063274C" w:rsidRDefault="0063274C" w:rsidP="0063274C">
            <w:r>
              <w:t>[[LeakCheckUpload4]] &lt;&lt;FILEUPLOAD&gt;&gt;</w:t>
            </w:r>
          </w:p>
          <w:p w:rsidR="0063274C" w:rsidRDefault="0063274C" w:rsidP="0063274C">
            <w:r>
              <w:t>[[WGDSN3]] &lt;&lt;WGDSN&gt;&gt;</w:t>
            </w:r>
          </w:p>
          <w:p w:rsidR="0063274C" w:rsidRDefault="0063274C" w:rsidP="0063274C">
            <w:r>
              <w:t>[[WINSN3_RF]] &lt;&lt;WINSN&gt;&gt;</w:t>
            </w:r>
          </w:p>
          <w:p w:rsidR="0063274C" w:rsidRDefault="0063274C" w:rsidP="0063274C">
            <w:r>
              <w:t>[[IP45S2DSN3]] &lt;&lt;IP45S2DSN&gt;&gt;</w:t>
            </w:r>
          </w:p>
          <w:p w:rsidR="0063274C" w:rsidRDefault="0063274C" w:rsidP="0063274C">
            <w:r>
              <w:t>[[LeakCheckUpload3]] &lt;&lt;FILEUPLOAD&gt;&gt;</w:t>
            </w:r>
          </w:p>
          <w:p w:rsidR="0063274C" w:rsidRDefault="0063274C" w:rsidP="0063274C">
            <w:r>
              <w:t>[[WGDSN2]] &lt;&lt;WGDSN&gt;&gt;</w:t>
            </w:r>
          </w:p>
          <w:p w:rsidR="0063274C" w:rsidRDefault="0063274C" w:rsidP="0063274C">
            <w:r>
              <w:t>[[WINSN2_RF]] &lt;&lt;WINSN&gt;&gt;</w:t>
            </w:r>
          </w:p>
          <w:p w:rsidR="0063274C" w:rsidRDefault="0063274C" w:rsidP="0063274C">
            <w:r>
              <w:t>[[IP45S2DSN2]] &lt;&lt;IP45S2DSN&gt;&gt;</w:t>
            </w:r>
          </w:p>
          <w:p w:rsidR="0063274C" w:rsidRDefault="0063274C" w:rsidP="0063274C">
            <w:r>
              <w:t>[[LeakCheckUpload2]] &lt;&lt;FILEUPLOAD&gt;&gt;</w:t>
            </w:r>
          </w:p>
          <w:p w:rsidR="0063274C" w:rsidRDefault="0063274C" w:rsidP="0063274C">
            <w:r>
              <w:t>[[WGDSN1]] &lt;&lt;WGDSN&gt;&gt;</w:t>
            </w:r>
          </w:p>
          <w:p w:rsidR="0063274C" w:rsidRDefault="0063274C" w:rsidP="0063274C">
            <w:r>
              <w:t>[[WINSN1_RF]] &lt;&lt;WINSN&gt;&gt;</w:t>
            </w:r>
          </w:p>
          <w:p w:rsidR="0063274C" w:rsidRDefault="0063274C" w:rsidP="0063274C">
            <w:r>
              <w:t>[[IP45S2DSN1]] &lt;&lt;IP45S2DSN&gt;&gt;</w:t>
            </w:r>
          </w:p>
          <w:p w:rsidR="0063274C" w:rsidRDefault="0063274C" w:rsidP="0063274C">
            <w:r>
              <w:t>[[LeakCheckUpload1]] &lt;&lt;FILEUPLOAD&gt;&gt;</w:t>
            </w:r>
          </w:p>
        </w:tc>
      </w:tr>
      <w:tr w:rsidR="0063274C" w:rsidRPr="00D97B1C" w:rsidTr="0063274C">
        <w:trPr>
          <w:trHeight w:val="288"/>
        </w:trPr>
        <w:tc>
          <w:tcPr>
            <w:tcW w:w="1199" w:type="dxa"/>
          </w:tcPr>
          <w:p w:rsidR="0063274C" w:rsidRDefault="0063274C" w:rsidP="0063274C">
            <w:pPr>
              <w:jc w:val="center"/>
            </w:pPr>
            <w:r>
              <w:lastRenderedPageBreak/>
              <w:t>6</w:t>
            </w:r>
          </w:p>
        </w:tc>
        <w:tc>
          <w:tcPr>
            <w:tcW w:w="7372" w:type="dxa"/>
          </w:tcPr>
          <w:p w:rsidR="0063274C" w:rsidRDefault="0063274C" w:rsidP="0063274C">
            <w:r>
              <w:t>Position and weld the RF waveguide support tabs</w:t>
            </w:r>
            <w:r w:rsidR="0080127A">
              <w:t xml:space="preserve"> if required. Refurbished units may already have them in place</w:t>
            </w:r>
            <w:r>
              <w:t>.</w:t>
            </w:r>
          </w:p>
          <w:p w:rsidR="0063274C" w:rsidRDefault="0063274C" w:rsidP="0063274C">
            <w:r>
              <w:t>Mock up each section using an RF sweep and first section of waveguide. Attach brackets and support structure, positioning support tabs. Tack weld items to the vacuum vessel. Finish waveguide installation.</w:t>
            </w:r>
          </w:p>
          <w:p w:rsidR="0063274C" w:rsidRDefault="00393898" w:rsidP="00393898">
            <w:r>
              <w:t>Use dwg -</w:t>
            </w:r>
            <w:hyperlink r:id="rId21" w:history="1">
              <w:r w:rsidRPr="00393898">
                <w:rPr>
                  <w:rStyle w:val="Hyperlink"/>
                </w:rPr>
                <w:t>CRM1207001-1000 Cryomodule Top Assy Dwg</w:t>
              </w:r>
            </w:hyperlink>
            <w:r w:rsidR="0063274C">
              <w:t xml:space="preserve">                   </w:t>
            </w:r>
          </w:p>
        </w:tc>
        <w:tc>
          <w:tcPr>
            <w:tcW w:w="4379" w:type="dxa"/>
            <w:noWrap/>
          </w:tcPr>
          <w:p w:rsidR="0063274C" w:rsidRDefault="0063274C" w:rsidP="0063274C">
            <w:r>
              <w:t>[[SWPSN]] &lt;&lt;SWPSN&gt;&gt;</w:t>
            </w:r>
          </w:p>
          <w:p w:rsidR="0063274C" w:rsidRDefault="00825315" w:rsidP="0063274C">
            <w:r>
              <w:t>[[Technician6</w:t>
            </w:r>
            <w:r w:rsidR="0063274C">
              <w:t>]] &lt;&lt;SRFCMP&gt;&gt;</w:t>
            </w:r>
          </w:p>
          <w:p w:rsidR="0063274C" w:rsidRDefault="00825315" w:rsidP="0063274C">
            <w:r>
              <w:t>[[Date6</w:t>
            </w:r>
            <w:r w:rsidR="0063274C">
              <w:t>]] &lt;&lt;TIMESTAMP&gt;&gt;</w:t>
            </w:r>
          </w:p>
          <w:p w:rsidR="0063274C" w:rsidRDefault="00825315" w:rsidP="0063274C">
            <w:r>
              <w:t>[[Comment6</w:t>
            </w:r>
            <w:r w:rsidR="0063274C">
              <w:t>]] &lt;&lt;COMMENT&gt;&gt;</w:t>
            </w:r>
          </w:p>
          <w:p w:rsidR="0063274C" w:rsidRDefault="0063274C" w:rsidP="0063274C">
            <w:r>
              <w:t>[[WaveguideInstallationComplete]] &lt;&lt;YESNO&gt;&gt;</w:t>
            </w:r>
          </w:p>
        </w:tc>
      </w:tr>
      <w:tr w:rsidR="0063274C" w:rsidRPr="00D97B1C" w:rsidTr="0063274C">
        <w:trPr>
          <w:trHeight w:val="288"/>
        </w:trPr>
        <w:tc>
          <w:tcPr>
            <w:tcW w:w="1199" w:type="dxa"/>
          </w:tcPr>
          <w:p w:rsidR="0063274C" w:rsidRDefault="0063274C" w:rsidP="0063274C">
            <w:pPr>
              <w:jc w:val="center"/>
            </w:pPr>
            <w:r>
              <w:t>7</w:t>
            </w:r>
          </w:p>
        </w:tc>
        <w:tc>
          <w:tcPr>
            <w:tcW w:w="7372" w:type="dxa"/>
          </w:tcPr>
          <w:p w:rsidR="0063274C" w:rsidRDefault="0063274C" w:rsidP="0063274C">
            <w:r>
              <w:t xml:space="preserve">Prepare the Cryomodule for Cooldown. </w:t>
            </w:r>
          </w:p>
          <w:p w:rsidR="0063274C" w:rsidRDefault="0063274C" w:rsidP="0063274C">
            <w:r>
              <w:t>Use "</w:t>
            </w:r>
            <w:r w:rsidR="00A5632D">
              <w:t xml:space="preserve"> </w:t>
            </w:r>
            <w:hyperlink r:id="rId22" w:history="1">
              <w:r w:rsidR="00A5632D" w:rsidRPr="00A5632D">
                <w:rPr>
                  <w:rStyle w:val="Hyperlink"/>
                </w:rPr>
                <w:t>CP-C100-CM-MOVE-CMTF</w:t>
              </w:r>
            </w:hyperlink>
            <w:r>
              <w:t>"</w:t>
            </w:r>
            <w:r w:rsidR="00A5632D">
              <w:t>, to install the cryomodule into the CMTF and prepare for cooldown.</w:t>
            </w:r>
          </w:p>
          <w:p w:rsidR="0063274C" w:rsidRDefault="0063274C" w:rsidP="0063274C">
            <w:r>
              <w:t>"</w:t>
            </w:r>
            <w:hyperlink r:id="rId23" w:history="1">
              <w:r w:rsidR="007B2728" w:rsidRPr="007B2728">
                <w:rPr>
                  <w:rStyle w:val="Hyperlink"/>
                </w:rPr>
                <w:t>CP-C100-CM-CAL-JTAT</w:t>
              </w:r>
            </w:hyperlink>
            <w:r>
              <w:t>", to calibrate the JT Actuator.</w:t>
            </w:r>
          </w:p>
          <w:p w:rsidR="0063274C" w:rsidRDefault="0063274C" w:rsidP="0063274C"/>
        </w:tc>
        <w:tc>
          <w:tcPr>
            <w:tcW w:w="4379" w:type="dxa"/>
            <w:noWrap/>
          </w:tcPr>
          <w:p w:rsidR="0063274C" w:rsidRDefault="00825315" w:rsidP="0063274C">
            <w:r>
              <w:t>[[LeadTechnician7</w:t>
            </w:r>
            <w:r w:rsidR="0063274C">
              <w:t>]] &lt;&lt;SRFCMP&gt;&gt;</w:t>
            </w:r>
          </w:p>
          <w:p w:rsidR="0063274C" w:rsidRDefault="00825315" w:rsidP="0063274C">
            <w:r>
              <w:t>[[Date7</w:t>
            </w:r>
            <w:r w:rsidR="0063274C">
              <w:t>]] &lt;&lt;TIMESTAMP&gt;&gt;</w:t>
            </w:r>
          </w:p>
          <w:p w:rsidR="0063274C" w:rsidRDefault="00825315" w:rsidP="0063274C">
            <w:r>
              <w:t>[[Comment7</w:t>
            </w:r>
            <w:bookmarkStart w:id="0" w:name="_GoBack"/>
            <w:bookmarkEnd w:id="0"/>
            <w:r w:rsidR="0063274C">
              <w:t>]] &lt;&lt;COMMENT&gt;&gt;</w:t>
            </w:r>
          </w:p>
          <w:p w:rsidR="0063274C" w:rsidRDefault="0063274C" w:rsidP="0063274C">
            <w:r>
              <w:t>[[VacuumEstablished]] &lt;&lt;YESNO&gt;&gt;</w:t>
            </w:r>
          </w:p>
          <w:p w:rsidR="0063274C" w:rsidRDefault="0063274C" w:rsidP="0063274C">
            <w:r>
              <w:t>[[GasReturningToCTF]] &lt;&lt;YESNO&gt;&gt;</w:t>
            </w:r>
          </w:p>
          <w:p w:rsidR="0063274C" w:rsidRDefault="0063274C" w:rsidP="0063274C">
            <w:r>
              <w:t>[[UtubesInstalled]] &lt;&lt;YESNO&gt;&gt;</w:t>
            </w:r>
          </w:p>
          <w:p w:rsidR="0063274C" w:rsidRDefault="0063274C" w:rsidP="0063274C">
            <w:r>
              <w:lastRenderedPageBreak/>
              <w:t>[[CryomoduleReadyForCooldown]] &lt;&lt;YESNO&gt;&gt;</w:t>
            </w:r>
          </w:p>
        </w:tc>
      </w:tr>
    </w:tbl>
    <w:p w:rsidR="00A208EE" w:rsidRPr="00D97B1C" w:rsidRDefault="00A208EE" w:rsidP="00D97B1C"/>
    <w:sectPr w:rsidR="00A208EE" w:rsidRPr="00D97B1C" w:rsidSect="00A841DF">
      <w:headerReference w:type="even" r:id="rId24"/>
      <w:headerReference w:type="default" r:id="rId25"/>
      <w:footerReference w:type="even" r:id="rId26"/>
      <w:footerReference w:type="default" r:id="rId27"/>
      <w:headerReference w:type="first" r:id="rId28"/>
      <w:footerReference w:type="first" r:id="rId29"/>
      <w:pgSz w:w="15840" w:h="12240" w:orient="landscape" w:code="1"/>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0AD" w:rsidRDefault="009560AD" w:rsidP="00D97B1C">
      <w:r>
        <w:separator/>
      </w:r>
    </w:p>
  </w:endnote>
  <w:endnote w:type="continuationSeparator" w:id="0">
    <w:p w:rsidR="009560AD" w:rsidRDefault="009560AD" w:rsidP="00D9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690" w:rsidRDefault="009166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F7D" w:rsidRDefault="00CA4DDA" w:rsidP="00D97B1C">
    <w:pPr>
      <w:pStyle w:val="Footer"/>
    </w:pPr>
    <w:r>
      <w:rPr>
        <w:noProof/>
      </w:rPr>
      <w:fldChar w:fldCharType="begin"/>
    </w:r>
    <w:r>
      <w:rPr>
        <w:noProof/>
      </w:rPr>
      <w:instrText xml:space="preserve"> FILENAME   \* MERGEFORMAT </w:instrText>
    </w:r>
    <w:r>
      <w:rPr>
        <w:noProof/>
      </w:rPr>
      <w:fldChar w:fldCharType="separate"/>
    </w:r>
    <w:r w:rsidR="009560AD">
      <w:rPr>
        <w:noProof/>
      </w:rPr>
      <w:t>Document16</w:t>
    </w:r>
    <w:r>
      <w:rPr>
        <w:noProof/>
      </w:rPr>
      <w:fldChar w:fldCharType="end"/>
    </w:r>
    <w:r w:rsidR="00766F7D">
      <w:ptab w:relativeTo="margin" w:alignment="center" w:leader="none"/>
    </w:r>
    <w:r w:rsidR="003E53B5">
      <w:fldChar w:fldCharType="begin"/>
    </w:r>
    <w:r w:rsidR="003E53B5">
      <w:instrText xml:space="preserve"> PAGE   \* MERGEFORMAT </w:instrText>
    </w:r>
    <w:r w:rsidR="003E53B5">
      <w:fldChar w:fldCharType="separate"/>
    </w:r>
    <w:r w:rsidR="00825315">
      <w:rPr>
        <w:noProof/>
      </w:rPr>
      <w:t>2</w:t>
    </w:r>
    <w:r w:rsidR="003E53B5">
      <w:rPr>
        <w:noProof/>
      </w:rPr>
      <w:fldChar w:fldCharType="end"/>
    </w:r>
    <w:r w:rsidR="00766F7D">
      <w:t xml:space="preserve"> of </w:t>
    </w:r>
    <w:r>
      <w:rPr>
        <w:noProof/>
      </w:rPr>
      <w:fldChar w:fldCharType="begin"/>
    </w:r>
    <w:r>
      <w:rPr>
        <w:noProof/>
      </w:rPr>
      <w:instrText xml:space="preserve"> NUMPAGES   \* MERGEFORMAT </w:instrText>
    </w:r>
    <w:r>
      <w:rPr>
        <w:noProof/>
      </w:rPr>
      <w:fldChar w:fldCharType="separate"/>
    </w:r>
    <w:r w:rsidR="00825315">
      <w:rPr>
        <w:noProof/>
      </w:rPr>
      <w:t>5</w:t>
    </w:r>
    <w:r>
      <w:rPr>
        <w:noProof/>
      </w:rPr>
      <w:fldChar w:fldCharType="end"/>
    </w:r>
    <w:r w:rsidR="00766F7D">
      <w:ptab w:relativeTo="margin" w:alignment="right" w:leader="none"/>
    </w:r>
    <w:r>
      <w:rPr>
        <w:noProof/>
      </w:rPr>
      <w:fldChar w:fldCharType="begin"/>
    </w:r>
    <w:r>
      <w:rPr>
        <w:noProof/>
      </w:rPr>
      <w:instrText xml:space="preserve"> SAVEDATE   \* MERGEFORMAT </w:instrText>
    </w:r>
    <w:r>
      <w:rPr>
        <w:noProof/>
      </w:rPr>
      <w:fldChar w:fldCharType="separate"/>
    </w:r>
    <w:r w:rsidR="009560AD">
      <w:rPr>
        <w:noProof/>
      </w:rPr>
      <w:t>0/0/0000 0:00:00 AM</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690" w:rsidRDefault="0091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0AD" w:rsidRDefault="009560AD" w:rsidP="00D97B1C">
      <w:r>
        <w:separator/>
      </w:r>
    </w:p>
  </w:footnote>
  <w:footnote w:type="continuationSeparator" w:id="0">
    <w:p w:rsidR="009560AD" w:rsidRDefault="009560AD" w:rsidP="00D97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690" w:rsidRDefault="009166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F7D" w:rsidRDefault="00766F7D" w:rsidP="00D97B1C">
    <w:pPr>
      <w:pStyle w:val="Header"/>
    </w:pPr>
    <w:r>
      <w:rPr>
        <w:noProof/>
      </w:rPr>
      <w:drawing>
        <wp:inline distT="0" distB="0" distL="0" distR="0">
          <wp:extent cx="1988893" cy="457200"/>
          <wp:effectExtent l="19050" t="0" r="0" b="0"/>
          <wp:docPr id="1" name="Picture 0" descr="JLab_logo_text_whi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Lab_logo_text_white1.jpg"/>
                  <pic:cNvPicPr/>
                </pic:nvPicPr>
                <pic:blipFill>
                  <a:blip r:embed="rId1"/>
                  <a:stretch>
                    <a:fillRect/>
                  </a:stretch>
                </pic:blipFill>
                <pic:spPr>
                  <a:xfrm>
                    <a:off x="0" y="0"/>
                    <a:ext cx="1988893" cy="457200"/>
                  </a:xfrm>
                  <a:prstGeom prst="rect">
                    <a:avLst/>
                  </a:prstGeom>
                </pic:spPr>
              </pic:pic>
            </a:graphicData>
          </a:graphic>
        </wp:inline>
      </w:drawing>
    </w:r>
    <w:r>
      <w:ptab w:relativeTo="margin" w:alignment="center" w:leader="none"/>
    </w:r>
    <w:r>
      <w:t>TRAVELER</w:t>
    </w:r>
    <w:r>
      <w:ptab w:relativeTo="margin" w:alignment="right" w:leader="none"/>
    </w:r>
    <w:r>
      <w:rPr>
        <w:noProof/>
      </w:rPr>
      <w:drawing>
        <wp:inline distT="0" distB="0" distL="0" distR="0">
          <wp:extent cx="1942712" cy="457200"/>
          <wp:effectExtent l="19050" t="0" r="388" b="0"/>
          <wp:docPr id="2" name="Picture 1" descr="pansophy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ophylogo.gif"/>
                  <pic:cNvPicPr/>
                </pic:nvPicPr>
                <pic:blipFill>
                  <a:blip r:embed="rId2"/>
                  <a:stretch>
                    <a:fillRect/>
                  </a:stretch>
                </pic:blipFill>
                <pic:spPr>
                  <a:xfrm>
                    <a:off x="0" y="0"/>
                    <a:ext cx="1942712" cy="457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690" w:rsidRDefault="0091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D2BDE"/>
    <w:multiLevelType w:val="hybridMultilevel"/>
    <w:tmpl w:val="5992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hideGrammaticalError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0AD"/>
    <w:rsid w:val="0001458B"/>
    <w:rsid w:val="00034FD9"/>
    <w:rsid w:val="000462DF"/>
    <w:rsid w:val="00063A8E"/>
    <w:rsid w:val="00064FB0"/>
    <w:rsid w:val="00067F40"/>
    <w:rsid w:val="00073B35"/>
    <w:rsid w:val="00085D59"/>
    <w:rsid w:val="000873DE"/>
    <w:rsid w:val="000900F0"/>
    <w:rsid w:val="000942AE"/>
    <w:rsid w:val="000A4442"/>
    <w:rsid w:val="000A463B"/>
    <w:rsid w:val="000A5086"/>
    <w:rsid w:val="000A6A64"/>
    <w:rsid w:val="000A710A"/>
    <w:rsid w:val="000C0EA7"/>
    <w:rsid w:val="000C3265"/>
    <w:rsid w:val="000C6364"/>
    <w:rsid w:val="000C7C4C"/>
    <w:rsid w:val="000E359F"/>
    <w:rsid w:val="000E5E09"/>
    <w:rsid w:val="000F196D"/>
    <w:rsid w:val="000F5031"/>
    <w:rsid w:val="000F5100"/>
    <w:rsid w:val="000F63EE"/>
    <w:rsid w:val="000F66CA"/>
    <w:rsid w:val="00102D1B"/>
    <w:rsid w:val="00120492"/>
    <w:rsid w:val="00126275"/>
    <w:rsid w:val="00130C8A"/>
    <w:rsid w:val="00131799"/>
    <w:rsid w:val="00132397"/>
    <w:rsid w:val="00161325"/>
    <w:rsid w:val="001643DD"/>
    <w:rsid w:val="00164C85"/>
    <w:rsid w:val="00175AF0"/>
    <w:rsid w:val="001835C8"/>
    <w:rsid w:val="00185498"/>
    <w:rsid w:val="001928C4"/>
    <w:rsid w:val="00197435"/>
    <w:rsid w:val="001A2FA2"/>
    <w:rsid w:val="001B0A81"/>
    <w:rsid w:val="001B1150"/>
    <w:rsid w:val="001B6ACD"/>
    <w:rsid w:val="001C016F"/>
    <w:rsid w:val="001C13C3"/>
    <w:rsid w:val="001C41CA"/>
    <w:rsid w:val="001E0C95"/>
    <w:rsid w:val="001E0EE9"/>
    <w:rsid w:val="001E2532"/>
    <w:rsid w:val="001E3261"/>
    <w:rsid w:val="001F302D"/>
    <w:rsid w:val="001F4AF2"/>
    <w:rsid w:val="00201E3C"/>
    <w:rsid w:val="00206633"/>
    <w:rsid w:val="00211F67"/>
    <w:rsid w:val="002209EE"/>
    <w:rsid w:val="002247E5"/>
    <w:rsid w:val="002250AC"/>
    <w:rsid w:val="00235E52"/>
    <w:rsid w:val="00243A53"/>
    <w:rsid w:val="00244AAB"/>
    <w:rsid w:val="0025100C"/>
    <w:rsid w:val="002522D7"/>
    <w:rsid w:val="002547F1"/>
    <w:rsid w:val="002607E6"/>
    <w:rsid w:val="00267EE0"/>
    <w:rsid w:val="00270454"/>
    <w:rsid w:val="002829B6"/>
    <w:rsid w:val="002849B4"/>
    <w:rsid w:val="00286CF6"/>
    <w:rsid w:val="002950CA"/>
    <w:rsid w:val="00296D1C"/>
    <w:rsid w:val="002C06D8"/>
    <w:rsid w:val="002D325F"/>
    <w:rsid w:val="002E19BD"/>
    <w:rsid w:val="002E35DC"/>
    <w:rsid w:val="002E4AD8"/>
    <w:rsid w:val="002F2829"/>
    <w:rsid w:val="002F292D"/>
    <w:rsid w:val="00317F9D"/>
    <w:rsid w:val="0032290C"/>
    <w:rsid w:val="003230F1"/>
    <w:rsid w:val="00340E8A"/>
    <w:rsid w:val="00351701"/>
    <w:rsid w:val="00355812"/>
    <w:rsid w:val="0036135C"/>
    <w:rsid w:val="00375A07"/>
    <w:rsid w:val="0037791E"/>
    <w:rsid w:val="00381916"/>
    <w:rsid w:val="003831FD"/>
    <w:rsid w:val="00393898"/>
    <w:rsid w:val="00393E35"/>
    <w:rsid w:val="003A5114"/>
    <w:rsid w:val="003B5F9A"/>
    <w:rsid w:val="003C42E3"/>
    <w:rsid w:val="003C599A"/>
    <w:rsid w:val="003D48C5"/>
    <w:rsid w:val="003D7A7D"/>
    <w:rsid w:val="003E53B5"/>
    <w:rsid w:val="003F0F38"/>
    <w:rsid w:val="003F6552"/>
    <w:rsid w:val="003F6E41"/>
    <w:rsid w:val="00400B75"/>
    <w:rsid w:val="004079A0"/>
    <w:rsid w:val="00414B44"/>
    <w:rsid w:val="00416B71"/>
    <w:rsid w:val="004243B7"/>
    <w:rsid w:val="0042549F"/>
    <w:rsid w:val="004254B3"/>
    <w:rsid w:val="0043234B"/>
    <w:rsid w:val="00437464"/>
    <w:rsid w:val="00452B14"/>
    <w:rsid w:val="004675B5"/>
    <w:rsid w:val="004719F1"/>
    <w:rsid w:val="00477736"/>
    <w:rsid w:val="00482C02"/>
    <w:rsid w:val="004A659B"/>
    <w:rsid w:val="004B1315"/>
    <w:rsid w:val="004B3A4E"/>
    <w:rsid w:val="004B4724"/>
    <w:rsid w:val="004B623C"/>
    <w:rsid w:val="004C1485"/>
    <w:rsid w:val="004D70DD"/>
    <w:rsid w:val="004E2BC3"/>
    <w:rsid w:val="004E687E"/>
    <w:rsid w:val="00503CA4"/>
    <w:rsid w:val="00504D13"/>
    <w:rsid w:val="00506588"/>
    <w:rsid w:val="00507240"/>
    <w:rsid w:val="00512034"/>
    <w:rsid w:val="00514D40"/>
    <w:rsid w:val="005158B8"/>
    <w:rsid w:val="00520BE4"/>
    <w:rsid w:val="005229B4"/>
    <w:rsid w:val="00522BAE"/>
    <w:rsid w:val="00523780"/>
    <w:rsid w:val="0052412E"/>
    <w:rsid w:val="005338D8"/>
    <w:rsid w:val="00535B09"/>
    <w:rsid w:val="005553DF"/>
    <w:rsid w:val="005649D7"/>
    <w:rsid w:val="005725E1"/>
    <w:rsid w:val="0057799A"/>
    <w:rsid w:val="005907B2"/>
    <w:rsid w:val="0059398C"/>
    <w:rsid w:val="00594166"/>
    <w:rsid w:val="005B30E9"/>
    <w:rsid w:val="005B7BF6"/>
    <w:rsid w:val="005C0CC9"/>
    <w:rsid w:val="005C51C6"/>
    <w:rsid w:val="005D0C92"/>
    <w:rsid w:val="005D5B3A"/>
    <w:rsid w:val="005D6EAE"/>
    <w:rsid w:val="005E3207"/>
    <w:rsid w:val="005E3B8C"/>
    <w:rsid w:val="005E4A80"/>
    <w:rsid w:val="005E7A0D"/>
    <w:rsid w:val="005F470F"/>
    <w:rsid w:val="005F5881"/>
    <w:rsid w:val="00603325"/>
    <w:rsid w:val="00612DA7"/>
    <w:rsid w:val="00616CEA"/>
    <w:rsid w:val="006259BF"/>
    <w:rsid w:val="0062706A"/>
    <w:rsid w:val="0063274C"/>
    <w:rsid w:val="0063437E"/>
    <w:rsid w:val="006362EC"/>
    <w:rsid w:val="006464EC"/>
    <w:rsid w:val="00647146"/>
    <w:rsid w:val="00647CFD"/>
    <w:rsid w:val="00661635"/>
    <w:rsid w:val="0066372D"/>
    <w:rsid w:val="0067627E"/>
    <w:rsid w:val="00685C9A"/>
    <w:rsid w:val="006A594F"/>
    <w:rsid w:val="006A650C"/>
    <w:rsid w:val="006B4E30"/>
    <w:rsid w:val="006B6511"/>
    <w:rsid w:val="006B6CB3"/>
    <w:rsid w:val="006C0CFF"/>
    <w:rsid w:val="006C43BA"/>
    <w:rsid w:val="006D38C5"/>
    <w:rsid w:val="006D4F7B"/>
    <w:rsid w:val="006E4143"/>
    <w:rsid w:val="006E5073"/>
    <w:rsid w:val="006E7F4C"/>
    <w:rsid w:val="006F1662"/>
    <w:rsid w:val="006F4B8D"/>
    <w:rsid w:val="006F51EB"/>
    <w:rsid w:val="00705A37"/>
    <w:rsid w:val="0070722D"/>
    <w:rsid w:val="00726652"/>
    <w:rsid w:val="00734468"/>
    <w:rsid w:val="00747E5A"/>
    <w:rsid w:val="00752FFE"/>
    <w:rsid w:val="00755A06"/>
    <w:rsid w:val="00766F7D"/>
    <w:rsid w:val="007749CB"/>
    <w:rsid w:val="00776389"/>
    <w:rsid w:val="007856A2"/>
    <w:rsid w:val="00790A9E"/>
    <w:rsid w:val="007915D1"/>
    <w:rsid w:val="00793B72"/>
    <w:rsid w:val="00796774"/>
    <w:rsid w:val="00796D75"/>
    <w:rsid w:val="007B2728"/>
    <w:rsid w:val="007B32FF"/>
    <w:rsid w:val="007C13A0"/>
    <w:rsid w:val="007C2181"/>
    <w:rsid w:val="007C2203"/>
    <w:rsid w:val="007C5831"/>
    <w:rsid w:val="007C69FD"/>
    <w:rsid w:val="007C7BC3"/>
    <w:rsid w:val="007D3AB3"/>
    <w:rsid w:val="007D458D"/>
    <w:rsid w:val="007E1A80"/>
    <w:rsid w:val="007E23EB"/>
    <w:rsid w:val="007E2564"/>
    <w:rsid w:val="007E5AF2"/>
    <w:rsid w:val="007F4C92"/>
    <w:rsid w:val="0080127A"/>
    <w:rsid w:val="00813575"/>
    <w:rsid w:val="008233FF"/>
    <w:rsid w:val="00825315"/>
    <w:rsid w:val="00825E12"/>
    <w:rsid w:val="00826D15"/>
    <w:rsid w:val="0082777E"/>
    <w:rsid w:val="00830406"/>
    <w:rsid w:val="0083081B"/>
    <w:rsid w:val="00834508"/>
    <w:rsid w:val="00835D01"/>
    <w:rsid w:val="008873FA"/>
    <w:rsid w:val="008959D1"/>
    <w:rsid w:val="008A277A"/>
    <w:rsid w:val="008B695A"/>
    <w:rsid w:val="008C12A6"/>
    <w:rsid w:val="008C3D4F"/>
    <w:rsid w:val="008C5B3E"/>
    <w:rsid w:val="008D3DC7"/>
    <w:rsid w:val="008D5A63"/>
    <w:rsid w:val="008D7218"/>
    <w:rsid w:val="008E2762"/>
    <w:rsid w:val="008E588F"/>
    <w:rsid w:val="00910D5E"/>
    <w:rsid w:val="009162AB"/>
    <w:rsid w:val="00916690"/>
    <w:rsid w:val="00917171"/>
    <w:rsid w:val="00927CA2"/>
    <w:rsid w:val="009329BD"/>
    <w:rsid w:val="00932FBB"/>
    <w:rsid w:val="00933DC9"/>
    <w:rsid w:val="00940264"/>
    <w:rsid w:val="00941A42"/>
    <w:rsid w:val="00952455"/>
    <w:rsid w:val="00953602"/>
    <w:rsid w:val="009560AD"/>
    <w:rsid w:val="00957CBB"/>
    <w:rsid w:val="00961BC6"/>
    <w:rsid w:val="00976CEF"/>
    <w:rsid w:val="00987670"/>
    <w:rsid w:val="009903C0"/>
    <w:rsid w:val="009918DD"/>
    <w:rsid w:val="0099215E"/>
    <w:rsid w:val="00995F42"/>
    <w:rsid w:val="009B6DF4"/>
    <w:rsid w:val="009C524F"/>
    <w:rsid w:val="009D0916"/>
    <w:rsid w:val="009D7011"/>
    <w:rsid w:val="009E0910"/>
    <w:rsid w:val="009E7B59"/>
    <w:rsid w:val="009F660F"/>
    <w:rsid w:val="00A000A6"/>
    <w:rsid w:val="00A136D5"/>
    <w:rsid w:val="00A208EE"/>
    <w:rsid w:val="00A21F4D"/>
    <w:rsid w:val="00A26F25"/>
    <w:rsid w:val="00A35DB3"/>
    <w:rsid w:val="00A44853"/>
    <w:rsid w:val="00A5188B"/>
    <w:rsid w:val="00A538D7"/>
    <w:rsid w:val="00A5632D"/>
    <w:rsid w:val="00A56D08"/>
    <w:rsid w:val="00A61DA0"/>
    <w:rsid w:val="00A74920"/>
    <w:rsid w:val="00A76118"/>
    <w:rsid w:val="00A83237"/>
    <w:rsid w:val="00A841DF"/>
    <w:rsid w:val="00A84956"/>
    <w:rsid w:val="00A9123F"/>
    <w:rsid w:val="00A9592F"/>
    <w:rsid w:val="00A96426"/>
    <w:rsid w:val="00AB07B6"/>
    <w:rsid w:val="00AB4AC3"/>
    <w:rsid w:val="00AC24A2"/>
    <w:rsid w:val="00AD232C"/>
    <w:rsid w:val="00AF0020"/>
    <w:rsid w:val="00AF3282"/>
    <w:rsid w:val="00AF46AF"/>
    <w:rsid w:val="00B104B6"/>
    <w:rsid w:val="00B1134C"/>
    <w:rsid w:val="00B13078"/>
    <w:rsid w:val="00B1554F"/>
    <w:rsid w:val="00B16F27"/>
    <w:rsid w:val="00B4428C"/>
    <w:rsid w:val="00B56613"/>
    <w:rsid w:val="00B622EB"/>
    <w:rsid w:val="00B6706A"/>
    <w:rsid w:val="00B87041"/>
    <w:rsid w:val="00B96500"/>
    <w:rsid w:val="00BA024A"/>
    <w:rsid w:val="00BA086D"/>
    <w:rsid w:val="00BA4EBC"/>
    <w:rsid w:val="00BD6884"/>
    <w:rsid w:val="00BE1BCD"/>
    <w:rsid w:val="00BF589E"/>
    <w:rsid w:val="00C0197D"/>
    <w:rsid w:val="00C042CB"/>
    <w:rsid w:val="00C11977"/>
    <w:rsid w:val="00C14895"/>
    <w:rsid w:val="00C15355"/>
    <w:rsid w:val="00C40E54"/>
    <w:rsid w:val="00C44FDB"/>
    <w:rsid w:val="00C45D8E"/>
    <w:rsid w:val="00C532E5"/>
    <w:rsid w:val="00C53B07"/>
    <w:rsid w:val="00C53F69"/>
    <w:rsid w:val="00C5532A"/>
    <w:rsid w:val="00C57AE4"/>
    <w:rsid w:val="00C632A1"/>
    <w:rsid w:val="00C8691E"/>
    <w:rsid w:val="00C8794A"/>
    <w:rsid w:val="00C879CD"/>
    <w:rsid w:val="00C913C9"/>
    <w:rsid w:val="00C974FE"/>
    <w:rsid w:val="00CA3458"/>
    <w:rsid w:val="00CA4DDA"/>
    <w:rsid w:val="00CA4E63"/>
    <w:rsid w:val="00CA6B6A"/>
    <w:rsid w:val="00CB2802"/>
    <w:rsid w:val="00CB2B1E"/>
    <w:rsid w:val="00CB4F30"/>
    <w:rsid w:val="00CB61CE"/>
    <w:rsid w:val="00CD66D4"/>
    <w:rsid w:val="00CD6BF5"/>
    <w:rsid w:val="00CD6E4C"/>
    <w:rsid w:val="00CE1E06"/>
    <w:rsid w:val="00CE3E11"/>
    <w:rsid w:val="00CE548A"/>
    <w:rsid w:val="00CF4E71"/>
    <w:rsid w:val="00D06A4C"/>
    <w:rsid w:val="00D142AF"/>
    <w:rsid w:val="00D203B7"/>
    <w:rsid w:val="00D27B1A"/>
    <w:rsid w:val="00D33AE3"/>
    <w:rsid w:val="00D410B9"/>
    <w:rsid w:val="00D41388"/>
    <w:rsid w:val="00D44C55"/>
    <w:rsid w:val="00D60A1D"/>
    <w:rsid w:val="00D67382"/>
    <w:rsid w:val="00D70B2D"/>
    <w:rsid w:val="00D74EA2"/>
    <w:rsid w:val="00D80A0D"/>
    <w:rsid w:val="00D81018"/>
    <w:rsid w:val="00D90AA8"/>
    <w:rsid w:val="00D955CF"/>
    <w:rsid w:val="00D97B1C"/>
    <w:rsid w:val="00DA3A56"/>
    <w:rsid w:val="00DA591E"/>
    <w:rsid w:val="00DA72A7"/>
    <w:rsid w:val="00DB7920"/>
    <w:rsid w:val="00DC14A1"/>
    <w:rsid w:val="00DC16C1"/>
    <w:rsid w:val="00DD600F"/>
    <w:rsid w:val="00DE73F0"/>
    <w:rsid w:val="00E06B2F"/>
    <w:rsid w:val="00E15258"/>
    <w:rsid w:val="00E17623"/>
    <w:rsid w:val="00E26259"/>
    <w:rsid w:val="00E41BA7"/>
    <w:rsid w:val="00E516DE"/>
    <w:rsid w:val="00E61D0A"/>
    <w:rsid w:val="00E77A3B"/>
    <w:rsid w:val="00E80ADD"/>
    <w:rsid w:val="00E82919"/>
    <w:rsid w:val="00E9013A"/>
    <w:rsid w:val="00E97233"/>
    <w:rsid w:val="00EA01E7"/>
    <w:rsid w:val="00EA1184"/>
    <w:rsid w:val="00EA5FE6"/>
    <w:rsid w:val="00EA63EB"/>
    <w:rsid w:val="00EA6531"/>
    <w:rsid w:val="00EA7596"/>
    <w:rsid w:val="00EA7DAC"/>
    <w:rsid w:val="00ED1D2E"/>
    <w:rsid w:val="00EE4B92"/>
    <w:rsid w:val="00EE7717"/>
    <w:rsid w:val="00EF7D19"/>
    <w:rsid w:val="00F22BB0"/>
    <w:rsid w:val="00F25509"/>
    <w:rsid w:val="00F25A80"/>
    <w:rsid w:val="00F26C70"/>
    <w:rsid w:val="00F35F0D"/>
    <w:rsid w:val="00F560F2"/>
    <w:rsid w:val="00F62E2E"/>
    <w:rsid w:val="00F634FB"/>
    <w:rsid w:val="00F70737"/>
    <w:rsid w:val="00F824CD"/>
    <w:rsid w:val="00F935F8"/>
    <w:rsid w:val="00F937C7"/>
    <w:rsid w:val="00F95932"/>
    <w:rsid w:val="00FA0EAC"/>
    <w:rsid w:val="00FA6442"/>
    <w:rsid w:val="00FB4232"/>
    <w:rsid w:val="00FC79E1"/>
    <w:rsid w:val="00FD0608"/>
    <w:rsid w:val="00FD2425"/>
    <w:rsid w:val="00FD42BD"/>
    <w:rsid w:val="00FD712D"/>
    <w:rsid w:val="00FE1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23B7E"/>
  <w15:docId w15:val="{2DD7BDD5-00DB-47FE-B8F8-7FAB9D21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B1C"/>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458D"/>
    <w:pPr>
      <w:tabs>
        <w:tab w:val="center" w:pos="4320"/>
        <w:tab w:val="right" w:pos="8640"/>
      </w:tabs>
    </w:pPr>
  </w:style>
  <w:style w:type="character" w:customStyle="1" w:styleId="HeaderChar">
    <w:name w:val="Header Char"/>
    <w:basedOn w:val="DefaultParagraphFont"/>
    <w:link w:val="Header"/>
    <w:rsid w:val="007D458D"/>
    <w:rPr>
      <w:rFonts w:ascii="Times New Roman" w:eastAsia="Times New Roman" w:hAnsi="Times New Roman" w:cs="Times New Roman"/>
      <w:sz w:val="24"/>
      <w:szCs w:val="20"/>
    </w:rPr>
  </w:style>
  <w:style w:type="table" w:styleId="TableGrid">
    <w:name w:val="Table Grid"/>
    <w:basedOn w:val="TableNormal"/>
    <w:uiPriority w:val="59"/>
    <w:rsid w:val="007344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987670"/>
    <w:rPr>
      <w:b/>
      <w:bCs/>
    </w:rPr>
  </w:style>
  <w:style w:type="paragraph" w:styleId="Footer">
    <w:name w:val="footer"/>
    <w:basedOn w:val="Normal"/>
    <w:link w:val="FooterChar"/>
    <w:uiPriority w:val="99"/>
    <w:unhideWhenUsed/>
    <w:rsid w:val="0082777E"/>
    <w:pPr>
      <w:tabs>
        <w:tab w:val="center" w:pos="4680"/>
        <w:tab w:val="right" w:pos="9360"/>
      </w:tabs>
    </w:pPr>
  </w:style>
  <w:style w:type="character" w:customStyle="1" w:styleId="FooterChar">
    <w:name w:val="Footer Char"/>
    <w:basedOn w:val="DefaultParagraphFont"/>
    <w:link w:val="Footer"/>
    <w:uiPriority w:val="99"/>
    <w:rsid w:val="0082777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2777E"/>
    <w:rPr>
      <w:rFonts w:ascii="Tahoma" w:hAnsi="Tahoma" w:cs="Tahoma"/>
      <w:sz w:val="16"/>
      <w:szCs w:val="16"/>
    </w:rPr>
  </w:style>
  <w:style w:type="character" w:customStyle="1" w:styleId="BalloonTextChar">
    <w:name w:val="Balloon Text Char"/>
    <w:basedOn w:val="DefaultParagraphFont"/>
    <w:link w:val="BalloonText"/>
    <w:uiPriority w:val="99"/>
    <w:semiHidden/>
    <w:rsid w:val="0082777E"/>
    <w:rPr>
      <w:rFonts w:ascii="Tahoma" w:eastAsia="Times New Roman" w:hAnsi="Tahoma" w:cs="Tahoma"/>
      <w:sz w:val="16"/>
      <w:szCs w:val="16"/>
    </w:rPr>
  </w:style>
  <w:style w:type="character" w:styleId="PlaceholderText">
    <w:name w:val="Placeholder Text"/>
    <w:basedOn w:val="DefaultParagraphFont"/>
    <w:uiPriority w:val="99"/>
    <w:semiHidden/>
    <w:rsid w:val="0037791E"/>
    <w:rPr>
      <w:color w:val="808080"/>
    </w:rPr>
  </w:style>
  <w:style w:type="character" w:styleId="Hyperlink">
    <w:name w:val="Hyperlink"/>
    <w:basedOn w:val="DefaultParagraphFont"/>
    <w:uiPriority w:val="99"/>
    <w:unhideWhenUsed/>
    <w:rsid w:val="0063274C"/>
    <w:rPr>
      <w:color w:val="0000FF" w:themeColor="hyperlink"/>
      <w:u w:val="single"/>
    </w:rPr>
  </w:style>
  <w:style w:type="paragraph" w:styleId="ListParagraph">
    <w:name w:val="List Paragraph"/>
    <w:basedOn w:val="Normal"/>
    <w:uiPriority w:val="34"/>
    <w:qFormat/>
    <w:rsid w:val="0063274C"/>
    <w:pPr>
      <w:ind w:left="720"/>
      <w:contextualSpacing/>
    </w:pPr>
  </w:style>
  <w:style w:type="character" w:styleId="FollowedHyperlink">
    <w:name w:val="FollowedHyperlink"/>
    <w:basedOn w:val="DefaultParagraphFont"/>
    <w:uiPriority w:val="99"/>
    <w:semiHidden/>
    <w:unhideWhenUsed/>
    <w:rsid w:val="006327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labdoc.jlab.org/docushare/dsweb/Get/Document-252598/CRM1207075-0003%20RIGHT%20SIDE%20WAVEGUIDE%20SPOOL%20ASSY%5b1%5d.pdf" TargetMode="External"/><Relationship Id="rId13" Type="http://schemas.openxmlformats.org/officeDocument/2006/relationships/hyperlink" Target="https://jlabdoc.jlab.org/docushare/dsweb/Get/Document-252593/CRM1207075-0040%20LEFT%20WAVEGUIDE%20SPOOL%202.pdf" TargetMode="External"/><Relationship Id="rId18" Type="http://schemas.openxmlformats.org/officeDocument/2006/relationships/hyperlink" Target="https://jlabdoc.jlab.org/docushare/dsweb/Get/Document-252463/CRM1207001-1000%20CM%20Top%20Assy.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jlabdoc.jlab.org/docushare/dsweb/Get/Document-252463/CRM1207001-1000%20CM%20Top%20Assy.pdf" TargetMode="External"/><Relationship Id="rId7" Type="http://schemas.openxmlformats.org/officeDocument/2006/relationships/endnotes" Target="endnotes.xml"/><Relationship Id="rId12" Type="http://schemas.openxmlformats.org/officeDocument/2006/relationships/hyperlink" Target="https://jlabdoc.jlab.org/docushare/dsweb/Get/Document-252594/CRM1207075-0036%20RF%20WINDOW%20INSTALLATION.pdf" TargetMode="External"/><Relationship Id="rId17" Type="http://schemas.openxmlformats.org/officeDocument/2006/relationships/hyperlink" Target="https://jlabdoc.jlab.org/docushare/dsweb/Get/Document-252562/CRM1207075-0054%20LEFT%20SIDE%20WAVEGUIDE%20SPOOL%20ASSY%2045.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jlabdoc.jlab.org/docushare/dsweb/Get/Document-252563/CRM1207075-0053%20RIGHT%20SIDE%20WAVEGUIDE%20SPOOL%20ASSY%2045.pdf" TargetMode="External"/><Relationship Id="rId20" Type="http://schemas.openxmlformats.org/officeDocument/2006/relationships/hyperlink" Target="https://jlabdoc.jlab.org/docushare/dsweb/Get/Document-252561/CP-C100-CM-INST-WGSP-R1.doc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labdoc.jlab.org/docushare/dsweb/Get/Document-252595/CRM1207075-0010%20RIGHT%20WAVEGUIDE%20SPOOL.pdf"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labdoc.jlab.org/docushare/dsweb/Get/Document-252591/CRM1207075-0047%20WAVEGUIDE%20CU%20PLATING.pdf" TargetMode="External"/><Relationship Id="rId23" Type="http://schemas.openxmlformats.org/officeDocument/2006/relationships/hyperlink" Target="https://jlabdoc.jlab.org/docushare/dsweb/Get/Document-252601/CP-C100-CM-CAL-JTAT%5b2%5d.pdf" TargetMode="External"/><Relationship Id="rId28" Type="http://schemas.openxmlformats.org/officeDocument/2006/relationships/header" Target="header3.xml"/><Relationship Id="rId10" Type="http://schemas.openxmlformats.org/officeDocument/2006/relationships/hyperlink" Target="https://jlabdoc.jlab.org/docushare/dsweb/Get/Document-252596/CRM1207075-0008%20Left%20Waveguide%20Spool%20Center.pdf" TargetMode="External"/><Relationship Id="rId19" Type="http://schemas.openxmlformats.org/officeDocument/2006/relationships/hyperlink" Target="https://jlabdoc.jlab.org/docushare/dsweb/Get/Document-252428/11141S0029%20Rev%20B%202e-10%20Leak%20Check%20Final.pdf"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jlabdoc.jlab.org/docushare/dsweb/Get/Document-252597/CRM1207075-0004%20LEFT%20SIDE%20WAVEGUIDE%20SPOOL%20ASSY.pdf" TargetMode="External"/><Relationship Id="rId14" Type="http://schemas.openxmlformats.org/officeDocument/2006/relationships/hyperlink" Target="https://jlabdoc.jlab.org/docushare/dsweb/Get/Document-252592/CRM1207075-0041%20RIGHT%20WAVEGUIDE%20SPOOL%202.pdf" TargetMode="External"/><Relationship Id="rId22" Type="http://schemas.openxmlformats.org/officeDocument/2006/relationships/hyperlink" Target="https://jlabdoc.jlab.org/docushare/dsweb/Get/Document-37761/CP-C100-CM-MOVE-CMTF.pdf"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asd\asddocs\TravelerTemplates\TravelerTemplate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A96FF76CF740859D3D09FCAB161117"/>
        <w:category>
          <w:name w:val="General"/>
          <w:gallery w:val="placeholder"/>
        </w:category>
        <w:types>
          <w:type w:val="bbPlcHdr"/>
        </w:types>
        <w:behaviors>
          <w:behavior w:val="content"/>
        </w:behaviors>
        <w:guid w:val="{B49F0291-F191-437E-B7D5-51B78E84B80E}"/>
      </w:docPartPr>
      <w:docPartBody>
        <w:p w:rsidR="00000000" w:rsidRDefault="00534BA6">
          <w:pPr>
            <w:pStyle w:val="34A96FF76CF740859D3D09FCAB161117"/>
          </w:pPr>
          <w:r w:rsidRPr="005C02B9">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4A96FF76CF740859D3D09FCAB161117">
    <w:name w:val="34A96FF76CF740859D3D09FCAB1611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6D1E-7058-4E07-8E42-32ED7D410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TravelerTemplate2</Template>
  <TotalTime>0</TotalTime>
  <Pages>5</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Fischer</dc:creator>
  <cp:lastModifiedBy>John Fischer</cp:lastModifiedBy>
  <cp:revision>2</cp:revision>
  <dcterms:created xsi:type="dcterms:W3CDTF">2022-02-25T18:58:00Z</dcterms:created>
  <dcterms:modified xsi:type="dcterms:W3CDTF">2022-02-25T18:58:00Z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420781052</vt:i4>
  </property>
</Properties>
</file>