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26D66DE1" w14:textId="77777777" w:rsidTr="00AA6D6A">
        <w:trPr>
          <w:trHeight w:val="293"/>
        </w:trPr>
        <w:tc>
          <w:tcPr>
            <w:tcW w:w="998" w:type="pct"/>
          </w:tcPr>
          <w:p w14:paraId="61A3CEC9" w14:textId="77777777" w:rsidR="007D458D" w:rsidRPr="00D97B1C" w:rsidRDefault="007D458D" w:rsidP="00D97B1C">
            <w:r w:rsidRPr="00D97B1C">
              <w:t>Traveler Title</w:t>
            </w:r>
          </w:p>
        </w:tc>
        <w:tc>
          <w:tcPr>
            <w:tcW w:w="4002" w:type="pct"/>
            <w:gridSpan w:val="4"/>
          </w:tcPr>
          <w:p w14:paraId="6440D91F" w14:textId="16835E5F" w:rsidR="007D458D" w:rsidRPr="00D97B1C" w:rsidRDefault="00AA6D6A" w:rsidP="00D97B1C">
            <w:r>
              <w:t>L2HE Cavity String Assembly</w:t>
            </w:r>
          </w:p>
        </w:tc>
      </w:tr>
      <w:tr w:rsidR="007D458D" w:rsidRPr="00D97B1C" w14:paraId="020AF5DD" w14:textId="77777777" w:rsidTr="00AA6D6A">
        <w:trPr>
          <w:trHeight w:val="293"/>
        </w:trPr>
        <w:tc>
          <w:tcPr>
            <w:tcW w:w="998" w:type="pct"/>
          </w:tcPr>
          <w:p w14:paraId="0B420EA2" w14:textId="77777777" w:rsidR="007D458D" w:rsidRPr="00D97B1C" w:rsidRDefault="007D458D" w:rsidP="00D97B1C">
            <w:r w:rsidRPr="00D97B1C">
              <w:t>Traveler Abstract</w:t>
            </w:r>
          </w:p>
        </w:tc>
        <w:tc>
          <w:tcPr>
            <w:tcW w:w="4002" w:type="pct"/>
            <w:gridSpan w:val="4"/>
          </w:tcPr>
          <w:p w14:paraId="003811AE" w14:textId="7CBAEFF5" w:rsidR="007D458D" w:rsidRPr="00D97B1C" w:rsidRDefault="00AA6D6A" w:rsidP="00D97B1C">
            <w:r>
              <w:t>This traveler provides instructions for L2HE Cavity String Assembly with Cleanroom Purge System</w:t>
            </w:r>
          </w:p>
        </w:tc>
      </w:tr>
      <w:tr w:rsidR="007D458D" w:rsidRPr="00D97B1C" w14:paraId="6AA20825" w14:textId="77777777" w:rsidTr="00AA6D6A">
        <w:trPr>
          <w:trHeight w:val="293"/>
        </w:trPr>
        <w:tc>
          <w:tcPr>
            <w:tcW w:w="998" w:type="pct"/>
          </w:tcPr>
          <w:p w14:paraId="7986D4DB" w14:textId="77777777" w:rsidR="007D458D" w:rsidRPr="00D97B1C" w:rsidRDefault="007D458D" w:rsidP="00D97B1C">
            <w:r w:rsidRPr="00D97B1C">
              <w:t>Traveler ID</w:t>
            </w:r>
          </w:p>
        </w:tc>
        <w:tc>
          <w:tcPr>
            <w:tcW w:w="4002" w:type="pct"/>
            <w:gridSpan w:val="4"/>
          </w:tcPr>
          <w:p w14:paraId="44A0DF44" w14:textId="126C3E96" w:rsidR="007D458D" w:rsidRPr="00D97B1C" w:rsidRDefault="00AA6D6A" w:rsidP="00D97B1C">
            <w:r>
              <w:t>L2HE-CLNRM-CST-ASSY</w:t>
            </w:r>
          </w:p>
        </w:tc>
      </w:tr>
      <w:tr w:rsidR="00766F7D" w:rsidRPr="00D97B1C" w14:paraId="460688B7" w14:textId="77777777" w:rsidTr="00AA6D6A">
        <w:trPr>
          <w:trHeight w:val="293"/>
        </w:trPr>
        <w:tc>
          <w:tcPr>
            <w:tcW w:w="998" w:type="pct"/>
          </w:tcPr>
          <w:p w14:paraId="651F687A" w14:textId="77777777" w:rsidR="00766F7D" w:rsidRPr="00D97B1C" w:rsidRDefault="00766F7D" w:rsidP="00D97B1C">
            <w:r w:rsidRPr="00D97B1C">
              <w:t xml:space="preserve">Traveler Revision </w:t>
            </w:r>
          </w:p>
        </w:tc>
        <w:tc>
          <w:tcPr>
            <w:tcW w:w="4002" w:type="pct"/>
            <w:gridSpan w:val="4"/>
          </w:tcPr>
          <w:p w14:paraId="00F805E3" w14:textId="77777777" w:rsidR="00766F7D" w:rsidRPr="00D97B1C" w:rsidRDefault="00766F7D" w:rsidP="00D97B1C">
            <w:r w:rsidRPr="00D97B1C">
              <w:t>R1</w:t>
            </w:r>
          </w:p>
        </w:tc>
      </w:tr>
      <w:tr w:rsidR="00766F7D" w:rsidRPr="00D97B1C" w14:paraId="71C00BE9" w14:textId="77777777" w:rsidTr="00AA6D6A">
        <w:trPr>
          <w:trHeight w:val="293"/>
        </w:trPr>
        <w:tc>
          <w:tcPr>
            <w:tcW w:w="998" w:type="pct"/>
          </w:tcPr>
          <w:p w14:paraId="03B7B79E" w14:textId="77777777" w:rsidR="00766F7D" w:rsidRPr="00D97B1C" w:rsidRDefault="00766F7D" w:rsidP="00D97B1C">
            <w:r w:rsidRPr="00D97B1C">
              <w:t>Traveler Author</w:t>
            </w:r>
          </w:p>
        </w:tc>
        <w:tc>
          <w:tcPr>
            <w:tcW w:w="4002" w:type="pct"/>
            <w:gridSpan w:val="4"/>
          </w:tcPr>
          <w:p w14:paraId="3A0BCCE4" w14:textId="63344BBC" w:rsidR="00766F7D" w:rsidRPr="00D97B1C" w:rsidRDefault="00AA6D6A" w:rsidP="0052412E">
            <w:r>
              <w:t>Tiffany Ganey</w:t>
            </w:r>
          </w:p>
        </w:tc>
      </w:tr>
      <w:tr w:rsidR="00766F7D" w:rsidRPr="00D97B1C" w14:paraId="07D48EB9" w14:textId="77777777" w:rsidTr="00AA6D6A">
        <w:trPr>
          <w:trHeight w:val="293"/>
        </w:trPr>
        <w:tc>
          <w:tcPr>
            <w:tcW w:w="998" w:type="pct"/>
          </w:tcPr>
          <w:p w14:paraId="6F95D59D" w14:textId="77777777" w:rsidR="00766F7D" w:rsidRPr="00D97B1C" w:rsidRDefault="00766F7D" w:rsidP="00D97B1C">
            <w:r w:rsidRPr="00D97B1C">
              <w:t>Traveler Date</w:t>
            </w:r>
          </w:p>
        </w:tc>
        <w:tc>
          <w:tcPr>
            <w:tcW w:w="4002" w:type="pct"/>
            <w:gridSpan w:val="4"/>
          </w:tcPr>
          <w:p w14:paraId="6230DE7F" w14:textId="12F91592" w:rsidR="00766F7D" w:rsidRPr="00D97B1C" w:rsidRDefault="00431024" w:rsidP="00D97B1C">
            <w:sdt>
              <w:sdtPr>
                <w:id w:val="534233298"/>
                <w:placeholder>
                  <w:docPart w:val="8A2748458A3B451EB30EF80950F57737"/>
                </w:placeholder>
                <w:date w:fullDate="2022-02-08T00:00:00Z">
                  <w:dateFormat w:val="d-MMM-yy"/>
                  <w:lid w:val="en-US"/>
                  <w:storeMappedDataAs w:val="dateTime"/>
                  <w:calendar w:val="gregorian"/>
                </w:date>
              </w:sdtPr>
              <w:sdtContent>
                <w:r w:rsidR="000C5724">
                  <w:t>8-Feb-22</w:t>
                </w:r>
              </w:sdtContent>
            </w:sdt>
          </w:p>
        </w:tc>
      </w:tr>
      <w:tr w:rsidR="00EA63EB" w:rsidRPr="00D97B1C" w14:paraId="7B7165BB" w14:textId="77777777" w:rsidTr="00AA6D6A">
        <w:trPr>
          <w:trHeight w:val="293"/>
        </w:trPr>
        <w:tc>
          <w:tcPr>
            <w:tcW w:w="998" w:type="pct"/>
          </w:tcPr>
          <w:p w14:paraId="007407DB" w14:textId="77777777" w:rsidR="00EA63EB" w:rsidRPr="00D97B1C" w:rsidRDefault="00EA63EB" w:rsidP="00D97B1C">
            <w:r>
              <w:t>NCR Informative Emails</w:t>
            </w:r>
          </w:p>
        </w:tc>
        <w:tc>
          <w:tcPr>
            <w:tcW w:w="4002" w:type="pct"/>
            <w:gridSpan w:val="4"/>
          </w:tcPr>
          <w:p w14:paraId="7E5E1C52" w14:textId="6379050E" w:rsidR="00EA63EB" w:rsidRPr="00D97B1C" w:rsidRDefault="00AA6D6A" w:rsidP="00AA6D6A">
            <w:r>
              <w:t>dreyfuss,areilly,hogan,ganey,hannesv</w:t>
            </w:r>
          </w:p>
        </w:tc>
      </w:tr>
      <w:tr w:rsidR="00766F7D" w:rsidRPr="00D97B1C" w14:paraId="169B9099" w14:textId="77777777" w:rsidTr="00AA6D6A">
        <w:trPr>
          <w:trHeight w:val="293"/>
        </w:trPr>
        <w:tc>
          <w:tcPr>
            <w:tcW w:w="998" w:type="pct"/>
          </w:tcPr>
          <w:p w14:paraId="4858AA8C" w14:textId="77777777" w:rsidR="00766F7D" w:rsidRPr="00D97B1C" w:rsidRDefault="00EA63EB" w:rsidP="00D97B1C">
            <w:r>
              <w:t>NCR Dispositioners</w:t>
            </w:r>
          </w:p>
        </w:tc>
        <w:tc>
          <w:tcPr>
            <w:tcW w:w="4002" w:type="pct"/>
            <w:gridSpan w:val="4"/>
          </w:tcPr>
          <w:p w14:paraId="0C93A131" w14:textId="63659F01" w:rsidR="00766F7D" w:rsidRPr="00D97B1C" w:rsidRDefault="00AA6D6A" w:rsidP="00AA6D6A">
            <w:r>
              <w:t>forehand,</w:t>
            </w:r>
            <w:r w:rsidR="00EB030A">
              <w:t>k</w:t>
            </w:r>
            <w:r>
              <w:t>wilson,kdavis</w:t>
            </w:r>
          </w:p>
        </w:tc>
      </w:tr>
      <w:tr w:rsidR="009E7B59" w:rsidRPr="00D97B1C" w14:paraId="5E4A237E" w14:textId="77777777" w:rsidTr="00AA6D6A">
        <w:trPr>
          <w:trHeight w:val="293"/>
        </w:trPr>
        <w:tc>
          <w:tcPr>
            <w:tcW w:w="998" w:type="pct"/>
          </w:tcPr>
          <w:p w14:paraId="6906EF1C" w14:textId="77777777" w:rsidR="009E7B59" w:rsidRPr="00D97B1C" w:rsidRDefault="009E7B59" w:rsidP="00D97B1C">
            <w:r>
              <w:t>D3 Emails</w:t>
            </w:r>
          </w:p>
        </w:tc>
        <w:tc>
          <w:tcPr>
            <w:tcW w:w="4002" w:type="pct"/>
            <w:gridSpan w:val="4"/>
          </w:tcPr>
          <w:p w14:paraId="4A0FE17C" w14:textId="2BDF896F" w:rsidR="009E7B59" w:rsidRPr="00D97B1C" w:rsidRDefault="00AA6D6A" w:rsidP="00D97B1C">
            <w:r>
              <w:t>forehand,dreyfuss,kdavis,ga</w:t>
            </w:r>
            <w:bookmarkStart w:id="0" w:name="_GoBack"/>
            <w:bookmarkEnd w:id="0"/>
            <w:r>
              <w:t>ney,hannesv,</w:t>
            </w:r>
            <w:r w:rsidR="00EB030A">
              <w:t>k</w:t>
            </w:r>
            <w:r>
              <w:t>wilson,hogan,areilly</w:t>
            </w:r>
          </w:p>
        </w:tc>
      </w:tr>
      <w:tr w:rsidR="0037791E" w:rsidRPr="00D97B1C" w14:paraId="7C978FFB" w14:textId="77777777" w:rsidTr="00AA6D6A">
        <w:trPr>
          <w:trHeight w:val="293"/>
        </w:trPr>
        <w:tc>
          <w:tcPr>
            <w:tcW w:w="998" w:type="pct"/>
          </w:tcPr>
          <w:p w14:paraId="5D40839F" w14:textId="77777777" w:rsidR="0037791E" w:rsidRPr="00D97B1C" w:rsidRDefault="0037791E" w:rsidP="0037791E">
            <w:r w:rsidRPr="00D97B1C">
              <w:t>Approval Names</w:t>
            </w:r>
          </w:p>
        </w:tc>
        <w:tc>
          <w:tcPr>
            <w:tcW w:w="1001" w:type="pct"/>
          </w:tcPr>
          <w:p w14:paraId="0F06455A" w14:textId="166EC4C0" w:rsidR="0037791E" w:rsidRPr="00D97B1C" w:rsidRDefault="00AA6D6A" w:rsidP="0037791E">
            <w:r>
              <w:t>Tiffany Ganey</w:t>
            </w:r>
          </w:p>
        </w:tc>
        <w:tc>
          <w:tcPr>
            <w:tcW w:w="1000" w:type="pct"/>
          </w:tcPr>
          <w:p w14:paraId="7E9F5852" w14:textId="1DEADDD6" w:rsidR="0037791E" w:rsidRDefault="00AA6D6A" w:rsidP="0037791E">
            <w:r>
              <w:t>Danny Forehand</w:t>
            </w:r>
          </w:p>
        </w:tc>
        <w:tc>
          <w:tcPr>
            <w:tcW w:w="1000" w:type="pct"/>
          </w:tcPr>
          <w:p w14:paraId="420C3EB2" w14:textId="71153D65" w:rsidR="0037791E" w:rsidRDefault="007A3A68" w:rsidP="0037791E">
            <w:r>
              <w:t>Peter Owen</w:t>
            </w:r>
          </w:p>
        </w:tc>
        <w:tc>
          <w:tcPr>
            <w:tcW w:w="1001" w:type="pct"/>
          </w:tcPr>
          <w:p w14:paraId="6ACE04B5" w14:textId="38AC5A49" w:rsidR="0037791E" w:rsidRPr="00D97B1C" w:rsidRDefault="00DC02DF" w:rsidP="0037791E">
            <w:r>
              <w:t xml:space="preserve">John Hogan </w:t>
            </w:r>
          </w:p>
        </w:tc>
      </w:tr>
      <w:tr w:rsidR="00286CF6" w:rsidRPr="00D97B1C" w14:paraId="3542202B" w14:textId="77777777" w:rsidTr="00AA6D6A">
        <w:trPr>
          <w:trHeight w:val="293"/>
        </w:trPr>
        <w:tc>
          <w:tcPr>
            <w:tcW w:w="998" w:type="pct"/>
          </w:tcPr>
          <w:p w14:paraId="5D7B96AE" w14:textId="77777777" w:rsidR="00286CF6" w:rsidRPr="00D97B1C" w:rsidRDefault="00286CF6" w:rsidP="00D97B1C">
            <w:r>
              <w:t>Approval Signatures</w:t>
            </w:r>
          </w:p>
        </w:tc>
        <w:tc>
          <w:tcPr>
            <w:tcW w:w="1001" w:type="pct"/>
          </w:tcPr>
          <w:p w14:paraId="69506CD9" w14:textId="77777777" w:rsidR="00286CF6" w:rsidRPr="00D97B1C" w:rsidRDefault="00286CF6" w:rsidP="00D97B1C"/>
        </w:tc>
        <w:tc>
          <w:tcPr>
            <w:tcW w:w="1000" w:type="pct"/>
          </w:tcPr>
          <w:p w14:paraId="4D6CA04A" w14:textId="77777777" w:rsidR="00286CF6" w:rsidRPr="00D97B1C" w:rsidRDefault="00286CF6" w:rsidP="00D97B1C"/>
        </w:tc>
        <w:tc>
          <w:tcPr>
            <w:tcW w:w="1000" w:type="pct"/>
          </w:tcPr>
          <w:p w14:paraId="5B4E2075" w14:textId="77777777" w:rsidR="00286CF6" w:rsidRPr="00D97B1C" w:rsidRDefault="00286CF6" w:rsidP="00D97B1C"/>
        </w:tc>
        <w:tc>
          <w:tcPr>
            <w:tcW w:w="1001" w:type="pct"/>
          </w:tcPr>
          <w:p w14:paraId="5F3FFFB8" w14:textId="77777777" w:rsidR="00286CF6" w:rsidRPr="00D97B1C" w:rsidRDefault="00286CF6" w:rsidP="00D97B1C"/>
        </w:tc>
      </w:tr>
      <w:tr w:rsidR="00766F7D" w:rsidRPr="00D97B1C" w14:paraId="6BC7C22F" w14:textId="77777777" w:rsidTr="00AA6D6A">
        <w:trPr>
          <w:trHeight w:val="293"/>
        </w:trPr>
        <w:tc>
          <w:tcPr>
            <w:tcW w:w="998" w:type="pct"/>
          </w:tcPr>
          <w:p w14:paraId="44D8E1CB" w14:textId="77777777" w:rsidR="00766F7D" w:rsidRPr="00D97B1C" w:rsidRDefault="00766F7D" w:rsidP="00D97B1C">
            <w:r w:rsidRPr="00D97B1C">
              <w:t>Approval Date</w:t>
            </w:r>
            <w:r w:rsidR="00286CF6">
              <w:t>s</w:t>
            </w:r>
          </w:p>
        </w:tc>
        <w:tc>
          <w:tcPr>
            <w:tcW w:w="1001" w:type="pct"/>
          </w:tcPr>
          <w:p w14:paraId="4F5B1039" w14:textId="77777777" w:rsidR="00766F7D" w:rsidRPr="00D97B1C" w:rsidRDefault="00766F7D" w:rsidP="00D97B1C"/>
        </w:tc>
        <w:tc>
          <w:tcPr>
            <w:tcW w:w="1000" w:type="pct"/>
          </w:tcPr>
          <w:p w14:paraId="738A2EA0" w14:textId="77777777" w:rsidR="00766F7D" w:rsidRPr="00D97B1C" w:rsidRDefault="00766F7D" w:rsidP="00D97B1C"/>
        </w:tc>
        <w:tc>
          <w:tcPr>
            <w:tcW w:w="1000" w:type="pct"/>
          </w:tcPr>
          <w:p w14:paraId="172B9AC0" w14:textId="77777777" w:rsidR="00766F7D" w:rsidRPr="00D97B1C" w:rsidRDefault="00766F7D" w:rsidP="00D97B1C"/>
        </w:tc>
        <w:tc>
          <w:tcPr>
            <w:tcW w:w="1001" w:type="pct"/>
          </w:tcPr>
          <w:p w14:paraId="7EDC7D81" w14:textId="77777777" w:rsidR="00766F7D" w:rsidRPr="00D97B1C" w:rsidRDefault="00766F7D" w:rsidP="00D97B1C"/>
        </w:tc>
      </w:tr>
      <w:tr w:rsidR="00AA6D6A" w:rsidRPr="00D97B1C" w14:paraId="507A0D95" w14:textId="77777777" w:rsidTr="00AA6D6A">
        <w:trPr>
          <w:trHeight w:val="293"/>
        </w:trPr>
        <w:tc>
          <w:tcPr>
            <w:tcW w:w="998" w:type="pct"/>
          </w:tcPr>
          <w:p w14:paraId="69717CE2" w14:textId="77777777" w:rsidR="00AA6D6A" w:rsidRPr="00D97B1C" w:rsidRDefault="00AA6D6A" w:rsidP="00AA6D6A">
            <w:r w:rsidRPr="00D97B1C">
              <w:t>Approval Title</w:t>
            </w:r>
          </w:p>
        </w:tc>
        <w:tc>
          <w:tcPr>
            <w:tcW w:w="1001" w:type="pct"/>
          </w:tcPr>
          <w:p w14:paraId="41D0D506" w14:textId="77777777" w:rsidR="00AA6D6A" w:rsidRPr="00D97B1C" w:rsidRDefault="00AA6D6A" w:rsidP="00AA6D6A">
            <w:r w:rsidRPr="00D97B1C">
              <w:t>Author</w:t>
            </w:r>
          </w:p>
        </w:tc>
        <w:tc>
          <w:tcPr>
            <w:tcW w:w="1000" w:type="pct"/>
          </w:tcPr>
          <w:p w14:paraId="038928BE" w14:textId="7C12FF0F" w:rsidR="00AA6D6A" w:rsidRPr="00D97B1C" w:rsidRDefault="007A3A68" w:rsidP="00AA6D6A">
            <w:r>
              <w:t>Work Center Lead</w:t>
            </w:r>
          </w:p>
        </w:tc>
        <w:tc>
          <w:tcPr>
            <w:tcW w:w="1000" w:type="pct"/>
          </w:tcPr>
          <w:p w14:paraId="3FECA12B" w14:textId="1A6EC915" w:rsidR="00AA6D6A" w:rsidRPr="00D97B1C" w:rsidRDefault="007A3A68" w:rsidP="00AA6D6A">
            <w:r>
              <w:t>Purge System Owner</w:t>
            </w:r>
          </w:p>
        </w:tc>
        <w:tc>
          <w:tcPr>
            <w:tcW w:w="1001" w:type="pct"/>
          </w:tcPr>
          <w:p w14:paraId="73EFC589" w14:textId="214A4757" w:rsidR="00AA6D6A" w:rsidRPr="00D97B1C" w:rsidRDefault="00AA6D6A" w:rsidP="00AA6D6A">
            <w:r w:rsidRPr="00D97B1C">
              <w:t>Project Manager</w:t>
            </w:r>
          </w:p>
        </w:tc>
      </w:tr>
    </w:tbl>
    <w:p w14:paraId="7567EDDC"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7B8110D6" w14:textId="77777777" w:rsidTr="006E23DD">
        <w:trPr>
          <w:cantSplit/>
          <w:trHeight w:val="288"/>
        </w:trPr>
        <w:tc>
          <w:tcPr>
            <w:tcW w:w="999" w:type="pct"/>
          </w:tcPr>
          <w:p w14:paraId="2F1CFDDE" w14:textId="77777777" w:rsidR="007D458D" w:rsidRPr="00D97B1C" w:rsidRDefault="007D458D" w:rsidP="00D97B1C">
            <w:r w:rsidRPr="00D97B1C">
              <w:t>References</w:t>
            </w:r>
          </w:p>
        </w:tc>
        <w:tc>
          <w:tcPr>
            <w:tcW w:w="4001" w:type="pct"/>
            <w:gridSpan w:val="4"/>
          </w:tcPr>
          <w:p w14:paraId="06440BB0" w14:textId="1E2B1590" w:rsidR="007D458D" w:rsidRPr="00D97B1C" w:rsidRDefault="007D458D" w:rsidP="00D97B1C">
            <w:r w:rsidRPr="00D97B1C">
              <w:t xml:space="preserve">List and Hyperlink all documents related to this traveler. This includes, but is not limited to: safety (THAs, SOPs, </w:t>
            </w:r>
            <w:r w:rsidR="006747DB" w:rsidRPr="00D97B1C">
              <w:t>etc.</w:t>
            </w:r>
            <w:r w:rsidRPr="00D97B1C">
              <w:t>), drawings, procedures, and facility related documents.</w:t>
            </w:r>
          </w:p>
        </w:tc>
      </w:tr>
      <w:tr w:rsidR="004D2B1F" w:rsidRPr="00D97B1C" w14:paraId="1165E899" w14:textId="77777777" w:rsidTr="006E23DD">
        <w:trPr>
          <w:cantSplit/>
          <w:trHeight w:val="288"/>
        </w:trPr>
        <w:tc>
          <w:tcPr>
            <w:tcW w:w="999" w:type="pct"/>
          </w:tcPr>
          <w:p w14:paraId="1EE2C536" w14:textId="77777777" w:rsidR="004D2B1F" w:rsidRPr="00852E22" w:rsidRDefault="004D2B1F" w:rsidP="004D2B1F">
            <w:pPr>
              <w:pStyle w:val="paragraph"/>
              <w:spacing w:after="0" w:afterAutospacing="0"/>
              <w:textAlignment w:val="baseline"/>
              <w:rPr>
                <w:rStyle w:val="Hyperlink"/>
              </w:rPr>
            </w:pPr>
            <w:r>
              <w:fldChar w:fldCharType="begin"/>
            </w:r>
            <w:r>
              <w:instrText xml:space="preserve"> HYPERLINK "https://jlabdoc.jlab.org/docushare/dsweb/Get/Document-240000/Cavity%20Drawing%20Package%20F10023864_rev_M_drawing_package.pdf" </w:instrText>
            </w:r>
            <w:r>
              <w:fldChar w:fldCharType="separate"/>
            </w:r>
            <w:r w:rsidRPr="00852E22">
              <w:rPr>
                <w:rStyle w:val="Hyperlink"/>
              </w:rPr>
              <w:t>F10023864</w:t>
            </w:r>
          </w:p>
          <w:p w14:paraId="216FE0E6" w14:textId="7CB47424" w:rsidR="004D2B1F" w:rsidRPr="00D97B1C" w:rsidRDefault="004D2B1F" w:rsidP="004D2B1F">
            <w:r w:rsidRPr="00852E22">
              <w:rPr>
                <w:rStyle w:val="Hyperlink"/>
                <w:szCs w:val="22"/>
              </w:rPr>
              <w:t>Production Cavity Assembly Drawing</w:t>
            </w:r>
            <w:r>
              <w:fldChar w:fldCharType="end"/>
            </w:r>
          </w:p>
        </w:tc>
        <w:tc>
          <w:tcPr>
            <w:tcW w:w="999" w:type="pct"/>
          </w:tcPr>
          <w:p w14:paraId="31D88CE1" w14:textId="19F614D4" w:rsidR="004D2B1F" w:rsidRPr="00EE23B4" w:rsidRDefault="00EE23B4" w:rsidP="004D2B1F">
            <w:pPr>
              <w:rPr>
                <w:rStyle w:val="Hyperlink"/>
              </w:rPr>
            </w:pPr>
            <w:r>
              <w:fldChar w:fldCharType="begin"/>
            </w:r>
            <w:r>
              <w:instrText xml:space="preserve"> HYPERLINK "https://jlabdoc.jlab.org/docushare/dsweb/Get/Document-252521/F10127865_C_DWG1.pdf" </w:instrText>
            </w:r>
            <w:r>
              <w:fldChar w:fldCharType="separate"/>
            </w:r>
            <w:r w:rsidR="004D2B1F" w:rsidRPr="00EE23B4">
              <w:rPr>
                <w:rStyle w:val="Hyperlink"/>
              </w:rPr>
              <w:t>F10127865</w:t>
            </w:r>
          </w:p>
          <w:p w14:paraId="5C139478" w14:textId="31C3E88D" w:rsidR="004D2B1F" w:rsidRPr="00EE23B4" w:rsidRDefault="004D2B1F" w:rsidP="004D2B1F">
            <w:r w:rsidRPr="00EE23B4">
              <w:rPr>
                <w:rStyle w:val="Hyperlink"/>
              </w:rPr>
              <w:t>LCLS-II HE Cavity String Assembly Drawing</w:t>
            </w:r>
            <w:r w:rsidR="00EE23B4">
              <w:fldChar w:fldCharType="end"/>
            </w:r>
          </w:p>
        </w:tc>
        <w:tc>
          <w:tcPr>
            <w:tcW w:w="1001" w:type="pct"/>
          </w:tcPr>
          <w:p w14:paraId="33C9F629" w14:textId="741D08FB" w:rsidR="006E23DD" w:rsidRPr="006E23DD" w:rsidRDefault="006E23DD" w:rsidP="004D2B1F">
            <w:pPr>
              <w:rPr>
                <w:rStyle w:val="Hyperlink"/>
              </w:rPr>
            </w:pPr>
            <w:r>
              <w:fldChar w:fldCharType="begin"/>
            </w:r>
            <w:r>
              <w:instrText xml:space="preserve"> HYPERLINK "https://jlabdoc.jlab.org/docushare/dsweb/Get/Document-248684/F10040886_C_DWG1.pdf" </w:instrText>
            </w:r>
            <w:r>
              <w:fldChar w:fldCharType="separate"/>
            </w:r>
            <w:r w:rsidRPr="006E23DD">
              <w:rPr>
                <w:rStyle w:val="Hyperlink"/>
              </w:rPr>
              <w:t xml:space="preserve">F10040886 </w:t>
            </w:r>
          </w:p>
          <w:p w14:paraId="7633B348" w14:textId="797F36D3" w:rsidR="004D2B1F" w:rsidRPr="00D97B1C" w:rsidRDefault="006E23DD" w:rsidP="004D2B1F">
            <w:r w:rsidRPr="006E23DD">
              <w:rPr>
                <w:rStyle w:val="Hyperlink"/>
              </w:rPr>
              <w:t>LCLS-II CM Faraday Window Manifold</w:t>
            </w:r>
            <w:r>
              <w:fldChar w:fldCharType="end"/>
            </w:r>
          </w:p>
        </w:tc>
        <w:tc>
          <w:tcPr>
            <w:tcW w:w="1001" w:type="pct"/>
          </w:tcPr>
          <w:p w14:paraId="36F10265" w14:textId="75529318" w:rsidR="006E23DD" w:rsidRPr="00F60F32" w:rsidRDefault="00F60F32" w:rsidP="006E23DD">
            <w:pPr>
              <w:rPr>
                <w:rStyle w:val="Hyperlink"/>
              </w:rPr>
            </w:pPr>
            <w:r>
              <w:fldChar w:fldCharType="begin"/>
            </w:r>
            <w:r>
              <w:instrText xml:space="preserve"> HYPERLINK "https://jlabdoc.jlab.org/docushare/dsweb/Get/Document-252116/F10092047--_1-FARADAY%20WINDOW%20COVER.stl" </w:instrText>
            </w:r>
            <w:r>
              <w:fldChar w:fldCharType="separate"/>
            </w:r>
            <w:r w:rsidR="006E23DD" w:rsidRPr="00F60F32">
              <w:rPr>
                <w:rStyle w:val="Hyperlink"/>
              </w:rPr>
              <w:t>F10092047</w:t>
            </w:r>
          </w:p>
          <w:p w14:paraId="3871BC61" w14:textId="1CD69C7F" w:rsidR="004D2B1F" w:rsidRPr="00D97B1C" w:rsidRDefault="006E23DD" w:rsidP="006E23DD">
            <w:r w:rsidRPr="00F60F32">
              <w:rPr>
                <w:rStyle w:val="Hyperlink"/>
              </w:rPr>
              <w:t>Faraday Window Cover</w:t>
            </w:r>
            <w:r w:rsidR="00F60F32">
              <w:fldChar w:fldCharType="end"/>
            </w:r>
          </w:p>
        </w:tc>
        <w:tc>
          <w:tcPr>
            <w:tcW w:w="1000" w:type="pct"/>
          </w:tcPr>
          <w:p w14:paraId="7E54AC60" w14:textId="5D1D8CDF" w:rsidR="004D2B1F" w:rsidRPr="00161186" w:rsidRDefault="004D2B1F" w:rsidP="004D2B1F">
            <w:pPr>
              <w:rPr>
                <w:highlight w:val="yellow"/>
              </w:rPr>
            </w:pPr>
          </w:p>
        </w:tc>
      </w:tr>
      <w:tr w:rsidR="004D2B1F" w:rsidRPr="00D97B1C" w14:paraId="1981EAB5" w14:textId="77777777" w:rsidTr="006E23DD">
        <w:trPr>
          <w:cantSplit/>
          <w:trHeight w:val="288"/>
        </w:trPr>
        <w:tc>
          <w:tcPr>
            <w:tcW w:w="999" w:type="pct"/>
          </w:tcPr>
          <w:p w14:paraId="49909DED" w14:textId="0D19EC3E" w:rsidR="004D2B1F" w:rsidRPr="00431024" w:rsidRDefault="004D2B1F" w:rsidP="00431024">
            <w:r w:rsidRPr="00431024">
              <w:t>L2HE-PR-CLNRM-GV1SA-ASSY</w:t>
            </w:r>
          </w:p>
          <w:p w14:paraId="0D98E3AB" w14:textId="78CA89EB" w:rsidR="004D2B1F" w:rsidRPr="008B3985" w:rsidRDefault="004D2B1F" w:rsidP="00431024">
            <w:r w:rsidRPr="00431024">
              <w:t>Upstream Gate Valve Sub-Assembly and Installation</w:t>
            </w:r>
          </w:p>
        </w:tc>
        <w:tc>
          <w:tcPr>
            <w:tcW w:w="999" w:type="pct"/>
          </w:tcPr>
          <w:p w14:paraId="50FF6E23" w14:textId="77777777" w:rsidR="004D2B1F" w:rsidRPr="00A076E4" w:rsidRDefault="004D2B1F" w:rsidP="004D2B1F">
            <w:pPr>
              <w:rPr>
                <w:rStyle w:val="Hyperlink"/>
              </w:rPr>
            </w:pPr>
            <w:r>
              <w:fldChar w:fldCharType="begin"/>
            </w:r>
            <w:r>
              <w:instrText xml:space="preserve"> HYPERLINK "https://jlabdoc.jlab.org/docushare/dsweb/Get/Document-251394/L2HE-PR-CLNRM-GV2SA-ASSY-R1.pdf" </w:instrText>
            </w:r>
            <w:r>
              <w:fldChar w:fldCharType="separate"/>
            </w:r>
            <w:r w:rsidRPr="00A076E4">
              <w:rPr>
                <w:rStyle w:val="Hyperlink"/>
              </w:rPr>
              <w:t>L2HE-PR-CLNRM-GV2SA-ASSY</w:t>
            </w:r>
          </w:p>
          <w:p w14:paraId="3D62BF6F" w14:textId="72311AFD" w:rsidR="004D2B1F" w:rsidRPr="00D97B1C" w:rsidRDefault="004D2B1F" w:rsidP="004D2B1F">
            <w:r w:rsidRPr="00A076E4">
              <w:rPr>
                <w:rStyle w:val="Hyperlink"/>
              </w:rPr>
              <w:t xml:space="preserve">Downstream Gate Valve </w:t>
            </w:r>
            <w:r>
              <w:rPr>
                <w:rStyle w:val="Hyperlink"/>
              </w:rPr>
              <w:t xml:space="preserve">/ BPM </w:t>
            </w:r>
            <w:r w:rsidRPr="00A076E4">
              <w:rPr>
                <w:rStyle w:val="Hyperlink"/>
              </w:rPr>
              <w:t>Sub-Assembl</w:t>
            </w:r>
            <w:r>
              <w:rPr>
                <w:rStyle w:val="Hyperlink"/>
              </w:rPr>
              <w:t>y and Installation</w:t>
            </w:r>
            <w:r>
              <w:fldChar w:fldCharType="end"/>
            </w:r>
          </w:p>
        </w:tc>
        <w:tc>
          <w:tcPr>
            <w:tcW w:w="1001" w:type="pct"/>
          </w:tcPr>
          <w:p w14:paraId="1056D487" w14:textId="0B637B81" w:rsidR="004D2B1F" w:rsidRPr="00D97B1C" w:rsidRDefault="004D2B1F" w:rsidP="004D2B1F"/>
        </w:tc>
        <w:tc>
          <w:tcPr>
            <w:tcW w:w="1001" w:type="pct"/>
          </w:tcPr>
          <w:p w14:paraId="6E23F24B" w14:textId="3D2A41BA" w:rsidR="004D2B1F" w:rsidRPr="00D97B1C" w:rsidRDefault="004D2B1F" w:rsidP="005B3CDA"/>
        </w:tc>
        <w:tc>
          <w:tcPr>
            <w:tcW w:w="1000" w:type="pct"/>
          </w:tcPr>
          <w:p w14:paraId="74130A60" w14:textId="153966BA" w:rsidR="004D2B1F" w:rsidRPr="00D97B1C" w:rsidRDefault="004D2B1F" w:rsidP="004D2B1F"/>
        </w:tc>
      </w:tr>
      <w:tr w:rsidR="006E23DD" w:rsidRPr="00D97B1C" w14:paraId="375AB8B1" w14:textId="77777777" w:rsidTr="006E23DD">
        <w:trPr>
          <w:cantSplit/>
          <w:trHeight w:val="288"/>
        </w:trPr>
        <w:tc>
          <w:tcPr>
            <w:tcW w:w="999" w:type="pct"/>
          </w:tcPr>
          <w:p w14:paraId="78F46FE1" w14:textId="045A61B9" w:rsidR="006E23DD" w:rsidRPr="00A076E4" w:rsidRDefault="006E23DD" w:rsidP="006E23DD">
            <w:pPr>
              <w:rPr>
                <w:rStyle w:val="Hyperlink"/>
              </w:rPr>
            </w:pPr>
            <w:r>
              <w:fldChar w:fldCharType="begin"/>
            </w:r>
            <w:r>
              <w:instrText xml:space="preserve"> HYPERLINK "https://jlabdoc.jlab.org/docushare/dsweb/Get/Document-250845/SRF-MSPR-CLNRM-TOOL-SPCLMP-R1.pdf" </w:instrText>
            </w:r>
            <w:r>
              <w:fldChar w:fldCharType="separate"/>
            </w:r>
            <w:r w:rsidRPr="00A076E4">
              <w:rPr>
                <w:rStyle w:val="Hyperlink"/>
              </w:rPr>
              <w:t>SRF-MSPR-CLNRM-TOOL-SPCLMP</w:t>
            </w:r>
          </w:p>
          <w:p w14:paraId="0A9B1739" w14:textId="54750492" w:rsidR="006E23DD" w:rsidRPr="00161186" w:rsidRDefault="006E23DD" w:rsidP="006E23DD">
            <w:pPr>
              <w:rPr>
                <w:highlight w:val="yellow"/>
              </w:rPr>
            </w:pPr>
            <w:r w:rsidRPr="00A076E4">
              <w:rPr>
                <w:rStyle w:val="Hyperlink"/>
              </w:rPr>
              <w:t>Nitrile Glove Covering of Spring Clamp</w:t>
            </w:r>
            <w:r>
              <w:fldChar w:fldCharType="end"/>
            </w:r>
          </w:p>
        </w:tc>
        <w:tc>
          <w:tcPr>
            <w:tcW w:w="999" w:type="pct"/>
            <w:shd w:val="clear" w:color="auto" w:fill="auto"/>
          </w:tcPr>
          <w:p w14:paraId="0A76FAD5" w14:textId="77777777" w:rsidR="006E23DD" w:rsidRPr="006E23DD" w:rsidRDefault="006E23DD" w:rsidP="006E23DD">
            <w:pPr>
              <w:rPr>
                <w:rStyle w:val="Hyperlink"/>
              </w:rPr>
            </w:pPr>
            <w:r w:rsidRPr="006E23DD">
              <w:fldChar w:fldCharType="begin"/>
            </w:r>
            <w:r w:rsidRPr="006E23DD">
              <w:instrText xml:space="preserve"> HYPERLINK "https://jlabdoc.jlab.org/docushare/dsweb/Get/Document-250698/SRF-MSPR-CLNRM-LEAK-R1.pdf" </w:instrText>
            </w:r>
            <w:r w:rsidRPr="006E23DD">
              <w:fldChar w:fldCharType="separate"/>
            </w:r>
            <w:r w:rsidRPr="006E23DD">
              <w:rPr>
                <w:rStyle w:val="Hyperlink"/>
              </w:rPr>
              <w:t>SRF-MSPR-CLNRM-LEAK</w:t>
            </w:r>
          </w:p>
          <w:p w14:paraId="7AD6919D" w14:textId="11817AAC" w:rsidR="006E23DD" w:rsidRPr="006E23DD" w:rsidRDefault="006E23DD" w:rsidP="006E23DD">
            <w:r w:rsidRPr="006E23DD">
              <w:rPr>
                <w:rStyle w:val="Hyperlink"/>
              </w:rPr>
              <w:t>Leak testing with an RGA Procedure</w:t>
            </w:r>
            <w:r w:rsidRPr="006E23DD">
              <w:fldChar w:fldCharType="end"/>
            </w:r>
          </w:p>
        </w:tc>
        <w:tc>
          <w:tcPr>
            <w:tcW w:w="1001" w:type="pct"/>
            <w:shd w:val="clear" w:color="auto" w:fill="auto"/>
          </w:tcPr>
          <w:p w14:paraId="0D350781" w14:textId="77777777" w:rsidR="006E23DD" w:rsidRPr="006E23DD" w:rsidRDefault="006E23DD" w:rsidP="006E23DD">
            <w:pPr>
              <w:rPr>
                <w:rStyle w:val="Hyperlink"/>
              </w:rPr>
            </w:pPr>
            <w:r w:rsidRPr="006E23DD">
              <w:fldChar w:fldCharType="begin"/>
            </w:r>
            <w:r w:rsidRPr="006E23DD">
              <w:instrText xml:space="preserve"> HYPERLINK "https://jlabdoc.jlab.org/docushare/dsweb/Get/Document-250935/SRF-MSPR-CLNRM-CST-ION-R1.pdf" </w:instrText>
            </w:r>
            <w:r w:rsidRPr="006E23DD">
              <w:fldChar w:fldCharType="separate"/>
            </w:r>
            <w:r w:rsidRPr="006E23DD">
              <w:rPr>
                <w:rStyle w:val="Hyperlink"/>
              </w:rPr>
              <w:t>SRF-MSPR-CLNRM-CST-IONCLN</w:t>
            </w:r>
          </w:p>
          <w:p w14:paraId="149D1ED0" w14:textId="466D9271" w:rsidR="006E23DD" w:rsidRPr="006E23DD" w:rsidRDefault="006E23DD" w:rsidP="006E23DD">
            <w:r w:rsidRPr="006E23DD">
              <w:rPr>
                <w:rStyle w:val="Hyperlink"/>
              </w:rPr>
              <w:t>Ionized Nitrogen Cleaning Procedure</w:t>
            </w:r>
            <w:r w:rsidRPr="006E23DD">
              <w:fldChar w:fldCharType="end"/>
            </w:r>
          </w:p>
        </w:tc>
        <w:tc>
          <w:tcPr>
            <w:tcW w:w="1001" w:type="pct"/>
          </w:tcPr>
          <w:p w14:paraId="123CB739" w14:textId="77777777" w:rsidR="006E23DD" w:rsidRPr="005F5A0A" w:rsidRDefault="006E23DD" w:rsidP="006E23DD">
            <w:pPr>
              <w:rPr>
                <w:rStyle w:val="Hyperlink"/>
              </w:rPr>
            </w:pPr>
            <w:r>
              <w:fldChar w:fldCharType="begin"/>
            </w:r>
            <w:r>
              <w:instrText xml:space="preserve"> HYPERLINK "https://jlabdoc.jlab.org/docushare/dsweb/Get/Document-251963/SRF-MSPR-CLNRM-PUMP-R1.pdf" </w:instrText>
            </w:r>
            <w:r>
              <w:fldChar w:fldCharType="separate"/>
            </w:r>
            <w:r w:rsidRPr="005F5A0A">
              <w:rPr>
                <w:rStyle w:val="Hyperlink"/>
              </w:rPr>
              <w:t>SRF-MSPR-CLNRM-PUMP</w:t>
            </w:r>
          </w:p>
          <w:p w14:paraId="6AB3BEE4" w14:textId="3E4DB4B0" w:rsidR="006E23DD" w:rsidRDefault="006E23DD" w:rsidP="006E23DD">
            <w:r w:rsidRPr="005F5A0A">
              <w:rPr>
                <w:rStyle w:val="Hyperlink"/>
              </w:rPr>
              <w:t>Clean Room Production Pump System Operation</w:t>
            </w:r>
            <w:r>
              <w:fldChar w:fldCharType="end"/>
            </w:r>
          </w:p>
        </w:tc>
        <w:tc>
          <w:tcPr>
            <w:tcW w:w="1000" w:type="pct"/>
          </w:tcPr>
          <w:p w14:paraId="0CAF2CEA" w14:textId="2A5119E0" w:rsidR="006E23DD" w:rsidRDefault="006E23DD" w:rsidP="006E23DD"/>
        </w:tc>
      </w:tr>
    </w:tbl>
    <w:p w14:paraId="2815CF89"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629AE58" w14:textId="77777777" w:rsidTr="00A841DF">
        <w:trPr>
          <w:cantSplit/>
        </w:trPr>
        <w:tc>
          <w:tcPr>
            <w:tcW w:w="1000" w:type="pct"/>
          </w:tcPr>
          <w:p w14:paraId="67C793EF" w14:textId="77777777" w:rsidR="007D458D" w:rsidRPr="00D97B1C" w:rsidRDefault="007D458D" w:rsidP="00D97B1C">
            <w:r w:rsidRPr="00D97B1C">
              <w:t>Revision Note</w:t>
            </w:r>
          </w:p>
        </w:tc>
        <w:tc>
          <w:tcPr>
            <w:tcW w:w="4000" w:type="pct"/>
          </w:tcPr>
          <w:p w14:paraId="6E831781" w14:textId="77777777" w:rsidR="007D458D" w:rsidRPr="00D97B1C" w:rsidRDefault="007D458D" w:rsidP="00D97B1C"/>
        </w:tc>
      </w:tr>
      <w:tr w:rsidR="007D458D" w:rsidRPr="00D97B1C" w14:paraId="14B2BF6C" w14:textId="77777777" w:rsidTr="00A841DF">
        <w:trPr>
          <w:cantSplit/>
        </w:trPr>
        <w:tc>
          <w:tcPr>
            <w:tcW w:w="1000" w:type="pct"/>
          </w:tcPr>
          <w:p w14:paraId="781230D2" w14:textId="77777777" w:rsidR="007D458D" w:rsidRPr="00D97B1C" w:rsidRDefault="007D458D" w:rsidP="00D97B1C">
            <w:r w:rsidRPr="00D97B1C">
              <w:t>R1</w:t>
            </w:r>
          </w:p>
        </w:tc>
        <w:tc>
          <w:tcPr>
            <w:tcW w:w="4000" w:type="pct"/>
          </w:tcPr>
          <w:p w14:paraId="6CE7D3BC" w14:textId="77777777" w:rsidR="007D458D" w:rsidRPr="00D97B1C" w:rsidRDefault="007D458D" w:rsidP="00D97B1C">
            <w:r w:rsidRPr="00D97B1C">
              <w:t>Initial release of this Traveler.</w:t>
            </w:r>
          </w:p>
        </w:tc>
      </w:tr>
    </w:tbl>
    <w:p w14:paraId="0321248E" w14:textId="56C5CED6" w:rsidR="00B45DBD" w:rsidRDefault="00B45DBD" w:rsidP="00B45DBD"/>
    <w:p w14:paraId="286649E8" w14:textId="22586DB2" w:rsidR="007D458D" w:rsidRPr="00D97B1C" w:rsidRDefault="007D458D" w:rsidP="00D97B1C">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460"/>
        <w:gridCol w:w="9062"/>
        <w:gridCol w:w="3382"/>
        <w:gridCol w:w="4510"/>
      </w:tblGrid>
      <w:tr w:rsidR="00430D42" w:rsidRPr="00D97B1C" w14:paraId="79837870" w14:textId="77777777" w:rsidTr="00430D42">
        <w:trPr>
          <w:trHeight w:val="288"/>
        </w:trPr>
        <w:tc>
          <w:tcPr>
            <w:tcW w:w="10522" w:type="dxa"/>
            <w:gridSpan w:val="2"/>
          </w:tcPr>
          <w:p w14:paraId="02595940" w14:textId="566CFCD9" w:rsidR="00430D42" w:rsidRPr="00D97B1C" w:rsidRDefault="00430D42" w:rsidP="00430D42">
            <w:pPr>
              <w:jc w:val="center"/>
            </w:pPr>
            <w:r w:rsidRPr="0028192D">
              <w:rPr>
                <w:b/>
              </w:rPr>
              <w:t>Section</w:t>
            </w:r>
          </w:p>
        </w:tc>
        <w:tc>
          <w:tcPr>
            <w:tcW w:w="7892" w:type="dxa"/>
            <w:gridSpan w:val="2"/>
            <w:shd w:val="clear" w:color="auto" w:fill="auto"/>
          </w:tcPr>
          <w:p w14:paraId="38C1AFD6" w14:textId="2E2CFE74" w:rsidR="00430D42" w:rsidRPr="00D97B1C" w:rsidRDefault="00430D42" w:rsidP="00430D42">
            <w:r w:rsidRPr="0028192D">
              <w:rPr>
                <w:b/>
              </w:rPr>
              <w:t>Traveler Page Number</w:t>
            </w:r>
          </w:p>
        </w:tc>
      </w:tr>
      <w:tr w:rsidR="00430D42" w:rsidRPr="00D97B1C" w14:paraId="36C8D588" w14:textId="77777777" w:rsidTr="00430D42">
        <w:trPr>
          <w:trHeight w:val="288"/>
        </w:trPr>
        <w:tc>
          <w:tcPr>
            <w:tcW w:w="10522" w:type="dxa"/>
            <w:gridSpan w:val="2"/>
          </w:tcPr>
          <w:p w14:paraId="508EC22C" w14:textId="0F2A7804" w:rsidR="00430D42" w:rsidRPr="00D97B1C" w:rsidRDefault="00430D42" w:rsidP="00430D42">
            <w:pPr>
              <w:jc w:val="center"/>
            </w:pPr>
            <w:r>
              <w:t>Prepare for String Assembly</w:t>
            </w:r>
          </w:p>
        </w:tc>
        <w:tc>
          <w:tcPr>
            <w:tcW w:w="7892" w:type="dxa"/>
            <w:gridSpan w:val="2"/>
            <w:shd w:val="clear" w:color="auto" w:fill="auto"/>
          </w:tcPr>
          <w:p w14:paraId="0FBBE83B" w14:textId="6B4AFD0E" w:rsidR="00430D42" w:rsidRPr="00D97B1C" w:rsidRDefault="00430D42" w:rsidP="00430D42">
            <w:r>
              <w:t>1</w:t>
            </w:r>
          </w:p>
        </w:tc>
      </w:tr>
      <w:tr w:rsidR="00430D42" w:rsidRPr="00D97B1C" w14:paraId="2C6C86BA" w14:textId="77777777" w:rsidTr="00430D42">
        <w:trPr>
          <w:trHeight w:val="288"/>
        </w:trPr>
        <w:tc>
          <w:tcPr>
            <w:tcW w:w="10522" w:type="dxa"/>
            <w:gridSpan w:val="2"/>
          </w:tcPr>
          <w:p w14:paraId="6B14F437" w14:textId="36DAE67E" w:rsidR="00430D42" w:rsidRPr="00D97B1C" w:rsidRDefault="00430D42" w:rsidP="00430D42">
            <w:pPr>
              <w:jc w:val="center"/>
            </w:pPr>
            <w:r>
              <w:t>Upstream Gate Valve Sub-Assembly [GV1SA] Prep</w:t>
            </w:r>
          </w:p>
        </w:tc>
        <w:tc>
          <w:tcPr>
            <w:tcW w:w="7892" w:type="dxa"/>
            <w:gridSpan w:val="2"/>
            <w:shd w:val="clear" w:color="auto" w:fill="auto"/>
          </w:tcPr>
          <w:p w14:paraId="1DE9C663" w14:textId="06C9328A" w:rsidR="00430D42" w:rsidRPr="00D97B1C" w:rsidRDefault="00430D42" w:rsidP="00430D42">
            <w:r>
              <w:t>2</w:t>
            </w:r>
          </w:p>
        </w:tc>
      </w:tr>
      <w:tr w:rsidR="00430D42" w:rsidRPr="00D97B1C" w14:paraId="49CC4CAE" w14:textId="77777777" w:rsidTr="00430D42">
        <w:trPr>
          <w:trHeight w:val="288"/>
        </w:trPr>
        <w:tc>
          <w:tcPr>
            <w:tcW w:w="10522" w:type="dxa"/>
            <w:gridSpan w:val="2"/>
          </w:tcPr>
          <w:p w14:paraId="3CC818E3" w14:textId="6FA48589" w:rsidR="00430D42" w:rsidRPr="00D97B1C" w:rsidRDefault="00430D42" w:rsidP="00430D42">
            <w:pPr>
              <w:jc w:val="center"/>
            </w:pPr>
            <w:r>
              <w:t>Cavity 1 Prep Through Assembly to GV1SA</w:t>
            </w:r>
          </w:p>
        </w:tc>
        <w:tc>
          <w:tcPr>
            <w:tcW w:w="7892" w:type="dxa"/>
            <w:gridSpan w:val="2"/>
            <w:shd w:val="clear" w:color="auto" w:fill="auto"/>
          </w:tcPr>
          <w:p w14:paraId="636F8EF6" w14:textId="15A3DBD2" w:rsidR="00430D42" w:rsidRPr="00D97B1C" w:rsidRDefault="00430D42" w:rsidP="00430D42">
            <w:r>
              <w:t>3</w:t>
            </w:r>
          </w:p>
        </w:tc>
      </w:tr>
      <w:tr w:rsidR="00430D42" w:rsidRPr="00D97B1C" w14:paraId="6CAFA70C" w14:textId="77777777" w:rsidTr="00430D42">
        <w:trPr>
          <w:trHeight w:val="288"/>
        </w:trPr>
        <w:tc>
          <w:tcPr>
            <w:tcW w:w="10522" w:type="dxa"/>
            <w:gridSpan w:val="2"/>
          </w:tcPr>
          <w:p w14:paraId="062638D5" w14:textId="4A34D54A" w:rsidR="00430D42" w:rsidRPr="00D97B1C" w:rsidRDefault="00430D42" w:rsidP="00430D42">
            <w:pPr>
              <w:jc w:val="center"/>
            </w:pPr>
            <w:r>
              <w:t>Cavity 2 Prep Through Assembly to Cavity 1</w:t>
            </w:r>
          </w:p>
        </w:tc>
        <w:tc>
          <w:tcPr>
            <w:tcW w:w="7892" w:type="dxa"/>
            <w:gridSpan w:val="2"/>
            <w:shd w:val="clear" w:color="auto" w:fill="auto"/>
          </w:tcPr>
          <w:p w14:paraId="035EF37D" w14:textId="67E75517" w:rsidR="00430D42" w:rsidRPr="00D97B1C" w:rsidRDefault="00430D42" w:rsidP="00430D42">
            <w:r>
              <w:t>4</w:t>
            </w:r>
          </w:p>
        </w:tc>
      </w:tr>
      <w:tr w:rsidR="00430D42" w:rsidRPr="00D97B1C" w14:paraId="573A72FC" w14:textId="77777777" w:rsidTr="00430D42">
        <w:trPr>
          <w:trHeight w:val="288"/>
        </w:trPr>
        <w:tc>
          <w:tcPr>
            <w:tcW w:w="10522" w:type="dxa"/>
            <w:gridSpan w:val="2"/>
          </w:tcPr>
          <w:p w14:paraId="39940739" w14:textId="30B8520F" w:rsidR="00430D42" w:rsidRPr="00D97B1C" w:rsidRDefault="00430D42" w:rsidP="00430D42">
            <w:pPr>
              <w:jc w:val="center"/>
            </w:pPr>
            <w:r>
              <w:t>Cavity 3 Prep Through Assembly to Cavity 2</w:t>
            </w:r>
          </w:p>
        </w:tc>
        <w:tc>
          <w:tcPr>
            <w:tcW w:w="7892" w:type="dxa"/>
            <w:gridSpan w:val="2"/>
            <w:shd w:val="clear" w:color="auto" w:fill="auto"/>
          </w:tcPr>
          <w:p w14:paraId="7EE5F6D0" w14:textId="2A30E936" w:rsidR="00430D42" w:rsidRPr="00D97B1C" w:rsidRDefault="00430D42" w:rsidP="00430D42">
            <w:r>
              <w:t>5</w:t>
            </w:r>
          </w:p>
        </w:tc>
      </w:tr>
      <w:tr w:rsidR="00430D42" w:rsidRPr="00D97B1C" w14:paraId="56B0665F" w14:textId="77777777" w:rsidTr="00430D42">
        <w:trPr>
          <w:trHeight w:val="288"/>
        </w:trPr>
        <w:tc>
          <w:tcPr>
            <w:tcW w:w="10522" w:type="dxa"/>
            <w:gridSpan w:val="2"/>
          </w:tcPr>
          <w:p w14:paraId="345ECB99" w14:textId="316F7557" w:rsidR="00430D42" w:rsidRPr="00D97B1C" w:rsidRDefault="00430D42" w:rsidP="00430D42">
            <w:pPr>
              <w:jc w:val="center"/>
            </w:pPr>
            <w:r>
              <w:t>Cavity 4 Prep Through Assembly to Cavity 3</w:t>
            </w:r>
          </w:p>
        </w:tc>
        <w:tc>
          <w:tcPr>
            <w:tcW w:w="7892" w:type="dxa"/>
            <w:gridSpan w:val="2"/>
            <w:shd w:val="clear" w:color="auto" w:fill="auto"/>
          </w:tcPr>
          <w:p w14:paraId="33B58B5E" w14:textId="1BF55157" w:rsidR="00430D42" w:rsidRPr="00D97B1C" w:rsidRDefault="00430D42" w:rsidP="00430D42">
            <w:r>
              <w:t>6</w:t>
            </w:r>
          </w:p>
        </w:tc>
      </w:tr>
      <w:tr w:rsidR="00430D42" w:rsidRPr="00D97B1C" w14:paraId="05F32BD5" w14:textId="77777777" w:rsidTr="00430D42">
        <w:trPr>
          <w:trHeight w:val="288"/>
        </w:trPr>
        <w:tc>
          <w:tcPr>
            <w:tcW w:w="10522" w:type="dxa"/>
            <w:gridSpan w:val="2"/>
          </w:tcPr>
          <w:p w14:paraId="46E54FEB" w14:textId="2D3E3C11" w:rsidR="00430D42" w:rsidRPr="00D97B1C" w:rsidRDefault="00430D42" w:rsidP="00430D42">
            <w:pPr>
              <w:jc w:val="center"/>
            </w:pPr>
            <w:r>
              <w:t>Cavity 5 Prep Through Assembly to Cavity 4</w:t>
            </w:r>
          </w:p>
        </w:tc>
        <w:tc>
          <w:tcPr>
            <w:tcW w:w="7892" w:type="dxa"/>
            <w:gridSpan w:val="2"/>
            <w:shd w:val="clear" w:color="auto" w:fill="auto"/>
          </w:tcPr>
          <w:p w14:paraId="6637CE53" w14:textId="47931A43" w:rsidR="00430D42" w:rsidRPr="00D97B1C" w:rsidRDefault="00430D42" w:rsidP="00430D42">
            <w:r>
              <w:t>7</w:t>
            </w:r>
          </w:p>
        </w:tc>
      </w:tr>
      <w:tr w:rsidR="00430D42" w:rsidRPr="00D97B1C" w14:paraId="5AFAC684" w14:textId="77777777" w:rsidTr="00430D42">
        <w:trPr>
          <w:trHeight w:val="288"/>
        </w:trPr>
        <w:tc>
          <w:tcPr>
            <w:tcW w:w="10522" w:type="dxa"/>
            <w:gridSpan w:val="2"/>
          </w:tcPr>
          <w:p w14:paraId="354D946E" w14:textId="71635E1E" w:rsidR="00430D42" w:rsidRPr="00D97B1C" w:rsidRDefault="00430D42" w:rsidP="00430D42">
            <w:pPr>
              <w:jc w:val="center"/>
            </w:pPr>
            <w:r>
              <w:t>Cavity 6 Prep Through Assembly to Cavity 5</w:t>
            </w:r>
          </w:p>
        </w:tc>
        <w:tc>
          <w:tcPr>
            <w:tcW w:w="7892" w:type="dxa"/>
            <w:gridSpan w:val="2"/>
            <w:shd w:val="clear" w:color="auto" w:fill="auto"/>
          </w:tcPr>
          <w:p w14:paraId="7C441587" w14:textId="0C1EA6AD" w:rsidR="00430D42" w:rsidRPr="00D97B1C" w:rsidRDefault="00430D42" w:rsidP="00430D42">
            <w:r>
              <w:t>8</w:t>
            </w:r>
          </w:p>
        </w:tc>
      </w:tr>
      <w:tr w:rsidR="00430D42" w:rsidRPr="00D97B1C" w14:paraId="1F98459F" w14:textId="77777777" w:rsidTr="00430D42">
        <w:trPr>
          <w:trHeight w:val="288"/>
        </w:trPr>
        <w:tc>
          <w:tcPr>
            <w:tcW w:w="10522" w:type="dxa"/>
            <w:gridSpan w:val="2"/>
          </w:tcPr>
          <w:p w14:paraId="24D58ABE" w14:textId="0EED0568" w:rsidR="00430D42" w:rsidRPr="00D97B1C" w:rsidRDefault="00430D42" w:rsidP="00430D42">
            <w:pPr>
              <w:jc w:val="center"/>
            </w:pPr>
            <w:r>
              <w:t>Cavity 7 Prep Through Assembly to Cavity 6</w:t>
            </w:r>
          </w:p>
        </w:tc>
        <w:tc>
          <w:tcPr>
            <w:tcW w:w="7892" w:type="dxa"/>
            <w:gridSpan w:val="2"/>
            <w:shd w:val="clear" w:color="auto" w:fill="auto"/>
          </w:tcPr>
          <w:p w14:paraId="2F385817" w14:textId="35F50FFE" w:rsidR="00430D42" w:rsidRPr="00D97B1C" w:rsidRDefault="00430D42" w:rsidP="00430D42">
            <w:r>
              <w:t>9</w:t>
            </w:r>
          </w:p>
        </w:tc>
      </w:tr>
      <w:tr w:rsidR="00430D42" w:rsidRPr="00D97B1C" w14:paraId="049918B1" w14:textId="77777777" w:rsidTr="00430D42">
        <w:trPr>
          <w:trHeight w:val="288"/>
        </w:trPr>
        <w:tc>
          <w:tcPr>
            <w:tcW w:w="10522" w:type="dxa"/>
            <w:gridSpan w:val="2"/>
          </w:tcPr>
          <w:p w14:paraId="6B94D407" w14:textId="1573595E" w:rsidR="00430D42" w:rsidRPr="00D97B1C" w:rsidRDefault="00430D42" w:rsidP="00430D42">
            <w:pPr>
              <w:jc w:val="center"/>
            </w:pPr>
            <w:r>
              <w:t>Cavity 8 Prep Through Assembly to Cavity 7</w:t>
            </w:r>
          </w:p>
        </w:tc>
        <w:tc>
          <w:tcPr>
            <w:tcW w:w="7892" w:type="dxa"/>
            <w:gridSpan w:val="2"/>
            <w:shd w:val="clear" w:color="auto" w:fill="auto"/>
          </w:tcPr>
          <w:p w14:paraId="4796F09A" w14:textId="053839AD" w:rsidR="00430D42" w:rsidRPr="00D97B1C" w:rsidRDefault="00430D42" w:rsidP="00430D42">
            <w:r>
              <w:t>10</w:t>
            </w:r>
          </w:p>
        </w:tc>
      </w:tr>
      <w:tr w:rsidR="00430D42" w:rsidRPr="00D97B1C" w14:paraId="236A52F4" w14:textId="77777777" w:rsidTr="00430D42">
        <w:trPr>
          <w:trHeight w:val="288"/>
        </w:trPr>
        <w:tc>
          <w:tcPr>
            <w:tcW w:w="10522" w:type="dxa"/>
            <w:gridSpan w:val="2"/>
          </w:tcPr>
          <w:p w14:paraId="2FEDACD9" w14:textId="5909631C" w:rsidR="00430D42" w:rsidRPr="00D97B1C" w:rsidRDefault="00430D42" w:rsidP="00430D42">
            <w:pPr>
              <w:jc w:val="center"/>
            </w:pPr>
            <w:r>
              <w:t>Downstream Gate Valve Sub-Assembly [GV2SA] Prep Through Assembly to Cavity 8</w:t>
            </w:r>
          </w:p>
        </w:tc>
        <w:tc>
          <w:tcPr>
            <w:tcW w:w="7892" w:type="dxa"/>
            <w:gridSpan w:val="2"/>
            <w:shd w:val="clear" w:color="auto" w:fill="auto"/>
          </w:tcPr>
          <w:p w14:paraId="4C0CD593" w14:textId="582C0B07" w:rsidR="00430D42" w:rsidRPr="00D97B1C" w:rsidRDefault="00430D42" w:rsidP="00430D42">
            <w:r>
              <w:t>11</w:t>
            </w:r>
          </w:p>
        </w:tc>
      </w:tr>
      <w:tr w:rsidR="00430D42" w:rsidRPr="00D97B1C" w14:paraId="226D5593" w14:textId="77777777" w:rsidTr="00430D42">
        <w:trPr>
          <w:trHeight w:val="288"/>
        </w:trPr>
        <w:tc>
          <w:tcPr>
            <w:tcW w:w="10522" w:type="dxa"/>
            <w:gridSpan w:val="2"/>
          </w:tcPr>
          <w:p w14:paraId="794EAD11" w14:textId="2CAFEDED" w:rsidR="00430D42" w:rsidRPr="00D97B1C" w:rsidRDefault="00430D42" w:rsidP="00430D42">
            <w:pPr>
              <w:jc w:val="center"/>
            </w:pPr>
            <w:r>
              <w:t>Cavity String Final Torque, Alignment, and Slow Pump Down</w:t>
            </w:r>
          </w:p>
        </w:tc>
        <w:tc>
          <w:tcPr>
            <w:tcW w:w="7892" w:type="dxa"/>
            <w:gridSpan w:val="2"/>
            <w:shd w:val="clear" w:color="auto" w:fill="auto"/>
          </w:tcPr>
          <w:p w14:paraId="5A524D53" w14:textId="74476387" w:rsidR="00430D42" w:rsidRPr="00D97B1C" w:rsidRDefault="00430D42" w:rsidP="00430D42">
            <w:r>
              <w:t>12</w:t>
            </w:r>
          </w:p>
        </w:tc>
      </w:tr>
      <w:tr w:rsidR="00430D42" w:rsidRPr="00D97B1C" w14:paraId="3F68A779" w14:textId="77777777" w:rsidTr="00430D42">
        <w:trPr>
          <w:trHeight w:val="288"/>
        </w:trPr>
        <w:tc>
          <w:tcPr>
            <w:tcW w:w="10522" w:type="dxa"/>
            <w:gridSpan w:val="2"/>
          </w:tcPr>
          <w:p w14:paraId="29C8C0FC" w14:textId="71C2285A" w:rsidR="00430D42" w:rsidRPr="00D97B1C" w:rsidRDefault="00430D42" w:rsidP="00430D42">
            <w:pPr>
              <w:jc w:val="center"/>
            </w:pPr>
            <w:r>
              <w:t>Cavity String Leak Check</w:t>
            </w:r>
          </w:p>
        </w:tc>
        <w:tc>
          <w:tcPr>
            <w:tcW w:w="7892" w:type="dxa"/>
            <w:gridSpan w:val="2"/>
            <w:shd w:val="clear" w:color="auto" w:fill="auto"/>
          </w:tcPr>
          <w:p w14:paraId="15A03D9F" w14:textId="4092FDB4" w:rsidR="00430D42" w:rsidRPr="00D97B1C" w:rsidRDefault="00430D42" w:rsidP="00430D42">
            <w:r>
              <w:t>13</w:t>
            </w:r>
          </w:p>
        </w:tc>
      </w:tr>
      <w:tr w:rsidR="00430D42" w:rsidRPr="00D97B1C" w14:paraId="694EEB5B" w14:textId="77777777" w:rsidTr="00430D42">
        <w:trPr>
          <w:trHeight w:val="288"/>
        </w:trPr>
        <w:tc>
          <w:tcPr>
            <w:tcW w:w="10522" w:type="dxa"/>
            <w:gridSpan w:val="2"/>
          </w:tcPr>
          <w:p w14:paraId="7C57E867" w14:textId="621BC9B7" w:rsidR="00430D42" w:rsidRPr="00D97B1C" w:rsidRDefault="00430D42" w:rsidP="00430D42">
            <w:pPr>
              <w:jc w:val="center"/>
            </w:pPr>
            <w:r>
              <w:t>Final NEG Pump Activation Through String Rollout</w:t>
            </w:r>
          </w:p>
        </w:tc>
        <w:tc>
          <w:tcPr>
            <w:tcW w:w="7892" w:type="dxa"/>
            <w:gridSpan w:val="2"/>
            <w:shd w:val="clear" w:color="auto" w:fill="auto"/>
          </w:tcPr>
          <w:p w14:paraId="4966015B" w14:textId="5F165DD3" w:rsidR="00430D42" w:rsidRPr="00D97B1C" w:rsidRDefault="00430D42" w:rsidP="00430D42">
            <w:r>
              <w:t>14</w:t>
            </w:r>
          </w:p>
        </w:tc>
      </w:tr>
      <w:tr w:rsidR="007D458D" w:rsidRPr="00D97B1C" w14:paraId="56D16ED1" w14:textId="77777777" w:rsidTr="00430D42">
        <w:trPr>
          <w:trHeight w:val="288"/>
        </w:trPr>
        <w:tc>
          <w:tcPr>
            <w:tcW w:w="1460" w:type="dxa"/>
          </w:tcPr>
          <w:p w14:paraId="772E218B" w14:textId="77777777" w:rsidR="007D458D" w:rsidRPr="00430D42" w:rsidRDefault="007D458D" w:rsidP="006731E4">
            <w:pPr>
              <w:jc w:val="center"/>
              <w:rPr>
                <w:b/>
              </w:rPr>
            </w:pPr>
            <w:r w:rsidRPr="00430D42">
              <w:rPr>
                <w:b/>
              </w:rPr>
              <w:t>Step No.</w:t>
            </w:r>
          </w:p>
        </w:tc>
        <w:tc>
          <w:tcPr>
            <w:tcW w:w="12444" w:type="dxa"/>
            <w:gridSpan w:val="2"/>
            <w:shd w:val="clear" w:color="auto" w:fill="auto"/>
          </w:tcPr>
          <w:p w14:paraId="3FC9D0A6" w14:textId="77777777" w:rsidR="007D458D" w:rsidRPr="00430D42" w:rsidRDefault="007D458D" w:rsidP="00D97B1C">
            <w:pPr>
              <w:rPr>
                <w:b/>
              </w:rPr>
            </w:pPr>
            <w:r w:rsidRPr="00430D42">
              <w:rPr>
                <w:b/>
              </w:rPr>
              <w:t>Instructions</w:t>
            </w:r>
          </w:p>
        </w:tc>
        <w:tc>
          <w:tcPr>
            <w:tcW w:w="4510" w:type="dxa"/>
            <w:noWrap/>
          </w:tcPr>
          <w:p w14:paraId="3C565396" w14:textId="77777777" w:rsidR="007D458D" w:rsidRPr="00430D42" w:rsidRDefault="007D458D" w:rsidP="00D97B1C">
            <w:pPr>
              <w:rPr>
                <w:b/>
              </w:rPr>
            </w:pPr>
            <w:r w:rsidRPr="00430D42">
              <w:rPr>
                <w:b/>
              </w:rPr>
              <w:t>Data Input</w:t>
            </w:r>
          </w:p>
        </w:tc>
      </w:tr>
      <w:tr w:rsidR="00C4654E" w:rsidRPr="00D97B1C" w14:paraId="042CB379" w14:textId="77777777" w:rsidTr="00430D42">
        <w:trPr>
          <w:trHeight w:val="288"/>
        </w:trPr>
        <w:tc>
          <w:tcPr>
            <w:tcW w:w="18414" w:type="dxa"/>
            <w:gridSpan w:val="4"/>
          </w:tcPr>
          <w:p w14:paraId="18FBCD07" w14:textId="77777777" w:rsidR="00C4654E" w:rsidRPr="00F82D15" w:rsidRDefault="00C4654E" w:rsidP="006E0B37">
            <w:r w:rsidRPr="00F82D15">
              <w:t>Definitions:</w:t>
            </w:r>
          </w:p>
          <w:tbl>
            <w:tblPr>
              <w:tblStyle w:val="TableGrid"/>
              <w:tblW w:w="5000" w:type="pct"/>
              <w:jc w:val="center"/>
              <w:tblLayout w:type="fixed"/>
              <w:tblLook w:val="04A0" w:firstRow="1" w:lastRow="0" w:firstColumn="1" w:lastColumn="0" w:noHBand="0" w:noVBand="1"/>
            </w:tblPr>
            <w:tblGrid>
              <w:gridCol w:w="2830"/>
              <w:gridCol w:w="9880"/>
            </w:tblGrid>
            <w:tr w:rsidR="00C4654E" w:rsidRPr="00F82D15" w14:paraId="738784BB" w14:textId="77777777" w:rsidTr="00C4654E">
              <w:trPr>
                <w:trHeight w:val="377"/>
                <w:jc w:val="center"/>
              </w:trPr>
              <w:tc>
                <w:tcPr>
                  <w:tcW w:w="7716" w:type="dxa"/>
                  <w:gridSpan w:val="2"/>
                </w:tcPr>
                <w:p w14:paraId="0EF54C94" w14:textId="77777777" w:rsidR="00C4654E" w:rsidRPr="00D41E85" w:rsidRDefault="00C4654E" w:rsidP="000E19A4">
                  <w:pPr>
                    <w:rPr>
                      <w:b/>
                    </w:rPr>
                  </w:pPr>
                  <w:r w:rsidRPr="00D41E85">
                    <w:rPr>
                      <w:b/>
                    </w:rPr>
                    <w:t>Ionized Nitrogen (N2) Parts Cleaning Specifications</w:t>
                  </w:r>
                </w:p>
              </w:tc>
            </w:tr>
            <w:tr w:rsidR="00C4654E" w:rsidRPr="00F82D15" w14:paraId="5D9A31D4" w14:textId="77777777" w:rsidTr="00C4654E">
              <w:trPr>
                <w:jc w:val="center"/>
              </w:trPr>
              <w:tc>
                <w:tcPr>
                  <w:tcW w:w="1718" w:type="dxa"/>
                </w:tcPr>
                <w:p w14:paraId="30FBF844" w14:textId="77777777" w:rsidR="00C4654E" w:rsidRPr="00F82D15" w:rsidRDefault="00C4654E" w:rsidP="000E19A4">
                  <w:r w:rsidRPr="00F82D15">
                    <w:t>Spec 1</w:t>
                  </w:r>
                </w:p>
              </w:tc>
              <w:tc>
                <w:tcPr>
                  <w:tcW w:w="5998" w:type="dxa"/>
                </w:tcPr>
                <w:p w14:paraId="4D7005C5" w14:textId="77777777" w:rsidR="00C4654E" w:rsidRPr="00F82D15" w:rsidRDefault="00C4654E" w:rsidP="000E19A4">
                  <w:r w:rsidRPr="00F82D15">
                    <w:t>Particle counts are to be zero on all scales except 0.3 um, which can be zero or 1 in five seconds.</w:t>
                  </w:r>
                </w:p>
              </w:tc>
            </w:tr>
            <w:tr w:rsidR="00C4654E" w:rsidRPr="00F82D15" w14:paraId="2463617C" w14:textId="77777777" w:rsidTr="00C4654E">
              <w:trPr>
                <w:jc w:val="center"/>
              </w:trPr>
              <w:tc>
                <w:tcPr>
                  <w:tcW w:w="1718" w:type="dxa"/>
                </w:tcPr>
                <w:p w14:paraId="7F7674FE" w14:textId="77777777" w:rsidR="00C4654E" w:rsidRPr="00F82D15" w:rsidRDefault="00C4654E" w:rsidP="000E19A4">
                  <w:r w:rsidRPr="00F82D15">
                    <w:t>Spec 2</w:t>
                  </w:r>
                </w:p>
              </w:tc>
              <w:tc>
                <w:tcPr>
                  <w:tcW w:w="5998" w:type="dxa"/>
                </w:tcPr>
                <w:p w14:paraId="7E733273" w14:textId="2560E192" w:rsidR="00C4654E" w:rsidRPr="00F82D15" w:rsidRDefault="00C4654E" w:rsidP="000E19A4">
                  <w:r w:rsidRPr="00F82D15">
                    <w:t>Particle counts are to be one count per second or less on the 1</w:t>
                  </w:r>
                  <w:r>
                    <w:t xml:space="preserve"> </w:t>
                  </w:r>
                  <w:r w:rsidRPr="00F82D15">
                    <w:t>um scale.</w:t>
                  </w:r>
                  <w:r>
                    <w:t xml:space="preserve"> </w:t>
                  </w:r>
                  <w:r w:rsidRPr="00F82D15">
                    <w:t>This is</w:t>
                  </w:r>
                  <w:r w:rsidR="00B64CD1">
                    <w:t xml:space="preserve"> equivalent to particle counts &lt;/=</w:t>
                  </w:r>
                  <w:r w:rsidRPr="00F82D15">
                    <w:t xml:space="preserve"> 10 counts per 10 second cycle on the 1</w:t>
                  </w:r>
                  <w:r>
                    <w:t xml:space="preserve"> </w:t>
                  </w:r>
                  <w:r w:rsidRPr="00F82D15">
                    <w:t>um scale.</w:t>
                  </w:r>
                </w:p>
              </w:tc>
            </w:tr>
            <w:tr w:rsidR="00C4654E" w:rsidRPr="00F82D15" w14:paraId="6EF0FC60" w14:textId="77777777" w:rsidTr="00C4654E">
              <w:trPr>
                <w:trHeight w:val="374"/>
                <w:jc w:val="center"/>
              </w:trPr>
              <w:tc>
                <w:tcPr>
                  <w:tcW w:w="7716" w:type="dxa"/>
                  <w:gridSpan w:val="2"/>
                </w:tcPr>
                <w:p w14:paraId="139FA7B1" w14:textId="77777777" w:rsidR="00C4654E" w:rsidRPr="00D41E85" w:rsidRDefault="00C4654E" w:rsidP="0081457D">
                  <w:pPr>
                    <w:rPr>
                      <w:b/>
                    </w:rPr>
                  </w:pPr>
                  <w:r w:rsidRPr="00D41E85">
                    <w:rPr>
                      <w:b/>
                    </w:rPr>
                    <w:t>Purge System Components</w:t>
                  </w:r>
                </w:p>
              </w:tc>
            </w:tr>
            <w:tr w:rsidR="00C4654E" w:rsidRPr="00F82D15" w14:paraId="599A9149" w14:textId="77777777" w:rsidTr="00C4654E">
              <w:trPr>
                <w:jc w:val="center"/>
              </w:trPr>
              <w:tc>
                <w:tcPr>
                  <w:tcW w:w="1718" w:type="dxa"/>
                </w:tcPr>
                <w:p w14:paraId="2E0EEF3B" w14:textId="77777777" w:rsidR="00C4654E" w:rsidRDefault="00C4654E" w:rsidP="00052B41">
                  <w:r>
                    <w:t>MFC1</w:t>
                  </w:r>
                </w:p>
                <w:p w14:paraId="0DFC63C2" w14:textId="77777777" w:rsidR="00C4654E" w:rsidRPr="00F82D15" w:rsidRDefault="00C4654E" w:rsidP="00052B41">
                  <w:r>
                    <w:t>[White Line]</w:t>
                  </w:r>
                </w:p>
              </w:tc>
              <w:tc>
                <w:tcPr>
                  <w:tcW w:w="5998" w:type="dxa"/>
                </w:tcPr>
                <w:p w14:paraId="268BBB3B" w14:textId="77777777" w:rsidR="00C4654E" w:rsidRPr="00F82D15" w:rsidRDefault="00C4654E" w:rsidP="00B006B9">
                  <w:r w:rsidRPr="00F82D15">
                    <w:t xml:space="preserve">Mass Flow Controller #1: </w:t>
                  </w:r>
                  <w:r>
                    <w:t>C</w:t>
                  </w:r>
                  <w:r w:rsidRPr="00F82D15">
                    <w:t>onnected to the cavity string upstream valve on the Faraday Window Manifold.</w:t>
                  </w:r>
                  <w:r>
                    <w:t xml:space="preserve"> This Line typically does not include a pump cart.</w:t>
                  </w:r>
                </w:p>
              </w:tc>
            </w:tr>
            <w:tr w:rsidR="00C4654E" w:rsidRPr="00F82D15" w14:paraId="0C25100D" w14:textId="77777777" w:rsidTr="00C4654E">
              <w:trPr>
                <w:jc w:val="center"/>
              </w:trPr>
              <w:tc>
                <w:tcPr>
                  <w:tcW w:w="1718" w:type="dxa"/>
                </w:tcPr>
                <w:p w14:paraId="19C488F8" w14:textId="77777777" w:rsidR="00C4654E" w:rsidRDefault="00C4654E" w:rsidP="00052B41">
                  <w:r>
                    <w:t xml:space="preserve">MFC2 </w:t>
                  </w:r>
                </w:p>
                <w:p w14:paraId="23C757B4" w14:textId="77777777" w:rsidR="00C4654E" w:rsidRPr="00F82D15" w:rsidRDefault="00C4654E" w:rsidP="00052B41">
                  <w:r>
                    <w:t>[Blue Line]</w:t>
                  </w:r>
                </w:p>
              </w:tc>
              <w:tc>
                <w:tcPr>
                  <w:tcW w:w="5998" w:type="dxa"/>
                </w:tcPr>
                <w:p w14:paraId="317C646A" w14:textId="3B87C028" w:rsidR="00C4654E" w:rsidRPr="00F82D15" w:rsidRDefault="00C4654E" w:rsidP="00B006B9">
                  <w:r w:rsidRPr="00F82D15">
                    <w:t>Mass Flow Controller #2: Moves to each cavity during assembly to the cavity string.</w:t>
                  </w:r>
                  <w:r w:rsidR="00430D42">
                    <w:t xml:space="preserve"> </w:t>
                  </w:r>
                  <w:r>
                    <w:t>This Line is connected to a pump cart with a turbo only at minimum; a slow pump cart may be used.</w:t>
                  </w:r>
                </w:p>
              </w:tc>
            </w:tr>
            <w:tr w:rsidR="00C4654E" w:rsidRPr="00F82D15" w14:paraId="694718E1" w14:textId="77777777" w:rsidTr="00C4654E">
              <w:trPr>
                <w:jc w:val="center"/>
              </w:trPr>
              <w:tc>
                <w:tcPr>
                  <w:tcW w:w="1718" w:type="dxa"/>
                </w:tcPr>
                <w:p w14:paraId="04E57886" w14:textId="77777777" w:rsidR="00C4654E" w:rsidRDefault="00C4654E" w:rsidP="00052B41">
                  <w:r>
                    <w:t xml:space="preserve">MFC3 </w:t>
                  </w:r>
                </w:p>
                <w:p w14:paraId="724D7030" w14:textId="77777777" w:rsidR="00C4654E" w:rsidRPr="00F82D15" w:rsidRDefault="00C4654E" w:rsidP="00052B41">
                  <w:r>
                    <w:t>[YELLOW LINE]</w:t>
                  </w:r>
                </w:p>
              </w:tc>
              <w:tc>
                <w:tcPr>
                  <w:tcW w:w="5998" w:type="dxa"/>
                </w:tcPr>
                <w:p w14:paraId="1FD5D488" w14:textId="72C6ACC7" w:rsidR="00C4654E" w:rsidRPr="00F82D15" w:rsidRDefault="00C4654E" w:rsidP="00B006B9">
                  <w:r>
                    <w:t>Mass Flow Controller #3: Connected to the cavity string downstream NEG pump sub-assembly right angle valve.</w:t>
                  </w:r>
                  <w:r w:rsidR="00430D42">
                    <w:t xml:space="preserve"> </w:t>
                  </w:r>
                  <w:r>
                    <w:t>This Line shall be connected to a slow pump cart to assist with final string slow pump down.</w:t>
                  </w:r>
                </w:p>
              </w:tc>
            </w:tr>
            <w:tr w:rsidR="00C4654E" w:rsidRPr="00F82D15" w14:paraId="0A474805" w14:textId="77777777" w:rsidTr="00C4654E">
              <w:trPr>
                <w:jc w:val="center"/>
              </w:trPr>
              <w:tc>
                <w:tcPr>
                  <w:tcW w:w="1718" w:type="dxa"/>
                </w:tcPr>
                <w:p w14:paraId="679267C5" w14:textId="77777777" w:rsidR="00C4654E" w:rsidRDefault="00C4654E" w:rsidP="000E19A4">
                  <w:r>
                    <w:t>MFC Isolation Valve</w:t>
                  </w:r>
                </w:p>
              </w:tc>
              <w:tc>
                <w:tcPr>
                  <w:tcW w:w="5998" w:type="dxa"/>
                </w:tcPr>
                <w:p w14:paraId="76A3F051" w14:textId="40B548A8" w:rsidR="00C4654E" w:rsidRDefault="00C4654E" w:rsidP="00AE17E0">
                  <w:r>
                    <w:t>Isolation valve installed on the Purge table.</w:t>
                  </w:r>
                  <w:r w:rsidR="00430D42">
                    <w:t xml:space="preserve"> </w:t>
                  </w:r>
                  <w:r>
                    <w:t>There is one per MFC Line.</w:t>
                  </w:r>
                  <w:r w:rsidR="00430D42">
                    <w:t xml:space="preserve"> </w:t>
                  </w:r>
                  <w:r>
                    <w:t>Typically remains open throughout string assembly.</w:t>
                  </w:r>
                </w:p>
              </w:tc>
            </w:tr>
            <w:tr w:rsidR="00C4654E" w:rsidRPr="00F82D15" w14:paraId="3D661677" w14:textId="77777777" w:rsidTr="00C4654E">
              <w:trPr>
                <w:jc w:val="center"/>
              </w:trPr>
              <w:tc>
                <w:tcPr>
                  <w:tcW w:w="1718" w:type="dxa"/>
                </w:tcPr>
                <w:p w14:paraId="6BA28D34" w14:textId="77777777" w:rsidR="00C4654E" w:rsidRDefault="00C4654E" w:rsidP="000E19A4">
                  <w:r>
                    <w:t>MFC Needle Valve</w:t>
                  </w:r>
                </w:p>
              </w:tc>
              <w:tc>
                <w:tcPr>
                  <w:tcW w:w="5998" w:type="dxa"/>
                </w:tcPr>
                <w:p w14:paraId="560FF63B" w14:textId="78FAE623" w:rsidR="00C4654E" w:rsidRDefault="00C4654E" w:rsidP="00AE17E0">
                  <w:r>
                    <w:t>Needle valve installed on the Purge table.</w:t>
                  </w:r>
                  <w:r w:rsidR="00430D42">
                    <w:t xml:space="preserve"> </w:t>
                  </w:r>
                  <w:r>
                    <w:t>There is one per MFC Line.</w:t>
                  </w:r>
                  <w:r w:rsidR="00430D42">
                    <w:t xml:space="preserve"> </w:t>
                  </w:r>
                  <w:r>
                    <w:t>Typically remains open throughout string assembly.</w:t>
                  </w:r>
                </w:p>
              </w:tc>
            </w:tr>
            <w:tr w:rsidR="00C4654E" w:rsidRPr="00F82D15" w14:paraId="606A4B6E" w14:textId="77777777" w:rsidTr="00C4654E">
              <w:trPr>
                <w:jc w:val="center"/>
              </w:trPr>
              <w:tc>
                <w:tcPr>
                  <w:tcW w:w="1718" w:type="dxa"/>
                </w:tcPr>
                <w:p w14:paraId="1078B5B1" w14:textId="77777777" w:rsidR="00C4654E" w:rsidRDefault="00C4654E" w:rsidP="000E19A4">
                  <w:r>
                    <w:t>Spool</w:t>
                  </w:r>
                </w:p>
              </w:tc>
              <w:tc>
                <w:tcPr>
                  <w:tcW w:w="5998" w:type="dxa"/>
                </w:tcPr>
                <w:p w14:paraId="01DEEE58" w14:textId="77777777" w:rsidR="00C4654E" w:rsidRDefault="00C4654E" w:rsidP="00EB58F1">
                  <w:r>
                    <w:t>An elbow with welded VCR fitting or tee with CF flanges that connects to the purge system (vacuum Line and gas Line) to the Cavity String Right Angle Valve.</w:t>
                  </w:r>
                </w:p>
              </w:tc>
            </w:tr>
            <w:tr w:rsidR="00C4654E" w:rsidRPr="00F82D15" w14:paraId="79CBED34" w14:textId="77777777" w:rsidTr="00C4654E">
              <w:trPr>
                <w:jc w:val="center"/>
              </w:trPr>
              <w:tc>
                <w:tcPr>
                  <w:tcW w:w="1718" w:type="dxa"/>
                </w:tcPr>
                <w:p w14:paraId="68DCB445" w14:textId="77777777" w:rsidR="00C4654E" w:rsidRDefault="00C4654E" w:rsidP="000E19A4">
                  <w:r>
                    <w:t>Spool Valve</w:t>
                  </w:r>
                </w:p>
              </w:tc>
              <w:tc>
                <w:tcPr>
                  <w:tcW w:w="5998" w:type="dxa"/>
                </w:tcPr>
                <w:p w14:paraId="75FCAED4" w14:textId="6D480662" w:rsidR="00C4654E" w:rsidRDefault="00C4654E" w:rsidP="00EB58F1">
                  <w:r>
                    <w:t>Valve on the Spool piece, between the filter and Swagelok fitting.</w:t>
                  </w:r>
                  <w:r w:rsidR="00430D42">
                    <w:t xml:space="preserve"> </w:t>
                  </w:r>
                  <w:r>
                    <w:t>Typically remains open, but is closed for final string pump down.</w:t>
                  </w:r>
                  <w:r w:rsidR="00430D42">
                    <w:t xml:space="preserve"> </w:t>
                  </w:r>
                  <w:r>
                    <w:t>This valve may or may not be installed on the Spool for cavity assemblies to the string.</w:t>
                  </w:r>
                  <w:r w:rsidR="00430D42">
                    <w:t xml:space="preserve"> </w:t>
                  </w:r>
                  <w:r>
                    <w:t>This valve shall be installed on the Spool for the downstream sub-assembly.</w:t>
                  </w:r>
                </w:p>
              </w:tc>
            </w:tr>
            <w:tr w:rsidR="00C4654E" w:rsidRPr="00F82D15" w14:paraId="08CDCA5E" w14:textId="77777777" w:rsidTr="00C4654E">
              <w:trPr>
                <w:trHeight w:val="374"/>
                <w:jc w:val="center"/>
              </w:trPr>
              <w:tc>
                <w:tcPr>
                  <w:tcW w:w="7716" w:type="dxa"/>
                  <w:gridSpan w:val="2"/>
                </w:tcPr>
                <w:p w14:paraId="1F57DD34" w14:textId="77777777" w:rsidR="00C4654E" w:rsidRPr="00D41E85" w:rsidRDefault="00C4654E" w:rsidP="00EB58F1">
                  <w:pPr>
                    <w:rPr>
                      <w:b/>
                    </w:rPr>
                  </w:pPr>
                  <w:r w:rsidRPr="00D41E85">
                    <w:rPr>
                      <w:b/>
                    </w:rPr>
                    <w:t>Purge Software</w:t>
                  </w:r>
                </w:p>
              </w:tc>
            </w:tr>
            <w:tr w:rsidR="00C4654E" w:rsidRPr="00F82D15" w14:paraId="045A188D" w14:textId="77777777" w:rsidTr="00C4654E">
              <w:trPr>
                <w:jc w:val="center"/>
              </w:trPr>
              <w:tc>
                <w:tcPr>
                  <w:tcW w:w="1718" w:type="dxa"/>
                </w:tcPr>
                <w:p w14:paraId="59D92DA5" w14:textId="77777777" w:rsidR="00C4654E" w:rsidRPr="00F82D15" w:rsidRDefault="00C4654E" w:rsidP="000E19A4">
                  <w:r w:rsidRPr="00F82D15">
                    <w:t>Standby</w:t>
                  </w:r>
                </w:p>
              </w:tc>
              <w:tc>
                <w:tcPr>
                  <w:tcW w:w="5998" w:type="dxa"/>
                </w:tcPr>
                <w:p w14:paraId="7BB9074D" w14:textId="77777777" w:rsidR="00C4654E" w:rsidRPr="00F82D15" w:rsidRDefault="00C4654E" w:rsidP="009967F0">
                  <w:r w:rsidRPr="00F82D15">
                    <w:t>Closes the pneumatic valve and MFC (under the floor), and does not allow gas to flow</w:t>
                  </w:r>
                </w:p>
              </w:tc>
            </w:tr>
            <w:tr w:rsidR="00C4654E" w:rsidRPr="00F82D15" w14:paraId="70FBE69A" w14:textId="77777777" w:rsidTr="00C4654E">
              <w:trPr>
                <w:jc w:val="center"/>
              </w:trPr>
              <w:tc>
                <w:tcPr>
                  <w:tcW w:w="1718" w:type="dxa"/>
                </w:tcPr>
                <w:p w14:paraId="0F6C8B34" w14:textId="77777777" w:rsidR="00C4654E" w:rsidRPr="00F82D15" w:rsidRDefault="00C4654E" w:rsidP="000E19A4">
                  <w:r w:rsidRPr="00F82D15">
                    <w:t>Blowout</w:t>
                  </w:r>
                </w:p>
              </w:tc>
              <w:tc>
                <w:tcPr>
                  <w:tcW w:w="5998" w:type="dxa"/>
                </w:tcPr>
                <w:p w14:paraId="52250349" w14:textId="77777777" w:rsidR="00C4654E" w:rsidRPr="00F82D15" w:rsidRDefault="00C4654E" w:rsidP="00215CAA">
                  <w:r w:rsidRPr="00F82D15">
                    <w:t xml:space="preserve">Opens the pneumatic valve and </w:t>
                  </w:r>
                  <w:r>
                    <w:t xml:space="preserve">opens the </w:t>
                  </w:r>
                  <w:r w:rsidRPr="00F82D15">
                    <w:t>MFC fully</w:t>
                  </w:r>
                  <w:r>
                    <w:t xml:space="preserve"> to allow for </w:t>
                  </w:r>
                  <w:r w:rsidRPr="00F82D15">
                    <w:t>gas</w:t>
                  </w:r>
                  <w:r>
                    <w:t xml:space="preserve"> flow </w:t>
                  </w:r>
                  <w:r w:rsidRPr="00F82D15">
                    <w:t>at approximately 7 L/min</w:t>
                  </w:r>
                </w:p>
              </w:tc>
            </w:tr>
            <w:tr w:rsidR="00C4654E" w:rsidRPr="00F82D15" w14:paraId="48DA7097" w14:textId="77777777" w:rsidTr="00C4654E">
              <w:trPr>
                <w:jc w:val="center"/>
              </w:trPr>
              <w:tc>
                <w:tcPr>
                  <w:tcW w:w="1718" w:type="dxa"/>
                </w:tcPr>
                <w:p w14:paraId="0ACA8F0B" w14:textId="77777777" w:rsidR="00C4654E" w:rsidRPr="00F82D15" w:rsidRDefault="00C4654E" w:rsidP="0081457D">
                  <w:r w:rsidRPr="00F82D15">
                    <w:t>Backfill</w:t>
                  </w:r>
                </w:p>
              </w:tc>
              <w:tc>
                <w:tcPr>
                  <w:tcW w:w="5998" w:type="dxa"/>
                </w:tcPr>
                <w:p w14:paraId="17DE5E75" w14:textId="77777777" w:rsidR="00C4654E" w:rsidRPr="00F82D15" w:rsidRDefault="00C4654E" w:rsidP="0033471F">
                  <w:r w:rsidRPr="00F82D15">
                    <w:t>Opens the pneumatic valve and opens the MFC to allow for gas flow at approximately 300 SCCM</w:t>
                  </w:r>
                </w:p>
              </w:tc>
            </w:tr>
            <w:tr w:rsidR="00C4654E" w:rsidRPr="00F82D15" w14:paraId="67FF550A" w14:textId="77777777" w:rsidTr="00C4654E">
              <w:trPr>
                <w:jc w:val="center"/>
              </w:trPr>
              <w:tc>
                <w:tcPr>
                  <w:tcW w:w="1718" w:type="dxa"/>
                </w:tcPr>
                <w:p w14:paraId="7F1E32A2" w14:textId="77777777" w:rsidR="00C4654E" w:rsidRPr="00F82D15" w:rsidRDefault="00C4654E" w:rsidP="000E19A4">
                  <w:r w:rsidRPr="00F82D15">
                    <w:t>Purge</w:t>
                  </w:r>
                </w:p>
              </w:tc>
              <w:tc>
                <w:tcPr>
                  <w:tcW w:w="5998" w:type="dxa"/>
                </w:tcPr>
                <w:p w14:paraId="448972A1" w14:textId="77777777" w:rsidR="00C4654E" w:rsidRPr="00F82D15" w:rsidRDefault="00C4654E" w:rsidP="00E67108">
                  <w:r w:rsidRPr="00F82D15">
                    <w:t>Opens the pneumatic valve and opens MFC to allow for gas flow at approximately 1000 SCCM</w:t>
                  </w:r>
                </w:p>
              </w:tc>
            </w:tr>
            <w:tr w:rsidR="00C4654E" w:rsidRPr="00F82D15" w14:paraId="64F7E7E0" w14:textId="77777777" w:rsidTr="00C4654E">
              <w:trPr>
                <w:jc w:val="center"/>
              </w:trPr>
              <w:tc>
                <w:tcPr>
                  <w:tcW w:w="1718" w:type="dxa"/>
                </w:tcPr>
                <w:p w14:paraId="496E5692" w14:textId="77777777" w:rsidR="00C4654E" w:rsidRPr="00F82D15" w:rsidRDefault="00C4654E" w:rsidP="000E19A4">
                  <w:r>
                    <w:t>Interlock</w:t>
                  </w:r>
                </w:p>
              </w:tc>
              <w:tc>
                <w:tcPr>
                  <w:tcW w:w="5998" w:type="dxa"/>
                </w:tcPr>
                <w:p w14:paraId="28FBF522" w14:textId="77777777" w:rsidR="00C4654E" w:rsidRPr="00F82D15" w:rsidRDefault="00C4654E" w:rsidP="00E67108">
                  <w:r>
                    <w:t>50 mbar above atmosphere (baratron reading = 50 mbar)</w:t>
                  </w:r>
                </w:p>
              </w:tc>
            </w:tr>
          </w:tbl>
          <w:p w14:paraId="2CE5BA66" w14:textId="77A3956B" w:rsidR="00C4654E" w:rsidRPr="00D97B1C" w:rsidRDefault="00C4654E" w:rsidP="00CC24E1">
            <w:pPr>
              <w:spacing w:line="276" w:lineRule="auto"/>
            </w:pPr>
          </w:p>
        </w:tc>
      </w:tr>
      <w:tr w:rsidR="009B7FEF" w:rsidRPr="00D97B1C" w14:paraId="08D2794F" w14:textId="77777777" w:rsidTr="00430D42">
        <w:trPr>
          <w:trHeight w:val="288"/>
        </w:trPr>
        <w:tc>
          <w:tcPr>
            <w:tcW w:w="1460" w:type="dxa"/>
            <w:vMerge w:val="restart"/>
          </w:tcPr>
          <w:p w14:paraId="594F57EE" w14:textId="7C99ECBA" w:rsidR="009B7FEF" w:rsidRDefault="004A4EDC" w:rsidP="00BC6567">
            <w:pPr>
              <w:jc w:val="both"/>
            </w:pPr>
            <w:r>
              <w:t>1.</w:t>
            </w:r>
          </w:p>
        </w:tc>
        <w:tc>
          <w:tcPr>
            <w:tcW w:w="12444" w:type="dxa"/>
            <w:gridSpan w:val="2"/>
            <w:shd w:val="clear" w:color="auto" w:fill="auto"/>
          </w:tcPr>
          <w:p w14:paraId="24691010" w14:textId="77777777" w:rsidR="006E0B37" w:rsidRPr="006E0B37" w:rsidRDefault="006E0B37" w:rsidP="006E0B37">
            <w:pPr>
              <w:rPr>
                <w:b/>
                <w:u w:val="single"/>
              </w:rPr>
            </w:pPr>
            <w:bookmarkStart w:id="1" w:name="_Toc95218559"/>
            <w:bookmarkStart w:id="2" w:name="_Toc95221437"/>
            <w:r w:rsidRPr="006E0B37">
              <w:rPr>
                <w:b/>
                <w:u w:val="single"/>
              </w:rPr>
              <w:t>Prepare for String Assembly</w:t>
            </w:r>
            <w:bookmarkEnd w:id="1"/>
            <w:bookmarkEnd w:id="2"/>
          </w:p>
          <w:p w14:paraId="3908DF3E" w14:textId="77777777" w:rsidR="006E0B37" w:rsidRDefault="006E0B37" w:rsidP="006E0B37"/>
          <w:p w14:paraId="0550E123" w14:textId="023AD017" w:rsidR="009B7FEF" w:rsidRDefault="00C83C21" w:rsidP="00CC24E1">
            <w:r>
              <w:t>1.</w:t>
            </w:r>
            <w:r w:rsidR="00430D42">
              <w:t xml:space="preserve"> </w:t>
            </w:r>
            <w:r w:rsidR="009B7FEF" w:rsidRPr="00F82D15">
              <w:t>Select the serial number of the cavity string to be assembled.</w:t>
            </w:r>
          </w:p>
          <w:p w14:paraId="53ED278B" w14:textId="512B4DB4" w:rsidR="009B7FEF" w:rsidRPr="00F82D15" w:rsidRDefault="009B7FEF" w:rsidP="00CC24E1"/>
        </w:tc>
        <w:tc>
          <w:tcPr>
            <w:tcW w:w="4510" w:type="dxa"/>
            <w:noWrap/>
          </w:tcPr>
          <w:p w14:paraId="6DC3F89B" w14:textId="04854D1A" w:rsidR="006E0B37" w:rsidRDefault="006E0B37" w:rsidP="00CC24E1">
            <w:pPr>
              <w:spacing w:line="276" w:lineRule="auto"/>
            </w:pPr>
          </w:p>
          <w:p w14:paraId="08EB9FF0" w14:textId="77777777" w:rsidR="006E0B37" w:rsidRDefault="006E0B37" w:rsidP="00CC24E1">
            <w:pPr>
              <w:spacing w:line="276" w:lineRule="auto"/>
            </w:pPr>
          </w:p>
          <w:p w14:paraId="4C12D06B" w14:textId="16FC6A58" w:rsidR="009B7FEF" w:rsidRDefault="009B7FEF" w:rsidP="00CC24E1">
            <w:pPr>
              <w:spacing w:line="276" w:lineRule="auto"/>
            </w:pPr>
            <w:r>
              <w:t>[[CMSN]] &lt;&lt;CMSN&gt;&gt;</w:t>
            </w:r>
          </w:p>
        </w:tc>
      </w:tr>
      <w:tr w:rsidR="009B7FEF" w:rsidRPr="00D97B1C" w14:paraId="3334542E" w14:textId="77777777" w:rsidTr="00430D42">
        <w:trPr>
          <w:trHeight w:val="288"/>
        </w:trPr>
        <w:tc>
          <w:tcPr>
            <w:tcW w:w="1460" w:type="dxa"/>
            <w:vMerge/>
          </w:tcPr>
          <w:p w14:paraId="7D4D9401" w14:textId="77777777" w:rsidR="009B7FEF" w:rsidRDefault="009B7FEF" w:rsidP="00BC6567">
            <w:pPr>
              <w:jc w:val="both"/>
            </w:pPr>
          </w:p>
        </w:tc>
        <w:tc>
          <w:tcPr>
            <w:tcW w:w="12444" w:type="dxa"/>
            <w:gridSpan w:val="2"/>
            <w:shd w:val="clear" w:color="auto" w:fill="auto"/>
          </w:tcPr>
          <w:p w14:paraId="4C8540BF" w14:textId="307C471B" w:rsidR="009B7FEF" w:rsidRPr="00F82D15" w:rsidRDefault="00C83C21" w:rsidP="00CC24E1">
            <w:r>
              <w:t>2</w:t>
            </w:r>
            <w:r w:rsidR="00A5629C">
              <w:t>.</w:t>
            </w:r>
            <w:r w:rsidR="00430D42">
              <w:t xml:space="preserve"> </w:t>
            </w:r>
            <w:r w:rsidR="009B7FEF" w:rsidRPr="00F82D15">
              <w:t>Eight cavities have been qualified in the VTA and are deemed ready for cavity string assembly.</w:t>
            </w:r>
            <w:r w:rsidR="009B7FEF">
              <w:t xml:space="preserve"> </w:t>
            </w:r>
            <w:r w:rsidR="009B7FEF" w:rsidRPr="00F82D15">
              <w:t>The cavities shall be under vacuum with test hardware still installed.</w:t>
            </w:r>
          </w:p>
          <w:p w14:paraId="2F11B003" w14:textId="77777777" w:rsidR="009B7FEF" w:rsidRPr="00F82D15" w:rsidRDefault="009B7FEF" w:rsidP="00CC24E1">
            <w:pPr>
              <w:pStyle w:val="ListParagraph"/>
              <w:numPr>
                <w:ilvl w:val="0"/>
                <w:numId w:val="26"/>
              </w:numPr>
            </w:pPr>
            <w:r w:rsidRPr="00F82D15">
              <w:t>Inspect the cavity for dents and damage</w:t>
            </w:r>
            <w:r>
              <w:t>. Pay particular attention to the bellows.</w:t>
            </w:r>
          </w:p>
          <w:p w14:paraId="549A27A6" w14:textId="77777777" w:rsidR="009B7FEF" w:rsidRPr="00F82D15" w:rsidRDefault="009B7FEF" w:rsidP="00CC24E1">
            <w:pPr>
              <w:pStyle w:val="ListParagraph"/>
              <w:numPr>
                <w:ilvl w:val="0"/>
                <w:numId w:val="26"/>
              </w:numPr>
            </w:pPr>
            <w:r w:rsidRPr="00F82D15">
              <w:t>Check HOM connectors for electrical shorts</w:t>
            </w:r>
            <w:r>
              <w:t>.</w:t>
            </w:r>
          </w:p>
          <w:p w14:paraId="38EFECDD" w14:textId="77777777" w:rsidR="009B7FEF" w:rsidRPr="00F82D15" w:rsidRDefault="009B7FEF" w:rsidP="00CC24E1">
            <w:pPr>
              <w:pStyle w:val="ListParagraph"/>
              <w:numPr>
                <w:ilvl w:val="0"/>
                <w:numId w:val="26"/>
              </w:numPr>
            </w:pPr>
            <w:r w:rsidRPr="00F82D15">
              <w:t>Verify that all cavities have been cleaned by Chemistry, including removal of all tape residue and wipe down of external surfaces.</w:t>
            </w:r>
            <w:r>
              <w:t xml:space="preserve"> </w:t>
            </w:r>
            <w:r w:rsidRPr="00F82D15">
              <w:t>Pay particular attention to flange areas.</w:t>
            </w:r>
          </w:p>
          <w:p w14:paraId="2433DDD4" w14:textId="77777777" w:rsidR="009B7FEF" w:rsidRPr="00F82D15" w:rsidRDefault="009B7FEF" w:rsidP="00CC24E1"/>
        </w:tc>
        <w:tc>
          <w:tcPr>
            <w:tcW w:w="4510" w:type="dxa"/>
            <w:noWrap/>
          </w:tcPr>
          <w:p w14:paraId="0A159B2A" w14:textId="6C8862E5" w:rsidR="009B7FEF" w:rsidRDefault="009B7FEF" w:rsidP="00CC24E1">
            <w:pPr>
              <w:spacing w:line="276" w:lineRule="auto"/>
            </w:pPr>
            <w:r>
              <w:t>[[CavitiesPrepped]] &lt;&lt;YESNO&gt;&gt;</w:t>
            </w:r>
          </w:p>
          <w:p w14:paraId="74D1E468" w14:textId="1082EA8E" w:rsidR="009B7FEF" w:rsidRDefault="009B7FEF" w:rsidP="00CC24E1">
            <w:pPr>
              <w:spacing w:line="276" w:lineRule="auto"/>
            </w:pPr>
            <w:r>
              <w:t>[[CavityPrepComment]] &lt;&lt;COMMENT&gt;&gt;</w:t>
            </w:r>
          </w:p>
        </w:tc>
      </w:tr>
      <w:tr w:rsidR="009B7FEF" w:rsidRPr="00D97B1C" w14:paraId="3642DF85" w14:textId="77777777" w:rsidTr="00430D42">
        <w:trPr>
          <w:trHeight w:val="288"/>
        </w:trPr>
        <w:tc>
          <w:tcPr>
            <w:tcW w:w="1460" w:type="dxa"/>
            <w:vMerge/>
          </w:tcPr>
          <w:p w14:paraId="0B25D39C" w14:textId="77777777" w:rsidR="009B7FEF" w:rsidRDefault="009B7FEF" w:rsidP="00BC6567">
            <w:pPr>
              <w:jc w:val="both"/>
            </w:pPr>
          </w:p>
        </w:tc>
        <w:tc>
          <w:tcPr>
            <w:tcW w:w="12444" w:type="dxa"/>
            <w:gridSpan w:val="2"/>
            <w:shd w:val="clear" w:color="auto" w:fill="auto"/>
          </w:tcPr>
          <w:p w14:paraId="35632532" w14:textId="3DE3BADD" w:rsidR="0028192D" w:rsidRDefault="00C83C21" w:rsidP="00CC24E1">
            <w:r>
              <w:t>3</w:t>
            </w:r>
            <w:r w:rsidR="00430D42">
              <w:t xml:space="preserve"> </w:t>
            </w:r>
            <w:r w:rsidR="0028192D">
              <w:t>Sub-Assemblies are ready:</w:t>
            </w:r>
          </w:p>
          <w:p w14:paraId="14669C51" w14:textId="3D16F934" w:rsidR="009B7FEF" w:rsidRDefault="009B7FEF" w:rsidP="0028192D">
            <w:pPr>
              <w:pStyle w:val="ListParagraph"/>
              <w:numPr>
                <w:ilvl w:val="0"/>
                <w:numId w:val="65"/>
              </w:numPr>
            </w:pPr>
            <w:r w:rsidRPr="00F82D15">
              <w:t xml:space="preserve">An upstream gate valve sub-assembly </w:t>
            </w:r>
            <w:r w:rsidR="00A35E97">
              <w:t>[GV1SA]</w:t>
            </w:r>
            <w:r w:rsidRPr="00F82D15">
              <w:t xml:space="preserve"> is assembled, leak checked, </w:t>
            </w:r>
            <w:r w:rsidRPr="0028192D">
              <w:rPr>
                <w:u w:val="single"/>
              </w:rPr>
              <w:t>backfilled</w:t>
            </w:r>
            <w:r w:rsidRPr="00F82D15">
              <w:t xml:space="preserve"> to atmospheric pressure, and ready for installation on the rail in accordance with L2HE-PR-CLNRM-GV1SA-ASSY.</w:t>
            </w:r>
          </w:p>
          <w:p w14:paraId="2F2EDCEC" w14:textId="0130F08F" w:rsidR="009B7FEF" w:rsidRDefault="009B7FEF" w:rsidP="0028192D">
            <w:pPr>
              <w:pStyle w:val="ListParagraph"/>
              <w:numPr>
                <w:ilvl w:val="0"/>
                <w:numId w:val="65"/>
              </w:numPr>
            </w:pPr>
            <w:r w:rsidRPr="00F82D15">
              <w:t xml:space="preserve">A BPM magnet sub-assembly </w:t>
            </w:r>
            <w:r w:rsidR="00A35E97">
              <w:t>[GV2SA]</w:t>
            </w:r>
            <w:r w:rsidRPr="00F82D15">
              <w:t xml:space="preserve"> is assembled, leak checked, </w:t>
            </w:r>
            <w:r w:rsidRPr="0028192D">
              <w:rPr>
                <w:u w:val="single"/>
              </w:rPr>
              <w:t>under vacuum</w:t>
            </w:r>
            <w:r w:rsidRPr="00F82D15">
              <w:t>, and staged on the mini-rail in accordance with L2HE-PR-CLNRM-GV2SA-ASSY.</w:t>
            </w:r>
          </w:p>
          <w:p w14:paraId="4533B30E" w14:textId="0C443195" w:rsidR="009B7FEF" w:rsidRPr="00F82D15" w:rsidRDefault="009B7FEF" w:rsidP="00CC24E1"/>
        </w:tc>
        <w:tc>
          <w:tcPr>
            <w:tcW w:w="4510" w:type="dxa"/>
            <w:noWrap/>
          </w:tcPr>
          <w:p w14:paraId="6B690071" w14:textId="77777777" w:rsidR="009B7FEF" w:rsidRDefault="009B7FEF" w:rsidP="00C53F69"/>
        </w:tc>
      </w:tr>
      <w:tr w:rsidR="009B7FEF" w:rsidRPr="00D97B1C" w14:paraId="2A518B9B" w14:textId="77777777" w:rsidTr="00430D42">
        <w:trPr>
          <w:trHeight w:val="288"/>
        </w:trPr>
        <w:tc>
          <w:tcPr>
            <w:tcW w:w="1460" w:type="dxa"/>
            <w:vMerge/>
          </w:tcPr>
          <w:p w14:paraId="180B1E96" w14:textId="77777777" w:rsidR="009B7FEF" w:rsidRDefault="009B7FEF" w:rsidP="00BC6567">
            <w:pPr>
              <w:jc w:val="both"/>
            </w:pPr>
          </w:p>
        </w:tc>
        <w:tc>
          <w:tcPr>
            <w:tcW w:w="12444" w:type="dxa"/>
            <w:gridSpan w:val="2"/>
            <w:shd w:val="clear" w:color="auto" w:fill="auto"/>
          </w:tcPr>
          <w:p w14:paraId="1F6205A0" w14:textId="4C2999FE" w:rsidR="009B7FEF" w:rsidRPr="00F82D15" w:rsidRDefault="00C83C21" w:rsidP="00CC24E1">
            <w:r>
              <w:t>4.</w:t>
            </w:r>
            <w:r w:rsidR="00430D42">
              <w:t xml:space="preserve"> </w:t>
            </w:r>
            <w:r w:rsidR="009B7FEF" w:rsidRPr="00F82D15">
              <w:t>Cavity string components of F10127865 have been cleaned and are verified to be ready as needed for completion of the string.</w:t>
            </w:r>
          </w:p>
          <w:p w14:paraId="0E7E9CA6" w14:textId="77777777" w:rsidR="009B7FEF" w:rsidRPr="00F82D15" w:rsidRDefault="009B7FEF" w:rsidP="00CC24E1">
            <w:pPr>
              <w:pStyle w:val="ListParagraph"/>
              <w:numPr>
                <w:ilvl w:val="0"/>
                <w:numId w:val="31"/>
              </w:numPr>
            </w:pPr>
            <w:r w:rsidRPr="00F82D15">
              <w:t>8 couplers</w:t>
            </w:r>
          </w:p>
          <w:p w14:paraId="2A4C57C2" w14:textId="77777777" w:rsidR="009B7FEF" w:rsidRPr="00F82D15" w:rsidRDefault="009B7FEF" w:rsidP="00CC24E1">
            <w:pPr>
              <w:pStyle w:val="ListParagraph"/>
              <w:numPr>
                <w:ilvl w:val="0"/>
                <w:numId w:val="31"/>
              </w:numPr>
            </w:pPr>
            <w:r w:rsidRPr="00F82D15">
              <w:t>All cavity string fasteners and gaskets</w:t>
            </w:r>
          </w:p>
          <w:p w14:paraId="4DCF83F1" w14:textId="77777777" w:rsidR="009B7FEF" w:rsidRPr="00F82D15" w:rsidRDefault="009B7FEF" w:rsidP="00CC24E1">
            <w:pPr>
              <w:pStyle w:val="ListParagraph"/>
              <w:numPr>
                <w:ilvl w:val="0"/>
                <w:numId w:val="31"/>
              </w:numPr>
            </w:pPr>
            <w:r w:rsidRPr="00F82D15">
              <w:t>7 inter-cavity bellows</w:t>
            </w:r>
          </w:p>
          <w:p w14:paraId="7DA12D5D" w14:textId="77777777" w:rsidR="009B7FEF" w:rsidRPr="00F82D15" w:rsidRDefault="009B7FEF" w:rsidP="00CC24E1"/>
        </w:tc>
        <w:tc>
          <w:tcPr>
            <w:tcW w:w="4510" w:type="dxa"/>
            <w:noWrap/>
          </w:tcPr>
          <w:p w14:paraId="2B5656ED" w14:textId="77777777" w:rsidR="009B7FEF" w:rsidRDefault="009B7FEF" w:rsidP="00C53F69"/>
        </w:tc>
      </w:tr>
      <w:tr w:rsidR="009B7FEF" w:rsidRPr="00D97B1C" w14:paraId="4B588EEA" w14:textId="77777777" w:rsidTr="00430D42">
        <w:trPr>
          <w:trHeight w:val="288"/>
        </w:trPr>
        <w:tc>
          <w:tcPr>
            <w:tcW w:w="1460" w:type="dxa"/>
            <w:vMerge/>
          </w:tcPr>
          <w:p w14:paraId="26BA9A95" w14:textId="77777777" w:rsidR="009B7FEF" w:rsidRDefault="009B7FEF" w:rsidP="00BC6567">
            <w:pPr>
              <w:jc w:val="both"/>
            </w:pPr>
          </w:p>
        </w:tc>
        <w:tc>
          <w:tcPr>
            <w:tcW w:w="12444" w:type="dxa"/>
            <w:gridSpan w:val="2"/>
            <w:shd w:val="clear" w:color="auto" w:fill="auto"/>
          </w:tcPr>
          <w:p w14:paraId="0F09D778" w14:textId="3845C68A" w:rsidR="009B7FEF" w:rsidRPr="00F82D15" w:rsidRDefault="00C83C21" w:rsidP="00CC24E1">
            <w:r>
              <w:t>5.</w:t>
            </w:r>
            <w:r w:rsidR="00430D42">
              <w:t xml:space="preserve"> </w:t>
            </w:r>
            <w:r w:rsidR="009B7FEF" w:rsidRPr="00F82D15">
              <w:t>Cavity string tooling has been cleaned and setup in the production cleanroom ready for cavity string assembly.</w:t>
            </w:r>
          </w:p>
          <w:p w14:paraId="079BD6A9" w14:textId="77777777" w:rsidR="009B7FEF" w:rsidRPr="00F82D15" w:rsidRDefault="009B7FEF" w:rsidP="00CC24E1">
            <w:pPr>
              <w:pStyle w:val="ListParagraph"/>
              <w:numPr>
                <w:ilvl w:val="0"/>
                <w:numId w:val="28"/>
              </w:numPr>
            </w:pPr>
            <w:r w:rsidRPr="00F82D15">
              <w:t>Bridge level</w:t>
            </w:r>
          </w:p>
          <w:p w14:paraId="0086D07D" w14:textId="77777777" w:rsidR="009B7FEF" w:rsidRPr="00F82D15" w:rsidRDefault="009B7FEF" w:rsidP="00CC24E1">
            <w:pPr>
              <w:pStyle w:val="ListParagraph"/>
              <w:numPr>
                <w:ilvl w:val="0"/>
                <w:numId w:val="28"/>
              </w:numPr>
            </w:pPr>
            <w:r w:rsidRPr="00F82D15">
              <w:t>Dial indicator tooling for cavity positioning</w:t>
            </w:r>
          </w:p>
          <w:p w14:paraId="4EF8FCA3" w14:textId="77777777" w:rsidR="009B7FEF" w:rsidRPr="00F82D15" w:rsidRDefault="009B7FEF" w:rsidP="00CC24E1">
            <w:pPr>
              <w:pStyle w:val="ListParagraph"/>
              <w:numPr>
                <w:ilvl w:val="0"/>
                <w:numId w:val="28"/>
              </w:numPr>
            </w:pPr>
            <w:r w:rsidRPr="00F82D15">
              <w:t>Coupler holder and adjustable table</w:t>
            </w:r>
          </w:p>
          <w:p w14:paraId="4100E005" w14:textId="114DF783" w:rsidR="009B7FEF" w:rsidRPr="00F82D15" w:rsidRDefault="009B7FEF" w:rsidP="00CC24E1">
            <w:pPr>
              <w:pStyle w:val="ListParagraph"/>
              <w:numPr>
                <w:ilvl w:val="0"/>
                <w:numId w:val="28"/>
              </w:numPr>
            </w:pPr>
            <w:r w:rsidRPr="00F82D15">
              <w:t>Bellows</w:t>
            </w:r>
            <w:r w:rsidR="0028192D">
              <w:t>, restraints,</w:t>
            </w:r>
            <w:r w:rsidRPr="00F82D15">
              <w:t xml:space="preserve"> holder and adjustable table</w:t>
            </w:r>
          </w:p>
          <w:p w14:paraId="599EE6D9" w14:textId="77777777" w:rsidR="009B7FEF" w:rsidRPr="00F82D15" w:rsidRDefault="009B7FEF" w:rsidP="00CC24E1">
            <w:pPr>
              <w:pStyle w:val="ListParagraph"/>
              <w:numPr>
                <w:ilvl w:val="0"/>
                <w:numId w:val="28"/>
              </w:numPr>
            </w:pPr>
            <w:r w:rsidRPr="00F82D15">
              <w:t>Upstream purge holder and adjustable table</w:t>
            </w:r>
            <w:r>
              <w:t>, if available</w:t>
            </w:r>
          </w:p>
          <w:p w14:paraId="400AF42A" w14:textId="42527723" w:rsidR="009B7FEF" w:rsidRPr="00F82D15" w:rsidRDefault="006B1BE8" w:rsidP="00CC24E1">
            <w:pPr>
              <w:pStyle w:val="ListParagraph"/>
              <w:numPr>
                <w:ilvl w:val="0"/>
                <w:numId w:val="28"/>
              </w:numPr>
            </w:pPr>
            <w:r>
              <w:t>Alignment blank</w:t>
            </w:r>
            <w:r w:rsidR="009B7FEF" w:rsidRPr="00F82D15">
              <w:t>s</w:t>
            </w:r>
          </w:p>
          <w:p w14:paraId="5FC91627" w14:textId="77777777" w:rsidR="009B7FEF" w:rsidRPr="00F82D15" w:rsidRDefault="009B7FEF" w:rsidP="00CC24E1">
            <w:pPr>
              <w:pStyle w:val="Heading1"/>
              <w:numPr>
                <w:ilvl w:val="0"/>
                <w:numId w:val="0"/>
              </w:numPr>
              <w:ind w:left="360" w:hanging="360"/>
              <w:outlineLvl w:val="0"/>
            </w:pPr>
          </w:p>
        </w:tc>
        <w:tc>
          <w:tcPr>
            <w:tcW w:w="4510" w:type="dxa"/>
            <w:noWrap/>
          </w:tcPr>
          <w:p w14:paraId="4063AFB5" w14:textId="77777777" w:rsidR="009B7FEF" w:rsidRDefault="009B7FEF" w:rsidP="00C53F69"/>
        </w:tc>
      </w:tr>
      <w:tr w:rsidR="009B7FEF" w:rsidRPr="00D97B1C" w14:paraId="03F73BF3" w14:textId="77777777" w:rsidTr="00430D42">
        <w:trPr>
          <w:trHeight w:val="288"/>
        </w:trPr>
        <w:tc>
          <w:tcPr>
            <w:tcW w:w="1460" w:type="dxa"/>
            <w:vMerge/>
          </w:tcPr>
          <w:p w14:paraId="06F7BE30" w14:textId="77777777" w:rsidR="009B7FEF" w:rsidRDefault="009B7FEF" w:rsidP="00BC6567">
            <w:pPr>
              <w:jc w:val="both"/>
            </w:pPr>
          </w:p>
        </w:tc>
        <w:tc>
          <w:tcPr>
            <w:tcW w:w="12444" w:type="dxa"/>
            <w:gridSpan w:val="2"/>
            <w:shd w:val="clear" w:color="auto" w:fill="auto"/>
          </w:tcPr>
          <w:p w14:paraId="6A2DE93E" w14:textId="5BA2EBAA" w:rsidR="009B7FEF" w:rsidRPr="00F82D15" w:rsidRDefault="00C83C21" w:rsidP="00CC24E1">
            <w:r>
              <w:t>6.</w:t>
            </w:r>
            <w:r w:rsidR="00430D42">
              <w:t xml:space="preserve"> </w:t>
            </w:r>
            <w:r w:rsidR="009B7FEF" w:rsidRPr="00F82D15">
              <w:t>Purge system hardware is cleaned and ready for use as needed.</w:t>
            </w:r>
          </w:p>
          <w:p w14:paraId="7E59D4AC" w14:textId="6025EA9D" w:rsidR="009B7FEF" w:rsidRPr="00F82D15" w:rsidRDefault="009B7FEF" w:rsidP="00CC24E1">
            <w:pPr>
              <w:pStyle w:val="ListParagraph"/>
              <w:numPr>
                <w:ilvl w:val="0"/>
                <w:numId w:val="30"/>
              </w:numPr>
            </w:pPr>
            <w:r w:rsidRPr="00F82D15">
              <w:t xml:space="preserve">1-1/3 CF fasteners and gasket </w:t>
            </w:r>
            <w:r w:rsidR="0028192D">
              <w:t>for GV1SA.</w:t>
            </w:r>
          </w:p>
          <w:p w14:paraId="5740D2ED" w14:textId="53398165" w:rsidR="009B7FEF" w:rsidRPr="00F82D15" w:rsidRDefault="009B7FEF" w:rsidP="00CC24E1">
            <w:pPr>
              <w:pStyle w:val="ListParagraph"/>
              <w:numPr>
                <w:ilvl w:val="0"/>
                <w:numId w:val="30"/>
              </w:numPr>
            </w:pPr>
            <w:r w:rsidRPr="00F82D15">
              <w:t>2-3/4 CF fasteners and gaskets</w:t>
            </w:r>
            <w:r w:rsidR="0028192D">
              <w:t xml:space="preserve"> for Cavity and GV2SA</w:t>
            </w:r>
            <w:r w:rsidRPr="00F82D15">
              <w:t>.</w:t>
            </w:r>
            <w:r>
              <w:t xml:space="preserve"> </w:t>
            </w:r>
            <w:r w:rsidRPr="00F82D15">
              <w:t>Use large-bore gaskets for all purge system spool assemblies, when available.</w:t>
            </w:r>
          </w:p>
          <w:p w14:paraId="6947EB5C" w14:textId="77777777" w:rsidR="009B7FEF" w:rsidRPr="00F82D15" w:rsidRDefault="009B7FEF" w:rsidP="00CC24E1"/>
        </w:tc>
        <w:tc>
          <w:tcPr>
            <w:tcW w:w="4510" w:type="dxa"/>
            <w:noWrap/>
          </w:tcPr>
          <w:p w14:paraId="071D23E8" w14:textId="77777777" w:rsidR="009B7FEF" w:rsidRDefault="009B7FEF" w:rsidP="00C53F69"/>
        </w:tc>
      </w:tr>
      <w:tr w:rsidR="009B7FEF" w:rsidRPr="00D97B1C" w14:paraId="6A55DD47" w14:textId="77777777" w:rsidTr="00430D42">
        <w:trPr>
          <w:trHeight w:val="288"/>
        </w:trPr>
        <w:tc>
          <w:tcPr>
            <w:tcW w:w="1460" w:type="dxa"/>
            <w:vMerge/>
          </w:tcPr>
          <w:p w14:paraId="3620946F" w14:textId="77777777" w:rsidR="009B7FEF" w:rsidRDefault="009B7FEF" w:rsidP="00BC6567">
            <w:pPr>
              <w:jc w:val="both"/>
            </w:pPr>
          </w:p>
        </w:tc>
        <w:tc>
          <w:tcPr>
            <w:tcW w:w="12444" w:type="dxa"/>
            <w:gridSpan w:val="2"/>
            <w:shd w:val="clear" w:color="auto" w:fill="auto"/>
          </w:tcPr>
          <w:p w14:paraId="64BFD00D" w14:textId="383E6415" w:rsidR="009B7FEF" w:rsidRPr="00F82D15" w:rsidRDefault="00C83C21" w:rsidP="00CC24E1">
            <w:r>
              <w:t>7.</w:t>
            </w:r>
            <w:r w:rsidR="00430D42">
              <w:t xml:space="preserve"> </w:t>
            </w:r>
            <w:r w:rsidR="009B7FEF" w:rsidRPr="00F82D15">
              <w:t>Purge system is ready for cavity string assembly.</w:t>
            </w:r>
          </w:p>
          <w:p w14:paraId="2D9D7E95" w14:textId="77777777" w:rsidR="009B7FEF" w:rsidRPr="00F82D15" w:rsidRDefault="009B7FEF" w:rsidP="00CC24E1">
            <w:pPr>
              <w:pStyle w:val="ListParagraph"/>
              <w:numPr>
                <w:ilvl w:val="0"/>
                <w:numId w:val="29"/>
              </w:numPr>
            </w:pPr>
            <w:r w:rsidRPr="00F82D15">
              <w:t>The purge system is connected to the cleanroom N2 supply.</w:t>
            </w:r>
          </w:p>
          <w:p w14:paraId="0E0DD746" w14:textId="77777777" w:rsidR="009B7FEF" w:rsidRDefault="009B7FEF" w:rsidP="00CC24E1">
            <w:pPr>
              <w:pStyle w:val="ListParagraph"/>
              <w:numPr>
                <w:ilvl w:val="0"/>
                <w:numId w:val="29"/>
              </w:numPr>
            </w:pPr>
            <w:r w:rsidRPr="00F82D15">
              <w:t>The pump cart with isolation valve is staged near the rail.</w:t>
            </w:r>
          </w:p>
          <w:p w14:paraId="4408544C" w14:textId="68267954" w:rsidR="009B7FEF" w:rsidRDefault="009B7FEF" w:rsidP="00CC24E1">
            <w:pPr>
              <w:pStyle w:val="ListParagraph"/>
              <w:numPr>
                <w:ilvl w:val="0"/>
                <w:numId w:val="29"/>
              </w:numPr>
            </w:pPr>
            <w:r>
              <w:t xml:space="preserve">The </w:t>
            </w:r>
            <w:r w:rsidR="00052B41">
              <w:t xml:space="preserve">MFC1 </w:t>
            </w:r>
            <w:r w:rsidR="00A35E97">
              <w:t>[White Line]</w:t>
            </w:r>
            <w:r>
              <w:t xml:space="preserve"> Needle valve and Isolation valve are open.</w:t>
            </w:r>
          </w:p>
          <w:p w14:paraId="0E96C679" w14:textId="771D21BF" w:rsidR="009B7FEF" w:rsidRDefault="009B7FEF" w:rsidP="00CC24E1">
            <w:pPr>
              <w:pStyle w:val="ListParagraph"/>
              <w:numPr>
                <w:ilvl w:val="0"/>
                <w:numId w:val="29"/>
              </w:numPr>
            </w:pPr>
            <w:r>
              <w:t xml:space="preserve">The </w:t>
            </w:r>
            <w:r w:rsidR="00052B41">
              <w:t xml:space="preserve">MFC2 </w:t>
            </w:r>
            <w:r w:rsidR="00A35E97">
              <w:t>[Blue Line]</w:t>
            </w:r>
            <w:r>
              <w:t xml:space="preserve"> Needle valve and Isolation valve are open.</w:t>
            </w:r>
          </w:p>
          <w:p w14:paraId="33A48F54" w14:textId="2DC378C5" w:rsidR="0028192D" w:rsidRDefault="0028192D" w:rsidP="00CC24E1">
            <w:pPr>
              <w:pStyle w:val="ListParagraph"/>
              <w:numPr>
                <w:ilvl w:val="0"/>
                <w:numId w:val="29"/>
              </w:numPr>
            </w:pPr>
            <w:r>
              <w:t>The MFC3 [Yellow Line] Needle valve and Isolation valve are open.</w:t>
            </w:r>
          </w:p>
          <w:p w14:paraId="073F0DD8" w14:textId="2B6F023E" w:rsidR="009B7FEF" w:rsidRPr="00EB58F1" w:rsidRDefault="009B7FEF" w:rsidP="00B006B9">
            <w:pPr>
              <w:pStyle w:val="ListParagraph"/>
              <w:numPr>
                <w:ilvl w:val="0"/>
                <w:numId w:val="29"/>
              </w:numPr>
            </w:pPr>
            <w:r>
              <w:t>The Spool valve is open.</w:t>
            </w:r>
          </w:p>
          <w:p w14:paraId="1AEB317B" w14:textId="77777777" w:rsidR="009B7FEF" w:rsidRPr="00F82D15" w:rsidRDefault="009B7FEF" w:rsidP="00CC24E1">
            <w:pPr>
              <w:pStyle w:val="Heading1"/>
              <w:numPr>
                <w:ilvl w:val="0"/>
                <w:numId w:val="0"/>
              </w:numPr>
              <w:ind w:left="360" w:hanging="360"/>
              <w:outlineLvl w:val="0"/>
            </w:pPr>
          </w:p>
        </w:tc>
        <w:tc>
          <w:tcPr>
            <w:tcW w:w="4510" w:type="dxa"/>
            <w:noWrap/>
          </w:tcPr>
          <w:p w14:paraId="4BD5F647" w14:textId="77777777" w:rsidR="009B7FEF" w:rsidRDefault="009B7FEF" w:rsidP="00C53F69"/>
        </w:tc>
      </w:tr>
      <w:tr w:rsidR="009B7FEF" w:rsidRPr="00D97B1C" w14:paraId="6091748A" w14:textId="77777777" w:rsidTr="00430D42">
        <w:trPr>
          <w:trHeight w:val="288"/>
        </w:trPr>
        <w:tc>
          <w:tcPr>
            <w:tcW w:w="1460" w:type="dxa"/>
            <w:vMerge/>
          </w:tcPr>
          <w:p w14:paraId="29B881BC" w14:textId="77777777" w:rsidR="009B7FEF" w:rsidRDefault="009B7FEF" w:rsidP="00BC6567">
            <w:pPr>
              <w:jc w:val="both"/>
            </w:pPr>
          </w:p>
        </w:tc>
        <w:tc>
          <w:tcPr>
            <w:tcW w:w="12444" w:type="dxa"/>
            <w:gridSpan w:val="2"/>
            <w:shd w:val="clear" w:color="auto" w:fill="auto"/>
          </w:tcPr>
          <w:p w14:paraId="7117A1C4" w14:textId="22D2C8B4" w:rsidR="009B7FEF" w:rsidRPr="00F82D15" w:rsidRDefault="00C83C21" w:rsidP="00CC24E1">
            <w:r>
              <w:t>8.</w:t>
            </w:r>
            <w:r w:rsidR="00430D42">
              <w:t xml:space="preserve"> </w:t>
            </w:r>
            <w:r w:rsidR="009B7FEF" w:rsidRPr="00F82D15">
              <w:t>Magnetic hygiene has been completed on components.</w:t>
            </w:r>
          </w:p>
          <w:p w14:paraId="2655E1A4" w14:textId="77777777" w:rsidR="009B7FEF" w:rsidRPr="00F82D15" w:rsidRDefault="009B7FEF" w:rsidP="00CC24E1"/>
        </w:tc>
        <w:tc>
          <w:tcPr>
            <w:tcW w:w="4510" w:type="dxa"/>
            <w:noWrap/>
          </w:tcPr>
          <w:p w14:paraId="74BC620D" w14:textId="77777777" w:rsidR="009B7FEF" w:rsidRDefault="009B7FEF" w:rsidP="00CC24E1">
            <w:pPr>
              <w:spacing w:line="276" w:lineRule="auto"/>
            </w:pPr>
            <w:r>
              <w:t>[[MagneticHygieneComplete]] &lt;&lt;YESNO&gt;&gt;</w:t>
            </w:r>
          </w:p>
          <w:p w14:paraId="47BE09F9" w14:textId="77777777" w:rsidR="009B7FEF" w:rsidRDefault="009B7FEF" w:rsidP="00C53F69"/>
        </w:tc>
      </w:tr>
      <w:tr w:rsidR="009B7FEF" w:rsidRPr="00D97B1C" w14:paraId="2B954BC7" w14:textId="77777777" w:rsidTr="00430D42">
        <w:trPr>
          <w:trHeight w:val="288"/>
        </w:trPr>
        <w:tc>
          <w:tcPr>
            <w:tcW w:w="1460" w:type="dxa"/>
            <w:vMerge/>
          </w:tcPr>
          <w:p w14:paraId="1866B75E" w14:textId="77777777" w:rsidR="009B7FEF" w:rsidRDefault="009B7FEF" w:rsidP="00BC6567">
            <w:pPr>
              <w:jc w:val="both"/>
            </w:pPr>
          </w:p>
        </w:tc>
        <w:tc>
          <w:tcPr>
            <w:tcW w:w="12444" w:type="dxa"/>
            <w:gridSpan w:val="2"/>
            <w:shd w:val="clear" w:color="auto" w:fill="auto"/>
          </w:tcPr>
          <w:p w14:paraId="37955B2E" w14:textId="090D1CE9" w:rsidR="009B7FEF" w:rsidRPr="00F82D15" w:rsidRDefault="00C83C21" w:rsidP="00CC24E1">
            <w:r>
              <w:t>9.</w:t>
            </w:r>
            <w:r w:rsidR="00430D42">
              <w:t xml:space="preserve"> </w:t>
            </w:r>
            <w:r>
              <w:t>Record the date the string prep is complete.</w:t>
            </w:r>
          </w:p>
        </w:tc>
        <w:tc>
          <w:tcPr>
            <w:tcW w:w="4510" w:type="dxa"/>
            <w:noWrap/>
          </w:tcPr>
          <w:p w14:paraId="473899D8" w14:textId="1FF7FA6D" w:rsidR="00CF5611" w:rsidRDefault="00CF5611" w:rsidP="00CC24E1">
            <w:pPr>
              <w:spacing w:line="276" w:lineRule="auto"/>
            </w:pPr>
            <w:r>
              <w:t>[[StringPrepComment]] &lt;&lt;COMMENT&gt;&gt;</w:t>
            </w:r>
          </w:p>
          <w:p w14:paraId="5BC458D8" w14:textId="4E0C4179" w:rsidR="009B7FEF" w:rsidRDefault="009B7FEF" w:rsidP="00CC24E1">
            <w:pPr>
              <w:spacing w:line="276" w:lineRule="auto"/>
            </w:pPr>
            <w:r>
              <w:t>[[StringPrepCompleteTime]] &lt;&lt;TIMESTAMP&gt;&gt;</w:t>
            </w:r>
          </w:p>
          <w:p w14:paraId="6C163EFE" w14:textId="7913631A" w:rsidR="009B7FEF" w:rsidRDefault="009B7FEF" w:rsidP="00CC24E1">
            <w:pPr>
              <w:spacing w:line="276" w:lineRule="auto"/>
            </w:pPr>
            <w:r>
              <w:t>[[StringPrepVerificationTech]] &lt;&lt;SRFCVP&gt;&gt;</w:t>
            </w:r>
          </w:p>
          <w:p w14:paraId="77D7C45E" w14:textId="77777777" w:rsidR="009B7FEF" w:rsidRDefault="009B7FEF" w:rsidP="00C53F69"/>
        </w:tc>
      </w:tr>
    </w:tbl>
    <w:p w14:paraId="0FCCDC21" w14:textId="77777777" w:rsidR="009710C8" w:rsidRDefault="009710C8"/>
    <w:p w14:paraId="5A0DAE4C" w14:textId="72DA8F57" w:rsidR="009710C8" w:rsidRDefault="009710C8" w:rsidP="009710C8">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59"/>
        <w:gridCol w:w="9506"/>
        <w:gridCol w:w="2685"/>
      </w:tblGrid>
      <w:tr w:rsidR="004D56E0" w:rsidRPr="00D97B1C" w14:paraId="1E8F4666" w14:textId="77777777" w:rsidTr="00F70995">
        <w:trPr>
          <w:trHeight w:val="288"/>
        </w:trPr>
        <w:tc>
          <w:tcPr>
            <w:tcW w:w="1003" w:type="dxa"/>
          </w:tcPr>
          <w:p w14:paraId="0C31B0CC" w14:textId="77777777" w:rsidR="004D56E0" w:rsidRPr="00D97B1C" w:rsidRDefault="004D56E0" w:rsidP="00C832F5">
            <w:pPr>
              <w:jc w:val="center"/>
            </w:pPr>
            <w:r w:rsidRPr="00D97B1C">
              <w:t>Step No.</w:t>
            </w:r>
          </w:p>
        </w:tc>
        <w:tc>
          <w:tcPr>
            <w:tcW w:w="13932" w:type="dxa"/>
            <w:shd w:val="clear" w:color="auto" w:fill="auto"/>
          </w:tcPr>
          <w:p w14:paraId="69582F97" w14:textId="77777777" w:rsidR="004D56E0" w:rsidRPr="00F82D15" w:rsidRDefault="004D56E0" w:rsidP="00C832F5">
            <w:r w:rsidRPr="00F82D15">
              <w:t>Instructions</w:t>
            </w:r>
          </w:p>
        </w:tc>
        <w:tc>
          <w:tcPr>
            <w:tcW w:w="3849" w:type="dxa"/>
            <w:noWrap/>
          </w:tcPr>
          <w:p w14:paraId="77269782" w14:textId="77777777" w:rsidR="004D56E0" w:rsidRPr="00D97B1C" w:rsidRDefault="004D56E0" w:rsidP="00C832F5">
            <w:r w:rsidRPr="00D97B1C">
              <w:t>Data Input</w:t>
            </w:r>
          </w:p>
        </w:tc>
      </w:tr>
      <w:tr w:rsidR="0096367B" w:rsidRPr="00D97B1C" w14:paraId="0ECC24A6" w14:textId="77777777" w:rsidTr="00F70995">
        <w:trPr>
          <w:trHeight w:val="288"/>
        </w:trPr>
        <w:tc>
          <w:tcPr>
            <w:tcW w:w="1003" w:type="dxa"/>
            <w:vMerge w:val="restart"/>
          </w:tcPr>
          <w:p w14:paraId="41EDE952" w14:textId="5F7E9224" w:rsidR="0096367B" w:rsidRPr="00D97B1C" w:rsidRDefault="0096367B" w:rsidP="00BC6567">
            <w:r>
              <w:t>2.</w:t>
            </w:r>
          </w:p>
        </w:tc>
        <w:tc>
          <w:tcPr>
            <w:tcW w:w="13932" w:type="dxa"/>
            <w:shd w:val="clear" w:color="auto" w:fill="auto"/>
          </w:tcPr>
          <w:p w14:paraId="10641C35" w14:textId="5024B6E1" w:rsidR="0096367B" w:rsidRPr="006E0B37" w:rsidRDefault="0096367B" w:rsidP="006E0B37">
            <w:pPr>
              <w:rPr>
                <w:rStyle w:val="Strong"/>
                <w:u w:val="single"/>
              </w:rPr>
            </w:pPr>
            <w:bookmarkStart w:id="3" w:name="_Toc95218560"/>
            <w:bookmarkStart w:id="4" w:name="_Toc95221438"/>
            <w:r w:rsidRPr="006E0B37">
              <w:rPr>
                <w:rStyle w:val="Strong"/>
                <w:u w:val="single"/>
              </w:rPr>
              <w:t xml:space="preserve">Upstream Gate Valve Sub-Assembly </w:t>
            </w:r>
            <w:r w:rsidR="00A35E97">
              <w:rPr>
                <w:rStyle w:val="Strong"/>
                <w:u w:val="single"/>
              </w:rPr>
              <w:t>[GV1SA]</w:t>
            </w:r>
            <w:r w:rsidRPr="006E0B37">
              <w:rPr>
                <w:rStyle w:val="Strong"/>
                <w:u w:val="single"/>
              </w:rPr>
              <w:t xml:space="preserve"> Prep</w:t>
            </w:r>
            <w:bookmarkEnd w:id="3"/>
            <w:bookmarkEnd w:id="4"/>
          </w:p>
          <w:p w14:paraId="095B327A" w14:textId="77777777" w:rsidR="0096367B" w:rsidRDefault="0096367B" w:rsidP="006E0B37"/>
          <w:p w14:paraId="6B9ACB8F" w14:textId="3A920FE2" w:rsidR="0096367B" w:rsidRPr="00F82D15" w:rsidRDefault="0096367B" w:rsidP="006E0B37">
            <w:r>
              <w:t>1.</w:t>
            </w:r>
            <w:r w:rsidR="00430D42">
              <w:t xml:space="preserve"> </w:t>
            </w:r>
            <w:r w:rsidRPr="00F82D15">
              <w:t>Record upstream gate valve serial number.</w:t>
            </w:r>
          </w:p>
          <w:p w14:paraId="5F1CC9C0" w14:textId="1568FB3E" w:rsidR="0096367B" w:rsidRPr="00F82D15" w:rsidRDefault="0096367B" w:rsidP="006E0B37"/>
        </w:tc>
        <w:tc>
          <w:tcPr>
            <w:tcW w:w="3849" w:type="dxa"/>
            <w:noWrap/>
          </w:tcPr>
          <w:p w14:paraId="6E74B838" w14:textId="450D0309" w:rsidR="0096367B" w:rsidRPr="00D97B1C" w:rsidRDefault="00F70995" w:rsidP="00CF5611">
            <w:pPr>
              <w:spacing w:line="276" w:lineRule="auto"/>
            </w:pPr>
            <w:r>
              <w:t>[[AMGV</w:t>
            </w:r>
            <w:r w:rsidR="0096367B">
              <w:t>SN</w:t>
            </w:r>
            <w:r>
              <w:t>1</w:t>
            </w:r>
            <w:r w:rsidR="0096367B">
              <w:t>]] &lt;&lt;AMGVSN&gt;&gt;</w:t>
            </w:r>
          </w:p>
        </w:tc>
      </w:tr>
      <w:tr w:rsidR="0096367B" w:rsidRPr="00D97B1C" w14:paraId="5DBE4A62" w14:textId="77777777" w:rsidTr="00F70995">
        <w:trPr>
          <w:trHeight w:val="288"/>
        </w:trPr>
        <w:tc>
          <w:tcPr>
            <w:tcW w:w="1003" w:type="dxa"/>
            <w:vMerge/>
          </w:tcPr>
          <w:p w14:paraId="5B59B65F" w14:textId="77777777" w:rsidR="0096367B" w:rsidRDefault="0096367B" w:rsidP="00BC6567"/>
        </w:tc>
        <w:tc>
          <w:tcPr>
            <w:tcW w:w="13932" w:type="dxa"/>
            <w:shd w:val="clear" w:color="auto" w:fill="auto"/>
          </w:tcPr>
          <w:p w14:paraId="7123BF3A" w14:textId="6A065466" w:rsidR="0096367B" w:rsidRPr="00F82D15" w:rsidRDefault="0096367B" w:rsidP="00CF5611">
            <w:r>
              <w:t>2.</w:t>
            </w:r>
            <w:r w:rsidR="00430D42">
              <w:t xml:space="preserve"> </w:t>
            </w:r>
            <w:r w:rsidRPr="00F82D15">
              <w:t>Record upstream bellows serial number.</w:t>
            </w:r>
          </w:p>
          <w:p w14:paraId="1BB63BFF" w14:textId="77777777" w:rsidR="0096367B" w:rsidRPr="00F82D15" w:rsidRDefault="0096367B" w:rsidP="006E0B37">
            <w:pPr>
              <w:rPr>
                <w:rStyle w:val="Strong"/>
                <w:b w:val="0"/>
              </w:rPr>
            </w:pPr>
          </w:p>
        </w:tc>
        <w:tc>
          <w:tcPr>
            <w:tcW w:w="3849" w:type="dxa"/>
            <w:noWrap/>
          </w:tcPr>
          <w:p w14:paraId="34065299" w14:textId="6E5586DE" w:rsidR="0096367B" w:rsidRDefault="0096367B" w:rsidP="00CF5611">
            <w:pPr>
              <w:spacing w:line="276" w:lineRule="auto"/>
            </w:pPr>
            <w:r>
              <w:t>[[</w:t>
            </w:r>
            <w:r w:rsidR="00C4654E">
              <w:t>BLBUSN</w:t>
            </w:r>
            <w:r>
              <w:t>]] &lt;&lt;BLBUSN&gt;&gt;</w:t>
            </w:r>
          </w:p>
          <w:p w14:paraId="3928652D" w14:textId="77777777" w:rsidR="0096367B" w:rsidRDefault="0096367B" w:rsidP="00D97B1C"/>
        </w:tc>
      </w:tr>
      <w:tr w:rsidR="0096367B" w:rsidRPr="00D97B1C" w14:paraId="3C1CCD1D" w14:textId="77777777" w:rsidTr="00F70995">
        <w:trPr>
          <w:trHeight w:val="288"/>
        </w:trPr>
        <w:tc>
          <w:tcPr>
            <w:tcW w:w="1003" w:type="dxa"/>
            <w:vMerge/>
          </w:tcPr>
          <w:p w14:paraId="602DD4CA" w14:textId="77777777" w:rsidR="0096367B" w:rsidRDefault="0096367B" w:rsidP="00BC6567"/>
        </w:tc>
        <w:tc>
          <w:tcPr>
            <w:tcW w:w="13932" w:type="dxa"/>
            <w:shd w:val="clear" w:color="auto" w:fill="auto"/>
          </w:tcPr>
          <w:p w14:paraId="311F8D87" w14:textId="39A02328" w:rsidR="0096367B" w:rsidRDefault="0096367B" w:rsidP="00CF5611">
            <w:r>
              <w:t>3.</w:t>
            </w:r>
            <w:r w:rsidR="00430D42">
              <w:t xml:space="preserve"> </w:t>
            </w:r>
            <w:r w:rsidRPr="00F82D15">
              <w:t xml:space="preserve">If available, </w:t>
            </w:r>
            <w:r>
              <w:t>r</w:t>
            </w:r>
            <w:r w:rsidRPr="00F82D15">
              <w:t>ecord Faraday</w:t>
            </w:r>
            <w:r>
              <w:t xml:space="preserve"> Window Manifold serial number.</w:t>
            </w:r>
          </w:p>
          <w:p w14:paraId="594924F2" w14:textId="77777777" w:rsidR="0096367B" w:rsidRPr="00F82D15" w:rsidRDefault="0096367B" w:rsidP="006E0B37">
            <w:pPr>
              <w:rPr>
                <w:rStyle w:val="Strong"/>
                <w:b w:val="0"/>
              </w:rPr>
            </w:pPr>
          </w:p>
        </w:tc>
        <w:tc>
          <w:tcPr>
            <w:tcW w:w="3849" w:type="dxa"/>
            <w:noWrap/>
          </w:tcPr>
          <w:p w14:paraId="77CAB20B" w14:textId="65E8C9B1" w:rsidR="0096367B" w:rsidRDefault="0096367B" w:rsidP="00CF5611">
            <w:pPr>
              <w:spacing w:line="276" w:lineRule="auto"/>
            </w:pPr>
            <w:r>
              <w:t>[[FWMSN]] &lt;&lt;</w:t>
            </w:r>
            <w:r w:rsidR="00C4654E">
              <w:t>FWMSN</w:t>
            </w:r>
            <w:r>
              <w:t>&gt;&gt;</w:t>
            </w:r>
          </w:p>
          <w:p w14:paraId="661B3067" w14:textId="77777777" w:rsidR="0096367B" w:rsidRDefault="0096367B" w:rsidP="00D97B1C"/>
        </w:tc>
      </w:tr>
      <w:tr w:rsidR="008169AE" w:rsidRPr="00D97B1C" w14:paraId="0BB0BE72" w14:textId="77777777" w:rsidTr="00F70995">
        <w:trPr>
          <w:trHeight w:val="288"/>
        </w:trPr>
        <w:tc>
          <w:tcPr>
            <w:tcW w:w="1003" w:type="dxa"/>
            <w:vMerge/>
          </w:tcPr>
          <w:p w14:paraId="18100C5E" w14:textId="77777777" w:rsidR="008169AE" w:rsidRDefault="008169AE" w:rsidP="00BC6567"/>
        </w:tc>
        <w:tc>
          <w:tcPr>
            <w:tcW w:w="13932" w:type="dxa"/>
            <w:shd w:val="clear" w:color="auto" w:fill="auto"/>
          </w:tcPr>
          <w:p w14:paraId="67C4E9B3" w14:textId="504B9B91" w:rsidR="008169AE" w:rsidRPr="00F82D15" w:rsidRDefault="008169AE" w:rsidP="00CF5611">
            <w:r>
              <w:t>4.</w:t>
            </w:r>
            <w:r w:rsidR="00430D42">
              <w:t xml:space="preserve"> </w:t>
            </w:r>
            <w:r>
              <w:t xml:space="preserve">Transfer </w:t>
            </w:r>
            <w:r w:rsidRPr="00F82D15">
              <w:t xml:space="preserve">GV1SA </w:t>
            </w:r>
            <w:r>
              <w:t>on to the lollipop system.</w:t>
            </w:r>
          </w:p>
          <w:p w14:paraId="08467396" w14:textId="77777777" w:rsidR="008169AE" w:rsidRPr="00F82D15" w:rsidRDefault="008169AE" w:rsidP="00CF5611">
            <w:pPr>
              <w:pStyle w:val="ListParagraph"/>
              <w:numPr>
                <w:ilvl w:val="0"/>
                <w:numId w:val="35"/>
              </w:numPr>
            </w:pPr>
            <w:r w:rsidRPr="00F82D15">
              <w:t>Verify that the gate valve handle is facing the power coupler direction and the gate valve flange marked with a triangle is installed on the string side.</w:t>
            </w:r>
          </w:p>
          <w:p w14:paraId="3AB73150" w14:textId="77777777" w:rsidR="008169AE" w:rsidRPr="00F82D15" w:rsidRDefault="008169AE" w:rsidP="00CF5611">
            <w:pPr>
              <w:rPr>
                <w:rStyle w:val="Strong"/>
                <w:b w:val="0"/>
              </w:rPr>
            </w:pPr>
          </w:p>
        </w:tc>
        <w:tc>
          <w:tcPr>
            <w:tcW w:w="3849" w:type="dxa"/>
            <w:vMerge w:val="restart"/>
            <w:noWrap/>
          </w:tcPr>
          <w:p w14:paraId="20EBA8A0" w14:textId="77777777" w:rsidR="008169AE" w:rsidRDefault="008169AE" w:rsidP="00D97B1C"/>
        </w:tc>
      </w:tr>
      <w:tr w:rsidR="008169AE" w:rsidRPr="00D97B1C" w14:paraId="67B34DF6" w14:textId="77777777" w:rsidTr="00F70995">
        <w:trPr>
          <w:trHeight w:val="288"/>
        </w:trPr>
        <w:tc>
          <w:tcPr>
            <w:tcW w:w="1003" w:type="dxa"/>
            <w:vMerge/>
          </w:tcPr>
          <w:p w14:paraId="430CCCF7" w14:textId="77777777" w:rsidR="008169AE" w:rsidRDefault="008169AE" w:rsidP="00BC6567"/>
        </w:tc>
        <w:tc>
          <w:tcPr>
            <w:tcW w:w="13932" w:type="dxa"/>
            <w:shd w:val="clear" w:color="auto" w:fill="auto"/>
          </w:tcPr>
          <w:p w14:paraId="482ACD99" w14:textId="19E45718" w:rsidR="008169AE" w:rsidRPr="00F82D15" w:rsidRDefault="008169AE" w:rsidP="00CF5611">
            <w:r>
              <w:t>5.</w:t>
            </w:r>
            <w:r w:rsidR="00430D42">
              <w:t xml:space="preserve"> </w:t>
            </w:r>
            <w:r w:rsidRPr="00F82D15">
              <w:t xml:space="preserve">Blow down GV1SA with ionized N2 to Spec </w:t>
            </w:r>
            <w:r w:rsidR="0028192D">
              <w:t>1</w:t>
            </w:r>
            <w:r w:rsidRPr="00F82D15">
              <w:t xml:space="preserve"> in accordance with the Ionized Nitrogen Cleaning Procedure.</w:t>
            </w:r>
            <w:r>
              <w:t xml:space="preserve"> </w:t>
            </w:r>
          </w:p>
          <w:p w14:paraId="5D200389" w14:textId="77777777" w:rsidR="008169AE" w:rsidRPr="00F82D15" w:rsidRDefault="008169AE" w:rsidP="00CF5611">
            <w:pPr>
              <w:rPr>
                <w:rStyle w:val="Strong"/>
                <w:b w:val="0"/>
              </w:rPr>
            </w:pPr>
          </w:p>
        </w:tc>
        <w:tc>
          <w:tcPr>
            <w:tcW w:w="3849" w:type="dxa"/>
            <w:vMerge/>
            <w:noWrap/>
          </w:tcPr>
          <w:p w14:paraId="30347683" w14:textId="77777777" w:rsidR="008169AE" w:rsidRDefault="008169AE" w:rsidP="00D97B1C"/>
        </w:tc>
      </w:tr>
      <w:tr w:rsidR="008169AE" w:rsidRPr="00D97B1C" w14:paraId="2CE11C32" w14:textId="77777777" w:rsidTr="00F70995">
        <w:trPr>
          <w:trHeight w:val="288"/>
        </w:trPr>
        <w:tc>
          <w:tcPr>
            <w:tcW w:w="1003" w:type="dxa"/>
            <w:vMerge/>
          </w:tcPr>
          <w:p w14:paraId="315ADC0C" w14:textId="77777777" w:rsidR="008169AE" w:rsidRDefault="008169AE" w:rsidP="00BC6567"/>
        </w:tc>
        <w:tc>
          <w:tcPr>
            <w:tcW w:w="13932" w:type="dxa"/>
            <w:shd w:val="clear" w:color="auto" w:fill="auto"/>
          </w:tcPr>
          <w:p w14:paraId="4B4C7845" w14:textId="2EDC230B" w:rsidR="008169AE" w:rsidRPr="00F82D15" w:rsidRDefault="008169AE" w:rsidP="00CF5611">
            <w:r>
              <w:t>6.</w:t>
            </w:r>
            <w:r w:rsidR="00430D42">
              <w:t xml:space="preserve"> </w:t>
            </w:r>
            <w:r w:rsidRPr="00F82D15">
              <w:t xml:space="preserve">Prepare the </w:t>
            </w:r>
            <w:r w:rsidR="00052B41">
              <w:t xml:space="preserve">MFC1 </w:t>
            </w:r>
            <w:r w:rsidR="00A35E97">
              <w:t>[White Line]</w:t>
            </w:r>
            <w:r w:rsidRPr="00F82D15">
              <w:t xml:space="preserve"> Spool for assembly to the Faraday Window Manifold right angle valve.</w:t>
            </w:r>
          </w:p>
          <w:p w14:paraId="4FAED964" w14:textId="5702DD9C" w:rsidR="008169AE" w:rsidRPr="00F82D15" w:rsidRDefault="008169AE" w:rsidP="00CF5611">
            <w:pPr>
              <w:pStyle w:val="ListParagraph"/>
              <w:numPr>
                <w:ilvl w:val="0"/>
                <w:numId w:val="35"/>
              </w:numPr>
            </w:pPr>
            <w:r w:rsidRPr="00F82D15">
              <w:t xml:space="preserve">Set the purge software to "Standby" for </w:t>
            </w:r>
            <w:r w:rsidR="00052B41">
              <w:t xml:space="preserve">MFC1 </w:t>
            </w:r>
            <w:r w:rsidR="00A35E97">
              <w:t>[White Line]</w:t>
            </w:r>
            <w:r w:rsidRPr="00F82D15">
              <w:t>.</w:t>
            </w:r>
          </w:p>
          <w:p w14:paraId="01D6A181" w14:textId="294E0A43" w:rsidR="008169AE" w:rsidRPr="00F82D15" w:rsidRDefault="008169AE" w:rsidP="00CF5611">
            <w:pPr>
              <w:pStyle w:val="ListParagraph"/>
              <w:numPr>
                <w:ilvl w:val="0"/>
                <w:numId w:val="35"/>
              </w:numPr>
            </w:pPr>
            <w:r w:rsidRPr="00F82D15">
              <w:t xml:space="preserve">Verify the baratron for </w:t>
            </w:r>
            <w:r w:rsidR="00052B41">
              <w:t xml:space="preserve">MFC1 </w:t>
            </w:r>
            <w:r w:rsidR="00A35E97">
              <w:t>[White Line]</w:t>
            </w:r>
            <w:r w:rsidRPr="00F82D15">
              <w:t xml:space="preserve"> is reading approximately 0.</w:t>
            </w:r>
          </w:p>
          <w:p w14:paraId="3E5954BE" w14:textId="59D32528" w:rsidR="008169AE" w:rsidRPr="00F82D15" w:rsidRDefault="008169AE" w:rsidP="00CF5611">
            <w:pPr>
              <w:pStyle w:val="ListParagraph"/>
              <w:numPr>
                <w:ilvl w:val="0"/>
                <w:numId w:val="35"/>
              </w:numPr>
            </w:pPr>
            <w:r w:rsidRPr="00F82D15">
              <w:t xml:space="preserve">Wipe the </w:t>
            </w:r>
            <w:r w:rsidR="00052B41">
              <w:t xml:space="preserve">MFC1 </w:t>
            </w:r>
            <w:r w:rsidR="00A35E97">
              <w:t>[White Line]</w:t>
            </w:r>
            <w:r w:rsidRPr="00F82D15">
              <w:t xml:space="preserve"> Spool flange and reducer with a prewet IPA wipe.</w:t>
            </w:r>
          </w:p>
          <w:p w14:paraId="0414D84A" w14:textId="44BFE948" w:rsidR="008169AE" w:rsidRPr="00F82D15" w:rsidRDefault="008169AE" w:rsidP="00CF5611">
            <w:pPr>
              <w:pStyle w:val="ListParagraph"/>
              <w:numPr>
                <w:ilvl w:val="0"/>
                <w:numId w:val="35"/>
              </w:numPr>
            </w:pPr>
            <w:r w:rsidRPr="00F82D15">
              <w:t xml:space="preserve">Remove the blank, gasket, and all fasteners from the </w:t>
            </w:r>
            <w:r w:rsidR="00052B41">
              <w:t xml:space="preserve">MFC1 </w:t>
            </w:r>
            <w:r w:rsidR="00A35E97">
              <w:t>[White Line]</w:t>
            </w:r>
            <w:r w:rsidRPr="00F82D15">
              <w:t xml:space="preserve"> Spool.</w:t>
            </w:r>
          </w:p>
          <w:p w14:paraId="2EBA4B80" w14:textId="5CBAD614" w:rsidR="008169AE" w:rsidRPr="00F82D15" w:rsidRDefault="008169AE" w:rsidP="00CF5611">
            <w:pPr>
              <w:pStyle w:val="ListParagraph"/>
              <w:numPr>
                <w:ilvl w:val="0"/>
                <w:numId w:val="35"/>
              </w:numPr>
            </w:pPr>
            <w:r w:rsidRPr="00F82D15">
              <w:t xml:space="preserve">Wipe </w:t>
            </w:r>
            <w:r w:rsidR="00A615D4">
              <w:t>bolt hole</w:t>
            </w:r>
            <w:r w:rsidRPr="00F82D15">
              <w:t>s with an IPA dipped Q-tip.</w:t>
            </w:r>
          </w:p>
          <w:p w14:paraId="3BEF4551" w14:textId="30419C19" w:rsidR="008169AE" w:rsidRDefault="008169AE" w:rsidP="00CF5611">
            <w:pPr>
              <w:pStyle w:val="ListParagraph"/>
              <w:numPr>
                <w:ilvl w:val="0"/>
                <w:numId w:val="35"/>
              </w:numPr>
            </w:pPr>
            <w:r w:rsidRPr="00F82D15">
              <w:t>Wipe flange sealing surface with prewet IPA wipe.</w:t>
            </w:r>
          </w:p>
          <w:p w14:paraId="600E376F" w14:textId="77777777" w:rsidR="008169AE" w:rsidRPr="00F82D15" w:rsidRDefault="008169AE" w:rsidP="00CF5611"/>
          <w:p w14:paraId="654309C4" w14:textId="706A18E9" w:rsidR="008169AE" w:rsidRDefault="008169AE" w:rsidP="00CF5611">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314A8EB1" w14:textId="77777777" w:rsidR="00A615D4" w:rsidRPr="00F82D15" w:rsidRDefault="00A615D4" w:rsidP="00CF5611"/>
          <w:p w14:paraId="57DAA022" w14:textId="76BC6426" w:rsidR="008169AE" w:rsidRPr="00F82D15" w:rsidRDefault="008169AE" w:rsidP="00CF5611">
            <w:pPr>
              <w:pStyle w:val="ListParagraph"/>
              <w:numPr>
                <w:ilvl w:val="0"/>
                <w:numId w:val="36"/>
              </w:numPr>
            </w:pPr>
            <w:r w:rsidRPr="00F82D15">
              <w:t xml:space="preserve">Set the purge software to "Blowout" for </w:t>
            </w:r>
            <w:r w:rsidR="00052B41">
              <w:t xml:space="preserve">MFC1 </w:t>
            </w:r>
            <w:r w:rsidR="00A35E97">
              <w:t>[White Line]</w:t>
            </w:r>
            <w:r>
              <w:t>.</w:t>
            </w:r>
          </w:p>
          <w:p w14:paraId="5FCAD6C3" w14:textId="093B5A4B" w:rsidR="008169AE" w:rsidRPr="00F82D15" w:rsidRDefault="0028192D" w:rsidP="00CF5611">
            <w:pPr>
              <w:pStyle w:val="ListParagraph"/>
              <w:numPr>
                <w:ilvl w:val="0"/>
                <w:numId w:val="36"/>
              </w:numPr>
            </w:pPr>
            <w:r>
              <w:t>Verify the purge turns on.</w:t>
            </w:r>
          </w:p>
          <w:p w14:paraId="039DD614" w14:textId="77777777" w:rsidR="008169AE" w:rsidRDefault="008169AE" w:rsidP="00CF5611">
            <w:pPr>
              <w:pStyle w:val="ListParagraph"/>
              <w:numPr>
                <w:ilvl w:val="0"/>
                <w:numId w:val="36"/>
              </w:numPr>
            </w:pPr>
            <w:r w:rsidRPr="00F82D15">
              <w:t>Flow N2 through the Spool until Spec 1 is reached for two full cycles</w:t>
            </w:r>
            <w:r>
              <w:t>.</w:t>
            </w:r>
          </w:p>
          <w:p w14:paraId="592A6B92" w14:textId="226153B8" w:rsidR="008169AE" w:rsidRPr="00F82D15" w:rsidRDefault="008169AE" w:rsidP="00CF5611">
            <w:pPr>
              <w:pStyle w:val="ListParagraph"/>
              <w:numPr>
                <w:ilvl w:val="0"/>
                <w:numId w:val="36"/>
              </w:numPr>
            </w:pPr>
            <w:r>
              <w:t xml:space="preserve">Set the purge software to "Purge" for </w:t>
            </w:r>
            <w:r w:rsidR="00052B41">
              <w:t xml:space="preserve">MFC1 </w:t>
            </w:r>
            <w:r w:rsidR="00A35E97">
              <w:t>[White Line]</w:t>
            </w:r>
            <w:r w:rsidRPr="00F82D15">
              <w:t>.</w:t>
            </w:r>
          </w:p>
          <w:p w14:paraId="05B88B29" w14:textId="77777777" w:rsidR="008169AE" w:rsidRPr="00F82D15" w:rsidRDefault="008169AE" w:rsidP="00CF5611">
            <w:pPr>
              <w:rPr>
                <w:rStyle w:val="Strong"/>
                <w:b w:val="0"/>
              </w:rPr>
            </w:pPr>
          </w:p>
        </w:tc>
        <w:tc>
          <w:tcPr>
            <w:tcW w:w="3849" w:type="dxa"/>
            <w:vMerge/>
            <w:noWrap/>
          </w:tcPr>
          <w:p w14:paraId="13BF4C5C" w14:textId="77777777" w:rsidR="008169AE" w:rsidRDefault="008169AE" w:rsidP="00D97B1C"/>
        </w:tc>
      </w:tr>
      <w:tr w:rsidR="008169AE" w:rsidRPr="00D97B1C" w14:paraId="1D0E54EF" w14:textId="77777777" w:rsidTr="00F70995">
        <w:trPr>
          <w:trHeight w:val="288"/>
        </w:trPr>
        <w:tc>
          <w:tcPr>
            <w:tcW w:w="1003" w:type="dxa"/>
            <w:vMerge/>
          </w:tcPr>
          <w:p w14:paraId="188330B6" w14:textId="77777777" w:rsidR="008169AE" w:rsidRDefault="008169AE" w:rsidP="00BC6567"/>
        </w:tc>
        <w:tc>
          <w:tcPr>
            <w:tcW w:w="13932" w:type="dxa"/>
            <w:shd w:val="clear" w:color="auto" w:fill="auto"/>
          </w:tcPr>
          <w:p w14:paraId="481F2658" w14:textId="7F8174E2" w:rsidR="008169AE" w:rsidRPr="00F82D15" w:rsidRDefault="008169AE" w:rsidP="00CF5611">
            <w:r>
              <w:t>7.</w:t>
            </w:r>
            <w:r w:rsidR="00430D42">
              <w:t xml:space="preserve"> </w:t>
            </w:r>
            <w:r w:rsidRPr="00F82D15">
              <w:t xml:space="preserve">Install the </w:t>
            </w:r>
            <w:r w:rsidR="00052B41">
              <w:t xml:space="preserve">MFC1 </w:t>
            </w:r>
            <w:r w:rsidR="00A35E97">
              <w:t>[White Line]</w:t>
            </w:r>
            <w:r w:rsidRPr="00F82D15">
              <w:t xml:space="preserve"> purge system </w:t>
            </w:r>
            <w:r w:rsidR="00A35E97">
              <w:t>Line</w:t>
            </w:r>
            <w:r w:rsidRPr="00F82D15">
              <w:t xml:space="preserve"> to the Faraday Window Manifold right angle valve.</w:t>
            </w:r>
          </w:p>
          <w:p w14:paraId="6E0EE717" w14:textId="332E932E" w:rsidR="008169AE" w:rsidRPr="00F82D15" w:rsidRDefault="008169AE" w:rsidP="00CF5611">
            <w:pPr>
              <w:pStyle w:val="ListParagraph"/>
              <w:numPr>
                <w:ilvl w:val="0"/>
                <w:numId w:val="37"/>
              </w:numPr>
            </w:pPr>
            <w:r w:rsidRPr="00F82D15">
              <w:t xml:space="preserve">Blow down the Faraday Window Manifold right angle valve, including the flange, </w:t>
            </w:r>
            <w:r w:rsidR="00A615D4">
              <w:t>bolt hole</w:t>
            </w:r>
            <w:r w:rsidRPr="00F82D15">
              <w:t>s, and inside the valve up to the valve stem.</w:t>
            </w:r>
          </w:p>
          <w:p w14:paraId="4CC4577D" w14:textId="1EEC15FA" w:rsidR="008169AE" w:rsidRPr="00F82D15" w:rsidRDefault="008169AE" w:rsidP="00CF5611">
            <w:pPr>
              <w:pStyle w:val="ListParagraph"/>
              <w:numPr>
                <w:ilvl w:val="0"/>
                <w:numId w:val="37"/>
              </w:numPr>
            </w:pPr>
            <w:r w:rsidRPr="00F82D15">
              <w:t>Place a new cleaned</w:t>
            </w:r>
            <w:r>
              <w:t xml:space="preserve"> [Spec 1]</w:t>
            </w:r>
            <w:r w:rsidRPr="00F82D15">
              <w:t xml:space="preserve"> gasket on the </w:t>
            </w:r>
            <w:r w:rsidR="00052B41">
              <w:t xml:space="preserve">MFC1 </w:t>
            </w:r>
            <w:r w:rsidR="00A35E97">
              <w:t>[White Line]</w:t>
            </w:r>
            <w:r w:rsidRPr="00F82D15">
              <w:t xml:space="preserve"> Spool.</w:t>
            </w:r>
          </w:p>
          <w:p w14:paraId="4983D3C0" w14:textId="2B968D09" w:rsidR="008169AE" w:rsidRPr="00F82D15" w:rsidRDefault="008169AE" w:rsidP="00CF5611">
            <w:pPr>
              <w:pStyle w:val="ListParagraph"/>
              <w:numPr>
                <w:ilvl w:val="0"/>
                <w:numId w:val="37"/>
              </w:numPr>
            </w:pPr>
            <w:r w:rsidRPr="00F82D15">
              <w:t xml:space="preserve">Install two </w:t>
            </w:r>
            <w:r>
              <w:t>pre-</w:t>
            </w:r>
            <w:r w:rsidRPr="00F82D15">
              <w:t>cleaned</w:t>
            </w:r>
            <w:r>
              <w:t xml:space="preserve"> [Spec 1]</w:t>
            </w:r>
            <w:r w:rsidRPr="00F82D15">
              <w:t xml:space="preserve"> </w:t>
            </w:r>
            <w:r w:rsidR="00B06DBE">
              <w:t>stud</w:t>
            </w:r>
            <w:r>
              <w:t>s</w:t>
            </w:r>
            <w:r w:rsidR="00A615D4">
              <w:t xml:space="preserve"> in a star pattern</w:t>
            </w:r>
            <w:r>
              <w:t xml:space="preserve"> and snug with a wrench</w:t>
            </w:r>
            <w:r w:rsidRPr="00F82D15">
              <w:t>.</w:t>
            </w:r>
          </w:p>
          <w:p w14:paraId="1D5DB4F7" w14:textId="72A39682" w:rsidR="008169AE" w:rsidRPr="00F82D15" w:rsidRDefault="008169AE" w:rsidP="00CF5611">
            <w:pPr>
              <w:pStyle w:val="ListParagraph"/>
              <w:numPr>
                <w:ilvl w:val="0"/>
                <w:numId w:val="37"/>
              </w:numPr>
            </w:pPr>
            <w:r w:rsidRPr="00F82D15">
              <w:t xml:space="preserve">Install the four remaining </w:t>
            </w:r>
            <w:r w:rsidR="00B06DBE">
              <w:t>stud</w:t>
            </w:r>
            <w:r>
              <w:t>s</w:t>
            </w:r>
            <w:r w:rsidR="00A615D4">
              <w:t xml:space="preserve"> cont</w:t>
            </w:r>
            <w:r w:rsidR="00A5629C">
              <w:t>in</w:t>
            </w:r>
            <w:r w:rsidR="00A615D4">
              <w:t>uing the star pattern</w:t>
            </w:r>
            <w:r w:rsidRPr="00F82D15">
              <w:t>.</w:t>
            </w:r>
          </w:p>
          <w:p w14:paraId="2EF419B6" w14:textId="1B3EF52F" w:rsidR="008169AE" w:rsidRPr="00F82D15" w:rsidRDefault="008169AE" w:rsidP="00CF5611">
            <w:pPr>
              <w:pStyle w:val="ListParagraph"/>
              <w:numPr>
                <w:ilvl w:val="0"/>
                <w:numId w:val="37"/>
              </w:numPr>
            </w:pPr>
            <w:r w:rsidRPr="00F82D15">
              <w:t xml:space="preserve">Torque all </w:t>
            </w:r>
            <w:r w:rsidR="00B06DBE">
              <w:t>stud</w:t>
            </w:r>
            <w:r>
              <w:t>s</w:t>
            </w:r>
            <w:r w:rsidRPr="00F82D15">
              <w:t xml:space="preserve"> to 53 in-lbs using a standard torque pattern for a round flange.</w:t>
            </w:r>
          </w:p>
          <w:p w14:paraId="658B1483" w14:textId="38DF555C" w:rsidR="008169AE" w:rsidRPr="00F82D15" w:rsidRDefault="008169AE" w:rsidP="00CF5611">
            <w:pPr>
              <w:pStyle w:val="ListParagraph"/>
              <w:numPr>
                <w:ilvl w:val="0"/>
                <w:numId w:val="37"/>
              </w:numPr>
            </w:pPr>
            <w:r w:rsidRPr="00F82D15">
              <w:t xml:space="preserve">Repeat the final torque sequence twice and then go around all the </w:t>
            </w:r>
            <w:r w:rsidR="00B06DBE">
              <w:t>stud</w:t>
            </w:r>
            <w:r>
              <w:t>s</w:t>
            </w:r>
            <w:r w:rsidRPr="00F82D15">
              <w:t xml:space="preserve"> at least twice or until th</w:t>
            </w:r>
            <w:r w:rsidR="0028192D">
              <w:t>ere is no movement of the nuts.</w:t>
            </w:r>
          </w:p>
          <w:p w14:paraId="239EC4AD" w14:textId="77777777" w:rsidR="008169AE" w:rsidRPr="00F82D15" w:rsidRDefault="008169AE" w:rsidP="00CF5611">
            <w:pPr>
              <w:pStyle w:val="ListParagraph"/>
              <w:numPr>
                <w:ilvl w:val="0"/>
                <w:numId w:val="37"/>
              </w:numPr>
            </w:pPr>
            <w:r w:rsidRPr="00F82D15">
              <w:t xml:space="preserve">If the purge system does not shut off, increase torque wrench up to 84 in/lbs or until the flanges go metal-to-metal. </w:t>
            </w:r>
          </w:p>
          <w:p w14:paraId="1CEBE795" w14:textId="77777777" w:rsidR="008169AE" w:rsidRPr="00F82D15" w:rsidRDefault="008169AE" w:rsidP="00CF5611">
            <w:pPr>
              <w:pStyle w:val="ListParagraph"/>
              <w:numPr>
                <w:ilvl w:val="0"/>
                <w:numId w:val="37"/>
              </w:numPr>
            </w:pPr>
            <w:r w:rsidRPr="00F82D15">
              <w:t>Verify the purge turns off.</w:t>
            </w:r>
          </w:p>
          <w:p w14:paraId="7BF069E4" w14:textId="77777777" w:rsidR="008169AE" w:rsidRPr="00F82D15" w:rsidRDefault="008169AE" w:rsidP="006E0B37">
            <w:pPr>
              <w:rPr>
                <w:rStyle w:val="Strong"/>
                <w:b w:val="0"/>
              </w:rPr>
            </w:pPr>
          </w:p>
        </w:tc>
        <w:tc>
          <w:tcPr>
            <w:tcW w:w="3849" w:type="dxa"/>
            <w:vMerge/>
            <w:noWrap/>
          </w:tcPr>
          <w:p w14:paraId="511B3D5F" w14:textId="77777777" w:rsidR="008169AE" w:rsidRDefault="008169AE" w:rsidP="00D97B1C"/>
        </w:tc>
      </w:tr>
      <w:tr w:rsidR="0096367B" w:rsidRPr="00D97B1C" w14:paraId="2A4AAFA5" w14:textId="77777777" w:rsidTr="00F70995">
        <w:trPr>
          <w:trHeight w:val="288"/>
        </w:trPr>
        <w:tc>
          <w:tcPr>
            <w:tcW w:w="1003" w:type="dxa"/>
            <w:vMerge/>
          </w:tcPr>
          <w:p w14:paraId="11A58773" w14:textId="77777777" w:rsidR="0096367B" w:rsidRDefault="0096367B" w:rsidP="00BC6567"/>
        </w:tc>
        <w:tc>
          <w:tcPr>
            <w:tcW w:w="13932" w:type="dxa"/>
            <w:shd w:val="clear" w:color="auto" w:fill="auto"/>
          </w:tcPr>
          <w:p w14:paraId="6C4B9A4B" w14:textId="71CFB6EF" w:rsidR="0034131A" w:rsidRDefault="0096367B" w:rsidP="00CF5611">
            <w:r>
              <w:t>8.</w:t>
            </w:r>
            <w:r w:rsidR="00430D42">
              <w:t xml:space="preserve"> </w:t>
            </w:r>
            <w:r w:rsidRPr="00F82D15">
              <w:t>Slowly open the Faraday Window Manifold right angle valve.</w:t>
            </w:r>
            <w:r w:rsidR="00430D42">
              <w:t xml:space="preserve"> </w:t>
            </w:r>
            <w:r w:rsidR="0034131A">
              <w:t>The GV1SA is now connected to the purge system.</w:t>
            </w:r>
            <w:r w:rsidR="00430D42">
              <w:t xml:space="preserve"> </w:t>
            </w:r>
          </w:p>
          <w:p w14:paraId="3F1F84CF" w14:textId="319258EC" w:rsidR="0096367B" w:rsidRPr="00F82D15" w:rsidRDefault="0034131A" w:rsidP="0034131A">
            <w:pPr>
              <w:pStyle w:val="ListParagraph"/>
              <w:numPr>
                <w:ilvl w:val="0"/>
                <w:numId w:val="38"/>
              </w:numPr>
            </w:pPr>
            <w:r>
              <w:t xml:space="preserve">Leave the software set to "Purge" for </w:t>
            </w:r>
            <w:r w:rsidR="00052B41">
              <w:t xml:space="preserve">MFC1 </w:t>
            </w:r>
            <w:r w:rsidR="00A35E97">
              <w:t>[White Line]</w:t>
            </w:r>
            <w:r>
              <w:t>.</w:t>
            </w:r>
          </w:p>
          <w:p w14:paraId="1649F862" w14:textId="77777777" w:rsidR="0096367B" w:rsidRPr="00F82D15" w:rsidRDefault="0096367B" w:rsidP="006E0B37">
            <w:pPr>
              <w:rPr>
                <w:rStyle w:val="Strong"/>
                <w:b w:val="0"/>
              </w:rPr>
            </w:pPr>
          </w:p>
        </w:tc>
        <w:tc>
          <w:tcPr>
            <w:tcW w:w="3849" w:type="dxa"/>
            <w:noWrap/>
          </w:tcPr>
          <w:p w14:paraId="74AB9347" w14:textId="77777777" w:rsidR="0096367B" w:rsidRDefault="0096367B" w:rsidP="00CF5611">
            <w:pPr>
              <w:spacing w:line="276" w:lineRule="auto"/>
            </w:pPr>
            <w:r>
              <w:t>[[GV1SAPrepComment]] &lt;&lt;COMMENT&gt;&gt;</w:t>
            </w:r>
          </w:p>
          <w:p w14:paraId="753DF5CA" w14:textId="77777777" w:rsidR="0096367B" w:rsidRDefault="0096367B" w:rsidP="00CF5611">
            <w:pPr>
              <w:spacing w:line="276" w:lineRule="auto"/>
            </w:pPr>
            <w:r>
              <w:t>[[GV1SAPrepTime]] &lt;&lt;TIMESTAMP&gt;&gt;</w:t>
            </w:r>
          </w:p>
          <w:p w14:paraId="650B2EE8" w14:textId="77777777" w:rsidR="0096367B" w:rsidRDefault="0096367B" w:rsidP="00CF5611">
            <w:pPr>
              <w:spacing w:line="276" w:lineRule="auto"/>
            </w:pPr>
            <w:r>
              <w:t>[[GV1SAPrepTech1]] &lt;&lt;SRFCVP&gt;&gt;</w:t>
            </w:r>
          </w:p>
          <w:p w14:paraId="2ECA8485" w14:textId="77777777" w:rsidR="0096367B" w:rsidRDefault="0096367B" w:rsidP="00D97B1C"/>
        </w:tc>
      </w:tr>
    </w:tbl>
    <w:p w14:paraId="168996A8" w14:textId="77777777" w:rsidR="006E5D3A" w:rsidRDefault="006E5D3A"/>
    <w:p w14:paraId="48FB3AF9" w14:textId="77777777" w:rsidR="006E5D3A" w:rsidRDefault="006E5D3A">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891"/>
        <w:gridCol w:w="9359"/>
        <w:gridCol w:w="2700"/>
      </w:tblGrid>
      <w:tr w:rsidR="004D56E0" w:rsidRPr="00D97B1C" w14:paraId="4807696C" w14:textId="77777777" w:rsidTr="00F70995">
        <w:trPr>
          <w:trHeight w:val="288"/>
        </w:trPr>
        <w:tc>
          <w:tcPr>
            <w:tcW w:w="1683" w:type="dxa"/>
          </w:tcPr>
          <w:p w14:paraId="0B2B8882" w14:textId="77777777" w:rsidR="004D56E0" w:rsidRPr="00D97B1C" w:rsidRDefault="004D56E0" w:rsidP="00C832F5">
            <w:pPr>
              <w:jc w:val="center"/>
            </w:pPr>
            <w:r w:rsidRPr="00D97B1C">
              <w:t>Step No.</w:t>
            </w:r>
          </w:p>
        </w:tc>
        <w:tc>
          <w:tcPr>
            <w:tcW w:w="20629" w:type="dxa"/>
            <w:shd w:val="clear" w:color="auto" w:fill="auto"/>
          </w:tcPr>
          <w:p w14:paraId="20209B5A" w14:textId="77777777" w:rsidR="004D56E0" w:rsidRPr="00F82D15" w:rsidRDefault="004D56E0" w:rsidP="00C832F5">
            <w:r w:rsidRPr="00F82D15">
              <w:t>Instructions</w:t>
            </w:r>
          </w:p>
        </w:tc>
        <w:tc>
          <w:tcPr>
            <w:tcW w:w="5731" w:type="dxa"/>
            <w:noWrap/>
          </w:tcPr>
          <w:p w14:paraId="1DF4810C" w14:textId="77777777" w:rsidR="004D56E0" w:rsidRPr="00D97B1C" w:rsidRDefault="004D56E0" w:rsidP="00C832F5">
            <w:r w:rsidRPr="00D97B1C">
              <w:t>Data Input</w:t>
            </w:r>
          </w:p>
        </w:tc>
      </w:tr>
      <w:tr w:rsidR="00A20245" w:rsidRPr="00D97B1C" w14:paraId="1681B24A" w14:textId="77777777" w:rsidTr="00F70995">
        <w:trPr>
          <w:trHeight w:val="288"/>
        </w:trPr>
        <w:tc>
          <w:tcPr>
            <w:tcW w:w="1683" w:type="dxa"/>
            <w:vMerge w:val="restart"/>
          </w:tcPr>
          <w:p w14:paraId="48A6A1C9" w14:textId="036EFD0B" w:rsidR="00A20245" w:rsidRPr="00D97B1C" w:rsidRDefault="00A20245" w:rsidP="00BC6567">
            <w:r>
              <w:t>3.</w:t>
            </w:r>
          </w:p>
        </w:tc>
        <w:tc>
          <w:tcPr>
            <w:tcW w:w="20629" w:type="dxa"/>
            <w:shd w:val="clear" w:color="auto" w:fill="auto"/>
          </w:tcPr>
          <w:p w14:paraId="27F5C614" w14:textId="1DE2CC81" w:rsidR="00A20245" w:rsidRPr="00A20245" w:rsidRDefault="00A20245" w:rsidP="00A20245">
            <w:pPr>
              <w:rPr>
                <w:b/>
                <w:u w:val="single"/>
              </w:rPr>
            </w:pPr>
            <w:bookmarkStart w:id="5" w:name="_Toc95218561"/>
            <w:bookmarkStart w:id="6" w:name="_Toc95221439"/>
            <w:r w:rsidRPr="00A20245">
              <w:rPr>
                <w:b/>
                <w:u w:val="single"/>
              </w:rPr>
              <w:t>Cavity 1 Prep</w:t>
            </w:r>
            <w:bookmarkEnd w:id="5"/>
            <w:bookmarkEnd w:id="6"/>
          </w:p>
          <w:p w14:paraId="6779AE02" w14:textId="77777777" w:rsidR="00A20245" w:rsidRDefault="00A20245" w:rsidP="00A20245"/>
          <w:p w14:paraId="44287359" w14:textId="35AEE60E" w:rsidR="00A20245" w:rsidRPr="00752302" w:rsidRDefault="00A20245" w:rsidP="00B006B9">
            <w:r>
              <w:t>1.</w:t>
            </w:r>
            <w:r w:rsidR="00430D42">
              <w:t xml:space="preserve"> </w:t>
            </w:r>
            <w:r w:rsidRPr="00F82D15">
              <w:t>Record Cavity 1 serial number.</w:t>
            </w:r>
          </w:p>
          <w:p w14:paraId="3B997FAD" w14:textId="4355E7E9" w:rsidR="00A20245" w:rsidRPr="00F82D15" w:rsidRDefault="00A20245" w:rsidP="00A20245"/>
        </w:tc>
        <w:tc>
          <w:tcPr>
            <w:tcW w:w="5731" w:type="dxa"/>
            <w:noWrap/>
          </w:tcPr>
          <w:p w14:paraId="344793D2" w14:textId="77777777" w:rsidR="00A20245" w:rsidRDefault="00A20245" w:rsidP="00406DFF">
            <w:pPr>
              <w:spacing w:line="276" w:lineRule="auto"/>
            </w:pPr>
          </w:p>
          <w:p w14:paraId="38FEB6BB" w14:textId="77777777" w:rsidR="00A20245" w:rsidRDefault="00A20245" w:rsidP="00406DFF">
            <w:pPr>
              <w:spacing w:line="276" w:lineRule="auto"/>
            </w:pPr>
          </w:p>
          <w:p w14:paraId="0AC3D9A8" w14:textId="6B3DBC90" w:rsidR="00A20245" w:rsidRPr="00D97B1C" w:rsidRDefault="00C4654E" w:rsidP="00A20245">
            <w:pPr>
              <w:spacing w:line="276" w:lineRule="auto"/>
            </w:pPr>
            <w:r>
              <w:t>[[CAV</w:t>
            </w:r>
            <w:r w:rsidR="00A20245">
              <w:t>SN</w:t>
            </w:r>
            <w:r>
              <w:t>1</w:t>
            </w:r>
            <w:r w:rsidR="00A20245">
              <w:t>]] &lt;&lt;CAVSN&gt;&gt;</w:t>
            </w:r>
          </w:p>
        </w:tc>
      </w:tr>
      <w:tr w:rsidR="008169AE" w:rsidRPr="00D97B1C" w14:paraId="26AFC050" w14:textId="77777777" w:rsidTr="00F70995">
        <w:trPr>
          <w:trHeight w:val="288"/>
        </w:trPr>
        <w:tc>
          <w:tcPr>
            <w:tcW w:w="1683" w:type="dxa"/>
            <w:vMerge/>
          </w:tcPr>
          <w:p w14:paraId="49DCE266" w14:textId="77777777" w:rsidR="008169AE" w:rsidRDefault="008169AE" w:rsidP="00BC6567"/>
        </w:tc>
        <w:tc>
          <w:tcPr>
            <w:tcW w:w="20629" w:type="dxa"/>
            <w:shd w:val="clear" w:color="auto" w:fill="auto"/>
          </w:tcPr>
          <w:p w14:paraId="166AF8BB" w14:textId="07A7F5E7" w:rsidR="008169AE" w:rsidRPr="00F82D15" w:rsidRDefault="008169AE" w:rsidP="00A20245">
            <w:r>
              <w:t>2.</w:t>
            </w:r>
            <w:r w:rsidR="00430D42">
              <w:t xml:space="preserve"> </w:t>
            </w:r>
            <w:r w:rsidRPr="00F82D15">
              <w:t xml:space="preserve">Put </w:t>
            </w:r>
            <w:r>
              <w:t>the c</w:t>
            </w:r>
            <w:r w:rsidRPr="00F82D15">
              <w:t xml:space="preserve">avity on the rail tooling with the blank flange facing the upstream gate valve sub-assembly </w:t>
            </w:r>
            <w:r w:rsidR="00A35E97">
              <w:t>[GV1SA]</w:t>
            </w:r>
            <w:r w:rsidRPr="00F82D15">
              <w:t xml:space="preserve"> and the FPC facing the southeast corner of the cleanroom.</w:t>
            </w:r>
          </w:p>
          <w:p w14:paraId="39E636FA" w14:textId="77777777" w:rsidR="008169AE" w:rsidRPr="00F82D15" w:rsidRDefault="008169AE" w:rsidP="00A20245"/>
        </w:tc>
        <w:tc>
          <w:tcPr>
            <w:tcW w:w="5731" w:type="dxa"/>
            <w:vMerge w:val="restart"/>
            <w:noWrap/>
          </w:tcPr>
          <w:p w14:paraId="4FD7D914" w14:textId="77777777" w:rsidR="008169AE" w:rsidRDefault="008169AE" w:rsidP="00406DFF">
            <w:pPr>
              <w:spacing w:line="276" w:lineRule="auto"/>
            </w:pPr>
          </w:p>
        </w:tc>
      </w:tr>
      <w:tr w:rsidR="008169AE" w:rsidRPr="00D97B1C" w14:paraId="71B1CBFB" w14:textId="77777777" w:rsidTr="00F70995">
        <w:trPr>
          <w:trHeight w:val="288"/>
        </w:trPr>
        <w:tc>
          <w:tcPr>
            <w:tcW w:w="1683" w:type="dxa"/>
            <w:vMerge/>
          </w:tcPr>
          <w:p w14:paraId="1ED300C2" w14:textId="77777777" w:rsidR="008169AE" w:rsidRDefault="008169AE" w:rsidP="00BC6567"/>
        </w:tc>
        <w:tc>
          <w:tcPr>
            <w:tcW w:w="20629" w:type="dxa"/>
            <w:shd w:val="clear" w:color="auto" w:fill="auto"/>
          </w:tcPr>
          <w:p w14:paraId="2176EF64" w14:textId="138FAC14" w:rsidR="008169AE" w:rsidRPr="00F82D15" w:rsidRDefault="008169AE" w:rsidP="00A20245">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sidR="00A35E97">
              <w:rPr>
                <w:rStyle w:val="Strong"/>
              </w:rPr>
              <w:t>beamline</w:t>
            </w:r>
            <w:r w:rsidRPr="00F82D15">
              <w:rPr>
                <w:rStyle w:val="Strong"/>
              </w:rPr>
              <w:t xml:space="preserve"> flanges in place.</w:t>
            </w:r>
          </w:p>
          <w:p w14:paraId="13945504" w14:textId="345E2E9B" w:rsidR="008169AE" w:rsidRDefault="008169AE" w:rsidP="00A20245"/>
          <w:p w14:paraId="47B80060" w14:textId="77777777" w:rsidR="008169AE" w:rsidRPr="00F82D15" w:rsidRDefault="008169AE" w:rsidP="00A20245">
            <w:r w:rsidRPr="00A20245">
              <w:rPr>
                <w:b/>
              </w:rPr>
              <w:t>Note</w:t>
            </w:r>
            <w:r w:rsidRPr="00F82D15">
              <w:t>:</w:t>
            </w:r>
            <w:r w:rsidRPr="00A20245">
              <w:rPr>
                <w:b/>
              </w:rPr>
              <w:t xml:space="preserve"> The upstream flange of Cavity 1 will dictate the location on all the cavities in the string.</w:t>
            </w:r>
          </w:p>
          <w:p w14:paraId="1C2EBA91" w14:textId="77777777" w:rsidR="008169AE" w:rsidRDefault="008169AE" w:rsidP="00A20245"/>
          <w:p w14:paraId="782DF1CE" w14:textId="3D3D1982" w:rsidR="008169AE" w:rsidRPr="0030435D" w:rsidRDefault="008169AE" w:rsidP="00A20245">
            <w:pPr>
              <w:rPr>
                <w:b/>
              </w:rPr>
            </w:pPr>
            <w:r>
              <w:t>3.</w:t>
            </w:r>
            <w:r w:rsidR="00430D42">
              <w:t xml:space="preserve"> </w:t>
            </w:r>
            <w:r w:rsidR="0030435D" w:rsidRPr="0030435D">
              <w:t>Align the cavity and GV1SA.</w:t>
            </w:r>
            <w:r w:rsidR="00430D42">
              <w:t xml:space="preserve"> </w:t>
            </w:r>
            <w:r w:rsidRPr="0030435D">
              <w:t>The</w:t>
            </w:r>
            <w:r w:rsidRPr="00F82D15">
              <w:t xml:space="preserve"> cavity shall be aligned with the flange alignment tool to locate the </w:t>
            </w:r>
            <w:r w:rsidR="00A35E97">
              <w:t>beamline</w:t>
            </w:r>
            <w:r w:rsidRPr="00F82D15">
              <w:t xml:space="preserve"> flange in the proper location.</w:t>
            </w:r>
          </w:p>
          <w:p w14:paraId="15A257CF" w14:textId="77777777" w:rsidR="008169AE" w:rsidRDefault="008169AE" w:rsidP="00A20245">
            <w:pPr>
              <w:pStyle w:val="ListParagraph"/>
              <w:numPr>
                <w:ilvl w:val="0"/>
                <w:numId w:val="38"/>
              </w:numPr>
            </w:pPr>
            <w:r w:rsidRPr="00F82D15">
              <w:t>Verify the location of the flange is near the center of the range of the tooling to accommodate the alignment of all the cavities in the s</w:t>
            </w:r>
            <w:r>
              <w:t>tring.</w:t>
            </w:r>
          </w:p>
          <w:p w14:paraId="3B53F41E" w14:textId="77777777" w:rsidR="008169AE" w:rsidRPr="00F82D15" w:rsidRDefault="008169AE" w:rsidP="00A20245">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1EC8FAF1" w14:textId="334A9DB6" w:rsidR="008169AE" w:rsidRPr="00F82D15" w:rsidRDefault="008169AE" w:rsidP="00A20245">
            <w:pPr>
              <w:pStyle w:val="ListParagraph"/>
              <w:numPr>
                <w:ilvl w:val="0"/>
                <w:numId w:val="38"/>
              </w:numPr>
            </w:pPr>
            <w:r w:rsidRPr="00F82D15">
              <w:t xml:space="preserve">Place the upstream bellows flange, which is part of the upstream gate valve sub-assembly </w:t>
            </w:r>
            <w:r w:rsidR="00A35E97">
              <w:t>[GV1SA]</w:t>
            </w:r>
            <w:r w:rsidRPr="00F82D15">
              <w:t>, at the same height and location from the rail as that of the cavity flanges.</w:t>
            </w:r>
          </w:p>
          <w:p w14:paraId="1F4FB370" w14:textId="77777777" w:rsidR="008169AE" w:rsidRPr="00F82D15" w:rsidRDefault="008169AE" w:rsidP="00A20245">
            <w:pPr>
              <w:pStyle w:val="ListParagraph"/>
              <w:numPr>
                <w:ilvl w:val="0"/>
                <w:numId w:val="38"/>
              </w:numPr>
            </w:pPr>
            <w:r w:rsidRPr="00F82D15">
              <w:t>Level the valve body using the precision level (within 0.25 degrees from level before assembly).</w:t>
            </w:r>
            <w:r>
              <w:t xml:space="preserve"> </w:t>
            </w:r>
            <w:r w:rsidRPr="00F82D15">
              <w:t>Lock the valve lollipop in place with rail locks.</w:t>
            </w:r>
          </w:p>
          <w:p w14:paraId="1FD0C9B3" w14:textId="77777777" w:rsidR="008169AE" w:rsidRPr="00F82D15" w:rsidRDefault="008169AE" w:rsidP="00A20245"/>
        </w:tc>
        <w:tc>
          <w:tcPr>
            <w:tcW w:w="5731" w:type="dxa"/>
            <w:vMerge/>
            <w:noWrap/>
          </w:tcPr>
          <w:p w14:paraId="27D6ACD9" w14:textId="77777777" w:rsidR="008169AE" w:rsidRDefault="008169AE" w:rsidP="00406DFF">
            <w:pPr>
              <w:spacing w:line="276" w:lineRule="auto"/>
            </w:pPr>
          </w:p>
        </w:tc>
      </w:tr>
      <w:tr w:rsidR="008169AE" w:rsidRPr="00D97B1C" w14:paraId="59F06D85" w14:textId="77777777" w:rsidTr="00F70995">
        <w:trPr>
          <w:trHeight w:val="288"/>
        </w:trPr>
        <w:tc>
          <w:tcPr>
            <w:tcW w:w="1683" w:type="dxa"/>
            <w:vMerge/>
          </w:tcPr>
          <w:p w14:paraId="4E2E1568" w14:textId="77777777" w:rsidR="008169AE" w:rsidRDefault="008169AE" w:rsidP="00BC6567"/>
        </w:tc>
        <w:tc>
          <w:tcPr>
            <w:tcW w:w="20629" w:type="dxa"/>
            <w:shd w:val="clear" w:color="auto" w:fill="auto"/>
          </w:tcPr>
          <w:p w14:paraId="522D4E6D" w14:textId="1AA036ED" w:rsidR="008169AE" w:rsidRPr="00F82D15" w:rsidRDefault="008169AE" w:rsidP="00A20245">
            <w:r>
              <w:t>4.</w:t>
            </w:r>
            <w:r w:rsidR="00430D42">
              <w:t xml:space="preserve"> </w:t>
            </w:r>
            <w:r w:rsidRPr="00F82D15">
              <w:t>Set the roll of the cavity rotationally using the rotational alignment bridge and the "A" frame.</w:t>
            </w:r>
            <w:r>
              <w:t xml:space="preserve"> </w:t>
            </w:r>
            <w:r w:rsidRPr="00F82D15">
              <w:t xml:space="preserve">Verify all four frame </w:t>
            </w:r>
            <w:r w:rsidR="00B06DBE">
              <w:t>stud</w:t>
            </w:r>
            <w:r w:rsidRPr="00F82D15">
              <w:t xml:space="preserve">s and "A" frame </w:t>
            </w:r>
            <w:r w:rsidR="00B06DBE">
              <w:t>stud</w:t>
            </w:r>
            <w:r w:rsidRPr="00F82D15">
              <w:t>s are tight when finished.</w:t>
            </w:r>
          </w:p>
          <w:p w14:paraId="58F824A0" w14:textId="77777777" w:rsidR="008169AE" w:rsidRPr="00F82D15" w:rsidRDefault="008169AE" w:rsidP="00A20245"/>
        </w:tc>
        <w:tc>
          <w:tcPr>
            <w:tcW w:w="5731" w:type="dxa"/>
            <w:vMerge/>
            <w:noWrap/>
          </w:tcPr>
          <w:p w14:paraId="42A1F2E7" w14:textId="77777777" w:rsidR="008169AE" w:rsidRDefault="008169AE" w:rsidP="00406DFF">
            <w:pPr>
              <w:spacing w:line="276" w:lineRule="auto"/>
            </w:pPr>
          </w:p>
        </w:tc>
      </w:tr>
      <w:tr w:rsidR="008169AE" w:rsidRPr="00D97B1C" w14:paraId="4A923B52" w14:textId="77777777" w:rsidTr="00F70995">
        <w:trPr>
          <w:trHeight w:val="288"/>
        </w:trPr>
        <w:tc>
          <w:tcPr>
            <w:tcW w:w="1683" w:type="dxa"/>
            <w:vMerge/>
          </w:tcPr>
          <w:p w14:paraId="61A6C0F2" w14:textId="77777777" w:rsidR="008169AE" w:rsidRDefault="008169AE" w:rsidP="00BC6567"/>
        </w:tc>
        <w:tc>
          <w:tcPr>
            <w:tcW w:w="20629" w:type="dxa"/>
            <w:shd w:val="clear" w:color="auto" w:fill="auto"/>
          </w:tcPr>
          <w:p w14:paraId="5B0C42FF" w14:textId="20CC13CC" w:rsidR="008169AE" w:rsidRDefault="008169AE" w:rsidP="00A20245">
            <w:r>
              <w:t>5.</w:t>
            </w:r>
            <w:r w:rsidR="00430D42">
              <w:t xml:space="preserve"> </w:t>
            </w:r>
            <w:r w:rsidRPr="00F82D15">
              <w:t xml:space="preserve">Blow down </w:t>
            </w:r>
            <w:r>
              <w:t>the cavity</w:t>
            </w:r>
            <w:r w:rsidRPr="00F82D15">
              <w:t xml:space="preserve"> with ionized N2 in accordance with the Ionize</w:t>
            </w:r>
            <w:r>
              <w:t>d Nitrogen Cleaning Procedure.</w:t>
            </w:r>
          </w:p>
          <w:p w14:paraId="7F28E237" w14:textId="08D20100" w:rsidR="008169AE" w:rsidRDefault="008169AE" w:rsidP="00C83534">
            <w:pPr>
              <w:pStyle w:val="ListParagraph"/>
              <w:numPr>
                <w:ilvl w:val="0"/>
                <w:numId w:val="41"/>
              </w:numPr>
            </w:pPr>
            <w:r>
              <w:t xml:space="preserve">General cavity to </w:t>
            </w:r>
            <w:r w:rsidRPr="00F82D15">
              <w:t>Spec 2</w:t>
            </w:r>
            <w:r w:rsidR="00C6657E">
              <w:t>.</w:t>
            </w:r>
          </w:p>
          <w:p w14:paraId="007305D6" w14:textId="25D86743" w:rsidR="008169AE" w:rsidRPr="00F82D15" w:rsidRDefault="008169AE" w:rsidP="00B006B9">
            <w:pPr>
              <w:pStyle w:val="ListParagraph"/>
              <w:numPr>
                <w:ilvl w:val="0"/>
                <w:numId w:val="41"/>
              </w:numPr>
            </w:pPr>
            <w:r>
              <w:t>Cavity</w:t>
            </w:r>
            <w:r w:rsidRPr="00F82D15">
              <w:t xml:space="preserve"> flange, </w:t>
            </w:r>
            <w:r w:rsidR="00A615D4">
              <w:t>bolt hole</w:t>
            </w:r>
            <w:r w:rsidRPr="00F82D15">
              <w:t>s, and inside</w:t>
            </w:r>
            <w:r>
              <w:t xml:space="preserve"> the </w:t>
            </w:r>
            <w:r w:rsidR="00B006B9">
              <w:t xml:space="preserve">right angle </w:t>
            </w:r>
            <w:r>
              <w:t>valve up to the valve stem to Spec 1.</w:t>
            </w:r>
          </w:p>
          <w:p w14:paraId="5544E818" w14:textId="77777777" w:rsidR="008169AE" w:rsidRPr="00F82D15" w:rsidRDefault="008169AE" w:rsidP="00A20245"/>
        </w:tc>
        <w:tc>
          <w:tcPr>
            <w:tcW w:w="5731" w:type="dxa"/>
            <w:vMerge/>
            <w:noWrap/>
          </w:tcPr>
          <w:p w14:paraId="4F88B4F0" w14:textId="77777777" w:rsidR="008169AE" w:rsidRDefault="008169AE" w:rsidP="00406DFF">
            <w:pPr>
              <w:spacing w:line="276" w:lineRule="auto"/>
            </w:pPr>
          </w:p>
        </w:tc>
      </w:tr>
      <w:tr w:rsidR="008169AE" w:rsidRPr="00D97B1C" w14:paraId="12CE64C8" w14:textId="77777777" w:rsidTr="00F70995">
        <w:trPr>
          <w:trHeight w:val="288"/>
        </w:trPr>
        <w:tc>
          <w:tcPr>
            <w:tcW w:w="1683" w:type="dxa"/>
            <w:vMerge/>
          </w:tcPr>
          <w:p w14:paraId="38C2AD81" w14:textId="77777777" w:rsidR="008169AE" w:rsidRDefault="008169AE" w:rsidP="00BC6567"/>
        </w:tc>
        <w:tc>
          <w:tcPr>
            <w:tcW w:w="20629" w:type="dxa"/>
            <w:shd w:val="clear" w:color="auto" w:fill="auto"/>
          </w:tcPr>
          <w:p w14:paraId="712B2297" w14:textId="7E74FB7D" w:rsidR="008169AE" w:rsidRPr="009A6D83" w:rsidRDefault="008169AE" w:rsidP="00A20245">
            <w:r w:rsidRPr="009A6D83">
              <w:t>6.</w:t>
            </w:r>
            <w:r w:rsidR="00430D42">
              <w:t xml:space="preserve"> </w:t>
            </w:r>
            <w:r w:rsidRPr="009A6D83">
              <w:t xml:space="preserve">Prepare the </w:t>
            </w:r>
            <w:r w:rsidR="00052B41">
              <w:t xml:space="preserve">MFC2 </w:t>
            </w:r>
            <w:r w:rsidR="00A35E97">
              <w:t>[Blue Line]</w:t>
            </w:r>
            <w:r w:rsidRPr="009A6D83">
              <w:t xml:space="preserve"> Spool for assembly to the cavity right angle valve.</w:t>
            </w:r>
          </w:p>
          <w:p w14:paraId="1EDAE51B" w14:textId="3ED95700" w:rsidR="008169AE" w:rsidRPr="00F82D15" w:rsidRDefault="008169AE" w:rsidP="00A35E97">
            <w:pPr>
              <w:pStyle w:val="ListParagraph"/>
              <w:numPr>
                <w:ilvl w:val="0"/>
                <w:numId w:val="42"/>
              </w:numPr>
            </w:pPr>
            <w:r w:rsidRPr="00F82D15">
              <w:t xml:space="preserve">Set the purge software to "Standby" for </w:t>
            </w:r>
            <w:r w:rsidR="00052B41">
              <w:t xml:space="preserve">MFC2 </w:t>
            </w:r>
            <w:r w:rsidR="00A35E97">
              <w:t>[Blue Line]</w:t>
            </w:r>
            <w:r w:rsidRPr="00F82D15">
              <w:t xml:space="preserve">. </w:t>
            </w:r>
          </w:p>
          <w:p w14:paraId="4E94062A" w14:textId="0BD4A5F7" w:rsidR="008169AE" w:rsidRPr="00F82D15" w:rsidRDefault="008169AE" w:rsidP="00A35E97">
            <w:pPr>
              <w:pStyle w:val="ListParagraph"/>
              <w:numPr>
                <w:ilvl w:val="0"/>
                <w:numId w:val="42"/>
              </w:numPr>
            </w:pPr>
            <w:r w:rsidRPr="00F82D15">
              <w:t xml:space="preserve">Verify the baratron for </w:t>
            </w:r>
            <w:r w:rsidR="00052B41">
              <w:t xml:space="preserve">MFC2 </w:t>
            </w:r>
            <w:r w:rsidR="00A35E97">
              <w:t>[Blue Line]</w:t>
            </w:r>
            <w:r w:rsidRPr="00F82D15">
              <w:t xml:space="preserve"> is reading approximately 0.</w:t>
            </w:r>
          </w:p>
          <w:p w14:paraId="3C29E344" w14:textId="4084E5E2" w:rsidR="008169AE" w:rsidRPr="00F82D15" w:rsidRDefault="008169AE" w:rsidP="00A35E97">
            <w:pPr>
              <w:pStyle w:val="ListParagraph"/>
              <w:numPr>
                <w:ilvl w:val="0"/>
                <w:numId w:val="42"/>
              </w:numPr>
            </w:pPr>
            <w:r w:rsidRPr="00F82D15">
              <w:t xml:space="preserve">Wipe the </w:t>
            </w:r>
            <w:r w:rsidR="00052B41">
              <w:t xml:space="preserve">MFC2 </w:t>
            </w:r>
            <w:r w:rsidR="00A35E97">
              <w:t>[Blue Line]</w:t>
            </w:r>
            <w:r w:rsidRPr="00F82D15">
              <w:t xml:space="preserve"> Spool with a prewet IPA wipe.</w:t>
            </w:r>
          </w:p>
          <w:p w14:paraId="2E00703C" w14:textId="0997046B" w:rsidR="008169AE" w:rsidRPr="00F82D15" w:rsidRDefault="008169AE" w:rsidP="00A35E97">
            <w:pPr>
              <w:pStyle w:val="ListParagraph"/>
              <w:numPr>
                <w:ilvl w:val="0"/>
                <w:numId w:val="42"/>
              </w:numPr>
            </w:pPr>
            <w:r w:rsidRPr="00F82D15">
              <w:t xml:space="preserve">Remove the blank, gasket, and all fasteners from the </w:t>
            </w:r>
            <w:r w:rsidR="00052B41">
              <w:t xml:space="preserve">MFC2 </w:t>
            </w:r>
            <w:r w:rsidR="00A35E97">
              <w:t>[Blue Line]</w:t>
            </w:r>
            <w:r w:rsidRPr="00F82D15">
              <w:t xml:space="preserve"> Spool.</w:t>
            </w:r>
          </w:p>
          <w:p w14:paraId="0F831448" w14:textId="77777777" w:rsidR="00A35E97" w:rsidRPr="00F82D15" w:rsidRDefault="00A35E97" w:rsidP="00A35E97">
            <w:pPr>
              <w:pStyle w:val="ListParagraph"/>
              <w:numPr>
                <w:ilvl w:val="0"/>
                <w:numId w:val="42"/>
              </w:numPr>
            </w:pPr>
            <w:r w:rsidRPr="00F82D15">
              <w:t xml:space="preserve">Wipe </w:t>
            </w:r>
            <w:r>
              <w:t>bolt hole</w:t>
            </w:r>
            <w:r w:rsidRPr="00F82D15">
              <w:t>s with an IPA dipped Q-tip.</w:t>
            </w:r>
          </w:p>
          <w:p w14:paraId="30095545" w14:textId="77777777" w:rsidR="008169AE" w:rsidRPr="00F82D15" w:rsidRDefault="008169AE" w:rsidP="00A35E97">
            <w:pPr>
              <w:pStyle w:val="ListParagraph"/>
              <w:numPr>
                <w:ilvl w:val="0"/>
                <w:numId w:val="42"/>
              </w:numPr>
            </w:pPr>
            <w:r w:rsidRPr="00F82D15">
              <w:t>Wipe flange sealing surface with prewet IPA wipe.</w:t>
            </w:r>
          </w:p>
          <w:p w14:paraId="7731654C" w14:textId="77777777" w:rsidR="008169AE" w:rsidRPr="009A6D83" w:rsidRDefault="008169AE" w:rsidP="00A20245"/>
          <w:p w14:paraId="7118FC79" w14:textId="5F1CCD06" w:rsidR="008169AE" w:rsidRDefault="008169AE" w:rsidP="00A20245">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6EF251F8" w14:textId="77777777" w:rsidR="00A615D4" w:rsidRPr="00F82D15" w:rsidRDefault="00A615D4" w:rsidP="00A20245"/>
          <w:p w14:paraId="669AA7F0" w14:textId="39A81BA0" w:rsidR="008169AE" w:rsidRPr="00F82D15" w:rsidRDefault="008169AE" w:rsidP="00A35E97">
            <w:pPr>
              <w:pStyle w:val="ListParagraph"/>
              <w:numPr>
                <w:ilvl w:val="0"/>
                <w:numId w:val="42"/>
              </w:numPr>
            </w:pPr>
            <w:r w:rsidRPr="00F82D15">
              <w:t xml:space="preserve">Set the purge software to "Blowout" for </w:t>
            </w:r>
            <w:r w:rsidR="00052B41">
              <w:t xml:space="preserve">MFC2 </w:t>
            </w:r>
            <w:r w:rsidR="00A35E97">
              <w:t>[Blue Line]</w:t>
            </w:r>
            <w:r w:rsidRPr="00F82D15">
              <w:t>.</w:t>
            </w:r>
          </w:p>
          <w:p w14:paraId="149E3B25" w14:textId="1CB447C4" w:rsidR="008169AE" w:rsidRPr="00F82D15" w:rsidRDefault="001A1A07" w:rsidP="00A35E97">
            <w:pPr>
              <w:pStyle w:val="ListParagraph"/>
              <w:numPr>
                <w:ilvl w:val="0"/>
                <w:numId w:val="42"/>
              </w:numPr>
            </w:pPr>
            <w:r>
              <w:t>Verify the purge turns on.</w:t>
            </w:r>
          </w:p>
          <w:p w14:paraId="154FA993" w14:textId="77777777" w:rsidR="008169AE" w:rsidRDefault="008169AE" w:rsidP="00A35E97">
            <w:pPr>
              <w:pStyle w:val="ListParagraph"/>
              <w:numPr>
                <w:ilvl w:val="0"/>
                <w:numId w:val="42"/>
              </w:numPr>
            </w:pPr>
            <w:r w:rsidRPr="00F82D15">
              <w:t>Flow N2 through the Spool until Spec 1 is reached for two full cycles</w:t>
            </w:r>
            <w:r>
              <w:t>.</w:t>
            </w:r>
          </w:p>
          <w:p w14:paraId="2C29298C" w14:textId="74CAFB1F" w:rsidR="008169AE" w:rsidRPr="00F82D15" w:rsidRDefault="008169AE" w:rsidP="00A35E97">
            <w:pPr>
              <w:pStyle w:val="ListParagraph"/>
              <w:numPr>
                <w:ilvl w:val="0"/>
                <w:numId w:val="42"/>
              </w:numPr>
            </w:pPr>
            <w:r w:rsidRPr="00F82D15">
              <w:t>Set the purge software to "Purge</w:t>
            </w:r>
            <w:r>
              <w:t xml:space="preserve">" for </w:t>
            </w:r>
            <w:r w:rsidR="00052B41">
              <w:t xml:space="preserve">MFC2 </w:t>
            </w:r>
            <w:r w:rsidR="00A35E97">
              <w:t>[Blue Line]</w:t>
            </w:r>
            <w:r w:rsidRPr="00F82D15">
              <w:t>.</w:t>
            </w:r>
          </w:p>
          <w:p w14:paraId="1F8703E2" w14:textId="77777777" w:rsidR="008169AE" w:rsidRPr="00F82D15" w:rsidRDefault="008169AE" w:rsidP="00A20245"/>
        </w:tc>
        <w:tc>
          <w:tcPr>
            <w:tcW w:w="5731" w:type="dxa"/>
            <w:vMerge/>
            <w:noWrap/>
          </w:tcPr>
          <w:p w14:paraId="19ACBCA9" w14:textId="77777777" w:rsidR="008169AE" w:rsidRDefault="008169AE" w:rsidP="00406DFF">
            <w:pPr>
              <w:spacing w:line="276" w:lineRule="auto"/>
            </w:pPr>
          </w:p>
        </w:tc>
      </w:tr>
      <w:tr w:rsidR="008169AE" w:rsidRPr="00D97B1C" w14:paraId="4ECD31AD" w14:textId="77777777" w:rsidTr="00F70995">
        <w:trPr>
          <w:trHeight w:val="288"/>
        </w:trPr>
        <w:tc>
          <w:tcPr>
            <w:tcW w:w="1683" w:type="dxa"/>
            <w:vMerge/>
          </w:tcPr>
          <w:p w14:paraId="39F466D3" w14:textId="77777777" w:rsidR="008169AE" w:rsidRDefault="008169AE" w:rsidP="00BC6567"/>
        </w:tc>
        <w:tc>
          <w:tcPr>
            <w:tcW w:w="20629" w:type="dxa"/>
            <w:shd w:val="clear" w:color="auto" w:fill="auto"/>
          </w:tcPr>
          <w:p w14:paraId="78E462CC" w14:textId="147BFE7B" w:rsidR="008169AE" w:rsidRPr="009A6D83" w:rsidRDefault="008169AE" w:rsidP="00A20245">
            <w:r>
              <w:t>7.</w:t>
            </w:r>
            <w:r w:rsidR="00430D42">
              <w:t xml:space="preserve"> </w:t>
            </w:r>
            <w:r w:rsidRPr="009A6D83">
              <w:t xml:space="preserve">Install the </w:t>
            </w:r>
            <w:r w:rsidR="00052B41">
              <w:t xml:space="preserve">MFC2 </w:t>
            </w:r>
            <w:r w:rsidR="00A35E97">
              <w:t>[Blue Line]</w:t>
            </w:r>
            <w:r w:rsidRPr="009A6D83">
              <w:t xml:space="preserve"> purge system </w:t>
            </w:r>
            <w:r w:rsidR="00A35E97">
              <w:t>Line</w:t>
            </w:r>
            <w:r w:rsidRPr="009A6D83">
              <w:t xml:space="preserve"> to the cavity right angle valve.</w:t>
            </w:r>
          </w:p>
          <w:p w14:paraId="57E1EF32" w14:textId="6E68D147" w:rsidR="008169AE" w:rsidRPr="00F82D15" w:rsidRDefault="008169AE" w:rsidP="009A6D83">
            <w:pPr>
              <w:pStyle w:val="ListParagraph"/>
              <w:numPr>
                <w:ilvl w:val="0"/>
                <w:numId w:val="44"/>
              </w:numPr>
            </w:pPr>
            <w:r w:rsidRPr="00F82D15">
              <w:t xml:space="preserve">Place a new cleaned </w:t>
            </w:r>
            <w:r>
              <w:t xml:space="preserve">[Spec 1] </w:t>
            </w:r>
            <w:r w:rsidRPr="00F82D15">
              <w:t xml:space="preserve">gasket on the </w:t>
            </w:r>
            <w:r w:rsidR="00052B41">
              <w:t xml:space="preserve">MFC2 </w:t>
            </w:r>
            <w:r w:rsidR="00A35E97">
              <w:t>[Blue Line]</w:t>
            </w:r>
            <w:r w:rsidRPr="00F82D15">
              <w:t xml:space="preserve"> Spool.</w:t>
            </w:r>
            <w:r>
              <w:t xml:space="preserve"> </w:t>
            </w:r>
            <w:r w:rsidRPr="00F82D15">
              <w:t>Use a large-bore gasket if available.</w:t>
            </w:r>
          </w:p>
          <w:p w14:paraId="1441C395" w14:textId="6EE63970" w:rsidR="008169AE" w:rsidRPr="00F82D15" w:rsidRDefault="008169AE" w:rsidP="009A6D83">
            <w:pPr>
              <w:pStyle w:val="ListParagraph"/>
              <w:numPr>
                <w:ilvl w:val="0"/>
                <w:numId w:val="44"/>
              </w:numPr>
            </w:pPr>
            <w:r w:rsidRPr="00F82D15">
              <w:t xml:space="preserve">Install two </w:t>
            </w:r>
            <w:r>
              <w:t>pre-</w:t>
            </w:r>
            <w:r w:rsidRPr="00F82D15">
              <w:t xml:space="preserve">cleaned </w:t>
            </w:r>
            <w:r>
              <w:t xml:space="preserve">[Spec1] </w:t>
            </w:r>
            <w:r w:rsidR="00B06DBE">
              <w:t>stud</w:t>
            </w:r>
            <w:r>
              <w:t xml:space="preserve">s </w:t>
            </w:r>
            <w:r w:rsidR="00A615D4">
              <w:t xml:space="preserve">in a star pattern </w:t>
            </w:r>
            <w:r>
              <w:t>and snug with wrench.</w:t>
            </w:r>
          </w:p>
          <w:p w14:paraId="39F8EE44" w14:textId="11367534" w:rsidR="008169AE" w:rsidRPr="00F82D15" w:rsidRDefault="008169AE" w:rsidP="009A6D83">
            <w:pPr>
              <w:pStyle w:val="ListParagraph"/>
              <w:numPr>
                <w:ilvl w:val="0"/>
                <w:numId w:val="44"/>
              </w:numPr>
            </w:pPr>
            <w:r w:rsidRPr="00F82D15">
              <w:t xml:space="preserve">Install the four remaining </w:t>
            </w:r>
            <w:r w:rsidR="00B06DBE">
              <w:t>stud</w:t>
            </w:r>
            <w:r>
              <w:t>s</w:t>
            </w:r>
            <w:r w:rsidR="00A615D4">
              <w:t xml:space="preserve"> continuing the star pattern</w:t>
            </w:r>
            <w:r w:rsidRPr="00F82D15">
              <w:t>.</w:t>
            </w:r>
          </w:p>
          <w:p w14:paraId="1DD976F4" w14:textId="713AF493" w:rsidR="008169AE" w:rsidRPr="00F82D15" w:rsidRDefault="008169AE" w:rsidP="009A6D83">
            <w:pPr>
              <w:pStyle w:val="ListParagraph"/>
              <w:numPr>
                <w:ilvl w:val="0"/>
                <w:numId w:val="44"/>
              </w:numPr>
            </w:pPr>
            <w:r w:rsidRPr="00F82D15">
              <w:t xml:space="preserve">Torque all </w:t>
            </w:r>
            <w:r w:rsidR="00B06DBE">
              <w:t>stud</w:t>
            </w:r>
            <w:r>
              <w:t>s</w:t>
            </w:r>
            <w:r w:rsidRPr="00F82D15">
              <w:t xml:space="preserve"> using a standard torque pattern for a round flange.</w:t>
            </w:r>
          </w:p>
          <w:p w14:paraId="3AB536B9" w14:textId="5CA0898B" w:rsidR="008169AE" w:rsidRPr="00F82D15" w:rsidRDefault="008169AE" w:rsidP="009A6D83">
            <w:pPr>
              <w:pStyle w:val="ListParagraph"/>
              <w:numPr>
                <w:ilvl w:val="0"/>
                <w:numId w:val="44"/>
              </w:numPr>
            </w:pPr>
            <w:r w:rsidRPr="00F82D15">
              <w:t xml:space="preserve">Repeat the final torque sequence twice and then go around all the </w:t>
            </w:r>
            <w:r w:rsidR="00B06DBE">
              <w:t>stud</w:t>
            </w:r>
            <w:r>
              <w:t>s</w:t>
            </w:r>
            <w:r w:rsidRPr="00F82D15">
              <w:t xml:space="preserve"> at least twice or until there is no movement of the nuts. Stop if</w:t>
            </w:r>
            <w:r w:rsidR="0028192D">
              <w:t xml:space="preserve"> the flanges go metal-to-metal.</w:t>
            </w:r>
          </w:p>
          <w:p w14:paraId="55012701" w14:textId="77777777" w:rsidR="008169AE" w:rsidRPr="00F82D15" w:rsidRDefault="008169AE" w:rsidP="009A6D83">
            <w:pPr>
              <w:pStyle w:val="ListParagraph"/>
              <w:numPr>
                <w:ilvl w:val="0"/>
                <w:numId w:val="44"/>
              </w:numPr>
            </w:pPr>
            <w:r w:rsidRPr="00F82D15">
              <w:t>Verify the purge turns off.</w:t>
            </w:r>
          </w:p>
          <w:p w14:paraId="70198C1C" w14:textId="77777777" w:rsidR="008169AE" w:rsidRPr="00F82D15" w:rsidRDefault="008169AE" w:rsidP="00A20245"/>
        </w:tc>
        <w:tc>
          <w:tcPr>
            <w:tcW w:w="5731" w:type="dxa"/>
            <w:vMerge/>
            <w:noWrap/>
          </w:tcPr>
          <w:p w14:paraId="1F20F7C0" w14:textId="77777777" w:rsidR="008169AE" w:rsidRDefault="008169AE" w:rsidP="00406DFF">
            <w:pPr>
              <w:spacing w:line="276" w:lineRule="auto"/>
            </w:pPr>
          </w:p>
        </w:tc>
      </w:tr>
      <w:tr w:rsidR="008169AE" w:rsidRPr="00D97B1C" w14:paraId="13D8BF03" w14:textId="77777777" w:rsidTr="00F70995">
        <w:trPr>
          <w:trHeight w:val="288"/>
        </w:trPr>
        <w:tc>
          <w:tcPr>
            <w:tcW w:w="1683" w:type="dxa"/>
            <w:vMerge/>
          </w:tcPr>
          <w:p w14:paraId="2FA8A21E" w14:textId="77777777" w:rsidR="008169AE" w:rsidRDefault="008169AE" w:rsidP="00BC6567"/>
        </w:tc>
        <w:tc>
          <w:tcPr>
            <w:tcW w:w="20629" w:type="dxa"/>
            <w:shd w:val="clear" w:color="auto" w:fill="auto"/>
          </w:tcPr>
          <w:p w14:paraId="58F763C5" w14:textId="35436A98" w:rsidR="008169AE" w:rsidRPr="009A6D83" w:rsidRDefault="008169AE" w:rsidP="00A20245">
            <w:r>
              <w:t>8.</w:t>
            </w:r>
            <w:r w:rsidR="00430D42">
              <w:t xml:space="preserve"> </w:t>
            </w:r>
            <w:r w:rsidRPr="009A6D83">
              <w:t xml:space="preserve">Pump down the purge </w:t>
            </w:r>
            <w:r w:rsidR="00C6657E">
              <w:t>l</w:t>
            </w:r>
            <w:r w:rsidR="00A35E97">
              <w:t>ine</w:t>
            </w:r>
            <w:r w:rsidRPr="009A6D83">
              <w:t xml:space="preserve"> to the cavity right angle valve.</w:t>
            </w:r>
          </w:p>
          <w:p w14:paraId="25BB53EF" w14:textId="6C28925E" w:rsidR="008169AE" w:rsidRPr="00F82D15" w:rsidRDefault="008169AE" w:rsidP="009A6D83">
            <w:pPr>
              <w:pStyle w:val="ListParagraph"/>
              <w:numPr>
                <w:ilvl w:val="0"/>
                <w:numId w:val="45"/>
              </w:numPr>
            </w:pPr>
            <w:r w:rsidRPr="00F82D15">
              <w:t xml:space="preserve">Set the purge software to "Standby" for </w:t>
            </w:r>
            <w:r w:rsidR="00052B41">
              <w:t xml:space="preserve">MFC2 </w:t>
            </w:r>
            <w:r w:rsidR="00A35E97">
              <w:t>[Blue Line]</w:t>
            </w:r>
            <w:r w:rsidRPr="00F82D15">
              <w:t>.</w:t>
            </w:r>
          </w:p>
          <w:p w14:paraId="0D3A8624" w14:textId="5B142AF5" w:rsidR="008169AE" w:rsidRPr="00F82D15" w:rsidRDefault="008169AE" w:rsidP="009A6D83">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344DEE6E" w14:textId="77777777" w:rsidR="008169AE" w:rsidRPr="00F82D15" w:rsidRDefault="008169AE" w:rsidP="009A6D83">
            <w:pPr>
              <w:pStyle w:val="ListParagraph"/>
              <w:numPr>
                <w:ilvl w:val="0"/>
                <w:numId w:val="45"/>
              </w:numPr>
            </w:pPr>
            <w:r w:rsidRPr="00F82D15">
              <w:t>Close the pump isolation valve.</w:t>
            </w:r>
          </w:p>
          <w:p w14:paraId="73602493" w14:textId="77777777" w:rsidR="008169AE" w:rsidRPr="00F82D15" w:rsidRDefault="008169AE" w:rsidP="00A20245"/>
        </w:tc>
        <w:tc>
          <w:tcPr>
            <w:tcW w:w="5731" w:type="dxa"/>
            <w:vMerge/>
            <w:noWrap/>
          </w:tcPr>
          <w:p w14:paraId="4A6806C6" w14:textId="77777777" w:rsidR="008169AE" w:rsidRDefault="008169AE" w:rsidP="00406DFF">
            <w:pPr>
              <w:spacing w:line="276" w:lineRule="auto"/>
            </w:pPr>
          </w:p>
        </w:tc>
      </w:tr>
      <w:tr w:rsidR="00A20245" w:rsidRPr="00D97B1C" w14:paraId="50C7CBD8" w14:textId="77777777" w:rsidTr="00F70995">
        <w:trPr>
          <w:trHeight w:val="288"/>
        </w:trPr>
        <w:tc>
          <w:tcPr>
            <w:tcW w:w="1683" w:type="dxa"/>
            <w:vMerge/>
          </w:tcPr>
          <w:p w14:paraId="3A5FB6FA" w14:textId="77777777" w:rsidR="00A20245" w:rsidRDefault="00A20245" w:rsidP="00BC6567"/>
        </w:tc>
        <w:tc>
          <w:tcPr>
            <w:tcW w:w="20629" w:type="dxa"/>
            <w:shd w:val="clear" w:color="auto" w:fill="auto"/>
          </w:tcPr>
          <w:p w14:paraId="77AE334D" w14:textId="6DFA0969" w:rsidR="00A20245" w:rsidRPr="00F82D15" w:rsidRDefault="009A6D83" w:rsidP="00A20245">
            <w:r>
              <w:t>9.</w:t>
            </w:r>
            <w:r w:rsidR="00430D42">
              <w:t xml:space="preserve"> </w:t>
            </w:r>
            <w:r w:rsidR="00A20245" w:rsidRPr="00F82D15">
              <w:t xml:space="preserve">While monitoring the </w:t>
            </w:r>
            <w:r w:rsidR="008D4FEF">
              <w:t>cavity</w:t>
            </w:r>
            <w:r w:rsidR="00A20245" w:rsidRPr="00F82D15">
              <w:t xml:space="preserve"> pressure, slowly open the cavity right angle valve.</w:t>
            </w:r>
            <w:r w:rsidR="00A20245">
              <w:t xml:space="preserve"> </w:t>
            </w:r>
            <w:r w:rsidR="00A20245" w:rsidRPr="00D5174E">
              <w:t xml:space="preserve">If the </w:t>
            </w:r>
            <w:r w:rsidR="008D4FEF">
              <w:t>cavity</w:t>
            </w:r>
            <w:r w:rsidR="00A20245" w:rsidRPr="00D5174E">
              <w:t xml:space="preserve"> pressure </w:t>
            </w:r>
            <w:r w:rsidR="008D4FEF">
              <w:t>reads at the mid E-4 mbar range or higher</w:t>
            </w:r>
            <w:r w:rsidR="00A20245" w:rsidRPr="00F82D15">
              <w:t>, notify the cleanroom supervisor.</w:t>
            </w:r>
          </w:p>
          <w:p w14:paraId="04FB6C6A" w14:textId="77777777" w:rsidR="00A20245" w:rsidRPr="00F82D15" w:rsidRDefault="00A20245" w:rsidP="00A20245"/>
        </w:tc>
        <w:tc>
          <w:tcPr>
            <w:tcW w:w="5731" w:type="dxa"/>
            <w:noWrap/>
          </w:tcPr>
          <w:p w14:paraId="7D1F3E27" w14:textId="77777777" w:rsidR="00A20245" w:rsidRDefault="00A20245" w:rsidP="00A20245">
            <w:pPr>
              <w:spacing w:line="276" w:lineRule="auto"/>
            </w:pPr>
            <w:r>
              <w:t>[[CAV1VacuumOK]] &lt;&lt;YESNO&gt;&gt;</w:t>
            </w:r>
          </w:p>
          <w:p w14:paraId="3C7ADEF2" w14:textId="77777777" w:rsidR="00A20245" w:rsidRDefault="00A20245" w:rsidP="00406DFF">
            <w:pPr>
              <w:spacing w:line="276" w:lineRule="auto"/>
            </w:pPr>
          </w:p>
        </w:tc>
      </w:tr>
      <w:tr w:rsidR="00A20245" w:rsidRPr="00D97B1C" w14:paraId="03AC04CA" w14:textId="77777777" w:rsidTr="00F70995">
        <w:trPr>
          <w:trHeight w:val="288"/>
        </w:trPr>
        <w:tc>
          <w:tcPr>
            <w:tcW w:w="1683" w:type="dxa"/>
            <w:vMerge/>
          </w:tcPr>
          <w:p w14:paraId="75120F4C" w14:textId="77777777" w:rsidR="00A20245" w:rsidRDefault="00A20245" w:rsidP="00BC6567"/>
        </w:tc>
        <w:tc>
          <w:tcPr>
            <w:tcW w:w="20629" w:type="dxa"/>
            <w:shd w:val="clear" w:color="auto" w:fill="auto"/>
          </w:tcPr>
          <w:p w14:paraId="37F23C94" w14:textId="61C480F0" w:rsidR="00A20245" w:rsidRPr="00F82D15" w:rsidRDefault="009A6D83" w:rsidP="00A20245">
            <w:r>
              <w:t>10.</w:t>
            </w:r>
            <w:r w:rsidR="00430D42">
              <w:t xml:space="preserve"> </w:t>
            </w:r>
            <w:r w:rsidR="00A20245">
              <w:t xml:space="preserve">Set the purge software to "Backfill" for </w:t>
            </w:r>
            <w:r w:rsidR="00A35E97">
              <w:t>MFC2</w:t>
            </w:r>
            <w:r w:rsidR="00A20245">
              <w:t xml:space="preserve"> </w:t>
            </w:r>
            <w:r w:rsidR="00A35E97">
              <w:t xml:space="preserve">[Blue Line] </w:t>
            </w:r>
            <w:r w:rsidR="00A20245">
              <w:t>and s</w:t>
            </w:r>
            <w:r w:rsidR="00A20245" w:rsidRPr="00F82D15">
              <w:t>lowly backfill the cavity.</w:t>
            </w:r>
          </w:p>
          <w:p w14:paraId="50E1D0BE" w14:textId="77777777" w:rsidR="00A20245" w:rsidRPr="00F82D15" w:rsidRDefault="00A20245" w:rsidP="00A20245"/>
        </w:tc>
        <w:tc>
          <w:tcPr>
            <w:tcW w:w="5731" w:type="dxa"/>
            <w:noWrap/>
          </w:tcPr>
          <w:p w14:paraId="0211E5DD" w14:textId="77777777" w:rsidR="00A20245" w:rsidRDefault="00A20245" w:rsidP="00406DFF">
            <w:pPr>
              <w:spacing w:line="276" w:lineRule="auto"/>
            </w:pPr>
          </w:p>
        </w:tc>
      </w:tr>
      <w:tr w:rsidR="00A20245" w:rsidRPr="00D97B1C" w14:paraId="324543F8" w14:textId="77777777" w:rsidTr="00F70995">
        <w:trPr>
          <w:trHeight w:val="288"/>
        </w:trPr>
        <w:tc>
          <w:tcPr>
            <w:tcW w:w="1683" w:type="dxa"/>
            <w:vMerge/>
          </w:tcPr>
          <w:p w14:paraId="1BADBBEA" w14:textId="77777777" w:rsidR="00A20245" w:rsidRDefault="00A20245" w:rsidP="00BC6567"/>
        </w:tc>
        <w:tc>
          <w:tcPr>
            <w:tcW w:w="20629" w:type="dxa"/>
            <w:shd w:val="clear" w:color="auto" w:fill="auto"/>
          </w:tcPr>
          <w:p w14:paraId="2FE9440E" w14:textId="14CE3AB8" w:rsidR="00A20245" w:rsidRPr="00F82D15" w:rsidRDefault="009A6D83" w:rsidP="00A20245">
            <w:r>
              <w:t>11.</w:t>
            </w:r>
            <w:r w:rsidR="00430D42">
              <w:t xml:space="preserve"> </w:t>
            </w:r>
            <w:r w:rsidR="00A20245" w:rsidRPr="00F82D15">
              <w:t>When the cavity has been backfilled to the interlock value</w:t>
            </w:r>
            <w:r w:rsidR="00A20245">
              <w:t xml:space="preserve"> (50 mbar)</w:t>
            </w:r>
            <w:r w:rsidR="00A20245" w:rsidRPr="00F82D15">
              <w:t xml:space="preserve">, change the purge software to "Purge" for </w:t>
            </w:r>
            <w:r w:rsidR="00052B41">
              <w:t xml:space="preserve">MFC2 </w:t>
            </w:r>
            <w:r w:rsidR="00A35E97">
              <w:t>[Blue Line]</w:t>
            </w:r>
            <w:r w:rsidR="00A20245" w:rsidRPr="00F82D15">
              <w:t>.</w:t>
            </w:r>
          </w:p>
          <w:p w14:paraId="730ED280" w14:textId="77777777" w:rsidR="00A20245" w:rsidRPr="00F82D15" w:rsidRDefault="00A20245" w:rsidP="00A20245"/>
        </w:tc>
        <w:tc>
          <w:tcPr>
            <w:tcW w:w="5731" w:type="dxa"/>
            <w:noWrap/>
          </w:tcPr>
          <w:p w14:paraId="294DAB9D" w14:textId="77777777" w:rsidR="00A20245" w:rsidRDefault="00A20245" w:rsidP="00A20245">
            <w:pPr>
              <w:spacing w:line="276" w:lineRule="auto"/>
            </w:pPr>
            <w:r>
              <w:t>[[CAV1PrepComment]] &lt;&lt;COMMENT&gt;&gt;</w:t>
            </w:r>
          </w:p>
          <w:p w14:paraId="23BD81C0" w14:textId="77777777" w:rsidR="00A20245" w:rsidRDefault="00A20245" w:rsidP="00A20245">
            <w:pPr>
              <w:spacing w:line="276" w:lineRule="auto"/>
            </w:pPr>
            <w:r>
              <w:t>[[CAV1PrepTime]] &lt;&lt;TIMESTAMP&gt;&gt;</w:t>
            </w:r>
          </w:p>
          <w:p w14:paraId="382762D1" w14:textId="77777777" w:rsidR="00A20245" w:rsidRDefault="00A20245" w:rsidP="00A20245">
            <w:pPr>
              <w:spacing w:line="276" w:lineRule="auto"/>
            </w:pPr>
            <w:r>
              <w:t>[[CAV1PrepTech]] &lt;&lt;SRFCVP&gt;&gt;</w:t>
            </w:r>
          </w:p>
          <w:p w14:paraId="1AAE782E" w14:textId="77777777" w:rsidR="00A20245" w:rsidRDefault="00A20245" w:rsidP="00406DFF">
            <w:pPr>
              <w:spacing w:line="276" w:lineRule="auto"/>
            </w:pPr>
          </w:p>
        </w:tc>
      </w:tr>
      <w:tr w:rsidR="00296E33" w:rsidRPr="00D97B1C" w14:paraId="45FD5ED3" w14:textId="77777777" w:rsidTr="00F70995">
        <w:trPr>
          <w:trHeight w:val="288"/>
        </w:trPr>
        <w:tc>
          <w:tcPr>
            <w:tcW w:w="1683" w:type="dxa"/>
            <w:vMerge w:val="restart"/>
          </w:tcPr>
          <w:p w14:paraId="64D07016" w14:textId="361D97DE" w:rsidR="00296E33" w:rsidRDefault="00296E33" w:rsidP="00BC6567">
            <w:r>
              <w:t>4.</w:t>
            </w:r>
          </w:p>
        </w:tc>
        <w:tc>
          <w:tcPr>
            <w:tcW w:w="20629" w:type="dxa"/>
            <w:shd w:val="clear" w:color="auto" w:fill="auto"/>
          </w:tcPr>
          <w:p w14:paraId="397814B6" w14:textId="77777777" w:rsidR="00296E33" w:rsidRPr="00296E33" w:rsidRDefault="00296E33" w:rsidP="00A20245">
            <w:pPr>
              <w:rPr>
                <w:b/>
                <w:u w:val="single"/>
              </w:rPr>
            </w:pPr>
            <w:r w:rsidRPr="00296E33">
              <w:rPr>
                <w:b/>
                <w:u w:val="single"/>
              </w:rPr>
              <w:t>Cavity 1 FPC Installation</w:t>
            </w:r>
          </w:p>
          <w:p w14:paraId="3837101D" w14:textId="77777777" w:rsidR="00296E33" w:rsidRDefault="00296E33" w:rsidP="00A20245"/>
          <w:p w14:paraId="3371F27E" w14:textId="53E9C4C6" w:rsidR="00296E33" w:rsidRPr="00F82D15" w:rsidRDefault="00296E33" w:rsidP="008169AE">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357089F7" w14:textId="77777777" w:rsidR="00296E33" w:rsidRPr="00F82D15" w:rsidRDefault="00296E33" w:rsidP="008169AE">
            <w:pPr>
              <w:pStyle w:val="ListParagraph"/>
              <w:numPr>
                <w:ilvl w:val="0"/>
                <w:numId w:val="46"/>
              </w:numPr>
            </w:pPr>
            <w:r w:rsidRPr="00F82D15">
              <w:t>1 inspected and accepted FPC body</w:t>
            </w:r>
          </w:p>
          <w:p w14:paraId="3969996E" w14:textId="5B8F1AE6" w:rsidR="00296E33" w:rsidRPr="00F82D15" w:rsidRDefault="00296E33" w:rsidP="008169AE">
            <w:pPr>
              <w:pStyle w:val="ListParagraph"/>
              <w:numPr>
                <w:ilvl w:val="0"/>
                <w:numId w:val="46"/>
              </w:numPr>
            </w:pPr>
            <w:r w:rsidRPr="00F82D15">
              <w:t xml:space="preserve">1 FPC body flange </w:t>
            </w:r>
            <w:r w:rsidR="006B1BE8">
              <w:t>alignment blank</w:t>
            </w:r>
          </w:p>
          <w:p w14:paraId="232FDC7E" w14:textId="77777777" w:rsidR="00296E33" w:rsidRPr="00F82D15" w:rsidRDefault="00296E33" w:rsidP="008169AE">
            <w:pPr>
              <w:pStyle w:val="ListParagraph"/>
              <w:numPr>
                <w:ilvl w:val="0"/>
                <w:numId w:val="46"/>
              </w:numPr>
            </w:pPr>
            <w:r w:rsidRPr="00F82D15">
              <w:t xml:space="preserve">2 clean spring clamps </w:t>
            </w:r>
          </w:p>
          <w:p w14:paraId="7E2A84D8" w14:textId="77777777" w:rsidR="00296E33" w:rsidRPr="00F82D15" w:rsidRDefault="00296E33" w:rsidP="008169AE">
            <w:pPr>
              <w:pStyle w:val="ListParagraph"/>
              <w:numPr>
                <w:ilvl w:val="0"/>
                <w:numId w:val="46"/>
              </w:numPr>
            </w:pPr>
            <w:r w:rsidRPr="00F82D15">
              <w:t>Fasteners</w:t>
            </w:r>
          </w:p>
          <w:p w14:paraId="28108B53" w14:textId="77777777" w:rsidR="00296E33" w:rsidRPr="00F82D15" w:rsidRDefault="00296E33" w:rsidP="008169AE">
            <w:pPr>
              <w:pStyle w:val="ListParagraph"/>
              <w:numPr>
                <w:ilvl w:val="0"/>
                <w:numId w:val="46"/>
              </w:numPr>
            </w:pPr>
            <w:r w:rsidRPr="00F82D15">
              <w:t>1 hex seal gasket</w:t>
            </w:r>
          </w:p>
          <w:p w14:paraId="1DBDC971" w14:textId="77777777" w:rsidR="00296E33" w:rsidRPr="00F82D15" w:rsidRDefault="00296E33" w:rsidP="008169AE">
            <w:pPr>
              <w:pStyle w:val="ListParagraph"/>
              <w:numPr>
                <w:ilvl w:val="0"/>
                <w:numId w:val="46"/>
              </w:numPr>
            </w:pPr>
            <w:r w:rsidRPr="00F82D15">
              <w:t>Retainer clips</w:t>
            </w:r>
          </w:p>
          <w:p w14:paraId="14E5C92C" w14:textId="77777777" w:rsidR="00296E33" w:rsidRPr="00F82D15" w:rsidRDefault="00296E33" w:rsidP="008169AE">
            <w:pPr>
              <w:pStyle w:val="ListParagraph"/>
              <w:numPr>
                <w:ilvl w:val="0"/>
                <w:numId w:val="46"/>
              </w:numPr>
            </w:pPr>
            <w:r w:rsidRPr="00F82D15">
              <w:t>Wrenches</w:t>
            </w:r>
          </w:p>
          <w:p w14:paraId="2B68EF89" w14:textId="19E66ED8" w:rsidR="00296E33" w:rsidRPr="00F82D15" w:rsidRDefault="00296E33" w:rsidP="00A20245"/>
        </w:tc>
        <w:tc>
          <w:tcPr>
            <w:tcW w:w="5731" w:type="dxa"/>
            <w:noWrap/>
          </w:tcPr>
          <w:p w14:paraId="73BA1D27" w14:textId="77777777" w:rsidR="00296E33" w:rsidRDefault="00296E33" w:rsidP="00406DFF">
            <w:pPr>
              <w:spacing w:line="276" w:lineRule="auto"/>
            </w:pPr>
          </w:p>
        </w:tc>
      </w:tr>
      <w:tr w:rsidR="00296E33" w:rsidRPr="00D97B1C" w14:paraId="3359399A" w14:textId="77777777" w:rsidTr="00F70995">
        <w:trPr>
          <w:trHeight w:val="288"/>
        </w:trPr>
        <w:tc>
          <w:tcPr>
            <w:tcW w:w="1683" w:type="dxa"/>
            <w:vMerge/>
          </w:tcPr>
          <w:p w14:paraId="5619BC33" w14:textId="77777777" w:rsidR="00296E33" w:rsidRDefault="00296E33" w:rsidP="00BC6567"/>
        </w:tc>
        <w:tc>
          <w:tcPr>
            <w:tcW w:w="20629" w:type="dxa"/>
            <w:shd w:val="clear" w:color="auto" w:fill="auto"/>
          </w:tcPr>
          <w:p w14:paraId="55BB0F6B" w14:textId="7ECD1E66" w:rsidR="00296E33" w:rsidRDefault="00296E33" w:rsidP="00A20245">
            <w:r>
              <w:t>2.</w:t>
            </w:r>
            <w:r w:rsidR="00430D42">
              <w:t xml:space="preserve"> </w:t>
            </w:r>
            <w:r>
              <w:t>Record the FPC Serial Number.</w:t>
            </w:r>
          </w:p>
          <w:p w14:paraId="3455C6FF" w14:textId="00DDBD7D" w:rsidR="00296E33" w:rsidRPr="00F82D15" w:rsidRDefault="00296E33" w:rsidP="00A20245"/>
        </w:tc>
        <w:tc>
          <w:tcPr>
            <w:tcW w:w="5731" w:type="dxa"/>
            <w:noWrap/>
          </w:tcPr>
          <w:p w14:paraId="4BCC8A2D" w14:textId="6A97F2CF" w:rsidR="00296E33" w:rsidRDefault="00C4654E" w:rsidP="008169AE">
            <w:pPr>
              <w:spacing w:line="276" w:lineRule="auto"/>
            </w:pPr>
            <w:r>
              <w:t>[[FPC</w:t>
            </w:r>
            <w:r w:rsidR="00296E33">
              <w:t>SN</w:t>
            </w:r>
            <w:r>
              <w:t>1</w:t>
            </w:r>
            <w:r w:rsidR="00296E33">
              <w:t>]] &lt;&lt;FPCSN&gt;&gt;</w:t>
            </w:r>
          </w:p>
          <w:p w14:paraId="59BFEFA4" w14:textId="77777777" w:rsidR="00296E33" w:rsidRDefault="00296E33" w:rsidP="00406DFF">
            <w:pPr>
              <w:spacing w:line="276" w:lineRule="auto"/>
            </w:pPr>
          </w:p>
        </w:tc>
      </w:tr>
      <w:tr w:rsidR="00D41E85" w:rsidRPr="00D97B1C" w14:paraId="046F0D9F" w14:textId="77777777" w:rsidTr="00F70995">
        <w:trPr>
          <w:trHeight w:val="288"/>
        </w:trPr>
        <w:tc>
          <w:tcPr>
            <w:tcW w:w="1683" w:type="dxa"/>
            <w:vMerge/>
          </w:tcPr>
          <w:p w14:paraId="51FE0135" w14:textId="77777777" w:rsidR="00D41E85" w:rsidRDefault="00D41E85" w:rsidP="00BC6567"/>
        </w:tc>
        <w:tc>
          <w:tcPr>
            <w:tcW w:w="20629" w:type="dxa"/>
            <w:shd w:val="clear" w:color="auto" w:fill="auto"/>
          </w:tcPr>
          <w:p w14:paraId="76A478C2" w14:textId="047D4A26" w:rsidR="00D41E85" w:rsidRPr="00AA1924" w:rsidRDefault="00D41E85" w:rsidP="00AA1924">
            <w:r>
              <w:t>3.</w:t>
            </w:r>
            <w:r w:rsidR="00430D42">
              <w:t xml:space="preserve"> </w:t>
            </w:r>
            <w:r w:rsidRPr="00AA1924">
              <w:t>Use the FPC body holding tool to hold and spray the FPC</w:t>
            </w:r>
            <w:r w:rsidR="00A35E97">
              <w:t xml:space="preserve"> to Spec 1</w:t>
            </w:r>
            <w:r w:rsidRPr="00AA1924">
              <w:t>.</w:t>
            </w:r>
          </w:p>
          <w:p w14:paraId="671DEAB3" w14:textId="77777777" w:rsidR="00AA1924" w:rsidRDefault="00AA1924" w:rsidP="00AA1924"/>
          <w:p w14:paraId="543A4281" w14:textId="66AE935F" w:rsidR="00D41E85" w:rsidRDefault="00AA1924" w:rsidP="00AA1924">
            <w:r>
              <w:t>4.</w:t>
            </w:r>
            <w:r w:rsidR="00430D42">
              <w:t xml:space="preserve"> </w:t>
            </w:r>
            <w:r w:rsidR="00D41E85" w:rsidRPr="00AA1924">
              <w:t>When all the N2 spraying is complete, carefully place the alignment tooling over the probe tip and onto the FPC body flange. Clamp in place with two spring clamps.</w:t>
            </w:r>
          </w:p>
          <w:p w14:paraId="1281DFC9" w14:textId="77777777" w:rsidR="00115081" w:rsidRPr="00F82D15" w:rsidRDefault="00115081" w:rsidP="00115081">
            <w:pPr>
              <w:pStyle w:val="ListParagraph"/>
              <w:numPr>
                <w:ilvl w:val="0"/>
                <w:numId w:val="58"/>
              </w:numPr>
            </w:pPr>
            <w:r>
              <w:t>Open the clamps down and away from the cavity.</w:t>
            </w:r>
          </w:p>
          <w:p w14:paraId="20038495" w14:textId="77777777" w:rsidR="00AA1924" w:rsidRDefault="00AA1924" w:rsidP="00AA1924"/>
          <w:p w14:paraId="228B4BE1" w14:textId="2A267C57" w:rsidR="00D41E85" w:rsidRPr="00AA1924" w:rsidRDefault="00AA1924" w:rsidP="00AA1924">
            <w:r>
              <w:t>5.</w:t>
            </w:r>
            <w:r w:rsidR="00430D42">
              <w:t xml:space="preserve"> </w:t>
            </w:r>
            <w:r w:rsidR="00D41E85" w:rsidRPr="00AA1924">
              <w:t>Install the FP</w:t>
            </w:r>
            <w:r w:rsidR="00A35E97">
              <w:t>C onto the installation tooling and spray to Spec 1.</w:t>
            </w:r>
          </w:p>
          <w:p w14:paraId="18813B5A" w14:textId="05505A4A" w:rsidR="00D41E85" w:rsidRDefault="00D41E85" w:rsidP="00A20245"/>
        </w:tc>
        <w:tc>
          <w:tcPr>
            <w:tcW w:w="5731" w:type="dxa"/>
            <w:noWrap/>
          </w:tcPr>
          <w:p w14:paraId="30CEB128" w14:textId="77777777" w:rsidR="00D41E85" w:rsidRDefault="00D41E85" w:rsidP="008169AE">
            <w:pPr>
              <w:spacing w:line="276" w:lineRule="auto"/>
            </w:pPr>
          </w:p>
        </w:tc>
      </w:tr>
      <w:tr w:rsidR="00535401" w:rsidRPr="00D97B1C" w14:paraId="1BE5EB5F" w14:textId="77777777" w:rsidTr="00F70995">
        <w:trPr>
          <w:trHeight w:val="1442"/>
        </w:trPr>
        <w:tc>
          <w:tcPr>
            <w:tcW w:w="1683" w:type="dxa"/>
            <w:vMerge/>
          </w:tcPr>
          <w:p w14:paraId="085ABE6A" w14:textId="77777777" w:rsidR="00535401" w:rsidRDefault="00535401" w:rsidP="00BC6567"/>
        </w:tc>
        <w:tc>
          <w:tcPr>
            <w:tcW w:w="20629" w:type="dxa"/>
            <w:shd w:val="clear" w:color="auto" w:fill="auto"/>
          </w:tcPr>
          <w:p w14:paraId="47636CDC" w14:textId="4E5178BC" w:rsidR="00535401" w:rsidRDefault="00AA1924" w:rsidP="008169AE">
            <w:r>
              <w:t>6</w:t>
            </w:r>
            <w:r w:rsidR="00535401">
              <w:t>.</w:t>
            </w:r>
            <w:r w:rsidR="00430D42">
              <w:t xml:space="preserve"> </w:t>
            </w:r>
            <w:r w:rsidR="00535401" w:rsidRPr="00F82D15">
              <w:t xml:space="preserve">Verify the purge software is set to "Purge" for </w:t>
            </w:r>
            <w:r w:rsidR="00052B41">
              <w:t xml:space="preserve">MFC2 </w:t>
            </w:r>
            <w:r w:rsidR="00A35E97">
              <w:t>[Blue Line]</w:t>
            </w:r>
            <w:r w:rsidR="00535401" w:rsidRPr="00F82D15">
              <w:t>.</w:t>
            </w:r>
          </w:p>
          <w:p w14:paraId="303B0339" w14:textId="77777777" w:rsidR="00535401" w:rsidRPr="00F82D15" w:rsidRDefault="00535401" w:rsidP="008169AE"/>
          <w:p w14:paraId="587E919D" w14:textId="3DFEB8C6" w:rsidR="00535401" w:rsidRPr="00834FC4" w:rsidRDefault="00535401" w:rsidP="008169AE">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0AA51E49" w14:textId="7B1C47AE" w:rsidR="00535401" w:rsidRDefault="00535401" w:rsidP="00B006B9">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7B879FB9" w14:textId="77777777" w:rsidR="00535401" w:rsidRPr="00DD3F1F" w:rsidRDefault="00535401" w:rsidP="00B006B9">
            <w:pPr>
              <w:pStyle w:val="ListParagraph"/>
              <w:numPr>
                <w:ilvl w:val="0"/>
                <w:numId w:val="47"/>
              </w:numPr>
            </w:pPr>
            <w:r w:rsidRPr="00F82D15">
              <w:t xml:space="preserve">Remove 2 </w:t>
            </w:r>
            <w:r>
              <w:t>additional studs</w:t>
            </w:r>
            <w:r w:rsidRPr="00F82D15">
              <w:t xml:space="preserve"> from the cavity flange and check the purge system.</w:t>
            </w:r>
          </w:p>
          <w:p w14:paraId="1D0767CE" w14:textId="68E3BBFA" w:rsidR="00535401" w:rsidRPr="00F82D15" w:rsidRDefault="00535401" w:rsidP="00B006B9">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0261D62" w14:textId="7B107655" w:rsidR="00535401" w:rsidRPr="00F82D15" w:rsidRDefault="006D42DF" w:rsidP="00B006B9">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11420063" w14:textId="77777777" w:rsidR="00535401" w:rsidRDefault="00535401" w:rsidP="008169AE"/>
          <w:p w14:paraId="2C1589E4" w14:textId="48AD68B8" w:rsidR="00535401" w:rsidRDefault="00AA1924" w:rsidP="008169AE">
            <w:r>
              <w:t>7</w:t>
            </w:r>
            <w:r w:rsidR="00535401">
              <w:t>.</w:t>
            </w:r>
            <w:r w:rsidR="00430D42">
              <w:t xml:space="preserve"> </w:t>
            </w:r>
            <w:r w:rsidR="00535401" w:rsidRPr="00F82D15">
              <w:t xml:space="preserve">Install </w:t>
            </w:r>
            <w:r w:rsidR="00535401">
              <w:t>2</w:t>
            </w:r>
            <w:r w:rsidR="00535401" w:rsidRPr="00F82D15">
              <w:t xml:space="preserve"> pre-cleaned [Spec 1] </w:t>
            </w:r>
            <w:r w:rsidR="00D41E85">
              <w:t>studs</w:t>
            </w:r>
            <w:r w:rsidR="00535401" w:rsidRPr="00F82D15">
              <w:t xml:space="preserve"> in the open holes on the cavity</w:t>
            </w:r>
            <w:r w:rsidR="00535401">
              <w:t xml:space="preserve"> and </w:t>
            </w:r>
            <w:r w:rsidR="00D41E85">
              <w:t>torque to 10 ft-lbs</w:t>
            </w:r>
            <w:r w:rsidR="00535401" w:rsidRPr="00F82D15">
              <w:t>.</w:t>
            </w:r>
          </w:p>
          <w:p w14:paraId="5157C4F2" w14:textId="77777777" w:rsidR="00535401" w:rsidRDefault="00535401" w:rsidP="008169AE"/>
          <w:p w14:paraId="2F2B5EF1" w14:textId="2493C8DB" w:rsidR="00535401" w:rsidRPr="00834FC4" w:rsidRDefault="00AA1924" w:rsidP="008169AE">
            <w:r>
              <w:t>8</w:t>
            </w:r>
            <w:r w:rsidR="00535401">
              <w:t>.</w:t>
            </w:r>
            <w:r w:rsidR="00430D42">
              <w:t xml:space="preserve"> </w:t>
            </w:r>
            <w:r w:rsidR="00535401" w:rsidRPr="00834FC4">
              <w:t xml:space="preserve">Continue to remove original </w:t>
            </w:r>
            <w:r w:rsidR="00535401">
              <w:t>stud</w:t>
            </w:r>
            <w:r w:rsidR="00535401" w:rsidRPr="00834FC4">
              <w:t xml:space="preserve">s on the cavity flange 2 at a time from the cavity flange. After the removal of each pair of </w:t>
            </w:r>
            <w:r w:rsidR="00535401">
              <w:t>stud</w:t>
            </w:r>
            <w:r w:rsidR="00535401" w:rsidRPr="00834FC4">
              <w:t xml:space="preserve">s, check </w:t>
            </w:r>
            <w:r w:rsidR="001A1A07">
              <w:t>the status of the purge system.</w:t>
            </w:r>
          </w:p>
          <w:p w14:paraId="2DE61406" w14:textId="40AAF12D" w:rsidR="00535401" w:rsidRPr="00F82D15" w:rsidRDefault="00535401" w:rsidP="00B006B9">
            <w:pPr>
              <w:pStyle w:val="ListParagraph"/>
              <w:numPr>
                <w:ilvl w:val="0"/>
                <w:numId w:val="48"/>
              </w:numPr>
            </w:pPr>
            <w:r w:rsidRPr="00F82D15">
              <w:t xml:space="preserve">Remove 2 </w:t>
            </w:r>
            <w:r>
              <w:t>studs in a star pattern</w:t>
            </w:r>
            <w:r w:rsidRPr="00F82D15">
              <w:t xml:space="preserve"> from the cavity flange and check the purge system.</w:t>
            </w:r>
          </w:p>
          <w:p w14:paraId="6E9B072A" w14:textId="1A7BE68D" w:rsidR="00535401" w:rsidRDefault="00535401" w:rsidP="00B006B9">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C6EC00E" w14:textId="17A1B972" w:rsidR="00535401" w:rsidRDefault="006D42DF" w:rsidP="00B006B9">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5D03EF47" w14:textId="2A58805C" w:rsidR="00535401" w:rsidRDefault="00535401" w:rsidP="00B006B9">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60625031" w14:textId="77777777" w:rsidR="00535401" w:rsidRDefault="00535401" w:rsidP="008169AE"/>
          <w:p w14:paraId="4BACBD73" w14:textId="4880F2DF" w:rsidR="00535401" w:rsidRDefault="00AA1924" w:rsidP="008169AE">
            <w:r>
              <w:t>9</w:t>
            </w:r>
            <w:r w:rsidR="00535401">
              <w:t>.</w:t>
            </w:r>
            <w:r w:rsidR="00430D42">
              <w:t xml:space="preserve"> </w:t>
            </w:r>
            <w:r w:rsidR="00535401" w:rsidRPr="00F82D15">
              <w:t xml:space="preserve">[Two person] Remove </w:t>
            </w:r>
            <w:r w:rsidR="00535401">
              <w:t>the pre-cleaned</w:t>
            </w:r>
            <w:r w:rsidR="00535401" w:rsidRPr="00F82D15">
              <w:t xml:space="preserve"> </w:t>
            </w:r>
            <w:r w:rsidR="00535401">
              <w:t>studs</w:t>
            </w:r>
            <w:r w:rsidR="00535401" w:rsidRPr="00F82D15">
              <w:t xml:space="preserve"> on </w:t>
            </w:r>
            <w:r w:rsidR="00535401">
              <w:t xml:space="preserve">the </w:t>
            </w:r>
            <w:r w:rsidR="00535401" w:rsidRPr="00F82D15">
              <w:t xml:space="preserve">cavity coupler flange and </w:t>
            </w:r>
            <w:r w:rsidR="00535401">
              <w:t xml:space="preserve">carefully </w:t>
            </w:r>
            <w:r w:rsidR="00535401" w:rsidRPr="00F82D15">
              <w:t>remove test coupler</w:t>
            </w:r>
            <w:r w:rsidR="00535401">
              <w:t xml:space="preserve"> and gasket</w:t>
            </w:r>
            <w:r w:rsidR="00535401" w:rsidRPr="00F82D15">
              <w:t xml:space="preserve"> from cavity.</w:t>
            </w:r>
            <w:r w:rsidR="00535401">
              <w:t xml:space="preserve"> </w:t>
            </w:r>
            <w:r w:rsidR="00535401" w:rsidRPr="00F82D15">
              <w:t>Verify the purge starts.</w:t>
            </w:r>
          </w:p>
          <w:p w14:paraId="2616C211" w14:textId="2E7E0B30" w:rsidR="00E5483F" w:rsidRDefault="00E5483F" w:rsidP="008169AE"/>
          <w:p w14:paraId="347FF7B2" w14:textId="05E27F8C" w:rsidR="00E5483F" w:rsidRDefault="00AA1924" w:rsidP="008169AE">
            <w:r>
              <w:t>10.</w:t>
            </w:r>
            <w:r w:rsidR="00430D42">
              <w:t xml:space="preserve"> </w:t>
            </w:r>
            <w:r w:rsidR="00E5483F">
              <w:t>Install FPC alignment blank on cavity flange with spring clamps.</w:t>
            </w:r>
          </w:p>
          <w:p w14:paraId="1273C57D" w14:textId="77777777" w:rsidR="00115081" w:rsidRPr="00F82D15" w:rsidRDefault="00115081" w:rsidP="00115081">
            <w:pPr>
              <w:pStyle w:val="ListParagraph"/>
              <w:numPr>
                <w:ilvl w:val="0"/>
                <w:numId w:val="58"/>
              </w:numPr>
            </w:pPr>
            <w:r>
              <w:t>Open the clamps down and away from the cavity.</w:t>
            </w:r>
          </w:p>
          <w:p w14:paraId="1C479145" w14:textId="77777777" w:rsidR="00535401" w:rsidRPr="00F82D15" w:rsidRDefault="00535401" w:rsidP="008169AE"/>
        </w:tc>
        <w:tc>
          <w:tcPr>
            <w:tcW w:w="5731" w:type="dxa"/>
            <w:vMerge w:val="restart"/>
            <w:noWrap/>
          </w:tcPr>
          <w:p w14:paraId="009CD6B7" w14:textId="77777777" w:rsidR="00535401" w:rsidRDefault="00535401" w:rsidP="008169AE">
            <w:pPr>
              <w:spacing w:line="276" w:lineRule="auto"/>
            </w:pPr>
          </w:p>
        </w:tc>
      </w:tr>
      <w:tr w:rsidR="00296E33" w:rsidRPr="00D97B1C" w14:paraId="0822B9CB" w14:textId="77777777" w:rsidTr="00F70995">
        <w:trPr>
          <w:trHeight w:val="288"/>
        </w:trPr>
        <w:tc>
          <w:tcPr>
            <w:tcW w:w="1683" w:type="dxa"/>
            <w:vMerge/>
          </w:tcPr>
          <w:p w14:paraId="1EF0D16C" w14:textId="5A9E33AE" w:rsidR="00296E33" w:rsidRPr="00D97B1C" w:rsidRDefault="00296E33" w:rsidP="00F0337E"/>
        </w:tc>
        <w:tc>
          <w:tcPr>
            <w:tcW w:w="20629" w:type="dxa"/>
            <w:shd w:val="clear" w:color="auto" w:fill="auto"/>
          </w:tcPr>
          <w:p w14:paraId="73016323" w14:textId="0AF9C1FE" w:rsidR="00AA1924" w:rsidRPr="00AA1924" w:rsidRDefault="00AA1924" w:rsidP="00AA1924">
            <w:r w:rsidRPr="00AA1924">
              <w:t>11.</w:t>
            </w:r>
            <w:r w:rsidR="00430D42">
              <w:t xml:space="preserve"> </w:t>
            </w:r>
            <w:r w:rsidRPr="00AA1924">
              <w:t>Install the FPC alignment table on the lollipop.</w:t>
            </w:r>
          </w:p>
          <w:p w14:paraId="17452237" w14:textId="77777777" w:rsidR="00AA1924" w:rsidRPr="00AA1924" w:rsidRDefault="00AA1924" w:rsidP="00AA1924"/>
          <w:p w14:paraId="523E4C0E" w14:textId="03FFCFFF" w:rsidR="00AA1924" w:rsidRPr="00AA1924" w:rsidRDefault="00AA1924" w:rsidP="00AA1924">
            <w:r w:rsidRPr="00AA1924">
              <w:t>12.</w:t>
            </w:r>
            <w:r w:rsidR="00430D42">
              <w:t xml:space="preserve"> </w:t>
            </w:r>
            <w:r w:rsidRPr="00AA1924">
              <w:t>Align FPC to open holes on alignment blank.</w:t>
            </w:r>
          </w:p>
          <w:p w14:paraId="621DF4DA" w14:textId="32473519" w:rsidR="00AA1924" w:rsidRPr="00AA1924" w:rsidRDefault="00AA1924" w:rsidP="00AA1924"/>
          <w:p w14:paraId="2A5FD173" w14:textId="7E4318D2" w:rsidR="00AA1924" w:rsidRPr="00AA1924" w:rsidRDefault="00AA1924" w:rsidP="00AA1924">
            <w:r w:rsidRPr="00AA1924">
              <w:t>13.</w:t>
            </w:r>
            <w:r w:rsidR="00430D42">
              <w:t xml:space="preserve"> </w:t>
            </w:r>
            <w:r w:rsidRPr="00AA1924">
              <w:t>Move FPC back as far as possible on the FPC table.</w:t>
            </w:r>
          </w:p>
          <w:p w14:paraId="70CCDB1E" w14:textId="38F2E180" w:rsidR="00AA1924" w:rsidRPr="00AA1924" w:rsidRDefault="00AA1924" w:rsidP="00AA1924"/>
          <w:p w14:paraId="43A0D719" w14:textId="27EA5E9C" w:rsidR="00AA1924" w:rsidRDefault="00AA1924" w:rsidP="00AA1924">
            <w:r w:rsidRPr="00AA1924">
              <w:t>14.</w:t>
            </w:r>
            <w:r w:rsidR="00430D42">
              <w:t xml:space="preserve"> </w:t>
            </w:r>
            <w:r w:rsidRPr="00AA1924">
              <w:t>Remove the FPC coupler cover.</w:t>
            </w:r>
          </w:p>
          <w:p w14:paraId="0CDE4F87" w14:textId="479DB84C" w:rsidR="00AA1924" w:rsidRDefault="00AA1924" w:rsidP="00AA1924"/>
          <w:p w14:paraId="10D3D104" w14:textId="5313CF87" w:rsidR="00AA1924" w:rsidRDefault="00AA1924" w:rsidP="00AA1924">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179ED063" w14:textId="7C88B228" w:rsidR="00296E33" w:rsidRPr="00AA1924" w:rsidRDefault="00296E33" w:rsidP="00D41E85"/>
        </w:tc>
        <w:tc>
          <w:tcPr>
            <w:tcW w:w="5731" w:type="dxa"/>
            <w:vMerge/>
            <w:noWrap/>
          </w:tcPr>
          <w:p w14:paraId="42AD29A0" w14:textId="09C823E0" w:rsidR="00296E33" w:rsidRPr="00D97B1C" w:rsidRDefault="00296E33" w:rsidP="008169AE">
            <w:pPr>
              <w:spacing w:line="276" w:lineRule="auto"/>
            </w:pPr>
          </w:p>
        </w:tc>
      </w:tr>
      <w:tr w:rsidR="00535401" w:rsidRPr="00D97B1C" w14:paraId="15D3FE65" w14:textId="77777777" w:rsidTr="00F70995">
        <w:trPr>
          <w:trHeight w:val="1730"/>
        </w:trPr>
        <w:tc>
          <w:tcPr>
            <w:tcW w:w="1683" w:type="dxa"/>
            <w:vMerge/>
          </w:tcPr>
          <w:p w14:paraId="318CD6FB" w14:textId="77777777" w:rsidR="00535401" w:rsidRPr="00D97B1C" w:rsidRDefault="00535401" w:rsidP="00F0337E"/>
        </w:tc>
        <w:tc>
          <w:tcPr>
            <w:tcW w:w="20629" w:type="dxa"/>
            <w:shd w:val="clear" w:color="auto" w:fill="auto"/>
          </w:tcPr>
          <w:p w14:paraId="33055463" w14:textId="2AD077AC" w:rsidR="00535401" w:rsidRDefault="00AA1924" w:rsidP="00296E33">
            <w:r>
              <w:t>16.</w:t>
            </w:r>
            <w:r w:rsidR="00430D42">
              <w:t xml:space="preserve"> </w:t>
            </w:r>
            <w:r w:rsidR="00E5483F">
              <w:t xml:space="preserve">Remove the </w:t>
            </w:r>
            <w:r w:rsidR="00A5629C">
              <w:t>alignment</w:t>
            </w:r>
            <w:r w:rsidR="00E5483F">
              <w:t xml:space="preserve"> blank from the cavity.</w:t>
            </w:r>
          </w:p>
          <w:p w14:paraId="20375F68" w14:textId="77777777" w:rsidR="00E5483F" w:rsidRPr="00F82D15" w:rsidRDefault="00E5483F" w:rsidP="00296E33"/>
          <w:p w14:paraId="1C705D23" w14:textId="7F05B7E1" w:rsidR="00535401" w:rsidRPr="00F82D15" w:rsidRDefault="00AA1924" w:rsidP="008169AE">
            <w:r>
              <w:t>17.</w:t>
            </w:r>
            <w:r w:rsidR="00430D42">
              <w:t xml:space="preserve"> </w:t>
            </w:r>
            <w:r w:rsidR="00535401" w:rsidRPr="00F82D15">
              <w:t xml:space="preserve">[Two person] Move FPC into place, remove the gasket clips, and install 2 pre-cleaned [Spec 1] </w:t>
            </w:r>
            <w:r w:rsidR="00535401">
              <w:t>studs in a star pattern</w:t>
            </w:r>
            <w:r w:rsidR="00535401" w:rsidRPr="00F82D15">
              <w:t xml:space="preserve"> to secure coupler.</w:t>
            </w:r>
            <w:r w:rsidR="00535401">
              <w:t xml:space="preserve"> Snug studs with wrench.</w:t>
            </w:r>
          </w:p>
          <w:p w14:paraId="6AD21C37" w14:textId="77777777" w:rsidR="00535401" w:rsidRDefault="00535401" w:rsidP="008169AE"/>
          <w:p w14:paraId="1DB1C263" w14:textId="63A3BF0F" w:rsidR="00535401" w:rsidRDefault="00AA1924" w:rsidP="008169AE">
            <w:r>
              <w:t>18.</w:t>
            </w:r>
            <w:r w:rsidR="00430D42">
              <w:t xml:space="preserve"> </w:t>
            </w:r>
            <w:r w:rsidR="00535401">
              <w:t>Install 2 additional pre-cleaned [Spec 1] studs continuing the star pattern and snug with wrench.</w:t>
            </w:r>
          </w:p>
          <w:p w14:paraId="75D5162B" w14:textId="77777777" w:rsidR="00535401" w:rsidRDefault="00535401" w:rsidP="008169AE"/>
          <w:p w14:paraId="477B0C0F" w14:textId="50F470FD" w:rsidR="00535401" w:rsidRPr="00F82D15" w:rsidRDefault="00AA1924" w:rsidP="008169AE">
            <w:r>
              <w:t>19.</w:t>
            </w:r>
            <w:r w:rsidR="00430D42">
              <w:t xml:space="preserve"> </w:t>
            </w:r>
            <w:r w:rsidR="00535401" w:rsidRPr="00F82D15">
              <w:t xml:space="preserve">Install remaining </w:t>
            </w:r>
            <w:r w:rsidR="00535401">
              <w:t>4</w:t>
            </w:r>
            <w:r w:rsidR="00535401" w:rsidRPr="00F82D15">
              <w:t xml:space="preserve"> </w:t>
            </w:r>
            <w:r w:rsidR="00535401">
              <w:t xml:space="preserve">studs </w:t>
            </w:r>
            <w:r w:rsidR="00535401" w:rsidRPr="00F82D15">
              <w:t xml:space="preserve">in pairs </w:t>
            </w:r>
            <w:r w:rsidR="00535401">
              <w:t>continuing the star pattern</w:t>
            </w:r>
            <w:r w:rsidR="00535401" w:rsidRPr="00F82D15">
              <w:t xml:space="preserve"> on FPC flange.</w:t>
            </w:r>
          </w:p>
          <w:p w14:paraId="03202358" w14:textId="77777777" w:rsidR="00535401" w:rsidRPr="00834FC4" w:rsidDel="00DD3F1F" w:rsidRDefault="00535401" w:rsidP="00AA1924"/>
        </w:tc>
        <w:tc>
          <w:tcPr>
            <w:tcW w:w="5731" w:type="dxa"/>
            <w:vMerge/>
            <w:noWrap/>
          </w:tcPr>
          <w:p w14:paraId="02F89760" w14:textId="77777777" w:rsidR="00535401" w:rsidRPr="00D97B1C" w:rsidRDefault="00535401" w:rsidP="008169AE">
            <w:pPr>
              <w:spacing w:line="276" w:lineRule="auto"/>
            </w:pPr>
          </w:p>
        </w:tc>
      </w:tr>
      <w:tr w:rsidR="00296E33" w:rsidRPr="00D97B1C" w14:paraId="5412AFE4" w14:textId="77777777" w:rsidTr="00F70995">
        <w:trPr>
          <w:trHeight w:val="288"/>
        </w:trPr>
        <w:tc>
          <w:tcPr>
            <w:tcW w:w="1683" w:type="dxa"/>
            <w:vMerge/>
          </w:tcPr>
          <w:p w14:paraId="68979C4D" w14:textId="77777777" w:rsidR="00296E33" w:rsidRDefault="00296E33" w:rsidP="00F0337E"/>
        </w:tc>
        <w:tc>
          <w:tcPr>
            <w:tcW w:w="20629" w:type="dxa"/>
            <w:shd w:val="clear" w:color="auto" w:fill="auto"/>
          </w:tcPr>
          <w:p w14:paraId="371AA1BD" w14:textId="1EBAA0CF" w:rsidR="00AA1924" w:rsidRPr="00F82D15" w:rsidRDefault="00AA1924" w:rsidP="00AA1924">
            <w:r>
              <w:t>20.</w:t>
            </w:r>
            <w:r w:rsidR="00430D42">
              <w:t xml:space="preserve"> </w:t>
            </w:r>
            <w:r w:rsidRPr="00F82D15">
              <w:t>Torque all fasteners to 60 in/lbs using a standard torque pattern for a round flange.</w:t>
            </w:r>
          </w:p>
          <w:p w14:paraId="13BB962C" w14:textId="77777777" w:rsidR="00AA1924" w:rsidRDefault="00AA1924" w:rsidP="00AA1924"/>
          <w:p w14:paraId="1E7CC68A" w14:textId="423C3CC9" w:rsidR="00AA1924" w:rsidRPr="00F82D15" w:rsidRDefault="00AA1924" w:rsidP="00AA1924">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0A7EA207" w14:textId="77777777" w:rsidR="00AA1924" w:rsidRDefault="00AA1924" w:rsidP="008169AE"/>
          <w:p w14:paraId="09972122" w14:textId="15F7D734" w:rsidR="00296E33" w:rsidRPr="00F82D15" w:rsidRDefault="00AA1924" w:rsidP="008169AE">
            <w:r>
              <w:t>22.</w:t>
            </w:r>
            <w:r w:rsidR="00430D42">
              <w:t xml:space="preserve"> </w:t>
            </w:r>
            <w:r w:rsidR="00296E33" w:rsidRPr="00F82D15">
              <w:t>Repeat the final torque sequence twice and then go around all the fasteners at least twice or until there is no movement of the nuts.</w:t>
            </w:r>
            <w:r w:rsidR="00296E33">
              <w:t xml:space="preserve"> </w:t>
            </w:r>
            <w:r w:rsidR="00296E33" w:rsidRPr="00F82D15">
              <w:t>Verify the purge stops.</w:t>
            </w:r>
          </w:p>
          <w:p w14:paraId="1B54162F" w14:textId="77777777" w:rsidR="00296E33" w:rsidRPr="00F82D15" w:rsidRDefault="00296E33" w:rsidP="008169AE"/>
        </w:tc>
        <w:tc>
          <w:tcPr>
            <w:tcW w:w="5731" w:type="dxa"/>
            <w:noWrap/>
          </w:tcPr>
          <w:p w14:paraId="29CDF50E" w14:textId="77777777" w:rsidR="00296E33" w:rsidRDefault="00296E33" w:rsidP="008169AE">
            <w:pPr>
              <w:spacing w:line="276" w:lineRule="auto"/>
            </w:pPr>
            <w:r>
              <w:t>[[FPC1InstallComment]] &lt;&lt;COMMENT&gt;&gt;</w:t>
            </w:r>
          </w:p>
          <w:p w14:paraId="5D3EF0ED" w14:textId="77777777" w:rsidR="00296E33" w:rsidRDefault="00296E33" w:rsidP="008169AE">
            <w:pPr>
              <w:spacing w:line="276" w:lineRule="auto"/>
            </w:pPr>
            <w:r>
              <w:t>[[FPC1InstallTime]] &lt;&lt;TIMESTAMP&gt;&gt;</w:t>
            </w:r>
          </w:p>
          <w:p w14:paraId="52ADA1F1" w14:textId="77777777" w:rsidR="00296E33" w:rsidRDefault="00296E33" w:rsidP="008169AE">
            <w:pPr>
              <w:spacing w:line="276" w:lineRule="auto"/>
            </w:pPr>
            <w:r>
              <w:t>[[FPC1InstallTech]] &lt;&lt;SRFCVP&gt;&gt;</w:t>
            </w:r>
          </w:p>
          <w:p w14:paraId="03E3C53F" w14:textId="77777777" w:rsidR="00296E33" w:rsidRDefault="00296E33" w:rsidP="00D97B1C"/>
        </w:tc>
      </w:tr>
      <w:tr w:rsidR="00296E33" w:rsidRPr="00D97B1C" w14:paraId="12C6544B" w14:textId="77777777" w:rsidTr="00F70995">
        <w:trPr>
          <w:trHeight w:val="288"/>
        </w:trPr>
        <w:tc>
          <w:tcPr>
            <w:tcW w:w="1683" w:type="dxa"/>
            <w:vMerge/>
          </w:tcPr>
          <w:p w14:paraId="24A6E716" w14:textId="77777777" w:rsidR="00296E33" w:rsidRDefault="00296E33" w:rsidP="00F0337E"/>
        </w:tc>
        <w:tc>
          <w:tcPr>
            <w:tcW w:w="20629" w:type="dxa"/>
            <w:shd w:val="clear" w:color="auto" w:fill="auto"/>
          </w:tcPr>
          <w:p w14:paraId="3EA0BEE3" w14:textId="200EEBC0" w:rsidR="00296E33" w:rsidRPr="00F82D15" w:rsidRDefault="00AA1924" w:rsidP="008169AE">
            <w:r>
              <w:t>23.</w:t>
            </w:r>
            <w:r w:rsidR="00430D42">
              <w:t xml:space="preserve"> </w:t>
            </w:r>
            <w:r w:rsidR="00296E33" w:rsidRPr="00F82D15">
              <w:t>Remove couple</w:t>
            </w:r>
            <w:r w:rsidR="00A615D4">
              <w:t>r alignment table from lollipop and i</w:t>
            </w:r>
            <w:r w:rsidR="00A615D4" w:rsidRPr="00F82D15">
              <w:t>nstall FPC support arm.</w:t>
            </w:r>
          </w:p>
          <w:p w14:paraId="31FC00F3" w14:textId="77777777" w:rsidR="00296E33" w:rsidRPr="00F82D15" w:rsidRDefault="00296E33" w:rsidP="008169AE"/>
        </w:tc>
        <w:tc>
          <w:tcPr>
            <w:tcW w:w="5731" w:type="dxa"/>
            <w:noWrap/>
          </w:tcPr>
          <w:p w14:paraId="4A05ED8B" w14:textId="77777777" w:rsidR="00A615D4" w:rsidRDefault="00A615D4" w:rsidP="00A615D4">
            <w:pPr>
              <w:spacing w:line="276" w:lineRule="auto"/>
            </w:pPr>
            <w:r>
              <w:t>[[FPC1SupportArmInstalled]] &lt;&lt;YESNO&gt;&gt;</w:t>
            </w:r>
          </w:p>
          <w:p w14:paraId="2BBD2878" w14:textId="77777777" w:rsidR="00296E33" w:rsidRDefault="00296E33" w:rsidP="00D97B1C"/>
        </w:tc>
      </w:tr>
      <w:tr w:rsidR="001E397C" w:rsidRPr="00D97B1C" w14:paraId="6945798C" w14:textId="77777777" w:rsidTr="00F70995">
        <w:trPr>
          <w:trHeight w:val="288"/>
        </w:trPr>
        <w:tc>
          <w:tcPr>
            <w:tcW w:w="1683" w:type="dxa"/>
            <w:vMerge w:val="restart"/>
          </w:tcPr>
          <w:p w14:paraId="6F8DBF70" w14:textId="7AEF61B5" w:rsidR="001E397C" w:rsidRPr="00300BDA" w:rsidRDefault="001E397C" w:rsidP="00EF7194">
            <w:r>
              <w:t>5.</w:t>
            </w:r>
          </w:p>
        </w:tc>
        <w:tc>
          <w:tcPr>
            <w:tcW w:w="20629" w:type="dxa"/>
            <w:shd w:val="clear" w:color="auto" w:fill="auto"/>
          </w:tcPr>
          <w:p w14:paraId="32C25A39" w14:textId="3CCEB619" w:rsidR="001E397C" w:rsidRPr="00F82D15" w:rsidRDefault="001E397C" w:rsidP="001E397C">
            <w:pPr>
              <w:pStyle w:val="Heading1"/>
              <w:numPr>
                <w:ilvl w:val="0"/>
                <w:numId w:val="0"/>
              </w:numPr>
              <w:ind w:left="360" w:hanging="360"/>
              <w:outlineLvl w:val="0"/>
            </w:pPr>
            <w:bookmarkStart w:id="7" w:name="_Toc95218563"/>
            <w:bookmarkStart w:id="8" w:name="_Toc95221441"/>
            <w:bookmarkStart w:id="9" w:name="_Toc96942516"/>
            <w:r w:rsidRPr="00F82D15">
              <w:t>Upstream Gate Valve Sub-Assembly to Cavity 1 Assembly</w:t>
            </w:r>
            <w:bookmarkEnd w:id="7"/>
            <w:bookmarkEnd w:id="8"/>
            <w:bookmarkEnd w:id="9"/>
          </w:p>
          <w:p w14:paraId="692B8F54" w14:textId="77777777" w:rsidR="001E397C" w:rsidRDefault="001E397C" w:rsidP="001E397C"/>
          <w:p w14:paraId="729657F0" w14:textId="29F80534" w:rsidR="001E397C" w:rsidRPr="00F82D15" w:rsidRDefault="001E397C" w:rsidP="001E397C">
            <w:r>
              <w:t>1.</w:t>
            </w:r>
            <w:r w:rsidR="00430D42">
              <w:t xml:space="preserve"> </w:t>
            </w:r>
            <w:r w:rsidRPr="00F82D15">
              <w:t>Gather the following components</w:t>
            </w:r>
            <w:r>
              <w:t>. Verify the components are cleaned and ready for installation.</w:t>
            </w:r>
          </w:p>
          <w:p w14:paraId="247F8D47" w14:textId="718C439A" w:rsidR="001E397C" w:rsidRPr="00F82D15" w:rsidRDefault="001E397C" w:rsidP="001E397C">
            <w:pPr>
              <w:pStyle w:val="ListParagraph"/>
              <w:numPr>
                <w:ilvl w:val="0"/>
                <w:numId w:val="56"/>
              </w:numPr>
            </w:pPr>
            <w:r w:rsidRPr="00F82D15">
              <w:t xml:space="preserve">2 bellows flange </w:t>
            </w:r>
            <w:r w:rsidR="006B1BE8">
              <w:t>alignment blank</w:t>
            </w:r>
            <w:r w:rsidRPr="00F82D15">
              <w:t>s</w:t>
            </w:r>
          </w:p>
          <w:p w14:paraId="0CB87DDD" w14:textId="246E0188" w:rsidR="001E397C" w:rsidRPr="00F82D15" w:rsidRDefault="001E397C" w:rsidP="001E397C">
            <w:pPr>
              <w:pStyle w:val="ListParagraph"/>
              <w:numPr>
                <w:ilvl w:val="0"/>
                <w:numId w:val="56"/>
              </w:numPr>
            </w:pPr>
            <w:r w:rsidRPr="00F82D15">
              <w:t xml:space="preserve">1 </w:t>
            </w:r>
            <w:r w:rsidR="00A35E97">
              <w:t>beamline</w:t>
            </w:r>
            <w:r w:rsidRPr="00F82D15">
              <w:t xml:space="preserve"> gasket</w:t>
            </w:r>
          </w:p>
          <w:p w14:paraId="1CC13B83" w14:textId="14503C01" w:rsidR="001E397C" w:rsidRDefault="001E397C" w:rsidP="001E397C">
            <w:pPr>
              <w:pStyle w:val="ListParagraph"/>
              <w:numPr>
                <w:ilvl w:val="0"/>
                <w:numId w:val="56"/>
              </w:numPr>
            </w:pPr>
            <w:r w:rsidRPr="00F82D15">
              <w:t>4 covered spring clamps</w:t>
            </w:r>
          </w:p>
          <w:p w14:paraId="451BE48F" w14:textId="77777777" w:rsidR="001E397C" w:rsidRPr="0024558A" w:rsidRDefault="001E397C" w:rsidP="001E397C">
            <w:pPr>
              <w:pStyle w:val="ListParagraph"/>
              <w:numPr>
                <w:ilvl w:val="0"/>
                <w:numId w:val="56"/>
              </w:numPr>
            </w:pPr>
            <w:r w:rsidRPr="0024558A">
              <w:t xml:space="preserve">Fasteners </w:t>
            </w:r>
          </w:p>
          <w:p w14:paraId="6157CB32" w14:textId="77777777" w:rsidR="001E397C" w:rsidRDefault="001E397C" w:rsidP="001E397C">
            <w:pPr>
              <w:pStyle w:val="ListParagraph"/>
              <w:numPr>
                <w:ilvl w:val="0"/>
                <w:numId w:val="56"/>
              </w:numPr>
            </w:pPr>
            <w:r>
              <w:t>Retainer clips</w:t>
            </w:r>
          </w:p>
          <w:p w14:paraId="4BA9FE25" w14:textId="74093C9B" w:rsidR="001E397C" w:rsidRPr="00F82D15" w:rsidRDefault="001E397C" w:rsidP="001E397C">
            <w:pPr>
              <w:pStyle w:val="ListParagraph"/>
              <w:numPr>
                <w:ilvl w:val="0"/>
                <w:numId w:val="56"/>
              </w:numPr>
            </w:pPr>
            <w:r>
              <w:t>Wrenches</w:t>
            </w:r>
          </w:p>
          <w:p w14:paraId="2BF62885" w14:textId="0B70E69E" w:rsidR="001E397C" w:rsidRPr="00F82D15" w:rsidRDefault="001E397C" w:rsidP="00A91159">
            <w:pPr>
              <w:pStyle w:val="Heading2"/>
              <w:numPr>
                <w:ilvl w:val="0"/>
                <w:numId w:val="0"/>
              </w:numPr>
              <w:spacing w:before="0"/>
              <w:outlineLvl w:val="1"/>
            </w:pPr>
          </w:p>
        </w:tc>
        <w:tc>
          <w:tcPr>
            <w:tcW w:w="5731" w:type="dxa"/>
            <w:vMerge w:val="restart"/>
            <w:noWrap/>
          </w:tcPr>
          <w:p w14:paraId="5D20BFC7" w14:textId="77777777" w:rsidR="001E397C" w:rsidRDefault="001E397C" w:rsidP="006E5D3A"/>
          <w:p w14:paraId="1D7D4179" w14:textId="4C6A1966" w:rsidR="001E397C" w:rsidRDefault="001E397C" w:rsidP="001E397C"/>
        </w:tc>
      </w:tr>
      <w:tr w:rsidR="001E397C" w:rsidRPr="00D97B1C" w14:paraId="198612AF" w14:textId="77777777" w:rsidTr="00F70995">
        <w:trPr>
          <w:trHeight w:val="288"/>
        </w:trPr>
        <w:tc>
          <w:tcPr>
            <w:tcW w:w="1683" w:type="dxa"/>
            <w:vMerge/>
          </w:tcPr>
          <w:p w14:paraId="2BB448BE" w14:textId="77777777" w:rsidR="001E397C" w:rsidRDefault="001E397C" w:rsidP="00684B55"/>
        </w:tc>
        <w:tc>
          <w:tcPr>
            <w:tcW w:w="20629" w:type="dxa"/>
            <w:shd w:val="clear" w:color="auto" w:fill="auto"/>
          </w:tcPr>
          <w:p w14:paraId="79BCA458" w14:textId="6905D165" w:rsidR="001E397C" w:rsidRPr="001E397C" w:rsidRDefault="001E397C" w:rsidP="001E397C">
            <w:pPr>
              <w:rPr>
                <w:b/>
              </w:rPr>
            </w:pPr>
            <w:r w:rsidRPr="001E397C">
              <w:rPr>
                <w:b/>
              </w:rPr>
              <w:t xml:space="preserve">Prepare the Upstream Gate Valve Sub-Assembly </w:t>
            </w:r>
            <w:r w:rsidR="00A35E97">
              <w:rPr>
                <w:b/>
              </w:rPr>
              <w:t>[GV1SA]</w:t>
            </w:r>
            <w:r w:rsidRPr="001E397C">
              <w:rPr>
                <w:b/>
              </w:rPr>
              <w:t xml:space="preserve"> Bellows Flange</w:t>
            </w:r>
          </w:p>
          <w:p w14:paraId="658A8BA5" w14:textId="77777777" w:rsidR="001E397C" w:rsidRDefault="001E397C" w:rsidP="001E397C"/>
          <w:p w14:paraId="54F9CE96" w14:textId="49A478AE" w:rsidR="001E397C" w:rsidRPr="001E397C" w:rsidRDefault="001E397C" w:rsidP="001E397C">
            <w:r>
              <w:t>2.</w:t>
            </w:r>
            <w:r w:rsidR="00430D42">
              <w:t xml:space="preserve"> </w:t>
            </w:r>
            <w:r w:rsidRPr="001E397C">
              <w:t xml:space="preserve">Verify the purge software is set to "Purge" for </w:t>
            </w:r>
            <w:r w:rsidR="00052B41">
              <w:t xml:space="preserve">MFC1 </w:t>
            </w:r>
            <w:r w:rsidR="00A35E97">
              <w:t>[White Line]</w:t>
            </w:r>
            <w:r w:rsidRPr="001E397C">
              <w:t>.</w:t>
            </w:r>
          </w:p>
          <w:p w14:paraId="61968554" w14:textId="77777777" w:rsidR="001E397C" w:rsidRDefault="001E397C" w:rsidP="001E397C"/>
          <w:p w14:paraId="4FB8D8DF" w14:textId="03F8EDF8" w:rsidR="00153BA3" w:rsidRDefault="001E397C" w:rsidP="001E397C">
            <w:r>
              <w:t>3.</w:t>
            </w:r>
            <w:r w:rsidR="00430D42">
              <w:t xml:space="preserve"> </w:t>
            </w:r>
            <w:r w:rsidR="003E650B">
              <w:t>Remove 8</w:t>
            </w:r>
            <w:r w:rsidRPr="001E397C">
              <w:t xml:space="preserve"> studs from the GV1SA bellows end flange</w:t>
            </w:r>
            <w:r>
              <w:t xml:space="preserve"> in a star pattern</w:t>
            </w:r>
            <w:r w:rsidRPr="001E397C">
              <w:t>.</w:t>
            </w:r>
            <w:r w:rsidR="00153BA3">
              <w:t xml:space="preserve"> The 4 remaining studs shall be located every third hole in the flange.</w:t>
            </w:r>
          </w:p>
          <w:p w14:paraId="0E772BD5" w14:textId="60F4ED7F" w:rsidR="001E397C" w:rsidRPr="001E397C" w:rsidRDefault="001E397C" w:rsidP="00153BA3">
            <w:pPr>
              <w:pStyle w:val="ListParagraph"/>
              <w:numPr>
                <w:ilvl w:val="0"/>
                <w:numId w:val="66"/>
              </w:numPr>
            </w:pPr>
            <w:r w:rsidRPr="001E397C">
              <w:t xml:space="preserve">After the removal of each pair of studs, check </w:t>
            </w:r>
            <w:r w:rsidR="00153BA3">
              <w:t>the status of the purge system.</w:t>
            </w:r>
          </w:p>
          <w:p w14:paraId="5998BB50" w14:textId="5BA00BF2" w:rsidR="001E397C" w:rsidRPr="001E397C" w:rsidRDefault="001E397C" w:rsidP="00B006B9">
            <w:pPr>
              <w:pStyle w:val="ListParagraph"/>
              <w:numPr>
                <w:ilvl w:val="0"/>
                <w:numId w:val="53"/>
              </w:numPr>
            </w:pPr>
            <w:r w:rsidRPr="001E397C">
              <w:t xml:space="preserve">If the purge systems begins to purge at any time, continue with the clean disassembly of the fasteners but do not clean with IPA dipped Q-tip </w:t>
            </w:r>
            <w:r w:rsidR="001A1A07">
              <w:t>and do not N2 spray bolt holes.</w:t>
            </w:r>
          </w:p>
          <w:p w14:paraId="5356E479" w14:textId="5DB5692D" w:rsidR="001E397C" w:rsidRPr="001E397C" w:rsidRDefault="006D42DF" w:rsidP="00B006B9">
            <w:pPr>
              <w:pStyle w:val="ListParagraph"/>
              <w:numPr>
                <w:ilvl w:val="0"/>
                <w:numId w:val="53"/>
              </w:numPr>
            </w:pPr>
            <w:r>
              <w:t>If the purge system is not purging, clean bolt holes with IPA dipped Q-tip and use ionized N2 to clean open bolt holes to Spec 1 in accordance with the Ionized N2 Parts Cleaning Procedure.</w:t>
            </w:r>
          </w:p>
          <w:p w14:paraId="7914234B" w14:textId="77777777" w:rsidR="001E397C" w:rsidRDefault="001E397C" w:rsidP="001E397C"/>
          <w:p w14:paraId="7C830FD6" w14:textId="7100C58E" w:rsidR="001E397C" w:rsidRDefault="001E397C" w:rsidP="001E397C">
            <w:r>
              <w:t>4.</w:t>
            </w:r>
            <w:r w:rsidR="00430D42">
              <w:t xml:space="preserve"> </w:t>
            </w:r>
            <w:r w:rsidRPr="001E397C">
              <w:t xml:space="preserve">Install 4 new pre-cleaned [Spec 1] studs in </w:t>
            </w:r>
            <w:r w:rsidR="00905376">
              <w:t>every third</w:t>
            </w:r>
            <w:r w:rsidRPr="001E397C">
              <w:t xml:space="preserve"> open hole</w:t>
            </w:r>
            <w:r w:rsidR="003E650B">
              <w:t xml:space="preserve"> to ensure equal pressure on the gasket.</w:t>
            </w:r>
            <w:r w:rsidR="00430D42">
              <w:t xml:space="preserve"> </w:t>
            </w:r>
            <w:r w:rsidR="003E650B">
              <w:t>Torque these pre-cleaned studs to 23 ft-lbs</w:t>
            </w:r>
            <w:r w:rsidRPr="001E397C">
              <w:t>.</w:t>
            </w:r>
          </w:p>
          <w:p w14:paraId="5F8C1D27" w14:textId="77777777" w:rsidR="001E397C" w:rsidRPr="001E397C" w:rsidRDefault="001E397C" w:rsidP="001E397C"/>
          <w:p w14:paraId="0E5A48AC" w14:textId="5174234E" w:rsidR="001E397C" w:rsidRPr="001E397C" w:rsidRDefault="003E650B" w:rsidP="001E397C">
            <w:r>
              <w:t>5</w:t>
            </w:r>
            <w:r w:rsidR="001E397C">
              <w:t>.</w:t>
            </w:r>
            <w:r w:rsidR="00430D42">
              <w:t xml:space="preserve"> </w:t>
            </w:r>
            <w:r w:rsidR="001E397C" w:rsidRPr="001E397C">
              <w:t xml:space="preserve">Remove final 4 original studs 2 at a time from the flange. After the removal of each pair of studs, check </w:t>
            </w:r>
            <w:r w:rsidR="001A1A07">
              <w:t>the status of the purge system.</w:t>
            </w:r>
          </w:p>
          <w:p w14:paraId="38A29DD7" w14:textId="77777777" w:rsidR="001E397C" w:rsidRPr="001E397C" w:rsidRDefault="001E397C" w:rsidP="001E397C">
            <w:pPr>
              <w:pStyle w:val="ListParagraph"/>
              <w:numPr>
                <w:ilvl w:val="0"/>
                <w:numId w:val="55"/>
              </w:numPr>
            </w:pPr>
            <w:r w:rsidRPr="001E397C">
              <w:t>Remove 2 fasteners from the flange and check the purge system.</w:t>
            </w:r>
          </w:p>
          <w:p w14:paraId="518E1327" w14:textId="77777777" w:rsidR="001E397C" w:rsidRPr="001E397C" w:rsidRDefault="001E397C" w:rsidP="001E397C">
            <w:pPr>
              <w:pStyle w:val="ListParagraph"/>
              <w:numPr>
                <w:ilvl w:val="0"/>
                <w:numId w:val="55"/>
              </w:numPr>
            </w:pPr>
            <w:r w:rsidRPr="001E397C">
              <w:t>Remove 2 additional studs and check the purge system.</w:t>
            </w:r>
          </w:p>
          <w:p w14:paraId="52819509" w14:textId="1970AE28" w:rsidR="001E397C" w:rsidRPr="001E397C" w:rsidRDefault="001E397C" w:rsidP="001E397C">
            <w:pPr>
              <w:pStyle w:val="ListParagraph"/>
              <w:numPr>
                <w:ilvl w:val="0"/>
                <w:numId w:val="55"/>
              </w:numPr>
            </w:pPr>
            <w:r w:rsidRPr="001E397C">
              <w:t xml:space="preserve">If the purge systems begins to purge at any time, continue with the clean disassembly of the fasteners but do not clean with IPA dipped Q-tip </w:t>
            </w:r>
            <w:r w:rsidR="001A1A07">
              <w:t>and do not N2 spray bolt holes.</w:t>
            </w:r>
          </w:p>
          <w:p w14:paraId="503F5A41" w14:textId="62F55B24" w:rsidR="001E397C" w:rsidRPr="001E397C" w:rsidRDefault="006D42DF" w:rsidP="001E397C">
            <w:pPr>
              <w:pStyle w:val="ListParagraph"/>
              <w:numPr>
                <w:ilvl w:val="0"/>
                <w:numId w:val="55"/>
              </w:numPr>
            </w:pPr>
            <w:r>
              <w:t>If the purge system is not purging, clean bolt holes with IPA dipped Q-tip and use ionized N2 to clean open bolt holes to Spec 1 in accordance with the Ionized N2 Parts Cleaning Procedure.</w:t>
            </w:r>
          </w:p>
          <w:p w14:paraId="4493C792" w14:textId="77777777" w:rsidR="001E397C" w:rsidRDefault="001E397C" w:rsidP="001E397C"/>
          <w:p w14:paraId="29763D3E" w14:textId="6615D1CD" w:rsidR="001E397C" w:rsidRPr="001E397C" w:rsidRDefault="003E650B" w:rsidP="001E397C">
            <w:r>
              <w:t>6</w:t>
            </w:r>
            <w:r w:rsidR="001E397C">
              <w:t>.</w:t>
            </w:r>
            <w:r w:rsidR="00430D42">
              <w:t xml:space="preserve"> </w:t>
            </w:r>
            <w:r w:rsidR="001E397C" w:rsidRPr="001E397C">
              <w:t>Remove the 4 pre-cleaned studs from the bellows flange. Carefully remove the blank and gasket. Verify the purge starts.</w:t>
            </w:r>
          </w:p>
          <w:p w14:paraId="072CB381" w14:textId="77777777" w:rsidR="001E397C" w:rsidRDefault="001E397C" w:rsidP="001E397C"/>
          <w:p w14:paraId="38182DE5" w14:textId="2892F1D9" w:rsidR="001E397C" w:rsidRPr="001E397C" w:rsidRDefault="003E650B" w:rsidP="001E397C">
            <w:r>
              <w:t>7</w:t>
            </w:r>
            <w:r w:rsidR="001E397C">
              <w:t>.</w:t>
            </w:r>
            <w:r w:rsidR="00430D42">
              <w:t xml:space="preserve"> </w:t>
            </w:r>
            <w:r w:rsidR="001E397C" w:rsidRPr="001E397C">
              <w:t>Flow purge gas through the GV1SA until Spec 1 is reached for two full cycles.</w:t>
            </w:r>
          </w:p>
          <w:p w14:paraId="652F59A8" w14:textId="77777777" w:rsidR="001E397C" w:rsidRDefault="001E397C" w:rsidP="001E397C"/>
          <w:p w14:paraId="139D129A" w14:textId="5C6EFC54" w:rsidR="00115081" w:rsidRDefault="003E650B" w:rsidP="001E397C">
            <w:r>
              <w:t>8</w:t>
            </w:r>
            <w:r w:rsidR="001E397C">
              <w:t>.</w:t>
            </w:r>
            <w:r w:rsidR="00430D42">
              <w:t xml:space="preserve"> </w:t>
            </w:r>
            <w:r w:rsidR="001E397C" w:rsidRPr="001E397C">
              <w:t xml:space="preserve">Carefully place an </w:t>
            </w:r>
            <w:r w:rsidR="006B1BE8">
              <w:t>alignment blank</w:t>
            </w:r>
            <w:r w:rsidR="001E397C" w:rsidRPr="001E397C">
              <w:t xml:space="preserve"> onto the bellows flange. Clamp in place with two cleaned spring clamps</w:t>
            </w:r>
            <w:r w:rsidR="001A1A07">
              <w:t>.</w:t>
            </w:r>
          </w:p>
          <w:p w14:paraId="12A570C7" w14:textId="36D0A1D5" w:rsidR="001E397C" w:rsidRPr="001E397C" w:rsidRDefault="00115081" w:rsidP="001E397C">
            <w:pPr>
              <w:pStyle w:val="ListParagraph"/>
              <w:numPr>
                <w:ilvl w:val="0"/>
                <w:numId w:val="58"/>
              </w:numPr>
            </w:pPr>
            <w:r>
              <w:t>Open the clamps down and away from the bellows.</w:t>
            </w:r>
          </w:p>
          <w:p w14:paraId="3E576AE7" w14:textId="77777777" w:rsidR="001E397C" w:rsidRPr="00F82D15" w:rsidRDefault="001E397C" w:rsidP="00684B55"/>
        </w:tc>
        <w:tc>
          <w:tcPr>
            <w:tcW w:w="5731" w:type="dxa"/>
            <w:vMerge/>
            <w:noWrap/>
          </w:tcPr>
          <w:p w14:paraId="3AACFD81" w14:textId="77777777" w:rsidR="001E397C" w:rsidRDefault="001E397C" w:rsidP="006E5D3A"/>
        </w:tc>
      </w:tr>
      <w:tr w:rsidR="001E397C" w:rsidRPr="00D97B1C" w14:paraId="268F28AB" w14:textId="77777777" w:rsidTr="00F70995">
        <w:trPr>
          <w:trHeight w:val="288"/>
        </w:trPr>
        <w:tc>
          <w:tcPr>
            <w:tcW w:w="1683" w:type="dxa"/>
            <w:vMerge/>
          </w:tcPr>
          <w:p w14:paraId="52044CB7" w14:textId="77777777" w:rsidR="001E397C" w:rsidRDefault="001E397C" w:rsidP="00684B55"/>
        </w:tc>
        <w:tc>
          <w:tcPr>
            <w:tcW w:w="20629" w:type="dxa"/>
            <w:shd w:val="clear" w:color="auto" w:fill="auto"/>
          </w:tcPr>
          <w:p w14:paraId="229F7370" w14:textId="77777777" w:rsidR="001E397C" w:rsidRPr="001E397C" w:rsidRDefault="001E397C" w:rsidP="00684B55">
            <w:pPr>
              <w:rPr>
                <w:b/>
              </w:rPr>
            </w:pPr>
            <w:r w:rsidRPr="001E397C">
              <w:rPr>
                <w:b/>
              </w:rPr>
              <w:t>Prepare the Cavity 1 Upstream Flange</w:t>
            </w:r>
          </w:p>
          <w:p w14:paraId="00692715" w14:textId="77777777" w:rsidR="001E397C" w:rsidRPr="001E397C" w:rsidRDefault="001E397C" w:rsidP="00684B55"/>
          <w:p w14:paraId="5A1C63AE" w14:textId="42CBADD9" w:rsidR="001E397C" w:rsidRPr="001E397C" w:rsidRDefault="003E650B" w:rsidP="00684B55">
            <w:r>
              <w:t>9</w:t>
            </w:r>
            <w:r w:rsidR="001E397C">
              <w:t>.</w:t>
            </w:r>
            <w:r w:rsidR="00430D42">
              <w:t xml:space="preserve"> </w:t>
            </w:r>
            <w:r w:rsidR="001E397C" w:rsidRPr="001E397C">
              <w:t xml:space="preserve">Verify the purge software is set to "Purge" for </w:t>
            </w:r>
            <w:r w:rsidR="00052B41">
              <w:t xml:space="preserve">MFC2 </w:t>
            </w:r>
            <w:r w:rsidR="00A35E97">
              <w:t>[Blue Line]</w:t>
            </w:r>
            <w:r w:rsidR="001E397C" w:rsidRPr="001E397C">
              <w:t>.</w:t>
            </w:r>
          </w:p>
          <w:p w14:paraId="57B0EDFD" w14:textId="77777777" w:rsidR="001E397C" w:rsidRPr="001E397C" w:rsidRDefault="001E397C" w:rsidP="00684B55"/>
          <w:p w14:paraId="0E28FBCE" w14:textId="1BF9FEFC" w:rsidR="001E397C" w:rsidRPr="001E397C" w:rsidRDefault="001E397C" w:rsidP="00684B55">
            <w:r>
              <w:t>1</w:t>
            </w:r>
            <w:r w:rsidR="003E650B">
              <w:t>0</w:t>
            </w:r>
            <w:r>
              <w:t>.</w:t>
            </w:r>
            <w:r w:rsidR="00430D42">
              <w:t xml:space="preserve"> </w:t>
            </w:r>
            <w:r w:rsidRPr="001E397C">
              <w:t xml:space="preserve">Remove </w:t>
            </w:r>
            <w:r w:rsidR="003E650B">
              <w:t>8</w:t>
            </w:r>
            <w:r w:rsidRPr="001E397C">
              <w:t xml:space="preserve"> studs from the cavity upstream end flange</w:t>
            </w:r>
            <w:r>
              <w:t xml:space="preserve"> in a star pattern</w:t>
            </w:r>
            <w:r w:rsidRPr="001E397C">
              <w:t xml:space="preserve">. </w:t>
            </w:r>
            <w:r w:rsidR="003E650B">
              <w:t>The 4 remaining studs shall be located every third hole in the flange.</w:t>
            </w:r>
          </w:p>
          <w:p w14:paraId="5550CF66" w14:textId="292A5182" w:rsidR="001E397C" w:rsidRPr="001E397C" w:rsidRDefault="00153BA3" w:rsidP="00B006B9">
            <w:pPr>
              <w:pStyle w:val="ListParagraph"/>
              <w:numPr>
                <w:ilvl w:val="0"/>
                <w:numId w:val="50"/>
              </w:numPr>
            </w:pPr>
            <w:r w:rsidRPr="001E397C">
              <w:t xml:space="preserve">After the removal of each pair of studs, check </w:t>
            </w:r>
            <w:r>
              <w:t>the status of the purge system.</w:t>
            </w:r>
          </w:p>
          <w:p w14:paraId="375A2822" w14:textId="77777777" w:rsidR="001E397C" w:rsidRPr="001E397C" w:rsidRDefault="001E397C" w:rsidP="00684B55">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18C26849" w14:textId="3D0EEA6A" w:rsidR="001E397C" w:rsidRPr="001E397C" w:rsidRDefault="006D42DF" w:rsidP="00B006B9">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01E67C95" w14:textId="77777777" w:rsidR="001E397C" w:rsidRPr="001E397C" w:rsidRDefault="001E397C" w:rsidP="00684B55"/>
          <w:p w14:paraId="0771B14B" w14:textId="5E8F94A4" w:rsidR="001E397C" w:rsidRPr="001E397C" w:rsidRDefault="003E650B" w:rsidP="003E650B">
            <w:r>
              <w:t>11</w:t>
            </w:r>
            <w:r w:rsidR="001E397C">
              <w:t>.</w:t>
            </w:r>
            <w:r w:rsidR="00430D42">
              <w:t xml:space="preserve"> </w:t>
            </w:r>
            <w:r w:rsidR="001E397C" w:rsidRPr="001E397C">
              <w:t>Install 4 new pre-cl</w:t>
            </w:r>
            <w:r>
              <w:t>eaned [Spec 1] studs in every third open hole to ensure equal pressure on the gasket.</w:t>
            </w:r>
            <w:r w:rsidR="00430D42">
              <w:t xml:space="preserve"> </w:t>
            </w:r>
            <w:r>
              <w:t>Torque these pre-cleaned studs to 23 ft-lbs.</w:t>
            </w:r>
          </w:p>
          <w:p w14:paraId="4E61F4BC" w14:textId="77777777" w:rsidR="001E397C" w:rsidRPr="001E397C" w:rsidRDefault="001E397C" w:rsidP="00684B55"/>
          <w:p w14:paraId="45F05BCF" w14:textId="357D3285" w:rsidR="001E397C" w:rsidRPr="001E397C" w:rsidRDefault="001E397C" w:rsidP="00684B55">
            <w:r>
              <w:t>1</w:t>
            </w:r>
            <w:r w:rsidR="003E650B">
              <w:t>2</w:t>
            </w:r>
            <w:r>
              <w:t>.</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1A1A07">
              <w:t>the status of the purge system.</w:t>
            </w:r>
          </w:p>
          <w:p w14:paraId="30FEE3ED" w14:textId="77777777" w:rsidR="001E397C" w:rsidRPr="001E397C" w:rsidRDefault="001E397C" w:rsidP="00684B55">
            <w:pPr>
              <w:pStyle w:val="ListParagraph"/>
              <w:numPr>
                <w:ilvl w:val="0"/>
                <w:numId w:val="52"/>
              </w:numPr>
            </w:pPr>
            <w:r w:rsidRPr="001E397C">
              <w:t>Remove 2 fasteners from the flange and check the purge system.</w:t>
            </w:r>
          </w:p>
          <w:p w14:paraId="3D7AB8C4" w14:textId="77777777" w:rsidR="001E397C" w:rsidRPr="001E397C" w:rsidRDefault="001E397C" w:rsidP="00684B55">
            <w:pPr>
              <w:pStyle w:val="ListParagraph"/>
              <w:numPr>
                <w:ilvl w:val="0"/>
                <w:numId w:val="52"/>
              </w:numPr>
            </w:pPr>
            <w:r w:rsidRPr="001E397C">
              <w:t>Remove 2 additional studs and check the purge system.</w:t>
            </w:r>
          </w:p>
          <w:p w14:paraId="280EFD7D" w14:textId="77777777" w:rsidR="001E397C" w:rsidRPr="001E397C" w:rsidRDefault="001E397C" w:rsidP="00684B55">
            <w:pPr>
              <w:pStyle w:val="ListParagraph"/>
              <w:numPr>
                <w:ilvl w:val="0"/>
                <w:numId w:val="52"/>
              </w:numPr>
            </w:pPr>
            <w:r w:rsidRPr="001E397C">
              <w:t xml:space="preserve">If the purge systems begins to purge at any time, continue with the clean disassembly of the fasteners but do not clean with IPA dipped Q-tip and do not N2 spray bolt holes. </w:t>
            </w:r>
          </w:p>
          <w:p w14:paraId="621F666C" w14:textId="053B4EDA" w:rsidR="001E397C" w:rsidRPr="001E397C" w:rsidRDefault="006D42DF" w:rsidP="00B006B9">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6E1DA4D9" w14:textId="77777777" w:rsidR="001E397C" w:rsidRPr="001E397C" w:rsidRDefault="001E397C" w:rsidP="00684B55"/>
          <w:p w14:paraId="69A9180C" w14:textId="0E913DD4" w:rsidR="001E397C" w:rsidRPr="001E397C" w:rsidRDefault="003E650B" w:rsidP="00684B55">
            <w:r>
              <w:t>13</w:t>
            </w:r>
            <w:r w:rsidR="001E397C">
              <w:t>.</w:t>
            </w:r>
            <w:r w:rsidR="00430D42">
              <w:t xml:space="preserve"> </w:t>
            </w:r>
            <w:r w:rsidR="001E397C" w:rsidRPr="001E397C">
              <w:t>Remove the 4 pre-cleaned studs from the cavity flange and carefully remove the blank and gasket. Verify the purge starts.</w:t>
            </w:r>
          </w:p>
          <w:p w14:paraId="6C484720" w14:textId="77777777" w:rsidR="001E397C" w:rsidRPr="001E397C" w:rsidRDefault="001E397C" w:rsidP="00684B55"/>
          <w:p w14:paraId="170C63E5" w14:textId="412370B4" w:rsidR="001E397C" w:rsidRPr="001E397C" w:rsidRDefault="003E650B" w:rsidP="00684B55">
            <w:r>
              <w:t>14</w:t>
            </w:r>
            <w:r w:rsidR="001E397C">
              <w:t>.</w:t>
            </w:r>
            <w:r w:rsidR="00430D42">
              <w:t xml:space="preserve"> </w:t>
            </w:r>
            <w:r w:rsidR="001E397C" w:rsidRPr="001E397C">
              <w:t xml:space="preserve">Carefully place an </w:t>
            </w:r>
            <w:r w:rsidR="006B1BE8">
              <w:t>alignment blank</w:t>
            </w:r>
            <w:r w:rsidR="001E397C" w:rsidRPr="001E397C">
              <w:t xml:space="preserve"> on the cavity flange. Verify that the alignment pins on the cavity flange do not </w:t>
            </w:r>
            <w:r w:rsidR="006B1BE8">
              <w:t>l</w:t>
            </w:r>
            <w:r w:rsidR="00A35E97">
              <w:t>ine</w:t>
            </w:r>
            <w:r w:rsidR="001E397C" w:rsidRPr="001E397C">
              <w:t xml:space="preserve"> up with the alignment pins on the bellows. Clamp in place with two cleaned spring clamps.</w:t>
            </w:r>
          </w:p>
          <w:p w14:paraId="6B3D080F" w14:textId="0079A81E" w:rsidR="001E397C" w:rsidRDefault="00115081" w:rsidP="00684B55">
            <w:pPr>
              <w:pStyle w:val="ListParagraph"/>
              <w:numPr>
                <w:ilvl w:val="0"/>
                <w:numId w:val="58"/>
              </w:numPr>
            </w:pPr>
            <w:r>
              <w:t>Open the clamps down and away from the cavity.</w:t>
            </w:r>
          </w:p>
          <w:p w14:paraId="09FFE578" w14:textId="00D7A0B6" w:rsidR="00115081" w:rsidRPr="00115081" w:rsidRDefault="00115081" w:rsidP="00684B55">
            <w:pPr>
              <w:rPr>
                <w:b/>
              </w:rPr>
            </w:pPr>
          </w:p>
        </w:tc>
        <w:tc>
          <w:tcPr>
            <w:tcW w:w="5731" w:type="dxa"/>
            <w:vMerge/>
            <w:noWrap/>
          </w:tcPr>
          <w:p w14:paraId="3912F008" w14:textId="77777777" w:rsidR="001E397C" w:rsidRDefault="001E397C" w:rsidP="006E5D3A"/>
        </w:tc>
      </w:tr>
      <w:tr w:rsidR="001E397C" w:rsidRPr="00D97B1C" w14:paraId="3546C057" w14:textId="77777777" w:rsidTr="00F70995">
        <w:trPr>
          <w:trHeight w:val="288"/>
        </w:trPr>
        <w:tc>
          <w:tcPr>
            <w:tcW w:w="1683" w:type="dxa"/>
            <w:vMerge/>
          </w:tcPr>
          <w:p w14:paraId="3466D4E6" w14:textId="77777777" w:rsidR="001E397C" w:rsidRDefault="001E397C" w:rsidP="00684B55"/>
        </w:tc>
        <w:tc>
          <w:tcPr>
            <w:tcW w:w="20629" w:type="dxa"/>
            <w:shd w:val="clear" w:color="auto" w:fill="auto"/>
          </w:tcPr>
          <w:p w14:paraId="6CE7DBA9" w14:textId="77777777" w:rsidR="001E397C" w:rsidRPr="001E397C" w:rsidRDefault="001E397C" w:rsidP="00684B55">
            <w:pPr>
              <w:rPr>
                <w:b/>
              </w:rPr>
            </w:pPr>
            <w:r w:rsidRPr="001E397C">
              <w:rPr>
                <w:b/>
              </w:rPr>
              <w:t>Align GV1SA Bellows and Cavity End Flanges</w:t>
            </w:r>
          </w:p>
          <w:p w14:paraId="03269DE3" w14:textId="77777777" w:rsidR="001E397C" w:rsidRPr="001E397C" w:rsidRDefault="001E397C" w:rsidP="00684B55"/>
          <w:p w14:paraId="15E2CA06" w14:textId="418D32A8" w:rsidR="001E397C" w:rsidRPr="001E397C" w:rsidRDefault="001E397C" w:rsidP="00684B55">
            <w:r>
              <w:t>1</w:t>
            </w:r>
            <w:r w:rsidR="005E568B">
              <w:t>5</w:t>
            </w:r>
            <w:r>
              <w:t>.</w:t>
            </w:r>
            <w:r w:rsidR="00430D42">
              <w:t xml:space="preserve"> </w:t>
            </w:r>
            <w:r w:rsidRPr="001E397C">
              <w:t xml:space="preserve">Slowly slide the cavity towards the bellows to check flange alignment. The nipples on the </w:t>
            </w:r>
            <w:r w:rsidR="006B1BE8">
              <w:t>alignment blank</w:t>
            </w:r>
            <w:r w:rsidRPr="001E397C">
              <w:t>s should move freely into the indents of the flanges. A slight rotation of the bellows flange can be performed if necessary during the alignment process.</w:t>
            </w:r>
          </w:p>
          <w:p w14:paraId="07B3390F" w14:textId="77777777" w:rsidR="001E397C" w:rsidRPr="001E397C" w:rsidRDefault="001E397C" w:rsidP="00684B55"/>
          <w:p w14:paraId="386D03C0" w14:textId="1F9A78D8" w:rsidR="001E397C" w:rsidRPr="001E397C" w:rsidRDefault="005E568B" w:rsidP="00684B55">
            <w:r>
              <w:t>16</w:t>
            </w:r>
            <w:r w:rsidR="001E397C">
              <w:t>.</w:t>
            </w:r>
            <w:r w:rsidR="00430D42">
              <w:t xml:space="preserve"> </w:t>
            </w:r>
            <w:r w:rsidR="001E397C" w:rsidRPr="001E397C">
              <w:t>Move the cavity away from the bellows flange.</w:t>
            </w:r>
          </w:p>
          <w:p w14:paraId="09ECD111" w14:textId="77777777" w:rsidR="001E397C" w:rsidRPr="001E397C" w:rsidRDefault="001E397C" w:rsidP="00684B55"/>
          <w:p w14:paraId="49359FBC" w14:textId="0E74F4E6" w:rsidR="001E397C" w:rsidRPr="001E397C" w:rsidRDefault="005E568B" w:rsidP="00684B55">
            <w:r>
              <w:t>17</w:t>
            </w:r>
            <w:r w:rsidR="001E397C">
              <w:t>.</w:t>
            </w:r>
            <w:r w:rsidR="00430D42">
              <w:t xml:space="preserve"> </w:t>
            </w:r>
            <w:r w:rsidR="001E397C" w:rsidRPr="001E397C">
              <w:t xml:space="preserve">Carefully remove the </w:t>
            </w:r>
            <w:r w:rsidR="006B1BE8">
              <w:t>alignment blank</w:t>
            </w:r>
            <w:r w:rsidR="001A1A07">
              <w:t>s from the cavity and bellows.</w:t>
            </w:r>
          </w:p>
          <w:p w14:paraId="680244D5" w14:textId="77777777" w:rsidR="001E397C" w:rsidRPr="001E397C" w:rsidRDefault="001E397C" w:rsidP="00684B55"/>
        </w:tc>
        <w:tc>
          <w:tcPr>
            <w:tcW w:w="5731" w:type="dxa"/>
            <w:vMerge/>
            <w:noWrap/>
          </w:tcPr>
          <w:p w14:paraId="3A1791F2" w14:textId="77777777" w:rsidR="001E397C" w:rsidRDefault="001E397C" w:rsidP="006E5D3A"/>
        </w:tc>
      </w:tr>
      <w:tr w:rsidR="001E397C" w:rsidRPr="00D97B1C" w14:paraId="3788970E" w14:textId="77777777" w:rsidTr="00F70995">
        <w:trPr>
          <w:trHeight w:val="288"/>
        </w:trPr>
        <w:tc>
          <w:tcPr>
            <w:tcW w:w="1683" w:type="dxa"/>
            <w:vMerge/>
          </w:tcPr>
          <w:p w14:paraId="6CA45AA7" w14:textId="77777777" w:rsidR="001E397C" w:rsidRDefault="001E397C" w:rsidP="00684B55"/>
        </w:tc>
        <w:tc>
          <w:tcPr>
            <w:tcW w:w="20629" w:type="dxa"/>
            <w:shd w:val="clear" w:color="auto" w:fill="auto"/>
          </w:tcPr>
          <w:p w14:paraId="067F86F5" w14:textId="293DD7F9" w:rsidR="001E397C" w:rsidRPr="001E397C" w:rsidRDefault="001E397C" w:rsidP="00684B55">
            <w:pPr>
              <w:rPr>
                <w:b/>
              </w:rPr>
            </w:pPr>
            <w:r w:rsidRPr="001E397C">
              <w:rPr>
                <w:b/>
              </w:rPr>
              <w:t>Install Cavity to GV1SA Bellows</w:t>
            </w:r>
          </w:p>
          <w:p w14:paraId="44933BC8" w14:textId="77777777" w:rsidR="001E397C" w:rsidRPr="001E397C" w:rsidRDefault="001E397C" w:rsidP="00684B55"/>
          <w:p w14:paraId="65690705" w14:textId="3B0B6640" w:rsidR="001E397C" w:rsidRPr="001E397C" w:rsidRDefault="005E568B" w:rsidP="00684B55">
            <w:r>
              <w:t>18</w:t>
            </w:r>
            <w:r w:rsidR="001E397C">
              <w:t>.</w:t>
            </w:r>
            <w:r w:rsidR="00430D42">
              <w:t xml:space="preserve"> </w:t>
            </w:r>
            <w:r w:rsidR="001E397C" w:rsidRPr="001E397C">
              <w:t xml:space="preserve">Install the </w:t>
            </w:r>
            <w:r w:rsidR="00A35E97">
              <w:t>beamline</w:t>
            </w:r>
            <w:r w:rsidR="001E397C" w:rsidRPr="001E397C">
              <w:t xml:space="preserve"> gasket with retaining clips to hold the gasket in place on the bellows flange. Verify the clips are placed in the horizontal position.</w:t>
            </w:r>
          </w:p>
          <w:p w14:paraId="1AF42DD4" w14:textId="77777777" w:rsidR="001E397C" w:rsidRPr="001E397C" w:rsidRDefault="001E397C" w:rsidP="00684B55"/>
          <w:p w14:paraId="093F367E" w14:textId="24E881EE" w:rsidR="001E397C" w:rsidRPr="001E397C" w:rsidRDefault="005E568B" w:rsidP="00684B55">
            <w:r>
              <w:t>19</w:t>
            </w:r>
            <w:r w:rsidR="001E397C">
              <w:t>.</w:t>
            </w:r>
            <w:r w:rsidR="00430D42">
              <w:t xml:space="preserve"> </w:t>
            </w:r>
            <w:r w:rsidR="001E397C" w:rsidRPr="001E397C">
              <w:t>[Two person] Slowly slide the cavity back into place against the gasket. Remove the gasket clips.</w:t>
            </w:r>
          </w:p>
          <w:p w14:paraId="68235751" w14:textId="77777777" w:rsidR="001E397C" w:rsidRPr="001E397C" w:rsidRDefault="001E397C" w:rsidP="00684B55"/>
          <w:p w14:paraId="591A33EC" w14:textId="0C4384E1" w:rsidR="001E397C" w:rsidRPr="001E397C" w:rsidRDefault="005E568B" w:rsidP="00684B55">
            <w:r>
              <w:t>20</w:t>
            </w:r>
            <w:r w:rsidR="001E397C">
              <w:t>.</w:t>
            </w:r>
            <w:r w:rsidR="00430D42">
              <w:t xml:space="preserve"> </w:t>
            </w:r>
            <w:r w:rsidR="001E397C"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6F765A8F" w14:textId="77777777" w:rsidR="001E397C" w:rsidRPr="001E397C" w:rsidRDefault="001E397C" w:rsidP="00684B55"/>
          <w:p w14:paraId="5D46CEC2" w14:textId="52B824C2" w:rsidR="001E397C" w:rsidRPr="001E397C" w:rsidRDefault="005E568B" w:rsidP="00684B55">
            <w:r>
              <w:t>21</w:t>
            </w:r>
            <w:r w:rsidR="001E397C">
              <w:t>.</w:t>
            </w:r>
            <w:r w:rsidR="00430D42">
              <w:t xml:space="preserve"> </w:t>
            </w:r>
            <w:r w:rsidR="001E397C" w:rsidRPr="001E397C">
              <w:t>A second technician shall place 4 pre-cleaned [Spec 1] studs in a star pattern in the cavity flange and snug them with a wrench.</w:t>
            </w:r>
          </w:p>
          <w:p w14:paraId="40B526C2" w14:textId="77777777" w:rsidR="001E397C" w:rsidRPr="001E397C" w:rsidRDefault="001E397C" w:rsidP="00684B55"/>
          <w:p w14:paraId="65631FEC" w14:textId="73AC3349" w:rsidR="001E397C" w:rsidRPr="001E397C" w:rsidRDefault="001E397C" w:rsidP="00684B55">
            <w:r>
              <w:t>2</w:t>
            </w:r>
            <w:r w:rsidR="005E568B">
              <w:t>2</w:t>
            </w:r>
            <w:r>
              <w:t>.</w:t>
            </w:r>
            <w:r w:rsidR="00430D42">
              <w:t xml:space="preserve"> </w:t>
            </w:r>
            <w:r w:rsidRPr="001E397C">
              <w:t>The second technician shall place the remaining fasteners on the flange continuing the star pattern and snug all of them with a wrench.</w:t>
            </w:r>
          </w:p>
          <w:p w14:paraId="782C6391" w14:textId="77777777" w:rsidR="001E397C" w:rsidRPr="001E397C" w:rsidRDefault="001E397C" w:rsidP="00684B55"/>
          <w:p w14:paraId="0076C325" w14:textId="7E5EE818" w:rsidR="001E397C" w:rsidRPr="001E397C" w:rsidRDefault="005E568B" w:rsidP="00684B55">
            <w:r>
              <w:t>23</w:t>
            </w:r>
            <w:r w:rsidR="001E397C">
              <w:t>.</w:t>
            </w:r>
            <w:r w:rsidR="00430D42">
              <w:t xml:space="preserve"> </w:t>
            </w:r>
            <w:r w:rsidR="001E397C" w:rsidRPr="001E397C">
              <w:t xml:space="preserve">Verify the level of both the cavity and GV1SA before torquing the fasteners. </w:t>
            </w:r>
          </w:p>
          <w:p w14:paraId="4B6290D5" w14:textId="77777777" w:rsidR="001E397C" w:rsidRPr="001E397C" w:rsidRDefault="001E397C" w:rsidP="00684B55"/>
          <w:p w14:paraId="67290DAC" w14:textId="45DECEB9" w:rsidR="001E397C" w:rsidRDefault="005E568B" w:rsidP="00684B55">
            <w:r>
              <w:t>24</w:t>
            </w:r>
            <w:r w:rsidR="001E397C">
              <w:t>.</w:t>
            </w:r>
            <w:r w:rsidR="00430D42">
              <w:t xml:space="preserve"> </w:t>
            </w:r>
            <w:r w:rsidR="001E397C" w:rsidRPr="001E397C">
              <w:t xml:space="preserve">Torque the fasteners to 15 </w:t>
            </w:r>
            <w:r w:rsidR="00D41E85">
              <w:t>ft-lbs</w:t>
            </w:r>
            <w:r w:rsidR="001E397C" w:rsidRPr="001E397C">
              <w:t xml:space="preserve"> using a standard torquing pattern for a round flange.</w:t>
            </w:r>
          </w:p>
          <w:p w14:paraId="20CB5D11" w14:textId="77777777" w:rsidR="00A35E97" w:rsidRPr="001E397C" w:rsidRDefault="00A35E97" w:rsidP="00684B55"/>
          <w:p w14:paraId="2CFE7845" w14:textId="0C055321" w:rsidR="001E397C" w:rsidRPr="001E397C" w:rsidRDefault="00A35E97" w:rsidP="00684B55">
            <w:r>
              <w:t>25.</w:t>
            </w:r>
            <w:r w:rsidR="00430D42">
              <w:t xml:space="preserve"> </w:t>
            </w:r>
            <w:r w:rsidR="001E397C" w:rsidRPr="001E397C">
              <w:t xml:space="preserve">Increase the torque and torque all the fasteners to 31 </w:t>
            </w:r>
            <w:r w:rsidR="00D41E85">
              <w:t>ft-lbs</w:t>
            </w:r>
            <w:r w:rsidR="001E397C" w:rsidRPr="001E397C">
              <w:t xml:space="preserve"> using a standard torquing pattern for a round flange.</w:t>
            </w:r>
          </w:p>
          <w:p w14:paraId="0577A971" w14:textId="77777777" w:rsidR="001E397C" w:rsidRPr="001E397C" w:rsidRDefault="001E397C" w:rsidP="00684B55"/>
          <w:p w14:paraId="3958CCE1" w14:textId="593031C6" w:rsidR="001E397C" w:rsidRPr="001E397C" w:rsidRDefault="005E568B" w:rsidP="00684B55">
            <w:r>
              <w:t>2</w:t>
            </w:r>
            <w:r w:rsidR="00A35E97">
              <w:t>6</w:t>
            </w:r>
            <w:r w:rsidR="001E397C">
              <w:t>.</w:t>
            </w:r>
            <w:r w:rsidR="00430D42">
              <w:t xml:space="preserve"> </w:t>
            </w:r>
            <w:r w:rsidR="001E397C" w:rsidRPr="001E397C">
              <w:t>Repeat the final torque sequence twice and then go around all of the fasteners at least twice or until there is no movement of the nuts. Verify the purge system turns off.</w:t>
            </w:r>
          </w:p>
          <w:p w14:paraId="12FD4AFD" w14:textId="77777777" w:rsidR="001E397C" w:rsidRPr="001E397C" w:rsidRDefault="001E397C" w:rsidP="00684B55"/>
          <w:p w14:paraId="1EB8971A" w14:textId="75552A9A" w:rsidR="001E397C" w:rsidRPr="001E397C" w:rsidRDefault="00A35E97" w:rsidP="00684B55">
            <w:r>
              <w:t>27</w:t>
            </w:r>
            <w:r w:rsidR="001E397C">
              <w:t>.</w:t>
            </w:r>
            <w:r w:rsidR="00430D42">
              <w:t xml:space="preserve"> </w:t>
            </w:r>
            <w:r w:rsidR="001E397C" w:rsidRPr="001E397C">
              <w:t xml:space="preserve">Install rail locks on the cavity and valve to lock </w:t>
            </w:r>
            <w:r w:rsidR="001A1A07">
              <w:t xml:space="preserve">it </w:t>
            </w:r>
            <w:r w:rsidR="001E397C" w:rsidRPr="001E397C">
              <w:t>in place.</w:t>
            </w:r>
          </w:p>
          <w:p w14:paraId="7836B4BF" w14:textId="77777777" w:rsidR="001E397C" w:rsidRPr="001E397C" w:rsidRDefault="001E397C" w:rsidP="00684B55"/>
        </w:tc>
        <w:tc>
          <w:tcPr>
            <w:tcW w:w="5731" w:type="dxa"/>
            <w:noWrap/>
          </w:tcPr>
          <w:p w14:paraId="14B60A06" w14:textId="77777777" w:rsidR="001E397C" w:rsidRDefault="001E397C" w:rsidP="001E397C">
            <w:pPr>
              <w:spacing w:line="276" w:lineRule="auto"/>
            </w:pPr>
            <w:r>
              <w:t>[[GV1SA_CAV1Comment]] &lt;&lt;COMMENT&gt;&gt;</w:t>
            </w:r>
          </w:p>
          <w:p w14:paraId="26AB4134" w14:textId="77777777" w:rsidR="001E397C" w:rsidRDefault="001E397C" w:rsidP="001E397C">
            <w:pPr>
              <w:spacing w:line="276" w:lineRule="auto"/>
            </w:pPr>
            <w:r>
              <w:t>[[GV1SA_CAV1Time]] &lt;&lt;TIMESTAMP&gt;&gt;</w:t>
            </w:r>
          </w:p>
          <w:p w14:paraId="12F12423" w14:textId="77777777" w:rsidR="001E397C" w:rsidRDefault="001E397C" w:rsidP="001E397C">
            <w:pPr>
              <w:spacing w:line="276" w:lineRule="auto"/>
            </w:pPr>
            <w:r>
              <w:t>[[GV1SA_CAV1Tech1]] &lt;&lt;SRFCVP&gt;&gt;</w:t>
            </w:r>
          </w:p>
          <w:p w14:paraId="480407B0" w14:textId="77777777" w:rsidR="001E397C" w:rsidRDefault="001E397C" w:rsidP="001E397C">
            <w:pPr>
              <w:spacing w:line="276" w:lineRule="auto"/>
            </w:pPr>
            <w:r>
              <w:t>[[GV1SA_CAV1Tech2]] &lt;&lt;SRFCVP&gt;&gt;</w:t>
            </w:r>
          </w:p>
          <w:p w14:paraId="65C0FBCB" w14:textId="77777777" w:rsidR="001E397C" w:rsidRDefault="001E397C" w:rsidP="006E5D3A"/>
        </w:tc>
      </w:tr>
      <w:tr w:rsidR="001E397C" w:rsidRPr="00D97B1C" w14:paraId="7E11B592" w14:textId="77777777" w:rsidTr="00F70995">
        <w:trPr>
          <w:trHeight w:val="288"/>
        </w:trPr>
        <w:tc>
          <w:tcPr>
            <w:tcW w:w="1683" w:type="dxa"/>
            <w:vMerge/>
          </w:tcPr>
          <w:p w14:paraId="4581E7DB" w14:textId="77777777" w:rsidR="001E397C" w:rsidRDefault="001E397C" w:rsidP="00684B55"/>
        </w:tc>
        <w:tc>
          <w:tcPr>
            <w:tcW w:w="20629" w:type="dxa"/>
            <w:shd w:val="clear" w:color="auto" w:fill="auto"/>
          </w:tcPr>
          <w:p w14:paraId="0EBA5B32" w14:textId="6011339A" w:rsidR="001E397C" w:rsidRPr="001E397C" w:rsidRDefault="001E397C" w:rsidP="00684B55">
            <w:pPr>
              <w:rPr>
                <w:b/>
              </w:rPr>
            </w:pPr>
            <w:r w:rsidRPr="001E397C">
              <w:rPr>
                <w:b/>
              </w:rPr>
              <w:t>Remove Purge System Hose from Cavity 1</w:t>
            </w:r>
          </w:p>
          <w:p w14:paraId="0EF595FB" w14:textId="77777777" w:rsidR="001E397C" w:rsidRPr="00684B55" w:rsidRDefault="001E397C" w:rsidP="00684B55"/>
          <w:p w14:paraId="1E494477" w14:textId="291C94EF" w:rsidR="001E397C" w:rsidRDefault="00A35E97" w:rsidP="00684B55">
            <w:r>
              <w:t>28</w:t>
            </w:r>
            <w:r w:rsidR="001E397C">
              <w:t>.</w:t>
            </w:r>
            <w:r w:rsidR="00430D42">
              <w:t xml:space="preserve"> </w:t>
            </w:r>
            <w:r w:rsidR="001E397C" w:rsidRPr="00F82D15">
              <w:t xml:space="preserve">Verify the purge software is set to "Purge" for </w:t>
            </w:r>
            <w:r w:rsidR="00052B41">
              <w:t xml:space="preserve">MFC1 </w:t>
            </w:r>
            <w:r>
              <w:t>[White Line]</w:t>
            </w:r>
            <w:r w:rsidR="001E397C" w:rsidRPr="00F82D15">
              <w:t>.</w:t>
            </w:r>
          </w:p>
          <w:p w14:paraId="6FD5E036" w14:textId="77777777" w:rsidR="001E397C" w:rsidRPr="00F82D15" w:rsidRDefault="001E397C" w:rsidP="00684B55"/>
          <w:p w14:paraId="7BD43EA7" w14:textId="7F48FE02" w:rsidR="001E397C" w:rsidRDefault="00A35E97" w:rsidP="00684B55">
            <w:r>
              <w:t>29</w:t>
            </w:r>
            <w:r w:rsidR="001E397C">
              <w:t>.</w:t>
            </w:r>
            <w:r w:rsidR="00430D42">
              <w:t xml:space="preserve"> </w:t>
            </w:r>
            <w:r w:rsidR="001E397C" w:rsidRPr="00F82D15">
              <w:t xml:space="preserve">Set the purge software to "Standby" state for </w:t>
            </w:r>
            <w:r w:rsidR="00052B41">
              <w:t xml:space="preserve">MFC2 </w:t>
            </w:r>
            <w:r>
              <w:t>[Blue Line]</w:t>
            </w:r>
            <w:r w:rsidR="001E397C" w:rsidRPr="00F82D15">
              <w:t>.</w:t>
            </w:r>
            <w:r w:rsidR="001E397C">
              <w:t xml:space="preserve"> </w:t>
            </w:r>
            <w:r w:rsidR="001E397C" w:rsidRPr="00F82D15">
              <w:t xml:space="preserve">This will close </w:t>
            </w:r>
            <w:r w:rsidR="00052B41">
              <w:t xml:space="preserve">MFC2 </w:t>
            </w:r>
            <w:r>
              <w:t>[Blue Line]</w:t>
            </w:r>
            <w:r w:rsidR="001E397C" w:rsidRPr="00F82D15">
              <w:t xml:space="preserve"> and </w:t>
            </w:r>
            <w:r w:rsidR="00052B41">
              <w:t xml:space="preserve">MFC2 </w:t>
            </w:r>
            <w:r>
              <w:t>[Blue Line]</w:t>
            </w:r>
            <w:r w:rsidR="001E397C" w:rsidRPr="00F82D15">
              <w:t xml:space="preserve"> will not open under any circumstance.</w:t>
            </w:r>
            <w:r w:rsidR="001E397C">
              <w:t xml:space="preserve"> </w:t>
            </w:r>
            <w:r w:rsidR="001E397C" w:rsidRPr="00F82D15">
              <w:t xml:space="preserve">If a drop in pressure occurs, the purge will initiate from </w:t>
            </w:r>
            <w:r w:rsidR="00052B41">
              <w:t xml:space="preserve">MFC1 </w:t>
            </w:r>
            <w:r>
              <w:t>[White Line]</w:t>
            </w:r>
            <w:r w:rsidR="001E397C" w:rsidRPr="00F82D15">
              <w:t>.</w:t>
            </w:r>
          </w:p>
          <w:p w14:paraId="6672FD25" w14:textId="77777777" w:rsidR="001E397C" w:rsidRPr="00F82D15" w:rsidRDefault="001E397C" w:rsidP="00684B55"/>
          <w:p w14:paraId="18747A11" w14:textId="3C92F81C" w:rsidR="001E397C" w:rsidRDefault="00A35E97" w:rsidP="00684B55">
            <w:r>
              <w:t>30</w:t>
            </w:r>
            <w:r w:rsidR="001E397C">
              <w:t>.</w:t>
            </w:r>
            <w:r w:rsidR="00430D42">
              <w:t xml:space="preserve"> </w:t>
            </w:r>
            <w:r w:rsidR="001E397C" w:rsidRPr="00F82D15">
              <w:t>Slowly close the cavity right angle valve.</w:t>
            </w:r>
          </w:p>
          <w:p w14:paraId="4448ECA8" w14:textId="77777777" w:rsidR="001E397C" w:rsidRPr="00F82D15" w:rsidRDefault="001E397C" w:rsidP="00684B55"/>
          <w:p w14:paraId="477B9925" w14:textId="100D7E11" w:rsidR="001E397C" w:rsidRDefault="00A35E97" w:rsidP="00684B55">
            <w:r>
              <w:t>31</w:t>
            </w:r>
            <w:r w:rsidR="001E397C">
              <w:t>.</w:t>
            </w:r>
            <w:r w:rsidR="00430D42">
              <w:t xml:space="preserve"> </w:t>
            </w:r>
            <w:r w:rsidR="001E397C" w:rsidRPr="00F82D15">
              <w:t xml:space="preserve">Remove the purge system hose from </w:t>
            </w:r>
            <w:r w:rsidR="001E397C">
              <w:t>the cavity</w:t>
            </w:r>
            <w:r w:rsidR="001E397C" w:rsidRPr="00F82D15">
              <w:t>.</w:t>
            </w:r>
          </w:p>
          <w:p w14:paraId="3E79C1EB" w14:textId="77777777" w:rsidR="001E397C" w:rsidRPr="00F82D15" w:rsidRDefault="001E397C" w:rsidP="00684B55"/>
          <w:p w14:paraId="6BAEF868" w14:textId="47EC4F37" w:rsidR="001E397C" w:rsidRPr="00F82D15" w:rsidRDefault="00A35E97" w:rsidP="00684B55">
            <w:r>
              <w:t>32</w:t>
            </w:r>
            <w:r w:rsidR="001E397C">
              <w:t>.</w:t>
            </w:r>
            <w:r w:rsidR="00430D42">
              <w:t xml:space="preserve"> </w:t>
            </w:r>
            <w:r w:rsidR="001E397C" w:rsidRPr="00F82D15">
              <w:t xml:space="preserve">Put a blank on the Spool with two </w:t>
            </w:r>
            <w:r w:rsidR="001E397C">
              <w:t>stud</w:t>
            </w:r>
            <w:r w:rsidR="001E397C" w:rsidRPr="00F82D15">
              <w:t>s using the same gasket.</w:t>
            </w:r>
          </w:p>
          <w:p w14:paraId="23A8A250" w14:textId="77777777" w:rsidR="001E397C" w:rsidRPr="00F82D15" w:rsidRDefault="001E397C" w:rsidP="00684B55"/>
        </w:tc>
        <w:tc>
          <w:tcPr>
            <w:tcW w:w="5731" w:type="dxa"/>
            <w:noWrap/>
          </w:tcPr>
          <w:p w14:paraId="1767A42B" w14:textId="77777777" w:rsidR="001E397C" w:rsidRDefault="001E397C" w:rsidP="006E5D3A"/>
        </w:tc>
      </w:tr>
    </w:tbl>
    <w:p w14:paraId="3EB67695" w14:textId="77777777" w:rsidR="009710C8" w:rsidRDefault="009710C8"/>
    <w:p w14:paraId="0913CB1B" w14:textId="733C93B0" w:rsidR="0030435D" w:rsidRDefault="0030435D" w:rsidP="0030435D">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30435D" w:rsidRPr="00D97B1C" w14:paraId="2033BFEF" w14:textId="77777777" w:rsidTr="00F70995">
        <w:trPr>
          <w:trHeight w:val="288"/>
        </w:trPr>
        <w:tc>
          <w:tcPr>
            <w:tcW w:w="1345" w:type="dxa"/>
          </w:tcPr>
          <w:p w14:paraId="57638BEC" w14:textId="77777777" w:rsidR="0030435D" w:rsidRPr="00D97B1C" w:rsidRDefault="0030435D" w:rsidP="006B1BE8">
            <w:pPr>
              <w:jc w:val="center"/>
            </w:pPr>
            <w:r w:rsidRPr="00D97B1C">
              <w:t>Step No.</w:t>
            </w:r>
          </w:p>
        </w:tc>
        <w:tc>
          <w:tcPr>
            <w:tcW w:w="19887" w:type="dxa"/>
          </w:tcPr>
          <w:p w14:paraId="20FBB0A8" w14:textId="77777777" w:rsidR="0030435D" w:rsidRPr="00F82D15" w:rsidRDefault="0030435D" w:rsidP="006B1BE8">
            <w:r w:rsidRPr="00F82D15">
              <w:t>Instructions</w:t>
            </w:r>
          </w:p>
        </w:tc>
        <w:tc>
          <w:tcPr>
            <w:tcW w:w="5760" w:type="dxa"/>
            <w:noWrap/>
          </w:tcPr>
          <w:p w14:paraId="72B4E14A" w14:textId="77777777" w:rsidR="0030435D" w:rsidRPr="00D97B1C" w:rsidRDefault="0030435D" w:rsidP="006B1BE8">
            <w:r w:rsidRPr="00D97B1C">
              <w:t>Data Input</w:t>
            </w:r>
          </w:p>
        </w:tc>
      </w:tr>
      <w:tr w:rsidR="0030435D" w:rsidRPr="00D97B1C" w14:paraId="3D05B3A4" w14:textId="77777777" w:rsidTr="00F70995">
        <w:trPr>
          <w:trHeight w:val="288"/>
        </w:trPr>
        <w:tc>
          <w:tcPr>
            <w:tcW w:w="1345" w:type="dxa"/>
            <w:vMerge w:val="restart"/>
          </w:tcPr>
          <w:p w14:paraId="7C56E499" w14:textId="0482FA65" w:rsidR="0030435D" w:rsidRPr="00D97B1C" w:rsidRDefault="0030435D" w:rsidP="006B1BE8">
            <w:r>
              <w:t>6.</w:t>
            </w:r>
          </w:p>
        </w:tc>
        <w:tc>
          <w:tcPr>
            <w:tcW w:w="19887" w:type="dxa"/>
          </w:tcPr>
          <w:p w14:paraId="2C8CCB4D" w14:textId="581779E8" w:rsidR="0030435D" w:rsidRPr="00A20245" w:rsidRDefault="0030435D" w:rsidP="006B1BE8">
            <w:pPr>
              <w:rPr>
                <w:b/>
                <w:u w:val="single"/>
              </w:rPr>
            </w:pPr>
            <w:r>
              <w:rPr>
                <w:b/>
                <w:u w:val="single"/>
              </w:rPr>
              <w:t>Cavity 2</w:t>
            </w:r>
            <w:r w:rsidRPr="00A20245">
              <w:rPr>
                <w:b/>
                <w:u w:val="single"/>
              </w:rPr>
              <w:t xml:space="preserve"> Prep</w:t>
            </w:r>
          </w:p>
          <w:p w14:paraId="30601D6B" w14:textId="77777777" w:rsidR="0030435D" w:rsidRDefault="0030435D" w:rsidP="006B1BE8"/>
          <w:p w14:paraId="7255608B" w14:textId="74C618D1" w:rsidR="0030435D" w:rsidRPr="00752302" w:rsidRDefault="0030435D" w:rsidP="006B1BE8">
            <w:r>
              <w:t>1.</w:t>
            </w:r>
            <w:r w:rsidR="00430D42">
              <w:t xml:space="preserve"> </w:t>
            </w:r>
            <w:r w:rsidRPr="00F82D15">
              <w:t xml:space="preserve">Record </w:t>
            </w:r>
            <w:r>
              <w:t>Cavity 2</w:t>
            </w:r>
            <w:r w:rsidRPr="00F82D15">
              <w:t xml:space="preserve"> serial number.</w:t>
            </w:r>
          </w:p>
          <w:p w14:paraId="5065AA0F" w14:textId="77777777" w:rsidR="0030435D" w:rsidRPr="00F82D15" w:rsidRDefault="0030435D" w:rsidP="006B1BE8"/>
        </w:tc>
        <w:tc>
          <w:tcPr>
            <w:tcW w:w="5760" w:type="dxa"/>
            <w:noWrap/>
          </w:tcPr>
          <w:p w14:paraId="6739DB23" w14:textId="77777777" w:rsidR="0030435D" w:rsidRDefault="0030435D" w:rsidP="006B1BE8">
            <w:pPr>
              <w:spacing w:line="276" w:lineRule="auto"/>
            </w:pPr>
          </w:p>
          <w:p w14:paraId="3198B7D1" w14:textId="77777777" w:rsidR="0030435D" w:rsidRDefault="0030435D" w:rsidP="006B1BE8">
            <w:pPr>
              <w:spacing w:line="276" w:lineRule="auto"/>
            </w:pPr>
          </w:p>
          <w:p w14:paraId="4AD08832" w14:textId="6B25ED4C" w:rsidR="0030435D" w:rsidRPr="00D97B1C" w:rsidRDefault="00C4654E" w:rsidP="0030435D">
            <w:pPr>
              <w:spacing w:line="276" w:lineRule="auto"/>
            </w:pPr>
            <w:r>
              <w:t>[[CAV</w:t>
            </w:r>
            <w:r w:rsidR="0030435D">
              <w:t>SN</w:t>
            </w:r>
            <w:r>
              <w:t>2</w:t>
            </w:r>
            <w:r w:rsidR="0030435D">
              <w:t>]] &lt;&lt;CAVSN&gt;&gt;</w:t>
            </w:r>
          </w:p>
        </w:tc>
      </w:tr>
      <w:tr w:rsidR="0030435D" w:rsidRPr="00D97B1C" w14:paraId="2C74525F" w14:textId="77777777" w:rsidTr="00F70995">
        <w:trPr>
          <w:trHeight w:val="288"/>
        </w:trPr>
        <w:tc>
          <w:tcPr>
            <w:tcW w:w="1345" w:type="dxa"/>
            <w:vMerge/>
          </w:tcPr>
          <w:p w14:paraId="1EC96D60" w14:textId="77777777" w:rsidR="0030435D" w:rsidRDefault="0030435D" w:rsidP="006B1BE8"/>
        </w:tc>
        <w:tc>
          <w:tcPr>
            <w:tcW w:w="19887" w:type="dxa"/>
          </w:tcPr>
          <w:p w14:paraId="3075CAB3" w14:textId="661C9FC9" w:rsidR="0030435D" w:rsidRPr="00F82D15" w:rsidRDefault="0030435D" w:rsidP="006B1BE8">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31EE122A" w14:textId="77777777" w:rsidR="0030435D" w:rsidRPr="00F82D15" w:rsidRDefault="0030435D" w:rsidP="006B1BE8"/>
        </w:tc>
        <w:tc>
          <w:tcPr>
            <w:tcW w:w="5760" w:type="dxa"/>
            <w:vMerge w:val="restart"/>
            <w:noWrap/>
          </w:tcPr>
          <w:p w14:paraId="153BA6A2" w14:textId="77777777" w:rsidR="0030435D" w:rsidRDefault="0030435D" w:rsidP="006B1BE8">
            <w:pPr>
              <w:spacing w:line="276" w:lineRule="auto"/>
            </w:pPr>
          </w:p>
        </w:tc>
      </w:tr>
      <w:tr w:rsidR="0030435D" w:rsidRPr="00D97B1C" w14:paraId="5D50DE8C" w14:textId="77777777" w:rsidTr="00F70995">
        <w:trPr>
          <w:trHeight w:val="288"/>
        </w:trPr>
        <w:tc>
          <w:tcPr>
            <w:tcW w:w="1345" w:type="dxa"/>
            <w:vMerge/>
          </w:tcPr>
          <w:p w14:paraId="0588BEDD" w14:textId="77777777" w:rsidR="0030435D" w:rsidRDefault="0030435D" w:rsidP="006B1BE8"/>
        </w:tc>
        <w:tc>
          <w:tcPr>
            <w:tcW w:w="19887" w:type="dxa"/>
          </w:tcPr>
          <w:p w14:paraId="6A0EC82C" w14:textId="77777777" w:rsidR="0030435D" w:rsidRPr="00F82D15" w:rsidRDefault="0030435D" w:rsidP="006B1BE8">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410DE2B9" w14:textId="77777777" w:rsidR="0030435D" w:rsidRDefault="0030435D" w:rsidP="006B1BE8"/>
          <w:p w14:paraId="4CBFA03C" w14:textId="77777777" w:rsidR="0030435D" w:rsidRPr="00F82D15" w:rsidRDefault="0030435D" w:rsidP="006B1BE8">
            <w:r w:rsidRPr="00A20245">
              <w:rPr>
                <w:b/>
              </w:rPr>
              <w:t>Note</w:t>
            </w:r>
            <w:r w:rsidRPr="00F82D15">
              <w:t>:</w:t>
            </w:r>
            <w:r w:rsidRPr="00A20245">
              <w:rPr>
                <w:b/>
              </w:rPr>
              <w:t xml:space="preserve"> The upstream flange of Cavity 1 will dictate the location on all the cavities in the string.</w:t>
            </w:r>
          </w:p>
          <w:p w14:paraId="6E72ED25" w14:textId="77777777" w:rsidR="0030435D" w:rsidRDefault="0030435D" w:rsidP="006B1BE8"/>
          <w:p w14:paraId="4A008BFE" w14:textId="2447BED3" w:rsidR="0030435D" w:rsidRPr="00F82D15" w:rsidRDefault="0030435D" w:rsidP="006B1BE8">
            <w:r>
              <w:t>3.</w:t>
            </w:r>
            <w:r w:rsidR="00430D42">
              <w:t xml:space="preserve"> </w:t>
            </w:r>
            <w:r w:rsidR="00C6657E">
              <w:t>Align Cavity 2 and the upstream flange of Cavity 1.</w:t>
            </w:r>
            <w:r w:rsidR="00430D42">
              <w:t xml:space="preserve"> </w:t>
            </w:r>
            <w:r w:rsidRPr="00F82D15">
              <w:t xml:space="preserve">The cavity shall be aligned with the flange alignment tool to locate the </w:t>
            </w:r>
            <w:r>
              <w:t>beamline</w:t>
            </w:r>
            <w:r w:rsidRPr="00F82D15">
              <w:t xml:space="preserve"> flange in the proper location.</w:t>
            </w:r>
          </w:p>
          <w:p w14:paraId="12076A50" w14:textId="77777777" w:rsidR="0030435D" w:rsidRDefault="0030435D" w:rsidP="006B1BE8">
            <w:pPr>
              <w:pStyle w:val="ListParagraph"/>
              <w:numPr>
                <w:ilvl w:val="0"/>
                <w:numId w:val="38"/>
              </w:numPr>
            </w:pPr>
            <w:r w:rsidRPr="00F82D15">
              <w:t>Verify the location of the flange is near the center of the range of the tooling to accommodate the alignment of all the cavities in the s</w:t>
            </w:r>
            <w:r>
              <w:t>tring.</w:t>
            </w:r>
          </w:p>
          <w:p w14:paraId="41864D23" w14:textId="77777777" w:rsidR="0030435D" w:rsidRPr="00F82D15" w:rsidRDefault="0030435D" w:rsidP="006B1BE8">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27D94048" w14:textId="77777777" w:rsidR="0030435D" w:rsidRPr="00F82D15" w:rsidRDefault="0030435D" w:rsidP="00C6657E">
            <w:pPr>
              <w:ind w:left="360"/>
            </w:pPr>
          </w:p>
        </w:tc>
        <w:tc>
          <w:tcPr>
            <w:tcW w:w="5760" w:type="dxa"/>
            <w:vMerge/>
            <w:noWrap/>
          </w:tcPr>
          <w:p w14:paraId="5483BF5B" w14:textId="77777777" w:rsidR="0030435D" w:rsidRDefault="0030435D" w:rsidP="006B1BE8">
            <w:pPr>
              <w:spacing w:line="276" w:lineRule="auto"/>
            </w:pPr>
          </w:p>
        </w:tc>
      </w:tr>
      <w:tr w:rsidR="0030435D" w:rsidRPr="00D97B1C" w14:paraId="263DE8EB" w14:textId="77777777" w:rsidTr="00F70995">
        <w:trPr>
          <w:trHeight w:val="288"/>
        </w:trPr>
        <w:tc>
          <w:tcPr>
            <w:tcW w:w="1345" w:type="dxa"/>
            <w:vMerge/>
          </w:tcPr>
          <w:p w14:paraId="02768E8F" w14:textId="77777777" w:rsidR="0030435D" w:rsidRDefault="0030435D" w:rsidP="006B1BE8"/>
        </w:tc>
        <w:tc>
          <w:tcPr>
            <w:tcW w:w="19887" w:type="dxa"/>
          </w:tcPr>
          <w:p w14:paraId="1947B46E" w14:textId="488C46A3" w:rsidR="0030435D" w:rsidRPr="00F82D15" w:rsidRDefault="0030435D" w:rsidP="006B1BE8">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6EE1A771" w14:textId="77777777" w:rsidR="0030435D" w:rsidRPr="00F82D15" w:rsidRDefault="0030435D" w:rsidP="006B1BE8"/>
        </w:tc>
        <w:tc>
          <w:tcPr>
            <w:tcW w:w="5760" w:type="dxa"/>
            <w:vMerge/>
            <w:noWrap/>
          </w:tcPr>
          <w:p w14:paraId="61E195D5" w14:textId="77777777" w:rsidR="0030435D" w:rsidRDefault="0030435D" w:rsidP="006B1BE8">
            <w:pPr>
              <w:spacing w:line="276" w:lineRule="auto"/>
            </w:pPr>
          </w:p>
        </w:tc>
      </w:tr>
      <w:tr w:rsidR="0030435D" w:rsidRPr="00D97B1C" w14:paraId="3943A93B" w14:textId="77777777" w:rsidTr="00F70995">
        <w:trPr>
          <w:trHeight w:val="288"/>
        </w:trPr>
        <w:tc>
          <w:tcPr>
            <w:tcW w:w="1345" w:type="dxa"/>
            <w:vMerge/>
          </w:tcPr>
          <w:p w14:paraId="301D3F5C" w14:textId="77777777" w:rsidR="0030435D" w:rsidRDefault="0030435D" w:rsidP="006B1BE8"/>
        </w:tc>
        <w:tc>
          <w:tcPr>
            <w:tcW w:w="19887" w:type="dxa"/>
          </w:tcPr>
          <w:p w14:paraId="6D148AE7" w14:textId="3FA42F61" w:rsidR="0030435D" w:rsidRDefault="0030435D" w:rsidP="006B1BE8">
            <w:r>
              <w:t>5.</w:t>
            </w:r>
            <w:r w:rsidR="00430D42">
              <w:t xml:space="preserve"> </w:t>
            </w:r>
            <w:r w:rsidRPr="00F82D15">
              <w:t xml:space="preserve">Blow down </w:t>
            </w:r>
            <w:r>
              <w:t>the cavity</w:t>
            </w:r>
            <w:r w:rsidRPr="00F82D15">
              <w:t xml:space="preserve"> with ionized N2 in accordance with the Ionize</w:t>
            </w:r>
            <w:r>
              <w:t>d Nitrogen Cleaning Procedure.</w:t>
            </w:r>
          </w:p>
          <w:p w14:paraId="4821C1FE" w14:textId="3694BFAC" w:rsidR="0030435D" w:rsidRDefault="0030435D" w:rsidP="006B1BE8">
            <w:pPr>
              <w:pStyle w:val="ListParagraph"/>
              <w:numPr>
                <w:ilvl w:val="0"/>
                <w:numId w:val="41"/>
              </w:numPr>
            </w:pPr>
            <w:r>
              <w:t xml:space="preserve">General cavity to </w:t>
            </w:r>
            <w:r w:rsidRPr="00F82D15">
              <w:t>Spec 2</w:t>
            </w:r>
            <w:r w:rsidR="00C6657E">
              <w:t>.</w:t>
            </w:r>
          </w:p>
          <w:p w14:paraId="521C13B3" w14:textId="77777777" w:rsidR="0030435D" w:rsidRPr="00F82D15" w:rsidRDefault="0030435D" w:rsidP="006B1BE8">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1A2C9F7C" w14:textId="77777777" w:rsidR="0030435D" w:rsidRPr="00F82D15" w:rsidRDefault="0030435D" w:rsidP="006B1BE8"/>
        </w:tc>
        <w:tc>
          <w:tcPr>
            <w:tcW w:w="5760" w:type="dxa"/>
            <w:vMerge/>
            <w:noWrap/>
          </w:tcPr>
          <w:p w14:paraId="3CEF0946" w14:textId="77777777" w:rsidR="0030435D" w:rsidRDefault="0030435D" w:rsidP="006B1BE8">
            <w:pPr>
              <w:spacing w:line="276" w:lineRule="auto"/>
            </w:pPr>
          </w:p>
        </w:tc>
      </w:tr>
      <w:tr w:rsidR="0030435D" w:rsidRPr="00D97B1C" w14:paraId="7F3D8733" w14:textId="77777777" w:rsidTr="00F70995">
        <w:trPr>
          <w:trHeight w:val="288"/>
        </w:trPr>
        <w:tc>
          <w:tcPr>
            <w:tcW w:w="1345" w:type="dxa"/>
            <w:vMerge/>
          </w:tcPr>
          <w:p w14:paraId="73C01E5D" w14:textId="77777777" w:rsidR="0030435D" w:rsidRDefault="0030435D" w:rsidP="006B1BE8"/>
        </w:tc>
        <w:tc>
          <w:tcPr>
            <w:tcW w:w="19887" w:type="dxa"/>
          </w:tcPr>
          <w:p w14:paraId="2C59BF23" w14:textId="444AEF32" w:rsidR="0030435D" w:rsidRPr="009A6D83" w:rsidRDefault="0030435D" w:rsidP="006B1BE8">
            <w:r w:rsidRPr="009A6D83">
              <w:t>6.</w:t>
            </w:r>
            <w:r w:rsidR="00430D42">
              <w:t xml:space="preserve"> </w:t>
            </w:r>
            <w:r w:rsidRPr="009A6D83">
              <w:t xml:space="preserve">Prepare the </w:t>
            </w:r>
            <w:r>
              <w:t>MFC2 [Blue Line]</w:t>
            </w:r>
            <w:r w:rsidRPr="009A6D83">
              <w:t xml:space="preserve"> Spool for assembly to the cavity right angle valve.</w:t>
            </w:r>
          </w:p>
          <w:p w14:paraId="0A06642E" w14:textId="14C98C52" w:rsidR="0030435D" w:rsidRPr="00F82D15" w:rsidRDefault="0030435D" w:rsidP="006B1BE8">
            <w:pPr>
              <w:pStyle w:val="ListParagraph"/>
              <w:numPr>
                <w:ilvl w:val="0"/>
                <w:numId w:val="42"/>
              </w:numPr>
            </w:pPr>
            <w:r w:rsidRPr="00F82D15">
              <w:t xml:space="preserve">Set the purge software to "Standby" for </w:t>
            </w:r>
            <w:r>
              <w:t>MFC2 [Blue Line]</w:t>
            </w:r>
            <w:r w:rsidR="001A1A07">
              <w:t>.</w:t>
            </w:r>
          </w:p>
          <w:p w14:paraId="323DF09C" w14:textId="77777777" w:rsidR="0030435D" w:rsidRPr="00F82D15" w:rsidRDefault="0030435D" w:rsidP="006B1BE8">
            <w:pPr>
              <w:pStyle w:val="ListParagraph"/>
              <w:numPr>
                <w:ilvl w:val="0"/>
                <w:numId w:val="42"/>
              </w:numPr>
            </w:pPr>
            <w:r w:rsidRPr="00F82D15">
              <w:t xml:space="preserve">Verify the baratron for </w:t>
            </w:r>
            <w:r>
              <w:t>MFC2 [Blue Line]</w:t>
            </w:r>
            <w:r w:rsidRPr="00F82D15">
              <w:t xml:space="preserve"> is reading approximately 0.</w:t>
            </w:r>
          </w:p>
          <w:p w14:paraId="0D44577C" w14:textId="77777777" w:rsidR="0030435D" w:rsidRPr="00F82D15" w:rsidRDefault="0030435D" w:rsidP="006B1BE8">
            <w:pPr>
              <w:pStyle w:val="ListParagraph"/>
              <w:numPr>
                <w:ilvl w:val="0"/>
                <w:numId w:val="42"/>
              </w:numPr>
            </w:pPr>
            <w:r w:rsidRPr="00F82D15">
              <w:t xml:space="preserve">Wipe the </w:t>
            </w:r>
            <w:r>
              <w:t>MFC2 [Blue Line]</w:t>
            </w:r>
            <w:r w:rsidRPr="00F82D15">
              <w:t xml:space="preserve"> Spool with a prewet IPA wipe.</w:t>
            </w:r>
          </w:p>
          <w:p w14:paraId="11DCD61D" w14:textId="77777777" w:rsidR="0030435D" w:rsidRPr="00F82D15" w:rsidRDefault="0030435D" w:rsidP="006B1BE8">
            <w:pPr>
              <w:pStyle w:val="ListParagraph"/>
              <w:numPr>
                <w:ilvl w:val="0"/>
                <w:numId w:val="42"/>
              </w:numPr>
            </w:pPr>
            <w:r w:rsidRPr="00F82D15">
              <w:t xml:space="preserve">Remove the blank, gasket, and all fasteners from the </w:t>
            </w:r>
            <w:r>
              <w:t>MFC2 [Blue Line]</w:t>
            </w:r>
            <w:r w:rsidRPr="00F82D15">
              <w:t xml:space="preserve"> Spool.</w:t>
            </w:r>
          </w:p>
          <w:p w14:paraId="600ED480" w14:textId="77777777" w:rsidR="0030435D" w:rsidRPr="00F82D15" w:rsidRDefault="0030435D" w:rsidP="006B1BE8">
            <w:pPr>
              <w:pStyle w:val="ListParagraph"/>
              <w:numPr>
                <w:ilvl w:val="0"/>
                <w:numId w:val="42"/>
              </w:numPr>
            </w:pPr>
            <w:r w:rsidRPr="00F82D15">
              <w:t xml:space="preserve">Wipe </w:t>
            </w:r>
            <w:r>
              <w:t>bolt hole</w:t>
            </w:r>
            <w:r w:rsidRPr="00F82D15">
              <w:t>s with an IPA dipped Q-tip.</w:t>
            </w:r>
          </w:p>
          <w:p w14:paraId="33FB14A8" w14:textId="77777777" w:rsidR="0030435D" w:rsidRPr="00F82D15" w:rsidRDefault="0030435D" w:rsidP="006B1BE8">
            <w:pPr>
              <w:pStyle w:val="ListParagraph"/>
              <w:numPr>
                <w:ilvl w:val="0"/>
                <w:numId w:val="42"/>
              </w:numPr>
            </w:pPr>
            <w:r w:rsidRPr="00F82D15">
              <w:t>Wipe flange sealing surface with prewet IPA wipe.</w:t>
            </w:r>
          </w:p>
          <w:p w14:paraId="425448EC" w14:textId="77777777" w:rsidR="0030435D" w:rsidRPr="009A6D83" w:rsidRDefault="0030435D" w:rsidP="006B1BE8"/>
          <w:p w14:paraId="367E620C" w14:textId="77777777" w:rsidR="0030435D" w:rsidRDefault="0030435D" w:rsidP="006B1BE8">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298437CF" w14:textId="77777777" w:rsidR="0030435D" w:rsidRPr="00F82D15" w:rsidRDefault="0030435D" w:rsidP="006B1BE8"/>
          <w:p w14:paraId="505DC4AF" w14:textId="77777777" w:rsidR="0030435D" w:rsidRPr="00F82D15" w:rsidRDefault="0030435D" w:rsidP="006B1BE8">
            <w:pPr>
              <w:pStyle w:val="ListParagraph"/>
              <w:numPr>
                <w:ilvl w:val="0"/>
                <w:numId w:val="42"/>
              </w:numPr>
            </w:pPr>
            <w:r w:rsidRPr="00F82D15">
              <w:t xml:space="preserve">Set the purge software to "Blowout" for </w:t>
            </w:r>
            <w:r>
              <w:t>MFC2 [Blue Line]</w:t>
            </w:r>
            <w:r w:rsidRPr="00F82D15">
              <w:t>.</w:t>
            </w:r>
          </w:p>
          <w:p w14:paraId="384F482A" w14:textId="77777777" w:rsidR="0030435D" w:rsidRPr="00F82D15" w:rsidRDefault="0030435D" w:rsidP="006B1BE8">
            <w:pPr>
              <w:pStyle w:val="ListParagraph"/>
              <w:numPr>
                <w:ilvl w:val="0"/>
                <w:numId w:val="42"/>
              </w:numPr>
            </w:pPr>
            <w:r w:rsidRPr="00F82D15">
              <w:t xml:space="preserve">Verify the purge turns on. </w:t>
            </w:r>
          </w:p>
          <w:p w14:paraId="54903DE3" w14:textId="77777777" w:rsidR="0030435D" w:rsidRDefault="0030435D" w:rsidP="006B1BE8">
            <w:pPr>
              <w:pStyle w:val="ListParagraph"/>
              <w:numPr>
                <w:ilvl w:val="0"/>
                <w:numId w:val="42"/>
              </w:numPr>
            </w:pPr>
            <w:r w:rsidRPr="00F82D15">
              <w:t>Flow N2 through the Spool until Spec 1 is reached for two full cycles</w:t>
            </w:r>
            <w:r>
              <w:t>.</w:t>
            </w:r>
          </w:p>
          <w:p w14:paraId="3CA30402" w14:textId="77777777" w:rsidR="0030435D" w:rsidRPr="00F82D15" w:rsidRDefault="0030435D" w:rsidP="006B1BE8">
            <w:pPr>
              <w:pStyle w:val="ListParagraph"/>
              <w:numPr>
                <w:ilvl w:val="0"/>
                <w:numId w:val="42"/>
              </w:numPr>
            </w:pPr>
            <w:r w:rsidRPr="00F82D15">
              <w:t>Set the purge software to "Purge</w:t>
            </w:r>
            <w:r>
              <w:t>" for MFC2 [Blue Line]</w:t>
            </w:r>
            <w:r w:rsidRPr="00F82D15">
              <w:t>.</w:t>
            </w:r>
          </w:p>
          <w:p w14:paraId="54DD92B2" w14:textId="77777777" w:rsidR="0030435D" w:rsidRPr="00F82D15" w:rsidRDefault="0030435D" w:rsidP="006B1BE8"/>
        </w:tc>
        <w:tc>
          <w:tcPr>
            <w:tcW w:w="5760" w:type="dxa"/>
            <w:vMerge/>
            <w:noWrap/>
          </w:tcPr>
          <w:p w14:paraId="5351ABED" w14:textId="77777777" w:rsidR="0030435D" w:rsidRDefault="0030435D" w:rsidP="006B1BE8">
            <w:pPr>
              <w:spacing w:line="276" w:lineRule="auto"/>
            </w:pPr>
          </w:p>
        </w:tc>
      </w:tr>
      <w:tr w:rsidR="0030435D" w:rsidRPr="00D97B1C" w14:paraId="098028C8" w14:textId="77777777" w:rsidTr="00F70995">
        <w:trPr>
          <w:trHeight w:val="288"/>
        </w:trPr>
        <w:tc>
          <w:tcPr>
            <w:tcW w:w="1345" w:type="dxa"/>
            <w:vMerge/>
          </w:tcPr>
          <w:p w14:paraId="7678A324" w14:textId="77777777" w:rsidR="0030435D" w:rsidRDefault="0030435D" w:rsidP="006B1BE8"/>
        </w:tc>
        <w:tc>
          <w:tcPr>
            <w:tcW w:w="19887" w:type="dxa"/>
          </w:tcPr>
          <w:p w14:paraId="0D178069" w14:textId="39F48996" w:rsidR="0030435D" w:rsidRPr="009A6D83" w:rsidRDefault="0030435D" w:rsidP="006B1BE8">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59A5F803" w14:textId="77777777" w:rsidR="0030435D" w:rsidRPr="00F82D15" w:rsidRDefault="0030435D" w:rsidP="006B1BE8">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4F2869F3" w14:textId="77777777" w:rsidR="0030435D" w:rsidRPr="00F82D15" w:rsidRDefault="0030435D" w:rsidP="006B1BE8">
            <w:pPr>
              <w:pStyle w:val="ListParagraph"/>
              <w:numPr>
                <w:ilvl w:val="0"/>
                <w:numId w:val="44"/>
              </w:numPr>
            </w:pPr>
            <w:r w:rsidRPr="00F82D15">
              <w:t xml:space="preserve">Install two </w:t>
            </w:r>
            <w:r>
              <w:t>pre-</w:t>
            </w:r>
            <w:r w:rsidRPr="00F82D15">
              <w:t xml:space="preserve">cleaned </w:t>
            </w:r>
            <w:r>
              <w:t>[Spec1] studs in a star pattern and snug with wrench.</w:t>
            </w:r>
          </w:p>
          <w:p w14:paraId="5C756777" w14:textId="77777777" w:rsidR="0030435D" w:rsidRPr="00F82D15" w:rsidRDefault="0030435D" w:rsidP="006B1BE8">
            <w:pPr>
              <w:pStyle w:val="ListParagraph"/>
              <w:numPr>
                <w:ilvl w:val="0"/>
                <w:numId w:val="44"/>
              </w:numPr>
            </w:pPr>
            <w:r w:rsidRPr="00F82D15">
              <w:t xml:space="preserve">Install the four remaining </w:t>
            </w:r>
            <w:r>
              <w:t>studs continuing the star pattern</w:t>
            </w:r>
            <w:r w:rsidRPr="00F82D15">
              <w:t>.</w:t>
            </w:r>
          </w:p>
          <w:p w14:paraId="1F0F386B" w14:textId="77777777" w:rsidR="0030435D" w:rsidRPr="00F82D15" w:rsidRDefault="0030435D" w:rsidP="006B1BE8">
            <w:pPr>
              <w:pStyle w:val="ListParagraph"/>
              <w:numPr>
                <w:ilvl w:val="0"/>
                <w:numId w:val="44"/>
              </w:numPr>
            </w:pPr>
            <w:r w:rsidRPr="00F82D15">
              <w:t xml:space="preserve">Torque all </w:t>
            </w:r>
            <w:r>
              <w:t>studs</w:t>
            </w:r>
            <w:r w:rsidRPr="00F82D15">
              <w:t xml:space="preserve"> using a standard torque pattern for a round flange.</w:t>
            </w:r>
          </w:p>
          <w:p w14:paraId="25F421D6" w14:textId="4BACC7D2" w:rsidR="0030435D" w:rsidRPr="00F82D15" w:rsidRDefault="0030435D" w:rsidP="006B1BE8">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rsidR="00C6657E">
              <w:t xml:space="preserve"> the flanges go metal-to-metal.</w:t>
            </w:r>
          </w:p>
          <w:p w14:paraId="21C2D4BA" w14:textId="77777777" w:rsidR="0030435D" w:rsidRPr="00F82D15" w:rsidRDefault="0030435D" w:rsidP="006B1BE8">
            <w:pPr>
              <w:pStyle w:val="ListParagraph"/>
              <w:numPr>
                <w:ilvl w:val="0"/>
                <w:numId w:val="44"/>
              </w:numPr>
            </w:pPr>
            <w:r w:rsidRPr="00F82D15">
              <w:t>Verify the purge turns off.</w:t>
            </w:r>
          </w:p>
          <w:p w14:paraId="4A67B012" w14:textId="77777777" w:rsidR="0030435D" w:rsidRPr="00F82D15" w:rsidRDefault="0030435D" w:rsidP="006B1BE8"/>
        </w:tc>
        <w:tc>
          <w:tcPr>
            <w:tcW w:w="5760" w:type="dxa"/>
            <w:vMerge/>
            <w:noWrap/>
          </w:tcPr>
          <w:p w14:paraId="06DA8DD7" w14:textId="77777777" w:rsidR="0030435D" w:rsidRDefault="0030435D" w:rsidP="006B1BE8">
            <w:pPr>
              <w:spacing w:line="276" w:lineRule="auto"/>
            </w:pPr>
          </w:p>
        </w:tc>
      </w:tr>
      <w:tr w:rsidR="0030435D" w:rsidRPr="00D97B1C" w14:paraId="20EB1304" w14:textId="77777777" w:rsidTr="00F70995">
        <w:trPr>
          <w:trHeight w:val="288"/>
        </w:trPr>
        <w:tc>
          <w:tcPr>
            <w:tcW w:w="1345" w:type="dxa"/>
            <w:vMerge/>
          </w:tcPr>
          <w:p w14:paraId="14A93290" w14:textId="77777777" w:rsidR="0030435D" w:rsidRDefault="0030435D" w:rsidP="006B1BE8"/>
        </w:tc>
        <w:tc>
          <w:tcPr>
            <w:tcW w:w="19887" w:type="dxa"/>
          </w:tcPr>
          <w:p w14:paraId="3A0570BD" w14:textId="757D6FB4" w:rsidR="0030435D" w:rsidRPr="009A6D83" w:rsidRDefault="0030435D" w:rsidP="006B1BE8">
            <w:r>
              <w:t>8.</w:t>
            </w:r>
            <w:r w:rsidR="00430D42">
              <w:t xml:space="preserve"> </w:t>
            </w:r>
            <w:r w:rsidRPr="009A6D83">
              <w:t xml:space="preserve">Pump down the purge </w:t>
            </w:r>
            <w:r w:rsidR="00C6657E">
              <w:t>l</w:t>
            </w:r>
            <w:r>
              <w:t>ine</w:t>
            </w:r>
            <w:r w:rsidRPr="009A6D83">
              <w:t xml:space="preserve"> to the cavity right angle valve.</w:t>
            </w:r>
          </w:p>
          <w:p w14:paraId="7DC2E5DD" w14:textId="77777777" w:rsidR="0030435D" w:rsidRPr="00F82D15" w:rsidRDefault="0030435D" w:rsidP="006B1BE8">
            <w:pPr>
              <w:pStyle w:val="ListParagraph"/>
              <w:numPr>
                <w:ilvl w:val="0"/>
                <w:numId w:val="45"/>
              </w:numPr>
            </w:pPr>
            <w:r w:rsidRPr="00F82D15">
              <w:t xml:space="preserve">Set the purge software to "Standby" for </w:t>
            </w:r>
            <w:r>
              <w:t>MFC2 [Blue Line]</w:t>
            </w:r>
            <w:r w:rsidRPr="00F82D15">
              <w:t>.</w:t>
            </w:r>
          </w:p>
          <w:p w14:paraId="38F93C02" w14:textId="77777777" w:rsidR="0030435D" w:rsidRPr="00F82D15" w:rsidRDefault="0030435D" w:rsidP="006B1BE8">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4C7FE1C8" w14:textId="77777777" w:rsidR="0030435D" w:rsidRPr="00F82D15" w:rsidRDefault="0030435D" w:rsidP="006B1BE8">
            <w:pPr>
              <w:pStyle w:val="ListParagraph"/>
              <w:numPr>
                <w:ilvl w:val="0"/>
                <w:numId w:val="45"/>
              </w:numPr>
            </w:pPr>
            <w:r w:rsidRPr="00F82D15">
              <w:t>Close the pump isolation valve.</w:t>
            </w:r>
          </w:p>
          <w:p w14:paraId="61059351" w14:textId="77777777" w:rsidR="0030435D" w:rsidRPr="00F82D15" w:rsidRDefault="0030435D" w:rsidP="006B1BE8"/>
        </w:tc>
        <w:tc>
          <w:tcPr>
            <w:tcW w:w="5760" w:type="dxa"/>
            <w:vMerge/>
            <w:noWrap/>
          </w:tcPr>
          <w:p w14:paraId="2DF16637" w14:textId="77777777" w:rsidR="0030435D" w:rsidRDefault="0030435D" w:rsidP="006B1BE8">
            <w:pPr>
              <w:spacing w:line="276" w:lineRule="auto"/>
            </w:pPr>
          </w:p>
        </w:tc>
      </w:tr>
      <w:tr w:rsidR="0030435D" w:rsidRPr="00D97B1C" w14:paraId="3727DD3A" w14:textId="77777777" w:rsidTr="00F70995">
        <w:trPr>
          <w:trHeight w:val="288"/>
        </w:trPr>
        <w:tc>
          <w:tcPr>
            <w:tcW w:w="1345" w:type="dxa"/>
            <w:vMerge/>
          </w:tcPr>
          <w:p w14:paraId="75453B6B" w14:textId="77777777" w:rsidR="0030435D" w:rsidRDefault="0030435D" w:rsidP="006B1BE8"/>
        </w:tc>
        <w:tc>
          <w:tcPr>
            <w:tcW w:w="19887" w:type="dxa"/>
          </w:tcPr>
          <w:p w14:paraId="7C057632" w14:textId="138CAF47" w:rsidR="0030435D" w:rsidRPr="00F82D15" w:rsidRDefault="0030435D" w:rsidP="006B1BE8">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789465F4" w14:textId="77777777" w:rsidR="0030435D" w:rsidRPr="00F82D15" w:rsidRDefault="0030435D" w:rsidP="006B1BE8"/>
        </w:tc>
        <w:tc>
          <w:tcPr>
            <w:tcW w:w="5760" w:type="dxa"/>
            <w:noWrap/>
          </w:tcPr>
          <w:p w14:paraId="70184357" w14:textId="3A53DBFF" w:rsidR="0030435D" w:rsidRDefault="00C6657E" w:rsidP="006B1BE8">
            <w:pPr>
              <w:spacing w:line="276" w:lineRule="auto"/>
            </w:pPr>
            <w:r>
              <w:t>[[CAV2</w:t>
            </w:r>
            <w:r w:rsidR="0030435D">
              <w:t>VacuumOK]] &lt;&lt;YESNO&gt;&gt;</w:t>
            </w:r>
          </w:p>
          <w:p w14:paraId="6DDC4AA0" w14:textId="77777777" w:rsidR="0030435D" w:rsidRDefault="0030435D" w:rsidP="006B1BE8">
            <w:pPr>
              <w:spacing w:line="276" w:lineRule="auto"/>
            </w:pPr>
          </w:p>
        </w:tc>
      </w:tr>
      <w:tr w:rsidR="0030435D" w:rsidRPr="00D97B1C" w14:paraId="33949905" w14:textId="77777777" w:rsidTr="00F70995">
        <w:trPr>
          <w:trHeight w:val="288"/>
        </w:trPr>
        <w:tc>
          <w:tcPr>
            <w:tcW w:w="1345" w:type="dxa"/>
            <w:vMerge/>
          </w:tcPr>
          <w:p w14:paraId="0F5ED2B7" w14:textId="77777777" w:rsidR="0030435D" w:rsidRDefault="0030435D" w:rsidP="006B1BE8"/>
        </w:tc>
        <w:tc>
          <w:tcPr>
            <w:tcW w:w="19887" w:type="dxa"/>
          </w:tcPr>
          <w:p w14:paraId="43C66563" w14:textId="33B0AD62" w:rsidR="0030435D" w:rsidRPr="00F82D15" w:rsidRDefault="0030435D" w:rsidP="006B1BE8">
            <w:r>
              <w:t>10.</w:t>
            </w:r>
            <w:r w:rsidR="00430D42">
              <w:t xml:space="preserve"> </w:t>
            </w:r>
            <w:r>
              <w:t>Set the purge software to "Backfill" for MFC2 [Blue Line] and s</w:t>
            </w:r>
            <w:r w:rsidRPr="00F82D15">
              <w:t>lowly backfill the cavity.</w:t>
            </w:r>
          </w:p>
          <w:p w14:paraId="2D2C5591" w14:textId="77777777" w:rsidR="0030435D" w:rsidRPr="00F82D15" w:rsidRDefault="0030435D" w:rsidP="006B1BE8"/>
        </w:tc>
        <w:tc>
          <w:tcPr>
            <w:tcW w:w="5760" w:type="dxa"/>
            <w:noWrap/>
          </w:tcPr>
          <w:p w14:paraId="18DB63E9" w14:textId="77777777" w:rsidR="0030435D" w:rsidRDefault="0030435D" w:rsidP="006B1BE8">
            <w:pPr>
              <w:spacing w:line="276" w:lineRule="auto"/>
            </w:pPr>
          </w:p>
        </w:tc>
      </w:tr>
      <w:tr w:rsidR="0030435D" w:rsidRPr="00D97B1C" w14:paraId="39871C80" w14:textId="77777777" w:rsidTr="00F70995">
        <w:trPr>
          <w:trHeight w:val="288"/>
        </w:trPr>
        <w:tc>
          <w:tcPr>
            <w:tcW w:w="1345" w:type="dxa"/>
            <w:vMerge/>
          </w:tcPr>
          <w:p w14:paraId="66BF1135" w14:textId="77777777" w:rsidR="0030435D" w:rsidRDefault="0030435D" w:rsidP="006B1BE8"/>
        </w:tc>
        <w:tc>
          <w:tcPr>
            <w:tcW w:w="19887" w:type="dxa"/>
          </w:tcPr>
          <w:p w14:paraId="4B040787" w14:textId="209DD4FA" w:rsidR="0030435D" w:rsidRPr="00F82D15" w:rsidRDefault="0030435D" w:rsidP="006B1BE8">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74A1A7BF" w14:textId="77777777" w:rsidR="0030435D" w:rsidRPr="00F82D15" w:rsidRDefault="0030435D" w:rsidP="006B1BE8"/>
        </w:tc>
        <w:tc>
          <w:tcPr>
            <w:tcW w:w="5760" w:type="dxa"/>
            <w:noWrap/>
          </w:tcPr>
          <w:p w14:paraId="78AD4531" w14:textId="2B18F6EA" w:rsidR="0030435D" w:rsidRDefault="0030435D" w:rsidP="006B1BE8">
            <w:pPr>
              <w:spacing w:line="276" w:lineRule="auto"/>
            </w:pPr>
            <w:r>
              <w:t>[[CAV</w:t>
            </w:r>
            <w:r w:rsidR="00C6657E">
              <w:t>2</w:t>
            </w:r>
            <w:r>
              <w:t>PrepComment]] &lt;&lt;COMMENT&gt;&gt;</w:t>
            </w:r>
          </w:p>
          <w:p w14:paraId="2A445DEA" w14:textId="42E321B8" w:rsidR="0030435D" w:rsidRDefault="00C6657E" w:rsidP="006B1BE8">
            <w:pPr>
              <w:spacing w:line="276" w:lineRule="auto"/>
            </w:pPr>
            <w:r>
              <w:t>[[CAV2</w:t>
            </w:r>
            <w:r w:rsidR="0030435D">
              <w:t>PrepTime]] &lt;&lt;TIMESTAMP&gt;&gt;</w:t>
            </w:r>
          </w:p>
          <w:p w14:paraId="1BD3B041" w14:textId="7BE7F800" w:rsidR="0030435D" w:rsidRDefault="00C6657E" w:rsidP="006B1BE8">
            <w:pPr>
              <w:spacing w:line="276" w:lineRule="auto"/>
            </w:pPr>
            <w:r>
              <w:t>[[CAV2</w:t>
            </w:r>
            <w:r w:rsidR="0030435D">
              <w:t>PrepTech]] &lt;&lt;SRFCVP&gt;&gt;</w:t>
            </w:r>
          </w:p>
          <w:p w14:paraId="231D63B7" w14:textId="77777777" w:rsidR="0030435D" w:rsidRDefault="0030435D" w:rsidP="006B1BE8">
            <w:pPr>
              <w:spacing w:line="276" w:lineRule="auto"/>
            </w:pPr>
          </w:p>
        </w:tc>
      </w:tr>
      <w:tr w:rsidR="0030435D" w:rsidRPr="00D97B1C" w14:paraId="36BD69F8" w14:textId="77777777" w:rsidTr="00F70995">
        <w:trPr>
          <w:trHeight w:val="288"/>
        </w:trPr>
        <w:tc>
          <w:tcPr>
            <w:tcW w:w="1345" w:type="dxa"/>
            <w:vMerge w:val="restart"/>
          </w:tcPr>
          <w:p w14:paraId="0F5D3D1C" w14:textId="03EFC482" w:rsidR="0030435D" w:rsidRDefault="00C6657E" w:rsidP="006B1BE8">
            <w:r>
              <w:t>7</w:t>
            </w:r>
            <w:r w:rsidR="0030435D">
              <w:t>.</w:t>
            </w:r>
          </w:p>
        </w:tc>
        <w:tc>
          <w:tcPr>
            <w:tcW w:w="19887" w:type="dxa"/>
          </w:tcPr>
          <w:p w14:paraId="06FE1026" w14:textId="2C69B063" w:rsidR="0030435D" w:rsidRPr="00296E33" w:rsidRDefault="0030435D" w:rsidP="006B1BE8">
            <w:pPr>
              <w:rPr>
                <w:b/>
                <w:u w:val="single"/>
              </w:rPr>
            </w:pPr>
            <w:r>
              <w:rPr>
                <w:b/>
                <w:u w:val="single"/>
              </w:rPr>
              <w:t>Cavity 2</w:t>
            </w:r>
            <w:r w:rsidRPr="00296E33">
              <w:rPr>
                <w:b/>
                <w:u w:val="single"/>
              </w:rPr>
              <w:t xml:space="preserve"> FPC Installation</w:t>
            </w:r>
          </w:p>
          <w:p w14:paraId="5BBE4563" w14:textId="77777777" w:rsidR="0030435D" w:rsidRDefault="0030435D" w:rsidP="006B1BE8"/>
          <w:p w14:paraId="2D78E106" w14:textId="408ED6A5" w:rsidR="0030435D" w:rsidRPr="00F82D15" w:rsidRDefault="0030435D" w:rsidP="006B1BE8">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115D78E7" w14:textId="77777777" w:rsidR="0030435D" w:rsidRPr="00F82D15" w:rsidRDefault="0030435D" w:rsidP="006B1BE8">
            <w:pPr>
              <w:pStyle w:val="ListParagraph"/>
              <w:numPr>
                <w:ilvl w:val="0"/>
                <w:numId w:val="46"/>
              </w:numPr>
            </w:pPr>
            <w:r w:rsidRPr="00F82D15">
              <w:t>1 inspected and accepted FPC body</w:t>
            </w:r>
          </w:p>
          <w:p w14:paraId="49F3E19A" w14:textId="5F873177" w:rsidR="0030435D" w:rsidRPr="00F82D15" w:rsidRDefault="0030435D" w:rsidP="006B1BE8">
            <w:pPr>
              <w:pStyle w:val="ListParagraph"/>
              <w:numPr>
                <w:ilvl w:val="0"/>
                <w:numId w:val="46"/>
              </w:numPr>
            </w:pPr>
            <w:r w:rsidRPr="00F82D15">
              <w:t xml:space="preserve">1 FPC body flange </w:t>
            </w:r>
            <w:r w:rsidR="006B1BE8">
              <w:t>alignment blank</w:t>
            </w:r>
          </w:p>
          <w:p w14:paraId="2C22A6D1" w14:textId="77777777" w:rsidR="0030435D" w:rsidRPr="00F82D15" w:rsidRDefault="0030435D" w:rsidP="006B1BE8">
            <w:pPr>
              <w:pStyle w:val="ListParagraph"/>
              <w:numPr>
                <w:ilvl w:val="0"/>
                <w:numId w:val="46"/>
              </w:numPr>
            </w:pPr>
            <w:r w:rsidRPr="00F82D15">
              <w:t xml:space="preserve">2 clean spring clamps </w:t>
            </w:r>
          </w:p>
          <w:p w14:paraId="4866598C" w14:textId="77777777" w:rsidR="0030435D" w:rsidRPr="00F82D15" w:rsidRDefault="0030435D" w:rsidP="006B1BE8">
            <w:pPr>
              <w:pStyle w:val="ListParagraph"/>
              <w:numPr>
                <w:ilvl w:val="0"/>
                <w:numId w:val="46"/>
              </w:numPr>
            </w:pPr>
            <w:r w:rsidRPr="00F82D15">
              <w:t>Fasteners</w:t>
            </w:r>
          </w:p>
          <w:p w14:paraId="19861D7D" w14:textId="77777777" w:rsidR="0030435D" w:rsidRPr="00F82D15" w:rsidRDefault="0030435D" w:rsidP="006B1BE8">
            <w:pPr>
              <w:pStyle w:val="ListParagraph"/>
              <w:numPr>
                <w:ilvl w:val="0"/>
                <w:numId w:val="46"/>
              </w:numPr>
            </w:pPr>
            <w:r w:rsidRPr="00F82D15">
              <w:t>1 hex seal gasket</w:t>
            </w:r>
          </w:p>
          <w:p w14:paraId="4925FEC7" w14:textId="77777777" w:rsidR="0030435D" w:rsidRPr="00F82D15" w:rsidRDefault="0030435D" w:rsidP="006B1BE8">
            <w:pPr>
              <w:pStyle w:val="ListParagraph"/>
              <w:numPr>
                <w:ilvl w:val="0"/>
                <w:numId w:val="46"/>
              </w:numPr>
            </w:pPr>
            <w:r w:rsidRPr="00F82D15">
              <w:t>Retainer clips</w:t>
            </w:r>
          </w:p>
          <w:p w14:paraId="51AC053D" w14:textId="77777777" w:rsidR="0030435D" w:rsidRPr="00F82D15" w:rsidRDefault="0030435D" w:rsidP="006B1BE8">
            <w:pPr>
              <w:pStyle w:val="ListParagraph"/>
              <w:numPr>
                <w:ilvl w:val="0"/>
                <w:numId w:val="46"/>
              </w:numPr>
            </w:pPr>
            <w:r w:rsidRPr="00F82D15">
              <w:t>Wrenches</w:t>
            </w:r>
          </w:p>
          <w:p w14:paraId="4F51D30B" w14:textId="77777777" w:rsidR="0030435D" w:rsidRPr="00F82D15" w:rsidRDefault="0030435D" w:rsidP="006B1BE8"/>
        </w:tc>
        <w:tc>
          <w:tcPr>
            <w:tcW w:w="5760" w:type="dxa"/>
            <w:noWrap/>
          </w:tcPr>
          <w:p w14:paraId="111A3DB1" w14:textId="77777777" w:rsidR="0030435D" w:rsidRDefault="0030435D" w:rsidP="006B1BE8">
            <w:pPr>
              <w:spacing w:line="276" w:lineRule="auto"/>
            </w:pPr>
          </w:p>
        </w:tc>
      </w:tr>
      <w:tr w:rsidR="0030435D" w:rsidRPr="00D97B1C" w14:paraId="71BE6C81" w14:textId="77777777" w:rsidTr="00F70995">
        <w:trPr>
          <w:trHeight w:val="288"/>
        </w:trPr>
        <w:tc>
          <w:tcPr>
            <w:tcW w:w="1345" w:type="dxa"/>
            <w:vMerge/>
          </w:tcPr>
          <w:p w14:paraId="1B97318D" w14:textId="77777777" w:rsidR="0030435D" w:rsidRDefault="0030435D" w:rsidP="006B1BE8"/>
        </w:tc>
        <w:tc>
          <w:tcPr>
            <w:tcW w:w="19887" w:type="dxa"/>
          </w:tcPr>
          <w:p w14:paraId="1254BBA0" w14:textId="5B51059C" w:rsidR="0030435D" w:rsidRDefault="0030435D" w:rsidP="006B1BE8">
            <w:r>
              <w:t>2.</w:t>
            </w:r>
            <w:r w:rsidR="00430D42">
              <w:t xml:space="preserve"> </w:t>
            </w:r>
            <w:r>
              <w:t>Record the FPC Serial Number.</w:t>
            </w:r>
          </w:p>
          <w:p w14:paraId="57AEB4F4" w14:textId="77777777" w:rsidR="0030435D" w:rsidRPr="00F82D15" w:rsidRDefault="0030435D" w:rsidP="006B1BE8"/>
        </w:tc>
        <w:tc>
          <w:tcPr>
            <w:tcW w:w="5760" w:type="dxa"/>
            <w:noWrap/>
          </w:tcPr>
          <w:p w14:paraId="6460C796" w14:textId="29B2E508" w:rsidR="0030435D" w:rsidRDefault="0030435D" w:rsidP="006B1BE8">
            <w:pPr>
              <w:spacing w:line="276" w:lineRule="auto"/>
            </w:pPr>
            <w:r>
              <w:t>[[FPCSN</w:t>
            </w:r>
            <w:r w:rsidR="00C4654E">
              <w:t>2</w:t>
            </w:r>
            <w:r>
              <w:t>]] &lt;&lt;FPCSN&gt;&gt;</w:t>
            </w:r>
          </w:p>
          <w:p w14:paraId="6FD5A240" w14:textId="77777777" w:rsidR="0030435D" w:rsidRDefault="0030435D" w:rsidP="006B1BE8">
            <w:pPr>
              <w:spacing w:line="276" w:lineRule="auto"/>
            </w:pPr>
          </w:p>
        </w:tc>
      </w:tr>
      <w:tr w:rsidR="0030435D" w:rsidRPr="00D97B1C" w14:paraId="297FBF6C" w14:textId="77777777" w:rsidTr="00F70995">
        <w:trPr>
          <w:trHeight w:val="288"/>
        </w:trPr>
        <w:tc>
          <w:tcPr>
            <w:tcW w:w="1345" w:type="dxa"/>
            <w:vMerge/>
          </w:tcPr>
          <w:p w14:paraId="3155896D" w14:textId="77777777" w:rsidR="0030435D" w:rsidRDefault="0030435D" w:rsidP="006B1BE8"/>
        </w:tc>
        <w:tc>
          <w:tcPr>
            <w:tcW w:w="19887" w:type="dxa"/>
          </w:tcPr>
          <w:p w14:paraId="3985D81D" w14:textId="17C3004A" w:rsidR="0030435D" w:rsidRPr="00AA1924" w:rsidRDefault="0030435D" w:rsidP="006B1BE8">
            <w:r>
              <w:t>3.</w:t>
            </w:r>
            <w:r w:rsidR="00430D42">
              <w:t xml:space="preserve"> </w:t>
            </w:r>
            <w:r w:rsidRPr="00AA1924">
              <w:t>Use the FPC body holding tool to hold and spray the FPC</w:t>
            </w:r>
            <w:r>
              <w:t xml:space="preserve"> to Spec 1</w:t>
            </w:r>
            <w:r w:rsidRPr="00AA1924">
              <w:t>.</w:t>
            </w:r>
          </w:p>
          <w:p w14:paraId="5EC0AF3E" w14:textId="77777777" w:rsidR="0030435D" w:rsidRDefault="0030435D" w:rsidP="006B1BE8"/>
          <w:p w14:paraId="210FCE25" w14:textId="1A295959" w:rsidR="0030435D" w:rsidRDefault="0030435D" w:rsidP="006B1BE8">
            <w:r>
              <w:t>4.</w:t>
            </w:r>
            <w:r w:rsidR="00430D42">
              <w:t xml:space="preserve"> </w:t>
            </w:r>
            <w:r w:rsidRPr="00AA1924">
              <w:t>When all the N2 spraying is complete, carefully place the alignment tooling over the probe tip and onto the FPC body flange. Clamp in place with two spring clamps.</w:t>
            </w:r>
          </w:p>
          <w:p w14:paraId="41FE86C2" w14:textId="77777777" w:rsidR="00115081" w:rsidRPr="00F82D15" w:rsidRDefault="00115081" w:rsidP="00115081">
            <w:pPr>
              <w:pStyle w:val="ListParagraph"/>
              <w:numPr>
                <w:ilvl w:val="0"/>
                <w:numId w:val="58"/>
              </w:numPr>
            </w:pPr>
            <w:r>
              <w:t>Open the clamps down and away from the cavity.</w:t>
            </w:r>
          </w:p>
          <w:p w14:paraId="76641524" w14:textId="77777777" w:rsidR="0030435D" w:rsidRDefault="0030435D" w:rsidP="006B1BE8"/>
          <w:p w14:paraId="788BECA7" w14:textId="48682547" w:rsidR="0030435D" w:rsidRPr="00AA1924" w:rsidRDefault="0030435D" w:rsidP="006B1BE8">
            <w:r>
              <w:t>5.</w:t>
            </w:r>
            <w:r w:rsidR="00430D42">
              <w:t xml:space="preserve"> </w:t>
            </w:r>
            <w:r w:rsidRPr="00AA1924">
              <w:t>Install the FP</w:t>
            </w:r>
            <w:r>
              <w:t>C onto the installation tooling and spray to Spec 1.</w:t>
            </w:r>
          </w:p>
          <w:p w14:paraId="2B02B622" w14:textId="77777777" w:rsidR="0030435D" w:rsidRDefault="0030435D" w:rsidP="006B1BE8"/>
        </w:tc>
        <w:tc>
          <w:tcPr>
            <w:tcW w:w="5760" w:type="dxa"/>
            <w:noWrap/>
          </w:tcPr>
          <w:p w14:paraId="22120CBF" w14:textId="77777777" w:rsidR="0030435D" w:rsidRDefault="0030435D" w:rsidP="006B1BE8">
            <w:pPr>
              <w:spacing w:line="276" w:lineRule="auto"/>
            </w:pPr>
          </w:p>
        </w:tc>
      </w:tr>
      <w:tr w:rsidR="0030435D" w:rsidRPr="00D97B1C" w14:paraId="2E09C77C" w14:textId="77777777" w:rsidTr="00F70995">
        <w:trPr>
          <w:trHeight w:val="1442"/>
        </w:trPr>
        <w:tc>
          <w:tcPr>
            <w:tcW w:w="1345" w:type="dxa"/>
            <w:vMerge/>
          </w:tcPr>
          <w:p w14:paraId="24DF6961" w14:textId="77777777" w:rsidR="0030435D" w:rsidRDefault="0030435D" w:rsidP="006B1BE8"/>
        </w:tc>
        <w:tc>
          <w:tcPr>
            <w:tcW w:w="19887" w:type="dxa"/>
          </w:tcPr>
          <w:p w14:paraId="29DA6B3B" w14:textId="47267077" w:rsidR="0030435D" w:rsidRDefault="0030435D" w:rsidP="006B1BE8">
            <w:r>
              <w:t>6.</w:t>
            </w:r>
            <w:r w:rsidR="00430D42">
              <w:t xml:space="preserve"> </w:t>
            </w:r>
            <w:r w:rsidRPr="00F82D15">
              <w:t xml:space="preserve">Verify the purge software is set to "Purge" for </w:t>
            </w:r>
            <w:r>
              <w:t>MFC2 [Blue Line]</w:t>
            </w:r>
            <w:r w:rsidRPr="00F82D15">
              <w:t>.</w:t>
            </w:r>
          </w:p>
          <w:p w14:paraId="3B508ABB" w14:textId="77777777" w:rsidR="0030435D" w:rsidRPr="00F82D15" w:rsidRDefault="0030435D" w:rsidP="006B1BE8"/>
          <w:p w14:paraId="1BE6E8AD" w14:textId="4EBFC1B9" w:rsidR="0030435D" w:rsidRPr="00834FC4" w:rsidRDefault="0030435D" w:rsidP="006B1BE8">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0478E5EE" w14:textId="77777777" w:rsidR="0030435D" w:rsidRDefault="0030435D" w:rsidP="006B1BE8">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2D198DF7" w14:textId="77777777" w:rsidR="0030435D" w:rsidRPr="00DD3F1F" w:rsidRDefault="0030435D" w:rsidP="006B1BE8">
            <w:pPr>
              <w:pStyle w:val="ListParagraph"/>
              <w:numPr>
                <w:ilvl w:val="0"/>
                <w:numId w:val="47"/>
              </w:numPr>
            </w:pPr>
            <w:r w:rsidRPr="00F82D15">
              <w:t xml:space="preserve">Remove 2 </w:t>
            </w:r>
            <w:r>
              <w:t>additional studs</w:t>
            </w:r>
            <w:r w:rsidRPr="00F82D15">
              <w:t xml:space="preserve"> from the cavity flange and check the purge system.</w:t>
            </w:r>
          </w:p>
          <w:p w14:paraId="4868008A" w14:textId="3DC39B50" w:rsidR="0030435D" w:rsidRPr="00F82D15" w:rsidRDefault="0030435D" w:rsidP="006B1BE8">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58E996BB" w14:textId="41DBCEA7" w:rsidR="0030435D" w:rsidRPr="00F82D15" w:rsidRDefault="006D42DF" w:rsidP="006B1BE8">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144873A8" w14:textId="77777777" w:rsidR="0030435D" w:rsidRDefault="0030435D" w:rsidP="006B1BE8"/>
          <w:p w14:paraId="3A89A0D7" w14:textId="63B7ED62" w:rsidR="0030435D" w:rsidRDefault="0030435D" w:rsidP="006B1BE8">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4CEC2368" w14:textId="77777777" w:rsidR="0030435D" w:rsidRDefault="0030435D" w:rsidP="006B1BE8"/>
          <w:p w14:paraId="1A173BAE" w14:textId="756E9CD8" w:rsidR="0030435D" w:rsidRPr="00834FC4" w:rsidRDefault="0030435D" w:rsidP="006B1BE8">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w:t>
            </w:r>
            <w:r w:rsidR="001A1A07">
              <w:t>the status of the purge system.</w:t>
            </w:r>
          </w:p>
          <w:p w14:paraId="08592F19" w14:textId="77777777" w:rsidR="0030435D" w:rsidRPr="00F82D15" w:rsidRDefault="0030435D" w:rsidP="006B1BE8">
            <w:pPr>
              <w:pStyle w:val="ListParagraph"/>
              <w:numPr>
                <w:ilvl w:val="0"/>
                <w:numId w:val="48"/>
              </w:numPr>
            </w:pPr>
            <w:r w:rsidRPr="00F82D15">
              <w:t xml:space="preserve">Remove 2 </w:t>
            </w:r>
            <w:r>
              <w:t>studs in a star pattern</w:t>
            </w:r>
            <w:r w:rsidRPr="00F82D15">
              <w:t xml:space="preserve"> from the cavity flange and check the purge system.</w:t>
            </w:r>
          </w:p>
          <w:p w14:paraId="60707DFD" w14:textId="19D1BFA8" w:rsidR="0030435D" w:rsidRDefault="0030435D" w:rsidP="006B1BE8">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569E3DAF" w14:textId="4312F8B6" w:rsidR="0030435D" w:rsidRDefault="006D42DF" w:rsidP="006B1BE8">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0FB13633" w14:textId="77777777" w:rsidR="0030435D" w:rsidRDefault="0030435D" w:rsidP="006B1BE8">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1C78EAEB" w14:textId="77777777" w:rsidR="0030435D" w:rsidRDefault="0030435D" w:rsidP="006B1BE8"/>
          <w:p w14:paraId="65D8E92C" w14:textId="789A0EA5" w:rsidR="0030435D" w:rsidRDefault="0030435D" w:rsidP="006B1BE8">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4D7638D7" w14:textId="77777777" w:rsidR="0030435D" w:rsidRDefault="0030435D" w:rsidP="006B1BE8"/>
          <w:p w14:paraId="4B6F739C" w14:textId="6D63B327" w:rsidR="0030435D" w:rsidRDefault="0030435D" w:rsidP="006B1BE8">
            <w:r>
              <w:t>10.</w:t>
            </w:r>
            <w:r w:rsidR="00430D42">
              <w:t xml:space="preserve"> </w:t>
            </w:r>
            <w:r>
              <w:t>Install FPC alignment blank on cavity flange with spring clamps.</w:t>
            </w:r>
          </w:p>
          <w:p w14:paraId="0083E3F4" w14:textId="42A648F5" w:rsidR="0028192D" w:rsidRPr="00F82D15" w:rsidRDefault="0028192D" w:rsidP="006B1BE8">
            <w:pPr>
              <w:pStyle w:val="ListParagraph"/>
              <w:numPr>
                <w:ilvl w:val="0"/>
                <w:numId w:val="58"/>
              </w:numPr>
            </w:pPr>
            <w:r>
              <w:t>Open the clamps down and away from the cavity.</w:t>
            </w:r>
          </w:p>
          <w:p w14:paraId="0DB309E8" w14:textId="77777777" w:rsidR="0030435D" w:rsidRPr="00F82D15" w:rsidRDefault="0030435D" w:rsidP="006B1BE8"/>
        </w:tc>
        <w:tc>
          <w:tcPr>
            <w:tcW w:w="5760" w:type="dxa"/>
            <w:vMerge w:val="restart"/>
            <w:noWrap/>
          </w:tcPr>
          <w:p w14:paraId="288FC1C7" w14:textId="77777777" w:rsidR="0030435D" w:rsidRDefault="0030435D" w:rsidP="006B1BE8">
            <w:pPr>
              <w:spacing w:line="276" w:lineRule="auto"/>
            </w:pPr>
          </w:p>
        </w:tc>
      </w:tr>
      <w:tr w:rsidR="0030435D" w:rsidRPr="00D97B1C" w14:paraId="7E4BB202" w14:textId="77777777" w:rsidTr="00F70995">
        <w:trPr>
          <w:trHeight w:val="288"/>
        </w:trPr>
        <w:tc>
          <w:tcPr>
            <w:tcW w:w="1345" w:type="dxa"/>
            <w:vMerge/>
          </w:tcPr>
          <w:p w14:paraId="4836B1DE" w14:textId="77777777" w:rsidR="0030435D" w:rsidRPr="00D97B1C" w:rsidRDefault="0030435D" w:rsidP="006B1BE8"/>
        </w:tc>
        <w:tc>
          <w:tcPr>
            <w:tcW w:w="19887" w:type="dxa"/>
          </w:tcPr>
          <w:p w14:paraId="755278F9" w14:textId="47723CD8" w:rsidR="0030435D" w:rsidRPr="00AA1924" w:rsidRDefault="0030435D" w:rsidP="006B1BE8">
            <w:r w:rsidRPr="00AA1924">
              <w:t>11.</w:t>
            </w:r>
            <w:r w:rsidR="00430D42">
              <w:t xml:space="preserve"> </w:t>
            </w:r>
            <w:r w:rsidRPr="00AA1924">
              <w:t>Install the FPC alignment table on the lollipop.</w:t>
            </w:r>
          </w:p>
          <w:p w14:paraId="77F7D4CD" w14:textId="77777777" w:rsidR="0030435D" w:rsidRPr="00AA1924" w:rsidRDefault="0030435D" w:rsidP="006B1BE8"/>
          <w:p w14:paraId="79ABAF7C" w14:textId="6351C230" w:rsidR="0030435D" w:rsidRPr="00AA1924" w:rsidRDefault="0030435D" w:rsidP="006B1BE8">
            <w:r w:rsidRPr="00AA1924">
              <w:t>12.</w:t>
            </w:r>
            <w:r w:rsidR="00430D42">
              <w:t xml:space="preserve"> </w:t>
            </w:r>
            <w:r w:rsidRPr="00AA1924">
              <w:t>Align FPC to open holes on alignment blank.</w:t>
            </w:r>
          </w:p>
          <w:p w14:paraId="4A78215B" w14:textId="77777777" w:rsidR="0030435D" w:rsidRPr="00AA1924" w:rsidRDefault="0030435D" w:rsidP="006B1BE8"/>
          <w:p w14:paraId="7DA47CE4" w14:textId="0526F006" w:rsidR="0030435D" w:rsidRPr="00AA1924" w:rsidRDefault="0030435D" w:rsidP="006B1BE8">
            <w:r w:rsidRPr="00AA1924">
              <w:t>13.</w:t>
            </w:r>
            <w:r w:rsidR="00430D42">
              <w:t xml:space="preserve"> </w:t>
            </w:r>
            <w:r w:rsidRPr="00AA1924">
              <w:t>Move FPC back as far as possible on the FPC table.</w:t>
            </w:r>
          </w:p>
          <w:p w14:paraId="2A58390E" w14:textId="77777777" w:rsidR="0030435D" w:rsidRPr="00AA1924" w:rsidRDefault="0030435D" w:rsidP="006B1BE8"/>
          <w:p w14:paraId="15919C3D" w14:textId="4D33335A" w:rsidR="0030435D" w:rsidRDefault="0030435D" w:rsidP="006B1BE8">
            <w:r w:rsidRPr="00AA1924">
              <w:t>14.</w:t>
            </w:r>
            <w:r w:rsidR="00430D42">
              <w:t xml:space="preserve"> </w:t>
            </w:r>
            <w:r w:rsidRPr="00AA1924">
              <w:t>Remove the FPC coupler cover.</w:t>
            </w:r>
          </w:p>
          <w:p w14:paraId="0E2394F3" w14:textId="77777777" w:rsidR="0030435D" w:rsidRDefault="0030435D" w:rsidP="006B1BE8"/>
          <w:p w14:paraId="0615D804" w14:textId="533C8359" w:rsidR="0030435D" w:rsidRDefault="0030435D" w:rsidP="006B1BE8">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0F0CCB9A" w14:textId="77777777" w:rsidR="0030435D" w:rsidRPr="00AA1924" w:rsidRDefault="0030435D" w:rsidP="006B1BE8"/>
        </w:tc>
        <w:tc>
          <w:tcPr>
            <w:tcW w:w="5760" w:type="dxa"/>
            <w:vMerge/>
            <w:noWrap/>
          </w:tcPr>
          <w:p w14:paraId="78EB849F" w14:textId="77777777" w:rsidR="0030435D" w:rsidRPr="00D97B1C" w:rsidRDefault="0030435D" w:rsidP="006B1BE8">
            <w:pPr>
              <w:spacing w:line="276" w:lineRule="auto"/>
            </w:pPr>
          </w:p>
        </w:tc>
      </w:tr>
      <w:tr w:rsidR="0030435D" w:rsidRPr="00D97B1C" w14:paraId="3B476B9B" w14:textId="77777777" w:rsidTr="00F70995">
        <w:trPr>
          <w:trHeight w:val="1730"/>
        </w:trPr>
        <w:tc>
          <w:tcPr>
            <w:tcW w:w="1345" w:type="dxa"/>
            <w:vMerge/>
          </w:tcPr>
          <w:p w14:paraId="38F8E672" w14:textId="77777777" w:rsidR="0030435D" w:rsidRPr="00D97B1C" w:rsidRDefault="0030435D" w:rsidP="006B1BE8"/>
        </w:tc>
        <w:tc>
          <w:tcPr>
            <w:tcW w:w="19887" w:type="dxa"/>
          </w:tcPr>
          <w:p w14:paraId="3FAD76A9" w14:textId="197265DC" w:rsidR="0030435D" w:rsidRDefault="0030435D" w:rsidP="006B1BE8">
            <w:r>
              <w:t>16.</w:t>
            </w:r>
            <w:r w:rsidR="00430D42">
              <w:t xml:space="preserve"> </w:t>
            </w:r>
            <w:r>
              <w:t xml:space="preserve">Remove the </w:t>
            </w:r>
            <w:r w:rsidR="00A5629C">
              <w:t>alignment</w:t>
            </w:r>
            <w:r>
              <w:t xml:space="preserve"> blank from the cavity.</w:t>
            </w:r>
          </w:p>
          <w:p w14:paraId="7CAE03AA" w14:textId="77777777" w:rsidR="0030435D" w:rsidRPr="00F82D15" w:rsidRDefault="0030435D" w:rsidP="006B1BE8"/>
          <w:p w14:paraId="3ACF7B88" w14:textId="0E0CD47F" w:rsidR="0030435D" w:rsidRPr="00F82D15" w:rsidRDefault="0030435D" w:rsidP="006B1BE8">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44C2E41A" w14:textId="77777777" w:rsidR="0030435D" w:rsidRDefault="0030435D" w:rsidP="006B1BE8"/>
          <w:p w14:paraId="03B58F2B" w14:textId="571AE62E" w:rsidR="0030435D" w:rsidRDefault="0030435D" w:rsidP="006B1BE8">
            <w:r>
              <w:t>18.</w:t>
            </w:r>
            <w:r w:rsidR="00430D42">
              <w:t xml:space="preserve"> </w:t>
            </w:r>
            <w:r>
              <w:t>Install 2 additional pre-cleaned [Spec 1] studs continuing the star pattern and snug with wrench.</w:t>
            </w:r>
          </w:p>
          <w:p w14:paraId="6742104D" w14:textId="77777777" w:rsidR="0030435D" w:rsidRDefault="0030435D" w:rsidP="006B1BE8"/>
          <w:p w14:paraId="6C785634" w14:textId="3D65413E" w:rsidR="0030435D" w:rsidRPr="00F82D15" w:rsidRDefault="0030435D" w:rsidP="006B1BE8">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5F8FE8DF" w14:textId="77777777" w:rsidR="0030435D" w:rsidRPr="00834FC4" w:rsidDel="00DD3F1F" w:rsidRDefault="0030435D" w:rsidP="006B1BE8"/>
        </w:tc>
        <w:tc>
          <w:tcPr>
            <w:tcW w:w="5760" w:type="dxa"/>
            <w:vMerge/>
            <w:noWrap/>
          </w:tcPr>
          <w:p w14:paraId="2EE5A714" w14:textId="77777777" w:rsidR="0030435D" w:rsidRPr="00D97B1C" w:rsidRDefault="0030435D" w:rsidP="006B1BE8">
            <w:pPr>
              <w:spacing w:line="276" w:lineRule="auto"/>
            </w:pPr>
          </w:p>
        </w:tc>
      </w:tr>
      <w:tr w:rsidR="0030435D" w:rsidRPr="00D97B1C" w14:paraId="2CAC0928" w14:textId="77777777" w:rsidTr="00F70995">
        <w:trPr>
          <w:trHeight w:val="288"/>
        </w:trPr>
        <w:tc>
          <w:tcPr>
            <w:tcW w:w="1345" w:type="dxa"/>
            <w:vMerge/>
          </w:tcPr>
          <w:p w14:paraId="3DF7DBC5" w14:textId="77777777" w:rsidR="0030435D" w:rsidRDefault="0030435D" w:rsidP="006B1BE8"/>
        </w:tc>
        <w:tc>
          <w:tcPr>
            <w:tcW w:w="19887" w:type="dxa"/>
          </w:tcPr>
          <w:p w14:paraId="68B6F2D3" w14:textId="305F79EF" w:rsidR="0030435D" w:rsidRPr="00F82D15" w:rsidRDefault="0030435D" w:rsidP="006B1BE8">
            <w:r>
              <w:t>20.</w:t>
            </w:r>
            <w:r w:rsidR="00430D42">
              <w:t xml:space="preserve"> </w:t>
            </w:r>
            <w:r w:rsidRPr="00F82D15">
              <w:t>Torque all fasteners to 60 in/lbs using a standard torque pattern for a round flange.</w:t>
            </w:r>
          </w:p>
          <w:p w14:paraId="4D8E75D3" w14:textId="77777777" w:rsidR="0030435D" w:rsidRDefault="0030435D" w:rsidP="006B1BE8"/>
          <w:p w14:paraId="6D4AEC14" w14:textId="6EEE8162" w:rsidR="0030435D" w:rsidRPr="00F82D15" w:rsidRDefault="0030435D" w:rsidP="006B1BE8">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6E4F9F98" w14:textId="77777777" w:rsidR="0030435D" w:rsidRDefault="0030435D" w:rsidP="006B1BE8"/>
          <w:p w14:paraId="7FAA6C72" w14:textId="79C0BA1A" w:rsidR="0030435D" w:rsidRPr="00F82D15" w:rsidRDefault="0030435D" w:rsidP="006B1BE8">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480F56B6" w14:textId="77777777" w:rsidR="0030435D" w:rsidRPr="00F82D15" w:rsidRDefault="0030435D" w:rsidP="006B1BE8"/>
        </w:tc>
        <w:tc>
          <w:tcPr>
            <w:tcW w:w="5760" w:type="dxa"/>
            <w:noWrap/>
          </w:tcPr>
          <w:p w14:paraId="0F7E635B" w14:textId="01D9AEED" w:rsidR="0030435D" w:rsidRDefault="0030435D" w:rsidP="006B1BE8">
            <w:pPr>
              <w:spacing w:line="276" w:lineRule="auto"/>
            </w:pPr>
            <w:r>
              <w:t>[[FPC</w:t>
            </w:r>
            <w:r w:rsidR="00C6657E">
              <w:t>2</w:t>
            </w:r>
            <w:r>
              <w:t>InstallComment]] &lt;&lt;COMMENT&gt;&gt;</w:t>
            </w:r>
          </w:p>
          <w:p w14:paraId="7EB6485C" w14:textId="16964A8D" w:rsidR="0030435D" w:rsidRDefault="00C6657E" w:rsidP="006B1BE8">
            <w:pPr>
              <w:spacing w:line="276" w:lineRule="auto"/>
            </w:pPr>
            <w:r>
              <w:t>[[FPC2</w:t>
            </w:r>
            <w:r w:rsidR="0030435D">
              <w:t>InstallTime]] &lt;&lt;TIMESTAMP&gt;&gt;</w:t>
            </w:r>
          </w:p>
          <w:p w14:paraId="3202FB5E" w14:textId="63F032A9" w:rsidR="0030435D" w:rsidRDefault="0030435D" w:rsidP="006B1BE8">
            <w:pPr>
              <w:spacing w:line="276" w:lineRule="auto"/>
            </w:pPr>
            <w:r>
              <w:t>[[FPC</w:t>
            </w:r>
            <w:r w:rsidR="00C6657E">
              <w:t>2</w:t>
            </w:r>
            <w:r>
              <w:t>InstallTech]] &lt;&lt;SRFCVP&gt;&gt;</w:t>
            </w:r>
          </w:p>
          <w:p w14:paraId="3772080F" w14:textId="77777777" w:rsidR="0030435D" w:rsidRDefault="0030435D" w:rsidP="006B1BE8"/>
        </w:tc>
      </w:tr>
      <w:tr w:rsidR="0030435D" w:rsidRPr="00D97B1C" w14:paraId="68A018B0" w14:textId="77777777" w:rsidTr="00F70995">
        <w:trPr>
          <w:trHeight w:val="288"/>
        </w:trPr>
        <w:tc>
          <w:tcPr>
            <w:tcW w:w="1345" w:type="dxa"/>
            <w:vMerge/>
          </w:tcPr>
          <w:p w14:paraId="5EE817F9" w14:textId="77777777" w:rsidR="0030435D" w:rsidRDefault="0030435D" w:rsidP="006B1BE8"/>
        </w:tc>
        <w:tc>
          <w:tcPr>
            <w:tcW w:w="19887" w:type="dxa"/>
          </w:tcPr>
          <w:p w14:paraId="08ECA080" w14:textId="19D10E4B" w:rsidR="0030435D" w:rsidRPr="00F82D15" w:rsidRDefault="0030435D" w:rsidP="006B1BE8">
            <w:r>
              <w:t>23.</w:t>
            </w:r>
            <w:r w:rsidR="00430D42">
              <w:t xml:space="preserve"> </w:t>
            </w:r>
            <w:r w:rsidRPr="00F82D15">
              <w:t>Remove couple</w:t>
            </w:r>
            <w:r>
              <w:t>r alignment table from lollipop and i</w:t>
            </w:r>
            <w:r w:rsidRPr="00F82D15">
              <w:t>nstall FPC support arm.</w:t>
            </w:r>
          </w:p>
          <w:p w14:paraId="78D5F755" w14:textId="77777777" w:rsidR="0030435D" w:rsidRPr="00F82D15" w:rsidRDefault="0030435D" w:rsidP="006B1BE8"/>
        </w:tc>
        <w:tc>
          <w:tcPr>
            <w:tcW w:w="5760" w:type="dxa"/>
            <w:noWrap/>
          </w:tcPr>
          <w:p w14:paraId="437E77DB" w14:textId="40FA7E3D" w:rsidR="0030435D" w:rsidRDefault="0030435D" w:rsidP="006B1BE8">
            <w:pPr>
              <w:spacing w:line="276" w:lineRule="auto"/>
            </w:pPr>
            <w:r>
              <w:t>[[FPC</w:t>
            </w:r>
            <w:r w:rsidR="00C6657E">
              <w:t>2</w:t>
            </w:r>
            <w:r>
              <w:t>SupportArmInstalled]] &lt;&lt;YESNO&gt;&gt;</w:t>
            </w:r>
          </w:p>
          <w:p w14:paraId="65C8EFB0" w14:textId="77777777" w:rsidR="0030435D" w:rsidRDefault="0030435D" w:rsidP="006B1BE8"/>
        </w:tc>
      </w:tr>
      <w:tr w:rsidR="008719FF" w:rsidRPr="00D97B1C" w14:paraId="45D39FD2" w14:textId="77777777" w:rsidTr="00F70995">
        <w:trPr>
          <w:trHeight w:val="279"/>
        </w:trPr>
        <w:tc>
          <w:tcPr>
            <w:tcW w:w="1345" w:type="dxa"/>
            <w:vMerge w:val="restart"/>
          </w:tcPr>
          <w:p w14:paraId="60E00B66" w14:textId="05ECE1F1" w:rsidR="008719FF" w:rsidRPr="00300BDA" w:rsidRDefault="00372242" w:rsidP="006B1BE8">
            <w:r>
              <w:t>8</w:t>
            </w:r>
            <w:r w:rsidR="008719FF">
              <w:t>.</w:t>
            </w:r>
          </w:p>
        </w:tc>
        <w:tc>
          <w:tcPr>
            <w:tcW w:w="19887" w:type="dxa"/>
          </w:tcPr>
          <w:p w14:paraId="3839645B" w14:textId="77777777" w:rsidR="008719FF" w:rsidRPr="00F82D15" w:rsidRDefault="008719FF" w:rsidP="006B1BE8">
            <w:pPr>
              <w:pStyle w:val="Heading1"/>
              <w:numPr>
                <w:ilvl w:val="0"/>
                <w:numId w:val="0"/>
              </w:numPr>
              <w:ind w:left="360" w:hanging="360"/>
              <w:outlineLvl w:val="0"/>
            </w:pPr>
            <w:bookmarkStart w:id="10" w:name="_Toc96942517"/>
            <w:r>
              <w:t>Cavity 2 Assembly to Cavity String, including Bellows installation between Cavity 1 and Cavity 2</w:t>
            </w:r>
            <w:bookmarkEnd w:id="10"/>
          </w:p>
          <w:p w14:paraId="0CCBD792" w14:textId="77777777" w:rsidR="008719FF" w:rsidRDefault="008719FF" w:rsidP="006B1BE8"/>
          <w:p w14:paraId="0319ADB8" w14:textId="10CC23AC" w:rsidR="008719FF" w:rsidRPr="00F82D15" w:rsidRDefault="008719FF" w:rsidP="006B1BE8">
            <w:r>
              <w:t>1.</w:t>
            </w:r>
            <w:r w:rsidR="00430D42">
              <w:t xml:space="preserve"> </w:t>
            </w:r>
            <w:r w:rsidRPr="00F82D15">
              <w:t>Gather the following components</w:t>
            </w:r>
            <w:r>
              <w:t>. Verify the components are cleaned and ready for installation.</w:t>
            </w:r>
          </w:p>
          <w:p w14:paraId="0B2A2FBB" w14:textId="66B49FD7" w:rsidR="008719FF" w:rsidRPr="00F82D15" w:rsidRDefault="008719FF" w:rsidP="006B1BE8">
            <w:pPr>
              <w:pStyle w:val="ListParagraph"/>
              <w:numPr>
                <w:ilvl w:val="0"/>
                <w:numId w:val="56"/>
              </w:numPr>
            </w:pPr>
            <w:r w:rsidRPr="00F82D15">
              <w:t xml:space="preserve">2 bellows flange </w:t>
            </w:r>
            <w:r w:rsidR="006B1BE8">
              <w:t>alignment blank</w:t>
            </w:r>
            <w:r w:rsidRPr="00F82D15">
              <w:t>s</w:t>
            </w:r>
          </w:p>
          <w:p w14:paraId="6C75E223" w14:textId="77777777" w:rsidR="008719FF" w:rsidRPr="00F82D15" w:rsidRDefault="008719FF" w:rsidP="006B1BE8">
            <w:pPr>
              <w:pStyle w:val="ListParagraph"/>
              <w:numPr>
                <w:ilvl w:val="0"/>
                <w:numId w:val="56"/>
              </w:numPr>
            </w:pPr>
            <w:r w:rsidRPr="00F82D15">
              <w:t xml:space="preserve">1 </w:t>
            </w:r>
            <w:r>
              <w:t>beamline</w:t>
            </w:r>
            <w:r w:rsidRPr="00F82D15">
              <w:t xml:space="preserve"> gasket</w:t>
            </w:r>
          </w:p>
          <w:p w14:paraId="01715B4F" w14:textId="77777777" w:rsidR="008719FF" w:rsidRDefault="008719FF" w:rsidP="006B1BE8">
            <w:pPr>
              <w:pStyle w:val="ListParagraph"/>
              <w:numPr>
                <w:ilvl w:val="0"/>
                <w:numId w:val="56"/>
              </w:numPr>
            </w:pPr>
            <w:r w:rsidRPr="00F82D15">
              <w:t>4 covered spring clamps</w:t>
            </w:r>
          </w:p>
          <w:p w14:paraId="74C8A0F7" w14:textId="77777777" w:rsidR="008719FF" w:rsidRPr="0024558A" w:rsidRDefault="008719FF" w:rsidP="006B1BE8">
            <w:pPr>
              <w:pStyle w:val="ListParagraph"/>
              <w:numPr>
                <w:ilvl w:val="0"/>
                <w:numId w:val="56"/>
              </w:numPr>
            </w:pPr>
            <w:r w:rsidRPr="0024558A">
              <w:t xml:space="preserve">Fasteners </w:t>
            </w:r>
          </w:p>
          <w:p w14:paraId="4FD41792" w14:textId="77777777" w:rsidR="008719FF" w:rsidRDefault="008719FF" w:rsidP="006B1BE8">
            <w:pPr>
              <w:pStyle w:val="ListParagraph"/>
              <w:numPr>
                <w:ilvl w:val="0"/>
                <w:numId w:val="56"/>
              </w:numPr>
            </w:pPr>
            <w:r>
              <w:t>Retainer clips</w:t>
            </w:r>
          </w:p>
          <w:p w14:paraId="16991A60" w14:textId="77777777" w:rsidR="008719FF" w:rsidRPr="00F82D15" w:rsidRDefault="008719FF" w:rsidP="006B1BE8">
            <w:pPr>
              <w:pStyle w:val="ListParagraph"/>
              <w:numPr>
                <w:ilvl w:val="0"/>
                <w:numId w:val="56"/>
              </w:numPr>
            </w:pPr>
            <w:r>
              <w:t>Wrenches</w:t>
            </w:r>
          </w:p>
          <w:p w14:paraId="33F3F44E" w14:textId="367697B0" w:rsidR="008719FF" w:rsidRPr="001E397C" w:rsidRDefault="008719FF" w:rsidP="008719FF"/>
        </w:tc>
        <w:tc>
          <w:tcPr>
            <w:tcW w:w="5760" w:type="dxa"/>
          </w:tcPr>
          <w:p w14:paraId="753D257A" w14:textId="3F588B75" w:rsidR="008719FF" w:rsidRDefault="008719FF" w:rsidP="008719FF"/>
        </w:tc>
      </w:tr>
      <w:tr w:rsidR="008719FF" w:rsidRPr="00D97B1C" w14:paraId="57CA1D19" w14:textId="77777777" w:rsidTr="00F70995">
        <w:trPr>
          <w:trHeight w:val="279"/>
        </w:trPr>
        <w:tc>
          <w:tcPr>
            <w:tcW w:w="1345" w:type="dxa"/>
            <w:vMerge/>
          </w:tcPr>
          <w:p w14:paraId="45796220" w14:textId="77777777" w:rsidR="008719FF" w:rsidRDefault="008719FF" w:rsidP="006B1BE8"/>
        </w:tc>
        <w:tc>
          <w:tcPr>
            <w:tcW w:w="19887" w:type="dxa"/>
          </w:tcPr>
          <w:p w14:paraId="08C0CAAE" w14:textId="77777777" w:rsidR="008719FF" w:rsidRPr="001E397C" w:rsidRDefault="008719FF" w:rsidP="008719FF">
            <w:pPr>
              <w:rPr>
                <w:b/>
              </w:rPr>
            </w:pPr>
            <w:r w:rsidRPr="001E397C">
              <w:rPr>
                <w:b/>
              </w:rPr>
              <w:t xml:space="preserve">Prepare the </w:t>
            </w:r>
            <w:r>
              <w:rPr>
                <w:b/>
              </w:rPr>
              <w:t>Bellows</w:t>
            </w:r>
          </w:p>
          <w:p w14:paraId="6B4B6929" w14:textId="77777777" w:rsidR="008719FF" w:rsidRDefault="008719FF" w:rsidP="006B1BE8">
            <w:pPr>
              <w:pStyle w:val="Heading1"/>
              <w:numPr>
                <w:ilvl w:val="0"/>
                <w:numId w:val="0"/>
              </w:numPr>
              <w:ind w:left="360" w:hanging="360"/>
              <w:outlineLvl w:val="0"/>
            </w:pPr>
          </w:p>
          <w:p w14:paraId="5CA3E58B" w14:textId="33624678" w:rsidR="008719FF" w:rsidRDefault="008719FF" w:rsidP="008719FF">
            <w:r>
              <w:t>2.</w:t>
            </w:r>
            <w:r w:rsidR="00430D42">
              <w:t xml:space="preserve"> </w:t>
            </w:r>
            <w:r>
              <w:t>Place the bellows alignment table on the upstream lollipop for Cavity 2.</w:t>
            </w:r>
          </w:p>
          <w:p w14:paraId="123C6620" w14:textId="77777777" w:rsidR="008719FF" w:rsidRDefault="008719FF" w:rsidP="008719FF"/>
          <w:p w14:paraId="4E47A6E2" w14:textId="2658FDEF" w:rsidR="008719FF" w:rsidRDefault="008719FF" w:rsidP="008719FF">
            <w:r>
              <w:t>3.</w:t>
            </w:r>
            <w:r w:rsidR="00430D42">
              <w:t xml:space="preserve"> </w:t>
            </w:r>
            <w:r>
              <w:t>Place the bellows in the alignment fixture and align the two flanges.</w:t>
            </w:r>
          </w:p>
          <w:p w14:paraId="2105D602" w14:textId="77777777" w:rsidR="008719FF" w:rsidRDefault="008719FF" w:rsidP="008719FF"/>
          <w:p w14:paraId="50F410DA" w14:textId="7629B941" w:rsidR="008719FF" w:rsidRDefault="008719FF" w:rsidP="008719FF">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6B4791A1" w14:textId="77777777" w:rsidR="008719FF" w:rsidRDefault="008719FF" w:rsidP="008719FF"/>
          <w:p w14:paraId="743C025B" w14:textId="129F3746" w:rsidR="008719FF" w:rsidRDefault="008719FF" w:rsidP="008719FF">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769644C5" w14:textId="77777777" w:rsidR="008719FF" w:rsidRDefault="008719FF" w:rsidP="008719FF"/>
          <w:p w14:paraId="1C9CA9ED" w14:textId="7272D4DC" w:rsidR="008719FF" w:rsidRDefault="008719FF" w:rsidP="008719FF">
            <w:r>
              <w:t>6.</w:t>
            </w:r>
            <w:r w:rsidR="00430D42">
              <w:t xml:space="preserve"> </w:t>
            </w:r>
            <w:r>
              <w:t>Carefully place an alignment blank on both ends of the bellows.</w:t>
            </w:r>
            <w:r w:rsidR="00430D42">
              <w:t xml:space="preserve"> </w:t>
            </w:r>
            <w:r>
              <w:t>Clamp in place with two cov</w:t>
            </w:r>
            <w:r w:rsidR="001A1A07">
              <w:t>ered spring clamps per flange.</w:t>
            </w:r>
          </w:p>
          <w:p w14:paraId="594AC9F9" w14:textId="77777777" w:rsidR="008719FF" w:rsidRDefault="008719FF" w:rsidP="008719FF">
            <w:pPr>
              <w:pStyle w:val="ListParagraph"/>
              <w:numPr>
                <w:ilvl w:val="0"/>
                <w:numId w:val="58"/>
              </w:numPr>
            </w:pPr>
            <w:r>
              <w:t>Open the clamps down and away from the bellows.</w:t>
            </w:r>
          </w:p>
          <w:p w14:paraId="49A40CF4" w14:textId="514182FB" w:rsidR="008719FF" w:rsidRPr="008719FF" w:rsidRDefault="008719FF" w:rsidP="008719FF"/>
        </w:tc>
        <w:tc>
          <w:tcPr>
            <w:tcW w:w="5760" w:type="dxa"/>
          </w:tcPr>
          <w:p w14:paraId="234D032E" w14:textId="2F8EAC07" w:rsidR="008719FF" w:rsidRDefault="008719FF" w:rsidP="008719FF">
            <w:r>
              <w:t>[[</w:t>
            </w:r>
            <w:r w:rsidR="00C4654E">
              <w:t>BLBPSN1_2</w:t>
            </w:r>
            <w:r>
              <w:t>]] &lt;&lt;BLBPSN&gt;&gt;</w:t>
            </w:r>
          </w:p>
          <w:p w14:paraId="5CB646E1" w14:textId="75794DA1" w:rsidR="008719FF" w:rsidRDefault="008719FF" w:rsidP="006B1BE8">
            <w:pPr>
              <w:pStyle w:val="Heading1"/>
              <w:numPr>
                <w:ilvl w:val="0"/>
                <w:numId w:val="0"/>
              </w:numPr>
              <w:ind w:left="360" w:hanging="360"/>
              <w:outlineLvl w:val="0"/>
            </w:pPr>
          </w:p>
        </w:tc>
      </w:tr>
      <w:tr w:rsidR="006B1BE8" w:rsidRPr="00D97B1C" w14:paraId="073A4976" w14:textId="77777777" w:rsidTr="00F70995">
        <w:trPr>
          <w:trHeight w:val="279"/>
        </w:trPr>
        <w:tc>
          <w:tcPr>
            <w:tcW w:w="1345" w:type="dxa"/>
            <w:vMerge/>
          </w:tcPr>
          <w:p w14:paraId="7FCB2F7B" w14:textId="77777777" w:rsidR="006B1BE8" w:rsidRDefault="006B1BE8" w:rsidP="006B1BE8"/>
        </w:tc>
        <w:tc>
          <w:tcPr>
            <w:tcW w:w="19887" w:type="dxa"/>
          </w:tcPr>
          <w:p w14:paraId="156B189F" w14:textId="77777777" w:rsidR="006B1BE8" w:rsidRPr="001E397C" w:rsidRDefault="006B1BE8" w:rsidP="008719FF">
            <w:pPr>
              <w:rPr>
                <w:b/>
              </w:rPr>
            </w:pPr>
            <w:r w:rsidRPr="001E397C">
              <w:rPr>
                <w:b/>
              </w:rPr>
              <w:t xml:space="preserve">Prepare the </w:t>
            </w:r>
            <w:r>
              <w:rPr>
                <w:b/>
              </w:rPr>
              <w:t>Cavity 2</w:t>
            </w:r>
            <w:r w:rsidRPr="001E397C">
              <w:rPr>
                <w:b/>
              </w:rPr>
              <w:t xml:space="preserve"> Upstream Flange</w:t>
            </w:r>
          </w:p>
          <w:p w14:paraId="489C5484" w14:textId="77777777" w:rsidR="006B1BE8" w:rsidRPr="001E397C" w:rsidRDefault="006B1BE8" w:rsidP="008719FF"/>
          <w:p w14:paraId="3063341B" w14:textId="1C485903" w:rsidR="006B1BE8" w:rsidRPr="001E397C" w:rsidRDefault="006B1BE8" w:rsidP="008719FF">
            <w:r>
              <w:t>7.</w:t>
            </w:r>
            <w:r w:rsidR="00430D42">
              <w:t xml:space="preserve"> </w:t>
            </w:r>
            <w:r w:rsidRPr="001E397C">
              <w:t xml:space="preserve">Verify the purge software is set to "Purge" for </w:t>
            </w:r>
            <w:r>
              <w:t>MFC2 [Blue Line]</w:t>
            </w:r>
            <w:r w:rsidRPr="001E397C">
              <w:t>.</w:t>
            </w:r>
          </w:p>
          <w:p w14:paraId="68D2B5B7" w14:textId="77777777" w:rsidR="006B1BE8" w:rsidRPr="001E397C" w:rsidRDefault="006B1BE8" w:rsidP="008719FF"/>
          <w:p w14:paraId="76921960" w14:textId="6CB925AD" w:rsidR="006B1BE8" w:rsidRPr="001E397C" w:rsidRDefault="006B1BE8" w:rsidP="008719FF">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5DE4674B" w14:textId="66C6222E" w:rsidR="006B1BE8" w:rsidRPr="001E397C" w:rsidRDefault="00153BA3" w:rsidP="008719FF">
            <w:pPr>
              <w:pStyle w:val="ListParagraph"/>
              <w:numPr>
                <w:ilvl w:val="0"/>
                <w:numId w:val="50"/>
              </w:numPr>
            </w:pPr>
            <w:r w:rsidRPr="001E397C">
              <w:t xml:space="preserve">After the removal of each pair of studs, check </w:t>
            </w:r>
            <w:r>
              <w:t>the status of the purge system.</w:t>
            </w:r>
          </w:p>
          <w:p w14:paraId="382FD0F1" w14:textId="77777777" w:rsidR="006B1BE8" w:rsidRPr="001E397C" w:rsidRDefault="006B1BE8" w:rsidP="008719FF">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1D6F7077" w14:textId="202AA5E0" w:rsidR="006B1BE8" w:rsidRPr="001E397C" w:rsidRDefault="006D42DF" w:rsidP="008719FF">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573A4093" w14:textId="77777777" w:rsidR="006B1BE8" w:rsidRPr="001E397C" w:rsidRDefault="006B1BE8" w:rsidP="008719FF"/>
          <w:p w14:paraId="70CC1BD8" w14:textId="3E904C6B" w:rsidR="006B1BE8" w:rsidRPr="001E397C" w:rsidRDefault="006B1BE8" w:rsidP="008719FF">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61552281" w14:textId="77777777" w:rsidR="006B1BE8" w:rsidRPr="001E397C" w:rsidRDefault="006B1BE8" w:rsidP="008719FF"/>
          <w:p w14:paraId="1A19A494" w14:textId="166C6264" w:rsidR="006B1BE8" w:rsidRPr="001E397C" w:rsidRDefault="006B1BE8" w:rsidP="008719FF">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1A1A07">
              <w:t>the status of the purge system.</w:t>
            </w:r>
          </w:p>
          <w:p w14:paraId="64CB82F4" w14:textId="77777777" w:rsidR="006B1BE8" w:rsidRPr="001E397C" w:rsidRDefault="006B1BE8" w:rsidP="008719FF">
            <w:pPr>
              <w:pStyle w:val="ListParagraph"/>
              <w:numPr>
                <w:ilvl w:val="0"/>
                <w:numId w:val="52"/>
              </w:numPr>
            </w:pPr>
            <w:r w:rsidRPr="001E397C">
              <w:t>Remove 2 fasteners from the flange and check the purge system.</w:t>
            </w:r>
          </w:p>
          <w:p w14:paraId="6E6BA587" w14:textId="77777777" w:rsidR="006B1BE8" w:rsidRPr="001E397C" w:rsidRDefault="006B1BE8" w:rsidP="008719FF">
            <w:pPr>
              <w:pStyle w:val="ListParagraph"/>
              <w:numPr>
                <w:ilvl w:val="0"/>
                <w:numId w:val="52"/>
              </w:numPr>
            </w:pPr>
            <w:r w:rsidRPr="001E397C">
              <w:t>Remove 2 additional studs and check the purge system.</w:t>
            </w:r>
          </w:p>
          <w:p w14:paraId="32BA128C" w14:textId="7D0B7DB8" w:rsidR="006B1BE8" w:rsidRPr="001E397C" w:rsidRDefault="006B1BE8" w:rsidP="008719FF">
            <w:pPr>
              <w:pStyle w:val="ListParagraph"/>
              <w:numPr>
                <w:ilvl w:val="0"/>
                <w:numId w:val="52"/>
              </w:numPr>
            </w:pPr>
            <w:r w:rsidRPr="001E397C">
              <w:t xml:space="preserve">If the purge systems begins to purge at any time, continue with the clean disassembly of the fasteners but do not clean with IPA dipped Q-tip </w:t>
            </w:r>
            <w:r w:rsidR="001A1A07">
              <w:t>and do not N2 spray bolt holes.</w:t>
            </w:r>
          </w:p>
          <w:p w14:paraId="27664AEB" w14:textId="76F0A81A" w:rsidR="006B1BE8" w:rsidRPr="001E397C" w:rsidRDefault="006D42DF" w:rsidP="008719FF">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1A54ECD8" w14:textId="77777777" w:rsidR="006B1BE8" w:rsidRPr="001E397C" w:rsidRDefault="006B1BE8" w:rsidP="008719FF"/>
          <w:p w14:paraId="470EDB48" w14:textId="4FE33BC5" w:rsidR="006B1BE8" w:rsidRPr="001E397C" w:rsidRDefault="006B1BE8" w:rsidP="008719FF">
            <w:r>
              <w:t>11.</w:t>
            </w:r>
            <w:r w:rsidR="00430D42">
              <w:t xml:space="preserve"> </w:t>
            </w:r>
            <w:r w:rsidRPr="001E397C">
              <w:t>Remove the 4 pre-cleaned studs from the cavity flange and carefully remove the blank and gasket. Verify the purge starts.</w:t>
            </w:r>
          </w:p>
          <w:p w14:paraId="1FFF3791" w14:textId="77777777" w:rsidR="006B1BE8" w:rsidRPr="001E397C" w:rsidRDefault="006B1BE8" w:rsidP="008719FF"/>
          <w:p w14:paraId="1D038A6C" w14:textId="4816F4F9" w:rsidR="006B1BE8" w:rsidRDefault="006B1BE8" w:rsidP="008719FF">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75D87255" w14:textId="0DB1B658" w:rsidR="000232AF" w:rsidRPr="001E397C" w:rsidRDefault="000232AF" w:rsidP="008719FF">
            <w:pPr>
              <w:pStyle w:val="ListParagraph"/>
              <w:numPr>
                <w:ilvl w:val="0"/>
                <w:numId w:val="58"/>
              </w:numPr>
            </w:pPr>
            <w:r>
              <w:t>Open the clamps down and away from the open cavity flange.</w:t>
            </w:r>
          </w:p>
          <w:p w14:paraId="5F2DA755" w14:textId="75E4B05D" w:rsidR="006B1BE8" w:rsidRPr="008719FF" w:rsidRDefault="006B1BE8" w:rsidP="008719FF"/>
        </w:tc>
        <w:tc>
          <w:tcPr>
            <w:tcW w:w="5760" w:type="dxa"/>
            <w:vMerge w:val="restart"/>
          </w:tcPr>
          <w:p w14:paraId="30E97500" w14:textId="4A70A9C4" w:rsidR="006B1BE8" w:rsidRDefault="006B1BE8" w:rsidP="006B1BE8">
            <w:pPr>
              <w:pStyle w:val="Heading1"/>
              <w:numPr>
                <w:ilvl w:val="0"/>
                <w:numId w:val="0"/>
              </w:numPr>
              <w:ind w:left="360" w:hanging="360"/>
              <w:outlineLvl w:val="0"/>
            </w:pPr>
          </w:p>
        </w:tc>
      </w:tr>
      <w:tr w:rsidR="006B1BE8" w:rsidRPr="00D97B1C" w14:paraId="28ED54FB" w14:textId="77777777" w:rsidTr="00F70995">
        <w:trPr>
          <w:trHeight w:val="288"/>
        </w:trPr>
        <w:tc>
          <w:tcPr>
            <w:tcW w:w="1345" w:type="dxa"/>
            <w:vMerge/>
          </w:tcPr>
          <w:p w14:paraId="6FA38382" w14:textId="77777777" w:rsidR="006B1BE8" w:rsidRDefault="006B1BE8" w:rsidP="006B1BE8"/>
        </w:tc>
        <w:tc>
          <w:tcPr>
            <w:tcW w:w="19887" w:type="dxa"/>
          </w:tcPr>
          <w:p w14:paraId="16965C31" w14:textId="78768386" w:rsidR="006B1BE8" w:rsidRPr="001E397C" w:rsidRDefault="006B1BE8" w:rsidP="008719FF">
            <w:pPr>
              <w:rPr>
                <w:b/>
              </w:rPr>
            </w:pPr>
            <w:r w:rsidRPr="001E397C">
              <w:rPr>
                <w:b/>
              </w:rPr>
              <w:t xml:space="preserve">Align </w:t>
            </w:r>
            <w:r>
              <w:rPr>
                <w:b/>
              </w:rPr>
              <w:t xml:space="preserve">the Bellows Non-Rotatable Flange and the </w:t>
            </w:r>
            <w:r w:rsidRPr="001E397C">
              <w:rPr>
                <w:b/>
              </w:rPr>
              <w:t>Cavity</w:t>
            </w:r>
            <w:r>
              <w:rPr>
                <w:b/>
              </w:rPr>
              <w:t xml:space="preserve"> 2 Upstream</w:t>
            </w:r>
            <w:r w:rsidRPr="001E397C">
              <w:rPr>
                <w:b/>
              </w:rPr>
              <w:t xml:space="preserve"> Flanges</w:t>
            </w:r>
          </w:p>
          <w:p w14:paraId="215B77CE" w14:textId="77777777" w:rsidR="006B1BE8" w:rsidRPr="001E397C" w:rsidRDefault="006B1BE8" w:rsidP="008719FF"/>
          <w:p w14:paraId="2D7C2B0B" w14:textId="7B7F3900" w:rsidR="006B1BE8" w:rsidRDefault="006B1BE8" w:rsidP="008719FF">
            <w:r>
              <w:t>13.</w:t>
            </w:r>
            <w:r w:rsidR="00430D42">
              <w:t xml:space="preserve"> </w:t>
            </w:r>
            <w:r>
              <w:t>Carefully place the cleaned bellows holder with the bellows on the alignment table.</w:t>
            </w:r>
            <w:r w:rsidR="00430D42">
              <w:t xml:space="preserve"> </w:t>
            </w:r>
            <w:r>
              <w:t>The bellows not-rotatable flange shall be facing Cavity 2.</w:t>
            </w:r>
          </w:p>
          <w:p w14:paraId="04A48E94" w14:textId="77777777" w:rsidR="006B1BE8" w:rsidRDefault="006B1BE8" w:rsidP="008719FF"/>
          <w:p w14:paraId="4D0FCF8F" w14:textId="44B5A105" w:rsidR="006B1BE8" w:rsidRPr="001E397C" w:rsidRDefault="006B1BE8" w:rsidP="008719FF">
            <w:r>
              <w:t>14.</w:t>
            </w:r>
            <w:r w:rsidR="00430D42">
              <w:t xml:space="preserve"> </w:t>
            </w:r>
            <w:r w:rsidRPr="001E397C">
              <w:t xml:space="preserve">Slowly slide the bellows </w:t>
            </w:r>
            <w:r>
              <w:t xml:space="preserve">towards Cavity 2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729A83DA" w14:textId="77777777" w:rsidR="006B1BE8" w:rsidRPr="001E397C" w:rsidRDefault="006B1BE8" w:rsidP="008719FF"/>
          <w:p w14:paraId="2CC13968" w14:textId="1B6AB20B" w:rsidR="006B1BE8" w:rsidRPr="001E397C" w:rsidRDefault="006B1BE8" w:rsidP="008719FF">
            <w:r>
              <w:t>15.</w:t>
            </w:r>
            <w:r w:rsidR="00430D42">
              <w:t xml:space="preserve"> </w:t>
            </w:r>
            <w:r w:rsidRPr="001E397C">
              <w:t>Move the cavity away from the bellows flange.</w:t>
            </w:r>
          </w:p>
          <w:p w14:paraId="4F26D904" w14:textId="2175DA06" w:rsidR="006B1BE8" w:rsidRPr="001E397C" w:rsidRDefault="006B1BE8" w:rsidP="008719FF"/>
        </w:tc>
        <w:tc>
          <w:tcPr>
            <w:tcW w:w="5760" w:type="dxa"/>
            <w:vMerge/>
            <w:noWrap/>
          </w:tcPr>
          <w:p w14:paraId="2060496B" w14:textId="77777777" w:rsidR="006B1BE8" w:rsidRDefault="006B1BE8" w:rsidP="006B1BE8"/>
        </w:tc>
      </w:tr>
      <w:tr w:rsidR="006B1BE8" w:rsidRPr="00D97B1C" w14:paraId="4919E912" w14:textId="77777777" w:rsidTr="00F70995">
        <w:trPr>
          <w:trHeight w:val="288"/>
        </w:trPr>
        <w:tc>
          <w:tcPr>
            <w:tcW w:w="1345" w:type="dxa"/>
            <w:vMerge/>
          </w:tcPr>
          <w:p w14:paraId="33E1E31F" w14:textId="77777777" w:rsidR="006B1BE8" w:rsidRDefault="006B1BE8" w:rsidP="006B1BE8"/>
        </w:tc>
        <w:tc>
          <w:tcPr>
            <w:tcW w:w="19887" w:type="dxa"/>
          </w:tcPr>
          <w:p w14:paraId="5EAF05C9" w14:textId="77777777" w:rsidR="006B1BE8" w:rsidRPr="001E397C" w:rsidRDefault="006B1BE8" w:rsidP="006B1BE8">
            <w:pPr>
              <w:rPr>
                <w:b/>
              </w:rPr>
            </w:pPr>
            <w:r w:rsidRPr="001E397C">
              <w:rPr>
                <w:b/>
              </w:rPr>
              <w:t xml:space="preserve">Install </w:t>
            </w:r>
            <w:r>
              <w:rPr>
                <w:b/>
              </w:rPr>
              <w:t>the Bellows</w:t>
            </w:r>
            <w:r w:rsidRPr="001E397C">
              <w:rPr>
                <w:b/>
              </w:rPr>
              <w:t xml:space="preserve"> to </w:t>
            </w:r>
            <w:r>
              <w:rPr>
                <w:b/>
              </w:rPr>
              <w:t>Cavity 2</w:t>
            </w:r>
          </w:p>
          <w:p w14:paraId="7B7DE55B" w14:textId="77777777" w:rsidR="006B1BE8" w:rsidRDefault="006B1BE8" w:rsidP="006B1BE8"/>
          <w:p w14:paraId="27D4BF22" w14:textId="2ED43B6D" w:rsidR="006B1BE8" w:rsidRPr="001E397C" w:rsidRDefault="006B1BE8" w:rsidP="006B1BE8">
            <w:r>
              <w:t>16.</w:t>
            </w:r>
            <w:r w:rsidR="00430D42">
              <w:t xml:space="preserve"> </w:t>
            </w:r>
            <w:r w:rsidRPr="001E397C">
              <w:t xml:space="preserve">Carefully remove the </w:t>
            </w:r>
            <w:r>
              <w:t>alignment blank</w:t>
            </w:r>
            <w:r w:rsidRPr="001E397C">
              <w:t xml:space="preserve">s from the </w:t>
            </w:r>
            <w:r>
              <w:t>bello</w:t>
            </w:r>
            <w:r w:rsidR="00B84FC6">
              <w:t>w</w:t>
            </w:r>
            <w:r>
              <w:t>s non-rotatable flange and the cavity.</w:t>
            </w:r>
          </w:p>
          <w:p w14:paraId="27B5448F" w14:textId="77777777" w:rsidR="006B1BE8" w:rsidRPr="001E397C" w:rsidRDefault="006B1BE8" w:rsidP="006B1BE8"/>
          <w:p w14:paraId="7013E72E" w14:textId="419E2EF9" w:rsidR="006B1BE8" w:rsidRPr="001E397C" w:rsidRDefault="006B1BE8" w:rsidP="006B1BE8">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4698C99F" w14:textId="77777777" w:rsidR="006B1BE8" w:rsidRPr="001E397C" w:rsidRDefault="006B1BE8" w:rsidP="006B1BE8"/>
          <w:p w14:paraId="6E7BA09E" w14:textId="0E706CE1" w:rsidR="006B1BE8" w:rsidRPr="001E397C" w:rsidRDefault="006B1BE8" w:rsidP="006B1BE8">
            <w:r>
              <w:t>18.</w:t>
            </w:r>
            <w:r w:rsidR="00430D42">
              <w:t xml:space="preserve"> </w:t>
            </w:r>
            <w:r w:rsidRPr="001E397C">
              <w:t>[Two person] Slowly slide the cavity back into place against the gasket. Remove the gasket clips.</w:t>
            </w:r>
          </w:p>
          <w:p w14:paraId="17CDAEA8" w14:textId="77777777" w:rsidR="006B1BE8" w:rsidRPr="001E397C" w:rsidRDefault="006B1BE8" w:rsidP="006B1BE8"/>
          <w:p w14:paraId="48B2342E" w14:textId="48E03A23" w:rsidR="006B1BE8" w:rsidRPr="001E397C" w:rsidRDefault="006B1BE8" w:rsidP="006B1BE8">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778897AF" w14:textId="77777777" w:rsidR="006B1BE8" w:rsidRPr="001E397C" w:rsidRDefault="006B1BE8" w:rsidP="006B1BE8"/>
          <w:p w14:paraId="4E2FFFA5" w14:textId="269AB87D" w:rsidR="006B1BE8" w:rsidRPr="001E397C" w:rsidRDefault="006B1BE8" w:rsidP="006B1BE8">
            <w:r>
              <w:t>20.</w:t>
            </w:r>
            <w:r w:rsidR="00430D42">
              <w:t xml:space="preserve"> </w:t>
            </w:r>
            <w:r w:rsidRPr="001E397C">
              <w:t>A second technician shall place 4 pre-cleaned [Spec 1] studs in a star pattern in the cavity flange and snug them with a wrench.</w:t>
            </w:r>
          </w:p>
          <w:p w14:paraId="226F4C83" w14:textId="77777777" w:rsidR="006B1BE8" w:rsidRPr="001E397C" w:rsidRDefault="006B1BE8" w:rsidP="006B1BE8"/>
          <w:p w14:paraId="22D702D3" w14:textId="72C7328C" w:rsidR="006B1BE8" w:rsidRPr="001E397C" w:rsidRDefault="006B1BE8" w:rsidP="006B1BE8">
            <w:r>
              <w:t>21.</w:t>
            </w:r>
            <w:r w:rsidR="00430D42">
              <w:t xml:space="preserve"> </w:t>
            </w:r>
            <w:r w:rsidRPr="001E397C">
              <w:t>The second technician shall place the remaining fasteners on the flange continuing the star pattern and snug all of them with a wrench.</w:t>
            </w:r>
          </w:p>
          <w:p w14:paraId="7B5E78FC" w14:textId="2D01C6A0" w:rsidR="006B1BE8" w:rsidRPr="001E397C" w:rsidRDefault="006B1BE8" w:rsidP="006B1BE8"/>
          <w:p w14:paraId="72545707" w14:textId="44C19FCF" w:rsidR="006B1BE8" w:rsidRDefault="006B1BE8" w:rsidP="006B1BE8">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086BC461" w14:textId="295972F7" w:rsidR="006B1BE8" w:rsidRDefault="006B1BE8" w:rsidP="006B1BE8"/>
          <w:p w14:paraId="679C2A45" w14:textId="0C926A88" w:rsidR="006B1BE8" w:rsidRDefault="006B1BE8" w:rsidP="006B1BE8">
            <w:r>
              <w:t>23.</w:t>
            </w:r>
            <w:r w:rsidR="00430D42">
              <w:t xml:space="preserve"> </w:t>
            </w:r>
            <w:r>
              <w:t xml:space="preserve">Remove the bellows holder and </w:t>
            </w:r>
            <w:r w:rsidR="00A5629C">
              <w:t>adjustable</w:t>
            </w:r>
            <w:r>
              <w:t xml:space="preserve"> table from the lollipop.</w:t>
            </w:r>
          </w:p>
          <w:p w14:paraId="75AF7FE8" w14:textId="77777777" w:rsidR="006B1BE8" w:rsidRPr="001E397C" w:rsidRDefault="006B1BE8" w:rsidP="006B1BE8"/>
        </w:tc>
        <w:tc>
          <w:tcPr>
            <w:tcW w:w="5760" w:type="dxa"/>
            <w:vMerge/>
            <w:noWrap/>
          </w:tcPr>
          <w:p w14:paraId="68CAD9FF" w14:textId="77777777" w:rsidR="006B1BE8" w:rsidRDefault="006B1BE8" w:rsidP="006B1BE8"/>
        </w:tc>
      </w:tr>
      <w:tr w:rsidR="00E21F38" w:rsidRPr="00D97B1C" w14:paraId="3C253FF6" w14:textId="77777777" w:rsidTr="00F70995">
        <w:trPr>
          <w:trHeight w:val="288"/>
        </w:trPr>
        <w:tc>
          <w:tcPr>
            <w:tcW w:w="1345" w:type="dxa"/>
            <w:vMerge/>
          </w:tcPr>
          <w:p w14:paraId="020F44CA" w14:textId="77777777" w:rsidR="00E21F38" w:rsidRDefault="00E21F38" w:rsidP="006B1BE8"/>
        </w:tc>
        <w:tc>
          <w:tcPr>
            <w:tcW w:w="19887" w:type="dxa"/>
          </w:tcPr>
          <w:p w14:paraId="4FE2D630" w14:textId="77777777" w:rsidR="00E21F38" w:rsidRPr="00014F7D" w:rsidRDefault="00E21F38" w:rsidP="006B1BE8">
            <w:pPr>
              <w:rPr>
                <w:b/>
              </w:rPr>
            </w:pPr>
            <w:r w:rsidRPr="00014F7D">
              <w:rPr>
                <w:b/>
              </w:rPr>
              <w:t>Prepare Cavity 1 Downstream Flange</w:t>
            </w:r>
          </w:p>
          <w:p w14:paraId="45FF9BA1" w14:textId="77777777" w:rsidR="00E21F38" w:rsidRDefault="00E21F38" w:rsidP="006B1BE8"/>
          <w:p w14:paraId="35E92E2B" w14:textId="6E5C1702" w:rsidR="00E21F38" w:rsidRDefault="00E21F38" w:rsidP="006B1BE8">
            <w:r>
              <w:t>24.</w:t>
            </w:r>
            <w:r w:rsidR="00430D42">
              <w:t xml:space="preserve"> </w:t>
            </w:r>
            <w:r w:rsidRPr="00F82D15">
              <w:t xml:space="preserve">Verify the purge software is set to "Purge" for </w:t>
            </w:r>
            <w:r>
              <w:t>MFC1 [White Line]</w:t>
            </w:r>
            <w:r w:rsidRPr="00F82D15">
              <w:t>.</w:t>
            </w:r>
          </w:p>
          <w:p w14:paraId="60899FC5" w14:textId="1AC33EA8" w:rsidR="00E21F38" w:rsidRDefault="00E21F38" w:rsidP="006B1BE8"/>
          <w:p w14:paraId="6FFE2027" w14:textId="350EE1C7" w:rsidR="00E21F38" w:rsidRPr="001E397C" w:rsidRDefault="00E21F38" w:rsidP="006B1BE8">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After the removal of each pair of studs, check the status of the purge system. </w:t>
            </w:r>
            <w:r>
              <w:t>The 4 remaining studs shall be located every third hole in the flange.</w:t>
            </w:r>
          </w:p>
          <w:p w14:paraId="03245DB3" w14:textId="77777777" w:rsidR="00E21F38" w:rsidRPr="001E397C" w:rsidRDefault="00E21F38" w:rsidP="006B1BE8">
            <w:pPr>
              <w:pStyle w:val="ListParagraph"/>
              <w:numPr>
                <w:ilvl w:val="0"/>
                <w:numId w:val="50"/>
              </w:numPr>
            </w:pPr>
            <w:r w:rsidRPr="001E397C">
              <w:t>Remove 2 studs on opposite sides on the cavity flange and check the purge system.</w:t>
            </w:r>
          </w:p>
          <w:p w14:paraId="252B544D" w14:textId="77777777" w:rsidR="00E21F38" w:rsidRPr="001E397C" w:rsidRDefault="00E21F38" w:rsidP="006B1BE8">
            <w:pPr>
              <w:pStyle w:val="ListParagraph"/>
              <w:numPr>
                <w:ilvl w:val="0"/>
                <w:numId w:val="50"/>
              </w:numPr>
            </w:pPr>
            <w:r w:rsidRPr="001E397C">
              <w:t>Remove 2 additional studs 90 degrees from the open bolt holes on the cavity flange and check the purge system.</w:t>
            </w:r>
          </w:p>
          <w:p w14:paraId="0A4DD144" w14:textId="77777777" w:rsidR="00E21F38" w:rsidRPr="001E397C" w:rsidRDefault="00E21F38" w:rsidP="006B1BE8">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6661C62A" w14:textId="591D6CCE" w:rsidR="00E21F38" w:rsidRPr="001E397C" w:rsidRDefault="006D42DF" w:rsidP="006B1BE8">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4FFC1665" w14:textId="77777777" w:rsidR="00E21F38" w:rsidRPr="001E397C" w:rsidRDefault="00E21F38" w:rsidP="006B1BE8"/>
          <w:p w14:paraId="14F3F211" w14:textId="590505C7" w:rsidR="00E21F38" w:rsidRPr="001E397C" w:rsidRDefault="00E21F38" w:rsidP="006B1BE8">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6D9A33B1" w14:textId="77777777" w:rsidR="00E21F38" w:rsidRPr="001E397C" w:rsidRDefault="00E21F38" w:rsidP="006B1BE8"/>
          <w:p w14:paraId="4FBDEC02" w14:textId="27C164BA" w:rsidR="00E21F38" w:rsidRPr="001E397C" w:rsidRDefault="00E21F38" w:rsidP="006B1BE8">
            <w:r>
              <w:t>27.</w:t>
            </w:r>
            <w:r w:rsidR="00430D42">
              <w:t xml:space="preserve"> </w:t>
            </w:r>
            <w:r w:rsidRPr="001E397C">
              <w:t>Remove final 4 original studs 2 at a time from the flange</w:t>
            </w:r>
            <w:r>
              <w:t xml:space="preserve"> continuing the star pattern</w:t>
            </w:r>
            <w:r w:rsidRPr="001E397C">
              <w:t xml:space="preserve">. After the removal of each pair of studs, check the status of the purge system. </w:t>
            </w:r>
          </w:p>
          <w:p w14:paraId="4413F958" w14:textId="77777777" w:rsidR="00E21F38" w:rsidRPr="001E397C" w:rsidRDefault="00E21F38" w:rsidP="006B1BE8">
            <w:pPr>
              <w:pStyle w:val="ListParagraph"/>
              <w:numPr>
                <w:ilvl w:val="0"/>
                <w:numId w:val="52"/>
              </w:numPr>
            </w:pPr>
            <w:r w:rsidRPr="001E397C">
              <w:t>Remove 2 fasteners from the flange and check the purge system.</w:t>
            </w:r>
          </w:p>
          <w:p w14:paraId="4D517F08" w14:textId="77777777" w:rsidR="00E21F38" w:rsidRPr="001E397C" w:rsidRDefault="00E21F38" w:rsidP="006B1BE8">
            <w:pPr>
              <w:pStyle w:val="ListParagraph"/>
              <w:numPr>
                <w:ilvl w:val="0"/>
                <w:numId w:val="52"/>
              </w:numPr>
            </w:pPr>
            <w:r w:rsidRPr="001E397C">
              <w:t>Remove 2 additional studs and check the purge system.</w:t>
            </w:r>
          </w:p>
          <w:p w14:paraId="4A833C7C" w14:textId="77777777" w:rsidR="00E21F38" w:rsidRPr="001E397C" w:rsidRDefault="00E21F38" w:rsidP="006B1BE8">
            <w:pPr>
              <w:pStyle w:val="ListParagraph"/>
              <w:numPr>
                <w:ilvl w:val="0"/>
                <w:numId w:val="52"/>
              </w:numPr>
            </w:pPr>
            <w:r w:rsidRPr="001E397C">
              <w:t xml:space="preserve">If the purge systems begins to purge at any time, continue with the clean disassembly of the fasteners but do not clean with IPA dipped Q-tip and do not N2 spray bolt holes. </w:t>
            </w:r>
          </w:p>
          <w:p w14:paraId="27B42E13" w14:textId="407B50FD" w:rsidR="00E21F38" w:rsidRPr="001E397C" w:rsidRDefault="006D42DF" w:rsidP="006B1BE8">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46585E40" w14:textId="77777777" w:rsidR="00E21F38" w:rsidRPr="001E397C" w:rsidRDefault="00E21F38" w:rsidP="006B1BE8"/>
          <w:p w14:paraId="4724A4CD" w14:textId="1B5765DB" w:rsidR="00E21F38" w:rsidRPr="001E397C" w:rsidRDefault="00E21F38" w:rsidP="006B1BE8">
            <w:r>
              <w:t>28.</w:t>
            </w:r>
            <w:r w:rsidR="00430D42">
              <w:t xml:space="preserve"> </w:t>
            </w:r>
            <w:r w:rsidRPr="001E397C">
              <w:t>Remove the 4 pre-cleaned studs from the cavity flange and carefully remove the blank and gasket. Verify the purge starts.</w:t>
            </w:r>
          </w:p>
          <w:p w14:paraId="63D3275C" w14:textId="77777777" w:rsidR="00E21F38" w:rsidRPr="001E397C" w:rsidRDefault="00E21F38" w:rsidP="006B1BE8"/>
          <w:p w14:paraId="3699DAED" w14:textId="18F155FD" w:rsidR="00E21F38" w:rsidRDefault="00E21F38" w:rsidP="006B1BE8">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34E2A8C5" w14:textId="00C9BB02" w:rsidR="00E21F38" w:rsidRDefault="00E21F38" w:rsidP="000232AF">
            <w:pPr>
              <w:pStyle w:val="ListParagraph"/>
              <w:numPr>
                <w:ilvl w:val="0"/>
                <w:numId w:val="58"/>
              </w:numPr>
            </w:pPr>
            <w:r>
              <w:t>Open the clamps down and away from the cavity.</w:t>
            </w:r>
          </w:p>
          <w:p w14:paraId="181A55FA" w14:textId="7E845621" w:rsidR="00E21F38" w:rsidRPr="001E397C" w:rsidRDefault="00E21F38" w:rsidP="006B1BE8"/>
        </w:tc>
        <w:tc>
          <w:tcPr>
            <w:tcW w:w="5760" w:type="dxa"/>
            <w:vMerge w:val="restart"/>
            <w:noWrap/>
          </w:tcPr>
          <w:p w14:paraId="67978DBB" w14:textId="77777777" w:rsidR="00E21F38" w:rsidRDefault="00E21F38" w:rsidP="00B84FC6">
            <w:pPr>
              <w:spacing w:line="276" w:lineRule="auto"/>
            </w:pPr>
          </w:p>
        </w:tc>
      </w:tr>
      <w:tr w:rsidR="00E21F38" w:rsidRPr="00D97B1C" w14:paraId="31082E2A" w14:textId="77777777" w:rsidTr="00F70995">
        <w:trPr>
          <w:trHeight w:val="288"/>
        </w:trPr>
        <w:tc>
          <w:tcPr>
            <w:tcW w:w="1345" w:type="dxa"/>
            <w:vMerge/>
          </w:tcPr>
          <w:p w14:paraId="52612EA1" w14:textId="77777777" w:rsidR="00E21F38" w:rsidRDefault="00E21F38" w:rsidP="006B1BE8"/>
        </w:tc>
        <w:tc>
          <w:tcPr>
            <w:tcW w:w="19887" w:type="dxa"/>
          </w:tcPr>
          <w:p w14:paraId="6B643C5E" w14:textId="77777777" w:rsidR="00E21F38" w:rsidRDefault="00E21F38" w:rsidP="006B1BE8">
            <w:pPr>
              <w:rPr>
                <w:b/>
              </w:rPr>
            </w:pPr>
            <w:r>
              <w:rPr>
                <w:b/>
              </w:rPr>
              <w:t>Align the Bellows Rotatable Flange and Cavity 1 Downstream Flange</w:t>
            </w:r>
          </w:p>
          <w:p w14:paraId="0AF5D955" w14:textId="77777777" w:rsidR="00E21F38" w:rsidRDefault="00E21F38" w:rsidP="006B1BE8">
            <w:pPr>
              <w:rPr>
                <w:b/>
              </w:rPr>
            </w:pPr>
          </w:p>
          <w:p w14:paraId="1101B593" w14:textId="2FDAD8AC" w:rsidR="00E21F38" w:rsidRPr="008F72FC" w:rsidRDefault="00E21F38" w:rsidP="00B84FC6">
            <w:r w:rsidRPr="00B84FC6">
              <w:t>30.</w:t>
            </w:r>
            <w:r w:rsidR="00430D42">
              <w:t xml:space="preserve"> </w:t>
            </w:r>
            <w:r w:rsidRPr="00B84FC6">
              <w:t>Slowly</w:t>
            </w:r>
            <w:r w:rsidRPr="008F72FC">
              <w:t xml:space="preserve"> slide Cavity 2 towards Cavity 1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5CDD5BBC" w14:textId="77777777" w:rsidR="00E21F38" w:rsidRDefault="00E21F38" w:rsidP="00B84FC6"/>
          <w:p w14:paraId="099F95CF" w14:textId="7BC06CC6" w:rsidR="00E21F38" w:rsidRPr="008F72FC" w:rsidRDefault="00E21F38" w:rsidP="00B84FC6">
            <w:r>
              <w:t>31.</w:t>
            </w:r>
            <w:r w:rsidR="00430D42">
              <w:t xml:space="preserve"> </w:t>
            </w:r>
            <w:r w:rsidRPr="008F72FC">
              <w:t>Move Cavity 2 away from Cavity 1.</w:t>
            </w:r>
          </w:p>
          <w:p w14:paraId="7CAB7DBE" w14:textId="77777777" w:rsidR="00E21F38" w:rsidRDefault="00E21F38" w:rsidP="00B84FC6"/>
          <w:p w14:paraId="4A42CBAA" w14:textId="1EB71D69" w:rsidR="00E21F38" w:rsidRPr="008F72FC" w:rsidRDefault="00E21F38" w:rsidP="00B84FC6">
            <w:r>
              <w:t>32.</w:t>
            </w:r>
            <w:r w:rsidR="00430D42">
              <w:t xml:space="preserve"> </w:t>
            </w:r>
            <w:r w:rsidRPr="008F72FC">
              <w:t>Carefully remove the alignment covers from the bellows rotatable flange and Cavity 1.</w:t>
            </w:r>
          </w:p>
          <w:p w14:paraId="7546C771" w14:textId="7883A2EC" w:rsidR="00E21F38" w:rsidRPr="00014F7D" w:rsidRDefault="00E21F38" w:rsidP="006B1BE8">
            <w:pPr>
              <w:rPr>
                <w:b/>
              </w:rPr>
            </w:pPr>
          </w:p>
        </w:tc>
        <w:tc>
          <w:tcPr>
            <w:tcW w:w="5760" w:type="dxa"/>
            <w:vMerge/>
            <w:noWrap/>
          </w:tcPr>
          <w:p w14:paraId="375E2041" w14:textId="77777777" w:rsidR="00E21F38" w:rsidRDefault="00E21F38" w:rsidP="006B1BE8">
            <w:pPr>
              <w:spacing w:line="276" w:lineRule="auto"/>
            </w:pPr>
          </w:p>
        </w:tc>
      </w:tr>
      <w:tr w:rsidR="00E21F38" w:rsidRPr="00D97B1C" w14:paraId="5B21C375" w14:textId="77777777" w:rsidTr="00F70995">
        <w:trPr>
          <w:trHeight w:val="288"/>
        </w:trPr>
        <w:tc>
          <w:tcPr>
            <w:tcW w:w="1345" w:type="dxa"/>
            <w:vMerge/>
          </w:tcPr>
          <w:p w14:paraId="48F0EEA5" w14:textId="77777777" w:rsidR="00E21F38" w:rsidRDefault="00E21F38" w:rsidP="006B1BE8"/>
        </w:tc>
        <w:tc>
          <w:tcPr>
            <w:tcW w:w="19887" w:type="dxa"/>
          </w:tcPr>
          <w:p w14:paraId="0F398831" w14:textId="77777777" w:rsidR="00E21F38" w:rsidRDefault="00E21F38" w:rsidP="006B1BE8">
            <w:pPr>
              <w:rPr>
                <w:b/>
              </w:rPr>
            </w:pPr>
            <w:r>
              <w:rPr>
                <w:b/>
              </w:rPr>
              <w:t>Install the Bellows to Cavity 1</w:t>
            </w:r>
          </w:p>
          <w:p w14:paraId="50878E73" w14:textId="77777777" w:rsidR="00E21F38" w:rsidRDefault="00E21F38" w:rsidP="006B1BE8">
            <w:pPr>
              <w:rPr>
                <w:b/>
              </w:rPr>
            </w:pPr>
          </w:p>
          <w:p w14:paraId="7B70B1D5" w14:textId="1E07DE9A" w:rsidR="00E21F38" w:rsidRPr="001E397C" w:rsidRDefault="00E21F38" w:rsidP="00B84FC6">
            <w:r>
              <w:t>33.</w:t>
            </w:r>
            <w:r w:rsidR="00430D42">
              <w:t xml:space="preserve"> </w:t>
            </w:r>
            <w:r w:rsidRPr="001E397C">
              <w:t xml:space="preserve">Carefully remove the </w:t>
            </w:r>
            <w:r>
              <w:t>alignment blank</w:t>
            </w:r>
            <w:r w:rsidRPr="001E397C">
              <w:t xml:space="preserve">s from the </w:t>
            </w:r>
            <w:r>
              <w:t>bellows rotatable flange and the cavity.</w:t>
            </w:r>
          </w:p>
          <w:p w14:paraId="2D633356" w14:textId="77777777" w:rsidR="00E21F38" w:rsidRPr="001E397C" w:rsidRDefault="00E21F38" w:rsidP="00B84FC6"/>
          <w:p w14:paraId="51B546ED" w14:textId="4B7A5CC0" w:rsidR="00E21F38" w:rsidRPr="001E397C" w:rsidRDefault="00E21F38" w:rsidP="00B84FC6">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326EE663" w14:textId="77777777" w:rsidR="00E21F38" w:rsidRPr="001E397C" w:rsidRDefault="00E21F38" w:rsidP="00B84FC6"/>
          <w:p w14:paraId="63893A35" w14:textId="65DFDA3F" w:rsidR="00E21F38" w:rsidRPr="001E397C" w:rsidRDefault="00E21F38" w:rsidP="00B84FC6">
            <w:r>
              <w:t>35.</w:t>
            </w:r>
            <w:r w:rsidR="00430D42">
              <w:t xml:space="preserve"> </w:t>
            </w:r>
            <w:r w:rsidRPr="001E397C">
              <w:t>[Two person] Slowly slide the cavity back into place against the gasket. Remove the gasket clips.</w:t>
            </w:r>
          </w:p>
          <w:p w14:paraId="228ADFB8" w14:textId="77777777" w:rsidR="00E21F38" w:rsidRPr="001E397C" w:rsidRDefault="00E21F38" w:rsidP="00B84FC6"/>
          <w:p w14:paraId="44B54EDD" w14:textId="2BB1D20D" w:rsidR="00E21F38" w:rsidRPr="001E397C" w:rsidRDefault="00E21F38" w:rsidP="00B84FC6">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7A9F56E3" w14:textId="77777777" w:rsidR="00E21F38" w:rsidRPr="001E397C" w:rsidRDefault="00E21F38" w:rsidP="00B84FC6"/>
          <w:p w14:paraId="4DD5442A" w14:textId="61539EF5" w:rsidR="00E21F38" w:rsidRPr="001E397C" w:rsidRDefault="00E21F38" w:rsidP="00B84FC6">
            <w:r>
              <w:t>37.</w:t>
            </w:r>
            <w:r w:rsidR="00430D42">
              <w:t xml:space="preserve"> </w:t>
            </w:r>
            <w:r w:rsidRPr="001E397C">
              <w:t>A second technician shall place 4 pre-cleaned [Spec 1] studs in a star pattern in the cavity flange and snug them with a wrench.</w:t>
            </w:r>
          </w:p>
          <w:p w14:paraId="09A4E949" w14:textId="77777777" w:rsidR="00E21F38" w:rsidRPr="001E397C" w:rsidRDefault="00E21F38" w:rsidP="00B84FC6"/>
          <w:p w14:paraId="169649D3" w14:textId="5FB34FF3" w:rsidR="00E21F38" w:rsidRPr="001E397C" w:rsidRDefault="00E21F38" w:rsidP="00B84FC6">
            <w:r>
              <w:t>38.</w:t>
            </w:r>
            <w:r w:rsidR="00430D42">
              <w:t xml:space="preserve"> </w:t>
            </w:r>
            <w:r w:rsidRPr="001E397C">
              <w:t>The second technician shall place the remaining fasteners on the flange continuing the star pattern and snug all of them with a wrench.</w:t>
            </w:r>
          </w:p>
          <w:p w14:paraId="1E9ACEE3" w14:textId="77777777" w:rsidR="00E21F38" w:rsidRPr="001E397C" w:rsidRDefault="00E21F38" w:rsidP="00B84FC6"/>
          <w:p w14:paraId="33FFACE3" w14:textId="44FF6AFB" w:rsidR="00E21F38" w:rsidRDefault="00E21F38" w:rsidP="00B84FC6">
            <w:r>
              <w:t>39.</w:t>
            </w:r>
            <w:r w:rsidR="00430D42">
              <w:t xml:space="preserve"> </w:t>
            </w:r>
            <w:r w:rsidRPr="001E397C">
              <w:t xml:space="preserve">Torque the fasteners to 15 </w:t>
            </w:r>
            <w:r>
              <w:t>ft-lbs</w:t>
            </w:r>
            <w:r w:rsidRPr="001E397C">
              <w:t xml:space="preserve"> using a standard torquing pattern for a round flange</w:t>
            </w:r>
            <w:r>
              <w:t>.</w:t>
            </w:r>
          </w:p>
          <w:p w14:paraId="5E0012FF" w14:textId="4CEA3888" w:rsidR="00E21F38" w:rsidRPr="00014F7D" w:rsidRDefault="00E21F38" w:rsidP="006B1BE8">
            <w:pPr>
              <w:rPr>
                <w:b/>
              </w:rPr>
            </w:pPr>
          </w:p>
        </w:tc>
        <w:tc>
          <w:tcPr>
            <w:tcW w:w="5760" w:type="dxa"/>
            <w:vMerge/>
            <w:noWrap/>
          </w:tcPr>
          <w:p w14:paraId="43E59F6C" w14:textId="77777777" w:rsidR="00E21F38" w:rsidRDefault="00E21F38" w:rsidP="006B1BE8">
            <w:pPr>
              <w:spacing w:line="276" w:lineRule="auto"/>
            </w:pPr>
          </w:p>
        </w:tc>
      </w:tr>
      <w:tr w:rsidR="00B84FC6" w:rsidRPr="00D97B1C" w14:paraId="21716A03" w14:textId="77777777" w:rsidTr="00F70995">
        <w:trPr>
          <w:trHeight w:val="288"/>
        </w:trPr>
        <w:tc>
          <w:tcPr>
            <w:tcW w:w="1345" w:type="dxa"/>
            <w:vMerge/>
          </w:tcPr>
          <w:p w14:paraId="79A6CFD9" w14:textId="77777777" w:rsidR="00B84FC6" w:rsidRDefault="00B84FC6" w:rsidP="006B1BE8"/>
        </w:tc>
        <w:tc>
          <w:tcPr>
            <w:tcW w:w="19887" w:type="dxa"/>
          </w:tcPr>
          <w:p w14:paraId="3657E02E" w14:textId="77777777" w:rsidR="00B84FC6" w:rsidRDefault="00B84FC6" w:rsidP="006B1BE8">
            <w:pPr>
              <w:rPr>
                <w:b/>
              </w:rPr>
            </w:pPr>
            <w:r>
              <w:rPr>
                <w:b/>
              </w:rPr>
              <w:t>Final Torquing of Bellows Flanges to Cavities</w:t>
            </w:r>
          </w:p>
          <w:p w14:paraId="38F6BEE5" w14:textId="77777777" w:rsidR="00B84FC6" w:rsidRDefault="00B84FC6" w:rsidP="006B1BE8"/>
          <w:p w14:paraId="1A7FCC09" w14:textId="4D663206" w:rsidR="00B84FC6" w:rsidRDefault="00B84FC6" w:rsidP="006B1BE8">
            <w:r>
              <w:t>40.</w:t>
            </w:r>
            <w:r w:rsidR="00430D42">
              <w:t xml:space="preserve"> </w:t>
            </w:r>
            <w:r>
              <w:t xml:space="preserve">Torque all the fasteners on the Cavity 2 side of the bellows to 31 ft-lbs using a standard </w:t>
            </w:r>
            <w:r w:rsidR="00E21F38">
              <w:t>torqu</w:t>
            </w:r>
            <w:r>
              <w:t>ing pattern for a round flange.</w:t>
            </w:r>
          </w:p>
          <w:p w14:paraId="61A8916D" w14:textId="77777777" w:rsidR="00B84FC6" w:rsidRDefault="00B84FC6" w:rsidP="006B1BE8"/>
          <w:p w14:paraId="77CF5659" w14:textId="0157409C" w:rsidR="00B84FC6" w:rsidRDefault="00B84FC6" w:rsidP="00E21F38">
            <w:r>
              <w:t>41.</w:t>
            </w:r>
            <w:r w:rsidR="00430D42">
              <w:t xml:space="preserve"> </w:t>
            </w:r>
            <w:r>
              <w:t xml:space="preserve">Torque all the fasteners on the Cavity 1 side of the bellows to 31 ft-lbs using a standard torquing pattern </w:t>
            </w:r>
            <w:r w:rsidR="00E21F38">
              <w:t>for a round flange.</w:t>
            </w:r>
          </w:p>
          <w:p w14:paraId="279D2186" w14:textId="77777777" w:rsidR="00E21F38" w:rsidRDefault="00E21F38" w:rsidP="00E21F38"/>
          <w:p w14:paraId="720A9D8E" w14:textId="0BA7734E" w:rsidR="00E21F38" w:rsidRDefault="00E21F38" w:rsidP="00E21F38">
            <w:r>
              <w:t>42.</w:t>
            </w:r>
            <w:r w:rsidR="00430D42">
              <w:t xml:space="preserve"> </w:t>
            </w:r>
            <w:r>
              <w:t>On the Cavity 2 side, repeat the final torque sequence twice and then go around all of the fasteners at least twice or until there is no movement of the nuts.</w:t>
            </w:r>
          </w:p>
          <w:p w14:paraId="0F30B51A" w14:textId="77777777" w:rsidR="00E21F38" w:rsidRDefault="00E21F38" w:rsidP="00E21F38"/>
          <w:p w14:paraId="30771456" w14:textId="2826AC20" w:rsidR="00E21F38" w:rsidRDefault="00E21F38" w:rsidP="00E21F38">
            <w:r>
              <w:t>43.</w:t>
            </w:r>
            <w:r w:rsidR="00430D42">
              <w:t xml:space="preserve"> </w:t>
            </w:r>
            <w:r>
              <w:t>On the Cavity 1 side, repeat the final torque sequence twice and then go around all of the fasteners at least twice or until there is no movement of the nuts.</w:t>
            </w:r>
          </w:p>
          <w:p w14:paraId="23F78B23" w14:textId="77777777" w:rsidR="00E21F38" w:rsidRDefault="00E21F38" w:rsidP="00E21F38"/>
          <w:p w14:paraId="560D7B5C" w14:textId="727AA0B6" w:rsidR="00E21F38" w:rsidRDefault="00E21F38" w:rsidP="00E21F38">
            <w:r>
              <w:t>44.</w:t>
            </w:r>
            <w:r w:rsidR="00430D42">
              <w:t xml:space="preserve"> </w:t>
            </w:r>
            <w:r>
              <w:t>Verify the purge system turns off.</w:t>
            </w:r>
          </w:p>
          <w:p w14:paraId="31E1BFEF" w14:textId="77777777" w:rsidR="00E21F38" w:rsidRDefault="00E21F38" w:rsidP="00E21F38"/>
          <w:p w14:paraId="44B3A1F6" w14:textId="3BDCBCAD" w:rsidR="00E21F38" w:rsidRDefault="00E21F38" w:rsidP="00E21F38">
            <w:r>
              <w:t>45.</w:t>
            </w:r>
            <w:r w:rsidR="00430D42">
              <w:t xml:space="preserve"> </w:t>
            </w:r>
            <w:r>
              <w:t>Install rail locks on Cavity 2 to lock it in place.</w:t>
            </w:r>
          </w:p>
          <w:p w14:paraId="0F80A83A" w14:textId="78B4A1E4" w:rsidR="00E21F38" w:rsidRPr="00B84FC6" w:rsidRDefault="00E21F38" w:rsidP="00E21F38"/>
        </w:tc>
        <w:tc>
          <w:tcPr>
            <w:tcW w:w="5760" w:type="dxa"/>
            <w:noWrap/>
          </w:tcPr>
          <w:p w14:paraId="53405C86" w14:textId="57237537" w:rsidR="00B84FC6" w:rsidRDefault="00B84FC6" w:rsidP="00B84FC6">
            <w:pPr>
              <w:spacing w:line="276" w:lineRule="auto"/>
            </w:pPr>
            <w:r>
              <w:t>[[Bellows1_2_Comment]] &lt;&lt;COMMENT&gt;&gt;</w:t>
            </w:r>
          </w:p>
          <w:p w14:paraId="672A550C" w14:textId="3C497EA7" w:rsidR="00B84FC6" w:rsidRDefault="00B84FC6" w:rsidP="00B84FC6">
            <w:pPr>
              <w:spacing w:line="276" w:lineRule="auto"/>
            </w:pPr>
            <w:r>
              <w:t>[[Bellows1_2_Time]] &lt;&lt;TIMESTAMP&gt;&gt;</w:t>
            </w:r>
          </w:p>
          <w:p w14:paraId="5E0D9B6D" w14:textId="464A5463" w:rsidR="00B84FC6" w:rsidRDefault="00B84FC6" w:rsidP="00B84FC6">
            <w:pPr>
              <w:spacing w:line="276" w:lineRule="auto"/>
            </w:pPr>
            <w:r>
              <w:t>[[Bellows1_2_Tech1]] &lt;&lt;SRFCVP&gt;&gt;</w:t>
            </w:r>
          </w:p>
          <w:p w14:paraId="4B109E48" w14:textId="58F2DB0F" w:rsidR="00B84FC6" w:rsidRDefault="00B84FC6" w:rsidP="00B84FC6">
            <w:pPr>
              <w:spacing w:line="276" w:lineRule="auto"/>
            </w:pPr>
            <w:r>
              <w:t>[[Bellows1_2_Tech2]] &lt;&lt;SRFCVP&gt;&gt;</w:t>
            </w:r>
          </w:p>
          <w:p w14:paraId="55C27E3A" w14:textId="77777777" w:rsidR="00B84FC6" w:rsidRDefault="00B84FC6" w:rsidP="006B1BE8">
            <w:pPr>
              <w:spacing w:line="276" w:lineRule="auto"/>
            </w:pPr>
          </w:p>
        </w:tc>
      </w:tr>
      <w:tr w:rsidR="008719FF" w:rsidRPr="00D97B1C" w14:paraId="47B01844" w14:textId="77777777" w:rsidTr="00F70995">
        <w:trPr>
          <w:trHeight w:val="288"/>
        </w:trPr>
        <w:tc>
          <w:tcPr>
            <w:tcW w:w="1345" w:type="dxa"/>
            <w:vMerge/>
          </w:tcPr>
          <w:p w14:paraId="7C1391F6" w14:textId="77777777" w:rsidR="008719FF" w:rsidRDefault="008719FF" w:rsidP="006B1BE8"/>
        </w:tc>
        <w:tc>
          <w:tcPr>
            <w:tcW w:w="19887" w:type="dxa"/>
          </w:tcPr>
          <w:p w14:paraId="15D38328" w14:textId="2A8F31C5" w:rsidR="008719FF" w:rsidRPr="001E397C" w:rsidRDefault="008719FF" w:rsidP="006B1BE8">
            <w:pPr>
              <w:rPr>
                <w:b/>
              </w:rPr>
            </w:pPr>
            <w:r w:rsidRPr="001E397C">
              <w:rPr>
                <w:b/>
              </w:rPr>
              <w:t xml:space="preserve">Remove Purge System Hose from </w:t>
            </w:r>
            <w:r>
              <w:rPr>
                <w:b/>
              </w:rPr>
              <w:t>Cavity 2</w:t>
            </w:r>
          </w:p>
          <w:p w14:paraId="6E5B4183" w14:textId="77777777" w:rsidR="008719FF" w:rsidRPr="00684B55" w:rsidRDefault="008719FF" w:rsidP="006B1BE8"/>
          <w:p w14:paraId="49DBA41B" w14:textId="75215714" w:rsidR="008719FF" w:rsidRDefault="00E21F38" w:rsidP="006B1BE8">
            <w:r>
              <w:t>46</w:t>
            </w:r>
            <w:r w:rsidR="008719FF">
              <w:t>.</w:t>
            </w:r>
            <w:r w:rsidR="00430D42">
              <w:t xml:space="preserve"> </w:t>
            </w:r>
            <w:r w:rsidR="008719FF" w:rsidRPr="00F82D15">
              <w:t xml:space="preserve">Set the purge software to "Standby" state for </w:t>
            </w:r>
            <w:r w:rsidR="008719FF">
              <w:t>MFC2 [Blue Line]</w:t>
            </w:r>
            <w:r w:rsidR="008719FF" w:rsidRPr="00F82D15">
              <w:t>.</w:t>
            </w:r>
            <w:r w:rsidR="008719FF">
              <w:t xml:space="preserve"> </w:t>
            </w:r>
            <w:r w:rsidR="008719FF" w:rsidRPr="00F82D15">
              <w:t xml:space="preserve">This will close </w:t>
            </w:r>
            <w:r w:rsidR="008719FF">
              <w:t>MFC2 [Blue Line]</w:t>
            </w:r>
            <w:r w:rsidR="008719FF" w:rsidRPr="00F82D15">
              <w:t xml:space="preserve"> and </w:t>
            </w:r>
            <w:r w:rsidR="008719FF">
              <w:t>MFC2 [Blue Line]</w:t>
            </w:r>
            <w:r w:rsidR="008719FF" w:rsidRPr="00F82D15">
              <w:t xml:space="preserve"> will not open under any circumstance.</w:t>
            </w:r>
            <w:r w:rsidR="008719FF">
              <w:t xml:space="preserve"> </w:t>
            </w:r>
            <w:r w:rsidR="008719FF" w:rsidRPr="00F82D15">
              <w:t xml:space="preserve">If a drop in pressure occurs, the purge will initiate from </w:t>
            </w:r>
            <w:r w:rsidR="008719FF">
              <w:t>MFC1 [White Line]</w:t>
            </w:r>
            <w:r w:rsidR="008719FF" w:rsidRPr="00F82D15">
              <w:t>.</w:t>
            </w:r>
          </w:p>
          <w:p w14:paraId="0A336A37" w14:textId="77777777" w:rsidR="008719FF" w:rsidRPr="00F82D15" w:rsidRDefault="008719FF" w:rsidP="006B1BE8"/>
          <w:p w14:paraId="717E819D" w14:textId="4E811022" w:rsidR="008719FF" w:rsidRDefault="00E21F38" w:rsidP="006B1BE8">
            <w:r>
              <w:t>47</w:t>
            </w:r>
            <w:r w:rsidR="008719FF">
              <w:t>.</w:t>
            </w:r>
            <w:r w:rsidR="00430D42">
              <w:t xml:space="preserve"> </w:t>
            </w:r>
            <w:r w:rsidR="008719FF" w:rsidRPr="00F82D15">
              <w:t>Slowly close the cavity right angle valve.</w:t>
            </w:r>
          </w:p>
          <w:p w14:paraId="1D3F68BC" w14:textId="77777777" w:rsidR="008719FF" w:rsidRPr="00F82D15" w:rsidRDefault="008719FF" w:rsidP="006B1BE8"/>
          <w:p w14:paraId="24A1C226" w14:textId="7914A7AA" w:rsidR="008719FF" w:rsidRDefault="00E21F38" w:rsidP="006B1BE8">
            <w:r>
              <w:t>48</w:t>
            </w:r>
            <w:r w:rsidR="008719FF">
              <w:t>.</w:t>
            </w:r>
            <w:r w:rsidR="00430D42">
              <w:t xml:space="preserve"> </w:t>
            </w:r>
            <w:r w:rsidR="008719FF" w:rsidRPr="00F82D15">
              <w:t xml:space="preserve">Remove the purge system hose from </w:t>
            </w:r>
            <w:r w:rsidR="008719FF">
              <w:t>the cavity</w:t>
            </w:r>
            <w:r w:rsidR="008719FF" w:rsidRPr="00F82D15">
              <w:t>.</w:t>
            </w:r>
          </w:p>
          <w:p w14:paraId="6CA1FB14" w14:textId="77777777" w:rsidR="008719FF" w:rsidRPr="00F82D15" w:rsidRDefault="008719FF" w:rsidP="006B1BE8"/>
          <w:p w14:paraId="1D2A0EDA" w14:textId="1705AA28" w:rsidR="008719FF" w:rsidRPr="00F82D15" w:rsidRDefault="00E21F38" w:rsidP="006B1BE8">
            <w:r>
              <w:t>49</w:t>
            </w:r>
            <w:r w:rsidR="008719FF">
              <w:t>.</w:t>
            </w:r>
            <w:r w:rsidR="00430D42">
              <w:t xml:space="preserve"> </w:t>
            </w:r>
            <w:r w:rsidR="008719FF" w:rsidRPr="00F82D15">
              <w:t xml:space="preserve">Put a blank on the Spool with two </w:t>
            </w:r>
            <w:r w:rsidR="008719FF">
              <w:t>stud</w:t>
            </w:r>
            <w:r w:rsidR="008719FF" w:rsidRPr="00F82D15">
              <w:t>s using the same gasket.</w:t>
            </w:r>
            <w:r w:rsidR="008719FF">
              <w:t xml:space="preserve"> </w:t>
            </w:r>
          </w:p>
          <w:p w14:paraId="718879EA" w14:textId="77777777" w:rsidR="008719FF" w:rsidRPr="00F82D15" w:rsidRDefault="008719FF" w:rsidP="006B1BE8"/>
        </w:tc>
        <w:tc>
          <w:tcPr>
            <w:tcW w:w="5760" w:type="dxa"/>
            <w:noWrap/>
          </w:tcPr>
          <w:p w14:paraId="1BB9F31B" w14:textId="77777777" w:rsidR="008719FF" w:rsidRDefault="008719FF" w:rsidP="006B1BE8"/>
        </w:tc>
      </w:tr>
    </w:tbl>
    <w:p w14:paraId="20604135" w14:textId="77777777" w:rsidR="009710C8" w:rsidRDefault="009710C8"/>
    <w:p w14:paraId="16E5FA5B" w14:textId="77777777" w:rsidR="00372242" w:rsidRDefault="009710C8" w:rsidP="0030435D">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372242" w:rsidRPr="00D97B1C" w14:paraId="7E82C2F9" w14:textId="77777777" w:rsidTr="00F70995">
        <w:trPr>
          <w:trHeight w:val="288"/>
        </w:trPr>
        <w:tc>
          <w:tcPr>
            <w:tcW w:w="1345" w:type="dxa"/>
          </w:tcPr>
          <w:p w14:paraId="0FC2361A" w14:textId="77777777" w:rsidR="00372242" w:rsidRPr="00D97B1C" w:rsidRDefault="00372242" w:rsidP="001B2340">
            <w:pPr>
              <w:jc w:val="center"/>
            </w:pPr>
            <w:r w:rsidRPr="00D97B1C">
              <w:t>Step No.</w:t>
            </w:r>
          </w:p>
        </w:tc>
        <w:tc>
          <w:tcPr>
            <w:tcW w:w="19887" w:type="dxa"/>
          </w:tcPr>
          <w:p w14:paraId="28A22A09" w14:textId="77777777" w:rsidR="00372242" w:rsidRPr="00F82D15" w:rsidRDefault="00372242" w:rsidP="001B2340">
            <w:r w:rsidRPr="00F82D15">
              <w:t>Instructions</w:t>
            </w:r>
          </w:p>
        </w:tc>
        <w:tc>
          <w:tcPr>
            <w:tcW w:w="5760" w:type="dxa"/>
            <w:noWrap/>
          </w:tcPr>
          <w:p w14:paraId="703363A6" w14:textId="77777777" w:rsidR="00372242" w:rsidRPr="00D97B1C" w:rsidRDefault="00372242" w:rsidP="001B2340">
            <w:r w:rsidRPr="00D97B1C">
              <w:t>Data Input</w:t>
            </w:r>
          </w:p>
        </w:tc>
      </w:tr>
      <w:tr w:rsidR="00372242" w:rsidRPr="00D97B1C" w14:paraId="775017A2" w14:textId="77777777" w:rsidTr="00F70995">
        <w:trPr>
          <w:trHeight w:val="288"/>
        </w:trPr>
        <w:tc>
          <w:tcPr>
            <w:tcW w:w="1345" w:type="dxa"/>
            <w:vMerge w:val="restart"/>
          </w:tcPr>
          <w:p w14:paraId="797ECB68" w14:textId="387C3AFC" w:rsidR="00372242" w:rsidRPr="00D97B1C" w:rsidRDefault="00372242" w:rsidP="001B2340">
            <w:r>
              <w:t>9.</w:t>
            </w:r>
          </w:p>
        </w:tc>
        <w:tc>
          <w:tcPr>
            <w:tcW w:w="19887" w:type="dxa"/>
          </w:tcPr>
          <w:p w14:paraId="104E45DA" w14:textId="218CFB12" w:rsidR="00372242" w:rsidRPr="00A20245" w:rsidRDefault="00372242" w:rsidP="001B2340">
            <w:pPr>
              <w:rPr>
                <w:b/>
                <w:u w:val="single"/>
              </w:rPr>
            </w:pPr>
            <w:r>
              <w:rPr>
                <w:b/>
                <w:u w:val="single"/>
              </w:rPr>
              <w:t>Cavity 3</w:t>
            </w:r>
            <w:r w:rsidRPr="00A20245">
              <w:rPr>
                <w:b/>
                <w:u w:val="single"/>
              </w:rPr>
              <w:t xml:space="preserve"> Prep</w:t>
            </w:r>
          </w:p>
          <w:p w14:paraId="25DA736B" w14:textId="77777777" w:rsidR="00372242" w:rsidRDefault="00372242" w:rsidP="001B2340"/>
          <w:p w14:paraId="488AA4B1" w14:textId="4E9FE941" w:rsidR="00372242" w:rsidRPr="00752302" w:rsidRDefault="00372242" w:rsidP="001B2340">
            <w:r>
              <w:t>1.</w:t>
            </w:r>
            <w:r w:rsidR="00430D42">
              <w:t xml:space="preserve"> </w:t>
            </w:r>
            <w:r w:rsidRPr="00F82D15">
              <w:t xml:space="preserve">Record </w:t>
            </w:r>
            <w:r>
              <w:t>Cavity 3</w:t>
            </w:r>
            <w:r w:rsidRPr="00F82D15">
              <w:t xml:space="preserve"> serial number.</w:t>
            </w:r>
          </w:p>
          <w:p w14:paraId="09DCE575" w14:textId="77777777" w:rsidR="00372242" w:rsidRPr="00F82D15" w:rsidRDefault="00372242" w:rsidP="001B2340"/>
        </w:tc>
        <w:tc>
          <w:tcPr>
            <w:tcW w:w="5760" w:type="dxa"/>
            <w:noWrap/>
          </w:tcPr>
          <w:p w14:paraId="7A5B7418" w14:textId="77777777" w:rsidR="00372242" w:rsidRDefault="00372242" w:rsidP="001B2340">
            <w:pPr>
              <w:spacing w:line="276" w:lineRule="auto"/>
            </w:pPr>
          </w:p>
          <w:p w14:paraId="2181BE92" w14:textId="77777777" w:rsidR="00372242" w:rsidRDefault="00372242" w:rsidP="001B2340">
            <w:pPr>
              <w:spacing w:line="276" w:lineRule="auto"/>
            </w:pPr>
          </w:p>
          <w:p w14:paraId="0978B8A4" w14:textId="60D9AB1E" w:rsidR="00372242" w:rsidRPr="00D97B1C" w:rsidRDefault="00C4654E" w:rsidP="00372242">
            <w:pPr>
              <w:spacing w:line="276" w:lineRule="auto"/>
            </w:pPr>
            <w:r>
              <w:t>[[CAV</w:t>
            </w:r>
            <w:r w:rsidR="00372242">
              <w:t>SN</w:t>
            </w:r>
            <w:r w:rsidR="00F70995">
              <w:t>3</w:t>
            </w:r>
            <w:r w:rsidR="00372242">
              <w:t>]] &lt;&lt;CAVSN&gt;&gt;</w:t>
            </w:r>
          </w:p>
        </w:tc>
      </w:tr>
      <w:tr w:rsidR="00372242" w:rsidRPr="00D97B1C" w14:paraId="56A12D2C" w14:textId="77777777" w:rsidTr="00F70995">
        <w:trPr>
          <w:trHeight w:val="288"/>
        </w:trPr>
        <w:tc>
          <w:tcPr>
            <w:tcW w:w="1345" w:type="dxa"/>
            <w:vMerge/>
          </w:tcPr>
          <w:p w14:paraId="56A79A8F" w14:textId="77777777" w:rsidR="00372242" w:rsidRDefault="00372242" w:rsidP="001B2340"/>
        </w:tc>
        <w:tc>
          <w:tcPr>
            <w:tcW w:w="19887" w:type="dxa"/>
          </w:tcPr>
          <w:p w14:paraId="76E151C3" w14:textId="6C7B74E4" w:rsidR="00372242" w:rsidRPr="00F82D15" w:rsidRDefault="00372242" w:rsidP="001B2340">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3D0AA2AC" w14:textId="77777777" w:rsidR="00372242" w:rsidRPr="00F82D15" w:rsidRDefault="00372242" w:rsidP="001B2340"/>
        </w:tc>
        <w:tc>
          <w:tcPr>
            <w:tcW w:w="5760" w:type="dxa"/>
            <w:vMerge w:val="restart"/>
            <w:noWrap/>
          </w:tcPr>
          <w:p w14:paraId="5C0F6BA3" w14:textId="77777777" w:rsidR="00372242" w:rsidRDefault="00372242" w:rsidP="001B2340">
            <w:pPr>
              <w:spacing w:line="276" w:lineRule="auto"/>
            </w:pPr>
          </w:p>
        </w:tc>
      </w:tr>
      <w:tr w:rsidR="00372242" w:rsidRPr="00D97B1C" w14:paraId="33EE1BC0" w14:textId="77777777" w:rsidTr="00F70995">
        <w:trPr>
          <w:trHeight w:val="288"/>
        </w:trPr>
        <w:tc>
          <w:tcPr>
            <w:tcW w:w="1345" w:type="dxa"/>
            <w:vMerge/>
          </w:tcPr>
          <w:p w14:paraId="004ECC7A" w14:textId="77777777" w:rsidR="00372242" w:rsidRDefault="00372242" w:rsidP="001B2340"/>
        </w:tc>
        <w:tc>
          <w:tcPr>
            <w:tcW w:w="19887" w:type="dxa"/>
          </w:tcPr>
          <w:p w14:paraId="6A070F7A" w14:textId="77777777" w:rsidR="00372242" w:rsidRPr="00F82D15" w:rsidRDefault="00372242" w:rsidP="001B2340">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2BE9AD24" w14:textId="77777777" w:rsidR="00372242" w:rsidRDefault="00372242" w:rsidP="001B2340"/>
          <w:p w14:paraId="5F43D94B" w14:textId="58B5566D" w:rsidR="00372242" w:rsidRPr="00F82D15" w:rsidRDefault="00372242" w:rsidP="001B2340">
            <w:r>
              <w:t>3.</w:t>
            </w:r>
            <w:r w:rsidR="00430D42">
              <w:t xml:space="preserve"> </w:t>
            </w:r>
            <w:r>
              <w:t>Align Cavity 3 and the upstream flange of Cavity 2.</w:t>
            </w:r>
            <w:r w:rsidR="00430D42">
              <w:t xml:space="preserve"> </w:t>
            </w:r>
            <w:r w:rsidRPr="00F82D15">
              <w:t xml:space="preserve">The cavity shall be aligned with the flange alignment tool to locate the </w:t>
            </w:r>
            <w:r>
              <w:t>beamline</w:t>
            </w:r>
            <w:r w:rsidRPr="00F82D15">
              <w:t xml:space="preserve"> flange in the proper location.</w:t>
            </w:r>
          </w:p>
          <w:p w14:paraId="48F3F12E" w14:textId="77777777" w:rsidR="00372242" w:rsidRDefault="00372242" w:rsidP="001B2340">
            <w:pPr>
              <w:pStyle w:val="ListParagraph"/>
              <w:numPr>
                <w:ilvl w:val="0"/>
                <w:numId w:val="38"/>
              </w:numPr>
            </w:pPr>
            <w:r w:rsidRPr="00F82D15">
              <w:t>Verify the location of the flange is near the center of the range of the tooling to accommodate the alignment of all the cavities in the s</w:t>
            </w:r>
            <w:r>
              <w:t>tring.</w:t>
            </w:r>
          </w:p>
          <w:p w14:paraId="517850DE" w14:textId="77777777" w:rsidR="00372242" w:rsidRPr="00F82D15" w:rsidRDefault="00372242" w:rsidP="001B2340">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0FC348B7" w14:textId="77777777" w:rsidR="00372242" w:rsidRPr="00F82D15" w:rsidRDefault="00372242" w:rsidP="001B2340">
            <w:pPr>
              <w:ind w:left="360"/>
            </w:pPr>
          </w:p>
        </w:tc>
        <w:tc>
          <w:tcPr>
            <w:tcW w:w="5760" w:type="dxa"/>
            <w:vMerge/>
            <w:noWrap/>
          </w:tcPr>
          <w:p w14:paraId="51C955D1" w14:textId="77777777" w:rsidR="00372242" w:rsidRDefault="00372242" w:rsidP="001B2340">
            <w:pPr>
              <w:spacing w:line="276" w:lineRule="auto"/>
            </w:pPr>
          </w:p>
        </w:tc>
      </w:tr>
      <w:tr w:rsidR="00372242" w:rsidRPr="00D97B1C" w14:paraId="4339FBBF" w14:textId="77777777" w:rsidTr="00F70995">
        <w:trPr>
          <w:trHeight w:val="288"/>
        </w:trPr>
        <w:tc>
          <w:tcPr>
            <w:tcW w:w="1345" w:type="dxa"/>
            <w:vMerge/>
          </w:tcPr>
          <w:p w14:paraId="50AB7302" w14:textId="77777777" w:rsidR="00372242" w:rsidRDefault="00372242" w:rsidP="001B2340"/>
        </w:tc>
        <w:tc>
          <w:tcPr>
            <w:tcW w:w="19887" w:type="dxa"/>
          </w:tcPr>
          <w:p w14:paraId="5C6800E5" w14:textId="7BF78331" w:rsidR="00372242" w:rsidRPr="00F82D15" w:rsidRDefault="00372242" w:rsidP="001B2340">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1CF743FC" w14:textId="77777777" w:rsidR="00372242" w:rsidRPr="00F82D15" w:rsidRDefault="00372242" w:rsidP="001B2340"/>
        </w:tc>
        <w:tc>
          <w:tcPr>
            <w:tcW w:w="5760" w:type="dxa"/>
            <w:vMerge/>
            <w:noWrap/>
          </w:tcPr>
          <w:p w14:paraId="54F7D883" w14:textId="77777777" w:rsidR="00372242" w:rsidRDefault="00372242" w:rsidP="001B2340">
            <w:pPr>
              <w:spacing w:line="276" w:lineRule="auto"/>
            </w:pPr>
          </w:p>
        </w:tc>
      </w:tr>
      <w:tr w:rsidR="00372242" w:rsidRPr="00D97B1C" w14:paraId="23E8622C" w14:textId="77777777" w:rsidTr="00F70995">
        <w:trPr>
          <w:trHeight w:val="288"/>
        </w:trPr>
        <w:tc>
          <w:tcPr>
            <w:tcW w:w="1345" w:type="dxa"/>
            <w:vMerge/>
          </w:tcPr>
          <w:p w14:paraId="227BA648" w14:textId="77777777" w:rsidR="00372242" w:rsidRDefault="00372242" w:rsidP="001B2340"/>
        </w:tc>
        <w:tc>
          <w:tcPr>
            <w:tcW w:w="19887" w:type="dxa"/>
          </w:tcPr>
          <w:p w14:paraId="7CA6CE1A" w14:textId="42070849" w:rsidR="00372242" w:rsidRDefault="00372242" w:rsidP="001B2340">
            <w:r>
              <w:t>5.</w:t>
            </w:r>
            <w:r w:rsidR="00430D42">
              <w:t xml:space="preserve"> </w:t>
            </w:r>
            <w:r w:rsidRPr="00F82D15">
              <w:t xml:space="preserve">Blow down </w:t>
            </w:r>
            <w:r>
              <w:t>the cavity</w:t>
            </w:r>
            <w:r w:rsidRPr="00F82D15">
              <w:t xml:space="preserve"> with ionized N2 in accordance with the Ionize</w:t>
            </w:r>
            <w:r>
              <w:t>d Nitrogen Cleaning Procedure.</w:t>
            </w:r>
          </w:p>
          <w:p w14:paraId="263DB342" w14:textId="4B48C064" w:rsidR="00372242" w:rsidRDefault="00372242" w:rsidP="001B2340">
            <w:pPr>
              <w:pStyle w:val="ListParagraph"/>
              <w:numPr>
                <w:ilvl w:val="0"/>
                <w:numId w:val="41"/>
              </w:numPr>
            </w:pPr>
            <w:r>
              <w:t xml:space="preserve">General cavity to </w:t>
            </w:r>
            <w:r w:rsidRPr="00F82D15">
              <w:t>Spec 2</w:t>
            </w:r>
            <w:r>
              <w:t>.</w:t>
            </w:r>
          </w:p>
          <w:p w14:paraId="2812AF8A" w14:textId="77777777" w:rsidR="00372242" w:rsidRPr="00F82D15" w:rsidRDefault="00372242" w:rsidP="001B2340">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6FE4FC53" w14:textId="77777777" w:rsidR="00372242" w:rsidRPr="00F82D15" w:rsidRDefault="00372242" w:rsidP="001B2340"/>
        </w:tc>
        <w:tc>
          <w:tcPr>
            <w:tcW w:w="5760" w:type="dxa"/>
            <w:vMerge/>
            <w:noWrap/>
          </w:tcPr>
          <w:p w14:paraId="3EB0E906" w14:textId="77777777" w:rsidR="00372242" w:rsidRDefault="00372242" w:rsidP="001B2340">
            <w:pPr>
              <w:spacing w:line="276" w:lineRule="auto"/>
            </w:pPr>
          </w:p>
        </w:tc>
      </w:tr>
      <w:tr w:rsidR="00372242" w:rsidRPr="00D97B1C" w14:paraId="4C9D5CA0" w14:textId="77777777" w:rsidTr="00F70995">
        <w:trPr>
          <w:trHeight w:val="288"/>
        </w:trPr>
        <w:tc>
          <w:tcPr>
            <w:tcW w:w="1345" w:type="dxa"/>
            <w:vMerge/>
          </w:tcPr>
          <w:p w14:paraId="250B0768" w14:textId="77777777" w:rsidR="00372242" w:rsidRDefault="00372242" w:rsidP="001B2340"/>
        </w:tc>
        <w:tc>
          <w:tcPr>
            <w:tcW w:w="19887" w:type="dxa"/>
          </w:tcPr>
          <w:p w14:paraId="3327D6F5" w14:textId="786804C7" w:rsidR="00372242" w:rsidRPr="009A6D83" w:rsidRDefault="00372242" w:rsidP="001B2340">
            <w:r w:rsidRPr="009A6D83">
              <w:t>6.</w:t>
            </w:r>
            <w:r w:rsidR="00430D42">
              <w:t xml:space="preserve"> </w:t>
            </w:r>
            <w:r w:rsidRPr="009A6D83">
              <w:t xml:space="preserve">Prepare the </w:t>
            </w:r>
            <w:r>
              <w:t>MFC2 [Blue Line]</w:t>
            </w:r>
            <w:r w:rsidRPr="009A6D83">
              <w:t xml:space="preserve"> Spool for assembly to the cavity right angle valve.</w:t>
            </w:r>
          </w:p>
          <w:p w14:paraId="1A6E34FF" w14:textId="77777777" w:rsidR="00372242" w:rsidRPr="00F82D15" w:rsidRDefault="00372242" w:rsidP="001B2340">
            <w:pPr>
              <w:pStyle w:val="ListParagraph"/>
              <w:numPr>
                <w:ilvl w:val="0"/>
                <w:numId w:val="42"/>
              </w:numPr>
            </w:pPr>
            <w:r w:rsidRPr="00F82D15">
              <w:t xml:space="preserve">Set the purge software to "Standby" for </w:t>
            </w:r>
            <w:r>
              <w:t>MFC2 [Blue Line]</w:t>
            </w:r>
            <w:r w:rsidRPr="00F82D15">
              <w:t xml:space="preserve">. </w:t>
            </w:r>
          </w:p>
          <w:p w14:paraId="10F3D2C3" w14:textId="77777777" w:rsidR="00372242" w:rsidRPr="00F82D15" w:rsidRDefault="00372242" w:rsidP="001B2340">
            <w:pPr>
              <w:pStyle w:val="ListParagraph"/>
              <w:numPr>
                <w:ilvl w:val="0"/>
                <w:numId w:val="42"/>
              </w:numPr>
            </w:pPr>
            <w:r w:rsidRPr="00F82D15">
              <w:t xml:space="preserve">Verify the baratron for </w:t>
            </w:r>
            <w:r>
              <w:t>MFC2 [Blue Line]</w:t>
            </w:r>
            <w:r w:rsidRPr="00F82D15">
              <w:t xml:space="preserve"> is reading approximately 0.</w:t>
            </w:r>
          </w:p>
          <w:p w14:paraId="74E93830" w14:textId="77777777" w:rsidR="00372242" w:rsidRPr="00F82D15" w:rsidRDefault="00372242" w:rsidP="001B2340">
            <w:pPr>
              <w:pStyle w:val="ListParagraph"/>
              <w:numPr>
                <w:ilvl w:val="0"/>
                <w:numId w:val="42"/>
              </w:numPr>
            </w:pPr>
            <w:r w:rsidRPr="00F82D15">
              <w:t xml:space="preserve">Wipe the </w:t>
            </w:r>
            <w:r>
              <w:t>MFC2 [Blue Line]</w:t>
            </w:r>
            <w:r w:rsidRPr="00F82D15">
              <w:t xml:space="preserve"> Spool with a prewet IPA wipe.</w:t>
            </w:r>
          </w:p>
          <w:p w14:paraId="321D6FDE" w14:textId="77777777" w:rsidR="00372242" w:rsidRPr="00F82D15" w:rsidRDefault="00372242" w:rsidP="001B2340">
            <w:pPr>
              <w:pStyle w:val="ListParagraph"/>
              <w:numPr>
                <w:ilvl w:val="0"/>
                <w:numId w:val="42"/>
              </w:numPr>
            </w:pPr>
            <w:r w:rsidRPr="00F82D15">
              <w:t xml:space="preserve">Remove the blank, gasket, and all fasteners from the </w:t>
            </w:r>
            <w:r>
              <w:t>MFC2 [Blue Line]</w:t>
            </w:r>
            <w:r w:rsidRPr="00F82D15">
              <w:t xml:space="preserve"> Spool.</w:t>
            </w:r>
          </w:p>
          <w:p w14:paraId="2E5956D0" w14:textId="77777777" w:rsidR="00372242" w:rsidRPr="00F82D15" w:rsidRDefault="00372242" w:rsidP="001B2340">
            <w:pPr>
              <w:pStyle w:val="ListParagraph"/>
              <w:numPr>
                <w:ilvl w:val="0"/>
                <w:numId w:val="42"/>
              </w:numPr>
            </w:pPr>
            <w:r w:rsidRPr="00F82D15">
              <w:t xml:space="preserve">Wipe </w:t>
            </w:r>
            <w:r>
              <w:t>bolt hole</w:t>
            </w:r>
            <w:r w:rsidRPr="00F82D15">
              <w:t>s with an IPA dipped Q-tip.</w:t>
            </w:r>
          </w:p>
          <w:p w14:paraId="3464481F" w14:textId="77777777" w:rsidR="00372242" w:rsidRPr="00F82D15" w:rsidRDefault="00372242" w:rsidP="001B2340">
            <w:pPr>
              <w:pStyle w:val="ListParagraph"/>
              <w:numPr>
                <w:ilvl w:val="0"/>
                <w:numId w:val="42"/>
              </w:numPr>
            </w:pPr>
            <w:r w:rsidRPr="00F82D15">
              <w:t>Wipe flange sealing surface with prewet IPA wipe.</w:t>
            </w:r>
          </w:p>
          <w:p w14:paraId="062FAFF2" w14:textId="77777777" w:rsidR="00372242" w:rsidRPr="009A6D83" w:rsidRDefault="00372242" w:rsidP="001B2340"/>
          <w:p w14:paraId="6E7D92DB" w14:textId="77777777" w:rsidR="00372242" w:rsidRDefault="00372242"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6277C162" w14:textId="77777777" w:rsidR="00372242" w:rsidRPr="00F82D15" w:rsidRDefault="00372242" w:rsidP="001B2340"/>
          <w:p w14:paraId="2742C71C" w14:textId="77777777" w:rsidR="00372242" w:rsidRPr="00F82D15" w:rsidRDefault="00372242" w:rsidP="001B2340">
            <w:pPr>
              <w:pStyle w:val="ListParagraph"/>
              <w:numPr>
                <w:ilvl w:val="0"/>
                <w:numId w:val="42"/>
              </w:numPr>
            </w:pPr>
            <w:r w:rsidRPr="00F82D15">
              <w:t xml:space="preserve">Set the purge software to "Blowout" for </w:t>
            </w:r>
            <w:r>
              <w:t>MFC2 [Blue Line]</w:t>
            </w:r>
            <w:r w:rsidRPr="00F82D15">
              <w:t>.</w:t>
            </w:r>
          </w:p>
          <w:p w14:paraId="47DD5656" w14:textId="7CCC5916" w:rsidR="00372242" w:rsidRPr="00F82D15" w:rsidRDefault="001A1A07" w:rsidP="001B2340">
            <w:pPr>
              <w:pStyle w:val="ListParagraph"/>
              <w:numPr>
                <w:ilvl w:val="0"/>
                <w:numId w:val="42"/>
              </w:numPr>
            </w:pPr>
            <w:r>
              <w:t>Verify the purge turns on.</w:t>
            </w:r>
          </w:p>
          <w:p w14:paraId="114600EE" w14:textId="77777777" w:rsidR="00372242" w:rsidRDefault="00372242" w:rsidP="001B2340">
            <w:pPr>
              <w:pStyle w:val="ListParagraph"/>
              <w:numPr>
                <w:ilvl w:val="0"/>
                <w:numId w:val="42"/>
              </w:numPr>
            </w:pPr>
            <w:r w:rsidRPr="00F82D15">
              <w:t>Flow N2 through the Spool until Spec 1 is reached for two full cycles</w:t>
            </w:r>
            <w:r>
              <w:t>.</w:t>
            </w:r>
          </w:p>
          <w:p w14:paraId="459E5C37" w14:textId="77777777" w:rsidR="00372242" w:rsidRPr="00F82D15" w:rsidRDefault="00372242" w:rsidP="001B2340">
            <w:pPr>
              <w:pStyle w:val="ListParagraph"/>
              <w:numPr>
                <w:ilvl w:val="0"/>
                <w:numId w:val="42"/>
              </w:numPr>
            </w:pPr>
            <w:r w:rsidRPr="00F82D15">
              <w:t>Set the purge software to "Purge</w:t>
            </w:r>
            <w:r>
              <w:t>" for MFC2 [Blue Line]</w:t>
            </w:r>
            <w:r w:rsidRPr="00F82D15">
              <w:t>.</w:t>
            </w:r>
          </w:p>
          <w:p w14:paraId="674474D5" w14:textId="77777777" w:rsidR="00372242" w:rsidRPr="00F82D15" w:rsidRDefault="00372242" w:rsidP="001B2340"/>
        </w:tc>
        <w:tc>
          <w:tcPr>
            <w:tcW w:w="5760" w:type="dxa"/>
            <w:vMerge/>
            <w:noWrap/>
          </w:tcPr>
          <w:p w14:paraId="4842FAD3" w14:textId="77777777" w:rsidR="00372242" w:rsidRDefault="00372242" w:rsidP="001B2340">
            <w:pPr>
              <w:spacing w:line="276" w:lineRule="auto"/>
            </w:pPr>
          </w:p>
        </w:tc>
      </w:tr>
      <w:tr w:rsidR="00372242" w:rsidRPr="00D97B1C" w14:paraId="33257058" w14:textId="77777777" w:rsidTr="00F70995">
        <w:trPr>
          <w:trHeight w:val="288"/>
        </w:trPr>
        <w:tc>
          <w:tcPr>
            <w:tcW w:w="1345" w:type="dxa"/>
            <w:vMerge/>
          </w:tcPr>
          <w:p w14:paraId="4BF73626" w14:textId="77777777" w:rsidR="00372242" w:rsidRDefault="00372242" w:rsidP="001B2340"/>
        </w:tc>
        <w:tc>
          <w:tcPr>
            <w:tcW w:w="19887" w:type="dxa"/>
          </w:tcPr>
          <w:p w14:paraId="65E52958" w14:textId="217CD5B9" w:rsidR="00372242" w:rsidRPr="009A6D83" w:rsidRDefault="00372242" w:rsidP="001B2340">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236FF122" w14:textId="77777777" w:rsidR="00372242" w:rsidRPr="00F82D15" w:rsidRDefault="00372242" w:rsidP="001B2340">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188268DD" w14:textId="77777777" w:rsidR="00372242" w:rsidRPr="00F82D15" w:rsidRDefault="00372242" w:rsidP="001B2340">
            <w:pPr>
              <w:pStyle w:val="ListParagraph"/>
              <w:numPr>
                <w:ilvl w:val="0"/>
                <w:numId w:val="44"/>
              </w:numPr>
            </w:pPr>
            <w:r w:rsidRPr="00F82D15">
              <w:t xml:space="preserve">Install two </w:t>
            </w:r>
            <w:r>
              <w:t>pre-</w:t>
            </w:r>
            <w:r w:rsidRPr="00F82D15">
              <w:t xml:space="preserve">cleaned </w:t>
            </w:r>
            <w:r>
              <w:t>[Spec1] studs in a star pattern and snug with wrench.</w:t>
            </w:r>
          </w:p>
          <w:p w14:paraId="5DFDB303" w14:textId="77777777" w:rsidR="00372242" w:rsidRPr="00F82D15" w:rsidRDefault="00372242" w:rsidP="001B2340">
            <w:pPr>
              <w:pStyle w:val="ListParagraph"/>
              <w:numPr>
                <w:ilvl w:val="0"/>
                <w:numId w:val="44"/>
              </w:numPr>
            </w:pPr>
            <w:r w:rsidRPr="00F82D15">
              <w:t xml:space="preserve">Install the four remaining </w:t>
            </w:r>
            <w:r>
              <w:t>studs continuing the star pattern</w:t>
            </w:r>
            <w:r w:rsidRPr="00F82D15">
              <w:t>.</w:t>
            </w:r>
          </w:p>
          <w:p w14:paraId="68C953ED" w14:textId="77777777" w:rsidR="00372242" w:rsidRPr="00F82D15" w:rsidRDefault="00372242" w:rsidP="001B2340">
            <w:pPr>
              <w:pStyle w:val="ListParagraph"/>
              <w:numPr>
                <w:ilvl w:val="0"/>
                <w:numId w:val="44"/>
              </w:numPr>
            </w:pPr>
            <w:r w:rsidRPr="00F82D15">
              <w:t xml:space="preserve">Torque all </w:t>
            </w:r>
            <w:r>
              <w:t>studs</w:t>
            </w:r>
            <w:r w:rsidRPr="00F82D15">
              <w:t xml:space="preserve"> using a standard torque pattern for a round flange.</w:t>
            </w:r>
          </w:p>
          <w:p w14:paraId="0EA5A323" w14:textId="77777777" w:rsidR="00372242" w:rsidRPr="00F82D15" w:rsidRDefault="00372242" w:rsidP="001B2340">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037028BF" w14:textId="77777777" w:rsidR="00372242" w:rsidRPr="00F82D15" w:rsidRDefault="00372242" w:rsidP="001B2340">
            <w:pPr>
              <w:pStyle w:val="ListParagraph"/>
              <w:numPr>
                <w:ilvl w:val="0"/>
                <w:numId w:val="44"/>
              </w:numPr>
            </w:pPr>
            <w:r w:rsidRPr="00F82D15">
              <w:t>Verify the purge turns off.</w:t>
            </w:r>
          </w:p>
          <w:p w14:paraId="00D7CF41" w14:textId="77777777" w:rsidR="00372242" w:rsidRPr="00F82D15" w:rsidRDefault="00372242" w:rsidP="001B2340"/>
        </w:tc>
        <w:tc>
          <w:tcPr>
            <w:tcW w:w="5760" w:type="dxa"/>
            <w:vMerge/>
            <w:noWrap/>
          </w:tcPr>
          <w:p w14:paraId="72369600" w14:textId="77777777" w:rsidR="00372242" w:rsidRDefault="00372242" w:rsidP="001B2340">
            <w:pPr>
              <w:spacing w:line="276" w:lineRule="auto"/>
            </w:pPr>
          </w:p>
        </w:tc>
      </w:tr>
      <w:tr w:rsidR="00372242" w:rsidRPr="00D97B1C" w14:paraId="737AF8AF" w14:textId="77777777" w:rsidTr="00F70995">
        <w:trPr>
          <w:trHeight w:val="288"/>
        </w:trPr>
        <w:tc>
          <w:tcPr>
            <w:tcW w:w="1345" w:type="dxa"/>
            <w:vMerge/>
          </w:tcPr>
          <w:p w14:paraId="3E53A607" w14:textId="77777777" w:rsidR="00372242" w:rsidRDefault="00372242" w:rsidP="001B2340"/>
        </w:tc>
        <w:tc>
          <w:tcPr>
            <w:tcW w:w="19887" w:type="dxa"/>
          </w:tcPr>
          <w:p w14:paraId="2A152E04" w14:textId="58D79C19" w:rsidR="00372242" w:rsidRPr="009A6D83" w:rsidRDefault="00372242" w:rsidP="001B2340">
            <w:r>
              <w:t>8.</w:t>
            </w:r>
            <w:r w:rsidR="00430D42">
              <w:t xml:space="preserve"> </w:t>
            </w:r>
            <w:r w:rsidRPr="009A6D83">
              <w:t xml:space="preserve">Pump down the purge </w:t>
            </w:r>
            <w:r>
              <w:t>line</w:t>
            </w:r>
            <w:r w:rsidRPr="009A6D83">
              <w:t xml:space="preserve"> to the cavity right angle valve.</w:t>
            </w:r>
          </w:p>
          <w:p w14:paraId="09931045" w14:textId="77777777" w:rsidR="00372242" w:rsidRPr="00F82D15" w:rsidRDefault="00372242" w:rsidP="001B2340">
            <w:pPr>
              <w:pStyle w:val="ListParagraph"/>
              <w:numPr>
                <w:ilvl w:val="0"/>
                <w:numId w:val="45"/>
              </w:numPr>
            </w:pPr>
            <w:r w:rsidRPr="00F82D15">
              <w:t xml:space="preserve">Set the purge software to "Standby" for </w:t>
            </w:r>
            <w:r>
              <w:t>MFC2 [Blue Line]</w:t>
            </w:r>
            <w:r w:rsidRPr="00F82D15">
              <w:t>.</w:t>
            </w:r>
          </w:p>
          <w:p w14:paraId="69E3DF1C" w14:textId="77777777" w:rsidR="00372242" w:rsidRPr="00F82D15" w:rsidRDefault="00372242" w:rsidP="001B2340">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65F33047" w14:textId="77777777" w:rsidR="00372242" w:rsidRPr="00F82D15" w:rsidRDefault="00372242" w:rsidP="001B2340">
            <w:pPr>
              <w:pStyle w:val="ListParagraph"/>
              <w:numPr>
                <w:ilvl w:val="0"/>
                <w:numId w:val="45"/>
              </w:numPr>
            </w:pPr>
            <w:r w:rsidRPr="00F82D15">
              <w:t>Close the pump isolation valve.</w:t>
            </w:r>
          </w:p>
          <w:p w14:paraId="3D8FFE57" w14:textId="77777777" w:rsidR="00372242" w:rsidRPr="00F82D15" w:rsidRDefault="00372242" w:rsidP="001B2340"/>
        </w:tc>
        <w:tc>
          <w:tcPr>
            <w:tcW w:w="5760" w:type="dxa"/>
            <w:vMerge/>
            <w:noWrap/>
          </w:tcPr>
          <w:p w14:paraId="581D34AF" w14:textId="77777777" w:rsidR="00372242" w:rsidRDefault="00372242" w:rsidP="001B2340">
            <w:pPr>
              <w:spacing w:line="276" w:lineRule="auto"/>
            </w:pPr>
          </w:p>
        </w:tc>
      </w:tr>
      <w:tr w:rsidR="00372242" w:rsidRPr="00D97B1C" w14:paraId="10EEEB98" w14:textId="77777777" w:rsidTr="00F70995">
        <w:trPr>
          <w:trHeight w:val="288"/>
        </w:trPr>
        <w:tc>
          <w:tcPr>
            <w:tcW w:w="1345" w:type="dxa"/>
            <w:vMerge/>
          </w:tcPr>
          <w:p w14:paraId="4FA34CFB" w14:textId="77777777" w:rsidR="00372242" w:rsidRDefault="00372242" w:rsidP="001B2340"/>
        </w:tc>
        <w:tc>
          <w:tcPr>
            <w:tcW w:w="19887" w:type="dxa"/>
          </w:tcPr>
          <w:p w14:paraId="46CD1951" w14:textId="3B81B4CB" w:rsidR="00372242" w:rsidRPr="00F82D15" w:rsidRDefault="00372242" w:rsidP="001B2340">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455113FD" w14:textId="77777777" w:rsidR="00372242" w:rsidRPr="00F82D15" w:rsidRDefault="00372242" w:rsidP="001B2340"/>
        </w:tc>
        <w:tc>
          <w:tcPr>
            <w:tcW w:w="5760" w:type="dxa"/>
            <w:noWrap/>
          </w:tcPr>
          <w:p w14:paraId="5278A966" w14:textId="2FF26B8A" w:rsidR="00372242" w:rsidRDefault="00372242" w:rsidP="001B2340">
            <w:pPr>
              <w:spacing w:line="276" w:lineRule="auto"/>
            </w:pPr>
            <w:r>
              <w:t>[[CAV3VacuumOK]] &lt;&lt;YESNO&gt;&gt;</w:t>
            </w:r>
          </w:p>
          <w:p w14:paraId="7A079BBF" w14:textId="77777777" w:rsidR="00372242" w:rsidRDefault="00372242" w:rsidP="001B2340">
            <w:pPr>
              <w:spacing w:line="276" w:lineRule="auto"/>
            </w:pPr>
          </w:p>
        </w:tc>
      </w:tr>
      <w:tr w:rsidR="00372242" w:rsidRPr="00D97B1C" w14:paraId="3A0E1DE9" w14:textId="77777777" w:rsidTr="00F70995">
        <w:trPr>
          <w:trHeight w:val="288"/>
        </w:trPr>
        <w:tc>
          <w:tcPr>
            <w:tcW w:w="1345" w:type="dxa"/>
            <w:vMerge/>
          </w:tcPr>
          <w:p w14:paraId="38D0EDC7" w14:textId="77777777" w:rsidR="00372242" w:rsidRDefault="00372242" w:rsidP="001B2340"/>
        </w:tc>
        <w:tc>
          <w:tcPr>
            <w:tcW w:w="19887" w:type="dxa"/>
          </w:tcPr>
          <w:p w14:paraId="423EB0AD" w14:textId="2BF65B20" w:rsidR="00372242" w:rsidRPr="00F82D15" w:rsidRDefault="00372242" w:rsidP="001B2340">
            <w:r>
              <w:t>10.</w:t>
            </w:r>
            <w:r w:rsidR="00430D42">
              <w:t xml:space="preserve"> </w:t>
            </w:r>
            <w:r>
              <w:t>Set the purge software to "Backfill" for MFC2 [Blue Line] and s</w:t>
            </w:r>
            <w:r w:rsidRPr="00F82D15">
              <w:t>lowly backfill the cavity.</w:t>
            </w:r>
          </w:p>
          <w:p w14:paraId="7A0CBE53" w14:textId="77777777" w:rsidR="00372242" w:rsidRPr="00F82D15" w:rsidRDefault="00372242" w:rsidP="001B2340"/>
        </w:tc>
        <w:tc>
          <w:tcPr>
            <w:tcW w:w="5760" w:type="dxa"/>
            <w:noWrap/>
          </w:tcPr>
          <w:p w14:paraId="55EE826B" w14:textId="77777777" w:rsidR="00372242" w:rsidRDefault="00372242" w:rsidP="001B2340">
            <w:pPr>
              <w:spacing w:line="276" w:lineRule="auto"/>
            </w:pPr>
          </w:p>
        </w:tc>
      </w:tr>
      <w:tr w:rsidR="00372242" w:rsidRPr="00D97B1C" w14:paraId="6438BFA6" w14:textId="77777777" w:rsidTr="00F70995">
        <w:trPr>
          <w:trHeight w:val="288"/>
        </w:trPr>
        <w:tc>
          <w:tcPr>
            <w:tcW w:w="1345" w:type="dxa"/>
            <w:vMerge/>
          </w:tcPr>
          <w:p w14:paraId="4A9E41B8" w14:textId="77777777" w:rsidR="00372242" w:rsidRDefault="00372242" w:rsidP="001B2340"/>
        </w:tc>
        <w:tc>
          <w:tcPr>
            <w:tcW w:w="19887" w:type="dxa"/>
          </w:tcPr>
          <w:p w14:paraId="344C1406" w14:textId="55637BC9" w:rsidR="00372242" w:rsidRPr="00F82D15" w:rsidRDefault="00372242" w:rsidP="001B2340">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65A8FE66" w14:textId="77777777" w:rsidR="00372242" w:rsidRPr="00F82D15" w:rsidRDefault="00372242" w:rsidP="001B2340"/>
        </w:tc>
        <w:tc>
          <w:tcPr>
            <w:tcW w:w="5760" w:type="dxa"/>
            <w:noWrap/>
          </w:tcPr>
          <w:p w14:paraId="1F346F31" w14:textId="631877A1" w:rsidR="00372242" w:rsidRDefault="00372242" w:rsidP="001B2340">
            <w:pPr>
              <w:spacing w:line="276" w:lineRule="auto"/>
            </w:pPr>
            <w:r>
              <w:t>[[CAV3PrepComment]] &lt;&lt;COMMENT&gt;&gt;</w:t>
            </w:r>
          </w:p>
          <w:p w14:paraId="399A6000" w14:textId="3F0C3BE1" w:rsidR="00372242" w:rsidRDefault="00372242" w:rsidP="001B2340">
            <w:pPr>
              <w:spacing w:line="276" w:lineRule="auto"/>
            </w:pPr>
            <w:r>
              <w:t>[[CAV3PrepTime]] &lt;&lt;TIMESTAMP&gt;&gt;</w:t>
            </w:r>
          </w:p>
          <w:p w14:paraId="7261B87D" w14:textId="20388F93" w:rsidR="00372242" w:rsidRDefault="00372242" w:rsidP="001B2340">
            <w:pPr>
              <w:spacing w:line="276" w:lineRule="auto"/>
            </w:pPr>
            <w:r>
              <w:t>[[CAV3PrepTech]] &lt;&lt;SRFCVP&gt;&gt;</w:t>
            </w:r>
          </w:p>
          <w:p w14:paraId="29EF811B" w14:textId="77777777" w:rsidR="00372242" w:rsidRDefault="00372242" w:rsidP="001B2340">
            <w:pPr>
              <w:spacing w:line="276" w:lineRule="auto"/>
            </w:pPr>
          </w:p>
        </w:tc>
      </w:tr>
      <w:tr w:rsidR="00372242" w:rsidRPr="00D97B1C" w14:paraId="24BE88FE" w14:textId="77777777" w:rsidTr="00F70995">
        <w:trPr>
          <w:trHeight w:val="288"/>
        </w:trPr>
        <w:tc>
          <w:tcPr>
            <w:tcW w:w="1345" w:type="dxa"/>
            <w:vMerge w:val="restart"/>
          </w:tcPr>
          <w:p w14:paraId="701D3126" w14:textId="75C699BB" w:rsidR="00372242" w:rsidRDefault="00372242" w:rsidP="001B2340">
            <w:r>
              <w:t>10.</w:t>
            </w:r>
          </w:p>
        </w:tc>
        <w:tc>
          <w:tcPr>
            <w:tcW w:w="19887" w:type="dxa"/>
          </w:tcPr>
          <w:p w14:paraId="2AF36396" w14:textId="4273142A" w:rsidR="00372242" w:rsidRPr="00296E33" w:rsidRDefault="00372242" w:rsidP="001B2340">
            <w:pPr>
              <w:rPr>
                <w:b/>
                <w:u w:val="single"/>
              </w:rPr>
            </w:pPr>
            <w:r>
              <w:rPr>
                <w:b/>
                <w:u w:val="single"/>
              </w:rPr>
              <w:t>Cavity 3</w:t>
            </w:r>
            <w:r w:rsidRPr="00296E33">
              <w:rPr>
                <w:b/>
                <w:u w:val="single"/>
              </w:rPr>
              <w:t xml:space="preserve"> FPC Installation</w:t>
            </w:r>
          </w:p>
          <w:p w14:paraId="564030CE" w14:textId="77777777" w:rsidR="00372242" w:rsidRDefault="00372242" w:rsidP="001B2340"/>
          <w:p w14:paraId="779D3B54" w14:textId="1FEE4D48" w:rsidR="00372242" w:rsidRPr="00F82D15" w:rsidRDefault="00372242" w:rsidP="001B2340">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65FA0651" w14:textId="77777777" w:rsidR="00372242" w:rsidRPr="00F82D15" w:rsidRDefault="00372242" w:rsidP="001B2340">
            <w:pPr>
              <w:pStyle w:val="ListParagraph"/>
              <w:numPr>
                <w:ilvl w:val="0"/>
                <w:numId w:val="46"/>
              </w:numPr>
            </w:pPr>
            <w:r w:rsidRPr="00F82D15">
              <w:t>1 inspected and accepted FPC body</w:t>
            </w:r>
          </w:p>
          <w:p w14:paraId="43D1348E" w14:textId="77777777" w:rsidR="00372242" w:rsidRPr="00F82D15" w:rsidRDefault="00372242" w:rsidP="001B2340">
            <w:pPr>
              <w:pStyle w:val="ListParagraph"/>
              <w:numPr>
                <w:ilvl w:val="0"/>
                <w:numId w:val="46"/>
              </w:numPr>
            </w:pPr>
            <w:r w:rsidRPr="00F82D15">
              <w:t xml:space="preserve">1 FPC body flange </w:t>
            </w:r>
            <w:r>
              <w:t>alignment blank</w:t>
            </w:r>
          </w:p>
          <w:p w14:paraId="4BDA1157" w14:textId="77777777" w:rsidR="00372242" w:rsidRPr="00F82D15" w:rsidRDefault="00372242" w:rsidP="001B2340">
            <w:pPr>
              <w:pStyle w:val="ListParagraph"/>
              <w:numPr>
                <w:ilvl w:val="0"/>
                <w:numId w:val="46"/>
              </w:numPr>
            </w:pPr>
            <w:r w:rsidRPr="00F82D15">
              <w:t xml:space="preserve">2 clean spring clamps </w:t>
            </w:r>
          </w:p>
          <w:p w14:paraId="07D803B6" w14:textId="77777777" w:rsidR="00372242" w:rsidRPr="00F82D15" w:rsidRDefault="00372242" w:rsidP="001B2340">
            <w:pPr>
              <w:pStyle w:val="ListParagraph"/>
              <w:numPr>
                <w:ilvl w:val="0"/>
                <w:numId w:val="46"/>
              </w:numPr>
            </w:pPr>
            <w:r w:rsidRPr="00F82D15">
              <w:t>Fasteners</w:t>
            </w:r>
          </w:p>
          <w:p w14:paraId="05130D13" w14:textId="77777777" w:rsidR="00372242" w:rsidRPr="00F82D15" w:rsidRDefault="00372242" w:rsidP="001B2340">
            <w:pPr>
              <w:pStyle w:val="ListParagraph"/>
              <w:numPr>
                <w:ilvl w:val="0"/>
                <w:numId w:val="46"/>
              </w:numPr>
            </w:pPr>
            <w:r w:rsidRPr="00F82D15">
              <w:t>1 hex seal gasket</w:t>
            </w:r>
          </w:p>
          <w:p w14:paraId="46E94EF8" w14:textId="77777777" w:rsidR="00372242" w:rsidRPr="00F82D15" w:rsidRDefault="00372242" w:rsidP="001B2340">
            <w:pPr>
              <w:pStyle w:val="ListParagraph"/>
              <w:numPr>
                <w:ilvl w:val="0"/>
                <w:numId w:val="46"/>
              </w:numPr>
            </w:pPr>
            <w:r w:rsidRPr="00F82D15">
              <w:t>Retainer clips</w:t>
            </w:r>
          </w:p>
          <w:p w14:paraId="7F875B5A" w14:textId="77777777" w:rsidR="00372242" w:rsidRPr="00F82D15" w:rsidRDefault="00372242" w:rsidP="001B2340">
            <w:pPr>
              <w:pStyle w:val="ListParagraph"/>
              <w:numPr>
                <w:ilvl w:val="0"/>
                <w:numId w:val="46"/>
              </w:numPr>
            </w:pPr>
            <w:r w:rsidRPr="00F82D15">
              <w:t>Wrenches</w:t>
            </w:r>
          </w:p>
          <w:p w14:paraId="06C8950B" w14:textId="77777777" w:rsidR="00372242" w:rsidRPr="00F82D15" w:rsidRDefault="00372242" w:rsidP="001B2340"/>
        </w:tc>
        <w:tc>
          <w:tcPr>
            <w:tcW w:w="5760" w:type="dxa"/>
            <w:noWrap/>
          </w:tcPr>
          <w:p w14:paraId="580A7886" w14:textId="77777777" w:rsidR="00372242" w:rsidRDefault="00372242" w:rsidP="001B2340">
            <w:pPr>
              <w:spacing w:line="276" w:lineRule="auto"/>
            </w:pPr>
          </w:p>
        </w:tc>
      </w:tr>
      <w:tr w:rsidR="00372242" w:rsidRPr="00D97B1C" w14:paraId="4C800055" w14:textId="77777777" w:rsidTr="00F70995">
        <w:trPr>
          <w:trHeight w:val="288"/>
        </w:trPr>
        <w:tc>
          <w:tcPr>
            <w:tcW w:w="1345" w:type="dxa"/>
            <w:vMerge/>
          </w:tcPr>
          <w:p w14:paraId="3C9A49B9" w14:textId="77777777" w:rsidR="00372242" w:rsidRDefault="00372242" w:rsidP="001B2340"/>
        </w:tc>
        <w:tc>
          <w:tcPr>
            <w:tcW w:w="19887" w:type="dxa"/>
          </w:tcPr>
          <w:p w14:paraId="060B02B2" w14:textId="6517A089" w:rsidR="00372242" w:rsidRDefault="00372242" w:rsidP="001B2340">
            <w:r>
              <w:t>2.</w:t>
            </w:r>
            <w:r w:rsidR="00430D42">
              <w:t xml:space="preserve"> </w:t>
            </w:r>
            <w:r>
              <w:t>Record the FPC Serial Number.</w:t>
            </w:r>
          </w:p>
          <w:p w14:paraId="6F731AE3" w14:textId="77777777" w:rsidR="00372242" w:rsidRPr="00F82D15" w:rsidRDefault="00372242" w:rsidP="001B2340"/>
        </w:tc>
        <w:tc>
          <w:tcPr>
            <w:tcW w:w="5760" w:type="dxa"/>
            <w:noWrap/>
          </w:tcPr>
          <w:p w14:paraId="2DDB6775" w14:textId="4A603F94" w:rsidR="00372242" w:rsidRDefault="00C4654E" w:rsidP="001B2340">
            <w:pPr>
              <w:spacing w:line="276" w:lineRule="auto"/>
            </w:pPr>
            <w:r>
              <w:t>[[FPC</w:t>
            </w:r>
            <w:r w:rsidR="00372242">
              <w:t>SN</w:t>
            </w:r>
            <w:r>
              <w:t>3</w:t>
            </w:r>
            <w:r w:rsidR="00372242">
              <w:t>]] &lt;&lt;FPCSN&gt;&gt;</w:t>
            </w:r>
          </w:p>
          <w:p w14:paraId="551CCA0C" w14:textId="77777777" w:rsidR="00372242" w:rsidRDefault="00372242" w:rsidP="001B2340">
            <w:pPr>
              <w:spacing w:line="276" w:lineRule="auto"/>
            </w:pPr>
          </w:p>
        </w:tc>
      </w:tr>
      <w:tr w:rsidR="00372242" w:rsidRPr="00D97B1C" w14:paraId="33CABFA9" w14:textId="77777777" w:rsidTr="00F70995">
        <w:trPr>
          <w:trHeight w:val="288"/>
        </w:trPr>
        <w:tc>
          <w:tcPr>
            <w:tcW w:w="1345" w:type="dxa"/>
            <w:vMerge/>
          </w:tcPr>
          <w:p w14:paraId="65998BC7" w14:textId="77777777" w:rsidR="00372242" w:rsidRDefault="00372242" w:rsidP="001B2340"/>
        </w:tc>
        <w:tc>
          <w:tcPr>
            <w:tcW w:w="19887" w:type="dxa"/>
          </w:tcPr>
          <w:p w14:paraId="4E943566" w14:textId="1F845F3D" w:rsidR="00372242" w:rsidRPr="00AA1924" w:rsidRDefault="00372242" w:rsidP="001B2340">
            <w:r>
              <w:t>3.</w:t>
            </w:r>
            <w:r w:rsidR="00430D42">
              <w:t xml:space="preserve"> </w:t>
            </w:r>
            <w:r w:rsidRPr="00AA1924">
              <w:t>Use the FPC body holding tool to hold and spray the FPC</w:t>
            </w:r>
            <w:r>
              <w:t xml:space="preserve"> to Spec 1</w:t>
            </w:r>
            <w:r w:rsidRPr="00AA1924">
              <w:t>.</w:t>
            </w:r>
          </w:p>
          <w:p w14:paraId="26D1574F" w14:textId="77777777" w:rsidR="00372242" w:rsidRDefault="00372242" w:rsidP="001B2340"/>
          <w:p w14:paraId="480F2F97" w14:textId="0A382F14" w:rsidR="00372242" w:rsidRDefault="00372242" w:rsidP="001B2340">
            <w:r>
              <w:t>4.</w:t>
            </w:r>
            <w:r w:rsidR="00430D42">
              <w:t xml:space="preserve"> </w:t>
            </w:r>
            <w:r w:rsidRPr="00AA1924">
              <w:t>When all the N2 spraying is complete, carefully place the alignment tooling over the probe tip and onto the FPC body flange. Clamp in place with two spring clamps.</w:t>
            </w:r>
          </w:p>
          <w:p w14:paraId="4C52DC0B" w14:textId="77777777" w:rsidR="00115081" w:rsidRPr="00F82D15" w:rsidRDefault="00115081" w:rsidP="00115081">
            <w:pPr>
              <w:pStyle w:val="ListParagraph"/>
              <w:numPr>
                <w:ilvl w:val="0"/>
                <w:numId w:val="58"/>
              </w:numPr>
            </w:pPr>
            <w:r>
              <w:t>Open the clamps down and away from the cavity.</w:t>
            </w:r>
          </w:p>
          <w:p w14:paraId="09A18F0C" w14:textId="77777777" w:rsidR="00372242" w:rsidRDefault="00372242" w:rsidP="001B2340"/>
          <w:p w14:paraId="15F97503" w14:textId="58E1BB9F" w:rsidR="00372242" w:rsidRPr="00AA1924" w:rsidRDefault="00372242" w:rsidP="001B2340">
            <w:r>
              <w:t>5.</w:t>
            </w:r>
            <w:r w:rsidR="00430D42">
              <w:t xml:space="preserve"> </w:t>
            </w:r>
            <w:r w:rsidRPr="00AA1924">
              <w:t>Install the FP</w:t>
            </w:r>
            <w:r>
              <w:t>C onto the installation tooling and spray to Spec 1.</w:t>
            </w:r>
          </w:p>
          <w:p w14:paraId="1E0AA9AA" w14:textId="77777777" w:rsidR="00372242" w:rsidRDefault="00372242" w:rsidP="001B2340"/>
        </w:tc>
        <w:tc>
          <w:tcPr>
            <w:tcW w:w="5760" w:type="dxa"/>
            <w:noWrap/>
          </w:tcPr>
          <w:p w14:paraId="1A1BB3BB" w14:textId="77777777" w:rsidR="00372242" w:rsidRDefault="00372242" w:rsidP="001B2340">
            <w:pPr>
              <w:spacing w:line="276" w:lineRule="auto"/>
            </w:pPr>
          </w:p>
        </w:tc>
      </w:tr>
      <w:tr w:rsidR="00372242" w:rsidRPr="00D97B1C" w14:paraId="3071C5DD" w14:textId="77777777" w:rsidTr="00F70995">
        <w:trPr>
          <w:trHeight w:val="1442"/>
        </w:trPr>
        <w:tc>
          <w:tcPr>
            <w:tcW w:w="1345" w:type="dxa"/>
            <w:vMerge/>
          </w:tcPr>
          <w:p w14:paraId="04278F1D" w14:textId="77777777" w:rsidR="00372242" w:rsidRDefault="00372242" w:rsidP="001B2340"/>
        </w:tc>
        <w:tc>
          <w:tcPr>
            <w:tcW w:w="19887" w:type="dxa"/>
          </w:tcPr>
          <w:p w14:paraId="7CAA0168" w14:textId="606F3A98" w:rsidR="00372242" w:rsidRDefault="00372242" w:rsidP="001B2340">
            <w:r>
              <w:t>6.</w:t>
            </w:r>
            <w:r w:rsidR="00430D42">
              <w:t xml:space="preserve"> </w:t>
            </w:r>
            <w:r w:rsidRPr="00F82D15">
              <w:t xml:space="preserve">Verify the purge software is set to "Purge" for </w:t>
            </w:r>
            <w:r>
              <w:t>MFC2 [Blue Line]</w:t>
            </w:r>
            <w:r w:rsidRPr="00F82D15">
              <w:t>.</w:t>
            </w:r>
          </w:p>
          <w:p w14:paraId="2104E3A0" w14:textId="77777777" w:rsidR="00372242" w:rsidRPr="00F82D15" w:rsidRDefault="00372242" w:rsidP="001B2340"/>
          <w:p w14:paraId="539D39E1" w14:textId="61095EB3" w:rsidR="00372242" w:rsidRPr="00834FC4" w:rsidRDefault="00372242" w:rsidP="001B2340">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51C254E3" w14:textId="77777777" w:rsidR="00372242" w:rsidRDefault="00372242" w:rsidP="001B2340">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273F74BD" w14:textId="77777777" w:rsidR="00372242" w:rsidRPr="00DD3F1F" w:rsidRDefault="00372242" w:rsidP="001B2340">
            <w:pPr>
              <w:pStyle w:val="ListParagraph"/>
              <w:numPr>
                <w:ilvl w:val="0"/>
                <w:numId w:val="47"/>
              </w:numPr>
            </w:pPr>
            <w:r w:rsidRPr="00F82D15">
              <w:t xml:space="preserve">Remove 2 </w:t>
            </w:r>
            <w:r>
              <w:t>additional studs</w:t>
            </w:r>
            <w:r w:rsidRPr="00F82D15">
              <w:t xml:space="preserve"> from the cavity flange and check the purge system.</w:t>
            </w:r>
          </w:p>
          <w:p w14:paraId="486E3C32" w14:textId="1960F017" w:rsidR="00372242" w:rsidRPr="00F82D15" w:rsidRDefault="00372242" w:rsidP="001B2340">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8081338" w14:textId="5F8B28A3" w:rsidR="00372242" w:rsidRPr="00F82D15" w:rsidRDefault="006D42DF" w:rsidP="001B2340">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78D62900" w14:textId="77777777" w:rsidR="00372242" w:rsidRDefault="00372242" w:rsidP="001B2340"/>
          <w:p w14:paraId="4AEFE726" w14:textId="1A8F8CED" w:rsidR="00372242" w:rsidRDefault="00372242" w:rsidP="001B2340">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70838A46" w14:textId="77777777" w:rsidR="00372242" w:rsidRDefault="00372242" w:rsidP="001B2340"/>
          <w:p w14:paraId="015C87BC" w14:textId="6C29C859" w:rsidR="00372242" w:rsidRPr="00834FC4" w:rsidRDefault="00372242" w:rsidP="001B2340">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w:t>
            </w:r>
            <w:r w:rsidR="001A1A07">
              <w:t>the status of the purge system.</w:t>
            </w:r>
          </w:p>
          <w:p w14:paraId="55CFE4C7" w14:textId="77777777" w:rsidR="00372242" w:rsidRPr="00F82D15" w:rsidRDefault="00372242" w:rsidP="001B2340">
            <w:pPr>
              <w:pStyle w:val="ListParagraph"/>
              <w:numPr>
                <w:ilvl w:val="0"/>
                <w:numId w:val="48"/>
              </w:numPr>
            </w:pPr>
            <w:r w:rsidRPr="00F82D15">
              <w:t xml:space="preserve">Remove 2 </w:t>
            </w:r>
            <w:r>
              <w:t>studs in a star pattern</w:t>
            </w:r>
            <w:r w:rsidRPr="00F82D15">
              <w:t xml:space="preserve"> from the cavity flange and check the purge system.</w:t>
            </w:r>
          </w:p>
          <w:p w14:paraId="238889F3" w14:textId="6EA1A91C" w:rsidR="00372242" w:rsidRDefault="00372242" w:rsidP="001B2340">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821048C" w14:textId="1BA89E56" w:rsidR="00372242" w:rsidRDefault="006D42DF" w:rsidP="001B2340">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35B83D76" w14:textId="77777777" w:rsidR="00372242" w:rsidRDefault="00372242" w:rsidP="001B2340">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781AA018" w14:textId="77777777" w:rsidR="00372242" w:rsidRDefault="00372242" w:rsidP="001B2340"/>
          <w:p w14:paraId="307CBCD2" w14:textId="59236891" w:rsidR="00372242" w:rsidRDefault="00372242" w:rsidP="001B2340">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3C6480C2" w14:textId="77777777" w:rsidR="00372242" w:rsidRDefault="00372242" w:rsidP="001B2340"/>
          <w:p w14:paraId="76AC5C5A" w14:textId="5533B7F9" w:rsidR="00372242" w:rsidRDefault="00372242" w:rsidP="001B2340">
            <w:r>
              <w:t>10.</w:t>
            </w:r>
            <w:r w:rsidR="00430D42">
              <w:t xml:space="preserve"> </w:t>
            </w:r>
            <w:r>
              <w:t>Install FPC alignment blank on cavity flange with spring clamps.</w:t>
            </w:r>
          </w:p>
          <w:p w14:paraId="6E61C752" w14:textId="77777777" w:rsidR="00115081" w:rsidRPr="00F82D15" w:rsidRDefault="00115081" w:rsidP="00115081">
            <w:pPr>
              <w:pStyle w:val="ListParagraph"/>
              <w:numPr>
                <w:ilvl w:val="0"/>
                <w:numId w:val="58"/>
              </w:numPr>
            </w:pPr>
            <w:r>
              <w:t>Open the clamps down and away from the cavity.</w:t>
            </w:r>
          </w:p>
          <w:p w14:paraId="4D5FECA5" w14:textId="77777777" w:rsidR="00372242" w:rsidRPr="00F82D15" w:rsidRDefault="00372242" w:rsidP="001B2340"/>
        </w:tc>
        <w:tc>
          <w:tcPr>
            <w:tcW w:w="5760" w:type="dxa"/>
            <w:vMerge w:val="restart"/>
            <w:noWrap/>
          </w:tcPr>
          <w:p w14:paraId="74064AD5" w14:textId="77777777" w:rsidR="00372242" w:rsidRDefault="00372242" w:rsidP="001B2340">
            <w:pPr>
              <w:spacing w:line="276" w:lineRule="auto"/>
            </w:pPr>
          </w:p>
        </w:tc>
      </w:tr>
      <w:tr w:rsidR="00372242" w:rsidRPr="00D97B1C" w14:paraId="11879FAE" w14:textId="77777777" w:rsidTr="00F70995">
        <w:trPr>
          <w:trHeight w:val="288"/>
        </w:trPr>
        <w:tc>
          <w:tcPr>
            <w:tcW w:w="1345" w:type="dxa"/>
            <w:vMerge/>
          </w:tcPr>
          <w:p w14:paraId="17C08C20" w14:textId="77777777" w:rsidR="00372242" w:rsidRPr="00D97B1C" w:rsidRDefault="00372242" w:rsidP="001B2340"/>
        </w:tc>
        <w:tc>
          <w:tcPr>
            <w:tcW w:w="19887" w:type="dxa"/>
          </w:tcPr>
          <w:p w14:paraId="50CC5D20" w14:textId="0BA7C1C2" w:rsidR="00372242" w:rsidRPr="00AA1924" w:rsidRDefault="00372242" w:rsidP="001B2340">
            <w:r w:rsidRPr="00AA1924">
              <w:t>11.</w:t>
            </w:r>
            <w:r w:rsidR="00430D42">
              <w:t xml:space="preserve"> </w:t>
            </w:r>
            <w:r w:rsidRPr="00AA1924">
              <w:t>Install the FPC alignment table on the lollipop.</w:t>
            </w:r>
          </w:p>
          <w:p w14:paraId="4B1D62A0" w14:textId="77777777" w:rsidR="00372242" w:rsidRPr="00AA1924" w:rsidRDefault="00372242" w:rsidP="001B2340"/>
          <w:p w14:paraId="415D7156" w14:textId="2D1FCD2F" w:rsidR="00372242" w:rsidRPr="00AA1924" w:rsidRDefault="00372242" w:rsidP="001B2340">
            <w:r w:rsidRPr="00AA1924">
              <w:t>12.</w:t>
            </w:r>
            <w:r w:rsidR="00430D42">
              <w:t xml:space="preserve"> </w:t>
            </w:r>
            <w:r w:rsidRPr="00AA1924">
              <w:t>Align FPC to open holes on alignment blank.</w:t>
            </w:r>
          </w:p>
          <w:p w14:paraId="38D1C895" w14:textId="77777777" w:rsidR="00372242" w:rsidRPr="00AA1924" w:rsidRDefault="00372242" w:rsidP="001B2340"/>
          <w:p w14:paraId="6308DBE3" w14:textId="3D3CF217" w:rsidR="00372242" w:rsidRPr="00AA1924" w:rsidRDefault="00372242" w:rsidP="001B2340">
            <w:r w:rsidRPr="00AA1924">
              <w:t>13.</w:t>
            </w:r>
            <w:r w:rsidR="00430D42">
              <w:t xml:space="preserve"> </w:t>
            </w:r>
            <w:r w:rsidRPr="00AA1924">
              <w:t>Move FPC back as far as possible on the FPC table.</w:t>
            </w:r>
          </w:p>
          <w:p w14:paraId="65E8728C" w14:textId="77777777" w:rsidR="00372242" w:rsidRPr="00AA1924" w:rsidRDefault="00372242" w:rsidP="001B2340"/>
          <w:p w14:paraId="217F51F5" w14:textId="7C2DD4F2" w:rsidR="00372242" w:rsidRDefault="00372242" w:rsidP="001B2340">
            <w:r w:rsidRPr="00AA1924">
              <w:t>14.</w:t>
            </w:r>
            <w:r w:rsidR="00430D42">
              <w:t xml:space="preserve"> </w:t>
            </w:r>
            <w:r w:rsidRPr="00AA1924">
              <w:t>Remove the FPC coupler cover.</w:t>
            </w:r>
          </w:p>
          <w:p w14:paraId="2C77E977" w14:textId="77777777" w:rsidR="00372242" w:rsidRDefault="00372242" w:rsidP="001B2340"/>
          <w:p w14:paraId="0F443C52" w14:textId="4CF61F93" w:rsidR="00372242" w:rsidRDefault="00372242" w:rsidP="001B2340">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47CAD135" w14:textId="77777777" w:rsidR="00372242" w:rsidRPr="00AA1924" w:rsidRDefault="00372242" w:rsidP="001B2340"/>
        </w:tc>
        <w:tc>
          <w:tcPr>
            <w:tcW w:w="5760" w:type="dxa"/>
            <w:vMerge/>
            <w:noWrap/>
          </w:tcPr>
          <w:p w14:paraId="4AC8B9AB" w14:textId="77777777" w:rsidR="00372242" w:rsidRPr="00D97B1C" w:rsidRDefault="00372242" w:rsidP="001B2340">
            <w:pPr>
              <w:spacing w:line="276" w:lineRule="auto"/>
            </w:pPr>
          </w:p>
        </w:tc>
      </w:tr>
      <w:tr w:rsidR="00372242" w:rsidRPr="00D97B1C" w14:paraId="538D59C1" w14:textId="77777777" w:rsidTr="00F70995">
        <w:trPr>
          <w:trHeight w:val="1730"/>
        </w:trPr>
        <w:tc>
          <w:tcPr>
            <w:tcW w:w="1345" w:type="dxa"/>
            <w:vMerge/>
          </w:tcPr>
          <w:p w14:paraId="1B057F6D" w14:textId="77777777" w:rsidR="00372242" w:rsidRPr="00D97B1C" w:rsidRDefault="00372242" w:rsidP="001B2340"/>
        </w:tc>
        <w:tc>
          <w:tcPr>
            <w:tcW w:w="19887" w:type="dxa"/>
          </w:tcPr>
          <w:p w14:paraId="3CF62854" w14:textId="678B4D38" w:rsidR="00372242" w:rsidRDefault="00372242" w:rsidP="001B2340">
            <w:r>
              <w:t>16.</w:t>
            </w:r>
            <w:r w:rsidR="00430D42">
              <w:t xml:space="preserve"> </w:t>
            </w:r>
            <w:r>
              <w:t xml:space="preserve">Remove the </w:t>
            </w:r>
            <w:r w:rsidR="00A5629C">
              <w:t>alignment</w:t>
            </w:r>
            <w:r>
              <w:t xml:space="preserve"> blank from the cavity.</w:t>
            </w:r>
          </w:p>
          <w:p w14:paraId="4A75ED0A" w14:textId="77777777" w:rsidR="00372242" w:rsidRPr="00F82D15" w:rsidRDefault="00372242" w:rsidP="001B2340"/>
          <w:p w14:paraId="29138043" w14:textId="3331957A" w:rsidR="00372242" w:rsidRPr="00F82D15" w:rsidRDefault="00372242" w:rsidP="001B2340">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6C2C45D5" w14:textId="77777777" w:rsidR="00372242" w:rsidRDefault="00372242" w:rsidP="001B2340"/>
          <w:p w14:paraId="797FDEC2" w14:textId="099D0D41" w:rsidR="00372242" w:rsidRDefault="00372242" w:rsidP="001B2340">
            <w:r>
              <w:t>18.</w:t>
            </w:r>
            <w:r w:rsidR="00430D42">
              <w:t xml:space="preserve"> </w:t>
            </w:r>
            <w:r>
              <w:t>Install 2 additional pre-cleaned [Spec 1] studs continuing the star pattern and snug with wrench.</w:t>
            </w:r>
          </w:p>
          <w:p w14:paraId="3991A559" w14:textId="77777777" w:rsidR="00372242" w:rsidRDefault="00372242" w:rsidP="001B2340"/>
          <w:p w14:paraId="23811E53" w14:textId="7AA8D1B8" w:rsidR="00372242" w:rsidRPr="00F82D15" w:rsidRDefault="00372242" w:rsidP="001B2340">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2B752B92" w14:textId="77777777" w:rsidR="00372242" w:rsidRPr="00834FC4" w:rsidDel="00DD3F1F" w:rsidRDefault="00372242" w:rsidP="001B2340"/>
        </w:tc>
        <w:tc>
          <w:tcPr>
            <w:tcW w:w="5760" w:type="dxa"/>
            <w:vMerge/>
            <w:noWrap/>
          </w:tcPr>
          <w:p w14:paraId="49155C93" w14:textId="77777777" w:rsidR="00372242" w:rsidRPr="00D97B1C" w:rsidRDefault="00372242" w:rsidP="001B2340">
            <w:pPr>
              <w:spacing w:line="276" w:lineRule="auto"/>
            </w:pPr>
          </w:p>
        </w:tc>
      </w:tr>
      <w:tr w:rsidR="00372242" w:rsidRPr="00D97B1C" w14:paraId="4C0B7196" w14:textId="77777777" w:rsidTr="00F70995">
        <w:trPr>
          <w:trHeight w:val="288"/>
        </w:trPr>
        <w:tc>
          <w:tcPr>
            <w:tcW w:w="1345" w:type="dxa"/>
            <w:vMerge/>
          </w:tcPr>
          <w:p w14:paraId="70B91F98" w14:textId="77777777" w:rsidR="00372242" w:rsidRDefault="00372242" w:rsidP="001B2340"/>
        </w:tc>
        <w:tc>
          <w:tcPr>
            <w:tcW w:w="19887" w:type="dxa"/>
          </w:tcPr>
          <w:p w14:paraId="08FE0C4C" w14:textId="5F2C3608" w:rsidR="00372242" w:rsidRPr="00F82D15" w:rsidRDefault="00372242" w:rsidP="001B2340">
            <w:r>
              <w:t>20.</w:t>
            </w:r>
            <w:r w:rsidR="00430D42">
              <w:t xml:space="preserve"> </w:t>
            </w:r>
            <w:r w:rsidRPr="00F82D15">
              <w:t>Torque all fasteners to 60 in/lbs using a standard torque pattern for a round flange.</w:t>
            </w:r>
          </w:p>
          <w:p w14:paraId="152A7FAD" w14:textId="77777777" w:rsidR="00372242" w:rsidRDefault="00372242" w:rsidP="001B2340"/>
          <w:p w14:paraId="1A70CEF1" w14:textId="2FFBAC64" w:rsidR="00372242" w:rsidRPr="00F82D15" w:rsidRDefault="00372242" w:rsidP="001B2340">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74BFA4C7" w14:textId="77777777" w:rsidR="00372242" w:rsidRDefault="00372242" w:rsidP="001B2340"/>
          <w:p w14:paraId="77214D17" w14:textId="63C975F5" w:rsidR="00372242" w:rsidRPr="00F82D15" w:rsidRDefault="00372242" w:rsidP="001B2340">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539773A6" w14:textId="77777777" w:rsidR="00372242" w:rsidRPr="00F82D15" w:rsidRDefault="00372242" w:rsidP="001B2340"/>
        </w:tc>
        <w:tc>
          <w:tcPr>
            <w:tcW w:w="5760" w:type="dxa"/>
            <w:noWrap/>
          </w:tcPr>
          <w:p w14:paraId="743C90BA" w14:textId="09459814" w:rsidR="00372242" w:rsidRDefault="00372242" w:rsidP="001B2340">
            <w:pPr>
              <w:spacing w:line="276" w:lineRule="auto"/>
            </w:pPr>
            <w:r>
              <w:t>[[FPC3InstallComment]] &lt;&lt;COMMENT&gt;&gt;</w:t>
            </w:r>
          </w:p>
          <w:p w14:paraId="52891F36" w14:textId="56D50C15" w:rsidR="00372242" w:rsidRDefault="00372242" w:rsidP="001B2340">
            <w:pPr>
              <w:spacing w:line="276" w:lineRule="auto"/>
            </w:pPr>
            <w:r>
              <w:t>[[FPC3InstallTime]] &lt;&lt;TIMESTAMP&gt;&gt;</w:t>
            </w:r>
          </w:p>
          <w:p w14:paraId="717F4D54" w14:textId="6522F99A" w:rsidR="00372242" w:rsidRDefault="00372242" w:rsidP="001B2340">
            <w:pPr>
              <w:spacing w:line="276" w:lineRule="auto"/>
            </w:pPr>
            <w:r>
              <w:t>[[FPC3InstallTech]] &lt;&lt;SRFCVP&gt;&gt;</w:t>
            </w:r>
          </w:p>
          <w:p w14:paraId="3BC6933D" w14:textId="77777777" w:rsidR="00372242" w:rsidRDefault="00372242" w:rsidP="001B2340"/>
        </w:tc>
      </w:tr>
      <w:tr w:rsidR="00372242" w:rsidRPr="00D97B1C" w14:paraId="1CEA4F66" w14:textId="77777777" w:rsidTr="00F70995">
        <w:trPr>
          <w:trHeight w:val="288"/>
        </w:trPr>
        <w:tc>
          <w:tcPr>
            <w:tcW w:w="1345" w:type="dxa"/>
            <w:vMerge/>
          </w:tcPr>
          <w:p w14:paraId="6E116CF1" w14:textId="77777777" w:rsidR="00372242" w:rsidRDefault="00372242" w:rsidP="001B2340"/>
        </w:tc>
        <w:tc>
          <w:tcPr>
            <w:tcW w:w="19887" w:type="dxa"/>
          </w:tcPr>
          <w:p w14:paraId="2D8D5782" w14:textId="382D70DB" w:rsidR="00372242" w:rsidRPr="00F82D15" w:rsidRDefault="00372242" w:rsidP="001B2340">
            <w:r>
              <w:t>23.</w:t>
            </w:r>
            <w:r w:rsidR="00430D42">
              <w:t xml:space="preserve"> </w:t>
            </w:r>
            <w:r w:rsidRPr="00F82D15">
              <w:t>Remove couple</w:t>
            </w:r>
            <w:r>
              <w:t>r alignment table from lollipop and i</w:t>
            </w:r>
            <w:r w:rsidRPr="00F82D15">
              <w:t>nstall FPC support arm.</w:t>
            </w:r>
          </w:p>
          <w:p w14:paraId="2262D6BE" w14:textId="77777777" w:rsidR="00372242" w:rsidRPr="00F82D15" w:rsidRDefault="00372242" w:rsidP="001B2340"/>
        </w:tc>
        <w:tc>
          <w:tcPr>
            <w:tcW w:w="5760" w:type="dxa"/>
            <w:noWrap/>
          </w:tcPr>
          <w:p w14:paraId="44D4F98F" w14:textId="7C25063C" w:rsidR="00372242" w:rsidRDefault="00372242" w:rsidP="001B2340">
            <w:pPr>
              <w:spacing w:line="276" w:lineRule="auto"/>
            </w:pPr>
            <w:r>
              <w:t>[[FPC3SupportArmInstalled]] &lt;&lt;YESNO&gt;&gt;</w:t>
            </w:r>
          </w:p>
          <w:p w14:paraId="3976C82E" w14:textId="77777777" w:rsidR="00372242" w:rsidRDefault="00372242" w:rsidP="001B2340"/>
        </w:tc>
      </w:tr>
      <w:tr w:rsidR="00372242" w:rsidRPr="00D97B1C" w14:paraId="191CDD9A" w14:textId="77777777" w:rsidTr="00F70995">
        <w:trPr>
          <w:trHeight w:val="279"/>
        </w:trPr>
        <w:tc>
          <w:tcPr>
            <w:tcW w:w="1345" w:type="dxa"/>
            <w:vMerge w:val="restart"/>
          </w:tcPr>
          <w:p w14:paraId="63F4C8DB" w14:textId="5EAB92EE" w:rsidR="00372242" w:rsidRPr="00300BDA" w:rsidRDefault="00372242" w:rsidP="00372242">
            <w:r>
              <w:t>11.</w:t>
            </w:r>
          </w:p>
        </w:tc>
        <w:tc>
          <w:tcPr>
            <w:tcW w:w="19887" w:type="dxa"/>
          </w:tcPr>
          <w:p w14:paraId="40CA5A5E" w14:textId="27F46E0E" w:rsidR="00372242" w:rsidRPr="00F82D15" w:rsidRDefault="00372242" w:rsidP="001B2340">
            <w:pPr>
              <w:pStyle w:val="Heading1"/>
              <w:numPr>
                <w:ilvl w:val="0"/>
                <w:numId w:val="0"/>
              </w:numPr>
              <w:ind w:left="360" w:hanging="360"/>
              <w:outlineLvl w:val="0"/>
            </w:pPr>
            <w:bookmarkStart w:id="11" w:name="_Toc96942518"/>
            <w:r>
              <w:t>Cavity 3 Assembly to Cavity String, including Bellows installation between Cavity 2 and Cavity 3</w:t>
            </w:r>
            <w:bookmarkEnd w:id="11"/>
          </w:p>
          <w:p w14:paraId="2DF995B3" w14:textId="77777777" w:rsidR="00372242" w:rsidRDefault="00372242" w:rsidP="001B2340"/>
          <w:p w14:paraId="5AF0CDCA" w14:textId="78331814" w:rsidR="00372242" w:rsidRPr="00F82D15" w:rsidRDefault="00372242" w:rsidP="001B2340">
            <w:r>
              <w:t>1.</w:t>
            </w:r>
            <w:r w:rsidR="00430D42">
              <w:t xml:space="preserve"> </w:t>
            </w:r>
            <w:r w:rsidRPr="00F82D15">
              <w:t>Gather the following components</w:t>
            </w:r>
            <w:r>
              <w:t>. Verify the components are cleaned and ready for installation.</w:t>
            </w:r>
          </w:p>
          <w:p w14:paraId="6313AF73" w14:textId="77777777" w:rsidR="00372242" w:rsidRPr="00F82D15" w:rsidRDefault="00372242" w:rsidP="001B2340">
            <w:pPr>
              <w:pStyle w:val="ListParagraph"/>
              <w:numPr>
                <w:ilvl w:val="0"/>
                <w:numId w:val="56"/>
              </w:numPr>
            </w:pPr>
            <w:r w:rsidRPr="00F82D15">
              <w:t xml:space="preserve">2 bellows flange </w:t>
            </w:r>
            <w:r>
              <w:t>alignment blank</w:t>
            </w:r>
            <w:r w:rsidRPr="00F82D15">
              <w:t>s</w:t>
            </w:r>
          </w:p>
          <w:p w14:paraId="053EAC4B" w14:textId="77777777" w:rsidR="00372242" w:rsidRPr="00F82D15" w:rsidRDefault="00372242" w:rsidP="001B2340">
            <w:pPr>
              <w:pStyle w:val="ListParagraph"/>
              <w:numPr>
                <w:ilvl w:val="0"/>
                <w:numId w:val="56"/>
              </w:numPr>
            </w:pPr>
            <w:r w:rsidRPr="00F82D15">
              <w:t xml:space="preserve">1 </w:t>
            </w:r>
            <w:r>
              <w:t>beamline</w:t>
            </w:r>
            <w:r w:rsidRPr="00F82D15">
              <w:t xml:space="preserve"> gasket</w:t>
            </w:r>
          </w:p>
          <w:p w14:paraId="506460BC" w14:textId="77777777" w:rsidR="00372242" w:rsidRDefault="00372242" w:rsidP="001B2340">
            <w:pPr>
              <w:pStyle w:val="ListParagraph"/>
              <w:numPr>
                <w:ilvl w:val="0"/>
                <w:numId w:val="56"/>
              </w:numPr>
            </w:pPr>
            <w:r w:rsidRPr="00F82D15">
              <w:t>4 covered spring clamps</w:t>
            </w:r>
          </w:p>
          <w:p w14:paraId="35DFDB92" w14:textId="77777777" w:rsidR="00372242" w:rsidRPr="0024558A" w:rsidRDefault="00372242" w:rsidP="001B2340">
            <w:pPr>
              <w:pStyle w:val="ListParagraph"/>
              <w:numPr>
                <w:ilvl w:val="0"/>
                <w:numId w:val="56"/>
              </w:numPr>
            </w:pPr>
            <w:r w:rsidRPr="0024558A">
              <w:t xml:space="preserve">Fasteners </w:t>
            </w:r>
          </w:p>
          <w:p w14:paraId="67F7509F" w14:textId="77777777" w:rsidR="00372242" w:rsidRDefault="00372242" w:rsidP="001B2340">
            <w:pPr>
              <w:pStyle w:val="ListParagraph"/>
              <w:numPr>
                <w:ilvl w:val="0"/>
                <w:numId w:val="56"/>
              </w:numPr>
            </w:pPr>
            <w:r>
              <w:t>Retainer clips</w:t>
            </w:r>
          </w:p>
          <w:p w14:paraId="15DCC2C6" w14:textId="77777777" w:rsidR="00372242" w:rsidRPr="00F82D15" w:rsidRDefault="00372242" w:rsidP="001B2340">
            <w:pPr>
              <w:pStyle w:val="ListParagraph"/>
              <w:numPr>
                <w:ilvl w:val="0"/>
                <w:numId w:val="56"/>
              </w:numPr>
            </w:pPr>
            <w:r>
              <w:t>Wrenches</w:t>
            </w:r>
          </w:p>
          <w:p w14:paraId="5128E5B1" w14:textId="77777777" w:rsidR="00372242" w:rsidRPr="001E397C" w:rsidRDefault="00372242" w:rsidP="001B2340"/>
        </w:tc>
        <w:tc>
          <w:tcPr>
            <w:tcW w:w="5760" w:type="dxa"/>
          </w:tcPr>
          <w:p w14:paraId="2900A73F" w14:textId="77777777" w:rsidR="00372242" w:rsidRDefault="00372242" w:rsidP="001B2340"/>
        </w:tc>
      </w:tr>
      <w:tr w:rsidR="00372242" w:rsidRPr="00D97B1C" w14:paraId="108137F1" w14:textId="77777777" w:rsidTr="00F70995">
        <w:trPr>
          <w:trHeight w:val="279"/>
        </w:trPr>
        <w:tc>
          <w:tcPr>
            <w:tcW w:w="1345" w:type="dxa"/>
            <w:vMerge/>
          </w:tcPr>
          <w:p w14:paraId="036E1BE4" w14:textId="77777777" w:rsidR="00372242" w:rsidRDefault="00372242" w:rsidP="001B2340"/>
        </w:tc>
        <w:tc>
          <w:tcPr>
            <w:tcW w:w="19887" w:type="dxa"/>
          </w:tcPr>
          <w:p w14:paraId="32309D1F" w14:textId="77777777" w:rsidR="00372242" w:rsidRPr="001E397C" w:rsidRDefault="00372242" w:rsidP="001B2340">
            <w:pPr>
              <w:rPr>
                <w:b/>
              </w:rPr>
            </w:pPr>
            <w:r w:rsidRPr="001E397C">
              <w:rPr>
                <w:b/>
              </w:rPr>
              <w:t xml:space="preserve">Prepare the </w:t>
            </w:r>
            <w:r>
              <w:rPr>
                <w:b/>
              </w:rPr>
              <w:t>Bellows</w:t>
            </w:r>
          </w:p>
          <w:p w14:paraId="0E0876F2" w14:textId="77777777" w:rsidR="00372242" w:rsidRDefault="00372242" w:rsidP="001B2340">
            <w:pPr>
              <w:pStyle w:val="Heading1"/>
              <w:numPr>
                <w:ilvl w:val="0"/>
                <w:numId w:val="0"/>
              </w:numPr>
              <w:ind w:left="360" w:hanging="360"/>
              <w:outlineLvl w:val="0"/>
            </w:pPr>
          </w:p>
          <w:p w14:paraId="75C7DCBB" w14:textId="501CEE3C" w:rsidR="00372242" w:rsidRDefault="00372242" w:rsidP="001B2340">
            <w:r>
              <w:t>2.</w:t>
            </w:r>
            <w:r w:rsidR="00430D42">
              <w:t xml:space="preserve"> </w:t>
            </w:r>
            <w:r>
              <w:t>Place the bellows alignment table on the upstream lollipop for Cavity 3.</w:t>
            </w:r>
          </w:p>
          <w:p w14:paraId="0F6BE254" w14:textId="77777777" w:rsidR="00372242" w:rsidRDefault="00372242" w:rsidP="001B2340"/>
          <w:p w14:paraId="38D675AD" w14:textId="057C4B9B" w:rsidR="00372242" w:rsidRDefault="00372242" w:rsidP="001B2340">
            <w:r>
              <w:t>3.</w:t>
            </w:r>
            <w:r w:rsidR="00430D42">
              <w:t xml:space="preserve"> </w:t>
            </w:r>
            <w:r>
              <w:t>Place the bellows in the alignment fixture and align the two flanges.</w:t>
            </w:r>
          </w:p>
          <w:p w14:paraId="166D3A6D" w14:textId="77777777" w:rsidR="00372242" w:rsidRDefault="00372242" w:rsidP="001B2340"/>
          <w:p w14:paraId="7767337F" w14:textId="5F34A2A0" w:rsidR="00372242" w:rsidRDefault="00372242" w:rsidP="001B2340">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4D2F8F6A" w14:textId="77777777" w:rsidR="00372242" w:rsidRDefault="00372242" w:rsidP="001B2340"/>
          <w:p w14:paraId="349DAE26" w14:textId="54D977C4" w:rsidR="00372242" w:rsidRDefault="00372242" w:rsidP="001B2340">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202EBD13" w14:textId="77777777" w:rsidR="00372242" w:rsidRDefault="00372242" w:rsidP="001B2340"/>
          <w:p w14:paraId="3C185081" w14:textId="3B06AA7D" w:rsidR="00372242" w:rsidRDefault="00372242" w:rsidP="001B2340">
            <w:r>
              <w:t>6.</w:t>
            </w:r>
            <w:r w:rsidR="00430D42">
              <w:t xml:space="preserve"> </w:t>
            </w:r>
            <w:r>
              <w:t>Carefully place an alignment blank on both ends of the bellows.</w:t>
            </w:r>
            <w:r w:rsidR="00430D42">
              <w:t xml:space="preserve"> </w:t>
            </w:r>
            <w:r>
              <w:t>Clamp in place with two cov</w:t>
            </w:r>
            <w:r w:rsidR="001A1A07">
              <w:t>ered spring clamps per flange.</w:t>
            </w:r>
          </w:p>
          <w:p w14:paraId="0BD52D19" w14:textId="77777777" w:rsidR="00372242" w:rsidRDefault="00372242" w:rsidP="001B2340">
            <w:pPr>
              <w:pStyle w:val="ListParagraph"/>
              <w:numPr>
                <w:ilvl w:val="0"/>
                <w:numId w:val="58"/>
              </w:numPr>
            </w:pPr>
            <w:r>
              <w:t>Open the clamps down and away from the bellows.</w:t>
            </w:r>
          </w:p>
          <w:p w14:paraId="0C2FCF75" w14:textId="77777777" w:rsidR="00372242" w:rsidRPr="008719FF" w:rsidRDefault="00372242" w:rsidP="001B2340"/>
        </w:tc>
        <w:tc>
          <w:tcPr>
            <w:tcW w:w="5760" w:type="dxa"/>
          </w:tcPr>
          <w:p w14:paraId="213677E6" w14:textId="60F6E662" w:rsidR="00372242" w:rsidRDefault="00372242" w:rsidP="001B2340">
            <w:r>
              <w:t>[[</w:t>
            </w:r>
            <w:r w:rsidR="00C4654E">
              <w:t>BLBPSN2_3</w:t>
            </w:r>
            <w:r>
              <w:t>]] &lt;&lt;BLBPSN&gt;&gt;</w:t>
            </w:r>
          </w:p>
          <w:p w14:paraId="41A27577" w14:textId="77777777" w:rsidR="00372242" w:rsidRDefault="00372242" w:rsidP="001B2340">
            <w:pPr>
              <w:pStyle w:val="Heading1"/>
              <w:numPr>
                <w:ilvl w:val="0"/>
                <w:numId w:val="0"/>
              </w:numPr>
              <w:ind w:left="360" w:hanging="360"/>
              <w:outlineLvl w:val="0"/>
            </w:pPr>
          </w:p>
        </w:tc>
      </w:tr>
      <w:tr w:rsidR="00372242" w:rsidRPr="00D97B1C" w14:paraId="3763F3B0" w14:textId="77777777" w:rsidTr="00F70995">
        <w:trPr>
          <w:trHeight w:val="279"/>
        </w:trPr>
        <w:tc>
          <w:tcPr>
            <w:tcW w:w="1345" w:type="dxa"/>
            <w:vMerge/>
          </w:tcPr>
          <w:p w14:paraId="484BC6A2" w14:textId="77777777" w:rsidR="00372242" w:rsidRDefault="00372242" w:rsidP="001B2340"/>
        </w:tc>
        <w:tc>
          <w:tcPr>
            <w:tcW w:w="19887" w:type="dxa"/>
          </w:tcPr>
          <w:p w14:paraId="1E100387" w14:textId="7D7D2108" w:rsidR="00372242" w:rsidRPr="001E397C" w:rsidRDefault="00372242" w:rsidP="001B2340">
            <w:pPr>
              <w:rPr>
                <w:b/>
              </w:rPr>
            </w:pPr>
            <w:r w:rsidRPr="001E397C">
              <w:rPr>
                <w:b/>
              </w:rPr>
              <w:t xml:space="preserve">Prepare the </w:t>
            </w:r>
            <w:r>
              <w:rPr>
                <w:b/>
              </w:rPr>
              <w:t>Cavity 3</w:t>
            </w:r>
            <w:r w:rsidRPr="001E397C">
              <w:rPr>
                <w:b/>
              </w:rPr>
              <w:t xml:space="preserve"> Upstream Flange</w:t>
            </w:r>
          </w:p>
          <w:p w14:paraId="6764213D" w14:textId="77777777" w:rsidR="00372242" w:rsidRPr="001E397C" w:rsidRDefault="00372242" w:rsidP="001B2340"/>
          <w:p w14:paraId="075C2124" w14:textId="3F0C2831" w:rsidR="00372242" w:rsidRPr="001E397C" w:rsidRDefault="00372242" w:rsidP="001B2340">
            <w:r>
              <w:t>7.</w:t>
            </w:r>
            <w:r w:rsidR="00430D42">
              <w:t xml:space="preserve"> </w:t>
            </w:r>
            <w:r w:rsidRPr="001E397C">
              <w:t xml:space="preserve">Verify the purge software is set to "Purge" for </w:t>
            </w:r>
            <w:r>
              <w:t>MFC2 [Blue Line]</w:t>
            </w:r>
            <w:r w:rsidRPr="001E397C">
              <w:t>.</w:t>
            </w:r>
          </w:p>
          <w:p w14:paraId="74701ED8" w14:textId="77777777" w:rsidR="00372242" w:rsidRPr="001E397C" w:rsidRDefault="00372242" w:rsidP="001B2340"/>
          <w:p w14:paraId="0C5C2A3A" w14:textId="40259929" w:rsidR="00372242" w:rsidRPr="001E397C" w:rsidRDefault="00372242" w:rsidP="001B2340">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46CC99F5" w14:textId="409BFFF5" w:rsidR="00372242" w:rsidRPr="001E397C" w:rsidRDefault="00153BA3" w:rsidP="001B2340">
            <w:pPr>
              <w:pStyle w:val="ListParagraph"/>
              <w:numPr>
                <w:ilvl w:val="0"/>
                <w:numId w:val="50"/>
              </w:numPr>
            </w:pPr>
            <w:r w:rsidRPr="001E397C">
              <w:t>After the removal of each pair of studs, check the status of the purge system.</w:t>
            </w:r>
          </w:p>
          <w:p w14:paraId="23B72F2B" w14:textId="77777777" w:rsidR="00372242" w:rsidRPr="001E397C" w:rsidRDefault="00372242" w:rsidP="001B2340">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45993A45" w14:textId="551B3804" w:rsidR="00372242"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225D4501" w14:textId="77777777" w:rsidR="00372242" w:rsidRPr="001E397C" w:rsidRDefault="00372242" w:rsidP="001B2340"/>
          <w:p w14:paraId="6F2D0C54" w14:textId="5E34AB10" w:rsidR="00372242" w:rsidRPr="001E397C" w:rsidRDefault="00372242" w:rsidP="001B2340">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2E3EF1F8" w14:textId="77777777" w:rsidR="00372242" w:rsidRPr="001E397C" w:rsidRDefault="00372242" w:rsidP="001B2340"/>
          <w:p w14:paraId="3FD58FE2" w14:textId="23F8E371" w:rsidR="00372242" w:rsidRPr="001E397C" w:rsidRDefault="00372242" w:rsidP="001B2340">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1A1A07">
              <w:t>the status of the purge system.</w:t>
            </w:r>
          </w:p>
          <w:p w14:paraId="7EFDB44E" w14:textId="77777777" w:rsidR="00372242" w:rsidRPr="001E397C" w:rsidRDefault="00372242" w:rsidP="001B2340">
            <w:pPr>
              <w:pStyle w:val="ListParagraph"/>
              <w:numPr>
                <w:ilvl w:val="0"/>
                <w:numId w:val="52"/>
              </w:numPr>
            </w:pPr>
            <w:r w:rsidRPr="001E397C">
              <w:t>Remove 2 fasteners from the flange and check the purge system.</w:t>
            </w:r>
          </w:p>
          <w:p w14:paraId="65FB010E" w14:textId="77777777" w:rsidR="00372242" w:rsidRPr="001E397C" w:rsidRDefault="00372242" w:rsidP="001B2340">
            <w:pPr>
              <w:pStyle w:val="ListParagraph"/>
              <w:numPr>
                <w:ilvl w:val="0"/>
                <w:numId w:val="52"/>
              </w:numPr>
            </w:pPr>
            <w:r w:rsidRPr="001E397C">
              <w:t>Remove 2 additional studs and check the purge system.</w:t>
            </w:r>
          </w:p>
          <w:p w14:paraId="69646581" w14:textId="2976ADFF" w:rsidR="00372242" w:rsidRPr="001E397C" w:rsidRDefault="00372242"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1A1A07">
              <w:t>and do not N2 spray bolt holes.</w:t>
            </w:r>
          </w:p>
          <w:p w14:paraId="4B96E386" w14:textId="7ED3D10F" w:rsidR="00372242"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76A36777" w14:textId="77777777" w:rsidR="00372242" w:rsidRPr="001E397C" w:rsidRDefault="00372242" w:rsidP="001B2340"/>
          <w:p w14:paraId="75C52D9F" w14:textId="39A6B70A" w:rsidR="00372242" w:rsidRPr="001E397C" w:rsidRDefault="00372242" w:rsidP="001B2340">
            <w:r>
              <w:t>11.</w:t>
            </w:r>
            <w:r w:rsidR="00430D42">
              <w:t xml:space="preserve"> </w:t>
            </w:r>
            <w:r w:rsidRPr="001E397C">
              <w:t>Remove the 4 pre-cleaned studs from the cavity flange and carefully remove the blank and gasket. Verify the purge starts.</w:t>
            </w:r>
          </w:p>
          <w:p w14:paraId="28743475" w14:textId="77777777" w:rsidR="00372242" w:rsidRPr="001E397C" w:rsidRDefault="00372242" w:rsidP="001B2340"/>
          <w:p w14:paraId="0D0D448C" w14:textId="6FE59626" w:rsidR="00372242" w:rsidRDefault="00372242" w:rsidP="001B2340">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510B72BE" w14:textId="77777777" w:rsidR="00372242" w:rsidRPr="001E397C" w:rsidRDefault="00372242" w:rsidP="001B2340">
            <w:pPr>
              <w:pStyle w:val="ListParagraph"/>
              <w:numPr>
                <w:ilvl w:val="0"/>
                <w:numId w:val="58"/>
              </w:numPr>
            </w:pPr>
            <w:r>
              <w:t>Open the clamps down and away from the open cavity flange.</w:t>
            </w:r>
          </w:p>
          <w:p w14:paraId="3F3DD298" w14:textId="77777777" w:rsidR="00372242" w:rsidRPr="008719FF" w:rsidRDefault="00372242" w:rsidP="001B2340"/>
        </w:tc>
        <w:tc>
          <w:tcPr>
            <w:tcW w:w="5760" w:type="dxa"/>
            <w:vMerge w:val="restart"/>
          </w:tcPr>
          <w:p w14:paraId="41C4D674" w14:textId="77777777" w:rsidR="00372242" w:rsidRDefault="00372242" w:rsidP="001B2340">
            <w:pPr>
              <w:pStyle w:val="Heading1"/>
              <w:numPr>
                <w:ilvl w:val="0"/>
                <w:numId w:val="0"/>
              </w:numPr>
              <w:ind w:left="360" w:hanging="360"/>
              <w:outlineLvl w:val="0"/>
            </w:pPr>
          </w:p>
        </w:tc>
      </w:tr>
      <w:tr w:rsidR="00372242" w:rsidRPr="00D97B1C" w14:paraId="0D51EE38" w14:textId="77777777" w:rsidTr="00F70995">
        <w:trPr>
          <w:trHeight w:val="288"/>
        </w:trPr>
        <w:tc>
          <w:tcPr>
            <w:tcW w:w="1345" w:type="dxa"/>
            <w:vMerge/>
          </w:tcPr>
          <w:p w14:paraId="10886EB9" w14:textId="77777777" w:rsidR="00372242" w:rsidRDefault="00372242" w:rsidP="001B2340"/>
        </w:tc>
        <w:tc>
          <w:tcPr>
            <w:tcW w:w="19887" w:type="dxa"/>
          </w:tcPr>
          <w:p w14:paraId="5D0C6322" w14:textId="10FD4438" w:rsidR="00372242" w:rsidRPr="001E397C" w:rsidRDefault="00372242" w:rsidP="001B2340">
            <w:pPr>
              <w:rPr>
                <w:b/>
              </w:rPr>
            </w:pPr>
            <w:r w:rsidRPr="001E397C">
              <w:rPr>
                <w:b/>
              </w:rPr>
              <w:t xml:space="preserve">Align </w:t>
            </w:r>
            <w:r>
              <w:rPr>
                <w:b/>
              </w:rPr>
              <w:t>the Bellows Non-Rotatable Flange and the Cavity 3 Upstream</w:t>
            </w:r>
            <w:r w:rsidRPr="001E397C">
              <w:rPr>
                <w:b/>
              </w:rPr>
              <w:t xml:space="preserve"> Flanges</w:t>
            </w:r>
          </w:p>
          <w:p w14:paraId="3F43E478" w14:textId="77777777" w:rsidR="00372242" w:rsidRPr="001E397C" w:rsidRDefault="00372242" w:rsidP="001B2340"/>
          <w:p w14:paraId="2AA0B69F" w14:textId="559040FE" w:rsidR="00372242" w:rsidRDefault="00372242" w:rsidP="001B2340">
            <w:r>
              <w:t>13.</w:t>
            </w:r>
            <w:r w:rsidR="00430D42">
              <w:t xml:space="preserve"> </w:t>
            </w:r>
            <w:r>
              <w:t>Carefully place the cleaned bellows holder with the bellows on the alignment table.</w:t>
            </w:r>
            <w:r w:rsidR="00430D42">
              <w:t xml:space="preserve"> </w:t>
            </w:r>
            <w:r>
              <w:t>The bellows not-rotatable flange shall be facing Cavity 3.</w:t>
            </w:r>
          </w:p>
          <w:p w14:paraId="728AC23B" w14:textId="77777777" w:rsidR="00372242" w:rsidRDefault="00372242" w:rsidP="001B2340"/>
          <w:p w14:paraId="504A54C8" w14:textId="7CA85FD8" w:rsidR="00372242" w:rsidRPr="001E397C" w:rsidRDefault="00372242" w:rsidP="001B2340">
            <w:r>
              <w:t>14.</w:t>
            </w:r>
            <w:r w:rsidR="00430D42">
              <w:t xml:space="preserve"> </w:t>
            </w:r>
            <w:r w:rsidRPr="001E397C">
              <w:t xml:space="preserve">Slowly slide the bellows </w:t>
            </w:r>
            <w:r>
              <w:t xml:space="preserve">towards Cavity 3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4EA36688" w14:textId="77777777" w:rsidR="00372242" w:rsidRPr="001E397C" w:rsidRDefault="00372242" w:rsidP="001B2340"/>
          <w:p w14:paraId="6DA13C21" w14:textId="46BD2BB7" w:rsidR="00372242" w:rsidRPr="001E397C" w:rsidRDefault="00372242" w:rsidP="001B2340">
            <w:r>
              <w:t>15.</w:t>
            </w:r>
            <w:r w:rsidR="00430D42">
              <w:t xml:space="preserve"> </w:t>
            </w:r>
            <w:r w:rsidRPr="001E397C">
              <w:t>Move the cavity away from the bellows flange.</w:t>
            </w:r>
          </w:p>
          <w:p w14:paraId="5D8CBE30" w14:textId="77777777" w:rsidR="00372242" w:rsidRPr="001E397C" w:rsidRDefault="00372242" w:rsidP="001B2340"/>
        </w:tc>
        <w:tc>
          <w:tcPr>
            <w:tcW w:w="5760" w:type="dxa"/>
            <w:vMerge/>
            <w:noWrap/>
          </w:tcPr>
          <w:p w14:paraId="7B692F8B" w14:textId="77777777" w:rsidR="00372242" w:rsidRDefault="00372242" w:rsidP="001B2340"/>
        </w:tc>
      </w:tr>
      <w:tr w:rsidR="00372242" w:rsidRPr="00D97B1C" w14:paraId="5996AD7D" w14:textId="77777777" w:rsidTr="00F70995">
        <w:trPr>
          <w:trHeight w:val="288"/>
        </w:trPr>
        <w:tc>
          <w:tcPr>
            <w:tcW w:w="1345" w:type="dxa"/>
            <w:vMerge/>
          </w:tcPr>
          <w:p w14:paraId="1B2CA49A" w14:textId="77777777" w:rsidR="00372242" w:rsidRDefault="00372242" w:rsidP="001B2340"/>
        </w:tc>
        <w:tc>
          <w:tcPr>
            <w:tcW w:w="19887" w:type="dxa"/>
          </w:tcPr>
          <w:p w14:paraId="1AB35BA6" w14:textId="7FC7678B" w:rsidR="00372242" w:rsidRPr="001E397C" w:rsidRDefault="00372242" w:rsidP="001B2340">
            <w:pPr>
              <w:rPr>
                <w:b/>
              </w:rPr>
            </w:pPr>
            <w:r w:rsidRPr="001E397C">
              <w:rPr>
                <w:b/>
              </w:rPr>
              <w:t xml:space="preserve">Install </w:t>
            </w:r>
            <w:r>
              <w:rPr>
                <w:b/>
              </w:rPr>
              <w:t>the Bellows</w:t>
            </w:r>
            <w:r w:rsidRPr="001E397C">
              <w:rPr>
                <w:b/>
              </w:rPr>
              <w:t xml:space="preserve"> to </w:t>
            </w:r>
            <w:r>
              <w:rPr>
                <w:b/>
              </w:rPr>
              <w:t>Cavity 3</w:t>
            </w:r>
          </w:p>
          <w:p w14:paraId="6DCFAF84" w14:textId="77777777" w:rsidR="00372242" w:rsidRDefault="00372242" w:rsidP="001B2340"/>
          <w:p w14:paraId="538D4E58" w14:textId="3C3BE2C3" w:rsidR="00372242" w:rsidRPr="001E397C" w:rsidRDefault="00372242" w:rsidP="001B2340">
            <w:r>
              <w:t>16.</w:t>
            </w:r>
            <w:r w:rsidR="00430D42">
              <w:t xml:space="preserve"> </w:t>
            </w:r>
            <w:r w:rsidRPr="001E397C">
              <w:t xml:space="preserve">Carefully remove the </w:t>
            </w:r>
            <w:r>
              <w:t>alignment blank</w:t>
            </w:r>
            <w:r w:rsidRPr="001E397C">
              <w:t xml:space="preserve">s from the </w:t>
            </w:r>
            <w:r>
              <w:t>bellows non-rotatable flange and the cavity.</w:t>
            </w:r>
          </w:p>
          <w:p w14:paraId="6F035551" w14:textId="77777777" w:rsidR="00372242" w:rsidRPr="001E397C" w:rsidRDefault="00372242" w:rsidP="001B2340"/>
          <w:p w14:paraId="6DECEBF9" w14:textId="56954568" w:rsidR="00372242" w:rsidRPr="001E397C" w:rsidRDefault="00372242" w:rsidP="001B2340">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3525B0DC" w14:textId="77777777" w:rsidR="00372242" w:rsidRPr="001E397C" w:rsidRDefault="00372242" w:rsidP="001B2340"/>
          <w:p w14:paraId="01FEB614" w14:textId="5B6413E7" w:rsidR="00372242" w:rsidRPr="001E397C" w:rsidRDefault="00372242" w:rsidP="001B2340">
            <w:r>
              <w:t>18.</w:t>
            </w:r>
            <w:r w:rsidR="00430D42">
              <w:t xml:space="preserve"> </w:t>
            </w:r>
            <w:r w:rsidRPr="001E397C">
              <w:t>[Two person] Slowly slide the cavity back into place against the gasket. Remove the gasket clips.</w:t>
            </w:r>
          </w:p>
          <w:p w14:paraId="239BBBB0" w14:textId="77777777" w:rsidR="00372242" w:rsidRPr="001E397C" w:rsidRDefault="00372242" w:rsidP="001B2340"/>
          <w:p w14:paraId="287C1F0A" w14:textId="56C8F45D" w:rsidR="00372242" w:rsidRPr="001E397C" w:rsidRDefault="00372242" w:rsidP="001B2340">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3CBF93C8" w14:textId="77777777" w:rsidR="00372242" w:rsidRPr="001E397C" w:rsidRDefault="00372242" w:rsidP="001B2340"/>
          <w:p w14:paraId="1C952EA2" w14:textId="7C5BE55E" w:rsidR="00372242" w:rsidRPr="001E397C" w:rsidRDefault="00372242" w:rsidP="001B2340">
            <w:r>
              <w:t>20.</w:t>
            </w:r>
            <w:r w:rsidR="00430D42">
              <w:t xml:space="preserve"> </w:t>
            </w:r>
            <w:r w:rsidRPr="001E397C">
              <w:t>A second technician shall place 4 pre-cleaned [Spec 1] studs in a star pattern in the cavity flange and snug them with a wrench.</w:t>
            </w:r>
          </w:p>
          <w:p w14:paraId="222AC190" w14:textId="77777777" w:rsidR="00372242" w:rsidRPr="001E397C" w:rsidRDefault="00372242" w:rsidP="001B2340"/>
          <w:p w14:paraId="5D507A71" w14:textId="4FC660F1" w:rsidR="00372242" w:rsidRPr="001E397C" w:rsidRDefault="00372242" w:rsidP="001B2340">
            <w:r>
              <w:t>21.</w:t>
            </w:r>
            <w:r w:rsidR="00430D42">
              <w:t xml:space="preserve"> </w:t>
            </w:r>
            <w:r w:rsidRPr="001E397C">
              <w:t>The second technician shall place the remaining fasteners on the flange continuing the star pattern and snug all of them with a wrench.</w:t>
            </w:r>
          </w:p>
          <w:p w14:paraId="737625AD" w14:textId="77777777" w:rsidR="00372242" w:rsidRPr="001E397C" w:rsidRDefault="00372242" w:rsidP="001B2340"/>
          <w:p w14:paraId="16905BE1" w14:textId="12460D34" w:rsidR="00372242" w:rsidRDefault="00372242" w:rsidP="001B2340">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3B218E4C" w14:textId="77777777" w:rsidR="00372242" w:rsidRDefault="00372242" w:rsidP="001B2340"/>
          <w:p w14:paraId="115CBEFF" w14:textId="414CB223" w:rsidR="00372242" w:rsidRDefault="00372242" w:rsidP="001B2340">
            <w:r>
              <w:t>23.</w:t>
            </w:r>
            <w:r w:rsidR="00430D42">
              <w:t xml:space="preserve"> </w:t>
            </w:r>
            <w:r>
              <w:t xml:space="preserve">Remove the bellows holder and </w:t>
            </w:r>
            <w:r w:rsidR="00A5629C">
              <w:t>adjustable</w:t>
            </w:r>
            <w:r>
              <w:t xml:space="preserve"> table from the lollipop.</w:t>
            </w:r>
          </w:p>
          <w:p w14:paraId="2E17F7C2" w14:textId="77777777" w:rsidR="00372242" w:rsidRPr="001E397C" w:rsidRDefault="00372242" w:rsidP="001B2340"/>
        </w:tc>
        <w:tc>
          <w:tcPr>
            <w:tcW w:w="5760" w:type="dxa"/>
            <w:vMerge/>
            <w:noWrap/>
          </w:tcPr>
          <w:p w14:paraId="68888D03" w14:textId="77777777" w:rsidR="00372242" w:rsidRDefault="00372242" w:rsidP="001B2340"/>
        </w:tc>
      </w:tr>
      <w:tr w:rsidR="00372242" w:rsidRPr="00D97B1C" w14:paraId="7F84BD85" w14:textId="77777777" w:rsidTr="00F70995">
        <w:trPr>
          <w:trHeight w:val="288"/>
        </w:trPr>
        <w:tc>
          <w:tcPr>
            <w:tcW w:w="1345" w:type="dxa"/>
            <w:vMerge/>
          </w:tcPr>
          <w:p w14:paraId="048A88DA" w14:textId="77777777" w:rsidR="00372242" w:rsidRDefault="00372242" w:rsidP="001B2340"/>
        </w:tc>
        <w:tc>
          <w:tcPr>
            <w:tcW w:w="19887" w:type="dxa"/>
          </w:tcPr>
          <w:p w14:paraId="51B0D103" w14:textId="099A0C97" w:rsidR="00372242" w:rsidRPr="00014F7D" w:rsidRDefault="00372242" w:rsidP="001B2340">
            <w:pPr>
              <w:rPr>
                <w:b/>
              </w:rPr>
            </w:pPr>
            <w:r w:rsidRPr="00014F7D">
              <w:rPr>
                <w:b/>
              </w:rPr>
              <w:t xml:space="preserve">Prepare </w:t>
            </w:r>
            <w:r>
              <w:rPr>
                <w:b/>
              </w:rPr>
              <w:t>Cavity 2</w:t>
            </w:r>
            <w:r w:rsidRPr="00014F7D">
              <w:rPr>
                <w:b/>
              </w:rPr>
              <w:t xml:space="preserve"> Downstream Flange</w:t>
            </w:r>
          </w:p>
          <w:p w14:paraId="074F3450" w14:textId="77777777" w:rsidR="00372242" w:rsidRDefault="00372242" w:rsidP="001B2340"/>
          <w:p w14:paraId="04969AD6" w14:textId="53A72A98" w:rsidR="00372242" w:rsidRDefault="00372242" w:rsidP="001B2340">
            <w:r>
              <w:t>24.</w:t>
            </w:r>
            <w:r w:rsidR="00430D42">
              <w:t xml:space="preserve"> </w:t>
            </w:r>
            <w:r w:rsidRPr="00F82D15">
              <w:t xml:space="preserve">Verify the purge software is set to "Purge" for </w:t>
            </w:r>
            <w:r>
              <w:t>MFC1 [White Line]</w:t>
            </w:r>
            <w:r w:rsidRPr="00F82D15">
              <w:t>.</w:t>
            </w:r>
          </w:p>
          <w:p w14:paraId="20BEB8F2" w14:textId="77777777" w:rsidR="00372242" w:rsidRDefault="00372242" w:rsidP="001B2340"/>
          <w:p w14:paraId="4FC9CE0A" w14:textId="2DF4F5F6" w:rsidR="00372242" w:rsidRPr="001E397C" w:rsidRDefault="00372242" w:rsidP="001B2340">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w:t>
            </w:r>
            <w:r>
              <w:t>The 4 remaining studs shall be located every third hole in the flange.</w:t>
            </w:r>
          </w:p>
          <w:p w14:paraId="0BF24355" w14:textId="6DE9478B" w:rsidR="00372242" w:rsidRPr="001E397C" w:rsidRDefault="00153BA3" w:rsidP="001B2340">
            <w:pPr>
              <w:pStyle w:val="ListParagraph"/>
              <w:numPr>
                <w:ilvl w:val="0"/>
                <w:numId w:val="50"/>
              </w:numPr>
            </w:pPr>
            <w:r w:rsidRPr="001E397C">
              <w:t>After the removal of each pair of studs, check the status of the purge system.</w:t>
            </w:r>
          </w:p>
          <w:p w14:paraId="7332C4E7" w14:textId="7DDD1E39" w:rsidR="00372242" w:rsidRPr="001E397C" w:rsidRDefault="00372242"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FD5020">
              <w:t>and do not N2 spray bolt holes.</w:t>
            </w:r>
          </w:p>
          <w:p w14:paraId="7DB8B6B1" w14:textId="174CB85A" w:rsidR="00372242"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3245B058" w14:textId="77777777" w:rsidR="00372242" w:rsidRPr="001E397C" w:rsidRDefault="00372242" w:rsidP="001B2340"/>
          <w:p w14:paraId="368AE62D" w14:textId="7B8636E6" w:rsidR="00372242" w:rsidRPr="001E397C" w:rsidRDefault="00372242" w:rsidP="001B2340">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09AD2DC2" w14:textId="77777777" w:rsidR="00372242" w:rsidRPr="001E397C" w:rsidRDefault="00372242" w:rsidP="001B2340"/>
          <w:p w14:paraId="53C1240C" w14:textId="63142803" w:rsidR="00372242" w:rsidRPr="001E397C" w:rsidRDefault="00372242" w:rsidP="001B2340">
            <w:r>
              <w:t>27.</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FD5020">
              <w:t>the status of the purge system.</w:t>
            </w:r>
          </w:p>
          <w:p w14:paraId="3390BF85" w14:textId="77777777" w:rsidR="00372242" w:rsidRPr="001E397C" w:rsidRDefault="00372242" w:rsidP="001B2340">
            <w:pPr>
              <w:pStyle w:val="ListParagraph"/>
              <w:numPr>
                <w:ilvl w:val="0"/>
                <w:numId w:val="52"/>
              </w:numPr>
            </w:pPr>
            <w:r w:rsidRPr="001E397C">
              <w:t>Remove 2 fasteners from the flange and check the purge system.</w:t>
            </w:r>
          </w:p>
          <w:p w14:paraId="53101F04" w14:textId="77777777" w:rsidR="00372242" w:rsidRPr="001E397C" w:rsidRDefault="00372242" w:rsidP="001B2340">
            <w:pPr>
              <w:pStyle w:val="ListParagraph"/>
              <w:numPr>
                <w:ilvl w:val="0"/>
                <w:numId w:val="52"/>
              </w:numPr>
            </w:pPr>
            <w:r w:rsidRPr="001E397C">
              <w:t>Remove 2 additional studs and check the purge system.</w:t>
            </w:r>
          </w:p>
          <w:p w14:paraId="2C82C428" w14:textId="18123314" w:rsidR="00372242" w:rsidRPr="001E397C" w:rsidRDefault="00372242" w:rsidP="001B2340">
            <w:pPr>
              <w:pStyle w:val="ListParagraph"/>
              <w:numPr>
                <w:ilvl w:val="0"/>
                <w:numId w:val="52"/>
              </w:numPr>
            </w:pPr>
            <w:r w:rsidRPr="001E397C">
              <w:t>If the purge systems begins to purge at any time, continue with the clean disassembly of the fasteners but do not clean with IPA dipped Q-tip and d</w:t>
            </w:r>
            <w:r w:rsidR="00FD5020">
              <w:t>o not N2 spray bolt holes.</w:t>
            </w:r>
          </w:p>
          <w:p w14:paraId="2FABF4FE" w14:textId="401AFBF9" w:rsidR="00372242"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72E29288" w14:textId="77777777" w:rsidR="00372242" w:rsidRPr="001E397C" w:rsidRDefault="00372242" w:rsidP="001B2340"/>
          <w:p w14:paraId="791C5893" w14:textId="702677E9" w:rsidR="00372242" w:rsidRPr="001E397C" w:rsidRDefault="00372242" w:rsidP="001B2340">
            <w:r>
              <w:t>28.</w:t>
            </w:r>
            <w:r w:rsidR="00430D42">
              <w:t xml:space="preserve"> </w:t>
            </w:r>
            <w:r w:rsidRPr="001E397C">
              <w:t>Remove the 4 pre-cleaned studs from the cavity flange and carefully remove the blank and gasket. Verify the purge starts.</w:t>
            </w:r>
          </w:p>
          <w:p w14:paraId="4F7EF244" w14:textId="77777777" w:rsidR="00372242" w:rsidRPr="001E397C" w:rsidRDefault="00372242" w:rsidP="001B2340"/>
          <w:p w14:paraId="54210613" w14:textId="52F5C34F" w:rsidR="00372242" w:rsidRDefault="00372242" w:rsidP="001B2340">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11F2EBE9" w14:textId="77777777" w:rsidR="00372242" w:rsidRDefault="00372242" w:rsidP="001B2340">
            <w:pPr>
              <w:pStyle w:val="ListParagraph"/>
              <w:numPr>
                <w:ilvl w:val="0"/>
                <w:numId w:val="58"/>
              </w:numPr>
            </w:pPr>
            <w:r>
              <w:t>Open the clamps down and away from the cavity.</w:t>
            </w:r>
          </w:p>
          <w:p w14:paraId="2F50F76D" w14:textId="77777777" w:rsidR="00372242" w:rsidRPr="001E397C" w:rsidRDefault="00372242" w:rsidP="001B2340"/>
        </w:tc>
        <w:tc>
          <w:tcPr>
            <w:tcW w:w="5760" w:type="dxa"/>
            <w:vMerge w:val="restart"/>
            <w:noWrap/>
          </w:tcPr>
          <w:p w14:paraId="5030E9C3" w14:textId="77777777" w:rsidR="00372242" w:rsidRDefault="00372242" w:rsidP="001B2340">
            <w:pPr>
              <w:spacing w:line="276" w:lineRule="auto"/>
            </w:pPr>
          </w:p>
        </w:tc>
      </w:tr>
      <w:tr w:rsidR="00372242" w:rsidRPr="00D97B1C" w14:paraId="6F0EF876" w14:textId="77777777" w:rsidTr="00F70995">
        <w:trPr>
          <w:trHeight w:val="288"/>
        </w:trPr>
        <w:tc>
          <w:tcPr>
            <w:tcW w:w="1345" w:type="dxa"/>
            <w:vMerge/>
          </w:tcPr>
          <w:p w14:paraId="226795CC" w14:textId="77777777" w:rsidR="00372242" w:rsidRDefault="00372242" w:rsidP="001B2340"/>
        </w:tc>
        <w:tc>
          <w:tcPr>
            <w:tcW w:w="19887" w:type="dxa"/>
          </w:tcPr>
          <w:p w14:paraId="7AEA7DF6" w14:textId="6D7E86D3" w:rsidR="00372242" w:rsidRDefault="00372242" w:rsidP="001B2340">
            <w:pPr>
              <w:rPr>
                <w:b/>
              </w:rPr>
            </w:pPr>
            <w:r>
              <w:rPr>
                <w:b/>
              </w:rPr>
              <w:t>Align the Bellows Rotatable Flange and Cavity 2 Downstream Flange</w:t>
            </w:r>
          </w:p>
          <w:p w14:paraId="10EF31D1" w14:textId="77777777" w:rsidR="00372242" w:rsidRDefault="00372242" w:rsidP="001B2340">
            <w:pPr>
              <w:rPr>
                <w:b/>
              </w:rPr>
            </w:pPr>
          </w:p>
          <w:p w14:paraId="4356E4AF" w14:textId="2EA2253F" w:rsidR="00372242" w:rsidRPr="008F72FC" w:rsidRDefault="00372242" w:rsidP="001B2340">
            <w:r w:rsidRPr="00B84FC6">
              <w:t>30.</w:t>
            </w:r>
            <w:r w:rsidR="00430D42">
              <w:t xml:space="preserve"> </w:t>
            </w:r>
            <w:r w:rsidRPr="00B84FC6">
              <w:t>Slowly</w:t>
            </w:r>
            <w:r w:rsidRPr="008F72FC">
              <w:t xml:space="preserve"> slide </w:t>
            </w:r>
            <w:r>
              <w:t>Cavity 3</w:t>
            </w:r>
            <w:r w:rsidRPr="008F72FC">
              <w:t xml:space="preserve"> towards </w:t>
            </w:r>
            <w:r>
              <w:t>Cavity 2</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778FEB88" w14:textId="77777777" w:rsidR="00372242" w:rsidRDefault="00372242" w:rsidP="001B2340"/>
          <w:p w14:paraId="674BB811" w14:textId="2B3D2A04" w:rsidR="00372242" w:rsidRPr="008F72FC" w:rsidRDefault="00372242" w:rsidP="001B2340">
            <w:r>
              <w:t>31.</w:t>
            </w:r>
            <w:r w:rsidR="00430D42">
              <w:t xml:space="preserve"> </w:t>
            </w:r>
            <w:r w:rsidRPr="008F72FC">
              <w:t xml:space="preserve">Move </w:t>
            </w:r>
            <w:r>
              <w:t>Cavity 3</w:t>
            </w:r>
            <w:r w:rsidRPr="008F72FC">
              <w:t xml:space="preserve"> away from </w:t>
            </w:r>
            <w:r>
              <w:t>Cavity 2</w:t>
            </w:r>
            <w:r w:rsidRPr="008F72FC">
              <w:t>.</w:t>
            </w:r>
          </w:p>
          <w:p w14:paraId="5EE14129" w14:textId="77777777" w:rsidR="00372242" w:rsidRDefault="00372242" w:rsidP="001B2340"/>
          <w:p w14:paraId="028DABB3" w14:textId="5D4604BD" w:rsidR="00372242" w:rsidRPr="008F72FC" w:rsidRDefault="00372242" w:rsidP="001B2340">
            <w:r>
              <w:t>32.</w:t>
            </w:r>
            <w:r w:rsidR="00430D42">
              <w:t xml:space="preserve"> </w:t>
            </w:r>
            <w:r w:rsidRPr="008F72FC">
              <w:t xml:space="preserve">Carefully remove the alignment covers from the bellows rotatable flange and </w:t>
            </w:r>
            <w:r>
              <w:t>Cavity 2</w:t>
            </w:r>
            <w:r w:rsidRPr="008F72FC">
              <w:t>.</w:t>
            </w:r>
          </w:p>
          <w:p w14:paraId="1000916D" w14:textId="77777777" w:rsidR="00372242" w:rsidRPr="00014F7D" w:rsidRDefault="00372242" w:rsidP="001B2340">
            <w:pPr>
              <w:rPr>
                <w:b/>
              </w:rPr>
            </w:pPr>
          </w:p>
        </w:tc>
        <w:tc>
          <w:tcPr>
            <w:tcW w:w="5760" w:type="dxa"/>
            <w:vMerge/>
            <w:noWrap/>
          </w:tcPr>
          <w:p w14:paraId="00D7BA33" w14:textId="77777777" w:rsidR="00372242" w:rsidRDefault="00372242" w:rsidP="001B2340">
            <w:pPr>
              <w:spacing w:line="276" w:lineRule="auto"/>
            </w:pPr>
          </w:p>
        </w:tc>
      </w:tr>
      <w:tr w:rsidR="00372242" w:rsidRPr="00D97B1C" w14:paraId="31813AFD" w14:textId="77777777" w:rsidTr="00F70995">
        <w:trPr>
          <w:trHeight w:val="288"/>
        </w:trPr>
        <w:tc>
          <w:tcPr>
            <w:tcW w:w="1345" w:type="dxa"/>
            <w:vMerge/>
          </w:tcPr>
          <w:p w14:paraId="2C5EC114" w14:textId="77777777" w:rsidR="00372242" w:rsidRDefault="00372242" w:rsidP="001B2340"/>
        </w:tc>
        <w:tc>
          <w:tcPr>
            <w:tcW w:w="19887" w:type="dxa"/>
          </w:tcPr>
          <w:p w14:paraId="4A21E52C" w14:textId="25ED907E" w:rsidR="00372242" w:rsidRDefault="00372242" w:rsidP="001B2340">
            <w:pPr>
              <w:rPr>
                <w:b/>
              </w:rPr>
            </w:pPr>
            <w:r>
              <w:rPr>
                <w:b/>
              </w:rPr>
              <w:t>Install the Bellows to Cavity 2</w:t>
            </w:r>
          </w:p>
          <w:p w14:paraId="116198B6" w14:textId="77777777" w:rsidR="00372242" w:rsidRDefault="00372242" w:rsidP="001B2340">
            <w:pPr>
              <w:rPr>
                <w:b/>
              </w:rPr>
            </w:pPr>
          </w:p>
          <w:p w14:paraId="682C3BC8" w14:textId="002AED6C" w:rsidR="00372242" w:rsidRPr="001E397C" w:rsidRDefault="00372242" w:rsidP="001B2340">
            <w:r>
              <w:t>33.</w:t>
            </w:r>
            <w:r w:rsidR="00430D42">
              <w:t xml:space="preserve"> </w:t>
            </w:r>
            <w:r w:rsidRPr="001E397C">
              <w:t xml:space="preserve">Carefully remove the </w:t>
            </w:r>
            <w:r>
              <w:t>alignment blank</w:t>
            </w:r>
            <w:r w:rsidRPr="001E397C">
              <w:t xml:space="preserve">s from the </w:t>
            </w:r>
            <w:r>
              <w:t>bellows rotatable flange and the cavity.</w:t>
            </w:r>
          </w:p>
          <w:p w14:paraId="03FE544E" w14:textId="77777777" w:rsidR="00372242" w:rsidRPr="001E397C" w:rsidRDefault="00372242" w:rsidP="001B2340"/>
          <w:p w14:paraId="4EF4F659" w14:textId="663DCB80" w:rsidR="00372242" w:rsidRPr="001E397C" w:rsidRDefault="00372242" w:rsidP="001B2340">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269B8F26" w14:textId="77777777" w:rsidR="00372242" w:rsidRPr="001E397C" w:rsidRDefault="00372242" w:rsidP="001B2340"/>
          <w:p w14:paraId="38CF5DFA" w14:textId="1551FC19" w:rsidR="00372242" w:rsidRPr="001E397C" w:rsidRDefault="00372242" w:rsidP="001B2340">
            <w:r>
              <w:t>35.</w:t>
            </w:r>
            <w:r w:rsidR="00430D42">
              <w:t xml:space="preserve"> </w:t>
            </w:r>
            <w:r w:rsidRPr="001E397C">
              <w:t>[Two person] Slowly slide the cavity back into place against the gasket. Remove the gasket clips.</w:t>
            </w:r>
          </w:p>
          <w:p w14:paraId="06550A01" w14:textId="77777777" w:rsidR="00372242" w:rsidRPr="001E397C" w:rsidRDefault="00372242" w:rsidP="001B2340"/>
          <w:p w14:paraId="076D7519" w14:textId="2CD0DED3" w:rsidR="00372242" w:rsidRPr="001E397C" w:rsidRDefault="00372242" w:rsidP="001B2340">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0D32046C" w14:textId="77777777" w:rsidR="00372242" w:rsidRPr="001E397C" w:rsidRDefault="00372242" w:rsidP="001B2340"/>
          <w:p w14:paraId="52E04986" w14:textId="189CE93A" w:rsidR="00372242" w:rsidRPr="001E397C" w:rsidRDefault="00372242" w:rsidP="001B2340">
            <w:r>
              <w:t>37.</w:t>
            </w:r>
            <w:r w:rsidR="00430D42">
              <w:t xml:space="preserve"> </w:t>
            </w:r>
            <w:r w:rsidRPr="001E397C">
              <w:t>A second technician shall place 4 pre-cleaned [Spec 1] studs in a star pattern in the cavity flange and snug them with a wrench.</w:t>
            </w:r>
          </w:p>
          <w:p w14:paraId="01716C8E" w14:textId="77777777" w:rsidR="00372242" w:rsidRPr="001E397C" w:rsidRDefault="00372242" w:rsidP="001B2340"/>
          <w:p w14:paraId="775E3303" w14:textId="21810B53" w:rsidR="00372242" w:rsidRPr="001E397C" w:rsidRDefault="00372242" w:rsidP="001B2340">
            <w:r>
              <w:t>38.</w:t>
            </w:r>
            <w:r w:rsidR="00430D42">
              <w:t xml:space="preserve"> </w:t>
            </w:r>
            <w:r w:rsidRPr="001E397C">
              <w:t>The second technician shall place the remaining fasteners on the flange continuing the star pattern and snug all of them with a wrench.</w:t>
            </w:r>
          </w:p>
          <w:p w14:paraId="73D7F977" w14:textId="77777777" w:rsidR="00372242" w:rsidRPr="001E397C" w:rsidRDefault="00372242" w:rsidP="001B2340"/>
          <w:p w14:paraId="3F8A4DE1" w14:textId="7BB1D510" w:rsidR="00372242" w:rsidRDefault="00372242" w:rsidP="001B2340">
            <w:r>
              <w:t>39.</w:t>
            </w:r>
            <w:r w:rsidR="00430D42">
              <w:t xml:space="preserve"> </w:t>
            </w:r>
            <w:r w:rsidRPr="001E397C">
              <w:t xml:space="preserve">Torque the fasteners to 15 </w:t>
            </w:r>
            <w:r>
              <w:t>ft-lbs</w:t>
            </w:r>
            <w:r w:rsidRPr="001E397C">
              <w:t xml:space="preserve"> using a standard torquing pattern for a round flange</w:t>
            </w:r>
            <w:r>
              <w:t>.</w:t>
            </w:r>
          </w:p>
          <w:p w14:paraId="37DA901F" w14:textId="77777777" w:rsidR="00372242" w:rsidRPr="00014F7D" w:rsidRDefault="00372242" w:rsidP="001B2340">
            <w:pPr>
              <w:rPr>
                <w:b/>
              </w:rPr>
            </w:pPr>
          </w:p>
        </w:tc>
        <w:tc>
          <w:tcPr>
            <w:tcW w:w="5760" w:type="dxa"/>
            <w:vMerge/>
            <w:noWrap/>
          </w:tcPr>
          <w:p w14:paraId="56D7D7DE" w14:textId="77777777" w:rsidR="00372242" w:rsidRDefault="00372242" w:rsidP="001B2340">
            <w:pPr>
              <w:spacing w:line="276" w:lineRule="auto"/>
            </w:pPr>
          </w:p>
        </w:tc>
      </w:tr>
      <w:tr w:rsidR="00372242" w:rsidRPr="00D97B1C" w14:paraId="79C275A0" w14:textId="77777777" w:rsidTr="00F70995">
        <w:trPr>
          <w:trHeight w:val="288"/>
        </w:trPr>
        <w:tc>
          <w:tcPr>
            <w:tcW w:w="1345" w:type="dxa"/>
            <w:vMerge/>
          </w:tcPr>
          <w:p w14:paraId="45C0BF7F" w14:textId="77777777" w:rsidR="00372242" w:rsidRDefault="00372242" w:rsidP="001B2340"/>
        </w:tc>
        <w:tc>
          <w:tcPr>
            <w:tcW w:w="19887" w:type="dxa"/>
          </w:tcPr>
          <w:p w14:paraId="0E7F3ED6" w14:textId="77777777" w:rsidR="00372242" w:rsidRDefault="00372242" w:rsidP="001B2340">
            <w:pPr>
              <w:rPr>
                <w:b/>
              </w:rPr>
            </w:pPr>
            <w:r>
              <w:rPr>
                <w:b/>
              </w:rPr>
              <w:t>Final Torquing of Bellows Flanges to Cavities</w:t>
            </w:r>
          </w:p>
          <w:p w14:paraId="429A4719" w14:textId="77777777" w:rsidR="00372242" w:rsidRDefault="00372242" w:rsidP="001B2340"/>
          <w:p w14:paraId="33A65C21" w14:textId="0DF82734" w:rsidR="00372242" w:rsidRDefault="00372242" w:rsidP="001B2340">
            <w:r>
              <w:t>40.</w:t>
            </w:r>
            <w:r w:rsidR="00430D42">
              <w:t xml:space="preserve"> </w:t>
            </w:r>
            <w:r>
              <w:t>Torque all the fasteners on the Cavity 3 side of the bellows to 31 ft-lbs using a standard torquing pattern for a round flange.</w:t>
            </w:r>
          </w:p>
          <w:p w14:paraId="102933DC" w14:textId="77777777" w:rsidR="00372242" w:rsidRDefault="00372242" w:rsidP="001B2340"/>
          <w:p w14:paraId="17B7388B" w14:textId="4038DFF6" w:rsidR="00372242" w:rsidRDefault="00372242" w:rsidP="001B2340">
            <w:r>
              <w:t>41.</w:t>
            </w:r>
            <w:r w:rsidR="00430D42">
              <w:t xml:space="preserve"> </w:t>
            </w:r>
            <w:r>
              <w:t>Torque all the fasteners on the Cavity 2 side of the bellows to 31 ft-lbs using a standard torquing pattern for a round flange.</w:t>
            </w:r>
          </w:p>
          <w:p w14:paraId="6B00FA1F" w14:textId="77777777" w:rsidR="00372242" w:rsidRDefault="00372242" w:rsidP="001B2340"/>
          <w:p w14:paraId="1F8857FF" w14:textId="26F19C6E" w:rsidR="00372242" w:rsidRDefault="00372242" w:rsidP="001B2340">
            <w:r>
              <w:t>42.</w:t>
            </w:r>
            <w:r w:rsidR="00430D42">
              <w:t xml:space="preserve"> </w:t>
            </w:r>
            <w:r>
              <w:t>On the Cavity 3 side, repeat the final torque sequence twice and then go around all of the fasteners at least twice or until there is no movement of the nuts.</w:t>
            </w:r>
          </w:p>
          <w:p w14:paraId="4CA4984B" w14:textId="77777777" w:rsidR="00372242" w:rsidRDefault="00372242" w:rsidP="001B2340"/>
          <w:p w14:paraId="61735A19" w14:textId="22D31AE0" w:rsidR="00372242" w:rsidRDefault="00372242" w:rsidP="001B2340">
            <w:r>
              <w:t>43.</w:t>
            </w:r>
            <w:r w:rsidR="00430D42">
              <w:t xml:space="preserve"> </w:t>
            </w:r>
            <w:r>
              <w:t>On the Cavity 2 side, repeat the final torque sequence twice and then go around all of the fasteners at least twice or until there is no movement of the nuts.</w:t>
            </w:r>
          </w:p>
          <w:p w14:paraId="21545DA8" w14:textId="77777777" w:rsidR="00372242" w:rsidRDefault="00372242" w:rsidP="001B2340"/>
          <w:p w14:paraId="3C99B113" w14:textId="76861B7F" w:rsidR="00372242" w:rsidRDefault="00372242" w:rsidP="001B2340">
            <w:r>
              <w:t>44.</w:t>
            </w:r>
            <w:r w:rsidR="00430D42">
              <w:t xml:space="preserve"> </w:t>
            </w:r>
            <w:r>
              <w:t>Verify the purge system turns off.</w:t>
            </w:r>
          </w:p>
          <w:p w14:paraId="6F2B04D5" w14:textId="77777777" w:rsidR="00372242" w:rsidRDefault="00372242" w:rsidP="001B2340"/>
          <w:p w14:paraId="606564E6" w14:textId="696CA149" w:rsidR="00372242" w:rsidRDefault="00372242" w:rsidP="001B2340">
            <w:r>
              <w:t>45.</w:t>
            </w:r>
            <w:r w:rsidR="00430D42">
              <w:t xml:space="preserve"> </w:t>
            </w:r>
            <w:r>
              <w:t>Install rail locks on Cavity 3 to lock it in place.</w:t>
            </w:r>
          </w:p>
          <w:p w14:paraId="2CDCBFC5" w14:textId="77777777" w:rsidR="00372242" w:rsidRPr="00B84FC6" w:rsidRDefault="00372242" w:rsidP="001B2340"/>
        </w:tc>
        <w:tc>
          <w:tcPr>
            <w:tcW w:w="5760" w:type="dxa"/>
            <w:noWrap/>
          </w:tcPr>
          <w:p w14:paraId="2BB5B7D8" w14:textId="1C2AFE32" w:rsidR="00372242" w:rsidRDefault="00372242" w:rsidP="001B2340">
            <w:pPr>
              <w:spacing w:line="276" w:lineRule="auto"/>
            </w:pPr>
            <w:r>
              <w:t>[[Bellows2_3_Comment]] &lt;&lt;COMMENT&gt;&gt;</w:t>
            </w:r>
          </w:p>
          <w:p w14:paraId="755A93AF" w14:textId="3CF34731" w:rsidR="00372242" w:rsidRDefault="00372242" w:rsidP="001B2340">
            <w:pPr>
              <w:spacing w:line="276" w:lineRule="auto"/>
            </w:pPr>
            <w:r>
              <w:t>[[Bellows2_3_Time]] &lt;&lt;TIMESTAMP&gt;&gt;</w:t>
            </w:r>
          </w:p>
          <w:p w14:paraId="2EE0A5F3" w14:textId="7FEFC237" w:rsidR="00372242" w:rsidRDefault="00372242" w:rsidP="001B2340">
            <w:pPr>
              <w:spacing w:line="276" w:lineRule="auto"/>
            </w:pPr>
            <w:r>
              <w:t>[[Bellows2_3_Tech1]] &lt;&lt;SRFCVP&gt;&gt;</w:t>
            </w:r>
          </w:p>
          <w:p w14:paraId="7B4B1B0A" w14:textId="74E63CE6" w:rsidR="00372242" w:rsidRDefault="00372242" w:rsidP="001B2340">
            <w:pPr>
              <w:spacing w:line="276" w:lineRule="auto"/>
            </w:pPr>
            <w:r>
              <w:t>[[Bellows2_3_Tech2]] &lt;&lt;SRFCVP&gt;&gt;</w:t>
            </w:r>
          </w:p>
          <w:p w14:paraId="0B593E94" w14:textId="77777777" w:rsidR="00372242" w:rsidRDefault="00372242" w:rsidP="001B2340">
            <w:pPr>
              <w:spacing w:line="276" w:lineRule="auto"/>
            </w:pPr>
          </w:p>
        </w:tc>
      </w:tr>
      <w:tr w:rsidR="00372242" w:rsidRPr="00D97B1C" w14:paraId="047DA2F0" w14:textId="77777777" w:rsidTr="00F70995">
        <w:trPr>
          <w:trHeight w:val="288"/>
        </w:trPr>
        <w:tc>
          <w:tcPr>
            <w:tcW w:w="1345" w:type="dxa"/>
            <w:vMerge/>
          </w:tcPr>
          <w:p w14:paraId="34276E5E" w14:textId="77777777" w:rsidR="00372242" w:rsidRDefault="00372242" w:rsidP="001B2340"/>
        </w:tc>
        <w:tc>
          <w:tcPr>
            <w:tcW w:w="19887" w:type="dxa"/>
          </w:tcPr>
          <w:p w14:paraId="67C1CDB5" w14:textId="53C925D9" w:rsidR="00372242" w:rsidRPr="001E397C" w:rsidRDefault="00372242" w:rsidP="001B2340">
            <w:pPr>
              <w:rPr>
                <w:b/>
              </w:rPr>
            </w:pPr>
            <w:r w:rsidRPr="001E397C">
              <w:rPr>
                <w:b/>
              </w:rPr>
              <w:t xml:space="preserve">Remove Purge System Hose from </w:t>
            </w:r>
            <w:r>
              <w:rPr>
                <w:b/>
              </w:rPr>
              <w:t>Cavity 3</w:t>
            </w:r>
          </w:p>
          <w:p w14:paraId="10FD967D" w14:textId="77777777" w:rsidR="00372242" w:rsidRPr="00684B55" w:rsidRDefault="00372242" w:rsidP="001B2340"/>
          <w:p w14:paraId="6B82E4F1" w14:textId="17ADCEE0" w:rsidR="00372242" w:rsidRDefault="00372242" w:rsidP="001B2340">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1795DFD9" w14:textId="77777777" w:rsidR="00372242" w:rsidRPr="00F82D15" w:rsidRDefault="00372242" w:rsidP="001B2340"/>
          <w:p w14:paraId="6BB949B1" w14:textId="745046FA" w:rsidR="00372242" w:rsidRDefault="00372242" w:rsidP="001B2340">
            <w:r>
              <w:t>47.</w:t>
            </w:r>
            <w:r w:rsidR="00430D42">
              <w:t xml:space="preserve"> </w:t>
            </w:r>
            <w:r w:rsidRPr="00F82D15">
              <w:t>Slowly close the cavity right angle valve.</w:t>
            </w:r>
          </w:p>
          <w:p w14:paraId="3E4CFE8A" w14:textId="77777777" w:rsidR="00372242" w:rsidRPr="00F82D15" w:rsidRDefault="00372242" w:rsidP="001B2340"/>
          <w:p w14:paraId="2ACDDC0F" w14:textId="4783454E" w:rsidR="00372242" w:rsidRDefault="00372242" w:rsidP="001B2340">
            <w:r>
              <w:t>48.</w:t>
            </w:r>
            <w:r w:rsidR="00430D42">
              <w:t xml:space="preserve"> </w:t>
            </w:r>
            <w:r w:rsidRPr="00F82D15">
              <w:t xml:space="preserve">Remove the purge system hose from </w:t>
            </w:r>
            <w:r>
              <w:t>the cavity</w:t>
            </w:r>
            <w:r w:rsidRPr="00F82D15">
              <w:t>.</w:t>
            </w:r>
          </w:p>
          <w:p w14:paraId="368002D1" w14:textId="77777777" w:rsidR="00372242" w:rsidRPr="00F82D15" w:rsidRDefault="00372242" w:rsidP="001B2340"/>
          <w:p w14:paraId="67F8DDD2" w14:textId="225C4072" w:rsidR="00372242" w:rsidRPr="00F82D15" w:rsidRDefault="00372242" w:rsidP="001B2340">
            <w:r>
              <w:t>49.</w:t>
            </w:r>
            <w:r w:rsidR="00430D42">
              <w:t xml:space="preserve"> </w:t>
            </w:r>
            <w:r w:rsidRPr="00F82D15">
              <w:t xml:space="preserve">Put a blank on the Spool with two </w:t>
            </w:r>
            <w:r>
              <w:t>stud</w:t>
            </w:r>
            <w:r w:rsidRPr="00F82D15">
              <w:t>s using the same gasket.</w:t>
            </w:r>
          </w:p>
          <w:p w14:paraId="5162AF95" w14:textId="77777777" w:rsidR="00372242" w:rsidRPr="00F82D15" w:rsidRDefault="00372242" w:rsidP="001B2340"/>
        </w:tc>
        <w:tc>
          <w:tcPr>
            <w:tcW w:w="5760" w:type="dxa"/>
            <w:noWrap/>
          </w:tcPr>
          <w:p w14:paraId="51F6CF5A" w14:textId="77777777" w:rsidR="00372242" w:rsidRDefault="00372242" w:rsidP="001B2340"/>
        </w:tc>
      </w:tr>
    </w:tbl>
    <w:p w14:paraId="2FE6C484" w14:textId="62F114AD" w:rsidR="009710C8" w:rsidRDefault="009710C8" w:rsidP="0030435D">
      <w:pPr>
        <w:spacing w:after="200" w:line="276" w:lineRule="auto"/>
      </w:pPr>
    </w:p>
    <w:p w14:paraId="55B30969" w14:textId="507CF5CF" w:rsidR="00B44BA3" w:rsidRDefault="00B44BA3">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B44BA3" w:rsidRPr="00D97B1C" w14:paraId="23DE1047" w14:textId="77777777" w:rsidTr="00F70995">
        <w:trPr>
          <w:trHeight w:val="288"/>
        </w:trPr>
        <w:tc>
          <w:tcPr>
            <w:tcW w:w="1345" w:type="dxa"/>
          </w:tcPr>
          <w:p w14:paraId="6C612898" w14:textId="77777777" w:rsidR="00B44BA3" w:rsidRPr="00D97B1C" w:rsidRDefault="00B44BA3" w:rsidP="00B44BA3">
            <w:pPr>
              <w:jc w:val="center"/>
            </w:pPr>
            <w:r w:rsidRPr="00D97B1C">
              <w:t>Step No.</w:t>
            </w:r>
          </w:p>
        </w:tc>
        <w:tc>
          <w:tcPr>
            <w:tcW w:w="19887" w:type="dxa"/>
          </w:tcPr>
          <w:p w14:paraId="665F3173" w14:textId="77777777" w:rsidR="00B44BA3" w:rsidRPr="00F82D15" w:rsidRDefault="00B44BA3" w:rsidP="00B44BA3">
            <w:r w:rsidRPr="00F82D15">
              <w:t>Instructions</w:t>
            </w:r>
          </w:p>
        </w:tc>
        <w:tc>
          <w:tcPr>
            <w:tcW w:w="5760" w:type="dxa"/>
            <w:noWrap/>
          </w:tcPr>
          <w:p w14:paraId="6CF8E7B6" w14:textId="77777777" w:rsidR="00B44BA3" w:rsidRPr="00D97B1C" w:rsidRDefault="00B44BA3" w:rsidP="00B44BA3">
            <w:r w:rsidRPr="00D97B1C">
              <w:t>Data Input</w:t>
            </w:r>
          </w:p>
        </w:tc>
      </w:tr>
      <w:tr w:rsidR="00B44BA3" w:rsidRPr="00D97B1C" w14:paraId="1EAE5474" w14:textId="77777777" w:rsidTr="00F70995">
        <w:trPr>
          <w:trHeight w:val="288"/>
        </w:trPr>
        <w:tc>
          <w:tcPr>
            <w:tcW w:w="1345" w:type="dxa"/>
            <w:vMerge w:val="restart"/>
          </w:tcPr>
          <w:p w14:paraId="192341A5" w14:textId="77777777" w:rsidR="00B44BA3" w:rsidRPr="00D97B1C" w:rsidRDefault="00B44BA3" w:rsidP="00B44BA3">
            <w:r>
              <w:t>12.</w:t>
            </w:r>
          </w:p>
        </w:tc>
        <w:tc>
          <w:tcPr>
            <w:tcW w:w="19887" w:type="dxa"/>
          </w:tcPr>
          <w:p w14:paraId="789A2636" w14:textId="77777777" w:rsidR="00B44BA3" w:rsidRPr="00A20245" w:rsidRDefault="00B44BA3" w:rsidP="00B44BA3">
            <w:pPr>
              <w:rPr>
                <w:b/>
                <w:u w:val="single"/>
              </w:rPr>
            </w:pPr>
            <w:r>
              <w:rPr>
                <w:b/>
                <w:u w:val="single"/>
              </w:rPr>
              <w:t>Cavity 4</w:t>
            </w:r>
            <w:r w:rsidRPr="00A20245">
              <w:rPr>
                <w:b/>
                <w:u w:val="single"/>
              </w:rPr>
              <w:t xml:space="preserve"> Prep</w:t>
            </w:r>
          </w:p>
          <w:p w14:paraId="4CB8EC90" w14:textId="77777777" w:rsidR="00B44BA3" w:rsidRDefault="00B44BA3" w:rsidP="00B44BA3"/>
          <w:p w14:paraId="6D582F65" w14:textId="3758F940" w:rsidR="00B44BA3" w:rsidRPr="00752302" w:rsidRDefault="00B44BA3" w:rsidP="00B44BA3">
            <w:r>
              <w:t>1.</w:t>
            </w:r>
            <w:r w:rsidR="00430D42">
              <w:t xml:space="preserve"> </w:t>
            </w:r>
            <w:r w:rsidRPr="00F82D15">
              <w:t xml:space="preserve">Record </w:t>
            </w:r>
            <w:r>
              <w:t>Cavity 4</w:t>
            </w:r>
            <w:r w:rsidRPr="00F82D15">
              <w:t xml:space="preserve"> serial number.</w:t>
            </w:r>
          </w:p>
          <w:p w14:paraId="6B1F22C9" w14:textId="77777777" w:rsidR="00B44BA3" w:rsidRPr="00F82D15" w:rsidRDefault="00B44BA3" w:rsidP="00B44BA3"/>
        </w:tc>
        <w:tc>
          <w:tcPr>
            <w:tcW w:w="5760" w:type="dxa"/>
            <w:noWrap/>
          </w:tcPr>
          <w:p w14:paraId="248664D8" w14:textId="77777777" w:rsidR="00B44BA3" w:rsidRDefault="00B44BA3" w:rsidP="00B44BA3">
            <w:pPr>
              <w:spacing w:line="276" w:lineRule="auto"/>
            </w:pPr>
          </w:p>
          <w:p w14:paraId="52D774A1" w14:textId="77777777" w:rsidR="00B44BA3" w:rsidRDefault="00B44BA3" w:rsidP="00B44BA3">
            <w:pPr>
              <w:spacing w:line="276" w:lineRule="auto"/>
            </w:pPr>
          </w:p>
          <w:p w14:paraId="2EA22D3D" w14:textId="09E40BF1" w:rsidR="00B44BA3" w:rsidRPr="00D97B1C" w:rsidRDefault="00C4654E" w:rsidP="00B44BA3">
            <w:pPr>
              <w:spacing w:line="276" w:lineRule="auto"/>
            </w:pPr>
            <w:r>
              <w:t>[[CAV</w:t>
            </w:r>
            <w:r w:rsidR="00B44BA3">
              <w:t>SN</w:t>
            </w:r>
            <w:r>
              <w:t>4</w:t>
            </w:r>
            <w:r w:rsidR="00B44BA3">
              <w:t>]] &lt;&lt;CAVSN&gt;&gt;</w:t>
            </w:r>
          </w:p>
        </w:tc>
      </w:tr>
      <w:tr w:rsidR="00B44BA3" w:rsidRPr="00D97B1C" w14:paraId="51119D2F" w14:textId="77777777" w:rsidTr="00F70995">
        <w:trPr>
          <w:trHeight w:val="288"/>
        </w:trPr>
        <w:tc>
          <w:tcPr>
            <w:tcW w:w="1345" w:type="dxa"/>
            <w:vMerge/>
          </w:tcPr>
          <w:p w14:paraId="20EAB112" w14:textId="77777777" w:rsidR="00B44BA3" w:rsidRDefault="00B44BA3" w:rsidP="00B44BA3"/>
        </w:tc>
        <w:tc>
          <w:tcPr>
            <w:tcW w:w="19887" w:type="dxa"/>
          </w:tcPr>
          <w:p w14:paraId="6697CB97" w14:textId="309FC9B2" w:rsidR="00B44BA3" w:rsidRPr="00F82D15" w:rsidRDefault="00B44BA3" w:rsidP="00B44BA3">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686A47B4" w14:textId="77777777" w:rsidR="00B44BA3" w:rsidRPr="00F82D15" w:rsidRDefault="00B44BA3" w:rsidP="00B44BA3"/>
        </w:tc>
        <w:tc>
          <w:tcPr>
            <w:tcW w:w="5760" w:type="dxa"/>
            <w:vMerge w:val="restart"/>
            <w:noWrap/>
          </w:tcPr>
          <w:p w14:paraId="504DBB27" w14:textId="77777777" w:rsidR="00B44BA3" w:rsidRDefault="00B44BA3" w:rsidP="00B44BA3">
            <w:pPr>
              <w:spacing w:line="276" w:lineRule="auto"/>
            </w:pPr>
          </w:p>
        </w:tc>
      </w:tr>
      <w:tr w:rsidR="00B44BA3" w:rsidRPr="00D97B1C" w14:paraId="351F6668" w14:textId="77777777" w:rsidTr="00F70995">
        <w:trPr>
          <w:trHeight w:val="288"/>
        </w:trPr>
        <w:tc>
          <w:tcPr>
            <w:tcW w:w="1345" w:type="dxa"/>
            <w:vMerge/>
          </w:tcPr>
          <w:p w14:paraId="2BC801FF" w14:textId="77777777" w:rsidR="00B44BA3" w:rsidRDefault="00B44BA3" w:rsidP="00B44BA3"/>
        </w:tc>
        <w:tc>
          <w:tcPr>
            <w:tcW w:w="19887" w:type="dxa"/>
          </w:tcPr>
          <w:p w14:paraId="33015905" w14:textId="77777777" w:rsidR="00B44BA3" w:rsidRPr="00F82D15" w:rsidRDefault="00B44BA3" w:rsidP="00B44BA3">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55C0F64C" w14:textId="77777777" w:rsidR="00B44BA3" w:rsidRDefault="00B44BA3" w:rsidP="00B44BA3"/>
          <w:p w14:paraId="66B5A783" w14:textId="720A186F" w:rsidR="00B44BA3" w:rsidRPr="00F82D15" w:rsidRDefault="00B44BA3" w:rsidP="00B44BA3">
            <w:r>
              <w:t>3.</w:t>
            </w:r>
            <w:r w:rsidR="00430D42">
              <w:t xml:space="preserve"> </w:t>
            </w:r>
            <w:r>
              <w:t>Align Cavity 4 and the upstream flange of Cavity 3.</w:t>
            </w:r>
            <w:r w:rsidR="00430D42">
              <w:t xml:space="preserve"> </w:t>
            </w:r>
            <w:r w:rsidRPr="00F82D15">
              <w:t xml:space="preserve">The cavity shall be aligned with the flange alignment tool to locate the </w:t>
            </w:r>
            <w:r>
              <w:t>beamline</w:t>
            </w:r>
            <w:r w:rsidRPr="00F82D15">
              <w:t xml:space="preserve"> flange in the proper location.</w:t>
            </w:r>
          </w:p>
          <w:p w14:paraId="61E827A0" w14:textId="77777777" w:rsidR="00B44BA3" w:rsidRDefault="00B44BA3" w:rsidP="00B44BA3">
            <w:pPr>
              <w:pStyle w:val="ListParagraph"/>
              <w:numPr>
                <w:ilvl w:val="0"/>
                <w:numId w:val="38"/>
              </w:numPr>
            </w:pPr>
            <w:r w:rsidRPr="00F82D15">
              <w:t>Verify the location of the flange is near the center of the range of the tooling to accommodate the alignment of all the cavities in the s</w:t>
            </w:r>
            <w:r>
              <w:t>tring.</w:t>
            </w:r>
          </w:p>
          <w:p w14:paraId="22451991" w14:textId="77777777" w:rsidR="00B44BA3" w:rsidRPr="00F82D15" w:rsidRDefault="00B44BA3" w:rsidP="00B44BA3">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4FF28D7E" w14:textId="77777777" w:rsidR="00B44BA3" w:rsidRPr="00F82D15" w:rsidRDefault="00B44BA3" w:rsidP="00B44BA3">
            <w:pPr>
              <w:ind w:left="360"/>
            </w:pPr>
          </w:p>
        </w:tc>
        <w:tc>
          <w:tcPr>
            <w:tcW w:w="5760" w:type="dxa"/>
            <w:vMerge/>
            <w:noWrap/>
          </w:tcPr>
          <w:p w14:paraId="272AEEFF" w14:textId="77777777" w:rsidR="00B44BA3" w:rsidRDefault="00B44BA3" w:rsidP="00B44BA3">
            <w:pPr>
              <w:spacing w:line="276" w:lineRule="auto"/>
            </w:pPr>
          </w:p>
        </w:tc>
      </w:tr>
      <w:tr w:rsidR="00B44BA3" w:rsidRPr="00D97B1C" w14:paraId="08412FFF" w14:textId="77777777" w:rsidTr="00F70995">
        <w:trPr>
          <w:trHeight w:val="288"/>
        </w:trPr>
        <w:tc>
          <w:tcPr>
            <w:tcW w:w="1345" w:type="dxa"/>
            <w:vMerge/>
          </w:tcPr>
          <w:p w14:paraId="10A87F59" w14:textId="77777777" w:rsidR="00B44BA3" w:rsidRDefault="00B44BA3" w:rsidP="00B44BA3"/>
        </w:tc>
        <w:tc>
          <w:tcPr>
            <w:tcW w:w="19887" w:type="dxa"/>
          </w:tcPr>
          <w:p w14:paraId="2B2A2B76" w14:textId="414AD6B8" w:rsidR="00B44BA3" w:rsidRPr="00F82D15" w:rsidRDefault="00B44BA3" w:rsidP="00B44BA3">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0BD21534" w14:textId="77777777" w:rsidR="00B44BA3" w:rsidRPr="00F82D15" w:rsidRDefault="00B44BA3" w:rsidP="00B44BA3"/>
        </w:tc>
        <w:tc>
          <w:tcPr>
            <w:tcW w:w="5760" w:type="dxa"/>
            <w:vMerge/>
            <w:noWrap/>
          </w:tcPr>
          <w:p w14:paraId="15841C5F" w14:textId="77777777" w:rsidR="00B44BA3" w:rsidRDefault="00B44BA3" w:rsidP="00B44BA3">
            <w:pPr>
              <w:spacing w:line="276" w:lineRule="auto"/>
            </w:pPr>
          </w:p>
        </w:tc>
      </w:tr>
      <w:tr w:rsidR="00B44BA3" w:rsidRPr="00D97B1C" w14:paraId="6BC3E6A0" w14:textId="77777777" w:rsidTr="00F70995">
        <w:trPr>
          <w:trHeight w:val="288"/>
        </w:trPr>
        <w:tc>
          <w:tcPr>
            <w:tcW w:w="1345" w:type="dxa"/>
            <w:vMerge/>
          </w:tcPr>
          <w:p w14:paraId="47DB080D" w14:textId="77777777" w:rsidR="00B44BA3" w:rsidRDefault="00B44BA3" w:rsidP="00B44BA3"/>
        </w:tc>
        <w:tc>
          <w:tcPr>
            <w:tcW w:w="19887" w:type="dxa"/>
          </w:tcPr>
          <w:p w14:paraId="38D0C054" w14:textId="243A08CB" w:rsidR="00B44BA3" w:rsidRDefault="00B44BA3" w:rsidP="00B44BA3">
            <w:r>
              <w:t>5.</w:t>
            </w:r>
            <w:r w:rsidR="00430D42">
              <w:t xml:space="preserve"> </w:t>
            </w:r>
            <w:r w:rsidRPr="00F82D15">
              <w:t xml:space="preserve">Blow down </w:t>
            </w:r>
            <w:r>
              <w:t>the cavity</w:t>
            </w:r>
            <w:r w:rsidRPr="00F82D15">
              <w:t xml:space="preserve"> with ionized N2 in accordance with the Ionize</w:t>
            </w:r>
            <w:r>
              <w:t>d Nitrogen Cleaning Procedure.</w:t>
            </w:r>
          </w:p>
          <w:p w14:paraId="3B6F15AE" w14:textId="3932489A" w:rsidR="00B44BA3" w:rsidRDefault="00B44BA3" w:rsidP="00B44BA3">
            <w:pPr>
              <w:pStyle w:val="ListParagraph"/>
              <w:numPr>
                <w:ilvl w:val="0"/>
                <w:numId w:val="41"/>
              </w:numPr>
            </w:pPr>
            <w:r>
              <w:t xml:space="preserve">General cavity to </w:t>
            </w:r>
            <w:r w:rsidRPr="00F82D15">
              <w:t>Spec 2</w:t>
            </w:r>
            <w:r>
              <w:t>.</w:t>
            </w:r>
          </w:p>
          <w:p w14:paraId="2F9F92C6" w14:textId="77777777" w:rsidR="00B44BA3" w:rsidRPr="00F82D15" w:rsidRDefault="00B44BA3" w:rsidP="00B44BA3">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17CE7240" w14:textId="77777777" w:rsidR="00B44BA3" w:rsidRPr="00F82D15" w:rsidRDefault="00B44BA3" w:rsidP="00B44BA3"/>
        </w:tc>
        <w:tc>
          <w:tcPr>
            <w:tcW w:w="5760" w:type="dxa"/>
            <w:vMerge/>
            <w:noWrap/>
          </w:tcPr>
          <w:p w14:paraId="6601BD31" w14:textId="77777777" w:rsidR="00B44BA3" w:rsidRDefault="00B44BA3" w:rsidP="00B44BA3">
            <w:pPr>
              <w:spacing w:line="276" w:lineRule="auto"/>
            </w:pPr>
          </w:p>
        </w:tc>
      </w:tr>
      <w:tr w:rsidR="00B44BA3" w:rsidRPr="00D97B1C" w14:paraId="6E4A5532" w14:textId="77777777" w:rsidTr="00F70995">
        <w:trPr>
          <w:trHeight w:val="288"/>
        </w:trPr>
        <w:tc>
          <w:tcPr>
            <w:tcW w:w="1345" w:type="dxa"/>
            <w:vMerge/>
          </w:tcPr>
          <w:p w14:paraId="5573828F" w14:textId="77777777" w:rsidR="00B44BA3" w:rsidRDefault="00B44BA3" w:rsidP="00B44BA3"/>
        </w:tc>
        <w:tc>
          <w:tcPr>
            <w:tcW w:w="19887" w:type="dxa"/>
          </w:tcPr>
          <w:p w14:paraId="4B647A4C" w14:textId="26D3EDB4" w:rsidR="00B44BA3" w:rsidRPr="009A6D83" w:rsidRDefault="00B44BA3" w:rsidP="00B44BA3">
            <w:r w:rsidRPr="009A6D83">
              <w:t>6.</w:t>
            </w:r>
            <w:r w:rsidR="00430D42">
              <w:t xml:space="preserve"> </w:t>
            </w:r>
            <w:r w:rsidRPr="009A6D83">
              <w:t xml:space="preserve">Prepare the </w:t>
            </w:r>
            <w:r>
              <w:t>MFC2 [Blue Line]</w:t>
            </w:r>
            <w:r w:rsidRPr="009A6D83">
              <w:t xml:space="preserve"> Spool for assembly to the cavity right angle valve.</w:t>
            </w:r>
          </w:p>
          <w:p w14:paraId="68B480FC" w14:textId="4BB2B203" w:rsidR="00B44BA3" w:rsidRPr="00F82D15" w:rsidRDefault="00B44BA3" w:rsidP="00B44BA3">
            <w:pPr>
              <w:pStyle w:val="ListParagraph"/>
              <w:numPr>
                <w:ilvl w:val="0"/>
                <w:numId w:val="42"/>
              </w:numPr>
            </w:pPr>
            <w:r w:rsidRPr="00F82D15">
              <w:t xml:space="preserve">Set the purge software to "Standby" for </w:t>
            </w:r>
            <w:r>
              <w:t>MFC2 [Blue Line]</w:t>
            </w:r>
            <w:r w:rsidR="00B02DBA">
              <w:t>.</w:t>
            </w:r>
          </w:p>
          <w:p w14:paraId="6FC53968" w14:textId="77777777" w:rsidR="00B44BA3" w:rsidRPr="00F82D15" w:rsidRDefault="00B44BA3" w:rsidP="00B44BA3">
            <w:pPr>
              <w:pStyle w:val="ListParagraph"/>
              <w:numPr>
                <w:ilvl w:val="0"/>
                <w:numId w:val="42"/>
              </w:numPr>
            </w:pPr>
            <w:r w:rsidRPr="00F82D15">
              <w:t xml:space="preserve">Verify the baratron for </w:t>
            </w:r>
            <w:r>
              <w:t>MFC2 [Blue Line]</w:t>
            </w:r>
            <w:r w:rsidRPr="00F82D15">
              <w:t xml:space="preserve"> is reading approximately 0.</w:t>
            </w:r>
          </w:p>
          <w:p w14:paraId="7C384044" w14:textId="77777777" w:rsidR="00B44BA3" w:rsidRPr="00F82D15" w:rsidRDefault="00B44BA3" w:rsidP="00B44BA3">
            <w:pPr>
              <w:pStyle w:val="ListParagraph"/>
              <w:numPr>
                <w:ilvl w:val="0"/>
                <w:numId w:val="42"/>
              </w:numPr>
            </w:pPr>
            <w:r w:rsidRPr="00F82D15">
              <w:t xml:space="preserve">Wipe the </w:t>
            </w:r>
            <w:r>
              <w:t>MFC2 [Blue Line]</w:t>
            </w:r>
            <w:r w:rsidRPr="00F82D15">
              <w:t xml:space="preserve"> Spool with a prewet IPA wipe.</w:t>
            </w:r>
          </w:p>
          <w:p w14:paraId="150669B7" w14:textId="77777777" w:rsidR="00B44BA3" w:rsidRPr="00F82D15" w:rsidRDefault="00B44BA3" w:rsidP="00B44BA3">
            <w:pPr>
              <w:pStyle w:val="ListParagraph"/>
              <w:numPr>
                <w:ilvl w:val="0"/>
                <w:numId w:val="42"/>
              </w:numPr>
            </w:pPr>
            <w:r w:rsidRPr="00F82D15">
              <w:t xml:space="preserve">Remove the blank, gasket, and all fasteners from the </w:t>
            </w:r>
            <w:r>
              <w:t>MFC2 [Blue Line]</w:t>
            </w:r>
            <w:r w:rsidRPr="00F82D15">
              <w:t xml:space="preserve"> Spool.</w:t>
            </w:r>
          </w:p>
          <w:p w14:paraId="32125272" w14:textId="77777777" w:rsidR="00B44BA3" w:rsidRPr="00F82D15" w:rsidRDefault="00B44BA3" w:rsidP="00B44BA3">
            <w:pPr>
              <w:pStyle w:val="ListParagraph"/>
              <w:numPr>
                <w:ilvl w:val="0"/>
                <w:numId w:val="42"/>
              </w:numPr>
            </w:pPr>
            <w:r w:rsidRPr="00F82D15">
              <w:t xml:space="preserve">Wipe </w:t>
            </w:r>
            <w:r>
              <w:t>bolt hole</w:t>
            </w:r>
            <w:r w:rsidRPr="00F82D15">
              <w:t>s with an IPA dipped Q-tip.</w:t>
            </w:r>
          </w:p>
          <w:p w14:paraId="03F1A567" w14:textId="77777777" w:rsidR="00B44BA3" w:rsidRPr="00F82D15" w:rsidRDefault="00B44BA3" w:rsidP="00B44BA3">
            <w:pPr>
              <w:pStyle w:val="ListParagraph"/>
              <w:numPr>
                <w:ilvl w:val="0"/>
                <w:numId w:val="42"/>
              </w:numPr>
            </w:pPr>
            <w:r w:rsidRPr="00F82D15">
              <w:t>Wipe flange sealing surface with prewet IPA wipe.</w:t>
            </w:r>
          </w:p>
          <w:p w14:paraId="6863068E" w14:textId="77777777" w:rsidR="00B44BA3" w:rsidRPr="009A6D83" w:rsidRDefault="00B44BA3" w:rsidP="00B44BA3"/>
          <w:p w14:paraId="39FF60E2" w14:textId="77777777" w:rsidR="00B44BA3" w:rsidRDefault="00B44BA3" w:rsidP="00B44BA3">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15349C24" w14:textId="77777777" w:rsidR="00B44BA3" w:rsidRPr="00F82D15" w:rsidRDefault="00B44BA3" w:rsidP="00B44BA3"/>
          <w:p w14:paraId="1E56C2FC" w14:textId="77777777" w:rsidR="00B44BA3" w:rsidRPr="00F82D15" w:rsidRDefault="00B44BA3" w:rsidP="00B44BA3">
            <w:pPr>
              <w:pStyle w:val="ListParagraph"/>
              <w:numPr>
                <w:ilvl w:val="0"/>
                <w:numId w:val="42"/>
              </w:numPr>
            </w:pPr>
            <w:r w:rsidRPr="00F82D15">
              <w:t xml:space="preserve">Set the purge software to "Blowout" for </w:t>
            </w:r>
            <w:r>
              <w:t>MFC2 [Blue Line]</w:t>
            </w:r>
            <w:r w:rsidRPr="00F82D15">
              <w:t>.</w:t>
            </w:r>
          </w:p>
          <w:p w14:paraId="0182EFFA" w14:textId="145DCA9E" w:rsidR="00B44BA3" w:rsidRPr="00F82D15" w:rsidRDefault="00B02DBA" w:rsidP="00B44BA3">
            <w:pPr>
              <w:pStyle w:val="ListParagraph"/>
              <w:numPr>
                <w:ilvl w:val="0"/>
                <w:numId w:val="42"/>
              </w:numPr>
            </w:pPr>
            <w:r>
              <w:t>Verify the purge turns on.</w:t>
            </w:r>
          </w:p>
          <w:p w14:paraId="173D06AA" w14:textId="77777777" w:rsidR="00B44BA3" w:rsidRDefault="00B44BA3" w:rsidP="00B44BA3">
            <w:pPr>
              <w:pStyle w:val="ListParagraph"/>
              <w:numPr>
                <w:ilvl w:val="0"/>
                <w:numId w:val="42"/>
              </w:numPr>
            </w:pPr>
            <w:r w:rsidRPr="00F82D15">
              <w:t>Flow N2 through the Spool until Spec 1 is reached for two full cycles</w:t>
            </w:r>
            <w:r>
              <w:t>.</w:t>
            </w:r>
          </w:p>
          <w:p w14:paraId="1B356E1F" w14:textId="77777777" w:rsidR="00B44BA3" w:rsidRPr="00F82D15" w:rsidRDefault="00B44BA3" w:rsidP="00B44BA3">
            <w:pPr>
              <w:pStyle w:val="ListParagraph"/>
              <w:numPr>
                <w:ilvl w:val="0"/>
                <w:numId w:val="42"/>
              </w:numPr>
            </w:pPr>
            <w:r w:rsidRPr="00F82D15">
              <w:t>Set the purge software to "Purge</w:t>
            </w:r>
            <w:r>
              <w:t>" for MFC2 [Blue Line]</w:t>
            </w:r>
            <w:r w:rsidRPr="00F82D15">
              <w:t>.</w:t>
            </w:r>
          </w:p>
          <w:p w14:paraId="6BCE4961" w14:textId="77777777" w:rsidR="00B44BA3" w:rsidRPr="00F82D15" w:rsidRDefault="00B44BA3" w:rsidP="00B44BA3"/>
        </w:tc>
        <w:tc>
          <w:tcPr>
            <w:tcW w:w="5760" w:type="dxa"/>
            <w:vMerge/>
            <w:noWrap/>
          </w:tcPr>
          <w:p w14:paraId="63E1F394" w14:textId="77777777" w:rsidR="00B44BA3" w:rsidRDefault="00B44BA3" w:rsidP="00B44BA3">
            <w:pPr>
              <w:spacing w:line="276" w:lineRule="auto"/>
            </w:pPr>
          </w:p>
        </w:tc>
      </w:tr>
      <w:tr w:rsidR="00B44BA3" w:rsidRPr="00D97B1C" w14:paraId="6CCB8D9F" w14:textId="77777777" w:rsidTr="00F70995">
        <w:trPr>
          <w:trHeight w:val="288"/>
        </w:trPr>
        <w:tc>
          <w:tcPr>
            <w:tcW w:w="1345" w:type="dxa"/>
            <w:vMerge/>
          </w:tcPr>
          <w:p w14:paraId="34B3569A" w14:textId="77777777" w:rsidR="00B44BA3" w:rsidRDefault="00B44BA3" w:rsidP="00B44BA3"/>
        </w:tc>
        <w:tc>
          <w:tcPr>
            <w:tcW w:w="19887" w:type="dxa"/>
          </w:tcPr>
          <w:p w14:paraId="5F0E1A1A" w14:textId="21F0A226" w:rsidR="00B44BA3" w:rsidRPr="009A6D83" w:rsidRDefault="00B44BA3" w:rsidP="00B44BA3">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3B0C2E37" w14:textId="77777777" w:rsidR="00B44BA3" w:rsidRPr="00F82D15" w:rsidRDefault="00B44BA3" w:rsidP="00B44BA3">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5D55B47E" w14:textId="77777777" w:rsidR="00B44BA3" w:rsidRPr="00F82D15" w:rsidRDefault="00B44BA3" w:rsidP="00B44BA3">
            <w:pPr>
              <w:pStyle w:val="ListParagraph"/>
              <w:numPr>
                <w:ilvl w:val="0"/>
                <w:numId w:val="44"/>
              </w:numPr>
            </w:pPr>
            <w:r w:rsidRPr="00F82D15">
              <w:t xml:space="preserve">Install two </w:t>
            </w:r>
            <w:r>
              <w:t>pre-</w:t>
            </w:r>
            <w:r w:rsidRPr="00F82D15">
              <w:t xml:space="preserve">cleaned </w:t>
            </w:r>
            <w:r>
              <w:t>[Spec1] studs in a star pattern and snug with wrench.</w:t>
            </w:r>
          </w:p>
          <w:p w14:paraId="3BFA2EAC" w14:textId="77777777" w:rsidR="00B44BA3" w:rsidRPr="00F82D15" w:rsidRDefault="00B44BA3" w:rsidP="00B44BA3">
            <w:pPr>
              <w:pStyle w:val="ListParagraph"/>
              <w:numPr>
                <w:ilvl w:val="0"/>
                <w:numId w:val="44"/>
              </w:numPr>
            </w:pPr>
            <w:r w:rsidRPr="00F82D15">
              <w:t xml:space="preserve">Install the four remaining </w:t>
            </w:r>
            <w:r>
              <w:t>studs continuing the star pattern</w:t>
            </w:r>
            <w:r w:rsidRPr="00F82D15">
              <w:t>.</w:t>
            </w:r>
          </w:p>
          <w:p w14:paraId="07DD61B7" w14:textId="77777777" w:rsidR="00B44BA3" w:rsidRPr="00F82D15" w:rsidRDefault="00B44BA3" w:rsidP="00B44BA3">
            <w:pPr>
              <w:pStyle w:val="ListParagraph"/>
              <w:numPr>
                <w:ilvl w:val="0"/>
                <w:numId w:val="44"/>
              </w:numPr>
            </w:pPr>
            <w:r w:rsidRPr="00F82D15">
              <w:t xml:space="preserve">Torque all </w:t>
            </w:r>
            <w:r>
              <w:t>studs</w:t>
            </w:r>
            <w:r w:rsidRPr="00F82D15">
              <w:t xml:space="preserve"> using a standard torque pattern for a round flange.</w:t>
            </w:r>
          </w:p>
          <w:p w14:paraId="52FA6C2A" w14:textId="77777777" w:rsidR="00B44BA3" w:rsidRPr="00F82D15" w:rsidRDefault="00B44BA3" w:rsidP="00B44BA3">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6C147A6C" w14:textId="77777777" w:rsidR="00B44BA3" w:rsidRPr="00F82D15" w:rsidRDefault="00B44BA3" w:rsidP="00B44BA3">
            <w:pPr>
              <w:pStyle w:val="ListParagraph"/>
              <w:numPr>
                <w:ilvl w:val="0"/>
                <w:numId w:val="44"/>
              </w:numPr>
            </w:pPr>
            <w:r w:rsidRPr="00F82D15">
              <w:t>Verify the purge turns off.</w:t>
            </w:r>
          </w:p>
          <w:p w14:paraId="68A9620A" w14:textId="77777777" w:rsidR="00B44BA3" w:rsidRPr="00F82D15" w:rsidRDefault="00B44BA3" w:rsidP="00B44BA3"/>
        </w:tc>
        <w:tc>
          <w:tcPr>
            <w:tcW w:w="5760" w:type="dxa"/>
            <w:vMerge/>
            <w:noWrap/>
          </w:tcPr>
          <w:p w14:paraId="45230D8C" w14:textId="77777777" w:rsidR="00B44BA3" w:rsidRDefault="00B44BA3" w:rsidP="00B44BA3">
            <w:pPr>
              <w:spacing w:line="276" w:lineRule="auto"/>
            </w:pPr>
          </w:p>
        </w:tc>
      </w:tr>
      <w:tr w:rsidR="00B44BA3" w:rsidRPr="00D97B1C" w14:paraId="6C90C45A" w14:textId="77777777" w:rsidTr="00F70995">
        <w:trPr>
          <w:trHeight w:val="288"/>
        </w:trPr>
        <w:tc>
          <w:tcPr>
            <w:tcW w:w="1345" w:type="dxa"/>
            <w:vMerge/>
          </w:tcPr>
          <w:p w14:paraId="5804FDD4" w14:textId="77777777" w:rsidR="00B44BA3" w:rsidRDefault="00B44BA3" w:rsidP="00B44BA3"/>
        </w:tc>
        <w:tc>
          <w:tcPr>
            <w:tcW w:w="19887" w:type="dxa"/>
          </w:tcPr>
          <w:p w14:paraId="528A8B9A" w14:textId="5B47110C" w:rsidR="00B44BA3" w:rsidRPr="009A6D83" w:rsidRDefault="00B44BA3" w:rsidP="00B44BA3">
            <w:r>
              <w:t>8.</w:t>
            </w:r>
            <w:r w:rsidR="00430D42">
              <w:t xml:space="preserve"> </w:t>
            </w:r>
            <w:r w:rsidRPr="009A6D83">
              <w:t xml:space="preserve">Pump down the purge </w:t>
            </w:r>
            <w:r>
              <w:t>line</w:t>
            </w:r>
            <w:r w:rsidRPr="009A6D83">
              <w:t xml:space="preserve"> to the cavity right angle valve.</w:t>
            </w:r>
          </w:p>
          <w:p w14:paraId="281A67C4" w14:textId="77777777" w:rsidR="00B44BA3" w:rsidRPr="00F82D15" w:rsidRDefault="00B44BA3" w:rsidP="00B44BA3">
            <w:pPr>
              <w:pStyle w:val="ListParagraph"/>
              <w:numPr>
                <w:ilvl w:val="0"/>
                <w:numId w:val="45"/>
              </w:numPr>
            </w:pPr>
            <w:r w:rsidRPr="00F82D15">
              <w:t xml:space="preserve">Set the purge software to "Standby" for </w:t>
            </w:r>
            <w:r>
              <w:t>MFC2 [Blue Line]</w:t>
            </w:r>
            <w:r w:rsidRPr="00F82D15">
              <w:t>.</w:t>
            </w:r>
          </w:p>
          <w:p w14:paraId="180B955C" w14:textId="77777777" w:rsidR="00B44BA3" w:rsidRPr="00F82D15" w:rsidRDefault="00B44BA3" w:rsidP="00B44BA3">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0F6DA505" w14:textId="77777777" w:rsidR="00B44BA3" w:rsidRPr="00F82D15" w:rsidRDefault="00B44BA3" w:rsidP="00B44BA3">
            <w:pPr>
              <w:pStyle w:val="ListParagraph"/>
              <w:numPr>
                <w:ilvl w:val="0"/>
                <w:numId w:val="45"/>
              </w:numPr>
            </w:pPr>
            <w:r w:rsidRPr="00F82D15">
              <w:t>Close the pump isolation valve.</w:t>
            </w:r>
          </w:p>
          <w:p w14:paraId="7C6065F0" w14:textId="77777777" w:rsidR="00B44BA3" w:rsidRPr="00F82D15" w:rsidRDefault="00B44BA3" w:rsidP="00B44BA3"/>
        </w:tc>
        <w:tc>
          <w:tcPr>
            <w:tcW w:w="5760" w:type="dxa"/>
            <w:vMerge/>
            <w:noWrap/>
          </w:tcPr>
          <w:p w14:paraId="1933A013" w14:textId="77777777" w:rsidR="00B44BA3" w:rsidRDefault="00B44BA3" w:rsidP="00B44BA3">
            <w:pPr>
              <w:spacing w:line="276" w:lineRule="auto"/>
            </w:pPr>
          </w:p>
        </w:tc>
      </w:tr>
      <w:tr w:rsidR="00B44BA3" w:rsidRPr="00D97B1C" w14:paraId="13998DE3" w14:textId="77777777" w:rsidTr="00F70995">
        <w:trPr>
          <w:trHeight w:val="288"/>
        </w:trPr>
        <w:tc>
          <w:tcPr>
            <w:tcW w:w="1345" w:type="dxa"/>
            <w:vMerge/>
          </w:tcPr>
          <w:p w14:paraId="08C9AD88" w14:textId="77777777" w:rsidR="00B44BA3" w:rsidRDefault="00B44BA3" w:rsidP="00B44BA3"/>
        </w:tc>
        <w:tc>
          <w:tcPr>
            <w:tcW w:w="19887" w:type="dxa"/>
          </w:tcPr>
          <w:p w14:paraId="3C12DF32" w14:textId="6D2A9FC9" w:rsidR="00B44BA3" w:rsidRPr="00F82D15" w:rsidRDefault="00B44BA3" w:rsidP="00B44BA3">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3B09621F" w14:textId="77777777" w:rsidR="00B44BA3" w:rsidRPr="00F82D15" w:rsidRDefault="00B44BA3" w:rsidP="00B44BA3"/>
        </w:tc>
        <w:tc>
          <w:tcPr>
            <w:tcW w:w="5760" w:type="dxa"/>
            <w:noWrap/>
          </w:tcPr>
          <w:p w14:paraId="72061ABF" w14:textId="77777777" w:rsidR="00B44BA3" w:rsidRDefault="00B44BA3" w:rsidP="00B44BA3">
            <w:pPr>
              <w:spacing w:line="276" w:lineRule="auto"/>
            </w:pPr>
            <w:r>
              <w:t>[[CAV4VacuumOK]] &lt;&lt;YESNO&gt;&gt;</w:t>
            </w:r>
          </w:p>
          <w:p w14:paraId="6F3D0945" w14:textId="77777777" w:rsidR="00B44BA3" w:rsidRDefault="00B44BA3" w:rsidP="00B44BA3">
            <w:pPr>
              <w:spacing w:line="276" w:lineRule="auto"/>
            </w:pPr>
          </w:p>
        </w:tc>
      </w:tr>
      <w:tr w:rsidR="00B44BA3" w:rsidRPr="00D97B1C" w14:paraId="4728F637" w14:textId="77777777" w:rsidTr="00F70995">
        <w:trPr>
          <w:trHeight w:val="288"/>
        </w:trPr>
        <w:tc>
          <w:tcPr>
            <w:tcW w:w="1345" w:type="dxa"/>
            <w:vMerge/>
          </w:tcPr>
          <w:p w14:paraId="04E4EDA6" w14:textId="77777777" w:rsidR="00B44BA3" w:rsidRDefault="00B44BA3" w:rsidP="00B44BA3"/>
        </w:tc>
        <w:tc>
          <w:tcPr>
            <w:tcW w:w="19887" w:type="dxa"/>
          </w:tcPr>
          <w:p w14:paraId="5D7DA4E9" w14:textId="2A3CEF9E" w:rsidR="00B44BA3" w:rsidRPr="00F82D15" w:rsidRDefault="00B44BA3" w:rsidP="00B44BA3">
            <w:r>
              <w:t>10.</w:t>
            </w:r>
            <w:r w:rsidR="00430D42">
              <w:t xml:space="preserve"> </w:t>
            </w:r>
            <w:r>
              <w:t>Set the purge software to "Backfill" for MFC2 [Blue Line] and s</w:t>
            </w:r>
            <w:r w:rsidRPr="00F82D15">
              <w:t>lowly backfill the cavity.</w:t>
            </w:r>
          </w:p>
          <w:p w14:paraId="382C73E8" w14:textId="77777777" w:rsidR="00B44BA3" w:rsidRPr="00F82D15" w:rsidRDefault="00B44BA3" w:rsidP="00B44BA3"/>
        </w:tc>
        <w:tc>
          <w:tcPr>
            <w:tcW w:w="5760" w:type="dxa"/>
            <w:noWrap/>
          </w:tcPr>
          <w:p w14:paraId="1C676F63" w14:textId="77777777" w:rsidR="00B44BA3" w:rsidRDefault="00B44BA3" w:rsidP="00B44BA3">
            <w:pPr>
              <w:spacing w:line="276" w:lineRule="auto"/>
            </w:pPr>
          </w:p>
        </w:tc>
      </w:tr>
      <w:tr w:rsidR="00B44BA3" w:rsidRPr="00D97B1C" w14:paraId="14675DBA" w14:textId="77777777" w:rsidTr="00F70995">
        <w:trPr>
          <w:trHeight w:val="288"/>
        </w:trPr>
        <w:tc>
          <w:tcPr>
            <w:tcW w:w="1345" w:type="dxa"/>
            <w:vMerge/>
          </w:tcPr>
          <w:p w14:paraId="097A803D" w14:textId="77777777" w:rsidR="00B44BA3" w:rsidRDefault="00B44BA3" w:rsidP="00B44BA3"/>
        </w:tc>
        <w:tc>
          <w:tcPr>
            <w:tcW w:w="19887" w:type="dxa"/>
          </w:tcPr>
          <w:p w14:paraId="3B9658FC" w14:textId="58AD1EFB" w:rsidR="00B44BA3" w:rsidRPr="00F82D15" w:rsidRDefault="00B44BA3" w:rsidP="00B44BA3">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11E09790" w14:textId="77777777" w:rsidR="00B44BA3" w:rsidRPr="00F82D15" w:rsidRDefault="00B44BA3" w:rsidP="00B44BA3"/>
        </w:tc>
        <w:tc>
          <w:tcPr>
            <w:tcW w:w="5760" w:type="dxa"/>
            <w:noWrap/>
          </w:tcPr>
          <w:p w14:paraId="702324E2" w14:textId="77777777" w:rsidR="00B44BA3" w:rsidRDefault="00B44BA3" w:rsidP="00B44BA3">
            <w:pPr>
              <w:spacing w:line="276" w:lineRule="auto"/>
            </w:pPr>
            <w:r>
              <w:t>[[CAV4PrepComment]] &lt;&lt;COMMENT&gt;&gt;</w:t>
            </w:r>
          </w:p>
          <w:p w14:paraId="0F4AED70" w14:textId="77777777" w:rsidR="00B44BA3" w:rsidRDefault="00B44BA3" w:rsidP="00B44BA3">
            <w:pPr>
              <w:spacing w:line="276" w:lineRule="auto"/>
            </w:pPr>
            <w:r>
              <w:t>[[CAV4PrepTime]] &lt;&lt;TIMESTAMP&gt;&gt;</w:t>
            </w:r>
          </w:p>
          <w:p w14:paraId="48839490" w14:textId="77777777" w:rsidR="00B44BA3" w:rsidRDefault="00B44BA3" w:rsidP="00B44BA3">
            <w:pPr>
              <w:spacing w:line="276" w:lineRule="auto"/>
            </w:pPr>
            <w:r>
              <w:t>[[CAV4PrepTech]] &lt;&lt;SRFCVP&gt;&gt;</w:t>
            </w:r>
          </w:p>
          <w:p w14:paraId="7AE73EF6" w14:textId="77777777" w:rsidR="00B44BA3" w:rsidRDefault="00B44BA3" w:rsidP="00B44BA3">
            <w:pPr>
              <w:spacing w:line="276" w:lineRule="auto"/>
            </w:pPr>
          </w:p>
        </w:tc>
      </w:tr>
      <w:tr w:rsidR="00B44BA3" w:rsidRPr="00D97B1C" w14:paraId="6C5FF6A7" w14:textId="77777777" w:rsidTr="00F70995">
        <w:trPr>
          <w:trHeight w:val="288"/>
        </w:trPr>
        <w:tc>
          <w:tcPr>
            <w:tcW w:w="1345" w:type="dxa"/>
            <w:vMerge w:val="restart"/>
          </w:tcPr>
          <w:p w14:paraId="5C8373DF" w14:textId="77777777" w:rsidR="00B44BA3" w:rsidRDefault="00B44BA3" w:rsidP="00B44BA3">
            <w:r>
              <w:t>13.</w:t>
            </w:r>
          </w:p>
        </w:tc>
        <w:tc>
          <w:tcPr>
            <w:tcW w:w="19887" w:type="dxa"/>
          </w:tcPr>
          <w:p w14:paraId="3A0120E8" w14:textId="77777777" w:rsidR="00B44BA3" w:rsidRPr="00296E33" w:rsidRDefault="00B44BA3" w:rsidP="00B44BA3">
            <w:pPr>
              <w:rPr>
                <w:b/>
                <w:u w:val="single"/>
              </w:rPr>
            </w:pPr>
            <w:r>
              <w:rPr>
                <w:b/>
                <w:u w:val="single"/>
              </w:rPr>
              <w:t>Cavity 4</w:t>
            </w:r>
            <w:r w:rsidRPr="00296E33">
              <w:rPr>
                <w:b/>
                <w:u w:val="single"/>
              </w:rPr>
              <w:t xml:space="preserve"> FPC Installation</w:t>
            </w:r>
          </w:p>
          <w:p w14:paraId="58583787" w14:textId="77777777" w:rsidR="00B44BA3" w:rsidRDefault="00B44BA3" w:rsidP="00B44BA3"/>
          <w:p w14:paraId="4B570850" w14:textId="4C61725E" w:rsidR="00B44BA3" w:rsidRPr="00F82D15" w:rsidRDefault="00B44BA3" w:rsidP="00B44BA3">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64E6CFD5" w14:textId="77777777" w:rsidR="00B44BA3" w:rsidRPr="00F82D15" w:rsidRDefault="00B44BA3" w:rsidP="00B44BA3">
            <w:pPr>
              <w:pStyle w:val="ListParagraph"/>
              <w:numPr>
                <w:ilvl w:val="0"/>
                <w:numId w:val="46"/>
              </w:numPr>
            </w:pPr>
            <w:r w:rsidRPr="00F82D15">
              <w:t>1 inspected and accepted FPC body</w:t>
            </w:r>
          </w:p>
          <w:p w14:paraId="05C0185E" w14:textId="77777777" w:rsidR="00B44BA3" w:rsidRPr="00F82D15" w:rsidRDefault="00B44BA3" w:rsidP="00B44BA3">
            <w:pPr>
              <w:pStyle w:val="ListParagraph"/>
              <w:numPr>
                <w:ilvl w:val="0"/>
                <w:numId w:val="46"/>
              </w:numPr>
            </w:pPr>
            <w:r w:rsidRPr="00F82D15">
              <w:t xml:space="preserve">1 FPC body flange </w:t>
            </w:r>
            <w:r>
              <w:t>alignment blank</w:t>
            </w:r>
          </w:p>
          <w:p w14:paraId="35737689" w14:textId="77777777" w:rsidR="00B44BA3" w:rsidRPr="00F82D15" w:rsidRDefault="00B44BA3" w:rsidP="00B44BA3">
            <w:pPr>
              <w:pStyle w:val="ListParagraph"/>
              <w:numPr>
                <w:ilvl w:val="0"/>
                <w:numId w:val="46"/>
              </w:numPr>
            </w:pPr>
            <w:r w:rsidRPr="00F82D15">
              <w:t xml:space="preserve">2 clean spring clamps </w:t>
            </w:r>
          </w:p>
          <w:p w14:paraId="29973BF0" w14:textId="77777777" w:rsidR="00B44BA3" w:rsidRPr="00F82D15" w:rsidRDefault="00B44BA3" w:rsidP="00B44BA3">
            <w:pPr>
              <w:pStyle w:val="ListParagraph"/>
              <w:numPr>
                <w:ilvl w:val="0"/>
                <w:numId w:val="46"/>
              </w:numPr>
            </w:pPr>
            <w:r w:rsidRPr="00F82D15">
              <w:t>Fasteners</w:t>
            </w:r>
          </w:p>
          <w:p w14:paraId="29E33BAF" w14:textId="77777777" w:rsidR="00B44BA3" w:rsidRPr="00F82D15" w:rsidRDefault="00B44BA3" w:rsidP="00B44BA3">
            <w:pPr>
              <w:pStyle w:val="ListParagraph"/>
              <w:numPr>
                <w:ilvl w:val="0"/>
                <w:numId w:val="46"/>
              </w:numPr>
            </w:pPr>
            <w:r w:rsidRPr="00F82D15">
              <w:t>1 hex seal gasket</w:t>
            </w:r>
          </w:p>
          <w:p w14:paraId="0D7565B8" w14:textId="77777777" w:rsidR="00B44BA3" w:rsidRPr="00F82D15" w:rsidRDefault="00B44BA3" w:rsidP="00B44BA3">
            <w:pPr>
              <w:pStyle w:val="ListParagraph"/>
              <w:numPr>
                <w:ilvl w:val="0"/>
                <w:numId w:val="46"/>
              </w:numPr>
            </w:pPr>
            <w:r w:rsidRPr="00F82D15">
              <w:t>Retainer clips</w:t>
            </w:r>
          </w:p>
          <w:p w14:paraId="6BCBFFB6" w14:textId="77777777" w:rsidR="00B44BA3" w:rsidRPr="00F82D15" w:rsidRDefault="00B44BA3" w:rsidP="00B44BA3">
            <w:pPr>
              <w:pStyle w:val="ListParagraph"/>
              <w:numPr>
                <w:ilvl w:val="0"/>
                <w:numId w:val="46"/>
              </w:numPr>
            </w:pPr>
            <w:r w:rsidRPr="00F82D15">
              <w:t>Wrenches</w:t>
            </w:r>
          </w:p>
          <w:p w14:paraId="0C1DC7FB" w14:textId="77777777" w:rsidR="00B44BA3" w:rsidRPr="00F82D15" w:rsidRDefault="00B44BA3" w:rsidP="00B44BA3"/>
        </w:tc>
        <w:tc>
          <w:tcPr>
            <w:tcW w:w="5760" w:type="dxa"/>
            <w:noWrap/>
          </w:tcPr>
          <w:p w14:paraId="6D8D9A29" w14:textId="77777777" w:rsidR="00B44BA3" w:rsidRDefault="00B44BA3" w:rsidP="00B44BA3">
            <w:pPr>
              <w:spacing w:line="276" w:lineRule="auto"/>
            </w:pPr>
          </w:p>
        </w:tc>
      </w:tr>
      <w:tr w:rsidR="00B44BA3" w:rsidRPr="00D97B1C" w14:paraId="294AF3FE" w14:textId="77777777" w:rsidTr="00F70995">
        <w:trPr>
          <w:trHeight w:val="288"/>
        </w:trPr>
        <w:tc>
          <w:tcPr>
            <w:tcW w:w="1345" w:type="dxa"/>
            <w:vMerge/>
          </w:tcPr>
          <w:p w14:paraId="388643E7" w14:textId="77777777" w:rsidR="00B44BA3" w:rsidRDefault="00B44BA3" w:rsidP="00B44BA3"/>
        </w:tc>
        <w:tc>
          <w:tcPr>
            <w:tcW w:w="19887" w:type="dxa"/>
          </w:tcPr>
          <w:p w14:paraId="11E7C9AA" w14:textId="6AE2D36D" w:rsidR="00B44BA3" w:rsidRDefault="00B44BA3" w:rsidP="00B44BA3">
            <w:r>
              <w:t>2.</w:t>
            </w:r>
            <w:r w:rsidR="00430D42">
              <w:t xml:space="preserve"> </w:t>
            </w:r>
            <w:r>
              <w:t>Record the FPC Serial Number.</w:t>
            </w:r>
          </w:p>
          <w:p w14:paraId="043042F2" w14:textId="77777777" w:rsidR="00B44BA3" w:rsidRPr="00F82D15" w:rsidRDefault="00B44BA3" w:rsidP="00B44BA3"/>
        </w:tc>
        <w:tc>
          <w:tcPr>
            <w:tcW w:w="5760" w:type="dxa"/>
            <w:noWrap/>
          </w:tcPr>
          <w:p w14:paraId="4A84FCA1" w14:textId="44FB719A" w:rsidR="00B44BA3" w:rsidRDefault="00C4654E" w:rsidP="00B44BA3">
            <w:pPr>
              <w:spacing w:line="276" w:lineRule="auto"/>
            </w:pPr>
            <w:r>
              <w:t>[[FPC</w:t>
            </w:r>
            <w:r w:rsidR="00B44BA3">
              <w:t>SN</w:t>
            </w:r>
            <w:r>
              <w:t>4</w:t>
            </w:r>
            <w:r w:rsidR="00B44BA3">
              <w:t>]] &lt;&lt;FPCSN&gt;&gt;</w:t>
            </w:r>
          </w:p>
          <w:p w14:paraId="6ADC8799" w14:textId="77777777" w:rsidR="00B44BA3" w:rsidRDefault="00B44BA3" w:rsidP="00B44BA3">
            <w:pPr>
              <w:spacing w:line="276" w:lineRule="auto"/>
            </w:pPr>
          </w:p>
        </w:tc>
      </w:tr>
      <w:tr w:rsidR="00B44BA3" w:rsidRPr="00D97B1C" w14:paraId="053DEE32" w14:textId="77777777" w:rsidTr="00F70995">
        <w:trPr>
          <w:trHeight w:val="288"/>
        </w:trPr>
        <w:tc>
          <w:tcPr>
            <w:tcW w:w="1345" w:type="dxa"/>
            <w:vMerge/>
          </w:tcPr>
          <w:p w14:paraId="3B7F110B" w14:textId="77777777" w:rsidR="00B44BA3" w:rsidRDefault="00B44BA3" w:rsidP="00B44BA3"/>
        </w:tc>
        <w:tc>
          <w:tcPr>
            <w:tcW w:w="19887" w:type="dxa"/>
          </w:tcPr>
          <w:p w14:paraId="14BDAE90" w14:textId="1A95C129" w:rsidR="00B44BA3" w:rsidRPr="00AA1924" w:rsidRDefault="00B44BA3" w:rsidP="00B44BA3">
            <w:r>
              <w:t>3.</w:t>
            </w:r>
            <w:r w:rsidR="00430D42">
              <w:t xml:space="preserve"> </w:t>
            </w:r>
            <w:r w:rsidRPr="00AA1924">
              <w:t>Use the FPC body holding tool to hold and spray the FPC</w:t>
            </w:r>
            <w:r>
              <w:t xml:space="preserve"> to Spec 1</w:t>
            </w:r>
            <w:r w:rsidRPr="00AA1924">
              <w:t>.</w:t>
            </w:r>
          </w:p>
          <w:p w14:paraId="4BDE7C70" w14:textId="77777777" w:rsidR="00B44BA3" w:rsidRDefault="00B44BA3" w:rsidP="00B44BA3"/>
          <w:p w14:paraId="3158C262" w14:textId="2A20BA2E" w:rsidR="00B44BA3" w:rsidRDefault="00B44BA3" w:rsidP="00B44BA3">
            <w:r>
              <w:t>4.</w:t>
            </w:r>
            <w:r w:rsidR="00430D42">
              <w:t xml:space="preserve"> </w:t>
            </w:r>
            <w:r w:rsidRPr="00AA1924">
              <w:t>When all the N2 spraying is complete, carefully place the alignment tooling over the probe tip and onto the FPC body flange. Clamp in place with two spring clamps.</w:t>
            </w:r>
          </w:p>
          <w:p w14:paraId="61E7E03B" w14:textId="77777777" w:rsidR="00115081" w:rsidRPr="00F82D15" w:rsidRDefault="00115081" w:rsidP="00115081">
            <w:pPr>
              <w:pStyle w:val="ListParagraph"/>
              <w:numPr>
                <w:ilvl w:val="0"/>
                <w:numId w:val="58"/>
              </w:numPr>
            </w:pPr>
            <w:r>
              <w:t>Open the clamps down and away from the cavity.</w:t>
            </w:r>
          </w:p>
          <w:p w14:paraId="35260072" w14:textId="77777777" w:rsidR="00B44BA3" w:rsidRDefault="00B44BA3" w:rsidP="00B44BA3"/>
          <w:p w14:paraId="0DEBDCE6" w14:textId="5D787D17" w:rsidR="00B44BA3" w:rsidRPr="00AA1924" w:rsidRDefault="00B44BA3" w:rsidP="00B44BA3">
            <w:r>
              <w:t>5.</w:t>
            </w:r>
            <w:r w:rsidR="00430D42">
              <w:t xml:space="preserve"> </w:t>
            </w:r>
            <w:r w:rsidRPr="00AA1924">
              <w:t>Install the FP</w:t>
            </w:r>
            <w:r>
              <w:t>C onto the installation tooling and spray to Spec 1.</w:t>
            </w:r>
          </w:p>
          <w:p w14:paraId="2C8621F9" w14:textId="77777777" w:rsidR="00B44BA3" w:rsidRDefault="00B44BA3" w:rsidP="00B44BA3"/>
        </w:tc>
        <w:tc>
          <w:tcPr>
            <w:tcW w:w="5760" w:type="dxa"/>
            <w:noWrap/>
          </w:tcPr>
          <w:p w14:paraId="30D20CB3" w14:textId="77777777" w:rsidR="00B44BA3" w:rsidRDefault="00B44BA3" w:rsidP="00B44BA3">
            <w:pPr>
              <w:spacing w:line="276" w:lineRule="auto"/>
            </w:pPr>
          </w:p>
        </w:tc>
      </w:tr>
      <w:tr w:rsidR="00B44BA3" w:rsidRPr="00D97B1C" w14:paraId="47D1CEAC" w14:textId="77777777" w:rsidTr="00F70995">
        <w:trPr>
          <w:trHeight w:val="1442"/>
        </w:trPr>
        <w:tc>
          <w:tcPr>
            <w:tcW w:w="1345" w:type="dxa"/>
            <w:vMerge/>
          </w:tcPr>
          <w:p w14:paraId="33E7AC5D" w14:textId="77777777" w:rsidR="00B44BA3" w:rsidRDefault="00B44BA3" w:rsidP="00B44BA3"/>
        </w:tc>
        <w:tc>
          <w:tcPr>
            <w:tcW w:w="19887" w:type="dxa"/>
          </w:tcPr>
          <w:p w14:paraId="59CC281A" w14:textId="780DFB1B" w:rsidR="00B44BA3" w:rsidRDefault="00B44BA3" w:rsidP="00B44BA3">
            <w:r>
              <w:t>6.</w:t>
            </w:r>
            <w:r w:rsidR="00430D42">
              <w:t xml:space="preserve"> </w:t>
            </w:r>
            <w:r w:rsidRPr="00F82D15">
              <w:t xml:space="preserve">Verify the purge software is set to "Purge" for </w:t>
            </w:r>
            <w:r>
              <w:t>MFC2 [Blue Line]</w:t>
            </w:r>
            <w:r w:rsidRPr="00F82D15">
              <w:t>.</w:t>
            </w:r>
          </w:p>
          <w:p w14:paraId="082B4FC1" w14:textId="77777777" w:rsidR="00B44BA3" w:rsidRPr="00F82D15" w:rsidRDefault="00B44BA3" w:rsidP="00B44BA3"/>
          <w:p w14:paraId="009F5E95" w14:textId="51FF3775" w:rsidR="00B44BA3" w:rsidRPr="00834FC4" w:rsidRDefault="00B44BA3" w:rsidP="00B44BA3">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7CFC27D5" w14:textId="77777777" w:rsidR="00B44BA3" w:rsidRDefault="00B44BA3" w:rsidP="00B44BA3">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70910EF0" w14:textId="77777777" w:rsidR="00B44BA3" w:rsidRPr="00DD3F1F" w:rsidRDefault="00B44BA3" w:rsidP="00B44BA3">
            <w:pPr>
              <w:pStyle w:val="ListParagraph"/>
              <w:numPr>
                <w:ilvl w:val="0"/>
                <w:numId w:val="47"/>
              </w:numPr>
            </w:pPr>
            <w:r w:rsidRPr="00F82D15">
              <w:t xml:space="preserve">Remove 2 </w:t>
            </w:r>
            <w:r>
              <w:t>additional studs</w:t>
            </w:r>
            <w:r w:rsidRPr="00F82D15">
              <w:t xml:space="preserve"> from the cavity flange and check the purge system.</w:t>
            </w:r>
          </w:p>
          <w:p w14:paraId="07F6FC9C" w14:textId="4FFA9694" w:rsidR="00B44BA3" w:rsidRPr="00F82D15" w:rsidRDefault="00B44BA3" w:rsidP="00B44BA3">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2945A40C" w14:textId="70F22DF9" w:rsidR="00B44BA3" w:rsidRPr="00F82D15" w:rsidRDefault="006D42DF" w:rsidP="00B44BA3">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6FB31CC0" w14:textId="77777777" w:rsidR="00B44BA3" w:rsidRDefault="00B44BA3" w:rsidP="00B44BA3"/>
          <w:p w14:paraId="4562DB06" w14:textId="4EB25EDF" w:rsidR="00B44BA3" w:rsidRDefault="00B44BA3" w:rsidP="00B44BA3">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7C7956F5" w14:textId="77777777" w:rsidR="00B44BA3" w:rsidRDefault="00B44BA3" w:rsidP="00B44BA3"/>
          <w:p w14:paraId="5609F6C7" w14:textId="75BF50C5" w:rsidR="00B44BA3" w:rsidRPr="00834FC4" w:rsidRDefault="00B44BA3" w:rsidP="00B44BA3">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the status of </w:t>
            </w:r>
            <w:r w:rsidR="00B02DBA">
              <w:t>the purge system.</w:t>
            </w:r>
          </w:p>
          <w:p w14:paraId="574D2135" w14:textId="77777777" w:rsidR="00B44BA3" w:rsidRPr="00F82D15" w:rsidRDefault="00B44BA3" w:rsidP="00B44BA3">
            <w:pPr>
              <w:pStyle w:val="ListParagraph"/>
              <w:numPr>
                <w:ilvl w:val="0"/>
                <w:numId w:val="48"/>
              </w:numPr>
            </w:pPr>
            <w:r w:rsidRPr="00F82D15">
              <w:t xml:space="preserve">Remove 2 </w:t>
            </w:r>
            <w:r>
              <w:t>studs in a star pattern</w:t>
            </w:r>
            <w:r w:rsidRPr="00F82D15">
              <w:t xml:space="preserve"> from the cavity flange and check the purge system.</w:t>
            </w:r>
          </w:p>
          <w:p w14:paraId="44FFE431" w14:textId="34AFEFB4" w:rsidR="00B44BA3" w:rsidRDefault="00B44BA3" w:rsidP="00B44BA3">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27E201E5" w14:textId="7E94E231" w:rsidR="00B44BA3" w:rsidRDefault="006D42DF" w:rsidP="00B44BA3">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246F7CB8" w14:textId="77777777" w:rsidR="00B44BA3" w:rsidRDefault="00B44BA3" w:rsidP="00B44BA3">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6410601B" w14:textId="77777777" w:rsidR="00B44BA3" w:rsidRDefault="00B44BA3" w:rsidP="00B44BA3"/>
          <w:p w14:paraId="6343CDAA" w14:textId="267BC81C" w:rsidR="00B44BA3" w:rsidRDefault="00B44BA3" w:rsidP="00B44BA3">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3B35D524" w14:textId="77777777" w:rsidR="00B44BA3" w:rsidRDefault="00B44BA3" w:rsidP="00B44BA3"/>
          <w:p w14:paraId="1B3E8C83" w14:textId="49D04968" w:rsidR="00B44BA3" w:rsidRDefault="00B44BA3" w:rsidP="00B44BA3">
            <w:r>
              <w:t>10.</w:t>
            </w:r>
            <w:r w:rsidR="00430D42">
              <w:t xml:space="preserve"> </w:t>
            </w:r>
            <w:r>
              <w:t>Install FPC alignment blank on cavity flange with spring clamps.</w:t>
            </w:r>
          </w:p>
          <w:p w14:paraId="6CDD3821" w14:textId="77777777" w:rsidR="00115081" w:rsidRPr="00F82D15" w:rsidRDefault="00115081" w:rsidP="00115081">
            <w:pPr>
              <w:pStyle w:val="ListParagraph"/>
              <w:numPr>
                <w:ilvl w:val="0"/>
                <w:numId w:val="58"/>
              </w:numPr>
            </w:pPr>
            <w:r>
              <w:t>Open the clamps down and away from the cavity.</w:t>
            </w:r>
          </w:p>
          <w:p w14:paraId="49A14D8A" w14:textId="77777777" w:rsidR="00B44BA3" w:rsidRPr="00F82D15" w:rsidRDefault="00B44BA3" w:rsidP="00B44BA3"/>
        </w:tc>
        <w:tc>
          <w:tcPr>
            <w:tcW w:w="5760" w:type="dxa"/>
            <w:vMerge w:val="restart"/>
            <w:noWrap/>
          </w:tcPr>
          <w:p w14:paraId="4C2879B4" w14:textId="77777777" w:rsidR="00B44BA3" w:rsidRDefault="00B44BA3" w:rsidP="00B44BA3">
            <w:pPr>
              <w:spacing w:line="276" w:lineRule="auto"/>
            </w:pPr>
          </w:p>
        </w:tc>
      </w:tr>
      <w:tr w:rsidR="00B44BA3" w:rsidRPr="00D97B1C" w14:paraId="7AE7C80C" w14:textId="77777777" w:rsidTr="00F70995">
        <w:trPr>
          <w:trHeight w:val="288"/>
        </w:trPr>
        <w:tc>
          <w:tcPr>
            <w:tcW w:w="1345" w:type="dxa"/>
            <w:vMerge/>
          </w:tcPr>
          <w:p w14:paraId="56F285FB" w14:textId="77777777" w:rsidR="00B44BA3" w:rsidRPr="00D97B1C" w:rsidRDefault="00B44BA3" w:rsidP="00B44BA3"/>
        </w:tc>
        <w:tc>
          <w:tcPr>
            <w:tcW w:w="19887" w:type="dxa"/>
          </w:tcPr>
          <w:p w14:paraId="310AE4CC" w14:textId="61696684" w:rsidR="00B44BA3" w:rsidRPr="00AA1924" w:rsidRDefault="00B44BA3" w:rsidP="00B44BA3">
            <w:r w:rsidRPr="00AA1924">
              <w:t>11.</w:t>
            </w:r>
            <w:r w:rsidR="00430D42">
              <w:t xml:space="preserve"> </w:t>
            </w:r>
            <w:r w:rsidRPr="00AA1924">
              <w:t>Install the FPC alignment table on the lollipop.</w:t>
            </w:r>
          </w:p>
          <w:p w14:paraId="09F82E32" w14:textId="77777777" w:rsidR="00B44BA3" w:rsidRPr="00AA1924" w:rsidRDefault="00B44BA3" w:rsidP="00B44BA3"/>
          <w:p w14:paraId="1110DD9A" w14:textId="33E3D174" w:rsidR="00B44BA3" w:rsidRPr="00AA1924" w:rsidRDefault="00B44BA3" w:rsidP="00B44BA3">
            <w:r w:rsidRPr="00AA1924">
              <w:t>12.</w:t>
            </w:r>
            <w:r w:rsidR="00430D42">
              <w:t xml:space="preserve"> </w:t>
            </w:r>
            <w:r w:rsidRPr="00AA1924">
              <w:t>Align FPC to open holes on alignment blank.</w:t>
            </w:r>
          </w:p>
          <w:p w14:paraId="4F122194" w14:textId="77777777" w:rsidR="00B44BA3" w:rsidRPr="00AA1924" w:rsidRDefault="00B44BA3" w:rsidP="00B44BA3"/>
          <w:p w14:paraId="059F134B" w14:textId="4F3BC0F1" w:rsidR="00B44BA3" w:rsidRPr="00AA1924" w:rsidRDefault="00B44BA3" w:rsidP="00B44BA3">
            <w:r w:rsidRPr="00AA1924">
              <w:t>13.</w:t>
            </w:r>
            <w:r w:rsidR="00430D42">
              <w:t xml:space="preserve"> </w:t>
            </w:r>
            <w:r w:rsidRPr="00AA1924">
              <w:t>Move FPC back as far as possible on the FPC table.</w:t>
            </w:r>
          </w:p>
          <w:p w14:paraId="42B3E6A2" w14:textId="77777777" w:rsidR="00B44BA3" w:rsidRPr="00AA1924" w:rsidRDefault="00B44BA3" w:rsidP="00B44BA3"/>
          <w:p w14:paraId="0AA3AC26" w14:textId="5555B0B0" w:rsidR="00B44BA3" w:rsidRDefault="00B44BA3" w:rsidP="00B44BA3">
            <w:r w:rsidRPr="00AA1924">
              <w:t>14.</w:t>
            </w:r>
            <w:r w:rsidR="00430D42">
              <w:t xml:space="preserve"> </w:t>
            </w:r>
            <w:r w:rsidRPr="00AA1924">
              <w:t>Remove the FPC coupler cover.</w:t>
            </w:r>
          </w:p>
          <w:p w14:paraId="440FD25F" w14:textId="77777777" w:rsidR="00B44BA3" w:rsidRDefault="00B44BA3" w:rsidP="00B44BA3"/>
          <w:p w14:paraId="2E065291" w14:textId="5CE6D6AC" w:rsidR="00B44BA3" w:rsidRDefault="00B44BA3" w:rsidP="00B44BA3">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439A462A" w14:textId="77777777" w:rsidR="00B44BA3" w:rsidRPr="00AA1924" w:rsidRDefault="00B44BA3" w:rsidP="00B44BA3"/>
        </w:tc>
        <w:tc>
          <w:tcPr>
            <w:tcW w:w="5760" w:type="dxa"/>
            <w:vMerge/>
            <w:noWrap/>
          </w:tcPr>
          <w:p w14:paraId="108289A9" w14:textId="77777777" w:rsidR="00B44BA3" w:rsidRPr="00D97B1C" w:rsidRDefault="00B44BA3" w:rsidP="00B44BA3">
            <w:pPr>
              <w:spacing w:line="276" w:lineRule="auto"/>
            </w:pPr>
          </w:p>
        </w:tc>
      </w:tr>
      <w:tr w:rsidR="00B44BA3" w:rsidRPr="00D97B1C" w14:paraId="3D8A849D" w14:textId="77777777" w:rsidTr="00F70995">
        <w:trPr>
          <w:trHeight w:val="1730"/>
        </w:trPr>
        <w:tc>
          <w:tcPr>
            <w:tcW w:w="1345" w:type="dxa"/>
            <w:vMerge/>
          </w:tcPr>
          <w:p w14:paraId="28F26248" w14:textId="77777777" w:rsidR="00B44BA3" w:rsidRPr="00D97B1C" w:rsidRDefault="00B44BA3" w:rsidP="00B44BA3"/>
        </w:tc>
        <w:tc>
          <w:tcPr>
            <w:tcW w:w="19887" w:type="dxa"/>
          </w:tcPr>
          <w:p w14:paraId="75B1299D" w14:textId="3D454EFE" w:rsidR="00B44BA3" w:rsidRDefault="00B44BA3" w:rsidP="00B44BA3">
            <w:r>
              <w:t>16.</w:t>
            </w:r>
            <w:r w:rsidR="00430D42">
              <w:t xml:space="preserve"> </w:t>
            </w:r>
            <w:r>
              <w:t xml:space="preserve">Remove the </w:t>
            </w:r>
            <w:r w:rsidR="00A5629C">
              <w:t>alignment</w:t>
            </w:r>
            <w:r>
              <w:t xml:space="preserve"> blank from the cavity.</w:t>
            </w:r>
          </w:p>
          <w:p w14:paraId="2896547D" w14:textId="77777777" w:rsidR="00B44BA3" w:rsidRPr="00F82D15" w:rsidRDefault="00B44BA3" w:rsidP="00B44BA3"/>
          <w:p w14:paraId="2A33FAFB" w14:textId="05631228" w:rsidR="00B44BA3" w:rsidRPr="00F82D15" w:rsidRDefault="00B44BA3" w:rsidP="00B44BA3">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2730322C" w14:textId="77777777" w:rsidR="00B44BA3" w:rsidRDefault="00B44BA3" w:rsidP="00B44BA3"/>
          <w:p w14:paraId="7F01844B" w14:textId="046269E3" w:rsidR="00B44BA3" w:rsidRDefault="00B44BA3" w:rsidP="00B44BA3">
            <w:r>
              <w:t>18.</w:t>
            </w:r>
            <w:r w:rsidR="00430D42">
              <w:t xml:space="preserve"> </w:t>
            </w:r>
            <w:r>
              <w:t>Install 2 additional pre-cleaned [Spec 1] studs continuing the star pattern and snug with wrench.</w:t>
            </w:r>
          </w:p>
          <w:p w14:paraId="783D27EE" w14:textId="77777777" w:rsidR="00B44BA3" w:rsidRDefault="00B44BA3" w:rsidP="00B44BA3"/>
          <w:p w14:paraId="5D31CADF" w14:textId="57933873" w:rsidR="00B44BA3" w:rsidRPr="00F82D15" w:rsidRDefault="00B44BA3" w:rsidP="00B44BA3">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5A40BF20" w14:textId="77777777" w:rsidR="00B44BA3" w:rsidRPr="00834FC4" w:rsidDel="00DD3F1F" w:rsidRDefault="00B44BA3" w:rsidP="00B44BA3"/>
        </w:tc>
        <w:tc>
          <w:tcPr>
            <w:tcW w:w="5760" w:type="dxa"/>
            <w:vMerge/>
            <w:noWrap/>
          </w:tcPr>
          <w:p w14:paraId="00F120F8" w14:textId="77777777" w:rsidR="00B44BA3" w:rsidRPr="00D97B1C" w:rsidRDefault="00B44BA3" w:rsidP="00B44BA3">
            <w:pPr>
              <w:spacing w:line="276" w:lineRule="auto"/>
            </w:pPr>
          </w:p>
        </w:tc>
      </w:tr>
      <w:tr w:rsidR="00B44BA3" w:rsidRPr="00D97B1C" w14:paraId="12E581F1" w14:textId="77777777" w:rsidTr="00F70995">
        <w:trPr>
          <w:trHeight w:val="288"/>
        </w:trPr>
        <w:tc>
          <w:tcPr>
            <w:tcW w:w="1345" w:type="dxa"/>
            <w:vMerge/>
          </w:tcPr>
          <w:p w14:paraId="060E4F8F" w14:textId="77777777" w:rsidR="00B44BA3" w:rsidRDefault="00B44BA3" w:rsidP="00B44BA3"/>
        </w:tc>
        <w:tc>
          <w:tcPr>
            <w:tcW w:w="19887" w:type="dxa"/>
          </w:tcPr>
          <w:p w14:paraId="6E0EDBB1" w14:textId="28A6067C" w:rsidR="00B44BA3" w:rsidRPr="00F82D15" w:rsidRDefault="00B44BA3" w:rsidP="00B44BA3">
            <w:r>
              <w:t>20.</w:t>
            </w:r>
            <w:r w:rsidR="00430D42">
              <w:t xml:space="preserve"> </w:t>
            </w:r>
            <w:r w:rsidRPr="00F82D15">
              <w:t>Torque all fasteners to 60 in/lbs using a standard torque pattern for a round flange.</w:t>
            </w:r>
          </w:p>
          <w:p w14:paraId="4B0EFEB9" w14:textId="77777777" w:rsidR="00B44BA3" w:rsidRDefault="00B44BA3" w:rsidP="00B44BA3"/>
          <w:p w14:paraId="194EEEEE" w14:textId="13246B44" w:rsidR="00B44BA3" w:rsidRPr="00F82D15" w:rsidRDefault="00B44BA3" w:rsidP="00B44BA3">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0430CD46" w14:textId="77777777" w:rsidR="00B44BA3" w:rsidRDefault="00B44BA3" w:rsidP="00B44BA3"/>
          <w:p w14:paraId="5F3F9B5E" w14:textId="18AE038F" w:rsidR="00B44BA3" w:rsidRPr="00F82D15" w:rsidRDefault="00B44BA3" w:rsidP="00B44BA3">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2638540B" w14:textId="77777777" w:rsidR="00B44BA3" w:rsidRPr="00F82D15" w:rsidRDefault="00B44BA3" w:rsidP="00B44BA3"/>
        </w:tc>
        <w:tc>
          <w:tcPr>
            <w:tcW w:w="5760" w:type="dxa"/>
            <w:noWrap/>
          </w:tcPr>
          <w:p w14:paraId="59FCFD3D" w14:textId="77777777" w:rsidR="00B44BA3" w:rsidRDefault="00B44BA3" w:rsidP="00B44BA3">
            <w:pPr>
              <w:spacing w:line="276" w:lineRule="auto"/>
            </w:pPr>
            <w:r>
              <w:t>[[FPC4InstallComment]] &lt;&lt;COMMENT&gt;&gt;</w:t>
            </w:r>
          </w:p>
          <w:p w14:paraId="598C05CB" w14:textId="77777777" w:rsidR="00B44BA3" w:rsidRDefault="00B44BA3" w:rsidP="00B44BA3">
            <w:pPr>
              <w:spacing w:line="276" w:lineRule="auto"/>
            </w:pPr>
            <w:r>
              <w:t>[[FPC4InstallTime]] &lt;&lt;TIMESTAMP&gt;&gt;</w:t>
            </w:r>
          </w:p>
          <w:p w14:paraId="6BC72784" w14:textId="77777777" w:rsidR="00B44BA3" w:rsidRDefault="00B44BA3" w:rsidP="00B44BA3">
            <w:pPr>
              <w:spacing w:line="276" w:lineRule="auto"/>
            </w:pPr>
            <w:r>
              <w:t>[[FPC4InstallTech]] &lt;&lt;SRFCVP&gt;&gt;</w:t>
            </w:r>
          </w:p>
          <w:p w14:paraId="5243ECF0" w14:textId="77777777" w:rsidR="00B44BA3" w:rsidRDefault="00B44BA3" w:rsidP="00B44BA3"/>
        </w:tc>
      </w:tr>
      <w:tr w:rsidR="00B44BA3" w:rsidRPr="00D97B1C" w14:paraId="37776712" w14:textId="77777777" w:rsidTr="00F70995">
        <w:trPr>
          <w:trHeight w:val="288"/>
        </w:trPr>
        <w:tc>
          <w:tcPr>
            <w:tcW w:w="1345" w:type="dxa"/>
            <w:vMerge/>
          </w:tcPr>
          <w:p w14:paraId="09B6AA5C" w14:textId="77777777" w:rsidR="00B44BA3" w:rsidRDefault="00B44BA3" w:rsidP="00B44BA3"/>
        </w:tc>
        <w:tc>
          <w:tcPr>
            <w:tcW w:w="19887" w:type="dxa"/>
          </w:tcPr>
          <w:p w14:paraId="3FB23A8D" w14:textId="1C438AA7" w:rsidR="00B44BA3" w:rsidRPr="00F82D15" w:rsidRDefault="00B44BA3" w:rsidP="00B44BA3">
            <w:r>
              <w:t>23.</w:t>
            </w:r>
            <w:r w:rsidR="00430D42">
              <w:t xml:space="preserve"> </w:t>
            </w:r>
            <w:r w:rsidRPr="00F82D15">
              <w:t>Remove couple</w:t>
            </w:r>
            <w:r>
              <w:t>r alignment table from lollipop and i</w:t>
            </w:r>
            <w:r w:rsidRPr="00F82D15">
              <w:t>nstall FPC support arm.</w:t>
            </w:r>
          </w:p>
          <w:p w14:paraId="337D16BB" w14:textId="77777777" w:rsidR="00B44BA3" w:rsidRPr="00F82D15" w:rsidRDefault="00B44BA3" w:rsidP="00B44BA3"/>
        </w:tc>
        <w:tc>
          <w:tcPr>
            <w:tcW w:w="5760" w:type="dxa"/>
            <w:noWrap/>
          </w:tcPr>
          <w:p w14:paraId="60DDBFCD" w14:textId="77777777" w:rsidR="00B44BA3" w:rsidRDefault="00B44BA3" w:rsidP="00B44BA3">
            <w:pPr>
              <w:spacing w:line="276" w:lineRule="auto"/>
            </w:pPr>
            <w:r>
              <w:t>[[FPC4SupportArmInstalled]] &lt;&lt;YESNO&gt;&gt;</w:t>
            </w:r>
          </w:p>
          <w:p w14:paraId="3613FA55" w14:textId="77777777" w:rsidR="00B44BA3" w:rsidRDefault="00B44BA3" w:rsidP="00B44BA3"/>
        </w:tc>
      </w:tr>
      <w:tr w:rsidR="00B44BA3" w:rsidRPr="00D97B1C" w14:paraId="49C4766D" w14:textId="77777777" w:rsidTr="00F70995">
        <w:trPr>
          <w:trHeight w:val="279"/>
        </w:trPr>
        <w:tc>
          <w:tcPr>
            <w:tcW w:w="1345" w:type="dxa"/>
            <w:vMerge w:val="restart"/>
          </w:tcPr>
          <w:p w14:paraId="7AB9EF5C" w14:textId="77777777" w:rsidR="00B44BA3" w:rsidRPr="00300BDA" w:rsidRDefault="00B44BA3" w:rsidP="00B44BA3">
            <w:r>
              <w:t>14.</w:t>
            </w:r>
          </w:p>
        </w:tc>
        <w:tc>
          <w:tcPr>
            <w:tcW w:w="19887" w:type="dxa"/>
          </w:tcPr>
          <w:p w14:paraId="4A2083BF" w14:textId="77777777" w:rsidR="00B44BA3" w:rsidRPr="00F82D15" w:rsidRDefault="00B44BA3" w:rsidP="00B44BA3">
            <w:pPr>
              <w:pStyle w:val="Heading1"/>
              <w:numPr>
                <w:ilvl w:val="0"/>
                <w:numId w:val="0"/>
              </w:numPr>
              <w:ind w:left="360" w:hanging="360"/>
              <w:outlineLvl w:val="0"/>
            </w:pPr>
            <w:bookmarkStart w:id="12" w:name="_Toc96942519"/>
            <w:r>
              <w:t>Cavity 4 Assembly to Cavity String, including Bellows installation between Cavity 3 and Cavity 4</w:t>
            </w:r>
            <w:bookmarkEnd w:id="12"/>
          </w:p>
          <w:p w14:paraId="5C6B22CE" w14:textId="77777777" w:rsidR="00B44BA3" w:rsidRDefault="00B44BA3" w:rsidP="00B44BA3"/>
          <w:p w14:paraId="152332AC" w14:textId="17D5EBE3" w:rsidR="00B44BA3" w:rsidRPr="00F82D15" w:rsidRDefault="00B44BA3" w:rsidP="00B44BA3">
            <w:r>
              <w:t>1.</w:t>
            </w:r>
            <w:r w:rsidR="00430D42">
              <w:t xml:space="preserve"> </w:t>
            </w:r>
            <w:r w:rsidRPr="00F82D15">
              <w:t>Gather the following components</w:t>
            </w:r>
            <w:r>
              <w:t>. Verify the components are cleaned and ready for installation.</w:t>
            </w:r>
          </w:p>
          <w:p w14:paraId="025BB14D" w14:textId="77777777" w:rsidR="00B44BA3" w:rsidRPr="00F82D15" w:rsidRDefault="00B44BA3" w:rsidP="00B44BA3">
            <w:pPr>
              <w:pStyle w:val="ListParagraph"/>
              <w:numPr>
                <w:ilvl w:val="0"/>
                <w:numId w:val="56"/>
              </w:numPr>
            </w:pPr>
            <w:r w:rsidRPr="00F82D15">
              <w:t xml:space="preserve">2 bellows flange </w:t>
            </w:r>
            <w:r>
              <w:t>alignment blank</w:t>
            </w:r>
            <w:r w:rsidRPr="00F82D15">
              <w:t>s</w:t>
            </w:r>
          </w:p>
          <w:p w14:paraId="12AD8F06" w14:textId="77777777" w:rsidR="00B44BA3" w:rsidRPr="00F82D15" w:rsidRDefault="00B44BA3" w:rsidP="00B44BA3">
            <w:pPr>
              <w:pStyle w:val="ListParagraph"/>
              <w:numPr>
                <w:ilvl w:val="0"/>
                <w:numId w:val="56"/>
              </w:numPr>
            </w:pPr>
            <w:r w:rsidRPr="00F82D15">
              <w:t xml:space="preserve">1 </w:t>
            </w:r>
            <w:r>
              <w:t>beamline</w:t>
            </w:r>
            <w:r w:rsidRPr="00F82D15">
              <w:t xml:space="preserve"> gasket</w:t>
            </w:r>
          </w:p>
          <w:p w14:paraId="27548791" w14:textId="77777777" w:rsidR="00B44BA3" w:rsidRDefault="00B44BA3" w:rsidP="00B44BA3">
            <w:pPr>
              <w:pStyle w:val="ListParagraph"/>
              <w:numPr>
                <w:ilvl w:val="0"/>
                <w:numId w:val="56"/>
              </w:numPr>
            </w:pPr>
            <w:r w:rsidRPr="00F82D15">
              <w:t>4 covered spring clamps</w:t>
            </w:r>
          </w:p>
          <w:p w14:paraId="70E17A7F" w14:textId="77777777" w:rsidR="00B44BA3" w:rsidRPr="0024558A" w:rsidRDefault="00B44BA3" w:rsidP="00B44BA3">
            <w:pPr>
              <w:pStyle w:val="ListParagraph"/>
              <w:numPr>
                <w:ilvl w:val="0"/>
                <w:numId w:val="56"/>
              </w:numPr>
            </w:pPr>
            <w:r w:rsidRPr="0024558A">
              <w:t xml:space="preserve">Fasteners </w:t>
            </w:r>
          </w:p>
          <w:p w14:paraId="15255C84" w14:textId="77777777" w:rsidR="00B44BA3" w:rsidRDefault="00B44BA3" w:rsidP="00B44BA3">
            <w:pPr>
              <w:pStyle w:val="ListParagraph"/>
              <w:numPr>
                <w:ilvl w:val="0"/>
                <w:numId w:val="56"/>
              </w:numPr>
            </w:pPr>
            <w:r>
              <w:t>Retainer clips</w:t>
            </w:r>
          </w:p>
          <w:p w14:paraId="555AE987" w14:textId="77777777" w:rsidR="00B44BA3" w:rsidRPr="00F82D15" w:rsidRDefault="00B44BA3" w:rsidP="00B44BA3">
            <w:pPr>
              <w:pStyle w:val="ListParagraph"/>
              <w:numPr>
                <w:ilvl w:val="0"/>
                <w:numId w:val="56"/>
              </w:numPr>
            </w:pPr>
            <w:r>
              <w:t>Wrenches</w:t>
            </w:r>
          </w:p>
          <w:p w14:paraId="1BBDB504" w14:textId="77777777" w:rsidR="00B44BA3" w:rsidRPr="001E397C" w:rsidRDefault="00B44BA3" w:rsidP="00B44BA3"/>
        </w:tc>
        <w:tc>
          <w:tcPr>
            <w:tcW w:w="5760" w:type="dxa"/>
          </w:tcPr>
          <w:p w14:paraId="57D60D2E" w14:textId="77777777" w:rsidR="00B44BA3" w:rsidRDefault="00B44BA3" w:rsidP="00B44BA3"/>
        </w:tc>
      </w:tr>
      <w:tr w:rsidR="00B44BA3" w:rsidRPr="00D97B1C" w14:paraId="32C87A36" w14:textId="77777777" w:rsidTr="00F70995">
        <w:trPr>
          <w:trHeight w:val="279"/>
        </w:trPr>
        <w:tc>
          <w:tcPr>
            <w:tcW w:w="1345" w:type="dxa"/>
            <w:vMerge/>
          </w:tcPr>
          <w:p w14:paraId="11000FD6" w14:textId="77777777" w:rsidR="00B44BA3" w:rsidRDefault="00B44BA3" w:rsidP="00B44BA3"/>
        </w:tc>
        <w:tc>
          <w:tcPr>
            <w:tcW w:w="19887" w:type="dxa"/>
          </w:tcPr>
          <w:p w14:paraId="4A6C4F38" w14:textId="77777777" w:rsidR="00B44BA3" w:rsidRPr="001E397C" w:rsidRDefault="00B44BA3" w:rsidP="00B44BA3">
            <w:pPr>
              <w:rPr>
                <w:b/>
              </w:rPr>
            </w:pPr>
            <w:r w:rsidRPr="001E397C">
              <w:rPr>
                <w:b/>
              </w:rPr>
              <w:t xml:space="preserve">Prepare the </w:t>
            </w:r>
            <w:r>
              <w:rPr>
                <w:b/>
              </w:rPr>
              <w:t>Bellows</w:t>
            </w:r>
          </w:p>
          <w:p w14:paraId="38280650" w14:textId="77777777" w:rsidR="00B44BA3" w:rsidRDefault="00B44BA3" w:rsidP="00B44BA3">
            <w:pPr>
              <w:pStyle w:val="Heading1"/>
              <w:numPr>
                <w:ilvl w:val="0"/>
                <w:numId w:val="0"/>
              </w:numPr>
              <w:ind w:left="360" w:hanging="360"/>
              <w:outlineLvl w:val="0"/>
            </w:pPr>
          </w:p>
          <w:p w14:paraId="72870546" w14:textId="68DE3E25" w:rsidR="00B44BA3" w:rsidRDefault="00B44BA3" w:rsidP="00B44BA3">
            <w:r>
              <w:t>2.</w:t>
            </w:r>
            <w:r w:rsidR="00430D42">
              <w:t xml:space="preserve"> </w:t>
            </w:r>
            <w:r>
              <w:t>Place the bellows alignment table on the upstream lollipop for Cavity 4.</w:t>
            </w:r>
          </w:p>
          <w:p w14:paraId="40E242F2" w14:textId="77777777" w:rsidR="00B44BA3" w:rsidRDefault="00B44BA3" w:rsidP="00B44BA3"/>
          <w:p w14:paraId="432F02C6" w14:textId="5D22001D" w:rsidR="00B44BA3" w:rsidRDefault="00B44BA3" w:rsidP="00B44BA3">
            <w:r>
              <w:t>3.</w:t>
            </w:r>
            <w:r w:rsidR="00430D42">
              <w:t xml:space="preserve"> </w:t>
            </w:r>
            <w:r>
              <w:t>Place the bellows in the alignment fixture and align the two flanges.</w:t>
            </w:r>
          </w:p>
          <w:p w14:paraId="7D8A3CFE" w14:textId="77777777" w:rsidR="00B44BA3" w:rsidRDefault="00B44BA3" w:rsidP="00B44BA3"/>
          <w:p w14:paraId="3B52DF06" w14:textId="7A290DEC" w:rsidR="00B44BA3" w:rsidRDefault="00B44BA3" w:rsidP="00B44BA3">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7542C1AB" w14:textId="77777777" w:rsidR="00B44BA3" w:rsidRDefault="00B44BA3" w:rsidP="00B44BA3"/>
          <w:p w14:paraId="1D0CAAD2" w14:textId="09358660" w:rsidR="00B44BA3" w:rsidRDefault="00B44BA3" w:rsidP="00B44BA3">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0A01EAC5" w14:textId="77777777" w:rsidR="00B44BA3" w:rsidRDefault="00B44BA3" w:rsidP="00B44BA3"/>
          <w:p w14:paraId="06984F0D" w14:textId="6A587811" w:rsidR="00B44BA3" w:rsidRDefault="00B44BA3" w:rsidP="00B44BA3">
            <w:r>
              <w:t>6.</w:t>
            </w:r>
            <w:r w:rsidR="00430D42">
              <w:t xml:space="preserve"> </w:t>
            </w:r>
            <w:r>
              <w:t>Carefully place an alignment blank on both ends of the bellows.</w:t>
            </w:r>
            <w:r w:rsidR="00430D42">
              <w:t xml:space="preserve"> </w:t>
            </w:r>
            <w:r>
              <w:t>Clamp in place with two cov</w:t>
            </w:r>
            <w:r w:rsidR="00302917">
              <w:t>ered spring clamps per flange.</w:t>
            </w:r>
          </w:p>
          <w:p w14:paraId="1C1D6424" w14:textId="77777777" w:rsidR="00B44BA3" w:rsidRDefault="00B44BA3" w:rsidP="00B44BA3">
            <w:pPr>
              <w:pStyle w:val="ListParagraph"/>
              <w:numPr>
                <w:ilvl w:val="0"/>
                <w:numId w:val="58"/>
              </w:numPr>
            </w:pPr>
            <w:r>
              <w:t>Open the clamps down and away from the bellows.</w:t>
            </w:r>
          </w:p>
          <w:p w14:paraId="2E977852" w14:textId="77777777" w:rsidR="00B44BA3" w:rsidRPr="008719FF" w:rsidRDefault="00B44BA3" w:rsidP="00B44BA3"/>
        </w:tc>
        <w:tc>
          <w:tcPr>
            <w:tcW w:w="5760" w:type="dxa"/>
          </w:tcPr>
          <w:p w14:paraId="03EFA0F5" w14:textId="58565B76" w:rsidR="00B44BA3" w:rsidRDefault="00B44BA3" w:rsidP="00B44BA3">
            <w:r>
              <w:t>[[</w:t>
            </w:r>
            <w:r w:rsidR="00C4654E">
              <w:t>BLBPSN3_4</w:t>
            </w:r>
            <w:r>
              <w:t>]] &lt;&lt;BLBPSN&gt;&gt;</w:t>
            </w:r>
          </w:p>
          <w:p w14:paraId="1AFE8F34" w14:textId="77777777" w:rsidR="00B44BA3" w:rsidRDefault="00B44BA3" w:rsidP="00B44BA3">
            <w:pPr>
              <w:pStyle w:val="Heading1"/>
              <w:numPr>
                <w:ilvl w:val="0"/>
                <w:numId w:val="0"/>
              </w:numPr>
              <w:ind w:left="360" w:hanging="360"/>
              <w:outlineLvl w:val="0"/>
            </w:pPr>
          </w:p>
        </w:tc>
      </w:tr>
      <w:tr w:rsidR="00B44BA3" w:rsidRPr="00D97B1C" w14:paraId="3A6BF308" w14:textId="77777777" w:rsidTr="00F70995">
        <w:trPr>
          <w:trHeight w:val="279"/>
        </w:trPr>
        <w:tc>
          <w:tcPr>
            <w:tcW w:w="1345" w:type="dxa"/>
            <w:vMerge/>
          </w:tcPr>
          <w:p w14:paraId="5005258F" w14:textId="77777777" w:rsidR="00B44BA3" w:rsidRDefault="00B44BA3" w:rsidP="00B44BA3"/>
        </w:tc>
        <w:tc>
          <w:tcPr>
            <w:tcW w:w="19887" w:type="dxa"/>
          </w:tcPr>
          <w:p w14:paraId="707EC4C6" w14:textId="77777777" w:rsidR="00B44BA3" w:rsidRPr="001E397C" w:rsidRDefault="00B44BA3" w:rsidP="00B44BA3">
            <w:pPr>
              <w:rPr>
                <w:b/>
              </w:rPr>
            </w:pPr>
            <w:r w:rsidRPr="001E397C">
              <w:rPr>
                <w:b/>
              </w:rPr>
              <w:t xml:space="preserve">Prepare the </w:t>
            </w:r>
            <w:r>
              <w:rPr>
                <w:b/>
              </w:rPr>
              <w:t>Cavity 4</w:t>
            </w:r>
            <w:r w:rsidRPr="001E397C">
              <w:rPr>
                <w:b/>
              </w:rPr>
              <w:t xml:space="preserve"> Upstream Flange</w:t>
            </w:r>
          </w:p>
          <w:p w14:paraId="4A4FDA5D" w14:textId="77777777" w:rsidR="00B44BA3" w:rsidRPr="001E397C" w:rsidRDefault="00B44BA3" w:rsidP="00B44BA3"/>
          <w:p w14:paraId="7478F421" w14:textId="12DD19D9" w:rsidR="00B44BA3" w:rsidRPr="001E397C" w:rsidRDefault="00B44BA3" w:rsidP="00B44BA3">
            <w:r>
              <w:t>7.</w:t>
            </w:r>
            <w:r w:rsidR="00430D42">
              <w:t xml:space="preserve"> </w:t>
            </w:r>
            <w:r w:rsidRPr="001E397C">
              <w:t xml:space="preserve">Verify the purge software is set to "Purge" for </w:t>
            </w:r>
            <w:r>
              <w:t>MFC2 [Blue Line]</w:t>
            </w:r>
            <w:r w:rsidRPr="001E397C">
              <w:t>.</w:t>
            </w:r>
          </w:p>
          <w:p w14:paraId="5F3A87BA" w14:textId="77777777" w:rsidR="00B44BA3" w:rsidRPr="001E397C" w:rsidRDefault="00B44BA3" w:rsidP="00B44BA3"/>
          <w:p w14:paraId="6375E095" w14:textId="66A3B62D" w:rsidR="00B44BA3" w:rsidRPr="001E397C" w:rsidRDefault="00B44BA3" w:rsidP="00B44BA3">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3C359131" w14:textId="3E516620" w:rsidR="00B44BA3" w:rsidRPr="001E397C" w:rsidRDefault="00153BA3" w:rsidP="00B44BA3">
            <w:pPr>
              <w:pStyle w:val="ListParagraph"/>
              <w:numPr>
                <w:ilvl w:val="0"/>
                <w:numId w:val="50"/>
              </w:numPr>
            </w:pPr>
            <w:r w:rsidRPr="001E397C">
              <w:t>After the removal of each pair of studs, check the status of the purge system.</w:t>
            </w:r>
          </w:p>
          <w:p w14:paraId="6F8CE5E3" w14:textId="18551DE7" w:rsidR="00B44BA3" w:rsidRPr="001E397C" w:rsidRDefault="00B44BA3" w:rsidP="00B44BA3">
            <w:pPr>
              <w:pStyle w:val="ListParagraph"/>
              <w:numPr>
                <w:ilvl w:val="0"/>
                <w:numId w:val="50"/>
              </w:numPr>
            </w:pPr>
            <w:r w:rsidRPr="001E397C">
              <w:t xml:space="preserve">If the purge systems begins to purge at any time, continue with the clean disassembly of the fasteners but do not clean with IPA dipped Q-tip </w:t>
            </w:r>
            <w:r w:rsidR="00302917">
              <w:t>and do not N2 spray bolt holes.</w:t>
            </w:r>
          </w:p>
          <w:p w14:paraId="0B5C3A2B" w14:textId="631DB813" w:rsidR="00B44BA3" w:rsidRPr="001E397C" w:rsidRDefault="006D42DF" w:rsidP="00B44BA3">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6C302B1B" w14:textId="77777777" w:rsidR="00B44BA3" w:rsidRPr="001E397C" w:rsidRDefault="00B44BA3" w:rsidP="00B44BA3"/>
          <w:p w14:paraId="0EF2A073" w14:textId="7E97D5E4" w:rsidR="00B44BA3" w:rsidRPr="001E397C" w:rsidRDefault="00B44BA3" w:rsidP="00B44BA3">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0D021626" w14:textId="77777777" w:rsidR="00B44BA3" w:rsidRPr="001E397C" w:rsidRDefault="00B44BA3" w:rsidP="00B44BA3"/>
          <w:p w14:paraId="24187664" w14:textId="611E8247" w:rsidR="00B44BA3" w:rsidRPr="001E397C" w:rsidRDefault="00B44BA3" w:rsidP="00B44BA3">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302917">
              <w:t>the status of the purge system.</w:t>
            </w:r>
          </w:p>
          <w:p w14:paraId="598291D9" w14:textId="77777777" w:rsidR="00B44BA3" w:rsidRPr="001E397C" w:rsidRDefault="00B44BA3" w:rsidP="00B44BA3">
            <w:pPr>
              <w:pStyle w:val="ListParagraph"/>
              <w:numPr>
                <w:ilvl w:val="0"/>
                <w:numId w:val="52"/>
              </w:numPr>
            </w:pPr>
            <w:r w:rsidRPr="001E397C">
              <w:t>Remove 2 fasteners from the flange and check the purge system.</w:t>
            </w:r>
          </w:p>
          <w:p w14:paraId="01222287" w14:textId="77777777" w:rsidR="00B44BA3" w:rsidRPr="001E397C" w:rsidRDefault="00B44BA3" w:rsidP="00B44BA3">
            <w:pPr>
              <w:pStyle w:val="ListParagraph"/>
              <w:numPr>
                <w:ilvl w:val="0"/>
                <w:numId w:val="52"/>
              </w:numPr>
            </w:pPr>
            <w:r w:rsidRPr="001E397C">
              <w:t>Remove 2 additional studs and check the purge system.</w:t>
            </w:r>
          </w:p>
          <w:p w14:paraId="15934FB7" w14:textId="114D212E" w:rsidR="00B44BA3" w:rsidRPr="001E397C" w:rsidRDefault="00B44BA3" w:rsidP="00B44BA3">
            <w:pPr>
              <w:pStyle w:val="ListParagraph"/>
              <w:numPr>
                <w:ilvl w:val="0"/>
                <w:numId w:val="52"/>
              </w:numPr>
            </w:pPr>
            <w:r w:rsidRPr="001E397C">
              <w:t>If the purge systems begins to purge at any time, continue with the clean disassembly of the fasteners but do not clean with IPA dipped Q-tip and do not</w:t>
            </w:r>
            <w:r w:rsidR="00302917">
              <w:t xml:space="preserve"> N2 spray bolt holes.</w:t>
            </w:r>
          </w:p>
          <w:p w14:paraId="4F65DB93" w14:textId="2A4EEE8F" w:rsidR="00B44BA3" w:rsidRPr="001E397C" w:rsidRDefault="006D42DF" w:rsidP="00B44BA3">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11A56F4F" w14:textId="77777777" w:rsidR="00B44BA3" w:rsidRPr="001E397C" w:rsidRDefault="00B44BA3" w:rsidP="00B44BA3"/>
          <w:p w14:paraId="12ABDDDA" w14:textId="34BC2CEE" w:rsidR="00B44BA3" w:rsidRPr="001E397C" w:rsidRDefault="00B44BA3" w:rsidP="00B44BA3">
            <w:r>
              <w:t>11.</w:t>
            </w:r>
            <w:r w:rsidR="00430D42">
              <w:t xml:space="preserve"> </w:t>
            </w:r>
            <w:r w:rsidRPr="001E397C">
              <w:t>Remove the 4 pre-cleaned studs from the cavity flange and carefully remove the blank and gasket. Verify the purge starts.</w:t>
            </w:r>
          </w:p>
          <w:p w14:paraId="666AB7DB" w14:textId="77777777" w:rsidR="00B44BA3" w:rsidRPr="001E397C" w:rsidRDefault="00B44BA3" w:rsidP="00B44BA3"/>
          <w:p w14:paraId="271C2739" w14:textId="54B95C1B" w:rsidR="00B44BA3" w:rsidRDefault="00B44BA3" w:rsidP="00B44BA3">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7E19874D" w14:textId="77777777" w:rsidR="00B44BA3" w:rsidRPr="001E397C" w:rsidRDefault="00B44BA3" w:rsidP="00B44BA3">
            <w:pPr>
              <w:pStyle w:val="ListParagraph"/>
              <w:numPr>
                <w:ilvl w:val="0"/>
                <w:numId w:val="58"/>
              </w:numPr>
            </w:pPr>
            <w:r>
              <w:t>Open the clamps down and away from the open cavity flange.</w:t>
            </w:r>
          </w:p>
          <w:p w14:paraId="34688DC2" w14:textId="77777777" w:rsidR="00B44BA3" w:rsidRPr="008719FF" w:rsidRDefault="00B44BA3" w:rsidP="00B44BA3"/>
        </w:tc>
        <w:tc>
          <w:tcPr>
            <w:tcW w:w="5760" w:type="dxa"/>
            <w:vMerge w:val="restart"/>
          </w:tcPr>
          <w:p w14:paraId="2A131DD3" w14:textId="77777777" w:rsidR="00B44BA3" w:rsidRDefault="00B44BA3" w:rsidP="00B44BA3">
            <w:pPr>
              <w:pStyle w:val="Heading1"/>
              <w:numPr>
                <w:ilvl w:val="0"/>
                <w:numId w:val="0"/>
              </w:numPr>
              <w:ind w:left="360" w:hanging="360"/>
              <w:outlineLvl w:val="0"/>
            </w:pPr>
          </w:p>
        </w:tc>
      </w:tr>
      <w:tr w:rsidR="00B44BA3" w:rsidRPr="00D97B1C" w14:paraId="42F35038" w14:textId="77777777" w:rsidTr="00F70995">
        <w:trPr>
          <w:trHeight w:val="288"/>
        </w:trPr>
        <w:tc>
          <w:tcPr>
            <w:tcW w:w="1345" w:type="dxa"/>
            <w:vMerge/>
          </w:tcPr>
          <w:p w14:paraId="5A574967" w14:textId="77777777" w:rsidR="00B44BA3" w:rsidRDefault="00B44BA3" w:rsidP="00B44BA3"/>
        </w:tc>
        <w:tc>
          <w:tcPr>
            <w:tcW w:w="19887" w:type="dxa"/>
          </w:tcPr>
          <w:p w14:paraId="61A7E9E7" w14:textId="77777777" w:rsidR="00B44BA3" w:rsidRPr="001E397C" w:rsidRDefault="00B44BA3" w:rsidP="00B44BA3">
            <w:pPr>
              <w:rPr>
                <w:b/>
              </w:rPr>
            </w:pPr>
            <w:r w:rsidRPr="001E397C">
              <w:rPr>
                <w:b/>
              </w:rPr>
              <w:t xml:space="preserve">Align </w:t>
            </w:r>
            <w:r>
              <w:rPr>
                <w:b/>
              </w:rPr>
              <w:t>the Bellows Non-Rotatable Flange and the Cavity 4 Upstream</w:t>
            </w:r>
            <w:r w:rsidRPr="001E397C">
              <w:rPr>
                <w:b/>
              </w:rPr>
              <w:t xml:space="preserve"> Flanges</w:t>
            </w:r>
          </w:p>
          <w:p w14:paraId="01C53BEE" w14:textId="77777777" w:rsidR="00B44BA3" w:rsidRPr="001E397C" w:rsidRDefault="00B44BA3" w:rsidP="00B44BA3"/>
          <w:p w14:paraId="0698DA5A" w14:textId="0DA1AEC7" w:rsidR="00B44BA3" w:rsidRDefault="00B44BA3" w:rsidP="00B44BA3">
            <w:r>
              <w:t>13.</w:t>
            </w:r>
            <w:r w:rsidR="00430D42">
              <w:t xml:space="preserve"> </w:t>
            </w:r>
            <w:r>
              <w:t>Carefully place the cleaned bellows holder with the bellows on the alignment table.</w:t>
            </w:r>
            <w:r w:rsidR="00430D42">
              <w:t xml:space="preserve"> </w:t>
            </w:r>
            <w:r>
              <w:t>The bellows not-rotatable flange shall be facing Cavity 4.</w:t>
            </w:r>
          </w:p>
          <w:p w14:paraId="30FD6DB7" w14:textId="77777777" w:rsidR="00B44BA3" w:rsidRDefault="00B44BA3" w:rsidP="00B44BA3"/>
          <w:p w14:paraId="0566C6BD" w14:textId="2C57EB06" w:rsidR="00B44BA3" w:rsidRPr="001E397C" w:rsidRDefault="00B44BA3" w:rsidP="00B44BA3">
            <w:r>
              <w:t>14.</w:t>
            </w:r>
            <w:r w:rsidR="00430D42">
              <w:t xml:space="preserve"> </w:t>
            </w:r>
            <w:r w:rsidRPr="001E397C">
              <w:t xml:space="preserve">Slowly slide the bellows </w:t>
            </w:r>
            <w:r>
              <w:t xml:space="preserve">towards Cavity 4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52E2ECE8" w14:textId="77777777" w:rsidR="00B44BA3" w:rsidRPr="001E397C" w:rsidRDefault="00B44BA3" w:rsidP="00B44BA3"/>
          <w:p w14:paraId="66A750DD" w14:textId="07DC36F3" w:rsidR="00B44BA3" w:rsidRPr="001E397C" w:rsidRDefault="00B44BA3" w:rsidP="00B44BA3">
            <w:r>
              <w:t>15.</w:t>
            </w:r>
            <w:r w:rsidR="00430D42">
              <w:t xml:space="preserve"> </w:t>
            </w:r>
            <w:r w:rsidRPr="001E397C">
              <w:t>Move the cavity away from the bellows flange.</w:t>
            </w:r>
          </w:p>
          <w:p w14:paraId="3BD628DE" w14:textId="77777777" w:rsidR="00B44BA3" w:rsidRPr="001E397C" w:rsidRDefault="00B44BA3" w:rsidP="00B44BA3"/>
        </w:tc>
        <w:tc>
          <w:tcPr>
            <w:tcW w:w="5760" w:type="dxa"/>
            <w:vMerge/>
            <w:noWrap/>
          </w:tcPr>
          <w:p w14:paraId="21EAACC9" w14:textId="77777777" w:rsidR="00B44BA3" w:rsidRDefault="00B44BA3" w:rsidP="00B44BA3"/>
        </w:tc>
      </w:tr>
      <w:tr w:rsidR="00B44BA3" w:rsidRPr="00D97B1C" w14:paraId="2CD965CD" w14:textId="77777777" w:rsidTr="00F70995">
        <w:trPr>
          <w:trHeight w:val="288"/>
        </w:trPr>
        <w:tc>
          <w:tcPr>
            <w:tcW w:w="1345" w:type="dxa"/>
            <w:vMerge/>
          </w:tcPr>
          <w:p w14:paraId="0B594CD6" w14:textId="77777777" w:rsidR="00B44BA3" w:rsidRDefault="00B44BA3" w:rsidP="00B44BA3"/>
        </w:tc>
        <w:tc>
          <w:tcPr>
            <w:tcW w:w="19887" w:type="dxa"/>
          </w:tcPr>
          <w:p w14:paraId="7BE57512" w14:textId="77777777" w:rsidR="00B44BA3" w:rsidRPr="001E397C" w:rsidRDefault="00B44BA3" w:rsidP="00B44BA3">
            <w:pPr>
              <w:rPr>
                <w:b/>
              </w:rPr>
            </w:pPr>
            <w:r w:rsidRPr="001E397C">
              <w:rPr>
                <w:b/>
              </w:rPr>
              <w:t xml:space="preserve">Install </w:t>
            </w:r>
            <w:r>
              <w:rPr>
                <w:b/>
              </w:rPr>
              <w:t>the Bellows</w:t>
            </w:r>
            <w:r w:rsidRPr="001E397C">
              <w:rPr>
                <w:b/>
              </w:rPr>
              <w:t xml:space="preserve"> to </w:t>
            </w:r>
            <w:r>
              <w:rPr>
                <w:b/>
              </w:rPr>
              <w:t>Cavity 4</w:t>
            </w:r>
          </w:p>
          <w:p w14:paraId="2CC930BF" w14:textId="77777777" w:rsidR="00B44BA3" w:rsidRDefault="00B44BA3" w:rsidP="00B44BA3"/>
          <w:p w14:paraId="3D5FD6F2" w14:textId="503ECAD8" w:rsidR="00B44BA3" w:rsidRPr="001E397C" w:rsidRDefault="00B44BA3" w:rsidP="00B44BA3">
            <w:r>
              <w:t>16.</w:t>
            </w:r>
            <w:r w:rsidR="00430D42">
              <w:t xml:space="preserve"> </w:t>
            </w:r>
            <w:r w:rsidRPr="001E397C">
              <w:t xml:space="preserve">Carefully remove the </w:t>
            </w:r>
            <w:r>
              <w:t>alignment blank</w:t>
            </w:r>
            <w:r w:rsidRPr="001E397C">
              <w:t xml:space="preserve">s from the </w:t>
            </w:r>
            <w:r>
              <w:t>bellows non-rotatable flange and the cavity.</w:t>
            </w:r>
          </w:p>
          <w:p w14:paraId="20C5C74D" w14:textId="77777777" w:rsidR="00B44BA3" w:rsidRPr="001E397C" w:rsidRDefault="00B44BA3" w:rsidP="00B44BA3"/>
          <w:p w14:paraId="5E7B9017" w14:textId="456F6169" w:rsidR="00B44BA3" w:rsidRPr="001E397C" w:rsidRDefault="00B44BA3" w:rsidP="00B44BA3">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4553A842" w14:textId="77777777" w:rsidR="00B44BA3" w:rsidRPr="001E397C" w:rsidRDefault="00B44BA3" w:rsidP="00B44BA3"/>
          <w:p w14:paraId="356AC704" w14:textId="523B6E47" w:rsidR="00B44BA3" w:rsidRPr="001E397C" w:rsidRDefault="00B44BA3" w:rsidP="00B44BA3">
            <w:r>
              <w:t>18.</w:t>
            </w:r>
            <w:r w:rsidR="00430D42">
              <w:t xml:space="preserve"> </w:t>
            </w:r>
            <w:r w:rsidRPr="001E397C">
              <w:t>[Two person] Slowly slide the cavity back into place against the gasket. Remove the gasket clips.</w:t>
            </w:r>
          </w:p>
          <w:p w14:paraId="5C61B287" w14:textId="77777777" w:rsidR="00B44BA3" w:rsidRPr="001E397C" w:rsidRDefault="00B44BA3" w:rsidP="00B44BA3"/>
          <w:p w14:paraId="2B0AC939" w14:textId="719F4515" w:rsidR="00B44BA3" w:rsidRPr="001E397C" w:rsidRDefault="00B44BA3" w:rsidP="00B44BA3">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57D663ED" w14:textId="77777777" w:rsidR="00B44BA3" w:rsidRPr="001E397C" w:rsidRDefault="00B44BA3" w:rsidP="00B44BA3"/>
          <w:p w14:paraId="56C45B3B" w14:textId="1A449533" w:rsidR="00B44BA3" w:rsidRPr="001E397C" w:rsidRDefault="00B44BA3" w:rsidP="00B44BA3">
            <w:r>
              <w:t>20.</w:t>
            </w:r>
            <w:r w:rsidR="00430D42">
              <w:t xml:space="preserve"> </w:t>
            </w:r>
            <w:r w:rsidRPr="001E397C">
              <w:t>A second technician shall place 4 pre-cleaned [Spec 1] studs in a star pattern in the cavity flange and snug them with a wrench.</w:t>
            </w:r>
          </w:p>
          <w:p w14:paraId="45ECC1FF" w14:textId="77777777" w:rsidR="00B44BA3" w:rsidRPr="001E397C" w:rsidRDefault="00B44BA3" w:rsidP="00B44BA3"/>
          <w:p w14:paraId="26DB2C21" w14:textId="630790C9" w:rsidR="00B44BA3" w:rsidRPr="001E397C" w:rsidRDefault="00B44BA3" w:rsidP="00B44BA3">
            <w:r>
              <w:t>21.</w:t>
            </w:r>
            <w:r w:rsidR="00430D42">
              <w:t xml:space="preserve"> </w:t>
            </w:r>
            <w:r w:rsidRPr="001E397C">
              <w:t>The second technician shall place the remaining fasteners on the flange continuing the star pattern and snug all of them with a wrench.</w:t>
            </w:r>
          </w:p>
          <w:p w14:paraId="4138B552" w14:textId="77777777" w:rsidR="00B44BA3" w:rsidRPr="001E397C" w:rsidRDefault="00B44BA3" w:rsidP="00B44BA3"/>
          <w:p w14:paraId="3790E1A2" w14:textId="3256D2B8" w:rsidR="00B44BA3" w:rsidRDefault="00B44BA3" w:rsidP="00B44BA3">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4C2CCB55" w14:textId="77777777" w:rsidR="00B44BA3" w:rsidRDefault="00B44BA3" w:rsidP="00B44BA3"/>
          <w:p w14:paraId="6D8160A8" w14:textId="44C2D861" w:rsidR="00B44BA3" w:rsidRDefault="00B44BA3" w:rsidP="00B44BA3">
            <w:r>
              <w:t>23.</w:t>
            </w:r>
            <w:r w:rsidR="00430D42">
              <w:t xml:space="preserve"> </w:t>
            </w:r>
            <w:r>
              <w:t xml:space="preserve">Remove the bellows holder and </w:t>
            </w:r>
            <w:r w:rsidR="00F87EB8">
              <w:t>adjustable</w:t>
            </w:r>
            <w:r>
              <w:t xml:space="preserve"> table from the lollipop.</w:t>
            </w:r>
          </w:p>
          <w:p w14:paraId="1765F2A3" w14:textId="77777777" w:rsidR="00B44BA3" w:rsidRPr="001E397C" w:rsidRDefault="00B44BA3" w:rsidP="00B44BA3"/>
        </w:tc>
        <w:tc>
          <w:tcPr>
            <w:tcW w:w="5760" w:type="dxa"/>
            <w:vMerge/>
            <w:noWrap/>
          </w:tcPr>
          <w:p w14:paraId="3D1A1661" w14:textId="77777777" w:rsidR="00B44BA3" w:rsidRDefault="00B44BA3" w:rsidP="00B44BA3"/>
        </w:tc>
      </w:tr>
      <w:tr w:rsidR="00B44BA3" w:rsidRPr="00D97B1C" w14:paraId="13C0C2D1" w14:textId="77777777" w:rsidTr="00F70995">
        <w:trPr>
          <w:trHeight w:val="288"/>
        </w:trPr>
        <w:tc>
          <w:tcPr>
            <w:tcW w:w="1345" w:type="dxa"/>
            <w:vMerge/>
          </w:tcPr>
          <w:p w14:paraId="2B2325CB" w14:textId="77777777" w:rsidR="00B44BA3" w:rsidRDefault="00B44BA3" w:rsidP="00B44BA3"/>
        </w:tc>
        <w:tc>
          <w:tcPr>
            <w:tcW w:w="19887" w:type="dxa"/>
          </w:tcPr>
          <w:p w14:paraId="7E6D98AF" w14:textId="77777777" w:rsidR="00B44BA3" w:rsidRPr="00014F7D" w:rsidRDefault="00B44BA3" w:rsidP="00B44BA3">
            <w:pPr>
              <w:rPr>
                <w:b/>
              </w:rPr>
            </w:pPr>
            <w:r w:rsidRPr="00014F7D">
              <w:rPr>
                <w:b/>
              </w:rPr>
              <w:t xml:space="preserve">Prepare </w:t>
            </w:r>
            <w:r>
              <w:rPr>
                <w:b/>
              </w:rPr>
              <w:t>Cavity 3</w:t>
            </w:r>
            <w:r w:rsidRPr="00014F7D">
              <w:rPr>
                <w:b/>
              </w:rPr>
              <w:t xml:space="preserve"> Downstream Flange</w:t>
            </w:r>
          </w:p>
          <w:p w14:paraId="4D877DC4" w14:textId="77777777" w:rsidR="00B44BA3" w:rsidRDefault="00B44BA3" w:rsidP="00B44BA3"/>
          <w:p w14:paraId="61F09C59" w14:textId="009BDD4C" w:rsidR="00B44BA3" w:rsidRDefault="00B44BA3" w:rsidP="00B44BA3">
            <w:r>
              <w:t>24.</w:t>
            </w:r>
            <w:r w:rsidR="00430D42">
              <w:t xml:space="preserve"> </w:t>
            </w:r>
            <w:r w:rsidRPr="00F82D15">
              <w:t xml:space="preserve">Verify the purge software is set to "Purge" for </w:t>
            </w:r>
            <w:r>
              <w:t>MFC1 [White Line]</w:t>
            </w:r>
            <w:r w:rsidRPr="00F82D15">
              <w:t>.</w:t>
            </w:r>
          </w:p>
          <w:p w14:paraId="66AADB7F" w14:textId="77777777" w:rsidR="00B44BA3" w:rsidRDefault="00B44BA3" w:rsidP="00B44BA3"/>
          <w:p w14:paraId="43B376D2" w14:textId="77E91BF5" w:rsidR="00B44BA3" w:rsidRPr="001E397C" w:rsidRDefault="00B44BA3" w:rsidP="00B44BA3">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w:t>
            </w:r>
            <w:r>
              <w:t>The 4 remaining studs shall be located every third hole in the flange.</w:t>
            </w:r>
          </w:p>
          <w:p w14:paraId="56E22E67" w14:textId="2FBCF3C3" w:rsidR="00B44BA3" w:rsidRPr="001E397C" w:rsidRDefault="00153BA3" w:rsidP="00B44BA3">
            <w:pPr>
              <w:pStyle w:val="ListParagraph"/>
              <w:numPr>
                <w:ilvl w:val="0"/>
                <w:numId w:val="50"/>
              </w:numPr>
            </w:pPr>
            <w:r w:rsidRPr="001E397C">
              <w:t>After the removal of each pair of studs, check the status of the purge system.</w:t>
            </w:r>
          </w:p>
          <w:p w14:paraId="3040304D" w14:textId="77777777" w:rsidR="00B44BA3" w:rsidRPr="001E397C" w:rsidRDefault="00B44BA3" w:rsidP="00B44BA3">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2989BF95" w14:textId="1C0029C2" w:rsidR="00B44BA3" w:rsidRPr="001E397C" w:rsidRDefault="006D42DF" w:rsidP="00B44BA3">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24878728" w14:textId="77777777" w:rsidR="00B44BA3" w:rsidRPr="001E397C" w:rsidRDefault="00B44BA3" w:rsidP="00B44BA3"/>
          <w:p w14:paraId="7E58BCB4" w14:textId="7576B15A" w:rsidR="00B44BA3" w:rsidRPr="001E397C" w:rsidRDefault="00B44BA3" w:rsidP="00B44BA3">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2D4C47EB" w14:textId="77777777" w:rsidR="00B44BA3" w:rsidRPr="001E397C" w:rsidRDefault="00B44BA3" w:rsidP="00B44BA3"/>
          <w:p w14:paraId="626FC608" w14:textId="4BC0F220" w:rsidR="00B44BA3" w:rsidRPr="001E397C" w:rsidRDefault="00B44BA3" w:rsidP="00B44BA3">
            <w:r>
              <w:t>27.</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302917">
              <w:t>the status of the purge system.</w:t>
            </w:r>
          </w:p>
          <w:p w14:paraId="750CFB91" w14:textId="77777777" w:rsidR="00B44BA3" w:rsidRPr="001E397C" w:rsidRDefault="00B44BA3" w:rsidP="00B44BA3">
            <w:pPr>
              <w:pStyle w:val="ListParagraph"/>
              <w:numPr>
                <w:ilvl w:val="0"/>
                <w:numId w:val="52"/>
              </w:numPr>
            </w:pPr>
            <w:r w:rsidRPr="001E397C">
              <w:t>Remove 2 fasteners from the flange and check the purge system.</w:t>
            </w:r>
          </w:p>
          <w:p w14:paraId="0E1BE1A4" w14:textId="77777777" w:rsidR="00B44BA3" w:rsidRPr="001E397C" w:rsidRDefault="00B44BA3" w:rsidP="00B44BA3">
            <w:pPr>
              <w:pStyle w:val="ListParagraph"/>
              <w:numPr>
                <w:ilvl w:val="0"/>
                <w:numId w:val="52"/>
              </w:numPr>
            </w:pPr>
            <w:r w:rsidRPr="001E397C">
              <w:t>Remove 2 additional studs and check the purge system.</w:t>
            </w:r>
          </w:p>
          <w:p w14:paraId="5EABFCB6" w14:textId="30A975C8" w:rsidR="00B44BA3" w:rsidRPr="001E397C" w:rsidRDefault="00B44BA3" w:rsidP="00B44BA3">
            <w:pPr>
              <w:pStyle w:val="ListParagraph"/>
              <w:numPr>
                <w:ilvl w:val="0"/>
                <w:numId w:val="52"/>
              </w:numPr>
            </w:pPr>
            <w:r w:rsidRPr="001E397C">
              <w:t xml:space="preserve">If the purge systems begins to purge at any time, continue with the clean disassembly of the fasteners but do not clean with IPA dipped Q-tip </w:t>
            </w:r>
            <w:r w:rsidR="00302917">
              <w:t>and do not N2 spray bolt holes.</w:t>
            </w:r>
          </w:p>
          <w:p w14:paraId="070AAB6F" w14:textId="5E434156" w:rsidR="00B44BA3" w:rsidRPr="001E397C" w:rsidRDefault="006D42DF" w:rsidP="00B44BA3">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3F5F8895" w14:textId="77777777" w:rsidR="00B44BA3" w:rsidRPr="001E397C" w:rsidRDefault="00B44BA3" w:rsidP="00B44BA3"/>
          <w:p w14:paraId="4F078C00" w14:textId="0CDC9AFF" w:rsidR="00B44BA3" w:rsidRPr="001E397C" w:rsidRDefault="00B44BA3" w:rsidP="00B44BA3">
            <w:r>
              <w:t>28.</w:t>
            </w:r>
            <w:r w:rsidR="00430D42">
              <w:t xml:space="preserve"> </w:t>
            </w:r>
            <w:r w:rsidRPr="001E397C">
              <w:t>Remove the 4 pre-cleaned studs from the cavity flange and carefully remove the blank and gasket. Verify the purge starts.</w:t>
            </w:r>
          </w:p>
          <w:p w14:paraId="6F92CDF7" w14:textId="77777777" w:rsidR="00B44BA3" w:rsidRPr="001E397C" w:rsidRDefault="00B44BA3" w:rsidP="00B44BA3"/>
          <w:p w14:paraId="6DF46122" w14:textId="6A01E162" w:rsidR="00B44BA3" w:rsidRDefault="00B44BA3" w:rsidP="00B44BA3">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533F3E7A" w14:textId="77777777" w:rsidR="00B44BA3" w:rsidRDefault="00B44BA3" w:rsidP="00B44BA3">
            <w:pPr>
              <w:pStyle w:val="ListParagraph"/>
              <w:numPr>
                <w:ilvl w:val="0"/>
                <w:numId w:val="58"/>
              </w:numPr>
            </w:pPr>
            <w:r>
              <w:t>Open the clamps down and away from the cavity.</w:t>
            </w:r>
          </w:p>
          <w:p w14:paraId="3C4CA22A" w14:textId="77777777" w:rsidR="00B44BA3" w:rsidRPr="001E397C" w:rsidRDefault="00B44BA3" w:rsidP="00B44BA3"/>
        </w:tc>
        <w:tc>
          <w:tcPr>
            <w:tcW w:w="5760" w:type="dxa"/>
            <w:vMerge w:val="restart"/>
            <w:noWrap/>
          </w:tcPr>
          <w:p w14:paraId="62F608E9" w14:textId="77777777" w:rsidR="00B44BA3" w:rsidRDefault="00B44BA3" w:rsidP="00B44BA3">
            <w:pPr>
              <w:spacing w:line="276" w:lineRule="auto"/>
            </w:pPr>
          </w:p>
        </w:tc>
      </w:tr>
      <w:tr w:rsidR="00B44BA3" w:rsidRPr="00D97B1C" w14:paraId="0C7C5DD2" w14:textId="77777777" w:rsidTr="00F70995">
        <w:trPr>
          <w:trHeight w:val="288"/>
        </w:trPr>
        <w:tc>
          <w:tcPr>
            <w:tcW w:w="1345" w:type="dxa"/>
            <w:vMerge/>
          </w:tcPr>
          <w:p w14:paraId="64FE7C2D" w14:textId="77777777" w:rsidR="00B44BA3" w:rsidRDefault="00B44BA3" w:rsidP="00B44BA3"/>
        </w:tc>
        <w:tc>
          <w:tcPr>
            <w:tcW w:w="19887" w:type="dxa"/>
          </w:tcPr>
          <w:p w14:paraId="11EEC9A7" w14:textId="77777777" w:rsidR="00B44BA3" w:rsidRDefault="00B44BA3" w:rsidP="00B44BA3">
            <w:pPr>
              <w:rPr>
                <w:b/>
              </w:rPr>
            </w:pPr>
            <w:r>
              <w:rPr>
                <w:b/>
              </w:rPr>
              <w:t>Align the Bellows Rotatable Flange and Cavity 3 Downstream Flange</w:t>
            </w:r>
          </w:p>
          <w:p w14:paraId="10BAD673" w14:textId="77777777" w:rsidR="00B44BA3" w:rsidRDefault="00B44BA3" w:rsidP="00B44BA3">
            <w:pPr>
              <w:rPr>
                <w:b/>
              </w:rPr>
            </w:pPr>
          </w:p>
          <w:p w14:paraId="6AC1B7E4" w14:textId="0C07A0D1" w:rsidR="00B44BA3" w:rsidRPr="008F72FC" w:rsidRDefault="00B44BA3" w:rsidP="00B44BA3">
            <w:r w:rsidRPr="00B84FC6">
              <w:t>30.</w:t>
            </w:r>
            <w:r w:rsidR="00430D42">
              <w:t xml:space="preserve"> </w:t>
            </w:r>
            <w:r w:rsidRPr="00B84FC6">
              <w:t>Slowly</w:t>
            </w:r>
            <w:r w:rsidRPr="008F72FC">
              <w:t xml:space="preserve"> slide </w:t>
            </w:r>
            <w:r>
              <w:t>Cavity 4</w:t>
            </w:r>
            <w:r w:rsidRPr="008F72FC">
              <w:t xml:space="preserve"> towards </w:t>
            </w:r>
            <w:r>
              <w:t>Cavity 3</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24B895EC" w14:textId="77777777" w:rsidR="00B44BA3" w:rsidRDefault="00B44BA3" w:rsidP="00B44BA3"/>
          <w:p w14:paraId="585C4E62" w14:textId="751D1BC9" w:rsidR="00B44BA3" w:rsidRPr="008F72FC" w:rsidRDefault="00B44BA3" w:rsidP="00B44BA3">
            <w:r>
              <w:t>31.</w:t>
            </w:r>
            <w:r w:rsidR="00430D42">
              <w:t xml:space="preserve"> </w:t>
            </w:r>
            <w:r w:rsidRPr="008F72FC">
              <w:t xml:space="preserve">Move </w:t>
            </w:r>
            <w:r>
              <w:t>Cavity 4</w:t>
            </w:r>
            <w:r w:rsidRPr="008F72FC">
              <w:t xml:space="preserve"> away from </w:t>
            </w:r>
            <w:r>
              <w:t>Cavity 3</w:t>
            </w:r>
            <w:r w:rsidRPr="008F72FC">
              <w:t>.</w:t>
            </w:r>
          </w:p>
          <w:p w14:paraId="6837E2A9" w14:textId="77777777" w:rsidR="00B44BA3" w:rsidRDefault="00B44BA3" w:rsidP="00B44BA3"/>
          <w:p w14:paraId="42FF5E29" w14:textId="7664EF8D" w:rsidR="00B44BA3" w:rsidRPr="008F72FC" w:rsidRDefault="00B44BA3" w:rsidP="00B44BA3">
            <w:r>
              <w:t>32.</w:t>
            </w:r>
            <w:r w:rsidR="00430D42">
              <w:t xml:space="preserve"> </w:t>
            </w:r>
            <w:r w:rsidRPr="008F72FC">
              <w:t xml:space="preserve">Carefully remove the alignment covers from the bellows rotatable flange and </w:t>
            </w:r>
            <w:r>
              <w:t>Cavity 3</w:t>
            </w:r>
            <w:r w:rsidRPr="008F72FC">
              <w:t>.</w:t>
            </w:r>
          </w:p>
          <w:p w14:paraId="59CC32E5" w14:textId="77777777" w:rsidR="00B44BA3" w:rsidRPr="00014F7D" w:rsidRDefault="00B44BA3" w:rsidP="00B44BA3">
            <w:pPr>
              <w:rPr>
                <w:b/>
              </w:rPr>
            </w:pPr>
          </w:p>
        </w:tc>
        <w:tc>
          <w:tcPr>
            <w:tcW w:w="5760" w:type="dxa"/>
            <w:vMerge/>
            <w:noWrap/>
          </w:tcPr>
          <w:p w14:paraId="09C95988" w14:textId="77777777" w:rsidR="00B44BA3" w:rsidRDefault="00B44BA3" w:rsidP="00B44BA3">
            <w:pPr>
              <w:spacing w:line="276" w:lineRule="auto"/>
            </w:pPr>
          </w:p>
        </w:tc>
      </w:tr>
      <w:tr w:rsidR="00B44BA3" w:rsidRPr="00D97B1C" w14:paraId="5BED5AE4" w14:textId="77777777" w:rsidTr="00F70995">
        <w:trPr>
          <w:trHeight w:val="288"/>
        </w:trPr>
        <w:tc>
          <w:tcPr>
            <w:tcW w:w="1345" w:type="dxa"/>
            <w:vMerge/>
          </w:tcPr>
          <w:p w14:paraId="1A280999" w14:textId="77777777" w:rsidR="00B44BA3" w:rsidRDefault="00B44BA3" w:rsidP="00B44BA3"/>
        </w:tc>
        <w:tc>
          <w:tcPr>
            <w:tcW w:w="19887" w:type="dxa"/>
          </w:tcPr>
          <w:p w14:paraId="0D04F0ED" w14:textId="77777777" w:rsidR="00B44BA3" w:rsidRDefault="00B44BA3" w:rsidP="00B44BA3">
            <w:pPr>
              <w:rPr>
                <w:b/>
              </w:rPr>
            </w:pPr>
            <w:r>
              <w:rPr>
                <w:b/>
              </w:rPr>
              <w:t>Install the Bellows to Cavity 3</w:t>
            </w:r>
          </w:p>
          <w:p w14:paraId="119B6C5F" w14:textId="77777777" w:rsidR="00B44BA3" w:rsidRDefault="00B44BA3" w:rsidP="00B44BA3">
            <w:pPr>
              <w:rPr>
                <w:b/>
              </w:rPr>
            </w:pPr>
          </w:p>
          <w:p w14:paraId="12993BCD" w14:textId="516F531A" w:rsidR="00B44BA3" w:rsidRPr="001E397C" w:rsidRDefault="00B44BA3" w:rsidP="00B44BA3">
            <w:r>
              <w:t>33.</w:t>
            </w:r>
            <w:r w:rsidR="00430D42">
              <w:t xml:space="preserve"> </w:t>
            </w:r>
            <w:r w:rsidRPr="001E397C">
              <w:t xml:space="preserve">Carefully remove the </w:t>
            </w:r>
            <w:r>
              <w:t>alignment blank</w:t>
            </w:r>
            <w:r w:rsidRPr="001E397C">
              <w:t xml:space="preserve">s from the </w:t>
            </w:r>
            <w:r>
              <w:t>bellows rotatable flange and the cavity.</w:t>
            </w:r>
          </w:p>
          <w:p w14:paraId="1B97DF4C" w14:textId="77777777" w:rsidR="00B44BA3" w:rsidRPr="001E397C" w:rsidRDefault="00B44BA3" w:rsidP="00B44BA3"/>
          <w:p w14:paraId="2C5E2673" w14:textId="7DBFC773" w:rsidR="00B44BA3" w:rsidRPr="001E397C" w:rsidRDefault="00B44BA3" w:rsidP="00B44BA3">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32F5DA54" w14:textId="77777777" w:rsidR="00B44BA3" w:rsidRPr="001E397C" w:rsidRDefault="00B44BA3" w:rsidP="00B44BA3"/>
          <w:p w14:paraId="1CC5861C" w14:textId="3D4B72E6" w:rsidR="00B44BA3" w:rsidRPr="001E397C" w:rsidRDefault="00B44BA3" w:rsidP="00B44BA3">
            <w:r>
              <w:t>35.</w:t>
            </w:r>
            <w:r w:rsidR="00430D42">
              <w:t xml:space="preserve"> </w:t>
            </w:r>
            <w:r w:rsidRPr="001E397C">
              <w:t>[Two person] Slowly slide the cavity back into place against the gasket. Remove the gasket clips.</w:t>
            </w:r>
          </w:p>
          <w:p w14:paraId="60B69F7C" w14:textId="77777777" w:rsidR="00B44BA3" w:rsidRPr="001E397C" w:rsidRDefault="00B44BA3" w:rsidP="00B44BA3"/>
          <w:p w14:paraId="5911448B" w14:textId="6118161D" w:rsidR="00B44BA3" w:rsidRPr="001E397C" w:rsidRDefault="00B44BA3" w:rsidP="00B44BA3">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067F62F0" w14:textId="77777777" w:rsidR="00B44BA3" w:rsidRPr="001E397C" w:rsidRDefault="00B44BA3" w:rsidP="00B44BA3"/>
          <w:p w14:paraId="60034DE1" w14:textId="6F2C5F2B" w:rsidR="00B44BA3" w:rsidRPr="001E397C" w:rsidRDefault="00B44BA3" w:rsidP="00B44BA3">
            <w:r>
              <w:t>37.</w:t>
            </w:r>
            <w:r w:rsidR="00430D42">
              <w:t xml:space="preserve"> </w:t>
            </w:r>
            <w:r w:rsidRPr="001E397C">
              <w:t>A second technician shall place 4 pre-cleaned [Spec 1] studs in a star pattern in the cavity flange and snug them with a wrench.</w:t>
            </w:r>
          </w:p>
          <w:p w14:paraId="79CF8F85" w14:textId="77777777" w:rsidR="00B44BA3" w:rsidRPr="001E397C" w:rsidRDefault="00B44BA3" w:rsidP="00B44BA3"/>
          <w:p w14:paraId="2AC1D8E7" w14:textId="40AB9805" w:rsidR="00B44BA3" w:rsidRPr="001E397C" w:rsidRDefault="00B44BA3" w:rsidP="00B44BA3">
            <w:r>
              <w:t>38.</w:t>
            </w:r>
            <w:r w:rsidR="00430D42">
              <w:t xml:space="preserve"> </w:t>
            </w:r>
            <w:r w:rsidRPr="001E397C">
              <w:t>The second technician shall place the remaining fasteners on the flange continuing the star pattern and snug all of them with a wrench.</w:t>
            </w:r>
          </w:p>
          <w:p w14:paraId="69AAEBDC" w14:textId="77777777" w:rsidR="00B44BA3" w:rsidRPr="001E397C" w:rsidRDefault="00B44BA3" w:rsidP="00B44BA3"/>
          <w:p w14:paraId="5D273DDF" w14:textId="52C47FEF" w:rsidR="00B44BA3" w:rsidRDefault="00B44BA3" w:rsidP="00B44BA3">
            <w:r>
              <w:t>39.</w:t>
            </w:r>
            <w:r w:rsidR="00430D42">
              <w:t xml:space="preserve"> </w:t>
            </w:r>
            <w:r w:rsidRPr="001E397C">
              <w:t xml:space="preserve">Torque the fasteners to 15 </w:t>
            </w:r>
            <w:r>
              <w:t>ft-lbs</w:t>
            </w:r>
            <w:r w:rsidRPr="001E397C">
              <w:t xml:space="preserve"> using a standard torquing pattern for a round flange</w:t>
            </w:r>
            <w:r>
              <w:t>.</w:t>
            </w:r>
          </w:p>
          <w:p w14:paraId="457D83E1" w14:textId="77777777" w:rsidR="00B44BA3" w:rsidRPr="00014F7D" w:rsidRDefault="00B44BA3" w:rsidP="00B44BA3">
            <w:pPr>
              <w:rPr>
                <w:b/>
              </w:rPr>
            </w:pPr>
          </w:p>
        </w:tc>
        <w:tc>
          <w:tcPr>
            <w:tcW w:w="5760" w:type="dxa"/>
            <w:vMerge/>
            <w:noWrap/>
          </w:tcPr>
          <w:p w14:paraId="7B392FD8" w14:textId="77777777" w:rsidR="00B44BA3" w:rsidRDefault="00B44BA3" w:rsidP="00B44BA3">
            <w:pPr>
              <w:spacing w:line="276" w:lineRule="auto"/>
            </w:pPr>
          </w:p>
        </w:tc>
      </w:tr>
      <w:tr w:rsidR="00B44BA3" w:rsidRPr="00D97B1C" w14:paraId="2A725767" w14:textId="77777777" w:rsidTr="00F70995">
        <w:trPr>
          <w:trHeight w:val="288"/>
        </w:trPr>
        <w:tc>
          <w:tcPr>
            <w:tcW w:w="1345" w:type="dxa"/>
            <w:vMerge/>
          </w:tcPr>
          <w:p w14:paraId="3BC4CC8C" w14:textId="77777777" w:rsidR="00B44BA3" w:rsidRDefault="00B44BA3" w:rsidP="00B44BA3"/>
        </w:tc>
        <w:tc>
          <w:tcPr>
            <w:tcW w:w="19887" w:type="dxa"/>
          </w:tcPr>
          <w:p w14:paraId="07E7EA09" w14:textId="77777777" w:rsidR="00B44BA3" w:rsidRDefault="00B44BA3" w:rsidP="00B44BA3">
            <w:pPr>
              <w:rPr>
                <w:b/>
              </w:rPr>
            </w:pPr>
            <w:r>
              <w:rPr>
                <w:b/>
              </w:rPr>
              <w:t>Final Torquing of Bellows Flanges to Cavities</w:t>
            </w:r>
          </w:p>
          <w:p w14:paraId="670A0035" w14:textId="77777777" w:rsidR="00B44BA3" w:rsidRDefault="00B44BA3" w:rsidP="00B44BA3"/>
          <w:p w14:paraId="05B6E027" w14:textId="05541656" w:rsidR="00B44BA3" w:rsidRDefault="00B44BA3" w:rsidP="00B44BA3">
            <w:r>
              <w:t>40.</w:t>
            </w:r>
            <w:r w:rsidR="00430D42">
              <w:t xml:space="preserve"> </w:t>
            </w:r>
            <w:r>
              <w:t>Torque all the fasteners on the Cavity 4 side of the bellows to 31 ft-lbs using a standard torquing pattern for a round flange.</w:t>
            </w:r>
          </w:p>
          <w:p w14:paraId="53C1E50D" w14:textId="77777777" w:rsidR="00B44BA3" w:rsidRDefault="00B44BA3" w:rsidP="00B44BA3"/>
          <w:p w14:paraId="507CF5FE" w14:textId="6E963605" w:rsidR="00B44BA3" w:rsidRDefault="00B44BA3" w:rsidP="00B44BA3">
            <w:r>
              <w:t>41.</w:t>
            </w:r>
            <w:r w:rsidR="00430D42">
              <w:t xml:space="preserve"> </w:t>
            </w:r>
            <w:r>
              <w:t>Torque all the fasteners on the Cavity 3 side of the bellows to 31 ft-lbs using a standard torquing pattern for a round flange.</w:t>
            </w:r>
          </w:p>
          <w:p w14:paraId="64F5FC0B" w14:textId="77777777" w:rsidR="00B44BA3" w:rsidRDefault="00B44BA3" w:rsidP="00B44BA3"/>
          <w:p w14:paraId="4BD32BFB" w14:textId="7B35B030" w:rsidR="00B44BA3" w:rsidRDefault="00B44BA3" w:rsidP="00B44BA3">
            <w:r>
              <w:t>42.</w:t>
            </w:r>
            <w:r w:rsidR="00430D42">
              <w:t xml:space="preserve"> </w:t>
            </w:r>
            <w:r>
              <w:t>On the Cavity 4 side, repeat the final torque sequence twice and then go around all of the fasteners at least twice or until there is no movement of the nuts.</w:t>
            </w:r>
          </w:p>
          <w:p w14:paraId="7F4B0AEE" w14:textId="77777777" w:rsidR="00B44BA3" w:rsidRDefault="00B44BA3" w:rsidP="00B44BA3"/>
          <w:p w14:paraId="7CEF48FD" w14:textId="1E01231F" w:rsidR="00B44BA3" w:rsidRDefault="00B44BA3" w:rsidP="00B44BA3">
            <w:r>
              <w:t>43.</w:t>
            </w:r>
            <w:r w:rsidR="00430D42">
              <w:t xml:space="preserve"> </w:t>
            </w:r>
            <w:r>
              <w:t>On the Cavity 3 side, repeat the final torque sequence twice and then go around all of the fasteners at least twice or until there is no movement of the nuts.</w:t>
            </w:r>
          </w:p>
          <w:p w14:paraId="02D00DEC" w14:textId="77777777" w:rsidR="00B44BA3" w:rsidRDefault="00B44BA3" w:rsidP="00B44BA3"/>
          <w:p w14:paraId="02B2BB87" w14:textId="094C944A" w:rsidR="00B44BA3" w:rsidRDefault="00B44BA3" w:rsidP="00B44BA3">
            <w:r>
              <w:t>44.</w:t>
            </w:r>
            <w:r w:rsidR="00430D42">
              <w:t xml:space="preserve"> </w:t>
            </w:r>
            <w:r>
              <w:t>Verify the purge system turns off.</w:t>
            </w:r>
          </w:p>
          <w:p w14:paraId="1DD0E4A4" w14:textId="77777777" w:rsidR="00B44BA3" w:rsidRDefault="00B44BA3" w:rsidP="00B44BA3"/>
          <w:p w14:paraId="71E033B3" w14:textId="3C6A193E" w:rsidR="00B44BA3" w:rsidRDefault="00B44BA3" w:rsidP="00B44BA3">
            <w:r>
              <w:t>45.</w:t>
            </w:r>
            <w:r w:rsidR="00430D42">
              <w:t xml:space="preserve"> </w:t>
            </w:r>
            <w:r>
              <w:t>Install rail locks on Cavity 4 to lock it in place.</w:t>
            </w:r>
          </w:p>
          <w:p w14:paraId="412C4134" w14:textId="77777777" w:rsidR="00B44BA3" w:rsidRPr="00B84FC6" w:rsidRDefault="00B44BA3" w:rsidP="00B44BA3"/>
        </w:tc>
        <w:tc>
          <w:tcPr>
            <w:tcW w:w="5760" w:type="dxa"/>
            <w:noWrap/>
          </w:tcPr>
          <w:p w14:paraId="59CE4660" w14:textId="77777777" w:rsidR="00B44BA3" w:rsidRDefault="00B44BA3" w:rsidP="00B44BA3">
            <w:pPr>
              <w:spacing w:line="276" w:lineRule="auto"/>
            </w:pPr>
            <w:r>
              <w:t>[[Bellows3_4_Comment]] &lt;&lt;COMMENT&gt;&gt;</w:t>
            </w:r>
          </w:p>
          <w:p w14:paraId="596EAC96" w14:textId="77777777" w:rsidR="00B44BA3" w:rsidRDefault="00B44BA3" w:rsidP="00B44BA3">
            <w:pPr>
              <w:spacing w:line="276" w:lineRule="auto"/>
            </w:pPr>
            <w:r>
              <w:t>[[Bellows3_4_Time]] &lt;&lt;TIMESTAMP&gt;&gt;</w:t>
            </w:r>
          </w:p>
          <w:p w14:paraId="05DFDCEC" w14:textId="77777777" w:rsidR="00B44BA3" w:rsidRDefault="00B44BA3" w:rsidP="00B44BA3">
            <w:pPr>
              <w:spacing w:line="276" w:lineRule="auto"/>
            </w:pPr>
            <w:r>
              <w:t>[[Bellows3_4_Tech1]] &lt;&lt;SRFCVP&gt;&gt;</w:t>
            </w:r>
          </w:p>
          <w:p w14:paraId="782B08D2" w14:textId="77777777" w:rsidR="00B44BA3" w:rsidRDefault="00B44BA3" w:rsidP="00B44BA3">
            <w:pPr>
              <w:spacing w:line="276" w:lineRule="auto"/>
            </w:pPr>
            <w:r>
              <w:t>[[Bellows3_4_Tech2]] &lt;&lt;SRFCVP&gt;&gt;</w:t>
            </w:r>
          </w:p>
          <w:p w14:paraId="25FE5E3F" w14:textId="77777777" w:rsidR="00B44BA3" w:rsidRDefault="00B44BA3" w:rsidP="00B44BA3">
            <w:pPr>
              <w:spacing w:line="276" w:lineRule="auto"/>
            </w:pPr>
          </w:p>
        </w:tc>
      </w:tr>
      <w:tr w:rsidR="00B44BA3" w:rsidRPr="00D97B1C" w14:paraId="0F5FA2B1" w14:textId="77777777" w:rsidTr="00F70995">
        <w:trPr>
          <w:trHeight w:val="288"/>
        </w:trPr>
        <w:tc>
          <w:tcPr>
            <w:tcW w:w="1345" w:type="dxa"/>
            <w:vMerge/>
          </w:tcPr>
          <w:p w14:paraId="7F8FCCF3" w14:textId="77777777" w:rsidR="00B44BA3" w:rsidRDefault="00B44BA3" w:rsidP="00B44BA3"/>
        </w:tc>
        <w:tc>
          <w:tcPr>
            <w:tcW w:w="19887" w:type="dxa"/>
          </w:tcPr>
          <w:p w14:paraId="4AB691DE" w14:textId="77777777" w:rsidR="00B44BA3" w:rsidRPr="001E397C" w:rsidRDefault="00B44BA3" w:rsidP="00B44BA3">
            <w:pPr>
              <w:rPr>
                <w:b/>
              </w:rPr>
            </w:pPr>
            <w:r w:rsidRPr="001E397C">
              <w:rPr>
                <w:b/>
              </w:rPr>
              <w:t xml:space="preserve">Remove Purge System Hose from </w:t>
            </w:r>
            <w:r>
              <w:rPr>
                <w:b/>
              </w:rPr>
              <w:t>Cavity 4</w:t>
            </w:r>
          </w:p>
          <w:p w14:paraId="5906DAC6" w14:textId="77777777" w:rsidR="00B44BA3" w:rsidRPr="00684B55" w:rsidRDefault="00B44BA3" w:rsidP="00B44BA3"/>
          <w:p w14:paraId="7703B1B2" w14:textId="24D926A0" w:rsidR="00B44BA3" w:rsidRDefault="00B44BA3" w:rsidP="00B44BA3">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63C4FCB6" w14:textId="77777777" w:rsidR="00B44BA3" w:rsidRPr="00F82D15" w:rsidRDefault="00B44BA3" w:rsidP="00B44BA3"/>
          <w:p w14:paraId="171FC67C" w14:textId="0515D913" w:rsidR="00B44BA3" w:rsidRDefault="00B44BA3" w:rsidP="00B44BA3">
            <w:r>
              <w:t>47.</w:t>
            </w:r>
            <w:r w:rsidR="00430D42">
              <w:t xml:space="preserve"> </w:t>
            </w:r>
            <w:r w:rsidRPr="00F82D15">
              <w:t>Slowly close the cavity right angle valve.</w:t>
            </w:r>
          </w:p>
          <w:p w14:paraId="390E39E5" w14:textId="77777777" w:rsidR="00B44BA3" w:rsidRPr="00F82D15" w:rsidRDefault="00B44BA3" w:rsidP="00B44BA3"/>
          <w:p w14:paraId="71CFDE87" w14:textId="4583B0CC" w:rsidR="00B44BA3" w:rsidRDefault="00B44BA3" w:rsidP="00B44BA3">
            <w:r>
              <w:t>48.</w:t>
            </w:r>
            <w:r w:rsidR="00430D42">
              <w:t xml:space="preserve"> </w:t>
            </w:r>
            <w:r w:rsidRPr="00F82D15">
              <w:t xml:space="preserve">Remove the purge system hose from </w:t>
            </w:r>
            <w:r>
              <w:t>the cavity</w:t>
            </w:r>
            <w:r w:rsidRPr="00F82D15">
              <w:t>.</w:t>
            </w:r>
          </w:p>
          <w:p w14:paraId="4E98E72A" w14:textId="77777777" w:rsidR="00B44BA3" w:rsidRPr="00F82D15" w:rsidRDefault="00B44BA3" w:rsidP="00B44BA3"/>
          <w:p w14:paraId="5AE9157E" w14:textId="09A425A7" w:rsidR="00B44BA3" w:rsidRPr="00F82D15" w:rsidRDefault="00B44BA3" w:rsidP="00B44BA3">
            <w:r>
              <w:t>49.</w:t>
            </w:r>
            <w:r w:rsidR="00430D42">
              <w:t xml:space="preserve"> </w:t>
            </w:r>
            <w:r w:rsidRPr="00F82D15">
              <w:t xml:space="preserve">Put a blank on the Spool with two </w:t>
            </w:r>
            <w:r>
              <w:t>stud</w:t>
            </w:r>
            <w:r w:rsidRPr="00F82D15">
              <w:t>s using the same gasket.</w:t>
            </w:r>
          </w:p>
          <w:p w14:paraId="3AEA5771" w14:textId="77777777" w:rsidR="00B44BA3" w:rsidRPr="00F82D15" w:rsidRDefault="00B44BA3" w:rsidP="00B44BA3"/>
        </w:tc>
        <w:tc>
          <w:tcPr>
            <w:tcW w:w="5760" w:type="dxa"/>
            <w:noWrap/>
          </w:tcPr>
          <w:p w14:paraId="4B296DA1" w14:textId="77777777" w:rsidR="00B44BA3" w:rsidRDefault="00B44BA3" w:rsidP="00B44BA3"/>
        </w:tc>
      </w:tr>
    </w:tbl>
    <w:p w14:paraId="5D6EECB0" w14:textId="7B6E38FE" w:rsidR="00AA3B91" w:rsidRDefault="00372242">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B44BA3" w:rsidRPr="00D97B1C" w14:paraId="589BBEF8" w14:textId="77777777" w:rsidTr="00F70995">
        <w:trPr>
          <w:trHeight w:val="288"/>
        </w:trPr>
        <w:tc>
          <w:tcPr>
            <w:tcW w:w="1345" w:type="dxa"/>
          </w:tcPr>
          <w:p w14:paraId="09A17F93" w14:textId="77777777" w:rsidR="00B44BA3" w:rsidRPr="00D97B1C" w:rsidRDefault="00B44BA3" w:rsidP="001B2340">
            <w:pPr>
              <w:jc w:val="center"/>
            </w:pPr>
            <w:r w:rsidRPr="00D97B1C">
              <w:t>Step No.</w:t>
            </w:r>
          </w:p>
        </w:tc>
        <w:tc>
          <w:tcPr>
            <w:tcW w:w="19887" w:type="dxa"/>
          </w:tcPr>
          <w:p w14:paraId="13A7D8C9" w14:textId="77777777" w:rsidR="00B44BA3" w:rsidRPr="00F82D15" w:rsidRDefault="00B44BA3" w:rsidP="001B2340">
            <w:r w:rsidRPr="00F82D15">
              <w:t>Instructions</w:t>
            </w:r>
          </w:p>
        </w:tc>
        <w:tc>
          <w:tcPr>
            <w:tcW w:w="5760" w:type="dxa"/>
            <w:noWrap/>
          </w:tcPr>
          <w:p w14:paraId="29345B35" w14:textId="77777777" w:rsidR="00B44BA3" w:rsidRPr="00D97B1C" w:rsidRDefault="00B44BA3" w:rsidP="001B2340">
            <w:r w:rsidRPr="00D97B1C">
              <w:t>Data Input</w:t>
            </w:r>
          </w:p>
        </w:tc>
      </w:tr>
      <w:tr w:rsidR="00B44BA3" w:rsidRPr="00D97B1C" w14:paraId="0FEEEE60" w14:textId="77777777" w:rsidTr="00F70995">
        <w:trPr>
          <w:trHeight w:val="288"/>
        </w:trPr>
        <w:tc>
          <w:tcPr>
            <w:tcW w:w="1345" w:type="dxa"/>
            <w:vMerge w:val="restart"/>
          </w:tcPr>
          <w:p w14:paraId="69FA0B34" w14:textId="123F9370" w:rsidR="00B44BA3" w:rsidRPr="00D97B1C" w:rsidRDefault="00B44BA3" w:rsidP="001B2340">
            <w:r>
              <w:t>15.</w:t>
            </w:r>
          </w:p>
        </w:tc>
        <w:tc>
          <w:tcPr>
            <w:tcW w:w="19887" w:type="dxa"/>
          </w:tcPr>
          <w:p w14:paraId="388CC54C" w14:textId="1A13C194" w:rsidR="00B44BA3" w:rsidRPr="00A20245" w:rsidRDefault="00D233AF" w:rsidP="001B2340">
            <w:pPr>
              <w:rPr>
                <w:b/>
                <w:u w:val="single"/>
              </w:rPr>
            </w:pPr>
            <w:r>
              <w:rPr>
                <w:b/>
                <w:u w:val="single"/>
              </w:rPr>
              <w:t>Cavity 5</w:t>
            </w:r>
            <w:r w:rsidR="00B44BA3" w:rsidRPr="00A20245">
              <w:rPr>
                <w:b/>
                <w:u w:val="single"/>
              </w:rPr>
              <w:t xml:space="preserve"> Prep</w:t>
            </w:r>
          </w:p>
          <w:p w14:paraId="0B79D4AC" w14:textId="77777777" w:rsidR="00B44BA3" w:rsidRDefault="00B44BA3" w:rsidP="001B2340"/>
          <w:p w14:paraId="5BE078B7" w14:textId="6B30B7A8" w:rsidR="00B44BA3" w:rsidRPr="00752302" w:rsidRDefault="00B44BA3" w:rsidP="001B2340">
            <w:r>
              <w:t>1.</w:t>
            </w:r>
            <w:r w:rsidR="00430D42">
              <w:t xml:space="preserve"> </w:t>
            </w:r>
            <w:r w:rsidRPr="00F82D15">
              <w:t xml:space="preserve">Record </w:t>
            </w:r>
            <w:r w:rsidR="00D233AF">
              <w:t>Cavity 5</w:t>
            </w:r>
            <w:r w:rsidRPr="00F82D15">
              <w:t xml:space="preserve"> serial number.</w:t>
            </w:r>
          </w:p>
          <w:p w14:paraId="4D83E117" w14:textId="77777777" w:rsidR="00B44BA3" w:rsidRPr="00F82D15" w:rsidRDefault="00B44BA3" w:rsidP="001B2340"/>
        </w:tc>
        <w:tc>
          <w:tcPr>
            <w:tcW w:w="5760" w:type="dxa"/>
            <w:noWrap/>
          </w:tcPr>
          <w:p w14:paraId="575F1CAD" w14:textId="77777777" w:rsidR="00B44BA3" w:rsidRDefault="00B44BA3" w:rsidP="001B2340">
            <w:pPr>
              <w:spacing w:line="276" w:lineRule="auto"/>
            </w:pPr>
          </w:p>
          <w:p w14:paraId="76DBF335" w14:textId="77777777" w:rsidR="00B44BA3" w:rsidRDefault="00B44BA3" w:rsidP="001B2340">
            <w:pPr>
              <w:spacing w:line="276" w:lineRule="auto"/>
            </w:pPr>
          </w:p>
          <w:p w14:paraId="6F0E3AB4" w14:textId="53823CAA" w:rsidR="00B44BA3" w:rsidRPr="00D97B1C" w:rsidRDefault="00B44BA3" w:rsidP="001B2340">
            <w:pPr>
              <w:spacing w:line="276" w:lineRule="auto"/>
            </w:pPr>
            <w:r>
              <w:t>[[</w:t>
            </w:r>
            <w:r w:rsidR="00C4654E">
              <w:t>CAV</w:t>
            </w:r>
            <w:r>
              <w:t>SN</w:t>
            </w:r>
            <w:r w:rsidR="00C4654E">
              <w:t>5</w:t>
            </w:r>
            <w:r>
              <w:t>]] &lt;&lt;CAVSN&gt;&gt;</w:t>
            </w:r>
          </w:p>
        </w:tc>
      </w:tr>
      <w:tr w:rsidR="00B44BA3" w:rsidRPr="00D97B1C" w14:paraId="5E571A86" w14:textId="77777777" w:rsidTr="00F70995">
        <w:trPr>
          <w:trHeight w:val="288"/>
        </w:trPr>
        <w:tc>
          <w:tcPr>
            <w:tcW w:w="1345" w:type="dxa"/>
            <w:vMerge/>
          </w:tcPr>
          <w:p w14:paraId="5C3B8A67" w14:textId="77777777" w:rsidR="00B44BA3" w:rsidRDefault="00B44BA3" w:rsidP="001B2340"/>
        </w:tc>
        <w:tc>
          <w:tcPr>
            <w:tcW w:w="19887" w:type="dxa"/>
          </w:tcPr>
          <w:p w14:paraId="73396DBA" w14:textId="4B3F2014" w:rsidR="00B44BA3" w:rsidRPr="00F82D15" w:rsidRDefault="00B44BA3" w:rsidP="001B2340">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7D337061" w14:textId="77777777" w:rsidR="00B44BA3" w:rsidRPr="00F82D15" w:rsidRDefault="00B44BA3" w:rsidP="001B2340"/>
        </w:tc>
        <w:tc>
          <w:tcPr>
            <w:tcW w:w="5760" w:type="dxa"/>
            <w:vMerge w:val="restart"/>
            <w:noWrap/>
          </w:tcPr>
          <w:p w14:paraId="396B2429" w14:textId="77777777" w:rsidR="00B44BA3" w:rsidRDefault="00B44BA3" w:rsidP="001B2340">
            <w:pPr>
              <w:spacing w:line="276" w:lineRule="auto"/>
            </w:pPr>
          </w:p>
        </w:tc>
      </w:tr>
      <w:tr w:rsidR="00B44BA3" w:rsidRPr="00D97B1C" w14:paraId="3A212BFE" w14:textId="77777777" w:rsidTr="00F70995">
        <w:trPr>
          <w:trHeight w:val="288"/>
        </w:trPr>
        <w:tc>
          <w:tcPr>
            <w:tcW w:w="1345" w:type="dxa"/>
            <w:vMerge/>
          </w:tcPr>
          <w:p w14:paraId="4EA17A85" w14:textId="77777777" w:rsidR="00B44BA3" w:rsidRDefault="00B44BA3" w:rsidP="001B2340"/>
        </w:tc>
        <w:tc>
          <w:tcPr>
            <w:tcW w:w="19887" w:type="dxa"/>
          </w:tcPr>
          <w:p w14:paraId="23E6131D" w14:textId="77777777" w:rsidR="00B44BA3" w:rsidRPr="00F82D15" w:rsidRDefault="00B44BA3" w:rsidP="001B2340">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4C780E5C" w14:textId="77777777" w:rsidR="00B44BA3" w:rsidRDefault="00B44BA3" w:rsidP="001B2340"/>
          <w:p w14:paraId="34CBBC8F" w14:textId="7F695C18" w:rsidR="00B44BA3" w:rsidRPr="00F82D15" w:rsidRDefault="00B44BA3" w:rsidP="001B2340">
            <w:r>
              <w:t>3.</w:t>
            </w:r>
            <w:r w:rsidR="00430D42">
              <w:t xml:space="preserve"> </w:t>
            </w:r>
            <w:r>
              <w:t xml:space="preserve">Align </w:t>
            </w:r>
            <w:r w:rsidR="00D233AF">
              <w:t>Cavity 5</w:t>
            </w:r>
            <w:r>
              <w:t xml:space="preserve"> and the upstream flange of </w:t>
            </w:r>
            <w:r w:rsidR="00D233AF">
              <w:t>Cavity 4</w:t>
            </w:r>
            <w:r>
              <w:t>.</w:t>
            </w:r>
            <w:r w:rsidR="00430D42">
              <w:t xml:space="preserve"> </w:t>
            </w:r>
            <w:r w:rsidRPr="00F82D15">
              <w:t xml:space="preserve">The cavity shall be aligned with the flange alignment tool to locate the </w:t>
            </w:r>
            <w:r>
              <w:t>beamline</w:t>
            </w:r>
            <w:r w:rsidRPr="00F82D15">
              <w:t xml:space="preserve"> flange in the proper location.</w:t>
            </w:r>
          </w:p>
          <w:p w14:paraId="070D8B53" w14:textId="77777777" w:rsidR="00B44BA3" w:rsidRDefault="00B44BA3" w:rsidP="001B2340">
            <w:pPr>
              <w:pStyle w:val="ListParagraph"/>
              <w:numPr>
                <w:ilvl w:val="0"/>
                <w:numId w:val="38"/>
              </w:numPr>
            </w:pPr>
            <w:r w:rsidRPr="00F82D15">
              <w:t>Verify the location of the flange is near the center of the range of the tooling to accommodate the alignment of all the cavities in the s</w:t>
            </w:r>
            <w:r>
              <w:t>tring.</w:t>
            </w:r>
          </w:p>
          <w:p w14:paraId="2DA6ACAB" w14:textId="77777777" w:rsidR="00B44BA3" w:rsidRPr="00F82D15" w:rsidRDefault="00B44BA3" w:rsidP="001B2340">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6E3AFAD4" w14:textId="77777777" w:rsidR="00B44BA3" w:rsidRPr="00F82D15" w:rsidRDefault="00B44BA3" w:rsidP="001B2340">
            <w:pPr>
              <w:ind w:left="360"/>
            </w:pPr>
          </w:p>
        </w:tc>
        <w:tc>
          <w:tcPr>
            <w:tcW w:w="5760" w:type="dxa"/>
            <w:vMerge/>
            <w:noWrap/>
          </w:tcPr>
          <w:p w14:paraId="67B587A1" w14:textId="77777777" w:rsidR="00B44BA3" w:rsidRDefault="00B44BA3" w:rsidP="001B2340">
            <w:pPr>
              <w:spacing w:line="276" w:lineRule="auto"/>
            </w:pPr>
          </w:p>
        </w:tc>
      </w:tr>
      <w:tr w:rsidR="00B44BA3" w:rsidRPr="00D97B1C" w14:paraId="4F0E6F7E" w14:textId="77777777" w:rsidTr="00F70995">
        <w:trPr>
          <w:trHeight w:val="288"/>
        </w:trPr>
        <w:tc>
          <w:tcPr>
            <w:tcW w:w="1345" w:type="dxa"/>
            <w:vMerge/>
          </w:tcPr>
          <w:p w14:paraId="25A17675" w14:textId="77777777" w:rsidR="00B44BA3" w:rsidRDefault="00B44BA3" w:rsidP="001B2340"/>
        </w:tc>
        <w:tc>
          <w:tcPr>
            <w:tcW w:w="19887" w:type="dxa"/>
          </w:tcPr>
          <w:p w14:paraId="3E4A2F69" w14:textId="5A1CA98E" w:rsidR="00B44BA3" w:rsidRPr="00F82D15" w:rsidRDefault="00B44BA3" w:rsidP="001B2340">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3F099EDE" w14:textId="77777777" w:rsidR="00B44BA3" w:rsidRPr="00F82D15" w:rsidRDefault="00B44BA3" w:rsidP="001B2340"/>
        </w:tc>
        <w:tc>
          <w:tcPr>
            <w:tcW w:w="5760" w:type="dxa"/>
            <w:vMerge/>
            <w:noWrap/>
          </w:tcPr>
          <w:p w14:paraId="6F208EAD" w14:textId="77777777" w:rsidR="00B44BA3" w:rsidRDefault="00B44BA3" w:rsidP="001B2340">
            <w:pPr>
              <w:spacing w:line="276" w:lineRule="auto"/>
            </w:pPr>
          </w:p>
        </w:tc>
      </w:tr>
      <w:tr w:rsidR="00B44BA3" w:rsidRPr="00D97B1C" w14:paraId="6881D296" w14:textId="77777777" w:rsidTr="00F70995">
        <w:trPr>
          <w:trHeight w:val="288"/>
        </w:trPr>
        <w:tc>
          <w:tcPr>
            <w:tcW w:w="1345" w:type="dxa"/>
            <w:vMerge/>
          </w:tcPr>
          <w:p w14:paraId="77D81D4C" w14:textId="77777777" w:rsidR="00B44BA3" w:rsidRDefault="00B44BA3" w:rsidP="001B2340"/>
        </w:tc>
        <w:tc>
          <w:tcPr>
            <w:tcW w:w="19887" w:type="dxa"/>
          </w:tcPr>
          <w:p w14:paraId="38E8D55C" w14:textId="0B944866" w:rsidR="00B44BA3" w:rsidRDefault="00B44BA3" w:rsidP="001B2340">
            <w:r>
              <w:t>5.</w:t>
            </w:r>
            <w:r w:rsidR="00430D42">
              <w:t xml:space="preserve"> </w:t>
            </w:r>
            <w:r w:rsidRPr="00F82D15">
              <w:t xml:space="preserve">Blow down </w:t>
            </w:r>
            <w:r>
              <w:t>the cavity</w:t>
            </w:r>
            <w:r w:rsidRPr="00F82D15">
              <w:t xml:space="preserve"> with ionized N2 in accordance with the Ionize</w:t>
            </w:r>
            <w:r>
              <w:t>d Nitrogen Cleaning Procedure.</w:t>
            </w:r>
          </w:p>
          <w:p w14:paraId="574E01DD" w14:textId="0C651153" w:rsidR="00B44BA3" w:rsidRDefault="00B44BA3" w:rsidP="001B2340">
            <w:pPr>
              <w:pStyle w:val="ListParagraph"/>
              <w:numPr>
                <w:ilvl w:val="0"/>
                <w:numId w:val="41"/>
              </w:numPr>
            </w:pPr>
            <w:r>
              <w:t xml:space="preserve">General cavity to </w:t>
            </w:r>
            <w:r w:rsidRPr="00F82D15">
              <w:t>Spec 2</w:t>
            </w:r>
            <w:r>
              <w:t>.</w:t>
            </w:r>
          </w:p>
          <w:p w14:paraId="66AA5426" w14:textId="77777777" w:rsidR="00B44BA3" w:rsidRPr="00F82D15" w:rsidRDefault="00B44BA3" w:rsidP="001B2340">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2F6B1FFB" w14:textId="77777777" w:rsidR="00B44BA3" w:rsidRPr="00F82D15" w:rsidRDefault="00B44BA3" w:rsidP="001B2340"/>
        </w:tc>
        <w:tc>
          <w:tcPr>
            <w:tcW w:w="5760" w:type="dxa"/>
            <w:vMerge/>
            <w:noWrap/>
          </w:tcPr>
          <w:p w14:paraId="3BB6A26C" w14:textId="77777777" w:rsidR="00B44BA3" w:rsidRDefault="00B44BA3" w:rsidP="001B2340">
            <w:pPr>
              <w:spacing w:line="276" w:lineRule="auto"/>
            </w:pPr>
          </w:p>
        </w:tc>
      </w:tr>
      <w:tr w:rsidR="00B44BA3" w:rsidRPr="00D97B1C" w14:paraId="0E95C719" w14:textId="77777777" w:rsidTr="00F70995">
        <w:trPr>
          <w:trHeight w:val="288"/>
        </w:trPr>
        <w:tc>
          <w:tcPr>
            <w:tcW w:w="1345" w:type="dxa"/>
            <w:vMerge/>
          </w:tcPr>
          <w:p w14:paraId="5778BE06" w14:textId="77777777" w:rsidR="00B44BA3" w:rsidRDefault="00B44BA3" w:rsidP="001B2340"/>
        </w:tc>
        <w:tc>
          <w:tcPr>
            <w:tcW w:w="19887" w:type="dxa"/>
          </w:tcPr>
          <w:p w14:paraId="4E1EDDD8" w14:textId="62A1BA16" w:rsidR="00B44BA3" w:rsidRPr="009A6D83" w:rsidRDefault="00B44BA3" w:rsidP="001B2340">
            <w:r w:rsidRPr="009A6D83">
              <w:t>6.</w:t>
            </w:r>
            <w:r w:rsidR="00430D42">
              <w:t xml:space="preserve"> </w:t>
            </w:r>
            <w:r w:rsidRPr="009A6D83">
              <w:t xml:space="preserve">Prepare the </w:t>
            </w:r>
            <w:r>
              <w:t>MFC2 [Blue Line]</w:t>
            </w:r>
            <w:r w:rsidRPr="009A6D83">
              <w:t xml:space="preserve"> Spool for assembly to the cavity right angle valve.</w:t>
            </w:r>
          </w:p>
          <w:p w14:paraId="1131965E" w14:textId="6C3A4FF4" w:rsidR="00B44BA3" w:rsidRPr="00F82D15" w:rsidRDefault="00B44BA3" w:rsidP="001B2340">
            <w:pPr>
              <w:pStyle w:val="ListParagraph"/>
              <w:numPr>
                <w:ilvl w:val="0"/>
                <w:numId w:val="42"/>
              </w:numPr>
            </w:pPr>
            <w:r w:rsidRPr="00F82D15">
              <w:t xml:space="preserve">Set the purge software to "Standby" for </w:t>
            </w:r>
            <w:r>
              <w:t>MFC2 [Blue Line]</w:t>
            </w:r>
            <w:r w:rsidR="00302917">
              <w:t>.</w:t>
            </w:r>
          </w:p>
          <w:p w14:paraId="36624108" w14:textId="77777777" w:rsidR="00B44BA3" w:rsidRPr="00F82D15" w:rsidRDefault="00B44BA3" w:rsidP="001B2340">
            <w:pPr>
              <w:pStyle w:val="ListParagraph"/>
              <w:numPr>
                <w:ilvl w:val="0"/>
                <w:numId w:val="42"/>
              </w:numPr>
            </w:pPr>
            <w:r w:rsidRPr="00F82D15">
              <w:t xml:space="preserve">Verify the baratron for </w:t>
            </w:r>
            <w:r>
              <w:t>MFC2 [Blue Line]</w:t>
            </w:r>
            <w:r w:rsidRPr="00F82D15">
              <w:t xml:space="preserve"> is reading approximately 0.</w:t>
            </w:r>
          </w:p>
          <w:p w14:paraId="7265A22D" w14:textId="77777777" w:rsidR="00B44BA3" w:rsidRPr="00F82D15" w:rsidRDefault="00B44BA3" w:rsidP="001B2340">
            <w:pPr>
              <w:pStyle w:val="ListParagraph"/>
              <w:numPr>
                <w:ilvl w:val="0"/>
                <w:numId w:val="42"/>
              </w:numPr>
            </w:pPr>
            <w:r w:rsidRPr="00F82D15">
              <w:t xml:space="preserve">Wipe the </w:t>
            </w:r>
            <w:r>
              <w:t>MFC2 [Blue Line]</w:t>
            </w:r>
            <w:r w:rsidRPr="00F82D15">
              <w:t xml:space="preserve"> Spool with a prewet IPA wipe.</w:t>
            </w:r>
          </w:p>
          <w:p w14:paraId="400B831F" w14:textId="77777777" w:rsidR="00B44BA3" w:rsidRPr="00F82D15" w:rsidRDefault="00B44BA3" w:rsidP="001B2340">
            <w:pPr>
              <w:pStyle w:val="ListParagraph"/>
              <w:numPr>
                <w:ilvl w:val="0"/>
                <w:numId w:val="42"/>
              </w:numPr>
            </w:pPr>
            <w:r w:rsidRPr="00F82D15">
              <w:t xml:space="preserve">Remove the blank, gasket, and all fasteners from the </w:t>
            </w:r>
            <w:r>
              <w:t>MFC2 [Blue Line]</w:t>
            </w:r>
            <w:r w:rsidRPr="00F82D15">
              <w:t xml:space="preserve"> Spool.</w:t>
            </w:r>
          </w:p>
          <w:p w14:paraId="14B20FF6" w14:textId="77777777" w:rsidR="00B44BA3" w:rsidRPr="00F82D15" w:rsidRDefault="00B44BA3" w:rsidP="001B2340">
            <w:pPr>
              <w:pStyle w:val="ListParagraph"/>
              <w:numPr>
                <w:ilvl w:val="0"/>
                <w:numId w:val="42"/>
              </w:numPr>
            </w:pPr>
            <w:r w:rsidRPr="00F82D15">
              <w:t xml:space="preserve">Wipe </w:t>
            </w:r>
            <w:r>
              <w:t>bolt hole</w:t>
            </w:r>
            <w:r w:rsidRPr="00F82D15">
              <w:t>s with an IPA dipped Q-tip.</w:t>
            </w:r>
          </w:p>
          <w:p w14:paraId="0E1AFFBA" w14:textId="77777777" w:rsidR="00B44BA3" w:rsidRPr="00F82D15" w:rsidRDefault="00B44BA3" w:rsidP="001B2340">
            <w:pPr>
              <w:pStyle w:val="ListParagraph"/>
              <w:numPr>
                <w:ilvl w:val="0"/>
                <w:numId w:val="42"/>
              </w:numPr>
            </w:pPr>
            <w:r w:rsidRPr="00F82D15">
              <w:t>Wipe flange sealing surface with prewet IPA wipe.</w:t>
            </w:r>
          </w:p>
          <w:p w14:paraId="3CD12E41" w14:textId="77777777" w:rsidR="00B44BA3" w:rsidRPr="009A6D83" w:rsidRDefault="00B44BA3" w:rsidP="001B2340"/>
          <w:p w14:paraId="3FE8497B" w14:textId="77777777" w:rsidR="00B44BA3" w:rsidRDefault="00B44BA3"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4D57D3AB" w14:textId="77777777" w:rsidR="00B44BA3" w:rsidRPr="00F82D15" w:rsidRDefault="00B44BA3" w:rsidP="001B2340"/>
          <w:p w14:paraId="3D6014BF" w14:textId="77777777" w:rsidR="00B44BA3" w:rsidRPr="00F82D15" w:rsidRDefault="00B44BA3" w:rsidP="001B2340">
            <w:pPr>
              <w:pStyle w:val="ListParagraph"/>
              <w:numPr>
                <w:ilvl w:val="0"/>
                <w:numId w:val="42"/>
              </w:numPr>
            </w:pPr>
            <w:r w:rsidRPr="00F82D15">
              <w:t xml:space="preserve">Set the purge software to "Blowout" for </w:t>
            </w:r>
            <w:r>
              <w:t>MFC2 [Blue Line]</w:t>
            </w:r>
            <w:r w:rsidRPr="00F82D15">
              <w:t>.</w:t>
            </w:r>
          </w:p>
          <w:p w14:paraId="2A08C41F" w14:textId="4D92B3D6" w:rsidR="00B44BA3" w:rsidRPr="00F82D15" w:rsidRDefault="00302917" w:rsidP="001B2340">
            <w:pPr>
              <w:pStyle w:val="ListParagraph"/>
              <w:numPr>
                <w:ilvl w:val="0"/>
                <w:numId w:val="42"/>
              </w:numPr>
            </w:pPr>
            <w:r>
              <w:t>Verify the purge turns on.</w:t>
            </w:r>
          </w:p>
          <w:p w14:paraId="2D589FD8" w14:textId="77777777" w:rsidR="00B44BA3" w:rsidRDefault="00B44BA3" w:rsidP="001B2340">
            <w:pPr>
              <w:pStyle w:val="ListParagraph"/>
              <w:numPr>
                <w:ilvl w:val="0"/>
                <w:numId w:val="42"/>
              </w:numPr>
            </w:pPr>
            <w:r w:rsidRPr="00F82D15">
              <w:t>Flow N2 through the Spool until Spec 1 is reached for two full cycles</w:t>
            </w:r>
            <w:r>
              <w:t>.</w:t>
            </w:r>
          </w:p>
          <w:p w14:paraId="3BF8FF5B" w14:textId="77777777" w:rsidR="00B44BA3" w:rsidRPr="00F82D15" w:rsidRDefault="00B44BA3" w:rsidP="001B2340">
            <w:pPr>
              <w:pStyle w:val="ListParagraph"/>
              <w:numPr>
                <w:ilvl w:val="0"/>
                <w:numId w:val="42"/>
              </w:numPr>
            </w:pPr>
            <w:r w:rsidRPr="00F82D15">
              <w:t>Set the purge software to "Purge</w:t>
            </w:r>
            <w:r>
              <w:t>" for MFC2 [Blue Line]</w:t>
            </w:r>
            <w:r w:rsidRPr="00F82D15">
              <w:t>.</w:t>
            </w:r>
          </w:p>
          <w:p w14:paraId="5A691063" w14:textId="77777777" w:rsidR="00B44BA3" w:rsidRPr="00F82D15" w:rsidRDefault="00B44BA3" w:rsidP="001B2340"/>
        </w:tc>
        <w:tc>
          <w:tcPr>
            <w:tcW w:w="5760" w:type="dxa"/>
            <w:vMerge/>
            <w:noWrap/>
          </w:tcPr>
          <w:p w14:paraId="0BA68700" w14:textId="77777777" w:rsidR="00B44BA3" w:rsidRDefault="00B44BA3" w:rsidP="001B2340">
            <w:pPr>
              <w:spacing w:line="276" w:lineRule="auto"/>
            </w:pPr>
          </w:p>
        </w:tc>
      </w:tr>
      <w:tr w:rsidR="00B44BA3" w:rsidRPr="00D97B1C" w14:paraId="20B71079" w14:textId="77777777" w:rsidTr="00F70995">
        <w:trPr>
          <w:trHeight w:val="288"/>
        </w:trPr>
        <w:tc>
          <w:tcPr>
            <w:tcW w:w="1345" w:type="dxa"/>
            <w:vMerge/>
          </w:tcPr>
          <w:p w14:paraId="2303B11F" w14:textId="77777777" w:rsidR="00B44BA3" w:rsidRDefault="00B44BA3" w:rsidP="001B2340"/>
        </w:tc>
        <w:tc>
          <w:tcPr>
            <w:tcW w:w="19887" w:type="dxa"/>
          </w:tcPr>
          <w:p w14:paraId="5FAEBE16" w14:textId="77502472" w:rsidR="00B44BA3" w:rsidRPr="009A6D83" w:rsidRDefault="00B44BA3" w:rsidP="001B2340">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4DBF4B4D" w14:textId="77777777" w:rsidR="00B44BA3" w:rsidRPr="00F82D15" w:rsidRDefault="00B44BA3" w:rsidP="001B2340">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3EB8A5BC" w14:textId="77777777" w:rsidR="00B44BA3" w:rsidRPr="00F82D15" w:rsidRDefault="00B44BA3" w:rsidP="001B2340">
            <w:pPr>
              <w:pStyle w:val="ListParagraph"/>
              <w:numPr>
                <w:ilvl w:val="0"/>
                <w:numId w:val="44"/>
              </w:numPr>
            </w:pPr>
            <w:r w:rsidRPr="00F82D15">
              <w:t xml:space="preserve">Install two </w:t>
            </w:r>
            <w:r>
              <w:t>pre-</w:t>
            </w:r>
            <w:r w:rsidRPr="00F82D15">
              <w:t xml:space="preserve">cleaned </w:t>
            </w:r>
            <w:r>
              <w:t>[Spec1] studs in a star pattern and snug with wrench.</w:t>
            </w:r>
          </w:p>
          <w:p w14:paraId="4CBAF231" w14:textId="77777777" w:rsidR="00B44BA3" w:rsidRPr="00F82D15" w:rsidRDefault="00B44BA3" w:rsidP="001B2340">
            <w:pPr>
              <w:pStyle w:val="ListParagraph"/>
              <w:numPr>
                <w:ilvl w:val="0"/>
                <w:numId w:val="44"/>
              </w:numPr>
            </w:pPr>
            <w:r w:rsidRPr="00F82D15">
              <w:t xml:space="preserve">Install the four remaining </w:t>
            </w:r>
            <w:r>
              <w:t>studs continuing the star pattern</w:t>
            </w:r>
            <w:r w:rsidRPr="00F82D15">
              <w:t>.</w:t>
            </w:r>
          </w:p>
          <w:p w14:paraId="3AEA13EC" w14:textId="77777777" w:rsidR="00B44BA3" w:rsidRPr="00F82D15" w:rsidRDefault="00B44BA3" w:rsidP="001B2340">
            <w:pPr>
              <w:pStyle w:val="ListParagraph"/>
              <w:numPr>
                <w:ilvl w:val="0"/>
                <w:numId w:val="44"/>
              </w:numPr>
            </w:pPr>
            <w:r w:rsidRPr="00F82D15">
              <w:t xml:space="preserve">Torque all </w:t>
            </w:r>
            <w:r>
              <w:t>studs</w:t>
            </w:r>
            <w:r w:rsidRPr="00F82D15">
              <w:t xml:space="preserve"> using a standard torque pattern for a round flange.</w:t>
            </w:r>
          </w:p>
          <w:p w14:paraId="410B2192" w14:textId="77777777" w:rsidR="00B44BA3" w:rsidRPr="00F82D15" w:rsidRDefault="00B44BA3" w:rsidP="001B2340">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6313B9E6" w14:textId="77777777" w:rsidR="00B44BA3" w:rsidRPr="00F82D15" w:rsidRDefault="00B44BA3" w:rsidP="001B2340">
            <w:pPr>
              <w:pStyle w:val="ListParagraph"/>
              <w:numPr>
                <w:ilvl w:val="0"/>
                <w:numId w:val="44"/>
              </w:numPr>
            </w:pPr>
            <w:r w:rsidRPr="00F82D15">
              <w:t>Verify the purge turns off.</w:t>
            </w:r>
          </w:p>
          <w:p w14:paraId="06CFA0EC" w14:textId="77777777" w:rsidR="00B44BA3" w:rsidRPr="00F82D15" w:rsidRDefault="00B44BA3" w:rsidP="001B2340"/>
        </w:tc>
        <w:tc>
          <w:tcPr>
            <w:tcW w:w="5760" w:type="dxa"/>
            <w:vMerge/>
            <w:noWrap/>
          </w:tcPr>
          <w:p w14:paraId="665D3494" w14:textId="77777777" w:rsidR="00B44BA3" w:rsidRDefault="00B44BA3" w:rsidP="001B2340">
            <w:pPr>
              <w:spacing w:line="276" w:lineRule="auto"/>
            </w:pPr>
          </w:p>
        </w:tc>
      </w:tr>
      <w:tr w:rsidR="00B44BA3" w:rsidRPr="00D97B1C" w14:paraId="34D9315E" w14:textId="77777777" w:rsidTr="00F70995">
        <w:trPr>
          <w:trHeight w:val="288"/>
        </w:trPr>
        <w:tc>
          <w:tcPr>
            <w:tcW w:w="1345" w:type="dxa"/>
            <w:vMerge/>
          </w:tcPr>
          <w:p w14:paraId="29FFAB5B" w14:textId="77777777" w:rsidR="00B44BA3" w:rsidRDefault="00B44BA3" w:rsidP="001B2340"/>
        </w:tc>
        <w:tc>
          <w:tcPr>
            <w:tcW w:w="19887" w:type="dxa"/>
          </w:tcPr>
          <w:p w14:paraId="505D7AC7" w14:textId="216E1B9D" w:rsidR="00B44BA3" w:rsidRPr="009A6D83" w:rsidRDefault="00B44BA3" w:rsidP="001B2340">
            <w:r>
              <w:t>8.</w:t>
            </w:r>
            <w:r w:rsidR="00430D42">
              <w:t xml:space="preserve"> </w:t>
            </w:r>
            <w:r w:rsidRPr="009A6D83">
              <w:t xml:space="preserve">Pump down the purge </w:t>
            </w:r>
            <w:r>
              <w:t>line</w:t>
            </w:r>
            <w:r w:rsidRPr="009A6D83">
              <w:t xml:space="preserve"> to the cavity right angle valve.</w:t>
            </w:r>
          </w:p>
          <w:p w14:paraId="2D3C1164" w14:textId="77777777" w:rsidR="00B44BA3" w:rsidRPr="00F82D15" w:rsidRDefault="00B44BA3" w:rsidP="001B2340">
            <w:pPr>
              <w:pStyle w:val="ListParagraph"/>
              <w:numPr>
                <w:ilvl w:val="0"/>
                <w:numId w:val="45"/>
              </w:numPr>
            </w:pPr>
            <w:r w:rsidRPr="00F82D15">
              <w:t xml:space="preserve">Set the purge software to "Standby" for </w:t>
            </w:r>
            <w:r>
              <w:t>MFC2 [Blue Line]</w:t>
            </w:r>
            <w:r w:rsidRPr="00F82D15">
              <w:t>.</w:t>
            </w:r>
          </w:p>
          <w:p w14:paraId="7473EEC9" w14:textId="77777777" w:rsidR="00B44BA3" w:rsidRPr="00F82D15" w:rsidRDefault="00B44BA3" w:rsidP="001B2340">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1E9C7D79" w14:textId="77777777" w:rsidR="00B44BA3" w:rsidRPr="00F82D15" w:rsidRDefault="00B44BA3" w:rsidP="001B2340">
            <w:pPr>
              <w:pStyle w:val="ListParagraph"/>
              <w:numPr>
                <w:ilvl w:val="0"/>
                <w:numId w:val="45"/>
              </w:numPr>
            </w:pPr>
            <w:r w:rsidRPr="00F82D15">
              <w:t>Close the pump isolation valve.</w:t>
            </w:r>
          </w:p>
          <w:p w14:paraId="74864686" w14:textId="77777777" w:rsidR="00B44BA3" w:rsidRPr="00F82D15" w:rsidRDefault="00B44BA3" w:rsidP="001B2340"/>
        </w:tc>
        <w:tc>
          <w:tcPr>
            <w:tcW w:w="5760" w:type="dxa"/>
            <w:vMerge/>
            <w:noWrap/>
          </w:tcPr>
          <w:p w14:paraId="5E4C6C07" w14:textId="77777777" w:rsidR="00B44BA3" w:rsidRDefault="00B44BA3" w:rsidP="001B2340">
            <w:pPr>
              <w:spacing w:line="276" w:lineRule="auto"/>
            </w:pPr>
          </w:p>
        </w:tc>
      </w:tr>
      <w:tr w:rsidR="00B44BA3" w:rsidRPr="00D97B1C" w14:paraId="5E1722DB" w14:textId="77777777" w:rsidTr="00F70995">
        <w:trPr>
          <w:trHeight w:val="288"/>
        </w:trPr>
        <w:tc>
          <w:tcPr>
            <w:tcW w:w="1345" w:type="dxa"/>
            <w:vMerge/>
          </w:tcPr>
          <w:p w14:paraId="0B47C169" w14:textId="77777777" w:rsidR="00B44BA3" w:rsidRDefault="00B44BA3" w:rsidP="001B2340"/>
        </w:tc>
        <w:tc>
          <w:tcPr>
            <w:tcW w:w="19887" w:type="dxa"/>
          </w:tcPr>
          <w:p w14:paraId="5AD39FF3" w14:textId="06BD92F7" w:rsidR="00B44BA3" w:rsidRPr="00F82D15" w:rsidRDefault="00B44BA3" w:rsidP="001B2340">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03AC2012" w14:textId="77777777" w:rsidR="00B44BA3" w:rsidRPr="00F82D15" w:rsidRDefault="00B44BA3" w:rsidP="001B2340"/>
        </w:tc>
        <w:tc>
          <w:tcPr>
            <w:tcW w:w="5760" w:type="dxa"/>
            <w:noWrap/>
          </w:tcPr>
          <w:p w14:paraId="7D571080" w14:textId="1567C667" w:rsidR="00B44BA3" w:rsidRDefault="00B44BA3" w:rsidP="001B2340">
            <w:pPr>
              <w:spacing w:line="276" w:lineRule="auto"/>
            </w:pPr>
            <w:r>
              <w:t>[[</w:t>
            </w:r>
            <w:r w:rsidR="00D233AF">
              <w:t>CAV5</w:t>
            </w:r>
            <w:r>
              <w:t>VacuumOK]] &lt;&lt;YESNO&gt;&gt;</w:t>
            </w:r>
          </w:p>
          <w:p w14:paraId="10210706" w14:textId="77777777" w:rsidR="00B44BA3" w:rsidRDefault="00B44BA3" w:rsidP="001B2340">
            <w:pPr>
              <w:spacing w:line="276" w:lineRule="auto"/>
            </w:pPr>
          </w:p>
        </w:tc>
      </w:tr>
      <w:tr w:rsidR="00B44BA3" w:rsidRPr="00D97B1C" w14:paraId="404DFEC8" w14:textId="77777777" w:rsidTr="00F70995">
        <w:trPr>
          <w:trHeight w:val="288"/>
        </w:trPr>
        <w:tc>
          <w:tcPr>
            <w:tcW w:w="1345" w:type="dxa"/>
            <w:vMerge/>
          </w:tcPr>
          <w:p w14:paraId="38A115CF" w14:textId="77777777" w:rsidR="00B44BA3" w:rsidRDefault="00B44BA3" w:rsidP="001B2340"/>
        </w:tc>
        <w:tc>
          <w:tcPr>
            <w:tcW w:w="19887" w:type="dxa"/>
          </w:tcPr>
          <w:p w14:paraId="16CE6F68" w14:textId="088B9B7A" w:rsidR="00B44BA3" w:rsidRPr="00F82D15" w:rsidRDefault="00B44BA3" w:rsidP="001B2340">
            <w:r>
              <w:t>10.</w:t>
            </w:r>
            <w:r w:rsidR="00430D42">
              <w:t xml:space="preserve"> </w:t>
            </w:r>
            <w:r>
              <w:t>Set the purge software to "Backfill" for MFC2 [Blue Line] and s</w:t>
            </w:r>
            <w:r w:rsidRPr="00F82D15">
              <w:t>lowly backfill the cavity.</w:t>
            </w:r>
          </w:p>
          <w:p w14:paraId="0894AE05" w14:textId="77777777" w:rsidR="00B44BA3" w:rsidRPr="00F82D15" w:rsidRDefault="00B44BA3" w:rsidP="001B2340"/>
        </w:tc>
        <w:tc>
          <w:tcPr>
            <w:tcW w:w="5760" w:type="dxa"/>
            <w:noWrap/>
          </w:tcPr>
          <w:p w14:paraId="4AE4A2FF" w14:textId="77777777" w:rsidR="00B44BA3" w:rsidRDefault="00B44BA3" w:rsidP="001B2340">
            <w:pPr>
              <w:spacing w:line="276" w:lineRule="auto"/>
            </w:pPr>
          </w:p>
        </w:tc>
      </w:tr>
      <w:tr w:rsidR="00B44BA3" w:rsidRPr="00D97B1C" w14:paraId="268278A9" w14:textId="77777777" w:rsidTr="00F70995">
        <w:trPr>
          <w:trHeight w:val="288"/>
        </w:trPr>
        <w:tc>
          <w:tcPr>
            <w:tcW w:w="1345" w:type="dxa"/>
            <w:vMerge/>
          </w:tcPr>
          <w:p w14:paraId="0B3418F3" w14:textId="77777777" w:rsidR="00B44BA3" w:rsidRDefault="00B44BA3" w:rsidP="001B2340"/>
        </w:tc>
        <w:tc>
          <w:tcPr>
            <w:tcW w:w="19887" w:type="dxa"/>
          </w:tcPr>
          <w:p w14:paraId="68ADD108" w14:textId="79F9AE71" w:rsidR="00B44BA3" w:rsidRPr="00F82D15" w:rsidRDefault="00B44BA3" w:rsidP="001B2340">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6F3906EE" w14:textId="77777777" w:rsidR="00B44BA3" w:rsidRPr="00F82D15" w:rsidRDefault="00B44BA3" w:rsidP="001B2340"/>
        </w:tc>
        <w:tc>
          <w:tcPr>
            <w:tcW w:w="5760" w:type="dxa"/>
            <w:noWrap/>
          </w:tcPr>
          <w:p w14:paraId="79CBCF4B" w14:textId="488EC22E" w:rsidR="00B44BA3" w:rsidRDefault="00B44BA3" w:rsidP="001B2340">
            <w:pPr>
              <w:spacing w:line="276" w:lineRule="auto"/>
            </w:pPr>
            <w:r>
              <w:t>[[</w:t>
            </w:r>
            <w:r w:rsidR="00D233AF">
              <w:t>CAV5</w:t>
            </w:r>
            <w:r>
              <w:t>PrepComment]] &lt;&lt;COMMENT&gt;&gt;</w:t>
            </w:r>
          </w:p>
          <w:p w14:paraId="1ADC73BF" w14:textId="7B92E23A" w:rsidR="00B44BA3" w:rsidRDefault="00B44BA3" w:rsidP="001B2340">
            <w:pPr>
              <w:spacing w:line="276" w:lineRule="auto"/>
            </w:pPr>
            <w:r>
              <w:t>[[</w:t>
            </w:r>
            <w:r w:rsidR="00D233AF">
              <w:t>CAV5</w:t>
            </w:r>
            <w:r>
              <w:t>PrepTime]] &lt;&lt;TIMESTAMP&gt;&gt;</w:t>
            </w:r>
          </w:p>
          <w:p w14:paraId="165137D6" w14:textId="3E387BF1" w:rsidR="00B44BA3" w:rsidRDefault="00B44BA3" w:rsidP="001B2340">
            <w:pPr>
              <w:spacing w:line="276" w:lineRule="auto"/>
            </w:pPr>
            <w:r>
              <w:t>[[</w:t>
            </w:r>
            <w:r w:rsidR="00D233AF">
              <w:t>CAV5</w:t>
            </w:r>
            <w:r>
              <w:t>PrepTech]] &lt;&lt;SRFCVP&gt;&gt;</w:t>
            </w:r>
          </w:p>
          <w:p w14:paraId="44D7D13A" w14:textId="77777777" w:rsidR="00B44BA3" w:rsidRDefault="00B44BA3" w:rsidP="001B2340">
            <w:pPr>
              <w:spacing w:line="276" w:lineRule="auto"/>
            </w:pPr>
          </w:p>
        </w:tc>
      </w:tr>
      <w:tr w:rsidR="00B44BA3" w:rsidRPr="00D97B1C" w14:paraId="1F9DF003" w14:textId="77777777" w:rsidTr="00F70995">
        <w:trPr>
          <w:trHeight w:val="288"/>
        </w:trPr>
        <w:tc>
          <w:tcPr>
            <w:tcW w:w="1345" w:type="dxa"/>
            <w:vMerge w:val="restart"/>
          </w:tcPr>
          <w:p w14:paraId="765BB605" w14:textId="45F95A8A" w:rsidR="00B44BA3" w:rsidRDefault="00B44BA3" w:rsidP="001B2340">
            <w:r>
              <w:t>16.</w:t>
            </w:r>
          </w:p>
        </w:tc>
        <w:tc>
          <w:tcPr>
            <w:tcW w:w="19887" w:type="dxa"/>
          </w:tcPr>
          <w:p w14:paraId="3762DAB9" w14:textId="7909EF63" w:rsidR="00B44BA3" w:rsidRPr="00296E33" w:rsidRDefault="00D233AF" w:rsidP="001B2340">
            <w:pPr>
              <w:rPr>
                <w:b/>
                <w:u w:val="single"/>
              </w:rPr>
            </w:pPr>
            <w:r>
              <w:rPr>
                <w:b/>
                <w:u w:val="single"/>
              </w:rPr>
              <w:t>Cavity 5</w:t>
            </w:r>
            <w:r w:rsidR="00B44BA3" w:rsidRPr="00296E33">
              <w:rPr>
                <w:b/>
                <w:u w:val="single"/>
              </w:rPr>
              <w:t xml:space="preserve"> FPC Installation</w:t>
            </w:r>
          </w:p>
          <w:p w14:paraId="666DBD40" w14:textId="77777777" w:rsidR="00B44BA3" w:rsidRDefault="00B44BA3" w:rsidP="001B2340"/>
          <w:p w14:paraId="1B023C7C" w14:textId="5403F3F2" w:rsidR="00B44BA3" w:rsidRPr="00F82D15" w:rsidRDefault="00B44BA3" w:rsidP="001B2340">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3FD71AAB" w14:textId="77777777" w:rsidR="00B44BA3" w:rsidRPr="00F82D15" w:rsidRDefault="00B44BA3" w:rsidP="001B2340">
            <w:pPr>
              <w:pStyle w:val="ListParagraph"/>
              <w:numPr>
                <w:ilvl w:val="0"/>
                <w:numId w:val="46"/>
              </w:numPr>
            </w:pPr>
            <w:r w:rsidRPr="00F82D15">
              <w:t>1 inspected and accepted FPC body</w:t>
            </w:r>
          </w:p>
          <w:p w14:paraId="3A26DFBF" w14:textId="77777777" w:rsidR="00B44BA3" w:rsidRPr="00F82D15" w:rsidRDefault="00B44BA3" w:rsidP="001B2340">
            <w:pPr>
              <w:pStyle w:val="ListParagraph"/>
              <w:numPr>
                <w:ilvl w:val="0"/>
                <w:numId w:val="46"/>
              </w:numPr>
            </w:pPr>
            <w:r w:rsidRPr="00F82D15">
              <w:t xml:space="preserve">1 FPC body flange </w:t>
            </w:r>
            <w:r>
              <w:t>alignment blank</w:t>
            </w:r>
          </w:p>
          <w:p w14:paraId="00628320" w14:textId="77777777" w:rsidR="00B44BA3" w:rsidRPr="00F82D15" w:rsidRDefault="00B44BA3" w:rsidP="001B2340">
            <w:pPr>
              <w:pStyle w:val="ListParagraph"/>
              <w:numPr>
                <w:ilvl w:val="0"/>
                <w:numId w:val="46"/>
              </w:numPr>
            </w:pPr>
            <w:r w:rsidRPr="00F82D15">
              <w:t xml:space="preserve">2 clean spring clamps </w:t>
            </w:r>
          </w:p>
          <w:p w14:paraId="5E4D02D8" w14:textId="77777777" w:rsidR="00B44BA3" w:rsidRPr="00F82D15" w:rsidRDefault="00B44BA3" w:rsidP="001B2340">
            <w:pPr>
              <w:pStyle w:val="ListParagraph"/>
              <w:numPr>
                <w:ilvl w:val="0"/>
                <w:numId w:val="46"/>
              </w:numPr>
            </w:pPr>
            <w:r w:rsidRPr="00F82D15">
              <w:t>Fasteners</w:t>
            </w:r>
          </w:p>
          <w:p w14:paraId="4B72F65B" w14:textId="77777777" w:rsidR="00B44BA3" w:rsidRPr="00F82D15" w:rsidRDefault="00B44BA3" w:rsidP="001B2340">
            <w:pPr>
              <w:pStyle w:val="ListParagraph"/>
              <w:numPr>
                <w:ilvl w:val="0"/>
                <w:numId w:val="46"/>
              </w:numPr>
            </w:pPr>
            <w:r w:rsidRPr="00F82D15">
              <w:t>1 hex seal gasket</w:t>
            </w:r>
          </w:p>
          <w:p w14:paraId="1461D9C7" w14:textId="77777777" w:rsidR="00B44BA3" w:rsidRPr="00F82D15" w:rsidRDefault="00B44BA3" w:rsidP="001B2340">
            <w:pPr>
              <w:pStyle w:val="ListParagraph"/>
              <w:numPr>
                <w:ilvl w:val="0"/>
                <w:numId w:val="46"/>
              </w:numPr>
            </w:pPr>
            <w:r w:rsidRPr="00F82D15">
              <w:t>Retainer clips</w:t>
            </w:r>
          </w:p>
          <w:p w14:paraId="08EC5D2C" w14:textId="77777777" w:rsidR="00B44BA3" w:rsidRPr="00F82D15" w:rsidRDefault="00B44BA3" w:rsidP="001B2340">
            <w:pPr>
              <w:pStyle w:val="ListParagraph"/>
              <w:numPr>
                <w:ilvl w:val="0"/>
                <w:numId w:val="46"/>
              </w:numPr>
            </w:pPr>
            <w:r w:rsidRPr="00F82D15">
              <w:t>Wrenches</w:t>
            </w:r>
          </w:p>
          <w:p w14:paraId="6EBF0519" w14:textId="77777777" w:rsidR="00B44BA3" w:rsidRPr="00F82D15" w:rsidRDefault="00B44BA3" w:rsidP="001B2340"/>
        </w:tc>
        <w:tc>
          <w:tcPr>
            <w:tcW w:w="5760" w:type="dxa"/>
            <w:noWrap/>
          </w:tcPr>
          <w:p w14:paraId="31337F0D" w14:textId="77777777" w:rsidR="00B44BA3" w:rsidRDefault="00B44BA3" w:rsidP="001B2340">
            <w:pPr>
              <w:spacing w:line="276" w:lineRule="auto"/>
            </w:pPr>
          </w:p>
        </w:tc>
      </w:tr>
      <w:tr w:rsidR="00B44BA3" w:rsidRPr="00D97B1C" w14:paraId="2D30EE3C" w14:textId="77777777" w:rsidTr="00F70995">
        <w:trPr>
          <w:trHeight w:val="288"/>
        </w:trPr>
        <w:tc>
          <w:tcPr>
            <w:tcW w:w="1345" w:type="dxa"/>
            <w:vMerge/>
          </w:tcPr>
          <w:p w14:paraId="090D7836" w14:textId="77777777" w:rsidR="00B44BA3" w:rsidRDefault="00B44BA3" w:rsidP="001B2340"/>
        </w:tc>
        <w:tc>
          <w:tcPr>
            <w:tcW w:w="19887" w:type="dxa"/>
          </w:tcPr>
          <w:p w14:paraId="64C97047" w14:textId="74011B18" w:rsidR="00B44BA3" w:rsidRDefault="00B44BA3" w:rsidP="001B2340">
            <w:r>
              <w:t>2.</w:t>
            </w:r>
            <w:r w:rsidR="00430D42">
              <w:t xml:space="preserve"> </w:t>
            </w:r>
            <w:r>
              <w:t>Record the FPC Serial Number.</w:t>
            </w:r>
          </w:p>
          <w:p w14:paraId="1EE54AA2" w14:textId="77777777" w:rsidR="00B44BA3" w:rsidRPr="00F82D15" w:rsidRDefault="00B44BA3" w:rsidP="001B2340"/>
        </w:tc>
        <w:tc>
          <w:tcPr>
            <w:tcW w:w="5760" w:type="dxa"/>
            <w:noWrap/>
          </w:tcPr>
          <w:p w14:paraId="5D6CDF79" w14:textId="27B5E32D" w:rsidR="00B44BA3" w:rsidRDefault="00B44BA3" w:rsidP="001B2340">
            <w:pPr>
              <w:spacing w:line="276" w:lineRule="auto"/>
            </w:pPr>
            <w:r>
              <w:t>[[</w:t>
            </w:r>
            <w:r w:rsidR="00C4654E">
              <w:t>FPC</w:t>
            </w:r>
            <w:r>
              <w:t>SN</w:t>
            </w:r>
            <w:r w:rsidR="00C4654E">
              <w:t>5</w:t>
            </w:r>
            <w:r>
              <w:t>]] &lt;&lt;FPCSN&gt;&gt;</w:t>
            </w:r>
          </w:p>
          <w:p w14:paraId="34C60EC2" w14:textId="77777777" w:rsidR="00B44BA3" w:rsidRDefault="00B44BA3" w:rsidP="001B2340">
            <w:pPr>
              <w:spacing w:line="276" w:lineRule="auto"/>
            </w:pPr>
          </w:p>
        </w:tc>
      </w:tr>
      <w:tr w:rsidR="00B44BA3" w:rsidRPr="00D97B1C" w14:paraId="2D8D7ED1" w14:textId="77777777" w:rsidTr="00F70995">
        <w:trPr>
          <w:trHeight w:val="288"/>
        </w:trPr>
        <w:tc>
          <w:tcPr>
            <w:tcW w:w="1345" w:type="dxa"/>
            <w:vMerge/>
          </w:tcPr>
          <w:p w14:paraId="493051C2" w14:textId="77777777" w:rsidR="00B44BA3" w:rsidRDefault="00B44BA3" w:rsidP="001B2340"/>
        </w:tc>
        <w:tc>
          <w:tcPr>
            <w:tcW w:w="19887" w:type="dxa"/>
          </w:tcPr>
          <w:p w14:paraId="5DBD50C6" w14:textId="6FFC6CD8" w:rsidR="00B44BA3" w:rsidRPr="00AA1924" w:rsidRDefault="00B44BA3" w:rsidP="001B2340">
            <w:r>
              <w:t>3.</w:t>
            </w:r>
            <w:r w:rsidR="00430D42">
              <w:t xml:space="preserve"> </w:t>
            </w:r>
            <w:r w:rsidRPr="00AA1924">
              <w:t>Use the FPC body holding tool to hold and spray the FPC</w:t>
            </w:r>
            <w:r>
              <w:t xml:space="preserve"> to Spec 1</w:t>
            </w:r>
            <w:r w:rsidRPr="00AA1924">
              <w:t>.</w:t>
            </w:r>
          </w:p>
          <w:p w14:paraId="42D098D7" w14:textId="77777777" w:rsidR="00B44BA3" w:rsidRDefault="00B44BA3" w:rsidP="001B2340"/>
          <w:p w14:paraId="578452EF" w14:textId="10329050" w:rsidR="00B44BA3" w:rsidRDefault="00B44BA3" w:rsidP="001B2340">
            <w:r>
              <w:t>4.</w:t>
            </w:r>
            <w:r w:rsidR="00430D42">
              <w:t xml:space="preserve"> </w:t>
            </w:r>
            <w:r w:rsidRPr="00AA1924">
              <w:t>When all the N2 spraying is complete, carefully place the alignment tooling over the probe tip and onto the FPC body flange. Clamp in place with two spring clamps.</w:t>
            </w:r>
          </w:p>
          <w:p w14:paraId="15479F82" w14:textId="77777777" w:rsidR="00115081" w:rsidRPr="00F82D15" w:rsidRDefault="00115081" w:rsidP="00115081">
            <w:pPr>
              <w:pStyle w:val="ListParagraph"/>
              <w:numPr>
                <w:ilvl w:val="0"/>
                <w:numId w:val="58"/>
              </w:numPr>
            </w:pPr>
            <w:r>
              <w:t>Open the clamps down and away from the cavity.</w:t>
            </w:r>
          </w:p>
          <w:p w14:paraId="0A6E8B12" w14:textId="77777777" w:rsidR="00B44BA3" w:rsidRDefault="00B44BA3" w:rsidP="001B2340"/>
          <w:p w14:paraId="4DD9E8C3" w14:textId="17623525" w:rsidR="00B44BA3" w:rsidRPr="00AA1924" w:rsidRDefault="00B44BA3" w:rsidP="001B2340">
            <w:r>
              <w:t>5.</w:t>
            </w:r>
            <w:r w:rsidR="00430D42">
              <w:t xml:space="preserve"> </w:t>
            </w:r>
            <w:r w:rsidRPr="00AA1924">
              <w:t>Install the FP</w:t>
            </w:r>
            <w:r>
              <w:t>C onto the installation tooling and spray to Spec 1.</w:t>
            </w:r>
          </w:p>
          <w:p w14:paraId="3BC355A9" w14:textId="77777777" w:rsidR="00B44BA3" w:rsidRDefault="00B44BA3" w:rsidP="001B2340"/>
        </w:tc>
        <w:tc>
          <w:tcPr>
            <w:tcW w:w="5760" w:type="dxa"/>
            <w:noWrap/>
          </w:tcPr>
          <w:p w14:paraId="4FB9FF8C" w14:textId="77777777" w:rsidR="00B44BA3" w:rsidRDefault="00B44BA3" w:rsidP="001B2340">
            <w:pPr>
              <w:spacing w:line="276" w:lineRule="auto"/>
            </w:pPr>
          </w:p>
        </w:tc>
      </w:tr>
      <w:tr w:rsidR="00B44BA3" w:rsidRPr="00D97B1C" w14:paraId="2E6AD5BD" w14:textId="77777777" w:rsidTr="00F70995">
        <w:trPr>
          <w:trHeight w:val="1442"/>
        </w:trPr>
        <w:tc>
          <w:tcPr>
            <w:tcW w:w="1345" w:type="dxa"/>
            <w:vMerge/>
          </w:tcPr>
          <w:p w14:paraId="2846F36A" w14:textId="77777777" w:rsidR="00B44BA3" w:rsidRDefault="00B44BA3" w:rsidP="001B2340"/>
        </w:tc>
        <w:tc>
          <w:tcPr>
            <w:tcW w:w="19887" w:type="dxa"/>
          </w:tcPr>
          <w:p w14:paraId="44F4FB08" w14:textId="125D3CB6" w:rsidR="00B44BA3" w:rsidRDefault="00B44BA3" w:rsidP="001B2340">
            <w:r>
              <w:t>6.</w:t>
            </w:r>
            <w:r w:rsidR="00430D42">
              <w:t xml:space="preserve"> </w:t>
            </w:r>
            <w:r w:rsidRPr="00F82D15">
              <w:t xml:space="preserve">Verify the purge software is set to "Purge" for </w:t>
            </w:r>
            <w:r>
              <w:t>MFC2 [Blue Line]</w:t>
            </w:r>
            <w:r w:rsidRPr="00F82D15">
              <w:t>.</w:t>
            </w:r>
          </w:p>
          <w:p w14:paraId="054F2D5D" w14:textId="77777777" w:rsidR="00B44BA3" w:rsidRPr="00F82D15" w:rsidRDefault="00B44BA3" w:rsidP="001B2340"/>
          <w:p w14:paraId="498BF8E4" w14:textId="6FFBFD66" w:rsidR="00B44BA3" w:rsidRPr="00834FC4" w:rsidRDefault="00B44BA3" w:rsidP="001B2340">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19D80DD6" w14:textId="77777777" w:rsidR="00B44BA3" w:rsidRDefault="00B44BA3" w:rsidP="001B2340">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10977767" w14:textId="77777777" w:rsidR="00B44BA3" w:rsidRPr="00DD3F1F" w:rsidRDefault="00B44BA3" w:rsidP="001B2340">
            <w:pPr>
              <w:pStyle w:val="ListParagraph"/>
              <w:numPr>
                <w:ilvl w:val="0"/>
                <w:numId w:val="47"/>
              </w:numPr>
            </w:pPr>
            <w:r w:rsidRPr="00F82D15">
              <w:t xml:space="preserve">Remove 2 </w:t>
            </w:r>
            <w:r>
              <w:t>additional studs</w:t>
            </w:r>
            <w:r w:rsidRPr="00F82D15">
              <w:t xml:space="preserve"> from the cavity flange and check the purge system.</w:t>
            </w:r>
          </w:p>
          <w:p w14:paraId="1DCC67C9" w14:textId="675BBEEE" w:rsidR="00B44BA3" w:rsidRPr="00F82D15" w:rsidRDefault="00B44BA3" w:rsidP="001B2340">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5B65ACB" w14:textId="5582BFB9" w:rsidR="00B44BA3" w:rsidRPr="00F82D15" w:rsidRDefault="006D42DF" w:rsidP="001B2340">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7FC5F03D" w14:textId="77777777" w:rsidR="00B44BA3" w:rsidRDefault="00B44BA3" w:rsidP="001B2340"/>
          <w:p w14:paraId="679E53D6" w14:textId="61099D65" w:rsidR="00B44BA3" w:rsidRDefault="00B44BA3" w:rsidP="001B2340">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4003265D" w14:textId="77777777" w:rsidR="00B44BA3" w:rsidRDefault="00B44BA3" w:rsidP="001B2340"/>
          <w:p w14:paraId="53E38DA8" w14:textId="0984D46F" w:rsidR="00B44BA3" w:rsidRPr="00834FC4" w:rsidRDefault="00B44BA3" w:rsidP="001B2340">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w:t>
            </w:r>
            <w:r w:rsidR="00302917">
              <w:t>the status of the purge system.</w:t>
            </w:r>
          </w:p>
          <w:p w14:paraId="5BBE57FF" w14:textId="77777777" w:rsidR="00B44BA3" w:rsidRPr="00F82D15" w:rsidRDefault="00B44BA3" w:rsidP="001B2340">
            <w:pPr>
              <w:pStyle w:val="ListParagraph"/>
              <w:numPr>
                <w:ilvl w:val="0"/>
                <w:numId w:val="48"/>
              </w:numPr>
            </w:pPr>
            <w:r w:rsidRPr="00F82D15">
              <w:t xml:space="preserve">Remove 2 </w:t>
            </w:r>
            <w:r>
              <w:t>studs in a star pattern</w:t>
            </w:r>
            <w:r w:rsidRPr="00F82D15">
              <w:t xml:space="preserve"> from the cavity flange and check the purge system.</w:t>
            </w:r>
          </w:p>
          <w:p w14:paraId="3042B60B" w14:textId="244060E5" w:rsidR="00B44BA3" w:rsidRDefault="00B44BA3" w:rsidP="001B2340">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0A4E86C3" w14:textId="2A20BDD8" w:rsidR="00B44BA3" w:rsidRDefault="006D42DF" w:rsidP="001B2340">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01949440" w14:textId="77777777" w:rsidR="00B44BA3" w:rsidRDefault="00B44BA3" w:rsidP="001B2340">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3C081193" w14:textId="77777777" w:rsidR="00B44BA3" w:rsidRDefault="00B44BA3" w:rsidP="001B2340"/>
          <w:p w14:paraId="1C970255" w14:textId="05317FCC" w:rsidR="00B44BA3" w:rsidRDefault="00B44BA3" w:rsidP="001B2340">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68413238" w14:textId="77777777" w:rsidR="00B44BA3" w:rsidRDefault="00B44BA3" w:rsidP="001B2340"/>
          <w:p w14:paraId="28308927" w14:textId="42FE9397" w:rsidR="00B44BA3" w:rsidRDefault="00B44BA3" w:rsidP="001B2340">
            <w:r>
              <w:t>10.</w:t>
            </w:r>
            <w:r w:rsidR="00430D42">
              <w:t xml:space="preserve"> </w:t>
            </w:r>
            <w:r>
              <w:t>Install FPC alignment blank on cavity flange with spring clamps.</w:t>
            </w:r>
          </w:p>
          <w:p w14:paraId="3BD474E5" w14:textId="77777777" w:rsidR="00115081" w:rsidRPr="00F82D15" w:rsidRDefault="00115081" w:rsidP="00115081">
            <w:pPr>
              <w:pStyle w:val="ListParagraph"/>
              <w:numPr>
                <w:ilvl w:val="0"/>
                <w:numId w:val="58"/>
              </w:numPr>
            </w:pPr>
            <w:r>
              <w:t>Open the clamps down and away from the cavity.</w:t>
            </w:r>
          </w:p>
          <w:p w14:paraId="690A6BD7" w14:textId="77777777" w:rsidR="00B44BA3" w:rsidRPr="00F82D15" w:rsidRDefault="00B44BA3" w:rsidP="001B2340"/>
        </w:tc>
        <w:tc>
          <w:tcPr>
            <w:tcW w:w="5760" w:type="dxa"/>
            <w:vMerge w:val="restart"/>
            <w:noWrap/>
          </w:tcPr>
          <w:p w14:paraId="4FD80CAB" w14:textId="77777777" w:rsidR="00B44BA3" w:rsidRDefault="00B44BA3" w:rsidP="001B2340">
            <w:pPr>
              <w:spacing w:line="276" w:lineRule="auto"/>
            </w:pPr>
          </w:p>
        </w:tc>
      </w:tr>
      <w:tr w:rsidR="00B44BA3" w:rsidRPr="00D97B1C" w14:paraId="0405AFFD" w14:textId="77777777" w:rsidTr="00F70995">
        <w:trPr>
          <w:trHeight w:val="288"/>
        </w:trPr>
        <w:tc>
          <w:tcPr>
            <w:tcW w:w="1345" w:type="dxa"/>
            <w:vMerge/>
          </w:tcPr>
          <w:p w14:paraId="5396706D" w14:textId="77777777" w:rsidR="00B44BA3" w:rsidRPr="00D97B1C" w:rsidRDefault="00B44BA3" w:rsidP="001B2340"/>
        </w:tc>
        <w:tc>
          <w:tcPr>
            <w:tcW w:w="19887" w:type="dxa"/>
          </w:tcPr>
          <w:p w14:paraId="4D63EB5A" w14:textId="75165541" w:rsidR="00B44BA3" w:rsidRPr="00AA1924" w:rsidRDefault="00B44BA3" w:rsidP="001B2340">
            <w:r w:rsidRPr="00AA1924">
              <w:t>11.</w:t>
            </w:r>
            <w:r w:rsidR="00430D42">
              <w:t xml:space="preserve"> </w:t>
            </w:r>
            <w:r w:rsidRPr="00AA1924">
              <w:t>Install the FPC alignment table on the lollipop.</w:t>
            </w:r>
          </w:p>
          <w:p w14:paraId="0D48A8CD" w14:textId="77777777" w:rsidR="00B44BA3" w:rsidRPr="00AA1924" w:rsidRDefault="00B44BA3" w:rsidP="001B2340"/>
          <w:p w14:paraId="3780706D" w14:textId="286D6D9C" w:rsidR="00B44BA3" w:rsidRPr="00AA1924" w:rsidRDefault="00B44BA3" w:rsidP="001B2340">
            <w:r w:rsidRPr="00AA1924">
              <w:t>12.</w:t>
            </w:r>
            <w:r w:rsidR="00430D42">
              <w:t xml:space="preserve"> </w:t>
            </w:r>
            <w:r w:rsidRPr="00AA1924">
              <w:t>Align FPC to open holes on alignment blank.</w:t>
            </w:r>
          </w:p>
          <w:p w14:paraId="5565E907" w14:textId="77777777" w:rsidR="00B44BA3" w:rsidRPr="00AA1924" w:rsidRDefault="00B44BA3" w:rsidP="001B2340"/>
          <w:p w14:paraId="41A98CCE" w14:textId="2E60C745" w:rsidR="00B44BA3" w:rsidRPr="00AA1924" w:rsidRDefault="00B44BA3" w:rsidP="001B2340">
            <w:r w:rsidRPr="00AA1924">
              <w:t>13.</w:t>
            </w:r>
            <w:r w:rsidR="00430D42">
              <w:t xml:space="preserve"> </w:t>
            </w:r>
            <w:r w:rsidRPr="00AA1924">
              <w:t>Move FPC back as far as possible on the FPC table.</w:t>
            </w:r>
          </w:p>
          <w:p w14:paraId="208B9DD2" w14:textId="77777777" w:rsidR="00B44BA3" w:rsidRPr="00AA1924" w:rsidRDefault="00B44BA3" w:rsidP="001B2340"/>
          <w:p w14:paraId="273232BE" w14:textId="3605AE99" w:rsidR="00B44BA3" w:rsidRDefault="00B44BA3" w:rsidP="001B2340">
            <w:r w:rsidRPr="00AA1924">
              <w:t>14.</w:t>
            </w:r>
            <w:r w:rsidR="00430D42">
              <w:t xml:space="preserve"> </w:t>
            </w:r>
            <w:r w:rsidRPr="00AA1924">
              <w:t>Remove the FPC coupler cover.</w:t>
            </w:r>
          </w:p>
          <w:p w14:paraId="4BD1785E" w14:textId="77777777" w:rsidR="00B44BA3" w:rsidRDefault="00B44BA3" w:rsidP="001B2340"/>
          <w:p w14:paraId="3E0383B8" w14:textId="322505D7" w:rsidR="00B44BA3" w:rsidRDefault="00B44BA3" w:rsidP="001B2340">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27E0EDF5" w14:textId="77777777" w:rsidR="00B44BA3" w:rsidRPr="00AA1924" w:rsidRDefault="00B44BA3" w:rsidP="001B2340"/>
        </w:tc>
        <w:tc>
          <w:tcPr>
            <w:tcW w:w="5760" w:type="dxa"/>
            <w:vMerge/>
            <w:noWrap/>
          </w:tcPr>
          <w:p w14:paraId="7B1587BF" w14:textId="77777777" w:rsidR="00B44BA3" w:rsidRPr="00D97B1C" w:rsidRDefault="00B44BA3" w:rsidP="001B2340">
            <w:pPr>
              <w:spacing w:line="276" w:lineRule="auto"/>
            </w:pPr>
          </w:p>
        </w:tc>
      </w:tr>
      <w:tr w:rsidR="00B44BA3" w:rsidRPr="00D97B1C" w14:paraId="411E2F2C" w14:textId="77777777" w:rsidTr="00F70995">
        <w:trPr>
          <w:trHeight w:val="1730"/>
        </w:trPr>
        <w:tc>
          <w:tcPr>
            <w:tcW w:w="1345" w:type="dxa"/>
            <w:vMerge/>
          </w:tcPr>
          <w:p w14:paraId="693D2B4A" w14:textId="77777777" w:rsidR="00B44BA3" w:rsidRPr="00D97B1C" w:rsidRDefault="00B44BA3" w:rsidP="001B2340"/>
        </w:tc>
        <w:tc>
          <w:tcPr>
            <w:tcW w:w="19887" w:type="dxa"/>
          </w:tcPr>
          <w:p w14:paraId="6AB2A06E" w14:textId="1AF1E2EA" w:rsidR="00B44BA3" w:rsidRDefault="00B44BA3" w:rsidP="001B2340">
            <w:r>
              <w:t>16.</w:t>
            </w:r>
            <w:r w:rsidR="00430D42">
              <w:t xml:space="preserve"> </w:t>
            </w:r>
            <w:r>
              <w:t xml:space="preserve">Remove the </w:t>
            </w:r>
            <w:r w:rsidR="00A5629C">
              <w:t>alignment</w:t>
            </w:r>
            <w:r>
              <w:t xml:space="preserve"> blank from the cavity.</w:t>
            </w:r>
          </w:p>
          <w:p w14:paraId="61C1810A" w14:textId="77777777" w:rsidR="00B44BA3" w:rsidRPr="00F82D15" w:rsidRDefault="00B44BA3" w:rsidP="001B2340"/>
          <w:p w14:paraId="578037BF" w14:textId="6EFC6E32" w:rsidR="00B44BA3" w:rsidRPr="00F82D15" w:rsidRDefault="00B44BA3" w:rsidP="001B2340">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6CE76F6E" w14:textId="77777777" w:rsidR="00B44BA3" w:rsidRDefault="00B44BA3" w:rsidP="001B2340"/>
          <w:p w14:paraId="05AAAF06" w14:textId="0D9263F4" w:rsidR="00B44BA3" w:rsidRDefault="00B44BA3" w:rsidP="001B2340">
            <w:r>
              <w:t>18.</w:t>
            </w:r>
            <w:r w:rsidR="00430D42">
              <w:t xml:space="preserve"> </w:t>
            </w:r>
            <w:r>
              <w:t>Install 2 additional pre-cleaned [Spec 1] studs continuing the star pattern and snug with wrench.</w:t>
            </w:r>
          </w:p>
          <w:p w14:paraId="00092791" w14:textId="77777777" w:rsidR="00B44BA3" w:rsidRDefault="00B44BA3" w:rsidP="001B2340"/>
          <w:p w14:paraId="7A3F837E" w14:textId="64F3159C" w:rsidR="00B44BA3" w:rsidRPr="00F82D15" w:rsidRDefault="00B44BA3" w:rsidP="001B2340">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71A48437" w14:textId="77777777" w:rsidR="00B44BA3" w:rsidRPr="00834FC4" w:rsidDel="00DD3F1F" w:rsidRDefault="00B44BA3" w:rsidP="001B2340"/>
        </w:tc>
        <w:tc>
          <w:tcPr>
            <w:tcW w:w="5760" w:type="dxa"/>
            <w:vMerge/>
            <w:noWrap/>
          </w:tcPr>
          <w:p w14:paraId="4F711ACE" w14:textId="77777777" w:rsidR="00B44BA3" w:rsidRPr="00D97B1C" w:rsidRDefault="00B44BA3" w:rsidP="001B2340">
            <w:pPr>
              <w:spacing w:line="276" w:lineRule="auto"/>
            </w:pPr>
          </w:p>
        </w:tc>
      </w:tr>
      <w:tr w:rsidR="00B44BA3" w:rsidRPr="00D97B1C" w14:paraId="090E1AC5" w14:textId="77777777" w:rsidTr="00F70995">
        <w:trPr>
          <w:trHeight w:val="288"/>
        </w:trPr>
        <w:tc>
          <w:tcPr>
            <w:tcW w:w="1345" w:type="dxa"/>
            <w:vMerge/>
          </w:tcPr>
          <w:p w14:paraId="3E0478C3" w14:textId="77777777" w:rsidR="00B44BA3" w:rsidRDefault="00B44BA3" w:rsidP="001B2340"/>
        </w:tc>
        <w:tc>
          <w:tcPr>
            <w:tcW w:w="19887" w:type="dxa"/>
          </w:tcPr>
          <w:p w14:paraId="4C999925" w14:textId="4060F2CD" w:rsidR="00B44BA3" w:rsidRPr="00F82D15" w:rsidRDefault="00B44BA3" w:rsidP="001B2340">
            <w:r>
              <w:t>20.</w:t>
            </w:r>
            <w:r w:rsidR="00430D42">
              <w:t xml:space="preserve"> </w:t>
            </w:r>
            <w:r w:rsidRPr="00F82D15">
              <w:t>Torque all fasteners to 60 in/lbs using a standard torque pattern for a round flange.</w:t>
            </w:r>
          </w:p>
          <w:p w14:paraId="3B950525" w14:textId="77777777" w:rsidR="00B44BA3" w:rsidRDefault="00B44BA3" w:rsidP="001B2340"/>
          <w:p w14:paraId="5EF33B13" w14:textId="1BDFD794" w:rsidR="00B44BA3" w:rsidRPr="00F82D15" w:rsidRDefault="00B44BA3" w:rsidP="001B2340">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342E318D" w14:textId="77777777" w:rsidR="00B44BA3" w:rsidRDefault="00B44BA3" w:rsidP="001B2340"/>
          <w:p w14:paraId="6B2FCC68" w14:textId="314F4BF2" w:rsidR="00B44BA3" w:rsidRPr="00F82D15" w:rsidRDefault="00B44BA3" w:rsidP="001B2340">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23C197FC" w14:textId="77777777" w:rsidR="00B44BA3" w:rsidRPr="00F82D15" w:rsidRDefault="00B44BA3" w:rsidP="001B2340"/>
        </w:tc>
        <w:tc>
          <w:tcPr>
            <w:tcW w:w="5760" w:type="dxa"/>
            <w:noWrap/>
          </w:tcPr>
          <w:p w14:paraId="54F06F18" w14:textId="326E95D2" w:rsidR="00B44BA3" w:rsidRDefault="00B44BA3" w:rsidP="001B2340">
            <w:pPr>
              <w:spacing w:line="276" w:lineRule="auto"/>
            </w:pPr>
            <w:r>
              <w:t>[[</w:t>
            </w:r>
            <w:r w:rsidR="00D233AF">
              <w:t>FPC5</w:t>
            </w:r>
            <w:r>
              <w:t>InstallComment]] &lt;&lt;COMMENT&gt;&gt;</w:t>
            </w:r>
          </w:p>
          <w:p w14:paraId="26E2CFAD" w14:textId="75F20D3E" w:rsidR="00B44BA3" w:rsidRDefault="00B44BA3" w:rsidP="001B2340">
            <w:pPr>
              <w:spacing w:line="276" w:lineRule="auto"/>
            </w:pPr>
            <w:r>
              <w:t>[[</w:t>
            </w:r>
            <w:r w:rsidR="00D233AF">
              <w:t>FPC5</w:t>
            </w:r>
            <w:r>
              <w:t>InstallTime]] &lt;&lt;TIMESTAMP&gt;&gt;</w:t>
            </w:r>
          </w:p>
          <w:p w14:paraId="6645DF29" w14:textId="43ABFF44" w:rsidR="00B44BA3" w:rsidRDefault="00B44BA3" w:rsidP="001B2340">
            <w:pPr>
              <w:spacing w:line="276" w:lineRule="auto"/>
            </w:pPr>
            <w:r>
              <w:t>[[</w:t>
            </w:r>
            <w:r w:rsidR="00D233AF">
              <w:t>FPC5</w:t>
            </w:r>
            <w:r>
              <w:t>InstallTech]] &lt;&lt;SRFCVP&gt;&gt;</w:t>
            </w:r>
          </w:p>
          <w:p w14:paraId="218F1465" w14:textId="77777777" w:rsidR="00B44BA3" w:rsidRDefault="00B44BA3" w:rsidP="001B2340"/>
        </w:tc>
      </w:tr>
      <w:tr w:rsidR="00B44BA3" w:rsidRPr="00D97B1C" w14:paraId="3BBFD7E2" w14:textId="77777777" w:rsidTr="00F70995">
        <w:trPr>
          <w:trHeight w:val="288"/>
        </w:trPr>
        <w:tc>
          <w:tcPr>
            <w:tcW w:w="1345" w:type="dxa"/>
            <w:vMerge/>
          </w:tcPr>
          <w:p w14:paraId="7D25B441" w14:textId="77777777" w:rsidR="00B44BA3" w:rsidRDefault="00B44BA3" w:rsidP="001B2340"/>
        </w:tc>
        <w:tc>
          <w:tcPr>
            <w:tcW w:w="19887" w:type="dxa"/>
          </w:tcPr>
          <w:p w14:paraId="2A8126C3" w14:textId="7D8B62CC" w:rsidR="00B44BA3" w:rsidRPr="00F82D15" w:rsidRDefault="00B44BA3" w:rsidP="001B2340">
            <w:r>
              <w:t>23.</w:t>
            </w:r>
            <w:r w:rsidR="00430D42">
              <w:t xml:space="preserve"> </w:t>
            </w:r>
            <w:r w:rsidRPr="00F82D15">
              <w:t>Remove couple</w:t>
            </w:r>
            <w:r>
              <w:t>r alignment table from lollipop and i</w:t>
            </w:r>
            <w:r w:rsidRPr="00F82D15">
              <w:t>nstall FPC support arm.</w:t>
            </w:r>
          </w:p>
          <w:p w14:paraId="37B8D823" w14:textId="77777777" w:rsidR="00B44BA3" w:rsidRPr="00F82D15" w:rsidRDefault="00B44BA3" w:rsidP="001B2340"/>
        </w:tc>
        <w:tc>
          <w:tcPr>
            <w:tcW w:w="5760" w:type="dxa"/>
            <w:noWrap/>
          </w:tcPr>
          <w:p w14:paraId="494893A0" w14:textId="3A47F651" w:rsidR="00B44BA3" w:rsidRDefault="00B44BA3" w:rsidP="001B2340">
            <w:pPr>
              <w:spacing w:line="276" w:lineRule="auto"/>
            </w:pPr>
            <w:r>
              <w:t>[[</w:t>
            </w:r>
            <w:r w:rsidR="00D233AF">
              <w:t>FPC5</w:t>
            </w:r>
            <w:r>
              <w:t>SupportArmInstalled]] &lt;&lt;YESNO&gt;&gt;</w:t>
            </w:r>
          </w:p>
          <w:p w14:paraId="005443F6" w14:textId="77777777" w:rsidR="00B44BA3" w:rsidRDefault="00B44BA3" w:rsidP="001B2340"/>
        </w:tc>
      </w:tr>
      <w:tr w:rsidR="00B44BA3" w:rsidRPr="00D97B1C" w14:paraId="32F499B2" w14:textId="77777777" w:rsidTr="00F70995">
        <w:trPr>
          <w:trHeight w:val="279"/>
        </w:trPr>
        <w:tc>
          <w:tcPr>
            <w:tcW w:w="1345" w:type="dxa"/>
            <w:vMerge w:val="restart"/>
          </w:tcPr>
          <w:p w14:paraId="49C9D6B0" w14:textId="7A63F7C6" w:rsidR="00B44BA3" w:rsidRPr="00300BDA" w:rsidRDefault="00B44BA3" w:rsidP="001B2340">
            <w:r>
              <w:t>17.</w:t>
            </w:r>
          </w:p>
        </w:tc>
        <w:tc>
          <w:tcPr>
            <w:tcW w:w="19887" w:type="dxa"/>
          </w:tcPr>
          <w:p w14:paraId="5F3E0124" w14:textId="1B14CFDC" w:rsidR="00B44BA3" w:rsidRPr="00F82D15" w:rsidRDefault="00D233AF" w:rsidP="001B2340">
            <w:pPr>
              <w:pStyle w:val="Heading1"/>
              <w:numPr>
                <w:ilvl w:val="0"/>
                <w:numId w:val="0"/>
              </w:numPr>
              <w:ind w:left="360" w:hanging="360"/>
              <w:outlineLvl w:val="0"/>
            </w:pPr>
            <w:bookmarkStart w:id="13" w:name="_Toc96942520"/>
            <w:r>
              <w:t>Cavity 5</w:t>
            </w:r>
            <w:r w:rsidR="00B44BA3">
              <w:t xml:space="preserve"> Assembly to Cavity String, including Bellows installation between </w:t>
            </w:r>
            <w:r>
              <w:t>Cavity 4</w:t>
            </w:r>
            <w:r w:rsidR="00B44BA3">
              <w:t xml:space="preserve"> and </w:t>
            </w:r>
            <w:r>
              <w:t>Cavity 5</w:t>
            </w:r>
            <w:bookmarkEnd w:id="13"/>
          </w:p>
          <w:p w14:paraId="68BEAECC" w14:textId="77777777" w:rsidR="00B44BA3" w:rsidRDefault="00B44BA3" w:rsidP="001B2340"/>
          <w:p w14:paraId="7644B773" w14:textId="0A76BE66" w:rsidR="00B44BA3" w:rsidRPr="00F82D15" w:rsidRDefault="00B44BA3" w:rsidP="001B2340">
            <w:r>
              <w:t>1.</w:t>
            </w:r>
            <w:r w:rsidR="00430D42">
              <w:t xml:space="preserve"> </w:t>
            </w:r>
            <w:r w:rsidRPr="00F82D15">
              <w:t>Gather the following components</w:t>
            </w:r>
            <w:r>
              <w:t>. Verify the components are cleaned and ready for installation.</w:t>
            </w:r>
          </w:p>
          <w:p w14:paraId="453EB3D5" w14:textId="77777777" w:rsidR="00B44BA3" w:rsidRPr="00F82D15" w:rsidRDefault="00B44BA3" w:rsidP="001B2340">
            <w:pPr>
              <w:pStyle w:val="ListParagraph"/>
              <w:numPr>
                <w:ilvl w:val="0"/>
                <w:numId w:val="56"/>
              </w:numPr>
            </w:pPr>
            <w:r w:rsidRPr="00F82D15">
              <w:t xml:space="preserve">2 bellows flange </w:t>
            </w:r>
            <w:r>
              <w:t>alignment blank</w:t>
            </w:r>
            <w:r w:rsidRPr="00F82D15">
              <w:t>s</w:t>
            </w:r>
          </w:p>
          <w:p w14:paraId="1185D25D" w14:textId="77777777" w:rsidR="00B44BA3" w:rsidRPr="00F82D15" w:rsidRDefault="00B44BA3" w:rsidP="001B2340">
            <w:pPr>
              <w:pStyle w:val="ListParagraph"/>
              <w:numPr>
                <w:ilvl w:val="0"/>
                <w:numId w:val="56"/>
              </w:numPr>
            </w:pPr>
            <w:r w:rsidRPr="00F82D15">
              <w:t xml:space="preserve">1 </w:t>
            </w:r>
            <w:r>
              <w:t>beamline</w:t>
            </w:r>
            <w:r w:rsidRPr="00F82D15">
              <w:t xml:space="preserve"> gasket</w:t>
            </w:r>
          </w:p>
          <w:p w14:paraId="55E40769" w14:textId="77777777" w:rsidR="00B44BA3" w:rsidRDefault="00B44BA3" w:rsidP="001B2340">
            <w:pPr>
              <w:pStyle w:val="ListParagraph"/>
              <w:numPr>
                <w:ilvl w:val="0"/>
                <w:numId w:val="56"/>
              </w:numPr>
            </w:pPr>
            <w:r w:rsidRPr="00F82D15">
              <w:t>4 covered spring clamps</w:t>
            </w:r>
          </w:p>
          <w:p w14:paraId="27FD27E1" w14:textId="77777777" w:rsidR="00B44BA3" w:rsidRPr="0024558A" w:rsidRDefault="00B44BA3" w:rsidP="001B2340">
            <w:pPr>
              <w:pStyle w:val="ListParagraph"/>
              <w:numPr>
                <w:ilvl w:val="0"/>
                <w:numId w:val="56"/>
              </w:numPr>
            </w:pPr>
            <w:r w:rsidRPr="0024558A">
              <w:t xml:space="preserve">Fasteners </w:t>
            </w:r>
          </w:p>
          <w:p w14:paraId="35EFA952" w14:textId="77777777" w:rsidR="00B44BA3" w:rsidRDefault="00B44BA3" w:rsidP="001B2340">
            <w:pPr>
              <w:pStyle w:val="ListParagraph"/>
              <w:numPr>
                <w:ilvl w:val="0"/>
                <w:numId w:val="56"/>
              </w:numPr>
            </w:pPr>
            <w:r>
              <w:t>Retainer clips</w:t>
            </w:r>
          </w:p>
          <w:p w14:paraId="463F8CAD" w14:textId="77777777" w:rsidR="00B44BA3" w:rsidRPr="00F82D15" w:rsidRDefault="00B44BA3" w:rsidP="001B2340">
            <w:pPr>
              <w:pStyle w:val="ListParagraph"/>
              <w:numPr>
                <w:ilvl w:val="0"/>
                <w:numId w:val="56"/>
              </w:numPr>
            </w:pPr>
            <w:r>
              <w:t>Wrenches</w:t>
            </w:r>
          </w:p>
          <w:p w14:paraId="0F04932E" w14:textId="77777777" w:rsidR="00B44BA3" w:rsidRPr="001E397C" w:rsidRDefault="00B44BA3" w:rsidP="001B2340"/>
        </w:tc>
        <w:tc>
          <w:tcPr>
            <w:tcW w:w="5760" w:type="dxa"/>
          </w:tcPr>
          <w:p w14:paraId="3D8F0661" w14:textId="77777777" w:rsidR="00B44BA3" w:rsidRDefault="00B44BA3" w:rsidP="001B2340"/>
        </w:tc>
      </w:tr>
      <w:tr w:rsidR="00B44BA3" w:rsidRPr="00D97B1C" w14:paraId="5AE4AD18" w14:textId="77777777" w:rsidTr="00F70995">
        <w:trPr>
          <w:trHeight w:val="279"/>
        </w:trPr>
        <w:tc>
          <w:tcPr>
            <w:tcW w:w="1345" w:type="dxa"/>
            <w:vMerge/>
          </w:tcPr>
          <w:p w14:paraId="6CB90F10" w14:textId="77777777" w:rsidR="00B44BA3" w:rsidRDefault="00B44BA3" w:rsidP="001B2340"/>
        </w:tc>
        <w:tc>
          <w:tcPr>
            <w:tcW w:w="19887" w:type="dxa"/>
          </w:tcPr>
          <w:p w14:paraId="1283CB02" w14:textId="77777777" w:rsidR="00B44BA3" w:rsidRPr="001E397C" w:rsidRDefault="00B44BA3" w:rsidP="001B2340">
            <w:pPr>
              <w:rPr>
                <w:b/>
              </w:rPr>
            </w:pPr>
            <w:r w:rsidRPr="001E397C">
              <w:rPr>
                <w:b/>
              </w:rPr>
              <w:t xml:space="preserve">Prepare the </w:t>
            </w:r>
            <w:r>
              <w:rPr>
                <w:b/>
              </w:rPr>
              <w:t>Bellows</w:t>
            </w:r>
          </w:p>
          <w:p w14:paraId="650FB84F" w14:textId="77777777" w:rsidR="00B44BA3" w:rsidRDefault="00B44BA3" w:rsidP="001B2340">
            <w:pPr>
              <w:pStyle w:val="Heading1"/>
              <w:numPr>
                <w:ilvl w:val="0"/>
                <w:numId w:val="0"/>
              </w:numPr>
              <w:ind w:left="360" w:hanging="360"/>
              <w:outlineLvl w:val="0"/>
            </w:pPr>
          </w:p>
          <w:p w14:paraId="271E8B76" w14:textId="3E631685" w:rsidR="00B44BA3" w:rsidRDefault="00B44BA3" w:rsidP="001B2340">
            <w:r>
              <w:t>2.</w:t>
            </w:r>
            <w:r w:rsidR="00430D42">
              <w:t xml:space="preserve"> </w:t>
            </w:r>
            <w:r>
              <w:t xml:space="preserve">Place the bellows alignment table on the upstream lollipop for </w:t>
            </w:r>
            <w:r w:rsidR="00D233AF">
              <w:t>Cavity 5</w:t>
            </w:r>
            <w:r>
              <w:t>.</w:t>
            </w:r>
          </w:p>
          <w:p w14:paraId="59D902C2" w14:textId="77777777" w:rsidR="00B44BA3" w:rsidRDefault="00B44BA3" w:rsidP="001B2340"/>
          <w:p w14:paraId="754BC4F5" w14:textId="5FBBA974" w:rsidR="00B44BA3" w:rsidRDefault="00B44BA3" w:rsidP="001B2340">
            <w:r>
              <w:t>3.</w:t>
            </w:r>
            <w:r w:rsidR="00430D42">
              <w:t xml:space="preserve"> </w:t>
            </w:r>
            <w:r>
              <w:t>Place the bellows in the alignment fixture and align the two flanges.</w:t>
            </w:r>
          </w:p>
          <w:p w14:paraId="76CFEE33" w14:textId="77777777" w:rsidR="00B44BA3" w:rsidRDefault="00B44BA3" w:rsidP="001B2340"/>
          <w:p w14:paraId="21F21CD4" w14:textId="30FB5B61" w:rsidR="00B44BA3" w:rsidRDefault="00B44BA3" w:rsidP="001B2340">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6048C60F" w14:textId="77777777" w:rsidR="00B44BA3" w:rsidRDefault="00B44BA3" w:rsidP="001B2340"/>
          <w:p w14:paraId="62E30D81" w14:textId="539305D8" w:rsidR="00B44BA3" w:rsidRDefault="00B44BA3" w:rsidP="001B2340">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3B8A08D2" w14:textId="77777777" w:rsidR="00B44BA3" w:rsidRDefault="00B44BA3" w:rsidP="001B2340"/>
          <w:p w14:paraId="39813CE7" w14:textId="2F0BC290" w:rsidR="00B44BA3" w:rsidRDefault="00B44BA3" w:rsidP="001B2340">
            <w:r>
              <w:t>6.</w:t>
            </w:r>
            <w:r w:rsidR="00430D42">
              <w:t xml:space="preserve"> </w:t>
            </w:r>
            <w:r>
              <w:t>Carefully place an alignment blank on both ends of the bellows.</w:t>
            </w:r>
            <w:r w:rsidR="00430D42">
              <w:t xml:space="preserve"> </w:t>
            </w:r>
            <w:r>
              <w:t>Clamp in place with two covered spring clamps per flange.</w:t>
            </w:r>
            <w:r w:rsidR="00430D42">
              <w:t xml:space="preserve"> </w:t>
            </w:r>
          </w:p>
          <w:p w14:paraId="2E0A30E0" w14:textId="77777777" w:rsidR="00B44BA3" w:rsidRDefault="00B44BA3" w:rsidP="001B2340">
            <w:pPr>
              <w:pStyle w:val="ListParagraph"/>
              <w:numPr>
                <w:ilvl w:val="0"/>
                <w:numId w:val="58"/>
              </w:numPr>
            </w:pPr>
            <w:r>
              <w:t>Open the clamps down and away from the bellows.</w:t>
            </w:r>
          </w:p>
          <w:p w14:paraId="5801DBBD" w14:textId="77777777" w:rsidR="00B44BA3" w:rsidRPr="008719FF" w:rsidRDefault="00B44BA3" w:rsidP="001B2340"/>
        </w:tc>
        <w:tc>
          <w:tcPr>
            <w:tcW w:w="5760" w:type="dxa"/>
          </w:tcPr>
          <w:p w14:paraId="5A57BDBF" w14:textId="1AEB5799" w:rsidR="00B44BA3" w:rsidRDefault="00B44BA3" w:rsidP="001B2340">
            <w:r>
              <w:t>[[</w:t>
            </w:r>
            <w:r w:rsidR="00C4654E">
              <w:t>BLBPSN4_5</w:t>
            </w:r>
            <w:r>
              <w:t>]] &lt;&lt;BLBPSN&gt;&gt;</w:t>
            </w:r>
          </w:p>
          <w:p w14:paraId="73172B4A" w14:textId="77777777" w:rsidR="00B44BA3" w:rsidRDefault="00B44BA3" w:rsidP="001B2340">
            <w:pPr>
              <w:pStyle w:val="Heading1"/>
              <w:numPr>
                <w:ilvl w:val="0"/>
                <w:numId w:val="0"/>
              </w:numPr>
              <w:ind w:left="360" w:hanging="360"/>
              <w:outlineLvl w:val="0"/>
            </w:pPr>
          </w:p>
        </w:tc>
      </w:tr>
      <w:tr w:rsidR="00B44BA3" w:rsidRPr="00D97B1C" w14:paraId="52A92C19" w14:textId="77777777" w:rsidTr="00F70995">
        <w:trPr>
          <w:trHeight w:val="279"/>
        </w:trPr>
        <w:tc>
          <w:tcPr>
            <w:tcW w:w="1345" w:type="dxa"/>
            <w:vMerge/>
          </w:tcPr>
          <w:p w14:paraId="11D14B43" w14:textId="77777777" w:rsidR="00B44BA3" w:rsidRDefault="00B44BA3" w:rsidP="001B2340"/>
        </w:tc>
        <w:tc>
          <w:tcPr>
            <w:tcW w:w="19887" w:type="dxa"/>
          </w:tcPr>
          <w:p w14:paraId="2540FF24" w14:textId="1C2CE149" w:rsidR="00B44BA3" w:rsidRPr="001E397C" w:rsidRDefault="00B44BA3" w:rsidP="001B2340">
            <w:pPr>
              <w:rPr>
                <w:b/>
              </w:rPr>
            </w:pPr>
            <w:r w:rsidRPr="001E397C">
              <w:rPr>
                <w:b/>
              </w:rPr>
              <w:t xml:space="preserve">Prepare the </w:t>
            </w:r>
            <w:r w:rsidR="00D233AF">
              <w:rPr>
                <w:b/>
              </w:rPr>
              <w:t>Cavity 5</w:t>
            </w:r>
            <w:r w:rsidRPr="001E397C">
              <w:rPr>
                <w:b/>
              </w:rPr>
              <w:t xml:space="preserve"> Upstream Flange</w:t>
            </w:r>
          </w:p>
          <w:p w14:paraId="4988CB97" w14:textId="77777777" w:rsidR="00B44BA3" w:rsidRPr="001E397C" w:rsidRDefault="00B44BA3" w:rsidP="001B2340"/>
          <w:p w14:paraId="1FF72C96" w14:textId="702CE887" w:rsidR="00B44BA3" w:rsidRPr="001E397C" w:rsidRDefault="00B44BA3" w:rsidP="001B2340">
            <w:r>
              <w:t>7.</w:t>
            </w:r>
            <w:r w:rsidR="00430D42">
              <w:t xml:space="preserve"> </w:t>
            </w:r>
            <w:r w:rsidRPr="001E397C">
              <w:t xml:space="preserve">Verify the purge software is set to "Purge" for </w:t>
            </w:r>
            <w:r>
              <w:t>MFC2 [Blue Line]</w:t>
            </w:r>
            <w:r w:rsidRPr="001E397C">
              <w:t>.</w:t>
            </w:r>
          </w:p>
          <w:p w14:paraId="687629F7" w14:textId="77777777" w:rsidR="00B44BA3" w:rsidRPr="001E397C" w:rsidRDefault="00B44BA3" w:rsidP="001B2340"/>
          <w:p w14:paraId="1834E0C5" w14:textId="33308AC7" w:rsidR="00B44BA3" w:rsidRPr="001E397C" w:rsidRDefault="00B44BA3" w:rsidP="001B2340">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3F9F9898" w14:textId="0AF2EB19" w:rsidR="00B44BA3" w:rsidRPr="001E397C" w:rsidRDefault="00153BA3" w:rsidP="001B2340">
            <w:pPr>
              <w:pStyle w:val="ListParagraph"/>
              <w:numPr>
                <w:ilvl w:val="0"/>
                <w:numId w:val="50"/>
              </w:numPr>
            </w:pPr>
            <w:r w:rsidRPr="001E397C">
              <w:t>After the removal of each pair of studs, check the status of the purge system.</w:t>
            </w:r>
          </w:p>
          <w:p w14:paraId="6EAF5A2A" w14:textId="77777777" w:rsidR="00B44BA3" w:rsidRPr="001E397C" w:rsidRDefault="00B44BA3" w:rsidP="001B2340">
            <w:pPr>
              <w:pStyle w:val="ListParagraph"/>
              <w:numPr>
                <w:ilvl w:val="0"/>
                <w:numId w:val="50"/>
              </w:numPr>
            </w:pPr>
            <w:r w:rsidRPr="001E397C">
              <w:t xml:space="preserve">If the purge systems begins to purge at any time, continue with the clean disassembly of the fasteners but do not clean with IPA dipped Q-tip and do not N2 spray bolt holes. </w:t>
            </w:r>
          </w:p>
          <w:p w14:paraId="5822EF99" w14:textId="702806FE" w:rsidR="00B44BA3"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4F4EA19D" w14:textId="77777777" w:rsidR="00B44BA3" w:rsidRPr="001E397C" w:rsidRDefault="00B44BA3" w:rsidP="001B2340"/>
          <w:p w14:paraId="169AE67E" w14:textId="2E2C4140" w:rsidR="00B44BA3" w:rsidRPr="001E397C" w:rsidRDefault="00B44BA3" w:rsidP="001B2340">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4F893D2C" w14:textId="77777777" w:rsidR="00B44BA3" w:rsidRPr="001E397C" w:rsidRDefault="00B44BA3" w:rsidP="001B2340"/>
          <w:p w14:paraId="5EFCB32C" w14:textId="334073F3" w:rsidR="00B44BA3" w:rsidRPr="001E397C" w:rsidRDefault="00B44BA3" w:rsidP="001B2340">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035444">
              <w:t>the status of the purge system.</w:t>
            </w:r>
          </w:p>
          <w:p w14:paraId="1F72984C" w14:textId="77777777" w:rsidR="00B44BA3" w:rsidRPr="001E397C" w:rsidRDefault="00B44BA3" w:rsidP="001B2340">
            <w:pPr>
              <w:pStyle w:val="ListParagraph"/>
              <w:numPr>
                <w:ilvl w:val="0"/>
                <w:numId w:val="52"/>
              </w:numPr>
            </w:pPr>
            <w:r w:rsidRPr="001E397C">
              <w:t>Remove 2 fasteners from the flange and check the purge system.</w:t>
            </w:r>
          </w:p>
          <w:p w14:paraId="0A495203" w14:textId="77777777" w:rsidR="00B44BA3" w:rsidRPr="001E397C" w:rsidRDefault="00B44BA3" w:rsidP="001B2340">
            <w:pPr>
              <w:pStyle w:val="ListParagraph"/>
              <w:numPr>
                <w:ilvl w:val="0"/>
                <w:numId w:val="52"/>
              </w:numPr>
            </w:pPr>
            <w:r w:rsidRPr="001E397C">
              <w:t>Remove 2 additional studs and check the purge system.</w:t>
            </w:r>
          </w:p>
          <w:p w14:paraId="39DBEB9F" w14:textId="52743BF8" w:rsidR="00B44BA3" w:rsidRPr="001E397C" w:rsidRDefault="00B44BA3"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44EB04E2" w14:textId="266DE580" w:rsidR="00B44BA3"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07272EF1" w14:textId="77777777" w:rsidR="00B44BA3" w:rsidRPr="001E397C" w:rsidRDefault="00B44BA3" w:rsidP="001B2340"/>
          <w:p w14:paraId="0540890E" w14:textId="6B3A1373" w:rsidR="00B44BA3" w:rsidRPr="001E397C" w:rsidRDefault="00B44BA3" w:rsidP="001B2340">
            <w:r>
              <w:t>11.</w:t>
            </w:r>
            <w:r w:rsidR="00430D42">
              <w:t xml:space="preserve"> </w:t>
            </w:r>
            <w:r w:rsidRPr="001E397C">
              <w:t>Remove the 4 pre-cleaned studs from the cavity flange and carefully remove the blank and gasket. Verify the purge starts.</w:t>
            </w:r>
          </w:p>
          <w:p w14:paraId="17D685BA" w14:textId="77777777" w:rsidR="00B44BA3" w:rsidRPr="001E397C" w:rsidRDefault="00B44BA3" w:rsidP="001B2340"/>
          <w:p w14:paraId="1BD4E76C" w14:textId="2B067D2E" w:rsidR="00B44BA3" w:rsidRDefault="00B44BA3" w:rsidP="001B2340">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51BECC36" w14:textId="77777777" w:rsidR="00B44BA3" w:rsidRPr="001E397C" w:rsidRDefault="00B44BA3" w:rsidP="001B2340">
            <w:pPr>
              <w:pStyle w:val="ListParagraph"/>
              <w:numPr>
                <w:ilvl w:val="0"/>
                <w:numId w:val="58"/>
              </w:numPr>
            </w:pPr>
            <w:r>
              <w:t>Open the clamps down and away from the open cavity flange.</w:t>
            </w:r>
          </w:p>
          <w:p w14:paraId="1FAD1361" w14:textId="77777777" w:rsidR="00B44BA3" w:rsidRPr="008719FF" w:rsidRDefault="00B44BA3" w:rsidP="001B2340"/>
        </w:tc>
        <w:tc>
          <w:tcPr>
            <w:tcW w:w="5760" w:type="dxa"/>
            <w:vMerge w:val="restart"/>
          </w:tcPr>
          <w:p w14:paraId="4DCD28F5" w14:textId="77777777" w:rsidR="00B44BA3" w:rsidRDefault="00B44BA3" w:rsidP="001B2340">
            <w:pPr>
              <w:pStyle w:val="Heading1"/>
              <w:numPr>
                <w:ilvl w:val="0"/>
                <w:numId w:val="0"/>
              </w:numPr>
              <w:ind w:left="360" w:hanging="360"/>
              <w:outlineLvl w:val="0"/>
            </w:pPr>
          </w:p>
        </w:tc>
      </w:tr>
      <w:tr w:rsidR="00B44BA3" w:rsidRPr="00D97B1C" w14:paraId="0B1683D9" w14:textId="77777777" w:rsidTr="00F70995">
        <w:trPr>
          <w:trHeight w:val="288"/>
        </w:trPr>
        <w:tc>
          <w:tcPr>
            <w:tcW w:w="1345" w:type="dxa"/>
            <w:vMerge/>
          </w:tcPr>
          <w:p w14:paraId="3F0DA6E7" w14:textId="77777777" w:rsidR="00B44BA3" w:rsidRDefault="00B44BA3" w:rsidP="001B2340"/>
        </w:tc>
        <w:tc>
          <w:tcPr>
            <w:tcW w:w="19887" w:type="dxa"/>
          </w:tcPr>
          <w:p w14:paraId="09C8D45F" w14:textId="173212D8" w:rsidR="00B44BA3" w:rsidRPr="001E397C" w:rsidRDefault="00B44BA3" w:rsidP="001B2340">
            <w:pPr>
              <w:rPr>
                <w:b/>
              </w:rPr>
            </w:pPr>
            <w:r w:rsidRPr="001E397C">
              <w:rPr>
                <w:b/>
              </w:rPr>
              <w:t xml:space="preserve">Align </w:t>
            </w:r>
            <w:r>
              <w:rPr>
                <w:b/>
              </w:rPr>
              <w:t xml:space="preserve">the Bellows Non-Rotatable Flange and the </w:t>
            </w:r>
            <w:r w:rsidR="00D233AF">
              <w:rPr>
                <w:b/>
              </w:rPr>
              <w:t>Cavity 5</w:t>
            </w:r>
            <w:r>
              <w:rPr>
                <w:b/>
              </w:rPr>
              <w:t xml:space="preserve"> Upstream</w:t>
            </w:r>
            <w:r w:rsidRPr="001E397C">
              <w:rPr>
                <w:b/>
              </w:rPr>
              <w:t xml:space="preserve"> Flanges</w:t>
            </w:r>
          </w:p>
          <w:p w14:paraId="7887FBED" w14:textId="77777777" w:rsidR="00B44BA3" w:rsidRPr="001E397C" w:rsidRDefault="00B44BA3" w:rsidP="001B2340"/>
          <w:p w14:paraId="13D8B4E0" w14:textId="785AEC8A" w:rsidR="00B44BA3" w:rsidRDefault="00B44BA3" w:rsidP="001B2340">
            <w:r>
              <w:t>13.</w:t>
            </w:r>
            <w:r w:rsidR="00430D42">
              <w:t xml:space="preserve"> </w:t>
            </w:r>
            <w:r>
              <w:t>Carefully place the cleaned bellows holder with the bellows on the alignment table.</w:t>
            </w:r>
            <w:r w:rsidR="00430D42">
              <w:t xml:space="preserve"> </w:t>
            </w:r>
            <w:r>
              <w:t xml:space="preserve">The bellows not-rotatable flange shall be facing </w:t>
            </w:r>
            <w:r w:rsidR="00D233AF">
              <w:t>Cavity 5</w:t>
            </w:r>
            <w:r>
              <w:t>.</w:t>
            </w:r>
          </w:p>
          <w:p w14:paraId="7B9FBFED" w14:textId="77777777" w:rsidR="00B44BA3" w:rsidRDefault="00B44BA3" w:rsidP="001B2340"/>
          <w:p w14:paraId="3A92DD09" w14:textId="29535C5E" w:rsidR="00B44BA3" w:rsidRPr="001E397C" w:rsidRDefault="00B44BA3" w:rsidP="001B2340">
            <w:r>
              <w:t>14.</w:t>
            </w:r>
            <w:r w:rsidR="00430D42">
              <w:t xml:space="preserve"> </w:t>
            </w:r>
            <w:r w:rsidRPr="001E397C">
              <w:t xml:space="preserve">Slowly slide the bellows </w:t>
            </w:r>
            <w:r>
              <w:t xml:space="preserve">towards </w:t>
            </w:r>
            <w:r w:rsidR="00D233AF">
              <w:t>Cavity 5</w:t>
            </w:r>
            <w:r>
              <w:t xml:space="preserve">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2F367883" w14:textId="77777777" w:rsidR="00B44BA3" w:rsidRPr="001E397C" w:rsidRDefault="00B44BA3" w:rsidP="001B2340"/>
          <w:p w14:paraId="57BA160D" w14:textId="136D7AC0" w:rsidR="00B44BA3" w:rsidRPr="001E397C" w:rsidRDefault="00B44BA3" w:rsidP="001B2340">
            <w:r>
              <w:t>15.</w:t>
            </w:r>
            <w:r w:rsidR="00430D42">
              <w:t xml:space="preserve"> </w:t>
            </w:r>
            <w:r w:rsidRPr="001E397C">
              <w:t>Move the cavity away from the bellows flange.</w:t>
            </w:r>
          </w:p>
          <w:p w14:paraId="18ECD01C" w14:textId="77777777" w:rsidR="00B44BA3" w:rsidRPr="001E397C" w:rsidRDefault="00B44BA3" w:rsidP="001B2340"/>
        </w:tc>
        <w:tc>
          <w:tcPr>
            <w:tcW w:w="5760" w:type="dxa"/>
            <w:vMerge/>
            <w:noWrap/>
          </w:tcPr>
          <w:p w14:paraId="4FF87E6A" w14:textId="77777777" w:rsidR="00B44BA3" w:rsidRDefault="00B44BA3" w:rsidP="001B2340"/>
        </w:tc>
      </w:tr>
      <w:tr w:rsidR="00B44BA3" w:rsidRPr="00D97B1C" w14:paraId="4C50B4F6" w14:textId="77777777" w:rsidTr="00F70995">
        <w:trPr>
          <w:trHeight w:val="288"/>
        </w:trPr>
        <w:tc>
          <w:tcPr>
            <w:tcW w:w="1345" w:type="dxa"/>
            <w:vMerge/>
          </w:tcPr>
          <w:p w14:paraId="79CCDF6A" w14:textId="77777777" w:rsidR="00B44BA3" w:rsidRDefault="00B44BA3" w:rsidP="001B2340"/>
        </w:tc>
        <w:tc>
          <w:tcPr>
            <w:tcW w:w="19887" w:type="dxa"/>
          </w:tcPr>
          <w:p w14:paraId="43A3DF91" w14:textId="6B4F3FCD" w:rsidR="00B44BA3" w:rsidRPr="001E397C" w:rsidRDefault="00B44BA3" w:rsidP="001B2340">
            <w:pPr>
              <w:rPr>
                <w:b/>
              </w:rPr>
            </w:pPr>
            <w:r w:rsidRPr="001E397C">
              <w:rPr>
                <w:b/>
              </w:rPr>
              <w:t xml:space="preserve">Install </w:t>
            </w:r>
            <w:r>
              <w:rPr>
                <w:b/>
              </w:rPr>
              <w:t>the Bellows</w:t>
            </w:r>
            <w:r w:rsidRPr="001E397C">
              <w:rPr>
                <w:b/>
              </w:rPr>
              <w:t xml:space="preserve"> to </w:t>
            </w:r>
            <w:r w:rsidR="00D233AF">
              <w:rPr>
                <w:b/>
              </w:rPr>
              <w:t>Cavity 5</w:t>
            </w:r>
          </w:p>
          <w:p w14:paraId="00C49379" w14:textId="77777777" w:rsidR="00B44BA3" w:rsidRDefault="00B44BA3" w:rsidP="001B2340"/>
          <w:p w14:paraId="105A3B9D" w14:textId="3D8A6611" w:rsidR="00B44BA3" w:rsidRPr="001E397C" w:rsidRDefault="00B44BA3" w:rsidP="001B2340">
            <w:r>
              <w:t>16.</w:t>
            </w:r>
            <w:r w:rsidR="00430D42">
              <w:t xml:space="preserve"> </w:t>
            </w:r>
            <w:r w:rsidRPr="001E397C">
              <w:t xml:space="preserve">Carefully remove the </w:t>
            </w:r>
            <w:r>
              <w:t>alignment blank</w:t>
            </w:r>
            <w:r w:rsidRPr="001E397C">
              <w:t xml:space="preserve">s from the </w:t>
            </w:r>
            <w:r>
              <w:t>bellows non-rotatable flange and the cavity.</w:t>
            </w:r>
          </w:p>
          <w:p w14:paraId="70ADA16B" w14:textId="77777777" w:rsidR="00B44BA3" w:rsidRPr="001E397C" w:rsidRDefault="00B44BA3" w:rsidP="001B2340"/>
          <w:p w14:paraId="501671BB" w14:textId="51C18F20" w:rsidR="00B44BA3" w:rsidRPr="001E397C" w:rsidRDefault="00B44BA3" w:rsidP="001B2340">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0815EBBA" w14:textId="77777777" w:rsidR="00B44BA3" w:rsidRPr="001E397C" w:rsidRDefault="00B44BA3" w:rsidP="001B2340"/>
          <w:p w14:paraId="4C00FB69" w14:textId="5780AB24" w:rsidR="00B44BA3" w:rsidRPr="001E397C" w:rsidRDefault="00B44BA3" w:rsidP="001B2340">
            <w:r>
              <w:t>18.</w:t>
            </w:r>
            <w:r w:rsidR="00430D42">
              <w:t xml:space="preserve"> </w:t>
            </w:r>
            <w:r w:rsidRPr="001E397C">
              <w:t>[Two person] Slowly slide the cavity back into place against the gasket. Remove the gasket clips.</w:t>
            </w:r>
          </w:p>
          <w:p w14:paraId="5CB9D7DD" w14:textId="77777777" w:rsidR="00B44BA3" w:rsidRPr="001E397C" w:rsidRDefault="00B44BA3" w:rsidP="001B2340"/>
          <w:p w14:paraId="609B28A0" w14:textId="6FB995FA" w:rsidR="00B44BA3" w:rsidRPr="001E397C" w:rsidRDefault="00B44BA3" w:rsidP="001B2340">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3B727F2E" w14:textId="77777777" w:rsidR="00B44BA3" w:rsidRPr="001E397C" w:rsidRDefault="00B44BA3" w:rsidP="001B2340"/>
          <w:p w14:paraId="3285E79F" w14:textId="5EEC8522" w:rsidR="00B44BA3" w:rsidRPr="001E397C" w:rsidRDefault="00B44BA3" w:rsidP="001B2340">
            <w:r>
              <w:t>20.</w:t>
            </w:r>
            <w:r w:rsidR="00430D42">
              <w:t xml:space="preserve"> </w:t>
            </w:r>
            <w:r w:rsidRPr="001E397C">
              <w:t>A second technician shall place 4 pre-cleaned [Spec 1] studs in a star pattern in the cavity flange and snug them with a wrench.</w:t>
            </w:r>
          </w:p>
          <w:p w14:paraId="5613856B" w14:textId="77777777" w:rsidR="00B44BA3" w:rsidRPr="001E397C" w:rsidRDefault="00B44BA3" w:rsidP="001B2340"/>
          <w:p w14:paraId="45F23EB9" w14:textId="7FF0EC5A" w:rsidR="00B44BA3" w:rsidRPr="001E397C" w:rsidRDefault="00B44BA3" w:rsidP="001B2340">
            <w:r>
              <w:t>21.</w:t>
            </w:r>
            <w:r w:rsidR="00430D42">
              <w:t xml:space="preserve"> </w:t>
            </w:r>
            <w:r w:rsidRPr="001E397C">
              <w:t>The second technician shall place the remaining fasteners on the flange continuing the star pattern and snug all of them with a wrench.</w:t>
            </w:r>
          </w:p>
          <w:p w14:paraId="795D2BC6" w14:textId="77777777" w:rsidR="00B44BA3" w:rsidRPr="001E397C" w:rsidRDefault="00B44BA3" w:rsidP="001B2340"/>
          <w:p w14:paraId="066552B4" w14:textId="374B0770" w:rsidR="00B44BA3" w:rsidRDefault="00B44BA3" w:rsidP="001B2340">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78227BF5" w14:textId="77777777" w:rsidR="00B44BA3" w:rsidRDefault="00B44BA3" w:rsidP="001B2340"/>
          <w:p w14:paraId="5DFA6B86" w14:textId="5FCE1F31" w:rsidR="00B44BA3" w:rsidRDefault="00B44BA3" w:rsidP="001B2340">
            <w:r>
              <w:t>23.</w:t>
            </w:r>
            <w:r w:rsidR="00430D42">
              <w:t xml:space="preserve"> </w:t>
            </w:r>
            <w:r>
              <w:t xml:space="preserve">Remove the bellows holder and </w:t>
            </w:r>
            <w:r w:rsidR="00F87EB8">
              <w:t>adjustable</w:t>
            </w:r>
            <w:r>
              <w:t xml:space="preserve"> table from the lollipop.</w:t>
            </w:r>
          </w:p>
          <w:p w14:paraId="6AFBE7E4" w14:textId="77777777" w:rsidR="00B44BA3" w:rsidRPr="001E397C" w:rsidRDefault="00B44BA3" w:rsidP="001B2340"/>
        </w:tc>
        <w:tc>
          <w:tcPr>
            <w:tcW w:w="5760" w:type="dxa"/>
            <w:vMerge/>
            <w:noWrap/>
          </w:tcPr>
          <w:p w14:paraId="5CFC0B77" w14:textId="77777777" w:rsidR="00B44BA3" w:rsidRDefault="00B44BA3" w:rsidP="001B2340"/>
        </w:tc>
      </w:tr>
      <w:tr w:rsidR="00B44BA3" w:rsidRPr="00D97B1C" w14:paraId="686211CE" w14:textId="77777777" w:rsidTr="00F70995">
        <w:trPr>
          <w:trHeight w:val="288"/>
        </w:trPr>
        <w:tc>
          <w:tcPr>
            <w:tcW w:w="1345" w:type="dxa"/>
            <w:vMerge/>
          </w:tcPr>
          <w:p w14:paraId="4F3B2E50" w14:textId="77777777" w:rsidR="00B44BA3" w:rsidRDefault="00B44BA3" w:rsidP="001B2340"/>
        </w:tc>
        <w:tc>
          <w:tcPr>
            <w:tcW w:w="19887" w:type="dxa"/>
          </w:tcPr>
          <w:p w14:paraId="2C6C90F3" w14:textId="5532EA39" w:rsidR="00B44BA3" w:rsidRPr="00014F7D" w:rsidRDefault="00B44BA3" w:rsidP="001B2340">
            <w:pPr>
              <w:rPr>
                <w:b/>
              </w:rPr>
            </w:pPr>
            <w:r w:rsidRPr="00014F7D">
              <w:rPr>
                <w:b/>
              </w:rPr>
              <w:t xml:space="preserve">Prepare </w:t>
            </w:r>
            <w:r w:rsidR="00D233AF">
              <w:rPr>
                <w:b/>
              </w:rPr>
              <w:t>Cavity 4</w:t>
            </w:r>
            <w:r w:rsidRPr="00014F7D">
              <w:rPr>
                <w:b/>
              </w:rPr>
              <w:t xml:space="preserve"> Downstream Flange</w:t>
            </w:r>
          </w:p>
          <w:p w14:paraId="5C01849B" w14:textId="77777777" w:rsidR="00B44BA3" w:rsidRDefault="00B44BA3" w:rsidP="001B2340"/>
          <w:p w14:paraId="41490F57" w14:textId="7857DF4A" w:rsidR="00B44BA3" w:rsidRDefault="00B44BA3" w:rsidP="001B2340">
            <w:r>
              <w:t>24.</w:t>
            </w:r>
            <w:r w:rsidR="00430D42">
              <w:t xml:space="preserve"> </w:t>
            </w:r>
            <w:r w:rsidRPr="00F82D15">
              <w:t xml:space="preserve">Verify the purge software is set to "Purge" for </w:t>
            </w:r>
            <w:r>
              <w:t>MFC1 [White Line]</w:t>
            </w:r>
            <w:r w:rsidRPr="00F82D15">
              <w:t>.</w:t>
            </w:r>
          </w:p>
          <w:p w14:paraId="2ADE5F10" w14:textId="77777777" w:rsidR="00B44BA3" w:rsidRDefault="00B44BA3" w:rsidP="001B2340"/>
          <w:p w14:paraId="2FF1B637" w14:textId="423ACDF5" w:rsidR="00B44BA3" w:rsidRPr="001E397C" w:rsidRDefault="00B44BA3" w:rsidP="001B2340">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w:t>
            </w:r>
            <w:r>
              <w:t>The 4 remaining studs shall be located every third hole in the flange.</w:t>
            </w:r>
          </w:p>
          <w:p w14:paraId="66E827CE" w14:textId="0F4613C4" w:rsidR="00B44BA3" w:rsidRPr="001E397C" w:rsidRDefault="00153BA3" w:rsidP="001B2340">
            <w:pPr>
              <w:pStyle w:val="ListParagraph"/>
              <w:numPr>
                <w:ilvl w:val="0"/>
                <w:numId w:val="50"/>
              </w:numPr>
            </w:pPr>
            <w:r w:rsidRPr="001E397C">
              <w:t>After the removal of each pair of studs, check the status of the purge system.</w:t>
            </w:r>
          </w:p>
          <w:p w14:paraId="46217F34" w14:textId="7979D9AF" w:rsidR="00B44BA3" w:rsidRPr="001E397C" w:rsidRDefault="00B44BA3"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0E19C2F0" w14:textId="0E70FEED" w:rsidR="00B44BA3" w:rsidRPr="001E397C" w:rsidRDefault="006D42DF" w:rsidP="001B2340">
            <w:pPr>
              <w:pStyle w:val="ListParagraph"/>
              <w:numPr>
                <w:ilvl w:val="0"/>
                <w:numId w:val="50"/>
              </w:numPr>
            </w:pPr>
            <w:r>
              <w:tab/>
              <w:t>If the purge system is not purging, clean bolt holes with IPA dipped Q-tip and use ionized N2 to clean open bolt holes to Spec 1 in accordance with the Ionized N2 Parts Cleaning Procedure.</w:t>
            </w:r>
          </w:p>
          <w:p w14:paraId="0D582AE3" w14:textId="77777777" w:rsidR="00B44BA3" w:rsidRPr="001E397C" w:rsidRDefault="00B44BA3" w:rsidP="001B2340"/>
          <w:p w14:paraId="0A71F4B3" w14:textId="662BECC3" w:rsidR="00B44BA3" w:rsidRPr="001E397C" w:rsidRDefault="00B44BA3" w:rsidP="001B2340">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50C52D46" w14:textId="77777777" w:rsidR="00B44BA3" w:rsidRPr="001E397C" w:rsidRDefault="00B44BA3" w:rsidP="001B2340"/>
          <w:p w14:paraId="3766C3C0" w14:textId="740FC125" w:rsidR="00B44BA3" w:rsidRPr="001E397C" w:rsidRDefault="00B44BA3" w:rsidP="001B2340">
            <w:r>
              <w:t>27.</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035444">
              <w:t>the status of the purge system.</w:t>
            </w:r>
          </w:p>
          <w:p w14:paraId="7C70771C" w14:textId="77777777" w:rsidR="00B44BA3" w:rsidRPr="001E397C" w:rsidRDefault="00B44BA3" w:rsidP="001B2340">
            <w:pPr>
              <w:pStyle w:val="ListParagraph"/>
              <w:numPr>
                <w:ilvl w:val="0"/>
                <w:numId w:val="52"/>
              </w:numPr>
            </w:pPr>
            <w:r w:rsidRPr="001E397C">
              <w:t>Remove 2 fasteners from the flange and check the purge system.</w:t>
            </w:r>
          </w:p>
          <w:p w14:paraId="01966FA0" w14:textId="77777777" w:rsidR="00B44BA3" w:rsidRPr="001E397C" w:rsidRDefault="00B44BA3" w:rsidP="001B2340">
            <w:pPr>
              <w:pStyle w:val="ListParagraph"/>
              <w:numPr>
                <w:ilvl w:val="0"/>
                <w:numId w:val="52"/>
              </w:numPr>
            </w:pPr>
            <w:r w:rsidRPr="001E397C">
              <w:t>Remove 2 additional studs and check the purge system.</w:t>
            </w:r>
          </w:p>
          <w:p w14:paraId="034509BF" w14:textId="5AD0A1B3" w:rsidR="00B44BA3" w:rsidRPr="001E397C" w:rsidRDefault="00B44BA3"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0A9395D8" w14:textId="0BC00BBC" w:rsidR="00B44BA3"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5AE839F2" w14:textId="77777777" w:rsidR="00B44BA3" w:rsidRPr="001E397C" w:rsidRDefault="00B44BA3" w:rsidP="001B2340"/>
          <w:p w14:paraId="1A03EC81" w14:textId="70238D59" w:rsidR="00B44BA3" w:rsidRPr="001E397C" w:rsidRDefault="00B44BA3" w:rsidP="001B2340">
            <w:r>
              <w:t>28.</w:t>
            </w:r>
            <w:r w:rsidR="00430D42">
              <w:t xml:space="preserve"> </w:t>
            </w:r>
            <w:r w:rsidRPr="001E397C">
              <w:t>Remove the 4 pre-cleaned studs from the cavity flange and carefully remove the blank and gasket. Verify the purge starts.</w:t>
            </w:r>
          </w:p>
          <w:p w14:paraId="2394C757" w14:textId="77777777" w:rsidR="00B44BA3" w:rsidRPr="001E397C" w:rsidRDefault="00B44BA3" w:rsidP="001B2340"/>
          <w:p w14:paraId="1DB00A1B" w14:textId="56D3169F" w:rsidR="00B44BA3" w:rsidRDefault="00B44BA3" w:rsidP="001B2340">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05807BD0" w14:textId="77777777" w:rsidR="00B44BA3" w:rsidRDefault="00B44BA3" w:rsidP="001B2340">
            <w:pPr>
              <w:pStyle w:val="ListParagraph"/>
              <w:numPr>
                <w:ilvl w:val="0"/>
                <w:numId w:val="58"/>
              </w:numPr>
            </w:pPr>
            <w:r>
              <w:t>Open the clamps down and away from the cavity.</w:t>
            </w:r>
          </w:p>
          <w:p w14:paraId="2D1A9169" w14:textId="77777777" w:rsidR="00B44BA3" w:rsidRPr="001E397C" w:rsidRDefault="00B44BA3" w:rsidP="001B2340"/>
        </w:tc>
        <w:tc>
          <w:tcPr>
            <w:tcW w:w="5760" w:type="dxa"/>
            <w:vMerge w:val="restart"/>
            <w:noWrap/>
          </w:tcPr>
          <w:p w14:paraId="6F49417C" w14:textId="77777777" w:rsidR="00B44BA3" w:rsidRDefault="00B44BA3" w:rsidP="001B2340">
            <w:pPr>
              <w:spacing w:line="276" w:lineRule="auto"/>
            </w:pPr>
          </w:p>
        </w:tc>
      </w:tr>
      <w:tr w:rsidR="00B44BA3" w:rsidRPr="00D97B1C" w14:paraId="024EED66" w14:textId="77777777" w:rsidTr="00F70995">
        <w:trPr>
          <w:trHeight w:val="288"/>
        </w:trPr>
        <w:tc>
          <w:tcPr>
            <w:tcW w:w="1345" w:type="dxa"/>
            <w:vMerge/>
          </w:tcPr>
          <w:p w14:paraId="1551EB13" w14:textId="77777777" w:rsidR="00B44BA3" w:rsidRDefault="00B44BA3" w:rsidP="001B2340"/>
        </w:tc>
        <w:tc>
          <w:tcPr>
            <w:tcW w:w="19887" w:type="dxa"/>
          </w:tcPr>
          <w:p w14:paraId="02B3E636" w14:textId="322FC6E0" w:rsidR="00B44BA3" w:rsidRDefault="00B44BA3" w:rsidP="001B2340">
            <w:pPr>
              <w:rPr>
                <w:b/>
              </w:rPr>
            </w:pPr>
            <w:r>
              <w:rPr>
                <w:b/>
              </w:rPr>
              <w:t xml:space="preserve">Align the Bellows Rotatable Flange and </w:t>
            </w:r>
            <w:r w:rsidR="00D233AF">
              <w:rPr>
                <w:b/>
              </w:rPr>
              <w:t>Cavity 4</w:t>
            </w:r>
            <w:r>
              <w:rPr>
                <w:b/>
              </w:rPr>
              <w:t xml:space="preserve"> Downstream Flange</w:t>
            </w:r>
          </w:p>
          <w:p w14:paraId="4A9362D5" w14:textId="77777777" w:rsidR="00B44BA3" w:rsidRDefault="00B44BA3" w:rsidP="001B2340">
            <w:pPr>
              <w:rPr>
                <w:b/>
              </w:rPr>
            </w:pPr>
          </w:p>
          <w:p w14:paraId="13436E95" w14:textId="57A31328" w:rsidR="00B44BA3" w:rsidRPr="008F72FC" w:rsidRDefault="00B44BA3" w:rsidP="001B2340">
            <w:r w:rsidRPr="00B84FC6">
              <w:t>30.</w:t>
            </w:r>
            <w:r w:rsidR="00430D42">
              <w:t xml:space="preserve"> </w:t>
            </w:r>
            <w:r w:rsidRPr="00B84FC6">
              <w:t>Slowly</w:t>
            </w:r>
            <w:r w:rsidRPr="008F72FC">
              <w:t xml:space="preserve"> slide </w:t>
            </w:r>
            <w:r w:rsidR="00D233AF">
              <w:t>Cavity 5</w:t>
            </w:r>
            <w:r w:rsidRPr="008F72FC">
              <w:t xml:space="preserve"> towards </w:t>
            </w:r>
            <w:r w:rsidR="00D233AF">
              <w:t>Cavity 4</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1CF61582" w14:textId="77777777" w:rsidR="00B44BA3" w:rsidRDefault="00B44BA3" w:rsidP="001B2340"/>
          <w:p w14:paraId="27A3EBBA" w14:textId="20E310DB" w:rsidR="00B44BA3" w:rsidRPr="008F72FC" w:rsidRDefault="00B44BA3" w:rsidP="001B2340">
            <w:r>
              <w:t>31.</w:t>
            </w:r>
            <w:r w:rsidR="00430D42">
              <w:t xml:space="preserve"> </w:t>
            </w:r>
            <w:r w:rsidRPr="008F72FC">
              <w:t xml:space="preserve">Move </w:t>
            </w:r>
            <w:r w:rsidR="00D233AF">
              <w:t>Cavity 5</w:t>
            </w:r>
            <w:r w:rsidRPr="008F72FC">
              <w:t xml:space="preserve"> away from </w:t>
            </w:r>
            <w:r w:rsidR="00D233AF">
              <w:t>Cavity 4</w:t>
            </w:r>
            <w:r w:rsidRPr="008F72FC">
              <w:t>.</w:t>
            </w:r>
          </w:p>
          <w:p w14:paraId="56970DB2" w14:textId="77777777" w:rsidR="00B44BA3" w:rsidRDefault="00B44BA3" w:rsidP="001B2340"/>
          <w:p w14:paraId="7BF5384E" w14:textId="22308326" w:rsidR="00B44BA3" w:rsidRPr="008F72FC" w:rsidRDefault="00B44BA3" w:rsidP="001B2340">
            <w:r>
              <w:t>32.</w:t>
            </w:r>
            <w:r w:rsidR="00430D42">
              <w:t xml:space="preserve"> </w:t>
            </w:r>
            <w:r w:rsidRPr="008F72FC">
              <w:t xml:space="preserve">Carefully remove the alignment covers from the bellows rotatable flange and </w:t>
            </w:r>
            <w:r w:rsidR="00D233AF">
              <w:t>Cavity 4</w:t>
            </w:r>
            <w:r w:rsidRPr="008F72FC">
              <w:t>.</w:t>
            </w:r>
          </w:p>
          <w:p w14:paraId="097E15F4" w14:textId="77777777" w:rsidR="00B44BA3" w:rsidRPr="00014F7D" w:rsidRDefault="00B44BA3" w:rsidP="001B2340">
            <w:pPr>
              <w:rPr>
                <w:b/>
              </w:rPr>
            </w:pPr>
          </w:p>
        </w:tc>
        <w:tc>
          <w:tcPr>
            <w:tcW w:w="5760" w:type="dxa"/>
            <w:vMerge/>
            <w:noWrap/>
          </w:tcPr>
          <w:p w14:paraId="451CF0CE" w14:textId="77777777" w:rsidR="00B44BA3" w:rsidRDefault="00B44BA3" w:rsidP="001B2340">
            <w:pPr>
              <w:spacing w:line="276" w:lineRule="auto"/>
            </w:pPr>
          </w:p>
        </w:tc>
      </w:tr>
      <w:tr w:rsidR="00B44BA3" w:rsidRPr="00D97B1C" w14:paraId="53658C52" w14:textId="77777777" w:rsidTr="00F70995">
        <w:trPr>
          <w:trHeight w:val="288"/>
        </w:trPr>
        <w:tc>
          <w:tcPr>
            <w:tcW w:w="1345" w:type="dxa"/>
            <w:vMerge/>
          </w:tcPr>
          <w:p w14:paraId="28F61E60" w14:textId="77777777" w:rsidR="00B44BA3" w:rsidRDefault="00B44BA3" w:rsidP="001B2340"/>
        </w:tc>
        <w:tc>
          <w:tcPr>
            <w:tcW w:w="19887" w:type="dxa"/>
          </w:tcPr>
          <w:p w14:paraId="04F804D3" w14:textId="02C8EF4D" w:rsidR="00B44BA3" w:rsidRDefault="00B44BA3" w:rsidP="001B2340">
            <w:pPr>
              <w:rPr>
                <w:b/>
              </w:rPr>
            </w:pPr>
            <w:r>
              <w:rPr>
                <w:b/>
              </w:rPr>
              <w:t xml:space="preserve">Install the Bellows to </w:t>
            </w:r>
            <w:r w:rsidR="00D233AF">
              <w:rPr>
                <w:b/>
              </w:rPr>
              <w:t>Cavity 4</w:t>
            </w:r>
          </w:p>
          <w:p w14:paraId="39DDC2C2" w14:textId="77777777" w:rsidR="00B44BA3" w:rsidRDefault="00B44BA3" w:rsidP="001B2340">
            <w:pPr>
              <w:rPr>
                <w:b/>
              </w:rPr>
            </w:pPr>
          </w:p>
          <w:p w14:paraId="0B85577C" w14:textId="15803A91" w:rsidR="00B44BA3" w:rsidRPr="001E397C" w:rsidRDefault="00B44BA3" w:rsidP="001B2340">
            <w:r>
              <w:t>33.</w:t>
            </w:r>
            <w:r w:rsidR="00430D42">
              <w:t xml:space="preserve"> </w:t>
            </w:r>
            <w:r w:rsidRPr="001E397C">
              <w:t xml:space="preserve">Carefully remove the </w:t>
            </w:r>
            <w:r>
              <w:t>alignment blank</w:t>
            </w:r>
            <w:r w:rsidRPr="001E397C">
              <w:t xml:space="preserve">s from the </w:t>
            </w:r>
            <w:r>
              <w:t>bellows rotatable flange and the cavity.</w:t>
            </w:r>
          </w:p>
          <w:p w14:paraId="1579DCB5" w14:textId="77777777" w:rsidR="00B44BA3" w:rsidRPr="001E397C" w:rsidRDefault="00B44BA3" w:rsidP="001B2340"/>
          <w:p w14:paraId="7F14C91E" w14:textId="67A70FF9" w:rsidR="00B44BA3" w:rsidRPr="001E397C" w:rsidRDefault="00B44BA3" w:rsidP="001B2340">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5B747B08" w14:textId="77777777" w:rsidR="00B44BA3" w:rsidRPr="001E397C" w:rsidRDefault="00B44BA3" w:rsidP="001B2340"/>
          <w:p w14:paraId="1EA0DAEB" w14:textId="5AB69CA8" w:rsidR="00B44BA3" w:rsidRPr="001E397C" w:rsidRDefault="00B44BA3" w:rsidP="001B2340">
            <w:r>
              <w:t>35.</w:t>
            </w:r>
            <w:r w:rsidR="00430D42">
              <w:t xml:space="preserve"> </w:t>
            </w:r>
            <w:r w:rsidRPr="001E397C">
              <w:t>[Two person] Slowly slide the cavity back into place against the gasket. Remove the gasket clips.</w:t>
            </w:r>
          </w:p>
          <w:p w14:paraId="1BFB2A43" w14:textId="77777777" w:rsidR="00B44BA3" w:rsidRPr="001E397C" w:rsidRDefault="00B44BA3" w:rsidP="001B2340"/>
          <w:p w14:paraId="0D910B5C" w14:textId="0BC522CF" w:rsidR="00B44BA3" w:rsidRPr="001E397C" w:rsidRDefault="00B44BA3" w:rsidP="001B2340">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106D72AF" w14:textId="77777777" w:rsidR="00B44BA3" w:rsidRPr="001E397C" w:rsidRDefault="00B44BA3" w:rsidP="001B2340"/>
          <w:p w14:paraId="51D56822" w14:textId="1BE1580B" w:rsidR="00B44BA3" w:rsidRPr="001E397C" w:rsidRDefault="00B44BA3" w:rsidP="001B2340">
            <w:r>
              <w:t>37.</w:t>
            </w:r>
            <w:r w:rsidR="00430D42">
              <w:t xml:space="preserve"> </w:t>
            </w:r>
            <w:r w:rsidRPr="001E397C">
              <w:t>A second technician shall place 4 pre-cleaned [Spec 1] studs in a star pattern in the cavity flange and snug them with a wrench.</w:t>
            </w:r>
          </w:p>
          <w:p w14:paraId="0308C1EA" w14:textId="77777777" w:rsidR="00B44BA3" w:rsidRPr="001E397C" w:rsidRDefault="00B44BA3" w:rsidP="001B2340"/>
          <w:p w14:paraId="0203CE28" w14:textId="79BF28A5" w:rsidR="00B44BA3" w:rsidRPr="001E397C" w:rsidRDefault="00B44BA3" w:rsidP="001B2340">
            <w:r>
              <w:t>38.</w:t>
            </w:r>
            <w:r w:rsidR="00430D42">
              <w:t xml:space="preserve"> </w:t>
            </w:r>
            <w:r w:rsidRPr="001E397C">
              <w:t>The second technician shall place the remaining fasteners on the flange continuing the star pattern and snug all of them with a wrench.</w:t>
            </w:r>
          </w:p>
          <w:p w14:paraId="67088516" w14:textId="77777777" w:rsidR="00B44BA3" w:rsidRPr="001E397C" w:rsidRDefault="00B44BA3" w:rsidP="001B2340"/>
          <w:p w14:paraId="4CE68271" w14:textId="1EFBEE78" w:rsidR="00B44BA3" w:rsidRDefault="00B44BA3" w:rsidP="001B2340">
            <w:r>
              <w:t>39.</w:t>
            </w:r>
            <w:r w:rsidR="00430D42">
              <w:t xml:space="preserve"> </w:t>
            </w:r>
            <w:r w:rsidRPr="001E397C">
              <w:t xml:space="preserve">Torque the fasteners to 15 </w:t>
            </w:r>
            <w:r>
              <w:t>ft-lbs</w:t>
            </w:r>
            <w:r w:rsidRPr="001E397C">
              <w:t xml:space="preserve"> using a standard torquing pattern for a round flange</w:t>
            </w:r>
            <w:r>
              <w:t>.</w:t>
            </w:r>
          </w:p>
          <w:p w14:paraId="4226F900" w14:textId="77777777" w:rsidR="00B44BA3" w:rsidRPr="00014F7D" w:rsidRDefault="00B44BA3" w:rsidP="001B2340">
            <w:pPr>
              <w:rPr>
                <w:b/>
              </w:rPr>
            </w:pPr>
          </w:p>
        </w:tc>
        <w:tc>
          <w:tcPr>
            <w:tcW w:w="5760" w:type="dxa"/>
            <w:vMerge/>
            <w:noWrap/>
          </w:tcPr>
          <w:p w14:paraId="6C2B4792" w14:textId="77777777" w:rsidR="00B44BA3" w:rsidRDefault="00B44BA3" w:rsidP="001B2340">
            <w:pPr>
              <w:spacing w:line="276" w:lineRule="auto"/>
            </w:pPr>
          </w:p>
        </w:tc>
      </w:tr>
      <w:tr w:rsidR="00B44BA3" w:rsidRPr="00D97B1C" w14:paraId="16EC0126" w14:textId="77777777" w:rsidTr="00F70995">
        <w:trPr>
          <w:trHeight w:val="288"/>
        </w:trPr>
        <w:tc>
          <w:tcPr>
            <w:tcW w:w="1345" w:type="dxa"/>
            <w:vMerge/>
          </w:tcPr>
          <w:p w14:paraId="79C50F5C" w14:textId="77777777" w:rsidR="00B44BA3" w:rsidRDefault="00B44BA3" w:rsidP="001B2340"/>
        </w:tc>
        <w:tc>
          <w:tcPr>
            <w:tcW w:w="19887" w:type="dxa"/>
          </w:tcPr>
          <w:p w14:paraId="17EB3A01" w14:textId="77777777" w:rsidR="00B44BA3" w:rsidRDefault="00B44BA3" w:rsidP="001B2340">
            <w:pPr>
              <w:rPr>
                <w:b/>
              </w:rPr>
            </w:pPr>
            <w:r>
              <w:rPr>
                <w:b/>
              </w:rPr>
              <w:t>Final Torquing of Bellows Flanges to Cavities</w:t>
            </w:r>
          </w:p>
          <w:p w14:paraId="361CFC53" w14:textId="77777777" w:rsidR="00B44BA3" w:rsidRDefault="00B44BA3" w:rsidP="001B2340"/>
          <w:p w14:paraId="1108CC54" w14:textId="6A9B73B7" w:rsidR="00B44BA3" w:rsidRDefault="00B44BA3" w:rsidP="001B2340">
            <w:r>
              <w:t>40.</w:t>
            </w:r>
            <w:r w:rsidR="00430D42">
              <w:t xml:space="preserve"> </w:t>
            </w:r>
            <w:r>
              <w:t xml:space="preserve">Torque all the fasteners on the </w:t>
            </w:r>
            <w:r w:rsidR="00D233AF">
              <w:t>Cavity 5</w:t>
            </w:r>
            <w:r>
              <w:t xml:space="preserve"> side of the bellows to 31 ft-lbs using a standard torquing pattern for a round flange.</w:t>
            </w:r>
          </w:p>
          <w:p w14:paraId="199373A2" w14:textId="77777777" w:rsidR="00B44BA3" w:rsidRDefault="00B44BA3" w:rsidP="001B2340"/>
          <w:p w14:paraId="48C7BB68" w14:textId="39072978" w:rsidR="00B44BA3" w:rsidRDefault="00B44BA3" w:rsidP="001B2340">
            <w:r>
              <w:t>41.</w:t>
            </w:r>
            <w:r w:rsidR="00430D42">
              <w:t xml:space="preserve"> </w:t>
            </w:r>
            <w:r>
              <w:t xml:space="preserve">Torque all the fasteners on the </w:t>
            </w:r>
            <w:r w:rsidR="00D233AF">
              <w:t>Cavity 4</w:t>
            </w:r>
            <w:r>
              <w:t xml:space="preserve"> side of the bellows to 31 ft-lbs using a standard torquing pattern for a round flange.</w:t>
            </w:r>
          </w:p>
          <w:p w14:paraId="316D6F68" w14:textId="77777777" w:rsidR="00B44BA3" w:rsidRDefault="00B44BA3" w:rsidP="001B2340"/>
          <w:p w14:paraId="4E57AE77" w14:textId="2F012F70" w:rsidR="00B44BA3" w:rsidRDefault="00B44BA3" w:rsidP="001B2340">
            <w:r>
              <w:t>42.</w:t>
            </w:r>
            <w:r w:rsidR="00430D42">
              <w:t xml:space="preserve"> </w:t>
            </w:r>
            <w:r>
              <w:t xml:space="preserve">On the </w:t>
            </w:r>
            <w:r w:rsidR="00D233AF">
              <w:t>Cavity 5</w:t>
            </w:r>
            <w:r>
              <w:t xml:space="preserve"> side, repeat the final torque sequence twice and then go around all of the fasteners at least twice or until there is no movement of the nuts.</w:t>
            </w:r>
          </w:p>
          <w:p w14:paraId="14CCE23A" w14:textId="77777777" w:rsidR="00B44BA3" w:rsidRDefault="00B44BA3" w:rsidP="001B2340"/>
          <w:p w14:paraId="130F7A21" w14:textId="3297B8F8" w:rsidR="00B44BA3" w:rsidRDefault="00B44BA3" w:rsidP="001B2340">
            <w:r>
              <w:t>43.</w:t>
            </w:r>
            <w:r w:rsidR="00430D42">
              <w:t xml:space="preserve"> </w:t>
            </w:r>
            <w:r>
              <w:t xml:space="preserve">On the </w:t>
            </w:r>
            <w:r w:rsidR="00D233AF">
              <w:t>Cavity 4</w:t>
            </w:r>
            <w:r>
              <w:t xml:space="preserve"> side, repeat the final torque sequence twice and then go around all of the fasteners at least twice or until there is no movement of the nuts.</w:t>
            </w:r>
          </w:p>
          <w:p w14:paraId="53CCFA29" w14:textId="77777777" w:rsidR="00B44BA3" w:rsidRDefault="00B44BA3" w:rsidP="001B2340"/>
          <w:p w14:paraId="79A5DD3E" w14:textId="68F0FD98" w:rsidR="00B44BA3" w:rsidRDefault="00B44BA3" w:rsidP="001B2340">
            <w:r>
              <w:t>44.</w:t>
            </w:r>
            <w:r w:rsidR="00430D42">
              <w:t xml:space="preserve"> </w:t>
            </w:r>
            <w:r>
              <w:t>Verify the purge system turns off.</w:t>
            </w:r>
          </w:p>
          <w:p w14:paraId="6B25985E" w14:textId="77777777" w:rsidR="00B44BA3" w:rsidRDefault="00B44BA3" w:rsidP="001B2340"/>
          <w:p w14:paraId="1C53504D" w14:textId="57757596" w:rsidR="00B44BA3" w:rsidRDefault="00B44BA3" w:rsidP="001B2340">
            <w:r>
              <w:t>45.</w:t>
            </w:r>
            <w:r w:rsidR="00430D42">
              <w:t xml:space="preserve"> </w:t>
            </w:r>
            <w:r>
              <w:t xml:space="preserve">Install rail locks on </w:t>
            </w:r>
            <w:r w:rsidR="00D233AF">
              <w:t>Cavity 5</w:t>
            </w:r>
            <w:r>
              <w:t xml:space="preserve"> to lock it in place.</w:t>
            </w:r>
          </w:p>
          <w:p w14:paraId="433C6114" w14:textId="77777777" w:rsidR="00B44BA3" w:rsidRPr="00B84FC6" w:rsidRDefault="00B44BA3" w:rsidP="001B2340"/>
        </w:tc>
        <w:tc>
          <w:tcPr>
            <w:tcW w:w="5760" w:type="dxa"/>
            <w:noWrap/>
          </w:tcPr>
          <w:p w14:paraId="7E652490" w14:textId="3DB49EDF" w:rsidR="00B44BA3" w:rsidRDefault="00B44BA3" w:rsidP="001B2340">
            <w:pPr>
              <w:spacing w:line="276" w:lineRule="auto"/>
            </w:pPr>
            <w:r>
              <w:t>[[Bellows</w:t>
            </w:r>
            <w:r w:rsidR="00D233AF">
              <w:t>4_5</w:t>
            </w:r>
            <w:r>
              <w:t>_Comment]] &lt;&lt;COMMENT&gt;&gt;</w:t>
            </w:r>
          </w:p>
          <w:p w14:paraId="0938A286" w14:textId="7024D5AE" w:rsidR="00B44BA3" w:rsidRDefault="00B44BA3" w:rsidP="001B2340">
            <w:pPr>
              <w:spacing w:line="276" w:lineRule="auto"/>
            </w:pPr>
            <w:r>
              <w:t>[[Bellows</w:t>
            </w:r>
            <w:r w:rsidR="00D233AF">
              <w:t>4_5</w:t>
            </w:r>
            <w:r>
              <w:t>_Time]] &lt;&lt;TIMESTAMP&gt;&gt;</w:t>
            </w:r>
          </w:p>
          <w:p w14:paraId="5CBFAC0B" w14:textId="54547E99" w:rsidR="00B44BA3" w:rsidRDefault="00B44BA3" w:rsidP="001B2340">
            <w:pPr>
              <w:spacing w:line="276" w:lineRule="auto"/>
            </w:pPr>
            <w:r>
              <w:t>[[Bellows</w:t>
            </w:r>
            <w:r w:rsidR="00D233AF">
              <w:t>4_5</w:t>
            </w:r>
            <w:r>
              <w:t>_Tech1]] &lt;&lt;SRFCVP&gt;&gt;</w:t>
            </w:r>
          </w:p>
          <w:p w14:paraId="40381922" w14:textId="5275A1AD" w:rsidR="00B44BA3" w:rsidRDefault="00B44BA3" w:rsidP="001B2340">
            <w:pPr>
              <w:spacing w:line="276" w:lineRule="auto"/>
            </w:pPr>
            <w:r>
              <w:t>[[Bellows</w:t>
            </w:r>
            <w:r w:rsidR="00D233AF">
              <w:t>4_5</w:t>
            </w:r>
            <w:r>
              <w:t>_Tech2]] &lt;&lt;SRFCVP&gt;&gt;</w:t>
            </w:r>
          </w:p>
          <w:p w14:paraId="4328FFD9" w14:textId="77777777" w:rsidR="00B44BA3" w:rsidRDefault="00B44BA3" w:rsidP="001B2340">
            <w:pPr>
              <w:spacing w:line="276" w:lineRule="auto"/>
            </w:pPr>
          </w:p>
        </w:tc>
      </w:tr>
      <w:tr w:rsidR="00B44BA3" w:rsidRPr="00D97B1C" w14:paraId="5C96530A" w14:textId="77777777" w:rsidTr="00F70995">
        <w:trPr>
          <w:trHeight w:val="288"/>
        </w:trPr>
        <w:tc>
          <w:tcPr>
            <w:tcW w:w="1345" w:type="dxa"/>
            <w:vMerge/>
          </w:tcPr>
          <w:p w14:paraId="76F4D60F" w14:textId="77777777" w:rsidR="00B44BA3" w:rsidRDefault="00B44BA3" w:rsidP="001B2340"/>
        </w:tc>
        <w:tc>
          <w:tcPr>
            <w:tcW w:w="19887" w:type="dxa"/>
          </w:tcPr>
          <w:p w14:paraId="29C4F3B0" w14:textId="7FD6B5B0" w:rsidR="00B44BA3" w:rsidRPr="001E397C" w:rsidRDefault="00B44BA3" w:rsidP="001B2340">
            <w:pPr>
              <w:rPr>
                <w:b/>
              </w:rPr>
            </w:pPr>
            <w:r w:rsidRPr="001E397C">
              <w:rPr>
                <w:b/>
              </w:rPr>
              <w:t xml:space="preserve">Remove Purge System Hose from </w:t>
            </w:r>
            <w:r w:rsidR="00D233AF">
              <w:rPr>
                <w:b/>
              </w:rPr>
              <w:t>Cavity 5</w:t>
            </w:r>
          </w:p>
          <w:p w14:paraId="03C572B2" w14:textId="77777777" w:rsidR="00B44BA3" w:rsidRPr="00684B55" w:rsidRDefault="00B44BA3" w:rsidP="001B2340"/>
          <w:p w14:paraId="48CDBC47" w14:textId="672E4DD3" w:rsidR="00B44BA3" w:rsidRDefault="00B44BA3" w:rsidP="001B2340">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17BCD0AE" w14:textId="77777777" w:rsidR="00B44BA3" w:rsidRPr="00F82D15" w:rsidRDefault="00B44BA3" w:rsidP="001B2340"/>
          <w:p w14:paraId="419E515E" w14:textId="3E7AC4B2" w:rsidR="00B44BA3" w:rsidRDefault="00B44BA3" w:rsidP="001B2340">
            <w:r>
              <w:t>47.</w:t>
            </w:r>
            <w:r w:rsidR="00430D42">
              <w:t xml:space="preserve"> </w:t>
            </w:r>
            <w:r w:rsidRPr="00F82D15">
              <w:t>Slowly close the cavity right angle valve.</w:t>
            </w:r>
          </w:p>
          <w:p w14:paraId="71A458CA" w14:textId="77777777" w:rsidR="00B44BA3" w:rsidRPr="00F82D15" w:rsidRDefault="00B44BA3" w:rsidP="001B2340"/>
          <w:p w14:paraId="48EF2ED3" w14:textId="4588A0BD" w:rsidR="00B44BA3" w:rsidRDefault="00B44BA3" w:rsidP="001B2340">
            <w:r>
              <w:t>48.</w:t>
            </w:r>
            <w:r w:rsidR="00430D42">
              <w:t xml:space="preserve"> </w:t>
            </w:r>
            <w:r w:rsidRPr="00F82D15">
              <w:t xml:space="preserve">Remove the purge system hose from </w:t>
            </w:r>
            <w:r>
              <w:t>the cavity</w:t>
            </w:r>
            <w:r w:rsidRPr="00F82D15">
              <w:t>.</w:t>
            </w:r>
          </w:p>
          <w:p w14:paraId="1AE42ECB" w14:textId="77777777" w:rsidR="00B44BA3" w:rsidRPr="00F82D15" w:rsidRDefault="00B44BA3" w:rsidP="001B2340"/>
          <w:p w14:paraId="3EE3E8EE" w14:textId="6D4A4D6D" w:rsidR="00B44BA3" w:rsidRPr="00F82D15" w:rsidRDefault="00B44BA3" w:rsidP="001B2340">
            <w:r>
              <w:t>49.</w:t>
            </w:r>
            <w:r w:rsidR="00430D42">
              <w:t xml:space="preserve"> </w:t>
            </w:r>
            <w:r w:rsidRPr="00F82D15">
              <w:t xml:space="preserve">Put a blank on the Spool with two </w:t>
            </w:r>
            <w:r>
              <w:t>stud</w:t>
            </w:r>
            <w:r w:rsidRPr="00F82D15">
              <w:t>s using the same gasket.</w:t>
            </w:r>
            <w:r>
              <w:t xml:space="preserve"> </w:t>
            </w:r>
          </w:p>
          <w:p w14:paraId="486BBB5E" w14:textId="77777777" w:rsidR="00B44BA3" w:rsidRPr="00F82D15" w:rsidRDefault="00B44BA3" w:rsidP="001B2340"/>
        </w:tc>
        <w:tc>
          <w:tcPr>
            <w:tcW w:w="5760" w:type="dxa"/>
            <w:noWrap/>
          </w:tcPr>
          <w:p w14:paraId="67FFD4DF" w14:textId="77777777" w:rsidR="00B44BA3" w:rsidRDefault="00B44BA3" w:rsidP="001B2340"/>
        </w:tc>
      </w:tr>
    </w:tbl>
    <w:p w14:paraId="0EE0863B" w14:textId="77777777" w:rsidR="00B44BA3" w:rsidRDefault="00B44BA3">
      <w:pPr>
        <w:spacing w:after="200" w:line="276" w:lineRule="auto"/>
      </w:pPr>
    </w:p>
    <w:p w14:paraId="0099AEEB" w14:textId="4FB6FBAB" w:rsidR="00B46D90" w:rsidRDefault="00331C48">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D233AF" w:rsidRPr="00D97B1C" w14:paraId="01F5EB47" w14:textId="77777777" w:rsidTr="00F70995">
        <w:trPr>
          <w:trHeight w:val="288"/>
        </w:trPr>
        <w:tc>
          <w:tcPr>
            <w:tcW w:w="1345" w:type="dxa"/>
          </w:tcPr>
          <w:p w14:paraId="3F98664D" w14:textId="77777777" w:rsidR="00D233AF" w:rsidRPr="00D97B1C" w:rsidRDefault="00D233AF" w:rsidP="001B2340">
            <w:pPr>
              <w:jc w:val="center"/>
            </w:pPr>
            <w:r w:rsidRPr="00D97B1C">
              <w:t>Step No.</w:t>
            </w:r>
          </w:p>
        </w:tc>
        <w:tc>
          <w:tcPr>
            <w:tcW w:w="19887" w:type="dxa"/>
          </w:tcPr>
          <w:p w14:paraId="549962AD" w14:textId="77777777" w:rsidR="00D233AF" w:rsidRPr="00F82D15" w:rsidRDefault="00D233AF" w:rsidP="001B2340">
            <w:r w:rsidRPr="00F82D15">
              <w:t>Instructions</w:t>
            </w:r>
          </w:p>
        </w:tc>
        <w:tc>
          <w:tcPr>
            <w:tcW w:w="5760" w:type="dxa"/>
            <w:noWrap/>
          </w:tcPr>
          <w:p w14:paraId="1B6B645C" w14:textId="77777777" w:rsidR="00D233AF" w:rsidRPr="00D97B1C" w:rsidRDefault="00D233AF" w:rsidP="001B2340">
            <w:r w:rsidRPr="00D97B1C">
              <w:t>Data Input</w:t>
            </w:r>
          </w:p>
        </w:tc>
      </w:tr>
      <w:tr w:rsidR="00D233AF" w:rsidRPr="00D97B1C" w14:paraId="5BAB7BBE" w14:textId="77777777" w:rsidTr="00F70995">
        <w:trPr>
          <w:trHeight w:val="288"/>
        </w:trPr>
        <w:tc>
          <w:tcPr>
            <w:tcW w:w="1345" w:type="dxa"/>
            <w:vMerge w:val="restart"/>
          </w:tcPr>
          <w:p w14:paraId="524FABB4" w14:textId="0CBA36EF" w:rsidR="00D233AF" w:rsidRPr="00D97B1C" w:rsidRDefault="00D233AF" w:rsidP="00D233AF">
            <w:r>
              <w:t>18.</w:t>
            </w:r>
          </w:p>
        </w:tc>
        <w:tc>
          <w:tcPr>
            <w:tcW w:w="19887" w:type="dxa"/>
          </w:tcPr>
          <w:p w14:paraId="557AF8F9" w14:textId="6D00704E" w:rsidR="00D233AF" w:rsidRPr="00A20245" w:rsidRDefault="00D233AF" w:rsidP="001B2340">
            <w:pPr>
              <w:rPr>
                <w:b/>
                <w:u w:val="single"/>
              </w:rPr>
            </w:pPr>
            <w:r>
              <w:rPr>
                <w:b/>
                <w:u w:val="single"/>
              </w:rPr>
              <w:t>Cavity 6</w:t>
            </w:r>
            <w:r w:rsidRPr="00A20245">
              <w:rPr>
                <w:b/>
                <w:u w:val="single"/>
              </w:rPr>
              <w:t xml:space="preserve"> Prep</w:t>
            </w:r>
          </w:p>
          <w:p w14:paraId="69AE5E78" w14:textId="77777777" w:rsidR="00D233AF" w:rsidRDefault="00D233AF" w:rsidP="001B2340"/>
          <w:p w14:paraId="616AFEA7" w14:textId="6B25714A" w:rsidR="00D233AF" w:rsidRPr="00752302" w:rsidRDefault="00D233AF" w:rsidP="001B2340">
            <w:r>
              <w:t>1.</w:t>
            </w:r>
            <w:r w:rsidR="00430D42">
              <w:t xml:space="preserve"> </w:t>
            </w:r>
            <w:r w:rsidRPr="00F82D15">
              <w:t xml:space="preserve">Record </w:t>
            </w:r>
            <w:r>
              <w:t>Cavity 6</w:t>
            </w:r>
            <w:r w:rsidRPr="00F82D15">
              <w:t xml:space="preserve"> serial number.</w:t>
            </w:r>
          </w:p>
          <w:p w14:paraId="60B83D6F" w14:textId="77777777" w:rsidR="00D233AF" w:rsidRPr="00F82D15" w:rsidRDefault="00D233AF" w:rsidP="001B2340"/>
        </w:tc>
        <w:tc>
          <w:tcPr>
            <w:tcW w:w="5760" w:type="dxa"/>
            <w:noWrap/>
          </w:tcPr>
          <w:p w14:paraId="1719B354" w14:textId="77777777" w:rsidR="00D233AF" w:rsidRDefault="00D233AF" w:rsidP="001B2340">
            <w:pPr>
              <w:spacing w:line="276" w:lineRule="auto"/>
            </w:pPr>
          </w:p>
          <w:p w14:paraId="5001557D" w14:textId="77777777" w:rsidR="00D233AF" w:rsidRDefault="00D233AF" w:rsidP="001B2340">
            <w:pPr>
              <w:spacing w:line="276" w:lineRule="auto"/>
            </w:pPr>
          </w:p>
          <w:p w14:paraId="5E396A2F" w14:textId="70485453" w:rsidR="00D233AF" w:rsidRPr="00D97B1C" w:rsidRDefault="00C4654E" w:rsidP="001B2340">
            <w:pPr>
              <w:spacing w:line="276" w:lineRule="auto"/>
            </w:pPr>
            <w:r>
              <w:t>[[CAV</w:t>
            </w:r>
            <w:r w:rsidR="00D233AF">
              <w:t>SN</w:t>
            </w:r>
            <w:r>
              <w:t>6</w:t>
            </w:r>
            <w:r w:rsidR="00D233AF">
              <w:t>]] &lt;&lt;CAVSN&gt;&gt;</w:t>
            </w:r>
          </w:p>
        </w:tc>
      </w:tr>
      <w:tr w:rsidR="00D233AF" w:rsidRPr="00D97B1C" w14:paraId="16BC7B5F" w14:textId="77777777" w:rsidTr="00F70995">
        <w:trPr>
          <w:trHeight w:val="288"/>
        </w:trPr>
        <w:tc>
          <w:tcPr>
            <w:tcW w:w="1345" w:type="dxa"/>
            <w:vMerge/>
          </w:tcPr>
          <w:p w14:paraId="5CB70CBA" w14:textId="77777777" w:rsidR="00D233AF" w:rsidRDefault="00D233AF" w:rsidP="001B2340"/>
        </w:tc>
        <w:tc>
          <w:tcPr>
            <w:tcW w:w="19887" w:type="dxa"/>
          </w:tcPr>
          <w:p w14:paraId="75701A34" w14:textId="164FFCE2" w:rsidR="00D233AF" w:rsidRPr="00F82D15" w:rsidRDefault="00D233AF" w:rsidP="001B2340">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68AA268A" w14:textId="77777777" w:rsidR="00D233AF" w:rsidRPr="00F82D15" w:rsidRDefault="00D233AF" w:rsidP="001B2340"/>
        </w:tc>
        <w:tc>
          <w:tcPr>
            <w:tcW w:w="5760" w:type="dxa"/>
            <w:vMerge w:val="restart"/>
            <w:noWrap/>
          </w:tcPr>
          <w:p w14:paraId="62955A77" w14:textId="77777777" w:rsidR="00D233AF" w:rsidRDefault="00D233AF" w:rsidP="001B2340">
            <w:pPr>
              <w:spacing w:line="276" w:lineRule="auto"/>
            </w:pPr>
          </w:p>
        </w:tc>
      </w:tr>
      <w:tr w:rsidR="00D233AF" w:rsidRPr="00D97B1C" w14:paraId="4AAC1589" w14:textId="77777777" w:rsidTr="00F70995">
        <w:trPr>
          <w:trHeight w:val="288"/>
        </w:trPr>
        <w:tc>
          <w:tcPr>
            <w:tcW w:w="1345" w:type="dxa"/>
            <w:vMerge/>
          </w:tcPr>
          <w:p w14:paraId="57D5B3D1" w14:textId="77777777" w:rsidR="00D233AF" w:rsidRDefault="00D233AF" w:rsidP="001B2340"/>
        </w:tc>
        <w:tc>
          <w:tcPr>
            <w:tcW w:w="19887" w:type="dxa"/>
          </w:tcPr>
          <w:p w14:paraId="3C603DA1" w14:textId="77777777" w:rsidR="00D233AF" w:rsidRPr="00F82D15" w:rsidRDefault="00D233AF" w:rsidP="001B2340">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5329281F" w14:textId="77777777" w:rsidR="00D233AF" w:rsidRDefault="00D233AF" w:rsidP="001B2340"/>
          <w:p w14:paraId="6CF516E8" w14:textId="62462C43" w:rsidR="00D233AF" w:rsidRPr="00F82D15" w:rsidRDefault="00D233AF" w:rsidP="001B2340">
            <w:r>
              <w:t>3.</w:t>
            </w:r>
            <w:r w:rsidR="00430D42">
              <w:t xml:space="preserve"> </w:t>
            </w:r>
            <w:r>
              <w:t>Align Cavity 6 and the upstream flange of Cavity 5.</w:t>
            </w:r>
            <w:r w:rsidR="00430D42">
              <w:t xml:space="preserve"> </w:t>
            </w:r>
            <w:r w:rsidRPr="00F82D15">
              <w:t xml:space="preserve">The cavity shall be aligned with the flange alignment tool to locate the </w:t>
            </w:r>
            <w:r>
              <w:t>beamline</w:t>
            </w:r>
            <w:r w:rsidRPr="00F82D15">
              <w:t xml:space="preserve"> flange in the proper location.</w:t>
            </w:r>
          </w:p>
          <w:p w14:paraId="117CC6D5" w14:textId="77777777" w:rsidR="00D233AF" w:rsidRDefault="00D233AF" w:rsidP="001B2340">
            <w:pPr>
              <w:pStyle w:val="ListParagraph"/>
              <w:numPr>
                <w:ilvl w:val="0"/>
                <w:numId w:val="38"/>
              </w:numPr>
            </w:pPr>
            <w:r w:rsidRPr="00F82D15">
              <w:t>Verify the location of the flange is near the center of the range of the tooling to accommodate the alignment of all the cavities in the s</w:t>
            </w:r>
            <w:r>
              <w:t>tring.</w:t>
            </w:r>
          </w:p>
          <w:p w14:paraId="7AE4994A" w14:textId="77777777" w:rsidR="00D233AF" w:rsidRPr="00F82D15" w:rsidRDefault="00D233AF" w:rsidP="001B2340">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2ED9A9C4" w14:textId="77777777" w:rsidR="00D233AF" w:rsidRPr="00F82D15" w:rsidRDefault="00D233AF" w:rsidP="001B2340">
            <w:pPr>
              <w:ind w:left="360"/>
            </w:pPr>
          </w:p>
        </w:tc>
        <w:tc>
          <w:tcPr>
            <w:tcW w:w="5760" w:type="dxa"/>
            <w:vMerge/>
            <w:noWrap/>
          </w:tcPr>
          <w:p w14:paraId="6F527DAC" w14:textId="77777777" w:rsidR="00D233AF" w:rsidRDefault="00D233AF" w:rsidP="001B2340">
            <w:pPr>
              <w:spacing w:line="276" w:lineRule="auto"/>
            </w:pPr>
          </w:p>
        </w:tc>
      </w:tr>
      <w:tr w:rsidR="00D233AF" w:rsidRPr="00D97B1C" w14:paraId="6541D355" w14:textId="77777777" w:rsidTr="00F70995">
        <w:trPr>
          <w:trHeight w:val="288"/>
        </w:trPr>
        <w:tc>
          <w:tcPr>
            <w:tcW w:w="1345" w:type="dxa"/>
            <w:vMerge/>
          </w:tcPr>
          <w:p w14:paraId="46C311E5" w14:textId="77777777" w:rsidR="00D233AF" w:rsidRDefault="00D233AF" w:rsidP="001B2340"/>
        </w:tc>
        <w:tc>
          <w:tcPr>
            <w:tcW w:w="19887" w:type="dxa"/>
          </w:tcPr>
          <w:p w14:paraId="449251F6" w14:textId="28B37E21" w:rsidR="00D233AF" w:rsidRPr="00F82D15" w:rsidRDefault="00D233AF" w:rsidP="001B2340">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3C5F270E" w14:textId="77777777" w:rsidR="00D233AF" w:rsidRPr="00F82D15" w:rsidRDefault="00D233AF" w:rsidP="001B2340"/>
        </w:tc>
        <w:tc>
          <w:tcPr>
            <w:tcW w:w="5760" w:type="dxa"/>
            <w:vMerge/>
            <w:noWrap/>
          </w:tcPr>
          <w:p w14:paraId="296A1203" w14:textId="77777777" w:rsidR="00D233AF" w:rsidRDefault="00D233AF" w:rsidP="001B2340">
            <w:pPr>
              <w:spacing w:line="276" w:lineRule="auto"/>
            </w:pPr>
          </w:p>
        </w:tc>
      </w:tr>
      <w:tr w:rsidR="00D233AF" w:rsidRPr="00D97B1C" w14:paraId="6A003E82" w14:textId="77777777" w:rsidTr="00F70995">
        <w:trPr>
          <w:trHeight w:val="288"/>
        </w:trPr>
        <w:tc>
          <w:tcPr>
            <w:tcW w:w="1345" w:type="dxa"/>
            <w:vMerge/>
          </w:tcPr>
          <w:p w14:paraId="29554058" w14:textId="77777777" w:rsidR="00D233AF" w:rsidRDefault="00D233AF" w:rsidP="001B2340"/>
        </w:tc>
        <w:tc>
          <w:tcPr>
            <w:tcW w:w="19887" w:type="dxa"/>
          </w:tcPr>
          <w:p w14:paraId="469228FD" w14:textId="0B77D4B5" w:rsidR="00D233AF" w:rsidRDefault="00D233AF" w:rsidP="001B2340">
            <w:r>
              <w:t>5.</w:t>
            </w:r>
            <w:r w:rsidR="00430D42">
              <w:t xml:space="preserve"> </w:t>
            </w:r>
            <w:r w:rsidRPr="00F82D15">
              <w:t xml:space="preserve">Blow down </w:t>
            </w:r>
            <w:r>
              <w:t>the cavity</w:t>
            </w:r>
            <w:r w:rsidRPr="00F82D15">
              <w:t xml:space="preserve"> with ionized N2 in accordance with the Ionize</w:t>
            </w:r>
            <w:r>
              <w:t>d Nitrogen Cleaning Procedure.</w:t>
            </w:r>
          </w:p>
          <w:p w14:paraId="703B5483" w14:textId="49D0EA5B" w:rsidR="00D233AF" w:rsidRDefault="00D233AF" w:rsidP="001B2340">
            <w:pPr>
              <w:pStyle w:val="ListParagraph"/>
              <w:numPr>
                <w:ilvl w:val="0"/>
                <w:numId w:val="41"/>
              </w:numPr>
            </w:pPr>
            <w:r>
              <w:t xml:space="preserve">General cavity to </w:t>
            </w:r>
            <w:r w:rsidRPr="00F82D15">
              <w:t>Spec 2</w:t>
            </w:r>
            <w:r>
              <w:t>.</w:t>
            </w:r>
          </w:p>
          <w:p w14:paraId="2F26274B" w14:textId="77777777" w:rsidR="00D233AF" w:rsidRPr="00F82D15" w:rsidRDefault="00D233AF" w:rsidP="001B2340">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65BE2BE8" w14:textId="77777777" w:rsidR="00D233AF" w:rsidRPr="00F82D15" w:rsidRDefault="00D233AF" w:rsidP="001B2340"/>
        </w:tc>
        <w:tc>
          <w:tcPr>
            <w:tcW w:w="5760" w:type="dxa"/>
            <w:vMerge/>
            <w:noWrap/>
          </w:tcPr>
          <w:p w14:paraId="4BA73DF2" w14:textId="77777777" w:rsidR="00D233AF" w:rsidRDefault="00D233AF" w:rsidP="001B2340">
            <w:pPr>
              <w:spacing w:line="276" w:lineRule="auto"/>
            </w:pPr>
          </w:p>
        </w:tc>
      </w:tr>
      <w:tr w:rsidR="00D233AF" w:rsidRPr="00D97B1C" w14:paraId="0ACED826" w14:textId="77777777" w:rsidTr="00F70995">
        <w:trPr>
          <w:trHeight w:val="288"/>
        </w:trPr>
        <w:tc>
          <w:tcPr>
            <w:tcW w:w="1345" w:type="dxa"/>
            <w:vMerge/>
          </w:tcPr>
          <w:p w14:paraId="266AFA03" w14:textId="77777777" w:rsidR="00D233AF" w:rsidRDefault="00D233AF" w:rsidP="001B2340"/>
        </w:tc>
        <w:tc>
          <w:tcPr>
            <w:tcW w:w="19887" w:type="dxa"/>
          </w:tcPr>
          <w:p w14:paraId="7106176F" w14:textId="04C0F7E5" w:rsidR="00D233AF" w:rsidRPr="009A6D83" w:rsidRDefault="00D233AF" w:rsidP="001B2340">
            <w:r w:rsidRPr="009A6D83">
              <w:t>6.</w:t>
            </w:r>
            <w:r w:rsidR="00430D42">
              <w:t xml:space="preserve"> </w:t>
            </w:r>
            <w:r w:rsidRPr="009A6D83">
              <w:t xml:space="preserve">Prepare the </w:t>
            </w:r>
            <w:r>
              <w:t>MFC2 [Blue Line]</w:t>
            </w:r>
            <w:r w:rsidRPr="009A6D83">
              <w:t xml:space="preserve"> Spool for assembly to the cavity right angle valve.</w:t>
            </w:r>
          </w:p>
          <w:p w14:paraId="11BDEF12" w14:textId="51072D18" w:rsidR="00D233AF" w:rsidRPr="00F82D15" w:rsidRDefault="00D233AF" w:rsidP="001B2340">
            <w:pPr>
              <w:pStyle w:val="ListParagraph"/>
              <w:numPr>
                <w:ilvl w:val="0"/>
                <w:numId w:val="42"/>
              </w:numPr>
            </w:pPr>
            <w:r w:rsidRPr="00F82D15">
              <w:t xml:space="preserve">Set the purge software to "Standby" for </w:t>
            </w:r>
            <w:r>
              <w:t>MFC2 [Blue Line]</w:t>
            </w:r>
            <w:r w:rsidR="00035444">
              <w:t>.</w:t>
            </w:r>
          </w:p>
          <w:p w14:paraId="3E892ED3" w14:textId="77777777" w:rsidR="00D233AF" w:rsidRPr="00F82D15" w:rsidRDefault="00D233AF" w:rsidP="001B2340">
            <w:pPr>
              <w:pStyle w:val="ListParagraph"/>
              <w:numPr>
                <w:ilvl w:val="0"/>
                <w:numId w:val="42"/>
              </w:numPr>
            </w:pPr>
            <w:r w:rsidRPr="00F82D15">
              <w:t xml:space="preserve">Verify the baratron for </w:t>
            </w:r>
            <w:r>
              <w:t>MFC2 [Blue Line]</w:t>
            </w:r>
            <w:r w:rsidRPr="00F82D15">
              <w:t xml:space="preserve"> is reading approximately 0.</w:t>
            </w:r>
          </w:p>
          <w:p w14:paraId="2FD631B7" w14:textId="77777777" w:rsidR="00D233AF" w:rsidRPr="00F82D15" w:rsidRDefault="00D233AF" w:rsidP="001B2340">
            <w:pPr>
              <w:pStyle w:val="ListParagraph"/>
              <w:numPr>
                <w:ilvl w:val="0"/>
                <w:numId w:val="42"/>
              </w:numPr>
            </w:pPr>
            <w:r w:rsidRPr="00F82D15">
              <w:t xml:space="preserve">Wipe the </w:t>
            </w:r>
            <w:r>
              <w:t>MFC2 [Blue Line]</w:t>
            </w:r>
            <w:r w:rsidRPr="00F82D15">
              <w:t xml:space="preserve"> Spool with a prewet IPA wipe.</w:t>
            </w:r>
          </w:p>
          <w:p w14:paraId="473E03E2" w14:textId="77777777" w:rsidR="00D233AF" w:rsidRPr="00F82D15" w:rsidRDefault="00D233AF" w:rsidP="001B2340">
            <w:pPr>
              <w:pStyle w:val="ListParagraph"/>
              <w:numPr>
                <w:ilvl w:val="0"/>
                <w:numId w:val="42"/>
              </w:numPr>
            </w:pPr>
            <w:r w:rsidRPr="00F82D15">
              <w:t xml:space="preserve">Remove the blank, gasket, and all fasteners from the </w:t>
            </w:r>
            <w:r>
              <w:t>MFC2 [Blue Line]</w:t>
            </w:r>
            <w:r w:rsidRPr="00F82D15">
              <w:t xml:space="preserve"> Spool.</w:t>
            </w:r>
          </w:p>
          <w:p w14:paraId="3127DD1A" w14:textId="77777777" w:rsidR="00D233AF" w:rsidRPr="00F82D15" w:rsidRDefault="00D233AF" w:rsidP="001B2340">
            <w:pPr>
              <w:pStyle w:val="ListParagraph"/>
              <w:numPr>
                <w:ilvl w:val="0"/>
                <w:numId w:val="42"/>
              </w:numPr>
            </w:pPr>
            <w:r w:rsidRPr="00F82D15">
              <w:t xml:space="preserve">Wipe </w:t>
            </w:r>
            <w:r>
              <w:t>bolt hole</w:t>
            </w:r>
            <w:r w:rsidRPr="00F82D15">
              <w:t>s with an IPA dipped Q-tip.</w:t>
            </w:r>
          </w:p>
          <w:p w14:paraId="615A0CC7" w14:textId="77777777" w:rsidR="00D233AF" w:rsidRPr="00F82D15" w:rsidRDefault="00D233AF" w:rsidP="001B2340">
            <w:pPr>
              <w:pStyle w:val="ListParagraph"/>
              <w:numPr>
                <w:ilvl w:val="0"/>
                <w:numId w:val="42"/>
              </w:numPr>
            </w:pPr>
            <w:r w:rsidRPr="00F82D15">
              <w:t>Wipe flange sealing surface with prewet IPA wipe.</w:t>
            </w:r>
          </w:p>
          <w:p w14:paraId="56A9226E" w14:textId="77777777" w:rsidR="00D233AF" w:rsidRPr="009A6D83" w:rsidRDefault="00D233AF" w:rsidP="001B2340"/>
          <w:p w14:paraId="319AC4A2" w14:textId="77777777" w:rsidR="00D233AF" w:rsidRDefault="00D233AF"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19763932" w14:textId="77777777" w:rsidR="00D233AF" w:rsidRPr="00F82D15" w:rsidRDefault="00D233AF" w:rsidP="001B2340"/>
          <w:p w14:paraId="677CEB6F" w14:textId="77777777" w:rsidR="00D233AF" w:rsidRPr="00F82D15" w:rsidRDefault="00D233AF" w:rsidP="001B2340">
            <w:pPr>
              <w:pStyle w:val="ListParagraph"/>
              <w:numPr>
                <w:ilvl w:val="0"/>
                <w:numId w:val="42"/>
              </w:numPr>
            </w:pPr>
            <w:r w:rsidRPr="00F82D15">
              <w:t xml:space="preserve">Set the purge software to "Blowout" for </w:t>
            </w:r>
            <w:r>
              <w:t>MFC2 [Blue Line]</w:t>
            </w:r>
            <w:r w:rsidRPr="00F82D15">
              <w:t>.</w:t>
            </w:r>
          </w:p>
          <w:p w14:paraId="3E60EAF9" w14:textId="5FDFF33D" w:rsidR="00D233AF" w:rsidRPr="00F82D15" w:rsidRDefault="00035444" w:rsidP="001B2340">
            <w:pPr>
              <w:pStyle w:val="ListParagraph"/>
              <w:numPr>
                <w:ilvl w:val="0"/>
                <w:numId w:val="42"/>
              </w:numPr>
            </w:pPr>
            <w:r>
              <w:t>Verify the purge turns on.</w:t>
            </w:r>
          </w:p>
          <w:p w14:paraId="272330A5" w14:textId="77777777" w:rsidR="00D233AF" w:rsidRDefault="00D233AF" w:rsidP="001B2340">
            <w:pPr>
              <w:pStyle w:val="ListParagraph"/>
              <w:numPr>
                <w:ilvl w:val="0"/>
                <w:numId w:val="42"/>
              </w:numPr>
            </w:pPr>
            <w:r w:rsidRPr="00F82D15">
              <w:t>Flow N2 through the Spool until Spec 1 is reached for two full cycles</w:t>
            </w:r>
            <w:r>
              <w:t>.</w:t>
            </w:r>
          </w:p>
          <w:p w14:paraId="0C0DE9C9" w14:textId="77777777" w:rsidR="00D233AF" w:rsidRPr="00F82D15" w:rsidRDefault="00D233AF" w:rsidP="001B2340">
            <w:pPr>
              <w:pStyle w:val="ListParagraph"/>
              <w:numPr>
                <w:ilvl w:val="0"/>
                <w:numId w:val="42"/>
              </w:numPr>
            </w:pPr>
            <w:r w:rsidRPr="00F82D15">
              <w:t>Set the purge software to "Purge</w:t>
            </w:r>
            <w:r>
              <w:t>" for MFC2 [Blue Line]</w:t>
            </w:r>
            <w:r w:rsidRPr="00F82D15">
              <w:t>.</w:t>
            </w:r>
          </w:p>
          <w:p w14:paraId="0CCE6E35" w14:textId="77777777" w:rsidR="00D233AF" w:rsidRPr="00F82D15" w:rsidRDefault="00D233AF" w:rsidP="001B2340"/>
        </w:tc>
        <w:tc>
          <w:tcPr>
            <w:tcW w:w="5760" w:type="dxa"/>
            <w:vMerge/>
            <w:noWrap/>
          </w:tcPr>
          <w:p w14:paraId="6666A4D8" w14:textId="77777777" w:rsidR="00D233AF" w:rsidRDefault="00D233AF" w:rsidP="001B2340">
            <w:pPr>
              <w:spacing w:line="276" w:lineRule="auto"/>
            </w:pPr>
          </w:p>
        </w:tc>
      </w:tr>
      <w:tr w:rsidR="00D233AF" w:rsidRPr="00D97B1C" w14:paraId="5570F7F9" w14:textId="77777777" w:rsidTr="00F70995">
        <w:trPr>
          <w:trHeight w:val="288"/>
        </w:trPr>
        <w:tc>
          <w:tcPr>
            <w:tcW w:w="1345" w:type="dxa"/>
            <w:vMerge/>
          </w:tcPr>
          <w:p w14:paraId="3C46EFF0" w14:textId="77777777" w:rsidR="00D233AF" w:rsidRDefault="00D233AF" w:rsidP="001B2340"/>
        </w:tc>
        <w:tc>
          <w:tcPr>
            <w:tcW w:w="19887" w:type="dxa"/>
          </w:tcPr>
          <w:p w14:paraId="086FA4A1" w14:textId="731F98BA" w:rsidR="00D233AF" w:rsidRPr="009A6D83" w:rsidRDefault="00D233AF" w:rsidP="001B2340">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3E0B712E" w14:textId="77777777" w:rsidR="00D233AF" w:rsidRPr="00F82D15" w:rsidRDefault="00D233AF" w:rsidP="001B2340">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5801D07E" w14:textId="77777777" w:rsidR="00D233AF" w:rsidRPr="00F82D15" w:rsidRDefault="00D233AF" w:rsidP="001B2340">
            <w:pPr>
              <w:pStyle w:val="ListParagraph"/>
              <w:numPr>
                <w:ilvl w:val="0"/>
                <w:numId w:val="44"/>
              </w:numPr>
            </w:pPr>
            <w:r w:rsidRPr="00F82D15">
              <w:t xml:space="preserve">Install two </w:t>
            </w:r>
            <w:r>
              <w:t>pre-</w:t>
            </w:r>
            <w:r w:rsidRPr="00F82D15">
              <w:t xml:space="preserve">cleaned </w:t>
            </w:r>
            <w:r>
              <w:t>[Spec1] studs in a star pattern and snug with wrench.</w:t>
            </w:r>
          </w:p>
          <w:p w14:paraId="58A8695C" w14:textId="77777777" w:rsidR="00D233AF" w:rsidRPr="00F82D15" w:rsidRDefault="00D233AF" w:rsidP="001B2340">
            <w:pPr>
              <w:pStyle w:val="ListParagraph"/>
              <w:numPr>
                <w:ilvl w:val="0"/>
                <w:numId w:val="44"/>
              </w:numPr>
            </w:pPr>
            <w:r w:rsidRPr="00F82D15">
              <w:t xml:space="preserve">Install the four remaining </w:t>
            </w:r>
            <w:r>
              <w:t>studs continuing the star pattern</w:t>
            </w:r>
            <w:r w:rsidRPr="00F82D15">
              <w:t>.</w:t>
            </w:r>
          </w:p>
          <w:p w14:paraId="4FDEC45D" w14:textId="77777777" w:rsidR="00D233AF" w:rsidRPr="00F82D15" w:rsidRDefault="00D233AF" w:rsidP="001B2340">
            <w:pPr>
              <w:pStyle w:val="ListParagraph"/>
              <w:numPr>
                <w:ilvl w:val="0"/>
                <w:numId w:val="44"/>
              </w:numPr>
            </w:pPr>
            <w:r w:rsidRPr="00F82D15">
              <w:t xml:space="preserve">Torque all </w:t>
            </w:r>
            <w:r>
              <w:t>studs</w:t>
            </w:r>
            <w:r w:rsidRPr="00F82D15">
              <w:t xml:space="preserve"> using a standard torque pattern for a round flange.</w:t>
            </w:r>
          </w:p>
          <w:p w14:paraId="30200ABD" w14:textId="77777777" w:rsidR="00D233AF" w:rsidRPr="00F82D15" w:rsidRDefault="00D233AF" w:rsidP="001B2340">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5848BE2A" w14:textId="77777777" w:rsidR="00D233AF" w:rsidRPr="00F82D15" w:rsidRDefault="00D233AF" w:rsidP="001B2340">
            <w:pPr>
              <w:pStyle w:val="ListParagraph"/>
              <w:numPr>
                <w:ilvl w:val="0"/>
                <w:numId w:val="44"/>
              </w:numPr>
            </w:pPr>
            <w:r w:rsidRPr="00F82D15">
              <w:t>Verify the purge turns off.</w:t>
            </w:r>
          </w:p>
          <w:p w14:paraId="79B4325D" w14:textId="77777777" w:rsidR="00D233AF" w:rsidRPr="00F82D15" w:rsidRDefault="00D233AF" w:rsidP="001B2340"/>
        </w:tc>
        <w:tc>
          <w:tcPr>
            <w:tcW w:w="5760" w:type="dxa"/>
            <w:vMerge/>
            <w:noWrap/>
          </w:tcPr>
          <w:p w14:paraId="10FD0336" w14:textId="77777777" w:rsidR="00D233AF" w:rsidRDefault="00D233AF" w:rsidP="001B2340">
            <w:pPr>
              <w:spacing w:line="276" w:lineRule="auto"/>
            </w:pPr>
          </w:p>
        </w:tc>
      </w:tr>
      <w:tr w:rsidR="00D233AF" w:rsidRPr="00D97B1C" w14:paraId="26AE0C94" w14:textId="77777777" w:rsidTr="00F70995">
        <w:trPr>
          <w:trHeight w:val="288"/>
        </w:trPr>
        <w:tc>
          <w:tcPr>
            <w:tcW w:w="1345" w:type="dxa"/>
            <w:vMerge/>
          </w:tcPr>
          <w:p w14:paraId="69E5DEA0" w14:textId="77777777" w:rsidR="00D233AF" w:rsidRDefault="00D233AF" w:rsidP="001B2340"/>
        </w:tc>
        <w:tc>
          <w:tcPr>
            <w:tcW w:w="19887" w:type="dxa"/>
          </w:tcPr>
          <w:p w14:paraId="329A91CB" w14:textId="274C6DE3" w:rsidR="00D233AF" w:rsidRPr="009A6D83" w:rsidRDefault="00D233AF" w:rsidP="001B2340">
            <w:r>
              <w:t>8.</w:t>
            </w:r>
            <w:r w:rsidR="00430D42">
              <w:t xml:space="preserve"> </w:t>
            </w:r>
            <w:r w:rsidRPr="009A6D83">
              <w:t xml:space="preserve">Pump down the purge </w:t>
            </w:r>
            <w:r>
              <w:t>line</w:t>
            </w:r>
            <w:r w:rsidRPr="009A6D83">
              <w:t xml:space="preserve"> to the cavity right angle valve.</w:t>
            </w:r>
          </w:p>
          <w:p w14:paraId="6ED7E146" w14:textId="77777777" w:rsidR="00D233AF" w:rsidRPr="00F82D15" w:rsidRDefault="00D233AF" w:rsidP="001B2340">
            <w:pPr>
              <w:pStyle w:val="ListParagraph"/>
              <w:numPr>
                <w:ilvl w:val="0"/>
                <w:numId w:val="45"/>
              </w:numPr>
            </w:pPr>
            <w:r w:rsidRPr="00F82D15">
              <w:t xml:space="preserve">Set the purge software to "Standby" for </w:t>
            </w:r>
            <w:r>
              <w:t>MFC2 [Blue Line]</w:t>
            </w:r>
            <w:r w:rsidRPr="00F82D15">
              <w:t>.</w:t>
            </w:r>
          </w:p>
          <w:p w14:paraId="6AEA3409" w14:textId="77777777" w:rsidR="00D233AF" w:rsidRPr="00F82D15" w:rsidRDefault="00D233AF" w:rsidP="001B2340">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35DB35FB" w14:textId="77777777" w:rsidR="00D233AF" w:rsidRPr="00F82D15" w:rsidRDefault="00D233AF" w:rsidP="001B2340">
            <w:pPr>
              <w:pStyle w:val="ListParagraph"/>
              <w:numPr>
                <w:ilvl w:val="0"/>
                <w:numId w:val="45"/>
              </w:numPr>
            </w:pPr>
            <w:r w:rsidRPr="00F82D15">
              <w:t>Close the pump isolation valve.</w:t>
            </w:r>
          </w:p>
          <w:p w14:paraId="35B2A9A3" w14:textId="77777777" w:rsidR="00D233AF" w:rsidRPr="00F82D15" w:rsidRDefault="00D233AF" w:rsidP="001B2340"/>
        </w:tc>
        <w:tc>
          <w:tcPr>
            <w:tcW w:w="5760" w:type="dxa"/>
            <w:vMerge/>
            <w:noWrap/>
          </w:tcPr>
          <w:p w14:paraId="2222A8AF" w14:textId="77777777" w:rsidR="00D233AF" w:rsidRDefault="00D233AF" w:rsidP="001B2340">
            <w:pPr>
              <w:spacing w:line="276" w:lineRule="auto"/>
            </w:pPr>
          </w:p>
        </w:tc>
      </w:tr>
      <w:tr w:rsidR="00D233AF" w:rsidRPr="00D97B1C" w14:paraId="5EB1F11B" w14:textId="77777777" w:rsidTr="00F70995">
        <w:trPr>
          <w:trHeight w:val="288"/>
        </w:trPr>
        <w:tc>
          <w:tcPr>
            <w:tcW w:w="1345" w:type="dxa"/>
            <w:vMerge/>
          </w:tcPr>
          <w:p w14:paraId="7E255CC8" w14:textId="77777777" w:rsidR="00D233AF" w:rsidRDefault="00D233AF" w:rsidP="001B2340"/>
        </w:tc>
        <w:tc>
          <w:tcPr>
            <w:tcW w:w="19887" w:type="dxa"/>
          </w:tcPr>
          <w:p w14:paraId="7A656EBF" w14:textId="09546B1C" w:rsidR="00D233AF" w:rsidRPr="00F82D15" w:rsidRDefault="00D233AF" w:rsidP="001B2340">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20568C9A" w14:textId="77777777" w:rsidR="00D233AF" w:rsidRPr="00F82D15" w:rsidRDefault="00D233AF" w:rsidP="001B2340"/>
        </w:tc>
        <w:tc>
          <w:tcPr>
            <w:tcW w:w="5760" w:type="dxa"/>
            <w:noWrap/>
          </w:tcPr>
          <w:p w14:paraId="335CA31F" w14:textId="51C2D5A3" w:rsidR="00D233AF" w:rsidRDefault="00D233AF" w:rsidP="001B2340">
            <w:pPr>
              <w:spacing w:line="276" w:lineRule="auto"/>
            </w:pPr>
            <w:r>
              <w:t>[[CAV6VacuumOK]] &lt;&lt;YESNO&gt;&gt;</w:t>
            </w:r>
          </w:p>
          <w:p w14:paraId="03EAB86D" w14:textId="77777777" w:rsidR="00D233AF" w:rsidRDefault="00D233AF" w:rsidP="001B2340">
            <w:pPr>
              <w:spacing w:line="276" w:lineRule="auto"/>
            </w:pPr>
          </w:p>
        </w:tc>
      </w:tr>
      <w:tr w:rsidR="00D233AF" w:rsidRPr="00D97B1C" w14:paraId="6B027F55" w14:textId="77777777" w:rsidTr="00F70995">
        <w:trPr>
          <w:trHeight w:val="288"/>
        </w:trPr>
        <w:tc>
          <w:tcPr>
            <w:tcW w:w="1345" w:type="dxa"/>
            <w:vMerge/>
          </w:tcPr>
          <w:p w14:paraId="6B7B8BE5" w14:textId="77777777" w:rsidR="00D233AF" w:rsidRDefault="00D233AF" w:rsidP="001B2340"/>
        </w:tc>
        <w:tc>
          <w:tcPr>
            <w:tcW w:w="19887" w:type="dxa"/>
          </w:tcPr>
          <w:p w14:paraId="7DB2D064" w14:textId="6BD05A05" w:rsidR="00D233AF" w:rsidRPr="00F82D15" w:rsidRDefault="00D233AF" w:rsidP="001B2340">
            <w:r>
              <w:t>10.</w:t>
            </w:r>
            <w:r w:rsidR="00430D42">
              <w:t xml:space="preserve"> </w:t>
            </w:r>
            <w:r>
              <w:t>Set the purge software to "Backfill" for MFC2 [Blue Line] and s</w:t>
            </w:r>
            <w:r w:rsidRPr="00F82D15">
              <w:t>lowly backfill the cavity.</w:t>
            </w:r>
          </w:p>
          <w:p w14:paraId="4FF18470" w14:textId="77777777" w:rsidR="00D233AF" w:rsidRPr="00F82D15" w:rsidRDefault="00D233AF" w:rsidP="001B2340"/>
        </w:tc>
        <w:tc>
          <w:tcPr>
            <w:tcW w:w="5760" w:type="dxa"/>
            <w:noWrap/>
          </w:tcPr>
          <w:p w14:paraId="7F729D1E" w14:textId="77777777" w:rsidR="00D233AF" w:rsidRDefault="00D233AF" w:rsidP="001B2340">
            <w:pPr>
              <w:spacing w:line="276" w:lineRule="auto"/>
            </w:pPr>
          </w:p>
        </w:tc>
      </w:tr>
      <w:tr w:rsidR="00D233AF" w:rsidRPr="00D97B1C" w14:paraId="43416095" w14:textId="77777777" w:rsidTr="00F70995">
        <w:trPr>
          <w:trHeight w:val="288"/>
        </w:trPr>
        <w:tc>
          <w:tcPr>
            <w:tcW w:w="1345" w:type="dxa"/>
            <w:vMerge/>
          </w:tcPr>
          <w:p w14:paraId="59DBCE66" w14:textId="77777777" w:rsidR="00D233AF" w:rsidRDefault="00D233AF" w:rsidP="001B2340"/>
        </w:tc>
        <w:tc>
          <w:tcPr>
            <w:tcW w:w="19887" w:type="dxa"/>
          </w:tcPr>
          <w:p w14:paraId="6089F5E5" w14:textId="16813391" w:rsidR="00D233AF" w:rsidRPr="00F82D15" w:rsidRDefault="00D233AF" w:rsidP="001B2340">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27AB400A" w14:textId="77777777" w:rsidR="00D233AF" w:rsidRPr="00F82D15" w:rsidRDefault="00D233AF" w:rsidP="001B2340"/>
        </w:tc>
        <w:tc>
          <w:tcPr>
            <w:tcW w:w="5760" w:type="dxa"/>
            <w:noWrap/>
          </w:tcPr>
          <w:p w14:paraId="6FC47E0C" w14:textId="72E283D3" w:rsidR="00D233AF" w:rsidRDefault="00D233AF" w:rsidP="001B2340">
            <w:pPr>
              <w:spacing w:line="276" w:lineRule="auto"/>
            </w:pPr>
            <w:r>
              <w:t>[[CAV6PrepComment]] &lt;&lt;COMMENT&gt;&gt;</w:t>
            </w:r>
          </w:p>
          <w:p w14:paraId="602477F6" w14:textId="465E192F" w:rsidR="00D233AF" w:rsidRDefault="00D233AF" w:rsidP="001B2340">
            <w:pPr>
              <w:spacing w:line="276" w:lineRule="auto"/>
            </w:pPr>
            <w:r>
              <w:t>[[CAV6PrepTime]] &lt;&lt;TIMESTAMP&gt;&gt;</w:t>
            </w:r>
          </w:p>
          <w:p w14:paraId="721AFDE4" w14:textId="44369C14" w:rsidR="00D233AF" w:rsidRDefault="00D233AF" w:rsidP="001B2340">
            <w:pPr>
              <w:spacing w:line="276" w:lineRule="auto"/>
            </w:pPr>
            <w:r>
              <w:t>[[CAV6PrepTech]] &lt;&lt;SRFCVP&gt;&gt;</w:t>
            </w:r>
          </w:p>
          <w:p w14:paraId="108B18C1" w14:textId="77777777" w:rsidR="00D233AF" w:rsidRDefault="00D233AF" w:rsidP="001B2340">
            <w:pPr>
              <w:spacing w:line="276" w:lineRule="auto"/>
            </w:pPr>
          </w:p>
        </w:tc>
      </w:tr>
      <w:tr w:rsidR="00D233AF" w:rsidRPr="00D97B1C" w14:paraId="40DFAC7B" w14:textId="77777777" w:rsidTr="00F70995">
        <w:trPr>
          <w:trHeight w:val="288"/>
        </w:trPr>
        <w:tc>
          <w:tcPr>
            <w:tcW w:w="1345" w:type="dxa"/>
            <w:vMerge w:val="restart"/>
          </w:tcPr>
          <w:p w14:paraId="3E22FE02" w14:textId="46F6CC1C" w:rsidR="00D233AF" w:rsidRDefault="00D233AF" w:rsidP="001B2340">
            <w:r>
              <w:t>19.</w:t>
            </w:r>
          </w:p>
        </w:tc>
        <w:tc>
          <w:tcPr>
            <w:tcW w:w="19887" w:type="dxa"/>
          </w:tcPr>
          <w:p w14:paraId="5F77704F" w14:textId="6EED3696" w:rsidR="00D233AF" w:rsidRPr="00296E33" w:rsidRDefault="00D233AF" w:rsidP="001B2340">
            <w:pPr>
              <w:rPr>
                <w:b/>
                <w:u w:val="single"/>
              </w:rPr>
            </w:pPr>
            <w:r>
              <w:rPr>
                <w:b/>
                <w:u w:val="single"/>
              </w:rPr>
              <w:t>Cavity 6</w:t>
            </w:r>
            <w:r w:rsidRPr="00296E33">
              <w:rPr>
                <w:b/>
                <w:u w:val="single"/>
              </w:rPr>
              <w:t xml:space="preserve"> FPC Installation</w:t>
            </w:r>
          </w:p>
          <w:p w14:paraId="041C81E3" w14:textId="77777777" w:rsidR="00D233AF" w:rsidRDefault="00D233AF" w:rsidP="001B2340"/>
          <w:p w14:paraId="54AF8641" w14:textId="2F4B3BF8" w:rsidR="00D233AF" w:rsidRPr="00F82D15" w:rsidRDefault="00D233AF" w:rsidP="001B2340">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6CBE4C91" w14:textId="77777777" w:rsidR="00D233AF" w:rsidRPr="00F82D15" w:rsidRDefault="00D233AF" w:rsidP="001B2340">
            <w:pPr>
              <w:pStyle w:val="ListParagraph"/>
              <w:numPr>
                <w:ilvl w:val="0"/>
                <w:numId w:val="46"/>
              </w:numPr>
            </w:pPr>
            <w:r w:rsidRPr="00F82D15">
              <w:t>1 inspected and accepted FPC body</w:t>
            </w:r>
          </w:p>
          <w:p w14:paraId="5B8C5886" w14:textId="77777777" w:rsidR="00D233AF" w:rsidRPr="00F82D15" w:rsidRDefault="00D233AF" w:rsidP="001B2340">
            <w:pPr>
              <w:pStyle w:val="ListParagraph"/>
              <w:numPr>
                <w:ilvl w:val="0"/>
                <w:numId w:val="46"/>
              </w:numPr>
            </w:pPr>
            <w:r w:rsidRPr="00F82D15">
              <w:t xml:space="preserve">1 FPC body flange </w:t>
            </w:r>
            <w:r>
              <w:t>alignment blank</w:t>
            </w:r>
          </w:p>
          <w:p w14:paraId="322D04A4" w14:textId="77777777" w:rsidR="00D233AF" w:rsidRPr="00F82D15" w:rsidRDefault="00D233AF" w:rsidP="001B2340">
            <w:pPr>
              <w:pStyle w:val="ListParagraph"/>
              <w:numPr>
                <w:ilvl w:val="0"/>
                <w:numId w:val="46"/>
              </w:numPr>
            </w:pPr>
            <w:r w:rsidRPr="00F82D15">
              <w:t xml:space="preserve">2 clean spring clamps </w:t>
            </w:r>
          </w:p>
          <w:p w14:paraId="0417DA01" w14:textId="77777777" w:rsidR="00D233AF" w:rsidRPr="00F82D15" w:rsidRDefault="00D233AF" w:rsidP="001B2340">
            <w:pPr>
              <w:pStyle w:val="ListParagraph"/>
              <w:numPr>
                <w:ilvl w:val="0"/>
                <w:numId w:val="46"/>
              </w:numPr>
            </w:pPr>
            <w:r w:rsidRPr="00F82D15">
              <w:t>Fasteners</w:t>
            </w:r>
          </w:p>
          <w:p w14:paraId="22130459" w14:textId="77777777" w:rsidR="00D233AF" w:rsidRPr="00F82D15" w:rsidRDefault="00D233AF" w:rsidP="001B2340">
            <w:pPr>
              <w:pStyle w:val="ListParagraph"/>
              <w:numPr>
                <w:ilvl w:val="0"/>
                <w:numId w:val="46"/>
              </w:numPr>
            </w:pPr>
            <w:r w:rsidRPr="00F82D15">
              <w:t>1 hex seal gasket</w:t>
            </w:r>
          </w:p>
          <w:p w14:paraId="4E9A95B6" w14:textId="77777777" w:rsidR="00D233AF" w:rsidRPr="00F82D15" w:rsidRDefault="00D233AF" w:rsidP="001B2340">
            <w:pPr>
              <w:pStyle w:val="ListParagraph"/>
              <w:numPr>
                <w:ilvl w:val="0"/>
                <w:numId w:val="46"/>
              </w:numPr>
            </w:pPr>
            <w:r w:rsidRPr="00F82D15">
              <w:t>Retainer clips</w:t>
            </w:r>
          </w:p>
          <w:p w14:paraId="1B6E369E" w14:textId="77777777" w:rsidR="00D233AF" w:rsidRPr="00F82D15" w:rsidRDefault="00D233AF" w:rsidP="001B2340">
            <w:pPr>
              <w:pStyle w:val="ListParagraph"/>
              <w:numPr>
                <w:ilvl w:val="0"/>
                <w:numId w:val="46"/>
              </w:numPr>
            </w:pPr>
            <w:r w:rsidRPr="00F82D15">
              <w:t>Wrenches</w:t>
            </w:r>
          </w:p>
          <w:p w14:paraId="6E321A85" w14:textId="77777777" w:rsidR="00D233AF" w:rsidRPr="00F82D15" w:rsidRDefault="00D233AF" w:rsidP="001B2340"/>
        </w:tc>
        <w:tc>
          <w:tcPr>
            <w:tcW w:w="5760" w:type="dxa"/>
            <w:noWrap/>
          </w:tcPr>
          <w:p w14:paraId="13305954" w14:textId="77777777" w:rsidR="00D233AF" w:rsidRDefault="00D233AF" w:rsidP="001B2340">
            <w:pPr>
              <w:spacing w:line="276" w:lineRule="auto"/>
            </w:pPr>
          </w:p>
        </w:tc>
      </w:tr>
      <w:tr w:rsidR="00D233AF" w:rsidRPr="00D97B1C" w14:paraId="3F650ADA" w14:textId="77777777" w:rsidTr="00F70995">
        <w:trPr>
          <w:trHeight w:val="288"/>
        </w:trPr>
        <w:tc>
          <w:tcPr>
            <w:tcW w:w="1345" w:type="dxa"/>
            <w:vMerge/>
          </w:tcPr>
          <w:p w14:paraId="5FE8B0AA" w14:textId="77777777" w:rsidR="00D233AF" w:rsidRDefault="00D233AF" w:rsidP="001B2340"/>
        </w:tc>
        <w:tc>
          <w:tcPr>
            <w:tcW w:w="19887" w:type="dxa"/>
          </w:tcPr>
          <w:p w14:paraId="7CCE5C9F" w14:textId="1857648E" w:rsidR="00D233AF" w:rsidRDefault="00D233AF" w:rsidP="001B2340">
            <w:r>
              <w:t>2.</w:t>
            </w:r>
            <w:r w:rsidR="00430D42">
              <w:t xml:space="preserve"> </w:t>
            </w:r>
            <w:r>
              <w:t>Record the FPC Serial Number.</w:t>
            </w:r>
          </w:p>
          <w:p w14:paraId="13C42B10" w14:textId="77777777" w:rsidR="00D233AF" w:rsidRPr="00F82D15" w:rsidRDefault="00D233AF" w:rsidP="001B2340"/>
        </w:tc>
        <w:tc>
          <w:tcPr>
            <w:tcW w:w="5760" w:type="dxa"/>
            <w:noWrap/>
          </w:tcPr>
          <w:p w14:paraId="67B4BC7B" w14:textId="286F8BFD" w:rsidR="00D233AF" w:rsidRDefault="00C4654E" w:rsidP="001B2340">
            <w:pPr>
              <w:spacing w:line="276" w:lineRule="auto"/>
            </w:pPr>
            <w:r>
              <w:t>[[FPC</w:t>
            </w:r>
            <w:r w:rsidR="00D233AF">
              <w:t>SN</w:t>
            </w:r>
            <w:r>
              <w:t>6</w:t>
            </w:r>
            <w:r w:rsidR="00D233AF">
              <w:t>]] &lt;&lt;FPCSN&gt;&gt;</w:t>
            </w:r>
          </w:p>
          <w:p w14:paraId="1BAFB951" w14:textId="77777777" w:rsidR="00D233AF" w:rsidRDefault="00D233AF" w:rsidP="001B2340">
            <w:pPr>
              <w:spacing w:line="276" w:lineRule="auto"/>
            </w:pPr>
          </w:p>
        </w:tc>
      </w:tr>
      <w:tr w:rsidR="00D233AF" w:rsidRPr="00D97B1C" w14:paraId="1151D50F" w14:textId="77777777" w:rsidTr="00F70995">
        <w:trPr>
          <w:trHeight w:val="288"/>
        </w:trPr>
        <w:tc>
          <w:tcPr>
            <w:tcW w:w="1345" w:type="dxa"/>
            <w:vMerge/>
          </w:tcPr>
          <w:p w14:paraId="225E3067" w14:textId="77777777" w:rsidR="00D233AF" w:rsidRDefault="00D233AF" w:rsidP="001B2340"/>
        </w:tc>
        <w:tc>
          <w:tcPr>
            <w:tcW w:w="19887" w:type="dxa"/>
          </w:tcPr>
          <w:p w14:paraId="1273A5C7" w14:textId="3EECEC8E" w:rsidR="00D233AF" w:rsidRPr="00AA1924" w:rsidRDefault="00D233AF" w:rsidP="001B2340">
            <w:r>
              <w:t>3.</w:t>
            </w:r>
            <w:r w:rsidR="00430D42">
              <w:t xml:space="preserve"> </w:t>
            </w:r>
            <w:r w:rsidRPr="00AA1924">
              <w:t>Use the FPC body holding tool to hold and spray the FPC</w:t>
            </w:r>
            <w:r>
              <w:t xml:space="preserve"> to Spec 1</w:t>
            </w:r>
            <w:r w:rsidRPr="00AA1924">
              <w:t>.</w:t>
            </w:r>
          </w:p>
          <w:p w14:paraId="79AB8C45" w14:textId="77777777" w:rsidR="00D233AF" w:rsidRDefault="00D233AF" w:rsidP="001B2340"/>
          <w:p w14:paraId="4531301F" w14:textId="6C010368" w:rsidR="00D233AF" w:rsidRDefault="00D233AF" w:rsidP="001B2340">
            <w:r>
              <w:t>4.</w:t>
            </w:r>
            <w:r w:rsidR="00430D42">
              <w:t xml:space="preserve"> </w:t>
            </w:r>
            <w:r w:rsidRPr="00AA1924">
              <w:t>When all the N2 spraying is complete, carefully place the alignment tooling over the probe tip and onto the FPC body flange. Clamp in place with two spring clamps.</w:t>
            </w:r>
          </w:p>
          <w:p w14:paraId="71A0EADF" w14:textId="77777777" w:rsidR="00115081" w:rsidRPr="00F82D15" w:rsidRDefault="00115081" w:rsidP="00115081">
            <w:pPr>
              <w:pStyle w:val="ListParagraph"/>
              <w:numPr>
                <w:ilvl w:val="0"/>
                <w:numId w:val="58"/>
              </w:numPr>
            </w:pPr>
            <w:r>
              <w:t>Open the clamps down and away from the cavity.</w:t>
            </w:r>
          </w:p>
          <w:p w14:paraId="0B0FF540" w14:textId="77777777" w:rsidR="00D233AF" w:rsidRDefault="00D233AF" w:rsidP="001B2340"/>
          <w:p w14:paraId="7E403F82" w14:textId="7B0E58CB" w:rsidR="00D233AF" w:rsidRPr="00AA1924" w:rsidRDefault="00D233AF" w:rsidP="001B2340">
            <w:r>
              <w:t>5.</w:t>
            </w:r>
            <w:r w:rsidR="00430D42">
              <w:t xml:space="preserve"> </w:t>
            </w:r>
            <w:r w:rsidRPr="00AA1924">
              <w:t>Install the FP</w:t>
            </w:r>
            <w:r>
              <w:t>C onto the installation tooling and spray to Spec 1.</w:t>
            </w:r>
          </w:p>
          <w:p w14:paraId="01D16554" w14:textId="77777777" w:rsidR="00D233AF" w:rsidRDefault="00D233AF" w:rsidP="001B2340"/>
        </w:tc>
        <w:tc>
          <w:tcPr>
            <w:tcW w:w="5760" w:type="dxa"/>
            <w:noWrap/>
          </w:tcPr>
          <w:p w14:paraId="5928E7CF" w14:textId="77777777" w:rsidR="00D233AF" w:rsidRDefault="00D233AF" w:rsidP="001B2340">
            <w:pPr>
              <w:spacing w:line="276" w:lineRule="auto"/>
            </w:pPr>
          </w:p>
        </w:tc>
      </w:tr>
      <w:tr w:rsidR="00D233AF" w:rsidRPr="00D97B1C" w14:paraId="48E6C320" w14:textId="77777777" w:rsidTr="00F70995">
        <w:trPr>
          <w:trHeight w:val="1442"/>
        </w:trPr>
        <w:tc>
          <w:tcPr>
            <w:tcW w:w="1345" w:type="dxa"/>
            <w:vMerge/>
          </w:tcPr>
          <w:p w14:paraId="0B67574D" w14:textId="77777777" w:rsidR="00D233AF" w:rsidRDefault="00D233AF" w:rsidP="001B2340"/>
        </w:tc>
        <w:tc>
          <w:tcPr>
            <w:tcW w:w="19887" w:type="dxa"/>
          </w:tcPr>
          <w:p w14:paraId="168CD6F4" w14:textId="45A49A99" w:rsidR="00D233AF" w:rsidRDefault="00D233AF" w:rsidP="001B2340">
            <w:r>
              <w:t>6.</w:t>
            </w:r>
            <w:r w:rsidR="00430D42">
              <w:t xml:space="preserve"> </w:t>
            </w:r>
            <w:r w:rsidRPr="00F82D15">
              <w:t xml:space="preserve">Verify the purge software is set to "Purge" for </w:t>
            </w:r>
            <w:r>
              <w:t>MFC2 [Blue Line]</w:t>
            </w:r>
            <w:r w:rsidRPr="00F82D15">
              <w:t>.</w:t>
            </w:r>
          </w:p>
          <w:p w14:paraId="341F0809" w14:textId="77777777" w:rsidR="00D233AF" w:rsidRPr="00F82D15" w:rsidRDefault="00D233AF" w:rsidP="001B2340"/>
          <w:p w14:paraId="2584205B" w14:textId="60D4730F" w:rsidR="00D233AF" w:rsidRPr="00834FC4" w:rsidRDefault="00D233AF" w:rsidP="001B2340">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58DA09CA" w14:textId="77777777" w:rsidR="00D233AF" w:rsidRDefault="00D233AF" w:rsidP="001B2340">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3FB67634" w14:textId="77777777" w:rsidR="00D233AF" w:rsidRPr="00DD3F1F" w:rsidRDefault="00D233AF" w:rsidP="001B2340">
            <w:pPr>
              <w:pStyle w:val="ListParagraph"/>
              <w:numPr>
                <w:ilvl w:val="0"/>
                <w:numId w:val="47"/>
              </w:numPr>
            </w:pPr>
            <w:r w:rsidRPr="00F82D15">
              <w:t xml:space="preserve">Remove 2 </w:t>
            </w:r>
            <w:r>
              <w:t>additional studs</w:t>
            </w:r>
            <w:r w:rsidRPr="00F82D15">
              <w:t xml:space="preserve"> from the cavity flange and check the purge system.</w:t>
            </w:r>
          </w:p>
          <w:p w14:paraId="55E19157" w14:textId="230E7F3D" w:rsidR="00D233AF" w:rsidRPr="00F82D15" w:rsidRDefault="00D233AF" w:rsidP="001B2340">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49919863" w14:textId="435828D5" w:rsidR="00D233AF" w:rsidRPr="00F82D15" w:rsidRDefault="006D42DF" w:rsidP="001B2340">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718FE960" w14:textId="77777777" w:rsidR="00D233AF" w:rsidRDefault="00D233AF" w:rsidP="001B2340"/>
          <w:p w14:paraId="38F8F8CB" w14:textId="5D971F2B" w:rsidR="00D233AF" w:rsidRDefault="00D233AF" w:rsidP="001B2340">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426D5365" w14:textId="77777777" w:rsidR="00D233AF" w:rsidRDefault="00D233AF" w:rsidP="001B2340"/>
          <w:p w14:paraId="772526C0" w14:textId="0053ADEF" w:rsidR="00D233AF" w:rsidRPr="00834FC4" w:rsidRDefault="00D233AF" w:rsidP="001B2340">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s, check the status of the purge system.</w:t>
            </w:r>
          </w:p>
          <w:p w14:paraId="674C8484" w14:textId="77777777" w:rsidR="00D233AF" w:rsidRPr="00F82D15" w:rsidRDefault="00D233AF" w:rsidP="001B2340">
            <w:pPr>
              <w:pStyle w:val="ListParagraph"/>
              <w:numPr>
                <w:ilvl w:val="0"/>
                <w:numId w:val="48"/>
              </w:numPr>
            </w:pPr>
            <w:r w:rsidRPr="00F82D15">
              <w:t xml:space="preserve">Remove 2 </w:t>
            </w:r>
            <w:r>
              <w:t>studs in a star pattern</w:t>
            </w:r>
            <w:r w:rsidRPr="00F82D15">
              <w:t xml:space="preserve"> from the cavity flange and check the purge system.</w:t>
            </w:r>
          </w:p>
          <w:p w14:paraId="7D84A406" w14:textId="516926F4" w:rsidR="00D233AF" w:rsidRDefault="00D233AF" w:rsidP="001B2340">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649585D8" w14:textId="6BE91F70" w:rsidR="00D233AF" w:rsidRDefault="006D42DF" w:rsidP="001B2340">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573C9F7C" w14:textId="77777777" w:rsidR="00D233AF" w:rsidRDefault="00D233AF" w:rsidP="001B2340">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4BBF4717" w14:textId="77777777" w:rsidR="00D233AF" w:rsidRDefault="00D233AF" w:rsidP="001B2340"/>
          <w:p w14:paraId="04171E8B" w14:textId="4C379393" w:rsidR="00D233AF" w:rsidRDefault="00D233AF" w:rsidP="001B2340">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05FB5E2A" w14:textId="77777777" w:rsidR="00D233AF" w:rsidRDefault="00D233AF" w:rsidP="001B2340"/>
          <w:p w14:paraId="1758366B" w14:textId="315F780A" w:rsidR="00D233AF" w:rsidRDefault="00D233AF" w:rsidP="001B2340">
            <w:r>
              <w:t>10.</w:t>
            </w:r>
            <w:r w:rsidR="00430D42">
              <w:t xml:space="preserve"> </w:t>
            </w:r>
            <w:r>
              <w:t>Install FPC alignment blank on cavity flange with spring clamps.</w:t>
            </w:r>
          </w:p>
          <w:p w14:paraId="29119659" w14:textId="77777777" w:rsidR="00115081" w:rsidRPr="00F82D15" w:rsidRDefault="00115081" w:rsidP="00115081">
            <w:pPr>
              <w:pStyle w:val="ListParagraph"/>
              <w:numPr>
                <w:ilvl w:val="0"/>
                <w:numId w:val="58"/>
              </w:numPr>
            </w:pPr>
            <w:r>
              <w:t>Open the clamps down and away from the cavity.</w:t>
            </w:r>
          </w:p>
          <w:p w14:paraId="2E2C7373" w14:textId="77777777" w:rsidR="00D233AF" w:rsidRPr="00F82D15" w:rsidRDefault="00D233AF" w:rsidP="001B2340"/>
        </w:tc>
        <w:tc>
          <w:tcPr>
            <w:tcW w:w="5760" w:type="dxa"/>
            <w:vMerge w:val="restart"/>
            <w:noWrap/>
          </w:tcPr>
          <w:p w14:paraId="7A55CEAD" w14:textId="77777777" w:rsidR="00D233AF" w:rsidRDefault="00D233AF" w:rsidP="001B2340">
            <w:pPr>
              <w:spacing w:line="276" w:lineRule="auto"/>
            </w:pPr>
          </w:p>
        </w:tc>
      </w:tr>
      <w:tr w:rsidR="00D233AF" w:rsidRPr="00D97B1C" w14:paraId="27AA8FE0" w14:textId="77777777" w:rsidTr="00F70995">
        <w:trPr>
          <w:trHeight w:val="288"/>
        </w:trPr>
        <w:tc>
          <w:tcPr>
            <w:tcW w:w="1345" w:type="dxa"/>
            <w:vMerge/>
          </w:tcPr>
          <w:p w14:paraId="57D87B44" w14:textId="77777777" w:rsidR="00D233AF" w:rsidRPr="00D97B1C" w:rsidRDefault="00D233AF" w:rsidP="001B2340"/>
        </w:tc>
        <w:tc>
          <w:tcPr>
            <w:tcW w:w="19887" w:type="dxa"/>
          </w:tcPr>
          <w:p w14:paraId="26FDB4F9" w14:textId="577787DF" w:rsidR="00D233AF" w:rsidRPr="00AA1924" w:rsidRDefault="00D233AF" w:rsidP="001B2340">
            <w:r w:rsidRPr="00AA1924">
              <w:t>11.</w:t>
            </w:r>
            <w:r w:rsidR="00430D42">
              <w:t xml:space="preserve"> </w:t>
            </w:r>
            <w:r w:rsidRPr="00AA1924">
              <w:t>Install the FPC alignment table on the lollipop.</w:t>
            </w:r>
          </w:p>
          <w:p w14:paraId="6E14830E" w14:textId="77777777" w:rsidR="00D233AF" w:rsidRPr="00AA1924" w:rsidRDefault="00D233AF" w:rsidP="001B2340"/>
          <w:p w14:paraId="23F49EAF" w14:textId="7D9DEF9B" w:rsidR="00D233AF" w:rsidRPr="00AA1924" w:rsidRDefault="00D233AF" w:rsidP="001B2340">
            <w:r w:rsidRPr="00AA1924">
              <w:t>12.</w:t>
            </w:r>
            <w:r w:rsidR="00430D42">
              <w:t xml:space="preserve"> </w:t>
            </w:r>
            <w:r w:rsidRPr="00AA1924">
              <w:t>Align FPC to open holes on alignment blank.</w:t>
            </w:r>
          </w:p>
          <w:p w14:paraId="7A7856F1" w14:textId="77777777" w:rsidR="00D233AF" w:rsidRPr="00AA1924" w:rsidRDefault="00D233AF" w:rsidP="001B2340"/>
          <w:p w14:paraId="75AC64AB" w14:textId="620BBB56" w:rsidR="00D233AF" w:rsidRPr="00AA1924" w:rsidRDefault="00D233AF" w:rsidP="001B2340">
            <w:r w:rsidRPr="00AA1924">
              <w:t>13.</w:t>
            </w:r>
            <w:r w:rsidR="00430D42">
              <w:t xml:space="preserve"> </w:t>
            </w:r>
            <w:r w:rsidRPr="00AA1924">
              <w:t>Move FPC back as far as possible on the FPC table.</w:t>
            </w:r>
          </w:p>
          <w:p w14:paraId="719EDD8B" w14:textId="77777777" w:rsidR="00D233AF" w:rsidRPr="00AA1924" w:rsidRDefault="00D233AF" w:rsidP="001B2340"/>
          <w:p w14:paraId="76A60D36" w14:textId="725CE987" w:rsidR="00D233AF" w:rsidRDefault="00D233AF" w:rsidP="001B2340">
            <w:r w:rsidRPr="00AA1924">
              <w:t>14.</w:t>
            </w:r>
            <w:r w:rsidR="00430D42">
              <w:t xml:space="preserve"> </w:t>
            </w:r>
            <w:r w:rsidRPr="00AA1924">
              <w:t>Remove the FPC coupler cover.</w:t>
            </w:r>
          </w:p>
          <w:p w14:paraId="5B55CA39" w14:textId="77777777" w:rsidR="00D233AF" w:rsidRDefault="00D233AF" w:rsidP="001B2340"/>
          <w:p w14:paraId="053BE56C" w14:textId="1AD21174" w:rsidR="00D233AF" w:rsidRDefault="00D233AF" w:rsidP="001B2340">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65DD053F" w14:textId="77777777" w:rsidR="00D233AF" w:rsidRPr="00AA1924" w:rsidRDefault="00D233AF" w:rsidP="001B2340"/>
        </w:tc>
        <w:tc>
          <w:tcPr>
            <w:tcW w:w="5760" w:type="dxa"/>
            <w:vMerge/>
            <w:noWrap/>
          </w:tcPr>
          <w:p w14:paraId="6B1F37BF" w14:textId="77777777" w:rsidR="00D233AF" w:rsidRPr="00D97B1C" w:rsidRDefault="00D233AF" w:rsidP="001B2340">
            <w:pPr>
              <w:spacing w:line="276" w:lineRule="auto"/>
            </w:pPr>
          </w:p>
        </w:tc>
      </w:tr>
      <w:tr w:rsidR="00D233AF" w:rsidRPr="00D97B1C" w14:paraId="022CC3CF" w14:textId="77777777" w:rsidTr="00F70995">
        <w:trPr>
          <w:trHeight w:val="1730"/>
        </w:trPr>
        <w:tc>
          <w:tcPr>
            <w:tcW w:w="1345" w:type="dxa"/>
            <w:vMerge/>
          </w:tcPr>
          <w:p w14:paraId="555E5705" w14:textId="77777777" w:rsidR="00D233AF" w:rsidRPr="00D97B1C" w:rsidRDefault="00D233AF" w:rsidP="001B2340"/>
        </w:tc>
        <w:tc>
          <w:tcPr>
            <w:tcW w:w="19887" w:type="dxa"/>
          </w:tcPr>
          <w:p w14:paraId="1F3D4212" w14:textId="4102B531" w:rsidR="00D233AF" w:rsidRDefault="00D233AF" w:rsidP="001B2340">
            <w:r>
              <w:t>16.</w:t>
            </w:r>
            <w:r w:rsidR="00430D42">
              <w:t xml:space="preserve"> </w:t>
            </w:r>
            <w:r>
              <w:t xml:space="preserve">Remove the </w:t>
            </w:r>
            <w:r w:rsidR="00A5629C">
              <w:t>alignment</w:t>
            </w:r>
            <w:r>
              <w:t xml:space="preserve"> blank from the cavity.</w:t>
            </w:r>
          </w:p>
          <w:p w14:paraId="0C1C6B8F" w14:textId="77777777" w:rsidR="00D233AF" w:rsidRPr="00F82D15" w:rsidRDefault="00D233AF" w:rsidP="001B2340"/>
          <w:p w14:paraId="3956F736" w14:textId="05295EC6" w:rsidR="00D233AF" w:rsidRPr="00F82D15" w:rsidRDefault="00D233AF" w:rsidP="001B2340">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5856972D" w14:textId="77777777" w:rsidR="00D233AF" w:rsidRDefault="00D233AF" w:rsidP="001B2340"/>
          <w:p w14:paraId="0CF27AE8" w14:textId="7CC98078" w:rsidR="00D233AF" w:rsidRDefault="00D233AF" w:rsidP="001B2340">
            <w:r>
              <w:t>18.</w:t>
            </w:r>
            <w:r w:rsidR="00430D42">
              <w:t xml:space="preserve"> </w:t>
            </w:r>
            <w:r>
              <w:t>Install 2 additional pre-cleaned [Spec 1] studs continuing the star pattern and snug with wrench.</w:t>
            </w:r>
          </w:p>
          <w:p w14:paraId="4D61DCCA" w14:textId="77777777" w:rsidR="00D233AF" w:rsidRDefault="00D233AF" w:rsidP="001B2340"/>
          <w:p w14:paraId="3E60084D" w14:textId="4A5EAA22" w:rsidR="00D233AF" w:rsidRPr="00F82D15" w:rsidRDefault="00D233AF" w:rsidP="001B2340">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052B406D" w14:textId="77777777" w:rsidR="00D233AF" w:rsidRPr="00834FC4" w:rsidDel="00DD3F1F" w:rsidRDefault="00D233AF" w:rsidP="001B2340"/>
        </w:tc>
        <w:tc>
          <w:tcPr>
            <w:tcW w:w="5760" w:type="dxa"/>
            <w:vMerge/>
            <w:noWrap/>
          </w:tcPr>
          <w:p w14:paraId="67534FE4" w14:textId="77777777" w:rsidR="00D233AF" w:rsidRPr="00D97B1C" w:rsidRDefault="00D233AF" w:rsidP="001B2340">
            <w:pPr>
              <w:spacing w:line="276" w:lineRule="auto"/>
            </w:pPr>
          </w:p>
        </w:tc>
      </w:tr>
      <w:tr w:rsidR="00D233AF" w:rsidRPr="00D97B1C" w14:paraId="547BB10D" w14:textId="77777777" w:rsidTr="00F70995">
        <w:trPr>
          <w:trHeight w:val="288"/>
        </w:trPr>
        <w:tc>
          <w:tcPr>
            <w:tcW w:w="1345" w:type="dxa"/>
            <w:vMerge/>
          </w:tcPr>
          <w:p w14:paraId="0A6097D9" w14:textId="77777777" w:rsidR="00D233AF" w:rsidRDefault="00D233AF" w:rsidP="001B2340"/>
        </w:tc>
        <w:tc>
          <w:tcPr>
            <w:tcW w:w="19887" w:type="dxa"/>
          </w:tcPr>
          <w:p w14:paraId="36AE036D" w14:textId="3B430BFA" w:rsidR="00D233AF" w:rsidRPr="00F82D15" w:rsidRDefault="00D233AF" w:rsidP="001B2340">
            <w:r>
              <w:t>20.</w:t>
            </w:r>
            <w:r w:rsidR="00430D42">
              <w:t xml:space="preserve"> </w:t>
            </w:r>
            <w:r w:rsidRPr="00F82D15">
              <w:t>Torque all fasteners to 60 in/lbs using a standard torque pattern for a round flange.</w:t>
            </w:r>
          </w:p>
          <w:p w14:paraId="4CC641C8" w14:textId="77777777" w:rsidR="00D233AF" w:rsidRDefault="00D233AF" w:rsidP="001B2340"/>
          <w:p w14:paraId="6CD6745D" w14:textId="31042D13" w:rsidR="00D233AF" w:rsidRPr="00F82D15" w:rsidRDefault="00D233AF" w:rsidP="001B2340">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7A3B0466" w14:textId="77777777" w:rsidR="00D233AF" w:rsidRDefault="00D233AF" w:rsidP="001B2340"/>
          <w:p w14:paraId="4524BD8F" w14:textId="67F77322" w:rsidR="00D233AF" w:rsidRPr="00F82D15" w:rsidRDefault="00D233AF" w:rsidP="001B2340">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2D88DE35" w14:textId="77777777" w:rsidR="00D233AF" w:rsidRPr="00F82D15" w:rsidRDefault="00D233AF" w:rsidP="001B2340"/>
        </w:tc>
        <w:tc>
          <w:tcPr>
            <w:tcW w:w="5760" w:type="dxa"/>
            <w:noWrap/>
          </w:tcPr>
          <w:p w14:paraId="76C16720" w14:textId="3EE0078F" w:rsidR="00D233AF" w:rsidRDefault="00D233AF" w:rsidP="001B2340">
            <w:pPr>
              <w:spacing w:line="276" w:lineRule="auto"/>
            </w:pPr>
            <w:r>
              <w:t>[[FPC6InstallComment]] &lt;&lt;COMMENT&gt;&gt;</w:t>
            </w:r>
          </w:p>
          <w:p w14:paraId="749E2897" w14:textId="0AFF8CA0" w:rsidR="00D233AF" w:rsidRDefault="00D233AF" w:rsidP="001B2340">
            <w:pPr>
              <w:spacing w:line="276" w:lineRule="auto"/>
            </w:pPr>
            <w:r>
              <w:t>[[FPC6InstallTime]] &lt;&lt;TIMESTAMP&gt;&gt;</w:t>
            </w:r>
          </w:p>
          <w:p w14:paraId="72880D55" w14:textId="2A3CA996" w:rsidR="00D233AF" w:rsidRDefault="00D233AF" w:rsidP="001B2340">
            <w:pPr>
              <w:spacing w:line="276" w:lineRule="auto"/>
            </w:pPr>
            <w:r>
              <w:t>[[FPC6InstallTech]] &lt;&lt;SRFCVP&gt;&gt;</w:t>
            </w:r>
          </w:p>
          <w:p w14:paraId="6874660B" w14:textId="77777777" w:rsidR="00D233AF" w:rsidRDefault="00D233AF" w:rsidP="001B2340"/>
        </w:tc>
      </w:tr>
      <w:tr w:rsidR="00D233AF" w:rsidRPr="00D97B1C" w14:paraId="7F68963D" w14:textId="77777777" w:rsidTr="00F70995">
        <w:trPr>
          <w:trHeight w:val="288"/>
        </w:trPr>
        <w:tc>
          <w:tcPr>
            <w:tcW w:w="1345" w:type="dxa"/>
            <w:vMerge/>
          </w:tcPr>
          <w:p w14:paraId="28441FA2" w14:textId="77777777" w:rsidR="00D233AF" w:rsidRDefault="00D233AF" w:rsidP="001B2340"/>
        </w:tc>
        <w:tc>
          <w:tcPr>
            <w:tcW w:w="19887" w:type="dxa"/>
          </w:tcPr>
          <w:p w14:paraId="587E5082" w14:textId="3D7B0782" w:rsidR="00D233AF" w:rsidRPr="00F82D15" w:rsidRDefault="00D233AF" w:rsidP="001B2340">
            <w:r>
              <w:t>23.</w:t>
            </w:r>
            <w:r w:rsidR="00430D42">
              <w:t xml:space="preserve"> </w:t>
            </w:r>
            <w:r w:rsidRPr="00F82D15">
              <w:t>Remove couple</w:t>
            </w:r>
            <w:r>
              <w:t>r alignment table from lollipop and i</w:t>
            </w:r>
            <w:r w:rsidRPr="00F82D15">
              <w:t>nstall FPC support arm.</w:t>
            </w:r>
          </w:p>
          <w:p w14:paraId="00E37016" w14:textId="77777777" w:rsidR="00D233AF" w:rsidRPr="00F82D15" w:rsidRDefault="00D233AF" w:rsidP="001B2340"/>
        </w:tc>
        <w:tc>
          <w:tcPr>
            <w:tcW w:w="5760" w:type="dxa"/>
            <w:noWrap/>
          </w:tcPr>
          <w:p w14:paraId="304F9BD7" w14:textId="39CABD3B" w:rsidR="00D233AF" w:rsidRDefault="00D233AF" w:rsidP="001B2340">
            <w:pPr>
              <w:spacing w:line="276" w:lineRule="auto"/>
            </w:pPr>
            <w:r>
              <w:t>[[FPC6SupportArmInstalled]] &lt;&lt;YESNO&gt;&gt;</w:t>
            </w:r>
          </w:p>
          <w:p w14:paraId="791A4226" w14:textId="77777777" w:rsidR="00D233AF" w:rsidRDefault="00D233AF" w:rsidP="001B2340"/>
        </w:tc>
      </w:tr>
      <w:tr w:rsidR="00D233AF" w:rsidRPr="00D97B1C" w14:paraId="43A0BEA9" w14:textId="77777777" w:rsidTr="00F70995">
        <w:trPr>
          <w:trHeight w:val="279"/>
        </w:trPr>
        <w:tc>
          <w:tcPr>
            <w:tcW w:w="1345" w:type="dxa"/>
            <w:vMerge w:val="restart"/>
          </w:tcPr>
          <w:p w14:paraId="6A589014" w14:textId="4156DC64" w:rsidR="00D233AF" w:rsidRPr="00300BDA" w:rsidRDefault="00D233AF" w:rsidP="00D233AF">
            <w:r>
              <w:t>20.</w:t>
            </w:r>
          </w:p>
        </w:tc>
        <w:tc>
          <w:tcPr>
            <w:tcW w:w="19887" w:type="dxa"/>
          </w:tcPr>
          <w:p w14:paraId="629C3B16" w14:textId="3D5BED93" w:rsidR="00D233AF" w:rsidRPr="00F82D15" w:rsidRDefault="00D233AF" w:rsidP="001B2340">
            <w:pPr>
              <w:pStyle w:val="Heading1"/>
              <w:numPr>
                <w:ilvl w:val="0"/>
                <w:numId w:val="0"/>
              </w:numPr>
              <w:ind w:left="360" w:hanging="360"/>
              <w:outlineLvl w:val="0"/>
            </w:pPr>
            <w:bookmarkStart w:id="14" w:name="_Toc96942521"/>
            <w:r>
              <w:t>Cavity 6 Assembly to Cavity String, including Bellows installation between Cavity 5 and Cavity 6</w:t>
            </w:r>
            <w:bookmarkEnd w:id="14"/>
          </w:p>
          <w:p w14:paraId="1E93A372" w14:textId="77777777" w:rsidR="00D233AF" w:rsidRDefault="00D233AF" w:rsidP="001B2340"/>
          <w:p w14:paraId="20F207D6" w14:textId="171B47BC" w:rsidR="00D233AF" w:rsidRPr="00F82D15" w:rsidRDefault="00D233AF" w:rsidP="001B2340">
            <w:r>
              <w:t>1.</w:t>
            </w:r>
            <w:r w:rsidR="00430D42">
              <w:t xml:space="preserve"> </w:t>
            </w:r>
            <w:r w:rsidRPr="00F82D15">
              <w:t>Gather the following components</w:t>
            </w:r>
            <w:r>
              <w:t>. Verify the components are cleaned and ready for installation.</w:t>
            </w:r>
          </w:p>
          <w:p w14:paraId="002351CC" w14:textId="77777777" w:rsidR="00D233AF" w:rsidRPr="00F82D15" w:rsidRDefault="00D233AF" w:rsidP="001B2340">
            <w:pPr>
              <w:pStyle w:val="ListParagraph"/>
              <w:numPr>
                <w:ilvl w:val="0"/>
                <w:numId w:val="56"/>
              </w:numPr>
            </w:pPr>
            <w:r w:rsidRPr="00F82D15">
              <w:t xml:space="preserve">2 bellows flange </w:t>
            </w:r>
            <w:r>
              <w:t>alignment blank</w:t>
            </w:r>
            <w:r w:rsidRPr="00F82D15">
              <w:t>s</w:t>
            </w:r>
          </w:p>
          <w:p w14:paraId="6605A34C" w14:textId="77777777" w:rsidR="00D233AF" w:rsidRPr="00F82D15" w:rsidRDefault="00D233AF" w:rsidP="001B2340">
            <w:pPr>
              <w:pStyle w:val="ListParagraph"/>
              <w:numPr>
                <w:ilvl w:val="0"/>
                <w:numId w:val="56"/>
              </w:numPr>
            </w:pPr>
            <w:r w:rsidRPr="00F82D15">
              <w:t xml:space="preserve">1 </w:t>
            </w:r>
            <w:r>
              <w:t>beamline</w:t>
            </w:r>
            <w:r w:rsidRPr="00F82D15">
              <w:t xml:space="preserve"> gasket</w:t>
            </w:r>
          </w:p>
          <w:p w14:paraId="0156908D" w14:textId="77777777" w:rsidR="00D233AF" w:rsidRDefault="00D233AF" w:rsidP="001B2340">
            <w:pPr>
              <w:pStyle w:val="ListParagraph"/>
              <w:numPr>
                <w:ilvl w:val="0"/>
                <w:numId w:val="56"/>
              </w:numPr>
            </w:pPr>
            <w:r w:rsidRPr="00F82D15">
              <w:t>4 covered spring clamps</w:t>
            </w:r>
          </w:p>
          <w:p w14:paraId="70F42F56" w14:textId="77777777" w:rsidR="00D233AF" w:rsidRPr="0024558A" w:rsidRDefault="00D233AF" w:rsidP="001B2340">
            <w:pPr>
              <w:pStyle w:val="ListParagraph"/>
              <w:numPr>
                <w:ilvl w:val="0"/>
                <w:numId w:val="56"/>
              </w:numPr>
            </w:pPr>
            <w:r w:rsidRPr="0024558A">
              <w:t xml:space="preserve">Fasteners </w:t>
            </w:r>
          </w:p>
          <w:p w14:paraId="62C8E656" w14:textId="77777777" w:rsidR="00D233AF" w:rsidRDefault="00D233AF" w:rsidP="001B2340">
            <w:pPr>
              <w:pStyle w:val="ListParagraph"/>
              <w:numPr>
                <w:ilvl w:val="0"/>
                <w:numId w:val="56"/>
              </w:numPr>
            </w:pPr>
            <w:r>
              <w:t>Retainer clips</w:t>
            </w:r>
          </w:p>
          <w:p w14:paraId="50394C6E" w14:textId="77777777" w:rsidR="00D233AF" w:rsidRPr="00F82D15" w:rsidRDefault="00D233AF" w:rsidP="001B2340">
            <w:pPr>
              <w:pStyle w:val="ListParagraph"/>
              <w:numPr>
                <w:ilvl w:val="0"/>
                <w:numId w:val="56"/>
              </w:numPr>
            </w:pPr>
            <w:r>
              <w:t>Wrenches</w:t>
            </w:r>
          </w:p>
          <w:p w14:paraId="4135F3F9" w14:textId="77777777" w:rsidR="00D233AF" w:rsidRPr="001E397C" w:rsidRDefault="00D233AF" w:rsidP="001B2340"/>
        </w:tc>
        <w:tc>
          <w:tcPr>
            <w:tcW w:w="5760" w:type="dxa"/>
          </w:tcPr>
          <w:p w14:paraId="4DDD7365" w14:textId="77777777" w:rsidR="00D233AF" w:rsidRDefault="00D233AF" w:rsidP="001B2340"/>
        </w:tc>
      </w:tr>
      <w:tr w:rsidR="00D233AF" w:rsidRPr="00D97B1C" w14:paraId="1C38DF52" w14:textId="77777777" w:rsidTr="00F70995">
        <w:trPr>
          <w:trHeight w:val="279"/>
        </w:trPr>
        <w:tc>
          <w:tcPr>
            <w:tcW w:w="1345" w:type="dxa"/>
            <w:vMerge/>
          </w:tcPr>
          <w:p w14:paraId="08BF327D" w14:textId="77777777" w:rsidR="00D233AF" w:rsidRDefault="00D233AF" w:rsidP="001B2340"/>
        </w:tc>
        <w:tc>
          <w:tcPr>
            <w:tcW w:w="19887" w:type="dxa"/>
          </w:tcPr>
          <w:p w14:paraId="2A0097C3" w14:textId="77777777" w:rsidR="00D233AF" w:rsidRPr="001E397C" w:rsidRDefault="00D233AF" w:rsidP="001B2340">
            <w:pPr>
              <w:rPr>
                <w:b/>
              </w:rPr>
            </w:pPr>
            <w:r w:rsidRPr="001E397C">
              <w:rPr>
                <w:b/>
              </w:rPr>
              <w:t xml:space="preserve">Prepare the </w:t>
            </w:r>
            <w:r>
              <w:rPr>
                <w:b/>
              </w:rPr>
              <w:t>Bellows</w:t>
            </w:r>
          </w:p>
          <w:p w14:paraId="73CAF013" w14:textId="77777777" w:rsidR="00D233AF" w:rsidRDefault="00D233AF" w:rsidP="001B2340">
            <w:pPr>
              <w:pStyle w:val="Heading1"/>
              <w:numPr>
                <w:ilvl w:val="0"/>
                <w:numId w:val="0"/>
              </w:numPr>
              <w:ind w:left="360" w:hanging="360"/>
              <w:outlineLvl w:val="0"/>
            </w:pPr>
          </w:p>
          <w:p w14:paraId="4B68F9BE" w14:textId="4E82769B" w:rsidR="00D233AF" w:rsidRDefault="00D233AF" w:rsidP="001B2340">
            <w:r>
              <w:t>2.</w:t>
            </w:r>
            <w:r w:rsidR="00430D42">
              <w:t xml:space="preserve"> </w:t>
            </w:r>
            <w:r>
              <w:t>Place the bellows alignment table on the upstream lollipop for Cavity 6.</w:t>
            </w:r>
          </w:p>
          <w:p w14:paraId="1541DD25" w14:textId="77777777" w:rsidR="00D233AF" w:rsidRDefault="00D233AF" w:rsidP="001B2340"/>
          <w:p w14:paraId="1ACD963B" w14:textId="515391BE" w:rsidR="00D233AF" w:rsidRDefault="00D233AF" w:rsidP="001B2340">
            <w:r>
              <w:t>3.</w:t>
            </w:r>
            <w:r w:rsidR="00430D42">
              <w:t xml:space="preserve"> </w:t>
            </w:r>
            <w:r>
              <w:t>Place the bellows in the alignment fixture and align the two flanges.</w:t>
            </w:r>
          </w:p>
          <w:p w14:paraId="5C091B57" w14:textId="77777777" w:rsidR="00D233AF" w:rsidRDefault="00D233AF" w:rsidP="001B2340"/>
          <w:p w14:paraId="646AC480" w14:textId="7B1DBA79" w:rsidR="00D233AF" w:rsidRDefault="00D233AF" w:rsidP="001B2340">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6F0151EA" w14:textId="77777777" w:rsidR="00D233AF" w:rsidRDefault="00D233AF" w:rsidP="001B2340"/>
          <w:p w14:paraId="20B08209" w14:textId="7E59DC5A" w:rsidR="00D233AF" w:rsidRDefault="00D233AF" w:rsidP="001B2340">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2E7948D8" w14:textId="77777777" w:rsidR="00D233AF" w:rsidRDefault="00D233AF" w:rsidP="001B2340"/>
          <w:p w14:paraId="7DEC5B6F" w14:textId="5A828228" w:rsidR="00D233AF" w:rsidRDefault="00D233AF" w:rsidP="001B2340">
            <w:r>
              <w:t>6.</w:t>
            </w:r>
            <w:r w:rsidR="00430D42">
              <w:t xml:space="preserve"> </w:t>
            </w:r>
            <w:r>
              <w:t>Carefully place an alignment blank on both ends of the bellows.</w:t>
            </w:r>
            <w:r w:rsidR="00430D42">
              <w:t xml:space="preserve"> </w:t>
            </w:r>
            <w:r>
              <w:t>Clamp in place with two co</w:t>
            </w:r>
            <w:r w:rsidR="00035444">
              <w:t>vered spring clamps per flange.</w:t>
            </w:r>
          </w:p>
          <w:p w14:paraId="6F7CB0C6" w14:textId="77777777" w:rsidR="00D233AF" w:rsidRDefault="00D233AF" w:rsidP="001B2340">
            <w:pPr>
              <w:pStyle w:val="ListParagraph"/>
              <w:numPr>
                <w:ilvl w:val="0"/>
                <w:numId w:val="58"/>
              </w:numPr>
            </w:pPr>
            <w:r>
              <w:t>Open the clamps down and away from the bellows.</w:t>
            </w:r>
          </w:p>
          <w:p w14:paraId="1D969B16" w14:textId="77777777" w:rsidR="00D233AF" w:rsidRPr="008719FF" w:rsidRDefault="00D233AF" w:rsidP="001B2340"/>
        </w:tc>
        <w:tc>
          <w:tcPr>
            <w:tcW w:w="5760" w:type="dxa"/>
          </w:tcPr>
          <w:p w14:paraId="35C857E9" w14:textId="77A29D1C" w:rsidR="00D233AF" w:rsidRDefault="00D233AF" w:rsidP="001B2340">
            <w:r>
              <w:t>[[</w:t>
            </w:r>
            <w:r w:rsidR="00C4654E">
              <w:t>BLBPSN5_6</w:t>
            </w:r>
            <w:r>
              <w:t>]] &lt;&lt;BLBPSN&gt;&gt;</w:t>
            </w:r>
          </w:p>
          <w:p w14:paraId="61E152F8" w14:textId="77777777" w:rsidR="00D233AF" w:rsidRDefault="00D233AF" w:rsidP="001B2340">
            <w:pPr>
              <w:pStyle w:val="Heading1"/>
              <w:numPr>
                <w:ilvl w:val="0"/>
                <w:numId w:val="0"/>
              </w:numPr>
              <w:ind w:left="360" w:hanging="360"/>
              <w:outlineLvl w:val="0"/>
            </w:pPr>
          </w:p>
        </w:tc>
      </w:tr>
      <w:tr w:rsidR="00D233AF" w:rsidRPr="00D97B1C" w14:paraId="310C1B80" w14:textId="77777777" w:rsidTr="00F70995">
        <w:trPr>
          <w:trHeight w:val="279"/>
        </w:trPr>
        <w:tc>
          <w:tcPr>
            <w:tcW w:w="1345" w:type="dxa"/>
            <w:vMerge/>
          </w:tcPr>
          <w:p w14:paraId="4CDBFD7E" w14:textId="77777777" w:rsidR="00D233AF" w:rsidRDefault="00D233AF" w:rsidP="001B2340"/>
        </w:tc>
        <w:tc>
          <w:tcPr>
            <w:tcW w:w="19887" w:type="dxa"/>
          </w:tcPr>
          <w:p w14:paraId="2E98A729" w14:textId="011ED058" w:rsidR="00D233AF" w:rsidRPr="001E397C" w:rsidRDefault="00D233AF" w:rsidP="001B2340">
            <w:pPr>
              <w:rPr>
                <w:b/>
              </w:rPr>
            </w:pPr>
            <w:r w:rsidRPr="001E397C">
              <w:rPr>
                <w:b/>
              </w:rPr>
              <w:t xml:space="preserve">Prepare the </w:t>
            </w:r>
            <w:r>
              <w:rPr>
                <w:b/>
              </w:rPr>
              <w:t>Cavity 6</w:t>
            </w:r>
            <w:r w:rsidRPr="001E397C">
              <w:rPr>
                <w:b/>
              </w:rPr>
              <w:t xml:space="preserve"> Upstream Flange</w:t>
            </w:r>
          </w:p>
          <w:p w14:paraId="3151A850" w14:textId="77777777" w:rsidR="00D233AF" w:rsidRPr="001E397C" w:rsidRDefault="00D233AF" w:rsidP="001B2340"/>
          <w:p w14:paraId="24B2C56E" w14:textId="2A18C2C6" w:rsidR="00D233AF" w:rsidRPr="001E397C" w:rsidRDefault="00D233AF" w:rsidP="001B2340">
            <w:r>
              <w:t>7.</w:t>
            </w:r>
            <w:r w:rsidR="00430D42">
              <w:t xml:space="preserve"> </w:t>
            </w:r>
            <w:r w:rsidRPr="001E397C">
              <w:t xml:space="preserve">Verify the purge software is set to "Purge" for </w:t>
            </w:r>
            <w:r>
              <w:t>MFC2 [Blue Line]</w:t>
            </w:r>
            <w:r w:rsidRPr="001E397C">
              <w:t>.</w:t>
            </w:r>
          </w:p>
          <w:p w14:paraId="794CC18F" w14:textId="77777777" w:rsidR="00D233AF" w:rsidRPr="001E397C" w:rsidRDefault="00D233AF" w:rsidP="001B2340"/>
          <w:p w14:paraId="10AA786C" w14:textId="59DA3332" w:rsidR="00D233AF" w:rsidRPr="001E397C" w:rsidRDefault="00D233AF" w:rsidP="001B2340">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7B685F80" w14:textId="77777777" w:rsidR="00153BA3" w:rsidRDefault="00153BA3" w:rsidP="001B2340">
            <w:pPr>
              <w:pStyle w:val="ListParagraph"/>
              <w:numPr>
                <w:ilvl w:val="0"/>
                <w:numId w:val="50"/>
              </w:numPr>
            </w:pPr>
            <w:r w:rsidRPr="001E397C">
              <w:t>After the removal of each pair of studs, check the status of the purge system.</w:t>
            </w:r>
          </w:p>
          <w:p w14:paraId="211D8290" w14:textId="013C65D5" w:rsidR="00D233AF" w:rsidRPr="001E397C" w:rsidRDefault="00D233AF"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0426987F" w14:textId="557DB417" w:rsidR="00D233AF"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57B4ECDE" w14:textId="77777777" w:rsidR="00D233AF" w:rsidRPr="001E397C" w:rsidRDefault="00D233AF" w:rsidP="001B2340"/>
          <w:p w14:paraId="52EFEB58" w14:textId="1DCEF971" w:rsidR="00D233AF" w:rsidRPr="001E397C" w:rsidRDefault="00D233AF" w:rsidP="001B2340">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592481FC" w14:textId="77777777" w:rsidR="00D233AF" w:rsidRPr="001E397C" w:rsidRDefault="00D233AF" w:rsidP="001B2340"/>
          <w:p w14:paraId="689B736A" w14:textId="5BA5A0E8" w:rsidR="00D233AF" w:rsidRPr="001E397C" w:rsidRDefault="00D233AF" w:rsidP="001B2340">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035444">
              <w:t>the status of the purge system.</w:t>
            </w:r>
          </w:p>
          <w:p w14:paraId="2EA7A5AA" w14:textId="77777777" w:rsidR="00D233AF" w:rsidRPr="001E397C" w:rsidRDefault="00D233AF" w:rsidP="001B2340">
            <w:pPr>
              <w:pStyle w:val="ListParagraph"/>
              <w:numPr>
                <w:ilvl w:val="0"/>
                <w:numId w:val="52"/>
              </w:numPr>
            </w:pPr>
            <w:r w:rsidRPr="001E397C">
              <w:t>Remove 2 fasteners from the flange and check the purge system.</w:t>
            </w:r>
          </w:p>
          <w:p w14:paraId="708B43C5" w14:textId="77777777" w:rsidR="00D233AF" w:rsidRPr="001E397C" w:rsidRDefault="00D233AF" w:rsidP="001B2340">
            <w:pPr>
              <w:pStyle w:val="ListParagraph"/>
              <w:numPr>
                <w:ilvl w:val="0"/>
                <w:numId w:val="52"/>
              </w:numPr>
            </w:pPr>
            <w:r w:rsidRPr="001E397C">
              <w:t>Remove 2 additional studs and check the purge system.</w:t>
            </w:r>
          </w:p>
          <w:p w14:paraId="29B3D4AE" w14:textId="696EFAB1" w:rsidR="00D233AF" w:rsidRPr="001E397C" w:rsidRDefault="00D233AF"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72F2D147" w14:textId="48999AA2" w:rsidR="00D233AF"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6853883A" w14:textId="77777777" w:rsidR="00D233AF" w:rsidRPr="001E397C" w:rsidRDefault="00D233AF" w:rsidP="001B2340"/>
          <w:p w14:paraId="679E0796" w14:textId="2C56864B" w:rsidR="00D233AF" w:rsidRPr="001E397C" w:rsidRDefault="00D233AF" w:rsidP="001B2340">
            <w:r>
              <w:t>11.</w:t>
            </w:r>
            <w:r w:rsidR="00430D42">
              <w:t xml:space="preserve"> </w:t>
            </w:r>
            <w:r w:rsidRPr="001E397C">
              <w:t>Remove the 4 pre-cleaned studs from the cavity flange and carefully remove the blank and gasket. Verify the purge starts.</w:t>
            </w:r>
          </w:p>
          <w:p w14:paraId="349602A0" w14:textId="77777777" w:rsidR="00D233AF" w:rsidRPr="001E397C" w:rsidRDefault="00D233AF" w:rsidP="001B2340"/>
          <w:p w14:paraId="79EF74A3" w14:textId="30263987" w:rsidR="00D233AF" w:rsidRDefault="00D233AF" w:rsidP="001B2340">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725A7A1D" w14:textId="77777777" w:rsidR="00D233AF" w:rsidRPr="001E397C" w:rsidRDefault="00D233AF" w:rsidP="001B2340">
            <w:pPr>
              <w:pStyle w:val="ListParagraph"/>
              <w:numPr>
                <w:ilvl w:val="0"/>
                <w:numId w:val="58"/>
              </w:numPr>
            </w:pPr>
            <w:r>
              <w:t>Open the clamps down and away from the open cavity flange.</w:t>
            </w:r>
          </w:p>
          <w:p w14:paraId="140B8FC4" w14:textId="77777777" w:rsidR="00D233AF" w:rsidRPr="008719FF" w:rsidRDefault="00D233AF" w:rsidP="001B2340"/>
        </w:tc>
        <w:tc>
          <w:tcPr>
            <w:tcW w:w="5760" w:type="dxa"/>
            <w:vMerge w:val="restart"/>
          </w:tcPr>
          <w:p w14:paraId="1A9714F8" w14:textId="77777777" w:rsidR="00D233AF" w:rsidRDefault="00D233AF" w:rsidP="001B2340">
            <w:pPr>
              <w:pStyle w:val="Heading1"/>
              <w:numPr>
                <w:ilvl w:val="0"/>
                <w:numId w:val="0"/>
              </w:numPr>
              <w:ind w:left="360" w:hanging="360"/>
              <w:outlineLvl w:val="0"/>
            </w:pPr>
          </w:p>
        </w:tc>
      </w:tr>
      <w:tr w:rsidR="00D233AF" w:rsidRPr="00D97B1C" w14:paraId="5C0968C1" w14:textId="77777777" w:rsidTr="00F70995">
        <w:trPr>
          <w:trHeight w:val="288"/>
        </w:trPr>
        <w:tc>
          <w:tcPr>
            <w:tcW w:w="1345" w:type="dxa"/>
            <w:vMerge/>
          </w:tcPr>
          <w:p w14:paraId="3887DA30" w14:textId="77777777" w:rsidR="00D233AF" w:rsidRDefault="00D233AF" w:rsidP="001B2340"/>
        </w:tc>
        <w:tc>
          <w:tcPr>
            <w:tcW w:w="19887" w:type="dxa"/>
          </w:tcPr>
          <w:p w14:paraId="4ECA315D" w14:textId="1BD06FE6" w:rsidR="00D233AF" w:rsidRPr="001E397C" w:rsidRDefault="00D233AF" w:rsidP="001B2340">
            <w:pPr>
              <w:rPr>
                <w:b/>
              </w:rPr>
            </w:pPr>
            <w:r w:rsidRPr="001E397C">
              <w:rPr>
                <w:b/>
              </w:rPr>
              <w:t xml:space="preserve">Align </w:t>
            </w:r>
            <w:r>
              <w:rPr>
                <w:b/>
              </w:rPr>
              <w:t>the Bellows Non-Rotatable Flange and the Cavity 6 Upstream</w:t>
            </w:r>
            <w:r w:rsidRPr="001E397C">
              <w:rPr>
                <w:b/>
              </w:rPr>
              <w:t xml:space="preserve"> Flanges</w:t>
            </w:r>
          </w:p>
          <w:p w14:paraId="3DD49307" w14:textId="77777777" w:rsidR="00D233AF" w:rsidRPr="001E397C" w:rsidRDefault="00D233AF" w:rsidP="001B2340"/>
          <w:p w14:paraId="1F195002" w14:textId="68569E4E" w:rsidR="00D233AF" w:rsidRDefault="00D233AF" w:rsidP="001B2340">
            <w:r>
              <w:t>13.</w:t>
            </w:r>
            <w:r w:rsidR="00430D42">
              <w:t xml:space="preserve"> </w:t>
            </w:r>
            <w:r>
              <w:t>Carefully place the cleaned bellows holder with the bellows on the alignment table.</w:t>
            </w:r>
            <w:r w:rsidR="00430D42">
              <w:t xml:space="preserve"> </w:t>
            </w:r>
            <w:r>
              <w:t>The bellows not-rotatable flange shall be facing Cavity 6.</w:t>
            </w:r>
          </w:p>
          <w:p w14:paraId="291F15C0" w14:textId="77777777" w:rsidR="00D233AF" w:rsidRDefault="00D233AF" w:rsidP="001B2340"/>
          <w:p w14:paraId="289222FE" w14:textId="59A8AE6E" w:rsidR="00D233AF" w:rsidRPr="001E397C" w:rsidRDefault="00D233AF" w:rsidP="001B2340">
            <w:r>
              <w:t>14.</w:t>
            </w:r>
            <w:r w:rsidR="00430D42">
              <w:t xml:space="preserve"> </w:t>
            </w:r>
            <w:r w:rsidRPr="001E397C">
              <w:t xml:space="preserve">Slowly slide the bellows </w:t>
            </w:r>
            <w:r>
              <w:t xml:space="preserve">towards Cavity 6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0955459D" w14:textId="77777777" w:rsidR="00D233AF" w:rsidRPr="001E397C" w:rsidRDefault="00D233AF" w:rsidP="001B2340"/>
          <w:p w14:paraId="275C5B9F" w14:textId="1185B00F" w:rsidR="00D233AF" w:rsidRPr="001E397C" w:rsidRDefault="00D233AF" w:rsidP="001B2340">
            <w:r>
              <w:t>15.</w:t>
            </w:r>
            <w:r w:rsidR="00430D42">
              <w:t xml:space="preserve"> </w:t>
            </w:r>
            <w:r w:rsidRPr="001E397C">
              <w:t>Move the cavity away from the bellows flange.</w:t>
            </w:r>
          </w:p>
          <w:p w14:paraId="1D33B676" w14:textId="77777777" w:rsidR="00D233AF" w:rsidRPr="001E397C" w:rsidRDefault="00D233AF" w:rsidP="001B2340"/>
        </w:tc>
        <w:tc>
          <w:tcPr>
            <w:tcW w:w="5760" w:type="dxa"/>
            <w:vMerge/>
            <w:noWrap/>
          </w:tcPr>
          <w:p w14:paraId="63EB7C38" w14:textId="77777777" w:rsidR="00D233AF" w:rsidRDefault="00D233AF" w:rsidP="001B2340"/>
        </w:tc>
      </w:tr>
      <w:tr w:rsidR="00D233AF" w:rsidRPr="00D97B1C" w14:paraId="320F2CAF" w14:textId="77777777" w:rsidTr="00F70995">
        <w:trPr>
          <w:trHeight w:val="288"/>
        </w:trPr>
        <w:tc>
          <w:tcPr>
            <w:tcW w:w="1345" w:type="dxa"/>
            <w:vMerge/>
          </w:tcPr>
          <w:p w14:paraId="700489FA" w14:textId="77777777" w:rsidR="00D233AF" w:rsidRDefault="00D233AF" w:rsidP="001B2340"/>
        </w:tc>
        <w:tc>
          <w:tcPr>
            <w:tcW w:w="19887" w:type="dxa"/>
          </w:tcPr>
          <w:p w14:paraId="792E422A" w14:textId="5D950D09" w:rsidR="00D233AF" w:rsidRPr="001E397C" w:rsidRDefault="00D233AF" w:rsidP="001B2340">
            <w:pPr>
              <w:rPr>
                <w:b/>
              </w:rPr>
            </w:pPr>
            <w:r w:rsidRPr="001E397C">
              <w:rPr>
                <w:b/>
              </w:rPr>
              <w:t xml:space="preserve">Install </w:t>
            </w:r>
            <w:r>
              <w:rPr>
                <w:b/>
              </w:rPr>
              <w:t>the Bellows</w:t>
            </w:r>
            <w:r w:rsidRPr="001E397C">
              <w:rPr>
                <w:b/>
              </w:rPr>
              <w:t xml:space="preserve"> to </w:t>
            </w:r>
            <w:r>
              <w:rPr>
                <w:b/>
              </w:rPr>
              <w:t>Cavity 6</w:t>
            </w:r>
          </w:p>
          <w:p w14:paraId="7EAD3951" w14:textId="77777777" w:rsidR="00D233AF" w:rsidRDefault="00D233AF" w:rsidP="001B2340"/>
          <w:p w14:paraId="567CE690" w14:textId="6D4BE5F0" w:rsidR="00D233AF" w:rsidRPr="001E397C" w:rsidRDefault="00D233AF" w:rsidP="001B2340">
            <w:r>
              <w:t>16.</w:t>
            </w:r>
            <w:r w:rsidR="00430D42">
              <w:t xml:space="preserve"> </w:t>
            </w:r>
            <w:r w:rsidRPr="001E397C">
              <w:t xml:space="preserve">Carefully remove the </w:t>
            </w:r>
            <w:r>
              <w:t>alignment blank</w:t>
            </w:r>
            <w:r w:rsidRPr="001E397C">
              <w:t xml:space="preserve">s from the </w:t>
            </w:r>
            <w:r>
              <w:t>bellows non-rotatable flange and the cavity.</w:t>
            </w:r>
          </w:p>
          <w:p w14:paraId="10A6122F" w14:textId="77777777" w:rsidR="00D233AF" w:rsidRPr="001E397C" w:rsidRDefault="00D233AF" w:rsidP="001B2340"/>
          <w:p w14:paraId="4E144FD1" w14:textId="7334A1B6" w:rsidR="00D233AF" w:rsidRPr="001E397C" w:rsidRDefault="00D233AF" w:rsidP="001B2340">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7C46EE59" w14:textId="77777777" w:rsidR="00D233AF" w:rsidRPr="001E397C" w:rsidRDefault="00D233AF" w:rsidP="001B2340"/>
          <w:p w14:paraId="4832BBFA" w14:textId="605F5D31" w:rsidR="00D233AF" w:rsidRPr="001E397C" w:rsidRDefault="00D233AF" w:rsidP="001B2340">
            <w:r>
              <w:t>18.</w:t>
            </w:r>
            <w:r w:rsidR="00430D42">
              <w:t xml:space="preserve"> </w:t>
            </w:r>
            <w:r w:rsidRPr="001E397C">
              <w:t>[Two person] Slowly slide the cavity back into place against the gasket. Remove the gasket clips.</w:t>
            </w:r>
          </w:p>
          <w:p w14:paraId="5D62322C" w14:textId="77777777" w:rsidR="00D233AF" w:rsidRPr="001E397C" w:rsidRDefault="00D233AF" w:rsidP="001B2340"/>
          <w:p w14:paraId="1B2B9F59" w14:textId="6B7D1B5F" w:rsidR="00D233AF" w:rsidRPr="001E397C" w:rsidRDefault="00D233AF" w:rsidP="001B2340">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738CD93E" w14:textId="77777777" w:rsidR="00D233AF" w:rsidRPr="001E397C" w:rsidRDefault="00D233AF" w:rsidP="001B2340"/>
          <w:p w14:paraId="7D771D66" w14:textId="61D14EAF" w:rsidR="00D233AF" w:rsidRPr="001E397C" w:rsidRDefault="00D233AF" w:rsidP="001B2340">
            <w:r>
              <w:t>20.</w:t>
            </w:r>
            <w:r w:rsidR="00430D42">
              <w:t xml:space="preserve"> </w:t>
            </w:r>
            <w:r w:rsidRPr="001E397C">
              <w:t>A second technician shall place 4 pre-cleaned [Spec 1] studs in a star pattern in the cavity flange and snug them with a wrench.</w:t>
            </w:r>
          </w:p>
          <w:p w14:paraId="5DAFD840" w14:textId="77777777" w:rsidR="00D233AF" w:rsidRPr="001E397C" w:rsidRDefault="00D233AF" w:rsidP="001B2340"/>
          <w:p w14:paraId="3E07F561" w14:textId="4BCD7084" w:rsidR="00D233AF" w:rsidRPr="001E397C" w:rsidRDefault="00D233AF" w:rsidP="001B2340">
            <w:r>
              <w:t>21.</w:t>
            </w:r>
            <w:r w:rsidR="00430D42">
              <w:t xml:space="preserve"> </w:t>
            </w:r>
            <w:r w:rsidRPr="001E397C">
              <w:t>The second technician shall place the remaining fasteners on the flange continuing the star pattern and snug all of them with a wrench.</w:t>
            </w:r>
          </w:p>
          <w:p w14:paraId="525D53D1" w14:textId="77777777" w:rsidR="00D233AF" w:rsidRPr="001E397C" w:rsidRDefault="00D233AF" w:rsidP="001B2340"/>
          <w:p w14:paraId="61656100" w14:textId="33AECAF3" w:rsidR="00D233AF" w:rsidRDefault="00D233AF" w:rsidP="001B2340">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0947224F" w14:textId="77777777" w:rsidR="00D233AF" w:rsidRDefault="00D233AF" w:rsidP="001B2340"/>
          <w:p w14:paraId="08FBD3FE" w14:textId="21342129" w:rsidR="00D233AF" w:rsidRDefault="00D233AF" w:rsidP="001B2340">
            <w:r>
              <w:t>23.</w:t>
            </w:r>
            <w:r w:rsidR="00430D42">
              <w:t xml:space="preserve"> </w:t>
            </w:r>
            <w:r>
              <w:t xml:space="preserve">Remove the bellows holder and </w:t>
            </w:r>
            <w:r w:rsidR="00F87EB8">
              <w:t>adjustable</w:t>
            </w:r>
            <w:r>
              <w:t xml:space="preserve"> table from the lollipop.</w:t>
            </w:r>
          </w:p>
          <w:p w14:paraId="40007FF4" w14:textId="77777777" w:rsidR="00D233AF" w:rsidRPr="001E397C" w:rsidRDefault="00D233AF" w:rsidP="001B2340"/>
        </w:tc>
        <w:tc>
          <w:tcPr>
            <w:tcW w:w="5760" w:type="dxa"/>
            <w:vMerge/>
            <w:noWrap/>
          </w:tcPr>
          <w:p w14:paraId="6E3994D2" w14:textId="77777777" w:rsidR="00D233AF" w:rsidRDefault="00D233AF" w:rsidP="001B2340"/>
        </w:tc>
      </w:tr>
      <w:tr w:rsidR="00D233AF" w:rsidRPr="00D97B1C" w14:paraId="32EB6DA8" w14:textId="77777777" w:rsidTr="00F70995">
        <w:trPr>
          <w:trHeight w:val="288"/>
        </w:trPr>
        <w:tc>
          <w:tcPr>
            <w:tcW w:w="1345" w:type="dxa"/>
            <w:vMerge/>
          </w:tcPr>
          <w:p w14:paraId="0B31FABD" w14:textId="77777777" w:rsidR="00D233AF" w:rsidRDefault="00D233AF" w:rsidP="001B2340"/>
        </w:tc>
        <w:tc>
          <w:tcPr>
            <w:tcW w:w="19887" w:type="dxa"/>
          </w:tcPr>
          <w:p w14:paraId="176CCAE0" w14:textId="042DF89A" w:rsidR="00D233AF" w:rsidRPr="00014F7D" w:rsidRDefault="00D233AF" w:rsidP="001B2340">
            <w:pPr>
              <w:rPr>
                <w:b/>
              </w:rPr>
            </w:pPr>
            <w:r w:rsidRPr="00014F7D">
              <w:rPr>
                <w:b/>
              </w:rPr>
              <w:t xml:space="preserve">Prepare </w:t>
            </w:r>
            <w:r>
              <w:rPr>
                <w:b/>
              </w:rPr>
              <w:t>Cavity 5</w:t>
            </w:r>
            <w:r w:rsidRPr="00014F7D">
              <w:rPr>
                <w:b/>
              </w:rPr>
              <w:t xml:space="preserve"> Downstream Flange</w:t>
            </w:r>
          </w:p>
          <w:p w14:paraId="43AFBF47" w14:textId="77777777" w:rsidR="00D233AF" w:rsidRDefault="00D233AF" w:rsidP="001B2340"/>
          <w:p w14:paraId="4849E0B5" w14:textId="6B17A621" w:rsidR="00D233AF" w:rsidRDefault="00D233AF" w:rsidP="001B2340">
            <w:r>
              <w:t>24.</w:t>
            </w:r>
            <w:r w:rsidR="00430D42">
              <w:t xml:space="preserve"> </w:t>
            </w:r>
            <w:r w:rsidRPr="00F82D15">
              <w:t xml:space="preserve">Verify the purge software is set to "Purge" for </w:t>
            </w:r>
            <w:r>
              <w:t>MFC1 [White Line]</w:t>
            </w:r>
            <w:r w:rsidRPr="00F82D15">
              <w:t>.</w:t>
            </w:r>
          </w:p>
          <w:p w14:paraId="553E5865" w14:textId="77777777" w:rsidR="00D233AF" w:rsidRDefault="00D233AF" w:rsidP="001B2340"/>
          <w:p w14:paraId="53D1EFF5" w14:textId="7C968CB9" w:rsidR="00D233AF" w:rsidRPr="001E397C" w:rsidRDefault="00D233AF" w:rsidP="001B2340">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w:t>
            </w:r>
            <w:r>
              <w:t>The 4 remaining studs shall be located every third hole in the flange.</w:t>
            </w:r>
          </w:p>
          <w:p w14:paraId="7CF876F0" w14:textId="77777777" w:rsidR="00153BA3" w:rsidRDefault="00153BA3" w:rsidP="001B2340">
            <w:pPr>
              <w:pStyle w:val="ListParagraph"/>
              <w:numPr>
                <w:ilvl w:val="0"/>
                <w:numId w:val="50"/>
              </w:numPr>
            </w:pPr>
            <w:r w:rsidRPr="001E397C">
              <w:t>After the removal of each pair of studs, check the status of the purge system.</w:t>
            </w:r>
          </w:p>
          <w:p w14:paraId="233A25E4" w14:textId="10E0B7E3" w:rsidR="00D233AF" w:rsidRPr="001E397C" w:rsidRDefault="00D233AF"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08CC584D" w14:textId="47B5A1B7" w:rsidR="00D233AF"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2264257E" w14:textId="77777777" w:rsidR="00D233AF" w:rsidRPr="001E397C" w:rsidRDefault="00D233AF" w:rsidP="001B2340"/>
          <w:p w14:paraId="76FF09FE" w14:textId="09D8F31F" w:rsidR="00D233AF" w:rsidRPr="001E397C" w:rsidRDefault="00D233AF" w:rsidP="001B2340">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312F5075" w14:textId="77777777" w:rsidR="00D233AF" w:rsidRPr="001E397C" w:rsidRDefault="00D233AF" w:rsidP="001B2340"/>
          <w:p w14:paraId="7F2E63A7" w14:textId="35D11804" w:rsidR="00D233AF" w:rsidRPr="001E397C" w:rsidRDefault="00D233AF" w:rsidP="001B2340">
            <w:r>
              <w:t>27.</w:t>
            </w:r>
            <w:r w:rsidR="00430D42">
              <w:t xml:space="preserve"> </w:t>
            </w:r>
            <w:r w:rsidRPr="001E397C">
              <w:t>Remove final 4 original studs 2 at a time from the flange</w:t>
            </w:r>
            <w:r>
              <w:t xml:space="preserve"> continuing the star pattern</w:t>
            </w:r>
            <w:r w:rsidRPr="001E397C">
              <w:t>. After the removal of each pair of studs, check the status of the purge sy</w:t>
            </w:r>
            <w:r w:rsidR="00035444">
              <w:t>stem.</w:t>
            </w:r>
          </w:p>
          <w:p w14:paraId="31B204FD" w14:textId="77777777" w:rsidR="00D233AF" w:rsidRPr="001E397C" w:rsidRDefault="00D233AF" w:rsidP="001B2340">
            <w:pPr>
              <w:pStyle w:val="ListParagraph"/>
              <w:numPr>
                <w:ilvl w:val="0"/>
                <w:numId w:val="52"/>
              </w:numPr>
            </w:pPr>
            <w:r w:rsidRPr="001E397C">
              <w:t>Remove 2 fasteners from the flange and check the purge system.</w:t>
            </w:r>
          </w:p>
          <w:p w14:paraId="1576398D" w14:textId="77777777" w:rsidR="00D233AF" w:rsidRPr="001E397C" w:rsidRDefault="00D233AF" w:rsidP="001B2340">
            <w:pPr>
              <w:pStyle w:val="ListParagraph"/>
              <w:numPr>
                <w:ilvl w:val="0"/>
                <w:numId w:val="52"/>
              </w:numPr>
            </w:pPr>
            <w:r w:rsidRPr="001E397C">
              <w:t>Remove 2 additional studs and check the purge system.</w:t>
            </w:r>
          </w:p>
          <w:p w14:paraId="738A8F51" w14:textId="1F1366C5" w:rsidR="00D233AF" w:rsidRPr="001E397C" w:rsidRDefault="00D233AF"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25A90000" w14:textId="25D64DA0" w:rsidR="00D233AF"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5F71D74A" w14:textId="77777777" w:rsidR="00D233AF" w:rsidRPr="001E397C" w:rsidRDefault="00D233AF" w:rsidP="001B2340"/>
          <w:p w14:paraId="2D5D232D" w14:textId="750D9822" w:rsidR="00D233AF" w:rsidRPr="001E397C" w:rsidRDefault="00D233AF" w:rsidP="001B2340">
            <w:r>
              <w:t>28.</w:t>
            </w:r>
            <w:r w:rsidR="00430D42">
              <w:t xml:space="preserve"> </w:t>
            </w:r>
            <w:r w:rsidRPr="001E397C">
              <w:t>Remove the 4 pre-cleaned studs from the cavity flange and carefully remove the blank and gasket. Verify the purge starts.</w:t>
            </w:r>
          </w:p>
          <w:p w14:paraId="691B4166" w14:textId="77777777" w:rsidR="00D233AF" w:rsidRPr="001E397C" w:rsidRDefault="00D233AF" w:rsidP="001B2340"/>
          <w:p w14:paraId="55A8CDE8" w14:textId="7623EC31" w:rsidR="00D233AF" w:rsidRDefault="00D233AF" w:rsidP="001B2340">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47F00DAE" w14:textId="77777777" w:rsidR="00D233AF" w:rsidRDefault="00D233AF" w:rsidP="001B2340">
            <w:pPr>
              <w:pStyle w:val="ListParagraph"/>
              <w:numPr>
                <w:ilvl w:val="0"/>
                <w:numId w:val="58"/>
              </w:numPr>
            </w:pPr>
            <w:r>
              <w:t>Open the clamps down and away from the cavity.</w:t>
            </w:r>
          </w:p>
          <w:p w14:paraId="5F49A23A" w14:textId="77777777" w:rsidR="00D233AF" w:rsidRPr="001E397C" w:rsidRDefault="00D233AF" w:rsidP="001B2340"/>
        </w:tc>
        <w:tc>
          <w:tcPr>
            <w:tcW w:w="5760" w:type="dxa"/>
            <w:vMerge w:val="restart"/>
            <w:noWrap/>
          </w:tcPr>
          <w:p w14:paraId="26E178FE" w14:textId="77777777" w:rsidR="00D233AF" w:rsidRDefault="00D233AF" w:rsidP="001B2340">
            <w:pPr>
              <w:spacing w:line="276" w:lineRule="auto"/>
            </w:pPr>
          </w:p>
        </w:tc>
      </w:tr>
      <w:tr w:rsidR="00D233AF" w:rsidRPr="00D97B1C" w14:paraId="645343D5" w14:textId="77777777" w:rsidTr="00F70995">
        <w:trPr>
          <w:trHeight w:val="288"/>
        </w:trPr>
        <w:tc>
          <w:tcPr>
            <w:tcW w:w="1345" w:type="dxa"/>
            <w:vMerge/>
          </w:tcPr>
          <w:p w14:paraId="0CDAA784" w14:textId="77777777" w:rsidR="00D233AF" w:rsidRDefault="00D233AF" w:rsidP="001B2340"/>
        </w:tc>
        <w:tc>
          <w:tcPr>
            <w:tcW w:w="19887" w:type="dxa"/>
          </w:tcPr>
          <w:p w14:paraId="3B59327E" w14:textId="071DE0AD" w:rsidR="00D233AF" w:rsidRDefault="00D233AF" w:rsidP="001B2340">
            <w:pPr>
              <w:rPr>
                <w:b/>
              </w:rPr>
            </w:pPr>
            <w:r>
              <w:rPr>
                <w:b/>
              </w:rPr>
              <w:t>Align the Bellows Rotatable Flange and Cavity 5 Downstream Flange</w:t>
            </w:r>
          </w:p>
          <w:p w14:paraId="67F2E6CF" w14:textId="77777777" w:rsidR="00D233AF" w:rsidRDefault="00D233AF" w:rsidP="001B2340">
            <w:pPr>
              <w:rPr>
                <w:b/>
              </w:rPr>
            </w:pPr>
          </w:p>
          <w:p w14:paraId="6C8D87A3" w14:textId="535E4BC2" w:rsidR="00D233AF" w:rsidRPr="008F72FC" w:rsidRDefault="00D233AF" w:rsidP="001B2340">
            <w:r w:rsidRPr="00B84FC6">
              <w:t>30.</w:t>
            </w:r>
            <w:r w:rsidR="00430D42">
              <w:t xml:space="preserve"> </w:t>
            </w:r>
            <w:r w:rsidRPr="00B84FC6">
              <w:t>Slowly</w:t>
            </w:r>
            <w:r w:rsidRPr="008F72FC">
              <w:t xml:space="preserve"> slide </w:t>
            </w:r>
            <w:r>
              <w:t>Cavity 6</w:t>
            </w:r>
            <w:r w:rsidRPr="008F72FC">
              <w:t xml:space="preserve"> towards </w:t>
            </w:r>
            <w:r>
              <w:t>Cavity 5</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0C995C66" w14:textId="77777777" w:rsidR="00D233AF" w:rsidRDefault="00D233AF" w:rsidP="001B2340"/>
          <w:p w14:paraId="727A62FC" w14:textId="3DD70527" w:rsidR="00D233AF" w:rsidRPr="008F72FC" w:rsidRDefault="00D233AF" w:rsidP="001B2340">
            <w:r>
              <w:t>31.</w:t>
            </w:r>
            <w:r w:rsidR="00430D42">
              <w:t xml:space="preserve"> </w:t>
            </w:r>
            <w:r w:rsidRPr="008F72FC">
              <w:t xml:space="preserve">Move </w:t>
            </w:r>
            <w:r>
              <w:t>Cavity 6</w:t>
            </w:r>
            <w:r w:rsidRPr="008F72FC">
              <w:t xml:space="preserve"> away from </w:t>
            </w:r>
            <w:r>
              <w:t>Cavity 5</w:t>
            </w:r>
            <w:r w:rsidRPr="008F72FC">
              <w:t>.</w:t>
            </w:r>
          </w:p>
          <w:p w14:paraId="5C3444A6" w14:textId="77777777" w:rsidR="00D233AF" w:rsidRDefault="00D233AF" w:rsidP="001B2340"/>
          <w:p w14:paraId="5C3A6BBF" w14:textId="3EBF15C9" w:rsidR="00D233AF" w:rsidRPr="008F72FC" w:rsidRDefault="00D233AF" w:rsidP="001B2340">
            <w:r>
              <w:t>32.</w:t>
            </w:r>
            <w:r w:rsidR="00430D42">
              <w:t xml:space="preserve"> </w:t>
            </w:r>
            <w:r w:rsidRPr="008F72FC">
              <w:t xml:space="preserve">Carefully remove the alignment covers from the bellows rotatable flange and </w:t>
            </w:r>
            <w:r>
              <w:t>Cavity 5</w:t>
            </w:r>
            <w:r w:rsidRPr="008F72FC">
              <w:t>.</w:t>
            </w:r>
          </w:p>
          <w:p w14:paraId="48445740" w14:textId="77777777" w:rsidR="00D233AF" w:rsidRPr="00014F7D" w:rsidRDefault="00D233AF" w:rsidP="001B2340">
            <w:pPr>
              <w:rPr>
                <w:b/>
              </w:rPr>
            </w:pPr>
          </w:p>
        </w:tc>
        <w:tc>
          <w:tcPr>
            <w:tcW w:w="5760" w:type="dxa"/>
            <w:vMerge/>
            <w:noWrap/>
          </w:tcPr>
          <w:p w14:paraId="00D41C6D" w14:textId="77777777" w:rsidR="00D233AF" w:rsidRDefault="00D233AF" w:rsidP="001B2340">
            <w:pPr>
              <w:spacing w:line="276" w:lineRule="auto"/>
            </w:pPr>
          </w:p>
        </w:tc>
      </w:tr>
      <w:tr w:rsidR="00D233AF" w:rsidRPr="00D97B1C" w14:paraId="05B17D7A" w14:textId="77777777" w:rsidTr="00F70995">
        <w:trPr>
          <w:trHeight w:val="288"/>
        </w:trPr>
        <w:tc>
          <w:tcPr>
            <w:tcW w:w="1345" w:type="dxa"/>
            <w:vMerge/>
          </w:tcPr>
          <w:p w14:paraId="695E3219" w14:textId="77777777" w:rsidR="00D233AF" w:rsidRDefault="00D233AF" w:rsidP="001B2340"/>
        </w:tc>
        <w:tc>
          <w:tcPr>
            <w:tcW w:w="19887" w:type="dxa"/>
          </w:tcPr>
          <w:p w14:paraId="5DB4C7B7" w14:textId="470D0896" w:rsidR="00D233AF" w:rsidRDefault="00D233AF" w:rsidP="001B2340">
            <w:pPr>
              <w:rPr>
                <w:b/>
              </w:rPr>
            </w:pPr>
            <w:r>
              <w:rPr>
                <w:b/>
              </w:rPr>
              <w:t>Install the Bellows to Cavity 5</w:t>
            </w:r>
          </w:p>
          <w:p w14:paraId="7B5EA120" w14:textId="77777777" w:rsidR="00D233AF" w:rsidRDefault="00D233AF" w:rsidP="001B2340">
            <w:pPr>
              <w:rPr>
                <w:b/>
              </w:rPr>
            </w:pPr>
          </w:p>
          <w:p w14:paraId="78584D2C" w14:textId="5DEE49E6" w:rsidR="00D233AF" w:rsidRPr="001E397C" w:rsidRDefault="00D233AF" w:rsidP="001B2340">
            <w:r>
              <w:t>33.</w:t>
            </w:r>
            <w:r w:rsidR="00430D42">
              <w:t xml:space="preserve"> </w:t>
            </w:r>
            <w:r w:rsidRPr="001E397C">
              <w:t xml:space="preserve">Carefully remove the </w:t>
            </w:r>
            <w:r>
              <w:t>alignment blank</w:t>
            </w:r>
            <w:r w:rsidRPr="001E397C">
              <w:t xml:space="preserve">s from the </w:t>
            </w:r>
            <w:r>
              <w:t>bellows rotatable flange and the cavity.</w:t>
            </w:r>
          </w:p>
          <w:p w14:paraId="6E957742" w14:textId="77777777" w:rsidR="00D233AF" w:rsidRPr="001E397C" w:rsidRDefault="00D233AF" w:rsidP="001B2340"/>
          <w:p w14:paraId="770D1CEE" w14:textId="28E93D57" w:rsidR="00D233AF" w:rsidRPr="001E397C" w:rsidRDefault="00D233AF" w:rsidP="001B2340">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4D1BBD56" w14:textId="77777777" w:rsidR="00D233AF" w:rsidRPr="001E397C" w:rsidRDefault="00D233AF" w:rsidP="001B2340"/>
          <w:p w14:paraId="3C3B7538" w14:textId="1F10C6B6" w:rsidR="00D233AF" w:rsidRPr="001E397C" w:rsidRDefault="00D233AF" w:rsidP="001B2340">
            <w:r>
              <w:t>35.</w:t>
            </w:r>
            <w:r w:rsidR="00430D42">
              <w:t xml:space="preserve"> </w:t>
            </w:r>
            <w:r w:rsidRPr="001E397C">
              <w:t>[Two person] Slowly slide the cavity back into place against the gasket. Remove the gasket clips.</w:t>
            </w:r>
          </w:p>
          <w:p w14:paraId="500CAB2D" w14:textId="77777777" w:rsidR="00D233AF" w:rsidRPr="001E397C" w:rsidRDefault="00D233AF" w:rsidP="001B2340"/>
          <w:p w14:paraId="110FC247" w14:textId="67F2C426" w:rsidR="00D233AF" w:rsidRPr="001E397C" w:rsidRDefault="00D233AF" w:rsidP="001B2340">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249CEAF9" w14:textId="77777777" w:rsidR="00D233AF" w:rsidRPr="001E397C" w:rsidRDefault="00D233AF" w:rsidP="001B2340"/>
          <w:p w14:paraId="32EF0961" w14:textId="46FEE12A" w:rsidR="00D233AF" w:rsidRPr="001E397C" w:rsidRDefault="00D233AF" w:rsidP="001B2340">
            <w:r>
              <w:t>37.</w:t>
            </w:r>
            <w:r w:rsidR="00430D42">
              <w:t xml:space="preserve"> </w:t>
            </w:r>
            <w:r w:rsidRPr="001E397C">
              <w:t>A second technician shall place 4 pre-cleaned [Spec 1] studs in a star pattern in the cavity flange and snug them with a wrench.</w:t>
            </w:r>
          </w:p>
          <w:p w14:paraId="1747AD8D" w14:textId="77777777" w:rsidR="00D233AF" w:rsidRPr="001E397C" w:rsidRDefault="00D233AF" w:rsidP="001B2340"/>
          <w:p w14:paraId="33D9AF7F" w14:textId="10B076EA" w:rsidR="00D233AF" w:rsidRPr="001E397C" w:rsidRDefault="00D233AF" w:rsidP="001B2340">
            <w:r>
              <w:t>38.</w:t>
            </w:r>
            <w:r w:rsidR="00430D42">
              <w:t xml:space="preserve"> </w:t>
            </w:r>
            <w:r w:rsidRPr="001E397C">
              <w:t>The second technician shall place the remaining fasteners on the flange continuing the star pattern and snug all of them with a wrench.</w:t>
            </w:r>
          </w:p>
          <w:p w14:paraId="412E7A98" w14:textId="77777777" w:rsidR="00D233AF" w:rsidRPr="001E397C" w:rsidRDefault="00D233AF" w:rsidP="001B2340"/>
          <w:p w14:paraId="2F2202CB" w14:textId="7EBABB06" w:rsidR="00D233AF" w:rsidRDefault="00D233AF" w:rsidP="001B2340">
            <w:r>
              <w:t>39.</w:t>
            </w:r>
            <w:r w:rsidR="00430D42">
              <w:t xml:space="preserve"> </w:t>
            </w:r>
            <w:r w:rsidRPr="001E397C">
              <w:t xml:space="preserve">Torque the fasteners to 15 </w:t>
            </w:r>
            <w:r>
              <w:t>ft-lbs</w:t>
            </w:r>
            <w:r w:rsidRPr="001E397C">
              <w:t xml:space="preserve"> using a standard torquing pattern for a round flange</w:t>
            </w:r>
            <w:r>
              <w:t>.</w:t>
            </w:r>
          </w:p>
          <w:p w14:paraId="46D1FCF6" w14:textId="77777777" w:rsidR="00D233AF" w:rsidRPr="00014F7D" w:rsidRDefault="00D233AF" w:rsidP="001B2340">
            <w:pPr>
              <w:rPr>
                <w:b/>
              </w:rPr>
            </w:pPr>
          </w:p>
        </w:tc>
        <w:tc>
          <w:tcPr>
            <w:tcW w:w="5760" w:type="dxa"/>
            <w:vMerge/>
            <w:noWrap/>
          </w:tcPr>
          <w:p w14:paraId="00E253B2" w14:textId="77777777" w:rsidR="00D233AF" w:rsidRDefault="00D233AF" w:rsidP="001B2340">
            <w:pPr>
              <w:spacing w:line="276" w:lineRule="auto"/>
            </w:pPr>
          </w:p>
        </w:tc>
      </w:tr>
      <w:tr w:rsidR="00D233AF" w:rsidRPr="00D97B1C" w14:paraId="4D37DB3C" w14:textId="77777777" w:rsidTr="00F70995">
        <w:trPr>
          <w:trHeight w:val="288"/>
        </w:trPr>
        <w:tc>
          <w:tcPr>
            <w:tcW w:w="1345" w:type="dxa"/>
            <w:vMerge/>
          </w:tcPr>
          <w:p w14:paraId="05277270" w14:textId="77777777" w:rsidR="00D233AF" w:rsidRDefault="00D233AF" w:rsidP="001B2340"/>
        </w:tc>
        <w:tc>
          <w:tcPr>
            <w:tcW w:w="19887" w:type="dxa"/>
          </w:tcPr>
          <w:p w14:paraId="555DEBBD" w14:textId="77777777" w:rsidR="00D233AF" w:rsidRDefault="00D233AF" w:rsidP="001B2340">
            <w:pPr>
              <w:rPr>
                <w:b/>
              </w:rPr>
            </w:pPr>
            <w:r>
              <w:rPr>
                <w:b/>
              </w:rPr>
              <w:t>Final Torquing of Bellows Flanges to Cavities</w:t>
            </w:r>
          </w:p>
          <w:p w14:paraId="0F29A34E" w14:textId="77777777" w:rsidR="00D233AF" w:rsidRDefault="00D233AF" w:rsidP="001B2340"/>
          <w:p w14:paraId="4B6AB017" w14:textId="62791104" w:rsidR="00D233AF" w:rsidRDefault="00D233AF" w:rsidP="001B2340">
            <w:r>
              <w:t>40.</w:t>
            </w:r>
            <w:r w:rsidR="00430D42">
              <w:t xml:space="preserve"> </w:t>
            </w:r>
            <w:r>
              <w:t>Torque all the fasteners on the Cavity 6 side of the bellows to 31 ft-lbs using a standard torquing pattern for a round flange.</w:t>
            </w:r>
          </w:p>
          <w:p w14:paraId="56F24A81" w14:textId="77777777" w:rsidR="00D233AF" w:rsidRDefault="00D233AF" w:rsidP="001B2340"/>
          <w:p w14:paraId="28212323" w14:textId="541D5B93" w:rsidR="00D233AF" w:rsidRDefault="00D233AF" w:rsidP="001B2340">
            <w:r>
              <w:t>41.</w:t>
            </w:r>
            <w:r w:rsidR="00430D42">
              <w:t xml:space="preserve"> </w:t>
            </w:r>
            <w:r>
              <w:t>Torque all the fasteners on the Cavity 5 side of the bellows to 31 ft-lbs using a standard torquing pattern for a round flange.</w:t>
            </w:r>
          </w:p>
          <w:p w14:paraId="1A4DBB40" w14:textId="77777777" w:rsidR="00D233AF" w:rsidRDefault="00D233AF" w:rsidP="001B2340"/>
          <w:p w14:paraId="33154F4E" w14:textId="425A5590" w:rsidR="00D233AF" w:rsidRDefault="00D233AF" w:rsidP="001B2340">
            <w:r>
              <w:t>42.</w:t>
            </w:r>
            <w:r w:rsidR="00430D42">
              <w:t xml:space="preserve"> </w:t>
            </w:r>
            <w:r>
              <w:t>On the Cavity 6 side, repeat the final torque sequence twice and then go around all of the fasteners at least twice or until there is no movement of the nuts.</w:t>
            </w:r>
          </w:p>
          <w:p w14:paraId="539040FF" w14:textId="77777777" w:rsidR="00D233AF" w:rsidRDefault="00D233AF" w:rsidP="001B2340"/>
          <w:p w14:paraId="601A526C" w14:textId="48AD304C" w:rsidR="00D233AF" w:rsidRDefault="00D233AF" w:rsidP="001B2340">
            <w:r>
              <w:t>43.</w:t>
            </w:r>
            <w:r w:rsidR="00430D42">
              <w:t xml:space="preserve"> </w:t>
            </w:r>
            <w:r>
              <w:t>On the Cavity 5 side, repeat the final torque sequence twice and then go around all of the fasteners at least twice or until there is no movement of the nuts.</w:t>
            </w:r>
          </w:p>
          <w:p w14:paraId="6CD8E6A1" w14:textId="77777777" w:rsidR="00D233AF" w:rsidRDefault="00D233AF" w:rsidP="001B2340"/>
          <w:p w14:paraId="58148FD2" w14:textId="45E9A308" w:rsidR="00D233AF" w:rsidRDefault="00D233AF" w:rsidP="001B2340">
            <w:r>
              <w:t>44.</w:t>
            </w:r>
            <w:r w:rsidR="00430D42">
              <w:t xml:space="preserve"> </w:t>
            </w:r>
            <w:r>
              <w:t>Verify the purge system turns off.</w:t>
            </w:r>
          </w:p>
          <w:p w14:paraId="27DE4355" w14:textId="77777777" w:rsidR="00D233AF" w:rsidRDefault="00D233AF" w:rsidP="001B2340"/>
          <w:p w14:paraId="14C9D7C4" w14:textId="02443A0A" w:rsidR="00D233AF" w:rsidRDefault="00D233AF" w:rsidP="001B2340">
            <w:r>
              <w:t>45.</w:t>
            </w:r>
            <w:r w:rsidR="00430D42">
              <w:t xml:space="preserve"> </w:t>
            </w:r>
            <w:r>
              <w:t>Install rail locks on Cavity 6 to lock it in place.</w:t>
            </w:r>
          </w:p>
          <w:p w14:paraId="1E674369" w14:textId="77777777" w:rsidR="00D233AF" w:rsidRPr="00B84FC6" w:rsidRDefault="00D233AF" w:rsidP="001B2340"/>
        </w:tc>
        <w:tc>
          <w:tcPr>
            <w:tcW w:w="5760" w:type="dxa"/>
            <w:noWrap/>
          </w:tcPr>
          <w:p w14:paraId="7A91D860" w14:textId="69D9646C" w:rsidR="00D233AF" w:rsidRDefault="00D233AF" w:rsidP="001B2340">
            <w:pPr>
              <w:spacing w:line="276" w:lineRule="auto"/>
            </w:pPr>
            <w:r>
              <w:t>[[Bellows5_6_Comment]] &lt;&lt;COMMENT&gt;&gt;</w:t>
            </w:r>
          </w:p>
          <w:p w14:paraId="4826D4C8" w14:textId="7CCB58AC" w:rsidR="00D233AF" w:rsidRDefault="00D233AF" w:rsidP="001B2340">
            <w:pPr>
              <w:spacing w:line="276" w:lineRule="auto"/>
            </w:pPr>
            <w:r>
              <w:t>[[Bellows5_6_Time]] &lt;&lt;TIMESTAMP&gt;&gt;</w:t>
            </w:r>
          </w:p>
          <w:p w14:paraId="14BDEAE1" w14:textId="7B360F38" w:rsidR="00D233AF" w:rsidRDefault="00D233AF" w:rsidP="001B2340">
            <w:pPr>
              <w:spacing w:line="276" w:lineRule="auto"/>
            </w:pPr>
            <w:r>
              <w:t>[[Bellows5_6_Tech1]] &lt;&lt;SRFCVP&gt;&gt;</w:t>
            </w:r>
          </w:p>
          <w:p w14:paraId="54E874A2" w14:textId="74A8DA06" w:rsidR="00D233AF" w:rsidRDefault="00D233AF" w:rsidP="001B2340">
            <w:pPr>
              <w:spacing w:line="276" w:lineRule="auto"/>
            </w:pPr>
            <w:r>
              <w:t>[[Bellows5_6_Tech2]] &lt;&lt;SRFCVP&gt;&gt;</w:t>
            </w:r>
          </w:p>
          <w:p w14:paraId="74CF3BD9" w14:textId="77777777" w:rsidR="00D233AF" w:rsidRDefault="00D233AF" w:rsidP="001B2340">
            <w:pPr>
              <w:spacing w:line="276" w:lineRule="auto"/>
            </w:pPr>
          </w:p>
        </w:tc>
      </w:tr>
      <w:tr w:rsidR="00D233AF" w:rsidRPr="00D97B1C" w14:paraId="68BCE4C4" w14:textId="77777777" w:rsidTr="00F70995">
        <w:trPr>
          <w:trHeight w:val="288"/>
        </w:trPr>
        <w:tc>
          <w:tcPr>
            <w:tcW w:w="1345" w:type="dxa"/>
            <w:vMerge/>
          </w:tcPr>
          <w:p w14:paraId="72E259BF" w14:textId="77777777" w:rsidR="00D233AF" w:rsidRDefault="00D233AF" w:rsidP="001B2340"/>
        </w:tc>
        <w:tc>
          <w:tcPr>
            <w:tcW w:w="19887" w:type="dxa"/>
          </w:tcPr>
          <w:p w14:paraId="7099E321" w14:textId="650C90B1" w:rsidR="00D233AF" w:rsidRPr="001E397C" w:rsidRDefault="00D233AF" w:rsidP="001B2340">
            <w:pPr>
              <w:rPr>
                <w:b/>
              </w:rPr>
            </w:pPr>
            <w:r w:rsidRPr="001E397C">
              <w:rPr>
                <w:b/>
              </w:rPr>
              <w:t xml:space="preserve">Remove Purge System Hose from </w:t>
            </w:r>
            <w:r>
              <w:rPr>
                <w:b/>
              </w:rPr>
              <w:t>Cavity 6</w:t>
            </w:r>
          </w:p>
          <w:p w14:paraId="5AAB54CF" w14:textId="77777777" w:rsidR="00D233AF" w:rsidRPr="00684B55" w:rsidRDefault="00D233AF" w:rsidP="001B2340"/>
          <w:p w14:paraId="79E171B9" w14:textId="76B93A25" w:rsidR="00D233AF" w:rsidRDefault="00D233AF" w:rsidP="001B2340">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58D4AEF5" w14:textId="77777777" w:rsidR="00D233AF" w:rsidRPr="00F82D15" w:rsidRDefault="00D233AF" w:rsidP="001B2340"/>
          <w:p w14:paraId="7248C471" w14:textId="6EB91534" w:rsidR="00D233AF" w:rsidRDefault="00D233AF" w:rsidP="001B2340">
            <w:r>
              <w:t>47.</w:t>
            </w:r>
            <w:r w:rsidR="00430D42">
              <w:t xml:space="preserve"> </w:t>
            </w:r>
            <w:r w:rsidRPr="00F82D15">
              <w:t>Slowly close the cavity right angle valve.</w:t>
            </w:r>
          </w:p>
          <w:p w14:paraId="6CA52247" w14:textId="77777777" w:rsidR="00D233AF" w:rsidRPr="00F82D15" w:rsidRDefault="00D233AF" w:rsidP="001B2340"/>
          <w:p w14:paraId="1620E81E" w14:textId="4445610D" w:rsidR="00D233AF" w:rsidRDefault="00D233AF" w:rsidP="001B2340">
            <w:r>
              <w:t>48.</w:t>
            </w:r>
            <w:r w:rsidR="00430D42">
              <w:t xml:space="preserve"> </w:t>
            </w:r>
            <w:r w:rsidRPr="00F82D15">
              <w:t xml:space="preserve">Remove the purge system hose from </w:t>
            </w:r>
            <w:r>
              <w:t>the cavity</w:t>
            </w:r>
            <w:r w:rsidRPr="00F82D15">
              <w:t>.</w:t>
            </w:r>
          </w:p>
          <w:p w14:paraId="07759727" w14:textId="77777777" w:rsidR="00D233AF" w:rsidRPr="00F82D15" w:rsidRDefault="00D233AF" w:rsidP="001B2340"/>
          <w:p w14:paraId="453454E3" w14:textId="5605B248" w:rsidR="00D233AF" w:rsidRPr="00F82D15" w:rsidRDefault="00D233AF" w:rsidP="001B2340">
            <w:r>
              <w:t>49.</w:t>
            </w:r>
            <w:r w:rsidR="00430D42">
              <w:t xml:space="preserve"> </w:t>
            </w:r>
            <w:r w:rsidRPr="00F82D15">
              <w:t xml:space="preserve">Put a blank on the Spool with two </w:t>
            </w:r>
            <w:r>
              <w:t>stud</w:t>
            </w:r>
            <w:r w:rsidRPr="00F82D15">
              <w:t>s using the same gasket.</w:t>
            </w:r>
          </w:p>
          <w:p w14:paraId="03A95844" w14:textId="77777777" w:rsidR="00D233AF" w:rsidRPr="00F82D15" w:rsidRDefault="00D233AF" w:rsidP="001B2340"/>
        </w:tc>
        <w:tc>
          <w:tcPr>
            <w:tcW w:w="5760" w:type="dxa"/>
            <w:noWrap/>
          </w:tcPr>
          <w:p w14:paraId="12ABED57" w14:textId="77777777" w:rsidR="00D233AF" w:rsidRDefault="00D233AF" w:rsidP="001B2340"/>
        </w:tc>
      </w:tr>
    </w:tbl>
    <w:p w14:paraId="39E1BFF7" w14:textId="05C85659" w:rsidR="00331C48" w:rsidRDefault="00331C48">
      <w:pPr>
        <w:spacing w:after="200" w:line="276" w:lineRule="auto"/>
      </w:pPr>
    </w:p>
    <w:p w14:paraId="71A54868" w14:textId="6CD7A0D6" w:rsidR="00D233AF" w:rsidRDefault="00D233AF">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694EDF" w:rsidRPr="00D97B1C" w14:paraId="621FE990" w14:textId="77777777" w:rsidTr="00F70995">
        <w:trPr>
          <w:trHeight w:val="288"/>
        </w:trPr>
        <w:tc>
          <w:tcPr>
            <w:tcW w:w="1345" w:type="dxa"/>
          </w:tcPr>
          <w:p w14:paraId="7D8A4D50" w14:textId="77777777" w:rsidR="00694EDF" w:rsidRPr="00D97B1C" w:rsidRDefault="00694EDF" w:rsidP="001B2340">
            <w:pPr>
              <w:jc w:val="center"/>
            </w:pPr>
            <w:r w:rsidRPr="00D97B1C">
              <w:t>Step No.</w:t>
            </w:r>
          </w:p>
        </w:tc>
        <w:tc>
          <w:tcPr>
            <w:tcW w:w="19887" w:type="dxa"/>
          </w:tcPr>
          <w:p w14:paraId="3DC4E794" w14:textId="77777777" w:rsidR="00694EDF" w:rsidRPr="00F82D15" w:rsidRDefault="00694EDF" w:rsidP="001B2340">
            <w:r w:rsidRPr="00F82D15">
              <w:t>Instructions</w:t>
            </w:r>
          </w:p>
        </w:tc>
        <w:tc>
          <w:tcPr>
            <w:tcW w:w="5760" w:type="dxa"/>
            <w:noWrap/>
          </w:tcPr>
          <w:p w14:paraId="45F4F9CC" w14:textId="77777777" w:rsidR="00694EDF" w:rsidRPr="00D97B1C" w:rsidRDefault="00694EDF" w:rsidP="001B2340">
            <w:r w:rsidRPr="00D97B1C">
              <w:t>Data Input</w:t>
            </w:r>
          </w:p>
        </w:tc>
      </w:tr>
      <w:tr w:rsidR="00694EDF" w:rsidRPr="00D97B1C" w14:paraId="29F1DC9C" w14:textId="77777777" w:rsidTr="00F70995">
        <w:trPr>
          <w:trHeight w:val="288"/>
        </w:trPr>
        <w:tc>
          <w:tcPr>
            <w:tcW w:w="1345" w:type="dxa"/>
            <w:vMerge w:val="restart"/>
          </w:tcPr>
          <w:p w14:paraId="7D502D13" w14:textId="25CACC69" w:rsidR="00694EDF" w:rsidRPr="00D97B1C" w:rsidRDefault="00694EDF" w:rsidP="001B2340">
            <w:r>
              <w:t>21.</w:t>
            </w:r>
          </w:p>
        </w:tc>
        <w:tc>
          <w:tcPr>
            <w:tcW w:w="19887" w:type="dxa"/>
          </w:tcPr>
          <w:p w14:paraId="07DE2419" w14:textId="078DE967" w:rsidR="00694EDF" w:rsidRPr="00A20245" w:rsidRDefault="00694EDF" w:rsidP="001B2340">
            <w:pPr>
              <w:rPr>
                <w:b/>
                <w:u w:val="single"/>
              </w:rPr>
            </w:pPr>
            <w:r>
              <w:rPr>
                <w:b/>
                <w:u w:val="single"/>
              </w:rPr>
              <w:t>Cavity 7</w:t>
            </w:r>
            <w:r w:rsidRPr="00A20245">
              <w:rPr>
                <w:b/>
                <w:u w:val="single"/>
              </w:rPr>
              <w:t xml:space="preserve"> Prep</w:t>
            </w:r>
          </w:p>
          <w:p w14:paraId="701B7FA9" w14:textId="77777777" w:rsidR="00694EDF" w:rsidRDefault="00694EDF" w:rsidP="001B2340"/>
          <w:p w14:paraId="69FD7984" w14:textId="0492C225" w:rsidR="00694EDF" w:rsidRPr="00752302" w:rsidRDefault="00694EDF" w:rsidP="001B2340">
            <w:r>
              <w:t>1.</w:t>
            </w:r>
            <w:r w:rsidR="00430D42">
              <w:t xml:space="preserve"> </w:t>
            </w:r>
            <w:r w:rsidRPr="00F82D15">
              <w:t xml:space="preserve">Record </w:t>
            </w:r>
            <w:r>
              <w:t>Cavity 7</w:t>
            </w:r>
            <w:r w:rsidRPr="00F82D15">
              <w:t xml:space="preserve"> serial number.</w:t>
            </w:r>
          </w:p>
          <w:p w14:paraId="3C2BB85C" w14:textId="77777777" w:rsidR="00694EDF" w:rsidRPr="00F82D15" w:rsidRDefault="00694EDF" w:rsidP="001B2340"/>
        </w:tc>
        <w:tc>
          <w:tcPr>
            <w:tcW w:w="5760" w:type="dxa"/>
            <w:noWrap/>
          </w:tcPr>
          <w:p w14:paraId="744C817A" w14:textId="77777777" w:rsidR="00694EDF" w:rsidRDefault="00694EDF" w:rsidP="001B2340">
            <w:pPr>
              <w:spacing w:line="276" w:lineRule="auto"/>
            </w:pPr>
          </w:p>
          <w:p w14:paraId="36102047" w14:textId="77777777" w:rsidR="00694EDF" w:rsidRDefault="00694EDF" w:rsidP="001B2340">
            <w:pPr>
              <w:spacing w:line="276" w:lineRule="auto"/>
            </w:pPr>
          </w:p>
          <w:p w14:paraId="23B3207B" w14:textId="115B7348" w:rsidR="00694EDF" w:rsidRPr="00D97B1C" w:rsidRDefault="00C4654E" w:rsidP="001B2340">
            <w:pPr>
              <w:spacing w:line="276" w:lineRule="auto"/>
            </w:pPr>
            <w:r>
              <w:t>[[CAV</w:t>
            </w:r>
            <w:r w:rsidR="00694EDF">
              <w:t>SN</w:t>
            </w:r>
            <w:r>
              <w:t>7</w:t>
            </w:r>
            <w:r w:rsidR="00694EDF">
              <w:t>]] &lt;&lt;CAVSN&gt;&gt;</w:t>
            </w:r>
          </w:p>
        </w:tc>
      </w:tr>
      <w:tr w:rsidR="00694EDF" w:rsidRPr="00D97B1C" w14:paraId="72A5F2CE" w14:textId="77777777" w:rsidTr="00F70995">
        <w:trPr>
          <w:trHeight w:val="288"/>
        </w:trPr>
        <w:tc>
          <w:tcPr>
            <w:tcW w:w="1345" w:type="dxa"/>
            <w:vMerge/>
          </w:tcPr>
          <w:p w14:paraId="3EA922EA" w14:textId="77777777" w:rsidR="00694EDF" w:rsidRDefault="00694EDF" w:rsidP="001B2340"/>
        </w:tc>
        <w:tc>
          <w:tcPr>
            <w:tcW w:w="19887" w:type="dxa"/>
          </w:tcPr>
          <w:p w14:paraId="79AD4777" w14:textId="550B7A72" w:rsidR="00694EDF" w:rsidRPr="00F82D15" w:rsidRDefault="00694EDF" w:rsidP="001B2340">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079BA5FB" w14:textId="77777777" w:rsidR="00694EDF" w:rsidRPr="00F82D15" w:rsidRDefault="00694EDF" w:rsidP="001B2340"/>
        </w:tc>
        <w:tc>
          <w:tcPr>
            <w:tcW w:w="5760" w:type="dxa"/>
            <w:vMerge w:val="restart"/>
            <w:noWrap/>
          </w:tcPr>
          <w:p w14:paraId="793B4A7F" w14:textId="77777777" w:rsidR="00694EDF" w:rsidRDefault="00694EDF" w:rsidP="001B2340">
            <w:pPr>
              <w:spacing w:line="276" w:lineRule="auto"/>
            </w:pPr>
          </w:p>
        </w:tc>
      </w:tr>
      <w:tr w:rsidR="00694EDF" w:rsidRPr="00D97B1C" w14:paraId="7D5757DF" w14:textId="77777777" w:rsidTr="00F70995">
        <w:trPr>
          <w:trHeight w:val="288"/>
        </w:trPr>
        <w:tc>
          <w:tcPr>
            <w:tcW w:w="1345" w:type="dxa"/>
            <w:vMerge/>
          </w:tcPr>
          <w:p w14:paraId="6360AEA9" w14:textId="77777777" w:rsidR="00694EDF" w:rsidRDefault="00694EDF" w:rsidP="001B2340"/>
        </w:tc>
        <w:tc>
          <w:tcPr>
            <w:tcW w:w="19887" w:type="dxa"/>
          </w:tcPr>
          <w:p w14:paraId="0F1983E8" w14:textId="77777777" w:rsidR="00694EDF" w:rsidRPr="00F82D15" w:rsidRDefault="00694EDF" w:rsidP="001B2340">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60E60E15" w14:textId="77777777" w:rsidR="00694EDF" w:rsidRDefault="00694EDF" w:rsidP="001B2340"/>
          <w:p w14:paraId="74B71B4F" w14:textId="28830ECB" w:rsidR="00694EDF" w:rsidRPr="00F82D15" w:rsidRDefault="00694EDF" w:rsidP="001B2340">
            <w:r>
              <w:t>3.</w:t>
            </w:r>
            <w:r w:rsidR="00430D42">
              <w:t xml:space="preserve"> </w:t>
            </w:r>
            <w:r>
              <w:t>Align Cavity 7 and the upstream flange of Cavity 6.</w:t>
            </w:r>
            <w:r w:rsidR="00430D42">
              <w:t xml:space="preserve"> </w:t>
            </w:r>
            <w:r w:rsidRPr="00F82D15">
              <w:t xml:space="preserve">The cavity shall be aligned with the flange alignment tool to locate the </w:t>
            </w:r>
            <w:r>
              <w:t>beamline</w:t>
            </w:r>
            <w:r w:rsidRPr="00F82D15">
              <w:t xml:space="preserve"> flange in the proper location.</w:t>
            </w:r>
          </w:p>
          <w:p w14:paraId="2F9FA42E" w14:textId="77777777" w:rsidR="00694EDF" w:rsidRDefault="00694EDF" w:rsidP="001B2340">
            <w:pPr>
              <w:pStyle w:val="ListParagraph"/>
              <w:numPr>
                <w:ilvl w:val="0"/>
                <w:numId w:val="38"/>
              </w:numPr>
            </w:pPr>
            <w:r w:rsidRPr="00F82D15">
              <w:t>Verify the location of the flange is near the center of the range of the tooling to accommodate the alignment of all the cavities in the s</w:t>
            </w:r>
            <w:r>
              <w:t>tring.</w:t>
            </w:r>
          </w:p>
          <w:p w14:paraId="1A6A4391" w14:textId="77777777" w:rsidR="00694EDF" w:rsidRPr="00F82D15" w:rsidRDefault="00694EDF" w:rsidP="001B2340">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79AED6C2" w14:textId="77777777" w:rsidR="00694EDF" w:rsidRPr="00F82D15" w:rsidRDefault="00694EDF" w:rsidP="001B2340">
            <w:pPr>
              <w:ind w:left="360"/>
            </w:pPr>
          </w:p>
        </w:tc>
        <w:tc>
          <w:tcPr>
            <w:tcW w:w="5760" w:type="dxa"/>
            <w:vMerge/>
            <w:noWrap/>
          </w:tcPr>
          <w:p w14:paraId="4371BC73" w14:textId="77777777" w:rsidR="00694EDF" w:rsidRDefault="00694EDF" w:rsidP="001B2340">
            <w:pPr>
              <w:spacing w:line="276" w:lineRule="auto"/>
            </w:pPr>
          </w:p>
        </w:tc>
      </w:tr>
      <w:tr w:rsidR="00694EDF" w:rsidRPr="00D97B1C" w14:paraId="46676271" w14:textId="77777777" w:rsidTr="00F70995">
        <w:trPr>
          <w:trHeight w:val="288"/>
        </w:trPr>
        <w:tc>
          <w:tcPr>
            <w:tcW w:w="1345" w:type="dxa"/>
            <w:vMerge/>
          </w:tcPr>
          <w:p w14:paraId="1AD30CE3" w14:textId="77777777" w:rsidR="00694EDF" w:rsidRDefault="00694EDF" w:rsidP="001B2340"/>
        </w:tc>
        <w:tc>
          <w:tcPr>
            <w:tcW w:w="19887" w:type="dxa"/>
          </w:tcPr>
          <w:p w14:paraId="2DA21225" w14:textId="667550C2" w:rsidR="00694EDF" w:rsidRPr="00F82D15" w:rsidRDefault="00694EDF" w:rsidP="001B2340">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3D9ED954" w14:textId="77777777" w:rsidR="00694EDF" w:rsidRPr="00F82D15" w:rsidRDefault="00694EDF" w:rsidP="001B2340"/>
        </w:tc>
        <w:tc>
          <w:tcPr>
            <w:tcW w:w="5760" w:type="dxa"/>
            <w:vMerge/>
            <w:noWrap/>
          </w:tcPr>
          <w:p w14:paraId="120434B9" w14:textId="77777777" w:rsidR="00694EDF" w:rsidRDefault="00694EDF" w:rsidP="001B2340">
            <w:pPr>
              <w:spacing w:line="276" w:lineRule="auto"/>
            </w:pPr>
          </w:p>
        </w:tc>
      </w:tr>
      <w:tr w:rsidR="00694EDF" w:rsidRPr="00D97B1C" w14:paraId="5E52E389" w14:textId="77777777" w:rsidTr="00F70995">
        <w:trPr>
          <w:trHeight w:val="288"/>
        </w:trPr>
        <w:tc>
          <w:tcPr>
            <w:tcW w:w="1345" w:type="dxa"/>
            <w:vMerge/>
          </w:tcPr>
          <w:p w14:paraId="07385C9A" w14:textId="77777777" w:rsidR="00694EDF" w:rsidRDefault="00694EDF" w:rsidP="001B2340"/>
        </w:tc>
        <w:tc>
          <w:tcPr>
            <w:tcW w:w="19887" w:type="dxa"/>
          </w:tcPr>
          <w:p w14:paraId="1845215E" w14:textId="75DCE3AA" w:rsidR="00694EDF" w:rsidRDefault="00694EDF" w:rsidP="001B2340">
            <w:r>
              <w:t>5.</w:t>
            </w:r>
            <w:r w:rsidR="00430D42">
              <w:t xml:space="preserve"> </w:t>
            </w:r>
            <w:r w:rsidRPr="00F82D15">
              <w:t xml:space="preserve">Blow down </w:t>
            </w:r>
            <w:r>
              <w:t>the cavity</w:t>
            </w:r>
            <w:r w:rsidRPr="00F82D15">
              <w:t xml:space="preserve"> with ionized N2 in accordance with the Ionize</w:t>
            </w:r>
            <w:r>
              <w:t>d Nitrogen Cleaning Procedure.</w:t>
            </w:r>
          </w:p>
          <w:p w14:paraId="2F1DC713" w14:textId="18306AD0" w:rsidR="00694EDF" w:rsidRDefault="00694EDF" w:rsidP="001B2340">
            <w:pPr>
              <w:pStyle w:val="ListParagraph"/>
              <w:numPr>
                <w:ilvl w:val="0"/>
                <w:numId w:val="41"/>
              </w:numPr>
            </w:pPr>
            <w:r>
              <w:t xml:space="preserve">General cavity to </w:t>
            </w:r>
            <w:r w:rsidRPr="00F82D15">
              <w:t>Spec 2</w:t>
            </w:r>
            <w:r>
              <w:t>.</w:t>
            </w:r>
          </w:p>
          <w:p w14:paraId="246AF906" w14:textId="77777777" w:rsidR="00694EDF" w:rsidRPr="00F82D15" w:rsidRDefault="00694EDF" w:rsidP="001B2340">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36E01BD8" w14:textId="77777777" w:rsidR="00694EDF" w:rsidRPr="00F82D15" w:rsidRDefault="00694EDF" w:rsidP="001B2340"/>
        </w:tc>
        <w:tc>
          <w:tcPr>
            <w:tcW w:w="5760" w:type="dxa"/>
            <w:vMerge/>
            <w:noWrap/>
          </w:tcPr>
          <w:p w14:paraId="4E98FDF1" w14:textId="77777777" w:rsidR="00694EDF" w:rsidRDefault="00694EDF" w:rsidP="001B2340">
            <w:pPr>
              <w:spacing w:line="276" w:lineRule="auto"/>
            </w:pPr>
          </w:p>
        </w:tc>
      </w:tr>
      <w:tr w:rsidR="00694EDF" w:rsidRPr="00D97B1C" w14:paraId="0FC43C38" w14:textId="77777777" w:rsidTr="00F70995">
        <w:trPr>
          <w:trHeight w:val="288"/>
        </w:trPr>
        <w:tc>
          <w:tcPr>
            <w:tcW w:w="1345" w:type="dxa"/>
            <w:vMerge/>
          </w:tcPr>
          <w:p w14:paraId="2CEFE892" w14:textId="77777777" w:rsidR="00694EDF" w:rsidRDefault="00694EDF" w:rsidP="001B2340"/>
        </w:tc>
        <w:tc>
          <w:tcPr>
            <w:tcW w:w="19887" w:type="dxa"/>
          </w:tcPr>
          <w:p w14:paraId="0AB9EECD" w14:textId="28F0417F" w:rsidR="00694EDF" w:rsidRPr="009A6D83" w:rsidRDefault="00694EDF" w:rsidP="001B2340">
            <w:r w:rsidRPr="009A6D83">
              <w:t>6.</w:t>
            </w:r>
            <w:r w:rsidR="00430D42">
              <w:t xml:space="preserve"> </w:t>
            </w:r>
            <w:r w:rsidRPr="009A6D83">
              <w:t xml:space="preserve">Prepare the </w:t>
            </w:r>
            <w:r>
              <w:t>MFC2 [Blue Line]</w:t>
            </w:r>
            <w:r w:rsidRPr="009A6D83">
              <w:t xml:space="preserve"> Spool for assembly to the cavity right angle valve.</w:t>
            </w:r>
          </w:p>
          <w:p w14:paraId="1A0AE612" w14:textId="5B1C967B" w:rsidR="00694EDF" w:rsidRPr="00F82D15" w:rsidRDefault="00694EDF" w:rsidP="001B2340">
            <w:pPr>
              <w:pStyle w:val="ListParagraph"/>
              <w:numPr>
                <w:ilvl w:val="0"/>
                <w:numId w:val="42"/>
              </w:numPr>
            </w:pPr>
            <w:r w:rsidRPr="00F82D15">
              <w:t xml:space="preserve">Set the purge software to "Standby" for </w:t>
            </w:r>
            <w:r>
              <w:t>MFC2 [Blue Line]</w:t>
            </w:r>
            <w:r w:rsidR="00035444">
              <w:t>.</w:t>
            </w:r>
          </w:p>
          <w:p w14:paraId="2F2911D6" w14:textId="77777777" w:rsidR="00694EDF" w:rsidRPr="00F82D15" w:rsidRDefault="00694EDF" w:rsidP="001B2340">
            <w:pPr>
              <w:pStyle w:val="ListParagraph"/>
              <w:numPr>
                <w:ilvl w:val="0"/>
                <w:numId w:val="42"/>
              </w:numPr>
            </w:pPr>
            <w:r w:rsidRPr="00F82D15">
              <w:t xml:space="preserve">Verify the baratron for </w:t>
            </w:r>
            <w:r>
              <w:t>MFC2 [Blue Line]</w:t>
            </w:r>
            <w:r w:rsidRPr="00F82D15">
              <w:t xml:space="preserve"> is reading approximately 0.</w:t>
            </w:r>
          </w:p>
          <w:p w14:paraId="559E1BA7" w14:textId="77777777" w:rsidR="00694EDF" w:rsidRPr="00F82D15" w:rsidRDefault="00694EDF" w:rsidP="001B2340">
            <w:pPr>
              <w:pStyle w:val="ListParagraph"/>
              <w:numPr>
                <w:ilvl w:val="0"/>
                <w:numId w:val="42"/>
              </w:numPr>
            </w:pPr>
            <w:r w:rsidRPr="00F82D15">
              <w:t xml:space="preserve">Wipe the </w:t>
            </w:r>
            <w:r>
              <w:t>MFC2 [Blue Line]</w:t>
            </w:r>
            <w:r w:rsidRPr="00F82D15">
              <w:t xml:space="preserve"> Spool with a prewet IPA wipe.</w:t>
            </w:r>
          </w:p>
          <w:p w14:paraId="2D97B880" w14:textId="77777777" w:rsidR="00694EDF" w:rsidRPr="00F82D15" w:rsidRDefault="00694EDF" w:rsidP="001B2340">
            <w:pPr>
              <w:pStyle w:val="ListParagraph"/>
              <w:numPr>
                <w:ilvl w:val="0"/>
                <w:numId w:val="42"/>
              </w:numPr>
            </w:pPr>
            <w:r w:rsidRPr="00F82D15">
              <w:t xml:space="preserve">Remove the blank, gasket, and all fasteners from the </w:t>
            </w:r>
            <w:r>
              <w:t>MFC2 [Blue Line]</w:t>
            </w:r>
            <w:r w:rsidRPr="00F82D15">
              <w:t xml:space="preserve"> Spool.</w:t>
            </w:r>
          </w:p>
          <w:p w14:paraId="308DD061" w14:textId="77777777" w:rsidR="00694EDF" w:rsidRPr="00F82D15" w:rsidRDefault="00694EDF" w:rsidP="001B2340">
            <w:pPr>
              <w:pStyle w:val="ListParagraph"/>
              <w:numPr>
                <w:ilvl w:val="0"/>
                <w:numId w:val="42"/>
              </w:numPr>
            </w:pPr>
            <w:r w:rsidRPr="00F82D15">
              <w:t xml:space="preserve">Wipe </w:t>
            </w:r>
            <w:r>
              <w:t>bolt hole</w:t>
            </w:r>
            <w:r w:rsidRPr="00F82D15">
              <w:t>s with an IPA dipped Q-tip.</w:t>
            </w:r>
          </w:p>
          <w:p w14:paraId="4B7FF6D3" w14:textId="77777777" w:rsidR="00694EDF" w:rsidRPr="00F82D15" w:rsidRDefault="00694EDF" w:rsidP="001B2340">
            <w:pPr>
              <w:pStyle w:val="ListParagraph"/>
              <w:numPr>
                <w:ilvl w:val="0"/>
                <w:numId w:val="42"/>
              </w:numPr>
            </w:pPr>
            <w:r w:rsidRPr="00F82D15">
              <w:t>Wipe flange sealing surface with prewet IPA wipe.</w:t>
            </w:r>
          </w:p>
          <w:p w14:paraId="072CD17A" w14:textId="77777777" w:rsidR="00694EDF" w:rsidRPr="009A6D83" w:rsidRDefault="00694EDF" w:rsidP="001B2340"/>
          <w:p w14:paraId="5D6CDA1C" w14:textId="77777777" w:rsidR="00694EDF" w:rsidRDefault="00694EDF"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33F84521" w14:textId="77777777" w:rsidR="00694EDF" w:rsidRPr="00F82D15" w:rsidRDefault="00694EDF" w:rsidP="001B2340"/>
          <w:p w14:paraId="5680DE7A" w14:textId="77777777" w:rsidR="00694EDF" w:rsidRPr="00F82D15" w:rsidRDefault="00694EDF" w:rsidP="001B2340">
            <w:pPr>
              <w:pStyle w:val="ListParagraph"/>
              <w:numPr>
                <w:ilvl w:val="0"/>
                <w:numId w:val="42"/>
              </w:numPr>
            </w:pPr>
            <w:r w:rsidRPr="00F82D15">
              <w:t xml:space="preserve">Set the purge software to "Blowout" for </w:t>
            </w:r>
            <w:r>
              <w:t>MFC2 [Blue Line]</w:t>
            </w:r>
            <w:r w:rsidRPr="00F82D15">
              <w:t>.</w:t>
            </w:r>
          </w:p>
          <w:p w14:paraId="28E3BFD8" w14:textId="54FE8029" w:rsidR="00694EDF" w:rsidRPr="00F82D15" w:rsidRDefault="00035444" w:rsidP="001B2340">
            <w:pPr>
              <w:pStyle w:val="ListParagraph"/>
              <w:numPr>
                <w:ilvl w:val="0"/>
                <w:numId w:val="42"/>
              </w:numPr>
            </w:pPr>
            <w:r>
              <w:t>Verify the purge turns on.</w:t>
            </w:r>
          </w:p>
          <w:p w14:paraId="44438CEC" w14:textId="77777777" w:rsidR="00694EDF" w:rsidRDefault="00694EDF" w:rsidP="001B2340">
            <w:pPr>
              <w:pStyle w:val="ListParagraph"/>
              <w:numPr>
                <w:ilvl w:val="0"/>
                <w:numId w:val="42"/>
              </w:numPr>
            </w:pPr>
            <w:r w:rsidRPr="00F82D15">
              <w:t>Flow N2 through the Spool until Spec 1 is reached for two full cycles</w:t>
            </w:r>
            <w:r>
              <w:t>.</w:t>
            </w:r>
          </w:p>
          <w:p w14:paraId="6E821033" w14:textId="77777777" w:rsidR="00694EDF" w:rsidRPr="00F82D15" w:rsidRDefault="00694EDF" w:rsidP="001B2340">
            <w:pPr>
              <w:pStyle w:val="ListParagraph"/>
              <w:numPr>
                <w:ilvl w:val="0"/>
                <w:numId w:val="42"/>
              </w:numPr>
            </w:pPr>
            <w:r w:rsidRPr="00F82D15">
              <w:t>Set the purge software to "Purge</w:t>
            </w:r>
            <w:r>
              <w:t>" for MFC2 [Blue Line]</w:t>
            </w:r>
            <w:r w:rsidRPr="00F82D15">
              <w:t>.</w:t>
            </w:r>
          </w:p>
          <w:p w14:paraId="0EB465E6" w14:textId="77777777" w:rsidR="00694EDF" w:rsidRPr="00F82D15" w:rsidRDefault="00694EDF" w:rsidP="001B2340"/>
        </w:tc>
        <w:tc>
          <w:tcPr>
            <w:tcW w:w="5760" w:type="dxa"/>
            <w:vMerge/>
            <w:noWrap/>
          </w:tcPr>
          <w:p w14:paraId="39B5D54A" w14:textId="77777777" w:rsidR="00694EDF" w:rsidRDefault="00694EDF" w:rsidP="001B2340">
            <w:pPr>
              <w:spacing w:line="276" w:lineRule="auto"/>
            </w:pPr>
          </w:p>
        </w:tc>
      </w:tr>
      <w:tr w:rsidR="00694EDF" w:rsidRPr="00D97B1C" w14:paraId="7931B246" w14:textId="77777777" w:rsidTr="00F70995">
        <w:trPr>
          <w:trHeight w:val="288"/>
        </w:trPr>
        <w:tc>
          <w:tcPr>
            <w:tcW w:w="1345" w:type="dxa"/>
            <w:vMerge/>
          </w:tcPr>
          <w:p w14:paraId="7646FCFE" w14:textId="77777777" w:rsidR="00694EDF" w:rsidRDefault="00694EDF" w:rsidP="001B2340"/>
        </w:tc>
        <w:tc>
          <w:tcPr>
            <w:tcW w:w="19887" w:type="dxa"/>
          </w:tcPr>
          <w:p w14:paraId="1C649583" w14:textId="34F82C8E" w:rsidR="00694EDF" w:rsidRPr="009A6D83" w:rsidRDefault="00694EDF" w:rsidP="001B2340">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59C8722B" w14:textId="77777777" w:rsidR="00694EDF" w:rsidRPr="00F82D15" w:rsidRDefault="00694EDF" w:rsidP="001B2340">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79D0C292" w14:textId="77777777" w:rsidR="00694EDF" w:rsidRPr="00F82D15" w:rsidRDefault="00694EDF" w:rsidP="001B2340">
            <w:pPr>
              <w:pStyle w:val="ListParagraph"/>
              <w:numPr>
                <w:ilvl w:val="0"/>
                <w:numId w:val="44"/>
              </w:numPr>
            </w:pPr>
            <w:r w:rsidRPr="00F82D15">
              <w:t xml:space="preserve">Install two </w:t>
            </w:r>
            <w:r>
              <w:t>pre-</w:t>
            </w:r>
            <w:r w:rsidRPr="00F82D15">
              <w:t xml:space="preserve">cleaned </w:t>
            </w:r>
            <w:r>
              <w:t>[Spec1] studs in a star pattern and snug with wrench.</w:t>
            </w:r>
          </w:p>
          <w:p w14:paraId="58C54AE8" w14:textId="77777777" w:rsidR="00694EDF" w:rsidRPr="00F82D15" w:rsidRDefault="00694EDF" w:rsidP="001B2340">
            <w:pPr>
              <w:pStyle w:val="ListParagraph"/>
              <w:numPr>
                <w:ilvl w:val="0"/>
                <w:numId w:val="44"/>
              </w:numPr>
            </w:pPr>
            <w:r w:rsidRPr="00F82D15">
              <w:t xml:space="preserve">Install the four remaining </w:t>
            </w:r>
            <w:r>
              <w:t>studs continuing the star pattern</w:t>
            </w:r>
            <w:r w:rsidRPr="00F82D15">
              <w:t>.</w:t>
            </w:r>
          </w:p>
          <w:p w14:paraId="23D78777" w14:textId="77777777" w:rsidR="00694EDF" w:rsidRPr="00F82D15" w:rsidRDefault="00694EDF" w:rsidP="001B2340">
            <w:pPr>
              <w:pStyle w:val="ListParagraph"/>
              <w:numPr>
                <w:ilvl w:val="0"/>
                <w:numId w:val="44"/>
              </w:numPr>
            </w:pPr>
            <w:r w:rsidRPr="00F82D15">
              <w:t xml:space="preserve">Torque all </w:t>
            </w:r>
            <w:r>
              <w:t>studs</w:t>
            </w:r>
            <w:r w:rsidRPr="00F82D15">
              <w:t xml:space="preserve"> using a standard torque pattern for a round flange.</w:t>
            </w:r>
          </w:p>
          <w:p w14:paraId="1E74AA43" w14:textId="77777777" w:rsidR="00694EDF" w:rsidRPr="00F82D15" w:rsidRDefault="00694EDF" w:rsidP="001B2340">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7CB4917F" w14:textId="77777777" w:rsidR="00694EDF" w:rsidRPr="00F82D15" w:rsidRDefault="00694EDF" w:rsidP="001B2340">
            <w:pPr>
              <w:pStyle w:val="ListParagraph"/>
              <w:numPr>
                <w:ilvl w:val="0"/>
                <w:numId w:val="44"/>
              </w:numPr>
            </w:pPr>
            <w:r w:rsidRPr="00F82D15">
              <w:t>Verify the purge turns off.</w:t>
            </w:r>
          </w:p>
          <w:p w14:paraId="363EA814" w14:textId="77777777" w:rsidR="00694EDF" w:rsidRPr="00F82D15" w:rsidRDefault="00694EDF" w:rsidP="001B2340"/>
        </w:tc>
        <w:tc>
          <w:tcPr>
            <w:tcW w:w="5760" w:type="dxa"/>
            <w:vMerge/>
            <w:noWrap/>
          </w:tcPr>
          <w:p w14:paraId="1CC2D352" w14:textId="77777777" w:rsidR="00694EDF" w:rsidRDefault="00694EDF" w:rsidP="001B2340">
            <w:pPr>
              <w:spacing w:line="276" w:lineRule="auto"/>
            </w:pPr>
          </w:p>
        </w:tc>
      </w:tr>
      <w:tr w:rsidR="00694EDF" w:rsidRPr="00D97B1C" w14:paraId="20EBF63A" w14:textId="77777777" w:rsidTr="00F70995">
        <w:trPr>
          <w:trHeight w:val="288"/>
        </w:trPr>
        <w:tc>
          <w:tcPr>
            <w:tcW w:w="1345" w:type="dxa"/>
            <w:vMerge/>
          </w:tcPr>
          <w:p w14:paraId="02911E32" w14:textId="77777777" w:rsidR="00694EDF" w:rsidRDefault="00694EDF" w:rsidP="001B2340"/>
        </w:tc>
        <w:tc>
          <w:tcPr>
            <w:tcW w:w="19887" w:type="dxa"/>
          </w:tcPr>
          <w:p w14:paraId="144013E5" w14:textId="272AB987" w:rsidR="00694EDF" w:rsidRPr="009A6D83" w:rsidRDefault="00694EDF" w:rsidP="001B2340">
            <w:r>
              <w:t>8.</w:t>
            </w:r>
            <w:r w:rsidR="00430D42">
              <w:t xml:space="preserve"> </w:t>
            </w:r>
            <w:r w:rsidRPr="009A6D83">
              <w:t xml:space="preserve">Pump down the purge </w:t>
            </w:r>
            <w:r>
              <w:t>line</w:t>
            </w:r>
            <w:r w:rsidRPr="009A6D83">
              <w:t xml:space="preserve"> to the cavity right angle valve.</w:t>
            </w:r>
          </w:p>
          <w:p w14:paraId="794806B7" w14:textId="77777777" w:rsidR="00694EDF" w:rsidRPr="00F82D15" w:rsidRDefault="00694EDF" w:rsidP="001B2340">
            <w:pPr>
              <w:pStyle w:val="ListParagraph"/>
              <w:numPr>
                <w:ilvl w:val="0"/>
                <w:numId w:val="45"/>
              </w:numPr>
            </w:pPr>
            <w:r w:rsidRPr="00F82D15">
              <w:t xml:space="preserve">Set the purge software to "Standby" for </w:t>
            </w:r>
            <w:r>
              <w:t>MFC2 [Blue Line]</w:t>
            </w:r>
            <w:r w:rsidRPr="00F82D15">
              <w:t>.</w:t>
            </w:r>
          </w:p>
          <w:p w14:paraId="5B36991C" w14:textId="77777777" w:rsidR="00694EDF" w:rsidRPr="00F82D15" w:rsidRDefault="00694EDF" w:rsidP="001B2340">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589CA01C" w14:textId="77777777" w:rsidR="00694EDF" w:rsidRPr="00F82D15" w:rsidRDefault="00694EDF" w:rsidP="001B2340">
            <w:pPr>
              <w:pStyle w:val="ListParagraph"/>
              <w:numPr>
                <w:ilvl w:val="0"/>
                <w:numId w:val="45"/>
              </w:numPr>
            </w:pPr>
            <w:r w:rsidRPr="00F82D15">
              <w:t>Close the pump isolation valve.</w:t>
            </w:r>
          </w:p>
          <w:p w14:paraId="0BB74351" w14:textId="77777777" w:rsidR="00694EDF" w:rsidRPr="00F82D15" w:rsidRDefault="00694EDF" w:rsidP="001B2340"/>
        </w:tc>
        <w:tc>
          <w:tcPr>
            <w:tcW w:w="5760" w:type="dxa"/>
            <w:vMerge/>
            <w:noWrap/>
          </w:tcPr>
          <w:p w14:paraId="109E388B" w14:textId="77777777" w:rsidR="00694EDF" w:rsidRDefault="00694EDF" w:rsidP="001B2340">
            <w:pPr>
              <w:spacing w:line="276" w:lineRule="auto"/>
            </w:pPr>
          </w:p>
        </w:tc>
      </w:tr>
      <w:tr w:rsidR="00694EDF" w:rsidRPr="00D97B1C" w14:paraId="1C462583" w14:textId="77777777" w:rsidTr="00F70995">
        <w:trPr>
          <w:trHeight w:val="288"/>
        </w:trPr>
        <w:tc>
          <w:tcPr>
            <w:tcW w:w="1345" w:type="dxa"/>
            <w:vMerge/>
          </w:tcPr>
          <w:p w14:paraId="1751DEB9" w14:textId="77777777" w:rsidR="00694EDF" w:rsidRDefault="00694EDF" w:rsidP="001B2340"/>
        </w:tc>
        <w:tc>
          <w:tcPr>
            <w:tcW w:w="19887" w:type="dxa"/>
          </w:tcPr>
          <w:p w14:paraId="3ADA15E8" w14:textId="2D04060C" w:rsidR="00694EDF" w:rsidRPr="00F82D15" w:rsidRDefault="00694EDF" w:rsidP="001B2340">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5B872FAF" w14:textId="77777777" w:rsidR="00694EDF" w:rsidRPr="00F82D15" w:rsidRDefault="00694EDF" w:rsidP="001B2340"/>
        </w:tc>
        <w:tc>
          <w:tcPr>
            <w:tcW w:w="5760" w:type="dxa"/>
            <w:noWrap/>
          </w:tcPr>
          <w:p w14:paraId="6C3D3493" w14:textId="6FEE04E4" w:rsidR="00694EDF" w:rsidRDefault="00694EDF" w:rsidP="001B2340">
            <w:pPr>
              <w:spacing w:line="276" w:lineRule="auto"/>
            </w:pPr>
            <w:r>
              <w:t>[[CAV7VacuumOK]] &lt;&lt;YESNO&gt;&gt;</w:t>
            </w:r>
          </w:p>
          <w:p w14:paraId="0316C9BE" w14:textId="77777777" w:rsidR="00694EDF" w:rsidRDefault="00694EDF" w:rsidP="001B2340">
            <w:pPr>
              <w:spacing w:line="276" w:lineRule="auto"/>
            </w:pPr>
          </w:p>
        </w:tc>
      </w:tr>
      <w:tr w:rsidR="00694EDF" w:rsidRPr="00D97B1C" w14:paraId="704C25DF" w14:textId="77777777" w:rsidTr="00F70995">
        <w:trPr>
          <w:trHeight w:val="288"/>
        </w:trPr>
        <w:tc>
          <w:tcPr>
            <w:tcW w:w="1345" w:type="dxa"/>
            <w:vMerge/>
          </w:tcPr>
          <w:p w14:paraId="4A19E1DE" w14:textId="77777777" w:rsidR="00694EDF" w:rsidRDefault="00694EDF" w:rsidP="001B2340"/>
        </w:tc>
        <w:tc>
          <w:tcPr>
            <w:tcW w:w="19887" w:type="dxa"/>
          </w:tcPr>
          <w:p w14:paraId="5DFAD2DF" w14:textId="6625DFC2" w:rsidR="00694EDF" w:rsidRPr="00F82D15" w:rsidRDefault="00694EDF" w:rsidP="001B2340">
            <w:r>
              <w:t>10.</w:t>
            </w:r>
            <w:r w:rsidR="00430D42">
              <w:t xml:space="preserve"> </w:t>
            </w:r>
            <w:r>
              <w:t>Set the purge software to "Backfill" for MFC2 [Blue Line] and s</w:t>
            </w:r>
            <w:r w:rsidRPr="00F82D15">
              <w:t>lowly backfill the cavity.</w:t>
            </w:r>
          </w:p>
          <w:p w14:paraId="7A788AF4" w14:textId="77777777" w:rsidR="00694EDF" w:rsidRPr="00F82D15" w:rsidRDefault="00694EDF" w:rsidP="001B2340"/>
        </w:tc>
        <w:tc>
          <w:tcPr>
            <w:tcW w:w="5760" w:type="dxa"/>
            <w:noWrap/>
          </w:tcPr>
          <w:p w14:paraId="7D779997" w14:textId="77777777" w:rsidR="00694EDF" w:rsidRDefault="00694EDF" w:rsidP="001B2340">
            <w:pPr>
              <w:spacing w:line="276" w:lineRule="auto"/>
            </w:pPr>
          </w:p>
        </w:tc>
      </w:tr>
      <w:tr w:rsidR="00694EDF" w:rsidRPr="00D97B1C" w14:paraId="32DB44CF" w14:textId="77777777" w:rsidTr="00F70995">
        <w:trPr>
          <w:trHeight w:val="288"/>
        </w:trPr>
        <w:tc>
          <w:tcPr>
            <w:tcW w:w="1345" w:type="dxa"/>
            <w:vMerge/>
          </w:tcPr>
          <w:p w14:paraId="3455CB22" w14:textId="77777777" w:rsidR="00694EDF" w:rsidRDefault="00694EDF" w:rsidP="001B2340"/>
        </w:tc>
        <w:tc>
          <w:tcPr>
            <w:tcW w:w="19887" w:type="dxa"/>
          </w:tcPr>
          <w:p w14:paraId="5A5E9936" w14:textId="4038BFE1" w:rsidR="00694EDF" w:rsidRPr="00F82D15" w:rsidRDefault="00694EDF" w:rsidP="001B2340">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7A289FDB" w14:textId="77777777" w:rsidR="00694EDF" w:rsidRPr="00F82D15" w:rsidRDefault="00694EDF" w:rsidP="001B2340"/>
        </w:tc>
        <w:tc>
          <w:tcPr>
            <w:tcW w:w="5760" w:type="dxa"/>
            <w:noWrap/>
          </w:tcPr>
          <w:p w14:paraId="03897C57" w14:textId="10B2DB50" w:rsidR="00694EDF" w:rsidRDefault="00694EDF" w:rsidP="001B2340">
            <w:pPr>
              <w:spacing w:line="276" w:lineRule="auto"/>
            </w:pPr>
            <w:r>
              <w:t>[[CAV7PrepComment]] &lt;&lt;COMMENT&gt;&gt;</w:t>
            </w:r>
          </w:p>
          <w:p w14:paraId="4C73B8BF" w14:textId="2D3361D4" w:rsidR="00694EDF" w:rsidRDefault="00694EDF" w:rsidP="001B2340">
            <w:pPr>
              <w:spacing w:line="276" w:lineRule="auto"/>
            </w:pPr>
            <w:r>
              <w:t>[[CAV7PrepTime]] &lt;&lt;TIMESTAMP&gt;&gt;</w:t>
            </w:r>
          </w:p>
          <w:p w14:paraId="0E83587F" w14:textId="62782D00" w:rsidR="00694EDF" w:rsidRDefault="00694EDF" w:rsidP="001B2340">
            <w:pPr>
              <w:spacing w:line="276" w:lineRule="auto"/>
            </w:pPr>
            <w:r>
              <w:t>[[CAV7PrepTech]] &lt;&lt;SRFCVP&gt;&gt;</w:t>
            </w:r>
          </w:p>
          <w:p w14:paraId="5FE6C332" w14:textId="77777777" w:rsidR="00694EDF" w:rsidRDefault="00694EDF" w:rsidP="001B2340">
            <w:pPr>
              <w:spacing w:line="276" w:lineRule="auto"/>
            </w:pPr>
          </w:p>
        </w:tc>
      </w:tr>
      <w:tr w:rsidR="00694EDF" w:rsidRPr="00D97B1C" w14:paraId="110AFAEB" w14:textId="77777777" w:rsidTr="00F70995">
        <w:trPr>
          <w:trHeight w:val="288"/>
        </w:trPr>
        <w:tc>
          <w:tcPr>
            <w:tcW w:w="1345" w:type="dxa"/>
            <w:vMerge w:val="restart"/>
          </w:tcPr>
          <w:p w14:paraId="20EB8567" w14:textId="7E003D77" w:rsidR="00694EDF" w:rsidRDefault="00694EDF" w:rsidP="001B2340">
            <w:r>
              <w:t>22.</w:t>
            </w:r>
          </w:p>
        </w:tc>
        <w:tc>
          <w:tcPr>
            <w:tcW w:w="19887" w:type="dxa"/>
          </w:tcPr>
          <w:p w14:paraId="06698FD9" w14:textId="755D0CA9" w:rsidR="00694EDF" w:rsidRPr="00296E33" w:rsidRDefault="00694EDF" w:rsidP="001B2340">
            <w:pPr>
              <w:rPr>
                <w:b/>
                <w:u w:val="single"/>
              </w:rPr>
            </w:pPr>
            <w:r>
              <w:rPr>
                <w:b/>
                <w:u w:val="single"/>
              </w:rPr>
              <w:t>Cavity 7</w:t>
            </w:r>
            <w:r w:rsidRPr="00296E33">
              <w:rPr>
                <w:b/>
                <w:u w:val="single"/>
              </w:rPr>
              <w:t xml:space="preserve"> FPC Installation</w:t>
            </w:r>
          </w:p>
          <w:p w14:paraId="1AC019A1" w14:textId="77777777" w:rsidR="00694EDF" w:rsidRDefault="00694EDF" w:rsidP="001B2340"/>
          <w:p w14:paraId="56A3E5E4" w14:textId="34BA9F3E" w:rsidR="00694EDF" w:rsidRPr="00F82D15" w:rsidRDefault="00694EDF" w:rsidP="001B2340">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68B742B4" w14:textId="77777777" w:rsidR="00694EDF" w:rsidRPr="00F82D15" w:rsidRDefault="00694EDF" w:rsidP="001B2340">
            <w:pPr>
              <w:pStyle w:val="ListParagraph"/>
              <w:numPr>
                <w:ilvl w:val="0"/>
                <w:numId w:val="46"/>
              </w:numPr>
            </w:pPr>
            <w:r w:rsidRPr="00F82D15">
              <w:t>1 inspected and accepted FPC body</w:t>
            </w:r>
          </w:p>
          <w:p w14:paraId="5986DC4A" w14:textId="77777777" w:rsidR="00694EDF" w:rsidRPr="00F82D15" w:rsidRDefault="00694EDF" w:rsidP="001B2340">
            <w:pPr>
              <w:pStyle w:val="ListParagraph"/>
              <w:numPr>
                <w:ilvl w:val="0"/>
                <w:numId w:val="46"/>
              </w:numPr>
            </w:pPr>
            <w:r w:rsidRPr="00F82D15">
              <w:t xml:space="preserve">1 FPC body flange </w:t>
            </w:r>
            <w:r>
              <w:t>alignment blank</w:t>
            </w:r>
          </w:p>
          <w:p w14:paraId="25BDE81D" w14:textId="77777777" w:rsidR="00694EDF" w:rsidRPr="00F82D15" w:rsidRDefault="00694EDF" w:rsidP="001B2340">
            <w:pPr>
              <w:pStyle w:val="ListParagraph"/>
              <w:numPr>
                <w:ilvl w:val="0"/>
                <w:numId w:val="46"/>
              </w:numPr>
            </w:pPr>
            <w:r w:rsidRPr="00F82D15">
              <w:t xml:space="preserve">2 clean spring clamps </w:t>
            </w:r>
          </w:p>
          <w:p w14:paraId="017E633A" w14:textId="77777777" w:rsidR="00694EDF" w:rsidRPr="00F82D15" w:rsidRDefault="00694EDF" w:rsidP="001B2340">
            <w:pPr>
              <w:pStyle w:val="ListParagraph"/>
              <w:numPr>
                <w:ilvl w:val="0"/>
                <w:numId w:val="46"/>
              </w:numPr>
            </w:pPr>
            <w:r w:rsidRPr="00F82D15">
              <w:t>Fasteners</w:t>
            </w:r>
          </w:p>
          <w:p w14:paraId="68B14E82" w14:textId="77777777" w:rsidR="00694EDF" w:rsidRPr="00F82D15" w:rsidRDefault="00694EDF" w:rsidP="001B2340">
            <w:pPr>
              <w:pStyle w:val="ListParagraph"/>
              <w:numPr>
                <w:ilvl w:val="0"/>
                <w:numId w:val="46"/>
              </w:numPr>
            </w:pPr>
            <w:r w:rsidRPr="00F82D15">
              <w:t>1 hex seal gasket</w:t>
            </w:r>
          </w:p>
          <w:p w14:paraId="751DB208" w14:textId="77777777" w:rsidR="00694EDF" w:rsidRPr="00F82D15" w:rsidRDefault="00694EDF" w:rsidP="001B2340">
            <w:pPr>
              <w:pStyle w:val="ListParagraph"/>
              <w:numPr>
                <w:ilvl w:val="0"/>
                <w:numId w:val="46"/>
              </w:numPr>
            </w:pPr>
            <w:r w:rsidRPr="00F82D15">
              <w:t>Retainer clips</w:t>
            </w:r>
          </w:p>
          <w:p w14:paraId="0F43DC4A" w14:textId="77777777" w:rsidR="00694EDF" w:rsidRPr="00F82D15" w:rsidRDefault="00694EDF" w:rsidP="001B2340">
            <w:pPr>
              <w:pStyle w:val="ListParagraph"/>
              <w:numPr>
                <w:ilvl w:val="0"/>
                <w:numId w:val="46"/>
              </w:numPr>
            </w:pPr>
            <w:r w:rsidRPr="00F82D15">
              <w:t>Wrenches</w:t>
            </w:r>
          </w:p>
          <w:p w14:paraId="3966AE44" w14:textId="77777777" w:rsidR="00694EDF" w:rsidRPr="00F82D15" w:rsidRDefault="00694EDF" w:rsidP="001B2340"/>
        </w:tc>
        <w:tc>
          <w:tcPr>
            <w:tcW w:w="5760" w:type="dxa"/>
            <w:noWrap/>
          </w:tcPr>
          <w:p w14:paraId="33384710" w14:textId="77777777" w:rsidR="00694EDF" w:rsidRDefault="00694EDF" w:rsidP="001B2340">
            <w:pPr>
              <w:spacing w:line="276" w:lineRule="auto"/>
            </w:pPr>
          </w:p>
        </w:tc>
      </w:tr>
      <w:tr w:rsidR="00694EDF" w:rsidRPr="00D97B1C" w14:paraId="77987251" w14:textId="77777777" w:rsidTr="00F70995">
        <w:trPr>
          <w:trHeight w:val="288"/>
        </w:trPr>
        <w:tc>
          <w:tcPr>
            <w:tcW w:w="1345" w:type="dxa"/>
            <w:vMerge/>
          </w:tcPr>
          <w:p w14:paraId="6D48D57F" w14:textId="77777777" w:rsidR="00694EDF" w:rsidRDefault="00694EDF" w:rsidP="001B2340"/>
        </w:tc>
        <w:tc>
          <w:tcPr>
            <w:tcW w:w="19887" w:type="dxa"/>
          </w:tcPr>
          <w:p w14:paraId="1E3357F5" w14:textId="0AE346E6" w:rsidR="00694EDF" w:rsidRDefault="00694EDF" w:rsidP="001B2340">
            <w:r>
              <w:t>2.</w:t>
            </w:r>
            <w:r w:rsidR="00430D42">
              <w:t xml:space="preserve"> </w:t>
            </w:r>
            <w:r>
              <w:t>Record the FPC Serial Number.</w:t>
            </w:r>
          </w:p>
          <w:p w14:paraId="32C21E5B" w14:textId="77777777" w:rsidR="00694EDF" w:rsidRPr="00F82D15" w:rsidRDefault="00694EDF" w:rsidP="001B2340"/>
        </w:tc>
        <w:tc>
          <w:tcPr>
            <w:tcW w:w="5760" w:type="dxa"/>
            <w:noWrap/>
          </w:tcPr>
          <w:p w14:paraId="5C13666B" w14:textId="3C01E649" w:rsidR="00694EDF" w:rsidRDefault="00C4654E" w:rsidP="001B2340">
            <w:pPr>
              <w:spacing w:line="276" w:lineRule="auto"/>
            </w:pPr>
            <w:r>
              <w:t>[[FPC</w:t>
            </w:r>
            <w:r w:rsidR="00694EDF">
              <w:t>SN</w:t>
            </w:r>
            <w:r>
              <w:t>7</w:t>
            </w:r>
            <w:r w:rsidR="00694EDF">
              <w:t>]] &lt;&lt;FPCSN&gt;&gt;</w:t>
            </w:r>
          </w:p>
          <w:p w14:paraId="6F4CFD25" w14:textId="77777777" w:rsidR="00694EDF" w:rsidRDefault="00694EDF" w:rsidP="001B2340">
            <w:pPr>
              <w:spacing w:line="276" w:lineRule="auto"/>
            </w:pPr>
          </w:p>
        </w:tc>
      </w:tr>
      <w:tr w:rsidR="00694EDF" w:rsidRPr="00D97B1C" w14:paraId="36637531" w14:textId="77777777" w:rsidTr="00F70995">
        <w:trPr>
          <w:trHeight w:val="288"/>
        </w:trPr>
        <w:tc>
          <w:tcPr>
            <w:tcW w:w="1345" w:type="dxa"/>
            <w:vMerge/>
          </w:tcPr>
          <w:p w14:paraId="2E6693A0" w14:textId="77777777" w:rsidR="00694EDF" w:rsidRDefault="00694EDF" w:rsidP="001B2340"/>
        </w:tc>
        <w:tc>
          <w:tcPr>
            <w:tcW w:w="19887" w:type="dxa"/>
          </w:tcPr>
          <w:p w14:paraId="303A20E4" w14:textId="0ED4C102" w:rsidR="00694EDF" w:rsidRPr="00AA1924" w:rsidRDefault="00694EDF" w:rsidP="001B2340">
            <w:r>
              <w:t>3.</w:t>
            </w:r>
            <w:r w:rsidR="00430D42">
              <w:t xml:space="preserve"> </w:t>
            </w:r>
            <w:r w:rsidRPr="00AA1924">
              <w:t>Use the FPC body holding tool to hold and spray the FPC</w:t>
            </w:r>
            <w:r>
              <w:t xml:space="preserve"> to Spec 1</w:t>
            </w:r>
            <w:r w:rsidRPr="00AA1924">
              <w:t>.</w:t>
            </w:r>
          </w:p>
          <w:p w14:paraId="410C9468" w14:textId="77777777" w:rsidR="00694EDF" w:rsidRDefault="00694EDF" w:rsidP="001B2340"/>
          <w:p w14:paraId="1AA641DC" w14:textId="16A8FF49" w:rsidR="00694EDF" w:rsidRDefault="00694EDF" w:rsidP="001B2340">
            <w:r>
              <w:t>4.</w:t>
            </w:r>
            <w:r w:rsidR="00430D42">
              <w:t xml:space="preserve"> </w:t>
            </w:r>
            <w:r w:rsidRPr="00AA1924">
              <w:t>When all the N2 spraying is complete, carefully place the alignment tooling over the probe tip and onto the FPC body flange. Clamp in place with two spring clamps.</w:t>
            </w:r>
          </w:p>
          <w:p w14:paraId="60B539CD" w14:textId="77777777" w:rsidR="00115081" w:rsidRPr="00F82D15" w:rsidRDefault="00115081" w:rsidP="00115081">
            <w:pPr>
              <w:pStyle w:val="ListParagraph"/>
              <w:numPr>
                <w:ilvl w:val="0"/>
                <w:numId w:val="58"/>
              </w:numPr>
            </w:pPr>
            <w:r>
              <w:t>Open the clamps down and away from the cavity.</w:t>
            </w:r>
          </w:p>
          <w:p w14:paraId="773953DC" w14:textId="77777777" w:rsidR="00694EDF" w:rsidRDefault="00694EDF" w:rsidP="001B2340"/>
          <w:p w14:paraId="6D530EF0" w14:textId="460829A2" w:rsidR="00694EDF" w:rsidRPr="00AA1924" w:rsidRDefault="00694EDF" w:rsidP="001B2340">
            <w:r>
              <w:t>5.</w:t>
            </w:r>
            <w:r w:rsidR="00430D42">
              <w:t xml:space="preserve"> </w:t>
            </w:r>
            <w:r w:rsidRPr="00AA1924">
              <w:t>Install the FP</w:t>
            </w:r>
            <w:r>
              <w:t>C onto the installation tooling and spray to Spec 1.</w:t>
            </w:r>
          </w:p>
          <w:p w14:paraId="2670FC4F" w14:textId="77777777" w:rsidR="00694EDF" w:rsidRDefault="00694EDF" w:rsidP="001B2340"/>
        </w:tc>
        <w:tc>
          <w:tcPr>
            <w:tcW w:w="5760" w:type="dxa"/>
            <w:noWrap/>
          </w:tcPr>
          <w:p w14:paraId="578C248F" w14:textId="77777777" w:rsidR="00694EDF" w:rsidRDefault="00694EDF" w:rsidP="001B2340">
            <w:pPr>
              <w:spacing w:line="276" w:lineRule="auto"/>
            </w:pPr>
          </w:p>
        </w:tc>
      </w:tr>
      <w:tr w:rsidR="00694EDF" w:rsidRPr="00D97B1C" w14:paraId="3E5BD3D8" w14:textId="77777777" w:rsidTr="00F70995">
        <w:trPr>
          <w:trHeight w:val="1442"/>
        </w:trPr>
        <w:tc>
          <w:tcPr>
            <w:tcW w:w="1345" w:type="dxa"/>
            <w:vMerge/>
          </w:tcPr>
          <w:p w14:paraId="20939A37" w14:textId="77777777" w:rsidR="00694EDF" w:rsidRDefault="00694EDF" w:rsidP="001B2340"/>
        </w:tc>
        <w:tc>
          <w:tcPr>
            <w:tcW w:w="19887" w:type="dxa"/>
          </w:tcPr>
          <w:p w14:paraId="598FF969" w14:textId="16B78A74" w:rsidR="00694EDF" w:rsidRDefault="00694EDF" w:rsidP="001B2340">
            <w:r>
              <w:t>6.</w:t>
            </w:r>
            <w:r w:rsidR="00430D42">
              <w:t xml:space="preserve"> </w:t>
            </w:r>
            <w:r w:rsidRPr="00F82D15">
              <w:t xml:space="preserve">Verify the purge software is set to "Purge" for </w:t>
            </w:r>
            <w:r>
              <w:t>MFC2 [Blue Line]</w:t>
            </w:r>
            <w:r w:rsidRPr="00F82D15">
              <w:t>.</w:t>
            </w:r>
          </w:p>
          <w:p w14:paraId="03600B4A" w14:textId="77777777" w:rsidR="00694EDF" w:rsidRPr="00F82D15" w:rsidRDefault="00694EDF" w:rsidP="001B2340"/>
          <w:p w14:paraId="169DB6B4" w14:textId="3CD68FE9" w:rsidR="00694EDF" w:rsidRPr="00834FC4" w:rsidRDefault="00694EDF" w:rsidP="001B2340">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3B76E04C" w14:textId="77777777" w:rsidR="00694EDF" w:rsidRDefault="00694EDF" w:rsidP="001B2340">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5A879355" w14:textId="77777777" w:rsidR="00694EDF" w:rsidRPr="00DD3F1F" w:rsidRDefault="00694EDF" w:rsidP="001B2340">
            <w:pPr>
              <w:pStyle w:val="ListParagraph"/>
              <w:numPr>
                <w:ilvl w:val="0"/>
                <w:numId w:val="47"/>
              </w:numPr>
            </w:pPr>
            <w:r w:rsidRPr="00F82D15">
              <w:t xml:space="preserve">Remove 2 </w:t>
            </w:r>
            <w:r>
              <w:t>additional studs</w:t>
            </w:r>
            <w:r w:rsidRPr="00F82D15">
              <w:t xml:space="preserve"> from the cavity flange and check the purge system.</w:t>
            </w:r>
          </w:p>
          <w:p w14:paraId="1E2C07E9" w14:textId="66B35A53" w:rsidR="00694EDF" w:rsidRPr="00F82D15" w:rsidRDefault="00694EDF" w:rsidP="001B2340">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1A383BEE" w14:textId="088C59F8" w:rsidR="00694EDF" w:rsidRPr="00F82D15" w:rsidRDefault="006D42DF" w:rsidP="001B2340">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7A5FDB78" w14:textId="77777777" w:rsidR="00694EDF" w:rsidRDefault="00694EDF" w:rsidP="001B2340"/>
          <w:p w14:paraId="4A738BC5" w14:textId="6F6CE3C9" w:rsidR="00694EDF" w:rsidRDefault="00694EDF" w:rsidP="001B2340">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4DC5E419" w14:textId="77777777" w:rsidR="00694EDF" w:rsidRDefault="00694EDF" w:rsidP="001B2340"/>
          <w:p w14:paraId="3BCC83A0" w14:textId="1BBFADDB" w:rsidR="00694EDF" w:rsidRPr="00834FC4" w:rsidRDefault="00694EDF" w:rsidP="001B2340">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w:t>
            </w:r>
            <w:r w:rsidR="00035444">
              <w:t>the status of the purge system.</w:t>
            </w:r>
          </w:p>
          <w:p w14:paraId="2FE26439" w14:textId="77777777" w:rsidR="00694EDF" w:rsidRPr="00F82D15" w:rsidRDefault="00694EDF" w:rsidP="001B2340">
            <w:pPr>
              <w:pStyle w:val="ListParagraph"/>
              <w:numPr>
                <w:ilvl w:val="0"/>
                <w:numId w:val="48"/>
              </w:numPr>
            </w:pPr>
            <w:r w:rsidRPr="00F82D15">
              <w:t xml:space="preserve">Remove 2 </w:t>
            </w:r>
            <w:r>
              <w:t>studs in a star pattern</w:t>
            </w:r>
            <w:r w:rsidRPr="00F82D15">
              <w:t xml:space="preserve"> from the cavity flange and check the purge system.</w:t>
            </w:r>
          </w:p>
          <w:p w14:paraId="1B2BA30B" w14:textId="664680EC" w:rsidR="00694EDF" w:rsidRDefault="00694EDF" w:rsidP="001B2340">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741AA9A5" w14:textId="205C34FD" w:rsidR="00694EDF" w:rsidRDefault="00153BA3" w:rsidP="001B2340">
            <w:pPr>
              <w:pStyle w:val="ListParagraph"/>
              <w:numPr>
                <w:ilvl w:val="0"/>
                <w:numId w:val="48"/>
              </w:numPr>
            </w:pPr>
            <w:r>
              <w:t>I</w:t>
            </w:r>
            <w:r w:rsidR="006D42DF">
              <w:t>f the purge system is not purging, clean bolt holes with IPA dipped Q-tip and use ionized N2 to clean open bolt holes to Spec 1 in accordance with the Ionized N2 Parts Cleaning Procedure.</w:t>
            </w:r>
          </w:p>
          <w:p w14:paraId="3DEB182D" w14:textId="77777777" w:rsidR="00694EDF" w:rsidRDefault="00694EDF" w:rsidP="001B2340">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7F0B4C49" w14:textId="77777777" w:rsidR="00694EDF" w:rsidRDefault="00694EDF" w:rsidP="001B2340"/>
          <w:p w14:paraId="6F7A99D5" w14:textId="1D2E1E31" w:rsidR="00694EDF" w:rsidRDefault="00694EDF" w:rsidP="001B2340">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4D6C7065" w14:textId="77777777" w:rsidR="00694EDF" w:rsidRDefault="00694EDF" w:rsidP="001B2340"/>
          <w:p w14:paraId="5420C1CF" w14:textId="44BB872D" w:rsidR="00694EDF" w:rsidRDefault="00694EDF" w:rsidP="001B2340">
            <w:r>
              <w:t>10.</w:t>
            </w:r>
            <w:r w:rsidR="00430D42">
              <w:t xml:space="preserve"> </w:t>
            </w:r>
            <w:r>
              <w:t>Install FPC alignment blank on cavity flange with spring clamps.</w:t>
            </w:r>
          </w:p>
          <w:p w14:paraId="7807C4E6" w14:textId="3619879A" w:rsidR="00115081" w:rsidRPr="00F82D15" w:rsidRDefault="00115081" w:rsidP="001B2340">
            <w:pPr>
              <w:pStyle w:val="ListParagraph"/>
              <w:numPr>
                <w:ilvl w:val="0"/>
                <w:numId w:val="58"/>
              </w:numPr>
            </w:pPr>
            <w:r>
              <w:t>Open the clamps down and away from the cavity.</w:t>
            </w:r>
          </w:p>
          <w:p w14:paraId="07B80A5A" w14:textId="77777777" w:rsidR="00694EDF" w:rsidRPr="00F82D15" w:rsidRDefault="00694EDF" w:rsidP="001B2340"/>
        </w:tc>
        <w:tc>
          <w:tcPr>
            <w:tcW w:w="5760" w:type="dxa"/>
            <w:vMerge w:val="restart"/>
            <w:noWrap/>
          </w:tcPr>
          <w:p w14:paraId="3A71E49B" w14:textId="77777777" w:rsidR="00694EDF" w:rsidRDefault="00694EDF" w:rsidP="001B2340">
            <w:pPr>
              <w:spacing w:line="276" w:lineRule="auto"/>
            </w:pPr>
          </w:p>
        </w:tc>
      </w:tr>
      <w:tr w:rsidR="00694EDF" w:rsidRPr="00D97B1C" w14:paraId="0A97BCC2" w14:textId="77777777" w:rsidTr="00F70995">
        <w:trPr>
          <w:trHeight w:val="288"/>
        </w:trPr>
        <w:tc>
          <w:tcPr>
            <w:tcW w:w="1345" w:type="dxa"/>
            <w:vMerge/>
          </w:tcPr>
          <w:p w14:paraId="63DACE86" w14:textId="77777777" w:rsidR="00694EDF" w:rsidRPr="00D97B1C" w:rsidRDefault="00694EDF" w:rsidP="001B2340"/>
        </w:tc>
        <w:tc>
          <w:tcPr>
            <w:tcW w:w="19887" w:type="dxa"/>
          </w:tcPr>
          <w:p w14:paraId="5C31C857" w14:textId="7E8484C4" w:rsidR="00694EDF" w:rsidRPr="00AA1924" w:rsidRDefault="00694EDF" w:rsidP="001B2340">
            <w:r w:rsidRPr="00AA1924">
              <w:t>11.</w:t>
            </w:r>
            <w:r w:rsidR="00430D42">
              <w:t xml:space="preserve"> </w:t>
            </w:r>
            <w:r w:rsidRPr="00AA1924">
              <w:t>Install the FPC alignment table on the lollipop.</w:t>
            </w:r>
          </w:p>
          <w:p w14:paraId="7CDF8D64" w14:textId="77777777" w:rsidR="00694EDF" w:rsidRPr="00AA1924" w:rsidRDefault="00694EDF" w:rsidP="001B2340"/>
          <w:p w14:paraId="274022BA" w14:textId="6C9E9D24" w:rsidR="00694EDF" w:rsidRPr="00AA1924" w:rsidRDefault="00694EDF" w:rsidP="001B2340">
            <w:r w:rsidRPr="00AA1924">
              <w:t>12.</w:t>
            </w:r>
            <w:r w:rsidR="00430D42">
              <w:t xml:space="preserve"> </w:t>
            </w:r>
            <w:r w:rsidRPr="00AA1924">
              <w:t>Align FPC to open holes on alignment blank.</w:t>
            </w:r>
          </w:p>
          <w:p w14:paraId="6280F489" w14:textId="77777777" w:rsidR="00694EDF" w:rsidRPr="00AA1924" w:rsidRDefault="00694EDF" w:rsidP="001B2340"/>
          <w:p w14:paraId="08322A1A" w14:textId="30593BF0" w:rsidR="00694EDF" w:rsidRPr="00AA1924" w:rsidRDefault="00694EDF" w:rsidP="001B2340">
            <w:r w:rsidRPr="00AA1924">
              <w:t>13.</w:t>
            </w:r>
            <w:r w:rsidR="00430D42">
              <w:t xml:space="preserve"> </w:t>
            </w:r>
            <w:r w:rsidRPr="00AA1924">
              <w:t>Move FPC back as far as possible on the FPC table.</w:t>
            </w:r>
          </w:p>
          <w:p w14:paraId="0785E45E" w14:textId="77777777" w:rsidR="00694EDF" w:rsidRPr="00AA1924" w:rsidRDefault="00694EDF" w:rsidP="001B2340"/>
          <w:p w14:paraId="3696911D" w14:textId="1443572D" w:rsidR="00694EDF" w:rsidRDefault="00694EDF" w:rsidP="001B2340">
            <w:r w:rsidRPr="00AA1924">
              <w:t>14.</w:t>
            </w:r>
            <w:r w:rsidR="00430D42">
              <w:t xml:space="preserve"> </w:t>
            </w:r>
            <w:r w:rsidRPr="00AA1924">
              <w:t>Remove the FPC coupler cover.</w:t>
            </w:r>
          </w:p>
          <w:p w14:paraId="4949CA65" w14:textId="77777777" w:rsidR="00694EDF" w:rsidRDefault="00694EDF" w:rsidP="001B2340"/>
          <w:p w14:paraId="2EE65BC2" w14:textId="61417C9A" w:rsidR="00694EDF" w:rsidRDefault="00694EDF" w:rsidP="001B2340">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565AFDDD" w14:textId="77777777" w:rsidR="00694EDF" w:rsidRPr="00AA1924" w:rsidRDefault="00694EDF" w:rsidP="001B2340"/>
        </w:tc>
        <w:tc>
          <w:tcPr>
            <w:tcW w:w="5760" w:type="dxa"/>
            <w:vMerge/>
            <w:noWrap/>
          </w:tcPr>
          <w:p w14:paraId="7BC9DFB2" w14:textId="77777777" w:rsidR="00694EDF" w:rsidRPr="00D97B1C" w:rsidRDefault="00694EDF" w:rsidP="001B2340">
            <w:pPr>
              <w:spacing w:line="276" w:lineRule="auto"/>
            </w:pPr>
          </w:p>
        </w:tc>
      </w:tr>
      <w:tr w:rsidR="00694EDF" w:rsidRPr="00D97B1C" w14:paraId="67C53F48" w14:textId="77777777" w:rsidTr="00F70995">
        <w:trPr>
          <w:trHeight w:val="1730"/>
        </w:trPr>
        <w:tc>
          <w:tcPr>
            <w:tcW w:w="1345" w:type="dxa"/>
            <w:vMerge/>
          </w:tcPr>
          <w:p w14:paraId="7A311326" w14:textId="77777777" w:rsidR="00694EDF" w:rsidRPr="00D97B1C" w:rsidRDefault="00694EDF" w:rsidP="001B2340"/>
        </w:tc>
        <w:tc>
          <w:tcPr>
            <w:tcW w:w="19887" w:type="dxa"/>
          </w:tcPr>
          <w:p w14:paraId="47B88D3E" w14:textId="0761CE6B" w:rsidR="00694EDF" w:rsidRDefault="00694EDF" w:rsidP="001B2340">
            <w:r>
              <w:t>16.</w:t>
            </w:r>
            <w:r w:rsidR="00430D42">
              <w:t xml:space="preserve"> </w:t>
            </w:r>
            <w:r>
              <w:t xml:space="preserve">Remove the </w:t>
            </w:r>
            <w:r w:rsidR="00A5629C">
              <w:t>alignment</w:t>
            </w:r>
            <w:r>
              <w:t xml:space="preserve"> blank from the cavity.</w:t>
            </w:r>
          </w:p>
          <w:p w14:paraId="0E0F67DB" w14:textId="77777777" w:rsidR="00694EDF" w:rsidRPr="00F82D15" w:rsidRDefault="00694EDF" w:rsidP="001B2340"/>
          <w:p w14:paraId="000FF85B" w14:textId="69538906" w:rsidR="00694EDF" w:rsidRPr="00F82D15" w:rsidRDefault="00694EDF" w:rsidP="001B2340">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7FB76C95" w14:textId="77777777" w:rsidR="00694EDF" w:rsidRDefault="00694EDF" w:rsidP="001B2340"/>
          <w:p w14:paraId="3ACD92CE" w14:textId="0FE8DB40" w:rsidR="00694EDF" w:rsidRDefault="00694EDF" w:rsidP="001B2340">
            <w:r>
              <w:t>18.</w:t>
            </w:r>
            <w:r w:rsidR="00430D42">
              <w:t xml:space="preserve"> </w:t>
            </w:r>
            <w:r>
              <w:t>Install 2 additional pre-cleaned [Spec 1] studs continuing the star pattern and snug with wrench.</w:t>
            </w:r>
          </w:p>
          <w:p w14:paraId="7B85C811" w14:textId="77777777" w:rsidR="00694EDF" w:rsidRDefault="00694EDF" w:rsidP="001B2340"/>
          <w:p w14:paraId="56592F35" w14:textId="0D98480E" w:rsidR="00694EDF" w:rsidRPr="00F82D15" w:rsidRDefault="00694EDF" w:rsidP="001B2340">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3674E7FC" w14:textId="77777777" w:rsidR="00694EDF" w:rsidRPr="00834FC4" w:rsidDel="00DD3F1F" w:rsidRDefault="00694EDF" w:rsidP="001B2340"/>
        </w:tc>
        <w:tc>
          <w:tcPr>
            <w:tcW w:w="5760" w:type="dxa"/>
            <w:vMerge/>
            <w:noWrap/>
          </w:tcPr>
          <w:p w14:paraId="3DF47F52" w14:textId="77777777" w:rsidR="00694EDF" w:rsidRPr="00D97B1C" w:rsidRDefault="00694EDF" w:rsidP="001B2340">
            <w:pPr>
              <w:spacing w:line="276" w:lineRule="auto"/>
            </w:pPr>
          </w:p>
        </w:tc>
      </w:tr>
      <w:tr w:rsidR="00694EDF" w:rsidRPr="00D97B1C" w14:paraId="164D83EF" w14:textId="77777777" w:rsidTr="00F70995">
        <w:trPr>
          <w:trHeight w:val="288"/>
        </w:trPr>
        <w:tc>
          <w:tcPr>
            <w:tcW w:w="1345" w:type="dxa"/>
            <w:vMerge/>
          </w:tcPr>
          <w:p w14:paraId="1519ACD6" w14:textId="77777777" w:rsidR="00694EDF" w:rsidRDefault="00694EDF" w:rsidP="001B2340"/>
        </w:tc>
        <w:tc>
          <w:tcPr>
            <w:tcW w:w="19887" w:type="dxa"/>
          </w:tcPr>
          <w:p w14:paraId="15085500" w14:textId="76576964" w:rsidR="00694EDF" w:rsidRPr="00F82D15" w:rsidRDefault="00694EDF" w:rsidP="001B2340">
            <w:r>
              <w:t>20.</w:t>
            </w:r>
            <w:r w:rsidR="00430D42">
              <w:t xml:space="preserve"> </w:t>
            </w:r>
            <w:r w:rsidRPr="00F82D15">
              <w:t>Torque all fasteners to 60 in/lbs using a standard torque pattern for a round flange.</w:t>
            </w:r>
          </w:p>
          <w:p w14:paraId="7BB1B0DF" w14:textId="77777777" w:rsidR="00694EDF" w:rsidRDefault="00694EDF" w:rsidP="001B2340"/>
          <w:p w14:paraId="6ADB4CFA" w14:textId="65617595" w:rsidR="00694EDF" w:rsidRPr="00F82D15" w:rsidRDefault="00694EDF" w:rsidP="001B2340">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7A24F74C" w14:textId="77777777" w:rsidR="00694EDF" w:rsidRDefault="00694EDF" w:rsidP="001B2340"/>
          <w:p w14:paraId="77300EC6" w14:textId="0B7864A2" w:rsidR="00694EDF" w:rsidRPr="00F82D15" w:rsidRDefault="00694EDF" w:rsidP="001B2340">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09B3BEFD" w14:textId="77777777" w:rsidR="00694EDF" w:rsidRPr="00F82D15" w:rsidRDefault="00694EDF" w:rsidP="001B2340"/>
        </w:tc>
        <w:tc>
          <w:tcPr>
            <w:tcW w:w="5760" w:type="dxa"/>
            <w:noWrap/>
          </w:tcPr>
          <w:p w14:paraId="4FB2A988" w14:textId="6152391E" w:rsidR="00694EDF" w:rsidRDefault="00694EDF" w:rsidP="001B2340">
            <w:pPr>
              <w:spacing w:line="276" w:lineRule="auto"/>
            </w:pPr>
            <w:r>
              <w:t>[[FPC7InstallComment]] &lt;&lt;COMMENT&gt;&gt;</w:t>
            </w:r>
          </w:p>
          <w:p w14:paraId="141E9409" w14:textId="2899F84A" w:rsidR="00694EDF" w:rsidRDefault="00694EDF" w:rsidP="001B2340">
            <w:pPr>
              <w:spacing w:line="276" w:lineRule="auto"/>
            </w:pPr>
            <w:r>
              <w:t>[[FPC7InstallTime]] &lt;&lt;TIMESTAMP&gt;&gt;</w:t>
            </w:r>
          </w:p>
          <w:p w14:paraId="7421D7A3" w14:textId="144E6034" w:rsidR="00694EDF" w:rsidRDefault="00694EDF" w:rsidP="001B2340">
            <w:pPr>
              <w:spacing w:line="276" w:lineRule="auto"/>
            </w:pPr>
            <w:r>
              <w:t>[[FPC7InstallTech]] &lt;&lt;SRFCVP&gt;&gt;</w:t>
            </w:r>
          </w:p>
          <w:p w14:paraId="515A7529" w14:textId="77777777" w:rsidR="00694EDF" w:rsidRDefault="00694EDF" w:rsidP="001B2340"/>
        </w:tc>
      </w:tr>
      <w:tr w:rsidR="00694EDF" w:rsidRPr="00D97B1C" w14:paraId="6A634A67" w14:textId="77777777" w:rsidTr="00F70995">
        <w:trPr>
          <w:trHeight w:val="288"/>
        </w:trPr>
        <w:tc>
          <w:tcPr>
            <w:tcW w:w="1345" w:type="dxa"/>
            <w:vMerge/>
          </w:tcPr>
          <w:p w14:paraId="36CB19BA" w14:textId="77777777" w:rsidR="00694EDF" w:rsidRDefault="00694EDF" w:rsidP="001B2340"/>
        </w:tc>
        <w:tc>
          <w:tcPr>
            <w:tcW w:w="19887" w:type="dxa"/>
          </w:tcPr>
          <w:p w14:paraId="28A6CD5D" w14:textId="76DBBD35" w:rsidR="00694EDF" w:rsidRPr="00F82D15" w:rsidRDefault="00694EDF" w:rsidP="001B2340">
            <w:r>
              <w:t>23.</w:t>
            </w:r>
            <w:r w:rsidR="00430D42">
              <w:t xml:space="preserve"> </w:t>
            </w:r>
            <w:r w:rsidRPr="00F82D15">
              <w:t>Remove couple</w:t>
            </w:r>
            <w:r>
              <w:t>r alignment table from lollipop and i</w:t>
            </w:r>
            <w:r w:rsidRPr="00F82D15">
              <w:t>nstall FPC support arm.</w:t>
            </w:r>
          </w:p>
          <w:p w14:paraId="222125A1" w14:textId="77777777" w:rsidR="00694EDF" w:rsidRPr="00F82D15" w:rsidRDefault="00694EDF" w:rsidP="001B2340"/>
        </w:tc>
        <w:tc>
          <w:tcPr>
            <w:tcW w:w="5760" w:type="dxa"/>
            <w:noWrap/>
          </w:tcPr>
          <w:p w14:paraId="6CAD57D8" w14:textId="6AF7AA54" w:rsidR="00694EDF" w:rsidRDefault="00694EDF" w:rsidP="001B2340">
            <w:pPr>
              <w:spacing w:line="276" w:lineRule="auto"/>
            </w:pPr>
            <w:r>
              <w:t>[[FPC7SupportArmInstalled]] &lt;&lt;YESNO&gt;&gt;</w:t>
            </w:r>
          </w:p>
          <w:p w14:paraId="510FE8D0" w14:textId="77777777" w:rsidR="00694EDF" w:rsidRDefault="00694EDF" w:rsidP="001B2340"/>
        </w:tc>
      </w:tr>
      <w:tr w:rsidR="00694EDF" w:rsidRPr="00D97B1C" w14:paraId="5D960D40" w14:textId="77777777" w:rsidTr="00F70995">
        <w:trPr>
          <w:trHeight w:val="279"/>
        </w:trPr>
        <w:tc>
          <w:tcPr>
            <w:tcW w:w="1345" w:type="dxa"/>
            <w:vMerge w:val="restart"/>
          </w:tcPr>
          <w:p w14:paraId="7E2A3F42" w14:textId="559189AB" w:rsidR="00694EDF" w:rsidRPr="00300BDA" w:rsidRDefault="00694EDF" w:rsidP="001B2340">
            <w:r>
              <w:t>23.</w:t>
            </w:r>
          </w:p>
        </w:tc>
        <w:tc>
          <w:tcPr>
            <w:tcW w:w="19887" w:type="dxa"/>
          </w:tcPr>
          <w:p w14:paraId="35C9D21F" w14:textId="2B00109E" w:rsidR="00694EDF" w:rsidRPr="00F82D15" w:rsidRDefault="00694EDF" w:rsidP="001B2340">
            <w:pPr>
              <w:pStyle w:val="Heading1"/>
              <w:numPr>
                <w:ilvl w:val="0"/>
                <w:numId w:val="0"/>
              </w:numPr>
              <w:ind w:left="360" w:hanging="360"/>
              <w:outlineLvl w:val="0"/>
            </w:pPr>
            <w:bookmarkStart w:id="15" w:name="_Toc96942522"/>
            <w:r>
              <w:t>Cavity 7 Assembly to Cavity String, including Bellows installation between Cavity 6 and Cavity 7</w:t>
            </w:r>
            <w:bookmarkEnd w:id="15"/>
          </w:p>
          <w:p w14:paraId="1A8EAE94" w14:textId="77777777" w:rsidR="00694EDF" w:rsidRDefault="00694EDF" w:rsidP="001B2340"/>
          <w:p w14:paraId="6ECC29E5" w14:textId="1B3D46F3" w:rsidR="00694EDF" w:rsidRPr="00F82D15" w:rsidRDefault="00694EDF" w:rsidP="001B2340">
            <w:r>
              <w:t>1.</w:t>
            </w:r>
            <w:r w:rsidR="00430D42">
              <w:t xml:space="preserve"> </w:t>
            </w:r>
            <w:r w:rsidRPr="00F82D15">
              <w:t>Gather the following components</w:t>
            </w:r>
            <w:r>
              <w:t>. Verify the components are cleaned and ready for installation.</w:t>
            </w:r>
          </w:p>
          <w:p w14:paraId="297036FF" w14:textId="77777777" w:rsidR="00694EDF" w:rsidRPr="00F82D15" w:rsidRDefault="00694EDF" w:rsidP="001B2340">
            <w:pPr>
              <w:pStyle w:val="ListParagraph"/>
              <w:numPr>
                <w:ilvl w:val="0"/>
                <w:numId w:val="56"/>
              </w:numPr>
            </w:pPr>
            <w:r w:rsidRPr="00F82D15">
              <w:t xml:space="preserve">2 bellows flange </w:t>
            </w:r>
            <w:r>
              <w:t>alignment blank</w:t>
            </w:r>
            <w:r w:rsidRPr="00F82D15">
              <w:t>s</w:t>
            </w:r>
          </w:p>
          <w:p w14:paraId="50FA9167" w14:textId="77777777" w:rsidR="00694EDF" w:rsidRPr="00F82D15" w:rsidRDefault="00694EDF" w:rsidP="001B2340">
            <w:pPr>
              <w:pStyle w:val="ListParagraph"/>
              <w:numPr>
                <w:ilvl w:val="0"/>
                <w:numId w:val="56"/>
              </w:numPr>
            </w:pPr>
            <w:r w:rsidRPr="00F82D15">
              <w:t xml:space="preserve">1 </w:t>
            </w:r>
            <w:r>
              <w:t>beamline</w:t>
            </w:r>
            <w:r w:rsidRPr="00F82D15">
              <w:t xml:space="preserve"> gasket</w:t>
            </w:r>
          </w:p>
          <w:p w14:paraId="37A9022C" w14:textId="77777777" w:rsidR="00694EDF" w:rsidRDefault="00694EDF" w:rsidP="001B2340">
            <w:pPr>
              <w:pStyle w:val="ListParagraph"/>
              <w:numPr>
                <w:ilvl w:val="0"/>
                <w:numId w:val="56"/>
              </w:numPr>
            </w:pPr>
            <w:r w:rsidRPr="00F82D15">
              <w:t>4 covered spring clamps</w:t>
            </w:r>
          </w:p>
          <w:p w14:paraId="69C51F15" w14:textId="77777777" w:rsidR="00694EDF" w:rsidRPr="0024558A" w:rsidRDefault="00694EDF" w:rsidP="001B2340">
            <w:pPr>
              <w:pStyle w:val="ListParagraph"/>
              <w:numPr>
                <w:ilvl w:val="0"/>
                <w:numId w:val="56"/>
              </w:numPr>
            </w:pPr>
            <w:r w:rsidRPr="0024558A">
              <w:t xml:space="preserve">Fasteners </w:t>
            </w:r>
          </w:p>
          <w:p w14:paraId="4A46654F" w14:textId="77777777" w:rsidR="00694EDF" w:rsidRDefault="00694EDF" w:rsidP="001B2340">
            <w:pPr>
              <w:pStyle w:val="ListParagraph"/>
              <w:numPr>
                <w:ilvl w:val="0"/>
                <w:numId w:val="56"/>
              </w:numPr>
            </w:pPr>
            <w:r>
              <w:t>Retainer clips</w:t>
            </w:r>
          </w:p>
          <w:p w14:paraId="09A96B22" w14:textId="77777777" w:rsidR="00694EDF" w:rsidRPr="00F82D15" w:rsidRDefault="00694EDF" w:rsidP="001B2340">
            <w:pPr>
              <w:pStyle w:val="ListParagraph"/>
              <w:numPr>
                <w:ilvl w:val="0"/>
                <w:numId w:val="56"/>
              </w:numPr>
            </w:pPr>
            <w:r>
              <w:t>Wrenches</w:t>
            </w:r>
          </w:p>
          <w:p w14:paraId="437FAC40" w14:textId="77777777" w:rsidR="00694EDF" w:rsidRPr="001E397C" w:rsidRDefault="00694EDF" w:rsidP="001B2340"/>
        </w:tc>
        <w:tc>
          <w:tcPr>
            <w:tcW w:w="5760" w:type="dxa"/>
          </w:tcPr>
          <w:p w14:paraId="13FFF63C" w14:textId="77777777" w:rsidR="00694EDF" w:rsidRDefault="00694EDF" w:rsidP="001B2340"/>
        </w:tc>
      </w:tr>
      <w:tr w:rsidR="00694EDF" w:rsidRPr="00D97B1C" w14:paraId="053C3BE0" w14:textId="77777777" w:rsidTr="00F70995">
        <w:trPr>
          <w:trHeight w:val="279"/>
        </w:trPr>
        <w:tc>
          <w:tcPr>
            <w:tcW w:w="1345" w:type="dxa"/>
            <w:vMerge/>
          </w:tcPr>
          <w:p w14:paraId="60872597" w14:textId="77777777" w:rsidR="00694EDF" w:rsidRDefault="00694EDF" w:rsidP="001B2340"/>
        </w:tc>
        <w:tc>
          <w:tcPr>
            <w:tcW w:w="19887" w:type="dxa"/>
          </w:tcPr>
          <w:p w14:paraId="3BBA0DCA" w14:textId="77777777" w:rsidR="00694EDF" w:rsidRPr="001E397C" w:rsidRDefault="00694EDF" w:rsidP="001B2340">
            <w:pPr>
              <w:rPr>
                <w:b/>
              </w:rPr>
            </w:pPr>
            <w:r w:rsidRPr="001E397C">
              <w:rPr>
                <w:b/>
              </w:rPr>
              <w:t xml:space="preserve">Prepare the </w:t>
            </w:r>
            <w:r>
              <w:rPr>
                <w:b/>
              </w:rPr>
              <w:t>Bellows</w:t>
            </w:r>
          </w:p>
          <w:p w14:paraId="6BAFC27E" w14:textId="77777777" w:rsidR="00694EDF" w:rsidRDefault="00694EDF" w:rsidP="001B2340">
            <w:pPr>
              <w:pStyle w:val="Heading1"/>
              <w:numPr>
                <w:ilvl w:val="0"/>
                <w:numId w:val="0"/>
              </w:numPr>
              <w:ind w:left="360" w:hanging="360"/>
              <w:outlineLvl w:val="0"/>
            </w:pPr>
          </w:p>
          <w:p w14:paraId="50C539E2" w14:textId="2163CDEA" w:rsidR="00694EDF" w:rsidRDefault="00694EDF" w:rsidP="001B2340">
            <w:r>
              <w:t>2.</w:t>
            </w:r>
            <w:r w:rsidR="00430D42">
              <w:t xml:space="preserve"> </w:t>
            </w:r>
            <w:r>
              <w:t>Place the bellows alignment table on the upstream lollipop for Cavity 7.</w:t>
            </w:r>
          </w:p>
          <w:p w14:paraId="394A7256" w14:textId="77777777" w:rsidR="00694EDF" w:rsidRDefault="00694EDF" w:rsidP="001B2340"/>
          <w:p w14:paraId="781121E8" w14:textId="6EECC5AF" w:rsidR="00694EDF" w:rsidRDefault="00694EDF" w:rsidP="001B2340">
            <w:r>
              <w:t>3.</w:t>
            </w:r>
            <w:r w:rsidR="00430D42">
              <w:t xml:space="preserve"> </w:t>
            </w:r>
            <w:r>
              <w:t>Place the bellows in the alignment fixture and align the two flanges.</w:t>
            </w:r>
          </w:p>
          <w:p w14:paraId="444ECB39" w14:textId="77777777" w:rsidR="00694EDF" w:rsidRDefault="00694EDF" w:rsidP="001B2340"/>
          <w:p w14:paraId="1DD732FC" w14:textId="45D6B52D" w:rsidR="00694EDF" w:rsidRDefault="00694EDF" w:rsidP="001B2340">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63CBA8E3" w14:textId="77777777" w:rsidR="00694EDF" w:rsidRDefault="00694EDF" w:rsidP="001B2340"/>
          <w:p w14:paraId="171B0746" w14:textId="6075613E" w:rsidR="00694EDF" w:rsidRDefault="00694EDF" w:rsidP="001B2340">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02F2D71C" w14:textId="77777777" w:rsidR="00694EDF" w:rsidRDefault="00694EDF" w:rsidP="001B2340"/>
          <w:p w14:paraId="3932F602" w14:textId="0C95F96D" w:rsidR="00694EDF" w:rsidRDefault="00694EDF" w:rsidP="001B2340">
            <w:r>
              <w:t>6.</w:t>
            </w:r>
            <w:r w:rsidR="00430D42">
              <w:t xml:space="preserve"> </w:t>
            </w:r>
            <w:r>
              <w:t>Carefully place an alignment blank on both ends of the bellows.</w:t>
            </w:r>
            <w:r w:rsidR="00430D42">
              <w:t xml:space="preserve"> </w:t>
            </w:r>
            <w:r>
              <w:t>Clamp in place with two cov</w:t>
            </w:r>
            <w:r w:rsidR="00035444">
              <w:t>ered spring clamps per flange.</w:t>
            </w:r>
          </w:p>
          <w:p w14:paraId="73148457" w14:textId="77777777" w:rsidR="00694EDF" w:rsidRDefault="00694EDF" w:rsidP="001B2340">
            <w:pPr>
              <w:pStyle w:val="ListParagraph"/>
              <w:numPr>
                <w:ilvl w:val="0"/>
                <w:numId w:val="58"/>
              </w:numPr>
            </w:pPr>
            <w:r>
              <w:t>Open the clamps down and away from the bellows.</w:t>
            </w:r>
          </w:p>
          <w:p w14:paraId="7525F7BC" w14:textId="77777777" w:rsidR="00694EDF" w:rsidRPr="008719FF" w:rsidRDefault="00694EDF" w:rsidP="001B2340"/>
        </w:tc>
        <w:tc>
          <w:tcPr>
            <w:tcW w:w="5760" w:type="dxa"/>
          </w:tcPr>
          <w:p w14:paraId="4C9DEA7F" w14:textId="6F3AB3C9" w:rsidR="00694EDF" w:rsidRDefault="00694EDF" w:rsidP="001B2340">
            <w:r>
              <w:t>[[</w:t>
            </w:r>
            <w:r w:rsidR="00C4654E">
              <w:t>BLBPSN6_7</w:t>
            </w:r>
            <w:r>
              <w:t>]] &lt;&lt;BLBPSN&gt;&gt;</w:t>
            </w:r>
          </w:p>
          <w:p w14:paraId="6139E612" w14:textId="77777777" w:rsidR="00694EDF" w:rsidRDefault="00694EDF" w:rsidP="001B2340">
            <w:pPr>
              <w:pStyle w:val="Heading1"/>
              <w:numPr>
                <w:ilvl w:val="0"/>
                <w:numId w:val="0"/>
              </w:numPr>
              <w:ind w:left="360" w:hanging="360"/>
              <w:outlineLvl w:val="0"/>
            </w:pPr>
          </w:p>
        </w:tc>
      </w:tr>
      <w:tr w:rsidR="00694EDF" w:rsidRPr="00D97B1C" w14:paraId="16A4D0A5" w14:textId="77777777" w:rsidTr="00F70995">
        <w:trPr>
          <w:trHeight w:val="279"/>
        </w:trPr>
        <w:tc>
          <w:tcPr>
            <w:tcW w:w="1345" w:type="dxa"/>
            <w:vMerge/>
          </w:tcPr>
          <w:p w14:paraId="72D1B319" w14:textId="77777777" w:rsidR="00694EDF" w:rsidRDefault="00694EDF" w:rsidP="001B2340"/>
        </w:tc>
        <w:tc>
          <w:tcPr>
            <w:tcW w:w="19887" w:type="dxa"/>
          </w:tcPr>
          <w:p w14:paraId="71D0C528" w14:textId="6A1D9E72" w:rsidR="00694EDF" w:rsidRPr="001E397C" w:rsidRDefault="00694EDF" w:rsidP="001B2340">
            <w:pPr>
              <w:rPr>
                <w:b/>
              </w:rPr>
            </w:pPr>
            <w:r w:rsidRPr="001E397C">
              <w:rPr>
                <w:b/>
              </w:rPr>
              <w:t xml:space="preserve">Prepare the </w:t>
            </w:r>
            <w:r>
              <w:rPr>
                <w:b/>
              </w:rPr>
              <w:t>Cavity 7</w:t>
            </w:r>
            <w:r w:rsidRPr="001E397C">
              <w:rPr>
                <w:b/>
              </w:rPr>
              <w:t xml:space="preserve"> Upstream Flange</w:t>
            </w:r>
          </w:p>
          <w:p w14:paraId="71289221" w14:textId="77777777" w:rsidR="00694EDF" w:rsidRPr="001E397C" w:rsidRDefault="00694EDF" w:rsidP="001B2340"/>
          <w:p w14:paraId="3C7AECE8" w14:textId="26A6E3A5" w:rsidR="00694EDF" w:rsidRPr="001E397C" w:rsidRDefault="00694EDF" w:rsidP="001B2340">
            <w:r>
              <w:t>7.</w:t>
            </w:r>
            <w:r w:rsidR="00430D42">
              <w:t xml:space="preserve"> </w:t>
            </w:r>
            <w:r w:rsidRPr="001E397C">
              <w:t xml:space="preserve">Verify the purge software is set to "Purge" for </w:t>
            </w:r>
            <w:r>
              <w:t>MFC2 [Blue Line]</w:t>
            </w:r>
            <w:r w:rsidRPr="001E397C">
              <w:t>.</w:t>
            </w:r>
          </w:p>
          <w:p w14:paraId="52DF4FEE" w14:textId="77777777" w:rsidR="00694EDF" w:rsidRPr="001E397C" w:rsidRDefault="00694EDF" w:rsidP="001B2340"/>
          <w:p w14:paraId="5C0A3A85" w14:textId="72F29DFD" w:rsidR="00694EDF" w:rsidRPr="001E397C" w:rsidRDefault="00694EDF" w:rsidP="001B2340">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562B3E21" w14:textId="77777777" w:rsidR="00153BA3" w:rsidRDefault="00153BA3" w:rsidP="001B2340">
            <w:pPr>
              <w:pStyle w:val="ListParagraph"/>
              <w:numPr>
                <w:ilvl w:val="0"/>
                <w:numId w:val="50"/>
              </w:numPr>
            </w:pPr>
            <w:r w:rsidRPr="001E397C">
              <w:t>After the removal of each pair of studs, check the status of the purge system.</w:t>
            </w:r>
          </w:p>
          <w:p w14:paraId="5BDCF0D2" w14:textId="35B8C4ED" w:rsidR="00694EDF" w:rsidRPr="001E397C" w:rsidRDefault="00694EDF"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460F9C81" w14:textId="4924E726" w:rsidR="00694EDF"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5FF3D023" w14:textId="77777777" w:rsidR="00694EDF" w:rsidRPr="001E397C" w:rsidRDefault="00694EDF" w:rsidP="001B2340"/>
          <w:p w14:paraId="2784AF4D" w14:textId="7AD37E61" w:rsidR="00694EDF" w:rsidRPr="001E397C" w:rsidRDefault="00694EDF" w:rsidP="001B2340">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2845D59F" w14:textId="77777777" w:rsidR="00694EDF" w:rsidRPr="001E397C" w:rsidRDefault="00694EDF" w:rsidP="001B2340"/>
          <w:p w14:paraId="1A20F487" w14:textId="2206C286" w:rsidR="00694EDF" w:rsidRPr="001E397C" w:rsidRDefault="00694EDF" w:rsidP="001B2340">
            <w:r>
              <w:t>10.</w:t>
            </w:r>
            <w:r w:rsidR="00430D42">
              <w:t xml:space="preserve"> </w:t>
            </w:r>
            <w:r w:rsidRPr="001E397C">
              <w:t>Remove final 4 original studs 2 at a time from the flange</w:t>
            </w:r>
            <w:r>
              <w:t xml:space="preserve"> continuing the star pattern</w:t>
            </w:r>
            <w:r w:rsidRPr="001E397C">
              <w:t>. After the removal of each pair of studs, check the status of the purge system.</w:t>
            </w:r>
          </w:p>
          <w:p w14:paraId="7D51A89E" w14:textId="77777777" w:rsidR="00694EDF" w:rsidRPr="001E397C" w:rsidRDefault="00694EDF" w:rsidP="001B2340">
            <w:pPr>
              <w:pStyle w:val="ListParagraph"/>
              <w:numPr>
                <w:ilvl w:val="0"/>
                <w:numId w:val="52"/>
              </w:numPr>
            </w:pPr>
            <w:r w:rsidRPr="001E397C">
              <w:t>Remove 2 fasteners from the flange and check the purge system.</w:t>
            </w:r>
          </w:p>
          <w:p w14:paraId="40BEC3D6" w14:textId="77777777" w:rsidR="00694EDF" w:rsidRPr="001E397C" w:rsidRDefault="00694EDF" w:rsidP="001B2340">
            <w:pPr>
              <w:pStyle w:val="ListParagraph"/>
              <w:numPr>
                <w:ilvl w:val="0"/>
                <w:numId w:val="52"/>
              </w:numPr>
            </w:pPr>
            <w:r w:rsidRPr="001E397C">
              <w:t>Remove 2 additional studs and check the purge system.</w:t>
            </w:r>
          </w:p>
          <w:p w14:paraId="716BCE1E" w14:textId="3D0C086C" w:rsidR="00694EDF" w:rsidRPr="001E397C" w:rsidRDefault="00694EDF"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4FCF4BE2" w14:textId="39E288C4" w:rsidR="00694EDF"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5E9F0806" w14:textId="77777777" w:rsidR="00694EDF" w:rsidRPr="001E397C" w:rsidRDefault="00694EDF" w:rsidP="001B2340"/>
          <w:p w14:paraId="1603AFBD" w14:textId="4A3BBBC6" w:rsidR="00694EDF" w:rsidRPr="001E397C" w:rsidRDefault="00694EDF" w:rsidP="001B2340">
            <w:r>
              <w:t>11.</w:t>
            </w:r>
            <w:r w:rsidR="00430D42">
              <w:t xml:space="preserve"> </w:t>
            </w:r>
            <w:r w:rsidRPr="001E397C">
              <w:t>Remove the 4 pre-cleaned studs from the cavity flange and carefully remove the blank and gasket. Verify the purge starts.</w:t>
            </w:r>
          </w:p>
          <w:p w14:paraId="2679AC2B" w14:textId="77777777" w:rsidR="00694EDF" w:rsidRPr="001E397C" w:rsidRDefault="00694EDF" w:rsidP="001B2340"/>
          <w:p w14:paraId="24CEC48A" w14:textId="32C21F0C" w:rsidR="00694EDF" w:rsidRDefault="00694EDF" w:rsidP="001B2340">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2B56B096" w14:textId="77777777" w:rsidR="00694EDF" w:rsidRPr="001E397C" w:rsidRDefault="00694EDF" w:rsidP="001B2340">
            <w:pPr>
              <w:pStyle w:val="ListParagraph"/>
              <w:numPr>
                <w:ilvl w:val="0"/>
                <w:numId w:val="58"/>
              </w:numPr>
            </w:pPr>
            <w:r>
              <w:t>Open the clamps down and away from the open cavity flange.</w:t>
            </w:r>
          </w:p>
          <w:p w14:paraId="37C124CA" w14:textId="77777777" w:rsidR="00694EDF" w:rsidRPr="008719FF" w:rsidRDefault="00694EDF" w:rsidP="001B2340"/>
        </w:tc>
        <w:tc>
          <w:tcPr>
            <w:tcW w:w="5760" w:type="dxa"/>
            <w:vMerge w:val="restart"/>
          </w:tcPr>
          <w:p w14:paraId="07AD1900" w14:textId="77777777" w:rsidR="00694EDF" w:rsidRDefault="00694EDF" w:rsidP="001B2340">
            <w:pPr>
              <w:pStyle w:val="Heading1"/>
              <w:numPr>
                <w:ilvl w:val="0"/>
                <w:numId w:val="0"/>
              </w:numPr>
              <w:ind w:left="360" w:hanging="360"/>
              <w:outlineLvl w:val="0"/>
            </w:pPr>
          </w:p>
        </w:tc>
      </w:tr>
      <w:tr w:rsidR="00694EDF" w:rsidRPr="00D97B1C" w14:paraId="07365D8D" w14:textId="77777777" w:rsidTr="00F70995">
        <w:trPr>
          <w:trHeight w:val="288"/>
        </w:trPr>
        <w:tc>
          <w:tcPr>
            <w:tcW w:w="1345" w:type="dxa"/>
            <w:vMerge/>
          </w:tcPr>
          <w:p w14:paraId="4BE513E5" w14:textId="77777777" w:rsidR="00694EDF" w:rsidRDefault="00694EDF" w:rsidP="001B2340"/>
        </w:tc>
        <w:tc>
          <w:tcPr>
            <w:tcW w:w="19887" w:type="dxa"/>
          </w:tcPr>
          <w:p w14:paraId="2E391CBF" w14:textId="782666F8" w:rsidR="00694EDF" w:rsidRPr="001E397C" w:rsidRDefault="00694EDF" w:rsidP="001B2340">
            <w:pPr>
              <w:rPr>
                <w:b/>
              </w:rPr>
            </w:pPr>
            <w:r w:rsidRPr="001E397C">
              <w:rPr>
                <w:b/>
              </w:rPr>
              <w:t xml:space="preserve">Align </w:t>
            </w:r>
            <w:r>
              <w:rPr>
                <w:b/>
              </w:rPr>
              <w:t>the Bellows Non-Rotatable Flange and the Cavity 7 Upstream</w:t>
            </w:r>
            <w:r w:rsidRPr="001E397C">
              <w:rPr>
                <w:b/>
              </w:rPr>
              <w:t xml:space="preserve"> Flanges</w:t>
            </w:r>
          </w:p>
          <w:p w14:paraId="60109C15" w14:textId="77777777" w:rsidR="00694EDF" w:rsidRPr="001E397C" w:rsidRDefault="00694EDF" w:rsidP="001B2340"/>
          <w:p w14:paraId="7840C384" w14:textId="44B6B4FD" w:rsidR="00694EDF" w:rsidRDefault="00694EDF" w:rsidP="001B2340">
            <w:r>
              <w:t>13.</w:t>
            </w:r>
            <w:r w:rsidR="00430D42">
              <w:t xml:space="preserve"> </w:t>
            </w:r>
            <w:r>
              <w:t>Carefully place the cleaned bellows holder with the bellows on the alignment table.</w:t>
            </w:r>
            <w:r w:rsidR="00430D42">
              <w:t xml:space="preserve"> </w:t>
            </w:r>
            <w:r>
              <w:t>The bellows not-rotatable flange shall be facing Cavity 7.</w:t>
            </w:r>
          </w:p>
          <w:p w14:paraId="6799A2C0" w14:textId="77777777" w:rsidR="00694EDF" w:rsidRDefault="00694EDF" w:rsidP="001B2340"/>
          <w:p w14:paraId="0C058D13" w14:textId="26E6CDCE" w:rsidR="00694EDF" w:rsidRPr="001E397C" w:rsidRDefault="00694EDF" w:rsidP="001B2340">
            <w:r>
              <w:t>14.</w:t>
            </w:r>
            <w:r w:rsidR="00430D42">
              <w:t xml:space="preserve"> </w:t>
            </w:r>
            <w:r w:rsidRPr="001E397C">
              <w:t xml:space="preserve">Slowly slide the bellows </w:t>
            </w:r>
            <w:r>
              <w:t xml:space="preserve">towards Cavity 7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4C01C5E7" w14:textId="77777777" w:rsidR="00694EDF" w:rsidRPr="001E397C" w:rsidRDefault="00694EDF" w:rsidP="001B2340"/>
          <w:p w14:paraId="7B120B00" w14:textId="57B27081" w:rsidR="00694EDF" w:rsidRPr="001E397C" w:rsidRDefault="00694EDF" w:rsidP="001B2340">
            <w:r>
              <w:t>15.</w:t>
            </w:r>
            <w:r w:rsidR="00430D42">
              <w:t xml:space="preserve"> </w:t>
            </w:r>
            <w:r w:rsidRPr="001E397C">
              <w:t>Move the cavity away from the bellows flange.</w:t>
            </w:r>
          </w:p>
          <w:p w14:paraId="7E3D0844" w14:textId="77777777" w:rsidR="00694EDF" w:rsidRPr="001E397C" w:rsidRDefault="00694EDF" w:rsidP="001B2340"/>
        </w:tc>
        <w:tc>
          <w:tcPr>
            <w:tcW w:w="5760" w:type="dxa"/>
            <w:vMerge/>
            <w:noWrap/>
          </w:tcPr>
          <w:p w14:paraId="06730FEB" w14:textId="77777777" w:rsidR="00694EDF" w:rsidRDefault="00694EDF" w:rsidP="001B2340"/>
        </w:tc>
      </w:tr>
      <w:tr w:rsidR="00694EDF" w:rsidRPr="00D97B1C" w14:paraId="6D47F461" w14:textId="77777777" w:rsidTr="00F70995">
        <w:trPr>
          <w:trHeight w:val="288"/>
        </w:trPr>
        <w:tc>
          <w:tcPr>
            <w:tcW w:w="1345" w:type="dxa"/>
            <w:vMerge/>
          </w:tcPr>
          <w:p w14:paraId="4BAFA005" w14:textId="77777777" w:rsidR="00694EDF" w:rsidRDefault="00694EDF" w:rsidP="001B2340"/>
        </w:tc>
        <w:tc>
          <w:tcPr>
            <w:tcW w:w="19887" w:type="dxa"/>
          </w:tcPr>
          <w:p w14:paraId="2B9AC9B1" w14:textId="280004C6" w:rsidR="00694EDF" w:rsidRPr="001E397C" w:rsidRDefault="00694EDF" w:rsidP="001B2340">
            <w:pPr>
              <w:rPr>
                <w:b/>
              </w:rPr>
            </w:pPr>
            <w:r w:rsidRPr="001E397C">
              <w:rPr>
                <w:b/>
              </w:rPr>
              <w:t xml:space="preserve">Install </w:t>
            </w:r>
            <w:r>
              <w:rPr>
                <w:b/>
              </w:rPr>
              <w:t>the Bellows</w:t>
            </w:r>
            <w:r w:rsidRPr="001E397C">
              <w:rPr>
                <w:b/>
              </w:rPr>
              <w:t xml:space="preserve"> to </w:t>
            </w:r>
            <w:r>
              <w:rPr>
                <w:b/>
              </w:rPr>
              <w:t>Cavity 7</w:t>
            </w:r>
          </w:p>
          <w:p w14:paraId="6C385806" w14:textId="77777777" w:rsidR="00694EDF" w:rsidRDefault="00694EDF" w:rsidP="001B2340"/>
          <w:p w14:paraId="4895DE62" w14:textId="688CC1FC" w:rsidR="00694EDF" w:rsidRPr="001E397C" w:rsidRDefault="00694EDF" w:rsidP="001B2340">
            <w:r>
              <w:t>16.</w:t>
            </w:r>
            <w:r w:rsidR="00430D42">
              <w:t xml:space="preserve"> </w:t>
            </w:r>
            <w:r w:rsidRPr="001E397C">
              <w:t xml:space="preserve">Carefully remove the </w:t>
            </w:r>
            <w:r>
              <w:t>alignment blank</w:t>
            </w:r>
            <w:r w:rsidRPr="001E397C">
              <w:t xml:space="preserve">s from the </w:t>
            </w:r>
            <w:r>
              <w:t>bellows non-rotatable flange and the cavity.</w:t>
            </w:r>
          </w:p>
          <w:p w14:paraId="38812759" w14:textId="77777777" w:rsidR="00694EDF" w:rsidRPr="001E397C" w:rsidRDefault="00694EDF" w:rsidP="001B2340"/>
          <w:p w14:paraId="4DCF61B0" w14:textId="04EBFEAB" w:rsidR="00694EDF" w:rsidRPr="001E397C" w:rsidRDefault="00694EDF" w:rsidP="001B2340">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27E38D68" w14:textId="77777777" w:rsidR="00694EDF" w:rsidRPr="001E397C" w:rsidRDefault="00694EDF" w:rsidP="001B2340"/>
          <w:p w14:paraId="5FB49AE8" w14:textId="423DD3BD" w:rsidR="00694EDF" w:rsidRPr="001E397C" w:rsidRDefault="00694EDF" w:rsidP="001B2340">
            <w:r>
              <w:t>18.</w:t>
            </w:r>
            <w:r w:rsidR="00430D42">
              <w:t xml:space="preserve"> </w:t>
            </w:r>
            <w:r w:rsidRPr="001E397C">
              <w:t>[Two person] Slowly slide the cavity back into place against the gasket. Remove the gasket clips.</w:t>
            </w:r>
          </w:p>
          <w:p w14:paraId="2EA7A51A" w14:textId="77777777" w:rsidR="00694EDF" w:rsidRPr="001E397C" w:rsidRDefault="00694EDF" w:rsidP="001B2340"/>
          <w:p w14:paraId="7075A2B8" w14:textId="276AC425" w:rsidR="00694EDF" w:rsidRPr="001E397C" w:rsidRDefault="00694EDF" w:rsidP="001B2340">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6BF06999" w14:textId="77777777" w:rsidR="00694EDF" w:rsidRPr="001E397C" w:rsidRDefault="00694EDF" w:rsidP="001B2340"/>
          <w:p w14:paraId="010FFD0F" w14:textId="27D72FAF" w:rsidR="00694EDF" w:rsidRPr="001E397C" w:rsidRDefault="00694EDF" w:rsidP="001B2340">
            <w:r>
              <w:t>20.</w:t>
            </w:r>
            <w:r w:rsidR="00430D42">
              <w:t xml:space="preserve"> </w:t>
            </w:r>
            <w:r w:rsidRPr="001E397C">
              <w:t>A second technician shall place 4 pre-cleaned [Spec 1] studs in a star pattern in the cavity flange and snug them with a wrench.</w:t>
            </w:r>
          </w:p>
          <w:p w14:paraId="5D6BE045" w14:textId="77777777" w:rsidR="00694EDF" w:rsidRPr="001E397C" w:rsidRDefault="00694EDF" w:rsidP="001B2340"/>
          <w:p w14:paraId="0E879D46" w14:textId="77273775" w:rsidR="00694EDF" w:rsidRPr="001E397C" w:rsidRDefault="00694EDF" w:rsidP="001B2340">
            <w:r>
              <w:t>21.</w:t>
            </w:r>
            <w:r w:rsidR="00430D42">
              <w:t xml:space="preserve"> </w:t>
            </w:r>
            <w:r w:rsidRPr="001E397C">
              <w:t>The second technician shall place the remaining fasteners on the flange continuing the star pattern and snug all of them with a wrench.</w:t>
            </w:r>
          </w:p>
          <w:p w14:paraId="03A93C15" w14:textId="77777777" w:rsidR="00694EDF" w:rsidRPr="001E397C" w:rsidRDefault="00694EDF" w:rsidP="001B2340"/>
          <w:p w14:paraId="0E72A735" w14:textId="00859528" w:rsidR="00694EDF" w:rsidRDefault="00694EDF" w:rsidP="001B2340">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5F854ADC" w14:textId="77777777" w:rsidR="00694EDF" w:rsidRDefault="00694EDF" w:rsidP="001B2340"/>
          <w:p w14:paraId="1795B304" w14:textId="68FEB2B8" w:rsidR="00694EDF" w:rsidRDefault="00694EDF" w:rsidP="001B2340">
            <w:r>
              <w:t>23.</w:t>
            </w:r>
            <w:r w:rsidR="00430D42">
              <w:t xml:space="preserve"> </w:t>
            </w:r>
            <w:r>
              <w:t xml:space="preserve">Remove the bellows holder and </w:t>
            </w:r>
            <w:r w:rsidR="00F87EB8">
              <w:t>adjustable</w:t>
            </w:r>
            <w:r>
              <w:t xml:space="preserve"> table from the lollipop.</w:t>
            </w:r>
          </w:p>
          <w:p w14:paraId="650152CE" w14:textId="77777777" w:rsidR="00694EDF" w:rsidRPr="001E397C" w:rsidRDefault="00694EDF" w:rsidP="001B2340"/>
        </w:tc>
        <w:tc>
          <w:tcPr>
            <w:tcW w:w="5760" w:type="dxa"/>
            <w:vMerge/>
            <w:noWrap/>
          </w:tcPr>
          <w:p w14:paraId="7ED28512" w14:textId="77777777" w:rsidR="00694EDF" w:rsidRDefault="00694EDF" w:rsidP="001B2340"/>
        </w:tc>
      </w:tr>
      <w:tr w:rsidR="00694EDF" w:rsidRPr="00D97B1C" w14:paraId="61AAB144" w14:textId="77777777" w:rsidTr="00F70995">
        <w:trPr>
          <w:trHeight w:val="288"/>
        </w:trPr>
        <w:tc>
          <w:tcPr>
            <w:tcW w:w="1345" w:type="dxa"/>
            <w:vMerge/>
          </w:tcPr>
          <w:p w14:paraId="7C771C5B" w14:textId="77777777" w:rsidR="00694EDF" w:rsidRDefault="00694EDF" w:rsidP="001B2340"/>
        </w:tc>
        <w:tc>
          <w:tcPr>
            <w:tcW w:w="19887" w:type="dxa"/>
          </w:tcPr>
          <w:p w14:paraId="0087B74A" w14:textId="1EE61781" w:rsidR="00694EDF" w:rsidRPr="00014F7D" w:rsidRDefault="00694EDF" w:rsidP="001B2340">
            <w:pPr>
              <w:rPr>
                <w:b/>
              </w:rPr>
            </w:pPr>
            <w:r w:rsidRPr="00014F7D">
              <w:rPr>
                <w:b/>
              </w:rPr>
              <w:t xml:space="preserve">Prepare </w:t>
            </w:r>
            <w:r>
              <w:rPr>
                <w:b/>
              </w:rPr>
              <w:t>Cavity 6</w:t>
            </w:r>
            <w:r w:rsidRPr="00014F7D">
              <w:rPr>
                <w:b/>
              </w:rPr>
              <w:t xml:space="preserve"> Downstream Flange</w:t>
            </w:r>
          </w:p>
          <w:p w14:paraId="718F3878" w14:textId="77777777" w:rsidR="00694EDF" w:rsidRDefault="00694EDF" w:rsidP="001B2340"/>
          <w:p w14:paraId="1E764257" w14:textId="4248E1DE" w:rsidR="00694EDF" w:rsidRDefault="00694EDF" w:rsidP="001B2340">
            <w:r>
              <w:t>24.</w:t>
            </w:r>
            <w:r w:rsidR="00430D42">
              <w:t xml:space="preserve"> </w:t>
            </w:r>
            <w:r w:rsidRPr="00F82D15">
              <w:t xml:space="preserve">Verify the purge software is set to "Purge" for </w:t>
            </w:r>
            <w:r>
              <w:t>MFC1 [White Line]</w:t>
            </w:r>
            <w:r w:rsidRPr="00F82D15">
              <w:t>.</w:t>
            </w:r>
          </w:p>
          <w:p w14:paraId="39DBD474" w14:textId="77777777" w:rsidR="00694EDF" w:rsidRDefault="00694EDF" w:rsidP="001B2340"/>
          <w:p w14:paraId="41723F9B" w14:textId="08D5BCAD" w:rsidR="00694EDF" w:rsidRPr="001E397C" w:rsidRDefault="00694EDF" w:rsidP="001B2340">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w:t>
            </w:r>
            <w:r>
              <w:t>The 4 remaining studs shall be located every third hole in the flange.</w:t>
            </w:r>
          </w:p>
          <w:p w14:paraId="0DAA0680" w14:textId="61B32114" w:rsidR="00694EDF" w:rsidRPr="001E397C" w:rsidRDefault="00153BA3" w:rsidP="001B2340">
            <w:pPr>
              <w:pStyle w:val="ListParagraph"/>
              <w:numPr>
                <w:ilvl w:val="0"/>
                <w:numId w:val="50"/>
              </w:numPr>
            </w:pPr>
            <w:r w:rsidRPr="001E397C">
              <w:t>After the removal of each pair of studs, check the status of the purge system.</w:t>
            </w:r>
          </w:p>
          <w:p w14:paraId="4EC8027D" w14:textId="0D5D4B4B" w:rsidR="00694EDF" w:rsidRPr="001E397C" w:rsidRDefault="00694EDF"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6A1452C5" w14:textId="1B3D9AFF" w:rsidR="00694EDF"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28B835D8" w14:textId="77777777" w:rsidR="00694EDF" w:rsidRPr="001E397C" w:rsidRDefault="00694EDF" w:rsidP="001B2340"/>
          <w:p w14:paraId="3DF676FC" w14:textId="4AE49585" w:rsidR="00694EDF" w:rsidRPr="001E397C" w:rsidRDefault="00694EDF" w:rsidP="001B2340">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333F8162" w14:textId="77777777" w:rsidR="00694EDF" w:rsidRPr="001E397C" w:rsidRDefault="00694EDF" w:rsidP="001B2340"/>
          <w:p w14:paraId="26534C4B" w14:textId="10531C1E" w:rsidR="00694EDF" w:rsidRPr="001E397C" w:rsidRDefault="00694EDF" w:rsidP="001B2340">
            <w:r>
              <w:t>27.</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035444">
              <w:t>the status of the purge system.</w:t>
            </w:r>
          </w:p>
          <w:p w14:paraId="64A29BDB" w14:textId="77777777" w:rsidR="00694EDF" w:rsidRPr="001E397C" w:rsidRDefault="00694EDF" w:rsidP="001B2340">
            <w:pPr>
              <w:pStyle w:val="ListParagraph"/>
              <w:numPr>
                <w:ilvl w:val="0"/>
                <w:numId w:val="52"/>
              </w:numPr>
            </w:pPr>
            <w:r w:rsidRPr="001E397C">
              <w:t>Remove 2 fasteners from the flange and check the purge system.</w:t>
            </w:r>
          </w:p>
          <w:p w14:paraId="4D420CC1" w14:textId="77777777" w:rsidR="00694EDF" w:rsidRPr="001E397C" w:rsidRDefault="00694EDF" w:rsidP="001B2340">
            <w:pPr>
              <w:pStyle w:val="ListParagraph"/>
              <w:numPr>
                <w:ilvl w:val="0"/>
                <w:numId w:val="52"/>
              </w:numPr>
            </w:pPr>
            <w:r w:rsidRPr="001E397C">
              <w:t>Remove 2 additional studs and check the purge system.</w:t>
            </w:r>
          </w:p>
          <w:p w14:paraId="79F02D0A" w14:textId="0A70EBB6" w:rsidR="00694EDF" w:rsidRPr="001E397C" w:rsidRDefault="00694EDF"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0DFCCC2D" w14:textId="41551676" w:rsidR="00694EDF"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3631916C" w14:textId="77777777" w:rsidR="00694EDF" w:rsidRPr="001E397C" w:rsidRDefault="00694EDF" w:rsidP="001B2340"/>
          <w:p w14:paraId="26A4A31E" w14:textId="0F8DD0B9" w:rsidR="00694EDF" w:rsidRPr="001E397C" w:rsidRDefault="00694EDF" w:rsidP="001B2340">
            <w:r>
              <w:t>28.</w:t>
            </w:r>
            <w:r w:rsidR="00430D42">
              <w:t xml:space="preserve"> </w:t>
            </w:r>
            <w:r w:rsidRPr="001E397C">
              <w:t>Remove the 4 pre-cleaned studs from the cavity flange and carefully remove the blank and gasket. Verify the purge starts.</w:t>
            </w:r>
          </w:p>
          <w:p w14:paraId="1512894C" w14:textId="77777777" w:rsidR="00694EDF" w:rsidRPr="001E397C" w:rsidRDefault="00694EDF" w:rsidP="001B2340"/>
          <w:p w14:paraId="0329E275" w14:textId="10C3E2E3" w:rsidR="00694EDF" w:rsidRDefault="00694EDF" w:rsidP="001B2340">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78E15EAB" w14:textId="77777777" w:rsidR="00694EDF" w:rsidRDefault="00694EDF" w:rsidP="001B2340">
            <w:pPr>
              <w:pStyle w:val="ListParagraph"/>
              <w:numPr>
                <w:ilvl w:val="0"/>
                <w:numId w:val="58"/>
              </w:numPr>
            </w:pPr>
            <w:r>
              <w:t>Open the clamps down and away from the cavity.</w:t>
            </w:r>
          </w:p>
          <w:p w14:paraId="78F9C0DA" w14:textId="77777777" w:rsidR="00694EDF" w:rsidRPr="001E397C" w:rsidRDefault="00694EDF" w:rsidP="001B2340"/>
        </w:tc>
        <w:tc>
          <w:tcPr>
            <w:tcW w:w="5760" w:type="dxa"/>
            <w:vMerge w:val="restart"/>
            <w:noWrap/>
          </w:tcPr>
          <w:p w14:paraId="20687058" w14:textId="77777777" w:rsidR="00694EDF" w:rsidRDefault="00694EDF" w:rsidP="001B2340">
            <w:pPr>
              <w:spacing w:line="276" w:lineRule="auto"/>
            </w:pPr>
          </w:p>
        </w:tc>
      </w:tr>
      <w:tr w:rsidR="00694EDF" w:rsidRPr="00D97B1C" w14:paraId="39233418" w14:textId="77777777" w:rsidTr="00F70995">
        <w:trPr>
          <w:trHeight w:val="288"/>
        </w:trPr>
        <w:tc>
          <w:tcPr>
            <w:tcW w:w="1345" w:type="dxa"/>
            <w:vMerge/>
          </w:tcPr>
          <w:p w14:paraId="6C5F5A9D" w14:textId="77777777" w:rsidR="00694EDF" w:rsidRDefault="00694EDF" w:rsidP="001B2340"/>
        </w:tc>
        <w:tc>
          <w:tcPr>
            <w:tcW w:w="19887" w:type="dxa"/>
          </w:tcPr>
          <w:p w14:paraId="21241BDE" w14:textId="022DEB2B" w:rsidR="00694EDF" w:rsidRDefault="00694EDF" w:rsidP="001B2340">
            <w:pPr>
              <w:rPr>
                <w:b/>
              </w:rPr>
            </w:pPr>
            <w:r>
              <w:rPr>
                <w:b/>
              </w:rPr>
              <w:t>Align the Bellows Rotatable Flange and Cavity 6 Downstream Flange</w:t>
            </w:r>
          </w:p>
          <w:p w14:paraId="014DDD9B" w14:textId="77777777" w:rsidR="00694EDF" w:rsidRDefault="00694EDF" w:rsidP="001B2340">
            <w:pPr>
              <w:rPr>
                <w:b/>
              </w:rPr>
            </w:pPr>
          </w:p>
          <w:p w14:paraId="233B4180" w14:textId="53BFB0C5" w:rsidR="00694EDF" w:rsidRPr="008F72FC" w:rsidRDefault="00694EDF" w:rsidP="001B2340">
            <w:r w:rsidRPr="00B84FC6">
              <w:t>30.</w:t>
            </w:r>
            <w:r w:rsidR="00430D42">
              <w:t xml:space="preserve"> </w:t>
            </w:r>
            <w:r w:rsidRPr="00B84FC6">
              <w:t>Slowly</w:t>
            </w:r>
            <w:r w:rsidRPr="008F72FC">
              <w:t xml:space="preserve"> slide </w:t>
            </w:r>
            <w:r>
              <w:t>Cavity 7</w:t>
            </w:r>
            <w:r w:rsidRPr="008F72FC">
              <w:t xml:space="preserve"> towards </w:t>
            </w:r>
            <w:r>
              <w:t>Cavity 6</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334C9C33" w14:textId="77777777" w:rsidR="00694EDF" w:rsidRDefault="00694EDF" w:rsidP="001B2340"/>
          <w:p w14:paraId="1D11278F" w14:textId="5970E16F" w:rsidR="00694EDF" w:rsidRPr="008F72FC" w:rsidRDefault="00694EDF" w:rsidP="001B2340">
            <w:r>
              <w:t>31.</w:t>
            </w:r>
            <w:r w:rsidR="00430D42">
              <w:t xml:space="preserve"> </w:t>
            </w:r>
            <w:r w:rsidRPr="008F72FC">
              <w:t xml:space="preserve">Move </w:t>
            </w:r>
            <w:r>
              <w:t>Cavity 7</w:t>
            </w:r>
            <w:r w:rsidRPr="008F72FC">
              <w:t xml:space="preserve"> away from </w:t>
            </w:r>
            <w:r>
              <w:t>Cavity 6</w:t>
            </w:r>
            <w:r w:rsidRPr="008F72FC">
              <w:t>.</w:t>
            </w:r>
          </w:p>
          <w:p w14:paraId="36275EAC" w14:textId="77777777" w:rsidR="00694EDF" w:rsidRDefault="00694EDF" w:rsidP="001B2340"/>
          <w:p w14:paraId="1F67B3C8" w14:textId="48781DAF" w:rsidR="00694EDF" w:rsidRPr="008F72FC" w:rsidRDefault="00694EDF" w:rsidP="001B2340">
            <w:r>
              <w:t>32.</w:t>
            </w:r>
            <w:r w:rsidR="00430D42">
              <w:t xml:space="preserve"> </w:t>
            </w:r>
            <w:r w:rsidRPr="008F72FC">
              <w:t xml:space="preserve">Carefully remove the alignment covers from the bellows rotatable flange and </w:t>
            </w:r>
            <w:r>
              <w:t>Cavity 6</w:t>
            </w:r>
            <w:r w:rsidRPr="008F72FC">
              <w:t>.</w:t>
            </w:r>
          </w:p>
          <w:p w14:paraId="6868BFCB" w14:textId="77777777" w:rsidR="00694EDF" w:rsidRPr="00014F7D" w:rsidRDefault="00694EDF" w:rsidP="001B2340">
            <w:pPr>
              <w:rPr>
                <w:b/>
              </w:rPr>
            </w:pPr>
          </w:p>
        </w:tc>
        <w:tc>
          <w:tcPr>
            <w:tcW w:w="5760" w:type="dxa"/>
            <w:vMerge/>
            <w:noWrap/>
          </w:tcPr>
          <w:p w14:paraId="1592BB2C" w14:textId="77777777" w:rsidR="00694EDF" w:rsidRDefault="00694EDF" w:rsidP="001B2340">
            <w:pPr>
              <w:spacing w:line="276" w:lineRule="auto"/>
            </w:pPr>
          </w:p>
        </w:tc>
      </w:tr>
      <w:tr w:rsidR="00694EDF" w:rsidRPr="00D97B1C" w14:paraId="25F04A00" w14:textId="77777777" w:rsidTr="00F70995">
        <w:trPr>
          <w:trHeight w:val="288"/>
        </w:trPr>
        <w:tc>
          <w:tcPr>
            <w:tcW w:w="1345" w:type="dxa"/>
            <w:vMerge/>
          </w:tcPr>
          <w:p w14:paraId="16923D89" w14:textId="77777777" w:rsidR="00694EDF" w:rsidRDefault="00694EDF" w:rsidP="001B2340"/>
        </w:tc>
        <w:tc>
          <w:tcPr>
            <w:tcW w:w="19887" w:type="dxa"/>
          </w:tcPr>
          <w:p w14:paraId="034F68D2" w14:textId="7BD255A7" w:rsidR="00694EDF" w:rsidRDefault="00694EDF" w:rsidP="001B2340">
            <w:pPr>
              <w:rPr>
                <w:b/>
              </w:rPr>
            </w:pPr>
            <w:r>
              <w:rPr>
                <w:b/>
              </w:rPr>
              <w:t>Install the Bellows to Cavity 6</w:t>
            </w:r>
          </w:p>
          <w:p w14:paraId="1874EEAC" w14:textId="77777777" w:rsidR="00694EDF" w:rsidRDefault="00694EDF" w:rsidP="001B2340">
            <w:pPr>
              <w:rPr>
                <w:b/>
              </w:rPr>
            </w:pPr>
          </w:p>
          <w:p w14:paraId="58F500AC" w14:textId="797CBB56" w:rsidR="00694EDF" w:rsidRPr="001E397C" w:rsidRDefault="00694EDF" w:rsidP="001B2340">
            <w:r>
              <w:t>33.</w:t>
            </w:r>
            <w:r w:rsidR="00430D42">
              <w:t xml:space="preserve"> </w:t>
            </w:r>
            <w:r w:rsidRPr="001E397C">
              <w:t xml:space="preserve">Carefully remove the </w:t>
            </w:r>
            <w:r>
              <w:t>alignment blank</w:t>
            </w:r>
            <w:r w:rsidRPr="001E397C">
              <w:t xml:space="preserve">s from the </w:t>
            </w:r>
            <w:r>
              <w:t>bellows rotatable flange and the cavity.</w:t>
            </w:r>
          </w:p>
          <w:p w14:paraId="4A279C34" w14:textId="77777777" w:rsidR="00694EDF" w:rsidRPr="001E397C" w:rsidRDefault="00694EDF" w:rsidP="001B2340"/>
          <w:p w14:paraId="6CA048EF" w14:textId="469A4F2A" w:rsidR="00694EDF" w:rsidRPr="001E397C" w:rsidRDefault="00694EDF" w:rsidP="001B2340">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5C1AF50E" w14:textId="77777777" w:rsidR="00694EDF" w:rsidRPr="001E397C" w:rsidRDefault="00694EDF" w:rsidP="001B2340"/>
          <w:p w14:paraId="1137FA39" w14:textId="158522AE" w:rsidR="00694EDF" w:rsidRPr="001E397C" w:rsidRDefault="00694EDF" w:rsidP="001B2340">
            <w:r>
              <w:t>35.</w:t>
            </w:r>
            <w:r w:rsidR="00430D42">
              <w:t xml:space="preserve"> </w:t>
            </w:r>
            <w:r w:rsidRPr="001E397C">
              <w:t>[Two person] Slowly slide the cavity back into place against the gasket. Remove the gasket clips.</w:t>
            </w:r>
          </w:p>
          <w:p w14:paraId="2B8711E8" w14:textId="77777777" w:rsidR="00694EDF" w:rsidRPr="001E397C" w:rsidRDefault="00694EDF" w:rsidP="001B2340"/>
          <w:p w14:paraId="77C6C9C5" w14:textId="46E9B59E" w:rsidR="00694EDF" w:rsidRPr="001E397C" w:rsidRDefault="00694EDF" w:rsidP="001B2340">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20377844" w14:textId="77777777" w:rsidR="00694EDF" w:rsidRPr="001E397C" w:rsidRDefault="00694EDF" w:rsidP="001B2340"/>
          <w:p w14:paraId="0B0D792F" w14:textId="2859A8C1" w:rsidR="00694EDF" w:rsidRPr="001E397C" w:rsidRDefault="00694EDF" w:rsidP="001B2340">
            <w:r>
              <w:t>37.</w:t>
            </w:r>
            <w:r w:rsidR="00430D42">
              <w:t xml:space="preserve"> </w:t>
            </w:r>
            <w:r w:rsidRPr="001E397C">
              <w:t>A second technician shall place 4 pre-cleaned [Spec 1] studs in a star pattern in the cavity flange and snug them with a wrench.</w:t>
            </w:r>
          </w:p>
          <w:p w14:paraId="1EEEC78F" w14:textId="77777777" w:rsidR="00694EDF" w:rsidRPr="001E397C" w:rsidRDefault="00694EDF" w:rsidP="001B2340"/>
          <w:p w14:paraId="496A775D" w14:textId="61095DD7" w:rsidR="00694EDF" w:rsidRPr="001E397C" w:rsidRDefault="00694EDF" w:rsidP="001B2340">
            <w:r>
              <w:t>38.</w:t>
            </w:r>
            <w:r w:rsidR="00430D42">
              <w:t xml:space="preserve"> </w:t>
            </w:r>
            <w:r w:rsidRPr="001E397C">
              <w:t>The second technician shall place the remaining fasteners on the flange continuing the star pattern and snug all of them with a wrench.</w:t>
            </w:r>
          </w:p>
          <w:p w14:paraId="14721064" w14:textId="77777777" w:rsidR="00694EDF" w:rsidRPr="001E397C" w:rsidRDefault="00694EDF" w:rsidP="001B2340"/>
          <w:p w14:paraId="76EB8B7D" w14:textId="2BF33B3B" w:rsidR="00694EDF" w:rsidRDefault="00694EDF" w:rsidP="001B2340">
            <w:r>
              <w:t>39.</w:t>
            </w:r>
            <w:r w:rsidR="00430D42">
              <w:t xml:space="preserve"> </w:t>
            </w:r>
            <w:r w:rsidRPr="001E397C">
              <w:t xml:space="preserve">Torque the fasteners to 15 </w:t>
            </w:r>
            <w:r>
              <w:t>ft-lbs</w:t>
            </w:r>
            <w:r w:rsidRPr="001E397C">
              <w:t xml:space="preserve"> using a standard torquing pattern for a round flange</w:t>
            </w:r>
            <w:r>
              <w:t>.</w:t>
            </w:r>
          </w:p>
          <w:p w14:paraId="45533F55" w14:textId="77777777" w:rsidR="00694EDF" w:rsidRPr="00014F7D" w:rsidRDefault="00694EDF" w:rsidP="001B2340">
            <w:pPr>
              <w:rPr>
                <w:b/>
              </w:rPr>
            </w:pPr>
          </w:p>
        </w:tc>
        <w:tc>
          <w:tcPr>
            <w:tcW w:w="5760" w:type="dxa"/>
            <w:vMerge/>
            <w:noWrap/>
          </w:tcPr>
          <w:p w14:paraId="25B182B6" w14:textId="77777777" w:rsidR="00694EDF" w:rsidRDefault="00694EDF" w:rsidP="001B2340">
            <w:pPr>
              <w:spacing w:line="276" w:lineRule="auto"/>
            </w:pPr>
          </w:p>
        </w:tc>
      </w:tr>
      <w:tr w:rsidR="00694EDF" w:rsidRPr="00D97B1C" w14:paraId="2DA63975" w14:textId="77777777" w:rsidTr="00F70995">
        <w:trPr>
          <w:trHeight w:val="288"/>
        </w:trPr>
        <w:tc>
          <w:tcPr>
            <w:tcW w:w="1345" w:type="dxa"/>
            <w:vMerge/>
          </w:tcPr>
          <w:p w14:paraId="0E53993A" w14:textId="77777777" w:rsidR="00694EDF" w:rsidRDefault="00694EDF" w:rsidP="001B2340"/>
        </w:tc>
        <w:tc>
          <w:tcPr>
            <w:tcW w:w="19887" w:type="dxa"/>
          </w:tcPr>
          <w:p w14:paraId="3829F487" w14:textId="77777777" w:rsidR="00694EDF" w:rsidRDefault="00694EDF" w:rsidP="001B2340">
            <w:pPr>
              <w:rPr>
                <w:b/>
              </w:rPr>
            </w:pPr>
            <w:r>
              <w:rPr>
                <w:b/>
              </w:rPr>
              <w:t>Final Torquing of Bellows Flanges to Cavities</w:t>
            </w:r>
          </w:p>
          <w:p w14:paraId="3C96AA32" w14:textId="77777777" w:rsidR="00694EDF" w:rsidRDefault="00694EDF" w:rsidP="001B2340"/>
          <w:p w14:paraId="7B0C211E" w14:textId="3ED907E0" w:rsidR="00694EDF" w:rsidRDefault="00694EDF" w:rsidP="001B2340">
            <w:r>
              <w:t>40.</w:t>
            </w:r>
            <w:r w:rsidR="00430D42">
              <w:t xml:space="preserve"> </w:t>
            </w:r>
            <w:r>
              <w:t>Torque all the fasteners on the Cavity 7 side of the bellows to 31 ft-lbs using a standard torquing pattern for a round flange.</w:t>
            </w:r>
          </w:p>
          <w:p w14:paraId="1B5F7DC0" w14:textId="77777777" w:rsidR="00694EDF" w:rsidRDefault="00694EDF" w:rsidP="001B2340"/>
          <w:p w14:paraId="39680059" w14:textId="2B3D03F4" w:rsidR="00694EDF" w:rsidRDefault="00694EDF" w:rsidP="001B2340">
            <w:r>
              <w:t>41.</w:t>
            </w:r>
            <w:r w:rsidR="00430D42">
              <w:t xml:space="preserve"> </w:t>
            </w:r>
            <w:r>
              <w:t>Torque all the fasteners on the Cavity 6 side of the bellows to 31 ft-lbs using a standard torquing pattern for a round flange.</w:t>
            </w:r>
          </w:p>
          <w:p w14:paraId="65E228C0" w14:textId="77777777" w:rsidR="00694EDF" w:rsidRDefault="00694EDF" w:rsidP="001B2340"/>
          <w:p w14:paraId="30424676" w14:textId="0C8881E3" w:rsidR="00694EDF" w:rsidRDefault="00694EDF" w:rsidP="001B2340">
            <w:r>
              <w:t>42.</w:t>
            </w:r>
            <w:r w:rsidR="00430D42">
              <w:t xml:space="preserve"> </w:t>
            </w:r>
            <w:r>
              <w:t>On the Cavity 7 side, repeat the final torque sequence twice and then go around all of the fasteners at least twice or until there is no movement of the nuts.</w:t>
            </w:r>
          </w:p>
          <w:p w14:paraId="7995E83E" w14:textId="77777777" w:rsidR="00694EDF" w:rsidRDefault="00694EDF" w:rsidP="001B2340"/>
          <w:p w14:paraId="06FB8864" w14:textId="464AE3E8" w:rsidR="00694EDF" w:rsidRDefault="00694EDF" w:rsidP="001B2340">
            <w:r>
              <w:t>43.</w:t>
            </w:r>
            <w:r w:rsidR="00430D42">
              <w:t xml:space="preserve"> </w:t>
            </w:r>
            <w:r>
              <w:t>On the Cavity 6 side, repeat the final torque sequence twice and then go around all of the fasteners at least twice or until there is no movement of the nuts.</w:t>
            </w:r>
          </w:p>
          <w:p w14:paraId="7AAC0D29" w14:textId="77777777" w:rsidR="00694EDF" w:rsidRDefault="00694EDF" w:rsidP="001B2340"/>
          <w:p w14:paraId="3581DDDF" w14:textId="6354E205" w:rsidR="00694EDF" w:rsidRDefault="00694EDF" w:rsidP="001B2340">
            <w:r>
              <w:t>44.</w:t>
            </w:r>
            <w:r w:rsidR="00430D42">
              <w:t xml:space="preserve"> </w:t>
            </w:r>
            <w:r>
              <w:t>Verify the purge system turns off.</w:t>
            </w:r>
          </w:p>
          <w:p w14:paraId="52299724" w14:textId="77777777" w:rsidR="00694EDF" w:rsidRDefault="00694EDF" w:rsidP="001B2340"/>
          <w:p w14:paraId="209825D5" w14:textId="3C686D64" w:rsidR="00694EDF" w:rsidRDefault="00694EDF" w:rsidP="001B2340">
            <w:r>
              <w:t>45.</w:t>
            </w:r>
            <w:r w:rsidR="00430D42">
              <w:t xml:space="preserve"> </w:t>
            </w:r>
            <w:r>
              <w:t>Install rail locks on Cavity 7 to lock it in place.</w:t>
            </w:r>
          </w:p>
          <w:p w14:paraId="07F0297C" w14:textId="77777777" w:rsidR="00694EDF" w:rsidRPr="00B84FC6" w:rsidRDefault="00694EDF" w:rsidP="001B2340"/>
        </w:tc>
        <w:tc>
          <w:tcPr>
            <w:tcW w:w="5760" w:type="dxa"/>
            <w:noWrap/>
          </w:tcPr>
          <w:p w14:paraId="23742A01" w14:textId="6A766880" w:rsidR="00694EDF" w:rsidRDefault="00694EDF" w:rsidP="001B2340">
            <w:pPr>
              <w:spacing w:line="276" w:lineRule="auto"/>
            </w:pPr>
            <w:r>
              <w:t>[[Bellows6_7_Comment]] &lt;&lt;COMMENT&gt;&gt;</w:t>
            </w:r>
          </w:p>
          <w:p w14:paraId="3A7C256E" w14:textId="538F2A0A" w:rsidR="00694EDF" w:rsidRDefault="00694EDF" w:rsidP="001B2340">
            <w:pPr>
              <w:spacing w:line="276" w:lineRule="auto"/>
            </w:pPr>
            <w:r>
              <w:t>[[Bellows6_7_Time]] &lt;&lt;TIMESTAMP&gt;&gt;</w:t>
            </w:r>
          </w:p>
          <w:p w14:paraId="47B4C839" w14:textId="3625C969" w:rsidR="00694EDF" w:rsidRDefault="00694EDF" w:rsidP="001B2340">
            <w:pPr>
              <w:spacing w:line="276" w:lineRule="auto"/>
            </w:pPr>
            <w:r>
              <w:t>[[Bellows6_7_Tech1]] &lt;&lt;SRFCVP&gt;&gt;</w:t>
            </w:r>
          </w:p>
          <w:p w14:paraId="7D7215AF" w14:textId="12FEE482" w:rsidR="00694EDF" w:rsidRDefault="00694EDF" w:rsidP="001B2340">
            <w:pPr>
              <w:spacing w:line="276" w:lineRule="auto"/>
            </w:pPr>
            <w:r>
              <w:t>[[Bellows6_7_Tech2]] &lt;&lt;SRFCVP&gt;&gt;</w:t>
            </w:r>
          </w:p>
          <w:p w14:paraId="1CB6D8C2" w14:textId="77777777" w:rsidR="00694EDF" w:rsidRDefault="00694EDF" w:rsidP="001B2340">
            <w:pPr>
              <w:spacing w:line="276" w:lineRule="auto"/>
            </w:pPr>
          </w:p>
        </w:tc>
      </w:tr>
      <w:tr w:rsidR="00694EDF" w:rsidRPr="00D97B1C" w14:paraId="4A0AA7CE" w14:textId="77777777" w:rsidTr="00F70995">
        <w:trPr>
          <w:trHeight w:val="288"/>
        </w:trPr>
        <w:tc>
          <w:tcPr>
            <w:tcW w:w="1345" w:type="dxa"/>
            <w:vMerge/>
          </w:tcPr>
          <w:p w14:paraId="5CF71312" w14:textId="77777777" w:rsidR="00694EDF" w:rsidRDefault="00694EDF" w:rsidP="001B2340"/>
        </w:tc>
        <w:tc>
          <w:tcPr>
            <w:tcW w:w="19887" w:type="dxa"/>
          </w:tcPr>
          <w:p w14:paraId="0DA38404" w14:textId="7C6EDA08" w:rsidR="00694EDF" w:rsidRPr="001E397C" w:rsidRDefault="00694EDF" w:rsidP="001B2340">
            <w:pPr>
              <w:rPr>
                <w:b/>
              </w:rPr>
            </w:pPr>
            <w:r w:rsidRPr="001E397C">
              <w:rPr>
                <w:b/>
              </w:rPr>
              <w:t xml:space="preserve">Remove Purge System Hose from </w:t>
            </w:r>
            <w:r>
              <w:rPr>
                <w:b/>
              </w:rPr>
              <w:t>Cavity 7</w:t>
            </w:r>
          </w:p>
          <w:p w14:paraId="550C4533" w14:textId="77777777" w:rsidR="00694EDF" w:rsidRPr="00684B55" w:rsidRDefault="00694EDF" w:rsidP="001B2340"/>
          <w:p w14:paraId="52C794C3" w14:textId="6E39E400" w:rsidR="00694EDF" w:rsidRDefault="00694EDF" w:rsidP="001B2340">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4DA2D182" w14:textId="77777777" w:rsidR="00694EDF" w:rsidRPr="00F82D15" w:rsidRDefault="00694EDF" w:rsidP="001B2340"/>
          <w:p w14:paraId="7A4C4BCE" w14:textId="3DFDCA06" w:rsidR="00694EDF" w:rsidRDefault="00694EDF" w:rsidP="001B2340">
            <w:r>
              <w:t>47.</w:t>
            </w:r>
            <w:r w:rsidR="00430D42">
              <w:t xml:space="preserve"> </w:t>
            </w:r>
            <w:r w:rsidRPr="00F82D15">
              <w:t>Slowly close the cavity right angle valve.</w:t>
            </w:r>
          </w:p>
          <w:p w14:paraId="5C050709" w14:textId="77777777" w:rsidR="00694EDF" w:rsidRPr="00F82D15" w:rsidRDefault="00694EDF" w:rsidP="001B2340"/>
          <w:p w14:paraId="47EBBF02" w14:textId="3754299F" w:rsidR="00694EDF" w:rsidRDefault="00694EDF" w:rsidP="001B2340">
            <w:r>
              <w:t>48.</w:t>
            </w:r>
            <w:r w:rsidR="00430D42">
              <w:t xml:space="preserve"> </w:t>
            </w:r>
            <w:r w:rsidRPr="00F82D15">
              <w:t xml:space="preserve">Remove the purge system hose from </w:t>
            </w:r>
            <w:r>
              <w:t>the cavity</w:t>
            </w:r>
            <w:r w:rsidRPr="00F82D15">
              <w:t>.</w:t>
            </w:r>
          </w:p>
          <w:p w14:paraId="3A0B884B" w14:textId="77777777" w:rsidR="00694EDF" w:rsidRPr="00F82D15" w:rsidRDefault="00694EDF" w:rsidP="001B2340"/>
          <w:p w14:paraId="6778738B" w14:textId="1397CE75" w:rsidR="00694EDF" w:rsidRPr="00F82D15" w:rsidRDefault="00694EDF" w:rsidP="001B2340">
            <w:r>
              <w:t>49.</w:t>
            </w:r>
            <w:r w:rsidR="00430D42">
              <w:t xml:space="preserve"> </w:t>
            </w:r>
            <w:r w:rsidRPr="00F82D15">
              <w:t xml:space="preserve">Put a blank on the Spool with two </w:t>
            </w:r>
            <w:r>
              <w:t>stud</w:t>
            </w:r>
            <w:r w:rsidRPr="00F82D15">
              <w:t>s using the same gasket.</w:t>
            </w:r>
            <w:r>
              <w:t xml:space="preserve"> </w:t>
            </w:r>
          </w:p>
          <w:p w14:paraId="12F59495" w14:textId="77777777" w:rsidR="00694EDF" w:rsidRPr="00F82D15" w:rsidRDefault="00694EDF" w:rsidP="001B2340"/>
        </w:tc>
        <w:tc>
          <w:tcPr>
            <w:tcW w:w="5760" w:type="dxa"/>
            <w:noWrap/>
          </w:tcPr>
          <w:p w14:paraId="7251DFFB" w14:textId="77777777" w:rsidR="00694EDF" w:rsidRDefault="00694EDF" w:rsidP="001B2340"/>
        </w:tc>
      </w:tr>
    </w:tbl>
    <w:p w14:paraId="274210AE" w14:textId="15D45AFC" w:rsidR="00D233AF" w:rsidRDefault="00D233AF">
      <w:pPr>
        <w:spacing w:after="200" w:line="276" w:lineRule="auto"/>
      </w:pPr>
    </w:p>
    <w:p w14:paraId="081F3874" w14:textId="77777777" w:rsidR="00393835" w:rsidRDefault="00694EDF">
      <w:pPr>
        <w:spacing w:after="200" w:line="276" w:lineRule="auto"/>
      </w:pPr>
      <w:r>
        <w:br w:type="page"/>
      </w:r>
    </w:p>
    <w:tbl>
      <w:tblPr>
        <w:tblStyle w:val="TableGrid"/>
        <w:tblW w:w="5000" w:type="pct"/>
        <w:tblLayout w:type="fixed"/>
        <w:tblLook w:val="04A0" w:firstRow="1" w:lastRow="0" w:firstColumn="1" w:lastColumn="0" w:noHBand="0" w:noVBand="1"/>
      </w:tblPr>
      <w:tblGrid>
        <w:gridCol w:w="752"/>
        <w:gridCol w:w="9389"/>
        <w:gridCol w:w="2809"/>
      </w:tblGrid>
      <w:tr w:rsidR="00393835" w:rsidRPr="00D97B1C" w14:paraId="12B523F7" w14:textId="77777777" w:rsidTr="00F70995">
        <w:trPr>
          <w:trHeight w:val="288"/>
        </w:trPr>
        <w:tc>
          <w:tcPr>
            <w:tcW w:w="1345" w:type="dxa"/>
          </w:tcPr>
          <w:p w14:paraId="30C5751C" w14:textId="77777777" w:rsidR="00393835" w:rsidRPr="00D97B1C" w:rsidRDefault="00393835" w:rsidP="001B2340">
            <w:pPr>
              <w:jc w:val="center"/>
            </w:pPr>
            <w:r w:rsidRPr="00D97B1C">
              <w:t>Step No.</w:t>
            </w:r>
          </w:p>
        </w:tc>
        <w:tc>
          <w:tcPr>
            <w:tcW w:w="19887" w:type="dxa"/>
          </w:tcPr>
          <w:p w14:paraId="222A8B24" w14:textId="77777777" w:rsidR="00393835" w:rsidRPr="00F82D15" w:rsidRDefault="00393835" w:rsidP="001B2340">
            <w:r w:rsidRPr="00F82D15">
              <w:t>Instructions</w:t>
            </w:r>
          </w:p>
        </w:tc>
        <w:tc>
          <w:tcPr>
            <w:tcW w:w="5760" w:type="dxa"/>
            <w:noWrap/>
          </w:tcPr>
          <w:p w14:paraId="5528A0FE" w14:textId="77777777" w:rsidR="00393835" w:rsidRPr="00D97B1C" w:rsidRDefault="00393835" w:rsidP="001B2340">
            <w:r w:rsidRPr="00D97B1C">
              <w:t>Data Input</w:t>
            </w:r>
          </w:p>
        </w:tc>
      </w:tr>
      <w:tr w:rsidR="00393835" w:rsidRPr="00D97B1C" w14:paraId="7847E0A1" w14:textId="77777777" w:rsidTr="00F70995">
        <w:trPr>
          <w:trHeight w:val="288"/>
        </w:trPr>
        <w:tc>
          <w:tcPr>
            <w:tcW w:w="1345" w:type="dxa"/>
            <w:vMerge w:val="restart"/>
          </w:tcPr>
          <w:p w14:paraId="4A317F97" w14:textId="5AD074B1" w:rsidR="00393835" w:rsidRPr="00D97B1C" w:rsidRDefault="00393835" w:rsidP="001B2340">
            <w:r>
              <w:t>24.</w:t>
            </w:r>
          </w:p>
        </w:tc>
        <w:tc>
          <w:tcPr>
            <w:tcW w:w="19887" w:type="dxa"/>
          </w:tcPr>
          <w:p w14:paraId="67F89AEC" w14:textId="26EFC645" w:rsidR="00393835" w:rsidRPr="00A20245" w:rsidRDefault="00393835" w:rsidP="001B2340">
            <w:pPr>
              <w:rPr>
                <w:b/>
                <w:u w:val="single"/>
              </w:rPr>
            </w:pPr>
            <w:r>
              <w:rPr>
                <w:b/>
                <w:u w:val="single"/>
              </w:rPr>
              <w:t>Cavity 8</w:t>
            </w:r>
            <w:r w:rsidRPr="00A20245">
              <w:rPr>
                <w:b/>
                <w:u w:val="single"/>
              </w:rPr>
              <w:t xml:space="preserve"> Prep</w:t>
            </w:r>
          </w:p>
          <w:p w14:paraId="475C2C1F" w14:textId="77777777" w:rsidR="00393835" w:rsidRDefault="00393835" w:rsidP="001B2340"/>
          <w:p w14:paraId="361579AE" w14:textId="19563A6F" w:rsidR="00393835" w:rsidRPr="00752302" w:rsidRDefault="00393835" w:rsidP="001B2340">
            <w:r>
              <w:t>1.</w:t>
            </w:r>
            <w:r w:rsidR="00430D42">
              <w:t xml:space="preserve"> </w:t>
            </w:r>
            <w:r w:rsidRPr="00F82D15">
              <w:t xml:space="preserve">Record </w:t>
            </w:r>
            <w:r>
              <w:t>Cavity 8</w:t>
            </w:r>
            <w:r w:rsidRPr="00F82D15">
              <w:t xml:space="preserve"> serial number.</w:t>
            </w:r>
          </w:p>
          <w:p w14:paraId="70E9C892" w14:textId="77777777" w:rsidR="00393835" w:rsidRPr="00F82D15" w:rsidRDefault="00393835" w:rsidP="001B2340"/>
        </w:tc>
        <w:tc>
          <w:tcPr>
            <w:tcW w:w="5760" w:type="dxa"/>
            <w:noWrap/>
          </w:tcPr>
          <w:p w14:paraId="53C08A5D" w14:textId="77777777" w:rsidR="00393835" w:rsidRDefault="00393835" w:rsidP="001B2340">
            <w:pPr>
              <w:spacing w:line="276" w:lineRule="auto"/>
            </w:pPr>
          </w:p>
          <w:p w14:paraId="1C88FF68" w14:textId="77777777" w:rsidR="00393835" w:rsidRDefault="00393835" w:rsidP="001B2340">
            <w:pPr>
              <w:spacing w:line="276" w:lineRule="auto"/>
            </w:pPr>
          </w:p>
          <w:p w14:paraId="4EBB08A7" w14:textId="3DFC1BAA" w:rsidR="00393835" w:rsidRPr="00D97B1C" w:rsidRDefault="00C4654E" w:rsidP="001B2340">
            <w:pPr>
              <w:spacing w:line="276" w:lineRule="auto"/>
            </w:pPr>
            <w:r>
              <w:t>[[CAV</w:t>
            </w:r>
            <w:r w:rsidR="00393835">
              <w:t>SN</w:t>
            </w:r>
            <w:r>
              <w:t>8</w:t>
            </w:r>
            <w:r w:rsidR="00393835">
              <w:t>]] &lt;&lt;CAVSN&gt;&gt;</w:t>
            </w:r>
          </w:p>
        </w:tc>
      </w:tr>
      <w:tr w:rsidR="00393835" w:rsidRPr="00D97B1C" w14:paraId="38529F1F" w14:textId="77777777" w:rsidTr="00F70995">
        <w:trPr>
          <w:trHeight w:val="288"/>
        </w:trPr>
        <w:tc>
          <w:tcPr>
            <w:tcW w:w="1345" w:type="dxa"/>
            <w:vMerge/>
          </w:tcPr>
          <w:p w14:paraId="78818B41" w14:textId="77777777" w:rsidR="00393835" w:rsidRDefault="00393835" w:rsidP="001B2340"/>
        </w:tc>
        <w:tc>
          <w:tcPr>
            <w:tcW w:w="19887" w:type="dxa"/>
          </w:tcPr>
          <w:p w14:paraId="1CC825BD" w14:textId="279A1FBC" w:rsidR="00393835" w:rsidRPr="00F82D15" w:rsidRDefault="00393835" w:rsidP="001B2340">
            <w:r>
              <w:t>2.</w:t>
            </w:r>
            <w:r w:rsidR="00430D42">
              <w:t xml:space="preserve"> </w:t>
            </w:r>
            <w:r w:rsidRPr="00F82D15">
              <w:t xml:space="preserve">Put </w:t>
            </w:r>
            <w:r>
              <w:t>the c</w:t>
            </w:r>
            <w:r w:rsidRPr="00F82D15">
              <w:t xml:space="preserve">avity on the rail tooling with the blank flange facing the upstream gate valve sub-assembly </w:t>
            </w:r>
            <w:r>
              <w:t>[GV1SA]</w:t>
            </w:r>
            <w:r w:rsidRPr="00F82D15">
              <w:t xml:space="preserve"> and the FPC facing the southeast corner of the cleanroom.</w:t>
            </w:r>
          </w:p>
          <w:p w14:paraId="455C9781" w14:textId="77777777" w:rsidR="00393835" w:rsidRPr="00F82D15" w:rsidRDefault="00393835" w:rsidP="001B2340"/>
        </w:tc>
        <w:tc>
          <w:tcPr>
            <w:tcW w:w="5760" w:type="dxa"/>
            <w:vMerge w:val="restart"/>
            <w:noWrap/>
          </w:tcPr>
          <w:p w14:paraId="0C2D1385" w14:textId="77777777" w:rsidR="00393835" w:rsidRDefault="00393835" w:rsidP="001B2340">
            <w:pPr>
              <w:spacing w:line="276" w:lineRule="auto"/>
            </w:pPr>
          </w:p>
        </w:tc>
      </w:tr>
      <w:tr w:rsidR="00393835" w:rsidRPr="00D97B1C" w14:paraId="1978AD79" w14:textId="77777777" w:rsidTr="00F70995">
        <w:trPr>
          <w:trHeight w:val="288"/>
        </w:trPr>
        <w:tc>
          <w:tcPr>
            <w:tcW w:w="1345" w:type="dxa"/>
            <w:vMerge/>
          </w:tcPr>
          <w:p w14:paraId="54AF3EE1" w14:textId="77777777" w:rsidR="00393835" w:rsidRDefault="00393835" w:rsidP="001B2340"/>
        </w:tc>
        <w:tc>
          <w:tcPr>
            <w:tcW w:w="19887" w:type="dxa"/>
          </w:tcPr>
          <w:p w14:paraId="620C16AD" w14:textId="77777777" w:rsidR="00393835" w:rsidRPr="00F82D15" w:rsidRDefault="00393835" w:rsidP="001B2340">
            <w:pPr>
              <w:rPr>
                <w:rStyle w:val="Strong"/>
              </w:rPr>
            </w:pPr>
            <w:r w:rsidRPr="00F82D15">
              <w:rPr>
                <w:rStyle w:val="Strong"/>
              </w:rPr>
              <w:t>Note: There will be some movement of flange location and/or cavity level every time something is adjusted.</w:t>
            </w:r>
            <w:r>
              <w:rPr>
                <w:rStyle w:val="Strong"/>
              </w:rPr>
              <w:t xml:space="preserve"> </w:t>
            </w:r>
            <w:r w:rsidRPr="00F82D15">
              <w:rPr>
                <w:rStyle w:val="Strong"/>
              </w:rPr>
              <w:t xml:space="preserve">Several iterations of the cavity alignment will be required before the cavity will be perfectly level and have both </w:t>
            </w:r>
            <w:r>
              <w:rPr>
                <w:rStyle w:val="Strong"/>
              </w:rPr>
              <w:t>beamline</w:t>
            </w:r>
            <w:r w:rsidRPr="00F82D15">
              <w:rPr>
                <w:rStyle w:val="Strong"/>
              </w:rPr>
              <w:t xml:space="preserve"> flanges in place.</w:t>
            </w:r>
          </w:p>
          <w:p w14:paraId="04CEDBFE" w14:textId="77777777" w:rsidR="00393835" w:rsidRDefault="00393835" w:rsidP="001B2340"/>
          <w:p w14:paraId="0EDA5D64" w14:textId="58628A26" w:rsidR="00393835" w:rsidRPr="00F82D15" w:rsidRDefault="00393835" w:rsidP="001B2340">
            <w:r>
              <w:t>3.</w:t>
            </w:r>
            <w:r w:rsidR="00430D42">
              <w:t xml:space="preserve"> </w:t>
            </w:r>
            <w:r>
              <w:t>Align Cavity 8 and the upstream flange of Cavity 7.</w:t>
            </w:r>
            <w:r w:rsidR="00430D42">
              <w:t xml:space="preserve"> </w:t>
            </w:r>
            <w:r w:rsidRPr="00F82D15">
              <w:t xml:space="preserve">The cavity shall be aligned with the flange alignment tool to locate the </w:t>
            </w:r>
            <w:r>
              <w:t>beamline</w:t>
            </w:r>
            <w:r w:rsidRPr="00F82D15">
              <w:t xml:space="preserve"> flange in the proper location.</w:t>
            </w:r>
          </w:p>
          <w:p w14:paraId="6A3D8F0E" w14:textId="77777777" w:rsidR="00393835" w:rsidRDefault="00393835" w:rsidP="001B2340">
            <w:pPr>
              <w:pStyle w:val="ListParagraph"/>
              <w:numPr>
                <w:ilvl w:val="0"/>
                <w:numId w:val="38"/>
              </w:numPr>
            </w:pPr>
            <w:r w:rsidRPr="00F82D15">
              <w:t>Verify the location of the flange is near the center of the range of the tooling to accommodate the alignment of all the cavities in the s</w:t>
            </w:r>
            <w:r>
              <w:t>tring.</w:t>
            </w:r>
          </w:p>
          <w:p w14:paraId="56A60219" w14:textId="77777777" w:rsidR="00393835" w:rsidRPr="00F82D15" w:rsidRDefault="00393835" w:rsidP="001B2340">
            <w:pPr>
              <w:pStyle w:val="ListParagraph"/>
              <w:numPr>
                <w:ilvl w:val="0"/>
                <w:numId w:val="38"/>
              </w:numPr>
            </w:pPr>
            <w:r w:rsidRPr="00F82D15">
              <w:t>After both flanges of the cavity are in the same position - relative to the rail - set the roll of the cavity level using a precision level on the leveling tool, which is attached to the other set of helium vessel blocks.</w:t>
            </w:r>
          </w:p>
          <w:p w14:paraId="39AB5625" w14:textId="77777777" w:rsidR="00393835" w:rsidRPr="00F82D15" w:rsidRDefault="00393835" w:rsidP="001B2340">
            <w:pPr>
              <w:ind w:left="360"/>
            </w:pPr>
          </w:p>
        </w:tc>
        <w:tc>
          <w:tcPr>
            <w:tcW w:w="5760" w:type="dxa"/>
            <w:vMerge/>
            <w:noWrap/>
          </w:tcPr>
          <w:p w14:paraId="7D1493D8" w14:textId="77777777" w:rsidR="00393835" w:rsidRDefault="00393835" w:rsidP="001B2340">
            <w:pPr>
              <w:spacing w:line="276" w:lineRule="auto"/>
            </w:pPr>
          </w:p>
        </w:tc>
      </w:tr>
      <w:tr w:rsidR="00393835" w:rsidRPr="00D97B1C" w14:paraId="5136DA75" w14:textId="77777777" w:rsidTr="00F70995">
        <w:trPr>
          <w:trHeight w:val="288"/>
        </w:trPr>
        <w:tc>
          <w:tcPr>
            <w:tcW w:w="1345" w:type="dxa"/>
            <w:vMerge/>
          </w:tcPr>
          <w:p w14:paraId="45A3B2EE" w14:textId="77777777" w:rsidR="00393835" w:rsidRDefault="00393835" w:rsidP="001B2340"/>
        </w:tc>
        <w:tc>
          <w:tcPr>
            <w:tcW w:w="19887" w:type="dxa"/>
          </w:tcPr>
          <w:p w14:paraId="3414223D" w14:textId="4EC6ED77" w:rsidR="00393835" w:rsidRPr="00F82D15" w:rsidRDefault="00393835" w:rsidP="001B2340">
            <w:r>
              <w:t>4.</w:t>
            </w:r>
            <w:r w:rsidR="00430D42">
              <w:t xml:space="preserve"> </w:t>
            </w:r>
            <w:r w:rsidRPr="00F82D15">
              <w:t>Set the roll of the cavity rotationally using the rotational alignment bridge and the "A" frame.</w:t>
            </w:r>
            <w:r>
              <w:t xml:space="preserve"> </w:t>
            </w:r>
            <w:r w:rsidRPr="00F82D15">
              <w:t xml:space="preserve">Verify all four frame </w:t>
            </w:r>
            <w:r>
              <w:t>stud</w:t>
            </w:r>
            <w:r w:rsidRPr="00F82D15">
              <w:t xml:space="preserve">s and "A" frame </w:t>
            </w:r>
            <w:r>
              <w:t>stud</w:t>
            </w:r>
            <w:r w:rsidRPr="00F82D15">
              <w:t>s are tight when finished.</w:t>
            </w:r>
          </w:p>
          <w:p w14:paraId="03724678" w14:textId="77777777" w:rsidR="00393835" w:rsidRPr="00F82D15" w:rsidRDefault="00393835" w:rsidP="001B2340"/>
        </w:tc>
        <w:tc>
          <w:tcPr>
            <w:tcW w:w="5760" w:type="dxa"/>
            <w:vMerge/>
            <w:noWrap/>
          </w:tcPr>
          <w:p w14:paraId="520627EF" w14:textId="77777777" w:rsidR="00393835" w:rsidRDefault="00393835" w:rsidP="001B2340">
            <w:pPr>
              <w:spacing w:line="276" w:lineRule="auto"/>
            </w:pPr>
          </w:p>
        </w:tc>
      </w:tr>
      <w:tr w:rsidR="00393835" w:rsidRPr="00D97B1C" w14:paraId="424A656E" w14:textId="77777777" w:rsidTr="00F70995">
        <w:trPr>
          <w:trHeight w:val="288"/>
        </w:trPr>
        <w:tc>
          <w:tcPr>
            <w:tcW w:w="1345" w:type="dxa"/>
            <w:vMerge/>
          </w:tcPr>
          <w:p w14:paraId="4067A427" w14:textId="77777777" w:rsidR="00393835" w:rsidRDefault="00393835" w:rsidP="001B2340"/>
        </w:tc>
        <w:tc>
          <w:tcPr>
            <w:tcW w:w="19887" w:type="dxa"/>
          </w:tcPr>
          <w:p w14:paraId="63114A5A" w14:textId="0BF69C1F" w:rsidR="00393835" w:rsidRDefault="00393835" w:rsidP="001B2340">
            <w:r>
              <w:t>5.</w:t>
            </w:r>
            <w:r w:rsidR="00430D42">
              <w:t xml:space="preserve"> </w:t>
            </w:r>
            <w:r w:rsidRPr="00F82D15">
              <w:t xml:space="preserve">Blow down </w:t>
            </w:r>
            <w:r>
              <w:t>the cavity</w:t>
            </w:r>
            <w:r w:rsidRPr="00F82D15">
              <w:t xml:space="preserve"> with ionized N2 in accordance with the Ionize</w:t>
            </w:r>
            <w:r>
              <w:t>d Nitrogen Cleaning Procedure.</w:t>
            </w:r>
          </w:p>
          <w:p w14:paraId="295E44E6" w14:textId="1DFC5D66" w:rsidR="00393835" w:rsidRDefault="00393835" w:rsidP="001B2340">
            <w:pPr>
              <w:pStyle w:val="ListParagraph"/>
              <w:numPr>
                <w:ilvl w:val="0"/>
                <w:numId w:val="41"/>
              </w:numPr>
            </w:pPr>
            <w:r>
              <w:t xml:space="preserve">General cavity to </w:t>
            </w:r>
            <w:r w:rsidRPr="00F82D15">
              <w:t>Spec 2</w:t>
            </w:r>
            <w:r>
              <w:t>.</w:t>
            </w:r>
          </w:p>
          <w:p w14:paraId="2085FC1B" w14:textId="77777777" w:rsidR="00393835" w:rsidRPr="00F82D15" w:rsidRDefault="00393835" w:rsidP="001B2340">
            <w:pPr>
              <w:pStyle w:val="ListParagraph"/>
              <w:numPr>
                <w:ilvl w:val="0"/>
                <w:numId w:val="41"/>
              </w:numPr>
            </w:pPr>
            <w:r>
              <w:t>Cavity</w:t>
            </w:r>
            <w:r w:rsidRPr="00F82D15">
              <w:t xml:space="preserve"> flange, </w:t>
            </w:r>
            <w:r>
              <w:t>bolt hole</w:t>
            </w:r>
            <w:r w:rsidRPr="00F82D15">
              <w:t>s, and inside</w:t>
            </w:r>
            <w:r>
              <w:t xml:space="preserve"> the right angle valve up to the valve stem to Spec 1.</w:t>
            </w:r>
          </w:p>
          <w:p w14:paraId="4F255566" w14:textId="77777777" w:rsidR="00393835" w:rsidRPr="00F82D15" w:rsidRDefault="00393835" w:rsidP="001B2340"/>
        </w:tc>
        <w:tc>
          <w:tcPr>
            <w:tcW w:w="5760" w:type="dxa"/>
            <w:vMerge/>
            <w:noWrap/>
          </w:tcPr>
          <w:p w14:paraId="664A0FBB" w14:textId="77777777" w:rsidR="00393835" w:rsidRDefault="00393835" w:rsidP="001B2340">
            <w:pPr>
              <w:spacing w:line="276" w:lineRule="auto"/>
            </w:pPr>
          </w:p>
        </w:tc>
      </w:tr>
      <w:tr w:rsidR="00393835" w:rsidRPr="00D97B1C" w14:paraId="3CB85486" w14:textId="77777777" w:rsidTr="00F70995">
        <w:trPr>
          <w:trHeight w:val="288"/>
        </w:trPr>
        <w:tc>
          <w:tcPr>
            <w:tcW w:w="1345" w:type="dxa"/>
            <w:vMerge/>
          </w:tcPr>
          <w:p w14:paraId="3B220766" w14:textId="77777777" w:rsidR="00393835" w:rsidRDefault="00393835" w:rsidP="001B2340"/>
        </w:tc>
        <w:tc>
          <w:tcPr>
            <w:tcW w:w="19887" w:type="dxa"/>
          </w:tcPr>
          <w:p w14:paraId="2382B71D" w14:textId="5E7AAB03" w:rsidR="00393835" w:rsidRPr="009A6D83" w:rsidRDefault="00393835" w:rsidP="001B2340">
            <w:r w:rsidRPr="009A6D83">
              <w:t>6.</w:t>
            </w:r>
            <w:r w:rsidR="00430D42">
              <w:t xml:space="preserve"> </w:t>
            </w:r>
            <w:r w:rsidRPr="009A6D83">
              <w:t xml:space="preserve">Prepare the </w:t>
            </w:r>
            <w:r>
              <w:t>MFC2 [Blue Line]</w:t>
            </w:r>
            <w:r w:rsidRPr="009A6D83">
              <w:t xml:space="preserve"> Spool for assembly to the cavity right angle valve.</w:t>
            </w:r>
          </w:p>
          <w:p w14:paraId="68B78BF4" w14:textId="4BC0FCA9" w:rsidR="00393835" w:rsidRPr="00F82D15" w:rsidRDefault="00393835" w:rsidP="001B2340">
            <w:pPr>
              <w:pStyle w:val="ListParagraph"/>
              <w:numPr>
                <w:ilvl w:val="0"/>
                <w:numId w:val="42"/>
              </w:numPr>
            </w:pPr>
            <w:r w:rsidRPr="00F82D15">
              <w:t xml:space="preserve">Set the purge software to "Standby" for </w:t>
            </w:r>
            <w:r>
              <w:t>MFC2 [Blue Line]</w:t>
            </w:r>
            <w:r w:rsidR="00035444">
              <w:t>.</w:t>
            </w:r>
          </w:p>
          <w:p w14:paraId="64810739" w14:textId="77777777" w:rsidR="00393835" w:rsidRPr="00F82D15" w:rsidRDefault="00393835" w:rsidP="001B2340">
            <w:pPr>
              <w:pStyle w:val="ListParagraph"/>
              <w:numPr>
                <w:ilvl w:val="0"/>
                <w:numId w:val="42"/>
              </w:numPr>
            </w:pPr>
            <w:r w:rsidRPr="00F82D15">
              <w:t xml:space="preserve">Verify the baratron for </w:t>
            </w:r>
            <w:r>
              <w:t>MFC2 [Blue Line]</w:t>
            </w:r>
            <w:r w:rsidRPr="00F82D15">
              <w:t xml:space="preserve"> is reading approximately 0.</w:t>
            </w:r>
          </w:p>
          <w:p w14:paraId="44FF1203" w14:textId="77777777" w:rsidR="00393835" w:rsidRPr="00F82D15" w:rsidRDefault="00393835" w:rsidP="001B2340">
            <w:pPr>
              <w:pStyle w:val="ListParagraph"/>
              <w:numPr>
                <w:ilvl w:val="0"/>
                <w:numId w:val="42"/>
              </w:numPr>
            </w:pPr>
            <w:r w:rsidRPr="00F82D15">
              <w:t xml:space="preserve">Wipe the </w:t>
            </w:r>
            <w:r>
              <w:t>MFC2 [Blue Line]</w:t>
            </w:r>
            <w:r w:rsidRPr="00F82D15">
              <w:t xml:space="preserve"> Spool with a prewet IPA wipe.</w:t>
            </w:r>
          </w:p>
          <w:p w14:paraId="0862E40C" w14:textId="77777777" w:rsidR="00393835" w:rsidRPr="00F82D15" w:rsidRDefault="00393835" w:rsidP="001B2340">
            <w:pPr>
              <w:pStyle w:val="ListParagraph"/>
              <w:numPr>
                <w:ilvl w:val="0"/>
                <w:numId w:val="42"/>
              </w:numPr>
            </w:pPr>
            <w:r w:rsidRPr="00F82D15">
              <w:t xml:space="preserve">Remove the blank, gasket, and all fasteners from the </w:t>
            </w:r>
            <w:r>
              <w:t>MFC2 [Blue Line]</w:t>
            </w:r>
            <w:r w:rsidRPr="00F82D15">
              <w:t xml:space="preserve"> Spool.</w:t>
            </w:r>
          </w:p>
          <w:p w14:paraId="54D34380" w14:textId="77777777" w:rsidR="00393835" w:rsidRPr="00F82D15" w:rsidRDefault="00393835" w:rsidP="001B2340">
            <w:pPr>
              <w:pStyle w:val="ListParagraph"/>
              <w:numPr>
                <w:ilvl w:val="0"/>
                <w:numId w:val="42"/>
              </w:numPr>
            </w:pPr>
            <w:r w:rsidRPr="00F82D15">
              <w:t xml:space="preserve">Wipe </w:t>
            </w:r>
            <w:r>
              <w:t>bolt hole</w:t>
            </w:r>
            <w:r w:rsidRPr="00F82D15">
              <w:t>s with an IPA dipped Q-tip.</w:t>
            </w:r>
          </w:p>
          <w:p w14:paraId="47D1669B" w14:textId="77777777" w:rsidR="00393835" w:rsidRPr="00F82D15" w:rsidRDefault="00393835" w:rsidP="001B2340">
            <w:pPr>
              <w:pStyle w:val="ListParagraph"/>
              <w:numPr>
                <w:ilvl w:val="0"/>
                <w:numId w:val="42"/>
              </w:numPr>
            </w:pPr>
            <w:r w:rsidRPr="00F82D15">
              <w:t>Wipe flange sealing surface with prewet IPA wipe.</w:t>
            </w:r>
          </w:p>
          <w:p w14:paraId="475A31BC" w14:textId="77777777" w:rsidR="00393835" w:rsidRPr="009A6D83" w:rsidRDefault="00393835" w:rsidP="001B2340"/>
          <w:p w14:paraId="6A32C293" w14:textId="77777777" w:rsidR="00393835" w:rsidRDefault="00393835"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385F73F8" w14:textId="77777777" w:rsidR="00393835" w:rsidRPr="00F82D15" w:rsidRDefault="00393835" w:rsidP="001B2340"/>
          <w:p w14:paraId="40F0C085" w14:textId="77777777" w:rsidR="00393835" w:rsidRPr="00F82D15" w:rsidRDefault="00393835" w:rsidP="001B2340">
            <w:pPr>
              <w:pStyle w:val="ListParagraph"/>
              <w:numPr>
                <w:ilvl w:val="0"/>
                <w:numId w:val="42"/>
              </w:numPr>
            </w:pPr>
            <w:r w:rsidRPr="00F82D15">
              <w:t xml:space="preserve">Set the purge software to "Blowout" for </w:t>
            </w:r>
            <w:r>
              <w:t>MFC2 [Blue Line]</w:t>
            </w:r>
            <w:r w:rsidRPr="00F82D15">
              <w:t>.</w:t>
            </w:r>
          </w:p>
          <w:p w14:paraId="6F167678" w14:textId="77777777" w:rsidR="00393835" w:rsidRPr="00F82D15" w:rsidRDefault="00393835" w:rsidP="001B2340">
            <w:pPr>
              <w:pStyle w:val="ListParagraph"/>
              <w:numPr>
                <w:ilvl w:val="0"/>
                <w:numId w:val="42"/>
              </w:numPr>
            </w:pPr>
            <w:r w:rsidRPr="00F82D15">
              <w:t xml:space="preserve">Verify the purge turns on. </w:t>
            </w:r>
          </w:p>
          <w:p w14:paraId="4BCBD6B9" w14:textId="77777777" w:rsidR="00393835" w:rsidRDefault="00393835" w:rsidP="001B2340">
            <w:pPr>
              <w:pStyle w:val="ListParagraph"/>
              <w:numPr>
                <w:ilvl w:val="0"/>
                <w:numId w:val="42"/>
              </w:numPr>
            </w:pPr>
            <w:r w:rsidRPr="00F82D15">
              <w:t>Flow N2 through the Spool until Spec 1 is reached for two full cycles</w:t>
            </w:r>
            <w:r>
              <w:t>.</w:t>
            </w:r>
          </w:p>
          <w:p w14:paraId="65F95E3B" w14:textId="77777777" w:rsidR="00393835" w:rsidRPr="00F82D15" w:rsidRDefault="00393835" w:rsidP="001B2340">
            <w:pPr>
              <w:pStyle w:val="ListParagraph"/>
              <w:numPr>
                <w:ilvl w:val="0"/>
                <w:numId w:val="42"/>
              </w:numPr>
            </w:pPr>
            <w:r w:rsidRPr="00F82D15">
              <w:t>Set the purge software to "Purge</w:t>
            </w:r>
            <w:r>
              <w:t>" for MFC2 [Blue Line]</w:t>
            </w:r>
            <w:r w:rsidRPr="00F82D15">
              <w:t>.</w:t>
            </w:r>
          </w:p>
          <w:p w14:paraId="2AA0F446" w14:textId="77777777" w:rsidR="00393835" w:rsidRPr="00F82D15" w:rsidRDefault="00393835" w:rsidP="001B2340"/>
        </w:tc>
        <w:tc>
          <w:tcPr>
            <w:tcW w:w="5760" w:type="dxa"/>
            <w:vMerge/>
            <w:noWrap/>
          </w:tcPr>
          <w:p w14:paraId="7BC7D80D" w14:textId="77777777" w:rsidR="00393835" w:rsidRDefault="00393835" w:rsidP="001B2340">
            <w:pPr>
              <w:spacing w:line="276" w:lineRule="auto"/>
            </w:pPr>
          </w:p>
        </w:tc>
      </w:tr>
      <w:tr w:rsidR="00393835" w:rsidRPr="00D97B1C" w14:paraId="3F6454BE" w14:textId="77777777" w:rsidTr="00F70995">
        <w:trPr>
          <w:trHeight w:val="288"/>
        </w:trPr>
        <w:tc>
          <w:tcPr>
            <w:tcW w:w="1345" w:type="dxa"/>
            <w:vMerge/>
          </w:tcPr>
          <w:p w14:paraId="068F5E71" w14:textId="77777777" w:rsidR="00393835" w:rsidRDefault="00393835" w:rsidP="001B2340"/>
        </w:tc>
        <w:tc>
          <w:tcPr>
            <w:tcW w:w="19887" w:type="dxa"/>
          </w:tcPr>
          <w:p w14:paraId="4526CCA6" w14:textId="3B6C402D" w:rsidR="00393835" w:rsidRPr="009A6D83" w:rsidRDefault="00393835" w:rsidP="001B2340">
            <w:r>
              <w:t>7.</w:t>
            </w:r>
            <w:r w:rsidR="00430D42">
              <w:t xml:space="preserve"> </w:t>
            </w:r>
            <w:r w:rsidRPr="009A6D83">
              <w:t xml:space="preserve">Install the </w:t>
            </w:r>
            <w:r>
              <w:t>MFC2 [Blue Line]</w:t>
            </w:r>
            <w:r w:rsidRPr="009A6D83">
              <w:t xml:space="preserve"> purge system </w:t>
            </w:r>
            <w:r>
              <w:t>Line</w:t>
            </w:r>
            <w:r w:rsidRPr="009A6D83">
              <w:t xml:space="preserve"> to the cavity right angle valve.</w:t>
            </w:r>
          </w:p>
          <w:p w14:paraId="7C85CD99" w14:textId="77777777" w:rsidR="00393835" w:rsidRPr="00F82D15" w:rsidRDefault="00393835" w:rsidP="001B2340">
            <w:pPr>
              <w:pStyle w:val="ListParagraph"/>
              <w:numPr>
                <w:ilvl w:val="0"/>
                <w:numId w:val="44"/>
              </w:numPr>
            </w:pPr>
            <w:r w:rsidRPr="00F82D15">
              <w:t xml:space="preserve">Place a new cleaned </w:t>
            </w:r>
            <w:r>
              <w:t xml:space="preserve">[Spec 1] </w:t>
            </w:r>
            <w:r w:rsidRPr="00F82D15">
              <w:t xml:space="preserve">gasket on the </w:t>
            </w:r>
            <w:r>
              <w:t>MFC2 [Blue Line]</w:t>
            </w:r>
            <w:r w:rsidRPr="00F82D15">
              <w:t xml:space="preserve"> Spool.</w:t>
            </w:r>
            <w:r>
              <w:t xml:space="preserve"> </w:t>
            </w:r>
            <w:r w:rsidRPr="00F82D15">
              <w:t>Use a large-bore gasket if available.</w:t>
            </w:r>
          </w:p>
          <w:p w14:paraId="342D69DC" w14:textId="77777777" w:rsidR="00393835" w:rsidRPr="00F82D15" w:rsidRDefault="00393835" w:rsidP="001B2340">
            <w:pPr>
              <w:pStyle w:val="ListParagraph"/>
              <w:numPr>
                <w:ilvl w:val="0"/>
                <w:numId w:val="44"/>
              </w:numPr>
            </w:pPr>
            <w:r w:rsidRPr="00F82D15">
              <w:t xml:space="preserve">Install two </w:t>
            </w:r>
            <w:r>
              <w:t>pre-</w:t>
            </w:r>
            <w:r w:rsidRPr="00F82D15">
              <w:t xml:space="preserve">cleaned </w:t>
            </w:r>
            <w:r>
              <w:t>[Spec1] studs in a star pattern and snug with wrench.</w:t>
            </w:r>
          </w:p>
          <w:p w14:paraId="4D42D963" w14:textId="77777777" w:rsidR="00393835" w:rsidRPr="00F82D15" w:rsidRDefault="00393835" w:rsidP="001B2340">
            <w:pPr>
              <w:pStyle w:val="ListParagraph"/>
              <w:numPr>
                <w:ilvl w:val="0"/>
                <w:numId w:val="44"/>
              </w:numPr>
            </w:pPr>
            <w:r w:rsidRPr="00F82D15">
              <w:t xml:space="preserve">Install the four remaining </w:t>
            </w:r>
            <w:r>
              <w:t>studs continuing the star pattern</w:t>
            </w:r>
            <w:r w:rsidRPr="00F82D15">
              <w:t>.</w:t>
            </w:r>
          </w:p>
          <w:p w14:paraId="189A9B36" w14:textId="77777777" w:rsidR="00393835" w:rsidRPr="00F82D15" w:rsidRDefault="00393835" w:rsidP="001B2340">
            <w:pPr>
              <w:pStyle w:val="ListParagraph"/>
              <w:numPr>
                <w:ilvl w:val="0"/>
                <w:numId w:val="44"/>
              </w:numPr>
            </w:pPr>
            <w:r w:rsidRPr="00F82D15">
              <w:t xml:space="preserve">Torque all </w:t>
            </w:r>
            <w:r>
              <w:t>studs</w:t>
            </w:r>
            <w:r w:rsidRPr="00F82D15">
              <w:t xml:space="preserve"> using a standard torque pattern for a round flange.</w:t>
            </w:r>
          </w:p>
          <w:p w14:paraId="7E411DD6" w14:textId="77777777" w:rsidR="00393835" w:rsidRPr="00F82D15" w:rsidRDefault="00393835" w:rsidP="001B2340">
            <w:pPr>
              <w:pStyle w:val="ListParagraph"/>
              <w:numPr>
                <w:ilvl w:val="0"/>
                <w:numId w:val="44"/>
              </w:numPr>
            </w:pPr>
            <w:r w:rsidRPr="00F82D15">
              <w:t xml:space="preserve">Repeat the final torque sequence twice and then go around all the </w:t>
            </w:r>
            <w:r>
              <w:t>studs</w:t>
            </w:r>
            <w:r w:rsidRPr="00F82D15">
              <w:t xml:space="preserve"> at least twice or until there is no movement of the nuts. Stop if</w:t>
            </w:r>
            <w:r>
              <w:t xml:space="preserve"> the flanges go metal-to-metal.</w:t>
            </w:r>
          </w:p>
          <w:p w14:paraId="232295ED" w14:textId="77777777" w:rsidR="00393835" w:rsidRPr="00F82D15" w:rsidRDefault="00393835" w:rsidP="001B2340">
            <w:pPr>
              <w:pStyle w:val="ListParagraph"/>
              <w:numPr>
                <w:ilvl w:val="0"/>
                <w:numId w:val="44"/>
              </w:numPr>
            </w:pPr>
            <w:r w:rsidRPr="00F82D15">
              <w:t>Verify the purge turns off.</w:t>
            </w:r>
          </w:p>
          <w:p w14:paraId="00DE7041" w14:textId="77777777" w:rsidR="00393835" w:rsidRPr="00F82D15" w:rsidRDefault="00393835" w:rsidP="001B2340"/>
        </w:tc>
        <w:tc>
          <w:tcPr>
            <w:tcW w:w="5760" w:type="dxa"/>
            <w:vMerge/>
            <w:noWrap/>
          </w:tcPr>
          <w:p w14:paraId="70852834" w14:textId="77777777" w:rsidR="00393835" w:rsidRDefault="00393835" w:rsidP="001B2340">
            <w:pPr>
              <w:spacing w:line="276" w:lineRule="auto"/>
            </w:pPr>
          </w:p>
        </w:tc>
      </w:tr>
      <w:tr w:rsidR="00393835" w:rsidRPr="00D97B1C" w14:paraId="3657230B" w14:textId="77777777" w:rsidTr="00F70995">
        <w:trPr>
          <w:trHeight w:val="288"/>
        </w:trPr>
        <w:tc>
          <w:tcPr>
            <w:tcW w:w="1345" w:type="dxa"/>
            <w:vMerge/>
          </w:tcPr>
          <w:p w14:paraId="0713DA2A" w14:textId="77777777" w:rsidR="00393835" w:rsidRDefault="00393835" w:rsidP="001B2340"/>
        </w:tc>
        <w:tc>
          <w:tcPr>
            <w:tcW w:w="19887" w:type="dxa"/>
          </w:tcPr>
          <w:p w14:paraId="1FA52845" w14:textId="2E060F58" w:rsidR="00393835" w:rsidRPr="009A6D83" w:rsidRDefault="00393835" w:rsidP="001B2340">
            <w:r>
              <w:t>8.</w:t>
            </w:r>
            <w:r w:rsidR="00430D42">
              <w:t xml:space="preserve"> </w:t>
            </w:r>
            <w:r w:rsidRPr="009A6D83">
              <w:t xml:space="preserve">Pump down the purge </w:t>
            </w:r>
            <w:r>
              <w:t>line</w:t>
            </w:r>
            <w:r w:rsidRPr="009A6D83">
              <w:t xml:space="preserve"> to the cavity right angle valve.</w:t>
            </w:r>
          </w:p>
          <w:p w14:paraId="1E069C96" w14:textId="77777777" w:rsidR="00393835" w:rsidRPr="00F82D15" w:rsidRDefault="00393835" w:rsidP="001B2340">
            <w:pPr>
              <w:pStyle w:val="ListParagraph"/>
              <w:numPr>
                <w:ilvl w:val="0"/>
                <w:numId w:val="45"/>
              </w:numPr>
            </w:pPr>
            <w:r w:rsidRPr="00F82D15">
              <w:t xml:space="preserve">Set the purge software to "Standby" for </w:t>
            </w:r>
            <w:r>
              <w:t>MFC2 [Blue Line]</w:t>
            </w:r>
            <w:r w:rsidRPr="00F82D15">
              <w:t>.</w:t>
            </w:r>
          </w:p>
          <w:p w14:paraId="7EB1DED6" w14:textId="77777777" w:rsidR="00393835" w:rsidRPr="00F82D15" w:rsidRDefault="00393835" w:rsidP="001B2340">
            <w:pPr>
              <w:pStyle w:val="ListParagraph"/>
              <w:numPr>
                <w:ilvl w:val="0"/>
                <w:numId w:val="45"/>
              </w:numPr>
            </w:pPr>
            <w:r w:rsidRPr="00F82D15">
              <w:t>Pump down the purge header to the closed right angle valve on the cavity.</w:t>
            </w:r>
            <w:r>
              <w:t xml:space="preserve"> </w:t>
            </w:r>
            <w:r w:rsidRPr="00F82D15">
              <w:t xml:space="preserve">Allow the header to pump to </w:t>
            </w:r>
            <w:r>
              <w:t>the</w:t>
            </w:r>
            <w:r w:rsidRPr="00F82D15">
              <w:t xml:space="preserve"> </w:t>
            </w:r>
            <w:r>
              <w:t xml:space="preserve">mid </w:t>
            </w:r>
            <w:r w:rsidRPr="00F82D15">
              <w:t>E-</w:t>
            </w:r>
            <w:r>
              <w:t>5</w:t>
            </w:r>
            <w:r w:rsidRPr="00F82D15">
              <w:t xml:space="preserve"> mbar</w:t>
            </w:r>
            <w:r>
              <w:t xml:space="preserve"> range</w:t>
            </w:r>
            <w:r w:rsidRPr="00F82D15">
              <w:t>.</w:t>
            </w:r>
          </w:p>
          <w:p w14:paraId="08BEA85D" w14:textId="77777777" w:rsidR="00393835" w:rsidRPr="00F82D15" w:rsidRDefault="00393835" w:rsidP="001B2340">
            <w:pPr>
              <w:pStyle w:val="ListParagraph"/>
              <w:numPr>
                <w:ilvl w:val="0"/>
                <w:numId w:val="45"/>
              </w:numPr>
            </w:pPr>
            <w:r w:rsidRPr="00F82D15">
              <w:t>Close the pump isolation valve.</w:t>
            </w:r>
          </w:p>
          <w:p w14:paraId="154DAB90" w14:textId="77777777" w:rsidR="00393835" w:rsidRPr="00F82D15" w:rsidRDefault="00393835" w:rsidP="001B2340"/>
        </w:tc>
        <w:tc>
          <w:tcPr>
            <w:tcW w:w="5760" w:type="dxa"/>
            <w:vMerge/>
            <w:noWrap/>
          </w:tcPr>
          <w:p w14:paraId="5FBB7A7E" w14:textId="77777777" w:rsidR="00393835" w:rsidRDefault="00393835" w:rsidP="001B2340">
            <w:pPr>
              <w:spacing w:line="276" w:lineRule="auto"/>
            </w:pPr>
          </w:p>
        </w:tc>
      </w:tr>
      <w:tr w:rsidR="00393835" w:rsidRPr="00D97B1C" w14:paraId="652298C0" w14:textId="77777777" w:rsidTr="00F70995">
        <w:trPr>
          <w:trHeight w:val="288"/>
        </w:trPr>
        <w:tc>
          <w:tcPr>
            <w:tcW w:w="1345" w:type="dxa"/>
            <w:vMerge/>
          </w:tcPr>
          <w:p w14:paraId="47E82CB8" w14:textId="77777777" w:rsidR="00393835" w:rsidRDefault="00393835" w:rsidP="001B2340"/>
        </w:tc>
        <w:tc>
          <w:tcPr>
            <w:tcW w:w="19887" w:type="dxa"/>
          </w:tcPr>
          <w:p w14:paraId="310872E0" w14:textId="194576FE" w:rsidR="00393835" w:rsidRPr="00F82D15" w:rsidRDefault="00393835" w:rsidP="001B2340">
            <w:r>
              <w:t>9.</w:t>
            </w:r>
            <w:r w:rsidR="00430D42">
              <w:t xml:space="preserve"> </w:t>
            </w:r>
            <w:r w:rsidRPr="00F82D15">
              <w:t xml:space="preserve">While monitoring the </w:t>
            </w:r>
            <w:r>
              <w:t>cavity</w:t>
            </w:r>
            <w:r w:rsidRPr="00F82D15">
              <w:t xml:space="preserve"> pressure, slowly open the cavity right angle valve.</w:t>
            </w:r>
            <w:r>
              <w:t xml:space="preserve"> </w:t>
            </w:r>
            <w:r w:rsidRPr="00D5174E">
              <w:t xml:space="preserve">If the </w:t>
            </w:r>
            <w:r>
              <w:t>cavity</w:t>
            </w:r>
            <w:r w:rsidRPr="00D5174E">
              <w:t xml:space="preserve"> pressure </w:t>
            </w:r>
            <w:r>
              <w:t>reads at the mid E-4 mbar range or higher</w:t>
            </w:r>
            <w:r w:rsidRPr="00F82D15">
              <w:t>, notify the cleanroom supervisor.</w:t>
            </w:r>
          </w:p>
          <w:p w14:paraId="2C2BC1A9" w14:textId="77777777" w:rsidR="00393835" w:rsidRPr="00F82D15" w:rsidRDefault="00393835" w:rsidP="001B2340"/>
        </w:tc>
        <w:tc>
          <w:tcPr>
            <w:tcW w:w="5760" w:type="dxa"/>
            <w:noWrap/>
          </w:tcPr>
          <w:p w14:paraId="25B13269" w14:textId="2F76B4F2" w:rsidR="00393835" w:rsidRDefault="00393835" w:rsidP="001B2340">
            <w:pPr>
              <w:spacing w:line="276" w:lineRule="auto"/>
            </w:pPr>
            <w:r>
              <w:t>[[CAV8VacuumOK]] &lt;&lt;YESNO&gt;&gt;</w:t>
            </w:r>
          </w:p>
          <w:p w14:paraId="19E79A99" w14:textId="77777777" w:rsidR="00393835" w:rsidRDefault="00393835" w:rsidP="001B2340">
            <w:pPr>
              <w:spacing w:line="276" w:lineRule="auto"/>
            </w:pPr>
          </w:p>
        </w:tc>
      </w:tr>
      <w:tr w:rsidR="00393835" w:rsidRPr="00D97B1C" w14:paraId="123164AD" w14:textId="77777777" w:rsidTr="00F70995">
        <w:trPr>
          <w:trHeight w:val="288"/>
        </w:trPr>
        <w:tc>
          <w:tcPr>
            <w:tcW w:w="1345" w:type="dxa"/>
            <w:vMerge/>
          </w:tcPr>
          <w:p w14:paraId="7B4AEE4A" w14:textId="77777777" w:rsidR="00393835" w:rsidRDefault="00393835" w:rsidP="001B2340"/>
        </w:tc>
        <w:tc>
          <w:tcPr>
            <w:tcW w:w="19887" w:type="dxa"/>
          </w:tcPr>
          <w:p w14:paraId="04A48658" w14:textId="30CF21EE" w:rsidR="00393835" w:rsidRPr="00F82D15" w:rsidRDefault="00393835" w:rsidP="001B2340">
            <w:r>
              <w:t>10.</w:t>
            </w:r>
            <w:r w:rsidR="00430D42">
              <w:t xml:space="preserve"> </w:t>
            </w:r>
            <w:r>
              <w:t>Set the purge software to "Backfill" for MFC2 [Blue Line] and s</w:t>
            </w:r>
            <w:r w:rsidRPr="00F82D15">
              <w:t>lowly backfill the cavity.</w:t>
            </w:r>
          </w:p>
          <w:p w14:paraId="36C2A261" w14:textId="77777777" w:rsidR="00393835" w:rsidRPr="00F82D15" w:rsidRDefault="00393835" w:rsidP="001B2340"/>
        </w:tc>
        <w:tc>
          <w:tcPr>
            <w:tcW w:w="5760" w:type="dxa"/>
            <w:noWrap/>
          </w:tcPr>
          <w:p w14:paraId="63DC36DB" w14:textId="77777777" w:rsidR="00393835" w:rsidRDefault="00393835" w:rsidP="001B2340">
            <w:pPr>
              <w:spacing w:line="276" w:lineRule="auto"/>
            </w:pPr>
          </w:p>
        </w:tc>
      </w:tr>
      <w:tr w:rsidR="00393835" w:rsidRPr="00D97B1C" w14:paraId="7784BBFB" w14:textId="77777777" w:rsidTr="00F70995">
        <w:trPr>
          <w:trHeight w:val="288"/>
        </w:trPr>
        <w:tc>
          <w:tcPr>
            <w:tcW w:w="1345" w:type="dxa"/>
            <w:vMerge/>
          </w:tcPr>
          <w:p w14:paraId="0BEFF0A8" w14:textId="77777777" w:rsidR="00393835" w:rsidRDefault="00393835" w:rsidP="001B2340"/>
        </w:tc>
        <w:tc>
          <w:tcPr>
            <w:tcW w:w="19887" w:type="dxa"/>
          </w:tcPr>
          <w:p w14:paraId="0EF00C2A" w14:textId="0A293159" w:rsidR="00393835" w:rsidRPr="00F82D15" w:rsidRDefault="00393835" w:rsidP="001B2340">
            <w:r>
              <w:t>11.</w:t>
            </w:r>
            <w:r w:rsidR="00430D42">
              <w:t xml:space="preserve"> </w:t>
            </w:r>
            <w:r w:rsidRPr="00F82D15">
              <w:t>When the cavity has been backfilled to the interlock value</w:t>
            </w:r>
            <w:r>
              <w:t xml:space="preserve"> (50 mbar)</w:t>
            </w:r>
            <w:r w:rsidRPr="00F82D15">
              <w:t xml:space="preserve">, change the purge software to "Purge" for </w:t>
            </w:r>
            <w:r>
              <w:t>MFC2 [Blue Line]</w:t>
            </w:r>
            <w:r w:rsidRPr="00F82D15">
              <w:t>.</w:t>
            </w:r>
          </w:p>
          <w:p w14:paraId="2A0F6467" w14:textId="77777777" w:rsidR="00393835" w:rsidRPr="00F82D15" w:rsidRDefault="00393835" w:rsidP="001B2340"/>
        </w:tc>
        <w:tc>
          <w:tcPr>
            <w:tcW w:w="5760" w:type="dxa"/>
            <w:noWrap/>
          </w:tcPr>
          <w:p w14:paraId="2B8B7F4A" w14:textId="7963BAE9" w:rsidR="00393835" w:rsidRDefault="00393835" w:rsidP="001B2340">
            <w:pPr>
              <w:spacing w:line="276" w:lineRule="auto"/>
            </w:pPr>
            <w:r>
              <w:t>[[CAV8PrepComment]] &lt;&lt;COMMENT&gt;&gt;</w:t>
            </w:r>
          </w:p>
          <w:p w14:paraId="219EF262" w14:textId="4E801C1D" w:rsidR="00393835" w:rsidRDefault="00393835" w:rsidP="001B2340">
            <w:pPr>
              <w:spacing w:line="276" w:lineRule="auto"/>
            </w:pPr>
            <w:r>
              <w:t>[[CAV8PrepTime]] &lt;&lt;TIMESTAMP&gt;&gt;</w:t>
            </w:r>
          </w:p>
          <w:p w14:paraId="69C54B6D" w14:textId="17E05EE0" w:rsidR="00393835" w:rsidRDefault="00393835" w:rsidP="001B2340">
            <w:pPr>
              <w:spacing w:line="276" w:lineRule="auto"/>
            </w:pPr>
            <w:r>
              <w:t>[[CAV8PrepTech]] &lt;&lt;SRFCVP&gt;&gt;</w:t>
            </w:r>
          </w:p>
          <w:p w14:paraId="50EB8CC8" w14:textId="77777777" w:rsidR="00393835" w:rsidRDefault="00393835" w:rsidP="001B2340">
            <w:pPr>
              <w:spacing w:line="276" w:lineRule="auto"/>
            </w:pPr>
          </w:p>
        </w:tc>
      </w:tr>
      <w:tr w:rsidR="00393835" w:rsidRPr="00D97B1C" w14:paraId="0ACF46E8" w14:textId="77777777" w:rsidTr="00F70995">
        <w:trPr>
          <w:trHeight w:val="288"/>
        </w:trPr>
        <w:tc>
          <w:tcPr>
            <w:tcW w:w="1345" w:type="dxa"/>
            <w:vMerge w:val="restart"/>
          </w:tcPr>
          <w:p w14:paraId="3A2C7888" w14:textId="0EFDB59E" w:rsidR="00393835" w:rsidRDefault="00393835" w:rsidP="00393835">
            <w:r>
              <w:t>25.</w:t>
            </w:r>
          </w:p>
        </w:tc>
        <w:tc>
          <w:tcPr>
            <w:tcW w:w="19887" w:type="dxa"/>
          </w:tcPr>
          <w:p w14:paraId="5718C60F" w14:textId="4586ACF7" w:rsidR="00393835" w:rsidRPr="00296E33" w:rsidRDefault="00393835" w:rsidP="001B2340">
            <w:pPr>
              <w:rPr>
                <w:b/>
                <w:u w:val="single"/>
              </w:rPr>
            </w:pPr>
            <w:r>
              <w:rPr>
                <w:b/>
                <w:u w:val="single"/>
              </w:rPr>
              <w:t>Cavity 8</w:t>
            </w:r>
            <w:r w:rsidRPr="00296E33">
              <w:rPr>
                <w:b/>
                <w:u w:val="single"/>
              </w:rPr>
              <w:t xml:space="preserve"> FPC Installation</w:t>
            </w:r>
          </w:p>
          <w:p w14:paraId="6C730051" w14:textId="77777777" w:rsidR="00393835" w:rsidRDefault="00393835" w:rsidP="001B2340"/>
          <w:p w14:paraId="12E01F96" w14:textId="46641360" w:rsidR="00393835" w:rsidRPr="00F82D15" w:rsidRDefault="00393835" w:rsidP="001B2340">
            <w:r>
              <w:t>1.</w:t>
            </w:r>
            <w:r w:rsidR="00430D42">
              <w:t xml:space="preserve"> </w:t>
            </w:r>
            <w:r>
              <w:t>Gather the following</w:t>
            </w:r>
            <w:r w:rsidRPr="00F82D15">
              <w:t xml:space="preserve"> components for the connection of the cold end coupler to the cavity</w:t>
            </w:r>
            <w:r>
              <w:t>. Verify the components</w:t>
            </w:r>
            <w:r w:rsidRPr="00F82D15">
              <w:t xml:space="preserve"> are cleaned and ready for installation.</w:t>
            </w:r>
          </w:p>
          <w:p w14:paraId="3B287038" w14:textId="77777777" w:rsidR="00393835" w:rsidRPr="00F82D15" w:rsidRDefault="00393835" w:rsidP="001B2340">
            <w:pPr>
              <w:pStyle w:val="ListParagraph"/>
              <w:numPr>
                <w:ilvl w:val="0"/>
                <w:numId w:val="46"/>
              </w:numPr>
            </w:pPr>
            <w:r w:rsidRPr="00F82D15">
              <w:t>1 inspected and accepted FPC body</w:t>
            </w:r>
          </w:p>
          <w:p w14:paraId="1965ED10" w14:textId="77777777" w:rsidR="00393835" w:rsidRPr="00F82D15" w:rsidRDefault="00393835" w:rsidP="001B2340">
            <w:pPr>
              <w:pStyle w:val="ListParagraph"/>
              <w:numPr>
                <w:ilvl w:val="0"/>
                <w:numId w:val="46"/>
              </w:numPr>
            </w:pPr>
            <w:r w:rsidRPr="00F82D15">
              <w:t xml:space="preserve">1 FPC body flange </w:t>
            </w:r>
            <w:r>
              <w:t>alignment blank</w:t>
            </w:r>
          </w:p>
          <w:p w14:paraId="764434AF" w14:textId="77777777" w:rsidR="00393835" w:rsidRPr="00F82D15" w:rsidRDefault="00393835" w:rsidP="001B2340">
            <w:pPr>
              <w:pStyle w:val="ListParagraph"/>
              <w:numPr>
                <w:ilvl w:val="0"/>
                <w:numId w:val="46"/>
              </w:numPr>
            </w:pPr>
            <w:r w:rsidRPr="00F82D15">
              <w:t xml:space="preserve">2 clean spring clamps </w:t>
            </w:r>
          </w:p>
          <w:p w14:paraId="31A60E6B" w14:textId="77777777" w:rsidR="00393835" w:rsidRPr="00F82D15" w:rsidRDefault="00393835" w:rsidP="001B2340">
            <w:pPr>
              <w:pStyle w:val="ListParagraph"/>
              <w:numPr>
                <w:ilvl w:val="0"/>
                <w:numId w:val="46"/>
              </w:numPr>
            </w:pPr>
            <w:r w:rsidRPr="00F82D15">
              <w:t>Fasteners</w:t>
            </w:r>
          </w:p>
          <w:p w14:paraId="4A83E7A0" w14:textId="77777777" w:rsidR="00393835" w:rsidRPr="00F82D15" w:rsidRDefault="00393835" w:rsidP="001B2340">
            <w:pPr>
              <w:pStyle w:val="ListParagraph"/>
              <w:numPr>
                <w:ilvl w:val="0"/>
                <w:numId w:val="46"/>
              </w:numPr>
            </w:pPr>
            <w:r w:rsidRPr="00F82D15">
              <w:t>1 hex seal gasket</w:t>
            </w:r>
          </w:p>
          <w:p w14:paraId="4159CD47" w14:textId="77777777" w:rsidR="00393835" w:rsidRPr="00F82D15" w:rsidRDefault="00393835" w:rsidP="001B2340">
            <w:pPr>
              <w:pStyle w:val="ListParagraph"/>
              <w:numPr>
                <w:ilvl w:val="0"/>
                <w:numId w:val="46"/>
              </w:numPr>
            </w:pPr>
            <w:r w:rsidRPr="00F82D15">
              <w:t>Retainer clips</w:t>
            </w:r>
          </w:p>
          <w:p w14:paraId="2D24E2B4" w14:textId="77777777" w:rsidR="00393835" w:rsidRPr="00F82D15" w:rsidRDefault="00393835" w:rsidP="001B2340">
            <w:pPr>
              <w:pStyle w:val="ListParagraph"/>
              <w:numPr>
                <w:ilvl w:val="0"/>
                <w:numId w:val="46"/>
              </w:numPr>
            </w:pPr>
            <w:r w:rsidRPr="00F82D15">
              <w:t>Wrenches</w:t>
            </w:r>
          </w:p>
          <w:p w14:paraId="7B19D8EC" w14:textId="77777777" w:rsidR="00393835" w:rsidRPr="00F82D15" w:rsidRDefault="00393835" w:rsidP="001B2340"/>
        </w:tc>
        <w:tc>
          <w:tcPr>
            <w:tcW w:w="5760" w:type="dxa"/>
            <w:noWrap/>
          </w:tcPr>
          <w:p w14:paraId="29A3C528" w14:textId="77777777" w:rsidR="00393835" w:rsidRDefault="00393835" w:rsidP="001B2340">
            <w:pPr>
              <w:spacing w:line="276" w:lineRule="auto"/>
            </w:pPr>
          </w:p>
        </w:tc>
      </w:tr>
      <w:tr w:rsidR="00393835" w:rsidRPr="00D97B1C" w14:paraId="08C61B59" w14:textId="77777777" w:rsidTr="00F70995">
        <w:trPr>
          <w:trHeight w:val="288"/>
        </w:trPr>
        <w:tc>
          <w:tcPr>
            <w:tcW w:w="1345" w:type="dxa"/>
            <w:vMerge/>
          </w:tcPr>
          <w:p w14:paraId="4CDFEEAC" w14:textId="77777777" w:rsidR="00393835" w:rsidRDefault="00393835" w:rsidP="001B2340"/>
        </w:tc>
        <w:tc>
          <w:tcPr>
            <w:tcW w:w="19887" w:type="dxa"/>
          </w:tcPr>
          <w:p w14:paraId="45D425C2" w14:textId="53834A29" w:rsidR="00393835" w:rsidRDefault="00393835" w:rsidP="001B2340">
            <w:r>
              <w:t>2.</w:t>
            </w:r>
            <w:r w:rsidR="00430D42">
              <w:t xml:space="preserve"> </w:t>
            </w:r>
            <w:r>
              <w:t>Record the FPC Serial Number.</w:t>
            </w:r>
          </w:p>
          <w:p w14:paraId="76B9652E" w14:textId="77777777" w:rsidR="00393835" w:rsidRPr="00F82D15" w:rsidRDefault="00393835" w:rsidP="001B2340"/>
        </w:tc>
        <w:tc>
          <w:tcPr>
            <w:tcW w:w="5760" w:type="dxa"/>
            <w:noWrap/>
          </w:tcPr>
          <w:p w14:paraId="416B9085" w14:textId="478EE942" w:rsidR="00393835" w:rsidRDefault="00C4654E" w:rsidP="001B2340">
            <w:pPr>
              <w:spacing w:line="276" w:lineRule="auto"/>
            </w:pPr>
            <w:r>
              <w:t>[[FPC</w:t>
            </w:r>
            <w:r w:rsidR="00393835">
              <w:t>SN</w:t>
            </w:r>
            <w:r>
              <w:t>8</w:t>
            </w:r>
            <w:r w:rsidR="00393835">
              <w:t>]] &lt;&lt;FPCSN&gt;&gt;</w:t>
            </w:r>
          </w:p>
          <w:p w14:paraId="56940D11" w14:textId="77777777" w:rsidR="00393835" w:rsidRDefault="00393835" w:rsidP="001B2340">
            <w:pPr>
              <w:spacing w:line="276" w:lineRule="auto"/>
            </w:pPr>
          </w:p>
        </w:tc>
      </w:tr>
      <w:tr w:rsidR="00393835" w:rsidRPr="00D97B1C" w14:paraId="3BAC069D" w14:textId="77777777" w:rsidTr="00F70995">
        <w:trPr>
          <w:trHeight w:val="288"/>
        </w:trPr>
        <w:tc>
          <w:tcPr>
            <w:tcW w:w="1345" w:type="dxa"/>
            <w:vMerge/>
          </w:tcPr>
          <w:p w14:paraId="3313D477" w14:textId="77777777" w:rsidR="00393835" w:rsidRDefault="00393835" w:rsidP="001B2340"/>
        </w:tc>
        <w:tc>
          <w:tcPr>
            <w:tcW w:w="19887" w:type="dxa"/>
          </w:tcPr>
          <w:p w14:paraId="1ACA9660" w14:textId="77A88768" w:rsidR="00393835" w:rsidRPr="00AA1924" w:rsidRDefault="00393835" w:rsidP="001B2340">
            <w:r>
              <w:t>3.</w:t>
            </w:r>
            <w:r w:rsidR="00430D42">
              <w:t xml:space="preserve"> </w:t>
            </w:r>
            <w:r w:rsidRPr="00AA1924">
              <w:t>Use the FPC body holding tool to hold and spray the FPC</w:t>
            </w:r>
            <w:r>
              <w:t xml:space="preserve"> to Spec 1</w:t>
            </w:r>
            <w:r w:rsidRPr="00AA1924">
              <w:t>.</w:t>
            </w:r>
          </w:p>
          <w:p w14:paraId="68F79CBE" w14:textId="77777777" w:rsidR="00393835" w:rsidRDefault="00393835" w:rsidP="001B2340"/>
          <w:p w14:paraId="7E4503E1" w14:textId="49B8806A" w:rsidR="00393835" w:rsidRDefault="00393835" w:rsidP="001B2340">
            <w:r>
              <w:t>4.</w:t>
            </w:r>
            <w:r w:rsidR="00430D42">
              <w:t xml:space="preserve"> </w:t>
            </w:r>
            <w:r w:rsidRPr="00AA1924">
              <w:t>When all the N2 spraying is complete, carefully place the alignment tooling over the probe tip and onto the FPC body flange. Clamp in place with two spring clamps.</w:t>
            </w:r>
          </w:p>
          <w:p w14:paraId="74695846" w14:textId="77777777" w:rsidR="00115081" w:rsidRPr="00F82D15" w:rsidRDefault="00115081" w:rsidP="00115081">
            <w:pPr>
              <w:pStyle w:val="ListParagraph"/>
              <w:numPr>
                <w:ilvl w:val="0"/>
                <w:numId w:val="58"/>
              </w:numPr>
            </w:pPr>
            <w:r>
              <w:t>Open the clamps down and away from the cavity.</w:t>
            </w:r>
          </w:p>
          <w:p w14:paraId="38B2CD4B" w14:textId="77777777" w:rsidR="00393835" w:rsidRDefault="00393835" w:rsidP="001B2340"/>
          <w:p w14:paraId="3E7A8825" w14:textId="5327B8F9" w:rsidR="00393835" w:rsidRPr="00AA1924" w:rsidRDefault="00393835" w:rsidP="001B2340">
            <w:r>
              <w:t>5.</w:t>
            </w:r>
            <w:r w:rsidR="00430D42">
              <w:t xml:space="preserve"> </w:t>
            </w:r>
            <w:r w:rsidRPr="00AA1924">
              <w:t>Install the FP</w:t>
            </w:r>
            <w:r>
              <w:t>C onto the installation tooling and spray to Spec 1.</w:t>
            </w:r>
          </w:p>
          <w:p w14:paraId="7DC5BB5E" w14:textId="77777777" w:rsidR="00393835" w:rsidRDefault="00393835" w:rsidP="001B2340"/>
        </w:tc>
        <w:tc>
          <w:tcPr>
            <w:tcW w:w="5760" w:type="dxa"/>
            <w:noWrap/>
          </w:tcPr>
          <w:p w14:paraId="25B213BD" w14:textId="77777777" w:rsidR="00393835" w:rsidRDefault="00393835" w:rsidP="001B2340">
            <w:pPr>
              <w:spacing w:line="276" w:lineRule="auto"/>
            </w:pPr>
          </w:p>
        </w:tc>
      </w:tr>
      <w:tr w:rsidR="00393835" w:rsidRPr="00D97B1C" w14:paraId="569400B3" w14:textId="77777777" w:rsidTr="00F70995">
        <w:trPr>
          <w:trHeight w:val="1442"/>
        </w:trPr>
        <w:tc>
          <w:tcPr>
            <w:tcW w:w="1345" w:type="dxa"/>
            <w:vMerge/>
          </w:tcPr>
          <w:p w14:paraId="51867D6A" w14:textId="77777777" w:rsidR="00393835" w:rsidRDefault="00393835" w:rsidP="001B2340"/>
        </w:tc>
        <w:tc>
          <w:tcPr>
            <w:tcW w:w="19887" w:type="dxa"/>
          </w:tcPr>
          <w:p w14:paraId="2F86372E" w14:textId="56AB6BB7" w:rsidR="00393835" w:rsidRDefault="00393835" w:rsidP="001B2340">
            <w:r>
              <w:t>6.</w:t>
            </w:r>
            <w:r w:rsidR="00430D42">
              <w:t xml:space="preserve"> </w:t>
            </w:r>
            <w:r w:rsidRPr="00F82D15">
              <w:t xml:space="preserve">Verify the purge software is set to "Purge" for </w:t>
            </w:r>
            <w:r>
              <w:t>MFC2 [Blue Line]</w:t>
            </w:r>
            <w:r w:rsidRPr="00F82D15">
              <w:t>.</w:t>
            </w:r>
          </w:p>
          <w:p w14:paraId="4AFFBA39" w14:textId="77777777" w:rsidR="00393835" w:rsidRPr="00F82D15" w:rsidRDefault="00393835" w:rsidP="001B2340"/>
          <w:p w14:paraId="4F9806BB" w14:textId="6546CED8" w:rsidR="00393835" w:rsidRPr="00834FC4" w:rsidRDefault="00393835" w:rsidP="001B2340">
            <w:r>
              <w:t>4.</w:t>
            </w:r>
            <w:r w:rsidR="00430D42">
              <w:t xml:space="preserve"> </w:t>
            </w:r>
            <w:r w:rsidRPr="00834FC4">
              <w:t xml:space="preserve">Remove 4 of the 8 </w:t>
            </w:r>
            <w:r>
              <w:t>stud</w:t>
            </w:r>
            <w:r w:rsidRPr="00834FC4">
              <w:t xml:space="preserve">s in the cavity FPC flange. After the removal of each pair of </w:t>
            </w:r>
            <w:r>
              <w:t>stud</w:t>
            </w:r>
            <w:r w:rsidRPr="00834FC4">
              <w:t xml:space="preserve">s, check </w:t>
            </w:r>
            <w:r>
              <w:t>the status of the purge system.</w:t>
            </w:r>
          </w:p>
          <w:p w14:paraId="16470E9A" w14:textId="77777777" w:rsidR="00393835" w:rsidRDefault="00393835" w:rsidP="001B2340">
            <w:pPr>
              <w:pStyle w:val="ListParagraph"/>
              <w:numPr>
                <w:ilvl w:val="0"/>
                <w:numId w:val="47"/>
              </w:numPr>
            </w:pPr>
            <w:r w:rsidRPr="00F82D15">
              <w:t xml:space="preserve">Remove 2 </w:t>
            </w:r>
            <w:r>
              <w:t>studs</w:t>
            </w:r>
            <w:r w:rsidRPr="00F82D15">
              <w:t xml:space="preserve"> </w:t>
            </w:r>
            <w:r>
              <w:t xml:space="preserve">in a star pattern </w:t>
            </w:r>
            <w:r w:rsidRPr="00F82D15">
              <w:t>from the cavity flange and check the purge system.</w:t>
            </w:r>
          </w:p>
          <w:p w14:paraId="3F07D52E" w14:textId="77777777" w:rsidR="00393835" w:rsidRPr="00DD3F1F" w:rsidRDefault="00393835" w:rsidP="001B2340">
            <w:pPr>
              <w:pStyle w:val="ListParagraph"/>
              <w:numPr>
                <w:ilvl w:val="0"/>
                <w:numId w:val="47"/>
              </w:numPr>
            </w:pPr>
            <w:r w:rsidRPr="00F82D15">
              <w:t xml:space="preserve">Remove 2 </w:t>
            </w:r>
            <w:r>
              <w:t>additional studs</w:t>
            </w:r>
            <w:r w:rsidRPr="00F82D15">
              <w:t xml:space="preserve"> from the cavity flange and check the purge system.</w:t>
            </w:r>
          </w:p>
          <w:p w14:paraId="2A8A1822" w14:textId="77777777" w:rsidR="00393835" w:rsidRPr="00F82D15" w:rsidRDefault="00393835" w:rsidP="001B2340">
            <w:pPr>
              <w:pStyle w:val="ListParagraph"/>
              <w:numPr>
                <w:ilvl w:val="0"/>
                <w:numId w:val="47"/>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r>
              <w:t xml:space="preserve"> </w:t>
            </w:r>
          </w:p>
          <w:p w14:paraId="0ECCA2B3" w14:textId="02BE2A7A" w:rsidR="00393835" w:rsidRPr="00F82D15" w:rsidRDefault="006D42DF" w:rsidP="001B2340">
            <w:pPr>
              <w:pStyle w:val="ListParagraph"/>
              <w:numPr>
                <w:ilvl w:val="0"/>
                <w:numId w:val="47"/>
              </w:numPr>
            </w:pPr>
            <w:r>
              <w:t>If the purge system is not purging, clean bolt holes with IPA dipped Q-tip and use ionized N2 to clean open bolt holes to Spec 1 in accordance with the Ionized N2 Parts Cleaning Procedure.</w:t>
            </w:r>
          </w:p>
          <w:p w14:paraId="5B8A7867" w14:textId="77777777" w:rsidR="00393835" w:rsidRDefault="00393835" w:rsidP="001B2340"/>
          <w:p w14:paraId="6A39FD47" w14:textId="2FBFC4A3" w:rsidR="00393835" w:rsidRDefault="00393835" w:rsidP="001B2340">
            <w:r>
              <w:t>7.</w:t>
            </w:r>
            <w:r w:rsidR="00430D42">
              <w:t xml:space="preserve"> </w:t>
            </w:r>
            <w:r w:rsidRPr="00F82D15">
              <w:t xml:space="preserve">Install </w:t>
            </w:r>
            <w:r>
              <w:t>2</w:t>
            </w:r>
            <w:r w:rsidRPr="00F82D15">
              <w:t xml:space="preserve"> pre-cleaned [Spec 1] </w:t>
            </w:r>
            <w:r>
              <w:t>studs</w:t>
            </w:r>
            <w:r w:rsidRPr="00F82D15">
              <w:t xml:space="preserve"> in the open holes on the cavity</w:t>
            </w:r>
            <w:r>
              <w:t xml:space="preserve"> and torque to 10 ft-lbs</w:t>
            </w:r>
            <w:r w:rsidRPr="00F82D15">
              <w:t>.</w:t>
            </w:r>
          </w:p>
          <w:p w14:paraId="4DB68248" w14:textId="77777777" w:rsidR="00393835" w:rsidRDefault="00393835" w:rsidP="001B2340"/>
          <w:p w14:paraId="6DB0D6CD" w14:textId="4B2C937E" w:rsidR="00393835" w:rsidRPr="00834FC4" w:rsidRDefault="00393835" w:rsidP="001B2340">
            <w:r>
              <w:t>8.</w:t>
            </w:r>
            <w:r w:rsidR="00430D42">
              <w:t xml:space="preserve"> </w:t>
            </w:r>
            <w:r w:rsidRPr="00834FC4">
              <w:t xml:space="preserve">Continue to remove original </w:t>
            </w:r>
            <w:r>
              <w:t>stud</w:t>
            </w:r>
            <w:r w:rsidRPr="00834FC4">
              <w:t xml:space="preserve">s on the cavity flange 2 at a time from the cavity flange. After the removal of each pair of </w:t>
            </w:r>
            <w:r>
              <w:t>stud</w:t>
            </w:r>
            <w:r w:rsidRPr="00834FC4">
              <w:t xml:space="preserve">s, check </w:t>
            </w:r>
            <w:r w:rsidR="00035444">
              <w:t>the status of the purge system.</w:t>
            </w:r>
          </w:p>
          <w:p w14:paraId="342D5DBA" w14:textId="77777777" w:rsidR="00393835" w:rsidRPr="00F82D15" w:rsidRDefault="00393835" w:rsidP="001B2340">
            <w:pPr>
              <w:pStyle w:val="ListParagraph"/>
              <w:numPr>
                <w:ilvl w:val="0"/>
                <w:numId w:val="48"/>
              </w:numPr>
            </w:pPr>
            <w:r w:rsidRPr="00F82D15">
              <w:t xml:space="preserve">Remove 2 </w:t>
            </w:r>
            <w:r>
              <w:t>studs in a star pattern</w:t>
            </w:r>
            <w:r w:rsidRPr="00F82D15">
              <w:t xml:space="preserve"> from the cavity flange and check the purge system.</w:t>
            </w:r>
          </w:p>
          <w:p w14:paraId="4B7167BC" w14:textId="3896D13D" w:rsidR="00393835" w:rsidRDefault="00393835" w:rsidP="001B2340">
            <w:pPr>
              <w:pStyle w:val="ListParagraph"/>
              <w:numPr>
                <w:ilvl w:val="0"/>
                <w:numId w:val="48"/>
              </w:numPr>
            </w:pPr>
            <w:r w:rsidRPr="00F82D15">
              <w:t>If the purge systems begins to purge at any time, continue with the clean disassembly of the fasteners but</w:t>
            </w:r>
            <w:r>
              <w:t xml:space="preserve"> do not clean with </w:t>
            </w:r>
            <w:r w:rsidRPr="00F82D15">
              <w:t>IPA dipped Q-tip</w:t>
            </w:r>
            <w:r>
              <w:t xml:space="preserve"> and</w:t>
            </w:r>
            <w:r w:rsidRPr="00F82D15">
              <w:t xml:space="preserve"> do not N2 spray </w:t>
            </w:r>
            <w:r>
              <w:t>bolt hole</w:t>
            </w:r>
            <w:r w:rsidRPr="00F82D15">
              <w:t>s.</w:t>
            </w:r>
          </w:p>
          <w:p w14:paraId="58A575DB" w14:textId="735571E2" w:rsidR="00393835" w:rsidRDefault="006D42DF" w:rsidP="001B2340">
            <w:pPr>
              <w:pStyle w:val="ListParagraph"/>
              <w:numPr>
                <w:ilvl w:val="0"/>
                <w:numId w:val="48"/>
              </w:numPr>
            </w:pPr>
            <w:r>
              <w:t>If the purge system is not purging, clean bolt holes with IPA dipped Q-tip and use ionized N2 to clean open bolt holes to Spec 1 in accordance with the Ionized N2 Parts Cleaning Procedure.</w:t>
            </w:r>
          </w:p>
          <w:p w14:paraId="5EA7353D" w14:textId="77777777" w:rsidR="00393835" w:rsidRDefault="00393835" w:rsidP="001B2340">
            <w:pPr>
              <w:pStyle w:val="ListParagraph"/>
              <w:numPr>
                <w:ilvl w:val="0"/>
                <w:numId w:val="48"/>
              </w:numPr>
            </w:pPr>
            <w:r w:rsidRPr="00F82D15">
              <w:t xml:space="preserve">Continue fastener removal until all of the original fasteners have been removed and only the two pre-cleaned </w:t>
            </w:r>
            <w:r>
              <w:t>studs</w:t>
            </w:r>
            <w:r w:rsidRPr="00F82D15">
              <w:t xml:space="preserve"> remain installed.</w:t>
            </w:r>
          </w:p>
          <w:p w14:paraId="4FB24777" w14:textId="77777777" w:rsidR="00393835" w:rsidRDefault="00393835" w:rsidP="001B2340"/>
          <w:p w14:paraId="056C8610" w14:textId="49101A65" w:rsidR="00393835" w:rsidRDefault="00393835" w:rsidP="001B2340">
            <w:r>
              <w:t>9.</w:t>
            </w:r>
            <w:r w:rsidR="00430D42">
              <w:t xml:space="preserve"> </w:t>
            </w:r>
            <w:r w:rsidRPr="00F82D15">
              <w:t xml:space="preserve">[Two person] Remove </w:t>
            </w:r>
            <w:r>
              <w:t>the pre-cleaned</w:t>
            </w:r>
            <w:r w:rsidRPr="00F82D15">
              <w:t xml:space="preserve"> </w:t>
            </w:r>
            <w:r>
              <w:t>studs</w:t>
            </w:r>
            <w:r w:rsidRPr="00F82D15">
              <w:t xml:space="preserve"> on </w:t>
            </w:r>
            <w:r>
              <w:t xml:space="preserve">the </w:t>
            </w:r>
            <w:r w:rsidRPr="00F82D15">
              <w:t xml:space="preserve">cavity coupler flange and </w:t>
            </w:r>
            <w:r>
              <w:t xml:space="preserve">carefully </w:t>
            </w:r>
            <w:r w:rsidRPr="00F82D15">
              <w:t>remove test coupler</w:t>
            </w:r>
            <w:r>
              <w:t xml:space="preserve"> and gasket</w:t>
            </w:r>
            <w:r w:rsidRPr="00F82D15">
              <w:t xml:space="preserve"> from cavity.</w:t>
            </w:r>
            <w:r>
              <w:t xml:space="preserve"> </w:t>
            </w:r>
            <w:r w:rsidRPr="00F82D15">
              <w:t>Verify the purge starts.</w:t>
            </w:r>
          </w:p>
          <w:p w14:paraId="2F5FC185" w14:textId="77777777" w:rsidR="00393835" w:rsidRDefault="00393835" w:rsidP="001B2340"/>
          <w:p w14:paraId="078FDD84" w14:textId="415976C9" w:rsidR="00393835" w:rsidRDefault="00393835" w:rsidP="001B2340">
            <w:r>
              <w:t>10.</w:t>
            </w:r>
            <w:r w:rsidR="00430D42">
              <w:t xml:space="preserve"> </w:t>
            </w:r>
            <w:r>
              <w:t>Install FPC alignment blank on cavity flange with spring clamps.</w:t>
            </w:r>
          </w:p>
          <w:p w14:paraId="408FA1C8" w14:textId="77777777" w:rsidR="00115081" w:rsidRPr="00F82D15" w:rsidRDefault="00115081" w:rsidP="00115081">
            <w:pPr>
              <w:pStyle w:val="ListParagraph"/>
              <w:numPr>
                <w:ilvl w:val="0"/>
                <w:numId w:val="58"/>
              </w:numPr>
            </w:pPr>
            <w:r>
              <w:t>Open the clamps down and away from the cavity.</w:t>
            </w:r>
          </w:p>
          <w:p w14:paraId="3531CE65" w14:textId="77777777" w:rsidR="00393835" w:rsidRPr="00F82D15" w:rsidRDefault="00393835" w:rsidP="001B2340"/>
        </w:tc>
        <w:tc>
          <w:tcPr>
            <w:tcW w:w="5760" w:type="dxa"/>
            <w:vMerge w:val="restart"/>
            <w:noWrap/>
          </w:tcPr>
          <w:p w14:paraId="52C7D06E" w14:textId="77777777" w:rsidR="00393835" w:rsidRDefault="00393835" w:rsidP="001B2340">
            <w:pPr>
              <w:spacing w:line="276" w:lineRule="auto"/>
            </w:pPr>
          </w:p>
        </w:tc>
      </w:tr>
      <w:tr w:rsidR="00393835" w:rsidRPr="00D97B1C" w14:paraId="76C1C444" w14:textId="77777777" w:rsidTr="00F70995">
        <w:trPr>
          <w:trHeight w:val="288"/>
        </w:trPr>
        <w:tc>
          <w:tcPr>
            <w:tcW w:w="1345" w:type="dxa"/>
            <w:vMerge/>
          </w:tcPr>
          <w:p w14:paraId="06EBACB8" w14:textId="77777777" w:rsidR="00393835" w:rsidRPr="00D97B1C" w:rsidRDefault="00393835" w:rsidP="001B2340"/>
        </w:tc>
        <w:tc>
          <w:tcPr>
            <w:tcW w:w="19887" w:type="dxa"/>
          </w:tcPr>
          <w:p w14:paraId="1A4DD295" w14:textId="421D6EC3" w:rsidR="00393835" w:rsidRPr="00AA1924" w:rsidRDefault="00393835" w:rsidP="001B2340">
            <w:r w:rsidRPr="00AA1924">
              <w:t>11.</w:t>
            </w:r>
            <w:r w:rsidR="00430D42">
              <w:t xml:space="preserve"> </w:t>
            </w:r>
            <w:r w:rsidRPr="00AA1924">
              <w:t>Install the FPC alignment table on the lollipop.</w:t>
            </w:r>
          </w:p>
          <w:p w14:paraId="36945966" w14:textId="77777777" w:rsidR="00393835" w:rsidRPr="00AA1924" w:rsidRDefault="00393835" w:rsidP="001B2340"/>
          <w:p w14:paraId="74366B87" w14:textId="6F8374D3" w:rsidR="00393835" w:rsidRPr="00AA1924" w:rsidRDefault="00393835" w:rsidP="001B2340">
            <w:r w:rsidRPr="00AA1924">
              <w:t>12.</w:t>
            </w:r>
            <w:r w:rsidR="00430D42">
              <w:t xml:space="preserve"> </w:t>
            </w:r>
            <w:r w:rsidRPr="00AA1924">
              <w:t>Align FPC to open holes on alignment blank.</w:t>
            </w:r>
          </w:p>
          <w:p w14:paraId="66C81333" w14:textId="77777777" w:rsidR="00393835" w:rsidRPr="00AA1924" w:rsidRDefault="00393835" w:rsidP="001B2340"/>
          <w:p w14:paraId="249580CB" w14:textId="40BC9CCA" w:rsidR="00393835" w:rsidRPr="00AA1924" w:rsidRDefault="00393835" w:rsidP="001B2340">
            <w:r w:rsidRPr="00AA1924">
              <w:t>13.</w:t>
            </w:r>
            <w:r w:rsidR="00430D42">
              <w:t xml:space="preserve"> </w:t>
            </w:r>
            <w:r w:rsidRPr="00AA1924">
              <w:t>Move FPC back as far as possible on the FPC table.</w:t>
            </w:r>
          </w:p>
          <w:p w14:paraId="167AA97D" w14:textId="77777777" w:rsidR="00393835" w:rsidRPr="00AA1924" w:rsidRDefault="00393835" w:rsidP="001B2340"/>
          <w:p w14:paraId="7AC4EDA8" w14:textId="561DCC94" w:rsidR="00393835" w:rsidRDefault="00393835" w:rsidP="001B2340">
            <w:r w:rsidRPr="00AA1924">
              <w:t>14.</w:t>
            </w:r>
            <w:r w:rsidR="00430D42">
              <w:t xml:space="preserve"> </w:t>
            </w:r>
            <w:r w:rsidRPr="00AA1924">
              <w:t>Remove the FPC coupler cover.</w:t>
            </w:r>
          </w:p>
          <w:p w14:paraId="6FDE50A5" w14:textId="77777777" w:rsidR="00393835" w:rsidRDefault="00393835" w:rsidP="001B2340"/>
          <w:p w14:paraId="3EC8CBA5" w14:textId="7C7E10BE" w:rsidR="00393835" w:rsidRDefault="00393835" w:rsidP="001B2340">
            <w:r>
              <w:t>15.</w:t>
            </w:r>
            <w:r w:rsidR="00430D42">
              <w:t xml:space="preserve"> </w:t>
            </w:r>
            <w:r w:rsidRPr="00F82D15">
              <w:t>Install the FPC gasket with retaining clips to hold the gasket in place on the FPC.</w:t>
            </w:r>
            <w:r>
              <w:t xml:space="preserve"> </w:t>
            </w:r>
            <w:r w:rsidRPr="00F82D15">
              <w:t>Verify the clips are placed in the horizontal position.</w:t>
            </w:r>
          </w:p>
          <w:p w14:paraId="38393C9A" w14:textId="77777777" w:rsidR="00393835" w:rsidRPr="00AA1924" w:rsidRDefault="00393835" w:rsidP="001B2340"/>
        </w:tc>
        <w:tc>
          <w:tcPr>
            <w:tcW w:w="5760" w:type="dxa"/>
            <w:vMerge/>
            <w:noWrap/>
          </w:tcPr>
          <w:p w14:paraId="06D6BA9D" w14:textId="77777777" w:rsidR="00393835" w:rsidRPr="00D97B1C" w:rsidRDefault="00393835" w:rsidP="001B2340">
            <w:pPr>
              <w:spacing w:line="276" w:lineRule="auto"/>
            </w:pPr>
          </w:p>
        </w:tc>
      </w:tr>
      <w:tr w:rsidR="00393835" w:rsidRPr="00D97B1C" w14:paraId="7090D9ED" w14:textId="77777777" w:rsidTr="00F70995">
        <w:trPr>
          <w:trHeight w:val="1730"/>
        </w:trPr>
        <w:tc>
          <w:tcPr>
            <w:tcW w:w="1345" w:type="dxa"/>
            <w:vMerge/>
          </w:tcPr>
          <w:p w14:paraId="02935D7E" w14:textId="77777777" w:rsidR="00393835" w:rsidRPr="00D97B1C" w:rsidRDefault="00393835" w:rsidP="001B2340"/>
        </w:tc>
        <w:tc>
          <w:tcPr>
            <w:tcW w:w="19887" w:type="dxa"/>
          </w:tcPr>
          <w:p w14:paraId="6A7656C1" w14:textId="60FE325E" w:rsidR="00393835" w:rsidRDefault="00393835" w:rsidP="001B2340">
            <w:r>
              <w:t>16.</w:t>
            </w:r>
            <w:r w:rsidR="00430D42">
              <w:t xml:space="preserve"> </w:t>
            </w:r>
            <w:r>
              <w:t xml:space="preserve">Remove the </w:t>
            </w:r>
            <w:r w:rsidR="00A5629C">
              <w:t>alignment</w:t>
            </w:r>
            <w:r>
              <w:t xml:space="preserve"> blank from the cavity.</w:t>
            </w:r>
          </w:p>
          <w:p w14:paraId="58EB1BDB" w14:textId="77777777" w:rsidR="00393835" w:rsidRPr="00F82D15" w:rsidRDefault="00393835" w:rsidP="001B2340"/>
          <w:p w14:paraId="4E98870F" w14:textId="14426D18" w:rsidR="00393835" w:rsidRPr="00F82D15" w:rsidRDefault="00393835" w:rsidP="001B2340">
            <w:r>
              <w:t>17.</w:t>
            </w:r>
            <w:r w:rsidR="00430D42">
              <w:t xml:space="preserve"> </w:t>
            </w:r>
            <w:r w:rsidRPr="00F82D15">
              <w:t xml:space="preserve">[Two person] Move FPC into place, remove the gasket clips, and install 2 pre-cleaned [Spec 1] </w:t>
            </w:r>
            <w:r>
              <w:t>studs in a star pattern</w:t>
            </w:r>
            <w:r w:rsidRPr="00F82D15">
              <w:t xml:space="preserve"> to secure coupler.</w:t>
            </w:r>
            <w:r>
              <w:t xml:space="preserve"> Snug studs with wrench.</w:t>
            </w:r>
          </w:p>
          <w:p w14:paraId="4C8236DF" w14:textId="77777777" w:rsidR="00393835" w:rsidRDefault="00393835" w:rsidP="001B2340"/>
          <w:p w14:paraId="3A7FDC7C" w14:textId="2169DB05" w:rsidR="00393835" w:rsidRDefault="00393835" w:rsidP="001B2340">
            <w:r>
              <w:t>18.</w:t>
            </w:r>
            <w:r w:rsidR="00430D42">
              <w:t xml:space="preserve"> </w:t>
            </w:r>
            <w:r>
              <w:t>Install 2 additional pre-cleaned [Spec 1] studs continuing the star pattern and snug with wrench.</w:t>
            </w:r>
          </w:p>
          <w:p w14:paraId="563A41DC" w14:textId="77777777" w:rsidR="00393835" w:rsidRDefault="00393835" w:rsidP="001B2340"/>
          <w:p w14:paraId="13FD7356" w14:textId="36BBDEB4" w:rsidR="00393835" w:rsidRPr="00F82D15" w:rsidRDefault="00393835" w:rsidP="001B2340">
            <w:r>
              <w:t>19.</w:t>
            </w:r>
            <w:r w:rsidR="00430D42">
              <w:t xml:space="preserve"> </w:t>
            </w:r>
            <w:r w:rsidRPr="00F82D15">
              <w:t xml:space="preserve">Install remaining </w:t>
            </w:r>
            <w:r>
              <w:t>4</w:t>
            </w:r>
            <w:r w:rsidRPr="00F82D15">
              <w:t xml:space="preserve"> </w:t>
            </w:r>
            <w:r>
              <w:t xml:space="preserve">studs </w:t>
            </w:r>
            <w:r w:rsidRPr="00F82D15">
              <w:t xml:space="preserve">in pairs </w:t>
            </w:r>
            <w:r>
              <w:t>continuing the star pattern</w:t>
            </w:r>
            <w:r w:rsidRPr="00F82D15">
              <w:t xml:space="preserve"> on FPC flange.</w:t>
            </w:r>
          </w:p>
          <w:p w14:paraId="7D3E589F" w14:textId="77777777" w:rsidR="00393835" w:rsidRPr="00834FC4" w:rsidDel="00DD3F1F" w:rsidRDefault="00393835" w:rsidP="001B2340"/>
        </w:tc>
        <w:tc>
          <w:tcPr>
            <w:tcW w:w="5760" w:type="dxa"/>
            <w:vMerge/>
            <w:noWrap/>
          </w:tcPr>
          <w:p w14:paraId="5BDAB64F" w14:textId="77777777" w:rsidR="00393835" w:rsidRPr="00D97B1C" w:rsidRDefault="00393835" w:rsidP="001B2340">
            <w:pPr>
              <w:spacing w:line="276" w:lineRule="auto"/>
            </w:pPr>
          </w:p>
        </w:tc>
      </w:tr>
      <w:tr w:rsidR="00393835" w:rsidRPr="00D97B1C" w14:paraId="27EEFE0E" w14:textId="77777777" w:rsidTr="00F70995">
        <w:trPr>
          <w:trHeight w:val="288"/>
        </w:trPr>
        <w:tc>
          <w:tcPr>
            <w:tcW w:w="1345" w:type="dxa"/>
            <w:vMerge/>
          </w:tcPr>
          <w:p w14:paraId="00054227" w14:textId="77777777" w:rsidR="00393835" w:rsidRDefault="00393835" w:rsidP="001B2340"/>
        </w:tc>
        <w:tc>
          <w:tcPr>
            <w:tcW w:w="19887" w:type="dxa"/>
          </w:tcPr>
          <w:p w14:paraId="64C778C1" w14:textId="2D6C7EF5" w:rsidR="00393835" w:rsidRPr="00F82D15" w:rsidRDefault="00393835" w:rsidP="001B2340">
            <w:r>
              <w:t>20.</w:t>
            </w:r>
            <w:r w:rsidR="00430D42">
              <w:t xml:space="preserve"> </w:t>
            </w:r>
            <w:r w:rsidRPr="00F82D15">
              <w:t>Torque all fasteners to 60 in/lbs using a standard torque pattern for a round flange.</w:t>
            </w:r>
          </w:p>
          <w:p w14:paraId="537072DC" w14:textId="77777777" w:rsidR="00393835" w:rsidRDefault="00393835" w:rsidP="001B2340"/>
          <w:p w14:paraId="1BF33518" w14:textId="18961E41" w:rsidR="00393835" w:rsidRPr="00F82D15" w:rsidRDefault="00393835" w:rsidP="001B2340">
            <w:r>
              <w:t>21.</w:t>
            </w:r>
            <w:r w:rsidR="00430D42">
              <w:t xml:space="preserve"> </w:t>
            </w:r>
            <w:r w:rsidRPr="00F82D15">
              <w:t xml:space="preserve">Increase the torque wrench setting to 10 </w:t>
            </w:r>
            <w:r>
              <w:t>ft-lbs [</w:t>
            </w:r>
            <w:r w:rsidRPr="00F82D15">
              <w:t>120 in/lbs] and torque all fasteners using a standard torque pattern for a round flange.</w:t>
            </w:r>
          </w:p>
          <w:p w14:paraId="5C48A505" w14:textId="77777777" w:rsidR="00393835" w:rsidRDefault="00393835" w:rsidP="001B2340"/>
          <w:p w14:paraId="69EF9FB5" w14:textId="4AB62264" w:rsidR="00393835" w:rsidRPr="00F82D15" w:rsidRDefault="00393835" w:rsidP="001B2340">
            <w:r>
              <w:t>22.</w:t>
            </w:r>
            <w:r w:rsidR="00430D42">
              <w:t xml:space="preserve"> </w:t>
            </w:r>
            <w:r w:rsidRPr="00F82D15">
              <w:t>Repeat the final torque sequence twice and then go around all the fasteners at least twice or until there is no movement of the nuts.</w:t>
            </w:r>
            <w:r>
              <w:t xml:space="preserve"> </w:t>
            </w:r>
            <w:r w:rsidRPr="00F82D15">
              <w:t>Verify the purge stops.</w:t>
            </w:r>
          </w:p>
          <w:p w14:paraId="28CEDC5D" w14:textId="77777777" w:rsidR="00393835" w:rsidRPr="00F82D15" w:rsidRDefault="00393835" w:rsidP="001B2340"/>
        </w:tc>
        <w:tc>
          <w:tcPr>
            <w:tcW w:w="5760" w:type="dxa"/>
            <w:noWrap/>
          </w:tcPr>
          <w:p w14:paraId="22E8AE0F" w14:textId="49862ECC" w:rsidR="00393835" w:rsidRDefault="00393835" w:rsidP="001B2340">
            <w:pPr>
              <w:spacing w:line="276" w:lineRule="auto"/>
            </w:pPr>
            <w:r>
              <w:t>[[FPC8InstallComment]] &lt;&lt;COMMENT&gt;&gt;</w:t>
            </w:r>
          </w:p>
          <w:p w14:paraId="536A39DC" w14:textId="09AA67A0" w:rsidR="00393835" w:rsidRDefault="00393835" w:rsidP="001B2340">
            <w:pPr>
              <w:spacing w:line="276" w:lineRule="auto"/>
            </w:pPr>
            <w:r>
              <w:t>[[FPC8InstallTime]] &lt;&lt;TIMESTAMP&gt;&gt;</w:t>
            </w:r>
          </w:p>
          <w:p w14:paraId="2D3A808B" w14:textId="24A4B885" w:rsidR="00393835" w:rsidRDefault="00393835" w:rsidP="001B2340">
            <w:pPr>
              <w:spacing w:line="276" w:lineRule="auto"/>
            </w:pPr>
            <w:r>
              <w:t>[[FPC8InstallTech]] &lt;&lt;SRFCVP&gt;&gt;</w:t>
            </w:r>
          </w:p>
          <w:p w14:paraId="3862233F" w14:textId="77777777" w:rsidR="00393835" w:rsidRDefault="00393835" w:rsidP="001B2340"/>
        </w:tc>
      </w:tr>
      <w:tr w:rsidR="00393835" w:rsidRPr="00D97B1C" w14:paraId="4080F5BB" w14:textId="77777777" w:rsidTr="00F70995">
        <w:trPr>
          <w:trHeight w:val="288"/>
        </w:trPr>
        <w:tc>
          <w:tcPr>
            <w:tcW w:w="1345" w:type="dxa"/>
            <w:vMerge/>
          </w:tcPr>
          <w:p w14:paraId="16953495" w14:textId="77777777" w:rsidR="00393835" w:rsidRDefault="00393835" w:rsidP="001B2340"/>
        </w:tc>
        <w:tc>
          <w:tcPr>
            <w:tcW w:w="19887" w:type="dxa"/>
          </w:tcPr>
          <w:p w14:paraId="750EF544" w14:textId="12CCC1C8" w:rsidR="00393835" w:rsidRPr="00F82D15" w:rsidRDefault="00393835" w:rsidP="001B2340">
            <w:r>
              <w:t>23.</w:t>
            </w:r>
            <w:r w:rsidR="00430D42">
              <w:t xml:space="preserve"> </w:t>
            </w:r>
            <w:r w:rsidRPr="00F82D15">
              <w:t>Remove couple</w:t>
            </w:r>
            <w:r>
              <w:t>r alignment table from lollipop and i</w:t>
            </w:r>
            <w:r w:rsidRPr="00F82D15">
              <w:t>nstall FPC support arm.</w:t>
            </w:r>
          </w:p>
          <w:p w14:paraId="59E43A4C" w14:textId="77777777" w:rsidR="00393835" w:rsidRPr="00F82D15" w:rsidRDefault="00393835" w:rsidP="001B2340"/>
        </w:tc>
        <w:tc>
          <w:tcPr>
            <w:tcW w:w="5760" w:type="dxa"/>
            <w:noWrap/>
          </w:tcPr>
          <w:p w14:paraId="239D548C" w14:textId="7900DC6E" w:rsidR="00393835" w:rsidRDefault="00393835" w:rsidP="001B2340">
            <w:pPr>
              <w:spacing w:line="276" w:lineRule="auto"/>
            </w:pPr>
            <w:r>
              <w:t>[[FPC8SupportArmInstalled]] &lt;&lt;YESNO&gt;&gt;</w:t>
            </w:r>
          </w:p>
          <w:p w14:paraId="65C137A7" w14:textId="77777777" w:rsidR="00393835" w:rsidRDefault="00393835" w:rsidP="001B2340"/>
        </w:tc>
      </w:tr>
      <w:tr w:rsidR="00393835" w:rsidRPr="00D97B1C" w14:paraId="725FF520" w14:textId="77777777" w:rsidTr="00F70995">
        <w:trPr>
          <w:trHeight w:val="279"/>
        </w:trPr>
        <w:tc>
          <w:tcPr>
            <w:tcW w:w="1345" w:type="dxa"/>
            <w:vMerge w:val="restart"/>
          </w:tcPr>
          <w:p w14:paraId="2E5FEEA3" w14:textId="7C8A9F44" w:rsidR="00393835" w:rsidRPr="00300BDA" w:rsidRDefault="00393835" w:rsidP="00393835">
            <w:r>
              <w:t>26.</w:t>
            </w:r>
          </w:p>
        </w:tc>
        <w:tc>
          <w:tcPr>
            <w:tcW w:w="19887" w:type="dxa"/>
          </w:tcPr>
          <w:p w14:paraId="3152A5AD" w14:textId="63C98883" w:rsidR="00393835" w:rsidRPr="00F82D15" w:rsidRDefault="00393835" w:rsidP="001B2340">
            <w:pPr>
              <w:pStyle w:val="Heading1"/>
              <w:numPr>
                <w:ilvl w:val="0"/>
                <w:numId w:val="0"/>
              </w:numPr>
              <w:ind w:left="360" w:hanging="360"/>
              <w:outlineLvl w:val="0"/>
            </w:pPr>
            <w:bookmarkStart w:id="16" w:name="_Toc96942523"/>
            <w:r>
              <w:t>Cavity 8 Assembly to Cavity String, including Bellows installation between Cavity 7 and Cavity 8</w:t>
            </w:r>
            <w:bookmarkEnd w:id="16"/>
          </w:p>
          <w:p w14:paraId="4AAABC1B" w14:textId="77777777" w:rsidR="00393835" w:rsidRDefault="00393835" w:rsidP="001B2340"/>
          <w:p w14:paraId="12FF44FB" w14:textId="3B77ADBB" w:rsidR="00393835" w:rsidRPr="00F82D15" w:rsidRDefault="00393835" w:rsidP="001B2340">
            <w:r>
              <w:t>1.</w:t>
            </w:r>
            <w:r w:rsidR="00430D42">
              <w:t xml:space="preserve"> </w:t>
            </w:r>
            <w:r w:rsidRPr="00F82D15">
              <w:t>Gather the following components</w:t>
            </w:r>
            <w:r>
              <w:t>. Verify the components are cleaned and ready for installation.</w:t>
            </w:r>
          </w:p>
          <w:p w14:paraId="66061D9C" w14:textId="77777777" w:rsidR="00393835" w:rsidRPr="00F82D15" w:rsidRDefault="00393835" w:rsidP="001B2340">
            <w:pPr>
              <w:pStyle w:val="ListParagraph"/>
              <w:numPr>
                <w:ilvl w:val="0"/>
                <w:numId w:val="56"/>
              </w:numPr>
            </w:pPr>
            <w:r w:rsidRPr="00F82D15">
              <w:t xml:space="preserve">2 bellows flange </w:t>
            </w:r>
            <w:r>
              <w:t>alignment blank</w:t>
            </w:r>
            <w:r w:rsidRPr="00F82D15">
              <w:t>s</w:t>
            </w:r>
          </w:p>
          <w:p w14:paraId="13AACE01" w14:textId="77777777" w:rsidR="00393835" w:rsidRPr="00F82D15" w:rsidRDefault="00393835" w:rsidP="001B2340">
            <w:pPr>
              <w:pStyle w:val="ListParagraph"/>
              <w:numPr>
                <w:ilvl w:val="0"/>
                <w:numId w:val="56"/>
              </w:numPr>
            </w:pPr>
            <w:r w:rsidRPr="00F82D15">
              <w:t xml:space="preserve">1 </w:t>
            </w:r>
            <w:r>
              <w:t>beamline</w:t>
            </w:r>
            <w:r w:rsidRPr="00F82D15">
              <w:t xml:space="preserve"> gasket</w:t>
            </w:r>
          </w:p>
          <w:p w14:paraId="1AADB829" w14:textId="77777777" w:rsidR="00393835" w:rsidRDefault="00393835" w:rsidP="001B2340">
            <w:pPr>
              <w:pStyle w:val="ListParagraph"/>
              <w:numPr>
                <w:ilvl w:val="0"/>
                <w:numId w:val="56"/>
              </w:numPr>
            </w:pPr>
            <w:r w:rsidRPr="00F82D15">
              <w:t>4 covered spring clamps</w:t>
            </w:r>
          </w:p>
          <w:p w14:paraId="157EAE6D" w14:textId="77777777" w:rsidR="00393835" w:rsidRPr="0024558A" w:rsidRDefault="00393835" w:rsidP="001B2340">
            <w:pPr>
              <w:pStyle w:val="ListParagraph"/>
              <w:numPr>
                <w:ilvl w:val="0"/>
                <w:numId w:val="56"/>
              </w:numPr>
            </w:pPr>
            <w:r w:rsidRPr="0024558A">
              <w:t xml:space="preserve">Fasteners </w:t>
            </w:r>
          </w:p>
          <w:p w14:paraId="37F6418C" w14:textId="77777777" w:rsidR="00393835" w:rsidRDefault="00393835" w:rsidP="001B2340">
            <w:pPr>
              <w:pStyle w:val="ListParagraph"/>
              <w:numPr>
                <w:ilvl w:val="0"/>
                <w:numId w:val="56"/>
              </w:numPr>
            </w:pPr>
            <w:r>
              <w:t>Retainer clips</w:t>
            </w:r>
          </w:p>
          <w:p w14:paraId="7D3D694E" w14:textId="77777777" w:rsidR="00393835" w:rsidRPr="00F82D15" w:rsidRDefault="00393835" w:rsidP="001B2340">
            <w:pPr>
              <w:pStyle w:val="ListParagraph"/>
              <w:numPr>
                <w:ilvl w:val="0"/>
                <w:numId w:val="56"/>
              </w:numPr>
            </w:pPr>
            <w:r>
              <w:t>Wrenches</w:t>
            </w:r>
          </w:p>
          <w:p w14:paraId="37FDC02F" w14:textId="77777777" w:rsidR="00393835" w:rsidRPr="001E397C" w:rsidRDefault="00393835" w:rsidP="001B2340"/>
        </w:tc>
        <w:tc>
          <w:tcPr>
            <w:tcW w:w="5760" w:type="dxa"/>
          </w:tcPr>
          <w:p w14:paraId="1CC2A5D1" w14:textId="77777777" w:rsidR="00393835" w:rsidRDefault="00393835" w:rsidP="001B2340"/>
        </w:tc>
      </w:tr>
      <w:tr w:rsidR="00393835" w:rsidRPr="00D97B1C" w14:paraId="77398334" w14:textId="77777777" w:rsidTr="00F70995">
        <w:trPr>
          <w:trHeight w:val="279"/>
        </w:trPr>
        <w:tc>
          <w:tcPr>
            <w:tcW w:w="1345" w:type="dxa"/>
            <w:vMerge/>
          </w:tcPr>
          <w:p w14:paraId="664BC149" w14:textId="77777777" w:rsidR="00393835" w:rsidRDefault="00393835" w:rsidP="001B2340"/>
        </w:tc>
        <w:tc>
          <w:tcPr>
            <w:tcW w:w="19887" w:type="dxa"/>
          </w:tcPr>
          <w:p w14:paraId="034306AF" w14:textId="77777777" w:rsidR="00393835" w:rsidRPr="001E397C" w:rsidRDefault="00393835" w:rsidP="001B2340">
            <w:pPr>
              <w:rPr>
                <w:b/>
              </w:rPr>
            </w:pPr>
            <w:r w:rsidRPr="001E397C">
              <w:rPr>
                <w:b/>
              </w:rPr>
              <w:t xml:space="preserve">Prepare the </w:t>
            </w:r>
            <w:r>
              <w:rPr>
                <w:b/>
              </w:rPr>
              <w:t>Bellows</w:t>
            </w:r>
          </w:p>
          <w:p w14:paraId="3D641009" w14:textId="77777777" w:rsidR="00393835" w:rsidRDefault="00393835" w:rsidP="001B2340">
            <w:pPr>
              <w:pStyle w:val="Heading1"/>
              <w:numPr>
                <w:ilvl w:val="0"/>
                <w:numId w:val="0"/>
              </w:numPr>
              <w:ind w:left="360" w:hanging="360"/>
              <w:outlineLvl w:val="0"/>
            </w:pPr>
          </w:p>
          <w:p w14:paraId="42C80668" w14:textId="284EDB4B" w:rsidR="00393835" w:rsidRDefault="00393835" w:rsidP="001B2340">
            <w:r>
              <w:t>2.</w:t>
            </w:r>
            <w:r w:rsidR="00430D42">
              <w:t xml:space="preserve"> </w:t>
            </w:r>
            <w:r>
              <w:t>Place the bellows alignment table on the upstream lollipop for Cavity 8.</w:t>
            </w:r>
          </w:p>
          <w:p w14:paraId="0EAAAC29" w14:textId="77777777" w:rsidR="00393835" w:rsidRDefault="00393835" w:rsidP="001B2340"/>
          <w:p w14:paraId="449B5558" w14:textId="47357E49" w:rsidR="00393835" w:rsidRDefault="00393835" w:rsidP="001B2340">
            <w:r>
              <w:t>3.</w:t>
            </w:r>
            <w:r w:rsidR="00430D42">
              <w:t xml:space="preserve"> </w:t>
            </w:r>
            <w:r>
              <w:t>Place the bellows in the alignment fixture and align the two flanges.</w:t>
            </w:r>
          </w:p>
          <w:p w14:paraId="1625F081" w14:textId="77777777" w:rsidR="00393835" w:rsidRDefault="00393835" w:rsidP="001B2340"/>
          <w:p w14:paraId="48884F0B" w14:textId="0047DD41" w:rsidR="00393835" w:rsidRDefault="00393835" w:rsidP="001B2340">
            <w:r>
              <w:t>4.</w:t>
            </w:r>
            <w:r w:rsidR="00430D42">
              <w:t xml:space="preserve"> </w:t>
            </w:r>
            <w:r>
              <w:t>Install the bellows restrain blocks onto the bellows, using 2 bolts per restraint.</w:t>
            </w:r>
            <w:r w:rsidR="00430D42">
              <w:t xml:space="preserve"> </w:t>
            </w:r>
            <w:r>
              <w:t>Use Ionized N2 to clean the bellows to Spec 1 in accordance with the Ionized N2 Parts Cleaning Procedure.</w:t>
            </w:r>
          </w:p>
          <w:p w14:paraId="304D2C18" w14:textId="77777777" w:rsidR="00393835" w:rsidRDefault="00393835" w:rsidP="001B2340"/>
          <w:p w14:paraId="1BA1590E" w14:textId="41E5BA0D" w:rsidR="00393835" w:rsidRDefault="00393835" w:rsidP="001B2340">
            <w:r>
              <w:t>5.</w:t>
            </w:r>
            <w:r w:rsidR="00430D42">
              <w:t xml:space="preserve"> </w:t>
            </w:r>
            <w:r>
              <w:t>Install the bellows in the alignment fixture.</w:t>
            </w:r>
            <w:r w:rsidR="00430D42">
              <w:t xml:space="preserve"> </w:t>
            </w:r>
            <w:r>
              <w:t>Use Ionized N2 to clean the bellows to Spec 1 in accordance with the Ionized N2 Parts Cleaning Procedure.</w:t>
            </w:r>
          </w:p>
          <w:p w14:paraId="17E23ABE" w14:textId="77777777" w:rsidR="00393835" w:rsidRDefault="00393835" w:rsidP="001B2340"/>
          <w:p w14:paraId="5CF43788" w14:textId="012FC0EF" w:rsidR="00393835" w:rsidRDefault="00393835" w:rsidP="001B2340">
            <w:r>
              <w:t>6.</w:t>
            </w:r>
            <w:r w:rsidR="00430D42">
              <w:t xml:space="preserve"> </w:t>
            </w:r>
            <w:r>
              <w:t>Carefully place an alignment blank on both ends of the bellows.</w:t>
            </w:r>
            <w:r w:rsidR="00430D42">
              <w:t xml:space="preserve"> </w:t>
            </w:r>
            <w:r>
              <w:t>Clamp in place with two covered spring clamps per f</w:t>
            </w:r>
            <w:r w:rsidR="00035444">
              <w:t>lange.</w:t>
            </w:r>
          </w:p>
          <w:p w14:paraId="20033234" w14:textId="77777777" w:rsidR="00393835" w:rsidRDefault="00393835" w:rsidP="001B2340">
            <w:pPr>
              <w:pStyle w:val="ListParagraph"/>
              <w:numPr>
                <w:ilvl w:val="0"/>
                <w:numId w:val="58"/>
              </w:numPr>
            </w:pPr>
            <w:r>
              <w:t>Open the clamps down and away from the bellows.</w:t>
            </w:r>
          </w:p>
          <w:p w14:paraId="35A9A78B" w14:textId="77777777" w:rsidR="00393835" w:rsidRPr="008719FF" w:rsidRDefault="00393835" w:rsidP="001B2340"/>
        </w:tc>
        <w:tc>
          <w:tcPr>
            <w:tcW w:w="5760" w:type="dxa"/>
          </w:tcPr>
          <w:p w14:paraId="488D513E" w14:textId="4288109D" w:rsidR="00393835" w:rsidRDefault="00393835" w:rsidP="001B2340">
            <w:r>
              <w:t>[[</w:t>
            </w:r>
            <w:r w:rsidR="00F70995">
              <w:t>BLBPSN7_8</w:t>
            </w:r>
            <w:r>
              <w:t>]] &lt;&lt;BLBPSN&gt;&gt;</w:t>
            </w:r>
          </w:p>
          <w:p w14:paraId="707297E1" w14:textId="77777777" w:rsidR="00393835" w:rsidRDefault="00393835" w:rsidP="001B2340">
            <w:pPr>
              <w:pStyle w:val="Heading1"/>
              <w:numPr>
                <w:ilvl w:val="0"/>
                <w:numId w:val="0"/>
              </w:numPr>
              <w:ind w:left="360" w:hanging="360"/>
              <w:outlineLvl w:val="0"/>
            </w:pPr>
          </w:p>
        </w:tc>
      </w:tr>
      <w:tr w:rsidR="00393835" w:rsidRPr="00D97B1C" w14:paraId="236DDBAC" w14:textId="77777777" w:rsidTr="00F70995">
        <w:trPr>
          <w:trHeight w:val="279"/>
        </w:trPr>
        <w:tc>
          <w:tcPr>
            <w:tcW w:w="1345" w:type="dxa"/>
            <w:vMerge/>
          </w:tcPr>
          <w:p w14:paraId="746B5474" w14:textId="77777777" w:rsidR="00393835" w:rsidRDefault="00393835" w:rsidP="001B2340"/>
        </w:tc>
        <w:tc>
          <w:tcPr>
            <w:tcW w:w="19887" w:type="dxa"/>
          </w:tcPr>
          <w:p w14:paraId="5493DC00" w14:textId="66B6C960" w:rsidR="00393835" w:rsidRPr="001E397C" w:rsidRDefault="00393835" w:rsidP="001B2340">
            <w:pPr>
              <w:rPr>
                <w:b/>
              </w:rPr>
            </w:pPr>
            <w:r w:rsidRPr="001E397C">
              <w:rPr>
                <w:b/>
              </w:rPr>
              <w:t xml:space="preserve">Prepare the </w:t>
            </w:r>
            <w:r>
              <w:rPr>
                <w:b/>
              </w:rPr>
              <w:t>Cavity 8</w:t>
            </w:r>
            <w:r w:rsidRPr="001E397C">
              <w:rPr>
                <w:b/>
              </w:rPr>
              <w:t xml:space="preserve"> Upstream Flange</w:t>
            </w:r>
          </w:p>
          <w:p w14:paraId="476BE190" w14:textId="77777777" w:rsidR="00393835" w:rsidRPr="001E397C" w:rsidRDefault="00393835" w:rsidP="001B2340"/>
          <w:p w14:paraId="10B92AEE" w14:textId="1CD083B2" w:rsidR="00393835" w:rsidRPr="001E397C" w:rsidRDefault="00393835" w:rsidP="001B2340">
            <w:r>
              <w:t>7.</w:t>
            </w:r>
            <w:r w:rsidR="00430D42">
              <w:t xml:space="preserve"> </w:t>
            </w:r>
            <w:r w:rsidRPr="001E397C">
              <w:t xml:space="preserve">Verify the purge software is set to "Purge" for </w:t>
            </w:r>
            <w:r>
              <w:t>MFC2 [Blue Line]</w:t>
            </w:r>
            <w:r w:rsidRPr="001E397C">
              <w:t>.</w:t>
            </w:r>
          </w:p>
          <w:p w14:paraId="2AB0A93B" w14:textId="77777777" w:rsidR="00393835" w:rsidRPr="001E397C" w:rsidRDefault="00393835" w:rsidP="001B2340"/>
          <w:p w14:paraId="5658FBD2" w14:textId="1DB365D3" w:rsidR="00393835" w:rsidRPr="001E397C" w:rsidRDefault="00393835" w:rsidP="001B2340">
            <w:r>
              <w:t>8.</w:t>
            </w:r>
            <w:r w:rsidR="00430D42">
              <w:t xml:space="preserve"> </w:t>
            </w:r>
            <w:r w:rsidRPr="001E397C">
              <w:t xml:space="preserve">Remove </w:t>
            </w:r>
            <w:r>
              <w:t>8</w:t>
            </w:r>
            <w:r w:rsidRPr="001E397C">
              <w:t xml:space="preserve"> studs from the cavity upstream end flange</w:t>
            </w:r>
            <w:r>
              <w:t xml:space="preserve"> in a star pattern</w:t>
            </w:r>
            <w:r w:rsidRPr="001E397C">
              <w:t xml:space="preserve">. </w:t>
            </w:r>
            <w:r>
              <w:t>The 4 remaining studs shall be located every third hole in the flange.</w:t>
            </w:r>
          </w:p>
          <w:p w14:paraId="545AB46E" w14:textId="1973CF6F" w:rsidR="00393835" w:rsidRPr="001E397C" w:rsidRDefault="00153BA3" w:rsidP="001B2340">
            <w:pPr>
              <w:pStyle w:val="ListParagraph"/>
              <w:numPr>
                <w:ilvl w:val="0"/>
                <w:numId w:val="50"/>
              </w:numPr>
            </w:pPr>
            <w:r w:rsidRPr="001E397C">
              <w:t>After the removal of each pair of studs, check the status of the purge system.</w:t>
            </w:r>
          </w:p>
          <w:p w14:paraId="36C8C364" w14:textId="180645A0" w:rsidR="00393835" w:rsidRPr="001E397C" w:rsidRDefault="00393835" w:rsidP="001B2340">
            <w:pPr>
              <w:pStyle w:val="ListParagraph"/>
              <w:numPr>
                <w:ilvl w:val="0"/>
                <w:numId w:val="50"/>
              </w:numPr>
            </w:pPr>
            <w:r w:rsidRPr="001E397C">
              <w:t xml:space="preserve">If the purge systems begins to purge at any time, continue with the clean disassembly of the fasteners but do not clean with IPA dipped Q-tip </w:t>
            </w:r>
            <w:r w:rsidR="00035444">
              <w:t>and do not N2 spray bolt holes.</w:t>
            </w:r>
          </w:p>
          <w:p w14:paraId="4EFCAE97" w14:textId="520EE716" w:rsidR="00393835"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4EC2B9D6" w14:textId="77777777" w:rsidR="00393835" w:rsidRPr="001E397C" w:rsidRDefault="00393835" w:rsidP="001B2340"/>
          <w:p w14:paraId="1F601E8F" w14:textId="4919F5C8" w:rsidR="00393835" w:rsidRPr="001E397C" w:rsidRDefault="00393835" w:rsidP="001B2340">
            <w:r>
              <w:t>9.</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4581294B" w14:textId="77777777" w:rsidR="00393835" w:rsidRPr="001E397C" w:rsidRDefault="00393835" w:rsidP="001B2340"/>
          <w:p w14:paraId="0719F7D1" w14:textId="2D12C83F" w:rsidR="00393835" w:rsidRPr="001E397C" w:rsidRDefault="00393835" w:rsidP="001B2340">
            <w:r>
              <w:t>10.</w:t>
            </w:r>
            <w:r w:rsidR="00430D42">
              <w:t xml:space="preserve"> </w:t>
            </w:r>
            <w:r w:rsidRPr="001E397C">
              <w:t>Remove final 4 original studs 2 at a time from the flange</w:t>
            </w:r>
            <w:r>
              <w:t xml:space="preserve"> continuing the star pattern</w:t>
            </w:r>
            <w:r w:rsidRPr="001E397C">
              <w:t xml:space="preserve">. After the removal of each pair of studs, check </w:t>
            </w:r>
            <w:r w:rsidR="00035444">
              <w:t>the status of the purge system.</w:t>
            </w:r>
          </w:p>
          <w:p w14:paraId="0A44D10A" w14:textId="77777777" w:rsidR="00393835" w:rsidRPr="001E397C" w:rsidRDefault="00393835" w:rsidP="001B2340">
            <w:pPr>
              <w:pStyle w:val="ListParagraph"/>
              <w:numPr>
                <w:ilvl w:val="0"/>
                <w:numId w:val="52"/>
              </w:numPr>
            </w:pPr>
            <w:r w:rsidRPr="001E397C">
              <w:t>Remove 2 fasteners from the flange and check the purge system.</w:t>
            </w:r>
          </w:p>
          <w:p w14:paraId="0D142462" w14:textId="77777777" w:rsidR="00393835" w:rsidRPr="001E397C" w:rsidRDefault="00393835" w:rsidP="001B2340">
            <w:pPr>
              <w:pStyle w:val="ListParagraph"/>
              <w:numPr>
                <w:ilvl w:val="0"/>
                <w:numId w:val="52"/>
              </w:numPr>
            </w:pPr>
            <w:r w:rsidRPr="001E397C">
              <w:t>Remove 2 additional studs and check the purge system.</w:t>
            </w:r>
          </w:p>
          <w:p w14:paraId="58C47C79" w14:textId="13A82C51" w:rsidR="00393835" w:rsidRPr="001E397C" w:rsidRDefault="00393835"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04E802A1" w14:textId="1F952CB9" w:rsidR="00393835"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53B997B4" w14:textId="77777777" w:rsidR="00393835" w:rsidRPr="001E397C" w:rsidRDefault="00393835" w:rsidP="001B2340"/>
          <w:p w14:paraId="11FDBD98" w14:textId="37298356" w:rsidR="00393835" w:rsidRPr="001E397C" w:rsidRDefault="00393835" w:rsidP="001B2340">
            <w:r>
              <w:t>11.</w:t>
            </w:r>
            <w:r w:rsidR="00430D42">
              <w:t xml:space="preserve"> </w:t>
            </w:r>
            <w:r w:rsidRPr="001E397C">
              <w:t>Remove the 4 pre-cleaned studs from the cavity flange and carefully remove the blank and gasket. Verify the purge starts.</w:t>
            </w:r>
          </w:p>
          <w:p w14:paraId="4E5F2498" w14:textId="77777777" w:rsidR="00393835" w:rsidRPr="001E397C" w:rsidRDefault="00393835" w:rsidP="001B2340"/>
          <w:p w14:paraId="330BB3C9" w14:textId="73B02A5F" w:rsidR="00393835" w:rsidRDefault="00393835" w:rsidP="001B2340">
            <w:r>
              <w:t>12.</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62FCF451" w14:textId="77777777" w:rsidR="00393835" w:rsidRPr="001E397C" w:rsidRDefault="00393835" w:rsidP="001B2340">
            <w:pPr>
              <w:pStyle w:val="ListParagraph"/>
              <w:numPr>
                <w:ilvl w:val="0"/>
                <w:numId w:val="58"/>
              </w:numPr>
            </w:pPr>
            <w:r>
              <w:t>Open the clamps down and away from the open cavity flange.</w:t>
            </w:r>
          </w:p>
          <w:p w14:paraId="1D35C083" w14:textId="77777777" w:rsidR="00393835" w:rsidRPr="008719FF" w:rsidRDefault="00393835" w:rsidP="001B2340"/>
        </w:tc>
        <w:tc>
          <w:tcPr>
            <w:tcW w:w="5760" w:type="dxa"/>
            <w:vMerge w:val="restart"/>
          </w:tcPr>
          <w:p w14:paraId="32272972" w14:textId="77777777" w:rsidR="00393835" w:rsidRDefault="00393835" w:rsidP="001B2340">
            <w:pPr>
              <w:pStyle w:val="Heading1"/>
              <w:numPr>
                <w:ilvl w:val="0"/>
                <w:numId w:val="0"/>
              </w:numPr>
              <w:ind w:left="360" w:hanging="360"/>
              <w:outlineLvl w:val="0"/>
            </w:pPr>
          </w:p>
        </w:tc>
      </w:tr>
      <w:tr w:rsidR="00393835" w:rsidRPr="00D97B1C" w14:paraId="4CBB5606" w14:textId="77777777" w:rsidTr="00F70995">
        <w:trPr>
          <w:trHeight w:val="288"/>
        </w:trPr>
        <w:tc>
          <w:tcPr>
            <w:tcW w:w="1345" w:type="dxa"/>
            <w:vMerge/>
          </w:tcPr>
          <w:p w14:paraId="4891267B" w14:textId="77777777" w:rsidR="00393835" w:rsidRDefault="00393835" w:rsidP="001B2340"/>
        </w:tc>
        <w:tc>
          <w:tcPr>
            <w:tcW w:w="19887" w:type="dxa"/>
          </w:tcPr>
          <w:p w14:paraId="037E2417" w14:textId="124D4812" w:rsidR="00393835" w:rsidRPr="001E397C" w:rsidRDefault="00393835" w:rsidP="001B2340">
            <w:pPr>
              <w:rPr>
                <w:b/>
              </w:rPr>
            </w:pPr>
            <w:r w:rsidRPr="001E397C">
              <w:rPr>
                <w:b/>
              </w:rPr>
              <w:t xml:space="preserve">Align </w:t>
            </w:r>
            <w:r>
              <w:rPr>
                <w:b/>
              </w:rPr>
              <w:t>the Bellows Non-Rotatable Flange and the Cavity 8 Upstream</w:t>
            </w:r>
            <w:r w:rsidRPr="001E397C">
              <w:rPr>
                <w:b/>
              </w:rPr>
              <w:t xml:space="preserve"> Flanges</w:t>
            </w:r>
          </w:p>
          <w:p w14:paraId="193B2CF2" w14:textId="77777777" w:rsidR="00393835" w:rsidRPr="001E397C" w:rsidRDefault="00393835" w:rsidP="001B2340"/>
          <w:p w14:paraId="0E38084C" w14:textId="5DAE8064" w:rsidR="00393835" w:rsidRDefault="00393835" w:rsidP="001B2340">
            <w:r>
              <w:t>13.</w:t>
            </w:r>
            <w:r w:rsidR="00430D42">
              <w:t xml:space="preserve"> </w:t>
            </w:r>
            <w:r>
              <w:t>Carefully place the cleaned bellows holder with the bellows on the alignment table.</w:t>
            </w:r>
            <w:r w:rsidR="00430D42">
              <w:t xml:space="preserve"> </w:t>
            </w:r>
            <w:r>
              <w:t>The bellows not-rotatable flange shall be facing Cavity 8.</w:t>
            </w:r>
          </w:p>
          <w:p w14:paraId="16A310EC" w14:textId="77777777" w:rsidR="00393835" w:rsidRDefault="00393835" w:rsidP="001B2340"/>
          <w:p w14:paraId="08CCE1E3" w14:textId="7AE3655B" w:rsidR="00393835" w:rsidRPr="001E397C" w:rsidRDefault="00393835" w:rsidP="001B2340">
            <w:r>
              <w:t>14.</w:t>
            </w:r>
            <w:r w:rsidR="00430D42">
              <w:t xml:space="preserve"> </w:t>
            </w:r>
            <w:r w:rsidRPr="001E397C">
              <w:t xml:space="preserve">Slowly slide the bellows </w:t>
            </w:r>
            <w:r>
              <w:t xml:space="preserve">towards Cavity 8 </w:t>
            </w:r>
            <w:r w:rsidRPr="001E397C">
              <w:t xml:space="preserve">to check flange alignment. The nipples on the </w:t>
            </w:r>
            <w:r>
              <w:t>alignment blank</w:t>
            </w:r>
            <w:r w:rsidRPr="001E397C">
              <w:t>s should move freely into the indents of the flanges. A slight rotation of the bellows flange can be performed if necessary during the alignment process.</w:t>
            </w:r>
          </w:p>
          <w:p w14:paraId="37028520" w14:textId="77777777" w:rsidR="00393835" w:rsidRPr="001E397C" w:rsidRDefault="00393835" w:rsidP="001B2340"/>
          <w:p w14:paraId="76B9F749" w14:textId="1FD52E51" w:rsidR="00393835" w:rsidRPr="001E397C" w:rsidRDefault="00393835" w:rsidP="001B2340">
            <w:r>
              <w:t>15.</w:t>
            </w:r>
            <w:r w:rsidR="00430D42">
              <w:t xml:space="preserve"> </w:t>
            </w:r>
            <w:r w:rsidRPr="001E397C">
              <w:t>Move the cavity away from the bellows flange.</w:t>
            </w:r>
          </w:p>
          <w:p w14:paraId="5750A37B" w14:textId="77777777" w:rsidR="00393835" w:rsidRPr="001E397C" w:rsidRDefault="00393835" w:rsidP="001B2340"/>
        </w:tc>
        <w:tc>
          <w:tcPr>
            <w:tcW w:w="5760" w:type="dxa"/>
            <w:vMerge/>
            <w:noWrap/>
          </w:tcPr>
          <w:p w14:paraId="4B9C782E" w14:textId="77777777" w:rsidR="00393835" w:rsidRDefault="00393835" w:rsidP="001B2340"/>
        </w:tc>
      </w:tr>
      <w:tr w:rsidR="00393835" w:rsidRPr="00D97B1C" w14:paraId="146F569D" w14:textId="77777777" w:rsidTr="00F70995">
        <w:trPr>
          <w:trHeight w:val="288"/>
        </w:trPr>
        <w:tc>
          <w:tcPr>
            <w:tcW w:w="1345" w:type="dxa"/>
            <w:vMerge/>
          </w:tcPr>
          <w:p w14:paraId="49E011CD" w14:textId="77777777" w:rsidR="00393835" w:rsidRDefault="00393835" w:rsidP="001B2340"/>
        </w:tc>
        <w:tc>
          <w:tcPr>
            <w:tcW w:w="19887" w:type="dxa"/>
          </w:tcPr>
          <w:p w14:paraId="3417B559" w14:textId="2A27BAEA" w:rsidR="00393835" w:rsidRPr="001E397C" w:rsidRDefault="00393835" w:rsidP="001B2340">
            <w:pPr>
              <w:rPr>
                <w:b/>
              </w:rPr>
            </w:pPr>
            <w:r w:rsidRPr="001E397C">
              <w:rPr>
                <w:b/>
              </w:rPr>
              <w:t xml:space="preserve">Install </w:t>
            </w:r>
            <w:r>
              <w:rPr>
                <w:b/>
              </w:rPr>
              <w:t>the Bellows</w:t>
            </w:r>
            <w:r w:rsidRPr="001E397C">
              <w:rPr>
                <w:b/>
              </w:rPr>
              <w:t xml:space="preserve"> to </w:t>
            </w:r>
            <w:r>
              <w:rPr>
                <w:b/>
              </w:rPr>
              <w:t>Cavity 8</w:t>
            </w:r>
          </w:p>
          <w:p w14:paraId="0C94E2F0" w14:textId="77777777" w:rsidR="00393835" w:rsidRDefault="00393835" w:rsidP="001B2340"/>
          <w:p w14:paraId="46D2CF3A" w14:textId="563C37FF" w:rsidR="00393835" w:rsidRPr="001E397C" w:rsidRDefault="00393835" w:rsidP="001B2340">
            <w:r>
              <w:t>16.</w:t>
            </w:r>
            <w:r w:rsidR="00430D42">
              <w:t xml:space="preserve"> </w:t>
            </w:r>
            <w:r w:rsidRPr="001E397C">
              <w:t xml:space="preserve">Carefully remove the </w:t>
            </w:r>
            <w:r>
              <w:t>alignment blank</w:t>
            </w:r>
            <w:r w:rsidRPr="001E397C">
              <w:t xml:space="preserve">s from the </w:t>
            </w:r>
            <w:r>
              <w:t>bellows non-rotatable flange and the cavity.</w:t>
            </w:r>
          </w:p>
          <w:p w14:paraId="2064CD32" w14:textId="77777777" w:rsidR="00393835" w:rsidRPr="001E397C" w:rsidRDefault="00393835" w:rsidP="001B2340"/>
          <w:p w14:paraId="5620CAEF" w14:textId="44A330D8" w:rsidR="00393835" w:rsidRPr="001E397C" w:rsidRDefault="00393835" w:rsidP="001B2340">
            <w:r>
              <w:t>17.</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43160F83" w14:textId="77777777" w:rsidR="00393835" w:rsidRPr="001E397C" w:rsidRDefault="00393835" w:rsidP="001B2340"/>
          <w:p w14:paraId="405DE284" w14:textId="60AB81C1" w:rsidR="00393835" w:rsidRPr="001E397C" w:rsidRDefault="00393835" w:rsidP="001B2340">
            <w:r>
              <w:t>18.</w:t>
            </w:r>
            <w:r w:rsidR="00430D42">
              <w:t xml:space="preserve"> </w:t>
            </w:r>
            <w:r w:rsidRPr="001E397C">
              <w:t>[Two person] Slowly slide the cavity back into place against the gasket. Remove the gasket clips.</w:t>
            </w:r>
          </w:p>
          <w:p w14:paraId="6CC7B831" w14:textId="77777777" w:rsidR="00393835" w:rsidRPr="001E397C" w:rsidRDefault="00393835" w:rsidP="001B2340"/>
          <w:p w14:paraId="44F232A0" w14:textId="7563A40E" w:rsidR="00393835" w:rsidRPr="001E397C" w:rsidRDefault="00393835" w:rsidP="001B2340">
            <w:r>
              <w:t>19.</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1A8D03A9" w14:textId="77777777" w:rsidR="00393835" w:rsidRPr="001E397C" w:rsidRDefault="00393835" w:rsidP="001B2340"/>
          <w:p w14:paraId="2ED23493" w14:textId="40585292" w:rsidR="00393835" w:rsidRPr="001E397C" w:rsidRDefault="00393835" w:rsidP="001B2340">
            <w:r>
              <w:t>20.</w:t>
            </w:r>
            <w:r w:rsidR="00430D42">
              <w:t xml:space="preserve"> </w:t>
            </w:r>
            <w:r w:rsidRPr="001E397C">
              <w:t>A second technician shall place 4 pre-cleaned [Spec 1] studs in a star pattern in the cavity flange and snug them with a wrench.</w:t>
            </w:r>
          </w:p>
          <w:p w14:paraId="5137BE7F" w14:textId="77777777" w:rsidR="00393835" w:rsidRPr="001E397C" w:rsidRDefault="00393835" w:rsidP="001B2340"/>
          <w:p w14:paraId="6293F8D5" w14:textId="0492B133" w:rsidR="00393835" w:rsidRPr="001E397C" w:rsidRDefault="00393835" w:rsidP="001B2340">
            <w:r>
              <w:t>21.</w:t>
            </w:r>
            <w:r w:rsidR="00430D42">
              <w:t xml:space="preserve"> </w:t>
            </w:r>
            <w:r w:rsidRPr="001E397C">
              <w:t>The second technician shall place the remaining fasteners on the flange continuing the star pattern and snug all of them with a wrench.</w:t>
            </w:r>
          </w:p>
          <w:p w14:paraId="61BDF664" w14:textId="77777777" w:rsidR="00393835" w:rsidRPr="001E397C" w:rsidRDefault="00393835" w:rsidP="001B2340"/>
          <w:p w14:paraId="4FA25390" w14:textId="43DEFD69" w:rsidR="00393835" w:rsidRDefault="00393835" w:rsidP="001B2340">
            <w:r>
              <w:t>22.</w:t>
            </w:r>
            <w:r w:rsidR="00430D42">
              <w:t xml:space="preserve"> </w:t>
            </w:r>
            <w:r w:rsidRPr="001E397C">
              <w:t xml:space="preserve">Torque the fasteners to 15 </w:t>
            </w:r>
            <w:r>
              <w:t>ft-lbs</w:t>
            </w:r>
            <w:r w:rsidRPr="001E397C">
              <w:t xml:space="preserve"> using a standard torquing pattern for a round flange.</w:t>
            </w:r>
            <w:r w:rsidR="00430D42">
              <w:t xml:space="preserve"> </w:t>
            </w:r>
            <w:r>
              <w:t>Do not increase torque at this time.</w:t>
            </w:r>
            <w:r w:rsidR="00430D42">
              <w:t xml:space="preserve"> </w:t>
            </w:r>
            <w:r>
              <w:t>Final torqueing will be performed after both ends of the bellows have been attached to the cavities.</w:t>
            </w:r>
          </w:p>
          <w:p w14:paraId="216C911C" w14:textId="77777777" w:rsidR="00393835" w:rsidRDefault="00393835" w:rsidP="001B2340"/>
          <w:p w14:paraId="5D0791D2" w14:textId="5F68488A" w:rsidR="00393835" w:rsidRDefault="00393835" w:rsidP="001B2340">
            <w:r>
              <w:t>23.</w:t>
            </w:r>
            <w:r w:rsidR="00430D42">
              <w:t xml:space="preserve"> </w:t>
            </w:r>
            <w:r>
              <w:t xml:space="preserve">Remove the bellows holder and </w:t>
            </w:r>
            <w:r w:rsidR="00F87EB8">
              <w:t>adjustable</w:t>
            </w:r>
            <w:r>
              <w:t xml:space="preserve"> table from the lollipop.</w:t>
            </w:r>
          </w:p>
          <w:p w14:paraId="06721D67" w14:textId="77777777" w:rsidR="00393835" w:rsidRPr="001E397C" w:rsidRDefault="00393835" w:rsidP="001B2340"/>
        </w:tc>
        <w:tc>
          <w:tcPr>
            <w:tcW w:w="5760" w:type="dxa"/>
            <w:vMerge/>
            <w:noWrap/>
          </w:tcPr>
          <w:p w14:paraId="62DEB269" w14:textId="77777777" w:rsidR="00393835" w:rsidRDefault="00393835" w:rsidP="001B2340"/>
        </w:tc>
      </w:tr>
      <w:tr w:rsidR="00393835" w:rsidRPr="00D97B1C" w14:paraId="06E15CC8" w14:textId="77777777" w:rsidTr="00F70995">
        <w:trPr>
          <w:trHeight w:val="288"/>
        </w:trPr>
        <w:tc>
          <w:tcPr>
            <w:tcW w:w="1345" w:type="dxa"/>
            <w:vMerge/>
          </w:tcPr>
          <w:p w14:paraId="0E5A912A" w14:textId="77777777" w:rsidR="00393835" w:rsidRDefault="00393835" w:rsidP="001B2340"/>
        </w:tc>
        <w:tc>
          <w:tcPr>
            <w:tcW w:w="19887" w:type="dxa"/>
          </w:tcPr>
          <w:p w14:paraId="437FC0B7" w14:textId="6742116B" w:rsidR="00393835" w:rsidRPr="00014F7D" w:rsidRDefault="00393835" w:rsidP="001B2340">
            <w:pPr>
              <w:rPr>
                <w:b/>
              </w:rPr>
            </w:pPr>
            <w:r w:rsidRPr="00014F7D">
              <w:rPr>
                <w:b/>
              </w:rPr>
              <w:t xml:space="preserve">Prepare </w:t>
            </w:r>
            <w:r>
              <w:rPr>
                <w:b/>
              </w:rPr>
              <w:t>Cavity 7</w:t>
            </w:r>
            <w:r w:rsidRPr="00014F7D">
              <w:rPr>
                <w:b/>
              </w:rPr>
              <w:t xml:space="preserve"> Downstream Flange</w:t>
            </w:r>
          </w:p>
          <w:p w14:paraId="1710F8C3" w14:textId="77777777" w:rsidR="00393835" w:rsidRDefault="00393835" w:rsidP="001B2340"/>
          <w:p w14:paraId="012400DF" w14:textId="0EC051A4" w:rsidR="00393835" w:rsidRDefault="00393835" w:rsidP="001B2340">
            <w:r>
              <w:t>24.</w:t>
            </w:r>
            <w:r w:rsidR="00430D42">
              <w:t xml:space="preserve"> </w:t>
            </w:r>
            <w:r w:rsidRPr="00F82D15">
              <w:t xml:space="preserve">Verify the purge software is set to "Purge" for </w:t>
            </w:r>
            <w:r>
              <w:t>MFC1 [White Line]</w:t>
            </w:r>
            <w:r w:rsidRPr="00F82D15">
              <w:t>.</w:t>
            </w:r>
          </w:p>
          <w:p w14:paraId="5D422F0C" w14:textId="77777777" w:rsidR="00393835" w:rsidRDefault="00393835" w:rsidP="001B2340"/>
          <w:p w14:paraId="4F13B680" w14:textId="0071A8F1" w:rsidR="00393835" w:rsidRPr="001E397C" w:rsidRDefault="00393835" w:rsidP="001B2340">
            <w:r>
              <w:t>25.</w:t>
            </w:r>
            <w:r w:rsidR="00430D42">
              <w:t xml:space="preserve"> </w:t>
            </w:r>
            <w:r w:rsidRPr="001E397C">
              <w:t xml:space="preserve">Remove </w:t>
            </w:r>
            <w:r>
              <w:t>8</w:t>
            </w:r>
            <w:r w:rsidRPr="001E397C">
              <w:t xml:space="preserve"> studs from the cavity </w:t>
            </w:r>
            <w:r>
              <w:t>downstream</w:t>
            </w:r>
            <w:r w:rsidRPr="001E397C">
              <w:t xml:space="preserve"> end flange</w:t>
            </w:r>
            <w:r>
              <w:t xml:space="preserve"> in a star pattern</w:t>
            </w:r>
            <w:r w:rsidRPr="001E397C">
              <w:t xml:space="preserve">. After the removal of each pair of studs, check the status of the purge system. </w:t>
            </w:r>
            <w:r>
              <w:t>The 4 remaining studs shall be located every third hole in the flange.</w:t>
            </w:r>
          </w:p>
          <w:p w14:paraId="27E98511" w14:textId="395E11D8" w:rsidR="00393835" w:rsidRPr="001E397C" w:rsidRDefault="00153BA3" w:rsidP="001B2340">
            <w:pPr>
              <w:pStyle w:val="ListParagraph"/>
              <w:numPr>
                <w:ilvl w:val="0"/>
                <w:numId w:val="50"/>
              </w:numPr>
            </w:pPr>
            <w:r w:rsidRPr="001E397C">
              <w:t>After the removal of each pair of studs, check the status of the purge system.</w:t>
            </w:r>
          </w:p>
          <w:p w14:paraId="44A2B391" w14:textId="0F547006" w:rsidR="00393835" w:rsidRPr="001E397C" w:rsidRDefault="00393835" w:rsidP="001B2340">
            <w:pPr>
              <w:pStyle w:val="ListParagraph"/>
              <w:numPr>
                <w:ilvl w:val="0"/>
                <w:numId w:val="50"/>
              </w:numPr>
            </w:pPr>
            <w:r w:rsidRPr="001E397C">
              <w:t>If the purge systems begins to purge at any time, continue with the clean disassembly of the fasteners but do not clean with IPA dipped Q-tip and do not N2 spray bolt holes.</w:t>
            </w:r>
          </w:p>
          <w:p w14:paraId="30CFAC13" w14:textId="599263A9" w:rsidR="00393835" w:rsidRPr="001E397C" w:rsidRDefault="006D42DF" w:rsidP="001B2340">
            <w:pPr>
              <w:pStyle w:val="ListParagraph"/>
              <w:numPr>
                <w:ilvl w:val="0"/>
                <w:numId w:val="50"/>
              </w:numPr>
            </w:pPr>
            <w:r>
              <w:t>If the purge system is not purging, clean bolt holes with IPA dipped Q-tip and use ionized N2 to clean open bolt holes to Spec 1 in accordance with the Ionized N2 Parts Cleaning Procedure.</w:t>
            </w:r>
          </w:p>
          <w:p w14:paraId="2A092C0C" w14:textId="77777777" w:rsidR="00393835" w:rsidRPr="001E397C" w:rsidRDefault="00393835" w:rsidP="001B2340"/>
          <w:p w14:paraId="3CEB855A" w14:textId="6FF58068" w:rsidR="00393835" w:rsidRPr="001E397C" w:rsidRDefault="00393835" w:rsidP="001B2340">
            <w:r>
              <w:t>26.</w:t>
            </w:r>
            <w:r w:rsidR="00430D42">
              <w:t xml:space="preserve"> </w:t>
            </w:r>
            <w:r w:rsidRPr="001E397C">
              <w:t>Install 4 new pre-cl</w:t>
            </w:r>
            <w:r>
              <w:t>eaned [Spec 1] studs in every third open hole to ensure equal pressure on the gasket.</w:t>
            </w:r>
            <w:r w:rsidR="00430D42">
              <w:t xml:space="preserve"> </w:t>
            </w:r>
            <w:r>
              <w:t>Torque these pre-cleaned studs to 23 ft-lbs.</w:t>
            </w:r>
          </w:p>
          <w:p w14:paraId="3267A1FE" w14:textId="77777777" w:rsidR="00393835" w:rsidRPr="001E397C" w:rsidRDefault="00393835" w:rsidP="001B2340"/>
          <w:p w14:paraId="4CBE4E03" w14:textId="586D47E1" w:rsidR="00393835" w:rsidRPr="001E397C" w:rsidRDefault="00393835" w:rsidP="001B2340">
            <w:r>
              <w:t>27.</w:t>
            </w:r>
            <w:r w:rsidR="00430D42">
              <w:t xml:space="preserve"> </w:t>
            </w:r>
            <w:r w:rsidRPr="001E397C">
              <w:t>Remove final 4 original studs 2 at a time from the flange</w:t>
            </w:r>
            <w:r>
              <w:t xml:space="preserve"> continuing the star pattern</w:t>
            </w:r>
            <w:r w:rsidRPr="001E397C">
              <w:t>. After the removal of each pair of studs, check the status of the purge</w:t>
            </w:r>
            <w:r w:rsidR="00035444">
              <w:t xml:space="preserve"> system.</w:t>
            </w:r>
          </w:p>
          <w:p w14:paraId="3BC3A088" w14:textId="77777777" w:rsidR="00393835" w:rsidRPr="001E397C" w:rsidRDefault="00393835" w:rsidP="001B2340">
            <w:pPr>
              <w:pStyle w:val="ListParagraph"/>
              <w:numPr>
                <w:ilvl w:val="0"/>
                <w:numId w:val="52"/>
              </w:numPr>
            </w:pPr>
            <w:r w:rsidRPr="001E397C">
              <w:t>Remove 2 fasteners from the flange and check the purge system.</w:t>
            </w:r>
          </w:p>
          <w:p w14:paraId="5AF25A45" w14:textId="77777777" w:rsidR="00393835" w:rsidRPr="001E397C" w:rsidRDefault="00393835" w:rsidP="001B2340">
            <w:pPr>
              <w:pStyle w:val="ListParagraph"/>
              <w:numPr>
                <w:ilvl w:val="0"/>
                <w:numId w:val="52"/>
              </w:numPr>
            </w:pPr>
            <w:r w:rsidRPr="001E397C">
              <w:t>Remove 2 additional studs and check the purge system.</w:t>
            </w:r>
          </w:p>
          <w:p w14:paraId="1E7DF33E" w14:textId="41EA2FF0" w:rsidR="00393835" w:rsidRPr="001E397C" w:rsidRDefault="00393835" w:rsidP="001B2340">
            <w:pPr>
              <w:pStyle w:val="ListParagraph"/>
              <w:numPr>
                <w:ilvl w:val="0"/>
                <w:numId w:val="52"/>
              </w:numPr>
            </w:pPr>
            <w:r w:rsidRPr="001E397C">
              <w:t xml:space="preserve">If the purge systems begins to purge at any time, continue with the clean disassembly of the fasteners but do not clean with IPA dipped Q-tip </w:t>
            </w:r>
            <w:r w:rsidR="00035444">
              <w:t>and do not N2 spray bolt holes.</w:t>
            </w:r>
          </w:p>
          <w:p w14:paraId="60E953C2" w14:textId="67527BD6" w:rsidR="00393835" w:rsidRPr="001E397C" w:rsidRDefault="006D42DF" w:rsidP="001B2340">
            <w:pPr>
              <w:pStyle w:val="ListParagraph"/>
              <w:numPr>
                <w:ilvl w:val="0"/>
                <w:numId w:val="52"/>
              </w:numPr>
            </w:pPr>
            <w:r>
              <w:t>If the purge system is not purging, clean bolt holes with IPA dipped Q-tip and use ionized N2 to clean open bolt holes to Spec 1 in accordance with the Ionized N2 Parts Cleaning Procedure.</w:t>
            </w:r>
          </w:p>
          <w:p w14:paraId="723F2931" w14:textId="77777777" w:rsidR="00393835" w:rsidRPr="001E397C" w:rsidRDefault="00393835" w:rsidP="001B2340"/>
          <w:p w14:paraId="7C1C3655" w14:textId="7D4657D5" w:rsidR="00393835" w:rsidRPr="001E397C" w:rsidRDefault="00393835" w:rsidP="001B2340">
            <w:r>
              <w:t>28.</w:t>
            </w:r>
            <w:r w:rsidR="00430D42">
              <w:t xml:space="preserve"> </w:t>
            </w:r>
            <w:r w:rsidRPr="001E397C">
              <w:t>Remove the 4 pre-cleaned studs from the cavity flange and carefully remove the blank and gasket. Verify the purge starts.</w:t>
            </w:r>
          </w:p>
          <w:p w14:paraId="615D4CB1" w14:textId="77777777" w:rsidR="00393835" w:rsidRPr="001E397C" w:rsidRDefault="00393835" w:rsidP="001B2340"/>
          <w:p w14:paraId="53541F35" w14:textId="59898B57" w:rsidR="00393835" w:rsidRDefault="00393835" w:rsidP="001B2340">
            <w:r>
              <w:t>29.</w:t>
            </w:r>
            <w:r w:rsidR="00430D42">
              <w:t xml:space="preserve"> </w:t>
            </w:r>
            <w:r w:rsidRPr="001E397C">
              <w:t xml:space="preserve">Carefully place an </w:t>
            </w:r>
            <w:r>
              <w:t>alignment blank</w:t>
            </w:r>
            <w:r w:rsidRPr="001E397C">
              <w:t xml:space="preserve"> on the cavity flange. Verify that the alignment pins on the cavity flange do not </w:t>
            </w:r>
            <w:r>
              <w:t>line</w:t>
            </w:r>
            <w:r w:rsidRPr="001E397C">
              <w:t xml:space="preserve"> up with the alignment pins on the bellows. Clamp in place with two cleaned spring clamps.</w:t>
            </w:r>
          </w:p>
          <w:p w14:paraId="5D3E0639" w14:textId="77777777" w:rsidR="00393835" w:rsidRDefault="00393835" w:rsidP="001B2340">
            <w:pPr>
              <w:pStyle w:val="ListParagraph"/>
              <w:numPr>
                <w:ilvl w:val="0"/>
                <w:numId w:val="58"/>
              </w:numPr>
            </w:pPr>
            <w:r>
              <w:t>Open the clamps down and away from the cavity.</w:t>
            </w:r>
          </w:p>
          <w:p w14:paraId="2F81ADF9" w14:textId="77777777" w:rsidR="00393835" w:rsidRPr="001E397C" w:rsidRDefault="00393835" w:rsidP="001B2340"/>
        </w:tc>
        <w:tc>
          <w:tcPr>
            <w:tcW w:w="5760" w:type="dxa"/>
            <w:vMerge w:val="restart"/>
            <w:noWrap/>
          </w:tcPr>
          <w:p w14:paraId="1CFBE733" w14:textId="77777777" w:rsidR="00393835" w:rsidRDefault="00393835" w:rsidP="001B2340">
            <w:pPr>
              <w:spacing w:line="276" w:lineRule="auto"/>
            </w:pPr>
          </w:p>
        </w:tc>
      </w:tr>
      <w:tr w:rsidR="00393835" w:rsidRPr="00D97B1C" w14:paraId="56891465" w14:textId="77777777" w:rsidTr="00F70995">
        <w:trPr>
          <w:trHeight w:val="288"/>
        </w:trPr>
        <w:tc>
          <w:tcPr>
            <w:tcW w:w="1345" w:type="dxa"/>
            <w:vMerge/>
          </w:tcPr>
          <w:p w14:paraId="0EB1228D" w14:textId="77777777" w:rsidR="00393835" w:rsidRDefault="00393835" w:rsidP="001B2340"/>
        </w:tc>
        <w:tc>
          <w:tcPr>
            <w:tcW w:w="19887" w:type="dxa"/>
          </w:tcPr>
          <w:p w14:paraId="3C87300C" w14:textId="4933AD0B" w:rsidR="00393835" w:rsidRDefault="00393835" w:rsidP="001B2340">
            <w:pPr>
              <w:rPr>
                <w:b/>
              </w:rPr>
            </w:pPr>
            <w:r>
              <w:rPr>
                <w:b/>
              </w:rPr>
              <w:t>Align the Bellows Rotatable Flange and Cavity 7 Downstream Flange</w:t>
            </w:r>
          </w:p>
          <w:p w14:paraId="294B185F" w14:textId="77777777" w:rsidR="00393835" w:rsidRDefault="00393835" w:rsidP="001B2340">
            <w:pPr>
              <w:rPr>
                <w:b/>
              </w:rPr>
            </w:pPr>
          </w:p>
          <w:p w14:paraId="40F2D073" w14:textId="594A5BC8" w:rsidR="00393835" w:rsidRPr="008F72FC" w:rsidRDefault="00393835" w:rsidP="001B2340">
            <w:r w:rsidRPr="00B84FC6">
              <w:t>30.</w:t>
            </w:r>
            <w:r w:rsidR="00430D42">
              <w:t xml:space="preserve"> </w:t>
            </w:r>
            <w:r w:rsidRPr="00B84FC6">
              <w:t>Slowly</w:t>
            </w:r>
            <w:r w:rsidRPr="008F72FC">
              <w:t xml:space="preserve"> slide </w:t>
            </w:r>
            <w:r>
              <w:t>Cavity 8</w:t>
            </w:r>
            <w:r w:rsidRPr="008F72FC">
              <w:t xml:space="preserve"> towards </w:t>
            </w:r>
            <w:r>
              <w:t>Cavity 7</w:t>
            </w:r>
            <w:r w:rsidRPr="008F72FC">
              <w:t xml:space="preserve"> to check bellows rotatable flange alignment. The nipples on the flange alignment covers should move freely into the indents of the flanges. A slight rotation of the bellows flange can be performed if necessary during the alignment process. A bolt on each bellows restraint block can be loosened to allow for the rotatable flange to be adjusted if needed.</w:t>
            </w:r>
          </w:p>
          <w:p w14:paraId="3E33A0BF" w14:textId="77777777" w:rsidR="00393835" w:rsidRDefault="00393835" w:rsidP="001B2340"/>
          <w:p w14:paraId="5DAA987A" w14:textId="3DC61024" w:rsidR="00393835" w:rsidRPr="008F72FC" w:rsidRDefault="00393835" w:rsidP="001B2340">
            <w:r>
              <w:t>31.</w:t>
            </w:r>
            <w:r w:rsidR="00430D42">
              <w:t xml:space="preserve"> </w:t>
            </w:r>
            <w:r w:rsidRPr="008F72FC">
              <w:t xml:space="preserve">Move </w:t>
            </w:r>
            <w:r>
              <w:t>Cavity 8</w:t>
            </w:r>
            <w:r w:rsidRPr="008F72FC">
              <w:t xml:space="preserve"> away from </w:t>
            </w:r>
            <w:r>
              <w:t>Cavity 7</w:t>
            </w:r>
            <w:r w:rsidRPr="008F72FC">
              <w:t>.</w:t>
            </w:r>
          </w:p>
          <w:p w14:paraId="74A85908" w14:textId="77777777" w:rsidR="00393835" w:rsidRDefault="00393835" w:rsidP="001B2340"/>
          <w:p w14:paraId="796C8A81" w14:textId="4F9687B5" w:rsidR="00393835" w:rsidRPr="008F72FC" w:rsidRDefault="00393835" w:rsidP="001B2340">
            <w:r>
              <w:t>32.</w:t>
            </w:r>
            <w:r w:rsidR="00430D42">
              <w:t xml:space="preserve"> </w:t>
            </w:r>
            <w:r w:rsidRPr="008F72FC">
              <w:t xml:space="preserve">Carefully remove the alignment covers from the bellows rotatable flange and </w:t>
            </w:r>
            <w:r>
              <w:t>Cavity 7</w:t>
            </w:r>
            <w:r w:rsidRPr="008F72FC">
              <w:t>.</w:t>
            </w:r>
          </w:p>
          <w:p w14:paraId="540A67C8" w14:textId="77777777" w:rsidR="00393835" w:rsidRPr="00014F7D" w:rsidRDefault="00393835" w:rsidP="001B2340">
            <w:pPr>
              <w:rPr>
                <w:b/>
              </w:rPr>
            </w:pPr>
          </w:p>
        </w:tc>
        <w:tc>
          <w:tcPr>
            <w:tcW w:w="5760" w:type="dxa"/>
            <w:vMerge/>
            <w:noWrap/>
          </w:tcPr>
          <w:p w14:paraId="2E3C334E" w14:textId="77777777" w:rsidR="00393835" w:rsidRDefault="00393835" w:rsidP="001B2340">
            <w:pPr>
              <w:spacing w:line="276" w:lineRule="auto"/>
            </w:pPr>
          </w:p>
        </w:tc>
      </w:tr>
      <w:tr w:rsidR="00393835" w:rsidRPr="00D97B1C" w14:paraId="54F05FD9" w14:textId="77777777" w:rsidTr="00F70995">
        <w:trPr>
          <w:trHeight w:val="288"/>
        </w:trPr>
        <w:tc>
          <w:tcPr>
            <w:tcW w:w="1345" w:type="dxa"/>
            <w:vMerge/>
          </w:tcPr>
          <w:p w14:paraId="63E05775" w14:textId="77777777" w:rsidR="00393835" w:rsidRDefault="00393835" w:rsidP="001B2340"/>
        </w:tc>
        <w:tc>
          <w:tcPr>
            <w:tcW w:w="19887" w:type="dxa"/>
          </w:tcPr>
          <w:p w14:paraId="30880B81" w14:textId="3DDCC5E3" w:rsidR="00393835" w:rsidRDefault="00393835" w:rsidP="001B2340">
            <w:pPr>
              <w:rPr>
                <w:b/>
              </w:rPr>
            </w:pPr>
            <w:r>
              <w:rPr>
                <w:b/>
              </w:rPr>
              <w:t>Install the Bellows to Cavity 7</w:t>
            </w:r>
          </w:p>
          <w:p w14:paraId="6E2E3232" w14:textId="77777777" w:rsidR="00393835" w:rsidRDefault="00393835" w:rsidP="001B2340">
            <w:pPr>
              <w:rPr>
                <w:b/>
              </w:rPr>
            </w:pPr>
          </w:p>
          <w:p w14:paraId="7D489C4D" w14:textId="408E007A" w:rsidR="00393835" w:rsidRPr="001E397C" w:rsidRDefault="00393835" w:rsidP="001B2340">
            <w:r>
              <w:t>33.</w:t>
            </w:r>
            <w:r w:rsidR="00430D42">
              <w:t xml:space="preserve"> </w:t>
            </w:r>
            <w:r w:rsidRPr="001E397C">
              <w:t xml:space="preserve">Carefully remove the </w:t>
            </w:r>
            <w:r>
              <w:t>alignment blank</w:t>
            </w:r>
            <w:r w:rsidRPr="001E397C">
              <w:t xml:space="preserve">s from the </w:t>
            </w:r>
            <w:r>
              <w:t>bellows rotatable flange and the cavity.</w:t>
            </w:r>
          </w:p>
          <w:p w14:paraId="65A124CA" w14:textId="77777777" w:rsidR="00393835" w:rsidRPr="001E397C" w:rsidRDefault="00393835" w:rsidP="001B2340"/>
          <w:p w14:paraId="720D4C18" w14:textId="180F260A" w:rsidR="00393835" w:rsidRPr="001E397C" w:rsidRDefault="00393835" w:rsidP="001B2340">
            <w:r>
              <w:t>34.</w:t>
            </w:r>
            <w:r w:rsidR="00430D42">
              <w:t xml:space="preserve"> </w:t>
            </w:r>
            <w:r w:rsidRPr="001E397C">
              <w:t xml:space="preserve">Install the </w:t>
            </w:r>
            <w:r>
              <w:t>beamline</w:t>
            </w:r>
            <w:r w:rsidRPr="001E397C">
              <w:t xml:space="preserve"> gasket with retaining clips to hold the gasket in place on the bellows flange. Verify the clips are placed in the horizontal position.</w:t>
            </w:r>
          </w:p>
          <w:p w14:paraId="032D3872" w14:textId="77777777" w:rsidR="00393835" w:rsidRPr="001E397C" w:rsidRDefault="00393835" w:rsidP="001B2340"/>
          <w:p w14:paraId="78DB2D7A" w14:textId="76B5ECBD" w:rsidR="00393835" w:rsidRPr="001E397C" w:rsidRDefault="00393835" w:rsidP="001B2340">
            <w:r>
              <w:t>35.</w:t>
            </w:r>
            <w:r w:rsidR="00430D42">
              <w:t xml:space="preserve"> </w:t>
            </w:r>
            <w:r w:rsidRPr="001E397C">
              <w:t>[Two person] Slowly slide the cavity back into place against the gasket. Remove the gasket clips.</w:t>
            </w:r>
          </w:p>
          <w:p w14:paraId="0B6C86C7" w14:textId="77777777" w:rsidR="00393835" w:rsidRPr="001E397C" w:rsidRDefault="00393835" w:rsidP="001B2340"/>
          <w:p w14:paraId="5D7B4899" w14:textId="32B14E92" w:rsidR="00393835" w:rsidRPr="001E397C" w:rsidRDefault="00393835" w:rsidP="001B2340">
            <w:r>
              <w:t>36.</w:t>
            </w:r>
            <w:r w:rsidR="00430D42">
              <w:t xml:space="preserve"> </w:t>
            </w:r>
            <w:r w:rsidRPr="001E397C">
              <w:t>One technician shall hold the flanges tightly together, preventing the flanges from rotating or moving away from each other. This technician shall hold the flanges until the first 4 studs have been snugged tight with a wrench</w:t>
            </w:r>
            <w:r w:rsidR="001A1A07">
              <w:t>.</w:t>
            </w:r>
          </w:p>
          <w:p w14:paraId="5D9CFA49" w14:textId="77777777" w:rsidR="00393835" w:rsidRPr="001E397C" w:rsidRDefault="00393835" w:rsidP="001B2340"/>
          <w:p w14:paraId="6A3AA127" w14:textId="7FF2EA6C" w:rsidR="00393835" w:rsidRPr="001E397C" w:rsidRDefault="00393835" w:rsidP="001B2340">
            <w:r>
              <w:t>37.</w:t>
            </w:r>
            <w:r w:rsidR="00430D42">
              <w:t xml:space="preserve"> </w:t>
            </w:r>
            <w:r w:rsidRPr="001E397C">
              <w:t>A second technician shall place 4 pre-cleaned [Spec 1] studs in a star pattern in the cavity flange and snug them with a wrench.</w:t>
            </w:r>
          </w:p>
          <w:p w14:paraId="66453ED1" w14:textId="77777777" w:rsidR="00393835" w:rsidRPr="001E397C" w:rsidRDefault="00393835" w:rsidP="001B2340"/>
          <w:p w14:paraId="0987B61D" w14:textId="2A759B4C" w:rsidR="00393835" w:rsidRPr="001E397C" w:rsidRDefault="00393835" w:rsidP="001B2340">
            <w:r>
              <w:t>38.</w:t>
            </w:r>
            <w:r w:rsidR="00430D42">
              <w:t xml:space="preserve"> </w:t>
            </w:r>
            <w:r w:rsidRPr="001E397C">
              <w:t>The second technician shall place the remaining fasteners on the flange continuing the star pattern and snug all of them with a wrench.</w:t>
            </w:r>
          </w:p>
          <w:p w14:paraId="36623660" w14:textId="77777777" w:rsidR="00393835" w:rsidRPr="001E397C" w:rsidRDefault="00393835" w:rsidP="001B2340"/>
          <w:p w14:paraId="70CCD16C" w14:textId="5986978B" w:rsidR="00393835" w:rsidRDefault="00393835" w:rsidP="001B2340">
            <w:r>
              <w:t>39.</w:t>
            </w:r>
            <w:r w:rsidR="00430D42">
              <w:t xml:space="preserve"> </w:t>
            </w:r>
            <w:r w:rsidRPr="001E397C">
              <w:t xml:space="preserve">Torque the fasteners to 15 </w:t>
            </w:r>
            <w:r>
              <w:t>ft-lbs</w:t>
            </w:r>
            <w:r w:rsidRPr="001E397C">
              <w:t xml:space="preserve"> using a standard torquing pattern for a round flange</w:t>
            </w:r>
            <w:r>
              <w:t>.</w:t>
            </w:r>
          </w:p>
          <w:p w14:paraId="7C8B002F" w14:textId="77777777" w:rsidR="00393835" w:rsidRPr="00014F7D" w:rsidRDefault="00393835" w:rsidP="001B2340">
            <w:pPr>
              <w:rPr>
                <w:b/>
              </w:rPr>
            </w:pPr>
          </w:p>
        </w:tc>
        <w:tc>
          <w:tcPr>
            <w:tcW w:w="5760" w:type="dxa"/>
            <w:vMerge/>
            <w:noWrap/>
          </w:tcPr>
          <w:p w14:paraId="7B931743" w14:textId="77777777" w:rsidR="00393835" w:rsidRDefault="00393835" w:rsidP="001B2340">
            <w:pPr>
              <w:spacing w:line="276" w:lineRule="auto"/>
            </w:pPr>
          </w:p>
        </w:tc>
      </w:tr>
      <w:tr w:rsidR="00393835" w:rsidRPr="00D97B1C" w14:paraId="3B3479D1" w14:textId="77777777" w:rsidTr="00F70995">
        <w:trPr>
          <w:trHeight w:val="288"/>
        </w:trPr>
        <w:tc>
          <w:tcPr>
            <w:tcW w:w="1345" w:type="dxa"/>
            <w:vMerge/>
          </w:tcPr>
          <w:p w14:paraId="2499E113" w14:textId="77777777" w:rsidR="00393835" w:rsidRDefault="00393835" w:rsidP="001B2340"/>
        </w:tc>
        <w:tc>
          <w:tcPr>
            <w:tcW w:w="19887" w:type="dxa"/>
          </w:tcPr>
          <w:p w14:paraId="3E5C5631" w14:textId="77777777" w:rsidR="00393835" w:rsidRDefault="00393835" w:rsidP="001B2340">
            <w:pPr>
              <w:rPr>
                <w:b/>
              </w:rPr>
            </w:pPr>
            <w:r>
              <w:rPr>
                <w:b/>
              </w:rPr>
              <w:t>Final Torquing of Bellows Flanges to Cavities</w:t>
            </w:r>
          </w:p>
          <w:p w14:paraId="776369CB" w14:textId="77777777" w:rsidR="00393835" w:rsidRDefault="00393835" w:rsidP="001B2340"/>
          <w:p w14:paraId="3BDE8257" w14:textId="4B568B9D" w:rsidR="00393835" w:rsidRDefault="00393835" w:rsidP="001B2340">
            <w:r>
              <w:t>40.</w:t>
            </w:r>
            <w:r w:rsidR="00430D42">
              <w:t xml:space="preserve"> </w:t>
            </w:r>
            <w:r>
              <w:t>Torque all the fasteners on the Cavity 8 side of the bellows to 31 ft-lbs using a standard torquing pattern for a round flange.</w:t>
            </w:r>
          </w:p>
          <w:p w14:paraId="623B052A" w14:textId="77777777" w:rsidR="00393835" w:rsidRDefault="00393835" w:rsidP="001B2340"/>
          <w:p w14:paraId="0D4219FE" w14:textId="214542DF" w:rsidR="00393835" w:rsidRDefault="00393835" w:rsidP="001B2340">
            <w:r>
              <w:t>41.</w:t>
            </w:r>
            <w:r w:rsidR="00430D42">
              <w:t xml:space="preserve"> </w:t>
            </w:r>
            <w:r>
              <w:t>Torque all the fasteners on the Cavity 7 side of the bellows to 31 ft-lbs using a standard torquing pattern for a round flange.</w:t>
            </w:r>
          </w:p>
          <w:p w14:paraId="3BEBD0CF" w14:textId="77777777" w:rsidR="00393835" w:rsidRDefault="00393835" w:rsidP="001B2340"/>
          <w:p w14:paraId="60B65D21" w14:textId="56DBD220" w:rsidR="00393835" w:rsidRDefault="00393835" w:rsidP="001B2340">
            <w:r>
              <w:t>42.</w:t>
            </w:r>
            <w:r w:rsidR="00430D42">
              <w:t xml:space="preserve"> </w:t>
            </w:r>
            <w:r>
              <w:t>On the Cavity 8 side, repeat the final torque sequence twice and then go around all of the fasteners at least twice or until there is no movement of the nuts.</w:t>
            </w:r>
          </w:p>
          <w:p w14:paraId="4F1FA337" w14:textId="77777777" w:rsidR="00393835" w:rsidRDefault="00393835" w:rsidP="001B2340"/>
          <w:p w14:paraId="0BC541DC" w14:textId="3D78CDEF" w:rsidR="00393835" w:rsidRDefault="00393835" w:rsidP="001B2340">
            <w:r>
              <w:t>43.</w:t>
            </w:r>
            <w:r w:rsidR="00430D42">
              <w:t xml:space="preserve"> </w:t>
            </w:r>
            <w:r>
              <w:t>On the Cavity 7 side, repeat the final torque sequence twice and then go around all of the fasteners at least twice or until there is no movement of the nuts.</w:t>
            </w:r>
          </w:p>
          <w:p w14:paraId="297C5656" w14:textId="77777777" w:rsidR="00393835" w:rsidRDefault="00393835" w:rsidP="001B2340"/>
          <w:p w14:paraId="2208EAAD" w14:textId="182E65DE" w:rsidR="00393835" w:rsidRDefault="00393835" w:rsidP="001B2340">
            <w:r>
              <w:t>44.</w:t>
            </w:r>
            <w:r w:rsidR="00430D42">
              <w:t xml:space="preserve"> </w:t>
            </w:r>
            <w:r>
              <w:t>Verify the purge system turns off.</w:t>
            </w:r>
          </w:p>
          <w:p w14:paraId="4B1FA29F" w14:textId="77777777" w:rsidR="00393835" w:rsidRDefault="00393835" w:rsidP="001B2340"/>
          <w:p w14:paraId="17AE9B4F" w14:textId="67FFE65C" w:rsidR="00393835" w:rsidRDefault="00393835" w:rsidP="001B2340">
            <w:r>
              <w:t>45.</w:t>
            </w:r>
            <w:r w:rsidR="00430D42">
              <w:t xml:space="preserve"> </w:t>
            </w:r>
            <w:r>
              <w:t>Install rail locks on Cavity 8 to lock it in place.</w:t>
            </w:r>
          </w:p>
          <w:p w14:paraId="2088EE9B" w14:textId="77777777" w:rsidR="00393835" w:rsidRPr="00B84FC6" w:rsidRDefault="00393835" w:rsidP="001B2340"/>
        </w:tc>
        <w:tc>
          <w:tcPr>
            <w:tcW w:w="5760" w:type="dxa"/>
            <w:noWrap/>
          </w:tcPr>
          <w:p w14:paraId="40368008" w14:textId="7821A1EC" w:rsidR="00393835" w:rsidRDefault="00393835" w:rsidP="001B2340">
            <w:pPr>
              <w:spacing w:line="276" w:lineRule="auto"/>
            </w:pPr>
            <w:r>
              <w:t>[[Bellows7_8_Comment]] &lt;&lt;COMMENT&gt;&gt;</w:t>
            </w:r>
          </w:p>
          <w:p w14:paraId="05DA96F0" w14:textId="6BEC7C5A" w:rsidR="00393835" w:rsidRDefault="00393835" w:rsidP="001B2340">
            <w:pPr>
              <w:spacing w:line="276" w:lineRule="auto"/>
            </w:pPr>
            <w:r>
              <w:t>[[Bellows7_8_Time]] &lt;&lt;TIMESTAMP&gt;&gt;</w:t>
            </w:r>
          </w:p>
          <w:p w14:paraId="2DDD3B79" w14:textId="3958DDEC" w:rsidR="00393835" w:rsidRDefault="00393835" w:rsidP="001B2340">
            <w:pPr>
              <w:spacing w:line="276" w:lineRule="auto"/>
            </w:pPr>
            <w:r>
              <w:t>[[Bellows7_8_Tech1]] &lt;&lt;SRFCVP&gt;&gt;</w:t>
            </w:r>
          </w:p>
          <w:p w14:paraId="1B3F52F9" w14:textId="276F0835" w:rsidR="00393835" w:rsidRDefault="00393835" w:rsidP="001B2340">
            <w:pPr>
              <w:spacing w:line="276" w:lineRule="auto"/>
            </w:pPr>
            <w:r>
              <w:t>[[Bellows7_8_Tech2]] &lt;&lt;SRFCVP&gt;&gt;</w:t>
            </w:r>
          </w:p>
          <w:p w14:paraId="675ECEE8" w14:textId="77777777" w:rsidR="00393835" w:rsidRDefault="00393835" w:rsidP="001B2340">
            <w:pPr>
              <w:spacing w:line="276" w:lineRule="auto"/>
            </w:pPr>
          </w:p>
        </w:tc>
      </w:tr>
      <w:tr w:rsidR="00393835" w:rsidRPr="00D97B1C" w14:paraId="401420F2" w14:textId="77777777" w:rsidTr="00F70995">
        <w:trPr>
          <w:trHeight w:val="288"/>
        </w:trPr>
        <w:tc>
          <w:tcPr>
            <w:tcW w:w="1345" w:type="dxa"/>
            <w:vMerge/>
          </w:tcPr>
          <w:p w14:paraId="6732111A" w14:textId="77777777" w:rsidR="00393835" w:rsidRDefault="00393835" w:rsidP="001B2340"/>
        </w:tc>
        <w:tc>
          <w:tcPr>
            <w:tcW w:w="19887" w:type="dxa"/>
          </w:tcPr>
          <w:p w14:paraId="06C70BE8" w14:textId="3DD12472" w:rsidR="00393835" w:rsidRPr="001E397C" w:rsidRDefault="00393835" w:rsidP="001B2340">
            <w:pPr>
              <w:rPr>
                <w:b/>
              </w:rPr>
            </w:pPr>
            <w:r w:rsidRPr="001E397C">
              <w:rPr>
                <w:b/>
              </w:rPr>
              <w:t xml:space="preserve">Remove Purge System Hose from </w:t>
            </w:r>
            <w:r>
              <w:rPr>
                <w:b/>
              </w:rPr>
              <w:t>Cavity 8</w:t>
            </w:r>
          </w:p>
          <w:p w14:paraId="1D20879E" w14:textId="77777777" w:rsidR="00393835" w:rsidRPr="00684B55" w:rsidRDefault="00393835" w:rsidP="001B2340"/>
          <w:p w14:paraId="03FF850E" w14:textId="1B333506" w:rsidR="00393835" w:rsidRDefault="00393835" w:rsidP="001B2340">
            <w:r>
              <w:t>46.</w:t>
            </w:r>
            <w:r w:rsidR="00430D42">
              <w:t xml:space="preserve"> </w:t>
            </w:r>
            <w:r w:rsidRPr="00F82D15">
              <w:t xml:space="preserve">Set the purge software to "Standby" state for </w:t>
            </w:r>
            <w:r>
              <w:t>MFC2 [Blue Line]</w:t>
            </w:r>
            <w:r w:rsidRPr="00F82D15">
              <w:t>.</w:t>
            </w:r>
            <w:r>
              <w:t xml:space="preserve"> </w:t>
            </w:r>
            <w:r w:rsidRPr="00F82D15">
              <w:t xml:space="preserve">This will close </w:t>
            </w:r>
            <w:r>
              <w:t>MFC2 [Blue Line]</w:t>
            </w:r>
            <w:r w:rsidRPr="00F82D15">
              <w:t xml:space="preserve"> and </w:t>
            </w:r>
            <w:r>
              <w:t>MFC2 [Blue Line]</w:t>
            </w:r>
            <w:r w:rsidRPr="00F82D15">
              <w:t xml:space="preserve"> will not open under any circumstance.</w:t>
            </w:r>
            <w:r>
              <w:t xml:space="preserve"> </w:t>
            </w:r>
            <w:r w:rsidRPr="00F82D15">
              <w:t xml:space="preserve">If a drop in pressure occurs, the purge will initiate from </w:t>
            </w:r>
            <w:r>
              <w:t>MFC1 [White Line]</w:t>
            </w:r>
            <w:r w:rsidRPr="00F82D15">
              <w:t>.</w:t>
            </w:r>
          </w:p>
          <w:p w14:paraId="7CA01697" w14:textId="77777777" w:rsidR="00393835" w:rsidRPr="00F82D15" w:rsidRDefault="00393835" w:rsidP="001B2340"/>
          <w:p w14:paraId="248F9B03" w14:textId="2CC27B6C" w:rsidR="00393835" w:rsidRDefault="00393835" w:rsidP="001B2340">
            <w:r>
              <w:t>47.</w:t>
            </w:r>
            <w:r w:rsidR="00430D42">
              <w:t xml:space="preserve"> </w:t>
            </w:r>
            <w:r w:rsidRPr="00F82D15">
              <w:t>Slowly close the cavity right angle valve.</w:t>
            </w:r>
          </w:p>
          <w:p w14:paraId="343A9B2E" w14:textId="77777777" w:rsidR="00393835" w:rsidRPr="00F82D15" w:rsidRDefault="00393835" w:rsidP="001B2340"/>
          <w:p w14:paraId="47600C6D" w14:textId="40E6D46C" w:rsidR="00393835" w:rsidRDefault="00393835" w:rsidP="001B2340">
            <w:r>
              <w:t>48.</w:t>
            </w:r>
            <w:r w:rsidR="00430D42">
              <w:t xml:space="preserve"> </w:t>
            </w:r>
            <w:r w:rsidRPr="00F82D15">
              <w:t xml:space="preserve">Remove the purge system hose from </w:t>
            </w:r>
            <w:r>
              <w:t>the cavity</w:t>
            </w:r>
            <w:r w:rsidRPr="00F82D15">
              <w:t>.</w:t>
            </w:r>
          </w:p>
          <w:p w14:paraId="4AC98DD6" w14:textId="77777777" w:rsidR="00393835" w:rsidRPr="00F82D15" w:rsidRDefault="00393835" w:rsidP="001B2340"/>
          <w:p w14:paraId="31531539" w14:textId="4E9E6FFD" w:rsidR="00393835" w:rsidRPr="00F82D15" w:rsidRDefault="00393835" w:rsidP="001B2340">
            <w:r>
              <w:t>49.</w:t>
            </w:r>
            <w:r w:rsidR="00430D42">
              <w:t xml:space="preserve"> </w:t>
            </w:r>
            <w:r w:rsidRPr="00F82D15">
              <w:t xml:space="preserve">Put a blank on the Spool with two </w:t>
            </w:r>
            <w:r>
              <w:t>stud</w:t>
            </w:r>
            <w:r w:rsidRPr="00F82D15">
              <w:t>s using the same gasket.</w:t>
            </w:r>
            <w:r>
              <w:t xml:space="preserve"> </w:t>
            </w:r>
          </w:p>
          <w:p w14:paraId="5B61F450" w14:textId="77777777" w:rsidR="00393835" w:rsidRPr="00F82D15" w:rsidRDefault="00393835" w:rsidP="001B2340"/>
        </w:tc>
        <w:tc>
          <w:tcPr>
            <w:tcW w:w="5760" w:type="dxa"/>
            <w:noWrap/>
          </w:tcPr>
          <w:p w14:paraId="57E67B46" w14:textId="77777777" w:rsidR="00393835" w:rsidRDefault="00393835" w:rsidP="001B2340"/>
        </w:tc>
      </w:tr>
    </w:tbl>
    <w:p w14:paraId="0EB34486" w14:textId="5F40A8B2" w:rsidR="00694EDF" w:rsidRDefault="00694EDF">
      <w:pPr>
        <w:spacing w:after="200" w:line="276" w:lineRule="auto"/>
      </w:pPr>
    </w:p>
    <w:p w14:paraId="4E94AB20" w14:textId="3A650B76" w:rsidR="00393835" w:rsidRDefault="00393835">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811"/>
        <w:gridCol w:w="8320"/>
        <w:gridCol w:w="3819"/>
      </w:tblGrid>
      <w:tr w:rsidR="001B2340" w:rsidRPr="00D97B1C" w14:paraId="4E6FBB7C" w14:textId="77777777" w:rsidTr="00F70995">
        <w:trPr>
          <w:trHeight w:val="288"/>
        </w:trPr>
        <w:tc>
          <w:tcPr>
            <w:tcW w:w="1081" w:type="dxa"/>
          </w:tcPr>
          <w:p w14:paraId="472F3891" w14:textId="77777777" w:rsidR="001B2340" w:rsidRPr="00D97B1C" w:rsidRDefault="001B2340" w:rsidP="001B2340">
            <w:pPr>
              <w:jc w:val="center"/>
            </w:pPr>
            <w:r w:rsidRPr="00D97B1C">
              <w:t>Step No.</w:t>
            </w:r>
          </w:p>
        </w:tc>
        <w:tc>
          <w:tcPr>
            <w:tcW w:w="12192" w:type="dxa"/>
            <w:shd w:val="clear" w:color="auto" w:fill="auto"/>
          </w:tcPr>
          <w:p w14:paraId="7999EFF5" w14:textId="77777777" w:rsidR="001B2340" w:rsidRPr="00F82D15" w:rsidRDefault="001B2340" w:rsidP="001B2340">
            <w:r w:rsidRPr="00F82D15">
              <w:t>Instructions</w:t>
            </w:r>
          </w:p>
        </w:tc>
        <w:tc>
          <w:tcPr>
            <w:tcW w:w="5531" w:type="dxa"/>
            <w:noWrap/>
          </w:tcPr>
          <w:p w14:paraId="21978FAE" w14:textId="77777777" w:rsidR="001B2340" w:rsidRPr="00D97B1C" w:rsidRDefault="001B2340" w:rsidP="001B2340">
            <w:r w:rsidRPr="00D97B1C">
              <w:t>Data Input</w:t>
            </w:r>
          </w:p>
        </w:tc>
      </w:tr>
      <w:tr w:rsidR="00E00266" w:rsidRPr="00D97B1C" w14:paraId="1C17AB07" w14:textId="77777777" w:rsidTr="00F70995">
        <w:trPr>
          <w:trHeight w:val="288"/>
        </w:trPr>
        <w:tc>
          <w:tcPr>
            <w:tcW w:w="1081" w:type="dxa"/>
            <w:vMerge w:val="restart"/>
          </w:tcPr>
          <w:p w14:paraId="2F786382" w14:textId="3CF4CD3A" w:rsidR="00E00266" w:rsidRPr="00D97B1C" w:rsidRDefault="00E00266" w:rsidP="001B2340">
            <w:r>
              <w:t>27.</w:t>
            </w:r>
          </w:p>
        </w:tc>
        <w:tc>
          <w:tcPr>
            <w:tcW w:w="12192" w:type="dxa"/>
            <w:shd w:val="clear" w:color="auto" w:fill="auto"/>
          </w:tcPr>
          <w:p w14:paraId="388E3570" w14:textId="419E4EAF" w:rsidR="00E00266" w:rsidRPr="006E0B37" w:rsidRDefault="00E00266" w:rsidP="001B2340">
            <w:pPr>
              <w:rPr>
                <w:rStyle w:val="Strong"/>
                <w:u w:val="single"/>
              </w:rPr>
            </w:pPr>
            <w:r>
              <w:rPr>
                <w:rStyle w:val="Strong"/>
                <w:u w:val="single"/>
              </w:rPr>
              <w:t>Downstream</w:t>
            </w:r>
            <w:r w:rsidRPr="006E0B37">
              <w:rPr>
                <w:rStyle w:val="Strong"/>
                <w:u w:val="single"/>
              </w:rPr>
              <w:t xml:space="preserve"> Gate Valve Sub-Assembly </w:t>
            </w:r>
            <w:r>
              <w:rPr>
                <w:rStyle w:val="Strong"/>
                <w:u w:val="single"/>
              </w:rPr>
              <w:t>[GV2SA]</w:t>
            </w:r>
            <w:r w:rsidRPr="006E0B37">
              <w:rPr>
                <w:rStyle w:val="Strong"/>
                <w:u w:val="single"/>
              </w:rPr>
              <w:t xml:space="preserve"> Prep</w:t>
            </w:r>
          </w:p>
          <w:p w14:paraId="42A4E0E7" w14:textId="77777777" w:rsidR="00E00266" w:rsidRDefault="00E00266" w:rsidP="001B2340"/>
          <w:p w14:paraId="4A54E83E" w14:textId="0AA50140" w:rsidR="00E00266" w:rsidRPr="00F82D15" w:rsidRDefault="00E00266" w:rsidP="001B2340">
            <w:r>
              <w:t>1.</w:t>
            </w:r>
            <w:r w:rsidR="00430D42">
              <w:t xml:space="preserve"> </w:t>
            </w:r>
            <w:r w:rsidRPr="00F82D15">
              <w:t xml:space="preserve">Record </w:t>
            </w:r>
            <w:r>
              <w:t>downstream</w:t>
            </w:r>
            <w:r w:rsidRPr="00F82D15">
              <w:t xml:space="preserve"> gate valve serial number.</w:t>
            </w:r>
          </w:p>
          <w:p w14:paraId="365E62B3" w14:textId="77777777" w:rsidR="00E00266" w:rsidRPr="00F82D15" w:rsidRDefault="00E00266" w:rsidP="001B2340"/>
        </w:tc>
        <w:tc>
          <w:tcPr>
            <w:tcW w:w="5531" w:type="dxa"/>
            <w:noWrap/>
          </w:tcPr>
          <w:p w14:paraId="5DFD2E23" w14:textId="77777777" w:rsidR="00E00266" w:rsidRDefault="00E00266" w:rsidP="001B2340">
            <w:pPr>
              <w:spacing w:line="276" w:lineRule="auto"/>
            </w:pPr>
          </w:p>
          <w:p w14:paraId="54DFEEFF" w14:textId="77777777" w:rsidR="00E00266" w:rsidRDefault="00E00266" w:rsidP="001B2340">
            <w:pPr>
              <w:spacing w:line="276" w:lineRule="auto"/>
            </w:pPr>
          </w:p>
          <w:p w14:paraId="2DE09743" w14:textId="170C04AB" w:rsidR="00E00266" w:rsidRPr="00D97B1C" w:rsidRDefault="00E00266" w:rsidP="00F70995">
            <w:pPr>
              <w:spacing w:line="276" w:lineRule="auto"/>
            </w:pPr>
            <w:r>
              <w:t>[[AMGVSN</w:t>
            </w:r>
            <w:r w:rsidR="00F70995">
              <w:t>2</w:t>
            </w:r>
            <w:r>
              <w:t>]] &lt;&lt;AMGVSN&gt;&gt;</w:t>
            </w:r>
          </w:p>
        </w:tc>
      </w:tr>
      <w:tr w:rsidR="00E00266" w:rsidRPr="00D97B1C" w14:paraId="5B922A43" w14:textId="77777777" w:rsidTr="00F70995">
        <w:trPr>
          <w:trHeight w:val="288"/>
        </w:trPr>
        <w:tc>
          <w:tcPr>
            <w:tcW w:w="1081" w:type="dxa"/>
            <w:vMerge/>
          </w:tcPr>
          <w:p w14:paraId="5308DC2C" w14:textId="77777777" w:rsidR="00E00266" w:rsidRDefault="00E00266" w:rsidP="001B2340"/>
        </w:tc>
        <w:tc>
          <w:tcPr>
            <w:tcW w:w="12192" w:type="dxa"/>
            <w:shd w:val="clear" w:color="auto" w:fill="auto"/>
          </w:tcPr>
          <w:p w14:paraId="15F35968" w14:textId="2EDB8CFC" w:rsidR="00E00266" w:rsidRPr="00F82D15" w:rsidRDefault="00E00266" w:rsidP="001B2340">
            <w:r>
              <w:t>2.</w:t>
            </w:r>
            <w:r w:rsidR="00430D42">
              <w:t xml:space="preserve"> </w:t>
            </w:r>
            <w:r w:rsidRPr="00F82D15">
              <w:t xml:space="preserve">Record </w:t>
            </w:r>
            <w:r>
              <w:t>downstream</w:t>
            </w:r>
            <w:r w:rsidRPr="00F82D15">
              <w:t xml:space="preserve"> bellows serial number.</w:t>
            </w:r>
          </w:p>
          <w:p w14:paraId="33B9A0F5" w14:textId="77777777" w:rsidR="00E00266" w:rsidRPr="00F82D15" w:rsidRDefault="00E00266" w:rsidP="001B2340">
            <w:pPr>
              <w:rPr>
                <w:rStyle w:val="Strong"/>
                <w:b w:val="0"/>
              </w:rPr>
            </w:pPr>
          </w:p>
        </w:tc>
        <w:tc>
          <w:tcPr>
            <w:tcW w:w="5531" w:type="dxa"/>
            <w:noWrap/>
          </w:tcPr>
          <w:p w14:paraId="736096FD" w14:textId="6E35EF8C" w:rsidR="00E00266" w:rsidRDefault="00E00266" w:rsidP="001B2340">
            <w:pPr>
              <w:spacing w:line="276" w:lineRule="auto"/>
            </w:pPr>
            <w:r>
              <w:t>[[</w:t>
            </w:r>
            <w:r w:rsidR="00F70995">
              <w:t>BLBSSN</w:t>
            </w:r>
            <w:r>
              <w:t>]] &lt;&lt;</w:t>
            </w:r>
            <w:r w:rsidR="00F70995">
              <w:t>BLBSSN</w:t>
            </w:r>
            <w:r>
              <w:t>&gt;&gt;</w:t>
            </w:r>
          </w:p>
          <w:p w14:paraId="5B8D6CC2" w14:textId="77777777" w:rsidR="00E00266" w:rsidRDefault="00E00266" w:rsidP="001B2340"/>
        </w:tc>
      </w:tr>
      <w:tr w:rsidR="00E00266" w:rsidRPr="00D97B1C" w14:paraId="38981FF4" w14:textId="77777777" w:rsidTr="00F70995">
        <w:trPr>
          <w:trHeight w:val="288"/>
        </w:trPr>
        <w:tc>
          <w:tcPr>
            <w:tcW w:w="1081" w:type="dxa"/>
            <w:vMerge/>
          </w:tcPr>
          <w:p w14:paraId="116C39BD" w14:textId="77777777" w:rsidR="00E00266" w:rsidRDefault="00E00266" w:rsidP="001B2340"/>
        </w:tc>
        <w:tc>
          <w:tcPr>
            <w:tcW w:w="12192" w:type="dxa"/>
            <w:shd w:val="clear" w:color="auto" w:fill="auto"/>
          </w:tcPr>
          <w:p w14:paraId="7FEFC2A0" w14:textId="5095CA29" w:rsidR="00E00266" w:rsidRDefault="00E00266" w:rsidP="001B2340">
            <w:r>
              <w:t>3.</w:t>
            </w:r>
            <w:r w:rsidR="00430D42">
              <w:t xml:space="preserve"> </w:t>
            </w:r>
            <w:r>
              <w:t>R</w:t>
            </w:r>
            <w:r w:rsidRPr="00F82D15">
              <w:t xml:space="preserve">ecord </w:t>
            </w:r>
            <w:r>
              <w:t>BPM serial number.</w:t>
            </w:r>
          </w:p>
          <w:p w14:paraId="2C0A7275" w14:textId="77777777" w:rsidR="00E00266" w:rsidRPr="00F82D15" w:rsidRDefault="00E00266" w:rsidP="001B2340">
            <w:pPr>
              <w:rPr>
                <w:rStyle w:val="Strong"/>
                <w:b w:val="0"/>
              </w:rPr>
            </w:pPr>
          </w:p>
        </w:tc>
        <w:tc>
          <w:tcPr>
            <w:tcW w:w="5531" w:type="dxa"/>
            <w:noWrap/>
          </w:tcPr>
          <w:p w14:paraId="27D5AF93" w14:textId="6C87DA7F" w:rsidR="00E00266" w:rsidRDefault="00E00266" w:rsidP="001B2340">
            <w:pPr>
              <w:spacing w:line="276" w:lineRule="auto"/>
            </w:pPr>
            <w:r>
              <w:t>[[BPMSN]] &lt;&lt;BPMSN&gt;&gt;</w:t>
            </w:r>
          </w:p>
          <w:p w14:paraId="4BBD4F4D" w14:textId="77777777" w:rsidR="00E00266" w:rsidRDefault="00E00266" w:rsidP="001B2340"/>
        </w:tc>
      </w:tr>
      <w:tr w:rsidR="00E00266" w:rsidRPr="00D97B1C" w14:paraId="0729D568" w14:textId="77777777" w:rsidTr="00F70995">
        <w:trPr>
          <w:trHeight w:val="288"/>
        </w:trPr>
        <w:tc>
          <w:tcPr>
            <w:tcW w:w="1081" w:type="dxa"/>
            <w:vMerge/>
          </w:tcPr>
          <w:p w14:paraId="3F0EAB75" w14:textId="77777777" w:rsidR="00E00266" w:rsidRDefault="00E00266" w:rsidP="001B2340"/>
        </w:tc>
        <w:tc>
          <w:tcPr>
            <w:tcW w:w="12192" w:type="dxa"/>
            <w:shd w:val="clear" w:color="auto" w:fill="auto"/>
          </w:tcPr>
          <w:p w14:paraId="30D47CD9" w14:textId="535BAB29" w:rsidR="00E00266" w:rsidRPr="00F82D15" w:rsidRDefault="00E00266" w:rsidP="001B2340">
            <w:r>
              <w:t>4.</w:t>
            </w:r>
            <w:r w:rsidR="00430D42">
              <w:t xml:space="preserve"> </w:t>
            </w:r>
            <w:r>
              <w:t xml:space="preserve">Transfer </w:t>
            </w:r>
            <w:r w:rsidRPr="00F82D15">
              <w:t>GV</w:t>
            </w:r>
            <w:r>
              <w:t>2</w:t>
            </w:r>
            <w:r w:rsidRPr="00F82D15">
              <w:t xml:space="preserve">SA </w:t>
            </w:r>
            <w:r>
              <w:t>on to the lollipop system.</w:t>
            </w:r>
          </w:p>
          <w:p w14:paraId="62C66666" w14:textId="469DB681" w:rsidR="00E00266" w:rsidRPr="00F82D15" w:rsidRDefault="00E00266" w:rsidP="001B2340">
            <w:pPr>
              <w:pStyle w:val="ListParagraph"/>
              <w:numPr>
                <w:ilvl w:val="0"/>
                <w:numId w:val="35"/>
              </w:numPr>
            </w:pPr>
            <w:r w:rsidRPr="00F82D15">
              <w:t>Verify that the gate valve handle is fac</w:t>
            </w:r>
            <w:r>
              <w:t>ing the power coupler direction</w:t>
            </w:r>
            <w:r w:rsidRPr="00F82D15">
              <w:t>.</w:t>
            </w:r>
          </w:p>
          <w:p w14:paraId="70534186" w14:textId="77777777" w:rsidR="00E00266" w:rsidRPr="00F82D15" w:rsidRDefault="00E00266" w:rsidP="001B2340">
            <w:pPr>
              <w:rPr>
                <w:rStyle w:val="Strong"/>
                <w:b w:val="0"/>
              </w:rPr>
            </w:pPr>
          </w:p>
        </w:tc>
        <w:tc>
          <w:tcPr>
            <w:tcW w:w="5531" w:type="dxa"/>
            <w:vMerge w:val="restart"/>
            <w:noWrap/>
          </w:tcPr>
          <w:p w14:paraId="4505B627" w14:textId="77777777" w:rsidR="00E00266" w:rsidRDefault="00E00266" w:rsidP="001B2340"/>
        </w:tc>
      </w:tr>
      <w:tr w:rsidR="00E00266" w:rsidRPr="00D97B1C" w14:paraId="33706CA8" w14:textId="77777777" w:rsidTr="00F70995">
        <w:trPr>
          <w:trHeight w:val="288"/>
        </w:trPr>
        <w:tc>
          <w:tcPr>
            <w:tcW w:w="1081" w:type="dxa"/>
            <w:vMerge/>
          </w:tcPr>
          <w:p w14:paraId="453AAAEA" w14:textId="77777777" w:rsidR="00E00266" w:rsidRDefault="00E00266" w:rsidP="001B2340"/>
        </w:tc>
        <w:tc>
          <w:tcPr>
            <w:tcW w:w="12192" w:type="dxa"/>
            <w:shd w:val="clear" w:color="auto" w:fill="auto"/>
          </w:tcPr>
          <w:p w14:paraId="649B5F15" w14:textId="77AB0A96" w:rsidR="00E00266" w:rsidRDefault="00E00266" w:rsidP="00BA147B">
            <w:r>
              <w:t>5.</w:t>
            </w:r>
            <w:r w:rsidR="00430D42">
              <w:t xml:space="preserve"> </w:t>
            </w:r>
            <w:r>
              <w:t>Perform an alignment of GV2SA.</w:t>
            </w:r>
          </w:p>
          <w:p w14:paraId="379B8EAF" w14:textId="6B9296CB" w:rsidR="00E00266" w:rsidRDefault="00E00266" w:rsidP="00BA147B">
            <w:pPr>
              <w:pStyle w:val="ListParagraph"/>
              <w:numPr>
                <w:ilvl w:val="0"/>
                <w:numId w:val="35"/>
              </w:numPr>
            </w:pPr>
            <w:r>
              <w:t>After the GV2SA beamline flanges are in the same position - relative to the rail - set the roll of GV2SA level using a precision level on the BPM leveling bridge.</w:t>
            </w:r>
          </w:p>
          <w:p w14:paraId="1BCAC018" w14:textId="77777777" w:rsidR="00E00266" w:rsidRDefault="00E00266" w:rsidP="00BA147B">
            <w:pPr>
              <w:pStyle w:val="ListParagraph"/>
              <w:numPr>
                <w:ilvl w:val="0"/>
                <w:numId w:val="35"/>
              </w:numPr>
            </w:pPr>
            <w:r>
              <w:t>Lock GV2SA in place with the leveling studs of the gate valve holder.</w:t>
            </w:r>
          </w:p>
          <w:p w14:paraId="76BBA19B" w14:textId="2A5BB8BC" w:rsidR="00E00266" w:rsidRDefault="00E00266" w:rsidP="00BA147B"/>
        </w:tc>
        <w:tc>
          <w:tcPr>
            <w:tcW w:w="5531" w:type="dxa"/>
            <w:vMerge/>
            <w:noWrap/>
          </w:tcPr>
          <w:p w14:paraId="1733A5E8" w14:textId="77777777" w:rsidR="00E00266" w:rsidRDefault="00E00266" w:rsidP="001B2340"/>
        </w:tc>
      </w:tr>
      <w:tr w:rsidR="00E00266" w:rsidRPr="00D97B1C" w14:paraId="62383A02" w14:textId="77777777" w:rsidTr="00F70995">
        <w:trPr>
          <w:trHeight w:val="288"/>
        </w:trPr>
        <w:tc>
          <w:tcPr>
            <w:tcW w:w="1081" w:type="dxa"/>
            <w:vMerge/>
          </w:tcPr>
          <w:p w14:paraId="6AECA516" w14:textId="77777777" w:rsidR="00E00266" w:rsidRDefault="00E00266" w:rsidP="001B2340"/>
        </w:tc>
        <w:tc>
          <w:tcPr>
            <w:tcW w:w="12192" w:type="dxa"/>
            <w:shd w:val="clear" w:color="auto" w:fill="auto"/>
          </w:tcPr>
          <w:p w14:paraId="13862093" w14:textId="6CD3AA69" w:rsidR="00E00266" w:rsidRPr="00F82D15" w:rsidRDefault="00E00266" w:rsidP="001B2340">
            <w:r>
              <w:t>6.</w:t>
            </w:r>
            <w:r w:rsidR="00430D42">
              <w:t xml:space="preserve"> </w:t>
            </w:r>
            <w:r>
              <w:t>Blow down GV2</w:t>
            </w:r>
            <w:r w:rsidRPr="00F82D15">
              <w:t>SA with ionized N2 to Spec 2 in accordance with the Ionized Nitrogen Cleaning Procedure.</w:t>
            </w:r>
            <w:r>
              <w:t xml:space="preserve"> </w:t>
            </w:r>
          </w:p>
          <w:p w14:paraId="1B9C6A51" w14:textId="77777777" w:rsidR="00E00266" w:rsidRPr="00F82D15" w:rsidRDefault="00E00266" w:rsidP="001B2340">
            <w:pPr>
              <w:rPr>
                <w:rStyle w:val="Strong"/>
                <w:b w:val="0"/>
              </w:rPr>
            </w:pPr>
          </w:p>
        </w:tc>
        <w:tc>
          <w:tcPr>
            <w:tcW w:w="5531" w:type="dxa"/>
            <w:vMerge/>
            <w:noWrap/>
          </w:tcPr>
          <w:p w14:paraId="5AA760C5" w14:textId="77777777" w:rsidR="00E00266" w:rsidRDefault="00E00266" w:rsidP="001B2340"/>
        </w:tc>
      </w:tr>
      <w:tr w:rsidR="00E00266" w:rsidRPr="00D97B1C" w14:paraId="0B115615" w14:textId="77777777" w:rsidTr="00F70995">
        <w:trPr>
          <w:trHeight w:val="288"/>
        </w:trPr>
        <w:tc>
          <w:tcPr>
            <w:tcW w:w="1081" w:type="dxa"/>
            <w:vMerge/>
          </w:tcPr>
          <w:p w14:paraId="221653C4" w14:textId="77777777" w:rsidR="00E00266" w:rsidRDefault="00E00266" w:rsidP="001B2340"/>
        </w:tc>
        <w:tc>
          <w:tcPr>
            <w:tcW w:w="12192" w:type="dxa"/>
            <w:shd w:val="clear" w:color="auto" w:fill="auto"/>
          </w:tcPr>
          <w:p w14:paraId="4D985567" w14:textId="406224EA" w:rsidR="00E00266" w:rsidRDefault="00E00266" w:rsidP="001B2340">
            <w:r>
              <w:t>7.</w:t>
            </w:r>
            <w:r w:rsidR="00430D42">
              <w:t xml:space="preserve"> </w:t>
            </w:r>
            <w:r w:rsidRPr="00F82D15">
              <w:t xml:space="preserve">Prepare the </w:t>
            </w:r>
            <w:r>
              <w:t>MFC3 [Yellow Line]</w:t>
            </w:r>
            <w:r w:rsidRPr="00F82D15">
              <w:t xml:space="preserve"> Spool for assembly to the </w:t>
            </w:r>
            <w:r>
              <w:t>GV2SA</w:t>
            </w:r>
            <w:r w:rsidRPr="00F82D15">
              <w:t xml:space="preserve"> right angle valve.</w:t>
            </w:r>
          </w:p>
          <w:p w14:paraId="168C9AE0" w14:textId="2B1E398D" w:rsidR="00E00266" w:rsidRDefault="00E00266" w:rsidP="001B2340"/>
          <w:p w14:paraId="41929636" w14:textId="7452CF41" w:rsidR="00E00266" w:rsidRDefault="00E00266" w:rsidP="001B2340">
            <w:r w:rsidRPr="00BA147B">
              <w:rPr>
                <w:b/>
                <w:u w:val="single"/>
              </w:rPr>
              <w:t>Note</w:t>
            </w:r>
            <w:r>
              <w:t>: The MFC2 [Blue Line] can be used for GV2SA instead of MFC3 [Yellow Line] if needed.</w:t>
            </w:r>
            <w:r w:rsidR="00430D42">
              <w:t xml:space="preserve"> </w:t>
            </w:r>
            <w:r>
              <w:t>The Spool isolation valve shall be installed between the filter and the Swagelok fitting prior to starting this step if MFC2 [Blue Line] will be used.</w:t>
            </w:r>
          </w:p>
          <w:p w14:paraId="786EB70A" w14:textId="444BB350" w:rsidR="00E00266" w:rsidRDefault="00E00266" w:rsidP="001B2340"/>
          <w:p w14:paraId="272ACD45" w14:textId="095E07EB" w:rsidR="00E00266" w:rsidRDefault="00E00266" w:rsidP="001B2340">
            <w:r w:rsidRPr="00E00266">
              <w:rPr>
                <w:b/>
                <w:u w:val="single"/>
              </w:rPr>
              <w:t>Note</w:t>
            </w:r>
            <w:r>
              <w:t>: A slow pump system shall be used for GV2SA assembly.</w:t>
            </w:r>
          </w:p>
          <w:p w14:paraId="77627BD7" w14:textId="77777777" w:rsidR="00E00266" w:rsidRPr="00F82D15" w:rsidRDefault="00E00266" w:rsidP="001B2340"/>
          <w:p w14:paraId="77291F80" w14:textId="1835CD29" w:rsidR="00E00266" w:rsidRDefault="00E00266" w:rsidP="001B2340">
            <w:pPr>
              <w:pStyle w:val="ListParagraph"/>
              <w:numPr>
                <w:ilvl w:val="0"/>
                <w:numId w:val="35"/>
              </w:numPr>
            </w:pPr>
            <w:r>
              <w:t>Verify that the Spool has an isolation valve installed between the filter and Swagelok fitting.</w:t>
            </w:r>
          </w:p>
          <w:p w14:paraId="630C60A7" w14:textId="578B9A28" w:rsidR="00E00266" w:rsidRDefault="00E00266" w:rsidP="001B2340">
            <w:pPr>
              <w:pStyle w:val="ListParagraph"/>
              <w:numPr>
                <w:ilvl w:val="0"/>
                <w:numId w:val="35"/>
              </w:numPr>
            </w:pPr>
            <w:r>
              <w:t>Verify that the Spool is connected to a slow pump system.</w:t>
            </w:r>
          </w:p>
          <w:p w14:paraId="68112A08" w14:textId="76E2D598" w:rsidR="00E00266" w:rsidRPr="00F82D15" w:rsidRDefault="00E00266" w:rsidP="001B2340">
            <w:pPr>
              <w:pStyle w:val="ListParagraph"/>
              <w:numPr>
                <w:ilvl w:val="0"/>
                <w:numId w:val="35"/>
              </w:numPr>
            </w:pPr>
            <w:r w:rsidRPr="00F82D15">
              <w:t xml:space="preserve">Set the purge software to "Standby" for </w:t>
            </w:r>
            <w:r>
              <w:t>MFC3 [Yellow Line]</w:t>
            </w:r>
            <w:r w:rsidRPr="00F82D15">
              <w:t>.</w:t>
            </w:r>
          </w:p>
          <w:p w14:paraId="75865809" w14:textId="612062D5" w:rsidR="00E00266" w:rsidRPr="00F82D15" w:rsidRDefault="00E00266" w:rsidP="001B2340">
            <w:pPr>
              <w:pStyle w:val="ListParagraph"/>
              <w:numPr>
                <w:ilvl w:val="0"/>
                <w:numId w:val="35"/>
              </w:numPr>
            </w:pPr>
            <w:r w:rsidRPr="00F82D15">
              <w:t xml:space="preserve">Verify the baratron for </w:t>
            </w:r>
            <w:r>
              <w:t>MFC3 [Yellow Line]</w:t>
            </w:r>
            <w:r w:rsidRPr="00F82D15">
              <w:t xml:space="preserve"> is reading approximately 0.</w:t>
            </w:r>
          </w:p>
          <w:p w14:paraId="3DEC3706" w14:textId="292B3331" w:rsidR="00E00266" w:rsidRPr="00F82D15" w:rsidRDefault="00E00266" w:rsidP="001B2340">
            <w:pPr>
              <w:pStyle w:val="ListParagraph"/>
              <w:numPr>
                <w:ilvl w:val="0"/>
                <w:numId w:val="35"/>
              </w:numPr>
            </w:pPr>
            <w:r w:rsidRPr="00F82D15">
              <w:t xml:space="preserve">Wipe the </w:t>
            </w:r>
            <w:r>
              <w:t>MFC3 [Yellow Line]</w:t>
            </w:r>
            <w:r w:rsidRPr="00F82D15">
              <w:t xml:space="preserve"> Spool flange and reducer with a prewet IPA wipe.</w:t>
            </w:r>
          </w:p>
          <w:p w14:paraId="2A07AE6F" w14:textId="69FF0154" w:rsidR="00E00266" w:rsidRPr="00F82D15" w:rsidRDefault="00E00266" w:rsidP="001B2340">
            <w:pPr>
              <w:pStyle w:val="ListParagraph"/>
              <w:numPr>
                <w:ilvl w:val="0"/>
                <w:numId w:val="35"/>
              </w:numPr>
            </w:pPr>
            <w:r w:rsidRPr="00F82D15">
              <w:t xml:space="preserve">Remove the blank, gasket, and all fasteners from the </w:t>
            </w:r>
            <w:r>
              <w:t>MFC3 [Yellow Line]</w:t>
            </w:r>
            <w:r w:rsidRPr="00F82D15">
              <w:t xml:space="preserve"> Spool.</w:t>
            </w:r>
          </w:p>
          <w:p w14:paraId="03BB9638" w14:textId="77777777" w:rsidR="00E00266" w:rsidRPr="00F82D15" w:rsidRDefault="00E00266" w:rsidP="001B2340">
            <w:pPr>
              <w:pStyle w:val="ListParagraph"/>
              <w:numPr>
                <w:ilvl w:val="0"/>
                <w:numId w:val="35"/>
              </w:numPr>
            </w:pPr>
            <w:r w:rsidRPr="00F82D15">
              <w:t xml:space="preserve">Wipe </w:t>
            </w:r>
            <w:r>
              <w:t>bolt hole</w:t>
            </w:r>
            <w:r w:rsidRPr="00F82D15">
              <w:t>s with an IPA dipped Q-tip.</w:t>
            </w:r>
          </w:p>
          <w:p w14:paraId="4E7E972B" w14:textId="77777777" w:rsidR="00E00266" w:rsidRDefault="00E00266" w:rsidP="001B2340">
            <w:pPr>
              <w:pStyle w:val="ListParagraph"/>
              <w:numPr>
                <w:ilvl w:val="0"/>
                <w:numId w:val="35"/>
              </w:numPr>
            </w:pPr>
            <w:r w:rsidRPr="00F82D15">
              <w:t>Wipe flange sealing surface with prewet IPA wipe.</w:t>
            </w:r>
          </w:p>
          <w:p w14:paraId="697A28A1" w14:textId="77777777" w:rsidR="00E00266" w:rsidRPr="00F82D15" w:rsidRDefault="00E00266" w:rsidP="001B2340"/>
          <w:p w14:paraId="0E75AACB" w14:textId="77777777" w:rsidR="00E00266" w:rsidRDefault="00E00266" w:rsidP="001B2340">
            <w:r w:rsidRPr="00F82D15">
              <w:rPr>
                <w:b/>
                <w:u w:val="single"/>
              </w:rPr>
              <w:t>Note</w:t>
            </w:r>
            <w:r w:rsidRPr="00F82D15">
              <w:t xml:space="preserve">: One technician shall hold the Spool and point opening away from </w:t>
            </w:r>
            <w:r>
              <w:t xml:space="preserve">the </w:t>
            </w:r>
            <w:r w:rsidRPr="00F82D15">
              <w:t>string</w:t>
            </w:r>
            <w:r>
              <w:t xml:space="preserve">, people, and </w:t>
            </w:r>
            <w:r w:rsidRPr="00F82D15">
              <w:t>any other critical co</w:t>
            </w:r>
            <w:r>
              <w:t>mponents such as a cavity bays and p</w:t>
            </w:r>
            <w:r w:rsidRPr="00F82D15">
              <w:t xml:space="preserve">repared </w:t>
            </w:r>
            <w:r>
              <w:t>/</w:t>
            </w:r>
            <w:r w:rsidRPr="00F82D15">
              <w:t xml:space="preserve"> cleaned parts</w:t>
            </w:r>
            <w:r>
              <w:t>. Angle the opening</w:t>
            </w:r>
            <w:r w:rsidRPr="00F82D15">
              <w:t xml:space="preserve"> towards the floor until the Spool is ready to be installed onto the right angle valve.</w:t>
            </w:r>
            <w:r>
              <w:t xml:space="preserve"> </w:t>
            </w:r>
            <w:r w:rsidRPr="00F82D15">
              <w:t>A second technician shall perform the purge sys</w:t>
            </w:r>
            <w:r>
              <w:t>tem set up and particle counts.</w:t>
            </w:r>
          </w:p>
          <w:p w14:paraId="5325DC5A" w14:textId="77777777" w:rsidR="00E00266" w:rsidRPr="00F82D15" w:rsidRDefault="00E00266" w:rsidP="001B2340"/>
          <w:p w14:paraId="6E8341C8" w14:textId="139AAB62" w:rsidR="00E00266" w:rsidRPr="00F82D15" w:rsidRDefault="00E00266" w:rsidP="001B2340">
            <w:pPr>
              <w:pStyle w:val="ListParagraph"/>
              <w:numPr>
                <w:ilvl w:val="0"/>
                <w:numId w:val="36"/>
              </w:numPr>
            </w:pPr>
            <w:r w:rsidRPr="00F82D15">
              <w:t xml:space="preserve">Set the purge software to "Blowout" for </w:t>
            </w:r>
            <w:r>
              <w:t>MFC3 [Yellow Line].</w:t>
            </w:r>
          </w:p>
          <w:p w14:paraId="3C7F94BC" w14:textId="77777777" w:rsidR="00E00266" w:rsidRPr="00F82D15" w:rsidRDefault="00E00266" w:rsidP="001B2340">
            <w:pPr>
              <w:pStyle w:val="ListParagraph"/>
              <w:numPr>
                <w:ilvl w:val="0"/>
                <w:numId w:val="36"/>
              </w:numPr>
            </w:pPr>
            <w:r w:rsidRPr="00F82D15">
              <w:t xml:space="preserve">Verify the purge turns on. </w:t>
            </w:r>
          </w:p>
          <w:p w14:paraId="0579CC8A" w14:textId="77777777" w:rsidR="00E00266" w:rsidRDefault="00E00266" w:rsidP="001B2340">
            <w:pPr>
              <w:pStyle w:val="ListParagraph"/>
              <w:numPr>
                <w:ilvl w:val="0"/>
                <w:numId w:val="36"/>
              </w:numPr>
            </w:pPr>
            <w:r w:rsidRPr="00F82D15">
              <w:t>Flow N2 through the Spool until Spec 1 is reached for two full cycles</w:t>
            </w:r>
            <w:r>
              <w:t>.</w:t>
            </w:r>
          </w:p>
          <w:p w14:paraId="2CA86E40" w14:textId="2699F3E4" w:rsidR="00E00266" w:rsidRPr="00F82D15" w:rsidRDefault="00E00266" w:rsidP="001B2340">
            <w:pPr>
              <w:pStyle w:val="ListParagraph"/>
              <w:numPr>
                <w:ilvl w:val="0"/>
                <w:numId w:val="36"/>
              </w:numPr>
            </w:pPr>
            <w:r>
              <w:t>Set the purge software to "Purge" for MFC3 [Yellow Line]</w:t>
            </w:r>
            <w:r w:rsidRPr="00F82D15">
              <w:t>.</w:t>
            </w:r>
          </w:p>
          <w:p w14:paraId="549A55DB" w14:textId="77777777" w:rsidR="00E00266" w:rsidRPr="00F82D15" w:rsidRDefault="00E00266" w:rsidP="001B2340">
            <w:pPr>
              <w:rPr>
                <w:rStyle w:val="Strong"/>
                <w:b w:val="0"/>
              </w:rPr>
            </w:pPr>
          </w:p>
        </w:tc>
        <w:tc>
          <w:tcPr>
            <w:tcW w:w="5531" w:type="dxa"/>
            <w:vMerge/>
            <w:noWrap/>
          </w:tcPr>
          <w:p w14:paraId="3FDC8CC6" w14:textId="77777777" w:rsidR="00E00266" w:rsidRDefault="00E00266" w:rsidP="001B2340"/>
        </w:tc>
      </w:tr>
      <w:tr w:rsidR="00E00266" w:rsidRPr="00D97B1C" w14:paraId="33A0AD8D" w14:textId="77777777" w:rsidTr="00F70995">
        <w:trPr>
          <w:trHeight w:val="288"/>
        </w:trPr>
        <w:tc>
          <w:tcPr>
            <w:tcW w:w="1081" w:type="dxa"/>
            <w:vMerge/>
          </w:tcPr>
          <w:p w14:paraId="3320286A" w14:textId="77777777" w:rsidR="00E00266" w:rsidRDefault="00E00266" w:rsidP="001B2340"/>
        </w:tc>
        <w:tc>
          <w:tcPr>
            <w:tcW w:w="12192" w:type="dxa"/>
            <w:shd w:val="clear" w:color="auto" w:fill="auto"/>
          </w:tcPr>
          <w:p w14:paraId="73BB3A9A" w14:textId="38D35070" w:rsidR="00E00266" w:rsidRPr="00F82D15" w:rsidRDefault="00E00266" w:rsidP="001B2340">
            <w:r>
              <w:t>8.</w:t>
            </w:r>
            <w:r w:rsidR="00430D42">
              <w:t xml:space="preserve"> </w:t>
            </w:r>
            <w:r w:rsidRPr="00F82D15">
              <w:t xml:space="preserve">Install the </w:t>
            </w:r>
            <w:r>
              <w:t>MFC3 [Yellow Line]</w:t>
            </w:r>
            <w:r w:rsidRPr="00F82D15">
              <w:t xml:space="preserve"> purge system </w:t>
            </w:r>
            <w:r>
              <w:t>Line</w:t>
            </w:r>
            <w:r w:rsidRPr="00F82D15">
              <w:t xml:space="preserve"> to the Faraday Window Manifold right angle valve.</w:t>
            </w:r>
          </w:p>
          <w:p w14:paraId="70C42CD0" w14:textId="77777777" w:rsidR="00E00266" w:rsidRPr="00F82D15" w:rsidRDefault="00E00266" w:rsidP="001B2340">
            <w:pPr>
              <w:pStyle w:val="ListParagraph"/>
              <w:numPr>
                <w:ilvl w:val="0"/>
                <w:numId w:val="37"/>
              </w:numPr>
            </w:pPr>
            <w:r w:rsidRPr="00F82D15">
              <w:t xml:space="preserve">Blow down the Faraday Window Manifold right angle valve, including the flange, </w:t>
            </w:r>
            <w:r>
              <w:t>bolt hole</w:t>
            </w:r>
            <w:r w:rsidRPr="00F82D15">
              <w:t>s, and inside the valve up to the valve stem.</w:t>
            </w:r>
          </w:p>
          <w:p w14:paraId="30F825F8" w14:textId="57E4D316" w:rsidR="00E00266" w:rsidRPr="00F82D15" w:rsidRDefault="00E00266" w:rsidP="001B2340">
            <w:pPr>
              <w:pStyle w:val="ListParagraph"/>
              <w:numPr>
                <w:ilvl w:val="0"/>
                <w:numId w:val="37"/>
              </w:numPr>
            </w:pPr>
            <w:r w:rsidRPr="00F82D15">
              <w:t>Place a new cleaned</w:t>
            </w:r>
            <w:r>
              <w:t xml:space="preserve"> [Spec 1]</w:t>
            </w:r>
            <w:r w:rsidRPr="00F82D15">
              <w:t xml:space="preserve"> gasket on the </w:t>
            </w:r>
            <w:r>
              <w:t>MFC3 [Yellow Line]</w:t>
            </w:r>
            <w:r w:rsidRPr="00F82D15">
              <w:t xml:space="preserve"> Spool.</w:t>
            </w:r>
          </w:p>
          <w:p w14:paraId="3AD55F0E" w14:textId="77777777" w:rsidR="00E00266" w:rsidRPr="00F82D15" w:rsidRDefault="00E00266" w:rsidP="001B2340">
            <w:pPr>
              <w:pStyle w:val="ListParagraph"/>
              <w:numPr>
                <w:ilvl w:val="0"/>
                <w:numId w:val="37"/>
              </w:numPr>
            </w:pPr>
            <w:r w:rsidRPr="00F82D15">
              <w:t xml:space="preserve">Install two </w:t>
            </w:r>
            <w:r>
              <w:t>pre-</w:t>
            </w:r>
            <w:r w:rsidRPr="00F82D15">
              <w:t>cleaned</w:t>
            </w:r>
            <w:r>
              <w:t xml:space="preserve"> [Spec 1]</w:t>
            </w:r>
            <w:r w:rsidRPr="00F82D15">
              <w:t xml:space="preserve"> </w:t>
            </w:r>
            <w:r>
              <w:t>studs in a star pattern and snug with a wrench</w:t>
            </w:r>
            <w:r w:rsidRPr="00F82D15">
              <w:t>.</w:t>
            </w:r>
          </w:p>
          <w:p w14:paraId="26AC6C43" w14:textId="1FCDB357" w:rsidR="00E00266" w:rsidRPr="00F82D15" w:rsidRDefault="00E00266" w:rsidP="001B2340">
            <w:pPr>
              <w:pStyle w:val="ListParagraph"/>
              <w:numPr>
                <w:ilvl w:val="0"/>
                <w:numId w:val="37"/>
              </w:numPr>
            </w:pPr>
            <w:r w:rsidRPr="00F82D15">
              <w:t xml:space="preserve">Install the four remaining </w:t>
            </w:r>
            <w:r>
              <w:t xml:space="preserve">studs </w:t>
            </w:r>
            <w:r w:rsidR="00F87EB8">
              <w:t>continuing</w:t>
            </w:r>
            <w:r>
              <w:t xml:space="preserve"> the star pattern</w:t>
            </w:r>
            <w:r w:rsidRPr="00F82D15">
              <w:t>.</w:t>
            </w:r>
          </w:p>
          <w:p w14:paraId="3FC20774" w14:textId="77777777" w:rsidR="00E00266" w:rsidRPr="00F82D15" w:rsidRDefault="00E00266" w:rsidP="001B2340">
            <w:pPr>
              <w:pStyle w:val="ListParagraph"/>
              <w:numPr>
                <w:ilvl w:val="0"/>
                <w:numId w:val="37"/>
              </w:numPr>
            </w:pPr>
            <w:r w:rsidRPr="00F82D15">
              <w:t xml:space="preserve">Torque all </w:t>
            </w:r>
            <w:r>
              <w:t>studs</w:t>
            </w:r>
            <w:r w:rsidRPr="00F82D15">
              <w:t xml:space="preserve"> to 53 in-lbs using a standard torque pattern for a round flange.</w:t>
            </w:r>
          </w:p>
          <w:p w14:paraId="11A4C110" w14:textId="77777777" w:rsidR="00E00266" w:rsidRPr="00F82D15" w:rsidRDefault="00E00266" w:rsidP="001B2340">
            <w:pPr>
              <w:pStyle w:val="ListParagraph"/>
              <w:numPr>
                <w:ilvl w:val="0"/>
                <w:numId w:val="37"/>
              </w:numPr>
            </w:pPr>
            <w:r w:rsidRPr="00F82D15">
              <w:t xml:space="preserve">Repeat the final torque sequence twice and then go around all the </w:t>
            </w:r>
            <w:r>
              <w:t>studs</w:t>
            </w:r>
            <w:r w:rsidRPr="00F82D15">
              <w:t xml:space="preserve"> at least twice or until there is no movement of the nuts. </w:t>
            </w:r>
          </w:p>
          <w:p w14:paraId="788F4712" w14:textId="77777777" w:rsidR="00E00266" w:rsidRPr="00F82D15" w:rsidRDefault="00E00266" w:rsidP="001B2340">
            <w:pPr>
              <w:pStyle w:val="ListParagraph"/>
              <w:numPr>
                <w:ilvl w:val="0"/>
                <w:numId w:val="37"/>
              </w:numPr>
            </w:pPr>
            <w:r w:rsidRPr="00F82D15">
              <w:t xml:space="preserve">If the purge system does not shut off, increase torque wrench up to 84 in/lbs or until the flanges go metal-to-metal. </w:t>
            </w:r>
          </w:p>
          <w:p w14:paraId="2BA66996" w14:textId="77777777" w:rsidR="00E00266" w:rsidRPr="00F82D15" w:rsidRDefault="00E00266" w:rsidP="001B2340">
            <w:pPr>
              <w:pStyle w:val="ListParagraph"/>
              <w:numPr>
                <w:ilvl w:val="0"/>
                <w:numId w:val="37"/>
              </w:numPr>
            </w:pPr>
            <w:r w:rsidRPr="00F82D15">
              <w:t>Verify the purge turns off.</w:t>
            </w:r>
          </w:p>
          <w:p w14:paraId="2A2D76A3" w14:textId="77777777" w:rsidR="00E00266" w:rsidRPr="00F82D15" w:rsidRDefault="00E00266" w:rsidP="001B2340">
            <w:pPr>
              <w:rPr>
                <w:rStyle w:val="Strong"/>
                <w:b w:val="0"/>
              </w:rPr>
            </w:pPr>
          </w:p>
        </w:tc>
        <w:tc>
          <w:tcPr>
            <w:tcW w:w="5531" w:type="dxa"/>
            <w:vMerge/>
            <w:noWrap/>
          </w:tcPr>
          <w:p w14:paraId="2D2D0835" w14:textId="77777777" w:rsidR="00E00266" w:rsidRDefault="00E00266" w:rsidP="001B2340"/>
        </w:tc>
      </w:tr>
      <w:tr w:rsidR="00E00266" w:rsidRPr="00D97B1C" w14:paraId="58FB215C" w14:textId="77777777" w:rsidTr="00F70995">
        <w:trPr>
          <w:trHeight w:val="288"/>
        </w:trPr>
        <w:tc>
          <w:tcPr>
            <w:tcW w:w="1081" w:type="dxa"/>
            <w:vMerge/>
          </w:tcPr>
          <w:p w14:paraId="6F1F0D67" w14:textId="77777777" w:rsidR="00E00266" w:rsidRDefault="00E00266" w:rsidP="001B2340"/>
        </w:tc>
        <w:tc>
          <w:tcPr>
            <w:tcW w:w="12192" w:type="dxa"/>
            <w:shd w:val="clear" w:color="auto" w:fill="auto"/>
          </w:tcPr>
          <w:p w14:paraId="7F0BC73D" w14:textId="2A975A78" w:rsidR="00E00266" w:rsidRDefault="00E00266" w:rsidP="001B2340">
            <w:r>
              <w:t>9.</w:t>
            </w:r>
            <w:r w:rsidR="00430D42">
              <w:t xml:space="preserve"> </w:t>
            </w:r>
            <w:r>
              <w:t>Pump down the purge line to GV2SA right angle valve.</w:t>
            </w:r>
          </w:p>
          <w:p w14:paraId="4C9C87A2" w14:textId="77777777" w:rsidR="00E00266" w:rsidRDefault="00E00266" w:rsidP="00E00266">
            <w:pPr>
              <w:pStyle w:val="ListParagraph"/>
              <w:numPr>
                <w:ilvl w:val="0"/>
                <w:numId w:val="59"/>
              </w:numPr>
            </w:pPr>
            <w:r>
              <w:t>Set the purge software to "Standby" for MFC3 [Yellow Line].</w:t>
            </w:r>
          </w:p>
          <w:p w14:paraId="64DEF6DF" w14:textId="580F1A5B" w:rsidR="00E00266" w:rsidRDefault="00E00266" w:rsidP="00E00266">
            <w:pPr>
              <w:pStyle w:val="ListParagraph"/>
              <w:numPr>
                <w:ilvl w:val="0"/>
                <w:numId w:val="59"/>
              </w:numPr>
            </w:pPr>
            <w:r>
              <w:t>Pump down the purge header to the closed right angle valve on GV2SA.</w:t>
            </w:r>
            <w:r w:rsidR="00430D42">
              <w:t xml:space="preserve"> </w:t>
            </w:r>
            <w:r>
              <w:t>Allow the header to pump to the mid E-5 mbar range.</w:t>
            </w:r>
          </w:p>
          <w:p w14:paraId="700C7349" w14:textId="77777777" w:rsidR="00E00266" w:rsidRDefault="00E00266" w:rsidP="00E00266">
            <w:pPr>
              <w:pStyle w:val="ListParagraph"/>
              <w:numPr>
                <w:ilvl w:val="0"/>
                <w:numId w:val="59"/>
              </w:numPr>
            </w:pPr>
            <w:r>
              <w:t>Close the pump isolation valve.</w:t>
            </w:r>
          </w:p>
          <w:p w14:paraId="1552087B" w14:textId="21A5C893" w:rsidR="00E00266" w:rsidRDefault="00E00266" w:rsidP="00E00266"/>
        </w:tc>
        <w:tc>
          <w:tcPr>
            <w:tcW w:w="5531" w:type="dxa"/>
            <w:noWrap/>
          </w:tcPr>
          <w:p w14:paraId="071C0511" w14:textId="77777777" w:rsidR="00E00266" w:rsidRDefault="00E00266" w:rsidP="001B2340"/>
        </w:tc>
      </w:tr>
      <w:tr w:rsidR="00E00266" w:rsidRPr="00D97B1C" w14:paraId="15D3B5F6" w14:textId="77777777" w:rsidTr="00F70995">
        <w:trPr>
          <w:trHeight w:val="288"/>
        </w:trPr>
        <w:tc>
          <w:tcPr>
            <w:tcW w:w="1081" w:type="dxa"/>
            <w:vMerge/>
          </w:tcPr>
          <w:p w14:paraId="1F7BB353" w14:textId="77777777" w:rsidR="00E00266" w:rsidRDefault="00E00266" w:rsidP="001B2340"/>
        </w:tc>
        <w:tc>
          <w:tcPr>
            <w:tcW w:w="12192" w:type="dxa"/>
            <w:shd w:val="clear" w:color="auto" w:fill="auto"/>
          </w:tcPr>
          <w:p w14:paraId="679B4BBF" w14:textId="72A4E4B5" w:rsidR="00E00266" w:rsidRDefault="00E00266" w:rsidP="001B2340">
            <w:r>
              <w:t>10.</w:t>
            </w:r>
            <w:r w:rsidR="00430D42">
              <w:t xml:space="preserve"> </w:t>
            </w:r>
            <w:r>
              <w:t>While monitoring the GV2SA pressure, slowly open GV2SA right angle valve.</w:t>
            </w:r>
            <w:r w:rsidR="00430D42">
              <w:t xml:space="preserve"> </w:t>
            </w:r>
            <w:r>
              <w:t>If the GV2SA pressure reads at the mid E-4 mbar range or higher, notify the cleanroom supervisor.</w:t>
            </w:r>
          </w:p>
        </w:tc>
        <w:tc>
          <w:tcPr>
            <w:tcW w:w="5531" w:type="dxa"/>
            <w:noWrap/>
          </w:tcPr>
          <w:p w14:paraId="4BB5BAFF" w14:textId="376A6146" w:rsidR="00E00266" w:rsidRDefault="00E00266" w:rsidP="001B2340">
            <w:r>
              <w:t>[[GV2SA_VacuumOK]] &lt;&lt;YESNO&gt;&gt;</w:t>
            </w:r>
          </w:p>
        </w:tc>
      </w:tr>
      <w:tr w:rsidR="00E00266" w:rsidRPr="00D97B1C" w14:paraId="4C6AEC37" w14:textId="77777777" w:rsidTr="00F70995">
        <w:trPr>
          <w:trHeight w:val="288"/>
        </w:trPr>
        <w:tc>
          <w:tcPr>
            <w:tcW w:w="1081" w:type="dxa"/>
            <w:vMerge/>
          </w:tcPr>
          <w:p w14:paraId="362EBAF6" w14:textId="77777777" w:rsidR="00E00266" w:rsidRDefault="00E00266" w:rsidP="001B2340"/>
        </w:tc>
        <w:tc>
          <w:tcPr>
            <w:tcW w:w="12192" w:type="dxa"/>
            <w:shd w:val="clear" w:color="auto" w:fill="auto"/>
          </w:tcPr>
          <w:p w14:paraId="2CF44C11" w14:textId="47D97EF5" w:rsidR="00E00266" w:rsidRPr="00F82D15" w:rsidRDefault="00E00266" w:rsidP="00E00266">
            <w:r>
              <w:t>11.</w:t>
            </w:r>
            <w:r w:rsidR="00430D42">
              <w:t xml:space="preserve"> </w:t>
            </w:r>
            <w:r>
              <w:t>Set the purge software to "Backfill" for MFC3 [Yellow Line] and slowly backfill GV2SA.</w:t>
            </w:r>
          </w:p>
          <w:p w14:paraId="3316EBFD" w14:textId="77777777" w:rsidR="00E00266" w:rsidRPr="00F82D15" w:rsidRDefault="00E00266" w:rsidP="001B2340">
            <w:pPr>
              <w:rPr>
                <w:rStyle w:val="Strong"/>
                <w:b w:val="0"/>
              </w:rPr>
            </w:pPr>
          </w:p>
        </w:tc>
        <w:tc>
          <w:tcPr>
            <w:tcW w:w="5531" w:type="dxa"/>
            <w:noWrap/>
          </w:tcPr>
          <w:p w14:paraId="1DB5397B" w14:textId="77777777" w:rsidR="00E00266" w:rsidRDefault="00E00266" w:rsidP="00E00266">
            <w:pPr>
              <w:spacing w:line="276" w:lineRule="auto"/>
            </w:pPr>
          </w:p>
        </w:tc>
      </w:tr>
      <w:tr w:rsidR="00E00266" w:rsidRPr="00D97B1C" w14:paraId="23BE2CCD" w14:textId="77777777" w:rsidTr="00F70995">
        <w:trPr>
          <w:trHeight w:val="288"/>
        </w:trPr>
        <w:tc>
          <w:tcPr>
            <w:tcW w:w="1081" w:type="dxa"/>
            <w:vMerge/>
          </w:tcPr>
          <w:p w14:paraId="21987340" w14:textId="77777777" w:rsidR="00E00266" w:rsidRDefault="00E00266" w:rsidP="001B2340"/>
        </w:tc>
        <w:tc>
          <w:tcPr>
            <w:tcW w:w="12192" w:type="dxa"/>
            <w:shd w:val="clear" w:color="auto" w:fill="auto"/>
          </w:tcPr>
          <w:p w14:paraId="708A2F52" w14:textId="54E29371" w:rsidR="00E00266" w:rsidRDefault="00E00266" w:rsidP="00E00266">
            <w:r>
              <w:t>12.</w:t>
            </w:r>
            <w:r w:rsidR="00430D42">
              <w:t xml:space="preserve"> </w:t>
            </w:r>
            <w:r>
              <w:t>When GV2SA has been backfilled to the interlock value (50 mbar), change the purge software to "Purge" for MFC3 [Yellow Line].</w:t>
            </w:r>
          </w:p>
        </w:tc>
        <w:tc>
          <w:tcPr>
            <w:tcW w:w="5531" w:type="dxa"/>
            <w:noWrap/>
          </w:tcPr>
          <w:p w14:paraId="1ABCC066" w14:textId="0E591ADE" w:rsidR="00E00266" w:rsidRDefault="00E00266" w:rsidP="00E00266">
            <w:pPr>
              <w:spacing w:line="276" w:lineRule="auto"/>
            </w:pPr>
            <w:r>
              <w:t>[[GV2SAPrepComment]] &lt;&lt;COMMENT&gt;&gt;</w:t>
            </w:r>
          </w:p>
          <w:p w14:paraId="562DBCC1" w14:textId="035F31FF" w:rsidR="00E00266" w:rsidRDefault="00E00266" w:rsidP="00E00266">
            <w:pPr>
              <w:spacing w:line="276" w:lineRule="auto"/>
            </w:pPr>
            <w:r>
              <w:t>[[GV2SAPrepTime]] &lt;&lt;TIMESTAMP&gt;&gt;</w:t>
            </w:r>
          </w:p>
          <w:p w14:paraId="33AF1EB1" w14:textId="1DCF88A9" w:rsidR="00E00266" w:rsidRDefault="00E00266" w:rsidP="00E00266">
            <w:pPr>
              <w:spacing w:line="276" w:lineRule="auto"/>
            </w:pPr>
            <w:r>
              <w:t>[[GV2SAPrepTech1]] &lt;&lt;SRFCVP&gt;&gt;</w:t>
            </w:r>
          </w:p>
          <w:p w14:paraId="00464B2A" w14:textId="77777777" w:rsidR="00E00266" w:rsidRDefault="00E00266" w:rsidP="001B2340">
            <w:pPr>
              <w:spacing w:line="276" w:lineRule="auto"/>
            </w:pPr>
          </w:p>
        </w:tc>
      </w:tr>
      <w:tr w:rsidR="00625291" w:rsidRPr="00D97B1C" w14:paraId="0C18B662" w14:textId="77777777" w:rsidTr="00F70995">
        <w:trPr>
          <w:trHeight w:val="288"/>
        </w:trPr>
        <w:tc>
          <w:tcPr>
            <w:tcW w:w="1081" w:type="dxa"/>
            <w:vMerge w:val="restart"/>
          </w:tcPr>
          <w:p w14:paraId="17A35C89" w14:textId="34818582" w:rsidR="00625291" w:rsidRDefault="00625291" w:rsidP="001B2340">
            <w:r>
              <w:t>28.</w:t>
            </w:r>
          </w:p>
        </w:tc>
        <w:tc>
          <w:tcPr>
            <w:tcW w:w="12192" w:type="dxa"/>
            <w:shd w:val="clear" w:color="auto" w:fill="auto"/>
          </w:tcPr>
          <w:p w14:paraId="6818F32C" w14:textId="77777777" w:rsidR="00625291" w:rsidRPr="00385F2A" w:rsidRDefault="00625291" w:rsidP="00385F2A">
            <w:pPr>
              <w:rPr>
                <w:b/>
                <w:u w:val="single"/>
              </w:rPr>
            </w:pPr>
            <w:r w:rsidRPr="00385F2A">
              <w:rPr>
                <w:b/>
                <w:u w:val="single"/>
              </w:rPr>
              <w:t xml:space="preserve">Downstream Gate Valve Sub-Assembly to Cavity 8 Assembly </w:t>
            </w:r>
          </w:p>
          <w:p w14:paraId="292DE03E" w14:textId="77777777" w:rsidR="00625291" w:rsidRDefault="00625291" w:rsidP="00385F2A"/>
          <w:p w14:paraId="2035BE4C" w14:textId="7C61B55F" w:rsidR="00625291" w:rsidRPr="00F82D15" w:rsidRDefault="00625291" w:rsidP="00385F2A">
            <w:r>
              <w:t>1.</w:t>
            </w:r>
            <w:r w:rsidR="00430D42">
              <w:t xml:space="preserve"> </w:t>
            </w:r>
            <w:r w:rsidRPr="00F82D15">
              <w:t>Gather the following components</w:t>
            </w:r>
            <w:r>
              <w:t>. Verify the components are cleaned and ready for installation.</w:t>
            </w:r>
          </w:p>
          <w:p w14:paraId="48D22A59" w14:textId="77777777" w:rsidR="00625291" w:rsidRPr="00F82D15" w:rsidRDefault="00625291" w:rsidP="00385F2A">
            <w:pPr>
              <w:pStyle w:val="ListParagraph"/>
              <w:numPr>
                <w:ilvl w:val="0"/>
                <w:numId w:val="60"/>
              </w:numPr>
            </w:pPr>
            <w:r w:rsidRPr="00F82D15">
              <w:t xml:space="preserve">2 bellows flange </w:t>
            </w:r>
            <w:r>
              <w:t>alignment blank</w:t>
            </w:r>
            <w:r w:rsidRPr="00F82D15">
              <w:t>s</w:t>
            </w:r>
          </w:p>
          <w:p w14:paraId="41AF6FC6" w14:textId="77777777" w:rsidR="00625291" w:rsidRPr="00F82D15" w:rsidRDefault="00625291" w:rsidP="00385F2A">
            <w:pPr>
              <w:pStyle w:val="ListParagraph"/>
              <w:numPr>
                <w:ilvl w:val="0"/>
                <w:numId w:val="60"/>
              </w:numPr>
            </w:pPr>
            <w:r w:rsidRPr="00F82D15">
              <w:t xml:space="preserve">1 </w:t>
            </w:r>
            <w:r>
              <w:t>beamline</w:t>
            </w:r>
            <w:r w:rsidRPr="00F82D15">
              <w:t xml:space="preserve"> gasket</w:t>
            </w:r>
          </w:p>
          <w:p w14:paraId="025FD7CC" w14:textId="77777777" w:rsidR="00625291" w:rsidRPr="00F82D15" w:rsidRDefault="00625291" w:rsidP="00385F2A">
            <w:pPr>
              <w:pStyle w:val="ListParagraph"/>
              <w:numPr>
                <w:ilvl w:val="0"/>
                <w:numId w:val="60"/>
              </w:numPr>
            </w:pPr>
            <w:r w:rsidRPr="00F82D15">
              <w:t>4 covered spring clamps</w:t>
            </w:r>
          </w:p>
          <w:p w14:paraId="31E670EC" w14:textId="77777777" w:rsidR="00625291" w:rsidRPr="00F82D15" w:rsidRDefault="00625291" w:rsidP="00385F2A">
            <w:pPr>
              <w:pStyle w:val="ListParagraph"/>
              <w:numPr>
                <w:ilvl w:val="0"/>
                <w:numId w:val="60"/>
              </w:numPr>
            </w:pPr>
            <w:r w:rsidRPr="00F82D15">
              <w:t xml:space="preserve">Fasteners </w:t>
            </w:r>
          </w:p>
          <w:p w14:paraId="4133132E" w14:textId="77777777" w:rsidR="00625291" w:rsidRDefault="00625291" w:rsidP="00385F2A">
            <w:pPr>
              <w:pStyle w:val="ListParagraph"/>
              <w:numPr>
                <w:ilvl w:val="0"/>
                <w:numId w:val="60"/>
              </w:numPr>
            </w:pPr>
            <w:r>
              <w:t>Retainer clips</w:t>
            </w:r>
          </w:p>
          <w:p w14:paraId="72AE6360" w14:textId="3BA33FBE" w:rsidR="00625291" w:rsidRPr="00385F2A" w:rsidRDefault="00625291" w:rsidP="00385F2A">
            <w:pPr>
              <w:pStyle w:val="ListParagraph"/>
              <w:numPr>
                <w:ilvl w:val="0"/>
                <w:numId w:val="60"/>
              </w:numPr>
            </w:pPr>
            <w:r>
              <w:t>Wrenches</w:t>
            </w:r>
          </w:p>
          <w:p w14:paraId="7121BBC6" w14:textId="77777777" w:rsidR="00625291" w:rsidRDefault="00625291" w:rsidP="00385F2A"/>
        </w:tc>
        <w:tc>
          <w:tcPr>
            <w:tcW w:w="5531" w:type="dxa"/>
            <w:vMerge w:val="restart"/>
            <w:noWrap/>
          </w:tcPr>
          <w:p w14:paraId="362D8A20" w14:textId="77777777" w:rsidR="00625291" w:rsidRDefault="00625291" w:rsidP="00E00266">
            <w:pPr>
              <w:spacing w:line="276" w:lineRule="auto"/>
            </w:pPr>
          </w:p>
        </w:tc>
      </w:tr>
      <w:tr w:rsidR="00625291" w:rsidRPr="00D97B1C" w14:paraId="5C56AA97" w14:textId="77777777" w:rsidTr="00F70995">
        <w:trPr>
          <w:trHeight w:val="288"/>
        </w:trPr>
        <w:tc>
          <w:tcPr>
            <w:tcW w:w="1081" w:type="dxa"/>
            <w:vMerge/>
          </w:tcPr>
          <w:p w14:paraId="63F037B8" w14:textId="77777777" w:rsidR="00625291" w:rsidRDefault="00625291" w:rsidP="001B2340"/>
        </w:tc>
        <w:tc>
          <w:tcPr>
            <w:tcW w:w="12192" w:type="dxa"/>
            <w:shd w:val="clear" w:color="auto" w:fill="auto"/>
          </w:tcPr>
          <w:p w14:paraId="1D2D4D1B" w14:textId="77777777" w:rsidR="00625291" w:rsidRPr="008A7975" w:rsidRDefault="00625291" w:rsidP="00E00266">
            <w:pPr>
              <w:rPr>
                <w:b/>
              </w:rPr>
            </w:pPr>
            <w:r w:rsidRPr="008A7975">
              <w:rPr>
                <w:b/>
              </w:rPr>
              <w:t>Prepare the Downstream Gate Valve Sub-Assembly (GV2SA) Bellows Flange</w:t>
            </w:r>
          </w:p>
          <w:p w14:paraId="461EAD36" w14:textId="77777777" w:rsidR="00625291" w:rsidRDefault="00625291" w:rsidP="00385F2A"/>
          <w:p w14:paraId="624E5997" w14:textId="56F69416" w:rsidR="00625291" w:rsidRDefault="00625291" w:rsidP="00385F2A">
            <w:r>
              <w:t>2.</w:t>
            </w:r>
            <w:r w:rsidR="00430D42">
              <w:t xml:space="preserve"> </w:t>
            </w:r>
            <w:r>
              <w:t>Verify the purge software is set to "Purge" for MFC3 [Yellow Line].</w:t>
            </w:r>
          </w:p>
          <w:p w14:paraId="54B608BF" w14:textId="77777777" w:rsidR="00625291" w:rsidRDefault="00625291" w:rsidP="00385F2A"/>
          <w:p w14:paraId="72CFCECB" w14:textId="15F5F014" w:rsidR="00625291" w:rsidRDefault="00625291" w:rsidP="00385F2A">
            <w:r>
              <w:t>3.</w:t>
            </w:r>
            <w:r w:rsidR="00430D42">
              <w:t xml:space="preserve"> </w:t>
            </w:r>
            <w:r>
              <w:t>Remove 8 studs from the GV2SA bellows end flange in a star pattern. The 4 remaining studs shall be located every third hole in the flange.</w:t>
            </w:r>
          </w:p>
          <w:p w14:paraId="4A7DAA74" w14:textId="77777777" w:rsidR="00153BA3" w:rsidRDefault="00153BA3" w:rsidP="00153BA3">
            <w:pPr>
              <w:pStyle w:val="ListParagraph"/>
              <w:numPr>
                <w:ilvl w:val="0"/>
                <w:numId w:val="61"/>
              </w:numPr>
            </w:pPr>
            <w:r w:rsidRPr="001E397C">
              <w:t>After the removal of each pair of studs, check the status of the purge system.</w:t>
            </w:r>
          </w:p>
          <w:p w14:paraId="2BD61318" w14:textId="72A54CBC" w:rsidR="00625291" w:rsidRDefault="00625291" w:rsidP="00153BA3">
            <w:pPr>
              <w:pStyle w:val="ListParagraph"/>
              <w:numPr>
                <w:ilvl w:val="0"/>
                <w:numId w:val="61"/>
              </w:numPr>
            </w:pPr>
            <w:r>
              <w:t xml:space="preserve">If the purge systems begins to purge at any time, continue with the clean disassembly of the fasteners but do not clean with IPA dipped Q-tip and do not N2 spray bolt holes. </w:t>
            </w:r>
          </w:p>
          <w:p w14:paraId="4EA75762" w14:textId="75D5A7ED" w:rsidR="00625291" w:rsidRDefault="00625291" w:rsidP="00153BA3">
            <w:pPr>
              <w:pStyle w:val="ListParagraph"/>
              <w:numPr>
                <w:ilvl w:val="0"/>
                <w:numId w:val="61"/>
              </w:numPr>
            </w:pPr>
            <w:r>
              <w:t>If the purge system is not purging, clean bolt holes with IPA dipped Q-tip and use ionized N2 to clean open bolt holes to Spec 1 in accordance with the Ionized N2 Parts Cleaning Procedure.</w:t>
            </w:r>
          </w:p>
          <w:p w14:paraId="66B15856" w14:textId="77777777" w:rsidR="00625291" w:rsidRDefault="00625291" w:rsidP="00385F2A"/>
          <w:p w14:paraId="430F7252" w14:textId="1CB82F32" w:rsidR="00625291" w:rsidRDefault="00625291" w:rsidP="00385F2A">
            <w:r>
              <w:t>4.</w:t>
            </w:r>
            <w:r w:rsidR="00430D42">
              <w:t xml:space="preserve"> </w:t>
            </w:r>
            <w:r>
              <w:t>Install 4 new pre-cleaned [Spec 1] studs in every third open hole to ensure equal pressure on the gasket.</w:t>
            </w:r>
            <w:r w:rsidR="00430D42">
              <w:t xml:space="preserve"> </w:t>
            </w:r>
            <w:r>
              <w:t>Torque these pre-cleaned studs to 23 ft-lbs.</w:t>
            </w:r>
          </w:p>
          <w:p w14:paraId="378861CD" w14:textId="77777777" w:rsidR="00625291" w:rsidRDefault="00625291" w:rsidP="00385F2A"/>
          <w:p w14:paraId="30CD0893" w14:textId="7A54FFC2" w:rsidR="00625291" w:rsidRDefault="00625291" w:rsidP="006D42DF">
            <w:r>
              <w:t>5.</w:t>
            </w:r>
            <w:r w:rsidR="00430D42">
              <w:t xml:space="preserve"> </w:t>
            </w:r>
            <w:r>
              <w:t>Remove final 4 original studs 2 at a time from the flange.</w:t>
            </w:r>
            <w:r w:rsidR="00430D42">
              <w:t xml:space="preserve"> </w:t>
            </w:r>
            <w:r>
              <w:t>After the removal of each pair of studs, check the status of the purge system.</w:t>
            </w:r>
          </w:p>
          <w:p w14:paraId="3F401188" w14:textId="77777777" w:rsidR="00153BA3" w:rsidRPr="001E397C" w:rsidRDefault="00153BA3" w:rsidP="00153BA3">
            <w:pPr>
              <w:pStyle w:val="ListParagraph"/>
              <w:numPr>
                <w:ilvl w:val="0"/>
                <w:numId w:val="61"/>
              </w:numPr>
            </w:pPr>
            <w:r w:rsidRPr="001E397C">
              <w:t>Remove 2 fasteners from the flange and check the purge system.</w:t>
            </w:r>
          </w:p>
          <w:p w14:paraId="6D2F00D6" w14:textId="58553AC4" w:rsidR="00153BA3" w:rsidRDefault="00153BA3" w:rsidP="00153BA3">
            <w:pPr>
              <w:pStyle w:val="ListParagraph"/>
              <w:numPr>
                <w:ilvl w:val="0"/>
                <w:numId w:val="61"/>
              </w:numPr>
            </w:pPr>
            <w:r w:rsidRPr="001E397C">
              <w:t>Remove 2 additional studs and check the purge system.</w:t>
            </w:r>
          </w:p>
          <w:p w14:paraId="3D513653" w14:textId="14CF3B9F" w:rsidR="00625291" w:rsidRDefault="00625291" w:rsidP="00153BA3">
            <w:pPr>
              <w:pStyle w:val="ListParagraph"/>
              <w:numPr>
                <w:ilvl w:val="0"/>
                <w:numId w:val="61"/>
              </w:numPr>
            </w:pPr>
            <w:r>
              <w:t xml:space="preserve">If the purge systems begins to purge at any time, continue with the clean disassembly of the fasteners but do not clean with IPA dipped Q-tip and do not N2 spray bolt holes. </w:t>
            </w:r>
          </w:p>
          <w:p w14:paraId="6F9DE31E" w14:textId="77777777" w:rsidR="00625291" w:rsidRDefault="00625291" w:rsidP="00153BA3">
            <w:pPr>
              <w:pStyle w:val="ListParagraph"/>
              <w:numPr>
                <w:ilvl w:val="0"/>
                <w:numId w:val="61"/>
              </w:numPr>
            </w:pPr>
            <w:r>
              <w:t>If the purge system is not purging, clean bolt holes with IPA dipped Q-tip and use ionized N2 to clean open bolt holes to Spec 1 in accordance with the Ionized N2 Parts Cleaning Procedure.</w:t>
            </w:r>
          </w:p>
          <w:p w14:paraId="140F1D62" w14:textId="77777777" w:rsidR="00625291" w:rsidRDefault="00625291" w:rsidP="006D42DF"/>
          <w:p w14:paraId="5774F7BF" w14:textId="7ECE57E5" w:rsidR="00625291" w:rsidRDefault="00625291" w:rsidP="006D42DF">
            <w:r>
              <w:t>6.</w:t>
            </w:r>
            <w:r w:rsidR="00430D42">
              <w:t xml:space="preserve"> </w:t>
            </w:r>
            <w:r>
              <w:t>Remove the 4 pre-cleaned studs from the bellows flange.</w:t>
            </w:r>
            <w:r w:rsidR="00430D42">
              <w:t xml:space="preserve"> </w:t>
            </w:r>
            <w:r>
              <w:t>Carefully remove the blank and gasket.</w:t>
            </w:r>
            <w:r w:rsidR="00430D42">
              <w:t xml:space="preserve"> </w:t>
            </w:r>
            <w:r>
              <w:t>Verify the purge starts.</w:t>
            </w:r>
          </w:p>
          <w:p w14:paraId="1ACDBD0F" w14:textId="61DAB4B9" w:rsidR="00625291" w:rsidRDefault="00625291" w:rsidP="006D42DF"/>
          <w:p w14:paraId="1E5419F7" w14:textId="2D280B4A" w:rsidR="00625291" w:rsidRDefault="00625291" w:rsidP="006D42DF">
            <w:r>
              <w:t>7.</w:t>
            </w:r>
            <w:r w:rsidR="00430D42">
              <w:t xml:space="preserve"> </w:t>
            </w:r>
            <w:r>
              <w:t>Carefully place an alignment blank onto the bellows flange.</w:t>
            </w:r>
            <w:r w:rsidR="00430D42">
              <w:t xml:space="preserve"> </w:t>
            </w:r>
            <w:r>
              <w:t>Clamp in place with two cleaned spring clamps.</w:t>
            </w:r>
          </w:p>
          <w:p w14:paraId="5A1E6079" w14:textId="0339946D" w:rsidR="00625291" w:rsidRDefault="00625291" w:rsidP="00153BA3">
            <w:pPr>
              <w:pStyle w:val="ListParagraph"/>
              <w:numPr>
                <w:ilvl w:val="0"/>
                <w:numId w:val="61"/>
              </w:numPr>
            </w:pPr>
            <w:r>
              <w:t>Open the clamps down and away from the bellows.</w:t>
            </w:r>
          </w:p>
          <w:p w14:paraId="11966B95" w14:textId="25D67ED9" w:rsidR="00625291" w:rsidRDefault="00625291" w:rsidP="006D42DF"/>
        </w:tc>
        <w:tc>
          <w:tcPr>
            <w:tcW w:w="5531" w:type="dxa"/>
            <w:vMerge/>
            <w:noWrap/>
          </w:tcPr>
          <w:p w14:paraId="52A9EF85" w14:textId="77777777" w:rsidR="00625291" w:rsidRDefault="00625291" w:rsidP="00E00266">
            <w:pPr>
              <w:spacing w:line="276" w:lineRule="auto"/>
            </w:pPr>
          </w:p>
        </w:tc>
      </w:tr>
      <w:tr w:rsidR="00625291" w:rsidRPr="00D97B1C" w14:paraId="098965DA" w14:textId="77777777" w:rsidTr="00F70995">
        <w:trPr>
          <w:trHeight w:val="288"/>
        </w:trPr>
        <w:tc>
          <w:tcPr>
            <w:tcW w:w="1081" w:type="dxa"/>
            <w:vMerge/>
          </w:tcPr>
          <w:p w14:paraId="69E3605D" w14:textId="77777777" w:rsidR="00625291" w:rsidRDefault="00625291" w:rsidP="001B2340"/>
        </w:tc>
        <w:tc>
          <w:tcPr>
            <w:tcW w:w="12192" w:type="dxa"/>
            <w:shd w:val="clear" w:color="auto" w:fill="auto"/>
          </w:tcPr>
          <w:p w14:paraId="7A150531" w14:textId="77777777" w:rsidR="00625291" w:rsidRPr="007E371A" w:rsidRDefault="00625291" w:rsidP="00E00266">
            <w:pPr>
              <w:rPr>
                <w:b/>
              </w:rPr>
            </w:pPr>
            <w:r w:rsidRPr="007E371A">
              <w:rPr>
                <w:b/>
              </w:rPr>
              <w:t>Prepare the Cavity 8 Downstream Flange</w:t>
            </w:r>
          </w:p>
          <w:p w14:paraId="0E517888" w14:textId="77777777" w:rsidR="00625291" w:rsidRDefault="00625291" w:rsidP="00E00266"/>
          <w:p w14:paraId="3BDD49A8" w14:textId="370AE069" w:rsidR="00625291" w:rsidRDefault="00625291" w:rsidP="00E00266">
            <w:r>
              <w:t>1.</w:t>
            </w:r>
            <w:r w:rsidR="00430D42">
              <w:t xml:space="preserve"> </w:t>
            </w:r>
            <w:r>
              <w:t>Verify the purge software is set to "Purge" for MFC1 [White Line].</w:t>
            </w:r>
          </w:p>
          <w:p w14:paraId="73E1B78B" w14:textId="77777777" w:rsidR="00625291" w:rsidRDefault="00625291" w:rsidP="00E00266"/>
          <w:p w14:paraId="199957C2" w14:textId="0FB9ABF3" w:rsidR="00625291" w:rsidRDefault="00625291" w:rsidP="007E371A">
            <w:r>
              <w:t>2.</w:t>
            </w:r>
            <w:r w:rsidR="00430D42">
              <w:t xml:space="preserve"> </w:t>
            </w:r>
            <w:r>
              <w:t>Remove 8 studs from the cavity downstream end flange in a star pattern.</w:t>
            </w:r>
            <w:r w:rsidR="00153BA3">
              <w:t xml:space="preserve"> </w:t>
            </w:r>
            <w:r>
              <w:t>The 4 remaining studs shall be located every third hole in the flange.</w:t>
            </w:r>
          </w:p>
          <w:p w14:paraId="4D524E3F" w14:textId="77777777" w:rsidR="00153BA3" w:rsidRDefault="00153BA3" w:rsidP="00153BA3">
            <w:pPr>
              <w:pStyle w:val="ListParagraph"/>
              <w:numPr>
                <w:ilvl w:val="0"/>
                <w:numId w:val="61"/>
              </w:numPr>
            </w:pPr>
            <w:r w:rsidRPr="001E397C">
              <w:t>After the removal of each pair of studs, check the status of the purge system.</w:t>
            </w:r>
          </w:p>
          <w:p w14:paraId="2AC878EE" w14:textId="77777777" w:rsidR="00625291" w:rsidRDefault="00625291" w:rsidP="007E371A">
            <w:pPr>
              <w:pStyle w:val="ListParagraph"/>
              <w:numPr>
                <w:ilvl w:val="0"/>
                <w:numId w:val="61"/>
              </w:numPr>
            </w:pPr>
            <w:r>
              <w:t xml:space="preserve">If the purge systems begins to purge at any time, continue with the clean disassembly of the fasteners but do not clean with IPA dipped Q-tip and do not N2 spray bolt holes. </w:t>
            </w:r>
          </w:p>
          <w:p w14:paraId="67D418ED" w14:textId="77777777" w:rsidR="00625291" w:rsidRDefault="00625291" w:rsidP="007E371A">
            <w:pPr>
              <w:pStyle w:val="ListParagraph"/>
              <w:numPr>
                <w:ilvl w:val="0"/>
                <w:numId w:val="61"/>
              </w:numPr>
            </w:pPr>
            <w:r>
              <w:t>If the purge system is not purging, clean bolt holes with IPA dipped Q-tip and use ionized N2 to clean open bolt holes to Spec 1 in accordance with the Ionized N2 Parts Cleaning Procedure.</w:t>
            </w:r>
          </w:p>
          <w:p w14:paraId="4ECD2D77" w14:textId="77777777" w:rsidR="00625291" w:rsidRDefault="00625291" w:rsidP="007E371A"/>
          <w:p w14:paraId="30560141" w14:textId="7533D704" w:rsidR="00625291" w:rsidRDefault="00625291" w:rsidP="007E371A">
            <w:r>
              <w:t>4.</w:t>
            </w:r>
            <w:r w:rsidR="00430D42">
              <w:t xml:space="preserve"> </w:t>
            </w:r>
            <w:r>
              <w:t>Install 4 new pre-cleaned [Spec 1] studs in every third open hole to ensure equal pressure on the gasket.</w:t>
            </w:r>
            <w:r w:rsidR="00430D42">
              <w:t xml:space="preserve"> </w:t>
            </w:r>
            <w:r>
              <w:t>Torque these pre-cleaned studs to 23 ft-lbs.</w:t>
            </w:r>
          </w:p>
          <w:p w14:paraId="6E7AD7FA" w14:textId="77777777" w:rsidR="00625291" w:rsidRDefault="00625291" w:rsidP="007E371A"/>
          <w:p w14:paraId="79BC88F4" w14:textId="41ABEB26" w:rsidR="00625291" w:rsidRDefault="00625291" w:rsidP="007E371A">
            <w:r>
              <w:t>5.</w:t>
            </w:r>
            <w:r w:rsidR="00430D42">
              <w:t xml:space="preserve"> </w:t>
            </w:r>
            <w:r>
              <w:t>Remove final 4 original studs 2 at a time from the flange.</w:t>
            </w:r>
            <w:r w:rsidR="00430D42">
              <w:t xml:space="preserve"> </w:t>
            </w:r>
            <w:r>
              <w:t>After the removal of each pair of studs, check the status of the purge system.</w:t>
            </w:r>
          </w:p>
          <w:p w14:paraId="1379640B" w14:textId="77777777" w:rsidR="00153BA3" w:rsidRPr="001E397C" w:rsidRDefault="00153BA3" w:rsidP="00153BA3">
            <w:pPr>
              <w:pStyle w:val="ListParagraph"/>
              <w:numPr>
                <w:ilvl w:val="0"/>
                <w:numId w:val="61"/>
              </w:numPr>
            </w:pPr>
            <w:r w:rsidRPr="001E397C">
              <w:t>Remove 2 fasteners from the flange and check the purge system.</w:t>
            </w:r>
          </w:p>
          <w:p w14:paraId="42D228F0" w14:textId="6A91DF1B" w:rsidR="00153BA3" w:rsidRDefault="00153BA3" w:rsidP="00153BA3">
            <w:pPr>
              <w:pStyle w:val="ListParagraph"/>
              <w:numPr>
                <w:ilvl w:val="0"/>
                <w:numId w:val="61"/>
              </w:numPr>
            </w:pPr>
            <w:r w:rsidRPr="001E397C">
              <w:t>Remove 2 additional studs and check the purge system.</w:t>
            </w:r>
          </w:p>
          <w:p w14:paraId="50DEF1A6" w14:textId="2F0736E8" w:rsidR="00625291" w:rsidRDefault="00625291" w:rsidP="007E371A">
            <w:pPr>
              <w:pStyle w:val="ListParagraph"/>
              <w:numPr>
                <w:ilvl w:val="0"/>
                <w:numId w:val="61"/>
              </w:numPr>
            </w:pPr>
            <w:r>
              <w:t xml:space="preserve">If the purge systems begins to purge at any time, continue with the clean disassembly of the fasteners but do not clean with IPA dipped Q-tip and do not N2 spray bolt holes. </w:t>
            </w:r>
          </w:p>
          <w:p w14:paraId="13E954A2" w14:textId="77777777" w:rsidR="00625291" w:rsidRDefault="00625291" w:rsidP="007E371A">
            <w:pPr>
              <w:pStyle w:val="ListParagraph"/>
              <w:numPr>
                <w:ilvl w:val="0"/>
                <w:numId w:val="61"/>
              </w:numPr>
            </w:pPr>
            <w:r>
              <w:t>If the purge system is not purging, clean bolt holes with IPA dipped Q-tip and use ionized N2 to clean open bolt holes to Spec 1 in accordance with the Ionized N2 Parts Cleaning Procedure.</w:t>
            </w:r>
          </w:p>
          <w:p w14:paraId="796090D5" w14:textId="77777777" w:rsidR="00625291" w:rsidRDefault="00625291" w:rsidP="007E371A"/>
          <w:p w14:paraId="08A12E3F" w14:textId="23591CE8" w:rsidR="00625291" w:rsidRDefault="00625291" w:rsidP="007E371A">
            <w:r>
              <w:t>6.</w:t>
            </w:r>
            <w:r w:rsidR="00430D42">
              <w:t xml:space="preserve"> </w:t>
            </w:r>
            <w:r>
              <w:t>Remove the 4 pre-cleaned studs from the cavity flange.</w:t>
            </w:r>
            <w:r w:rsidR="00430D42">
              <w:t xml:space="preserve"> </w:t>
            </w:r>
            <w:r>
              <w:t>Carefully remove the blank and gasket.</w:t>
            </w:r>
            <w:r w:rsidR="00430D42">
              <w:t xml:space="preserve"> </w:t>
            </w:r>
            <w:r>
              <w:t>Verify the purge starts.</w:t>
            </w:r>
          </w:p>
          <w:p w14:paraId="2A77EBE6" w14:textId="77777777" w:rsidR="00625291" w:rsidRDefault="00625291" w:rsidP="007E371A"/>
          <w:p w14:paraId="55A19532" w14:textId="5D46B3FE" w:rsidR="00625291" w:rsidRDefault="00625291" w:rsidP="007E371A">
            <w:r>
              <w:t>7.</w:t>
            </w:r>
            <w:r w:rsidR="00430D42">
              <w:t xml:space="preserve"> </w:t>
            </w:r>
            <w:r>
              <w:t>Carefully place an alignment blank onto the bellows flange.</w:t>
            </w:r>
            <w:r w:rsidR="00430D42">
              <w:t xml:space="preserve"> </w:t>
            </w:r>
            <w:r>
              <w:t>Clamp in place with two cleaned spring clamps.</w:t>
            </w:r>
          </w:p>
          <w:p w14:paraId="32E5734F" w14:textId="77777777" w:rsidR="00625291" w:rsidRDefault="00625291" w:rsidP="007E371A">
            <w:pPr>
              <w:pStyle w:val="ListParagraph"/>
              <w:numPr>
                <w:ilvl w:val="0"/>
                <w:numId w:val="58"/>
              </w:numPr>
            </w:pPr>
            <w:r>
              <w:t>Open the clamps down and away from the cavity.</w:t>
            </w:r>
          </w:p>
          <w:p w14:paraId="52F4CFC3" w14:textId="4328FD5A" w:rsidR="00625291" w:rsidRDefault="00625291" w:rsidP="00E00266"/>
        </w:tc>
        <w:tc>
          <w:tcPr>
            <w:tcW w:w="5531" w:type="dxa"/>
            <w:vMerge/>
            <w:noWrap/>
          </w:tcPr>
          <w:p w14:paraId="14D34EF9" w14:textId="77777777" w:rsidR="00625291" w:rsidRDefault="00625291" w:rsidP="00E00266">
            <w:pPr>
              <w:spacing w:line="276" w:lineRule="auto"/>
            </w:pPr>
          </w:p>
        </w:tc>
      </w:tr>
      <w:tr w:rsidR="00625291" w:rsidRPr="00D97B1C" w14:paraId="5723DB52" w14:textId="77777777" w:rsidTr="00F70995">
        <w:trPr>
          <w:trHeight w:val="288"/>
        </w:trPr>
        <w:tc>
          <w:tcPr>
            <w:tcW w:w="1081" w:type="dxa"/>
            <w:vMerge/>
          </w:tcPr>
          <w:p w14:paraId="25E44960" w14:textId="77777777" w:rsidR="00625291" w:rsidRDefault="00625291" w:rsidP="001B2340"/>
        </w:tc>
        <w:tc>
          <w:tcPr>
            <w:tcW w:w="12192" w:type="dxa"/>
            <w:shd w:val="clear" w:color="auto" w:fill="auto"/>
          </w:tcPr>
          <w:p w14:paraId="328A5EDF" w14:textId="77777777" w:rsidR="00625291" w:rsidRPr="00D975DE" w:rsidRDefault="00625291" w:rsidP="00E00266">
            <w:pPr>
              <w:rPr>
                <w:b/>
              </w:rPr>
            </w:pPr>
            <w:r w:rsidRPr="00D975DE">
              <w:rPr>
                <w:b/>
              </w:rPr>
              <w:t>Align GV2SA Bellows and Cavity End Flange</w:t>
            </w:r>
          </w:p>
          <w:p w14:paraId="4EB9BA6A" w14:textId="77777777" w:rsidR="00625291" w:rsidRDefault="00625291" w:rsidP="00E00266"/>
          <w:p w14:paraId="2675096F" w14:textId="0A4E50AC" w:rsidR="00625291" w:rsidRDefault="00625291" w:rsidP="00D975DE">
            <w:r>
              <w:t>8.</w:t>
            </w:r>
            <w:r w:rsidR="00430D42">
              <w:t xml:space="preserve"> </w:t>
            </w:r>
            <w:r>
              <w:t>Slowly slide GV2SA towards the cavity to check flange alignment. The nipples on the alignment blanks should move freely into the indents of the flanges. A slight rotation of the bellows flange can be performed if necessary during the alignment process.</w:t>
            </w:r>
          </w:p>
          <w:p w14:paraId="1B111299" w14:textId="77777777" w:rsidR="00625291" w:rsidRDefault="00625291" w:rsidP="00D975DE"/>
          <w:p w14:paraId="72F7B313" w14:textId="468BF597" w:rsidR="00625291" w:rsidRDefault="00625291" w:rsidP="00D975DE">
            <w:r>
              <w:t>9.</w:t>
            </w:r>
            <w:r w:rsidR="00430D42">
              <w:t xml:space="preserve"> </w:t>
            </w:r>
            <w:r>
              <w:t>Move GV2SA away from the cavity flange.</w:t>
            </w:r>
          </w:p>
          <w:p w14:paraId="5D6C1F5E" w14:textId="77777777" w:rsidR="00625291" w:rsidRDefault="00625291" w:rsidP="00D975DE"/>
          <w:p w14:paraId="447020B9" w14:textId="3F891AB7" w:rsidR="00625291" w:rsidRDefault="00625291" w:rsidP="00D975DE">
            <w:r>
              <w:t>10.</w:t>
            </w:r>
            <w:r w:rsidR="00430D42">
              <w:t xml:space="preserve"> </w:t>
            </w:r>
            <w:r>
              <w:t>Carefully remove the alignment blanks from the cavity and bellows.</w:t>
            </w:r>
          </w:p>
          <w:p w14:paraId="41DFC131" w14:textId="17FC4858" w:rsidR="00625291" w:rsidRPr="007E371A" w:rsidRDefault="00625291" w:rsidP="00D975DE"/>
        </w:tc>
        <w:tc>
          <w:tcPr>
            <w:tcW w:w="5531" w:type="dxa"/>
            <w:vMerge/>
            <w:noWrap/>
          </w:tcPr>
          <w:p w14:paraId="40033C0F" w14:textId="77777777" w:rsidR="00625291" w:rsidRDefault="00625291" w:rsidP="00E00266">
            <w:pPr>
              <w:spacing w:line="276" w:lineRule="auto"/>
            </w:pPr>
          </w:p>
        </w:tc>
      </w:tr>
      <w:tr w:rsidR="00625291" w:rsidRPr="00D97B1C" w14:paraId="16CB62E9" w14:textId="77777777" w:rsidTr="00F70995">
        <w:trPr>
          <w:trHeight w:val="288"/>
        </w:trPr>
        <w:tc>
          <w:tcPr>
            <w:tcW w:w="1081" w:type="dxa"/>
            <w:vMerge/>
          </w:tcPr>
          <w:p w14:paraId="0293621D" w14:textId="77777777" w:rsidR="00625291" w:rsidRDefault="00625291" w:rsidP="001B2340"/>
        </w:tc>
        <w:tc>
          <w:tcPr>
            <w:tcW w:w="12192" w:type="dxa"/>
            <w:shd w:val="clear" w:color="auto" w:fill="auto"/>
          </w:tcPr>
          <w:p w14:paraId="1D565997" w14:textId="77777777" w:rsidR="00625291" w:rsidRPr="001A1A07" w:rsidRDefault="00625291" w:rsidP="00E00266">
            <w:pPr>
              <w:rPr>
                <w:b/>
              </w:rPr>
            </w:pPr>
            <w:r w:rsidRPr="001A1A07">
              <w:rPr>
                <w:b/>
              </w:rPr>
              <w:t>Install Cavity to GV2SA Bellows</w:t>
            </w:r>
          </w:p>
          <w:p w14:paraId="6588F7CF" w14:textId="77777777" w:rsidR="00625291" w:rsidRDefault="00625291" w:rsidP="00E00266"/>
          <w:p w14:paraId="0592827E" w14:textId="7DFCCFE7" w:rsidR="00625291" w:rsidRDefault="00625291" w:rsidP="00E00266">
            <w:r>
              <w:t>11.</w:t>
            </w:r>
            <w:r w:rsidR="00430D42">
              <w:t xml:space="preserve"> </w:t>
            </w:r>
            <w:r>
              <w:t>Install the beamline gasket with retaining clips to hold the gasket in place on the bellows flange.</w:t>
            </w:r>
            <w:r w:rsidR="00430D42">
              <w:t xml:space="preserve"> </w:t>
            </w:r>
            <w:r>
              <w:t>Verify the clips are placed in the horizontal position.</w:t>
            </w:r>
          </w:p>
          <w:p w14:paraId="2EE60DF5" w14:textId="77777777" w:rsidR="00625291" w:rsidRDefault="00625291" w:rsidP="00E00266"/>
          <w:p w14:paraId="7FD8362A" w14:textId="5CBB60FC" w:rsidR="00625291" w:rsidRDefault="00625291" w:rsidP="00E00266">
            <w:r>
              <w:t>12.</w:t>
            </w:r>
            <w:r w:rsidR="00430D42">
              <w:t xml:space="preserve"> </w:t>
            </w:r>
            <w:r>
              <w:t>[Two person] Slowly slide the cavity back into place against the gasket.</w:t>
            </w:r>
            <w:r w:rsidR="00430D42">
              <w:t xml:space="preserve"> </w:t>
            </w:r>
            <w:r>
              <w:t>Remove the clips.</w:t>
            </w:r>
          </w:p>
          <w:p w14:paraId="187E8A11" w14:textId="77777777" w:rsidR="00625291" w:rsidRDefault="00625291" w:rsidP="00E00266"/>
          <w:p w14:paraId="70097EAE" w14:textId="48154ABE" w:rsidR="00625291" w:rsidRDefault="00625291" w:rsidP="00E00266">
            <w:r>
              <w:t>13.</w:t>
            </w:r>
            <w:r w:rsidR="00430D42">
              <w:t xml:space="preserve"> </w:t>
            </w:r>
            <w:r>
              <w:t>One technician shall hold the flanges tightly together, preventing the flanges from rotating or moving away from each other. This technician shall hold the flanges until the first 4 studs have been snugged tight with a wrench.</w:t>
            </w:r>
          </w:p>
          <w:p w14:paraId="3D395042" w14:textId="77777777" w:rsidR="00625291" w:rsidRDefault="00625291" w:rsidP="00E00266"/>
          <w:p w14:paraId="084C380B" w14:textId="24A9D1F2" w:rsidR="00625291" w:rsidRDefault="00625291" w:rsidP="00E00266">
            <w:r>
              <w:t>14.</w:t>
            </w:r>
            <w:r w:rsidR="00430D42">
              <w:t xml:space="preserve"> </w:t>
            </w:r>
            <w:r>
              <w:t>A second technician shall place 4 pre-cleaned [Spec 1] studs in a star pattern in the cavity flange and snug them with a wrench.</w:t>
            </w:r>
          </w:p>
          <w:p w14:paraId="2267B8DF" w14:textId="77777777" w:rsidR="00625291" w:rsidRDefault="00625291" w:rsidP="00E00266"/>
          <w:p w14:paraId="12205772" w14:textId="5C70311D" w:rsidR="00625291" w:rsidRDefault="00625291" w:rsidP="00E00266">
            <w:r>
              <w:t>15.</w:t>
            </w:r>
            <w:r w:rsidR="00430D42">
              <w:t xml:space="preserve"> </w:t>
            </w:r>
            <w:r>
              <w:t xml:space="preserve">The second technician shall place the </w:t>
            </w:r>
            <w:r w:rsidR="00F87EB8">
              <w:t>remaining</w:t>
            </w:r>
            <w:r>
              <w:t xml:space="preserve"> fasteners on the flange continuing the star pattern and snug all of them with a wrench.</w:t>
            </w:r>
          </w:p>
          <w:p w14:paraId="6843F17C" w14:textId="77777777" w:rsidR="00625291" w:rsidRDefault="00625291" w:rsidP="00E00266"/>
          <w:p w14:paraId="15E68316" w14:textId="773D3E32" w:rsidR="00625291" w:rsidRDefault="00625291" w:rsidP="00455171">
            <w:r>
              <w:t>16.</w:t>
            </w:r>
            <w:r w:rsidR="00430D42">
              <w:t xml:space="preserve"> </w:t>
            </w:r>
            <w:r>
              <w:t>Torque the fasteners to 15 ft-lbs using a standard torquing pattern for a round flange.</w:t>
            </w:r>
          </w:p>
          <w:p w14:paraId="6E56C16F" w14:textId="77777777" w:rsidR="00625291" w:rsidRDefault="00625291" w:rsidP="00455171"/>
          <w:p w14:paraId="0501BEEB" w14:textId="13BAA04C" w:rsidR="00625291" w:rsidRDefault="00625291" w:rsidP="00455171">
            <w:r>
              <w:t>17.</w:t>
            </w:r>
            <w:r w:rsidR="00430D42">
              <w:t xml:space="preserve"> </w:t>
            </w:r>
            <w:r>
              <w:t>Increase the torque and torque all the fasteners to 31 ft-lbs using a standard torquing pattern for a round flange.</w:t>
            </w:r>
          </w:p>
          <w:p w14:paraId="11CA6872" w14:textId="77777777" w:rsidR="00625291" w:rsidRDefault="00625291" w:rsidP="00455171"/>
          <w:p w14:paraId="48970366" w14:textId="446FDC73" w:rsidR="00625291" w:rsidRDefault="00625291" w:rsidP="00455171">
            <w:r>
              <w:t>18.</w:t>
            </w:r>
            <w:r w:rsidR="00430D42">
              <w:t xml:space="preserve"> </w:t>
            </w:r>
            <w:r>
              <w:t>Repeat the final torque sequence twice and then go around all of the fasteners at least twice or until there is no movement of the nuts.</w:t>
            </w:r>
            <w:r w:rsidR="00430D42">
              <w:t xml:space="preserve"> </w:t>
            </w:r>
            <w:r>
              <w:t>Verify the purge system turns off.</w:t>
            </w:r>
          </w:p>
          <w:p w14:paraId="5CEDB8D3" w14:textId="77777777" w:rsidR="00625291" w:rsidRDefault="00625291" w:rsidP="00455171"/>
          <w:p w14:paraId="677AEEA9" w14:textId="60BDA416" w:rsidR="00625291" w:rsidRDefault="00625291" w:rsidP="00455171">
            <w:r>
              <w:t>19.</w:t>
            </w:r>
            <w:r w:rsidR="00430D42">
              <w:t xml:space="preserve"> </w:t>
            </w:r>
            <w:r>
              <w:t>Install rail locks on the cavity and valve to lock them in place.</w:t>
            </w:r>
          </w:p>
          <w:p w14:paraId="6B27AFD3" w14:textId="7666F967" w:rsidR="00625291" w:rsidRPr="007E371A" w:rsidRDefault="00625291" w:rsidP="00455171"/>
        </w:tc>
        <w:tc>
          <w:tcPr>
            <w:tcW w:w="5531" w:type="dxa"/>
            <w:noWrap/>
          </w:tcPr>
          <w:p w14:paraId="50726360" w14:textId="77777777" w:rsidR="00625291" w:rsidRDefault="00625291" w:rsidP="00E00266">
            <w:pPr>
              <w:spacing w:line="276" w:lineRule="auto"/>
            </w:pPr>
          </w:p>
          <w:p w14:paraId="4F5B434C" w14:textId="77777777" w:rsidR="00625291" w:rsidRDefault="00625291" w:rsidP="00455171">
            <w:pPr>
              <w:spacing w:line="276" w:lineRule="auto"/>
            </w:pPr>
            <w:r>
              <w:t>[[CAV8_GV2SAComment]] &lt;&lt;COMMENT&gt;&gt;</w:t>
            </w:r>
          </w:p>
          <w:p w14:paraId="7B31AA40" w14:textId="77777777" w:rsidR="00625291" w:rsidRDefault="00625291" w:rsidP="00455171">
            <w:pPr>
              <w:spacing w:line="276" w:lineRule="auto"/>
            </w:pPr>
            <w:r>
              <w:t>[[CAV8_GV2SATimeStamp]] &lt;&lt;TIMESTAMP&gt;&gt;</w:t>
            </w:r>
          </w:p>
          <w:p w14:paraId="3B5D4BD1" w14:textId="77777777" w:rsidR="00625291" w:rsidRDefault="00625291" w:rsidP="00455171">
            <w:pPr>
              <w:spacing w:line="276" w:lineRule="auto"/>
            </w:pPr>
            <w:r>
              <w:t>[[CAV8_GV2SATech1]] &lt;&lt;SRFCVP&gt;&gt;</w:t>
            </w:r>
          </w:p>
          <w:p w14:paraId="0532606E" w14:textId="77777777" w:rsidR="00625291" w:rsidRDefault="00625291" w:rsidP="00455171">
            <w:pPr>
              <w:spacing w:line="276" w:lineRule="auto"/>
            </w:pPr>
            <w:r>
              <w:t>[[CAV8_GV2SATech2]] &lt;&lt;SRFCVP&gt;&gt;</w:t>
            </w:r>
          </w:p>
          <w:p w14:paraId="6C9121D2" w14:textId="19403D0A" w:rsidR="00625291" w:rsidRDefault="00625291" w:rsidP="00E00266">
            <w:pPr>
              <w:spacing w:line="276" w:lineRule="auto"/>
            </w:pPr>
          </w:p>
        </w:tc>
      </w:tr>
    </w:tbl>
    <w:p w14:paraId="428A1AB4" w14:textId="7945FD51" w:rsidR="008A7975" w:rsidRDefault="008A7975">
      <w:pPr>
        <w:spacing w:after="200" w:line="276" w:lineRule="auto"/>
      </w:pPr>
    </w:p>
    <w:p w14:paraId="6F0F6816" w14:textId="3BFB3586" w:rsidR="009710C8" w:rsidRDefault="008A7975">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16"/>
        <w:gridCol w:w="10007"/>
        <w:gridCol w:w="2227"/>
      </w:tblGrid>
      <w:tr w:rsidR="004D56E0" w:rsidRPr="00D97B1C" w14:paraId="3726B144" w14:textId="77777777" w:rsidTr="00F70995">
        <w:trPr>
          <w:trHeight w:val="288"/>
        </w:trPr>
        <w:tc>
          <w:tcPr>
            <w:tcW w:w="648" w:type="dxa"/>
          </w:tcPr>
          <w:p w14:paraId="0EDE34FD" w14:textId="77777777" w:rsidR="004D56E0" w:rsidRPr="00300BDA" w:rsidRDefault="004D56E0" w:rsidP="00300BDA">
            <w:pPr>
              <w:jc w:val="center"/>
            </w:pPr>
            <w:r w:rsidRPr="00300BDA">
              <w:t>Step No.</w:t>
            </w:r>
          </w:p>
        </w:tc>
        <w:tc>
          <w:tcPr>
            <w:tcW w:w="9057" w:type="dxa"/>
            <w:shd w:val="clear" w:color="auto" w:fill="auto"/>
          </w:tcPr>
          <w:p w14:paraId="7DA38A86" w14:textId="77777777" w:rsidR="004D56E0" w:rsidRPr="00F82D15" w:rsidRDefault="004D56E0" w:rsidP="00C832F5">
            <w:r w:rsidRPr="00F82D15">
              <w:t>Instructions</w:t>
            </w:r>
          </w:p>
        </w:tc>
        <w:tc>
          <w:tcPr>
            <w:tcW w:w="2016" w:type="dxa"/>
            <w:noWrap/>
          </w:tcPr>
          <w:p w14:paraId="060634DD" w14:textId="77777777" w:rsidR="004D56E0" w:rsidRPr="00D97B1C" w:rsidRDefault="004D56E0" w:rsidP="00C832F5">
            <w:r w:rsidRPr="00D97B1C">
              <w:t>Data Input</w:t>
            </w:r>
          </w:p>
        </w:tc>
      </w:tr>
      <w:tr w:rsidR="00A7640F" w:rsidRPr="00D97B1C" w14:paraId="723AF065" w14:textId="77777777" w:rsidTr="00F70995">
        <w:trPr>
          <w:trHeight w:val="288"/>
        </w:trPr>
        <w:tc>
          <w:tcPr>
            <w:tcW w:w="648" w:type="dxa"/>
          </w:tcPr>
          <w:p w14:paraId="65147F7A" w14:textId="1C87F67E" w:rsidR="00A7640F" w:rsidRPr="00300BDA" w:rsidRDefault="00300BDA" w:rsidP="006D3C09">
            <w:r w:rsidRPr="00300BDA">
              <w:t>29.</w:t>
            </w:r>
          </w:p>
        </w:tc>
        <w:tc>
          <w:tcPr>
            <w:tcW w:w="9057" w:type="dxa"/>
            <w:shd w:val="clear" w:color="auto" w:fill="auto"/>
          </w:tcPr>
          <w:p w14:paraId="553052FF" w14:textId="7235ECA4" w:rsidR="00850640" w:rsidRPr="00625291" w:rsidRDefault="00A7640F" w:rsidP="00625291">
            <w:pPr>
              <w:rPr>
                <w:b/>
                <w:u w:val="single"/>
              </w:rPr>
            </w:pPr>
            <w:bookmarkStart w:id="17" w:name="_Toc95218587"/>
            <w:bookmarkStart w:id="18" w:name="_Toc95221465"/>
            <w:r w:rsidRPr="00625291">
              <w:rPr>
                <w:b/>
                <w:u w:val="single"/>
              </w:rPr>
              <w:t>Cavity String</w:t>
            </w:r>
            <w:r w:rsidR="00850640" w:rsidRPr="00625291">
              <w:rPr>
                <w:b/>
                <w:u w:val="single"/>
              </w:rPr>
              <w:t xml:space="preserve"> Final Torque</w:t>
            </w:r>
            <w:bookmarkEnd w:id="17"/>
            <w:bookmarkEnd w:id="18"/>
          </w:p>
          <w:p w14:paraId="03E223FB" w14:textId="77777777" w:rsidR="00625291" w:rsidRDefault="00625291" w:rsidP="00625291"/>
          <w:p w14:paraId="4C46B31A" w14:textId="77F818F3" w:rsidR="00850640" w:rsidRPr="00F82D15" w:rsidRDefault="00850640" w:rsidP="00625291">
            <w:r w:rsidRPr="00F82D15">
              <w:t>All fasteners on the string shall be re-torqued to the following torque values:</w:t>
            </w:r>
          </w:p>
          <w:p w14:paraId="2F242751" w14:textId="5272E0AC" w:rsidR="00850640" w:rsidRPr="00F82D15" w:rsidRDefault="00A35E97" w:rsidP="00625291">
            <w:pPr>
              <w:pStyle w:val="ListParagraph"/>
              <w:numPr>
                <w:ilvl w:val="0"/>
                <w:numId w:val="58"/>
              </w:numPr>
            </w:pPr>
            <w:r>
              <w:t>Beamline</w:t>
            </w:r>
            <w:r w:rsidR="00850640" w:rsidRPr="00F82D15">
              <w:t xml:space="preserve"> fasteners: 31 </w:t>
            </w:r>
            <w:r w:rsidR="00D41E85">
              <w:t>ft-lbs</w:t>
            </w:r>
          </w:p>
          <w:p w14:paraId="4A646F79" w14:textId="39D79660" w:rsidR="00850640" w:rsidRPr="00F82D15" w:rsidRDefault="00850640" w:rsidP="00625291">
            <w:pPr>
              <w:pStyle w:val="ListParagraph"/>
              <w:numPr>
                <w:ilvl w:val="0"/>
                <w:numId w:val="58"/>
              </w:numPr>
            </w:pPr>
            <w:r w:rsidRPr="00F82D15">
              <w:t xml:space="preserve">FPC flange fasteners: 10 </w:t>
            </w:r>
            <w:r w:rsidR="00D41E85">
              <w:t>ft-lbs</w:t>
            </w:r>
          </w:p>
          <w:p w14:paraId="015637E0" w14:textId="77777777" w:rsidR="00A7640F" w:rsidRPr="00F82D15" w:rsidRDefault="00850640" w:rsidP="00625291">
            <w:pPr>
              <w:pStyle w:val="ListParagraph"/>
              <w:numPr>
                <w:ilvl w:val="0"/>
                <w:numId w:val="58"/>
              </w:numPr>
            </w:pPr>
            <w:r w:rsidRPr="00F82D15">
              <w:t>Field Probe and HOM fasteners: 40 in/lbs</w:t>
            </w:r>
          </w:p>
          <w:p w14:paraId="5E6B6A9F" w14:textId="7610E60B" w:rsidR="00C94B2B" w:rsidRPr="00F82D15" w:rsidRDefault="00C94B2B" w:rsidP="00625291"/>
        </w:tc>
        <w:tc>
          <w:tcPr>
            <w:tcW w:w="2016" w:type="dxa"/>
            <w:noWrap/>
          </w:tcPr>
          <w:p w14:paraId="186004AE" w14:textId="77777777" w:rsidR="00625291" w:rsidRDefault="00625291" w:rsidP="00091242"/>
          <w:p w14:paraId="49102735" w14:textId="054A8F16" w:rsidR="00850640" w:rsidRDefault="00C0251E" w:rsidP="00091242">
            <w:r>
              <w:t>[[Final</w:t>
            </w:r>
            <w:r w:rsidR="00850640">
              <w:t>TorqueComment]] &lt;&lt;COMMENT&gt;&gt;</w:t>
            </w:r>
          </w:p>
          <w:p w14:paraId="4A298F2C" w14:textId="560CB3B2" w:rsidR="00850640" w:rsidRDefault="00C0251E" w:rsidP="00850640">
            <w:r>
              <w:t>[[Final</w:t>
            </w:r>
            <w:r w:rsidR="00850640">
              <w:t>TorqueTimeStamp]] &lt;&lt;TIMESTAMP&gt;&gt;</w:t>
            </w:r>
          </w:p>
          <w:p w14:paraId="620DFCA1" w14:textId="6BBDEE1E" w:rsidR="00850640" w:rsidRDefault="00C0251E" w:rsidP="00091242">
            <w:r>
              <w:t>[[Final</w:t>
            </w:r>
            <w:r w:rsidR="00850640">
              <w:t>TorqueTech1]] &lt;&lt;SRFCVP&gt;&gt;</w:t>
            </w:r>
          </w:p>
          <w:p w14:paraId="175420DE" w14:textId="2934AC69" w:rsidR="00850640" w:rsidRDefault="00C0251E" w:rsidP="00850640">
            <w:r>
              <w:t>[[Final</w:t>
            </w:r>
            <w:r w:rsidR="00850640">
              <w:t>TorqueTech2]] &lt;&lt;SRFCVP&gt;&gt;</w:t>
            </w:r>
          </w:p>
          <w:p w14:paraId="59E646E7" w14:textId="2C0BF6F6" w:rsidR="00A7640F" w:rsidRDefault="00A7640F" w:rsidP="00091242"/>
        </w:tc>
      </w:tr>
      <w:tr w:rsidR="00850640" w:rsidRPr="00D97B1C" w14:paraId="3669EE88" w14:textId="77777777" w:rsidTr="00F70995">
        <w:trPr>
          <w:trHeight w:val="288"/>
        </w:trPr>
        <w:tc>
          <w:tcPr>
            <w:tcW w:w="648" w:type="dxa"/>
          </w:tcPr>
          <w:p w14:paraId="2B021A85" w14:textId="2157CE9F" w:rsidR="00850640" w:rsidRPr="00300BDA" w:rsidRDefault="00300BDA" w:rsidP="006D3C09">
            <w:r w:rsidRPr="00300BDA">
              <w:t>30.</w:t>
            </w:r>
          </w:p>
        </w:tc>
        <w:tc>
          <w:tcPr>
            <w:tcW w:w="9057" w:type="dxa"/>
            <w:shd w:val="clear" w:color="auto" w:fill="auto"/>
          </w:tcPr>
          <w:p w14:paraId="75731698" w14:textId="56D4AF3F" w:rsidR="00C0251E" w:rsidRPr="00625291" w:rsidRDefault="00C0251E" w:rsidP="00625291">
            <w:pPr>
              <w:rPr>
                <w:b/>
                <w:u w:val="single"/>
              </w:rPr>
            </w:pPr>
            <w:bookmarkStart w:id="19" w:name="_Toc95218588"/>
            <w:bookmarkStart w:id="20" w:name="_Toc95221466"/>
            <w:r w:rsidRPr="00625291">
              <w:rPr>
                <w:b/>
                <w:u w:val="single"/>
              </w:rPr>
              <w:t>Cavity String Final Flange Alignment and Lock Lollipops</w:t>
            </w:r>
            <w:bookmarkEnd w:id="19"/>
            <w:bookmarkEnd w:id="20"/>
          </w:p>
          <w:p w14:paraId="36DA2410" w14:textId="77777777" w:rsidR="00625291" w:rsidRDefault="00625291" w:rsidP="00625291"/>
          <w:p w14:paraId="017B0FBC" w14:textId="2C3C471E" w:rsidR="00C0251E" w:rsidRPr="00F82D15" w:rsidRDefault="00625291" w:rsidP="00625291">
            <w:r>
              <w:t>1.</w:t>
            </w:r>
            <w:r w:rsidR="00430D42">
              <w:t xml:space="preserve"> </w:t>
            </w:r>
            <w:r w:rsidR="00C0251E" w:rsidRPr="00F82D15">
              <w:t>Verify the cavity flange alignment on all cavities.</w:t>
            </w:r>
          </w:p>
          <w:p w14:paraId="38B53C58" w14:textId="77777777" w:rsidR="00625291" w:rsidRDefault="00625291" w:rsidP="00625291"/>
          <w:p w14:paraId="63895936" w14:textId="34624814" w:rsidR="00C0251E" w:rsidRPr="00F82D15" w:rsidRDefault="00625291" w:rsidP="00625291">
            <w:r>
              <w:t>2.</w:t>
            </w:r>
            <w:r w:rsidR="00430D42">
              <w:t xml:space="preserve"> </w:t>
            </w:r>
            <w:r w:rsidR="00C0251E" w:rsidRPr="00F82D15">
              <w:t>Verify the distance between cavities using the alignment tooling that rests on the cavity FPC flanges.</w:t>
            </w:r>
            <w:r w:rsidR="00157F16">
              <w:t xml:space="preserve"> </w:t>
            </w:r>
            <w:r w:rsidR="00336BF6" w:rsidRPr="00F82D15">
              <w:t>Nominal distance is 1384.3 mm.</w:t>
            </w:r>
          </w:p>
          <w:p w14:paraId="63C4D228" w14:textId="77777777" w:rsidR="00625291" w:rsidRDefault="00625291" w:rsidP="00625291"/>
          <w:p w14:paraId="0AE88411" w14:textId="33413023" w:rsidR="00C0251E" w:rsidRPr="00F82D15" w:rsidRDefault="00625291" w:rsidP="00625291">
            <w:r>
              <w:t>3.</w:t>
            </w:r>
            <w:r w:rsidR="00430D42">
              <w:t xml:space="preserve"> </w:t>
            </w:r>
            <w:r w:rsidR="00C0251E" w:rsidRPr="00F82D15">
              <w:t>Set the lollipop locking turnbuckles and lock them in place with the lock nut.</w:t>
            </w:r>
          </w:p>
          <w:p w14:paraId="397E90A7" w14:textId="77777777" w:rsidR="00625291" w:rsidRDefault="00625291" w:rsidP="00625291"/>
          <w:p w14:paraId="19D1D3E9" w14:textId="4B686959" w:rsidR="00850640" w:rsidRPr="00F82D15" w:rsidRDefault="00625291" w:rsidP="00625291">
            <w:r>
              <w:t>4.</w:t>
            </w:r>
            <w:r w:rsidR="00430D42">
              <w:t xml:space="preserve"> </w:t>
            </w:r>
            <w:r w:rsidR="00C0251E" w:rsidRPr="00F82D15">
              <w:t>Place rail brakes in several locations to prevent the carriages from moving in either direction.</w:t>
            </w:r>
          </w:p>
          <w:p w14:paraId="0AC01C0A" w14:textId="151676A2" w:rsidR="00C94B2B" w:rsidRPr="00F82D15" w:rsidRDefault="00C94B2B" w:rsidP="00625291"/>
        </w:tc>
        <w:tc>
          <w:tcPr>
            <w:tcW w:w="2016" w:type="dxa"/>
            <w:noWrap/>
          </w:tcPr>
          <w:p w14:paraId="5A681F10" w14:textId="77777777" w:rsidR="00214108" w:rsidRDefault="00214108" w:rsidP="00C0251E"/>
          <w:p w14:paraId="013F3314" w14:textId="60A7ED4A" w:rsidR="00C0251E" w:rsidRDefault="00C0251E" w:rsidP="00C0251E">
            <w:r>
              <w:t>[[FinalAlignComment]] &lt;&lt;COMMENT&gt;&gt;</w:t>
            </w:r>
          </w:p>
          <w:p w14:paraId="7097261C" w14:textId="6DB53994" w:rsidR="00C0251E" w:rsidRDefault="00C0251E" w:rsidP="00C0251E">
            <w:r>
              <w:t>[[FinalAlignTimeStamp]] &lt;&lt;TIMESTAMP&gt;&gt;</w:t>
            </w:r>
          </w:p>
          <w:p w14:paraId="719DE194" w14:textId="53BE52D5" w:rsidR="00C0251E" w:rsidRDefault="00C0251E" w:rsidP="00C0251E">
            <w:r>
              <w:t>[[FinalAlignTech1]] &lt;&lt;SRFCVP&gt;&gt;</w:t>
            </w:r>
          </w:p>
          <w:p w14:paraId="50E3D53D" w14:textId="373C7FA7" w:rsidR="00C0251E" w:rsidRDefault="00C0251E" w:rsidP="00C0251E">
            <w:r>
              <w:t>[[FinalAlignTech2]] &lt;&lt;SRFCVP&gt;&gt;</w:t>
            </w:r>
          </w:p>
          <w:p w14:paraId="07006D33" w14:textId="77777777" w:rsidR="00850640" w:rsidRDefault="00850640" w:rsidP="00091242"/>
        </w:tc>
      </w:tr>
      <w:tr w:rsidR="005B3CDA" w:rsidRPr="00D97B1C" w14:paraId="2174FD17" w14:textId="77777777" w:rsidTr="00F70995">
        <w:trPr>
          <w:trHeight w:val="288"/>
        </w:trPr>
        <w:tc>
          <w:tcPr>
            <w:tcW w:w="648" w:type="dxa"/>
          </w:tcPr>
          <w:p w14:paraId="1807D99F" w14:textId="41BEE4A4" w:rsidR="005B3CDA" w:rsidRPr="00300BDA" w:rsidRDefault="00300BDA" w:rsidP="006D3C09">
            <w:r>
              <w:t>31.</w:t>
            </w:r>
          </w:p>
        </w:tc>
        <w:tc>
          <w:tcPr>
            <w:tcW w:w="9057" w:type="dxa"/>
            <w:shd w:val="clear" w:color="auto" w:fill="auto"/>
          </w:tcPr>
          <w:p w14:paraId="58691AC3" w14:textId="7D0D5196" w:rsidR="005B3CDA" w:rsidRPr="00625291" w:rsidRDefault="005B3CDA" w:rsidP="00625291">
            <w:pPr>
              <w:rPr>
                <w:b/>
                <w:u w:val="single"/>
              </w:rPr>
            </w:pPr>
            <w:bookmarkStart w:id="21" w:name="_Toc95218589"/>
            <w:bookmarkStart w:id="22" w:name="_Toc95221467"/>
            <w:r w:rsidRPr="00625291">
              <w:rPr>
                <w:b/>
                <w:u w:val="single"/>
              </w:rPr>
              <w:t xml:space="preserve">Close </w:t>
            </w:r>
            <w:r w:rsidR="003D1F31" w:rsidRPr="00625291">
              <w:rPr>
                <w:b/>
                <w:u w:val="single"/>
              </w:rPr>
              <w:t xml:space="preserve">Upstream Gate Valve Sub-Assembly </w:t>
            </w:r>
            <w:r w:rsidR="00A35E97" w:rsidRPr="00625291">
              <w:rPr>
                <w:b/>
                <w:u w:val="single"/>
              </w:rPr>
              <w:t>[GV1SA]</w:t>
            </w:r>
            <w:r w:rsidRPr="00625291">
              <w:rPr>
                <w:b/>
                <w:u w:val="single"/>
              </w:rPr>
              <w:t xml:space="preserve"> Right Angle Valve</w:t>
            </w:r>
            <w:bookmarkEnd w:id="21"/>
            <w:bookmarkEnd w:id="22"/>
          </w:p>
          <w:p w14:paraId="3B8B0886" w14:textId="77777777" w:rsidR="00625291" w:rsidRDefault="00625291" w:rsidP="00625291"/>
          <w:p w14:paraId="4451AC77" w14:textId="79DFB783" w:rsidR="005B3CDA" w:rsidRPr="00F82D15" w:rsidRDefault="00625291" w:rsidP="00625291">
            <w:r>
              <w:t>1.</w:t>
            </w:r>
            <w:r w:rsidR="00430D42">
              <w:t xml:space="preserve"> </w:t>
            </w:r>
            <w:r w:rsidR="005B3CDA" w:rsidRPr="00F82D15">
              <w:t>Set</w:t>
            </w:r>
            <w:r w:rsidR="00951C50" w:rsidRPr="00F82D15">
              <w:t xml:space="preserve"> the</w:t>
            </w:r>
            <w:r w:rsidR="005B3CDA" w:rsidRPr="00F82D15">
              <w:t xml:space="preserve"> </w:t>
            </w:r>
            <w:r w:rsidR="009967F0" w:rsidRPr="00F82D15">
              <w:t>purge software</w:t>
            </w:r>
            <w:r w:rsidR="005B3CDA" w:rsidRPr="00F82D15">
              <w:t xml:space="preserve"> to "Standby" state for </w:t>
            </w:r>
            <w:r w:rsidR="00052B41">
              <w:t xml:space="preserve">MFC1 </w:t>
            </w:r>
            <w:r w:rsidR="00A35E97">
              <w:t>[White Line]</w:t>
            </w:r>
            <w:r w:rsidR="005B3CDA" w:rsidRPr="00F82D15">
              <w:t>.</w:t>
            </w:r>
          </w:p>
          <w:p w14:paraId="52698C70" w14:textId="77777777" w:rsidR="00625291" w:rsidRDefault="00625291" w:rsidP="00625291"/>
          <w:p w14:paraId="26E2B2E4" w14:textId="32376349" w:rsidR="00584ABE" w:rsidRDefault="00625291" w:rsidP="00625291">
            <w:r>
              <w:t>2.</w:t>
            </w:r>
            <w:r w:rsidR="00430D42">
              <w:t xml:space="preserve"> </w:t>
            </w:r>
            <w:r w:rsidR="007502C3">
              <w:t xml:space="preserve">Close the </w:t>
            </w:r>
            <w:r w:rsidR="00052B41">
              <w:t xml:space="preserve">MFC1 </w:t>
            </w:r>
            <w:r w:rsidR="00A35E97">
              <w:t>[White Line]</w:t>
            </w:r>
            <w:r w:rsidR="007502C3">
              <w:t xml:space="preserve"> Spool valve.</w:t>
            </w:r>
          </w:p>
          <w:p w14:paraId="55A79832" w14:textId="77777777" w:rsidR="00625291" w:rsidRDefault="00625291" w:rsidP="00625291"/>
          <w:p w14:paraId="0C521C3D" w14:textId="2962D731" w:rsidR="005B3CDA" w:rsidRPr="00F82D15" w:rsidRDefault="00625291" w:rsidP="00625291">
            <w:r>
              <w:t>3.</w:t>
            </w:r>
            <w:r w:rsidR="00430D42">
              <w:t xml:space="preserve"> </w:t>
            </w:r>
            <w:r w:rsidR="005B3CDA" w:rsidRPr="00F82D15">
              <w:t>Slowly close the GV1SA right angle valve.</w:t>
            </w:r>
            <w:r w:rsidR="00157F16">
              <w:t xml:space="preserve"> </w:t>
            </w:r>
            <w:r w:rsidR="005B3CDA" w:rsidRPr="00F82D15">
              <w:t>Leave the upstream gate valve open.</w:t>
            </w:r>
          </w:p>
          <w:p w14:paraId="003464EF" w14:textId="0FE05F83" w:rsidR="005B3CDA" w:rsidRPr="00F82D15" w:rsidRDefault="005B3CDA" w:rsidP="00625291"/>
        </w:tc>
        <w:tc>
          <w:tcPr>
            <w:tcW w:w="2016" w:type="dxa"/>
            <w:noWrap/>
          </w:tcPr>
          <w:p w14:paraId="5CA6B0E8" w14:textId="77777777" w:rsidR="005B3CDA" w:rsidRDefault="005B3CDA" w:rsidP="00C0251E"/>
          <w:p w14:paraId="7510D2D4" w14:textId="0E4654AA" w:rsidR="005B3CDA" w:rsidRDefault="005B3CDA" w:rsidP="00C0251E">
            <w:r>
              <w:t>[[GV1SA_RAV_Closed]] &lt;&lt;YESNO&gt;&gt;</w:t>
            </w:r>
          </w:p>
        </w:tc>
      </w:tr>
      <w:tr w:rsidR="00C0251E" w:rsidRPr="00D97B1C" w14:paraId="7BE18315" w14:textId="77777777" w:rsidTr="00F70995">
        <w:trPr>
          <w:trHeight w:val="288"/>
        </w:trPr>
        <w:tc>
          <w:tcPr>
            <w:tcW w:w="648" w:type="dxa"/>
          </w:tcPr>
          <w:p w14:paraId="5AA33194" w14:textId="3698BC26" w:rsidR="00C0251E" w:rsidRPr="00300BDA" w:rsidRDefault="00C15F49" w:rsidP="006D3C09">
            <w:r>
              <w:t>32.</w:t>
            </w:r>
          </w:p>
        </w:tc>
        <w:tc>
          <w:tcPr>
            <w:tcW w:w="9057" w:type="dxa"/>
            <w:shd w:val="clear" w:color="auto" w:fill="auto"/>
          </w:tcPr>
          <w:p w14:paraId="28BF0348" w14:textId="25AB7879" w:rsidR="00C0251E" w:rsidRPr="00625291" w:rsidRDefault="006C38EC" w:rsidP="00625291">
            <w:pPr>
              <w:rPr>
                <w:b/>
                <w:u w:val="single"/>
              </w:rPr>
            </w:pPr>
            <w:bookmarkStart w:id="23" w:name="_Toc95218590"/>
            <w:bookmarkStart w:id="24" w:name="_Toc95221468"/>
            <w:r w:rsidRPr="00625291">
              <w:rPr>
                <w:b/>
                <w:u w:val="single"/>
              </w:rPr>
              <w:t xml:space="preserve">Slow </w:t>
            </w:r>
            <w:r w:rsidR="00C0251E" w:rsidRPr="00625291">
              <w:rPr>
                <w:b/>
                <w:u w:val="single"/>
              </w:rPr>
              <w:t>Pump Down Cavity String</w:t>
            </w:r>
            <w:r w:rsidR="00F96169" w:rsidRPr="00625291">
              <w:rPr>
                <w:b/>
                <w:u w:val="single"/>
              </w:rPr>
              <w:t xml:space="preserve"> from Downstream End</w:t>
            </w:r>
            <w:bookmarkEnd w:id="23"/>
            <w:bookmarkEnd w:id="24"/>
          </w:p>
          <w:p w14:paraId="53E0DE96" w14:textId="77777777" w:rsidR="00625291" w:rsidRDefault="00625291" w:rsidP="00625291"/>
          <w:p w14:paraId="04CE3442" w14:textId="4CB313D1" w:rsidR="00DD7DB4" w:rsidRPr="004B12D2" w:rsidRDefault="00625291" w:rsidP="00625291">
            <w:r>
              <w:t>1.</w:t>
            </w:r>
            <w:r w:rsidR="00430D42">
              <w:t xml:space="preserve"> </w:t>
            </w:r>
            <w:r w:rsidR="00DD7DB4" w:rsidRPr="004B12D2">
              <w:t xml:space="preserve">Set the </w:t>
            </w:r>
            <w:r w:rsidR="009967F0" w:rsidRPr="004B12D2">
              <w:t>purge software</w:t>
            </w:r>
            <w:r w:rsidR="00CB4EBF" w:rsidRPr="004B12D2">
              <w:t xml:space="preserve"> </w:t>
            </w:r>
            <w:r w:rsidR="00DD7DB4" w:rsidRPr="004B12D2">
              <w:t xml:space="preserve">to "Standby" for </w:t>
            </w:r>
            <w:r w:rsidR="00052B41">
              <w:t>MFC</w:t>
            </w:r>
            <w:r w:rsidR="00360B6C">
              <w:t>3</w:t>
            </w:r>
            <w:r w:rsidR="00052B41">
              <w:t xml:space="preserve"> </w:t>
            </w:r>
            <w:r w:rsidR="00A35E97">
              <w:t>[</w:t>
            </w:r>
            <w:r w:rsidR="00360B6C">
              <w:t>Yellow</w:t>
            </w:r>
            <w:r w:rsidR="00A35E97">
              <w:t xml:space="preserve"> Line]</w:t>
            </w:r>
            <w:r w:rsidR="00DD7DB4" w:rsidRPr="004B12D2">
              <w:t>.</w:t>
            </w:r>
          </w:p>
          <w:p w14:paraId="1289F2EB" w14:textId="77777777" w:rsidR="00625291" w:rsidRDefault="00625291" w:rsidP="00625291"/>
          <w:p w14:paraId="11298215" w14:textId="232A5B86" w:rsidR="00584ABE" w:rsidRPr="004B12D2" w:rsidRDefault="00625291" w:rsidP="00625291">
            <w:r>
              <w:t>2.</w:t>
            </w:r>
            <w:r w:rsidR="00430D42">
              <w:t xml:space="preserve"> </w:t>
            </w:r>
            <w:r w:rsidR="007502C3">
              <w:t xml:space="preserve">Close the </w:t>
            </w:r>
            <w:r w:rsidR="00052B41">
              <w:t>MFC</w:t>
            </w:r>
            <w:r w:rsidR="00360B6C">
              <w:t>3</w:t>
            </w:r>
            <w:r w:rsidR="00052B41">
              <w:t xml:space="preserve"> </w:t>
            </w:r>
            <w:r w:rsidR="00A35E97">
              <w:t>[</w:t>
            </w:r>
            <w:r w:rsidR="00360B6C">
              <w:t>Yellow</w:t>
            </w:r>
            <w:r w:rsidR="00A35E97">
              <w:t xml:space="preserve"> Line]</w:t>
            </w:r>
            <w:r w:rsidR="007502C3">
              <w:t xml:space="preserve"> Spool valve</w:t>
            </w:r>
          </w:p>
          <w:p w14:paraId="3DD5E085" w14:textId="77777777" w:rsidR="00625291" w:rsidRDefault="00625291" w:rsidP="00625291"/>
          <w:p w14:paraId="15D1A1E1" w14:textId="1D21286B" w:rsidR="00336BF6" w:rsidRPr="00F82D15" w:rsidRDefault="00625291" w:rsidP="00625291">
            <w:r>
              <w:t>3.</w:t>
            </w:r>
            <w:r w:rsidR="00430D42">
              <w:t xml:space="preserve"> </w:t>
            </w:r>
            <w:r w:rsidR="00336BF6" w:rsidRPr="004B12D2">
              <w:t>Verify that both</w:t>
            </w:r>
            <w:r w:rsidR="00336BF6" w:rsidRPr="00F82D15">
              <w:t xml:space="preserve"> VAT string isolation gate valves are open.</w:t>
            </w:r>
          </w:p>
          <w:p w14:paraId="6885065B" w14:textId="77777777" w:rsidR="00625291" w:rsidRDefault="00625291" w:rsidP="00625291"/>
          <w:p w14:paraId="431BD318" w14:textId="6A89F5EC" w:rsidR="006C38EC" w:rsidRPr="00F82D15" w:rsidRDefault="00625291" w:rsidP="00625291">
            <w:r>
              <w:t>4.</w:t>
            </w:r>
            <w:r w:rsidR="00430D42">
              <w:t xml:space="preserve"> </w:t>
            </w:r>
            <w:r w:rsidR="006C38EC" w:rsidRPr="00F82D15">
              <w:t>Verify that the calibrated leak is open before pumping.</w:t>
            </w:r>
          </w:p>
          <w:p w14:paraId="2307805E" w14:textId="77777777" w:rsidR="00625291" w:rsidRDefault="00625291" w:rsidP="00625291"/>
          <w:p w14:paraId="19BFA1FF" w14:textId="7469D2DE" w:rsidR="006C38EC" w:rsidRPr="00F82D15" w:rsidRDefault="00625291" w:rsidP="00625291">
            <w:r>
              <w:t>5.</w:t>
            </w:r>
            <w:r w:rsidR="00430D42">
              <w:t xml:space="preserve"> </w:t>
            </w:r>
            <w:r w:rsidR="006C38EC" w:rsidRPr="00F82D15">
              <w:t xml:space="preserve">Start slow-pumping process in accordance with </w:t>
            </w:r>
            <w:hyperlink r:id="rId11" w:history="1">
              <w:r w:rsidR="006C38EC" w:rsidRPr="00F82D15">
                <w:rPr>
                  <w:rStyle w:val="Hyperlink"/>
                </w:rPr>
                <w:t>the Clean Room Slow Pump Cart Procedure</w:t>
              </w:r>
            </w:hyperlink>
            <w:r w:rsidR="006C38EC" w:rsidRPr="00F82D15">
              <w:t>.</w:t>
            </w:r>
          </w:p>
          <w:p w14:paraId="77E5931F" w14:textId="77777777" w:rsidR="00625291" w:rsidRDefault="00625291" w:rsidP="00625291"/>
          <w:p w14:paraId="102583D9" w14:textId="0A48E028" w:rsidR="006C38EC" w:rsidRPr="00F82D15" w:rsidRDefault="00625291" w:rsidP="00625291">
            <w:r>
              <w:t>6.</w:t>
            </w:r>
            <w:r w:rsidR="00430D42">
              <w:t xml:space="preserve"> </w:t>
            </w:r>
            <w:r w:rsidR="0084698F" w:rsidRPr="00F82D15">
              <w:t>After the cavity string pressure is below 5E-6 mbar range, close the pump isolation valve and the GV2SA right angle valve.</w:t>
            </w:r>
          </w:p>
          <w:p w14:paraId="5C5A0826" w14:textId="77777777" w:rsidR="00625291" w:rsidRDefault="00625291" w:rsidP="00625291"/>
          <w:p w14:paraId="0F0A4D70" w14:textId="36F2D2E0" w:rsidR="0084698F" w:rsidRPr="00F82D15" w:rsidRDefault="00625291" w:rsidP="00625291">
            <w:r>
              <w:t>7.</w:t>
            </w:r>
            <w:r w:rsidR="00430D42">
              <w:t xml:space="preserve"> </w:t>
            </w:r>
            <w:r w:rsidR="0084698F" w:rsidRPr="00F82D15">
              <w:t>Open the isolation valve to the RGA.</w:t>
            </w:r>
            <w:r w:rsidR="00157F16">
              <w:t xml:space="preserve"> </w:t>
            </w:r>
            <w:r w:rsidR="0084698F" w:rsidRPr="00F82D15">
              <w:t>If the pressure is below 1E-3 mbar, slowly open the pump isolation valve.</w:t>
            </w:r>
          </w:p>
          <w:p w14:paraId="26CB53B5" w14:textId="77777777" w:rsidR="00625291" w:rsidRDefault="00625291" w:rsidP="00625291"/>
          <w:p w14:paraId="4243E51A" w14:textId="74BBC536" w:rsidR="00336BF6" w:rsidRPr="00F82D15" w:rsidRDefault="00625291" w:rsidP="00625291">
            <w:r>
              <w:t>8.</w:t>
            </w:r>
            <w:r w:rsidR="00430D42">
              <w:t xml:space="preserve"> </w:t>
            </w:r>
            <w:r w:rsidR="0084698F" w:rsidRPr="00F82D15">
              <w:t>Allow the vacuum to recover to its original pressure.</w:t>
            </w:r>
            <w:r w:rsidR="00157F16">
              <w:t xml:space="preserve"> </w:t>
            </w:r>
            <w:r w:rsidR="0084698F" w:rsidRPr="00F82D15">
              <w:t>Open the GV2SA right angle valve and continue pumping</w:t>
            </w:r>
            <w:r w:rsidR="00336BF6" w:rsidRPr="00F82D15">
              <w:t>.</w:t>
            </w:r>
          </w:p>
          <w:p w14:paraId="41B1EEFB" w14:textId="21BB47D2" w:rsidR="00C94B2B" w:rsidRPr="00F82D15" w:rsidRDefault="00C94B2B" w:rsidP="00625291"/>
        </w:tc>
        <w:tc>
          <w:tcPr>
            <w:tcW w:w="2016" w:type="dxa"/>
            <w:noWrap/>
          </w:tcPr>
          <w:p w14:paraId="064A08C6" w14:textId="77777777" w:rsidR="00214108" w:rsidRDefault="00214108" w:rsidP="00C0251E"/>
          <w:p w14:paraId="662733FE" w14:textId="304429F7" w:rsidR="00E615FE" w:rsidRDefault="00E615FE" w:rsidP="00C0251E">
            <w:r>
              <w:t>[[CalibratedLeakOpen]] &lt;&lt;YESNO&gt;&gt;</w:t>
            </w:r>
          </w:p>
          <w:p w14:paraId="0AC3766D" w14:textId="77777777" w:rsidR="00625291" w:rsidRDefault="00625291" w:rsidP="00C0251E"/>
          <w:p w14:paraId="6A409697" w14:textId="45A94B88" w:rsidR="00E615FE" w:rsidRDefault="00E615FE" w:rsidP="00C0251E">
            <w:r>
              <w:t>[[SlowPumpStartTime]] &lt;&lt;TIMESTAMP&gt;&gt;</w:t>
            </w:r>
          </w:p>
          <w:p w14:paraId="20CE468B" w14:textId="77777777" w:rsidR="00E615FE" w:rsidRDefault="00E615FE" w:rsidP="00C0251E">
            <w:r>
              <w:t>[[SlowPumpComment]] &lt;&lt;COMMENT&gt;&gt;</w:t>
            </w:r>
          </w:p>
          <w:p w14:paraId="6229E275" w14:textId="28C359DF" w:rsidR="00C0251E" w:rsidRDefault="00E615FE" w:rsidP="00C0251E">
            <w:r>
              <w:t>[[SlowPumpTech1]] &lt;&lt;SRFCVP&gt;&gt;</w:t>
            </w:r>
          </w:p>
        </w:tc>
      </w:tr>
      <w:tr w:rsidR="0084698F" w:rsidRPr="00D97B1C" w14:paraId="7564B1DE" w14:textId="77777777" w:rsidTr="00F70995">
        <w:trPr>
          <w:trHeight w:val="288"/>
        </w:trPr>
        <w:tc>
          <w:tcPr>
            <w:tcW w:w="648" w:type="dxa"/>
          </w:tcPr>
          <w:p w14:paraId="6BDA9D8D" w14:textId="465A4A25" w:rsidR="0084698F" w:rsidRPr="00300BDA" w:rsidRDefault="00C15F49" w:rsidP="006D3C09">
            <w:r>
              <w:t>33.</w:t>
            </w:r>
          </w:p>
        </w:tc>
        <w:tc>
          <w:tcPr>
            <w:tcW w:w="9057" w:type="dxa"/>
            <w:shd w:val="clear" w:color="auto" w:fill="auto"/>
          </w:tcPr>
          <w:p w14:paraId="2BBDA404" w14:textId="7B0D5E55" w:rsidR="0084698F" w:rsidRPr="00625291" w:rsidRDefault="0084698F" w:rsidP="00625291">
            <w:pPr>
              <w:rPr>
                <w:b/>
                <w:u w:val="single"/>
              </w:rPr>
            </w:pPr>
            <w:bookmarkStart w:id="25" w:name="_Toc95218591"/>
            <w:bookmarkStart w:id="26" w:name="_Toc95221469"/>
            <w:r w:rsidRPr="00625291">
              <w:rPr>
                <w:b/>
                <w:u w:val="single"/>
              </w:rPr>
              <w:t>Bag Cavity String for Leak Check</w:t>
            </w:r>
            <w:bookmarkEnd w:id="25"/>
            <w:bookmarkEnd w:id="26"/>
          </w:p>
          <w:p w14:paraId="62994648" w14:textId="77777777" w:rsidR="00625291" w:rsidRDefault="00625291" w:rsidP="00625291"/>
          <w:p w14:paraId="67ECCE9A" w14:textId="6157064B" w:rsidR="0084698F" w:rsidRPr="00F82D15" w:rsidRDefault="0084698F" w:rsidP="00625291">
            <w:r w:rsidRPr="00F82D15">
              <w:t>While the string is pumping, place one large leak check bag around every joint between each set of cavities and include the FPC.</w:t>
            </w:r>
          </w:p>
          <w:p w14:paraId="6C775ED2" w14:textId="35EC380E" w:rsidR="0084698F" w:rsidRPr="00F82D15" w:rsidRDefault="0084698F" w:rsidP="00625291">
            <w:pPr>
              <w:pStyle w:val="ListParagraph"/>
              <w:numPr>
                <w:ilvl w:val="0"/>
                <w:numId w:val="62"/>
              </w:numPr>
            </w:pPr>
            <w:r w:rsidRPr="00F82D15">
              <w:t xml:space="preserve">Place a bag around the upstream gate valve sub-assembly </w:t>
            </w:r>
            <w:r w:rsidR="00A35E97">
              <w:t>[GV1SA]</w:t>
            </w:r>
            <w:r w:rsidRPr="00F82D15">
              <w:t xml:space="preserve"> and </w:t>
            </w:r>
            <w:r w:rsidR="0066027D" w:rsidRPr="00F82D15">
              <w:t>C</w:t>
            </w:r>
            <w:r w:rsidRPr="00F82D15">
              <w:t>avity 1.</w:t>
            </w:r>
            <w:r w:rsidR="00157F16">
              <w:t xml:space="preserve"> </w:t>
            </w:r>
          </w:p>
          <w:p w14:paraId="7DBDFA84" w14:textId="134BEA5A" w:rsidR="0084698F" w:rsidRPr="00F82D15" w:rsidRDefault="0084698F" w:rsidP="00625291">
            <w:pPr>
              <w:pStyle w:val="ListParagraph"/>
              <w:numPr>
                <w:ilvl w:val="0"/>
                <w:numId w:val="62"/>
              </w:numPr>
            </w:pPr>
            <w:r w:rsidRPr="00F82D15">
              <w:t xml:space="preserve">Place a bag around the downstream gate valve sub-assembly </w:t>
            </w:r>
            <w:r w:rsidR="00A35E97">
              <w:t>[GV2SA]</w:t>
            </w:r>
            <w:r w:rsidRPr="00F82D15">
              <w:t xml:space="preserve"> connection to </w:t>
            </w:r>
            <w:r w:rsidR="000303EF" w:rsidRPr="00F82D15">
              <w:t>C</w:t>
            </w:r>
            <w:r w:rsidRPr="00F82D15">
              <w:t>avity 8.</w:t>
            </w:r>
          </w:p>
          <w:p w14:paraId="31CF09D2" w14:textId="77777777" w:rsidR="0084698F" w:rsidRPr="00F82D15" w:rsidRDefault="0084698F" w:rsidP="00625291">
            <w:pPr>
              <w:pStyle w:val="ListParagraph"/>
              <w:numPr>
                <w:ilvl w:val="0"/>
                <w:numId w:val="62"/>
              </w:numPr>
            </w:pPr>
            <w:r w:rsidRPr="00F82D15">
              <w:t>Place a bag around the entire pump manifold and GV2SA right angle valve connection.</w:t>
            </w:r>
          </w:p>
          <w:p w14:paraId="3CDB1CA4" w14:textId="1271C63F" w:rsidR="0084698F" w:rsidRPr="00F82D15" w:rsidRDefault="0084698F" w:rsidP="00625291"/>
        </w:tc>
        <w:tc>
          <w:tcPr>
            <w:tcW w:w="2016" w:type="dxa"/>
            <w:noWrap/>
          </w:tcPr>
          <w:p w14:paraId="3CE69812" w14:textId="26B7E16A" w:rsidR="0084698F" w:rsidRDefault="0084698F" w:rsidP="001238DD"/>
        </w:tc>
      </w:tr>
    </w:tbl>
    <w:p w14:paraId="5BDEF6C6" w14:textId="77777777" w:rsidR="009710C8" w:rsidRDefault="009710C8"/>
    <w:p w14:paraId="123B7768" w14:textId="77777777" w:rsidR="009710C8" w:rsidRDefault="009710C8">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16"/>
        <w:gridCol w:w="10007"/>
        <w:gridCol w:w="2227"/>
      </w:tblGrid>
      <w:tr w:rsidR="004D56E0" w:rsidRPr="00D97B1C" w14:paraId="2B42DBD6" w14:textId="77777777" w:rsidTr="00F70995">
        <w:trPr>
          <w:trHeight w:val="288"/>
        </w:trPr>
        <w:tc>
          <w:tcPr>
            <w:tcW w:w="648" w:type="dxa"/>
          </w:tcPr>
          <w:p w14:paraId="0445E4DE" w14:textId="77777777" w:rsidR="004D56E0" w:rsidRPr="00D97B1C" w:rsidRDefault="004D56E0" w:rsidP="00C832F5">
            <w:pPr>
              <w:jc w:val="center"/>
            </w:pPr>
            <w:r w:rsidRPr="00D97B1C">
              <w:t>Step No.</w:t>
            </w:r>
          </w:p>
        </w:tc>
        <w:tc>
          <w:tcPr>
            <w:tcW w:w="9057" w:type="dxa"/>
            <w:shd w:val="clear" w:color="auto" w:fill="auto"/>
          </w:tcPr>
          <w:p w14:paraId="0869DCB0" w14:textId="77777777" w:rsidR="004D56E0" w:rsidRPr="00F82D15" w:rsidRDefault="004D56E0" w:rsidP="00C832F5">
            <w:r w:rsidRPr="00F82D15">
              <w:t>Instructions</w:t>
            </w:r>
          </w:p>
        </w:tc>
        <w:tc>
          <w:tcPr>
            <w:tcW w:w="2016" w:type="dxa"/>
            <w:noWrap/>
          </w:tcPr>
          <w:p w14:paraId="6043FCB7" w14:textId="77777777" w:rsidR="004D56E0" w:rsidRPr="00D97B1C" w:rsidRDefault="004D56E0" w:rsidP="00C832F5">
            <w:r w:rsidRPr="00D97B1C">
              <w:t>Data Input</w:t>
            </w:r>
          </w:p>
        </w:tc>
      </w:tr>
      <w:tr w:rsidR="0084698F" w:rsidRPr="00D97B1C" w14:paraId="3B14360B" w14:textId="77777777" w:rsidTr="00F70995">
        <w:trPr>
          <w:trHeight w:val="288"/>
        </w:trPr>
        <w:tc>
          <w:tcPr>
            <w:tcW w:w="648" w:type="dxa"/>
          </w:tcPr>
          <w:p w14:paraId="225721ED" w14:textId="5A44FA59" w:rsidR="0084698F" w:rsidRPr="00C15F49" w:rsidRDefault="00C15F49" w:rsidP="006D3C09">
            <w:r w:rsidRPr="00C15F49">
              <w:t>34.</w:t>
            </w:r>
          </w:p>
        </w:tc>
        <w:tc>
          <w:tcPr>
            <w:tcW w:w="9057" w:type="dxa"/>
            <w:shd w:val="clear" w:color="auto" w:fill="auto"/>
          </w:tcPr>
          <w:p w14:paraId="394A621B" w14:textId="21915226" w:rsidR="0084698F" w:rsidRPr="00625291" w:rsidRDefault="0084698F" w:rsidP="00625291">
            <w:pPr>
              <w:rPr>
                <w:b/>
                <w:u w:val="single"/>
              </w:rPr>
            </w:pPr>
            <w:bookmarkStart w:id="27" w:name="_Toc95218592"/>
            <w:bookmarkStart w:id="28" w:name="_Toc95221470"/>
            <w:r w:rsidRPr="00625291">
              <w:rPr>
                <w:b/>
                <w:u w:val="single"/>
              </w:rPr>
              <w:t>Turn on RGA</w:t>
            </w:r>
            <w:bookmarkEnd w:id="27"/>
            <w:bookmarkEnd w:id="28"/>
          </w:p>
          <w:p w14:paraId="180B8275" w14:textId="77777777" w:rsidR="00625291" w:rsidRDefault="00625291" w:rsidP="00625291"/>
          <w:p w14:paraId="5F094349" w14:textId="5682ED95" w:rsidR="0084698F" w:rsidRPr="00F82D15" w:rsidRDefault="00625291" w:rsidP="00625291">
            <w:r>
              <w:t>1.</w:t>
            </w:r>
            <w:r w:rsidR="00430D42">
              <w:t xml:space="preserve"> </w:t>
            </w:r>
            <w:r w:rsidR="0084698F" w:rsidRPr="00F82D15">
              <w:t>Allow the string to pump approximately 48 hours after starting the turbomolecular pump, or until the vacuum reading at the pump cart gauge is a minimum of 2E-7 mbar before turning on the filament and the electron multiplier of the RGA.</w:t>
            </w:r>
          </w:p>
          <w:p w14:paraId="7A1CA149" w14:textId="77777777" w:rsidR="00625291" w:rsidRDefault="00625291" w:rsidP="00625291"/>
          <w:p w14:paraId="2D709FD4" w14:textId="1BD36295" w:rsidR="0084698F" w:rsidRPr="00F82D15" w:rsidRDefault="00625291" w:rsidP="00625291">
            <w:r>
              <w:t>2.</w:t>
            </w:r>
            <w:r w:rsidR="00430D42">
              <w:t xml:space="preserve"> </w:t>
            </w:r>
            <w:r w:rsidR="0084698F" w:rsidRPr="00F82D15">
              <w:t>Allow the filament to warm up for a minimum of 20 minutes before starting the trace.</w:t>
            </w:r>
          </w:p>
          <w:p w14:paraId="2128B719" w14:textId="77777777" w:rsidR="00625291" w:rsidRDefault="00625291" w:rsidP="00625291"/>
          <w:p w14:paraId="11F20BEA" w14:textId="32C32BC1" w:rsidR="0084698F" w:rsidRPr="00F82D15" w:rsidRDefault="00625291" w:rsidP="00625291">
            <w:r>
              <w:t>3.</w:t>
            </w:r>
            <w:r w:rsidR="00430D42">
              <w:t xml:space="preserve"> </w:t>
            </w:r>
            <w:r w:rsidR="0084698F" w:rsidRPr="00F82D15">
              <w:t>Allow the trace to run for approximately 15 minutes.</w:t>
            </w:r>
          </w:p>
          <w:p w14:paraId="027EF419" w14:textId="77777777" w:rsidR="00625291" w:rsidRDefault="00625291" w:rsidP="00625291"/>
          <w:p w14:paraId="617F61D4" w14:textId="31EE4974" w:rsidR="0084698F" w:rsidRPr="00F82D15" w:rsidRDefault="00625291" w:rsidP="00625291">
            <w:r>
              <w:t>4.</w:t>
            </w:r>
            <w:r w:rsidR="00430D42">
              <w:t xml:space="preserve"> </w:t>
            </w:r>
            <w:r w:rsidR="0084698F" w:rsidRPr="00F82D15">
              <w:t>Close the calibrated leak.</w:t>
            </w:r>
          </w:p>
          <w:p w14:paraId="03BD382D" w14:textId="40488606" w:rsidR="0084698F" w:rsidRPr="00F82D15" w:rsidRDefault="0084698F" w:rsidP="00625291"/>
        </w:tc>
        <w:tc>
          <w:tcPr>
            <w:tcW w:w="2016" w:type="dxa"/>
            <w:noWrap/>
          </w:tcPr>
          <w:p w14:paraId="21458C6D" w14:textId="77777777" w:rsidR="00214108" w:rsidRDefault="00214108" w:rsidP="00C0251E"/>
          <w:p w14:paraId="1AE3E2F5" w14:textId="01939C5D" w:rsidR="001A1BAE" w:rsidRDefault="001A1BAE" w:rsidP="00C0251E">
            <w:r>
              <w:t>[[RGAComment]] &lt;&lt;COMMENT&gt;&gt;</w:t>
            </w:r>
          </w:p>
          <w:p w14:paraId="615FB0BA" w14:textId="1E5E18A3" w:rsidR="00E615FE" w:rsidRDefault="00E615FE" w:rsidP="00C0251E">
            <w:r>
              <w:t>[[RGAStartTime]] &lt;&lt;TIMESTAMP&gt;&gt;</w:t>
            </w:r>
          </w:p>
          <w:p w14:paraId="0D20B6DF" w14:textId="0AD67512" w:rsidR="0084698F" w:rsidRDefault="00E615FE" w:rsidP="00C0251E">
            <w:r>
              <w:t>[[RGATech1]] &lt;&lt;SRFCVP&gt;&gt;</w:t>
            </w:r>
          </w:p>
        </w:tc>
      </w:tr>
      <w:tr w:rsidR="0084698F" w:rsidRPr="00D97B1C" w14:paraId="203841FE" w14:textId="77777777" w:rsidTr="00F70995">
        <w:trPr>
          <w:trHeight w:val="288"/>
        </w:trPr>
        <w:tc>
          <w:tcPr>
            <w:tcW w:w="648" w:type="dxa"/>
          </w:tcPr>
          <w:p w14:paraId="67552741" w14:textId="163C89A3" w:rsidR="0084698F" w:rsidRPr="00C15F49" w:rsidRDefault="00C15F49" w:rsidP="006D3C09">
            <w:r w:rsidRPr="00C15F49">
              <w:t>35.</w:t>
            </w:r>
          </w:p>
        </w:tc>
        <w:tc>
          <w:tcPr>
            <w:tcW w:w="9057" w:type="dxa"/>
            <w:shd w:val="clear" w:color="auto" w:fill="auto"/>
          </w:tcPr>
          <w:p w14:paraId="052F539B" w14:textId="77777777" w:rsidR="0084698F" w:rsidRPr="00625291" w:rsidRDefault="009749E0" w:rsidP="00625291">
            <w:pPr>
              <w:rPr>
                <w:b/>
                <w:u w:val="single"/>
              </w:rPr>
            </w:pPr>
            <w:bookmarkStart w:id="29" w:name="_Toc95218593"/>
            <w:bookmarkStart w:id="30" w:name="_Toc95221471"/>
            <w:r w:rsidRPr="00625291">
              <w:rPr>
                <w:b/>
                <w:u w:val="single"/>
              </w:rPr>
              <w:t>Cavity String Leak Check</w:t>
            </w:r>
            <w:bookmarkEnd w:id="29"/>
            <w:bookmarkEnd w:id="30"/>
          </w:p>
          <w:p w14:paraId="5FCF9DC4" w14:textId="77777777" w:rsidR="00625291" w:rsidRDefault="00625291" w:rsidP="00625291"/>
          <w:p w14:paraId="55FFC810" w14:textId="0845765C" w:rsidR="00D271E2" w:rsidRPr="00F82D15" w:rsidRDefault="00625291" w:rsidP="00625291">
            <w:r>
              <w:t>1.</w:t>
            </w:r>
            <w:r w:rsidR="00430D42">
              <w:t xml:space="preserve"> </w:t>
            </w:r>
            <w:r w:rsidR="00D271E2" w:rsidRPr="00F82D15">
              <w:t>Set up the RGA and perform the</w:t>
            </w:r>
            <w:r>
              <w:t xml:space="preserve"> cavity string leak check.</w:t>
            </w:r>
          </w:p>
          <w:p w14:paraId="7A15B4D0" w14:textId="77777777" w:rsidR="00625291" w:rsidRDefault="00625291" w:rsidP="00625291"/>
          <w:p w14:paraId="398AD9A5" w14:textId="341FECBE" w:rsidR="009749E0" w:rsidRPr="00F82D15" w:rsidRDefault="00625291" w:rsidP="00625291">
            <w:r>
              <w:t>2.</w:t>
            </w:r>
            <w:r w:rsidR="00430D42">
              <w:t xml:space="preserve"> </w:t>
            </w:r>
            <w:r w:rsidR="009749E0" w:rsidRPr="00F82D15">
              <w:t>Begin leak checking each bag, starting at the upstream end of the string (</w:t>
            </w:r>
            <w:r w:rsidR="00D271E2" w:rsidRPr="00F82D15">
              <w:t>furthest away from pump).</w:t>
            </w:r>
          </w:p>
          <w:p w14:paraId="3477F01C" w14:textId="77777777" w:rsidR="00625291" w:rsidRDefault="00625291" w:rsidP="00625291"/>
          <w:p w14:paraId="61EAFEBF" w14:textId="2D6F888C" w:rsidR="009749E0" w:rsidRPr="00F82D15" w:rsidRDefault="00625291" w:rsidP="00625291">
            <w:r>
              <w:t>3.</w:t>
            </w:r>
            <w:r w:rsidR="00430D42">
              <w:t xml:space="preserve"> </w:t>
            </w:r>
            <w:r w:rsidR="009749E0" w:rsidRPr="00F82D15">
              <w:t>Watch the trace as He is placed into each bag.</w:t>
            </w:r>
          </w:p>
          <w:p w14:paraId="422C2142" w14:textId="77777777" w:rsidR="00625291" w:rsidRDefault="00625291" w:rsidP="00625291"/>
          <w:p w14:paraId="1D697E24" w14:textId="72ECE9DC" w:rsidR="009749E0" w:rsidRPr="00F82D15" w:rsidRDefault="00625291" w:rsidP="00625291">
            <w:r>
              <w:t>4.</w:t>
            </w:r>
            <w:r w:rsidR="00430D42">
              <w:t xml:space="preserve"> </w:t>
            </w:r>
            <w:r w:rsidR="009749E0" w:rsidRPr="00F82D15">
              <w:t>Record the trace time when each bag begins to be filled with He.</w:t>
            </w:r>
            <w:r w:rsidR="00157F16">
              <w:t xml:space="preserve"> </w:t>
            </w:r>
            <w:r w:rsidR="009749E0" w:rsidRPr="00F82D15">
              <w:t>The trace time is located on the x-axis of the trace.</w:t>
            </w:r>
          </w:p>
          <w:p w14:paraId="7C12237D" w14:textId="77777777" w:rsidR="00625291" w:rsidRDefault="00625291" w:rsidP="00625291"/>
          <w:p w14:paraId="7EBEFC70" w14:textId="458EC98C" w:rsidR="009749E0" w:rsidRPr="00F82D15" w:rsidRDefault="00625291" w:rsidP="00625291">
            <w:r>
              <w:t>5.</w:t>
            </w:r>
            <w:r w:rsidR="00430D42">
              <w:t xml:space="preserve"> </w:t>
            </w:r>
            <w:r w:rsidR="009749E0" w:rsidRPr="00F82D15">
              <w:t xml:space="preserve">Allow 10 minutes before filling the next bag in </w:t>
            </w:r>
            <w:r w:rsidR="00A35E97">
              <w:t>Line</w:t>
            </w:r>
            <w:r w:rsidR="009749E0" w:rsidRPr="00F82D15">
              <w:t>.</w:t>
            </w:r>
            <w:r w:rsidR="00157F16">
              <w:t xml:space="preserve"> </w:t>
            </w:r>
          </w:p>
          <w:p w14:paraId="16370626" w14:textId="77777777" w:rsidR="00625291" w:rsidRDefault="00625291" w:rsidP="00625291"/>
          <w:p w14:paraId="3CD2D2C2" w14:textId="7CA67FF6" w:rsidR="009749E0" w:rsidRPr="00F82D15" w:rsidRDefault="00625291" w:rsidP="00625291">
            <w:r>
              <w:t>6.</w:t>
            </w:r>
            <w:r w:rsidR="00430D42">
              <w:t xml:space="preserve"> </w:t>
            </w:r>
            <w:r w:rsidR="009749E0" w:rsidRPr="00F82D15">
              <w:t>If a leak is detected in any bag:</w:t>
            </w:r>
          </w:p>
          <w:p w14:paraId="3FDDA3BB" w14:textId="2EB212DC" w:rsidR="009749E0" w:rsidRPr="00F82D15" w:rsidRDefault="009749E0" w:rsidP="00625291">
            <w:pPr>
              <w:pStyle w:val="ListParagraph"/>
              <w:numPr>
                <w:ilvl w:val="0"/>
                <w:numId w:val="63"/>
              </w:numPr>
            </w:pPr>
            <w:r w:rsidRPr="00F82D15">
              <w:t>Place a nitrogen purge in that bag until the trace recovers, and then continue the leak check.</w:t>
            </w:r>
            <w:r w:rsidR="00157F16">
              <w:t xml:space="preserve"> </w:t>
            </w:r>
          </w:p>
          <w:p w14:paraId="6A464075" w14:textId="56A73CBE" w:rsidR="009749E0" w:rsidRPr="00F82D15" w:rsidRDefault="009749E0" w:rsidP="00625291">
            <w:pPr>
              <w:pStyle w:val="ListParagraph"/>
              <w:numPr>
                <w:ilvl w:val="0"/>
                <w:numId w:val="63"/>
              </w:numPr>
            </w:pPr>
            <w:r w:rsidRPr="00F82D15">
              <w:t>Initiate a D3 to record troubleshooting actions and leak check file.</w:t>
            </w:r>
            <w:r w:rsidR="00157F16">
              <w:t xml:space="preserve"> </w:t>
            </w:r>
          </w:p>
          <w:p w14:paraId="362F6549" w14:textId="77777777" w:rsidR="00625291" w:rsidRDefault="00625291" w:rsidP="00625291"/>
          <w:p w14:paraId="37317141" w14:textId="6C4EAC72" w:rsidR="009749E0" w:rsidRPr="00F82D15" w:rsidRDefault="00625291" w:rsidP="00625291">
            <w:r>
              <w:t>7.</w:t>
            </w:r>
            <w:r w:rsidR="00430D42">
              <w:t xml:space="preserve"> </w:t>
            </w:r>
            <w:r w:rsidR="009749E0" w:rsidRPr="00F82D15">
              <w:t>After troubleshooting is complete, purge all of the bags with N2 and start a new trace.</w:t>
            </w:r>
            <w:r w:rsidR="00157F16">
              <w:t xml:space="preserve"> </w:t>
            </w:r>
            <w:r w:rsidR="009749E0" w:rsidRPr="00F82D15">
              <w:t xml:space="preserve">Begin the leak check process </w:t>
            </w:r>
            <w:r w:rsidR="006747DB" w:rsidRPr="00F82D15">
              <w:t>again</w:t>
            </w:r>
            <w:r w:rsidR="009749E0" w:rsidRPr="00F82D15">
              <w:t xml:space="preserve"> from the beginning.</w:t>
            </w:r>
          </w:p>
          <w:p w14:paraId="5EAD6827" w14:textId="77777777" w:rsidR="00625291" w:rsidRDefault="00625291" w:rsidP="00625291"/>
          <w:p w14:paraId="3F607FF7" w14:textId="5B4AF640" w:rsidR="009749E0" w:rsidRPr="00F82D15" w:rsidRDefault="00625291" w:rsidP="00625291">
            <w:r>
              <w:t>8.</w:t>
            </w:r>
            <w:r w:rsidR="00430D42">
              <w:t xml:space="preserve"> </w:t>
            </w:r>
            <w:r w:rsidR="009749E0" w:rsidRPr="00F82D15">
              <w:t>Attach the leak check file.</w:t>
            </w:r>
          </w:p>
          <w:p w14:paraId="48CFCD64" w14:textId="0D945839" w:rsidR="009749E0" w:rsidRPr="00F82D15" w:rsidRDefault="009749E0" w:rsidP="00625291"/>
        </w:tc>
        <w:tc>
          <w:tcPr>
            <w:tcW w:w="2016" w:type="dxa"/>
            <w:noWrap/>
          </w:tcPr>
          <w:p w14:paraId="458A9788" w14:textId="77777777" w:rsidR="002B1D7B" w:rsidRDefault="002B1D7B" w:rsidP="002B1D7B">
            <w:r>
              <w:t>[[Bag1StartTime]] &lt;&lt;FLOAT&gt;&gt;</w:t>
            </w:r>
          </w:p>
          <w:p w14:paraId="70E41D70" w14:textId="77777777" w:rsidR="002B1D7B" w:rsidRDefault="002B1D7B" w:rsidP="002B1D7B">
            <w:r>
              <w:t>[[Bag2StartTime]] &lt;&lt;FLOAT&gt;&gt;</w:t>
            </w:r>
          </w:p>
          <w:p w14:paraId="7A4A3424" w14:textId="77777777" w:rsidR="002B1D7B" w:rsidRDefault="002B1D7B" w:rsidP="002B1D7B">
            <w:r>
              <w:t>[[Bag3StartTime]] &lt;&lt;FLOAT&gt;&gt;</w:t>
            </w:r>
          </w:p>
          <w:p w14:paraId="0BBF3CFF" w14:textId="77777777" w:rsidR="002B1D7B" w:rsidRDefault="002B1D7B" w:rsidP="002B1D7B">
            <w:r>
              <w:t>[[Bag4StartTime]] &lt;&lt;FLOAT&gt;&gt;</w:t>
            </w:r>
          </w:p>
          <w:p w14:paraId="4293B61D" w14:textId="77777777" w:rsidR="002B1D7B" w:rsidRDefault="002B1D7B" w:rsidP="002B1D7B">
            <w:r>
              <w:t>[[Bag5StartTime]] &lt;&lt;FLOAT&gt;&gt;</w:t>
            </w:r>
          </w:p>
          <w:p w14:paraId="37BE4835" w14:textId="77777777" w:rsidR="002B1D7B" w:rsidRDefault="002B1D7B" w:rsidP="002B1D7B">
            <w:r>
              <w:t>[[Bag6StartTime]] &lt;&lt;FLOAT&gt;&gt;</w:t>
            </w:r>
          </w:p>
          <w:p w14:paraId="19E4F2A5" w14:textId="77777777" w:rsidR="002B1D7B" w:rsidRDefault="002B1D7B" w:rsidP="002B1D7B">
            <w:r>
              <w:t>[[Bag7StartTime]] &lt;&lt;FLOAT&gt;&gt;</w:t>
            </w:r>
          </w:p>
          <w:p w14:paraId="7F3D722A" w14:textId="77777777" w:rsidR="002B1D7B" w:rsidRDefault="002B1D7B" w:rsidP="002B1D7B">
            <w:r>
              <w:t>[[Bag8StartTime]] &lt;&lt;FLOAT&gt;&gt;</w:t>
            </w:r>
          </w:p>
          <w:p w14:paraId="7351A75F" w14:textId="77777777" w:rsidR="002B1D7B" w:rsidRDefault="002B1D7B" w:rsidP="002B1D7B">
            <w:r>
              <w:t>[[Bag9StartTime]] &lt;&lt;FLOAT&gt;&gt;</w:t>
            </w:r>
          </w:p>
          <w:p w14:paraId="0618A56D" w14:textId="116DD1BB" w:rsidR="002B1D7B" w:rsidRDefault="002B1D7B" w:rsidP="002B1D7B">
            <w:r>
              <w:t>[[Bag10StartTime]] &lt;&lt;FLOAT&gt;&gt;</w:t>
            </w:r>
          </w:p>
          <w:p w14:paraId="1E8ED9EE" w14:textId="16AFA548" w:rsidR="002B1D7B" w:rsidRDefault="002B1D7B" w:rsidP="002B1D7B"/>
          <w:p w14:paraId="694B4105" w14:textId="77777777" w:rsidR="002B1D7B" w:rsidRDefault="002B1D7B" w:rsidP="002B1D7B">
            <w:r>
              <w:t>[[StringLeakCheck]] &lt;&lt;FILEUPLOAD&gt;&gt;</w:t>
            </w:r>
          </w:p>
          <w:p w14:paraId="070A5A8D" w14:textId="77777777" w:rsidR="002B1D7B" w:rsidRDefault="002B1D7B" w:rsidP="002B1D7B"/>
          <w:p w14:paraId="33407EC2" w14:textId="77777777" w:rsidR="002B1D7B" w:rsidRDefault="002B1D7B" w:rsidP="002B1D7B">
            <w:r>
              <w:t>[[Bag1StartTimeA]] &lt;&lt;FLOAT&gt;&gt;</w:t>
            </w:r>
          </w:p>
          <w:p w14:paraId="4C4BA068" w14:textId="77777777" w:rsidR="002B1D7B" w:rsidRDefault="002B1D7B" w:rsidP="002B1D7B">
            <w:r>
              <w:t>[[Bag2StartTimeA]] &lt;&lt;FLOAT&gt;&gt;</w:t>
            </w:r>
          </w:p>
          <w:p w14:paraId="0C559E03" w14:textId="77777777" w:rsidR="002B1D7B" w:rsidRDefault="002B1D7B" w:rsidP="002B1D7B">
            <w:r>
              <w:t>[[Bag3StartTimeA]] &lt;&lt;FLOAT&gt;&gt;</w:t>
            </w:r>
          </w:p>
          <w:p w14:paraId="4B9B7F9A" w14:textId="77777777" w:rsidR="002B1D7B" w:rsidRDefault="002B1D7B" w:rsidP="002B1D7B">
            <w:r>
              <w:t>[[Bag4StartTimeA]] &lt;&lt;FLOAT&gt;&gt;</w:t>
            </w:r>
          </w:p>
          <w:p w14:paraId="277B1EB9" w14:textId="77777777" w:rsidR="002B1D7B" w:rsidRDefault="002B1D7B" w:rsidP="002B1D7B">
            <w:r>
              <w:t>[[Bag5StartTimeA]] &lt;&lt;FLOAT&gt;&gt;</w:t>
            </w:r>
          </w:p>
          <w:p w14:paraId="395668A3" w14:textId="77777777" w:rsidR="002B1D7B" w:rsidRDefault="002B1D7B" w:rsidP="002B1D7B">
            <w:r>
              <w:t>[[Bag6StartTimeA]] &lt;&lt;FLOAT&gt;&gt;</w:t>
            </w:r>
          </w:p>
          <w:p w14:paraId="42F90F5B" w14:textId="77777777" w:rsidR="002B1D7B" w:rsidRDefault="002B1D7B" w:rsidP="002B1D7B">
            <w:r>
              <w:t>[[Bag7StartTimeA]] &lt;&lt;FLOAT&gt;&gt;</w:t>
            </w:r>
          </w:p>
          <w:p w14:paraId="67CEDD3D" w14:textId="77777777" w:rsidR="002B1D7B" w:rsidRDefault="002B1D7B" w:rsidP="002B1D7B">
            <w:r>
              <w:t>[[Bag8StartTimeA]] &lt;&lt;FLOAT&gt;&gt;</w:t>
            </w:r>
          </w:p>
          <w:p w14:paraId="060A5C6F" w14:textId="3D13B0E6" w:rsidR="002B1D7B" w:rsidRDefault="002B1D7B" w:rsidP="002B1D7B">
            <w:r>
              <w:t>[[Bag9StartTimeA]] &lt;&lt;FLOAT&gt;&gt;</w:t>
            </w:r>
          </w:p>
          <w:p w14:paraId="330CB71D" w14:textId="16A34203" w:rsidR="002B1D7B" w:rsidRDefault="002B1D7B" w:rsidP="002B1D7B">
            <w:r>
              <w:t>[[Bag10AStartTime]] &lt;&lt;FLOAT&gt;&gt;</w:t>
            </w:r>
          </w:p>
          <w:p w14:paraId="5688B7AF" w14:textId="77777777" w:rsidR="002B1D7B" w:rsidRDefault="002B1D7B" w:rsidP="002B1D7B"/>
          <w:p w14:paraId="55FB989A" w14:textId="77777777" w:rsidR="002B1D7B" w:rsidRDefault="002B1D7B" w:rsidP="002B1D7B">
            <w:r>
              <w:t>[[StringLeakCheckA]] &lt;&lt;FILEUPLOAD&gt;&gt;</w:t>
            </w:r>
          </w:p>
          <w:p w14:paraId="301A3898" w14:textId="77777777" w:rsidR="002B1D7B" w:rsidRDefault="002B1D7B" w:rsidP="002B1D7B"/>
          <w:p w14:paraId="78F9E13A" w14:textId="77777777" w:rsidR="002B1D7B" w:rsidRDefault="002B1D7B" w:rsidP="002B1D7B">
            <w:r>
              <w:t>[[LeakCheckComment]] &lt;&lt;COMMENT&gt;&gt;</w:t>
            </w:r>
          </w:p>
          <w:p w14:paraId="25426F40" w14:textId="77777777" w:rsidR="002B1D7B" w:rsidRDefault="002B1D7B" w:rsidP="002B1D7B">
            <w:r>
              <w:t>[[StringLeakTight]] &lt;&lt;YESNO&gt;&gt;</w:t>
            </w:r>
          </w:p>
          <w:p w14:paraId="00B2A36D" w14:textId="62AD2E7E" w:rsidR="002B1D7B" w:rsidRDefault="002B1D7B" w:rsidP="002B1D7B">
            <w:r>
              <w:t>[[LkCheckTech1]] &lt;&lt;SRFCVP&gt;&gt;</w:t>
            </w:r>
          </w:p>
          <w:p w14:paraId="60343069" w14:textId="1C49067D" w:rsidR="002B1D7B" w:rsidRDefault="002B1D7B" w:rsidP="002B1D7B">
            <w:r>
              <w:t>[[LkCheckTech2]] &lt;&lt;SRFCVP&gt;&gt;</w:t>
            </w:r>
          </w:p>
          <w:p w14:paraId="4D32259B" w14:textId="77777777" w:rsidR="002B1D7B" w:rsidRDefault="002B1D7B" w:rsidP="002B1D7B">
            <w:r>
              <w:t>[[LeakCheckTime]] &lt;&lt;TIMESTAMP&gt;&gt;</w:t>
            </w:r>
          </w:p>
          <w:p w14:paraId="67075AEE" w14:textId="77777777" w:rsidR="0084698F" w:rsidRDefault="0084698F" w:rsidP="00C0251E"/>
        </w:tc>
      </w:tr>
      <w:tr w:rsidR="003D6E89" w:rsidRPr="00D97B1C" w14:paraId="3033765A" w14:textId="77777777" w:rsidTr="00F70995">
        <w:trPr>
          <w:trHeight w:val="288"/>
        </w:trPr>
        <w:tc>
          <w:tcPr>
            <w:tcW w:w="648" w:type="dxa"/>
          </w:tcPr>
          <w:p w14:paraId="3E4330B2" w14:textId="68CA721C" w:rsidR="003D6E89" w:rsidRPr="00C15F49" w:rsidRDefault="00C15F49" w:rsidP="006D3C09">
            <w:r w:rsidRPr="00C15F49">
              <w:t>36.</w:t>
            </w:r>
          </w:p>
        </w:tc>
        <w:tc>
          <w:tcPr>
            <w:tcW w:w="9057" w:type="dxa"/>
            <w:shd w:val="clear" w:color="auto" w:fill="auto"/>
          </w:tcPr>
          <w:p w14:paraId="32B0014B" w14:textId="61FA04B9" w:rsidR="003D6E89" w:rsidRPr="00625291" w:rsidRDefault="003D6E89" w:rsidP="00625291">
            <w:pPr>
              <w:rPr>
                <w:b/>
                <w:u w:val="single"/>
              </w:rPr>
            </w:pPr>
            <w:bookmarkStart w:id="31" w:name="_Toc95218594"/>
            <w:bookmarkStart w:id="32" w:name="_Toc95221472"/>
            <w:r w:rsidRPr="00625291">
              <w:rPr>
                <w:b/>
                <w:u w:val="single"/>
              </w:rPr>
              <w:t xml:space="preserve">Final </w:t>
            </w:r>
            <w:r w:rsidR="00A35E97" w:rsidRPr="00625291">
              <w:rPr>
                <w:b/>
                <w:u w:val="single"/>
              </w:rPr>
              <w:t>Beamline</w:t>
            </w:r>
            <w:r w:rsidRPr="00625291">
              <w:rPr>
                <w:b/>
                <w:u w:val="single"/>
              </w:rPr>
              <w:t xml:space="preserve"> Vacuum</w:t>
            </w:r>
            <w:bookmarkEnd w:id="31"/>
            <w:bookmarkEnd w:id="32"/>
          </w:p>
          <w:p w14:paraId="64D6047F" w14:textId="77777777" w:rsidR="00625291" w:rsidRDefault="00625291" w:rsidP="00625291"/>
          <w:p w14:paraId="252E71EA" w14:textId="57FA8591" w:rsidR="003D6E89" w:rsidRPr="00646D1C" w:rsidRDefault="003D6E89" w:rsidP="00625291">
            <w:r>
              <w:t xml:space="preserve">Pump the </w:t>
            </w:r>
            <w:r w:rsidR="00A35E97">
              <w:t>beamline</w:t>
            </w:r>
            <w:r>
              <w:t xml:space="preserve"> to the 1E-8 Torr range.</w:t>
            </w:r>
            <w:r w:rsidR="00430D42">
              <w:t xml:space="preserve"> </w:t>
            </w:r>
            <w:r>
              <w:t xml:space="preserve">Record the </w:t>
            </w:r>
            <w:r w:rsidR="00A35E97">
              <w:t>beamline</w:t>
            </w:r>
            <w:r>
              <w:t xml:space="preserve"> vacuum level achieved.</w:t>
            </w:r>
          </w:p>
          <w:p w14:paraId="01D4E56B" w14:textId="77777777" w:rsidR="003D6E89" w:rsidRPr="00F82D15" w:rsidRDefault="003D6E89" w:rsidP="00625291"/>
        </w:tc>
        <w:tc>
          <w:tcPr>
            <w:tcW w:w="2016" w:type="dxa"/>
            <w:noWrap/>
          </w:tcPr>
          <w:p w14:paraId="5F71F151" w14:textId="46D95A30" w:rsidR="003D6E89" w:rsidRDefault="003D6E89" w:rsidP="009710C8">
            <w:r>
              <w:t>[[Final</w:t>
            </w:r>
            <w:r w:rsidR="00A35E97">
              <w:t>Beamline</w:t>
            </w:r>
            <w:r>
              <w:t>Vacuum_Torr]] &lt;&lt;SCINOT&gt;&gt; (Torr)</w:t>
            </w:r>
          </w:p>
          <w:p w14:paraId="31439A27" w14:textId="2BBEA013" w:rsidR="003D6E89" w:rsidRDefault="003D6E89" w:rsidP="009710C8">
            <w:r>
              <w:t>[[Final</w:t>
            </w:r>
            <w:r w:rsidR="00A35E97">
              <w:t>Beamline</w:t>
            </w:r>
            <w:r>
              <w:t>Vacuum_Time]] &lt;&lt;TIMESTAMP&gt;&gt;</w:t>
            </w:r>
          </w:p>
          <w:p w14:paraId="097D9FF7" w14:textId="379C05A3" w:rsidR="003D6E89" w:rsidRDefault="003D6E89" w:rsidP="009710C8">
            <w:r>
              <w:t>[[Final</w:t>
            </w:r>
            <w:r w:rsidR="00A35E97">
              <w:t>Beamline</w:t>
            </w:r>
            <w:r>
              <w:t>Vacuum_Tech]] &lt;&lt;SRFCVP&gt;&gt;</w:t>
            </w:r>
          </w:p>
          <w:p w14:paraId="336E7962" w14:textId="77777777" w:rsidR="003D6E89" w:rsidRDefault="003D6E89" w:rsidP="009710C8"/>
        </w:tc>
      </w:tr>
    </w:tbl>
    <w:p w14:paraId="69EA2A94" w14:textId="77777777" w:rsidR="009710C8" w:rsidRDefault="009710C8"/>
    <w:p w14:paraId="0F8A0E83" w14:textId="77777777" w:rsidR="009710C8" w:rsidRDefault="009710C8">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82"/>
        <w:gridCol w:w="8489"/>
        <w:gridCol w:w="3779"/>
      </w:tblGrid>
      <w:tr w:rsidR="004D56E0" w:rsidRPr="00D97B1C" w14:paraId="5C2185DE" w14:textId="77777777" w:rsidTr="00F70995">
        <w:trPr>
          <w:trHeight w:val="288"/>
        </w:trPr>
        <w:tc>
          <w:tcPr>
            <w:tcW w:w="889" w:type="dxa"/>
          </w:tcPr>
          <w:p w14:paraId="373D30F4" w14:textId="77777777" w:rsidR="004D56E0" w:rsidRPr="00D97B1C" w:rsidRDefault="004D56E0" w:rsidP="00C832F5">
            <w:pPr>
              <w:jc w:val="center"/>
            </w:pPr>
            <w:r w:rsidRPr="00D97B1C">
              <w:t>Step No.</w:t>
            </w:r>
          </w:p>
        </w:tc>
        <w:tc>
          <w:tcPr>
            <w:tcW w:w="12434" w:type="dxa"/>
            <w:shd w:val="clear" w:color="auto" w:fill="auto"/>
          </w:tcPr>
          <w:p w14:paraId="418BD981" w14:textId="77777777" w:rsidR="004D56E0" w:rsidRPr="00F82D15" w:rsidRDefault="004D56E0" w:rsidP="00C832F5">
            <w:r w:rsidRPr="00F82D15">
              <w:t>Instructions</w:t>
            </w:r>
          </w:p>
        </w:tc>
        <w:tc>
          <w:tcPr>
            <w:tcW w:w="5468" w:type="dxa"/>
            <w:noWrap/>
          </w:tcPr>
          <w:p w14:paraId="2D24140A" w14:textId="77777777" w:rsidR="004D56E0" w:rsidRPr="00D97B1C" w:rsidRDefault="004D56E0" w:rsidP="00C832F5">
            <w:r w:rsidRPr="00D97B1C">
              <w:t>Data Input</w:t>
            </w:r>
          </w:p>
        </w:tc>
      </w:tr>
      <w:tr w:rsidR="00360B6C" w:rsidRPr="00D97B1C" w14:paraId="7007F524" w14:textId="77777777" w:rsidTr="00F70995">
        <w:trPr>
          <w:trHeight w:val="288"/>
        </w:trPr>
        <w:tc>
          <w:tcPr>
            <w:tcW w:w="889" w:type="dxa"/>
            <w:vMerge w:val="restart"/>
          </w:tcPr>
          <w:p w14:paraId="62EE89C4" w14:textId="341CFA76" w:rsidR="00360B6C" w:rsidRPr="00C15F49" w:rsidRDefault="00360B6C" w:rsidP="006D3C09">
            <w:r w:rsidRPr="00C15F49">
              <w:t>37.</w:t>
            </w:r>
          </w:p>
        </w:tc>
        <w:tc>
          <w:tcPr>
            <w:tcW w:w="12434" w:type="dxa"/>
            <w:shd w:val="clear" w:color="auto" w:fill="auto"/>
          </w:tcPr>
          <w:p w14:paraId="50EE61A4" w14:textId="087EF1C6" w:rsidR="00360B6C" w:rsidRPr="00625291" w:rsidRDefault="00360B6C" w:rsidP="00625291">
            <w:pPr>
              <w:rPr>
                <w:b/>
                <w:u w:val="single"/>
              </w:rPr>
            </w:pPr>
            <w:bookmarkStart w:id="33" w:name="_Toc95218595"/>
            <w:bookmarkStart w:id="34" w:name="_Toc95221473"/>
            <w:r w:rsidRPr="00625291">
              <w:rPr>
                <w:b/>
                <w:u w:val="single"/>
              </w:rPr>
              <w:t>Final NEG Pump Activation</w:t>
            </w:r>
            <w:bookmarkEnd w:id="33"/>
            <w:bookmarkEnd w:id="34"/>
          </w:p>
          <w:p w14:paraId="090DFEB1" w14:textId="42988B2E" w:rsidR="00360B6C" w:rsidRPr="00F82D15" w:rsidRDefault="00360B6C" w:rsidP="00543C50"/>
          <w:p w14:paraId="71204D82" w14:textId="3078DD25" w:rsidR="00360B6C" w:rsidRPr="00F82D15" w:rsidRDefault="00360B6C" w:rsidP="00543C50">
            <w:r w:rsidRPr="00625291">
              <w:rPr>
                <w:b/>
                <w:u w:val="single"/>
              </w:rPr>
              <w:t>Note</w:t>
            </w:r>
            <w:r w:rsidRPr="00F82D15">
              <w:t xml:space="preserve">: Steps and References in </w:t>
            </w:r>
            <w:hyperlink r:id="rId12" w:history="1">
              <w:r w:rsidRPr="00F82D15">
                <w:rPr>
                  <w:rStyle w:val="Hyperlink"/>
                </w:rPr>
                <w:t>L2HE-PR-CLNRM-NEG-PREP</w:t>
              </w:r>
            </w:hyperlink>
            <w:r w:rsidRPr="00F82D15">
              <w:t xml:space="preserve"> can be used as a guide for NEG pump activation.</w:t>
            </w:r>
            <w:r>
              <w:t xml:space="preserve"> </w:t>
            </w:r>
            <w:r w:rsidRPr="00F82D15">
              <w:t xml:space="preserve">The </w:t>
            </w:r>
            <w:hyperlink r:id="rId13" w:history="1">
              <w:r w:rsidRPr="00F82D15">
                <w:rPr>
                  <w:rStyle w:val="Hyperlink"/>
                </w:rPr>
                <w:t>SIP POWER ION Pump Controller User Manual</w:t>
              </w:r>
            </w:hyperlink>
            <w:r w:rsidRPr="00F82D15">
              <w:t xml:space="preserve"> and </w:t>
            </w:r>
            <w:hyperlink r:id="rId14" w:history="1">
              <w:r w:rsidRPr="00F82D15">
                <w:rPr>
                  <w:rStyle w:val="Hyperlink"/>
                </w:rPr>
                <w:t>NEXTorr Z200 Pump Operating Instructions</w:t>
              </w:r>
            </w:hyperlink>
            <w:r w:rsidRPr="00F82D15">
              <w:t xml:space="preserve"> are available in DocuShare.</w:t>
            </w:r>
          </w:p>
          <w:p w14:paraId="3933CF18" w14:textId="77777777" w:rsidR="00360B6C" w:rsidRPr="00F82D15" w:rsidRDefault="00360B6C" w:rsidP="00543C50"/>
          <w:p w14:paraId="50D1AB95" w14:textId="5E578A6C" w:rsidR="00360B6C" w:rsidRPr="00F82D15" w:rsidRDefault="00360B6C" w:rsidP="00625291">
            <w:r>
              <w:t>1.</w:t>
            </w:r>
            <w:r w:rsidR="00430D42">
              <w:t xml:space="preserve"> </w:t>
            </w:r>
            <w:r w:rsidRPr="00F82D15">
              <w:t xml:space="preserve">Record the </w:t>
            </w:r>
            <w:r>
              <w:t>beamline</w:t>
            </w:r>
            <w:r w:rsidRPr="00F82D15">
              <w:t xml:space="preserve"> pressure.</w:t>
            </w:r>
          </w:p>
          <w:p w14:paraId="742810D9" w14:textId="73F6CA48" w:rsidR="00360B6C" w:rsidRPr="00F82D15" w:rsidRDefault="00360B6C" w:rsidP="00625291"/>
        </w:tc>
        <w:tc>
          <w:tcPr>
            <w:tcW w:w="5468" w:type="dxa"/>
            <w:noWrap/>
          </w:tcPr>
          <w:p w14:paraId="6497CD50" w14:textId="77777777" w:rsidR="00360B6C" w:rsidRDefault="00360B6C" w:rsidP="002B1D7B"/>
          <w:p w14:paraId="401B3D35" w14:textId="3CCA7FE3" w:rsidR="00360B6C" w:rsidRDefault="00360B6C" w:rsidP="002B1D7B">
            <w:r>
              <w:t xml:space="preserve">[[NegActivation_InitalBeamlinePressure]] &lt;&lt;FLOAT&gt;&gt; </w:t>
            </w:r>
          </w:p>
        </w:tc>
      </w:tr>
      <w:tr w:rsidR="00360B6C" w:rsidRPr="00D97B1C" w14:paraId="78D3A7B7" w14:textId="77777777" w:rsidTr="00F70995">
        <w:trPr>
          <w:trHeight w:val="288"/>
        </w:trPr>
        <w:tc>
          <w:tcPr>
            <w:tcW w:w="889" w:type="dxa"/>
            <w:vMerge/>
          </w:tcPr>
          <w:p w14:paraId="0B58ED61" w14:textId="77777777" w:rsidR="00360B6C" w:rsidRPr="00C15F49" w:rsidRDefault="00360B6C" w:rsidP="006D3C09"/>
        </w:tc>
        <w:tc>
          <w:tcPr>
            <w:tcW w:w="12434" w:type="dxa"/>
            <w:shd w:val="clear" w:color="auto" w:fill="auto"/>
          </w:tcPr>
          <w:p w14:paraId="30F1C8B3" w14:textId="6EF0D9AA" w:rsidR="00360B6C" w:rsidRPr="00F82D15" w:rsidRDefault="00360B6C" w:rsidP="00625291">
            <w:r>
              <w:t>2.</w:t>
            </w:r>
            <w:r w:rsidR="00430D42">
              <w:t xml:space="preserve"> </w:t>
            </w:r>
            <w:r w:rsidRPr="00F82D15">
              <w:t>Close the downstream gate valve.</w:t>
            </w:r>
          </w:p>
          <w:p w14:paraId="46AD5252" w14:textId="77777777" w:rsidR="00360B6C" w:rsidRDefault="00360B6C" w:rsidP="00625291"/>
          <w:p w14:paraId="023BDEB9" w14:textId="7F2673E8" w:rsidR="00360B6C" w:rsidRPr="00F82D15" w:rsidRDefault="00360B6C" w:rsidP="00625291">
            <w:r>
              <w:t>3.</w:t>
            </w:r>
            <w:r w:rsidR="00430D42">
              <w:t xml:space="preserve"> </w:t>
            </w:r>
            <w:r w:rsidRPr="00F82D15">
              <w:t>Connect the NEG POWERMINI power supply and the SIP POWER ION pump power supply to the NEG.</w:t>
            </w:r>
            <w:r>
              <w:t xml:space="preserve"> </w:t>
            </w:r>
            <w:r w:rsidRPr="00F82D15">
              <w:t>Do not start activation yet.</w:t>
            </w:r>
          </w:p>
          <w:p w14:paraId="4DDC04E5" w14:textId="77777777" w:rsidR="00360B6C" w:rsidRPr="00F82D15" w:rsidRDefault="00360B6C" w:rsidP="00625291">
            <w:r w:rsidRPr="00F82D15">
              <w:t>Verify the pressure at the NEG Pump Assembly is in the 3E-6 Torr range.</w:t>
            </w:r>
            <w:r>
              <w:t xml:space="preserve"> </w:t>
            </w:r>
            <w:r w:rsidRPr="00F82D15">
              <w:t>The turbo pump is kept actively pumping throughout the activation process.</w:t>
            </w:r>
          </w:p>
          <w:p w14:paraId="0CB4AD0C" w14:textId="77777777" w:rsidR="00360B6C" w:rsidRDefault="00360B6C" w:rsidP="00625291"/>
          <w:p w14:paraId="0A5F6667" w14:textId="199FEF3D" w:rsidR="00360B6C" w:rsidRPr="00F82D15" w:rsidRDefault="00360B6C" w:rsidP="00625291">
            <w:r>
              <w:t>4.</w:t>
            </w:r>
            <w:r w:rsidR="00430D42">
              <w:t xml:space="preserve"> </w:t>
            </w:r>
            <w:r w:rsidRPr="00F82D15">
              <w:t>Turn on the NEG POWER MINI power supply.</w:t>
            </w:r>
            <w:r>
              <w:t xml:space="preserve"> </w:t>
            </w:r>
            <w:r w:rsidRPr="00F82D15">
              <w:t>The power supply should be set as shown.</w:t>
            </w:r>
            <w:r>
              <w:t xml:space="preserve"> </w:t>
            </w:r>
            <w:r w:rsidRPr="00F82D15">
              <w:t>Note: the "Pump temp" will not show any readings.</w:t>
            </w:r>
          </w:p>
          <w:p w14:paraId="08E82402" w14:textId="77777777" w:rsidR="00360B6C" w:rsidRPr="00F82D15" w:rsidRDefault="00360B6C" w:rsidP="00625291">
            <w:pPr>
              <w:jc w:val="center"/>
            </w:pPr>
            <w:r w:rsidRPr="00F82D15">
              <w:rPr>
                <w:noProof/>
              </w:rPr>
              <w:drawing>
                <wp:inline distT="0" distB="0" distL="0" distR="0" wp14:anchorId="74E0CE06" wp14:editId="6F4CA9CC">
                  <wp:extent cx="2965450" cy="2224242"/>
                  <wp:effectExtent l="0" t="0" r="6350" b="5080"/>
                  <wp:docPr id="26" name="Picture 2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5450" cy="2224242"/>
                          </a:xfrm>
                          <a:prstGeom prst="rect">
                            <a:avLst/>
                          </a:prstGeom>
                        </pic:spPr>
                      </pic:pic>
                    </a:graphicData>
                  </a:graphic>
                </wp:inline>
              </w:drawing>
            </w:r>
          </w:p>
          <w:p w14:paraId="4CBA291B" w14:textId="77777777" w:rsidR="00360B6C" w:rsidRDefault="00360B6C" w:rsidP="00625291"/>
          <w:p w14:paraId="1CC7DC7C" w14:textId="363187CA" w:rsidR="00360B6C" w:rsidRPr="00F82D15" w:rsidRDefault="00360B6C" w:rsidP="00625291">
            <w:r>
              <w:t>5.</w:t>
            </w:r>
            <w:r w:rsidR="00430D42">
              <w:t xml:space="preserve"> </w:t>
            </w:r>
            <w:r w:rsidRPr="00F82D15">
              <w:t>Rope off the area with "HOT Surface" Keep Out signs.</w:t>
            </w:r>
          </w:p>
          <w:p w14:paraId="3A623533" w14:textId="77777777" w:rsidR="00360B6C" w:rsidRDefault="00360B6C" w:rsidP="00625291"/>
          <w:p w14:paraId="649FA930" w14:textId="36BB1059" w:rsidR="00360B6C" w:rsidRPr="00F82D15" w:rsidRDefault="00360B6C" w:rsidP="00625291">
            <w:r>
              <w:t>6.</w:t>
            </w:r>
            <w:r w:rsidR="00430D42">
              <w:t xml:space="preserve"> </w:t>
            </w:r>
            <w:r w:rsidRPr="00F82D15">
              <w:t>Once the power supply is ready, press the start/stop button to begin activation.</w:t>
            </w:r>
            <w:r>
              <w:t xml:space="preserve"> </w:t>
            </w:r>
            <w:r w:rsidRPr="00F82D15">
              <w:t>Activation should take about an hour.</w:t>
            </w:r>
            <w:r>
              <w:t xml:space="preserve"> </w:t>
            </w:r>
            <w:r w:rsidRPr="00F82D15">
              <w:t>During this time, the NEG pump and spool will reach high temperatures.</w:t>
            </w:r>
            <w:r>
              <w:t xml:space="preserve"> </w:t>
            </w:r>
            <w:r w:rsidRPr="00F82D15">
              <w:t>Be careful not to burn yourself.</w:t>
            </w:r>
            <w:r>
              <w:t xml:space="preserve"> </w:t>
            </w:r>
            <w:r w:rsidRPr="00F82D15">
              <w:t>Do not touch the pump, spool, or flanges during an activation cycle.</w:t>
            </w:r>
          </w:p>
          <w:p w14:paraId="6D976140" w14:textId="446538C6" w:rsidR="00360B6C" w:rsidRPr="00625291" w:rsidRDefault="00360B6C" w:rsidP="00360B6C">
            <w:pPr>
              <w:pStyle w:val="Heading2"/>
              <w:numPr>
                <w:ilvl w:val="0"/>
                <w:numId w:val="0"/>
              </w:numPr>
              <w:spacing w:before="0"/>
              <w:outlineLvl w:val="1"/>
              <w:rPr>
                <w:b/>
                <w:u w:val="single"/>
              </w:rPr>
            </w:pPr>
          </w:p>
        </w:tc>
        <w:tc>
          <w:tcPr>
            <w:tcW w:w="5468" w:type="dxa"/>
            <w:noWrap/>
          </w:tcPr>
          <w:p w14:paraId="5EA1C386" w14:textId="77777777" w:rsidR="00360B6C" w:rsidRDefault="00360B6C" w:rsidP="002B1D7B"/>
          <w:p w14:paraId="7ED6CAE9" w14:textId="77777777" w:rsidR="00360B6C" w:rsidRDefault="00360B6C" w:rsidP="00625291">
            <w:r>
              <w:t>[[NegActivationCycle1Complete]] &lt;&lt;TIMESTAMP&gt;&gt;</w:t>
            </w:r>
          </w:p>
          <w:p w14:paraId="637ACB3C" w14:textId="71622E93" w:rsidR="00360B6C" w:rsidRDefault="00360B6C" w:rsidP="002B1D7B"/>
        </w:tc>
      </w:tr>
      <w:tr w:rsidR="00360B6C" w:rsidRPr="00D97B1C" w14:paraId="6CAB356D" w14:textId="77777777" w:rsidTr="00F70995">
        <w:trPr>
          <w:trHeight w:val="288"/>
        </w:trPr>
        <w:tc>
          <w:tcPr>
            <w:tcW w:w="889" w:type="dxa"/>
            <w:vMerge/>
          </w:tcPr>
          <w:p w14:paraId="185D628F" w14:textId="77777777" w:rsidR="00360B6C" w:rsidRPr="00C15F49" w:rsidRDefault="00360B6C" w:rsidP="006D3C09"/>
        </w:tc>
        <w:tc>
          <w:tcPr>
            <w:tcW w:w="12434" w:type="dxa"/>
            <w:shd w:val="clear" w:color="auto" w:fill="auto"/>
          </w:tcPr>
          <w:p w14:paraId="7A3FD84C" w14:textId="57E286A0" w:rsidR="00360B6C" w:rsidRPr="00F82D15" w:rsidRDefault="00360B6C" w:rsidP="00625291">
            <w:r>
              <w:t>7.</w:t>
            </w:r>
            <w:r w:rsidR="00430D42">
              <w:t xml:space="preserve"> </w:t>
            </w:r>
            <w:r w:rsidRPr="00F82D15">
              <w:t>After the activation cycle is complete, turn on the SIP POWER ION pump supply and activate the ION pump by pressing the start/stop button to verify the functionality of the ION pump.</w:t>
            </w:r>
            <w:r>
              <w:t xml:space="preserve"> </w:t>
            </w:r>
            <w:r w:rsidRPr="00F82D15">
              <w:t>After 2 seconds, press the start/stop button to turn off the ION pump.</w:t>
            </w:r>
          </w:p>
          <w:p w14:paraId="7E59C9AD" w14:textId="77777777" w:rsidR="00360B6C" w:rsidRPr="00F82D15" w:rsidRDefault="00360B6C" w:rsidP="00625291">
            <w:pPr>
              <w:jc w:val="center"/>
            </w:pPr>
            <w:r w:rsidRPr="00F82D15">
              <w:rPr>
                <w:noProof/>
              </w:rPr>
              <w:drawing>
                <wp:inline distT="0" distB="0" distL="0" distR="0" wp14:anchorId="5CB5D121" wp14:editId="4624D467">
                  <wp:extent cx="3092450" cy="1666875"/>
                  <wp:effectExtent l="0" t="0" r="0" b="9525"/>
                  <wp:docPr id="27" name="Picture 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6">
                            <a:extLst>
                              <a:ext uri="{28A0092B-C50C-407E-A947-70E740481C1C}">
                                <a14:useLocalDpi xmlns:a14="http://schemas.microsoft.com/office/drawing/2010/main" val="0"/>
                              </a:ext>
                            </a:extLst>
                          </a:blip>
                          <a:srcRect t="28136"/>
                          <a:stretch/>
                        </pic:blipFill>
                        <pic:spPr bwMode="auto">
                          <a:xfrm rot="10800000">
                            <a:off x="0" y="0"/>
                            <a:ext cx="3093057" cy="1667202"/>
                          </a:xfrm>
                          <a:prstGeom prst="rect">
                            <a:avLst/>
                          </a:prstGeom>
                          <a:ln>
                            <a:noFill/>
                          </a:ln>
                          <a:extLst>
                            <a:ext uri="{53640926-AAD7-44D8-BBD7-CCE9431645EC}">
                              <a14:shadowObscured xmlns:a14="http://schemas.microsoft.com/office/drawing/2010/main"/>
                            </a:ext>
                          </a:extLst>
                        </pic:spPr>
                      </pic:pic>
                    </a:graphicData>
                  </a:graphic>
                </wp:inline>
              </w:drawing>
            </w:r>
          </w:p>
          <w:p w14:paraId="559AEB9B" w14:textId="26F86F0B" w:rsidR="00360B6C" w:rsidRPr="00F82D15" w:rsidRDefault="00360B6C" w:rsidP="00625291">
            <w:r>
              <w:t>8.</w:t>
            </w:r>
            <w:r w:rsidR="00430D42">
              <w:t xml:space="preserve"> </w:t>
            </w:r>
            <w:r w:rsidRPr="00F82D15">
              <w:t>Once the ION pump has been verified:</w:t>
            </w:r>
          </w:p>
          <w:p w14:paraId="334D7998" w14:textId="77777777" w:rsidR="00360B6C" w:rsidRPr="00F82D15" w:rsidRDefault="00360B6C" w:rsidP="00625291">
            <w:pPr>
              <w:pStyle w:val="ListParagraph"/>
              <w:numPr>
                <w:ilvl w:val="0"/>
                <w:numId w:val="64"/>
              </w:numPr>
            </w:pPr>
            <w:r w:rsidRPr="00F82D15">
              <w:t>Turn off the SIP power supply.</w:t>
            </w:r>
          </w:p>
          <w:p w14:paraId="3E3E7F5B" w14:textId="77777777" w:rsidR="00360B6C" w:rsidRPr="00F82D15" w:rsidRDefault="00360B6C" w:rsidP="00625291">
            <w:pPr>
              <w:pStyle w:val="ListParagraph"/>
              <w:numPr>
                <w:ilvl w:val="0"/>
                <w:numId w:val="64"/>
              </w:numPr>
            </w:pPr>
            <w:r w:rsidRPr="00F82D15">
              <w:t xml:space="preserve">Set the purge software to "Purge" for </w:t>
            </w:r>
            <w:r>
              <w:t>MFC2 [Blue Line]</w:t>
            </w:r>
            <w:r w:rsidRPr="00F82D15">
              <w:t>.</w:t>
            </w:r>
            <w:r>
              <w:t xml:space="preserve"> </w:t>
            </w:r>
            <w:r w:rsidRPr="00F82D15">
              <w:t xml:space="preserve">Fully open the </w:t>
            </w:r>
            <w:r>
              <w:t>MFC2 [Blue Line]</w:t>
            </w:r>
            <w:r w:rsidRPr="00F82D15">
              <w:t xml:space="preserve"> isolation valve and needle valve.</w:t>
            </w:r>
            <w:r>
              <w:t xml:space="preserve"> </w:t>
            </w:r>
            <w:r w:rsidRPr="00F82D15">
              <w:t>Backfill the NEG Pump Assembly to approximately atmospheric pressure using the purge system.</w:t>
            </w:r>
          </w:p>
          <w:p w14:paraId="7EA8964E" w14:textId="77777777" w:rsidR="00360B6C" w:rsidRPr="00F82D15" w:rsidRDefault="00360B6C" w:rsidP="00625291">
            <w:pPr>
              <w:pStyle w:val="ListParagraph"/>
              <w:numPr>
                <w:ilvl w:val="0"/>
                <w:numId w:val="64"/>
              </w:numPr>
            </w:pPr>
            <w:r w:rsidRPr="00F82D15">
              <w:t xml:space="preserve">Set the purge software to "Standby" for </w:t>
            </w:r>
            <w:r>
              <w:t>MFC2 [Blue Line]</w:t>
            </w:r>
            <w:r w:rsidRPr="00F82D15">
              <w:t>.</w:t>
            </w:r>
            <w:r>
              <w:t xml:space="preserve"> </w:t>
            </w:r>
            <w:r w:rsidRPr="00F82D15">
              <w:t xml:space="preserve">Fully close the </w:t>
            </w:r>
            <w:r>
              <w:t>MFC2 [Blue Line]</w:t>
            </w:r>
            <w:r w:rsidRPr="00F82D15">
              <w:t xml:space="preserve"> isolation valve and needle valve.</w:t>
            </w:r>
          </w:p>
          <w:p w14:paraId="7E32CFAB" w14:textId="77777777" w:rsidR="00360B6C" w:rsidRDefault="00360B6C" w:rsidP="00625291"/>
          <w:p w14:paraId="249B1CC8" w14:textId="65ACE2B2" w:rsidR="00360B6C" w:rsidRPr="00F82D15" w:rsidRDefault="00360B6C" w:rsidP="00625291">
            <w:r>
              <w:t>9.</w:t>
            </w:r>
            <w:r w:rsidR="00430D42">
              <w:t xml:space="preserve"> </w:t>
            </w:r>
            <w:r w:rsidRPr="00F82D15">
              <w:t>Pump the NEG Pump Assembly again and repeat the activation cycle and verify the ION pump functionality a second time.</w:t>
            </w:r>
            <w:r>
              <w:t xml:space="preserve"> </w:t>
            </w:r>
            <w:r w:rsidRPr="00F82D15">
              <w:t>Do not backfill.</w:t>
            </w:r>
          </w:p>
          <w:p w14:paraId="519ABEDF" w14:textId="0F77DE02" w:rsidR="00360B6C" w:rsidRPr="00625291" w:rsidRDefault="00360B6C" w:rsidP="00360B6C">
            <w:pPr>
              <w:rPr>
                <w:b/>
                <w:u w:val="single"/>
              </w:rPr>
            </w:pPr>
          </w:p>
        </w:tc>
        <w:tc>
          <w:tcPr>
            <w:tcW w:w="5468" w:type="dxa"/>
            <w:noWrap/>
          </w:tcPr>
          <w:p w14:paraId="359D6860" w14:textId="2DB616DF" w:rsidR="00360B6C" w:rsidRDefault="00360B6C" w:rsidP="00625291">
            <w:r>
              <w:t>[[NegActivationCycle2Complete]] &lt;&lt;TIMESTAMP&gt;&gt;</w:t>
            </w:r>
          </w:p>
          <w:p w14:paraId="38995052" w14:textId="5384B646" w:rsidR="00360B6C" w:rsidRDefault="00360B6C" w:rsidP="00625291"/>
        </w:tc>
      </w:tr>
      <w:tr w:rsidR="00360B6C" w:rsidRPr="00D97B1C" w14:paraId="049AC1BF" w14:textId="77777777" w:rsidTr="00F70995">
        <w:trPr>
          <w:trHeight w:val="288"/>
        </w:trPr>
        <w:tc>
          <w:tcPr>
            <w:tcW w:w="889" w:type="dxa"/>
            <w:vMerge/>
          </w:tcPr>
          <w:p w14:paraId="18A783C9" w14:textId="77777777" w:rsidR="00360B6C" w:rsidRPr="00C15F49" w:rsidRDefault="00360B6C" w:rsidP="006D3C09"/>
        </w:tc>
        <w:tc>
          <w:tcPr>
            <w:tcW w:w="12434" w:type="dxa"/>
            <w:shd w:val="clear" w:color="auto" w:fill="auto"/>
          </w:tcPr>
          <w:p w14:paraId="048CA801" w14:textId="6D61763D" w:rsidR="00360B6C" w:rsidRPr="00F82D15" w:rsidRDefault="00360B6C" w:rsidP="00360B6C">
            <w:r>
              <w:t>10.</w:t>
            </w:r>
            <w:r w:rsidR="00430D42">
              <w:t xml:space="preserve"> </w:t>
            </w:r>
            <w:r w:rsidRPr="00F82D15">
              <w:t>Pump the NEG Pump Assembly until the pressure is at least the pressure recorded above.</w:t>
            </w:r>
          </w:p>
          <w:p w14:paraId="2315E776" w14:textId="77777777" w:rsidR="00360B6C" w:rsidRDefault="00360B6C" w:rsidP="00360B6C"/>
          <w:p w14:paraId="1A5D5D15" w14:textId="17FC9FBF" w:rsidR="00360B6C" w:rsidRPr="00F82D15" w:rsidRDefault="00360B6C" w:rsidP="00360B6C">
            <w:r>
              <w:t>11.</w:t>
            </w:r>
            <w:r w:rsidR="00430D42">
              <w:t xml:space="preserve"> </w:t>
            </w:r>
            <w:r w:rsidRPr="00F82D15">
              <w:t xml:space="preserve">Close the </w:t>
            </w:r>
            <w:r>
              <w:t>GV2SA</w:t>
            </w:r>
            <w:r w:rsidRPr="00F82D15">
              <w:t xml:space="preserve"> right angle valve.</w:t>
            </w:r>
          </w:p>
          <w:p w14:paraId="0AC89F7C" w14:textId="77777777" w:rsidR="00360B6C" w:rsidRDefault="00360B6C" w:rsidP="00360B6C"/>
          <w:p w14:paraId="4D9B1C02" w14:textId="1485A089" w:rsidR="00360B6C" w:rsidRPr="00F82D15" w:rsidRDefault="00360B6C" w:rsidP="00360B6C">
            <w:r>
              <w:t>12.</w:t>
            </w:r>
            <w:r w:rsidR="00430D42">
              <w:t xml:space="preserve"> </w:t>
            </w:r>
            <w:r w:rsidRPr="00F82D15">
              <w:t>Slowly open the downstream gate valve.</w:t>
            </w:r>
          </w:p>
          <w:p w14:paraId="6D776CDD" w14:textId="77777777" w:rsidR="00360B6C" w:rsidRDefault="00360B6C" w:rsidP="00625291"/>
        </w:tc>
        <w:tc>
          <w:tcPr>
            <w:tcW w:w="5468" w:type="dxa"/>
            <w:noWrap/>
          </w:tcPr>
          <w:p w14:paraId="2551877A" w14:textId="77777777" w:rsidR="00360B6C" w:rsidRDefault="00360B6C" w:rsidP="00360B6C">
            <w:r>
              <w:t>[[GV2SA_RAV_Closed]] &lt;&lt;YESNO&gt;&gt;</w:t>
            </w:r>
          </w:p>
          <w:p w14:paraId="43C72A50" w14:textId="77777777" w:rsidR="00360B6C" w:rsidRDefault="00360B6C" w:rsidP="00360B6C"/>
          <w:p w14:paraId="199858FE" w14:textId="4AAF147B" w:rsidR="00360B6C" w:rsidRDefault="00360B6C" w:rsidP="00360B6C">
            <w:r>
              <w:t>[[NegActivationTech1]] &lt;&lt;SRFCVP&gt;&gt;</w:t>
            </w:r>
          </w:p>
        </w:tc>
      </w:tr>
      <w:tr w:rsidR="00360B6C" w:rsidRPr="00D97B1C" w14:paraId="3B4C7FE9" w14:textId="77777777" w:rsidTr="00F70995">
        <w:trPr>
          <w:trHeight w:val="288"/>
        </w:trPr>
        <w:tc>
          <w:tcPr>
            <w:tcW w:w="889" w:type="dxa"/>
            <w:vMerge w:val="restart"/>
          </w:tcPr>
          <w:p w14:paraId="62176C72" w14:textId="435F82FE" w:rsidR="00360B6C" w:rsidRPr="00C15F49" w:rsidRDefault="00360B6C" w:rsidP="006D3C09">
            <w:r w:rsidRPr="00C15F49">
              <w:t>38.</w:t>
            </w:r>
          </w:p>
        </w:tc>
        <w:tc>
          <w:tcPr>
            <w:tcW w:w="12434" w:type="dxa"/>
            <w:shd w:val="clear" w:color="auto" w:fill="auto"/>
          </w:tcPr>
          <w:p w14:paraId="09316E41" w14:textId="77777777" w:rsidR="00360B6C" w:rsidRPr="00360B6C" w:rsidRDefault="00360B6C" w:rsidP="00360B6C">
            <w:pPr>
              <w:rPr>
                <w:b/>
                <w:u w:val="single"/>
              </w:rPr>
            </w:pPr>
            <w:bookmarkStart w:id="35" w:name="_Toc95218596"/>
            <w:bookmarkStart w:id="36" w:name="_Toc95221474"/>
            <w:r w:rsidRPr="00360B6C">
              <w:rPr>
                <w:b/>
                <w:u w:val="single"/>
              </w:rPr>
              <w:t>Remove Purge System from Cavity String</w:t>
            </w:r>
            <w:bookmarkEnd w:id="35"/>
            <w:bookmarkEnd w:id="36"/>
          </w:p>
          <w:p w14:paraId="485F60B8" w14:textId="77777777" w:rsidR="00360B6C" w:rsidRPr="00F82D15" w:rsidRDefault="00360B6C" w:rsidP="00055CC3">
            <w:pPr>
              <w:rPr>
                <w:b/>
                <w:u w:val="single"/>
              </w:rPr>
            </w:pPr>
          </w:p>
          <w:p w14:paraId="0E0E5A06" w14:textId="77777777" w:rsidR="00360B6C" w:rsidRPr="00360B6C" w:rsidRDefault="00360B6C" w:rsidP="00360B6C">
            <w:pPr>
              <w:rPr>
                <w:b/>
              </w:rPr>
            </w:pPr>
            <w:r w:rsidRPr="00360B6C">
              <w:rPr>
                <w:b/>
              </w:rPr>
              <w:t>Remove Purge System Hose from GV1SA</w:t>
            </w:r>
          </w:p>
          <w:p w14:paraId="55961495" w14:textId="77777777" w:rsidR="00360B6C" w:rsidRDefault="00360B6C" w:rsidP="00360B6C"/>
          <w:p w14:paraId="57A0503A" w14:textId="0AF21AAC" w:rsidR="00360B6C" w:rsidRPr="00F82D15" w:rsidRDefault="00360B6C" w:rsidP="00360B6C">
            <w:r>
              <w:t>1.</w:t>
            </w:r>
            <w:r w:rsidR="00430D42">
              <w:t xml:space="preserve"> </w:t>
            </w:r>
            <w:r w:rsidRPr="00F82D15">
              <w:t xml:space="preserve">Verify the purge software is set to "Standby" for </w:t>
            </w:r>
            <w:r>
              <w:t>MFC1 [White Line]</w:t>
            </w:r>
            <w:r w:rsidRPr="00F82D15">
              <w:t>.</w:t>
            </w:r>
          </w:p>
          <w:p w14:paraId="245EFCF2" w14:textId="77777777" w:rsidR="00360B6C" w:rsidRDefault="00360B6C" w:rsidP="00360B6C"/>
          <w:p w14:paraId="3C3295D1" w14:textId="6944AFB8" w:rsidR="00360B6C" w:rsidRPr="00F82D15" w:rsidRDefault="00360B6C" w:rsidP="00360B6C">
            <w:r>
              <w:t>2.</w:t>
            </w:r>
            <w:r w:rsidR="00430D42">
              <w:t xml:space="preserve"> </w:t>
            </w:r>
            <w:r w:rsidRPr="00F82D15">
              <w:t>Remove the purge system hose from GV1SA.</w:t>
            </w:r>
            <w:r>
              <w:t xml:space="preserve"> </w:t>
            </w:r>
          </w:p>
          <w:p w14:paraId="2F6063C5" w14:textId="77777777" w:rsidR="00360B6C" w:rsidRDefault="00360B6C" w:rsidP="00360B6C"/>
          <w:p w14:paraId="7BAA371B" w14:textId="6834F4C4" w:rsidR="00360B6C" w:rsidRPr="00F82D15" w:rsidRDefault="00360B6C" w:rsidP="00360B6C">
            <w:r>
              <w:t>3.</w:t>
            </w:r>
            <w:r w:rsidR="00430D42">
              <w:t xml:space="preserve"> </w:t>
            </w:r>
            <w:r>
              <w:t>Put a blank on the Spool using the same gasket and all of the fasteners.</w:t>
            </w:r>
          </w:p>
          <w:p w14:paraId="489291F6" w14:textId="77777777" w:rsidR="00360B6C" w:rsidRDefault="00360B6C" w:rsidP="00360B6C"/>
          <w:p w14:paraId="4C111240" w14:textId="3852A9F7" w:rsidR="00360B6C" w:rsidRPr="00F82D15" w:rsidRDefault="00360B6C" w:rsidP="00360B6C">
            <w:r>
              <w:t>4.</w:t>
            </w:r>
            <w:r w:rsidR="00430D42">
              <w:t xml:space="preserve"> </w:t>
            </w:r>
            <w:r w:rsidRPr="00F82D15">
              <w:t>If available, install filter (</w:t>
            </w:r>
            <w:hyperlink r:id="rId17" w:history="1">
              <w:r w:rsidRPr="00F82D15">
                <w:rPr>
                  <w:rStyle w:val="Hyperlink"/>
                </w:rPr>
                <w:t>F10040886</w:t>
              </w:r>
            </w:hyperlink>
            <w:r w:rsidRPr="00F82D15">
              <w:t>, part number 4) on the Faraday Window Manifold right angle valve.</w:t>
            </w:r>
            <w:r>
              <w:t xml:space="preserve"> </w:t>
            </w:r>
            <w:r w:rsidRPr="00F82D15">
              <w:t>If the filter is not available, install a blank.</w:t>
            </w:r>
            <w:r>
              <w:t xml:space="preserve"> </w:t>
            </w:r>
            <w:r w:rsidRPr="00F82D15">
              <w:t>Use a new gasket and pre-cleaned [Spec 2] fasteners.</w:t>
            </w:r>
          </w:p>
          <w:p w14:paraId="4912659B" w14:textId="77777777" w:rsidR="00360B6C" w:rsidRDefault="00360B6C" w:rsidP="00360B6C"/>
          <w:p w14:paraId="45F5FC70" w14:textId="3721AA96" w:rsidR="00360B6C" w:rsidRPr="00F82D15" w:rsidRDefault="00360B6C" w:rsidP="00360B6C">
            <w:r>
              <w:t>5.</w:t>
            </w:r>
            <w:r w:rsidR="00430D42">
              <w:t xml:space="preserve"> </w:t>
            </w:r>
            <w:r w:rsidRPr="00F82D15">
              <w:t>Install the Faraday Window Cover (F10092047).</w:t>
            </w:r>
          </w:p>
          <w:p w14:paraId="37A82B41" w14:textId="16096CF9" w:rsidR="00360B6C" w:rsidRPr="00F82D15" w:rsidRDefault="00360B6C" w:rsidP="00360B6C">
            <w:bookmarkStart w:id="37" w:name="_Toc95218597"/>
            <w:bookmarkEnd w:id="37"/>
          </w:p>
        </w:tc>
        <w:tc>
          <w:tcPr>
            <w:tcW w:w="5468" w:type="dxa"/>
            <w:noWrap/>
          </w:tcPr>
          <w:p w14:paraId="5318F2FA" w14:textId="77777777" w:rsidR="00360B6C" w:rsidRDefault="00360B6C" w:rsidP="00646D1C"/>
          <w:p w14:paraId="0CEC7358" w14:textId="77777777" w:rsidR="00360B6C" w:rsidRDefault="00360B6C" w:rsidP="00646D1C">
            <w:r>
              <w:t>[[Faraday_RAV_Cover]] {{Filter,Blank,Other}} &lt;&lt;SELECT&gt;&gt;</w:t>
            </w:r>
          </w:p>
          <w:p w14:paraId="6611A3C6" w14:textId="77777777" w:rsidR="00360B6C" w:rsidRDefault="00360B6C" w:rsidP="00646D1C">
            <w:r>
              <w:t>[[Faraday_RAV_Other]] &lt;&lt;COMMENT&gt;&gt;</w:t>
            </w:r>
          </w:p>
          <w:p w14:paraId="4DC4D498" w14:textId="77777777" w:rsidR="00360B6C" w:rsidRDefault="00360B6C" w:rsidP="00646D1C"/>
          <w:p w14:paraId="190C7FB6" w14:textId="77777777" w:rsidR="00360B6C" w:rsidRDefault="00360B6C" w:rsidP="00646D1C">
            <w:r>
              <w:t>[[UpstreamHoseRemoved]] &lt;&lt;YESNO&gt;&gt;</w:t>
            </w:r>
          </w:p>
          <w:p w14:paraId="49902E49" w14:textId="326D5115" w:rsidR="00360B6C" w:rsidRDefault="00360B6C" w:rsidP="00646D1C"/>
        </w:tc>
      </w:tr>
      <w:tr w:rsidR="00360B6C" w:rsidRPr="00D97B1C" w14:paraId="78DAB7CA" w14:textId="77777777" w:rsidTr="00F70995">
        <w:trPr>
          <w:trHeight w:val="288"/>
        </w:trPr>
        <w:tc>
          <w:tcPr>
            <w:tcW w:w="889" w:type="dxa"/>
            <w:vMerge/>
          </w:tcPr>
          <w:p w14:paraId="11BD6441" w14:textId="77777777" w:rsidR="00360B6C" w:rsidRPr="00C15F49" w:rsidRDefault="00360B6C" w:rsidP="006D3C09"/>
        </w:tc>
        <w:tc>
          <w:tcPr>
            <w:tcW w:w="12434" w:type="dxa"/>
            <w:shd w:val="clear" w:color="auto" w:fill="auto"/>
          </w:tcPr>
          <w:p w14:paraId="7D6889AF" w14:textId="77777777" w:rsidR="00360B6C" w:rsidRPr="00360B6C" w:rsidRDefault="00360B6C" w:rsidP="00360B6C">
            <w:pPr>
              <w:rPr>
                <w:b/>
                <w:u w:val="single"/>
              </w:rPr>
            </w:pPr>
            <w:r w:rsidRPr="00360B6C">
              <w:rPr>
                <w:b/>
                <w:u w:val="single"/>
              </w:rPr>
              <w:t>Remove Purge System Hose from GV2SA</w:t>
            </w:r>
          </w:p>
          <w:p w14:paraId="279DB782" w14:textId="77777777" w:rsidR="00360B6C" w:rsidRDefault="00360B6C" w:rsidP="00360B6C"/>
          <w:p w14:paraId="2E76EFCB" w14:textId="2E35399D" w:rsidR="00360B6C" w:rsidRDefault="00360B6C" w:rsidP="00360B6C">
            <w:r>
              <w:t>6.</w:t>
            </w:r>
            <w:r w:rsidR="00430D42">
              <w:t xml:space="preserve"> </w:t>
            </w:r>
            <w:r>
              <w:t>Verify the GV2SA right angle valve is closed.</w:t>
            </w:r>
          </w:p>
          <w:p w14:paraId="42D3B397" w14:textId="77777777" w:rsidR="00360B6C" w:rsidRDefault="00360B6C" w:rsidP="00360B6C"/>
          <w:p w14:paraId="131E3BFB" w14:textId="76956EC7" w:rsidR="00360B6C" w:rsidRDefault="00360B6C" w:rsidP="00360B6C">
            <w:r>
              <w:t>7.</w:t>
            </w:r>
            <w:r w:rsidR="00430D42">
              <w:t xml:space="preserve"> </w:t>
            </w:r>
            <w:r>
              <w:t>Open the MF3 Spool Isolation valve.</w:t>
            </w:r>
          </w:p>
          <w:p w14:paraId="505028C5" w14:textId="77777777" w:rsidR="00360B6C" w:rsidRDefault="00360B6C" w:rsidP="00360B6C"/>
          <w:p w14:paraId="23DA03E8" w14:textId="53D6A84B" w:rsidR="00360B6C" w:rsidRPr="00F82D15" w:rsidRDefault="00360B6C" w:rsidP="00360B6C">
            <w:r>
              <w:t>8.</w:t>
            </w:r>
            <w:r w:rsidR="00430D42">
              <w:t xml:space="preserve"> </w:t>
            </w:r>
            <w:r w:rsidRPr="00F82D15">
              <w:t xml:space="preserve">Set the purge software to "Purge" for </w:t>
            </w:r>
            <w:r>
              <w:t xml:space="preserve">MFC3 [Yellow Line] </w:t>
            </w:r>
            <w:r w:rsidRPr="00F82D15">
              <w:t>to bleed up the purge hose to the</w:t>
            </w:r>
            <w:r>
              <w:t xml:space="preserve"> closed</w:t>
            </w:r>
            <w:r w:rsidRPr="00F82D15">
              <w:t xml:space="preserve"> GV2SA right angle valve.</w:t>
            </w:r>
          </w:p>
          <w:p w14:paraId="65F0C516" w14:textId="77777777" w:rsidR="00360B6C" w:rsidRDefault="00360B6C" w:rsidP="00360B6C"/>
          <w:p w14:paraId="7DD4A7DB" w14:textId="2F55D7ED" w:rsidR="00360B6C" w:rsidRPr="00F82D15" w:rsidRDefault="00360B6C" w:rsidP="00360B6C">
            <w:r>
              <w:t>9.</w:t>
            </w:r>
            <w:r w:rsidR="00430D42">
              <w:t xml:space="preserve"> </w:t>
            </w:r>
            <w:r w:rsidRPr="00F82D15">
              <w:t xml:space="preserve">When the hose is at atmospheric pressure, set the purge software to "Standby" state for </w:t>
            </w:r>
            <w:r>
              <w:t>MFC3 [Yellow Line]</w:t>
            </w:r>
            <w:r w:rsidRPr="00F82D15">
              <w:t xml:space="preserve"> and close the </w:t>
            </w:r>
            <w:r>
              <w:t>MFC2 Spool I</w:t>
            </w:r>
            <w:r w:rsidRPr="00F82D15">
              <w:t>solation valve.</w:t>
            </w:r>
          </w:p>
          <w:p w14:paraId="1830E8A0" w14:textId="77777777" w:rsidR="00360B6C" w:rsidRDefault="00360B6C" w:rsidP="00360B6C"/>
          <w:p w14:paraId="62386ED3" w14:textId="1D9196C6" w:rsidR="00360B6C" w:rsidRPr="00F82D15" w:rsidRDefault="00360B6C" w:rsidP="00360B6C">
            <w:r>
              <w:t>10.</w:t>
            </w:r>
            <w:r w:rsidR="00430D42">
              <w:t xml:space="preserve"> </w:t>
            </w:r>
            <w:r w:rsidRPr="00F82D15">
              <w:t>Remove the purge system hose from GV2</w:t>
            </w:r>
            <w:r>
              <w:t>SA.</w:t>
            </w:r>
          </w:p>
          <w:p w14:paraId="38D4B4B6" w14:textId="77777777" w:rsidR="00360B6C" w:rsidRDefault="00360B6C" w:rsidP="00360B6C"/>
          <w:p w14:paraId="2A006EA5" w14:textId="6428881A" w:rsidR="00360B6C" w:rsidRPr="00F82D15" w:rsidRDefault="00360B6C" w:rsidP="00360B6C">
            <w:r>
              <w:t>11.</w:t>
            </w:r>
            <w:r w:rsidR="00430D42">
              <w:t xml:space="preserve"> </w:t>
            </w:r>
            <w:r>
              <w:t>Put a blank on the Spool using the same gasket and all of the fasteners.</w:t>
            </w:r>
          </w:p>
          <w:p w14:paraId="29BBC89D" w14:textId="77777777" w:rsidR="00360B6C" w:rsidRPr="00360B6C" w:rsidRDefault="00360B6C" w:rsidP="00360B6C">
            <w:pPr>
              <w:rPr>
                <w:b/>
                <w:u w:val="single"/>
              </w:rPr>
            </w:pPr>
          </w:p>
        </w:tc>
        <w:tc>
          <w:tcPr>
            <w:tcW w:w="5468" w:type="dxa"/>
            <w:noWrap/>
          </w:tcPr>
          <w:p w14:paraId="3C06FA5B" w14:textId="77777777" w:rsidR="00360B6C" w:rsidRDefault="00360B6C" w:rsidP="00360B6C"/>
          <w:p w14:paraId="7C38A3CF" w14:textId="7B1DA9C6" w:rsidR="00360B6C" w:rsidRDefault="00360B6C" w:rsidP="00360B6C">
            <w:r>
              <w:t>[[MFC2_SetToStandby]] &lt;&lt;YESNO&gt;&gt;</w:t>
            </w:r>
          </w:p>
          <w:p w14:paraId="23F12C72" w14:textId="77777777" w:rsidR="00360B6C" w:rsidRDefault="00360B6C" w:rsidP="00360B6C">
            <w:r>
              <w:t>[[DownstreamHoseRemoved]] &lt;&lt;YESNO&gt;&gt;</w:t>
            </w:r>
          </w:p>
          <w:p w14:paraId="240BEEF3" w14:textId="77777777" w:rsidR="00360B6C" w:rsidRDefault="00360B6C" w:rsidP="00646D1C"/>
        </w:tc>
      </w:tr>
      <w:tr w:rsidR="00360B6C" w:rsidRPr="00D97B1C" w14:paraId="34FEB14F" w14:textId="77777777" w:rsidTr="00F70995">
        <w:trPr>
          <w:trHeight w:val="288"/>
        </w:trPr>
        <w:tc>
          <w:tcPr>
            <w:tcW w:w="889" w:type="dxa"/>
            <w:vMerge/>
          </w:tcPr>
          <w:p w14:paraId="0F578884" w14:textId="77777777" w:rsidR="00360B6C" w:rsidRPr="00C15F49" w:rsidRDefault="00360B6C" w:rsidP="006D3C09"/>
        </w:tc>
        <w:tc>
          <w:tcPr>
            <w:tcW w:w="12434" w:type="dxa"/>
            <w:shd w:val="clear" w:color="auto" w:fill="auto"/>
          </w:tcPr>
          <w:p w14:paraId="103E2B1D" w14:textId="77777777" w:rsidR="00360B6C" w:rsidRPr="00F82D15" w:rsidRDefault="00360B6C" w:rsidP="00360B6C">
            <w:pPr>
              <w:rPr>
                <w:b/>
                <w:u w:val="single"/>
              </w:rPr>
            </w:pPr>
            <w:r w:rsidRPr="00F82D15">
              <w:rPr>
                <w:b/>
                <w:u w:val="single"/>
              </w:rPr>
              <w:t>The Cavity String is now ready for rollout.</w:t>
            </w:r>
          </w:p>
          <w:p w14:paraId="2C1CEAEC" w14:textId="77777777" w:rsidR="00360B6C" w:rsidRPr="00360B6C" w:rsidRDefault="00360B6C" w:rsidP="00360B6C">
            <w:pPr>
              <w:rPr>
                <w:b/>
                <w:u w:val="single"/>
              </w:rPr>
            </w:pPr>
          </w:p>
        </w:tc>
        <w:tc>
          <w:tcPr>
            <w:tcW w:w="5468" w:type="dxa"/>
            <w:noWrap/>
          </w:tcPr>
          <w:p w14:paraId="6C6D37B3" w14:textId="26CC6E7E" w:rsidR="00360B6C" w:rsidRDefault="00360B6C" w:rsidP="00646D1C">
            <w:r>
              <w:t>[[CST_ReadyForRollout]] &lt;&lt;TIMESTAMP&gt;&gt;</w:t>
            </w:r>
          </w:p>
        </w:tc>
      </w:tr>
    </w:tbl>
    <w:p w14:paraId="08A17377" w14:textId="77777777" w:rsidR="00A208EE" w:rsidRPr="00D97B1C" w:rsidRDefault="00A208EE" w:rsidP="00D97B1C"/>
    <w:sectPr w:rsidR="00A208EE" w:rsidRPr="00D97B1C" w:rsidSect="0064266C">
      <w:headerReference w:type="default" r:id="rId18"/>
      <w:footerReference w:type="default" r:id="rId1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46F9" w14:textId="77777777" w:rsidR="00431024" w:rsidRDefault="00431024" w:rsidP="00D97B1C">
      <w:r>
        <w:separator/>
      </w:r>
    </w:p>
  </w:endnote>
  <w:endnote w:type="continuationSeparator" w:id="0">
    <w:p w14:paraId="70010AF4" w14:textId="77777777" w:rsidR="00431024" w:rsidRDefault="0043102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0511" w14:textId="4115FEC4" w:rsidR="00431024" w:rsidRDefault="00431024" w:rsidP="00D97B1C">
    <w:pPr>
      <w:pStyle w:val="Footer"/>
    </w:pPr>
    <w:r>
      <w:rPr>
        <w:noProof/>
      </w:rPr>
      <w:fldChar w:fldCharType="begin"/>
    </w:r>
    <w:r>
      <w:rPr>
        <w:noProof/>
      </w:rPr>
      <w:instrText xml:space="preserve"> FILENAME   \* MERGEFORMAT </w:instrText>
    </w:r>
    <w:r>
      <w:rPr>
        <w:noProof/>
      </w:rPr>
      <w:fldChar w:fldCharType="separate"/>
    </w:r>
    <w:r>
      <w:rPr>
        <w:noProof/>
      </w:rPr>
      <w:t>L2HE-CLNRM-CST-ASSY-R1</w:t>
    </w:r>
    <w:r>
      <w:rPr>
        <w:noProof/>
      </w:rPr>
      <w:fldChar w:fldCharType="end"/>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110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3/2/2022 1:50:00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FC7E" w14:textId="77777777" w:rsidR="00431024" w:rsidRDefault="00431024" w:rsidP="00D97B1C">
      <w:r>
        <w:separator/>
      </w:r>
    </w:p>
  </w:footnote>
  <w:footnote w:type="continuationSeparator" w:id="0">
    <w:p w14:paraId="0D6DA543" w14:textId="77777777" w:rsidR="00431024" w:rsidRDefault="0043102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276" w14:textId="77777777" w:rsidR="00431024" w:rsidRDefault="00431024" w:rsidP="00D97B1C">
    <w:pPr>
      <w:pStyle w:val="Header"/>
    </w:pPr>
    <w:r>
      <w:rPr>
        <w:noProof/>
      </w:rPr>
      <w:drawing>
        <wp:inline distT="0" distB="0" distL="0" distR="0" wp14:anchorId="60608F35" wp14:editId="7362BFAA">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E5FCDAD" wp14:editId="2C62357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8265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55322"/>
    <w:multiLevelType w:val="hybridMultilevel"/>
    <w:tmpl w:val="2244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632F"/>
    <w:multiLevelType w:val="hybridMultilevel"/>
    <w:tmpl w:val="8DFC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157F"/>
    <w:multiLevelType w:val="multilevel"/>
    <w:tmpl w:val="4964E644"/>
    <w:lvl w:ilvl="0">
      <w:start w:val="1"/>
      <w:numFmt w:val="decimal"/>
      <w:lvlText w:val="%1."/>
      <w:lvlJc w:val="left"/>
      <w:pPr>
        <w:ind w:left="360" w:hanging="360"/>
      </w:pPr>
      <w:rPr>
        <w:rFonts w:hint="default"/>
      </w:rPr>
    </w:lvl>
    <w:lvl w:ilvl="1">
      <w:start w:val="1"/>
      <w:numFmt w:val="decimal"/>
      <w:lvlText w:val="%1.%2."/>
      <w:lvlJc w:val="left"/>
      <w:pPr>
        <w:tabs>
          <w:tab w:val="num" w:pos="1080"/>
        </w:tabs>
        <w:ind w:left="1008" w:hanging="648"/>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22695"/>
    <w:multiLevelType w:val="hybridMultilevel"/>
    <w:tmpl w:val="A8D6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86605"/>
    <w:multiLevelType w:val="hybridMultilevel"/>
    <w:tmpl w:val="1AF6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1827"/>
    <w:multiLevelType w:val="hybridMultilevel"/>
    <w:tmpl w:val="77DA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47C84"/>
    <w:multiLevelType w:val="multilevel"/>
    <w:tmpl w:val="0D5256B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080"/>
        </w:tabs>
        <w:ind w:left="1008" w:hanging="648"/>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9F3131"/>
    <w:multiLevelType w:val="hybridMultilevel"/>
    <w:tmpl w:val="2B14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83B27"/>
    <w:multiLevelType w:val="hybridMultilevel"/>
    <w:tmpl w:val="3098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629B2"/>
    <w:multiLevelType w:val="hybridMultilevel"/>
    <w:tmpl w:val="B0AE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67ABD"/>
    <w:multiLevelType w:val="hybridMultilevel"/>
    <w:tmpl w:val="DB10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A543F"/>
    <w:multiLevelType w:val="hybridMultilevel"/>
    <w:tmpl w:val="5F4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7435F"/>
    <w:multiLevelType w:val="multilevel"/>
    <w:tmpl w:val="85FEE2A0"/>
    <w:lvl w:ilvl="0">
      <w:start w:val="1"/>
      <w:numFmt w:val="decimal"/>
      <w:lvlText w:val="%1."/>
      <w:lvlJc w:val="left"/>
      <w:pPr>
        <w:ind w:left="360" w:hanging="360"/>
      </w:pPr>
      <w:rPr>
        <w:rFonts w:hint="default"/>
      </w:rPr>
    </w:lvl>
    <w:lvl w:ilvl="1">
      <w:start w:val="1"/>
      <w:numFmt w:val="decimal"/>
      <w:lvlText w:val="%1.%2."/>
      <w:lvlJc w:val="left"/>
      <w:pPr>
        <w:tabs>
          <w:tab w:val="num" w:pos="1080"/>
        </w:tabs>
        <w:ind w:left="1008" w:hanging="648"/>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0D13C7"/>
    <w:multiLevelType w:val="hybridMultilevel"/>
    <w:tmpl w:val="FEE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4263C"/>
    <w:multiLevelType w:val="hybridMultilevel"/>
    <w:tmpl w:val="BCCA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F231A"/>
    <w:multiLevelType w:val="hybridMultilevel"/>
    <w:tmpl w:val="91D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B39CB"/>
    <w:multiLevelType w:val="hybridMultilevel"/>
    <w:tmpl w:val="C96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45FD"/>
    <w:multiLevelType w:val="hybridMultilevel"/>
    <w:tmpl w:val="5E16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F7041"/>
    <w:multiLevelType w:val="hybridMultilevel"/>
    <w:tmpl w:val="566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90E99"/>
    <w:multiLevelType w:val="hybridMultilevel"/>
    <w:tmpl w:val="B0A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A1B03"/>
    <w:multiLevelType w:val="hybridMultilevel"/>
    <w:tmpl w:val="F136231A"/>
    <w:lvl w:ilvl="0" w:tplc="11C894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F3204"/>
    <w:multiLevelType w:val="hybridMultilevel"/>
    <w:tmpl w:val="FD0A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C36A2"/>
    <w:multiLevelType w:val="hybridMultilevel"/>
    <w:tmpl w:val="6BE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65418"/>
    <w:multiLevelType w:val="hybridMultilevel"/>
    <w:tmpl w:val="AA8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C6C37"/>
    <w:multiLevelType w:val="hybridMultilevel"/>
    <w:tmpl w:val="6F5E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12D5C"/>
    <w:multiLevelType w:val="hybridMultilevel"/>
    <w:tmpl w:val="D846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51D21"/>
    <w:multiLevelType w:val="multilevel"/>
    <w:tmpl w:val="4964E644"/>
    <w:lvl w:ilvl="0">
      <w:start w:val="1"/>
      <w:numFmt w:val="decimal"/>
      <w:lvlText w:val="%1."/>
      <w:lvlJc w:val="left"/>
      <w:pPr>
        <w:ind w:left="360" w:hanging="360"/>
      </w:pPr>
      <w:rPr>
        <w:rFonts w:hint="default"/>
      </w:rPr>
    </w:lvl>
    <w:lvl w:ilvl="1">
      <w:start w:val="1"/>
      <w:numFmt w:val="decimal"/>
      <w:lvlText w:val="%1.%2."/>
      <w:lvlJc w:val="left"/>
      <w:pPr>
        <w:tabs>
          <w:tab w:val="num" w:pos="1080"/>
        </w:tabs>
        <w:ind w:left="1008" w:hanging="648"/>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D35E8E"/>
    <w:multiLevelType w:val="hybridMultilevel"/>
    <w:tmpl w:val="799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A9471B"/>
    <w:multiLevelType w:val="hybridMultilevel"/>
    <w:tmpl w:val="429A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A7276"/>
    <w:multiLevelType w:val="hybridMultilevel"/>
    <w:tmpl w:val="C996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F778B"/>
    <w:multiLevelType w:val="hybridMultilevel"/>
    <w:tmpl w:val="B572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414C0"/>
    <w:multiLevelType w:val="hybridMultilevel"/>
    <w:tmpl w:val="7242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2550B"/>
    <w:multiLevelType w:val="hybridMultilevel"/>
    <w:tmpl w:val="B54E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C2C75"/>
    <w:multiLevelType w:val="hybridMultilevel"/>
    <w:tmpl w:val="696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32A34"/>
    <w:multiLevelType w:val="hybridMultilevel"/>
    <w:tmpl w:val="8F96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0E7C27"/>
    <w:multiLevelType w:val="hybridMultilevel"/>
    <w:tmpl w:val="B076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24EE6"/>
    <w:multiLevelType w:val="hybridMultilevel"/>
    <w:tmpl w:val="362C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B7A25"/>
    <w:multiLevelType w:val="hybridMultilevel"/>
    <w:tmpl w:val="5E52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E2CF9"/>
    <w:multiLevelType w:val="hybridMultilevel"/>
    <w:tmpl w:val="254E8E2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1" w15:restartNumberingAfterBreak="0">
    <w:nsid w:val="6685390E"/>
    <w:multiLevelType w:val="hybridMultilevel"/>
    <w:tmpl w:val="140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96C44"/>
    <w:multiLevelType w:val="hybridMultilevel"/>
    <w:tmpl w:val="81D44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C2D3B60"/>
    <w:multiLevelType w:val="hybridMultilevel"/>
    <w:tmpl w:val="3C1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265039"/>
    <w:multiLevelType w:val="hybridMultilevel"/>
    <w:tmpl w:val="A798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67E90"/>
    <w:multiLevelType w:val="multilevel"/>
    <w:tmpl w:val="6278047C"/>
    <w:lvl w:ilvl="0">
      <w:start w:val="1"/>
      <w:numFmt w:val="decimal"/>
      <w:lvlText w:val="%1."/>
      <w:lvlJc w:val="left"/>
      <w:pPr>
        <w:ind w:left="360" w:hanging="360"/>
      </w:pPr>
      <w:rPr>
        <w:rFonts w:hint="default"/>
      </w:rPr>
    </w:lvl>
    <w:lvl w:ilvl="1">
      <w:start w:val="1"/>
      <w:numFmt w:val="decimal"/>
      <w:lvlText w:val="%1.%2."/>
      <w:lvlJc w:val="left"/>
      <w:pPr>
        <w:tabs>
          <w:tab w:val="num" w:pos="1080"/>
        </w:tabs>
        <w:ind w:left="1008" w:hanging="648"/>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C0578F"/>
    <w:multiLevelType w:val="hybridMultilevel"/>
    <w:tmpl w:val="977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suff w:val="space"/>
        <w:lvlText w:val="%1.%2.%3."/>
        <w:lvlJc w:val="left"/>
        <w:pPr>
          <w:ind w:left="144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9"/>
  </w:num>
  <w:num w:numId="5">
    <w:abstractNumId w:val="44"/>
  </w:num>
  <w:num w:numId="6">
    <w:abstractNumId w:val="40"/>
  </w:num>
  <w:num w:numId="7">
    <w:abstractNumId w:val="7"/>
  </w:num>
  <w:num w:numId="8">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792"/>
          </w:tabs>
          <w:ind w:left="792" w:hanging="432"/>
        </w:pPr>
        <w:rPr>
          <w:rFonts w:hint="default"/>
        </w:rPr>
      </w:lvl>
    </w:lvlOverride>
    <w:lvlOverride w:ilvl="2">
      <w:lvl w:ilvl="2">
        <w:start w:val="1"/>
        <w:numFmt w:val="decimal"/>
        <w:pStyle w:val="Heading3"/>
        <w:lvlText w:val="%1.%2.%3."/>
        <w:lvlJc w:val="left"/>
        <w:pPr>
          <w:tabs>
            <w:tab w:val="num" w:pos="1440"/>
          </w:tabs>
          <w:ind w:left="144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1440"/>
          </w:tabs>
          <w:ind w:left="792" w:hanging="432"/>
        </w:pPr>
        <w:rPr>
          <w:rFonts w:hint="default"/>
        </w:rPr>
      </w:lvl>
    </w:lvlOverride>
    <w:lvlOverride w:ilvl="2">
      <w:lvl w:ilvl="2">
        <w:start w:val="1"/>
        <w:numFmt w:val="decimal"/>
        <w:pStyle w:val="Heading3"/>
        <w:lvlText w:val="%1.%2.%3."/>
        <w:lvlJc w:val="left"/>
        <w:pPr>
          <w:tabs>
            <w:tab w:val="num" w:pos="1440"/>
          </w:tabs>
          <w:ind w:left="144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1080"/>
          </w:tabs>
          <w:ind w:left="1008" w:hanging="648"/>
        </w:pPr>
        <w:rPr>
          <w:rFonts w:hint="default"/>
        </w:rPr>
      </w:lvl>
    </w:lvlOverride>
    <w:lvlOverride w:ilvl="2">
      <w:lvl w:ilvl="2">
        <w:start w:val="1"/>
        <w:numFmt w:val="bullet"/>
        <w:pStyle w:val="Heading3"/>
        <w:lvlText w:val=""/>
        <w:lvlJc w:val="left"/>
        <w:pPr>
          <w:tabs>
            <w:tab w:val="num" w:pos="1440"/>
          </w:tabs>
          <w:ind w:left="1440" w:hanging="720"/>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9"/>
  </w:num>
  <w:num w:numId="12">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1080"/>
          </w:tabs>
          <w:ind w:left="864" w:hanging="504"/>
        </w:pPr>
        <w:rPr>
          <w:rFonts w:hint="default"/>
        </w:rPr>
      </w:lvl>
    </w:lvlOverride>
    <w:lvlOverride w:ilvl="2">
      <w:lvl w:ilvl="2">
        <w:start w:val="1"/>
        <w:numFmt w:val="decimal"/>
        <w:pStyle w:val="Heading3"/>
        <w:lvlText w:val="%1.%2.%3."/>
        <w:lvlJc w:val="left"/>
        <w:pPr>
          <w:tabs>
            <w:tab w:val="num" w:pos="1440"/>
          </w:tabs>
          <w:ind w:left="144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0"/>
  </w:num>
  <w:num w:numId="14">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864" w:hanging="504"/>
        </w:pPr>
        <w:rPr>
          <w:rFonts w:hint="default"/>
        </w:rPr>
      </w:lvl>
    </w:lvlOverride>
    <w:lvlOverride w:ilvl="2">
      <w:startOverride w:val="1"/>
      <w:lvl w:ilvl="2">
        <w:start w:val="1"/>
        <w:numFmt w:val="decimal"/>
        <w:pStyle w:val="Heading3"/>
        <w:lvlText w:val="%1.%2.%3."/>
        <w:lvlJc w:val="left"/>
        <w:pPr>
          <w:tabs>
            <w:tab w:val="num" w:pos="1440"/>
          </w:tabs>
          <w:ind w:left="1440" w:hanging="720"/>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5">
    <w:abstractNumId w:val="13"/>
  </w:num>
  <w:num w:numId="16">
    <w:abstractNumId w:val="46"/>
  </w:num>
  <w:num w:numId="17">
    <w:abstractNumId w:val="42"/>
  </w:num>
  <w:num w:numId="18">
    <w:abstractNumId w:val="27"/>
  </w:num>
  <w:num w:numId="19">
    <w:abstractNumId w:val="3"/>
  </w:num>
  <w:num w:numId="20">
    <w:abstractNumId w:val="7"/>
  </w:num>
  <w:num w:numId="21">
    <w:abstractNumId w:val="7"/>
  </w:num>
  <w:num w:numId="22">
    <w:abstractNumId w:val="7"/>
  </w:num>
  <w:num w:numId="23">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 w:numId="27">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8">
    <w:abstractNumId w:val="12"/>
  </w:num>
  <w:num w:numId="29">
    <w:abstractNumId w:val="47"/>
  </w:num>
  <w:num w:numId="30">
    <w:abstractNumId w:val="38"/>
  </w:num>
  <w:num w:numId="31">
    <w:abstractNumId w:val="32"/>
  </w:num>
  <w:num w:numId="32">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3">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abstractNumId w:val="20"/>
  </w:num>
  <w:num w:numId="36">
    <w:abstractNumId w:val="10"/>
  </w:num>
  <w:num w:numId="37">
    <w:abstractNumId w:val="5"/>
  </w:num>
  <w:num w:numId="38">
    <w:abstractNumId w:val="36"/>
  </w:num>
  <w:num w:numId="39">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0">
    <w:abstractNumId w:val="15"/>
  </w:num>
  <w:num w:numId="41">
    <w:abstractNumId w:val="28"/>
  </w:num>
  <w:num w:numId="42">
    <w:abstractNumId w:val="9"/>
  </w:num>
  <w:num w:numId="43">
    <w:abstractNumId w:val="45"/>
  </w:num>
  <w:num w:numId="44">
    <w:abstractNumId w:val="34"/>
  </w:num>
  <w:num w:numId="45">
    <w:abstractNumId w:val="23"/>
  </w:num>
  <w:num w:numId="46">
    <w:abstractNumId w:val="33"/>
  </w:num>
  <w:num w:numId="47">
    <w:abstractNumId w:val="4"/>
  </w:num>
  <w:num w:numId="48">
    <w:abstractNumId w:val="30"/>
  </w:num>
  <w:num w:numId="49">
    <w:abstractNumId w:val="7"/>
    <w:lvlOverride w:ilvl="0">
      <w:startOverride w:val="1"/>
      <w:lvl w:ilvl="0">
        <w:start w:val="1"/>
        <w:numFmt w:val="decimal"/>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tabs>
            <w:tab w:val="num" w:pos="1080"/>
          </w:tabs>
          <w:ind w:left="1008" w:hanging="648"/>
        </w:pPr>
        <w:rPr>
          <w:rFonts w:hint="default"/>
        </w:rPr>
      </w:lvl>
    </w:lvlOverride>
    <w:lvlOverride w:ilvl="2">
      <w:startOverride w:val="1"/>
      <w:lvl w:ilvl="2">
        <w:start w:val="1"/>
        <w:numFmt w:val="bullet"/>
        <w:pStyle w:val="Heading3"/>
        <w:lvlText w:val=""/>
        <w:lvlJc w:val="left"/>
        <w:pPr>
          <w:tabs>
            <w:tab w:val="num" w:pos="1440"/>
          </w:tabs>
          <w:ind w:left="1440" w:hanging="720"/>
        </w:pPr>
        <w:rPr>
          <w:rFonts w:ascii="Symbol" w:hAnsi="Symbol"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50">
    <w:abstractNumId w:val="24"/>
  </w:num>
  <w:num w:numId="51">
    <w:abstractNumId w:val="1"/>
  </w:num>
  <w:num w:numId="52">
    <w:abstractNumId w:val="11"/>
  </w:num>
  <w:num w:numId="53">
    <w:abstractNumId w:val="41"/>
  </w:num>
  <w:num w:numId="54">
    <w:abstractNumId w:val="6"/>
  </w:num>
  <w:num w:numId="55">
    <w:abstractNumId w:val="16"/>
  </w:num>
  <w:num w:numId="56">
    <w:abstractNumId w:val="37"/>
  </w:num>
  <w:num w:numId="57">
    <w:abstractNumId w:val="31"/>
  </w:num>
  <w:num w:numId="58">
    <w:abstractNumId w:val="8"/>
  </w:num>
  <w:num w:numId="59">
    <w:abstractNumId w:val="22"/>
  </w:num>
  <w:num w:numId="60">
    <w:abstractNumId w:val="35"/>
  </w:num>
  <w:num w:numId="61">
    <w:abstractNumId w:val="17"/>
  </w:num>
  <w:num w:numId="62">
    <w:abstractNumId w:val="18"/>
  </w:num>
  <w:num w:numId="63">
    <w:abstractNumId w:val="26"/>
  </w:num>
  <w:num w:numId="64">
    <w:abstractNumId w:val="14"/>
  </w:num>
  <w:num w:numId="65">
    <w:abstractNumId w:val="43"/>
  </w:num>
  <w:num w:numId="6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hideSpellingErrors/>
  <w:hideGrammaticalErrors/>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85"/>
    <w:rsid w:val="0001458B"/>
    <w:rsid w:val="00014F7D"/>
    <w:rsid w:val="000232AF"/>
    <w:rsid w:val="000303EF"/>
    <w:rsid w:val="000322F1"/>
    <w:rsid w:val="00034FD9"/>
    <w:rsid w:val="00035444"/>
    <w:rsid w:val="0004233F"/>
    <w:rsid w:val="000462DF"/>
    <w:rsid w:val="00046ACE"/>
    <w:rsid w:val="0005152D"/>
    <w:rsid w:val="00052B41"/>
    <w:rsid w:val="00055CC3"/>
    <w:rsid w:val="00061821"/>
    <w:rsid w:val="00063A8E"/>
    <w:rsid w:val="00064FB0"/>
    <w:rsid w:val="00067F40"/>
    <w:rsid w:val="00070251"/>
    <w:rsid w:val="00073B35"/>
    <w:rsid w:val="00077D65"/>
    <w:rsid w:val="00081C91"/>
    <w:rsid w:val="00083739"/>
    <w:rsid w:val="00085D59"/>
    <w:rsid w:val="000873DE"/>
    <w:rsid w:val="000900F0"/>
    <w:rsid w:val="00091242"/>
    <w:rsid w:val="000942AE"/>
    <w:rsid w:val="000A3535"/>
    <w:rsid w:val="000A4442"/>
    <w:rsid w:val="000A463B"/>
    <w:rsid w:val="000A5086"/>
    <w:rsid w:val="000A6A64"/>
    <w:rsid w:val="000A710A"/>
    <w:rsid w:val="000B1808"/>
    <w:rsid w:val="000C0EA7"/>
    <w:rsid w:val="000C3265"/>
    <w:rsid w:val="000C5724"/>
    <w:rsid w:val="000C6364"/>
    <w:rsid w:val="000C7C4C"/>
    <w:rsid w:val="000E19A4"/>
    <w:rsid w:val="000E359F"/>
    <w:rsid w:val="000E5E09"/>
    <w:rsid w:val="000F196D"/>
    <w:rsid w:val="000F5031"/>
    <w:rsid w:val="000F5100"/>
    <w:rsid w:val="000F63EE"/>
    <w:rsid w:val="000F66CA"/>
    <w:rsid w:val="00102D1B"/>
    <w:rsid w:val="00115081"/>
    <w:rsid w:val="00120492"/>
    <w:rsid w:val="00120B4D"/>
    <w:rsid w:val="001238DD"/>
    <w:rsid w:val="00126275"/>
    <w:rsid w:val="00130C8A"/>
    <w:rsid w:val="00131165"/>
    <w:rsid w:val="00131799"/>
    <w:rsid w:val="00132397"/>
    <w:rsid w:val="00132CB5"/>
    <w:rsid w:val="00153948"/>
    <w:rsid w:val="00153BA3"/>
    <w:rsid w:val="00157F16"/>
    <w:rsid w:val="00161186"/>
    <w:rsid w:val="00161325"/>
    <w:rsid w:val="00163BF9"/>
    <w:rsid w:val="001643DD"/>
    <w:rsid w:val="00164C85"/>
    <w:rsid w:val="001750A1"/>
    <w:rsid w:val="00175AF0"/>
    <w:rsid w:val="001773EF"/>
    <w:rsid w:val="001835C8"/>
    <w:rsid w:val="00185498"/>
    <w:rsid w:val="001928C4"/>
    <w:rsid w:val="00197435"/>
    <w:rsid w:val="0019766C"/>
    <w:rsid w:val="001A1A07"/>
    <w:rsid w:val="001A1BAE"/>
    <w:rsid w:val="001A2FA2"/>
    <w:rsid w:val="001B0A81"/>
    <w:rsid w:val="001B1150"/>
    <w:rsid w:val="001B2340"/>
    <w:rsid w:val="001B6ACD"/>
    <w:rsid w:val="001C016F"/>
    <w:rsid w:val="001C13C3"/>
    <w:rsid w:val="001C309A"/>
    <w:rsid w:val="001C41CA"/>
    <w:rsid w:val="001C61C1"/>
    <w:rsid w:val="001E0C95"/>
    <w:rsid w:val="001E0EE9"/>
    <w:rsid w:val="001E2532"/>
    <w:rsid w:val="001E3261"/>
    <w:rsid w:val="001E397C"/>
    <w:rsid w:val="001F302D"/>
    <w:rsid w:val="001F4AF2"/>
    <w:rsid w:val="002006C7"/>
    <w:rsid w:val="00201E3C"/>
    <w:rsid w:val="00206633"/>
    <w:rsid w:val="00210848"/>
    <w:rsid w:val="00211F67"/>
    <w:rsid w:val="00214108"/>
    <w:rsid w:val="00215CAA"/>
    <w:rsid w:val="002209EE"/>
    <w:rsid w:val="002241F0"/>
    <w:rsid w:val="002247E5"/>
    <w:rsid w:val="002250AC"/>
    <w:rsid w:val="0023368D"/>
    <w:rsid w:val="00235E52"/>
    <w:rsid w:val="00243A53"/>
    <w:rsid w:val="00244AAB"/>
    <w:rsid w:val="0024558A"/>
    <w:rsid w:val="0025100C"/>
    <w:rsid w:val="002522D7"/>
    <w:rsid w:val="002547F1"/>
    <w:rsid w:val="002607E6"/>
    <w:rsid w:val="00267EE0"/>
    <w:rsid w:val="00270454"/>
    <w:rsid w:val="00277CC4"/>
    <w:rsid w:val="00280303"/>
    <w:rsid w:val="002816B8"/>
    <w:rsid w:val="0028192D"/>
    <w:rsid w:val="002829B6"/>
    <w:rsid w:val="002849B4"/>
    <w:rsid w:val="00286CF6"/>
    <w:rsid w:val="00287230"/>
    <w:rsid w:val="002950CA"/>
    <w:rsid w:val="00296D1C"/>
    <w:rsid w:val="00296E33"/>
    <w:rsid w:val="002A5E6A"/>
    <w:rsid w:val="002B1D7B"/>
    <w:rsid w:val="002C06D8"/>
    <w:rsid w:val="002D325F"/>
    <w:rsid w:val="002E19BD"/>
    <w:rsid w:val="002E35DC"/>
    <w:rsid w:val="002E4AD8"/>
    <w:rsid w:val="002F0D20"/>
    <w:rsid w:val="002F2829"/>
    <w:rsid w:val="002F292D"/>
    <w:rsid w:val="002F7C56"/>
    <w:rsid w:val="00300BDA"/>
    <w:rsid w:val="00302917"/>
    <w:rsid w:val="0030435D"/>
    <w:rsid w:val="00317F9D"/>
    <w:rsid w:val="0032290C"/>
    <w:rsid w:val="00322BC9"/>
    <w:rsid w:val="003230F1"/>
    <w:rsid w:val="00331C48"/>
    <w:rsid w:val="0033471F"/>
    <w:rsid w:val="00336BF6"/>
    <w:rsid w:val="00340E8A"/>
    <w:rsid w:val="0034131A"/>
    <w:rsid w:val="00341C3C"/>
    <w:rsid w:val="003447EB"/>
    <w:rsid w:val="00351701"/>
    <w:rsid w:val="0035223C"/>
    <w:rsid w:val="00355812"/>
    <w:rsid w:val="00360B6C"/>
    <w:rsid w:val="0036135C"/>
    <w:rsid w:val="00372242"/>
    <w:rsid w:val="00375A07"/>
    <w:rsid w:val="0037791E"/>
    <w:rsid w:val="00381916"/>
    <w:rsid w:val="003831FD"/>
    <w:rsid w:val="00385F2A"/>
    <w:rsid w:val="00393835"/>
    <w:rsid w:val="00393E35"/>
    <w:rsid w:val="003A412B"/>
    <w:rsid w:val="003A5114"/>
    <w:rsid w:val="003A61F4"/>
    <w:rsid w:val="003B5F9A"/>
    <w:rsid w:val="003C42E3"/>
    <w:rsid w:val="003C599A"/>
    <w:rsid w:val="003D1F31"/>
    <w:rsid w:val="003D48C5"/>
    <w:rsid w:val="003D6E89"/>
    <w:rsid w:val="003D7A7D"/>
    <w:rsid w:val="003E1A9C"/>
    <w:rsid w:val="003E53B5"/>
    <w:rsid w:val="003E650B"/>
    <w:rsid w:val="003F0F38"/>
    <w:rsid w:val="003F10CE"/>
    <w:rsid w:val="003F3506"/>
    <w:rsid w:val="003F6552"/>
    <w:rsid w:val="003F698C"/>
    <w:rsid w:val="003F6E41"/>
    <w:rsid w:val="00400B75"/>
    <w:rsid w:val="004010DA"/>
    <w:rsid w:val="00406DFF"/>
    <w:rsid w:val="004079A0"/>
    <w:rsid w:val="004101C3"/>
    <w:rsid w:val="00414B44"/>
    <w:rsid w:val="00416B71"/>
    <w:rsid w:val="004243B7"/>
    <w:rsid w:val="0042549F"/>
    <w:rsid w:val="004254B3"/>
    <w:rsid w:val="00430D42"/>
    <w:rsid w:val="00431024"/>
    <w:rsid w:val="0043234B"/>
    <w:rsid w:val="004325EA"/>
    <w:rsid w:val="00437464"/>
    <w:rsid w:val="00442221"/>
    <w:rsid w:val="00442911"/>
    <w:rsid w:val="00443401"/>
    <w:rsid w:val="00452B14"/>
    <w:rsid w:val="00455171"/>
    <w:rsid w:val="00464A49"/>
    <w:rsid w:val="004675B5"/>
    <w:rsid w:val="004719F1"/>
    <w:rsid w:val="00474FFC"/>
    <w:rsid w:val="00477736"/>
    <w:rsid w:val="00482C02"/>
    <w:rsid w:val="004861C2"/>
    <w:rsid w:val="004A4EDC"/>
    <w:rsid w:val="004A659B"/>
    <w:rsid w:val="004B12D2"/>
    <w:rsid w:val="004B1315"/>
    <w:rsid w:val="004B3A4E"/>
    <w:rsid w:val="004B4724"/>
    <w:rsid w:val="004B623C"/>
    <w:rsid w:val="004C1485"/>
    <w:rsid w:val="004D2B1F"/>
    <w:rsid w:val="004D56E0"/>
    <w:rsid w:val="004D681F"/>
    <w:rsid w:val="004D70DD"/>
    <w:rsid w:val="004E2BC3"/>
    <w:rsid w:val="004E687E"/>
    <w:rsid w:val="004E6F85"/>
    <w:rsid w:val="004F056A"/>
    <w:rsid w:val="00503CA4"/>
    <w:rsid w:val="00504D13"/>
    <w:rsid w:val="00506588"/>
    <w:rsid w:val="00507240"/>
    <w:rsid w:val="00512034"/>
    <w:rsid w:val="00514D40"/>
    <w:rsid w:val="005158B8"/>
    <w:rsid w:val="00520BE4"/>
    <w:rsid w:val="005229B4"/>
    <w:rsid w:val="00522BAE"/>
    <w:rsid w:val="005232A5"/>
    <w:rsid w:val="00523780"/>
    <w:rsid w:val="0052412E"/>
    <w:rsid w:val="005328C4"/>
    <w:rsid w:val="005338D8"/>
    <w:rsid w:val="00535401"/>
    <w:rsid w:val="00535B09"/>
    <w:rsid w:val="00540D64"/>
    <w:rsid w:val="00543C50"/>
    <w:rsid w:val="005443FC"/>
    <w:rsid w:val="005553DF"/>
    <w:rsid w:val="00557DDD"/>
    <w:rsid w:val="0056392E"/>
    <w:rsid w:val="005649D7"/>
    <w:rsid w:val="005668EE"/>
    <w:rsid w:val="005725E1"/>
    <w:rsid w:val="0057799A"/>
    <w:rsid w:val="00584ABE"/>
    <w:rsid w:val="0059001E"/>
    <w:rsid w:val="005907B2"/>
    <w:rsid w:val="0059398C"/>
    <w:rsid w:val="00594166"/>
    <w:rsid w:val="005B30E9"/>
    <w:rsid w:val="005B3CDA"/>
    <w:rsid w:val="005B433E"/>
    <w:rsid w:val="005B679C"/>
    <w:rsid w:val="005B7BF6"/>
    <w:rsid w:val="005C0CC9"/>
    <w:rsid w:val="005C51C6"/>
    <w:rsid w:val="005C7F67"/>
    <w:rsid w:val="005D04AD"/>
    <w:rsid w:val="005D0C92"/>
    <w:rsid w:val="005D5B3A"/>
    <w:rsid w:val="005D6EAE"/>
    <w:rsid w:val="005E3207"/>
    <w:rsid w:val="005E3B8C"/>
    <w:rsid w:val="005E4A80"/>
    <w:rsid w:val="005E568B"/>
    <w:rsid w:val="005E7A0D"/>
    <w:rsid w:val="005F470F"/>
    <w:rsid w:val="005F4C91"/>
    <w:rsid w:val="005F5881"/>
    <w:rsid w:val="005F5A0A"/>
    <w:rsid w:val="00603325"/>
    <w:rsid w:val="00612DA7"/>
    <w:rsid w:val="00616CEA"/>
    <w:rsid w:val="00625291"/>
    <w:rsid w:val="006259BF"/>
    <w:rsid w:val="0062706A"/>
    <w:rsid w:val="0063437E"/>
    <w:rsid w:val="006362EC"/>
    <w:rsid w:val="006367A2"/>
    <w:rsid w:val="0064266C"/>
    <w:rsid w:val="00644463"/>
    <w:rsid w:val="006464EC"/>
    <w:rsid w:val="00646D1C"/>
    <w:rsid w:val="00647146"/>
    <w:rsid w:val="00647CFD"/>
    <w:rsid w:val="00657B7E"/>
    <w:rsid w:val="0066027D"/>
    <w:rsid w:val="00661635"/>
    <w:rsid w:val="0066372D"/>
    <w:rsid w:val="006731E4"/>
    <w:rsid w:val="006732A9"/>
    <w:rsid w:val="006747DB"/>
    <w:rsid w:val="0067627E"/>
    <w:rsid w:val="00684B55"/>
    <w:rsid w:val="00685C9A"/>
    <w:rsid w:val="00694EDF"/>
    <w:rsid w:val="006A17BE"/>
    <w:rsid w:val="006A2F8A"/>
    <w:rsid w:val="006A4DF6"/>
    <w:rsid w:val="006A594F"/>
    <w:rsid w:val="006A650C"/>
    <w:rsid w:val="006B1BE8"/>
    <w:rsid w:val="006B4E30"/>
    <w:rsid w:val="006B6511"/>
    <w:rsid w:val="006B6CB3"/>
    <w:rsid w:val="006C0CFF"/>
    <w:rsid w:val="006C3823"/>
    <w:rsid w:val="006C38EC"/>
    <w:rsid w:val="006C43BA"/>
    <w:rsid w:val="006D38C5"/>
    <w:rsid w:val="006D3C09"/>
    <w:rsid w:val="006D42DF"/>
    <w:rsid w:val="006D4F7B"/>
    <w:rsid w:val="006D5D9F"/>
    <w:rsid w:val="006E0B37"/>
    <w:rsid w:val="006E23DD"/>
    <w:rsid w:val="006E4143"/>
    <w:rsid w:val="006E5073"/>
    <w:rsid w:val="006E5D3A"/>
    <w:rsid w:val="006E7F4C"/>
    <w:rsid w:val="006F1B21"/>
    <w:rsid w:val="006F4B8D"/>
    <w:rsid w:val="006F51EB"/>
    <w:rsid w:val="007050CB"/>
    <w:rsid w:val="00705A37"/>
    <w:rsid w:val="0070722D"/>
    <w:rsid w:val="00723984"/>
    <w:rsid w:val="00726652"/>
    <w:rsid w:val="00734468"/>
    <w:rsid w:val="00734F3C"/>
    <w:rsid w:val="00735A85"/>
    <w:rsid w:val="007419DC"/>
    <w:rsid w:val="0074495E"/>
    <w:rsid w:val="00747E5A"/>
    <w:rsid w:val="007502C3"/>
    <w:rsid w:val="00750E14"/>
    <w:rsid w:val="00752180"/>
    <w:rsid w:val="00752302"/>
    <w:rsid w:val="00752FFE"/>
    <w:rsid w:val="00755A06"/>
    <w:rsid w:val="00764DD1"/>
    <w:rsid w:val="00766F7D"/>
    <w:rsid w:val="007749CB"/>
    <w:rsid w:val="00776389"/>
    <w:rsid w:val="007856A2"/>
    <w:rsid w:val="00790A9E"/>
    <w:rsid w:val="007915D1"/>
    <w:rsid w:val="00791810"/>
    <w:rsid w:val="00793B72"/>
    <w:rsid w:val="00796774"/>
    <w:rsid w:val="00796D75"/>
    <w:rsid w:val="007A21CA"/>
    <w:rsid w:val="007A3A68"/>
    <w:rsid w:val="007A70A2"/>
    <w:rsid w:val="007B0387"/>
    <w:rsid w:val="007B32FF"/>
    <w:rsid w:val="007C13A0"/>
    <w:rsid w:val="007C2181"/>
    <w:rsid w:val="007C2203"/>
    <w:rsid w:val="007C5831"/>
    <w:rsid w:val="007C69FD"/>
    <w:rsid w:val="007C7BC3"/>
    <w:rsid w:val="007D3AB3"/>
    <w:rsid w:val="007D458D"/>
    <w:rsid w:val="007D4686"/>
    <w:rsid w:val="007E1A80"/>
    <w:rsid w:val="007E23EB"/>
    <w:rsid w:val="007E2564"/>
    <w:rsid w:val="007E371A"/>
    <w:rsid w:val="007E373C"/>
    <w:rsid w:val="007E5AF2"/>
    <w:rsid w:val="007F2ED9"/>
    <w:rsid w:val="007F4C92"/>
    <w:rsid w:val="008071B0"/>
    <w:rsid w:val="00813575"/>
    <w:rsid w:val="0081457D"/>
    <w:rsid w:val="008169AE"/>
    <w:rsid w:val="008233FF"/>
    <w:rsid w:val="008259F7"/>
    <w:rsid w:val="00825E12"/>
    <w:rsid w:val="00826D15"/>
    <w:rsid w:val="0082777E"/>
    <w:rsid w:val="00830406"/>
    <w:rsid w:val="0083081B"/>
    <w:rsid w:val="008313F6"/>
    <w:rsid w:val="00834508"/>
    <w:rsid w:val="00834FC4"/>
    <w:rsid w:val="0083507D"/>
    <w:rsid w:val="00835D01"/>
    <w:rsid w:val="0084698F"/>
    <w:rsid w:val="00850640"/>
    <w:rsid w:val="00864F65"/>
    <w:rsid w:val="008655B8"/>
    <w:rsid w:val="008674FD"/>
    <w:rsid w:val="008719FF"/>
    <w:rsid w:val="00871A34"/>
    <w:rsid w:val="00882374"/>
    <w:rsid w:val="008873FA"/>
    <w:rsid w:val="008959D1"/>
    <w:rsid w:val="008A2126"/>
    <w:rsid w:val="008A277A"/>
    <w:rsid w:val="008A51AB"/>
    <w:rsid w:val="008A7975"/>
    <w:rsid w:val="008B3985"/>
    <w:rsid w:val="008B55AB"/>
    <w:rsid w:val="008B5A87"/>
    <w:rsid w:val="008B695A"/>
    <w:rsid w:val="008C12A6"/>
    <w:rsid w:val="008C3D4F"/>
    <w:rsid w:val="008C5B3E"/>
    <w:rsid w:val="008D3DC7"/>
    <w:rsid w:val="008D4FEF"/>
    <w:rsid w:val="008D5A63"/>
    <w:rsid w:val="008D7218"/>
    <w:rsid w:val="008D752A"/>
    <w:rsid w:val="008E2762"/>
    <w:rsid w:val="008E588F"/>
    <w:rsid w:val="008E6BD5"/>
    <w:rsid w:val="008F72FC"/>
    <w:rsid w:val="00902A50"/>
    <w:rsid w:val="00905376"/>
    <w:rsid w:val="009056B2"/>
    <w:rsid w:val="00907644"/>
    <w:rsid w:val="00910D5E"/>
    <w:rsid w:val="00915DBD"/>
    <w:rsid w:val="009162AB"/>
    <w:rsid w:val="00916690"/>
    <w:rsid w:val="00917171"/>
    <w:rsid w:val="00926E19"/>
    <w:rsid w:val="00927CA2"/>
    <w:rsid w:val="009329BD"/>
    <w:rsid w:val="00932FBB"/>
    <w:rsid w:val="0093357B"/>
    <w:rsid w:val="00933DC9"/>
    <w:rsid w:val="00940264"/>
    <w:rsid w:val="00941A42"/>
    <w:rsid w:val="00941CA8"/>
    <w:rsid w:val="00951C50"/>
    <w:rsid w:val="00952455"/>
    <w:rsid w:val="00953602"/>
    <w:rsid w:val="00957CBB"/>
    <w:rsid w:val="0096015B"/>
    <w:rsid w:val="00961BC6"/>
    <w:rsid w:val="0096367B"/>
    <w:rsid w:val="009710C8"/>
    <w:rsid w:val="00972F72"/>
    <w:rsid w:val="009749E0"/>
    <w:rsid w:val="00976CEF"/>
    <w:rsid w:val="009843B3"/>
    <w:rsid w:val="00987670"/>
    <w:rsid w:val="009903C0"/>
    <w:rsid w:val="009918DD"/>
    <w:rsid w:val="0099215E"/>
    <w:rsid w:val="00995F42"/>
    <w:rsid w:val="009967F0"/>
    <w:rsid w:val="0099779F"/>
    <w:rsid w:val="009A6D83"/>
    <w:rsid w:val="009B6DF4"/>
    <w:rsid w:val="009B7FEF"/>
    <w:rsid w:val="009C524F"/>
    <w:rsid w:val="009D0916"/>
    <w:rsid w:val="009D3C17"/>
    <w:rsid w:val="009D40FB"/>
    <w:rsid w:val="009D7011"/>
    <w:rsid w:val="009E0910"/>
    <w:rsid w:val="009E2FF8"/>
    <w:rsid w:val="009E7B59"/>
    <w:rsid w:val="009F660F"/>
    <w:rsid w:val="009F7367"/>
    <w:rsid w:val="00A000A6"/>
    <w:rsid w:val="00A136D5"/>
    <w:rsid w:val="00A16ED9"/>
    <w:rsid w:val="00A20245"/>
    <w:rsid w:val="00A208EE"/>
    <w:rsid w:val="00A21F4D"/>
    <w:rsid w:val="00A26F25"/>
    <w:rsid w:val="00A35DB3"/>
    <w:rsid w:val="00A35E97"/>
    <w:rsid w:val="00A36F35"/>
    <w:rsid w:val="00A44853"/>
    <w:rsid w:val="00A46DF7"/>
    <w:rsid w:val="00A5188B"/>
    <w:rsid w:val="00A538D7"/>
    <w:rsid w:val="00A5629C"/>
    <w:rsid w:val="00A56D08"/>
    <w:rsid w:val="00A615D4"/>
    <w:rsid w:val="00A61DA0"/>
    <w:rsid w:val="00A621AA"/>
    <w:rsid w:val="00A7354C"/>
    <w:rsid w:val="00A73779"/>
    <w:rsid w:val="00A74920"/>
    <w:rsid w:val="00A76118"/>
    <w:rsid w:val="00A7640F"/>
    <w:rsid w:val="00A82BEC"/>
    <w:rsid w:val="00A83237"/>
    <w:rsid w:val="00A841DF"/>
    <w:rsid w:val="00A84956"/>
    <w:rsid w:val="00A8644B"/>
    <w:rsid w:val="00A91159"/>
    <w:rsid w:val="00A9123F"/>
    <w:rsid w:val="00A9592F"/>
    <w:rsid w:val="00A96426"/>
    <w:rsid w:val="00A96A59"/>
    <w:rsid w:val="00AA1924"/>
    <w:rsid w:val="00AA3B91"/>
    <w:rsid w:val="00AA6D6A"/>
    <w:rsid w:val="00AA74EC"/>
    <w:rsid w:val="00AB07B6"/>
    <w:rsid w:val="00AB1887"/>
    <w:rsid w:val="00AB4AC3"/>
    <w:rsid w:val="00AC24A2"/>
    <w:rsid w:val="00AD232C"/>
    <w:rsid w:val="00AD7AD2"/>
    <w:rsid w:val="00AE17E0"/>
    <w:rsid w:val="00AF0020"/>
    <w:rsid w:val="00AF3282"/>
    <w:rsid w:val="00AF46AF"/>
    <w:rsid w:val="00B006B9"/>
    <w:rsid w:val="00B009A9"/>
    <w:rsid w:val="00B02DBA"/>
    <w:rsid w:val="00B051DD"/>
    <w:rsid w:val="00B06DBE"/>
    <w:rsid w:val="00B104B6"/>
    <w:rsid w:val="00B1134C"/>
    <w:rsid w:val="00B12F2D"/>
    <w:rsid w:val="00B13078"/>
    <w:rsid w:val="00B1554F"/>
    <w:rsid w:val="00B16AB4"/>
    <w:rsid w:val="00B16F27"/>
    <w:rsid w:val="00B21698"/>
    <w:rsid w:val="00B25131"/>
    <w:rsid w:val="00B4428C"/>
    <w:rsid w:val="00B44BA3"/>
    <w:rsid w:val="00B45DBD"/>
    <w:rsid w:val="00B46D90"/>
    <w:rsid w:val="00B527D7"/>
    <w:rsid w:val="00B56613"/>
    <w:rsid w:val="00B622EB"/>
    <w:rsid w:val="00B64CD1"/>
    <w:rsid w:val="00B6706A"/>
    <w:rsid w:val="00B75FEA"/>
    <w:rsid w:val="00B804B3"/>
    <w:rsid w:val="00B8409F"/>
    <w:rsid w:val="00B84FC6"/>
    <w:rsid w:val="00B87041"/>
    <w:rsid w:val="00B96500"/>
    <w:rsid w:val="00BA024A"/>
    <w:rsid w:val="00BA086D"/>
    <w:rsid w:val="00BA147B"/>
    <w:rsid w:val="00BA4EBC"/>
    <w:rsid w:val="00BC1E3F"/>
    <w:rsid w:val="00BC6567"/>
    <w:rsid w:val="00BC769D"/>
    <w:rsid w:val="00BD6884"/>
    <w:rsid w:val="00BE1BCD"/>
    <w:rsid w:val="00BF589E"/>
    <w:rsid w:val="00C0197D"/>
    <w:rsid w:val="00C0251E"/>
    <w:rsid w:val="00C042CB"/>
    <w:rsid w:val="00C07854"/>
    <w:rsid w:val="00C11977"/>
    <w:rsid w:val="00C14895"/>
    <w:rsid w:val="00C15355"/>
    <w:rsid w:val="00C15F49"/>
    <w:rsid w:val="00C17DC2"/>
    <w:rsid w:val="00C40E54"/>
    <w:rsid w:val="00C43B0F"/>
    <w:rsid w:val="00C44FDB"/>
    <w:rsid w:val="00C45D8E"/>
    <w:rsid w:val="00C4654E"/>
    <w:rsid w:val="00C51F91"/>
    <w:rsid w:val="00C532E5"/>
    <w:rsid w:val="00C53B07"/>
    <w:rsid w:val="00C53F69"/>
    <w:rsid w:val="00C5532A"/>
    <w:rsid w:val="00C57AE4"/>
    <w:rsid w:val="00C632A1"/>
    <w:rsid w:val="00C6657E"/>
    <w:rsid w:val="00C832F5"/>
    <w:rsid w:val="00C83534"/>
    <w:rsid w:val="00C83C21"/>
    <w:rsid w:val="00C84D5E"/>
    <w:rsid w:val="00C855EF"/>
    <w:rsid w:val="00C8691E"/>
    <w:rsid w:val="00C8794A"/>
    <w:rsid w:val="00C879CD"/>
    <w:rsid w:val="00C913C9"/>
    <w:rsid w:val="00C94B2B"/>
    <w:rsid w:val="00C974FE"/>
    <w:rsid w:val="00CA3458"/>
    <w:rsid w:val="00CA4DDA"/>
    <w:rsid w:val="00CA4E63"/>
    <w:rsid w:val="00CA6B6A"/>
    <w:rsid w:val="00CB2802"/>
    <w:rsid w:val="00CB2B1E"/>
    <w:rsid w:val="00CB4EBF"/>
    <w:rsid w:val="00CB4F30"/>
    <w:rsid w:val="00CB61CE"/>
    <w:rsid w:val="00CC24E1"/>
    <w:rsid w:val="00CD4367"/>
    <w:rsid w:val="00CD66D4"/>
    <w:rsid w:val="00CD6BF5"/>
    <w:rsid w:val="00CD6E4C"/>
    <w:rsid w:val="00CE1E06"/>
    <w:rsid w:val="00CE3E11"/>
    <w:rsid w:val="00CE548A"/>
    <w:rsid w:val="00CF4E71"/>
    <w:rsid w:val="00CF5611"/>
    <w:rsid w:val="00D06A4C"/>
    <w:rsid w:val="00D1084C"/>
    <w:rsid w:val="00D142AF"/>
    <w:rsid w:val="00D203B7"/>
    <w:rsid w:val="00D22DAF"/>
    <w:rsid w:val="00D233AF"/>
    <w:rsid w:val="00D271E2"/>
    <w:rsid w:val="00D27B1A"/>
    <w:rsid w:val="00D30804"/>
    <w:rsid w:val="00D33AE3"/>
    <w:rsid w:val="00D410B9"/>
    <w:rsid w:val="00D41388"/>
    <w:rsid w:val="00D41E85"/>
    <w:rsid w:val="00D44C55"/>
    <w:rsid w:val="00D44F0B"/>
    <w:rsid w:val="00D46497"/>
    <w:rsid w:val="00D5174E"/>
    <w:rsid w:val="00D60A1D"/>
    <w:rsid w:val="00D67382"/>
    <w:rsid w:val="00D70B2D"/>
    <w:rsid w:val="00D74EA2"/>
    <w:rsid w:val="00D80A0D"/>
    <w:rsid w:val="00D81018"/>
    <w:rsid w:val="00D90AA8"/>
    <w:rsid w:val="00D91344"/>
    <w:rsid w:val="00D955CF"/>
    <w:rsid w:val="00D96BA4"/>
    <w:rsid w:val="00D975DE"/>
    <w:rsid w:val="00D97B1C"/>
    <w:rsid w:val="00DA3A56"/>
    <w:rsid w:val="00DA4932"/>
    <w:rsid w:val="00DA591E"/>
    <w:rsid w:val="00DA72A7"/>
    <w:rsid w:val="00DB7920"/>
    <w:rsid w:val="00DC02DF"/>
    <w:rsid w:val="00DC14A1"/>
    <w:rsid w:val="00DC16C1"/>
    <w:rsid w:val="00DC2786"/>
    <w:rsid w:val="00DC5645"/>
    <w:rsid w:val="00DD0ED9"/>
    <w:rsid w:val="00DD3F1F"/>
    <w:rsid w:val="00DD5A94"/>
    <w:rsid w:val="00DD600F"/>
    <w:rsid w:val="00DD7DB4"/>
    <w:rsid w:val="00DE6030"/>
    <w:rsid w:val="00DE73F0"/>
    <w:rsid w:val="00DF7928"/>
    <w:rsid w:val="00E00266"/>
    <w:rsid w:val="00E050A8"/>
    <w:rsid w:val="00E06B2F"/>
    <w:rsid w:val="00E06D9D"/>
    <w:rsid w:val="00E15258"/>
    <w:rsid w:val="00E16C31"/>
    <w:rsid w:val="00E17623"/>
    <w:rsid w:val="00E21F38"/>
    <w:rsid w:val="00E2349D"/>
    <w:rsid w:val="00E26259"/>
    <w:rsid w:val="00E26932"/>
    <w:rsid w:val="00E26CE8"/>
    <w:rsid w:val="00E41BA7"/>
    <w:rsid w:val="00E516DE"/>
    <w:rsid w:val="00E53136"/>
    <w:rsid w:val="00E5483F"/>
    <w:rsid w:val="00E55D02"/>
    <w:rsid w:val="00E60C92"/>
    <w:rsid w:val="00E615FE"/>
    <w:rsid w:val="00E61D0A"/>
    <w:rsid w:val="00E67108"/>
    <w:rsid w:val="00E67CC9"/>
    <w:rsid w:val="00E71869"/>
    <w:rsid w:val="00E77A3B"/>
    <w:rsid w:val="00E80ADD"/>
    <w:rsid w:val="00E82919"/>
    <w:rsid w:val="00E9013A"/>
    <w:rsid w:val="00E97233"/>
    <w:rsid w:val="00EA01E7"/>
    <w:rsid w:val="00EA1184"/>
    <w:rsid w:val="00EA5FE6"/>
    <w:rsid w:val="00EA63EB"/>
    <w:rsid w:val="00EA6531"/>
    <w:rsid w:val="00EA7596"/>
    <w:rsid w:val="00EA7DAC"/>
    <w:rsid w:val="00EB030A"/>
    <w:rsid w:val="00EB58F1"/>
    <w:rsid w:val="00EB61B5"/>
    <w:rsid w:val="00EC1B25"/>
    <w:rsid w:val="00EC299E"/>
    <w:rsid w:val="00ED1D2E"/>
    <w:rsid w:val="00ED5DED"/>
    <w:rsid w:val="00EE1063"/>
    <w:rsid w:val="00EE23B4"/>
    <w:rsid w:val="00EE4465"/>
    <w:rsid w:val="00EE4B92"/>
    <w:rsid w:val="00EE7717"/>
    <w:rsid w:val="00EF4A7F"/>
    <w:rsid w:val="00EF68EC"/>
    <w:rsid w:val="00EF7194"/>
    <w:rsid w:val="00EF7D19"/>
    <w:rsid w:val="00F0337E"/>
    <w:rsid w:val="00F13E41"/>
    <w:rsid w:val="00F142A2"/>
    <w:rsid w:val="00F15EA2"/>
    <w:rsid w:val="00F22BB0"/>
    <w:rsid w:val="00F25509"/>
    <w:rsid w:val="00F25A80"/>
    <w:rsid w:val="00F26C70"/>
    <w:rsid w:val="00F560F2"/>
    <w:rsid w:val="00F60F32"/>
    <w:rsid w:val="00F6122B"/>
    <w:rsid w:val="00F62E2E"/>
    <w:rsid w:val="00F634FB"/>
    <w:rsid w:val="00F66226"/>
    <w:rsid w:val="00F70737"/>
    <w:rsid w:val="00F70995"/>
    <w:rsid w:val="00F75CC9"/>
    <w:rsid w:val="00F7683F"/>
    <w:rsid w:val="00F824CD"/>
    <w:rsid w:val="00F82D15"/>
    <w:rsid w:val="00F87EB8"/>
    <w:rsid w:val="00F92156"/>
    <w:rsid w:val="00F923C6"/>
    <w:rsid w:val="00F935F8"/>
    <w:rsid w:val="00F937C7"/>
    <w:rsid w:val="00F95932"/>
    <w:rsid w:val="00F96169"/>
    <w:rsid w:val="00FA0EAC"/>
    <w:rsid w:val="00FA6442"/>
    <w:rsid w:val="00FA7C2B"/>
    <w:rsid w:val="00FB05D6"/>
    <w:rsid w:val="00FB4232"/>
    <w:rsid w:val="00FC5BE3"/>
    <w:rsid w:val="00FC79E1"/>
    <w:rsid w:val="00FD0608"/>
    <w:rsid w:val="00FD2425"/>
    <w:rsid w:val="00FD42BD"/>
    <w:rsid w:val="00FD5020"/>
    <w:rsid w:val="00FD5D47"/>
    <w:rsid w:val="00FD712D"/>
    <w:rsid w:val="00FE022D"/>
    <w:rsid w:val="00FE08FA"/>
    <w:rsid w:val="00FE1186"/>
    <w:rsid w:val="00FF3FA3"/>
    <w:rsid w:val="02B8E94C"/>
    <w:rsid w:val="06546AD6"/>
    <w:rsid w:val="103893EE"/>
    <w:rsid w:val="111B1C0A"/>
    <w:rsid w:val="15E3A0B2"/>
    <w:rsid w:val="22428ADF"/>
    <w:rsid w:val="3465448B"/>
    <w:rsid w:val="3B6988A1"/>
    <w:rsid w:val="3ECD2AC6"/>
    <w:rsid w:val="41376FBA"/>
    <w:rsid w:val="47312FFD"/>
    <w:rsid w:val="4A0E0C6D"/>
    <w:rsid w:val="4FA0BA22"/>
    <w:rsid w:val="5594F652"/>
    <w:rsid w:val="7ACFE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6E53CEF"/>
  <w15:docId w15:val="{5C14EC9B-83EC-42DC-95BE-FA6E4077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E0"/>
    <w:pPr>
      <w:spacing w:after="0" w:line="240" w:lineRule="auto"/>
    </w:pPr>
    <w:rPr>
      <w:rFonts w:ascii="Times New Roman" w:eastAsia="Times New Roman" w:hAnsi="Times New Roman" w:cs="Times New Roman"/>
      <w:szCs w:val="20"/>
    </w:rPr>
  </w:style>
  <w:style w:type="paragraph" w:styleId="Heading1">
    <w:name w:val="heading 1"/>
    <w:basedOn w:val="ListParagraph"/>
    <w:next w:val="Normal"/>
    <w:link w:val="Heading1Char"/>
    <w:uiPriority w:val="9"/>
    <w:qFormat/>
    <w:rsid w:val="00FD5D47"/>
    <w:pPr>
      <w:numPr>
        <w:numId w:val="7"/>
      </w:numPr>
      <w:spacing w:line="276" w:lineRule="auto"/>
      <w:outlineLvl w:val="0"/>
    </w:pPr>
    <w:rPr>
      <w:b/>
      <w:u w:val="single"/>
    </w:rPr>
  </w:style>
  <w:style w:type="paragraph" w:styleId="Heading2">
    <w:name w:val="heading 2"/>
    <w:basedOn w:val="ListParagraph"/>
    <w:next w:val="Normal"/>
    <w:link w:val="Heading2Char"/>
    <w:uiPriority w:val="9"/>
    <w:unhideWhenUsed/>
    <w:qFormat/>
    <w:rsid w:val="006A4DF6"/>
    <w:pPr>
      <w:numPr>
        <w:ilvl w:val="1"/>
        <w:numId w:val="10"/>
      </w:numPr>
      <w:spacing w:before="120" w:line="276" w:lineRule="auto"/>
      <w:ind w:left="864" w:hanging="504"/>
      <w:contextualSpacing w:val="0"/>
      <w:outlineLvl w:val="1"/>
    </w:pPr>
  </w:style>
  <w:style w:type="paragraph" w:styleId="Heading3">
    <w:name w:val="heading 3"/>
    <w:basedOn w:val="ListParagraph"/>
    <w:next w:val="Normal"/>
    <w:link w:val="Heading3Char"/>
    <w:uiPriority w:val="9"/>
    <w:unhideWhenUsed/>
    <w:qFormat/>
    <w:rsid w:val="00B009A9"/>
    <w:pPr>
      <w:numPr>
        <w:ilvl w:val="2"/>
        <w:numId w:val="7"/>
      </w:numPr>
      <w:spacing w:line="276"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FD5D47"/>
    <w:pPr>
      <w:ind w:left="720"/>
      <w:contextualSpacing/>
    </w:pPr>
  </w:style>
  <w:style w:type="character" w:customStyle="1" w:styleId="Heading1Char">
    <w:name w:val="Heading 1 Char"/>
    <w:basedOn w:val="DefaultParagraphFont"/>
    <w:link w:val="Heading1"/>
    <w:uiPriority w:val="9"/>
    <w:rsid w:val="00FD5D47"/>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uiPriority w:val="9"/>
    <w:rsid w:val="006A4DF6"/>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B009A9"/>
    <w:rPr>
      <w:rFonts w:ascii="Times New Roman" w:eastAsia="Times New Roman" w:hAnsi="Times New Roman" w:cs="Times New Roman"/>
      <w:szCs w:val="20"/>
    </w:rPr>
  </w:style>
  <w:style w:type="paragraph" w:customStyle="1" w:styleId="BulletText3">
    <w:name w:val="Bullet Text 3"/>
    <w:basedOn w:val="Normal"/>
    <w:rsid w:val="00B009A9"/>
    <w:pPr>
      <w:numPr>
        <w:numId w:val="5"/>
      </w:numPr>
      <w:tabs>
        <w:tab w:val="clear" w:pos="173"/>
      </w:tabs>
      <w:spacing w:line="276" w:lineRule="auto"/>
      <w:ind w:left="533" w:hanging="173"/>
    </w:pPr>
    <w:rPr>
      <w:rFonts w:ascii="Lucida Sans" w:hAnsi="Lucida Sans" w:cstheme="minorHAnsi"/>
      <w:sz w:val="20"/>
    </w:rPr>
  </w:style>
  <w:style w:type="numbering" w:customStyle="1" w:styleId="Style1">
    <w:name w:val="Style1"/>
    <w:rsid w:val="00B009A9"/>
    <w:pPr>
      <w:numPr>
        <w:numId w:val="6"/>
      </w:numPr>
    </w:pPr>
  </w:style>
  <w:style w:type="paragraph" w:customStyle="1" w:styleId="paragraph">
    <w:name w:val="paragraph"/>
    <w:basedOn w:val="Normal"/>
    <w:rsid w:val="004D2B1F"/>
    <w:pPr>
      <w:spacing w:before="100" w:beforeAutospacing="1" w:after="100" w:afterAutospacing="1"/>
    </w:pPr>
    <w:rPr>
      <w:sz w:val="24"/>
      <w:szCs w:val="24"/>
    </w:rPr>
  </w:style>
  <w:style w:type="character" w:styleId="Hyperlink">
    <w:name w:val="Hyperlink"/>
    <w:basedOn w:val="DefaultParagraphFont"/>
    <w:uiPriority w:val="99"/>
    <w:unhideWhenUsed/>
    <w:rsid w:val="004D2B1F"/>
    <w:rPr>
      <w:color w:val="0000FF" w:themeColor="hyperlink"/>
      <w:u w:val="single"/>
    </w:rPr>
  </w:style>
  <w:style w:type="paragraph" w:styleId="ListBullet">
    <w:name w:val="List Bullet"/>
    <w:basedOn w:val="Normal"/>
    <w:uiPriority w:val="99"/>
    <w:unhideWhenUsed/>
    <w:rsid w:val="00336BF6"/>
    <w:pPr>
      <w:numPr>
        <w:numId w:val="13"/>
      </w:numPr>
      <w:contextualSpacing/>
    </w:pPr>
  </w:style>
  <w:style w:type="character" w:styleId="FollowedHyperlink">
    <w:name w:val="FollowedHyperlink"/>
    <w:basedOn w:val="DefaultParagraphFont"/>
    <w:uiPriority w:val="99"/>
    <w:semiHidden/>
    <w:unhideWhenUsed/>
    <w:rsid w:val="000E19A4"/>
    <w:rPr>
      <w:color w:val="800080" w:themeColor="followedHyperlink"/>
      <w:u w:val="single"/>
    </w:rPr>
  </w:style>
  <w:style w:type="character" w:styleId="CommentReference">
    <w:name w:val="annotation reference"/>
    <w:basedOn w:val="DefaultParagraphFont"/>
    <w:uiPriority w:val="99"/>
    <w:semiHidden/>
    <w:unhideWhenUsed/>
    <w:rsid w:val="003A412B"/>
    <w:rPr>
      <w:sz w:val="16"/>
      <w:szCs w:val="16"/>
    </w:rPr>
  </w:style>
  <w:style w:type="paragraph" w:styleId="CommentText">
    <w:name w:val="annotation text"/>
    <w:basedOn w:val="Normal"/>
    <w:link w:val="CommentTextChar"/>
    <w:uiPriority w:val="99"/>
    <w:semiHidden/>
    <w:unhideWhenUsed/>
    <w:rsid w:val="003A412B"/>
    <w:rPr>
      <w:sz w:val="20"/>
    </w:rPr>
  </w:style>
  <w:style w:type="character" w:customStyle="1" w:styleId="CommentTextChar">
    <w:name w:val="Comment Text Char"/>
    <w:basedOn w:val="DefaultParagraphFont"/>
    <w:link w:val="CommentText"/>
    <w:uiPriority w:val="99"/>
    <w:semiHidden/>
    <w:rsid w:val="003A41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12B"/>
    <w:rPr>
      <w:b/>
      <w:bCs/>
    </w:rPr>
  </w:style>
  <w:style w:type="character" w:customStyle="1" w:styleId="CommentSubjectChar">
    <w:name w:val="Comment Subject Char"/>
    <w:basedOn w:val="CommentTextChar"/>
    <w:link w:val="CommentSubject"/>
    <w:uiPriority w:val="99"/>
    <w:semiHidden/>
    <w:rsid w:val="003A412B"/>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4101C3"/>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4101C3"/>
    <w:pPr>
      <w:spacing w:after="100"/>
    </w:pPr>
  </w:style>
  <w:style w:type="paragraph" w:styleId="TOC2">
    <w:name w:val="toc 2"/>
    <w:basedOn w:val="Normal"/>
    <w:next w:val="Normal"/>
    <w:autoRedefine/>
    <w:uiPriority w:val="39"/>
    <w:unhideWhenUsed/>
    <w:rsid w:val="004101C3"/>
    <w:pPr>
      <w:spacing w:after="100"/>
      <w:ind w:left="220"/>
    </w:pPr>
  </w:style>
  <w:style w:type="paragraph" w:styleId="TOC3">
    <w:name w:val="toc 3"/>
    <w:basedOn w:val="Normal"/>
    <w:next w:val="Normal"/>
    <w:autoRedefine/>
    <w:uiPriority w:val="39"/>
    <w:unhideWhenUsed/>
    <w:rsid w:val="004101C3"/>
    <w:pPr>
      <w:spacing w:after="100"/>
      <w:ind w:left="440"/>
    </w:pPr>
  </w:style>
  <w:style w:type="paragraph" w:styleId="TOC4">
    <w:name w:val="toc 4"/>
    <w:basedOn w:val="Normal"/>
    <w:next w:val="Normal"/>
    <w:autoRedefine/>
    <w:uiPriority w:val="39"/>
    <w:unhideWhenUsed/>
    <w:rsid w:val="004101C3"/>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4101C3"/>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101C3"/>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101C3"/>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101C3"/>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101C3"/>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76376">
      <w:bodyDiv w:val="1"/>
      <w:marLeft w:val="0"/>
      <w:marRight w:val="0"/>
      <w:marTop w:val="0"/>
      <w:marBottom w:val="0"/>
      <w:divBdr>
        <w:top w:val="none" w:sz="0" w:space="0" w:color="auto"/>
        <w:left w:val="none" w:sz="0" w:space="0" w:color="auto"/>
        <w:bottom w:val="none" w:sz="0" w:space="0" w:color="auto"/>
        <w:right w:val="none" w:sz="0" w:space="0" w:color="auto"/>
      </w:divBdr>
      <w:divsChild>
        <w:div w:id="326326657">
          <w:marLeft w:val="0"/>
          <w:marRight w:val="0"/>
          <w:marTop w:val="0"/>
          <w:marBottom w:val="0"/>
          <w:divBdr>
            <w:top w:val="none" w:sz="0" w:space="0" w:color="auto"/>
            <w:left w:val="none" w:sz="0" w:space="0" w:color="auto"/>
            <w:bottom w:val="none" w:sz="0" w:space="0" w:color="auto"/>
            <w:right w:val="none" w:sz="0" w:space="0" w:color="auto"/>
          </w:divBdr>
          <w:divsChild>
            <w:div w:id="880095625">
              <w:marLeft w:val="0"/>
              <w:marRight w:val="0"/>
              <w:marTop w:val="0"/>
              <w:marBottom w:val="0"/>
              <w:divBdr>
                <w:top w:val="none" w:sz="0" w:space="0" w:color="auto"/>
                <w:left w:val="none" w:sz="0" w:space="0" w:color="auto"/>
                <w:bottom w:val="none" w:sz="0" w:space="0" w:color="auto"/>
                <w:right w:val="none" w:sz="0" w:space="0" w:color="auto"/>
              </w:divBdr>
            </w:div>
            <w:div w:id="905650127">
              <w:marLeft w:val="0"/>
              <w:marRight w:val="0"/>
              <w:marTop w:val="0"/>
              <w:marBottom w:val="0"/>
              <w:divBdr>
                <w:top w:val="none" w:sz="0" w:space="0" w:color="auto"/>
                <w:left w:val="none" w:sz="0" w:space="0" w:color="auto"/>
                <w:bottom w:val="none" w:sz="0" w:space="0" w:color="auto"/>
                <w:right w:val="none" w:sz="0" w:space="0" w:color="auto"/>
              </w:divBdr>
            </w:div>
            <w:div w:id="1708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49701/SIP%20POWER%20User%20Manual%5b1%5d.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labdoc.jlab.org/docushare/dsweb/Get/Document-251396/L2HE-PR-CLNRM-NEG-PREP-R1.pdf" TargetMode="External"/><Relationship Id="rId17" Type="http://schemas.openxmlformats.org/officeDocument/2006/relationships/hyperlink" Target="https://jlabdoc.jlab.org/docushare/dsweb/Get/Document-248684/F10040886_C_DWG1.pdf"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51963/SRF-MSPR-CLNRM-PUMP-R1.pdf"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49702/operating%20instructions%20NEXTorr%20Z20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748458A3B451EB30EF80950F57737"/>
        <w:category>
          <w:name w:val="General"/>
          <w:gallery w:val="placeholder"/>
        </w:category>
        <w:types>
          <w:type w:val="bbPlcHdr"/>
        </w:types>
        <w:behaviors>
          <w:behavior w:val="content"/>
        </w:behaviors>
        <w:guid w:val="{0D46B205-EDB4-4DC2-849B-67FB7DE240B4}"/>
      </w:docPartPr>
      <w:docPartBody>
        <w:p w:rsidR="00B8409F" w:rsidRDefault="00B8409F">
          <w:pPr>
            <w:pStyle w:val="8A2748458A3B451EB30EF80950F5773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F"/>
    <w:rsid w:val="000016AE"/>
    <w:rsid w:val="00102668"/>
    <w:rsid w:val="002841FB"/>
    <w:rsid w:val="002B6667"/>
    <w:rsid w:val="004A7F98"/>
    <w:rsid w:val="006800FE"/>
    <w:rsid w:val="00733E76"/>
    <w:rsid w:val="007B372A"/>
    <w:rsid w:val="0088376D"/>
    <w:rsid w:val="00890E30"/>
    <w:rsid w:val="009B6C54"/>
    <w:rsid w:val="00B8409F"/>
    <w:rsid w:val="00D47855"/>
    <w:rsid w:val="00D518F7"/>
    <w:rsid w:val="00EA4C16"/>
    <w:rsid w:val="00F5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2748458A3B451EB30EF80950F57737">
    <w:name w:val="8A2748458A3B451EB30EF80950F57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1" ma:contentTypeDescription="Create a new document." ma:contentTypeScope="" ma:versionID="2fe7956a596ed1aaeb68e11ca2c106ab">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628897e8e3855c5b3cc49fc3b23202b"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B383-DF4B-4B35-9AC3-3149307E0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F3A36-DC81-4DD1-9DFD-FC3FD7FF07A6}">
  <ds:schemaRefs>
    <ds:schemaRef ds:uri="http://purl.org/dc/terms/"/>
    <ds:schemaRef ds:uri="http://schemas.openxmlformats.org/package/2006/metadata/core-properties"/>
    <ds:schemaRef ds:uri="http://schemas.microsoft.com/office/2006/documentManagement/types"/>
    <ds:schemaRef ds:uri="f55642a9-7d51-4c44-863a-b2ab93081b5a"/>
    <ds:schemaRef ds:uri="http://purl.org/dc/elements/1.1/"/>
    <ds:schemaRef ds:uri="http://schemas.microsoft.com/office/2006/metadata/properties"/>
    <ds:schemaRef ds:uri="38556316-6b1b-4501-9e5a-a6e77b78b10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FC40BD-E7F2-4A8D-A433-ADBF7B6AFAE0}">
  <ds:schemaRefs>
    <ds:schemaRef ds:uri="http://schemas.microsoft.com/sharepoint/v3/contenttype/forms"/>
  </ds:schemaRefs>
</ds:datastoreItem>
</file>

<file path=customXml/itemProps4.xml><?xml version="1.0" encoding="utf-8"?>
<ds:datastoreItem xmlns:ds="http://schemas.openxmlformats.org/officeDocument/2006/customXml" ds:itemID="{AC17AF91-4223-4E1C-8F63-FB873B56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Template>
  <TotalTime>92</TotalTime>
  <Pages>1</Pages>
  <Words>24807</Words>
  <Characters>141404</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dc:description/>
  <cp:lastModifiedBy>Allen Samuels</cp:lastModifiedBy>
  <cp:revision>6</cp:revision>
  <cp:lastPrinted>2022-02-07T19:13:00Z</cp:lastPrinted>
  <dcterms:created xsi:type="dcterms:W3CDTF">2022-03-02T15:13:00Z</dcterms:created>
  <dcterms:modified xsi:type="dcterms:W3CDTF">2022-03-02T20:19:00Z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0x0101005D8E1438E733DA4EBCFD411CCFF0E8FA</vt:lpwstr>
  </property>
</Properties>
</file>