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2fab84dfb0624f18" Type="http://schemas.microsoft.com/office/2007/relationships/ui/extensibility" Target="customUI/customUI14.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1E0C95">
        <w:trPr>
          <w:trHeight w:val="293"/>
        </w:trPr>
        <w:tc>
          <w:tcPr>
            <w:tcW w:w="998" w:type="pct"/>
          </w:tcPr>
          <w:p w:rsidR="007D458D" w:rsidRPr="00D97B1C" w:rsidRDefault="007D458D" w:rsidP="00D97B1C">
            <w:bookmarkStart w:id="0" w:name="_GoBack"/>
            <w:bookmarkEnd w:id="0"/>
            <w:r w:rsidRPr="00D97B1C">
              <w:t>Traveler Title</w:t>
            </w:r>
          </w:p>
        </w:tc>
        <w:tc>
          <w:tcPr>
            <w:tcW w:w="4002" w:type="pct"/>
            <w:gridSpan w:val="4"/>
          </w:tcPr>
          <w:p w:rsidR="007D458D" w:rsidRPr="00D97B1C" w:rsidRDefault="00F676F0" w:rsidP="00F676F0">
            <w:r>
              <w:t>Receiving Inspection of C100 Cryomodule Helium Vessel</w:t>
            </w:r>
          </w:p>
        </w:tc>
      </w:tr>
      <w:tr w:rsidR="007D458D" w:rsidRPr="00D97B1C" w:rsidTr="001E0C95">
        <w:trPr>
          <w:trHeight w:val="293"/>
        </w:trPr>
        <w:tc>
          <w:tcPr>
            <w:tcW w:w="998" w:type="pct"/>
          </w:tcPr>
          <w:p w:rsidR="007D458D" w:rsidRPr="00D97B1C" w:rsidRDefault="007D458D" w:rsidP="00D97B1C">
            <w:r w:rsidRPr="00D97B1C">
              <w:t>Traveler Abstract</w:t>
            </w:r>
          </w:p>
        </w:tc>
        <w:tc>
          <w:tcPr>
            <w:tcW w:w="4002" w:type="pct"/>
            <w:gridSpan w:val="4"/>
          </w:tcPr>
          <w:p w:rsidR="007D458D" w:rsidRPr="00D97B1C" w:rsidRDefault="00F676F0" w:rsidP="00F676F0">
            <w:r w:rsidRPr="00F676F0">
              <w:t xml:space="preserve">This traveler is for inspection of </w:t>
            </w:r>
            <w:r>
              <w:t>C100</w:t>
            </w:r>
            <w:r w:rsidRPr="00F676F0">
              <w:t xml:space="preserve"> Cryomodule Helium Vessel sub-assemblies. Four sub-assemblies: helium vessel bellows, helium vessel shell assembly, tuner tab, and helium vessel head assembly will be inspected. Receiving inspection shall be performed per steps set forth in this traveler.</w:t>
            </w:r>
          </w:p>
        </w:tc>
      </w:tr>
      <w:tr w:rsidR="007D458D" w:rsidRPr="00D97B1C" w:rsidTr="001E0C95">
        <w:trPr>
          <w:trHeight w:val="293"/>
        </w:trPr>
        <w:tc>
          <w:tcPr>
            <w:tcW w:w="998" w:type="pct"/>
          </w:tcPr>
          <w:p w:rsidR="007D458D" w:rsidRPr="00D97B1C" w:rsidRDefault="007D458D" w:rsidP="00D97B1C">
            <w:r w:rsidRPr="00D97B1C">
              <w:t>Traveler ID</w:t>
            </w:r>
          </w:p>
        </w:tc>
        <w:tc>
          <w:tcPr>
            <w:tcW w:w="4002" w:type="pct"/>
            <w:gridSpan w:val="4"/>
          </w:tcPr>
          <w:p w:rsidR="007D458D" w:rsidRPr="00D97B1C" w:rsidRDefault="002B219E" w:rsidP="00D97B1C">
            <w:r>
              <w:t>C100R-</w:t>
            </w:r>
            <w:r w:rsidR="00F676F0">
              <w:t>INSP-HELV</w:t>
            </w:r>
          </w:p>
        </w:tc>
      </w:tr>
      <w:tr w:rsidR="00766F7D" w:rsidRPr="00D97B1C" w:rsidTr="001E0C95">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766F7D" w:rsidP="00D97B1C">
            <w:r w:rsidRPr="00D97B1C">
              <w:t>R1</w:t>
            </w:r>
          </w:p>
        </w:tc>
      </w:tr>
      <w:tr w:rsidR="00766F7D" w:rsidRPr="00D97B1C" w:rsidTr="001E0C95">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F676F0" w:rsidP="0052412E">
            <w:r>
              <w:t>Gary Cheng</w:t>
            </w:r>
          </w:p>
        </w:tc>
      </w:tr>
      <w:tr w:rsidR="00766F7D" w:rsidRPr="00D97B1C" w:rsidTr="001E0C95">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450205" w:rsidP="00D97B1C">
            <w:sdt>
              <w:sdtPr>
                <w:id w:val="534233298"/>
                <w:placeholder>
                  <w:docPart w:val="9E1DCB4963F843D5852C3C1A0B008414"/>
                </w:placeholder>
                <w:date w:fullDate="2022-03-14T00:00:00Z">
                  <w:dateFormat w:val="d-MMM-yy"/>
                  <w:lid w:val="en-US"/>
                  <w:storeMappedDataAs w:val="dateTime"/>
                  <w:calendar w:val="gregorian"/>
                </w:date>
              </w:sdtPr>
              <w:sdtEndPr/>
              <w:sdtContent>
                <w:r w:rsidR="00F676F0">
                  <w:t>14-Mar-22</w:t>
                </w:r>
              </w:sdtContent>
            </w:sdt>
          </w:p>
        </w:tc>
      </w:tr>
      <w:tr w:rsidR="00EA63EB" w:rsidRPr="00D97B1C" w:rsidTr="001E0C95">
        <w:trPr>
          <w:trHeight w:val="293"/>
        </w:trPr>
        <w:tc>
          <w:tcPr>
            <w:tcW w:w="998" w:type="pct"/>
          </w:tcPr>
          <w:p w:rsidR="00EA63EB" w:rsidRPr="00D97B1C" w:rsidRDefault="00EA63EB" w:rsidP="00D97B1C">
            <w:r>
              <w:t>NCR Informative Emails</w:t>
            </w:r>
          </w:p>
        </w:tc>
        <w:tc>
          <w:tcPr>
            <w:tcW w:w="4002" w:type="pct"/>
            <w:gridSpan w:val="4"/>
          </w:tcPr>
          <w:p w:rsidR="00EA63EB" w:rsidRPr="00D97B1C" w:rsidRDefault="00FB53BD" w:rsidP="00D97B1C">
            <w:r>
              <w:t>Edaly,</w:t>
            </w:r>
            <w:r w:rsidR="00B13534">
              <w:t>areilly</w:t>
            </w:r>
          </w:p>
        </w:tc>
      </w:tr>
      <w:tr w:rsidR="00766F7D" w:rsidRPr="00D97B1C" w:rsidTr="001E0C95">
        <w:trPr>
          <w:trHeight w:val="293"/>
        </w:trPr>
        <w:tc>
          <w:tcPr>
            <w:tcW w:w="998" w:type="pct"/>
          </w:tcPr>
          <w:p w:rsidR="00766F7D" w:rsidRPr="00D97B1C" w:rsidRDefault="00EA63EB" w:rsidP="00D97B1C">
            <w:r>
              <w:t>NCR Dispositioners</w:t>
            </w:r>
          </w:p>
        </w:tc>
        <w:tc>
          <w:tcPr>
            <w:tcW w:w="4002" w:type="pct"/>
            <w:gridSpan w:val="4"/>
          </w:tcPr>
          <w:p w:rsidR="00766F7D" w:rsidRPr="00D97B1C" w:rsidRDefault="00FB53BD" w:rsidP="00D97B1C">
            <w:r>
              <w:t>Cheng,</w:t>
            </w:r>
            <w:r w:rsidR="00680940">
              <w:t>fischer</w:t>
            </w:r>
          </w:p>
        </w:tc>
      </w:tr>
      <w:tr w:rsidR="009E7B59" w:rsidRPr="00D97B1C" w:rsidTr="001E0C95">
        <w:trPr>
          <w:trHeight w:val="293"/>
        </w:trPr>
        <w:tc>
          <w:tcPr>
            <w:tcW w:w="998" w:type="pct"/>
          </w:tcPr>
          <w:p w:rsidR="009E7B59" w:rsidRPr="00D97B1C" w:rsidRDefault="009E7B59" w:rsidP="00D97B1C">
            <w:r>
              <w:t>D3 Emails</w:t>
            </w:r>
          </w:p>
        </w:tc>
        <w:tc>
          <w:tcPr>
            <w:tcW w:w="4002" w:type="pct"/>
            <w:gridSpan w:val="4"/>
          </w:tcPr>
          <w:p w:rsidR="009E7B59" w:rsidRPr="00D97B1C" w:rsidRDefault="00680940" w:rsidP="00D97B1C">
            <w:r>
              <w:t>Cheng,fischer,areilly</w:t>
            </w:r>
          </w:p>
        </w:tc>
      </w:tr>
      <w:tr w:rsidR="006133C9" w:rsidRPr="00D97B1C" w:rsidTr="001E0C95">
        <w:trPr>
          <w:trHeight w:val="293"/>
        </w:trPr>
        <w:tc>
          <w:tcPr>
            <w:tcW w:w="998" w:type="pct"/>
          </w:tcPr>
          <w:p w:rsidR="006133C9" w:rsidRPr="00D97B1C" w:rsidRDefault="006133C9" w:rsidP="006133C9">
            <w:r w:rsidRPr="00D97B1C">
              <w:t>Approval Names</w:t>
            </w:r>
          </w:p>
        </w:tc>
        <w:tc>
          <w:tcPr>
            <w:tcW w:w="1001" w:type="pct"/>
          </w:tcPr>
          <w:p w:rsidR="006133C9" w:rsidRPr="00D97B1C" w:rsidRDefault="006133C9" w:rsidP="006133C9">
            <w:r>
              <w:t>Gary Cheng</w:t>
            </w:r>
          </w:p>
        </w:tc>
        <w:tc>
          <w:tcPr>
            <w:tcW w:w="1000" w:type="pct"/>
          </w:tcPr>
          <w:p w:rsidR="006133C9" w:rsidRDefault="006133C9" w:rsidP="006133C9">
            <w:r>
              <w:t>George</w:t>
            </w:r>
            <w:r w:rsidRPr="006133C9">
              <w:t xml:space="preserve"> DeKerlegand</w:t>
            </w:r>
          </w:p>
        </w:tc>
        <w:tc>
          <w:tcPr>
            <w:tcW w:w="1000" w:type="pct"/>
          </w:tcPr>
          <w:p w:rsidR="006133C9" w:rsidRDefault="006133C9" w:rsidP="006133C9">
            <w:r>
              <w:t>John Fischer</w:t>
            </w:r>
          </w:p>
        </w:tc>
        <w:tc>
          <w:tcPr>
            <w:tcW w:w="1001" w:type="pct"/>
          </w:tcPr>
          <w:p w:rsidR="006133C9" w:rsidRDefault="006133C9" w:rsidP="006133C9">
            <w:r>
              <w:t>Tony Reilly</w:t>
            </w:r>
          </w:p>
        </w:tc>
      </w:tr>
      <w:tr w:rsidR="006133C9" w:rsidRPr="00D97B1C" w:rsidTr="001E0C95">
        <w:trPr>
          <w:trHeight w:val="293"/>
        </w:trPr>
        <w:tc>
          <w:tcPr>
            <w:tcW w:w="998" w:type="pct"/>
          </w:tcPr>
          <w:p w:rsidR="006133C9" w:rsidRPr="00D97B1C" w:rsidRDefault="006133C9" w:rsidP="006133C9">
            <w:r>
              <w:t>Approval Signatures</w:t>
            </w:r>
          </w:p>
        </w:tc>
        <w:tc>
          <w:tcPr>
            <w:tcW w:w="1001" w:type="pct"/>
          </w:tcPr>
          <w:p w:rsidR="006133C9" w:rsidRPr="00D97B1C" w:rsidRDefault="006133C9" w:rsidP="006133C9"/>
        </w:tc>
        <w:tc>
          <w:tcPr>
            <w:tcW w:w="1000" w:type="pct"/>
          </w:tcPr>
          <w:p w:rsidR="006133C9" w:rsidRPr="00D97B1C" w:rsidRDefault="006133C9" w:rsidP="006133C9"/>
        </w:tc>
        <w:tc>
          <w:tcPr>
            <w:tcW w:w="1000" w:type="pct"/>
          </w:tcPr>
          <w:p w:rsidR="006133C9" w:rsidRPr="00D97B1C" w:rsidRDefault="006133C9" w:rsidP="006133C9"/>
        </w:tc>
        <w:tc>
          <w:tcPr>
            <w:tcW w:w="1001" w:type="pct"/>
          </w:tcPr>
          <w:p w:rsidR="006133C9" w:rsidRPr="00D97B1C" w:rsidRDefault="006133C9" w:rsidP="006133C9"/>
        </w:tc>
      </w:tr>
      <w:tr w:rsidR="006133C9" w:rsidRPr="00D97B1C" w:rsidTr="001E0C95">
        <w:trPr>
          <w:trHeight w:val="293"/>
        </w:trPr>
        <w:tc>
          <w:tcPr>
            <w:tcW w:w="998" w:type="pct"/>
          </w:tcPr>
          <w:p w:rsidR="006133C9" w:rsidRPr="00D97B1C" w:rsidRDefault="006133C9" w:rsidP="006133C9">
            <w:r w:rsidRPr="00D97B1C">
              <w:t>Approval Date</w:t>
            </w:r>
            <w:r>
              <w:t>s</w:t>
            </w:r>
          </w:p>
        </w:tc>
        <w:tc>
          <w:tcPr>
            <w:tcW w:w="1001" w:type="pct"/>
          </w:tcPr>
          <w:p w:rsidR="006133C9" w:rsidRPr="00D97B1C" w:rsidRDefault="006133C9" w:rsidP="006133C9"/>
        </w:tc>
        <w:tc>
          <w:tcPr>
            <w:tcW w:w="1000" w:type="pct"/>
          </w:tcPr>
          <w:p w:rsidR="006133C9" w:rsidRPr="00D97B1C" w:rsidRDefault="006133C9" w:rsidP="006133C9"/>
        </w:tc>
        <w:tc>
          <w:tcPr>
            <w:tcW w:w="1000" w:type="pct"/>
          </w:tcPr>
          <w:p w:rsidR="006133C9" w:rsidRPr="00D97B1C" w:rsidRDefault="006133C9" w:rsidP="006133C9"/>
        </w:tc>
        <w:tc>
          <w:tcPr>
            <w:tcW w:w="1001" w:type="pct"/>
          </w:tcPr>
          <w:p w:rsidR="006133C9" w:rsidRPr="00D97B1C" w:rsidRDefault="006133C9" w:rsidP="006133C9"/>
        </w:tc>
      </w:tr>
      <w:tr w:rsidR="006133C9" w:rsidRPr="00D97B1C" w:rsidTr="001E0C95">
        <w:trPr>
          <w:trHeight w:val="293"/>
        </w:trPr>
        <w:tc>
          <w:tcPr>
            <w:tcW w:w="998" w:type="pct"/>
          </w:tcPr>
          <w:p w:rsidR="006133C9" w:rsidRPr="00D97B1C" w:rsidRDefault="006133C9" w:rsidP="006133C9">
            <w:r w:rsidRPr="00D97B1C">
              <w:t>Approval Title</w:t>
            </w:r>
          </w:p>
        </w:tc>
        <w:tc>
          <w:tcPr>
            <w:tcW w:w="1001" w:type="pct"/>
          </w:tcPr>
          <w:p w:rsidR="006133C9" w:rsidRPr="00D97B1C" w:rsidRDefault="006133C9" w:rsidP="006133C9">
            <w:r w:rsidRPr="00D97B1C">
              <w:t>Author</w:t>
            </w:r>
          </w:p>
        </w:tc>
        <w:tc>
          <w:tcPr>
            <w:tcW w:w="1000" w:type="pct"/>
          </w:tcPr>
          <w:p w:rsidR="006133C9" w:rsidRPr="00D97B1C" w:rsidRDefault="006133C9" w:rsidP="006133C9">
            <w:pPr>
              <w:jc w:val="center"/>
            </w:pPr>
            <w:r w:rsidRPr="00D97B1C">
              <w:t>Reviewer</w:t>
            </w:r>
          </w:p>
        </w:tc>
        <w:tc>
          <w:tcPr>
            <w:tcW w:w="1000" w:type="pct"/>
          </w:tcPr>
          <w:p w:rsidR="006133C9" w:rsidRPr="00D97B1C" w:rsidRDefault="006133C9" w:rsidP="006133C9">
            <w:r w:rsidRPr="00D97B1C">
              <w:t>Reviewer</w:t>
            </w:r>
          </w:p>
        </w:tc>
        <w:tc>
          <w:tcPr>
            <w:tcW w:w="1001" w:type="pct"/>
          </w:tcPr>
          <w:p w:rsidR="006133C9" w:rsidRPr="00D97B1C" w:rsidRDefault="006133C9" w:rsidP="006133C9">
            <w:r w:rsidRPr="00D97B1C">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680940" w:rsidRPr="00D97B1C" w:rsidTr="00A841DF">
        <w:trPr>
          <w:cantSplit/>
          <w:trHeight w:val="288"/>
        </w:trPr>
        <w:tc>
          <w:tcPr>
            <w:tcW w:w="999" w:type="pct"/>
          </w:tcPr>
          <w:p w:rsidR="00680940" w:rsidRPr="00B41C93" w:rsidRDefault="00680940" w:rsidP="00680940">
            <w:r>
              <w:t>Helium vessel assembly drawings</w:t>
            </w:r>
          </w:p>
        </w:tc>
        <w:tc>
          <w:tcPr>
            <w:tcW w:w="999" w:type="pct"/>
          </w:tcPr>
          <w:p w:rsidR="00680940" w:rsidRPr="00B41C93" w:rsidRDefault="00680940" w:rsidP="00680940">
            <w:r>
              <w:t>Vacuum Leak Test Internal Evacuation – Small Items</w:t>
            </w:r>
          </w:p>
        </w:tc>
        <w:tc>
          <w:tcPr>
            <w:tcW w:w="1001" w:type="pct"/>
          </w:tcPr>
          <w:p w:rsidR="00680940" w:rsidRPr="00B41C93" w:rsidRDefault="00680940" w:rsidP="00680940">
            <w:r>
              <w:t>Stainless Steel Cleaning and Handling</w:t>
            </w:r>
          </w:p>
        </w:tc>
        <w:tc>
          <w:tcPr>
            <w:tcW w:w="1001" w:type="pct"/>
          </w:tcPr>
          <w:p w:rsidR="00680940" w:rsidRPr="00B41C93" w:rsidRDefault="00680940" w:rsidP="00680940">
            <w:r>
              <w:t>Statement of Work for C100 Cryomodule Helium Vessel Assembly</w:t>
            </w:r>
          </w:p>
        </w:tc>
        <w:tc>
          <w:tcPr>
            <w:tcW w:w="1000" w:type="pct"/>
          </w:tcPr>
          <w:p w:rsidR="00680940" w:rsidRPr="00B41C93" w:rsidRDefault="00680940" w:rsidP="00680940">
            <w:r>
              <w:t>Head Assembly Inspection Sketch</w:t>
            </w:r>
          </w:p>
        </w:tc>
      </w:tr>
      <w:tr w:rsidR="00680940" w:rsidRPr="00D97B1C" w:rsidTr="00A841DF">
        <w:trPr>
          <w:cantSplit/>
          <w:trHeight w:val="288"/>
        </w:trPr>
        <w:tc>
          <w:tcPr>
            <w:tcW w:w="999" w:type="pct"/>
          </w:tcPr>
          <w:p w:rsidR="00680940" w:rsidRDefault="00450205" w:rsidP="00680940">
            <w:hyperlink r:id="rId8" w:history="1">
              <w:r w:rsidR="00680940" w:rsidRPr="006E43E5">
                <w:rPr>
                  <w:rStyle w:val="Hyperlink"/>
                </w:rPr>
                <w:t>CRM-120-70</w:t>
              </w:r>
              <w:r w:rsidR="00680940">
                <w:rPr>
                  <w:rStyle w:val="Hyperlink"/>
                </w:rPr>
                <w:t>2</w:t>
              </w:r>
              <w:r w:rsidR="00680940" w:rsidRPr="006E43E5">
                <w:rPr>
                  <w:rStyle w:val="Hyperlink"/>
                </w:rPr>
                <w:t>0-1000 combined drawings.</w:t>
              </w:r>
            </w:hyperlink>
          </w:p>
          <w:p w:rsidR="00680940" w:rsidRPr="00B41C93" w:rsidRDefault="00680940" w:rsidP="00680940"/>
        </w:tc>
        <w:tc>
          <w:tcPr>
            <w:tcW w:w="999" w:type="pct"/>
          </w:tcPr>
          <w:p w:rsidR="00680940" w:rsidRPr="00B41C93" w:rsidRDefault="00450205" w:rsidP="00680940">
            <w:hyperlink r:id="rId9" w:history="1">
              <w:r w:rsidR="00680940" w:rsidRPr="00EC041A">
                <w:rPr>
                  <w:rStyle w:val="Hyperlink"/>
                </w:rPr>
                <w:t>JLAB Specification 11141S00</w:t>
              </w:r>
              <w:r w:rsidR="00680940">
                <w:rPr>
                  <w:rStyle w:val="Hyperlink"/>
                </w:rPr>
                <w:t>29</w:t>
              </w:r>
              <w:r w:rsidR="00680940" w:rsidRPr="00EC041A">
                <w:rPr>
                  <w:rStyle w:val="Hyperlink"/>
                </w:rPr>
                <w:t>, Rev. A</w:t>
              </w:r>
            </w:hyperlink>
          </w:p>
        </w:tc>
        <w:tc>
          <w:tcPr>
            <w:tcW w:w="1001" w:type="pct"/>
          </w:tcPr>
          <w:p w:rsidR="00680940" w:rsidRPr="00B41C93" w:rsidRDefault="00450205" w:rsidP="00680940">
            <w:hyperlink r:id="rId10" w:history="1">
              <w:r w:rsidR="00680940" w:rsidRPr="00EC041A">
                <w:rPr>
                  <w:rStyle w:val="Hyperlink"/>
                </w:rPr>
                <w:t>JLAB specification 11141S00</w:t>
              </w:r>
              <w:r w:rsidR="00680940">
                <w:rPr>
                  <w:rStyle w:val="Hyperlink"/>
                </w:rPr>
                <w:t>34</w:t>
              </w:r>
            </w:hyperlink>
          </w:p>
        </w:tc>
        <w:tc>
          <w:tcPr>
            <w:tcW w:w="1001" w:type="pct"/>
          </w:tcPr>
          <w:p w:rsidR="00680940" w:rsidRPr="00B41C93" w:rsidRDefault="00450205" w:rsidP="00680940">
            <w:hyperlink r:id="rId11" w:history="1">
              <w:r w:rsidR="00680940" w:rsidRPr="006E43E5">
                <w:rPr>
                  <w:rStyle w:val="Hyperlink"/>
                </w:rPr>
                <w:t>JLAB Specification CRM-120-7000S-10</w:t>
              </w:r>
              <w:r w:rsidR="00680940">
                <w:rPr>
                  <w:rStyle w:val="Hyperlink"/>
                </w:rPr>
                <w:t>06</w:t>
              </w:r>
            </w:hyperlink>
          </w:p>
        </w:tc>
        <w:tc>
          <w:tcPr>
            <w:tcW w:w="1000" w:type="pct"/>
          </w:tcPr>
          <w:p w:rsidR="00680940" w:rsidRPr="00B41C93" w:rsidRDefault="00450205" w:rsidP="00680940">
            <w:hyperlink r:id="rId12" w:history="1">
              <w:r w:rsidR="00680940" w:rsidRPr="007140AE">
                <w:rPr>
                  <w:rStyle w:val="Hyperlink"/>
                </w:rPr>
                <w:t>INSP-CRM-120-7020-0025</w:t>
              </w:r>
            </w:hyperlink>
          </w:p>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200"/>
        <w:gridCol w:w="7397"/>
        <w:gridCol w:w="4353"/>
      </w:tblGrid>
      <w:tr w:rsidR="00256549" w:rsidTr="00C41468">
        <w:trPr>
          <w:trHeight w:val="288"/>
        </w:trPr>
        <w:tc>
          <w:tcPr>
            <w:tcW w:w="1200" w:type="dxa"/>
          </w:tcPr>
          <w:p w:rsidR="00256549" w:rsidRDefault="00256549" w:rsidP="0039589F">
            <w:pPr>
              <w:jc w:val="center"/>
              <w:rPr>
                <w:b/>
              </w:rPr>
            </w:pPr>
            <w:r>
              <w:rPr>
                <w:b/>
              </w:rPr>
              <w:t>Step No.</w:t>
            </w:r>
          </w:p>
        </w:tc>
        <w:tc>
          <w:tcPr>
            <w:tcW w:w="7397" w:type="dxa"/>
          </w:tcPr>
          <w:p w:rsidR="00256549" w:rsidRDefault="00256549" w:rsidP="0039589F">
            <w:pPr>
              <w:jc w:val="center"/>
              <w:rPr>
                <w:b/>
              </w:rPr>
            </w:pPr>
            <w:r>
              <w:rPr>
                <w:b/>
              </w:rPr>
              <w:t>Instructions</w:t>
            </w:r>
          </w:p>
        </w:tc>
        <w:tc>
          <w:tcPr>
            <w:tcW w:w="4353" w:type="dxa"/>
          </w:tcPr>
          <w:p w:rsidR="00256549" w:rsidRDefault="00256549" w:rsidP="0039589F">
            <w:pPr>
              <w:jc w:val="center"/>
              <w:rPr>
                <w:b/>
              </w:rPr>
            </w:pPr>
            <w:r>
              <w:rPr>
                <w:b/>
              </w:rPr>
              <w:t>Data Input</w:t>
            </w:r>
          </w:p>
        </w:tc>
      </w:tr>
      <w:tr w:rsidR="00256549" w:rsidTr="00C41468">
        <w:trPr>
          <w:trHeight w:val="288"/>
        </w:trPr>
        <w:tc>
          <w:tcPr>
            <w:tcW w:w="1200" w:type="dxa"/>
            <w:vMerge w:val="restart"/>
          </w:tcPr>
          <w:p w:rsidR="00256549" w:rsidRDefault="00256549" w:rsidP="0039589F">
            <w:r>
              <w:t>1</w:t>
            </w:r>
          </w:p>
        </w:tc>
        <w:tc>
          <w:tcPr>
            <w:tcW w:w="7397" w:type="dxa"/>
          </w:tcPr>
          <w:p w:rsidR="00256549" w:rsidRDefault="00256549" w:rsidP="0039589F">
            <w:r>
              <w:t xml:space="preserve">JLAB SOW for helium vessel requires vendor to submit a series of required documents prior to or with each delivery. </w:t>
            </w:r>
            <w:r w:rsidR="00C41468">
              <w:t xml:space="preserve">Upload or make a note on where the vendor documentation package is stored. </w:t>
            </w:r>
            <w:r>
              <w:t>The project engineer is responsible to check if the following document</w:t>
            </w:r>
            <w:r w:rsidR="00C41468">
              <w:t xml:space="preserve">s are in place and satisfactory. </w:t>
            </w:r>
          </w:p>
        </w:tc>
        <w:tc>
          <w:tcPr>
            <w:tcW w:w="4353" w:type="dxa"/>
          </w:tcPr>
          <w:p w:rsidR="00256549" w:rsidRDefault="00256549" w:rsidP="0039589F">
            <w:r>
              <w:t>[[Inspection_Date]] &lt;&lt;TIMESTAMP&gt;&gt;</w:t>
            </w:r>
          </w:p>
          <w:p w:rsidR="00256549" w:rsidRDefault="00256549" w:rsidP="0039589F">
            <w:r>
              <w:t>[[Project_Engineer_Check_Point]] &lt;&lt;SRF&gt;&gt;</w:t>
            </w:r>
          </w:p>
          <w:p w:rsidR="00C41468" w:rsidRDefault="00C41468" w:rsidP="0039589F">
            <w:r>
              <w:t>[[HV_Docs]] &lt;&lt;FILEUPLOAD&gt;&gt;</w:t>
            </w:r>
          </w:p>
          <w:p w:rsidR="00C41468" w:rsidRDefault="00C41468" w:rsidP="0039589F">
            <w:r>
              <w:t>[[HV_Docs_Note]] &lt;&lt;COMMENT&gt;&gt;</w:t>
            </w:r>
          </w:p>
          <w:p w:rsidR="00C41468" w:rsidRDefault="00C41468" w:rsidP="0039589F"/>
        </w:tc>
      </w:tr>
      <w:tr w:rsidR="00256549" w:rsidTr="00C41468">
        <w:trPr>
          <w:trHeight w:val="288"/>
        </w:trPr>
        <w:tc>
          <w:tcPr>
            <w:tcW w:w="1200" w:type="dxa"/>
            <w:vMerge/>
          </w:tcPr>
          <w:p w:rsidR="00256549" w:rsidRDefault="00256549" w:rsidP="0039589F"/>
        </w:tc>
        <w:tc>
          <w:tcPr>
            <w:tcW w:w="7397" w:type="dxa"/>
            <w:vAlign w:val="center"/>
          </w:tcPr>
          <w:p w:rsidR="00256549" w:rsidRPr="00BA646E" w:rsidRDefault="00256549" w:rsidP="0039589F">
            <w:pPr>
              <w:pStyle w:val="ListParagraph"/>
              <w:numPr>
                <w:ilvl w:val="0"/>
                <w:numId w:val="1"/>
              </w:numPr>
            </w:pPr>
            <w:r>
              <w:t>Certified Mill Test Reports (CMTR) of all raw materials used to fabricate helium vessel components.</w:t>
            </w:r>
          </w:p>
        </w:tc>
        <w:tc>
          <w:tcPr>
            <w:tcW w:w="4353" w:type="dxa"/>
          </w:tcPr>
          <w:p w:rsidR="00256549" w:rsidRDefault="00256549" w:rsidP="0039589F">
            <w:r>
              <w:t>[[CMTRs</w:t>
            </w:r>
            <w:r w:rsidR="00C41468">
              <w:t>_Complete</w:t>
            </w:r>
            <w:r>
              <w:t>]] &lt;&lt;YESNO&gt;&gt;</w:t>
            </w:r>
          </w:p>
          <w:p w:rsidR="00C41468" w:rsidRDefault="00C41468" w:rsidP="00C41468">
            <w:r>
              <w:t>[[CMTR_Comments]] &lt;&lt;COMMENT&gt;&gt;</w:t>
            </w:r>
          </w:p>
          <w:p w:rsidR="00256549" w:rsidRDefault="00256549" w:rsidP="00C41468"/>
        </w:tc>
      </w:tr>
      <w:tr w:rsidR="00256549" w:rsidTr="00C41468">
        <w:trPr>
          <w:trHeight w:val="288"/>
        </w:trPr>
        <w:tc>
          <w:tcPr>
            <w:tcW w:w="1200" w:type="dxa"/>
            <w:vMerge/>
          </w:tcPr>
          <w:p w:rsidR="00256549" w:rsidRDefault="00256549" w:rsidP="0039589F"/>
        </w:tc>
        <w:tc>
          <w:tcPr>
            <w:tcW w:w="7397" w:type="dxa"/>
            <w:vAlign w:val="center"/>
          </w:tcPr>
          <w:p w:rsidR="00256549" w:rsidRPr="000269CE" w:rsidRDefault="00256549" w:rsidP="00C41468">
            <w:pPr>
              <w:pStyle w:val="ListParagraph"/>
              <w:numPr>
                <w:ilvl w:val="0"/>
                <w:numId w:val="1"/>
              </w:numPr>
            </w:pPr>
            <w:r>
              <w:t>Leak</w:t>
            </w:r>
            <w:r w:rsidR="002F5901">
              <w:t xml:space="preserve"> check report</w:t>
            </w:r>
          </w:p>
        </w:tc>
        <w:tc>
          <w:tcPr>
            <w:tcW w:w="4353" w:type="dxa"/>
          </w:tcPr>
          <w:p w:rsidR="00256549" w:rsidRDefault="00256549" w:rsidP="0039589F">
            <w:r>
              <w:t>[[LCRptReviewer]] &lt;&lt;SRF&gt;&gt;</w:t>
            </w:r>
          </w:p>
          <w:p w:rsidR="00256549" w:rsidRDefault="00256549" w:rsidP="0039589F">
            <w:r>
              <w:t>[[</w:t>
            </w:r>
            <w:r w:rsidR="00C41468">
              <w:t>LCRpt</w:t>
            </w:r>
            <w:r>
              <w:t>_</w:t>
            </w:r>
            <w:r w:rsidR="00C41468">
              <w:t>Good</w:t>
            </w:r>
            <w:r>
              <w:t>]] &lt;&lt;YESNO&gt;&gt;</w:t>
            </w:r>
          </w:p>
          <w:p w:rsidR="00256549" w:rsidRDefault="00256549" w:rsidP="00C41468">
            <w:r>
              <w:t>[[</w:t>
            </w:r>
            <w:r w:rsidR="00C41468">
              <w:t>LCRpt_Comments</w:t>
            </w:r>
            <w:r>
              <w:t>]] &lt;&lt;COMMENT&gt;&gt;</w:t>
            </w:r>
          </w:p>
        </w:tc>
      </w:tr>
      <w:tr w:rsidR="00256549" w:rsidTr="00C41468">
        <w:trPr>
          <w:trHeight w:val="288"/>
        </w:trPr>
        <w:tc>
          <w:tcPr>
            <w:tcW w:w="1200" w:type="dxa"/>
            <w:vMerge/>
          </w:tcPr>
          <w:p w:rsidR="00256549" w:rsidRDefault="00256549" w:rsidP="0039589F"/>
        </w:tc>
        <w:tc>
          <w:tcPr>
            <w:tcW w:w="7397" w:type="dxa"/>
            <w:vAlign w:val="center"/>
          </w:tcPr>
          <w:p w:rsidR="00256549" w:rsidRPr="009E7C86" w:rsidRDefault="00256549" w:rsidP="00C41468">
            <w:pPr>
              <w:pStyle w:val="ListParagraph"/>
              <w:numPr>
                <w:ilvl w:val="0"/>
                <w:numId w:val="1"/>
              </w:numPr>
            </w:pPr>
            <w:r>
              <w:t xml:space="preserve">Inspection reports for helium vessel components </w:t>
            </w:r>
          </w:p>
        </w:tc>
        <w:tc>
          <w:tcPr>
            <w:tcW w:w="4353" w:type="dxa"/>
          </w:tcPr>
          <w:p w:rsidR="00256549" w:rsidRDefault="00256549" w:rsidP="0039589F">
            <w:r>
              <w:t>[[Insp</w:t>
            </w:r>
            <w:r w:rsidR="00C41468">
              <w:t>Rpt</w:t>
            </w:r>
            <w:r>
              <w:t>_Complete]] &lt;&lt;YESNO&gt;&gt;</w:t>
            </w:r>
          </w:p>
          <w:p w:rsidR="00C41468" w:rsidRDefault="00C41468" w:rsidP="0039589F">
            <w:r>
              <w:t>[[InspRpt_Comments]] &lt;&lt;COMMENT&gt;&gt;</w:t>
            </w:r>
          </w:p>
          <w:p w:rsidR="00256549" w:rsidRDefault="00256549" w:rsidP="0039589F"/>
        </w:tc>
      </w:tr>
      <w:tr w:rsidR="00256549" w:rsidTr="00C41468">
        <w:trPr>
          <w:trHeight w:val="288"/>
        </w:trPr>
        <w:tc>
          <w:tcPr>
            <w:tcW w:w="1200" w:type="dxa"/>
            <w:vMerge/>
          </w:tcPr>
          <w:p w:rsidR="00256549" w:rsidRDefault="00256549" w:rsidP="0039589F"/>
        </w:tc>
        <w:tc>
          <w:tcPr>
            <w:tcW w:w="7397" w:type="dxa"/>
            <w:vAlign w:val="center"/>
          </w:tcPr>
          <w:p w:rsidR="00256549" w:rsidRDefault="00256549" w:rsidP="00C41468">
            <w:pPr>
              <w:pStyle w:val="ListParagraph"/>
              <w:numPr>
                <w:ilvl w:val="0"/>
                <w:numId w:val="1"/>
              </w:numPr>
            </w:pPr>
            <w:r>
              <w:t>Cold shock test report.</w:t>
            </w:r>
          </w:p>
        </w:tc>
        <w:tc>
          <w:tcPr>
            <w:tcW w:w="4353" w:type="dxa"/>
          </w:tcPr>
          <w:p w:rsidR="00256549" w:rsidRDefault="00256549" w:rsidP="0039589F">
            <w:r>
              <w:t>[[Cold_Shock_Complete]] &lt;&lt;YESNO&gt;&gt;</w:t>
            </w:r>
          </w:p>
          <w:p w:rsidR="00256549" w:rsidRDefault="00C41468" w:rsidP="00C41468">
            <w:r>
              <w:t>[[Cold_Shock_Comments]] &lt;&lt;COMMENT&gt;&gt;</w:t>
            </w:r>
          </w:p>
        </w:tc>
      </w:tr>
      <w:tr w:rsidR="00256549" w:rsidTr="00C41468">
        <w:trPr>
          <w:trHeight w:val="288"/>
        </w:trPr>
        <w:tc>
          <w:tcPr>
            <w:tcW w:w="1200" w:type="dxa"/>
            <w:vMerge/>
          </w:tcPr>
          <w:p w:rsidR="00256549" w:rsidRDefault="00256549" w:rsidP="0039589F"/>
        </w:tc>
        <w:tc>
          <w:tcPr>
            <w:tcW w:w="7397" w:type="dxa"/>
            <w:vAlign w:val="center"/>
          </w:tcPr>
          <w:p w:rsidR="00256549" w:rsidRPr="00D3393E" w:rsidRDefault="00256549" w:rsidP="00901734">
            <w:pPr>
              <w:pStyle w:val="ListParagraph"/>
              <w:numPr>
                <w:ilvl w:val="0"/>
                <w:numId w:val="1"/>
              </w:numPr>
            </w:pPr>
            <w:r>
              <w:t>Reports on bellows.</w:t>
            </w:r>
          </w:p>
        </w:tc>
        <w:tc>
          <w:tcPr>
            <w:tcW w:w="4353" w:type="dxa"/>
          </w:tcPr>
          <w:p w:rsidR="00901734" w:rsidRDefault="00901734" w:rsidP="0039589F">
            <w:r>
              <w:t>[[BellowsRpt_Complete]] &lt;&lt;YESNO&gt;&gt;</w:t>
            </w:r>
          </w:p>
          <w:p w:rsidR="00256549" w:rsidRDefault="00256549" w:rsidP="00901734">
            <w:r>
              <w:t>[[Bellows</w:t>
            </w:r>
            <w:r w:rsidR="00901734">
              <w:t>_</w:t>
            </w:r>
            <w:r>
              <w:t>rpts</w:t>
            </w:r>
            <w:r w:rsidR="00901734">
              <w:t>_Comments</w:t>
            </w:r>
            <w:r>
              <w:t>]] &lt;&lt;COMMENT&gt;&gt;</w:t>
            </w:r>
          </w:p>
          <w:p w:rsidR="00901734" w:rsidRDefault="00901734" w:rsidP="00901734"/>
        </w:tc>
      </w:tr>
    </w:tbl>
    <w:p w:rsidR="00256549" w:rsidRDefault="00256549" w:rsidP="00256549">
      <w:pPr>
        <w:spacing w:after="200" w:line="276" w:lineRule="auto"/>
        <w:rPr>
          <w:rStyle w:val="Strong"/>
        </w:rPr>
      </w:pPr>
      <w:r>
        <w:rPr>
          <w:rStyle w:val="Strong"/>
        </w:rPr>
        <w:br w:type="page"/>
      </w:r>
    </w:p>
    <w:tbl>
      <w:tblPr>
        <w:tblStyle w:val="TableGrid"/>
        <w:tblW w:w="5000" w:type="pct"/>
        <w:tblLook w:val="04A0" w:firstRow="1" w:lastRow="0" w:firstColumn="1" w:lastColumn="0" w:noHBand="0" w:noVBand="1"/>
      </w:tblPr>
      <w:tblGrid>
        <w:gridCol w:w="1466"/>
        <w:gridCol w:w="7221"/>
        <w:gridCol w:w="4263"/>
      </w:tblGrid>
      <w:tr w:rsidR="00256549" w:rsidTr="0039589F">
        <w:tc>
          <w:tcPr>
            <w:tcW w:w="566" w:type="pct"/>
            <w:vAlign w:val="center"/>
          </w:tcPr>
          <w:p w:rsidR="00256549" w:rsidRPr="00A87E88" w:rsidRDefault="00256549" w:rsidP="0039589F">
            <w:pPr>
              <w:jc w:val="center"/>
              <w:rPr>
                <w:rStyle w:val="Strong"/>
              </w:rPr>
            </w:pPr>
            <w:r>
              <w:rPr>
                <w:rStyle w:val="Strong"/>
              </w:rPr>
              <w:t>Step No</w:t>
            </w:r>
          </w:p>
        </w:tc>
        <w:tc>
          <w:tcPr>
            <w:tcW w:w="2788" w:type="pct"/>
            <w:vAlign w:val="center"/>
          </w:tcPr>
          <w:p w:rsidR="00256549" w:rsidRPr="00A87E88" w:rsidRDefault="00256549" w:rsidP="0039589F">
            <w:pPr>
              <w:jc w:val="center"/>
              <w:rPr>
                <w:rStyle w:val="Strong"/>
              </w:rPr>
            </w:pPr>
            <w:r>
              <w:rPr>
                <w:rStyle w:val="Strong"/>
              </w:rPr>
              <w:t>Instructions</w:t>
            </w:r>
          </w:p>
        </w:tc>
        <w:tc>
          <w:tcPr>
            <w:tcW w:w="1646" w:type="pct"/>
            <w:vAlign w:val="center"/>
          </w:tcPr>
          <w:p w:rsidR="00256549" w:rsidRPr="00A87E88" w:rsidRDefault="00256549" w:rsidP="0039589F">
            <w:pPr>
              <w:jc w:val="center"/>
              <w:rPr>
                <w:rStyle w:val="Strong"/>
              </w:rPr>
            </w:pPr>
            <w:r>
              <w:rPr>
                <w:rStyle w:val="Strong"/>
              </w:rPr>
              <w:t>Data Inputs</w:t>
            </w:r>
          </w:p>
        </w:tc>
      </w:tr>
      <w:tr w:rsidR="00256549" w:rsidTr="0039589F">
        <w:tc>
          <w:tcPr>
            <w:tcW w:w="566" w:type="pct"/>
          </w:tcPr>
          <w:p w:rsidR="00256549" w:rsidRDefault="00256549" w:rsidP="0039589F">
            <w:r>
              <w:t>2</w:t>
            </w:r>
          </w:p>
        </w:tc>
        <w:tc>
          <w:tcPr>
            <w:tcW w:w="2788" w:type="pct"/>
          </w:tcPr>
          <w:p w:rsidR="009A110B" w:rsidRDefault="00256549" w:rsidP="0039589F">
            <w:r w:rsidRPr="007D0E45">
              <w:t>Follow the requirements of</w:t>
            </w:r>
            <w:r>
              <w:t xml:space="preserve"> 11141S0034, Section 3.0, </w:t>
            </w:r>
            <w:r w:rsidRPr="007D0E45">
              <w:t xml:space="preserve">at all times when handling </w:t>
            </w:r>
            <w:r>
              <w:t xml:space="preserve">clean stainless steel </w:t>
            </w:r>
            <w:r w:rsidRPr="007D0E45">
              <w:t xml:space="preserve">components. Make sure that the faces of the </w:t>
            </w:r>
            <w:r>
              <w:t>part</w:t>
            </w:r>
            <w:r w:rsidRPr="007D0E45">
              <w:t>s are protected from handling damage.</w:t>
            </w:r>
          </w:p>
          <w:p w:rsidR="00256549" w:rsidRPr="007D0E45" w:rsidRDefault="00256549" w:rsidP="0039589F">
            <w:r w:rsidRPr="007D0E45">
              <w:t xml:space="preserve"> </w:t>
            </w:r>
          </w:p>
          <w:p w:rsidR="00256549" w:rsidRPr="009A110B" w:rsidRDefault="00256549" w:rsidP="0039589F">
            <w:pPr>
              <w:rPr>
                <w:b/>
              </w:rPr>
            </w:pPr>
            <w:r w:rsidRPr="009A110B">
              <w:rPr>
                <w:b/>
              </w:rPr>
              <w:t>For this entire traveler, if any of the inspection items in this traveler are not as they should be, please generate either a D3 or an NCR, based on the inspector’s judgment.</w:t>
            </w:r>
            <w:r w:rsidR="00AA13FD">
              <w:rPr>
                <w:b/>
              </w:rPr>
              <w:t xml:space="preserve"> </w:t>
            </w:r>
          </w:p>
          <w:p w:rsidR="009A110B" w:rsidRDefault="009A110B" w:rsidP="0039589F"/>
          <w:p w:rsidR="00256549" w:rsidRPr="007D0E45" w:rsidRDefault="00256549" w:rsidP="0039589F">
            <w:r w:rsidRPr="007D0E45">
              <w:t>Enter technician name:</w:t>
            </w:r>
          </w:p>
          <w:p w:rsidR="00256549" w:rsidRPr="007D0E45" w:rsidRDefault="00256549" w:rsidP="0039589F">
            <w:r w:rsidRPr="007D0E45">
              <w:t>Enter date:</w:t>
            </w:r>
          </w:p>
          <w:p w:rsidR="00256549" w:rsidRDefault="00256549" w:rsidP="0039589F">
            <w:r w:rsidRPr="007D0E45">
              <w:t xml:space="preserve">Enter serial number of </w:t>
            </w:r>
            <w:r>
              <w:t xml:space="preserve">helium vessel </w:t>
            </w:r>
            <w:r w:rsidR="009A75C7">
              <w:t xml:space="preserve">kit </w:t>
            </w:r>
            <w:r w:rsidRPr="007D0E45">
              <w:t>being inspected:</w:t>
            </w:r>
          </w:p>
        </w:tc>
        <w:tc>
          <w:tcPr>
            <w:tcW w:w="1646" w:type="pct"/>
          </w:tcPr>
          <w:p w:rsidR="00256549" w:rsidRPr="007D0E45" w:rsidRDefault="00256549" w:rsidP="0039589F">
            <w:r w:rsidRPr="007D0E45">
              <w:t>[[</w:t>
            </w:r>
            <w:r>
              <w:t>Inspection_Tech</w:t>
            </w:r>
            <w:r w:rsidRPr="007D0E45">
              <w:t>]] &lt;&lt;</w:t>
            </w:r>
            <w:r>
              <w:t>SRF&gt;&gt;</w:t>
            </w:r>
          </w:p>
          <w:p w:rsidR="00256549" w:rsidRDefault="00256549" w:rsidP="0039589F">
            <w:r w:rsidRPr="007D0E45">
              <w:t>[[</w:t>
            </w:r>
            <w:r>
              <w:t>Inspection_</w:t>
            </w:r>
            <w:r w:rsidRPr="007D0E45">
              <w:t>Date]] &lt;&lt;</w:t>
            </w:r>
            <w:r>
              <w:t>TIMESTAMP&gt;&gt;</w:t>
            </w:r>
          </w:p>
          <w:p w:rsidR="0039589F" w:rsidRDefault="0039589F" w:rsidP="0039589F">
            <w:r>
              <w:t>[[HE</w:t>
            </w:r>
            <w:r w:rsidR="001B302A">
              <w:t>S</w:t>
            </w:r>
            <w:r>
              <w:t>SN]] &lt;&lt;HE</w:t>
            </w:r>
            <w:r w:rsidR="001B302A">
              <w:t>S</w:t>
            </w:r>
            <w:r>
              <w:t>SN&gt;&gt;</w:t>
            </w:r>
          </w:p>
          <w:p w:rsidR="00256549" w:rsidRDefault="00256549" w:rsidP="0039589F"/>
          <w:p w:rsidR="00256549" w:rsidRDefault="00256549" w:rsidP="0039589F"/>
        </w:tc>
      </w:tr>
      <w:tr w:rsidR="00256549" w:rsidTr="0039589F">
        <w:tc>
          <w:tcPr>
            <w:tcW w:w="566" w:type="pct"/>
          </w:tcPr>
          <w:p w:rsidR="00256549" w:rsidRDefault="00256549" w:rsidP="0039589F">
            <w:r>
              <w:t>3</w:t>
            </w:r>
          </w:p>
        </w:tc>
        <w:tc>
          <w:tcPr>
            <w:tcW w:w="2788" w:type="pct"/>
          </w:tcPr>
          <w:p w:rsidR="00256549" w:rsidRPr="007D0E45" w:rsidRDefault="00256549" w:rsidP="0039589F">
            <w:r w:rsidRPr="007D0E45">
              <w:t>Inspect shipping c</w:t>
            </w:r>
            <w:r>
              <w:t>rate</w:t>
            </w:r>
            <w:r w:rsidRPr="007D0E45">
              <w:t xml:space="preserve"> for signs of damage. </w:t>
            </w:r>
          </w:p>
          <w:p w:rsidR="00256549" w:rsidRDefault="00256549" w:rsidP="0039589F">
            <w:pPr>
              <w:rPr>
                <w:rFonts w:cs="BHKNDP+TimesNewRoman"/>
                <w:color w:val="000000"/>
                <w:sz w:val="23"/>
                <w:szCs w:val="23"/>
              </w:rPr>
            </w:pPr>
            <w:r>
              <w:rPr>
                <w:rFonts w:cs="BHKNDP+TimesNewRoman"/>
                <w:color w:val="000000"/>
                <w:sz w:val="23"/>
                <w:szCs w:val="23"/>
              </w:rPr>
              <w:t xml:space="preserve">Check packing list against shipment and verify agreement. </w:t>
            </w:r>
          </w:p>
          <w:p w:rsidR="00256549" w:rsidRPr="007D0E45" w:rsidRDefault="00256549" w:rsidP="0039589F">
            <w:r w:rsidRPr="007D0E45">
              <w:t>If the c</w:t>
            </w:r>
            <w:r>
              <w:t>rate</w:t>
            </w:r>
            <w:r w:rsidRPr="007D0E45">
              <w:t xml:space="preserve"> is damaged:</w:t>
            </w:r>
          </w:p>
          <w:p w:rsidR="00256549" w:rsidRDefault="00256549" w:rsidP="0039589F">
            <w:pPr>
              <w:numPr>
                <w:ilvl w:val="0"/>
                <w:numId w:val="2"/>
              </w:numPr>
            </w:pPr>
            <w:r w:rsidRPr="007D0E45">
              <w:t>Describe damage in comment field.</w:t>
            </w:r>
          </w:p>
          <w:p w:rsidR="00256549" w:rsidRDefault="00256549" w:rsidP="0039589F">
            <w:pPr>
              <w:numPr>
                <w:ilvl w:val="0"/>
                <w:numId w:val="2"/>
              </w:numPr>
            </w:pPr>
            <w:r w:rsidRPr="007D0E45">
              <w:t>Take a picture of the damage and attach file(s).</w:t>
            </w:r>
          </w:p>
          <w:p w:rsidR="009A110B" w:rsidRDefault="009A110B" w:rsidP="009A110B"/>
          <w:p w:rsidR="009A110B" w:rsidRDefault="009A110B" w:rsidP="009A110B"/>
          <w:p w:rsidR="00256549" w:rsidRDefault="00256549" w:rsidP="0039589F"/>
        </w:tc>
        <w:tc>
          <w:tcPr>
            <w:tcW w:w="1646" w:type="pct"/>
          </w:tcPr>
          <w:p w:rsidR="00256549" w:rsidRDefault="00256549" w:rsidP="0039589F">
            <w:r w:rsidRPr="007D0E45">
              <w:t>[[</w:t>
            </w:r>
            <w:r>
              <w:t>CrateGoodCondition</w:t>
            </w:r>
            <w:r w:rsidRPr="007D0E45">
              <w:t>]] &lt;&lt;</w:t>
            </w:r>
            <w:r>
              <w:t>YESNO&gt;&gt;</w:t>
            </w:r>
          </w:p>
          <w:p w:rsidR="00256549" w:rsidRPr="007D0E45" w:rsidRDefault="00256549" w:rsidP="0039589F">
            <w:r w:rsidRPr="007D0E45">
              <w:t>[[</w:t>
            </w:r>
            <w:r>
              <w:t>PackList_accurate</w:t>
            </w:r>
            <w:r w:rsidRPr="007D0E45">
              <w:t>]] &lt;&lt;</w:t>
            </w:r>
            <w:r>
              <w:t>YESNO&gt;&gt;</w:t>
            </w:r>
          </w:p>
          <w:p w:rsidR="00256549" w:rsidRDefault="00256549" w:rsidP="0039589F">
            <w:r w:rsidRPr="007D0E45">
              <w:t>[[</w:t>
            </w:r>
            <w:r>
              <w:t>Crate_</w:t>
            </w:r>
            <w:r w:rsidRPr="007D0E45">
              <w:t>Files]] &lt;&lt;</w:t>
            </w:r>
            <w:r>
              <w:t>FILEUPLOAD</w:t>
            </w:r>
            <w:r w:rsidRPr="007D0E45">
              <w:t>&gt;&gt;</w:t>
            </w:r>
          </w:p>
          <w:p w:rsidR="00256549" w:rsidRPr="007D0E45" w:rsidRDefault="00256549" w:rsidP="0039589F">
            <w:r w:rsidRPr="007D0E45">
              <w:t>[[</w:t>
            </w:r>
            <w:r>
              <w:t>Crate_</w:t>
            </w:r>
            <w:r w:rsidRPr="007D0E45">
              <w:t>Comment]] &lt;&lt;</w:t>
            </w:r>
            <w:r>
              <w:t>COMMENT&gt;&gt;</w:t>
            </w:r>
          </w:p>
        </w:tc>
      </w:tr>
    </w:tbl>
    <w:p w:rsidR="00256549" w:rsidRDefault="00256549" w:rsidP="00256549">
      <w:pPr>
        <w:spacing w:after="200" w:line="276" w:lineRule="auto"/>
        <w:rPr>
          <w:rStyle w:val="Strong"/>
        </w:rPr>
      </w:pPr>
      <w:r>
        <w:rPr>
          <w:rStyle w:val="Strong"/>
        </w:rPr>
        <w:br w:type="page"/>
      </w:r>
    </w:p>
    <w:tbl>
      <w:tblPr>
        <w:tblStyle w:val="TableGrid"/>
        <w:tblW w:w="5000" w:type="pct"/>
        <w:tblLook w:val="04A0" w:firstRow="1" w:lastRow="0" w:firstColumn="1" w:lastColumn="0" w:noHBand="0" w:noVBand="1"/>
      </w:tblPr>
      <w:tblGrid>
        <w:gridCol w:w="1080"/>
        <w:gridCol w:w="7607"/>
        <w:gridCol w:w="4263"/>
      </w:tblGrid>
      <w:tr w:rsidR="00256549" w:rsidTr="0039589F">
        <w:tc>
          <w:tcPr>
            <w:tcW w:w="417" w:type="pct"/>
            <w:vAlign w:val="center"/>
          </w:tcPr>
          <w:p w:rsidR="00256549" w:rsidRPr="00A87E88" w:rsidRDefault="00256549" w:rsidP="0039589F">
            <w:pPr>
              <w:jc w:val="center"/>
              <w:rPr>
                <w:rStyle w:val="Strong"/>
              </w:rPr>
            </w:pPr>
            <w:r>
              <w:rPr>
                <w:rStyle w:val="Strong"/>
              </w:rPr>
              <w:t>Step No</w:t>
            </w:r>
          </w:p>
        </w:tc>
        <w:tc>
          <w:tcPr>
            <w:tcW w:w="2937" w:type="pct"/>
            <w:vAlign w:val="center"/>
          </w:tcPr>
          <w:p w:rsidR="00256549" w:rsidRPr="00A87E88" w:rsidRDefault="00256549" w:rsidP="0039589F">
            <w:pPr>
              <w:jc w:val="center"/>
              <w:rPr>
                <w:rStyle w:val="Strong"/>
              </w:rPr>
            </w:pPr>
            <w:r>
              <w:rPr>
                <w:rStyle w:val="Strong"/>
              </w:rPr>
              <w:t>Instructions</w:t>
            </w:r>
          </w:p>
        </w:tc>
        <w:tc>
          <w:tcPr>
            <w:tcW w:w="1646" w:type="pct"/>
            <w:vAlign w:val="center"/>
          </w:tcPr>
          <w:p w:rsidR="00256549" w:rsidRPr="00A87E88" w:rsidRDefault="00256549" w:rsidP="0039589F">
            <w:pPr>
              <w:jc w:val="center"/>
              <w:rPr>
                <w:rStyle w:val="Strong"/>
              </w:rPr>
            </w:pPr>
            <w:r>
              <w:rPr>
                <w:rStyle w:val="Strong"/>
              </w:rPr>
              <w:t>Data Inputs</w:t>
            </w:r>
          </w:p>
        </w:tc>
      </w:tr>
      <w:tr w:rsidR="00256549" w:rsidTr="0039589F">
        <w:tc>
          <w:tcPr>
            <w:tcW w:w="417" w:type="pct"/>
            <w:vMerge w:val="restart"/>
          </w:tcPr>
          <w:p w:rsidR="00256549" w:rsidRDefault="00256549" w:rsidP="0039589F">
            <w:r>
              <w:t>4</w:t>
            </w:r>
          </w:p>
        </w:tc>
        <w:tc>
          <w:tcPr>
            <w:tcW w:w="2937" w:type="pct"/>
          </w:tcPr>
          <w:p w:rsidR="00256549" w:rsidRPr="007D0E45" w:rsidRDefault="00256549" w:rsidP="0039589F">
            <w:r w:rsidRPr="007D0E45">
              <w:t xml:space="preserve">Visually </w:t>
            </w:r>
            <w:r>
              <w:t xml:space="preserve">inspect helium vessel sub-assemblies per </w:t>
            </w:r>
            <w:r w:rsidRPr="00F5635B">
              <w:t>ASTM Standard Practice A 380-72, paragraph 7.2.1</w:t>
            </w:r>
            <w:r w:rsidR="002F5901">
              <w:t xml:space="preserve"> "Gross Inspection"</w:t>
            </w:r>
            <w:r>
              <w:t xml:space="preserve"> as cited in</w:t>
            </w:r>
            <w:r>
              <w:rPr>
                <w:rFonts w:ascii="Arial" w:eastAsiaTheme="minorHAnsi" w:hAnsi="Arial" w:cs="Arial"/>
                <w:szCs w:val="22"/>
              </w:rPr>
              <w:t xml:space="preserve"> </w:t>
            </w:r>
            <w:r>
              <w:t xml:space="preserve">JLAB specification 11141S0034, Section 4.1. </w:t>
            </w:r>
            <w:r w:rsidRPr="007D0E45">
              <w:t>Verify the following:</w:t>
            </w:r>
          </w:p>
        </w:tc>
        <w:tc>
          <w:tcPr>
            <w:tcW w:w="1646" w:type="pct"/>
          </w:tcPr>
          <w:p w:rsidR="00256549" w:rsidRPr="007D0E45" w:rsidRDefault="00256549" w:rsidP="0039589F"/>
        </w:tc>
      </w:tr>
      <w:tr w:rsidR="00256549" w:rsidTr="0039589F">
        <w:tc>
          <w:tcPr>
            <w:tcW w:w="417" w:type="pct"/>
            <w:vMerge/>
          </w:tcPr>
          <w:p w:rsidR="00256549" w:rsidRDefault="00256549" w:rsidP="0039589F"/>
        </w:tc>
        <w:tc>
          <w:tcPr>
            <w:tcW w:w="2937" w:type="pct"/>
          </w:tcPr>
          <w:p w:rsidR="00256549" w:rsidRDefault="00256549" w:rsidP="0039589F">
            <w:pPr>
              <w:numPr>
                <w:ilvl w:val="0"/>
                <w:numId w:val="3"/>
              </w:numPr>
              <w:ind w:left="720"/>
            </w:pPr>
            <w:r>
              <w:t>Verify the quantity of the following:</w:t>
            </w:r>
          </w:p>
          <w:p w:rsidR="00256549" w:rsidRDefault="00256549" w:rsidP="0039589F">
            <w:pPr>
              <w:ind w:left="720"/>
            </w:pPr>
            <w:r>
              <w:t>Item 2, helium vessel bellows, quantity = 2</w:t>
            </w:r>
          </w:p>
          <w:p w:rsidR="00256549" w:rsidRDefault="00256549" w:rsidP="0039589F">
            <w:pPr>
              <w:ind w:left="720"/>
            </w:pPr>
            <w:r>
              <w:t>Item 4, helium vessel shell assembly, quantity = 1</w:t>
            </w:r>
          </w:p>
          <w:p w:rsidR="00256549" w:rsidRDefault="00256549" w:rsidP="0039589F">
            <w:pPr>
              <w:ind w:left="720"/>
            </w:pPr>
            <w:r>
              <w:t>Item 6, tuner tab, quantity = 4</w:t>
            </w:r>
          </w:p>
          <w:p w:rsidR="00256549" w:rsidRPr="007D0E45" w:rsidRDefault="00256549" w:rsidP="0039589F">
            <w:pPr>
              <w:ind w:left="720"/>
            </w:pPr>
            <w:r>
              <w:t>Item 7, helium vessel head, quantity = 2</w:t>
            </w:r>
          </w:p>
        </w:tc>
        <w:tc>
          <w:tcPr>
            <w:tcW w:w="1646" w:type="pct"/>
          </w:tcPr>
          <w:p w:rsidR="00256549" w:rsidRDefault="00256549" w:rsidP="0039589F">
            <w:r w:rsidRPr="007D0E45">
              <w:t>[[</w:t>
            </w:r>
            <w:r>
              <w:t>ItemsComplete</w:t>
            </w:r>
            <w:r w:rsidRPr="007D0E45">
              <w:t>]] &lt;&lt;</w:t>
            </w:r>
            <w:r>
              <w:t>YESNO&gt;&gt;</w:t>
            </w:r>
          </w:p>
          <w:p w:rsidR="00256549" w:rsidRPr="007D0E45" w:rsidRDefault="00256549" w:rsidP="0039589F">
            <w:r w:rsidRPr="007D0E45">
              <w:t>[[</w:t>
            </w:r>
            <w:r>
              <w:t>ListMissingItems</w:t>
            </w:r>
            <w:r w:rsidRPr="007D0E45">
              <w:t>]] &lt;&lt;</w:t>
            </w:r>
            <w:r>
              <w:t>COMMENT&gt;&gt;</w:t>
            </w:r>
          </w:p>
        </w:tc>
      </w:tr>
      <w:tr w:rsidR="00256549" w:rsidTr="0039589F">
        <w:tc>
          <w:tcPr>
            <w:tcW w:w="417" w:type="pct"/>
            <w:vMerge/>
          </w:tcPr>
          <w:p w:rsidR="00256549" w:rsidRDefault="00256549" w:rsidP="0039589F"/>
        </w:tc>
        <w:tc>
          <w:tcPr>
            <w:tcW w:w="2937" w:type="pct"/>
          </w:tcPr>
          <w:p w:rsidR="00256549" w:rsidRPr="007D0E45" w:rsidRDefault="00256549" w:rsidP="0039589F">
            <w:pPr>
              <w:numPr>
                <w:ilvl w:val="0"/>
                <w:numId w:val="3"/>
              </w:numPr>
              <w:ind w:left="720"/>
            </w:pPr>
            <w:r w:rsidRPr="007D0E45">
              <w:t xml:space="preserve">Surface </w:t>
            </w:r>
            <w:r>
              <w:t xml:space="preserve">cleanness: perform visual inspection of surfaces per JLAB specification 11141S0034, Section 4.1. Conduct wipe test </w:t>
            </w:r>
            <w:r w:rsidRPr="004833E1">
              <w:t>for evaluating the cleanness of surfaces not accessible for direct visual inspection</w:t>
            </w:r>
            <w:r>
              <w:t>. Make notes of surfaces that failed either visual inspection or wipe test.</w:t>
            </w:r>
          </w:p>
        </w:tc>
        <w:tc>
          <w:tcPr>
            <w:tcW w:w="1646" w:type="pct"/>
          </w:tcPr>
          <w:p w:rsidR="00256549" w:rsidRDefault="00256549" w:rsidP="0039589F">
            <w:r w:rsidRPr="007D0E45">
              <w:t>[[</w:t>
            </w:r>
            <w:r>
              <w:t>SurfacesClean</w:t>
            </w:r>
            <w:r w:rsidRPr="007D0E45">
              <w:t>]] &lt;&lt;</w:t>
            </w:r>
            <w:r>
              <w:t>YESNO&gt;&gt;</w:t>
            </w:r>
          </w:p>
          <w:p w:rsidR="00256549" w:rsidRPr="007D0E45" w:rsidRDefault="00256549" w:rsidP="0039589F">
            <w:r w:rsidRPr="007D0E45">
              <w:t>[[</w:t>
            </w:r>
            <w:r>
              <w:t>SurfaceCleannessNotes</w:t>
            </w:r>
            <w:r w:rsidRPr="007D0E45">
              <w:t>]] &lt;&lt;</w:t>
            </w:r>
            <w:r>
              <w:t>COMMENT&gt;&gt;</w:t>
            </w:r>
          </w:p>
        </w:tc>
      </w:tr>
      <w:tr w:rsidR="00256549" w:rsidTr="0039589F">
        <w:tc>
          <w:tcPr>
            <w:tcW w:w="417" w:type="pct"/>
            <w:vMerge/>
          </w:tcPr>
          <w:p w:rsidR="00256549" w:rsidRDefault="00256549" w:rsidP="0039589F"/>
        </w:tc>
        <w:tc>
          <w:tcPr>
            <w:tcW w:w="2937" w:type="pct"/>
          </w:tcPr>
          <w:p w:rsidR="00256549" w:rsidRPr="007D0E45" w:rsidRDefault="00256549" w:rsidP="0039589F">
            <w:pPr>
              <w:pStyle w:val="ListParagraph"/>
              <w:numPr>
                <w:ilvl w:val="0"/>
                <w:numId w:val="4"/>
              </w:numPr>
            </w:pPr>
            <w:r w:rsidRPr="007D0E45">
              <w:t>Visually inspect the bellows convolutions. Check for structural integrity (kinks in metal). As long as the metal is not kinked, crimped, etc., bellows are okay.</w:t>
            </w:r>
            <w:r>
              <w:t xml:space="preserve"> Avoid damaging the thin-walled bellows. Protect bellows with necessary covers or insulation after inspection.</w:t>
            </w:r>
          </w:p>
        </w:tc>
        <w:tc>
          <w:tcPr>
            <w:tcW w:w="1646" w:type="pct"/>
          </w:tcPr>
          <w:p w:rsidR="00256549" w:rsidRPr="007D0E45" w:rsidRDefault="00256549" w:rsidP="0039589F">
            <w:r w:rsidRPr="007D0E45">
              <w:t>[[</w:t>
            </w:r>
            <w:r>
              <w:t>BellowsConvolutions</w:t>
            </w:r>
            <w:r w:rsidRPr="007D0E45">
              <w:t>Ok]] &lt;&lt;</w:t>
            </w:r>
            <w:r>
              <w:t>YESNO&gt;&gt;</w:t>
            </w:r>
          </w:p>
        </w:tc>
      </w:tr>
      <w:tr w:rsidR="00256549" w:rsidTr="0039589F">
        <w:tc>
          <w:tcPr>
            <w:tcW w:w="417" w:type="pct"/>
            <w:vMerge/>
          </w:tcPr>
          <w:p w:rsidR="00256549" w:rsidRDefault="00256549" w:rsidP="0039589F"/>
        </w:tc>
        <w:tc>
          <w:tcPr>
            <w:tcW w:w="2937" w:type="pct"/>
          </w:tcPr>
          <w:p w:rsidR="00256549" w:rsidRPr="007D0E45" w:rsidRDefault="00256549" w:rsidP="0039589F">
            <w:r w:rsidRPr="007D0E45">
              <w:t>Make a note in the comment field for any damage. Use a boroscope and/or camera to take a picture of any damage (or questionable areas) and attach file(s).</w:t>
            </w:r>
            <w:r w:rsidR="00AA13FD">
              <w:t xml:space="preserve"> </w:t>
            </w:r>
          </w:p>
        </w:tc>
        <w:tc>
          <w:tcPr>
            <w:tcW w:w="1646" w:type="pct"/>
          </w:tcPr>
          <w:p w:rsidR="00256549" w:rsidRPr="007D0E45" w:rsidRDefault="00256549" w:rsidP="0039589F">
            <w:r w:rsidRPr="007D0E45">
              <w:t>[[</w:t>
            </w:r>
            <w:r>
              <w:t>Damage</w:t>
            </w:r>
            <w:r w:rsidRPr="007D0E45">
              <w:t>Files]] &lt;&lt;</w:t>
            </w:r>
            <w:r>
              <w:t>FILEUPLOAD</w:t>
            </w:r>
            <w:r w:rsidRPr="007D0E45">
              <w:t>&gt;&gt;</w:t>
            </w:r>
          </w:p>
          <w:p w:rsidR="00256549" w:rsidRPr="007D0E45" w:rsidRDefault="00256549" w:rsidP="0039589F">
            <w:r w:rsidRPr="007D0E45">
              <w:t>[[</w:t>
            </w:r>
            <w:r>
              <w:t>Damage</w:t>
            </w:r>
            <w:r w:rsidRPr="007D0E45">
              <w:t>Comment]] &lt;&lt;</w:t>
            </w:r>
            <w:r>
              <w:t>COMMENT&gt;&gt;</w:t>
            </w:r>
          </w:p>
        </w:tc>
      </w:tr>
    </w:tbl>
    <w:p w:rsidR="00256549" w:rsidRDefault="00256549" w:rsidP="00256549">
      <w:r>
        <w:br w:type="page"/>
      </w:r>
    </w:p>
    <w:tbl>
      <w:tblPr>
        <w:tblStyle w:val="TableGrid"/>
        <w:tblW w:w="5000" w:type="pct"/>
        <w:tblLook w:val="04A0" w:firstRow="1" w:lastRow="0" w:firstColumn="1" w:lastColumn="0" w:noHBand="0" w:noVBand="1"/>
      </w:tblPr>
      <w:tblGrid>
        <w:gridCol w:w="1080"/>
        <w:gridCol w:w="7431"/>
        <w:gridCol w:w="4439"/>
      </w:tblGrid>
      <w:tr w:rsidR="00256549" w:rsidTr="0039589F">
        <w:tc>
          <w:tcPr>
            <w:tcW w:w="417" w:type="pct"/>
            <w:vAlign w:val="center"/>
          </w:tcPr>
          <w:p w:rsidR="00256549" w:rsidRPr="00A87E88" w:rsidRDefault="00256549" w:rsidP="0039589F">
            <w:pPr>
              <w:jc w:val="center"/>
              <w:rPr>
                <w:rStyle w:val="Strong"/>
              </w:rPr>
            </w:pPr>
            <w:r>
              <w:rPr>
                <w:rStyle w:val="Strong"/>
              </w:rPr>
              <w:t>Step No</w:t>
            </w:r>
          </w:p>
        </w:tc>
        <w:tc>
          <w:tcPr>
            <w:tcW w:w="2869" w:type="pct"/>
            <w:vAlign w:val="center"/>
          </w:tcPr>
          <w:p w:rsidR="00256549" w:rsidRPr="00A87E88" w:rsidRDefault="00256549" w:rsidP="0039589F">
            <w:pPr>
              <w:jc w:val="center"/>
              <w:rPr>
                <w:rStyle w:val="Strong"/>
              </w:rPr>
            </w:pPr>
            <w:r>
              <w:rPr>
                <w:rStyle w:val="Strong"/>
              </w:rPr>
              <w:t>Instructions</w:t>
            </w:r>
          </w:p>
        </w:tc>
        <w:tc>
          <w:tcPr>
            <w:tcW w:w="1714" w:type="pct"/>
            <w:vAlign w:val="center"/>
          </w:tcPr>
          <w:p w:rsidR="00256549" w:rsidRPr="00A87E88" w:rsidRDefault="00256549" w:rsidP="0039589F">
            <w:pPr>
              <w:jc w:val="center"/>
              <w:rPr>
                <w:rStyle w:val="Strong"/>
              </w:rPr>
            </w:pPr>
            <w:r>
              <w:rPr>
                <w:rStyle w:val="Strong"/>
              </w:rPr>
              <w:t>Data Inputs</w:t>
            </w:r>
          </w:p>
        </w:tc>
      </w:tr>
      <w:tr w:rsidR="00256549" w:rsidTr="0039589F">
        <w:tc>
          <w:tcPr>
            <w:tcW w:w="417" w:type="pct"/>
          </w:tcPr>
          <w:p w:rsidR="00256549" w:rsidRDefault="00256549" w:rsidP="0039589F">
            <w:r>
              <w:t>5</w:t>
            </w:r>
          </w:p>
        </w:tc>
        <w:tc>
          <w:tcPr>
            <w:tcW w:w="2869" w:type="pct"/>
          </w:tcPr>
          <w:p w:rsidR="00256549" w:rsidRPr="007D0E45" w:rsidRDefault="00256549" w:rsidP="0039589F">
            <w:r w:rsidRPr="007D0E45">
              <w:t>Enter technician name:</w:t>
            </w:r>
          </w:p>
          <w:p w:rsidR="00256549" w:rsidRPr="007D0E45" w:rsidRDefault="00256549" w:rsidP="0039589F">
            <w:r w:rsidRPr="007D0E45">
              <w:t>Enter date:</w:t>
            </w:r>
          </w:p>
          <w:p w:rsidR="00256549" w:rsidRPr="007D0E45" w:rsidRDefault="00256549" w:rsidP="0039589F">
            <w:r w:rsidRPr="007D0E45">
              <w:t xml:space="preserve">Take a series of pictures of the </w:t>
            </w:r>
            <w:r>
              <w:t>helium vessel assembly and loose items</w:t>
            </w:r>
            <w:r w:rsidRPr="007D0E45">
              <w:t xml:space="preserve"> to document </w:t>
            </w:r>
            <w:r>
              <w:t xml:space="preserve">their </w:t>
            </w:r>
            <w:r w:rsidRPr="007D0E45">
              <w:t>arrival state</w:t>
            </w:r>
            <w:r>
              <w:t>s</w:t>
            </w:r>
            <w:r w:rsidRPr="007D0E45">
              <w:t xml:space="preserve">. </w:t>
            </w:r>
            <w:r>
              <w:t xml:space="preserve">Similar items can be grouped for photographing. </w:t>
            </w:r>
          </w:p>
        </w:tc>
        <w:tc>
          <w:tcPr>
            <w:tcW w:w="1714" w:type="pct"/>
          </w:tcPr>
          <w:p w:rsidR="00256549" w:rsidRPr="007D0E45" w:rsidRDefault="00256549" w:rsidP="0039589F">
            <w:r w:rsidRPr="007D0E45">
              <w:t>[[</w:t>
            </w:r>
            <w:r>
              <w:t>PictureTech</w:t>
            </w:r>
            <w:r w:rsidRPr="007D0E45">
              <w:t>]] &lt;&lt;</w:t>
            </w:r>
            <w:r>
              <w:t>SRF&gt;&gt;</w:t>
            </w:r>
          </w:p>
          <w:p w:rsidR="00256549" w:rsidRPr="007D0E45" w:rsidRDefault="00256549" w:rsidP="0039589F">
            <w:r w:rsidRPr="007D0E45">
              <w:t>[[</w:t>
            </w:r>
            <w:r>
              <w:t>Picture</w:t>
            </w:r>
            <w:r w:rsidRPr="007D0E45">
              <w:t>Date]] &lt;&lt;</w:t>
            </w:r>
            <w:r>
              <w:t>TIMESTAMP&gt;&gt;</w:t>
            </w:r>
          </w:p>
          <w:p w:rsidR="00256549" w:rsidRPr="007D0E45" w:rsidRDefault="00256549" w:rsidP="0039589F">
            <w:r>
              <w:t>[[Picture</w:t>
            </w:r>
            <w:r w:rsidRPr="007D0E45">
              <w:t>Files]] &lt;&lt;</w:t>
            </w:r>
            <w:r>
              <w:t>FILEUPLOAD</w:t>
            </w:r>
            <w:r w:rsidRPr="007D0E45">
              <w:t>&gt;&gt;</w:t>
            </w:r>
          </w:p>
          <w:p w:rsidR="00256549" w:rsidRPr="007D0E45" w:rsidRDefault="00256549" w:rsidP="0039589F">
            <w:r w:rsidRPr="007D0E45">
              <w:t>[[</w:t>
            </w:r>
            <w:r>
              <w:t>VisualExaminationEnd</w:t>
            </w:r>
            <w:r w:rsidRPr="007D0E45">
              <w:t>]] &lt;&lt;</w:t>
            </w:r>
            <w:r>
              <w:t>TIMESTAMP&gt;&gt;</w:t>
            </w:r>
          </w:p>
        </w:tc>
      </w:tr>
    </w:tbl>
    <w:p w:rsidR="00256549" w:rsidRDefault="00256549" w:rsidP="00256549">
      <w:r>
        <w:br w:type="page"/>
      </w:r>
    </w:p>
    <w:tbl>
      <w:tblPr>
        <w:tblStyle w:val="TableGrid"/>
        <w:tblW w:w="5000" w:type="pct"/>
        <w:tblLook w:val="04A0" w:firstRow="1" w:lastRow="0" w:firstColumn="1" w:lastColumn="0" w:noHBand="0" w:noVBand="1"/>
      </w:tblPr>
      <w:tblGrid>
        <w:gridCol w:w="1080"/>
        <w:gridCol w:w="7431"/>
        <w:gridCol w:w="4439"/>
      </w:tblGrid>
      <w:tr w:rsidR="00256549" w:rsidTr="0039589F">
        <w:tc>
          <w:tcPr>
            <w:tcW w:w="417" w:type="pct"/>
            <w:vAlign w:val="center"/>
          </w:tcPr>
          <w:p w:rsidR="00256549" w:rsidRPr="00A87E88" w:rsidRDefault="00256549" w:rsidP="0039589F">
            <w:pPr>
              <w:jc w:val="center"/>
              <w:rPr>
                <w:rStyle w:val="Strong"/>
              </w:rPr>
            </w:pPr>
            <w:r>
              <w:rPr>
                <w:rStyle w:val="Strong"/>
              </w:rPr>
              <w:t>Step No</w:t>
            </w:r>
          </w:p>
        </w:tc>
        <w:tc>
          <w:tcPr>
            <w:tcW w:w="2869" w:type="pct"/>
            <w:vAlign w:val="center"/>
          </w:tcPr>
          <w:p w:rsidR="00256549" w:rsidRPr="00A87E88" w:rsidRDefault="00256549" w:rsidP="0039589F">
            <w:pPr>
              <w:jc w:val="center"/>
              <w:rPr>
                <w:rStyle w:val="Strong"/>
              </w:rPr>
            </w:pPr>
            <w:r>
              <w:rPr>
                <w:rStyle w:val="Strong"/>
              </w:rPr>
              <w:t>Instructions</w:t>
            </w:r>
          </w:p>
        </w:tc>
        <w:tc>
          <w:tcPr>
            <w:tcW w:w="1714" w:type="pct"/>
            <w:vAlign w:val="center"/>
          </w:tcPr>
          <w:p w:rsidR="00256549" w:rsidRPr="00A87E88" w:rsidRDefault="00256549" w:rsidP="0039589F">
            <w:pPr>
              <w:jc w:val="center"/>
              <w:rPr>
                <w:rStyle w:val="Strong"/>
              </w:rPr>
            </w:pPr>
            <w:r>
              <w:rPr>
                <w:rStyle w:val="Strong"/>
              </w:rPr>
              <w:t>Data Inputs</w:t>
            </w:r>
          </w:p>
        </w:tc>
      </w:tr>
      <w:tr w:rsidR="00256549" w:rsidTr="0039589F">
        <w:tc>
          <w:tcPr>
            <w:tcW w:w="417" w:type="pct"/>
            <w:vMerge w:val="restart"/>
          </w:tcPr>
          <w:p w:rsidR="00256549" w:rsidRDefault="00256549" w:rsidP="0039589F">
            <w:r>
              <w:t>6</w:t>
            </w:r>
          </w:p>
        </w:tc>
        <w:tc>
          <w:tcPr>
            <w:tcW w:w="2869" w:type="pct"/>
          </w:tcPr>
          <w:p w:rsidR="00256549" w:rsidRDefault="00256549" w:rsidP="0039589F">
            <w:r>
              <w:t>Magnetic permeability check.</w:t>
            </w:r>
          </w:p>
          <w:p w:rsidR="00256549" w:rsidRDefault="00256549" w:rsidP="0039589F">
            <w:r>
              <w:t>Enter technician name:</w:t>
            </w:r>
          </w:p>
          <w:p w:rsidR="00256549" w:rsidRPr="0000654A" w:rsidRDefault="00256549" w:rsidP="0039589F">
            <w:r>
              <w:t>Enter permeability check date:</w:t>
            </w:r>
          </w:p>
          <w:p w:rsidR="00256549" w:rsidRDefault="00256549" w:rsidP="0039589F">
            <w:r>
              <w:t xml:space="preserve">Use magnetic permeability gauge, such as </w:t>
            </w:r>
            <w:r w:rsidR="00CE4099">
              <w:t xml:space="preserve">a </w:t>
            </w:r>
            <w:r>
              <w:t>Severn permeability indicator, to inspect all welds and bodies of the parts. Move the gauge around the welds and inner and outer surfaces for maximum permeability value. If on the welds, permeability is higher than 2.0, or, on the body, permeability is higher than 1.20, answer “No” to the appropriate variable at right and notify project engineer.</w:t>
            </w:r>
          </w:p>
        </w:tc>
        <w:tc>
          <w:tcPr>
            <w:tcW w:w="1714" w:type="pct"/>
          </w:tcPr>
          <w:p w:rsidR="00256549" w:rsidRPr="007D0E45" w:rsidRDefault="00256549" w:rsidP="0039589F">
            <w:r w:rsidRPr="007D0E45">
              <w:t>[[</w:t>
            </w:r>
            <w:r>
              <w:t>PermeabilityTech</w:t>
            </w:r>
            <w:r w:rsidRPr="007D0E45">
              <w:t>]] &lt;&lt;</w:t>
            </w:r>
            <w:r>
              <w:t>SRF&gt;&gt;</w:t>
            </w:r>
          </w:p>
          <w:p w:rsidR="00256549" w:rsidRPr="007D0E45" w:rsidRDefault="00256549" w:rsidP="0039589F">
            <w:r w:rsidRPr="007D0E45">
              <w:t>[[</w:t>
            </w:r>
            <w:r>
              <w:t>PermeabilityCheck</w:t>
            </w:r>
            <w:r w:rsidRPr="007D0E45">
              <w:t>Date]] &lt;&lt;</w:t>
            </w:r>
            <w:r>
              <w:t>TIMESTAMP&gt;&gt;</w:t>
            </w:r>
          </w:p>
          <w:p w:rsidR="00256549" w:rsidRPr="007D0E45" w:rsidRDefault="00256549" w:rsidP="0039589F"/>
        </w:tc>
      </w:tr>
      <w:tr w:rsidR="00256549" w:rsidTr="0039589F">
        <w:tc>
          <w:tcPr>
            <w:tcW w:w="417" w:type="pct"/>
            <w:vMerge/>
          </w:tcPr>
          <w:p w:rsidR="00256549" w:rsidRDefault="00256549" w:rsidP="0039589F"/>
        </w:tc>
        <w:tc>
          <w:tcPr>
            <w:tcW w:w="2869" w:type="pct"/>
          </w:tcPr>
          <w:p w:rsidR="00256549" w:rsidRPr="0000654A" w:rsidRDefault="00256549" w:rsidP="0039589F">
            <w:r>
              <w:t>Shell body permeability &lt; 1.20?</w:t>
            </w:r>
          </w:p>
        </w:tc>
        <w:tc>
          <w:tcPr>
            <w:tcW w:w="1714" w:type="pct"/>
          </w:tcPr>
          <w:p w:rsidR="00256549" w:rsidRPr="007D0E45" w:rsidRDefault="00256549" w:rsidP="0039589F">
            <w:r>
              <w:t>[[Shell_Body_Mu_OK]]&lt;&lt;YESNO&gt;&gt;</w:t>
            </w:r>
          </w:p>
        </w:tc>
      </w:tr>
      <w:tr w:rsidR="00256549" w:rsidTr="0039589F">
        <w:tc>
          <w:tcPr>
            <w:tcW w:w="417" w:type="pct"/>
            <w:vMerge/>
          </w:tcPr>
          <w:p w:rsidR="00256549" w:rsidRDefault="00256549" w:rsidP="0039589F"/>
        </w:tc>
        <w:tc>
          <w:tcPr>
            <w:tcW w:w="2869" w:type="pct"/>
          </w:tcPr>
          <w:p w:rsidR="00256549" w:rsidRPr="0000654A" w:rsidRDefault="00256549" w:rsidP="0039589F">
            <w:r>
              <w:t>Shell welds permeability &lt; 2.0?</w:t>
            </w:r>
          </w:p>
        </w:tc>
        <w:tc>
          <w:tcPr>
            <w:tcW w:w="1714" w:type="pct"/>
          </w:tcPr>
          <w:p w:rsidR="00256549" w:rsidRPr="007D0E45" w:rsidRDefault="00256549" w:rsidP="0039589F">
            <w:r>
              <w:t>[[Shell_Welds_Mu_OK]]&lt;&lt;YESNO&gt;&gt;</w:t>
            </w:r>
          </w:p>
        </w:tc>
      </w:tr>
      <w:tr w:rsidR="00256549" w:rsidTr="0039589F">
        <w:tc>
          <w:tcPr>
            <w:tcW w:w="417" w:type="pct"/>
            <w:vMerge/>
          </w:tcPr>
          <w:p w:rsidR="00256549" w:rsidRDefault="00256549" w:rsidP="0039589F"/>
        </w:tc>
        <w:tc>
          <w:tcPr>
            <w:tcW w:w="2869" w:type="pct"/>
          </w:tcPr>
          <w:p w:rsidR="00256549" w:rsidRPr="0000654A" w:rsidRDefault="00256549" w:rsidP="0039589F">
            <w:r>
              <w:t>Bellows #1 body permeability &lt; 1.20?</w:t>
            </w:r>
          </w:p>
        </w:tc>
        <w:tc>
          <w:tcPr>
            <w:tcW w:w="1714" w:type="pct"/>
          </w:tcPr>
          <w:p w:rsidR="00256549" w:rsidRPr="007D0E45" w:rsidRDefault="00256549" w:rsidP="0039589F">
            <w:r>
              <w:t>[[Bellows1_Body_Mu_OK]]&lt;&lt;YESNO&gt;&gt;</w:t>
            </w:r>
          </w:p>
        </w:tc>
      </w:tr>
      <w:tr w:rsidR="00256549" w:rsidTr="0039589F">
        <w:tc>
          <w:tcPr>
            <w:tcW w:w="417" w:type="pct"/>
            <w:vMerge/>
          </w:tcPr>
          <w:p w:rsidR="00256549" w:rsidRDefault="00256549" w:rsidP="0039589F"/>
        </w:tc>
        <w:tc>
          <w:tcPr>
            <w:tcW w:w="2869" w:type="pct"/>
          </w:tcPr>
          <w:p w:rsidR="00256549" w:rsidRPr="0000654A" w:rsidRDefault="00256549" w:rsidP="0039589F">
            <w:r>
              <w:t>Bellows #1 welds permeability &lt; 2.0?</w:t>
            </w:r>
          </w:p>
        </w:tc>
        <w:tc>
          <w:tcPr>
            <w:tcW w:w="1714" w:type="pct"/>
          </w:tcPr>
          <w:p w:rsidR="00256549" w:rsidRPr="007D0E45" w:rsidRDefault="00256549" w:rsidP="0039589F">
            <w:r>
              <w:t>[[Bellows1_Welds_Mu_OK]]&lt;&lt;YESNO&gt;&gt;</w:t>
            </w:r>
          </w:p>
        </w:tc>
      </w:tr>
      <w:tr w:rsidR="00256549" w:rsidTr="0039589F">
        <w:tc>
          <w:tcPr>
            <w:tcW w:w="417" w:type="pct"/>
            <w:vMerge/>
          </w:tcPr>
          <w:p w:rsidR="00256549" w:rsidRDefault="00256549" w:rsidP="0039589F"/>
        </w:tc>
        <w:tc>
          <w:tcPr>
            <w:tcW w:w="2869" w:type="pct"/>
          </w:tcPr>
          <w:p w:rsidR="00256549" w:rsidRPr="0000654A" w:rsidRDefault="00256549" w:rsidP="0039589F">
            <w:r>
              <w:t>Bellows #2 body permeability &lt; 1.20?</w:t>
            </w:r>
          </w:p>
        </w:tc>
        <w:tc>
          <w:tcPr>
            <w:tcW w:w="1714" w:type="pct"/>
          </w:tcPr>
          <w:p w:rsidR="00256549" w:rsidRPr="007D0E45" w:rsidRDefault="00256549" w:rsidP="0039589F">
            <w:r>
              <w:t>[[Bellows2_Body_Mu_OK]]&lt;&lt;YESNO&gt;&gt;</w:t>
            </w:r>
          </w:p>
        </w:tc>
      </w:tr>
      <w:tr w:rsidR="00256549" w:rsidTr="0039589F">
        <w:tc>
          <w:tcPr>
            <w:tcW w:w="417" w:type="pct"/>
            <w:vMerge/>
          </w:tcPr>
          <w:p w:rsidR="00256549" w:rsidRDefault="00256549" w:rsidP="0039589F"/>
        </w:tc>
        <w:tc>
          <w:tcPr>
            <w:tcW w:w="2869" w:type="pct"/>
          </w:tcPr>
          <w:p w:rsidR="00256549" w:rsidRPr="0000654A" w:rsidRDefault="00256549" w:rsidP="0039589F">
            <w:r>
              <w:t>Bellows #2 welds permeability &lt; 2.0?</w:t>
            </w:r>
          </w:p>
        </w:tc>
        <w:tc>
          <w:tcPr>
            <w:tcW w:w="1714" w:type="pct"/>
          </w:tcPr>
          <w:p w:rsidR="00256549" w:rsidRPr="007D0E45" w:rsidRDefault="00256549" w:rsidP="0039589F">
            <w:r>
              <w:t>[[Bellows2_Welds_Mu_OK]]&lt;&lt;YESNO&gt;&gt;</w:t>
            </w:r>
          </w:p>
        </w:tc>
      </w:tr>
      <w:tr w:rsidR="00256549" w:rsidTr="0039589F">
        <w:tc>
          <w:tcPr>
            <w:tcW w:w="417" w:type="pct"/>
            <w:vMerge/>
          </w:tcPr>
          <w:p w:rsidR="00256549" w:rsidRDefault="00256549" w:rsidP="0039589F"/>
        </w:tc>
        <w:tc>
          <w:tcPr>
            <w:tcW w:w="2869" w:type="pct"/>
          </w:tcPr>
          <w:p w:rsidR="00256549" w:rsidRPr="0000654A" w:rsidRDefault="00256549" w:rsidP="0039589F">
            <w:r>
              <w:t>Head Assembly #1 body permeability &lt; 1.20?</w:t>
            </w:r>
          </w:p>
        </w:tc>
        <w:tc>
          <w:tcPr>
            <w:tcW w:w="1714" w:type="pct"/>
          </w:tcPr>
          <w:p w:rsidR="00256549" w:rsidRPr="007D0E45" w:rsidRDefault="00256549" w:rsidP="0039589F">
            <w:r>
              <w:t>[[Head1_Body_Mu_OK]]&lt;&lt;YESNO&gt;&gt;</w:t>
            </w:r>
          </w:p>
        </w:tc>
      </w:tr>
      <w:tr w:rsidR="00256549" w:rsidTr="0039589F">
        <w:tc>
          <w:tcPr>
            <w:tcW w:w="417" w:type="pct"/>
            <w:vMerge/>
          </w:tcPr>
          <w:p w:rsidR="00256549" w:rsidRDefault="00256549" w:rsidP="0039589F"/>
        </w:tc>
        <w:tc>
          <w:tcPr>
            <w:tcW w:w="2869" w:type="pct"/>
          </w:tcPr>
          <w:p w:rsidR="00256549" w:rsidRPr="0000654A" w:rsidRDefault="00256549" w:rsidP="0039589F">
            <w:r>
              <w:t>Head Assembly #1 welds permeability &lt; 2.0?</w:t>
            </w:r>
          </w:p>
        </w:tc>
        <w:tc>
          <w:tcPr>
            <w:tcW w:w="1714" w:type="pct"/>
          </w:tcPr>
          <w:p w:rsidR="00256549" w:rsidRPr="007D0E45" w:rsidRDefault="00256549" w:rsidP="0039589F">
            <w:r>
              <w:t>[[Head1_Welds_Mu_OK]]&lt;&lt;YESNO&gt;&gt;</w:t>
            </w:r>
          </w:p>
        </w:tc>
      </w:tr>
      <w:tr w:rsidR="00256549" w:rsidTr="0039589F">
        <w:tc>
          <w:tcPr>
            <w:tcW w:w="417" w:type="pct"/>
            <w:vMerge/>
          </w:tcPr>
          <w:p w:rsidR="00256549" w:rsidRDefault="00256549" w:rsidP="0039589F"/>
        </w:tc>
        <w:tc>
          <w:tcPr>
            <w:tcW w:w="2869" w:type="pct"/>
          </w:tcPr>
          <w:p w:rsidR="00256549" w:rsidRPr="0000654A" w:rsidRDefault="00256549" w:rsidP="0039589F">
            <w:r>
              <w:t>Head Assembly #2 body permeability &lt; 1.20?</w:t>
            </w:r>
          </w:p>
        </w:tc>
        <w:tc>
          <w:tcPr>
            <w:tcW w:w="1714" w:type="pct"/>
          </w:tcPr>
          <w:p w:rsidR="00256549" w:rsidRPr="007D0E45" w:rsidRDefault="00256549" w:rsidP="0039589F">
            <w:r>
              <w:t>[[Head2_Body_Mu_OK]]&lt;&lt;YESNO&gt;&gt;</w:t>
            </w:r>
          </w:p>
        </w:tc>
      </w:tr>
      <w:tr w:rsidR="00256549" w:rsidTr="0039589F">
        <w:tc>
          <w:tcPr>
            <w:tcW w:w="417" w:type="pct"/>
            <w:vMerge/>
          </w:tcPr>
          <w:p w:rsidR="00256549" w:rsidRDefault="00256549" w:rsidP="0039589F"/>
        </w:tc>
        <w:tc>
          <w:tcPr>
            <w:tcW w:w="2869" w:type="pct"/>
          </w:tcPr>
          <w:p w:rsidR="00256549" w:rsidRPr="0000654A" w:rsidRDefault="00256549" w:rsidP="0039589F">
            <w:r>
              <w:t>Head Assembly #2 welds permeability &lt; 2.0?</w:t>
            </w:r>
          </w:p>
        </w:tc>
        <w:tc>
          <w:tcPr>
            <w:tcW w:w="1714" w:type="pct"/>
          </w:tcPr>
          <w:p w:rsidR="00256549" w:rsidRPr="007D0E45" w:rsidRDefault="00256549" w:rsidP="0039589F">
            <w:r>
              <w:t>[[Head2_Welds_Mu_OK]]&lt;&lt;YESNO&gt;&gt;</w:t>
            </w:r>
          </w:p>
        </w:tc>
      </w:tr>
      <w:tr w:rsidR="00256549" w:rsidTr="0039589F">
        <w:tc>
          <w:tcPr>
            <w:tcW w:w="417" w:type="pct"/>
            <w:vMerge/>
          </w:tcPr>
          <w:p w:rsidR="00256549" w:rsidRDefault="00256549" w:rsidP="0039589F"/>
        </w:tc>
        <w:tc>
          <w:tcPr>
            <w:tcW w:w="2869" w:type="pct"/>
          </w:tcPr>
          <w:p w:rsidR="00256549" w:rsidRPr="0000654A" w:rsidRDefault="00256549" w:rsidP="0039589F">
            <w:r>
              <w:t xml:space="preserve">Notify the project engineer if there is any “No” in this step. </w:t>
            </w:r>
          </w:p>
        </w:tc>
        <w:tc>
          <w:tcPr>
            <w:tcW w:w="1714" w:type="pct"/>
          </w:tcPr>
          <w:p w:rsidR="00256549" w:rsidRPr="007D0E45" w:rsidRDefault="00256549" w:rsidP="007731D6"/>
        </w:tc>
      </w:tr>
    </w:tbl>
    <w:p w:rsidR="00256549" w:rsidRDefault="00256549" w:rsidP="00256549">
      <w:r>
        <w:br w:type="page"/>
      </w:r>
    </w:p>
    <w:tbl>
      <w:tblPr>
        <w:tblStyle w:val="TableGrid"/>
        <w:tblW w:w="5000" w:type="pct"/>
        <w:tblLook w:val="04A0" w:firstRow="1" w:lastRow="0" w:firstColumn="1" w:lastColumn="0" w:noHBand="0" w:noVBand="1"/>
      </w:tblPr>
      <w:tblGrid>
        <w:gridCol w:w="1080"/>
        <w:gridCol w:w="7431"/>
        <w:gridCol w:w="4439"/>
      </w:tblGrid>
      <w:tr w:rsidR="00256549" w:rsidTr="0039589F">
        <w:tc>
          <w:tcPr>
            <w:tcW w:w="417" w:type="pct"/>
            <w:vAlign w:val="center"/>
          </w:tcPr>
          <w:p w:rsidR="00256549" w:rsidRPr="00A87E88" w:rsidRDefault="00256549" w:rsidP="0039589F">
            <w:pPr>
              <w:jc w:val="center"/>
              <w:rPr>
                <w:rStyle w:val="Strong"/>
              </w:rPr>
            </w:pPr>
            <w:r>
              <w:rPr>
                <w:rStyle w:val="Strong"/>
              </w:rPr>
              <w:t>Step No</w:t>
            </w:r>
          </w:p>
        </w:tc>
        <w:tc>
          <w:tcPr>
            <w:tcW w:w="2869" w:type="pct"/>
            <w:vAlign w:val="center"/>
          </w:tcPr>
          <w:p w:rsidR="00256549" w:rsidRPr="00A87E88" w:rsidRDefault="00256549" w:rsidP="0039589F">
            <w:pPr>
              <w:jc w:val="center"/>
              <w:rPr>
                <w:rStyle w:val="Strong"/>
              </w:rPr>
            </w:pPr>
            <w:r>
              <w:rPr>
                <w:rStyle w:val="Strong"/>
              </w:rPr>
              <w:t>Instructions</w:t>
            </w:r>
          </w:p>
        </w:tc>
        <w:tc>
          <w:tcPr>
            <w:tcW w:w="1714" w:type="pct"/>
            <w:vAlign w:val="center"/>
          </w:tcPr>
          <w:p w:rsidR="00256549" w:rsidRPr="00A87E88" w:rsidRDefault="00256549" w:rsidP="0039589F">
            <w:pPr>
              <w:jc w:val="center"/>
              <w:rPr>
                <w:rStyle w:val="Strong"/>
              </w:rPr>
            </w:pPr>
            <w:r>
              <w:rPr>
                <w:rStyle w:val="Strong"/>
              </w:rPr>
              <w:t>Data Inputs</w:t>
            </w:r>
          </w:p>
        </w:tc>
      </w:tr>
      <w:tr w:rsidR="00256549" w:rsidTr="0039589F">
        <w:tc>
          <w:tcPr>
            <w:tcW w:w="417" w:type="pct"/>
          </w:tcPr>
          <w:p w:rsidR="00256549" w:rsidRDefault="00256549" w:rsidP="0039589F">
            <w:r>
              <w:t>7</w:t>
            </w:r>
          </w:p>
        </w:tc>
        <w:tc>
          <w:tcPr>
            <w:tcW w:w="2869" w:type="pct"/>
          </w:tcPr>
          <w:p w:rsidR="00256549" w:rsidRDefault="00256549" w:rsidP="0039589F">
            <w:r>
              <w:t>A certified weld examiner/inspector is required to inspect all welds to make sure that:</w:t>
            </w:r>
          </w:p>
          <w:p w:rsidR="00256549" w:rsidRDefault="00256549" w:rsidP="0039589F">
            <w:pPr>
              <w:pStyle w:val="ListParagraph"/>
              <w:numPr>
                <w:ilvl w:val="0"/>
                <w:numId w:val="11"/>
              </w:numPr>
            </w:pPr>
            <w:r w:rsidRPr="00424703">
              <w:t>Welds are good; i.e., welds on parts should be smooth and flush, with no crevices, cracks or protrusions, weld oxidation shall have been brushed off. Verify weld sizes and patterns meeting specification in drawings. Make notes of any nonconformances.</w:t>
            </w:r>
          </w:p>
          <w:p w:rsidR="00256549" w:rsidRDefault="00256549" w:rsidP="0039589F">
            <w:pPr>
              <w:pStyle w:val="ListParagraph"/>
              <w:numPr>
                <w:ilvl w:val="0"/>
                <w:numId w:val="11"/>
              </w:numPr>
            </w:pPr>
            <w:r w:rsidRPr="007D0E45">
              <w:t>There should be no unusual discoloration to the base material, especially around the welds.</w:t>
            </w:r>
          </w:p>
          <w:p w:rsidR="00256549" w:rsidRPr="00424703" w:rsidRDefault="00256549" w:rsidP="0039589F">
            <w:pPr>
              <w:pStyle w:val="ListParagraph"/>
              <w:numPr>
                <w:ilvl w:val="0"/>
                <w:numId w:val="11"/>
              </w:numPr>
            </w:pPr>
            <w:r>
              <w:t>Upload pictures of failed areas or areas of concern.</w:t>
            </w:r>
            <w:r w:rsidR="00AA13FD">
              <w:t xml:space="preserve"> </w:t>
            </w:r>
          </w:p>
        </w:tc>
        <w:tc>
          <w:tcPr>
            <w:tcW w:w="1714" w:type="pct"/>
          </w:tcPr>
          <w:p w:rsidR="00256549" w:rsidRPr="007D0E45" w:rsidRDefault="00256549" w:rsidP="0039589F">
            <w:r w:rsidRPr="007D0E45">
              <w:t>[[</w:t>
            </w:r>
            <w:r>
              <w:t>WeldInspector</w:t>
            </w:r>
            <w:r w:rsidRPr="007D0E45">
              <w:t>]] &lt;&lt;</w:t>
            </w:r>
            <w:r>
              <w:t>SRF&gt;&gt;</w:t>
            </w:r>
          </w:p>
          <w:p w:rsidR="00256549" w:rsidRDefault="00256549" w:rsidP="0039589F">
            <w:r w:rsidRPr="007D0E45">
              <w:t>[[</w:t>
            </w:r>
            <w:r>
              <w:t>WeldInsp</w:t>
            </w:r>
            <w:r w:rsidRPr="007D0E45">
              <w:t>Date]] &lt;&lt;</w:t>
            </w:r>
            <w:r>
              <w:t>TIMESTAMP&gt;&gt;</w:t>
            </w:r>
          </w:p>
          <w:p w:rsidR="00256549" w:rsidRDefault="00256549" w:rsidP="0039589F">
            <w:r w:rsidRPr="007D0E45">
              <w:t>[[</w:t>
            </w:r>
            <w:r>
              <w:t>Welds</w:t>
            </w:r>
            <w:r w:rsidRPr="007D0E45">
              <w:t>Ok]] &lt;&lt;</w:t>
            </w:r>
            <w:r>
              <w:t>YESNO&gt;&gt;</w:t>
            </w:r>
          </w:p>
          <w:p w:rsidR="00256549" w:rsidRPr="007D0E45" w:rsidRDefault="00256549" w:rsidP="0039589F">
            <w:r w:rsidRPr="007D0E45">
              <w:t>[[</w:t>
            </w:r>
            <w:r>
              <w:t>Coloration</w:t>
            </w:r>
            <w:r w:rsidRPr="007D0E45">
              <w:t>Ok]] &lt;&lt;</w:t>
            </w:r>
            <w:r>
              <w:t>YESNO&gt;&gt;</w:t>
            </w:r>
          </w:p>
          <w:p w:rsidR="00256549" w:rsidRDefault="00256549" w:rsidP="0039589F">
            <w:r w:rsidRPr="007D0E45">
              <w:t>[[</w:t>
            </w:r>
            <w:r>
              <w:t>WeldsComments</w:t>
            </w:r>
            <w:r w:rsidRPr="007D0E45">
              <w:t>]] &lt;&lt;</w:t>
            </w:r>
            <w:r>
              <w:t>COMMENT&gt;&gt;</w:t>
            </w:r>
          </w:p>
          <w:p w:rsidR="00256549" w:rsidRDefault="00256549" w:rsidP="0039589F">
            <w:r>
              <w:t>[[BadWeldSurfPics]] &lt;&lt;FILEUPLOAD&gt;&gt;</w:t>
            </w:r>
          </w:p>
          <w:p w:rsidR="00256549" w:rsidRPr="007D0E45" w:rsidRDefault="00256549" w:rsidP="0039589F"/>
        </w:tc>
      </w:tr>
    </w:tbl>
    <w:p w:rsidR="00256549" w:rsidRDefault="00256549" w:rsidP="00256549">
      <w:pPr>
        <w:rPr>
          <w:rStyle w:val="Strong"/>
        </w:rPr>
      </w:pPr>
    </w:p>
    <w:p w:rsidR="00256549" w:rsidRDefault="00256549" w:rsidP="00256549">
      <w:pPr>
        <w:spacing w:after="200" w:line="276" w:lineRule="auto"/>
        <w:rPr>
          <w:rStyle w:val="Strong"/>
        </w:rPr>
      </w:pPr>
      <w:r>
        <w:rPr>
          <w:rStyle w:val="Strong"/>
        </w:rPr>
        <w:br w:type="page"/>
      </w:r>
    </w:p>
    <w:tbl>
      <w:tblPr>
        <w:tblStyle w:val="TableGrid"/>
        <w:tblW w:w="5000" w:type="pct"/>
        <w:tblLayout w:type="fixed"/>
        <w:tblLook w:val="04A0" w:firstRow="1" w:lastRow="0" w:firstColumn="1" w:lastColumn="0" w:noHBand="0" w:noVBand="1"/>
      </w:tblPr>
      <w:tblGrid>
        <w:gridCol w:w="1075"/>
        <w:gridCol w:w="1171"/>
        <w:gridCol w:w="1440"/>
        <w:gridCol w:w="1440"/>
        <w:gridCol w:w="4180"/>
        <w:gridCol w:w="3644"/>
      </w:tblGrid>
      <w:tr w:rsidR="00256549" w:rsidRPr="00A87E88" w:rsidTr="00DE4EE9">
        <w:tc>
          <w:tcPr>
            <w:tcW w:w="415" w:type="pct"/>
            <w:vAlign w:val="center"/>
          </w:tcPr>
          <w:p w:rsidR="00256549" w:rsidRPr="00A87E88" w:rsidRDefault="00256549" w:rsidP="0039589F">
            <w:pPr>
              <w:jc w:val="center"/>
              <w:rPr>
                <w:rStyle w:val="Strong"/>
              </w:rPr>
            </w:pPr>
            <w:r>
              <w:rPr>
                <w:rStyle w:val="Strong"/>
              </w:rPr>
              <w:t>Step No</w:t>
            </w:r>
          </w:p>
        </w:tc>
        <w:tc>
          <w:tcPr>
            <w:tcW w:w="3178" w:type="pct"/>
            <w:gridSpan w:val="4"/>
            <w:vAlign w:val="center"/>
          </w:tcPr>
          <w:p w:rsidR="00256549" w:rsidRPr="00A87E88" w:rsidRDefault="00256549" w:rsidP="0039589F">
            <w:pPr>
              <w:jc w:val="center"/>
              <w:rPr>
                <w:rStyle w:val="Strong"/>
              </w:rPr>
            </w:pPr>
            <w:r>
              <w:rPr>
                <w:rStyle w:val="Strong"/>
              </w:rPr>
              <w:t>Instructions</w:t>
            </w:r>
          </w:p>
        </w:tc>
        <w:tc>
          <w:tcPr>
            <w:tcW w:w="1407" w:type="pct"/>
            <w:vAlign w:val="center"/>
          </w:tcPr>
          <w:p w:rsidR="00256549" w:rsidRPr="00A87E88" w:rsidRDefault="00256549" w:rsidP="0039589F">
            <w:pPr>
              <w:jc w:val="center"/>
              <w:rPr>
                <w:rStyle w:val="Strong"/>
              </w:rPr>
            </w:pPr>
            <w:r>
              <w:rPr>
                <w:rStyle w:val="Strong"/>
              </w:rPr>
              <w:t>Data Inputs</w:t>
            </w:r>
          </w:p>
        </w:tc>
      </w:tr>
      <w:tr w:rsidR="00CD3C31" w:rsidTr="00DE4EE9">
        <w:tc>
          <w:tcPr>
            <w:tcW w:w="415" w:type="pct"/>
            <w:vMerge w:val="restart"/>
          </w:tcPr>
          <w:p w:rsidR="00CD3C31" w:rsidRPr="00577B69" w:rsidRDefault="00CD3C31" w:rsidP="0039589F">
            <w:pPr>
              <w:rPr>
                <w:rStyle w:val="Strong"/>
              </w:rPr>
            </w:pPr>
            <w:r>
              <w:rPr>
                <w:rStyle w:val="Strong"/>
              </w:rPr>
              <w:t>8</w:t>
            </w:r>
          </w:p>
          <w:p w:rsidR="00CD3C31" w:rsidRPr="00577B69" w:rsidRDefault="00CD3C31" w:rsidP="0039589F">
            <w:pPr>
              <w:rPr>
                <w:rStyle w:val="Strong"/>
              </w:rPr>
            </w:pPr>
          </w:p>
        </w:tc>
        <w:tc>
          <w:tcPr>
            <w:tcW w:w="3178" w:type="pct"/>
            <w:gridSpan w:val="4"/>
            <w:vAlign w:val="center"/>
          </w:tcPr>
          <w:p w:rsidR="00CD3C31" w:rsidRPr="00577B69" w:rsidRDefault="00CD3C31" w:rsidP="0039589F">
            <w:r w:rsidRPr="00577B69">
              <w:t>Dimension inspection: inspect dimensions of helium vessel sub-assemblies according to drawings. Any nonco</w:t>
            </w:r>
            <w:r w:rsidR="00AA13FD">
              <w:t>nformance shall result in a "NO"</w:t>
            </w:r>
            <w:r w:rsidRPr="00577B69">
              <w:t xml:space="preserve"> on </w:t>
            </w:r>
            <w:r>
              <w:t xml:space="preserve">the </w:t>
            </w:r>
            <w:r w:rsidRPr="00577B69">
              <w:t xml:space="preserve">corresponding </w:t>
            </w:r>
            <w:r>
              <w:t>row</w:t>
            </w:r>
            <w:r w:rsidRPr="00577B69">
              <w:t>.</w:t>
            </w:r>
          </w:p>
        </w:tc>
        <w:tc>
          <w:tcPr>
            <w:tcW w:w="1407" w:type="pct"/>
            <w:vAlign w:val="center"/>
          </w:tcPr>
          <w:p w:rsidR="00CD3C31" w:rsidRDefault="00CD3C31" w:rsidP="0039589F">
            <w:r w:rsidRPr="007D0E45">
              <w:t>[[</w:t>
            </w:r>
            <w:r>
              <w:t>DimInspector</w:t>
            </w:r>
            <w:r w:rsidRPr="007D0E45">
              <w:t>]] &lt;&lt;</w:t>
            </w:r>
            <w:r>
              <w:t>SRF&gt;&gt;</w:t>
            </w:r>
          </w:p>
          <w:p w:rsidR="00CD3C31" w:rsidRPr="007D0E45" w:rsidRDefault="00CD3C31" w:rsidP="0039589F">
            <w:r w:rsidRPr="007D0E45">
              <w:t>[[</w:t>
            </w:r>
            <w:r>
              <w:t>DimInsp</w:t>
            </w:r>
            <w:r w:rsidRPr="007D0E45">
              <w:t>Date]] &lt;&lt;</w:t>
            </w:r>
            <w:r>
              <w:t>TIMESTAMP&gt;&gt;</w:t>
            </w:r>
          </w:p>
        </w:tc>
      </w:tr>
      <w:tr w:rsidR="00CD3C31" w:rsidTr="00DE4EE9">
        <w:tc>
          <w:tcPr>
            <w:tcW w:w="415" w:type="pct"/>
            <w:vMerge/>
          </w:tcPr>
          <w:p w:rsidR="00CD3C31" w:rsidRPr="00577B69" w:rsidRDefault="00CD3C31" w:rsidP="0039589F">
            <w:pPr>
              <w:rPr>
                <w:rStyle w:val="Strong"/>
              </w:rPr>
            </w:pPr>
          </w:p>
        </w:tc>
        <w:tc>
          <w:tcPr>
            <w:tcW w:w="3178" w:type="pct"/>
            <w:gridSpan w:val="4"/>
            <w:vAlign w:val="center"/>
          </w:tcPr>
          <w:p w:rsidR="00CD3C31" w:rsidRPr="00577B69" w:rsidRDefault="00CD3C31" w:rsidP="0039589F">
            <w:pPr>
              <w:rPr>
                <w:rStyle w:val="Strong"/>
              </w:rPr>
            </w:pPr>
            <w:r w:rsidRPr="00577B69">
              <w:rPr>
                <w:b/>
              </w:rPr>
              <w:t>Bellows #1</w:t>
            </w:r>
            <w:r w:rsidRPr="00577B69">
              <w:t xml:space="preserve"> dimension inspection: refer to drawing CRM-120-7020-0007. Verify the following dimensions. Protect bellows from being damaged. Enter serial number.</w:t>
            </w:r>
          </w:p>
        </w:tc>
        <w:tc>
          <w:tcPr>
            <w:tcW w:w="1407" w:type="pct"/>
            <w:vAlign w:val="center"/>
          </w:tcPr>
          <w:p w:rsidR="00CD3C31" w:rsidRPr="00931E54" w:rsidRDefault="00CD3C31" w:rsidP="0039589F">
            <w:pPr>
              <w:rPr>
                <w:rStyle w:val="Strong"/>
                <w:b w:val="0"/>
                <w:bCs w:val="0"/>
              </w:rPr>
            </w:pPr>
            <w:r>
              <w:rPr>
                <w:rStyle w:val="Strong"/>
                <w:b w:val="0"/>
                <w:bCs w:val="0"/>
              </w:rPr>
              <w:t>[[Bellows1_SN]] &lt;&lt;TEXT&gt;&gt;</w:t>
            </w:r>
          </w:p>
        </w:tc>
      </w:tr>
      <w:tr w:rsidR="00CD3C31" w:rsidRPr="007D0E45" w:rsidTr="00DE4EE9">
        <w:tc>
          <w:tcPr>
            <w:tcW w:w="415" w:type="pct"/>
            <w:vMerge/>
          </w:tcPr>
          <w:p w:rsidR="00CD3C31" w:rsidRPr="00577B69" w:rsidRDefault="00CD3C31" w:rsidP="0039589F">
            <w:pPr>
              <w:rPr>
                <w:b/>
              </w:rPr>
            </w:pPr>
          </w:p>
        </w:tc>
        <w:tc>
          <w:tcPr>
            <w:tcW w:w="452" w:type="pct"/>
          </w:tcPr>
          <w:p w:rsidR="00CD3C31" w:rsidRPr="00EC4909" w:rsidRDefault="00CD3C31" w:rsidP="0039589F">
            <w:pPr>
              <w:jc w:val="center"/>
            </w:pPr>
            <w:r w:rsidRPr="00EC4909">
              <w:t>Zone</w:t>
            </w:r>
          </w:p>
        </w:tc>
        <w:tc>
          <w:tcPr>
            <w:tcW w:w="556" w:type="pct"/>
          </w:tcPr>
          <w:p w:rsidR="00CD3C31" w:rsidRPr="007D0E45" w:rsidRDefault="00CD3C31" w:rsidP="0039589F">
            <w:pPr>
              <w:jc w:val="center"/>
            </w:pPr>
            <w:r>
              <w:t>Dimension</w:t>
            </w:r>
          </w:p>
        </w:tc>
        <w:tc>
          <w:tcPr>
            <w:tcW w:w="556" w:type="pct"/>
          </w:tcPr>
          <w:p w:rsidR="00CD3C31" w:rsidRPr="007D0E45" w:rsidRDefault="00CD3C31" w:rsidP="0039589F">
            <w:pPr>
              <w:jc w:val="center"/>
            </w:pPr>
            <w:r>
              <w:t>Tolerance</w:t>
            </w:r>
          </w:p>
        </w:tc>
        <w:tc>
          <w:tcPr>
            <w:tcW w:w="1614" w:type="pct"/>
          </w:tcPr>
          <w:p w:rsidR="00CD3C31" w:rsidRPr="007D0E45" w:rsidRDefault="00CD3C31" w:rsidP="0039589F">
            <w:pPr>
              <w:jc w:val="center"/>
            </w:pPr>
            <w:r>
              <w:t>Measured</w:t>
            </w:r>
          </w:p>
        </w:tc>
        <w:tc>
          <w:tcPr>
            <w:tcW w:w="1407" w:type="pct"/>
          </w:tcPr>
          <w:p w:rsidR="00CD3C31" w:rsidRPr="007D0E45" w:rsidRDefault="00CD3C31" w:rsidP="0039589F">
            <w:pPr>
              <w:jc w:val="center"/>
            </w:pPr>
            <w:r>
              <w:t>Measured value within tolerance?</w:t>
            </w:r>
          </w:p>
        </w:tc>
      </w:tr>
      <w:tr w:rsidR="00E373CD" w:rsidRPr="007D0E45" w:rsidTr="0054425B">
        <w:trPr>
          <w:trHeight w:val="323"/>
        </w:trPr>
        <w:tc>
          <w:tcPr>
            <w:tcW w:w="415" w:type="pct"/>
            <w:vMerge/>
          </w:tcPr>
          <w:p w:rsidR="00E373CD" w:rsidRPr="00577B69" w:rsidRDefault="00E373CD" w:rsidP="00DE4EE9">
            <w:pPr>
              <w:rPr>
                <w:b/>
              </w:rPr>
            </w:pPr>
          </w:p>
        </w:tc>
        <w:tc>
          <w:tcPr>
            <w:tcW w:w="452" w:type="pct"/>
            <w:vAlign w:val="center"/>
          </w:tcPr>
          <w:p w:rsidR="00E373CD" w:rsidRPr="00EC4909" w:rsidRDefault="00E373CD" w:rsidP="0054425B">
            <w:pPr>
              <w:jc w:val="center"/>
            </w:pPr>
            <w:r>
              <w:t>C6</w:t>
            </w:r>
          </w:p>
        </w:tc>
        <w:tc>
          <w:tcPr>
            <w:tcW w:w="556" w:type="pct"/>
            <w:vAlign w:val="center"/>
          </w:tcPr>
          <w:p w:rsidR="00E373CD" w:rsidRDefault="00E373CD" w:rsidP="0054425B">
            <w:pPr>
              <w:jc w:val="center"/>
            </w:pPr>
            <w:r>
              <w:t>10.06</w:t>
            </w:r>
          </w:p>
        </w:tc>
        <w:tc>
          <w:tcPr>
            <w:tcW w:w="556" w:type="pct"/>
            <w:vAlign w:val="center"/>
          </w:tcPr>
          <w:p w:rsidR="00E373CD" w:rsidRDefault="00E373CD" w:rsidP="0054425B">
            <w:pPr>
              <w:jc w:val="center"/>
            </w:pPr>
            <w:r>
              <w:t>Reference</w:t>
            </w:r>
          </w:p>
        </w:tc>
        <w:tc>
          <w:tcPr>
            <w:tcW w:w="1614" w:type="pct"/>
            <w:vAlign w:val="center"/>
          </w:tcPr>
          <w:p w:rsidR="00E373CD" w:rsidRDefault="00E373CD" w:rsidP="0054425B">
            <w:pPr>
              <w:jc w:val="center"/>
            </w:pPr>
            <w:r>
              <w:t>[[Conv_OD1]] &lt;&lt;FLOAT&gt;&gt;</w:t>
            </w:r>
          </w:p>
        </w:tc>
        <w:tc>
          <w:tcPr>
            <w:tcW w:w="1407" w:type="pct"/>
            <w:vAlign w:val="center"/>
          </w:tcPr>
          <w:p w:rsidR="00E373CD" w:rsidRDefault="00E373CD" w:rsidP="0054425B"/>
        </w:tc>
      </w:tr>
      <w:tr w:rsidR="00CD3C31" w:rsidRPr="007D0E45" w:rsidTr="0054425B">
        <w:trPr>
          <w:trHeight w:val="350"/>
        </w:trPr>
        <w:tc>
          <w:tcPr>
            <w:tcW w:w="415" w:type="pct"/>
            <w:vMerge/>
          </w:tcPr>
          <w:p w:rsidR="00CD3C31" w:rsidRPr="00577B69" w:rsidRDefault="00CD3C31" w:rsidP="00DE4EE9">
            <w:pPr>
              <w:rPr>
                <w:b/>
              </w:rPr>
            </w:pPr>
          </w:p>
        </w:tc>
        <w:tc>
          <w:tcPr>
            <w:tcW w:w="452" w:type="pct"/>
            <w:vAlign w:val="center"/>
          </w:tcPr>
          <w:p w:rsidR="00CD3C31" w:rsidRPr="00B205B6" w:rsidRDefault="00CD3C31" w:rsidP="0054425B">
            <w:pPr>
              <w:jc w:val="center"/>
            </w:pPr>
            <w:r w:rsidRPr="00EC4909">
              <w:t>C8</w:t>
            </w:r>
          </w:p>
        </w:tc>
        <w:tc>
          <w:tcPr>
            <w:tcW w:w="556" w:type="pct"/>
            <w:vAlign w:val="center"/>
          </w:tcPr>
          <w:p w:rsidR="00CD3C31" w:rsidRPr="007D0E45" w:rsidRDefault="00CD3C31" w:rsidP="0054425B">
            <w:pPr>
              <w:jc w:val="center"/>
            </w:pPr>
            <w:r>
              <w:t>9.690</w:t>
            </w:r>
          </w:p>
        </w:tc>
        <w:tc>
          <w:tcPr>
            <w:tcW w:w="556" w:type="pct"/>
            <w:vAlign w:val="center"/>
          </w:tcPr>
          <w:p w:rsidR="00CD3C31" w:rsidRDefault="00AA13FD" w:rsidP="0054425B">
            <w:pPr>
              <w:jc w:val="center"/>
            </w:pPr>
            <w:r>
              <w:t>+/-</w:t>
            </w:r>
            <w:r w:rsidR="00CD3C31">
              <w:t>0.005</w:t>
            </w:r>
          </w:p>
        </w:tc>
        <w:tc>
          <w:tcPr>
            <w:tcW w:w="1614" w:type="pct"/>
            <w:vAlign w:val="center"/>
          </w:tcPr>
          <w:p w:rsidR="00CD3C31" w:rsidRPr="007D0E45" w:rsidRDefault="00CD3C31" w:rsidP="0054425B">
            <w:pPr>
              <w:jc w:val="center"/>
            </w:pPr>
            <w:r>
              <w:t>[[LeftCuffOD1_Val]] &lt;&lt;FLOAT&gt;&gt;</w:t>
            </w:r>
          </w:p>
        </w:tc>
        <w:tc>
          <w:tcPr>
            <w:tcW w:w="1407" w:type="pct"/>
            <w:vAlign w:val="center"/>
          </w:tcPr>
          <w:p w:rsidR="00CD3C31" w:rsidRPr="007D0E45" w:rsidRDefault="00CD3C31" w:rsidP="0054425B">
            <w:r>
              <w:t>[[LeftCuffOD1]]&lt;&lt;YESNO&gt;&gt;</w:t>
            </w:r>
          </w:p>
        </w:tc>
      </w:tr>
      <w:tr w:rsidR="00CD3C31" w:rsidRPr="007D0E45" w:rsidTr="0054425B">
        <w:trPr>
          <w:trHeight w:val="350"/>
        </w:trPr>
        <w:tc>
          <w:tcPr>
            <w:tcW w:w="415" w:type="pct"/>
            <w:vMerge/>
          </w:tcPr>
          <w:p w:rsidR="00CD3C31" w:rsidRPr="00577B69" w:rsidRDefault="00CD3C31" w:rsidP="00DE4EE9">
            <w:pPr>
              <w:rPr>
                <w:b/>
              </w:rPr>
            </w:pPr>
          </w:p>
        </w:tc>
        <w:tc>
          <w:tcPr>
            <w:tcW w:w="452" w:type="pct"/>
            <w:vAlign w:val="center"/>
          </w:tcPr>
          <w:p w:rsidR="00CD3C31" w:rsidRPr="00EC4909" w:rsidRDefault="00CD3C31" w:rsidP="0054425B">
            <w:pPr>
              <w:jc w:val="center"/>
            </w:pPr>
            <w:r>
              <w:t>C6</w:t>
            </w:r>
          </w:p>
        </w:tc>
        <w:tc>
          <w:tcPr>
            <w:tcW w:w="556" w:type="pct"/>
            <w:vAlign w:val="center"/>
          </w:tcPr>
          <w:p w:rsidR="00CD3C31" w:rsidRDefault="00CD3C31" w:rsidP="0054425B">
            <w:pPr>
              <w:jc w:val="center"/>
            </w:pPr>
            <w:r>
              <w:t>9.030</w:t>
            </w:r>
          </w:p>
        </w:tc>
        <w:tc>
          <w:tcPr>
            <w:tcW w:w="556" w:type="pct"/>
            <w:vAlign w:val="center"/>
          </w:tcPr>
          <w:p w:rsidR="00CD3C31" w:rsidRDefault="00AA13FD" w:rsidP="0054425B">
            <w:pPr>
              <w:jc w:val="center"/>
            </w:pPr>
            <w:r>
              <w:t>+/-</w:t>
            </w:r>
            <w:r w:rsidR="00CD3C31">
              <w:t>0.005</w:t>
            </w:r>
          </w:p>
        </w:tc>
        <w:tc>
          <w:tcPr>
            <w:tcW w:w="1614" w:type="pct"/>
            <w:vAlign w:val="center"/>
          </w:tcPr>
          <w:p w:rsidR="00CD3C31" w:rsidRDefault="00CD3C31" w:rsidP="0054425B">
            <w:pPr>
              <w:jc w:val="center"/>
            </w:pPr>
            <w:r>
              <w:t>[[RightCuffOD1_Val]] &lt;&lt;FLOAT&gt;&gt;</w:t>
            </w:r>
          </w:p>
        </w:tc>
        <w:tc>
          <w:tcPr>
            <w:tcW w:w="1407" w:type="pct"/>
            <w:vAlign w:val="center"/>
          </w:tcPr>
          <w:p w:rsidR="00CD3C31" w:rsidRDefault="00CD3C31" w:rsidP="0054425B">
            <w:r>
              <w:t>[[RightCuffOD1]]&lt;&lt;YESNO&gt;&gt;</w:t>
            </w:r>
          </w:p>
        </w:tc>
      </w:tr>
      <w:tr w:rsidR="00CD3C31" w:rsidRPr="007D0E45" w:rsidTr="0054425B">
        <w:trPr>
          <w:trHeight w:val="350"/>
        </w:trPr>
        <w:tc>
          <w:tcPr>
            <w:tcW w:w="415" w:type="pct"/>
            <w:vMerge/>
          </w:tcPr>
          <w:p w:rsidR="00CD3C31" w:rsidRPr="00577B69" w:rsidRDefault="00CD3C31" w:rsidP="00DE4EE9">
            <w:pPr>
              <w:rPr>
                <w:b/>
              </w:rPr>
            </w:pPr>
          </w:p>
        </w:tc>
        <w:tc>
          <w:tcPr>
            <w:tcW w:w="452" w:type="pct"/>
            <w:vAlign w:val="center"/>
          </w:tcPr>
          <w:p w:rsidR="00CD3C31" w:rsidRPr="00EC4909" w:rsidRDefault="00CD3C31" w:rsidP="0054425B">
            <w:pPr>
              <w:jc w:val="center"/>
            </w:pPr>
            <w:r>
              <w:t>B7</w:t>
            </w:r>
          </w:p>
        </w:tc>
        <w:tc>
          <w:tcPr>
            <w:tcW w:w="556" w:type="pct"/>
            <w:vAlign w:val="center"/>
          </w:tcPr>
          <w:p w:rsidR="00CD3C31" w:rsidRDefault="00CD3C31" w:rsidP="0054425B">
            <w:pPr>
              <w:jc w:val="center"/>
            </w:pPr>
            <w:r>
              <w:t>3.81</w:t>
            </w:r>
          </w:p>
        </w:tc>
        <w:tc>
          <w:tcPr>
            <w:tcW w:w="556" w:type="pct"/>
            <w:vAlign w:val="center"/>
          </w:tcPr>
          <w:p w:rsidR="00CD3C31" w:rsidRDefault="00AA13FD" w:rsidP="0054425B">
            <w:pPr>
              <w:jc w:val="center"/>
            </w:pPr>
            <w:r>
              <w:t>+/-</w:t>
            </w:r>
            <w:r w:rsidR="00CD3C31">
              <w:t>0.03</w:t>
            </w:r>
          </w:p>
        </w:tc>
        <w:tc>
          <w:tcPr>
            <w:tcW w:w="1614" w:type="pct"/>
            <w:vAlign w:val="center"/>
          </w:tcPr>
          <w:p w:rsidR="00CD3C31" w:rsidRDefault="00CD3C31" w:rsidP="0054425B">
            <w:pPr>
              <w:jc w:val="center"/>
            </w:pPr>
            <w:r>
              <w:t>[[Bellows1_Len_Val]] &lt;&lt;FLOAT&gt;&gt;</w:t>
            </w:r>
          </w:p>
        </w:tc>
        <w:tc>
          <w:tcPr>
            <w:tcW w:w="1407" w:type="pct"/>
            <w:vAlign w:val="center"/>
          </w:tcPr>
          <w:p w:rsidR="00CD3C31" w:rsidRDefault="00CD3C31" w:rsidP="0054425B">
            <w:r>
              <w:t>[[Bellows1_Len]]&lt;&lt;YESNO&gt;&gt;</w:t>
            </w:r>
          </w:p>
        </w:tc>
      </w:tr>
      <w:tr w:rsidR="00CD3C31" w:rsidRPr="007D0E45" w:rsidTr="0054425B">
        <w:trPr>
          <w:trHeight w:val="350"/>
        </w:trPr>
        <w:tc>
          <w:tcPr>
            <w:tcW w:w="415" w:type="pct"/>
            <w:vMerge/>
          </w:tcPr>
          <w:p w:rsidR="00CD3C31" w:rsidRPr="00577B69" w:rsidRDefault="00CD3C31" w:rsidP="00DE4EE9">
            <w:pPr>
              <w:rPr>
                <w:b/>
              </w:rPr>
            </w:pPr>
          </w:p>
        </w:tc>
        <w:tc>
          <w:tcPr>
            <w:tcW w:w="452" w:type="pct"/>
            <w:vAlign w:val="center"/>
          </w:tcPr>
          <w:p w:rsidR="00CD3C31" w:rsidRPr="00EC4909" w:rsidRDefault="00CD3C31" w:rsidP="0054425B">
            <w:pPr>
              <w:jc w:val="center"/>
            </w:pPr>
            <w:r>
              <w:t>B4</w:t>
            </w:r>
          </w:p>
        </w:tc>
        <w:tc>
          <w:tcPr>
            <w:tcW w:w="556" w:type="pct"/>
            <w:vAlign w:val="center"/>
          </w:tcPr>
          <w:p w:rsidR="00CD3C31" w:rsidRDefault="00CD3C31" w:rsidP="0054425B">
            <w:pPr>
              <w:jc w:val="center"/>
            </w:pPr>
            <w:r>
              <w:t>0.38</w:t>
            </w:r>
          </w:p>
        </w:tc>
        <w:tc>
          <w:tcPr>
            <w:tcW w:w="556" w:type="pct"/>
            <w:vAlign w:val="center"/>
          </w:tcPr>
          <w:p w:rsidR="00CD3C31" w:rsidRDefault="00AA13FD" w:rsidP="0054425B">
            <w:pPr>
              <w:jc w:val="center"/>
            </w:pPr>
            <w:r>
              <w:t>+/-</w:t>
            </w:r>
            <w:r w:rsidR="00CD3C31">
              <w:t>0.03</w:t>
            </w:r>
          </w:p>
        </w:tc>
        <w:tc>
          <w:tcPr>
            <w:tcW w:w="1614" w:type="pct"/>
            <w:vAlign w:val="center"/>
          </w:tcPr>
          <w:p w:rsidR="00CD3C31" w:rsidRDefault="00CD3C31" w:rsidP="0054425B">
            <w:pPr>
              <w:jc w:val="center"/>
            </w:pPr>
            <w:r>
              <w:t>[[Bellows1_Depth_Val]] &lt;&lt;FLOAT&gt;&gt;</w:t>
            </w:r>
          </w:p>
        </w:tc>
        <w:tc>
          <w:tcPr>
            <w:tcW w:w="1407" w:type="pct"/>
            <w:vAlign w:val="center"/>
          </w:tcPr>
          <w:p w:rsidR="00CD3C31" w:rsidRDefault="00CD3C31" w:rsidP="0054425B">
            <w:r>
              <w:t>[[Bellows1_Depth]]&lt;&lt;YESNO&gt;&gt;</w:t>
            </w:r>
          </w:p>
        </w:tc>
      </w:tr>
      <w:tr w:rsidR="00CD3C31" w:rsidRPr="007D0E45" w:rsidTr="00DE4EE9">
        <w:tc>
          <w:tcPr>
            <w:tcW w:w="415" w:type="pct"/>
            <w:vMerge/>
          </w:tcPr>
          <w:p w:rsidR="00CD3C31" w:rsidRPr="00577B69" w:rsidRDefault="00CD3C31" w:rsidP="00DE4EE9">
            <w:pPr>
              <w:rPr>
                <w:b/>
              </w:rPr>
            </w:pPr>
          </w:p>
        </w:tc>
        <w:tc>
          <w:tcPr>
            <w:tcW w:w="3178" w:type="pct"/>
            <w:gridSpan w:val="4"/>
            <w:vAlign w:val="center"/>
          </w:tcPr>
          <w:p w:rsidR="00CD3C31" w:rsidRPr="00577B69" w:rsidRDefault="00CD3C31" w:rsidP="00DE4EE9">
            <w:pPr>
              <w:rPr>
                <w:rStyle w:val="Strong"/>
                <w:b w:val="0"/>
              </w:rPr>
            </w:pPr>
            <w:r w:rsidRPr="00577B69">
              <w:rPr>
                <w:b/>
              </w:rPr>
              <w:t xml:space="preserve">Bellows #2 </w:t>
            </w:r>
            <w:r w:rsidRPr="00577B69">
              <w:t>dimension inspection: refer to drawing CRM-120-7020-0007. Verify the following dimensions. Protect bellows from being damaged. Enter serial number.</w:t>
            </w:r>
          </w:p>
        </w:tc>
        <w:tc>
          <w:tcPr>
            <w:tcW w:w="1407" w:type="pct"/>
            <w:vAlign w:val="center"/>
          </w:tcPr>
          <w:p w:rsidR="00CD3C31" w:rsidRPr="00931E54" w:rsidRDefault="00CD3C31" w:rsidP="00DE4EE9">
            <w:pPr>
              <w:rPr>
                <w:rStyle w:val="Strong"/>
                <w:b w:val="0"/>
                <w:bCs w:val="0"/>
              </w:rPr>
            </w:pPr>
            <w:r>
              <w:rPr>
                <w:rStyle w:val="Strong"/>
                <w:b w:val="0"/>
                <w:bCs w:val="0"/>
              </w:rPr>
              <w:t>[[Bellows2_SN]] &lt;&lt;TEXT&gt;&gt;</w:t>
            </w:r>
          </w:p>
        </w:tc>
      </w:tr>
      <w:tr w:rsidR="00CD3C31" w:rsidRPr="007D0E45" w:rsidTr="00B32B05">
        <w:tc>
          <w:tcPr>
            <w:tcW w:w="415" w:type="pct"/>
            <w:vMerge/>
          </w:tcPr>
          <w:p w:rsidR="00CD3C31" w:rsidRPr="00577B69" w:rsidRDefault="00CD3C31" w:rsidP="00DE4EE9">
            <w:pPr>
              <w:rPr>
                <w:b/>
              </w:rPr>
            </w:pPr>
          </w:p>
        </w:tc>
        <w:tc>
          <w:tcPr>
            <w:tcW w:w="452" w:type="pct"/>
          </w:tcPr>
          <w:p w:rsidR="00CD3C31" w:rsidRPr="00EC4909" w:rsidRDefault="00CD3C31" w:rsidP="00DE4EE9">
            <w:pPr>
              <w:jc w:val="center"/>
            </w:pPr>
            <w:r w:rsidRPr="00EC4909">
              <w:t>Zone</w:t>
            </w:r>
          </w:p>
        </w:tc>
        <w:tc>
          <w:tcPr>
            <w:tcW w:w="556" w:type="pct"/>
          </w:tcPr>
          <w:p w:rsidR="00CD3C31" w:rsidRPr="007D0E45" w:rsidRDefault="00CD3C31" w:rsidP="00DE4EE9">
            <w:pPr>
              <w:jc w:val="center"/>
            </w:pPr>
            <w:r>
              <w:t>Dimension</w:t>
            </w:r>
          </w:p>
        </w:tc>
        <w:tc>
          <w:tcPr>
            <w:tcW w:w="556" w:type="pct"/>
          </w:tcPr>
          <w:p w:rsidR="00CD3C31" w:rsidRPr="007D0E45" w:rsidRDefault="00CD3C31" w:rsidP="00DE4EE9">
            <w:pPr>
              <w:jc w:val="center"/>
            </w:pPr>
            <w:r>
              <w:t>Tolerance</w:t>
            </w:r>
          </w:p>
        </w:tc>
        <w:tc>
          <w:tcPr>
            <w:tcW w:w="1614" w:type="pct"/>
          </w:tcPr>
          <w:p w:rsidR="00CD3C31" w:rsidRPr="007D0E45" w:rsidRDefault="00CD3C31" w:rsidP="00DE4EE9">
            <w:pPr>
              <w:jc w:val="center"/>
            </w:pPr>
            <w:r>
              <w:t>Measured</w:t>
            </w:r>
          </w:p>
        </w:tc>
        <w:tc>
          <w:tcPr>
            <w:tcW w:w="1407" w:type="pct"/>
          </w:tcPr>
          <w:p w:rsidR="00CD3C31" w:rsidRPr="007D0E45" w:rsidRDefault="00CD3C31" w:rsidP="00DE4EE9">
            <w:pPr>
              <w:jc w:val="center"/>
            </w:pPr>
            <w:r>
              <w:t>Measured value within tolerance?</w:t>
            </w:r>
          </w:p>
        </w:tc>
      </w:tr>
      <w:tr w:rsidR="00E373CD" w:rsidRPr="007D0E45" w:rsidTr="0054425B">
        <w:trPr>
          <w:trHeight w:val="288"/>
        </w:trPr>
        <w:tc>
          <w:tcPr>
            <w:tcW w:w="415" w:type="pct"/>
            <w:vMerge/>
          </w:tcPr>
          <w:p w:rsidR="00E373CD" w:rsidRPr="00577B69" w:rsidRDefault="00E373CD" w:rsidP="00E373CD">
            <w:pPr>
              <w:rPr>
                <w:b/>
              </w:rPr>
            </w:pPr>
          </w:p>
        </w:tc>
        <w:tc>
          <w:tcPr>
            <w:tcW w:w="452" w:type="pct"/>
          </w:tcPr>
          <w:p w:rsidR="00E373CD" w:rsidRPr="00EC4909" w:rsidRDefault="00E373CD" w:rsidP="00E373CD">
            <w:pPr>
              <w:jc w:val="center"/>
            </w:pPr>
            <w:r>
              <w:t>C6</w:t>
            </w:r>
          </w:p>
        </w:tc>
        <w:tc>
          <w:tcPr>
            <w:tcW w:w="556" w:type="pct"/>
          </w:tcPr>
          <w:p w:rsidR="00E373CD" w:rsidRDefault="00E373CD" w:rsidP="00E373CD">
            <w:pPr>
              <w:jc w:val="center"/>
            </w:pPr>
            <w:r>
              <w:t>10.06</w:t>
            </w:r>
          </w:p>
        </w:tc>
        <w:tc>
          <w:tcPr>
            <w:tcW w:w="556" w:type="pct"/>
            <w:vAlign w:val="center"/>
          </w:tcPr>
          <w:p w:rsidR="00E373CD" w:rsidRDefault="00E373CD" w:rsidP="00E373CD">
            <w:pPr>
              <w:jc w:val="center"/>
            </w:pPr>
            <w:r>
              <w:t>Reference</w:t>
            </w:r>
          </w:p>
        </w:tc>
        <w:tc>
          <w:tcPr>
            <w:tcW w:w="1614" w:type="pct"/>
            <w:vAlign w:val="center"/>
          </w:tcPr>
          <w:p w:rsidR="00E373CD" w:rsidRDefault="00E373CD" w:rsidP="00E373CD">
            <w:pPr>
              <w:jc w:val="center"/>
            </w:pPr>
            <w:r>
              <w:t>[[Conv_OD2]] &lt;&lt;FLOAT&gt;&gt;</w:t>
            </w:r>
          </w:p>
        </w:tc>
        <w:tc>
          <w:tcPr>
            <w:tcW w:w="1407" w:type="pct"/>
          </w:tcPr>
          <w:p w:rsidR="00E373CD" w:rsidRDefault="00E373CD" w:rsidP="00E373CD"/>
        </w:tc>
      </w:tr>
      <w:tr w:rsidR="00E373CD" w:rsidRPr="007D0E45" w:rsidTr="0054425B">
        <w:trPr>
          <w:trHeight w:val="288"/>
        </w:trPr>
        <w:tc>
          <w:tcPr>
            <w:tcW w:w="415" w:type="pct"/>
            <w:vMerge/>
          </w:tcPr>
          <w:p w:rsidR="00E373CD" w:rsidRPr="00577B69" w:rsidRDefault="00E373CD" w:rsidP="00E373CD">
            <w:pPr>
              <w:rPr>
                <w:b/>
              </w:rPr>
            </w:pPr>
          </w:p>
        </w:tc>
        <w:tc>
          <w:tcPr>
            <w:tcW w:w="452" w:type="pct"/>
          </w:tcPr>
          <w:p w:rsidR="00E373CD" w:rsidRPr="00B205B6" w:rsidRDefault="00E373CD" w:rsidP="00E373CD">
            <w:pPr>
              <w:jc w:val="center"/>
            </w:pPr>
            <w:r w:rsidRPr="00EC4909">
              <w:t>C8</w:t>
            </w:r>
          </w:p>
        </w:tc>
        <w:tc>
          <w:tcPr>
            <w:tcW w:w="556" w:type="pct"/>
          </w:tcPr>
          <w:p w:rsidR="00E373CD" w:rsidRPr="007D0E45" w:rsidRDefault="00E373CD" w:rsidP="00E373CD">
            <w:pPr>
              <w:jc w:val="center"/>
            </w:pPr>
            <w:r>
              <w:t>9.690</w:t>
            </w:r>
          </w:p>
        </w:tc>
        <w:tc>
          <w:tcPr>
            <w:tcW w:w="556" w:type="pct"/>
            <w:vAlign w:val="center"/>
          </w:tcPr>
          <w:p w:rsidR="00E373CD" w:rsidRDefault="00AA13FD" w:rsidP="00E373CD">
            <w:pPr>
              <w:jc w:val="center"/>
            </w:pPr>
            <w:r>
              <w:t>+/-</w:t>
            </w:r>
            <w:r w:rsidR="00E373CD">
              <w:t>0.005</w:t>
            </w:r>
          </w:p>
        </w:tc>
        <w:tc>
          <w:tcPr>
            <w:tcW w:w="1614" w:type="pct"/>
            <w:vAlign w:val="center"/>
          </w:tcPr>
          <w:p w:rsidR="00E373CD" w:rsidRPr="007D0E45" w:rsidRDefault="00E373CD" w:rsidP="00E373CD">
            <w:pPr>
              <w:jc w:val="center"/>
            </w:pPr>
            <w:r>
              <w:t>[[LeftCuffOD2_Val]] &lt;&lt;FLOAT&gt;&gt;</w:t>
            </w:r>
          </w:p>
        </w:tc>
        <w:tc>
          <w:tcPr>
            <w:tcW w:w="1407" w:type="pct"/>
          </w:tcPr>
          <w:p w:rsidR="00E373CD" w:rsidRPr="007D0E45" w:rsidRDefault="00E373CD" w:rsidP="00E373CD">
            <w:r>
              <w:t>[[LeftCuffOD2]]&lt;&lt;YESNO&gt;&gt;</w:t>
            </w:r>
          </w:p>
        </w:tc>
      </w:tr>
      <w:tr w:rsidR="00E373CD" w:rsidRPr="007D0E45" w:rsidTr="0054425B">
        <w:trPr>
          <w:trHeight w:val="288"/>
        </w:trPr>
        <w:tc>
          <w:tcPr>
            <w:tcW w:w="415" w:type="pct"/>
            <w:vMerge/>
          </w:tcPr>
          <w:p w:rsidR="00E373CD" w:rsidRPr="00577B69" w:rsidRDefault="00E373CD" w:rsidP="00E373CD">
            <w:pPr>
              <w:rPr>
                <w:b/>
              </w:rPr>
            </w:pPr>
          </w:p>
        </w:tc>
        <w:tc>
          <w:tcPr>
            <w:tcW w:w="452" w:type="pct"/>
          </w:tcPr>
          <w:p w:rsidR="00E373CD" w:rsidRPr="00EC4909" w:rsidRDefault="00E373CD" w:rsidP="00E373CD">
            <w:pPr>
              <w:jc w:val="center"/>
            </w:pPr>
            <w:r>
              <w:t>C6</w:t>
            </w:r>
          </w:p>
        </w:tc>
        <w:tc>
          <w:tcPr>
            <w:tcW w:w="556" w:type="pct"/>
          </w:tcPr>
          <w:p w:rsidR="00E373CD" w:rsidRDefault="00E373CD" w:rsidP="00E373CD">
            <w:pPr>
              <w:jc w:val="center"/>
            </w:pPr>
            <w:r>
              <w:t>9.030</w:t>
            </w:r>
          </w:p>
        </w:tc>
        <w:tc>
          <w:tcPr>
            <w:tcW w:w="556" w:type="pct"/>
            <w:vAlign w:val="center"/>
          </w:tcPr>
          <w:p w:rsidR="00E373CD" w:rsidRDefault="00AA13FD" w:rsidP="00E373CD">
            <w:pPr>
              <w:jc w:val="center"/>
            </w:pPr>
            <w:r>
              <w:t>+/-</w:t>
            </w:r>
            <w:r w:rsidR="00E373CD">
              <w:t>0.005</w:t>
            </w:r>
          </w:p>
        </w:tc>
        <w:tc>
          <w:tcPr>
            <w:tcW w:w="1614" w:type="pct"/>
            <w:vAlign w:val="center"/>
          </w:tcPr>
          <w:p w:rsidR="00E373CD" w:rsidRDefault="00E373CD" w:rsidP="00E373CD">
            <w:pPr>
              <w:jc w:val="center"/>
            </w:pPr>
            <w:r>
              <w:t>[[RightCuffOD2_Val]] &lt;&lt;FLOAT&gt;&gt;</w:t>
            </w:r>
          </w:p>
        </w:tc>
        <w:tc>
          <w:tcPr>
            <w:tcW w:w="1407" w:type="pct"/>
          </w:tcPr>
          <w:p w:rsidR="00E373CD" w:rsidRDefault="00E373CD" w:rsidP="00E373CD">
            <w:r>
              <w:t>[[RightCuffOD2]]&lt;&lt;YESNO&gt;&gt;</w:t>
            </w:r>
          </w:p>
        </w:tc>
      </w:tr>
      <w:tr w:rsidR="00E373CD" w:rsidRPr="007D0E45" w:rsidTr="0054425B">
        <w:trPr>
          <w:trHeight w:val="288"/>
        </w:trPr>
        <w:tc>
          <w:tcPr>
            <w:tcW w:w="415" w:type="pct"/>
            <w:vMerge/>
          </w:tcPr>
          <w:p w:rsidR="00E373CD" w:rsidRPr="00577B69" w:rsidRDefault="00E373CD" w:rsidP="00E373CD">
            <w:pPr>
              <w:rPr>
                <w:b/>
              </w:rPr>
            </w:pPr>
          </w:p>
        </w:tc>
        <w:tc>
          <w:tcPr>
            <w:tcW w:w="452" w:type="pct"/>
          </w:tcPr>
          <w:p w:rsidR="00E373CD" w:rsidRPr="00EC4909" w:rsidRDefault="00E373CD" w:rsidP="00E373CD">
            <w:pPr>
              <w:jc w:val="center"/>
            </w:pPr>
            <w:r>
              <w:t>B7</w:t>
            </w:r>
          </w:p>
        </w:tc>
        <w:tc>
          <w:tcPr>
            <w:tcW w:w="556" w:type="pct"/>
          </w:tcPr>
          <w:p w:rsidR="00E373CD" w:rsidRDefault="00E373CD" w:rsidP="00E373CD">
            <w:pPr>
              <w:jc w:val="center"/>
            </w:pPr>
            <w:r>
              <w:t>3.81</w:t>
            </w:r>
          </w:p>
        </w:tc>
        <w:tc>
          <w:tcPr>
            <w:tcW w:w="556" w:type="pct"/>
            <w:vAlign w:val="center"/>
          </w:tcPr>
          <w:p w:rsidR="00E373CD" w:rsidRDefault="00AA13FD" w:rsidP="00E373CD">
            <w:pPr>
              <w:jc w:val="center"/>
            </w:pPr>
            <w:r>
              <w:t>+/-</w:t>
            </w:r>
            <w:r w:rsidR="00E373CD">
              <w:t>0.03</w:t>
            </w:r>
          </w:p>
        </w:tc>
        <w:tc>
          <w:tcPr>
            <w:tcW w:w="1614" w:type="pct"/>
            <w:vAlign w:val="center"/>
          </w:tcPr>
          <w:p w:rsidR="00E373CD" w:rsidRDefault="00E373CD" w:rsidP="00E373CD">
            <w:pPr>
              <w:jc w:val="center"/>
            </w:pPr>
            <w:r>
              <w:t>[[Bellows2_Len_Val]] &lt;&lt;FLOAT&gt;&gt;</w:t>
            </w:r>
          </w:p>
        </w:tc>
        <w:tc>
          <w:tcPr>
            <w:tcW w:w="1407" w:type="pct"/>
          </w:tcPr>
          <w:p w:rsidR="00E373CD" w:rsidRDefault="00E373CD" w:rsidP="00E373CD">
            <w:r>
              <w:t>[[Bellows2_Len]]&lt;&lt;YESNO&gt;&gt;</w:t>
            </w:r>
          </w:p>
        </w:tc>
      </w:tr>
      <w:tr w:rsidR="00E373CD" w:rsidRPr="007D0E45" w:rsidTr="0054425B">
        <w:trPr>
          <w:trHeight w:val="288"/>
        </w:trPr>
        <w:tc>
          <w:tcPr>
            <w:tcW w:w="415" w:type="pct"/>
            <w:vMerge/>
          </w:tcPr>
          <w:p w:rsidR="00E373CD" w:rsidRPr="00577B69" w:rsidRDefault="00E373CD" w:rsidP="00E373CD">
            <w:pPr>
              <w:rPr>
                <w:b/>
              </w:rPr>
            </w:pPr>
          </w:p>
        </w:tc>
        <w:tc>
          <w:tcPr>
            <w:tcW w:w="452" w:type="pct"/>
          </w:tcPr>
          <w:p w:rsidR="00E373CD" w:rsidRPr="00EC4909" w:rsidRDefault="00E373CD" w:rsidP="00E373CD">
            <w:pPr>
              <w:jc w:val="center"/>
            </w:pPr>
            <w:r>
              <w:t>B4</w:t>
            </w:r>
          </w:p>
        </w:tc>
        <w:tc>
          <w:tcPr>
            <w:tcW w:w="556" w:type="pct"/>
          </w:tcPr>
          <w:p w:rsidR="00E373CD" w:rsidRDefault="00E373CD" w:rsidP="00E373CD">
            <w:pPr>
              <w:jc w:val="center"/>
            </w:pPr>
            <w:r>
              <w:t>0.38</w:t>
            </w:r>
          </w:p>
        </w:tc>
        <w:tc>
          <w:tcPr>
            <w:tcW w:w="556" w:type="pct"/>
            <w:vAlign w:val="center"/>
          </w:tcPr>
          <w:p w:rsidR="00E373CD" w:rsidRDefault="00AA13FD" w:rsidP="00E373CD">
            <w:pPr>
              <w:jc w:val="center"/>
            </w:pPr>
            <w:r>
              <w:t>+/-</w:t>
            </w:r>
            <w:r w:rsidR="00E373CD">
              <w:t>0.03</w:t>
            </w:r>
          </w:p>
        </w:tc>
        <w:tc>
          <w:tcPr>
            <w:tcW w:w="1614" w:type="pct"/>
            <w:vAlign w:val="center"/>
          </w:tcPr>
          <w:p w:rsidR="00E373CD" w:rsidRDefault="00E373CD" w:rsidP="00E373CD">
            <w:pPr>
              <w:jc w:val="center"/>
            </w:pPr>
            <w:r>
              <w:t>[[Bellows2_Depth_Val]] &lt;&lt;FLOAT&gt;&gt;</w:t>
            </w:r>
          </w:p>
        </w:tc>
        <w:tc>
          <w:tcPr>
            <w:tcW w:w="1407" w:type="pct"/>
          </w:tcPr>
          <w:p w:rsidR="00E373CD" w:rsidRDefault="00E373CD" w:rsidP="00E373CD">
            <w:r>
              <w:t>[[Bellows2_Depth]]&lt;&lt;YESNO&gt;&gt;</w:t>
            </w:r>
          </w:p>
        </w:tc>
      </w:tr>
      <w:tr w:rsidR="00E373CD" w:rsidRPr="007D0E45" w:rsidTr="00CD3C31">
        <w:trPr>
          <w:trHeight w:val="223"/>
        </w:trPr>
        <w:tc>
          <w:tcPr>
            <w:tcW w:w="415" w:type="pct"/>
            <w:vMerge/>
          </w:tcPr>
          <w:p w:rsidR="00E373CD" w:rsidRPr="00577B69" w:rsidRDefault="00E373CD" w:rsidP="00E373CD">
            <w:pPr>
              <w:rPr>
                <w:b/>
              </w:rPr>
            </w:pPr>
          </w:p>
        </w:tc>
        <w:tc>
          <w:tcPr>
            <w:tcW w:w="3178" w:type="pct"/>
            <w:gridSpan w:val="4"/>
          </w:tcPr>
          <w:p w:rsidR="00E373CD" w:rsidRDefault="00E373CD" w:rsidP="00E373CD">
            <w:r>
              <w:t>Make comments on the bellows dimensions if any:</w:t>
            </w:r>
          </w:p>
        </w:tc>
        <w:tc>
          <w:tcPr>
            <w:tcW w:w="1407" w:type="pct"/>
          </w:tcPr>
          <w:p w:rsidR="00E373CD" w:rsidRDefault="00E373CD" w:rsidP="00E373CD">
            <w:r>
              <w:t>[[BellowsDimNotes]] &lt;&lt;COMMENT&gt;&gt;</w:t>
            </w:r>
          </w:p>
          <w:p w:rsidR="00E373CD" w:rsidRDefault="00E373CD" w:rsidP="00E373CD"/>
        </w:tc>
      </w:tr>
    </w:tbl>
    <w:p w:rsidR="00256549" w:rsidRDefault="00256549" w:rsidP="00256549">
      <w:pPr>
        <w:spacing w:after="200" w:line="276" w:lineRule="auto"/>
      </w:pPr>
      <w:r>
        <w:br w:type="page"/>
      </w:r>
    </w:p>
    <w:tbl>
      <w:tblPr>
        <w:tblStyle w:val="TableGrid"/>
        <w:tblW w:w="5000" w:type="pct"/>
        <w:tblLayout w:type="fixed"/>
        <w:tblLook w:val="04A0" w:firstRow="1" w:lastRow="0" w:firstColumn="1" w:lastColumn="0" w:noHBand="0" w:noVBand="1"/>
      </w:tblPr>
      <w:tblGrid>
        <w:gridCol w:w="979"/>
        <w:gridCol w:w="1251"/>
        <w:gridCol w:w="2266"/>
        <w:gridCol w:w="1259"/>
        <w:gridCol w:w="3691"/>
        <w:gridCol w:w="3504"/>
      </w:tblGrid>
      <w:tr w:rsidR="00256549" w:rsidRPr="00931E54" w:rsidTr="00417041">
        <w:tc>
          <w:tcPr>
            <w:tcW w:w="378" w:type="pct"/>
            <w:vAlign w:val="center"/>
          </w:tcPr>
          <w:p w:rsidR="00256549" w:rsidRPr="00A87E88" w:rsidRDefault="00256549" w:rsidP="0039589F">
            <w:pPr>
              <w:jc w:val="center"/>
              <w:rPr>
                <w:rStyle w:val="Strong"/>
              </w:rPr>
            </w:pPr>
            <w:r>
              <w:rPr>
                <w:rStyle w:val="Strong"/>
              </w:rPr>
              <w:t>Step No</w:t>
            </w:r>
          </w:p>
        </w:tc>
        <w:tc>
          <w:tcPr>
            <w:tcW w:w="3269" w:type="pct"/>
            <w:gridSpan w:val="4"/>
            <w:vAlign w:val="center"/>
          </w:tcPr>
          <w:p w:rsidR="00256549" w:rsidRPr="00A87E88" w:rsidRDefault="00256549" w:rsidP="0039589F">
            <w:pPr>
              <w:jc w:val="center"/>
              <w:rPr>
                <w:rStyle w:val="Strong"/>
              </w:rPr>
            </w:pPr>
            <w:r>
              <w:rPr>
                <w:rStyle w:val="Strong"/>
              </w:rPr>
              <w:t>Instructions</w:t>
            </w:r>
          </w:p>
        </w:tc>
        <w:tc>
          <w:tcPr>
            <w:tcW w:w="1353" w:type="pct"/>
            <w:vAlign w:val="center"/>
          </w:tcPr>
          <w:p w:rsidR="00256549" w:rsidRPr="00A87E88" w:rsidRDefault="00256549" w:rsidP="0039589F">
            <w:pPr>
              <w:jc w:val="center"/>
              <w:rPr>
                <w:rStyle w:val="Strong"/>
              </w:rPr>
            </w:pPr>
            <w:r>
              <w:rPr>
                <w:rStyle w:val="Strong"/>
              </w:rPr>
              <w:t>Data Inputs</w:t>
            </w:r>
          </w:p>
        </w:tc>
      </w:tr>
      <w:tr w:rsidR="00CE290A" w:rsidRPr="00931E54" w:rsidTr="00417041">
        <w:tc>
          <w:tcPr>
            <w:tcW w:w="378" w:type="pct"/>
            <w:vMerge w:val="restart"/>
          </w:tcPr>
          <w:p w:rsidR="00CE290A" w:rsidRPr="00577B69" w:rsidRDefault="00AA13FD" w:rsidP="0039589F">
            <w:pPr>
              <w:rPr>
                <w:rStyle w:val="Strong"/>
              </w:rPr>
            </w:pPr>
            <w:r>
              <w:rPr>
                <w:rStyle w:val="Strong"/>
                <w:b w:val="0"/>
              </w:rPr>
              <w:t>8 (Cont'</w:t>
            </w:r>
            <w:r w:rsidR="00CE290A">
              <w:rPr>
                <w:rStyle w:val="Strong"/>
                <w:b w:val="0"/>
              </w:rPr>
              <w:t>d)</w:t>
            </w:r>
          </w:p>
        </w:tc>
        <w:tc>
          <w:tcPr>
            <w:tcW w:w="3269" w:type="pct"/>
            <w:gridSpan w:val="4"/>
            <w:vAlign w:val="center"/>
          </w:tcPr>
          <w:p w:rsidR="00CE290A" w:rsidRPr="001769CC" w:rsidRDefault="00CE290A" w:rsidP="0039589F">
            <w:pPr>
              <w:rPr>
                <w:rStyle w:val="Strong"/>
              </w:rPr>
            </w:pPr>
            <w:r w:rsidRPr="00D36A15">
              <w:rPr>
                <w:b/>
              </w:rPr>
              <w:t>Helium vessel shell assembly</w:t>
            </w:r>
            <w:r>
              <w:t xml:space="preserve"> dimension inspection: refer to drawing CRM-120-7020-0008. Verify the following dimensions. Enter serial number.</w:t>
            </w:r>
          </w:p>
        </w:tc>
        <w:tc>
          <w:tcPr>
            <w:tcW w:w="1353" w:type="pct"/>
            <w:vAlign w:val="center"/>
          </w:tcPr>
          <w:p w:rsidR="00CE290A" w:rsidRPr="00931E54" w:rsidRDefault="00CE290A" w:rsidP="0039589F">
            <w:pPr>
              <w:rPr>
                <w:rStyle w:val="Strong"/>
                <w:b w:val="0"/>
                <w:bCs w:val="0"/>
              </w:rPr>
            </w:pPr>
            <w:r>
              <w:rPr>
                <w:rStyle w:val="Strong"/>
                <w:b w:val="0"/>
                <w:bCs w:val="0"/>
              </w:rPr>
              <w:t>[[Shell_SN]] &lt;&lt;TEXT&gt;&gt;</w:t>
            </w:r>
          </w:p>
        </w:tc>
      </w:tr>
      <w:tr w:rsidR="00CE290A" w:rsidRPr="007D0E45" w:rsidTr="00417041">
        <w:tc>
          <w:tcPr>
            <w:tcW w:w="378" w:type="pct"/>
            <w:vMerge/>
          </w:tcPr>
          <w:p w:rsidR="00CE290A" w:rsidRDefault="00CE290A" w:rsidP="0039589F"/>
        </w:tc>
        <w:tc>
          <w:tcPr>
            <w:tcW w:w="483" w:type="pct"/>
          </w:tcPr>
          <w:p w:rsidR="00CE290A" w:rsidRPr="007D0E45" w:rsidRDefault="00CE290A" w:rsidP="0039589F">
            <w:pPr>
              <w:jc w:val="center"/>
            </w:pPr>
            <w:r>
              <w:t>Zone</w:t>
            </w:r>
          </w:p>
        </w:tc>
        <w:tc>
          <w:tcPr>
            <w:tcW w:w="875" w:type="pct"/>
          </w:tcPr>
          <w:p w:rsidR="00CE290A" w:rsidRPr="007D0E45" w:rsidRDefault="00CE290A" w:rsidP="00B61CE4">
            <w:pPr>
              <w:jc w:val="center"/>
            </w:pPr>
            <w:r>
              <w:t>Dimension</w:t>
            </w:r>
          </w:p>
        </w:tc>
        <w:tc>
          <w:tcPr>
            <w:tcW w:w="486" w:type="pct"/>
          </w:tcPr>
          <w:p w:rsidR="00CE290A" w:rsidRPr="007D0E45" w:rsidRDefault="00CE290A" w:rsidP="0039589F">
            <w:pPr>
              <w:jc w:val="center"/>
            </w:pPr>
            <w:r>
              <w:t>Tolerance</w:t>
            </w:r>
          </w:p>
          <w:p w:rsidR="00CE290A" w:rsidRDefault="00CE290A" w:rsidP="0039589F">
            <w:pPr>
              <w:jc w:val="center"/>
            </w:pPr>
          </w:p>
        </w:tc>
        <w:tc>
          <w:tcPr>
            <w:tcW w:w="1425" w:type="pct"/>
          </w:tcPr>
          <w:p w:rsidR="00CE290A" w:rsidRPr="007D0E45" w:rsidRDefault="00CE290A" w:rsidP="0039589F">
            <w:pPr>
              <w:jc w:val="center"/>
            </w:pPr>
            <w:r>
              <w:t>Measured</w:t>
            </w:r>
          </w:p>
        </w:tc>
        <w:tc>
          <w:tcPr>
            <w:tcW w:w="1353" w:type="pct"/>
          </w:tcPr>
          <w:p w:rsidR="00CE290A" w:rsidRPr="007D0E45" w:rsidRDefault="00CE290A" w:rsidP="0039589F">
            <w:pPr>
              <w:jc w:val="center"/>
            </w:pPr>
            <w:r>
              <w:t>Measured value within tolerance?</w:t>
            </w:r>
          </w:p>
        </w:tc>
      </w:tr>
      <w:tr w:rsidR="00CE290A" w:rsidRPr="007D0E45" w:rsidTr="00417041">
        <w:trPr>
          <w:trHeight w:val="228"/>
        </w:trPr>
        <w:tc>
          <w:tcPr>
            <w:tcW w:w="378" w:type="pct"/>
            <w:vMerge/>
          </w:tcPr>
          <w:p w:rsidR="00CE290A" w:rsidRDefault="00CE290A" w:rsidP="0039589F"/>
        </w:tc>
        <w:tc>
          <w:tcPr>
            <w:tcW w:w="483" w:type="pct"/>
          </w:tcPr>
          <w:p w:rsidR="00CE290A" w:rsidRPr="007D0E45" w:rsidRDefault="00CE290A" w:rsidP="0039589F">
            <w:pPr>
              <w:jc w:val="center"/>
            </w:pPr>
            <w:r>
              <w:t>D2</w:t>
            </w:r>
          </w:p>
        </w:tc>
        <w:tc>
          <w:tcPr>
            <w:tcW w:w="875" w:type="pct"/>
          </w:tcPr>
          <w:p w:rsidR="00CE290A" w:rsidRPr="007D0E45" w:rsidRDefault="00CE290A" w:rsidP="0039589F">
            <w:pPr>
              <w:jc w:val="center"/>
            </w:pPr>
            <w:r>
              <w:t>18.06</w:t>
            </w:r>
          </w:p>
        </w:tc>
        <w:tc>
          <w:tcPr>
            <w:tcW w:w="486" w:type="pct"/>
            <w:vAlign w:val="center"/>
          </w:tcPr>
          <w:p w:rsidR="00CE290A" w:rsidRPr="007D0E45" w:rsidRDefault="00AA13FD" w:rsidP="005E0D25">
            <w:pPr>
              <w:jc w:val="center"/>
            </w:pPr>
            <w:r>
              <w:t>+/-</w:t>
            </w:r>
            <w:r w:rsidR="00CE290A">
              <w:t>0.03</w:t>
            </w:r>
          </w:p>
        </w:tc>
        <w:tc>
          <w:tcPr>
            <w:tcW w:w="1425" w:type="pct"/>
            <w:vAlign w:val="center"/>
          </w:tcPr>
          <w:p w:rsidR="00CE290A" w:rsidRPr="007D0E45" w:rsidRDefault="00CE290A" w:rsidP="00C30D02">
            <w:r>
              <w:t>[[Shell_Len_Val]] &lt;&lt;FLOAT&gt;&gt;</w:t>
            </w:r>
          </w:p>
        </w:tc>
        <w:tc>
          <w:tcPr>
            <w:tcW w:w="1353" w:type="pct"/>
          </w:tcPr>
          <w:p w:rsidR="00CE290A" w:rsidRPr="007D0E45" w:rsidRDefault="00CE290A" w:rsidP="0039589F">
            <w:r>
              <w:t>[[Shell_Len]]&lt;&lt;YESNO&gt;&gt;</w:t>
            </w:r>
          </w:p>
        </w:tc>
      </w:tr>
      <w:tr w:rsidR="00CE290A" w:rsidRPr="007D0E45" w:rsidTr="00417041">
        <w:trPr>
          <w:trHeight w:val="323"/>
        </w:trPr>
        <w:tc>
          <w:tcPr>
            <w:tcW w:w="378" w:type="pct"/>
            <w:vMerge/>
          </w:tcPr>
          <w:p w:rsidR="00CE290A" w:rsidRDefault="00CE290A" w:rsidP="005E0D25"/>
        </w:tc>
        <w:tc>
          <w:tcPr>
            <w:tcW w:w="483" w:type="pct"/>
          </w:tcPr>
          <w:p w:rsidR="00CE290A" w:rsidRDefault="00CE290A" w:rsidP="005E0D25">
            <w:pPr>
              <w:jc w:val="center"/>
            </w:pPr>
            <w:r>
              <w:t>B8</w:t>
            </w:r>
          </w:p>
        </w:tc>
        <w:tc>
          <w:tcPr>
            <w:tcW w:w="875" w:type="pct"/>
          </w:tcPr>
          <w:p w:rsidR="00CE290A" w:rsidRDefault="00CE290A" w:rsidP="005E0D25">
            <w:pPr>
              <w:jc w:val="center"/>
            </w:pPr>
            <w:r>
              <w:t>9.03</w:t>
            </w:r>
          </w:p>
        </w:tc>
        <w:tc>
          <w:tcPr>
            <w:tcW w:w="486" w:type="pct"/>
          </w:tcPr>
          <w:p w:rsidR="00CE290A" w:rsidRDefault="00AA13FD" w:rsidP="005E0D25">
            <w:pPr>
              <w:jc w:val="center"/>
            </w:pPr>
            <w:r>
              <w:t>+/-</w:t>
            </w:r>
            <w:r w:rsidR="00CE290A" w:rsidRPr="003A1EB1">
              <w:t>0.03</w:t>
            </w:r>
          </w:p>
        </w:tc>
        <w:tc>
          <w:tcPr>
            <w:tcW w:w="1425" w:type="pct"/>
            <w:vAlign w:val="center"/>
          </w:tcPr>
          <w:p w:rsidR="00CE290A" w:rsidRDefault="00CE290A" w:rsidP="00C30D02">
            <w:r>
              <w:t>[[Inlet_position_Val]] &lt;&lt;FLOAT&gt;&gt;</w:t>
            </w:r>
          </w:p>
        </w:tc>
        <w:tc>
          <w:tcPr>
            <w:tcW w:w="1353" w:type="pct"/>
          </w:tcPr>
          <w:p w:rsidR="00CE290A" w:rsidRDefault="00CE290A" w:rsidP="005E0D25">
            <w:r>
              <w:t>[[Inlet_position]]&lt;&lt;YESNO&gt;&gt;</w:t>
            </w:r>
          </w:p>
        </w:tc>
      </w:tr>
      <w:tr w:rsidR="00CE290A" w:rsidRPr="007D0E45" w:rsidTr="00417041">
        <w:trPr>
          <w:trHeight w:val="332"/>
        </w:trPr>
        <w:tc>
          <w:tcPr>
            <w:tcW w:w="378" w:type="pct"/>
            <w:vMerge/>
          </w:tcPr>
          <w:p w:rsidR="00CE290A" w:rsidRDefault="00CE290A" w:rsidP="005E0D25"/>
        </w:tc>
        <w:tc>
          <w:tcPr>
            <w:tcW w:w="483" w:type="pct"/>
          </w:tcPr>
          <w:p w:rsidR="00CE290A" w:rsidRDefault="00CE290A" w:rsidP="005E0D25">
            <w:pPr>
              <w:jc w:val="center"/>
            </w:pPr>
            <w:r>
              <w:t>B4</w:t>
            </w:r>
          </w:p>
        </w:tc>
        <w:tc>
          <w:tcPr>
            <w:tcW w:w="875" w:type="pct"/>
          </w:tcPr>
          <w:p w:rsidR="00CE290A" w:rsidRDefault="00CE290A" w:rsidP="005E0D25">
            <w:pPr>
              <w:jc w:val="center"/>
            </w:pPr>
            <w:r>
              <w:t>6.32</w:t>
            </w:r>
          </w:p>
        </w:tc>
        <w:tc>
          <w:tcPr>
            <w:tcW w:w="486" w:type="pct"/>
          </w:tcPr>
          <w:p w:rsidR="00CE290A" w:rsidRDefault="00AA13FD" w:rsidP="005E0D25">
            <w:pPr>
              <w:jc w:val="center"/>
            </w:pPr>
            <w:r>
              <w:t>+/-</w:t>
            </w:r>
            <w:r w:rsidR="00CE290A" w:rsidRPr="003A1EB1">
              <w:t>0.03</w:t>
            </w:r>
          </w:p>
        </w:tc>
        <w:tc>
          <w:tcPr>
            <w:tcW w:w="1425" w:type="pct"/>
            <w:vAlign w:val="center"/>
          </w:tcPr>
          <w:p w:rsidR="00CE290A" w:rsidRDefault="00CE290A" w:rsidP="00C30D02">
            <w:r>
              <w:t>[[Inlet_Height_Val]] &lt;&lt;FLOAT&gt;&gt;</w:t>
            </w:r>
          </w:p>
        </w:tc>
        <w:tc>
          <w:tcPr>
            <w:tcW w:w="1353" w:type="pct"/>
          </w:tcPr>
          <w:p w:rsidR="00CE290A" w:rsidRDefault="00CE290A" w:rsidP="005E0D25">
            <w:r>
              <w:t>[[Inlet_Height]]&lt;&lt;YESNO&gt;&gt;</w:t>
            </w:r>
          </w:p>
        </w:tc>
      </w:tr>
      <w:tr w:rsidR="00CE290A" w:rsidRPr="007D0E45" w:rsidTr="00417041">
        <w:trPr>
          <w:trHeight w:val="228"/>
        </w:trPr>
        <w:tc>
          <w:tcPr>
            <w:tcW w:w="378" w:type="pct"/>
            <w:vMerge/>
          </w:tcPr>
          <w:p w:rsidR="00CE290A" w:rsidRDefault="00CE290A" w:rsidP="005E0D25"/>
        </w:tc>
        <w:tc>
          <w:tcPr>
            <w:tcW w:w="483" w:type="pct"/>
          </w:tcPr>
          <w:p w:rsidR="00CE290A" w:rsidRDefault="00CE290A" w:rsidP="005E0D25">
            <w:pPr>
              <w:jc w:val="center"/>
            </w:pPr>
            <w:r>
              <w:t>D3</w:t>
            </w:r>
          </w:p>
        </w:tc>
        <w:tc>
          <w:tcPr>
            <w:tcW w:w="875" w:type="pct"/>
          </w:tcPr>
          <w:p w:rsidR="00CE290A" w:rsidRDefault="00CE290A" w:rsidP="005E0D25">
            <w:pPr>
              <w:jc w:val="center"/>
            </w:pPr>
            <w:r>
              <w:t>9.03</w:t>
            </w:r>
          </w:p>
        </w:tc>
        <w:tc>
          <w:tcPr>
            <w:tcW w:w="486" w:type="pct"/>
          </w:tcPr>
          <w:p w:rsidR="00CE290A" w:rsidRDefault="00AA13FD" w:rsidP="005E0D25">
            <w:pPr>
              <w:jc w:val="center"/>
            </w:pPr>
            <w:r>
              <w:t>+/-</w:t>
            </w:r>
            <w:r w:rsidR="00CE290A" w:rsidRPr="003A1EB1">
              <w:t>0.03</w:t>
            </w:r>
          </w:p>
        </w:tc>
        <w:tc>
          <w:tcPr>
            <w:tcW w:w="1425" w:type="pct"/>
            <w:vAlign w:val="center"/>
          </w:tcPr>
          <w:p w:rsidR="00CE290A" w:rsidRDefault="00CE290A" w:rsidP="00C30D02">
            <w:r>
              <w:t>[[Outlet_pos_val]] &lt;&lt;FLOAT&gt;&gt;</w:t>
            </w:r>
          </w:p>
        </w:tc>
        <w:tc>
          <w:tcPr>
            <w:tcW w:w="1353" w:type="pct"/>
          </w:tcPr>
          <w:p w:rsidR="00CE290A" w:rsidRDefault="00CE290A" w:rsidP="005E0D25">
            <w:r>
              <w:t>[[Outlet_position]]&lt;&lt;YESNO&gt;&gt;</w:t>
            </w:r>
          </w:p>
        </w:tc>
      </w:tr>
      <w:tr w:rsidR="00CE290A" w:rsidRPr="007D0E45" w:rsidTr="00417041">
        <w:trPr>
          <w:trHeight w:val="228"/>
        </w:trPr>
        <w:tc>
          <w:tcPr>
            <w:tcW w:w="378" w:type="pct"/>
            <w:vMerge/>
          </w:tcPr>
          <w:p w:rsidR="00CE290A" w:rsidRDefault="00CE290A" w:rsidP="0039589F"/>
        </w:tc>
        <w:tc>
          <w:tcPr>
            <w:tcW w:w="483" w:type="pct"/>
          </w:tcPr>
          <w:p w:rsidR="00CE290A" w:rsidRDefault="00CE290A" w:rsidP="0039589F">
            <w:pPr>
              <w:jc w:val="center"/>
            </w:pPr>
            <w:r>
              <w:t>-</w:t>
            </w:r>
          </w:p>
        </w:tc>
        <w:tc>
          <w:tcPr>
            <w:tcW w:w="875" w:type="pct"/>
          </w:tcPr>
          <w:p w:rsidR="00CE290A" w:rsidRDefault="00CE290A" w:rsidP="0039589F">
            <w:pPr>
              <w:jc w:val="center"/>
            </w:pPr>
            <w:r>
              <w:t>Outlet saddle peak 1 to shell center distance</w:t>
            </w:r>
          </w:p>
        </w:tc>
        <w:tc>
          <w:tcPr>
            <w:tcW w:w="486" w:type="pct"/>
            <w:vAlign w:val="center"/>
          </w:tcPr>
          <w:p w:rsidR="00CE290A" w:rsidRDefault="00CE290A" w:rsidP="0039589F">
            <w:pPr>
              <w:jc w:val="center"/>
            </w:pPr>
            <w:r>
              <w:t>-</w:t>
            </w:r>
          </w:p>
        </w:tc>
        <w:tc>
          <w:tcPr>
            <w:tcW w:w="1425" w:type="pct"/>
            <w:vAlign w:val="center"/>
          </w:tcPr>
          <w:p w:rsidR="00CE290A" w:rsidRDefault="00CE290A" w:rsidP="00C30D02">
            <w:r>
              <w:t>[[Peak1_dist]] &lt;&lt;FLOAT&gt;&gt;</w:t>
            </w:r>
          </w:p>
        </w:tc>
        <w:tc>
          <w:tcPr>
            <w:tcW w:w="1353" w:type="pct"/>
            <w:vMerge w:val="restart"/>
            <w:vAlign w:val="center"/>
          </w:tcPr>
          <w:p w:rsidR="00CE290A" w:rsidRDefault="00CE290A" w:rsidP="0039589F">
            <w:pPr>
              <w:jc w:val="center"/>
            </w:pPr>
            <w:r>
              <w:t>Distances shall differ &lt; 0.03"</w:t>
            </w:r>
          </w:p>
          <w:p w:rsidR="00CE290A" w:rsidRDefault="00CE290A" w:rsidP="0039589F">
            <w:pPr>
              <w:jc w:val="center"/>
            </w:pPr>
            <w:r>
              <w:t>[[SaddlePeaks_flush]]&lt;&lt;YESNO&gt;&gt;</w:t>
            </w:r>
          </w:p>
        </w:tc>
      </w:tr>
      <w:tr w:rsidR="00CE290A" w:rsidRPr="007D0E45" w:rsidTr="00417041">
        <w:trPr>
          <w:trHeight w:val="228"/>
        </w:trPr>
        <w:tc>
          <w:tcPr>
            <w:tcW w:w="378" w:type="pct"/>
            <w:vMerge/>
          </w:tcPr>
          <w:p w:rsidR="00CE290A" w:rsidRDefault="00CE290A" w:rsidP="0039589F"/>
        </w:tc>
        <w:tc>
          <w:tcPr>
            <w:tcW w:w="483" w:type="pct"/>
          </w:tcPr>
          <w:p w:rsidR="00CE290A" w:rsidRDefault="00CE290A" w:rsidP="0039589F">
            <w:pPr>
              <w:jc w:val="center"/>
            </w:pPr>
            <w:r>
              <w:t>-</w:t>
            </w:r>
          </w:p>
        </w:tc>
        <w:tc>
          <w:tcPr>
            <w:tcW w:w="875" w:type="pct"/>
          </w:tcPr>
          <w:p w:rsidR="00CE290A" w:rsidRDefault="00CE290A" w:rsidP="0039589F">
            <w:pPr>
              <w:jc w:val="center"/>
            </w:pPr>
            <w:r>
              <w:t>Outlet saddle peak 2 to shell center distance</w:t>
            </w:r>
          </w:p>
        </w:tc>
        <w:tc>
          <w:tcPr>
            <w:tcW w:w="486" w:type="pct"/>
            <w:vAlign w:val="center"/>
          </w:tcPr>
          <w:p w:rsidR="00CE290A" w:rsidRDefault="00CE290A" w:rsidP="0039589F">
            <w:pPr>
              <w:jc w:val="center"/>
            </w:pPr>
            <w:r>
              <w:t>-</w:t>
            </w:r>
          </w:p>
        </w:tc>
        <w:tc>
          <w:tcPr>
            <w:tcW w:w="1425" w:type="pct"/>
            <w:vAlign w:val="center"/>
          </w:tcPr>
          <w:p w:rsidR="00CE290A" w:rsidRDefault="00CE290A" w:rsidP="00C30D02">
            <w:r>
              <w:t>[[Peak2_dist]] &lt;&lt;FLOAT&gt;&gt;</w:t>
            </w:r>
          </w:p>
        </w:tc>
        <w:tc>
          <w:tcPr>
            <w:tcW w:w="1353" w:type="pct"/>
            <w:vMerge/>
          </w:tcPr>
          <w:p w:rsidR="00CE290A" w:rsidRDefault="00CE290A" w:rsidP="0039589F"/>
        </w:tc>
      </w:tr>
      <w:tr w:rsidR="00CE290A" w:rsidRPr="007D0E45" w:rsidTr="00417041">
        <w:trPr>
          <w:trHeight w:val="228"/>
        </w:trPr>
        <w:tc>
          <w:tcPr>
            <w:tcW w:w="378" w:type="pct"/>
            <w:vMerge/>
          </w:tcPr>
          <w:p w:rsidR="00CE290A" w:rsidRDefault="00CE290A" w:rsidP="00417041"/>
        </w:tc>
        <w:tc>
          <w:tcPr>
            <w:tcW w:w="483" w:type="pct"/>
          </w:tcPr>
          <w:p w:rsidR="00CE290A" w:rsidRDefault="00CE290A" w:rsidP="00417041">
            <w:pPr>
              <w:jc w:val="center"/>
            </w:pPr>
            <w:r>
              <w:t>B2</w:t>
            </w:r>
          </w:p>
        </w:tc>
        <w:tc>
          <w:tcPr>
            <w:tcW w:w="875" w:type="pct"/>
          </w:tcPr>
          <w:p w:rsidR="00CE290A" w:rsidRDefault="00CE290A" w:rsidP="00417041">
            <w:pPr>
              <w:jc w:val="center"/>
            </w:pPr>
            <w:r>
              <w:t>12.75</w:t>
            </w:r>
          </w:p>
        </w:tc>
        <w:tc>
          <w:tcPr>
            <w:tcW w:w="486" w:type="pct"/>
          </w:tcPr>
          <w:p w:rsidR="00CE290A" w:rsidRDefault="00AA13FD" w:rsidP="00417041">
            <w:pPr>
              <w:jc w:val="center"/>
            </w:pPr>
            <w:r>
              <w:t>+/-</w:t>
            </w:r>
            <w:r w:rsidR="00CE290A" w:rsidRPr="005D1004">
              <w:t>0.03</w:t>
            </w:r>
          </w:p>
        </w:tc>
        <w:tc>
          <w:tcPr>
            <w:tcW w:w="1425" w:type="pct"/>
          </w:tcPr>
          <w:p w:rsidR="00CE290A" w:rsidRDefault="00CE290A" w:rsidP="00C30D02">
            <w:r>
              <w:t>[[FulcrumTabD1]]&lt;&lt;FLOAT&gt;&gt;</w:t>
            </w:r>
          </w:p>
        </w:tc>
        <w:tc>
          <w:tcPr>
            <w:tcW w:w="1353" w:type="pct"/>
          </w:tcPr>
          <w:p w:rsidR="00CE290A" w:rsidRDefault="00CE290A" w:rsidP="00417041">
            <w:r>
              <w:t>[[FulcrumTabDist1]]&lt;&lt;YESNO&gt;&gt;</w:t>
            </w:r>
          </w:p>
        </w:tc>
      </w:tr>
      <w:tr w:rsidR="00CE290A" w:rsidRPr="007D0E45" w:rsidTr="00417041">
        <w:trPr>
          <w:trHeight w:val="228"/>
        </w:trPr>
        <w:tc>
          <w:tcPr>
            <w:tcW w:w="378" w:type="pct"/>
            <w:vMerge/>
          </w:tcPr>
          <w:p w:rsidR="00CE290A" w:rsidRDefault="00CE290A" w:rsidP="00417041"/>
        </w:tc>
        <w:tc>
          <w:tcPr>
            <w:tcW w:w="483" w:type="pct"/>
          </w:tcPr>
          <w:p w:rsidR="00CE290A" w:rsidRDefault="00CE290A" w:rsidP="00417041">
            <w:pPr>
              <w:jc w:val="center"/>
            </w:pPr>
            <w:r>
              <w:t>B2</w:t>
            </w:r>
          </w:p>
        </w:tc>
        <w:tc>
          <w:tcPr>
            <w:tcW w:w="875" w:type="pct"/>
          </w:tcPr>
          <w:p w:rsidR="00CE290A" w:rsidRDefault="00CE290A" w:rsidP="00417041">
            <w:pPr>
              <w:jc w:val="center"/>
            </w:pPr>
            <w:r>
              <w:t>6.38</w:t>
            </w:r>
          </w:p>
        </w:tc>
        <w:tc>
          <w:tcPr>
            <w:tcW w:w="486" w:type="pct"/>
          </w:tcPr>
          <w:p w:rsidR="00CE290A" w:rsidRDefault="00AA13FD" w:rsidP="00417041">
            <w:pPr>
              <w:jc w:val="center"/>
            </w:pPr>
            <w:r>
              <w:t>+/-</w:t>
            </w:r>
            <w:r w:rsidR="00CE290A" w:rsidRPr="005D1004">
              <w:t>0.03</w:t>
            </w:r>
          </w:p>
        </w:tc>
        <w:tc>
          <w:tcPr>
            <w:tcW w:w="1425" w:type="pct"/>
          </w:tcPr>
          <w:p w:rsidR="00CE290A" w:rsidRDefault="00CE290A" w:rsidP="00C30D02">
            <w:r>
              <w:t>[[FulcrumTabL1]]&lt;&lt;FLOAT&gt;&gt;</w:t>
            </w:r>
          </w:p>
        </w:tc>
        <w:tc>
          <w:tcPr>
            <w:tcW w:w="1353" w:type="pct"/>
          </w:tcPr>
          <w:p w:rsidR="00CE290A" w:rsidRDefault="00CE290A" w:rsidP="00417041">
            <w:r>
              <w:t>[[FulcrumTabLoc1]]&lt;&lt;YESNO&gt;&gt;</w:t>
            </w:r>
          </w:p>
        </w:tc>
      </w:tr>
      <w:tr w:rsidR="00CE290A" w:rsidRPr="007D0E45" w:rsidTr="00417041">
        <w:trPr>
          <w:trHeight w:val="228"/>
        </w:trPr>
        <w:tc>
          <w:tcPr>
            <w:tcW w:w="378" w:type="pct"/>
            <w:vMerge/>
          </w:tcPr>
          <w:p w:rsidR="00CE290A" w:rsidRDefault="00CE290A" w:rsidP="00417041"/>
        </w:tc>
        <w:tc>
          <w:tcPr>
            <w:tcW w:w="483" w:type="pct"/>
          </w:tcPr>
          <w:p w:rsidR="00CE290A" w:rsidRDefault="00CE290A" w:rsidP="00417041">
            <w:pPr>
              <w:jc w:val="center"/>
            </w:pPr>
            <w:r>
              <w:t>B2</w:t>
            </w:r>
          </w:p>
        </w:tc>
        <w:tc>
          <w:tcPr>
            <w:tcW w:w="875" w:type="pct"/>
          </w:tcPr>
          <w:p w:rsidR="00CE290A" w:rsidRDefault="00CE290A" w:rsidP="00417041">
            <w:pPr>
              <w:jc w:val="center"/>
            </w:pPr>
            <w:r>
              <w:t>12.75</w:t>
            </w:r>
          </w:p>
        </w:tc>
        <w:tc>
          <w:tcPr>
            <w:tcW w:w="486" w:type="pct"/>
          </w:tcPr>
          <w:p w:rsidR="00CE290A" w:rsidRDefault="00AA13FD" w:rsidP="00417041">
            <w:pPr>
              <w:jc w:val="center"/>
            </w:pPr>
            <w:r>
              <w:t>+/-</w:t>
            </w:r>
            <w:r w:rsidR="00CE290A" w:rsidRPr="005D1004">
              <w:t>0.03</w:t>
            </w:r>
          </w:p>
        </w:tc>
        <w:tc>
          <w:tcPr>
            <w:tcW w:w="1425" w:type="pct"/>
          </w:tcPr>
          <w:p w:rsidR="00CE290A" w:rsidRDefault="00CE290A" w:rsidP="00C30D02">
            <w:r>
              <w:t>[[FulcrumTabD2]]&lt;&lt;FLOAT&gt;&gt;</w:t>
            </w:r>
          </w:p>
        </w:tc>
        <w:tc>
          <w:tcPr>
            <w:tcW w:w="1353" w:type="pct"/>
          </w:tcPr>
          <w:p w:rsidR="00CE290A" w:rsidRDefault="00CE290A" w:rsidP="00417041">
            <w:r>
              <w:t>[[FulcrumTabDist2]]&lt;&lt;YESNO&gt;&gt;</w:t>
            </w:r>
          </w:p>
        </w:tc>
      </w:tr>
      <w:tr w:rsidR="00CE290A" w:rsidRPr="007D0E45" w:rsidTr="00417041">
        <w:trPr>
          <w:trHeight w:val="228"/>
        </w:trPr>
        <w:tc>
          <w:tcPr>
            <w:tcW w:w="378" w:type="pct"/>
            <w:vMerge/>
          </w:tcPr>
          <w:p w:rsidR="00CE290A" w:rsidRDefault="00CE290A" w:rsidP="00417041"/>
        </w:tc>
        <w:tc>
          <w:tcPr>
            <w:tcW w:w="483" w:type="pct"/>
          </w:tcPr>
          <w:p w:rsidR="00CE290A" w:rsidRDefault="00CE290A" w:rsidP="00417041">
            <w:pPr>
              <w:jc w:val="center"/>
            </w:pPr>
            <w:r>
              <w:t>B2</w:t>
            </w:r>
          </w:p>
        </w:tc>
        <w:tc>
          <w:tcPr>
            <w:tcW w:w="875" w:type="pct"/>
          </w:tcPr>
          <w:p w:rsidR="00CE290A" w:rsidRDefault="00CE290A" w:rsidP="00417041">
            <w:pPr>
              <w:jc w:val="center"/>
            </w:pPr>
            <w:r>
              <w:t>6.38</w:t>
            </w:r>
          </w:p>
        </w:tc>
        <w:tc>
          <w:tcPr>
            <w:tcW w:w="486" w:type="pct"/>
          </w:tcPr>
          <w:p w:rsidR="00CE290A" w:rsidRDefault="00AA13FD" w:rsidP="00417041">
            <w:pPr>
              <w:jc w:val="center"/>
            </w:pPr>
            <w:r>
              <w:t>+/-</w:t>
            </w:r>
            <w:r w:rsidR="00CE290A" w:rsidRPr="005D1004">
              <w:t>0.03</w:t>
            </w:r>
          </w:p>
        </w:tc>
        <w:tc>
          <w:tcPr>
            <w:tcW w:w="1425" w:type="pct"/>
          </w:tcPr>
          <w:p w:rsidR="00CE290A" w:rsidRDefault="00CE290A" w:rsidP="00C30D02">
            <w:r>
              <w:t>[[FulcrumTabL2]]&lt;&lt;FLOAT&gt;&gt;</w:t>
            </w:r>
          </w:p>
        </w:tc>
        <w:tc>
          <w:tcPr>
            <w:tcW w:w="1353" w:type="pct"/>
          </w:tcPr>
          <w:p w:rsidR="00CE290A" w:rsidRDefault="00CE290A" w:rsidP="00417041">
            <w:r>
              <w:t>[[FulcrumTabLoc2]]&lt;&lt;YESNO&gt;&gt;</w:t>
            </w:r>
          </w:p>
        </w:tc>
      </w:tr>
      <w:tr w:rsidR="00CE290A" w:rsidRPr="007D0E45" w:rsidTr="00417041">
        <w:trPr>
          <w:trHeight w:val="228"/>
        </w:trPr>
        <w:tc>
          <w:tcPr>
            <w:tcW w:w="378" w:type="pct"/>
            <w:vMerge/>
          </w:tcPr>
          <w:p w:rsidR="00CE290A" w:rsidRDefault="00CE290A" w:rsidP="00417041"/>
        </w:tc>
        <w:tc>
          <w:tcPr>
            <w:tcW w:w="483" w:type="pct"/>
          </w:tcPr>
          <w:p w:rsidR="00CE290A" w:rsidRDefault="00CE290A" w:rsidP="00417041">
            <w:pPr>
              <w:jc w:val="center"/>
            </w:pPr>
            <w:r>
              <w:t>B5</w:t>
            </w:r>
          </w:p>
        </w:tc>
        <w:tc>
          <w:tcPr>
            <w:tcW w:w="875" w:type="pct"/>
          </w:tcPr>
          <w:p w:rsidR="00CE290A" w:rsidRDefault="00CE290A" w:rsidP="00417041">
            <w:pPr>
              <w:jc w:val="center"/>
            </w:pPr>
            <w:r>
              <w:t>63</w:t>
            </w:r>
            <w:r>
              <w:sym w:font="Symbol" w:char="F0B0"/>
            </w:r>
          </w:p>
        </w:tc>
        <w:tc>
          <w:tcPr>
            <w:tcW w:w="486" w:type="pct"/>
          </w:tcPr>
          <w:p w:rsidR="00CE290A" w:rsidRDefault="00AA13FD" w:rsidP="00417041">
            <w:pPr>
              <w:jc w:val="center"/>
            </w:pPr>
            <w:r>
              <w:t>+/-</w:t>
            </w:r>
            <w:r w:rsidR="00CE290A" w:rsidRPr="00214BA4">
              <w:t>0.50</w:t>
            </w:r>
            <w:r w:rsidR="00CE290A" w:rsidRPr="00214BA4">
              <w:sym w:font="Symbol" w:char="F0B0"/>
            </w:r>
          </w:p>
        </w:tc>
        <w:tc>
          <w:tcPr>
            <w:tcW w:w="1425" w:type="pct"/>
          </w:tcPr>
          <w:p w:rsidR="00CE290A" w:rsidRDefault="00CE290A" w:rsidP="00C30D02">
            <w:r>
              <w:t>[[LeftFulcrumA1]]&lt;&lt;FLOAT&gt;&gt;</w:t>
            </w:r>
          </w:p>
        </w:tc>
        <w:tc>
          <w:tcPr>
            <w:tcW w:w="1353" w:type="pct"/>
          </w:tcPr>
          <w:p w:rsidR="00CE290A" w:rsidRDefault="00CE290A" w:rsidP="00417041">
            <w:r>
              <w:t>[[LeftFulcrumAng1]]&lt;&lt;YESNO&gt;&gt;</w:t>
            </w:r>
          </w:p>
        </w:tc>
      </w:tr>
      <w:tr w:rsidR="00CE290A" w:rsidRPr="007D0E45" w:rsidTr="00417041">
        <w:trPr>
          <w:trHeight w:val="228"/>
        </w:trPr>
        <w:tc>
          <w:tcPr>
            <w:tcW w:w="378" w:type="pct"/>
            <w:vMerge/>
          </w:tcPr>
          <w:p w:rsidR="00CE290A" w:rsidRDefault="00CE290A" w:rsidP="00417041"/>
        </w:tc>
        <w:tc>
          <w:tcPr>
            <w:tcW w:w="483" w:type="pct"/>
          </w:tcPr>
          <w:p w:rsidR="00CE290A" w:rsidRDefault="00CE290A" w:rsidP="00417041">
            <w:pPr>
              <w:jc w:val="center"/>
            </w:pPr>
            <w:r>
              <w:t>B4</w:t>
            </w:r>
          </w:p>
        </w:tc>
        <w:tc>
          <w:tcPr>
            <w:tcW w:w="875" w:type="pct"/>
          </w:tcPr>
          <w:p w:rsidR="00CE290A" w:rsidRDefault="00CE290A" w:rsidP="00417041">
            <w:pPr>
              <w:jc w:val="center"/>
            </w:pPr>
            <w:r>
              <w:t>63</w:t>
            </w:r>
            <w:r>
              <w:sym w:font="Symbol" w:char="F0B0"/>
            </w:r>
          </w:p>
        </w:tc>
        <w:tc>
          <w:tcPr>
            <w:tcW w:w="486" w:type="pct"/>
          </w:tcPr>
          <w:p w:rsidR="00CE290A" w:rsidRDefault="00AA13FD" w:rsidP="00417041">
            <w:pPr>
              <w:jc w:val="center"/>
            </w:pPr>
            <w:r>
              <w:t>+/-</w:t>
            </w:r>
            <w:r w:rsidR="00CE290A" w:rsidRPr="00214BA4">
              <w:t>0.50</w:t>
            </w:r>
            <w:r w:rsidR="00CE290A" w:rsidRPr="00214BA4">
              <w:sym w:font="Symbol" w:char="F0B0"/>
            </w:r>
          </w:p>
        </w:tc>
        <w:tc>
          <w:tcPr>
            <w:tcW w:w="1425" w:type="pct"/>
          </w:tcPr>
          <w:p w:rsidR="00CE290A" w:rsidRDefault="00CE290A" w:rsidP="00C30D02">
            <w:r>
              <w:t>[[RightFulcrumA1]]&lt;&lt;FLOAT&gt;&gt;</w:t>
            </w:r>
          </w:p>
        </w:tc>
        <w:tc>
          <w:tcPr>
            <w:tcW w:w="1353" w:type="pct"/>
          </w:tcPr>
          <w:p w:rsidR="00CE290A" w:rsidRDefault="00CE290A" w:rsidP="00417041">
            <w:r>
              <w:t>[[RightFulcrumAng1]]&lt;&lt;YESNO&gt;&gt;</w:t>
            </w:r>
          </w:p>
        </w:tc>
      </w:tr>
      <w:tr w:rsidR="00CE290A" w:rsidRPr="007D0E45" w:rsidTr="00417041">
        <w:trPr>
          <w:trHeight w:val="228"/>
        </w:trPr>
        <w:tc>
          <w:tcPr>
            <w:tcW w:w="378" w:type="pct"/>
            <w:vMerge/>
          </w:tcPr>
          <w:p w:rsidR="00CE290A" w:rsidRDefault="00CE290A" w:rsidP="00417041"/>
        </w:tc>
        <w:tc>
          <w:tcPr>
            <w:tcW w:w="483" w:type="pct"/>
          </w:tcPr>
          <w:p w:rsidR="00CE290A" w:rsidRDefault="00CE290A" w:rsidP="00417041">
            <w:pPr>
              <w:jc w:val="center"/>
            </w:pPr>
            <w:r>
              <w:t>B5</w:t>
            </w:r>
          </w:p>
        </w:tc>
        <w:tc>
          <w:tcPr>
            <w:tcW w:w="875" w:type="pct"/>
          </w:tcPr>
          <w:p w:rsidR="00CE290A" w:rsidRDefault="00CE290A" w:rsidP="00417041">
            <w:pPr>
              <w:jc w:val="center"/>
            </w:pPr>
            <w:r>
              <w:t>63</w:t>
            </w:r>
            <w:r>
              <w:sym w:font="Symbol" w:char="F0B0"/>
            </w:r>
          </w:p>
        </w:tc>
        <w:tc>
          <w:tcPr>
            <w:tcW w:w="486" w:type="pct"/>
          </w:tcPr>
          <w:p w:rsidR="00CE290A" w:rsidRDefault="00AA13FD" w:rsidP="00417041">
            <w:pPr>
              <w:jc w:val="center"/>
            </w:pPr>
            <w:r>
              <w:t>+/-</w:t>
            </w:r>
            <w:r w:rsidR="00CE290A" w:rsidRPr="00214BA4">
              <w:t>0.50</w:t>
            </w:r>
            <w:r w:rsidR="00CE290A" w:rsidRPr="00214BA4">
              <w:sym w:font="Symbol" w:char="F0B0"/>
            </w:r>
          </w:p>
        </w:tc>
        <w:tc>
          <w:tcPr>
            <w:tcW w:w="1425" w:type="pct"/>
          </w:tcPr>
          <w:p w:rsidR="00CE290A" w:rsidRDefault="00CE290A" w:rsidP="00C30D02">
            <w:r>
              <w:t>[[LeftFulcrumA2]]&lt;&lt;FLOAT&gt;&gt;</w:t>
            </w:r>
          </w:p>
        </w:tc>
        <w:tc>
          <w:tcPr>
            <w:tcW w:w="1353" w:type="pct"/>
          </w:tcPr>
          <w:p w:rsidR="00CE290A" w:rsidRDefault="00CE290A" w:rsidP="00417041">
            <w:r>
              <w:t>[[LeftFulcrumAng2]]&lt;&lt;YESNO&gt;&gt;</w:t>
            </w:r>
          </w:p>
        </w:tc>
      </w:tr>
      <w:tr w:rsidR="00CE290A" w:rsidRPr="007D0E45" w:rsidTr="00417041">
        <w:trPr>
          <w:trHeight w:val="228"/>
        </w:trPr>
        <w:tc>
          <w:tcPr>
            <w:tcW w:w="378" w:type="pct"/>
            <w:vMerge/>
          </w:tcPr>
          <w:p w:rsidR="00CE290A" w:rsidRDefault="00CE290A" w:rsidP="00417041"/>
        </w:tc>
        <w:tc>
          <w:tcPr>
            <w:tcW w:w="483" w:type="pct"/>
          </w:tcPr>
          <w:p w:rsidR="00CE290A" w:rsidRDefault="00CE290A" w:rsidP="00417041">
            <w:pPr>
              <w:jc w:val="center"/>
            </w:pPr>
            <w:r>
              <w:t>B4</w:t>
            </w:r>
          </w:p>
        </w:tc>
        <w:tc>
          <w:tcPr>
            <w:tcW w:w="875" w:type="pct"/>
          </w:tcPr>
          <w:p w:rsidR="00CE290A" w:rsidRDefault="00CE290A" w:rsidP="00417041">
            <w:pPr>
              <w:jc w:val="center"/>
            </w:pPr>
            <w:r>
              <w:t>63</w:t>
            </w:r>
            <w:r>
              <w:sym w:font="Symbol" w:char="F0B0"/>
            </w:r>
          </w:p>
        </w:tc>
        <w:tc>
          <w:tcPr>
            <w:tcW w:w="486" w:type="pct"/>
          </w:tcPr>
          <w:p w:rsidR="00CE290A" w:rsidRDefault="00AA13FD" w:rsidP="00417041">
            <w:pPr>
              <w:jc w:val="center"/>
            </w:pPr>
            <w:r>
              <w:t>+/-</w:t>
            </w:r>
            <w:r w:rsidR="00CE290A" w:rsidRPr="00214BA4">
              <w:t>0.50</w:t>
            </w:r>
            <w:r w:rsidR="00CE290A" w:rsidRPr="00214BA4">
              <w:sym w:font="Symbol" w:char="F0B0"/>
            </w:r>
          </w:p>
        </w:tc>
        <w:tc>
          <w:tcPr>
            <w:tcW w:w="1425" w:type="pct"/>
          </w:tcPr>
          <w:p w:rsidR="00CE290A" w:rsidRDefault="00CE290A" w:rsidP="00C30D02">
            <w:r>
              <w:t>[[RightFulcrumA2]]&lt;&lt;FLOAT&gt;&gt;</w:t>
            </w:r>
          </w:p>
        </w:tc>
        <w:tc>
          <w:tcPr>
            <w:tcW w:w="1353" w:type="pct"/>
          </w:tcPr>
          <w:p w:rsidR="00CE290A" w:rsidRDefault="00CE290A" w:rsidP="00417041">
            <w:r>
              <w:t>[[RightFulcrumAng2]]&lt;&lt;YESNO&gt;&gt;</w:t>
            </w:r>
          </w:p>
        </w:tc>
      </w:tr>
      <w:tr w:rsidR="00CE290A" w:rsidRPr="007D0E45" w:rsidTr="00417041">
        <w:trPr>
          <w:trHeight w:val="228"/>
        </w:trPr>
        <w:tc>
          <w:tcPr>
            <w:tcW w:w="378" w:type="pct"/>
            <w:vMerge/>
          </w:tcPr>
          <w:p w:rsidR="00CE290A" w:rsidRDefault="00CE290A" w:rsidP="00417041"/>
        </w:tc>
        <w:tc>
          <w:tcPr>
            <w:tcW w:w="483" w:type="pct"/>
          </w:tcPr>
          <w:p w:rsidR="00CE290A" w:rsidRDefault="00CE290A" w:rsidP="00417041">
            <w:pPr>
              <w:jc w:val="center"/>
            </w:pPr>
            <w:r>
              <w:t>-</w:t>
            </w:r>
          </w:p>
        </w:tc>
        <w:tc>
          <w:tcPr>
            <w:tcW w:w="875" w:type="pct"/>
          </w:tcPr>
          <w:p w:rsidR="00CE290A" w:rsidRDefault="00CE290A" w:rsidP="00417041">
            <w:pPr>
              <w:jc w:val="center"/>
            </w:pPr>
            <w:r>
              <w:t>Left end roundness</w:t>
            </w:r>
          </w:p>
        </w:tc>
        <w:tc>
          <w:tcPr>
            <w:tcW w:w="486" w:type="pct"/>
            <w:vAlign w:val="center"/>
          </w:tcPr>
          <w:p w:rsidR="00CE290A" w:rsidRDefault="00AA13FD" w:rsidP="00C30D02">
            <w:pPr>
              <w:jc w:val="center"/>
            </w:pPr>
            <w:r>
              <w:t>+/-</w:t>
            </w:r>
            <w:r w:rsidR="00CE290A">
              <w:t>0.30</w:t>
            </w:r>
          </w:p>
        </w:tc>
        <w:tc>
          <w:tcPr>
            <w:tcW w:w="1425" w:type="pct"/>
          </w:tcPr>
          <w:p w:rsidR="00CE290A" w:rsidRDefault="00CE290A" w:rsidP="00C30D02">
            <w:r>
              <w:t>[[LeftEnd_rnd]]&lt;&lt;FLOAT&gt;&gt;</w:t>
            </w:r>
          </w:p>
        </w:tc>
        <w:tc>
          <w:tcPr>
            <w:tcW w:w="1353" w:type="pct"/>
          </w:tcPr>
          <w:p w:rsidR="00CE290A" w:rsidRDefault="00CE290A" w:rsidP="00417041">
            <w:r>
              <w:t>[[LeftEnd_round]]&lt;&lt;YESNO&gt;&gt;</w:t>
            </w:r>
          </w:p>
        </w:tc>
      </w:tr>
      <w:tr w:rsidR="00CE290A" w:rsidRPr="007D0E45" w:rsidTr="00417041">
        <w:trPr>
          <w:trHeight w:val="228"/>
        </w:trPr>
        <w:tc>
          <w:tcPr>
            <w:tcW w:w="378" w:type="pct"/>
            <w:vMerge/>
          </w:tcPr>
          <w:p w:rsidR="00CE290A" w:rsidRDefault="00CE290A" w:rsidP="00417041"/>
        </w:tc>
        <w:tc>
          <w:tcPr>
            <w:tcW w:w="483" w:type="pct"/>
          </w:tcPr>
          <w:p w:rsidR="00CE290A" w:rsidRDefault="00CE290A" w:rsidP="00417041">
            <w:pPr>
              <w:jc w:val="center"/>
            </w:pPr>
            <w:r>
              <w:t>-</w:t>
            </w:r>
          </w:p>
        </w:tc>
        <w:tc>
          <w:tcPr>
            <w:tcW w:w="875" w:type="pct"/>
          </w:tcPr>
          <w:p w:rsidR="00CE290A" w:rsidRDefault="00CE290A" w:rsidP="00417041">
            <w:pPr>
              <w:jc w:val="center"/>
            </w:pPr>
            <w:r>
              <w:t>Right end roundness</w:t>
            </w:r>
          </w:p>
        </w:tc>
        <w:tc>
          <w:tcPr>
            <w:tcW w:w="486" w:type="pct"/>
            <w:vAlign w:val="center"/>
          </w:tcPr>
          <w:p w:rsidR="00CE290A" w:rsidRDefault="00AA13FD" w:rsidP="00417041">
            <w:pPr>
              <w:jc w:val="center"/>
            </w:pPr>
            <w:r>
              <w:t>+/-</w:t>
            </w:r>
            <w:r w:rsidR="00CE290A">
              <w:t>0.30</w:t>
            </w:r>
          </w:p>
        </w:tc>
        <w:tc>
          <w:tcPr>
            <w:tcW w:w="1425" w:type="pct"/>
          </w:tcPr>
          <w:p w:rsidR="00CE290A" w:rsidRDefault="00CE290A" w:rsidP="00C30D02">
            <w:r>
              <w:t>[[RightEnd_rnd]]&lt;&lt;FLOAT&gt;&gt;</w:t>
            </w:r>
          </w:p>
        </w:tc>
        <w:tc>
          <w:tcPr>
            <w:tcW w:w="1353" w:type="pct"/>
          </w:tcPr>
          <w:p w:rsidR="00CE290A" w:rsidRDefault="00CE290A" w:rsidP="00417041">
            <w:r>
              <w:t>[[RightEnd_round]]&lt;&lt;YESNO&gt;&gt;</w:t>
            </w:r>
          </w:p>
        </w:tc>
      </w:tr>
      <w:tr w:rsidR="00CE290A" w:rsidRPr="007D0E45" w:rsidTr="00CE290A">
        <w:trPr>
          <w:trHeight w:val="228"/>
        </w:trPr>
        <w:tc>
          <w:tcPr>
            <w:tcW w:w="378" w:type="pct"/>
            <w:vMerge/>
          </w:tcPr>
          <w:p w:rsidR="00CE290A" w:rsidRDefault="00CE290A" w:rsidP="00417041"/>
        </w:tc>
        <w:tc>
          <w:tcPr>
            <w:tcW w:w="3269" w:type="pct"/>
            <w:gridSpan w:val="4"/>
          </w:tcPr>
          <w:p w:rsidR="00CE290A" w:rsidRDefault="00CE290A" w:rsidP="00C30D02">
            <w:r>
              <w:t>Make comments on the shell dimensions if any:</w:t>
            </w:r>
          </w:p>
        </w:tc>
        <w:tc>
          <w:tcPr>
            <w:tcW w:w="1353" w:type="pct"/>
          </w:tcPr>
          <w:p w:rsidR="00CE290A" w:rsidRDefault="00CE290A" w:rsidP="00417041">
            <w:r>
              <w:t>[[ShellDimNotes]] &lt;&lt;COMMENT&gt;&gt;</w:t>
            </w:r>
          </w:p>
          <w:p w:rsidR="00CE290A" w:rsidRDefault="00CE290A" w:rsidP="00417041"/>
        </w:tc>
      </w:tr>
    </w:tbl>
    <w:p w:rsidR="00256549" w:rsidRDefault="00256549" w:rsidP="00256549">
      <w:r>
        <w:br w:type="page"/>
      </w:r>
    </w:p>
    <w:tbl>
      <w:tblPr>
        <w:tblStyle w:val="TableGrid"/>
        <w:tblW w:w="5000" w:type="pct"/>
        <w:tblLayout w:type="fixed"/>
        <w:tblLook w:val="04A0" w:firstRow="1" w:lastRow="0" w:firstColumn="1" w:lastColumn="0" w:noHBand="0" w:noVBand="1"/>
      </w:tblPr>
      <w:tblGrid>
        <w:gridCol w:w="980"/>
        <w:gridCol w:w="1717"/>
        <w:gridCol w:w="1349"/>
        <w:gridCol w:w="4905"/>
        <w:gridCol w:w="3999"/>
      </w:tblGrid>
      <w:tr w:rsidR="00256549" w:rsidRPr="00931E54" w:rsidTr="0039589F">
        <w:tc>
          <w:tcPr>
            <w:tcW w:w="378" w:type="pct"/>
            <w:vAlign w:val="center"/>
          </w:tcPr>
          <w:p w:rsidR="00256549" w:rsidRPr="00A87E88" w:rsidRDefault="00256549" w:rsidP="0039589F">
            <w:pPr>
              <w:jc w:val="center"/>
              <w:rPr>
                <w:rStyle w:val="Strong"/>
              </w:rPr>
            </w:pPr>
            <w:r>
              <w:rPr>
                <w:rStyle w:val="Strong"/>
              </w:rPr>
              <w:t>Step No</w:t>
            </w:r>
          </w:p>
        </w:tc>
        <w:tc>
          <w:tcPr>
            <w:tcW w:w="3078" w:type="pct"/>
            <w:gridSpan w:val="3"/>
            <w:vAlign w:val="center"/>
          </w:tcPr>
          <w:p w:rsidR="00256549" w:rsidRPr="00A87E88" w:rsidRDefault="00256549" w:rsidP="0039589F">
            <w:pPr>
              <w:jc w:val="center"/>
              <w:rPr>
                <w:rStyle w:val="Strong"/>
              </w:rPr>
            </w:pPr>
            <w:r>
              <w:rPr>
                <w:rStyle w:val="Strong"/>
              </w:rPr>
              <w:t>Instructions</w:t>
            </w:r>
          </w:p>
        </w:tc>
        <w:tc>
          <w:tcPr>
            <w:tcW w:w="1544" w:type="pct"/>
            <w:vAlign w:val="center"/>
          </w:tcPr>
          <w:p w:rsidR="00256549" w:rsidRPr="00A87E88" w:rsidRDefault="00256549" w:rsidP="0039589F">
            <w:pPr>
              <w:jc w:val="center"/>
              <w:rPr>
                <w:rStyle w:val="Strong"/>
              </w:rPr>
            </w:pPr>
            <w:r>
              <w:rPr>
                <w:rStyle w:val="Strong"/>
              </w:rPr>
              <w:t>Data Inputs</w:t>
            </w:r>
          </w:p>
        </w:tc>
      </w:tr>
      <w:tr w:rsidR="006604AD" w:rsidRPr="00931E54" w:rsidTr="00322933">
        <w:trPr>
          <w:trHeight w:val="294"/>
        </w:trPr>
        <w:tc>
          <w:tcPr>
            <w:tcW w:w="378" w:type="pct"/>
            <w:vMerge w:val="restart"/>
          </w:tcPr>
          <w:p w:rsidR="006604AD" w:rsidRDefault="006604AD" w:rsidP="0039589F">
            <w:pPr>
              <w:rPr>
                <w:rStyle w:val="Strong"/>
                <w:b w:val="0"/>
              </w:rPr>
            </w:pPr>
            <w:r>
              <w:rPr>
                <w:rStyle w:val="Strong"/>
                <w:b w:val="0"/>
              </w:rPr>
              <w:t>8 (Cont’d)</w:t>
            </w:r>
          </w:p>
        </w:tc>
        <w:tc>
          <w:tcPr>
            <w:tcW w:w="4622" w:type="pct"/>
            <w:gridSpan w:val="4"/>
            <w:vAlign w:val="center"/>
          </w:tcPr>
          <w:p w:rsidR="006604AD" w:rsidRDefault="006604AD" w:rsidP="006604AD">
            <w:pPr>
              <w:rPr>
                <w:rStyle w:val="Strong"/>
                <w:b w:val="0"/>
                <w:bCs w:val="0"/>
              </w:rPr>
            </w:pPr>
            <w:r>
              <w:t>Select</w:t>
            </w:r>
            <w:r w:rsidRPr="00322933">
              <w:t xml:space="preserve"> two out of four </w:t>
            </w:r>
            <w:r>
              <w:t xml:space="preserve">tuner tabs and perform measurements: 1) Line up all four tuner tabs on a flat surface; 2) if there are one or two not aligned with others, pick these; 3) if all lign up well, randomly pick two for measurements; 4) refer to drawing CRM-120-7020-0013. Verify the following dimensions. </w:t>
            </w:r>
          </w:p>
        </w:tc>
      </w:tr>
      <w:tr w:rsidR="006604AD" w:rsidRPr="00931E54" w:rsidTr="006604AD">
        <w:trPr>
          <w:trHeight w:val="305"/>
        </w:trPr>
        <w:tc>
          <w:tcPr>
            <w:tcW w:w="378" w:type="pct"/>
            <w:vMerge/>
          </w:tcPr>
          <w:p w:rsidR="006604AD" w:rsidRPr="00100467" w:rsidRDefault="006604AD" w:rsidP="0039589F">
            <w:pPr>
              <w:rPr>
                <w:rStyle w:val="Strong"/>
                <w:b w:val="0"/>
              </w:rPr>
            </w:pPr>
          </w:p>
        </w:tc>
        <w:tc>
          <w:tcPr>
            <w:tcW w:w="3078" w:type="pct"/>
            <w:gridSpan w:val="3"/>
            <w:vAlign w:val="center"/>
          </w:tcPr>
          <w:p w:rsidR="006604AD" w:rsidRPr="001769CC" w:rsidRDefault="006604AD" w:rsidP="006604AD">
            <w:pPr>
              <w:rPr>
                <w:rStyle w:val="Strong"/>
              </w:rPr>
            </w:pPr>
            <w:r w:rsidRPr="00FE48A9">
              <w:rPr>
                <w:b/>
              </w:rPr>
              <w:t>Tuner Tab #1</w:t>
            </w:r>
            <w:r>
              <w:t xml:space="preserve"> Enter serial numbers of the tuner tabs inspected.</w:t>
            </w:r>
          </w:p>
        </w:tc>
        <w:tc>
          <w:tcPr>
            <w:tcW w:w="1544" w:type="pct"/>
            <w:vAlign w:val="center"/>
          </w:tcPr>
          <w:p w:rsidR="006604AD" w:rsidRPr="00931E54" w:rsidRDefault="006604AD" w:rsidP="0039589F">
            <w:pPr>
              <w:rPr>
                <w:rStyle w:val="Strong"/>
                <w:b w:val="0"/>
                <w:bCs w:val="0"/>
              </w:rPr>
            </w:pPr>
            <w:r>
              <w:rPr>
                <w:rStyle w:val="Strong"/>
                <w:b w:val="0"/>
                <w:bCs w:val="0"/>
              </w:rPr>
              <w:t>[[TunerTab1_SN]] &lt;&lt;TEXT&gt;&gt;</w:t>
            </w:r>
          </w:p>
        </w:tc>
      </w:tr>
      <w:tr w:rsidR="006604AD" w:rsidRPr="007D0E45" w:rsidTr="006D73B5">
        <w:tc>
          <w:tcPr>
            <w:tcW w:w="378" w:type="pct"/>
            <w:vMerge/>
          </w:tcPr>
          <w:p w:rsidR="006604AD" w:rsidRDefault="006604AD" w:rsidP="006D73B5"/>
        </w:tc>
        <w:tc>
          <w:tcPr>
            <w:tcW w:w="663" w:type="pct"/>
          </w:tcPr>
          <w:p w:rsidR="006604AD" w:rsidRPr="007D0E45" w:rsidRDefault="006604AD" w:rsidP="006D73B5">
            <w:pPr>
              <w:jc w:val="center"/>
            </w:pPr>
            <w:r>
              <w:t>Dimension</w:t>
            </w:r>
          </w:p>
        </w:tc>
        <w:tc>
          <w:tcPr>
            <w:tcW w:w="521" w:type="pct"/>
          </w:tcPr>
          <w:p w:rsidR="006604AD" w:rsidRPr="007D0E45" w:rsidRDefault="006604AD" w:rsidP="006D73B5">
            <w:pPr>
              <w:jc w:val="center"/>
            </w:pPr>
            <w:r>
              <w:t>Tolerance</w:t>
            </w:r>
          </w:p>
        </w:tc>
        <w:tc>
          <w:tcPr>
            <w:tcW w:w="1894" w:type="pct"/>
          </w:tcPr>
          <w:p w:rsidR="006604AD" w:rsidRPr="007D0E45" w:rsidRDefault="006604AD" w:rsidP="006D73B5">
            <w:pPr>
              <w:jc w:val="center"/>
            </w:pPr>
            <w:r>
              <w:t>Measured</w:t>
            </w:r>
          </w:p>
        </w:tc>
        <w:tc>
          <w:tcPr>
            <w:tcW w:w="1544" w:type="pct"/>
          </w:tcPr>
          <w:p w:rsidR="006604AD" w:rsidRPr="007D0E45" w:rsidRDefault="006604AD" w:rsidP="006D73B5">
            <w:pPr>
              <w:jc w:val="center"/>
            </w:pPr>
            <w:r>
              <w:t>Measured value within tolerance?</w:t>
            </w:r>
          </w:p>
        </w:tc>
      </w:tr>
      <w:tr w:rsidR="006604AD" w:rsidRPr="007D0E45" w:rsidTr="006D73B5">
        <w:trPr>
          <w:trHeight w:val="228"/>
        </w:trPr>
        <w:tc>
          <w:tcPr>
            <w:tcW w:w="378" w:type="pct"/>
            <w:vMerge/>
          </w:tcPr>
          <w:p w:rsidR="006604AD" w:rsidRDefault="006604AD" w:rsidP="006D73B5"/>
        </w:tc>
        <w:tc>
          <w:tcPr>
            <w:tcW w:w="663" w:type="pct"/>
          </w:tcPr>
          <w:p w:rsidR="006604AD" w:rsidRPr="007D0E45" w:rsidRDefault="006604AD" w:rsidP="006D73B5">
            <w:pPr>
              <w:jc w:val="center"/>
            </w:pPr>
            <w:r>
              <w:t>1.50</w:t>
            </w:r>
          </w:p>
        </w:tc>
        <w:tc>
          <w:tcPr>
            <w:tcW w:w="521" w:type="pct"/>
            <w:vAlign w:val="center"/>
          </w:tcPr>
          <w:p w:rsidR="006604AD" w:rsidRPr="007D0E45" w:rsidRDefault="00AA13FD" w:rsidP="006D73B5">
            <w:pPr>
              <w:jc w:val="center"/>
            </w:pPr>
            <w:r>
              <w:t>+/-</w:t>
            </w:r>
            <w:r w:rsidR="006604AD">
              <w:t>0.03</w:t>
            </w:r>
          </w:p>
        </w:tc>
        <w:tc>
          <w:tcPr>
            <w:tcW w:w="1894" w:type="pct"/>
          </w:tcPr>
          <w:p w:rsidR="006604AD" w:rsidRPr="007D0E45" w:rsidRDefault="006604AD" w:rsidP="00044682">
            <w:r>
              <w:t>[[Tab1_Wid]] &lt;&lt;FLOAT&gt;&gt;</w:t>
            </w:r>
          </w:p>
        </w:tc>
        <w:tc>
          <w:tcPr>
            <w:tcW w:w="1544" w:type="pct"/>
          </w:tcPr>
          <w:p w:rsidR="006604AD" w:rsidRPr="007D0E45" w:rsidRDefault="006604AD" w:rsidP="006D73B5">
            <w:r>
              <w:t>[[Tab1_Width]]&lt;&lt;YESNO&gt;&gt;</w:t>
            </w:r>
          </w:p>
        </w:tc>
      </w:tr>
      <w:tr w:rsidR="006604AD" w:rsidRPr="007D0E45" w:rsidTr="00CE4099">
        <w:trPr>
          <w:trHeight w:val="225"/>
        </w:trPr>
        <w:tc>
          <w:tcPr>
            <w:tcW w:w="378" w:type="pct"/>
            <w:vMerge/>
          </w:tcPr>
          <w:p w:rsidR="006604AD" w:rsidRDefault="006604AD" w:rsidP="006D73B5"/>
        </w:tc>
        <w:tc>
          <w:tcPr>
            <w:tcW w:w="663" w:type="pct"/>
          </w:tcPr>
          <w:p w:rsidR="006604AD" w:rsidRDefault="006604AD" w:rsidP="006D73B5">
            <w:pPr>
              <w:jc w:val="center"/>
            </w:pPr>
            <w:r>
              <w:t>0.38</w:t>
            </w:r>
          </w:p>
        </w:tc>
        <w:tc>
          <w:tcPr>
            <w:tcW w:w="521" w:type="pct"/>
          </w:tcPr>
          <w:p w:rsidR="006604AD" w:rsidRDefault="00AA13FD" w:rsidP="006D73B5">
            <w:pPr>
              <w:jc w:val="center"/>
            </w:pPr>
            <w:r>
              <w:t>+/-</w:t>
            </w:r>
            <w:r w:rsidR="006604AD" w:rsidRPr="00D70B3B">
              <w:t>0.03</w:t>
            </w:r>
          </w:p>
        </w:tc>
        <w:tc>
          <w:tcPr>
            <w:tcW w:w="1894" w:type="pct"/>
          </w:tcPr>
          <w:p w:rsidR="006604AD" w:rsidRDefault="006604AD" w:rsidP="006D73B5">
            <w:r>
              <w:t>[[Tab1_T]] &lt;&lt;FLOAT&gt;&gt;</w:t>
            </w:r>
          </w:p>
        </w:tc>
        <w:tc>
          <w:tcPr>
            <w:tcW w:w="1544" w:type="pct"/>
          </w:tcPr>
          <w:p w:rsidR="006604AD" w:rsidRDefault="006604AD" w:rsidP="006D73B5">
            <w:r>
              <w:t>[[Tab1_Thk]]&lt;&lt;YESNO&gt;&gt;</w:t>
            </w:r>
          </w:p>
        </w:tc>
      </w:tr>
      <w:tr w:rsidR="006604AD" w:rsidRPr="007D0E45" w:rsidTr="00CE4099">
        <w:trPr>
          <w:trHeight w:val="225"/>
        </w:trPr>
        <w:tc>
          <w:tcPr>
            <w:tcW w:w="378" w:type="pct"/>
            <w:vMerge/>
          </w:tcPr>
          <w:p w:rsidR="006604AD" w:rsidRDefault="006604AD" w:rsidP="006D73B5"/>
        </w:tc>
        <w:tc>
          <w:tcPr>
            <w:tcW w:w="663" w:type="pct"/>
          </w:tcPr>
          <w:p w:rsidR="006604AD" w:rsidRDefault="006604AD" w:rsidP="006D73B5">
            <w:pPr>
              <w:jc w:val="center"/>
            </w:pPr>
            <w:r>
              <w:t>0.94</w:t>
            </w:r>
          </w:p>
        </w:tc>
        <w:tc>
          <w:tcPr>
            <w:tcW w:w="521" w:type="pct"/>
          </w:tcPr>
          <w:p w:rsidR="006604AD" w:rsidRDefault="00AA13FD" w:rsidP="006D73B5">
            <w:pPr>
              <w:jc w:val="center"/>
            </w:pPr>
            <w:r>
              <w:t>+/-</w:t>
            </w:r>
            <w:r w:rsidR="006604AD" w:rsidRPr="00D70B3B">
              <w:t>0.03</w:t>
            </w:r>
          </w:p>
        </w:tc>
        <w:tc>
          <w:tcPr>
            <w:tcW w:w="1894" w:type="pct"/>
          </w:tcPr>
          <w:p w:rsidR="006604AD" w:rsidRDefault="006604AD" w:rsidP="006D73B5">
            <w:r>
              <w:t>[[Tab1_h]] &lt;&lt;FLOAT&gt;&gt;</w:t>
            </w:r>
          </w:p>
        </w:tc>
        <w:tc>
          <w:tcPr>
            <w:tcW w:w="1544" w:type="pct"/>
          </w:tcPr>
          <w:p w:rsidR="006604AD" w:rsidRDefault="006604AD" w:rsidP="006D73B5">
            <w:r>
              <w:t>[[Tab1_height]]&lt;&lt;YESNO&gt;&gt;</w:t>
            </w:r>
          </w:p>
        </w:tc>
      </w:tr>
      <w:tr w:rsidR="006604AD" w:rsidRPr="007D0E45" w:rsidTr="00CE4099">
        <w:trPr>
          <w:trHeight w:val="225"/>
        </w:trPr>
        <w:tc>
          <w:tcPr>
            <w:tcW w:w="378" w:type="pct"/>
            <w:vMerge/>
          </w:tcPr>
          <w:p w:rsidR="006604AD" w:rsidRDefault="006604AD" w:rsidP="006D73B5"/>
        </w:tc>
        <w:tc>
          <w:tcPr>
            <w:tcW w:w="663" w:type="pct"/>
          </w:tcPr>
          <w:p w:rsidR="006604AD" w:rsidRDefault="006604AD" w:rsidP="006D73B5">
            <w:pPr>
              <w:jc w:val="center"/>
            </w:pPr>
            <w:r>
              <w:t>1.14</w:t>
            </w:r>
          </w:p>
        </w:tc>
        <w:tc>
          <w:tcPr>
            <w:tcW w:w="521" w:type="pct"/>
          </w:tcPr>
          <w:p w:rsidR="006604AD" w:rsidRDefault="00AA13FD" w:rsidP="006D73B5">
            <w:pPr>
              <w:jc w:val="center"/>
            </w:pPr>
            <w:r>
              <w:t>+/-</w:t>
            </w:r>
            <w:r w:rsidR="006604AD" w:rsidRPr="00D70B3B">
              <w:t>0.03</w:t>
            </w:r>
          </w:p>
        </w:tc>
        <w:tc>
          <w:tcPr>
            <w:tcW w:w="1894" w:type="pct"/>
          </w:tcPr>
          <w:p w:rsidR="006604AD" w:rsidRDefault="006604AD" w:rsidP="006D73B5">
            <w:r>
              <w:t>[[Tab1_PnHole_h]] &lt;&lt;FLOAT&gt;&gt;</w:t>
            </w:r>
          </w:p>
        </w:tc>
        <w:tc>
          <w:tcPr>
            <w:tcW w:w="1544" w:type="pct"/>
          </w:tcPr>
          <w:p w:rsidR="006604AD" w:rsidRDefault="006604AD" w:rsidP="006D73B5">
            <w:r>
              <w:t>[[Tab1_PinHole_h]]&lt;&lt;YESNO&gt;&gt;</w:t>
            </w:r>
          </w:p>
        </w:tc>
      </w:tr>
      <w:tr w:rsidR="006604AD" w:rsidRPr="007D0E45" w:rsidTr="00CE4099">
        <w:trPr>
          <w:trHeight w:val="225"/>
        </w:trPr>
        <w:tc>
          <w:tcPr>
            <w:tcW w:w="378" w:type="pct"/>
            <w:vMerge/>
          </w:tcPr>
          <w:p w:rsidR="006604AD" w:rsidRDefault="006604AD" w:rsidP="006D73B5"/>
        </w:tc>
        <w:tc>
          <w:tcPr>
            <w:tcW w:w="663" w:type="pct"/>
          </w:tcPr>
          <w:p w:rsidR="006604AD" w:rsidRDefault="006604AD" w:rsidP="006D73B5">
            <w:pPr>
              <w:jc w:val="center"/>
            </w:pPr>
            <w:r>
              <w:t>0.30</w:t>
            </w:r>
          </w:p>
        </w:tc>
        <w:tc>
          <w:tcPr>
            <w:tcW w:w="521" w:type="pct"/>
          </w:tcPr>
          <w:p w:rsidR="006604AD" w:rsidRDefault="00AA13FD" w:rsidP="006D73B5">
            <w:pPr>
              <w:jc w:val="center"/>
            </w:pPr>
            <w:r>
              <w:t>+/-</w:t>
            </w:r>
            <w:r w:rsidR="006604AD" w:rsidRPr="00D70B3B">
              <w:t>0.03</w:t>
            </w:r>
          </w:p>
        </w:tc>
        <w:tc>
          <w:tcPr>
            <w:tcW w:w="1894" w:type="pct"/>
          </w:tcPr>
          <w:p w:rsidR="006604AD" w:rsidRDefault="006604AD" w:rsidP="006D73B5">
            <w:r>
              <w:t>[[Tab1_1stFn_offset]] &lt;&lt;FLOAT&gt;&gt;</w:t>
            </w:r>
          </w:p>
        </w:tc>
        <w:tc>
          <w:tcPr>
            <w:tcW w:w="1544" w:type="pct"/>
          </w:tcPr>
          <w:p w:rsidR="006604AD" w:rsidRDefault="006604AD" w:rsidP="006D73B5">
            <w:r>
              <w:t>[[Tab1_1stFin_offset]]&lt;&lt;YESNO&gt;&gt;</w:t>
            </w:r>
          </w:p>
        </w:tc>
      </w:tr>
      <w:tr w:rsidR="006604AD" w:rsidRPr="007D0E45" w:rsidTr="00CE4099">
        <w:trPr>
          <w:trHeight w:val="225"/>
        </w:trPr>
        <w:tc>
          <w:tcPr>
            <w:tcW w:w="378" w:type="pct"/>
            <w:vMerge/>
          </w:tcPr>
          <w:p w:rsidR="006604AD" w:rsidRDefault="006604AD" w:rsidP="006D73B5"/>
        </w:tc>
        <w:tc>
          <w:tcPr>
            <w:tcW w:w="663" w:type="pct"/>
          </w:tcPr>
          <w:p w:rsidR="006604AD" w:rsidRDefault="006604AD" w:rsidP="006D73B5">
            <w:pPr>
              <w:jc w:val="center"/>
            </w:pPr>
            <w:r>
              <w:t>0.300</w:t>
            </w:r>
          </w:p>
        </w:tc>
        <w:tc>
          <w:tcPr>
            <w:tcW w:w="521" w:type="pct"/>
          </w:tcPr>
          <w:p w:rsidR="006604AD" w:rsidRDefault="00AA13FD" w:rsidP="006D73B5">
            <w:pPr>
              <w:jc w:val="center"/>
            </w:pPr>
            <w:r>
              <w:t>+/-</w:t>
            </w:r>
            <w:r w:rsidR="006604AD" w:rsidRPr="00D70B3B">
              <w:t>0.03</w:t>
            </w:r>
          </w:p>
        </w:tc>
        <w:tc>
          <w:tcPr>
            <w:tcW w:w="1894" w:type="pct"/>
          </w:tcPr>
          <w:p w:rsidR="006604AD" w:rsidRDefault="006604AD" w:rsidP="006D73B5">
            <w:r>
              <w:t>[[Tab1_1stFn_W]] &lt;&lt;FLOAT&gt;&gt;</w:t>
            </w:r>
          </w:p>
        </w:tc>
        <w:tc>
          <w:tcPr>
            <w:tcW w:w="1544" w:type="pct"/>
          </w:tcPr>
          <w:p w:rsidR="006604AD" w:rsidRDefault="006604AD" w:rsidP="006D73B5">
            <w:r>
              <w:t>[[Tab1_1stFin_W]]&lt;&lt;YESNO&gt;&gt;</w:t>
            </w:r>
          </w:p>
        </w:tc>
      </w:tr>
      <w:tr w:rsidR="006604AD" w:rsidRPr="007D0E45" w:rsidTr="006D73B5">
        <w:trPr>
          <w:trHeight w:val="225"/>
        </w:trPr>
        <w:tc>
          <w:tcPr>
            <w:tcW w:w="378" w:type="pct"/>
            <w:vMerge/>
          </w:tcPr>
          <w:p w:rsidR="006604AD" w:rsidRDefault="006604AD" w:rsidP="006D73B5"/>
        </w:tc>
        <w:tc>
          <w:tcPr>
            <w:tcW w:w="663" w:type="pct"/>
          </w:tcPr>
          <w:p w:rsidR="006604AD" w:rsidRDefault="006604AD" w:rsidP="006D73B5">
            <w:pPr>
              <w:jc w:val="center"/>
            </w:pPr>
            <w:r>
              <w:t>0.600</w:t>
            </w:r>
          </w:p>
        </w:tc>
        <w:tc>
          <w:tcPr>
            <w:tcW w:w="521" w:type="pct"/>
            <w:vAlign w:val="center"/>
          </w:tcPr>
          <w:p w:rsidR="006604AD" w:rsidRDefault="00AA13FD" w:rsidP="006D73B5">
            <w:pPr>
              <w:jc w:val="center"/>
            </w:pPr>
            <w:r>
              <w:t>+/-</w:t>
            </w:r>
            <w:r w:rsidR="006604AD">
              <w:t>0.005</w:t>
            </w:r>
          </w:p>
        </w:tc>
        <w:tc>
          <w:tcPr>
            <w:tcW w:w="1894" w:type="pct"/>
          </w:tcPr>
          <w:p w:rsidR="006604AD" w:rsidRDefault="006604AD" w:rsidP="006D73B5">
            <w:r>
              <w:t>[[Tab1_2ndFn_offset1]] &lt;&lt;FLOAT&gt;&gt;</w:t>
            </w:r>
          </w:p>
        </w:tc>
        <w:tc>
          <w:tcPr>
            <w:tcW w:w="1544" w:type="pct"/>
          </w:tcPr>
          <w:p w:rsidR="006604AD" w:rsidRDefault="006604AD" w:rsidP="006D73B5">
            <w:r>
              <w:t>[[Tab1_2ndFin_offset1]]&lt;&lt;YESNO&gt;&gt;</w:t>
            </w:r>
          </w:p>
        </w:tc>
      </w:tr>
      <w:tr w:rsidR="006604AD" w:rsidRPr="007D0E45" w:rsidTr="006D73B5">
        <w:trPr>
          <w:trHeight w:val="225"/>
        </w:trPr>
        <w:tc>
          <w:tcPr>
            <w:tcW w:w="378" w:type="pct"/>
            <w:vMerge/>
          </w:tcPr>
          <w:p w:rsidR="006604AD" w:rsidRDefault="006604AD" w:rsidP="006D73B5"/>
        </w:tc>
        <w:tc>
          <w:tcPr>
            <w:tcW w:w="663" w:type="pct"/>
          </w:tcPr>
          <w:p w:rsidR="006604AD" w:rsidRDefault="006604AD" w:rsidP="006D73B5">
            <w:pPr>
              <w:jc w:val="center"/>
            </w:pPr>
            <w:r>
              <w:t>0.900</w:t>
            </w:r>
          </w:p>
        </w:tc>
        <w:tc>
          <w:tcPr>
            <w:tcW w:w="521" w:type="pct"/>
            <w:vAlign w:val="center"/>
          </w:tcPr>
          <w:p w:rsidR="006604AD" w:rsidRDefault="00AA13FD" w:rsidP="006D73B5">
            <w:pPr>
              <w:jc w:val="center"/>
            </w:pPr>
            <w:r>
              <w:t>+/-</w:t>
            </w:r>
            <w:r w:rsidR="006604AD">
              <w:t>0.005</w:t>
            </w:r>
          </w:p>
        </w:tc>
        <w:tc>
          <w:tcPr>
            <w:tcW w:w="1894" w:type="pct"/>
          </w:tcPr>
          <w:p w:rsidR="006604AD" w:rsidRDefault="006604AD" w:rsidP="006D73B5">
            <w:r>
              <w:t>[[Tab1_2ndFn_offset2]] &lt;&lt;FLOAT&gt;&gt;</w:t>
            </w:r>
          </w:p>
        </w:tc>
        <w:tc>
          <w:tcPr>
            <w:tcW w:w="1544" w:type="pct"/>
          </w:tcPr>
          <w:p w:rsidR="006604AD" w:rsidRDefault="006604AD" w:rsidP="006D73B5">
            <w:r>
              <w:t>[[Tab1_2ndFin_offset2]]&lt;&lt;YESNO&gt;&gt;</w:t>
            </w:r>
          </w:p>
        </w:tc>
      </w:tr>
      <w:tr w:rsidR="006604AD" w:rsidRPr="007D0E45" w:rsidTr="006D73B5">
        <w:trPr>
          <w:trHeight w:val="225"/>
        </w:trPr>
        <w:tc>
          <w:tcPr>
            <w:tcW w:w="378" w:type="pct"/>
            <w:vMerge/>
          </w:tcPr>
          <w:p w:rsidR="006604AD" w:rsidRDefault="006604AD" w:rsidP="006D73B5"/>
        </w:tc>
        <w:tc>
          <w:tcPr>
            <w:tcW w:w="663" w:type="pct"/>
          </w:tcPr>
          <w:p w:rsidR="006604AD" w:rsidRDefault="006604AD" w:rsidP="006D73B5">
            <w:pPr>
              <w:jc w:val="center"/>
            </w:pPr>
            <w:r>
              <w:t>0.19</w:t>
            </w:r>
          </w:p>
        </w:tc>
        <w:tc>
          <w:tcPr>
            <w:tcW w:w="521" w:type="pct"/>
            <w:vAlign w:val="center"/>
          </w:tcPr>
          <w:p w:rsidR="006604AD" w:rsidRDefault="00AA13FD" w:rsidP="006D73B5">
            <w:pPr>
              <w:jc w:val="center"/>
            </w:pPr>
            <w:r>
              <w:t>+/-</w:t>
            </w:r>
            <w:r w:rsidR="006604AD">
              <w:t>0.03</w:t>
            </w:r>
          </w:p>
        </w:tc>
        <w:tc>
          <w:tcPr>
            <w:tcW w:w="1894" w:type="pct"/>
          </w:tcPr>
          <w:p w:rsidR="006604AD" w:rsidRDefault="006604AD" w:rsidP="006D73B5">
            <w:r>
              <w:t>[[Tab1_PnHole_Loc]] &lt;&lt;FLOAT&gt;&gt;</w:t>
            </w:r>
          </w:p>
        </w:tc>
        <w:tc>
          <w:tcPr>
            <w:tcW w:w="1544" w:type="pct"/>
          </w:tcPr>
          <w:p w:rsidR="006604AD" w:rsidRDefault="006604AD" w:rsidP="006D73B5">
            <w:r>
              <w:t>[[Tab1_PinHole_Loc]]&lt;&lt;YESNO&gt;&gt;</w:t>
            </w:r>
          </w:p>
        </w:tc>
      </w:tr>
      <w:tr w:rsidR="006604AD" w:rsidRPr="007D0E45" w:rsidTr="006D73B5">
        <w:trPr>
          <w:trHeight w:val="225"/>
        </w:trPr>
        <w:tc>
          <w:tcPr>
            <w:tcW w:w="378" w:type="pct"/>
            <w:vMerge/>
          </w:tcPr>
          <w:p w:rsidR="006604AD" w:rsidRDefault="006604AD" w:rsidP="006D73B5"/>
        </w:tc>
        <w:tc>
          <w:tcPr>
            <w:tcW w:w="663" w:type="pct"/>
          </w:tcPr>
          <w:p w:rsidR="006604AD" w:rsidRDefault="006604AD" w:rsidP="006D73B5">
            <w:pPr>
              <w:jc w:val="center"/>
            </w:pPr>
            <w:r>
              <w:t>0.190~0.195</w:t>
            </w:r>
          </w:p>
        </w:tc>
        <w:tc>
          <w:tcPr>
            <w:tcW w:w="521" w:type="pct"/>
            <w:vAlign w:val="center"/>
          </w:tcPr>
          <w:p w:rsidR="006604AD" w:rsidRDefault="006604AD" w:rsidP="006D73B5">
            <w:pPr>
              <w:jc w:val="center"/>
            </w:pPr>
            <w:r>
              <w:t>-</w:t>
            </w:r>
          </w:p>
        </w:tc>
        <w:tc>
          <w:tcPr>
            <w:tcW w:w="1894" w:type="pct"/>
          </w:tcPr>
          <w:p w:rsidR="006604AD" w:rsidRDefault="006604AD" w:rsidP="006D73B5">
            <w:r>
              <w:t>[[Tab1_PnHole_Dia]] &lt;&lt;FLOAT&gt;&gt;</w:t>
            </w:r>
          </w:p>
        </w:tc>
        <w:tc>
          <w:tcPr>
            <w:tcW w:w="1544" w:type="pct"/>
          </w:tcPr>
          <w:p w:rsidR="006604AD" w:rsidRDefault="006604AD" w:rsidP="006D73B5">
            <w:r>
              <w:t>[[Tab1_PinHole_Dia]]&lt;&lt;YESNO&gt;&gt;</w:t>
            </w:r>
          </w:p>
        </w:tc>
      </w:tr>
      <w:tr w:rsidR="006604AD" w:rsidRPr="007D0E45" w:rsidTr="0039589F">
        <w:tc>
          <w:tcPr>
            <w:tcW w:w="378" w:type="pct"/>
            <w:vMerge/>
          </w:tcPr>
          <w:p w:rsidR="006604AD" w:rsidRDefault="006604AD" w:rsidP="006D73B5"/>
        </w:tc>
        <w:tc>
          <w:tcPr>
            <w:tcW w:w="3078" w:type="pct"/>
            <w:gridSpan w:val="3"/>
            <w:vAlign w:val="center"/>
          </w:tcPr>
          <w:p w:rsidR="006604AD" w:rsidRDefault="006604AD" w:rsidP="006604AD">
            <w:r w:rsidRPr="00FE48A9">
              <w:rPr>
                <w:b/>
              </w:rPr>
              <w:t>Tuner Tab #</w:t>
            </w:r>
            <w:r>
              <w:rPr>
                <w:b/>
              </w:rPr>
              <w:t>2</w:t>
            </w:r>
            <w:r>
              <w:t xml:space="preserve"> Enter serial numbers of the tuner tabs inspected.</w:t>
            </w:r>
          </w:p>
        </w:tc>
        <w:tc>
          <w:tcPr>
            <w:tcW w:w="1544" w:type="pct"/>
            <w:vAlign w:val="center"/>
          </w:tcPr>
          <w:p w:rsidR="006604AD" w:rsidRDefault="006604AD" w:rsidP="006D73B5">
            <w:r>
              <w:rPr>
                <w:rStyle w:val="Strong"/>
                <w:b w:val="0"/>
                <w:bCs w:val="0"/>
              </w:rPr>
              <w:t>[[TunerTab2_SN]] &lt;&lt;TEXT&gt;&gt;</w:t>
            </w:r>
          </w:p>
        </w:tc>
      </w:tr>
      <w:tr w:rsidR="006604AD" w:rsidRPr="007D0E45" w:rsidTr="00044682">
        <w:tc>
          <w:tcPr>
            <w:tcW w:w="378" w:type="pct"/>
            <w:vMerge/>
          </w:tcPr>
          <w:p w:rsidR="006604AD" w:rsidRDefault="006604AD" w:rsidP="00044682"/>
        </w:tc>
        <w:tc>
          <w:tcPr>
            <w:tcW w:w="663" w:type="pct"/>
          </w:tcPr>
          <w:p w:rsidR="006604AD" w:rsidRPr="007D0E45" w:rsidRDefault="006604AD" w:rsidP="00044682">
            <w:pPr>
              <w:jc w:val="center"/>
            </w:pPr>
            <w:r>
              <w:t>Dimension</w:t>
            </w:r>
          </w:p>
        </w:tc>
        <w:tc>
          <w:tcPr>
            <w:tcW w:w="521" w:type="pct"/>
          </w:tcPr>
          <w:p w:rsidR="006604AD" w:rsidRPr="007D0E45" w:rsidRDefault="006604AD" w:rsidP="00044682">
            <w:pPr>
              <w:jc w:val="center"/>
            </w:pPr>
            <w:r>
              <w:t>Tolerance</w:t>
            </w:r>
          </w:p>
        </w:tc>
        <w:tc>
          <w:tcPr>
            <w:tcW w:w="1894" w:type="pct"/>
          </w:tcPr>
          <w:p w:rsidR="006604AD" w:rsidRPr="007D0E45" w:rsidRDefault="006604AD" w:rsidP="00044682">
            <w:pPr>
              <w:jc w:val="center"/>
            </w:pPr>
            <w:r>
              <w:t>Measured</w:t>
            </w:r>
          </w:p>
        </w:tc>
        <w:tc>
          <w:tcPr>
            <w:tcW w:w="1544" w:type="pct"/>
          </w:tcPr>
          <w:p w:rsidR="006604AD" w:rsidRPr="007D0E45" w:rsidRDefault="006604AD" w:rsidP="00044682">
            <w:pPr>
              <w:jc w:val="center"/>
            </w:pPr>
            <w:r>
              <w:t>Measured value within tolerance?</w:t>
            </w:r>
          </w:p>
        </w:tc>
      </w:tr>
      <w:tr w:rsidR="006604AD" w:rsidRPr="007D0E45" w:rsidTr="00044682">
        <w:trPr>
          <w:trHeight w:val="228"/>
        </w:trPr>
        <w:tc>
          <w:tcPr>
            <w:tcW w:w="378" w:type="pct"/>
            <w:vMerge/>
          </w:tcPr>
          <w:p w:rsidR="006604AD" w:rsidRDefault="006604AD" w:rsidP="00044682"/>
        </w:tc>
        <w:tc>
          <w:tcPr>
            <w:tcW w:w="663" w:type="pct"/>
          </w:tcPr>
          <w:p w:rsidR="006604AD" w:rsidRPr="007D0E45" w:rsidRDefault="006604AD" w:rsidP="00044682">
            <w:pPr>
              <w:jc w:val="center"/>
            </w:pPr>
            <w:r>
              <w:t>1.50</w:t>
            </w:r>
          </w:p>
        </w:tc>
        <w:tc>
          <w:tcPr>
            <w:tcW w:w="521" w:type="pct"/>
            <w:vAlign w:val="center"/>
          </w:tcPr>
          <w:p w:rsidR="006604AD" w:rsidRPr="007D0E45" w:rsidRDefault="00AA13FD" w:rsidP="00044682">
            <w:pPr>
              <w:jc w:val="center"/>
            </w:pPr>
            <w:r>
              <w:t>+/-</w:t>
            </w:r>
            <w:r w:rsidR="006604AD">
              <w:t>0.03</w:t>
            </w:r>
          </w:p>
        </w:tc>
        <w:tc>
          <w:tcPr>
            <w:tcW w:w="1894" w:type="pct"/>
          </w:tcPr>
          <w:p w:rsidR="006604AD" w:rsidRPr="007D0E45" w:rsidRDefault="006604AD" w:rsidP="00044682">
            <w:r>
              <w:t>[[Tab2_Wid]] &lt;&lt;FLOAT&gt;&gt;</w:t>
            </w:r>
          </w:p>
        </w:tc>
        <w:tc>
          <w:tcPr>
            <w:tcW w:w="1544" w:type="pct"/>
          </w:tcPr>
          <w:p w:rsidR="006604AD" w:rsidRDefault="006604AD" w:rsidP="00044682">
            <w:r>
              <w:t>[[Tab2_Width]]&lt;&lt;YESNO&gt;&gt;</w:t>
            </w:r>
          </w:p>
        </w:tc>
      </w:tr>
      <w:tr w:rsidR="006604AD" w:rsidRPr="007D0E45" w:rsidTr="00044682">
        <w:trPr>
          <w:trHeight w:val="225"/>
        </w:trPr>
        <w:tc>
          <w:tcPr>
            <w:tcW w:w="378" w:type="pct"/>
            <w:vMerge/>
          </w:tcPr>
          <w:p w:rsidR="006604AD" w:rsidRDefault="006604AD" w:rsidP="00044682"/>
        </w:tc>
        <w:tc>
          <w:tcPr>
            <w:tcW w:w="663" w:type="pct"/>
          </w:tcPr>
          <w:p w:rsidR="006604AD" w:rsidRDefault="006604AD" w:rsidP="00044682">
            <w:pPr>
              <w:jc w:val="center"/>
            </w:pPr>
            <w:r>
              <w:t>0.38</w:t>
            </w:r>
          </w:p>
        </w:tc>
        <w:tc>
          <w:tcPr>
            <w:tcW w:w="521" w:type="pct"/>
          </w:tcPr>
          <w:p w:rsidR="006604AD" w:rsidRDefault="00AA13FD" w:rsidP="00044682">
            <w:pPr>
              <w:jc w:val="center"/>
            </w:pPr>
            <w:r>
              <w:t>+/-</w:t>
            </w:r>
            <w:r w:rsidR="006604AD" w:rsidRPr="00D70B3B">
              <w:t>0.03</w:t>
            </w:r>
          </w:p>
        </w:tc>
        <w:tc>
          <w:tcPr>
            <w:tcW w:w="1894" w:type="pct"/>
          </w:tcPr>
          <w:p w:rsidR="006604AD" w:rsidRDefault="006604AD" w:rsidP="00044682">
            <w:r>
              <w:t>[[Tab2_T]] &lt;&lt;FLOAT&gt;&gt;</w:t>
            </w:r>
          </w:p>
        </w:tc>
        <w:tc>
          <w:tcPr>
            <w:tcW w:w="1544" w:type="pct"/>
          </w:tcPr>
          <w:p w:rsidR="006604AD" w:rsidRDefault="006604AD" w:rsidP="00044682">
            <w:r>
              <w:t>[[Tab2_Thk]]&lt;&lt;YESNO&gt;&gt;</w:t>
            </w:r>
          </w:p>
        </w:tc>
      </w:tr>
      <w:tr w:rsidR="006604AD" w:rsidRPr="007D0E45" w:rsidTr="00044682">
        <w:trPr>
          <w:trHeight w:val="225"/>
        </w:trPr>
        <w:tc>
          <w:tcPr>
            <w:tcW w:w="378" w:type="pct"/>
            <w:vMerge/>
          </w:tcPr>
          <w:p w:rsidR="006604AD" w:rsidRDefault="006604AD" w:rsidP="00044682"/>
        </w:tc>
        <w:tc>
          <w:tcPr>
            <w:tcW w:w="663" w:type="pct"/>
          </w:tcPr>
          <w:p w:rsidR="006604AD" w:rsidRDefault="006604AD" w:rsidP="00044682">
            <w:pPr>
              <w:jc w:val="center"/>
            </w:pPr>
            <w:r>
              <w:t>0.94</w:t>
            </w:r>
          </w:p>
        </w:tc>
        <w:tc>
          <w:tcPr>
            <w:tcW w:w="521" w:type="pct"/>
          </w:tcPr>
          <w:p w:rsidR="006604AD" w:rsidRDefault="00AA13FD" w:rsidP="00044682">
            <w:pPr>
              <w:jc w:val="center"/>
            </w:pPr>
            <w:r>
              <w:t>+/-</w:t>
            </w:r>
            <w:r w:rsidR="006604AD" w:rsidRPr="00D70B3B">
              <w:t>0.03</w:t>
            </w:r>
          </w:p>
        </w:tc>
        <w:tc>
          <w:tcPr>
            <w:tcW w:w="1894" w:type="pct"/>
          </w:tcPr>
          <w:p w:rsidR="006604AD" w:rsidRDefault="006604AD" w:rsidP="00044682">
            <w:r>
              <w:t>[[Tab2_h]] &lt;&lt;FLOAT&gt;&gt;</w:t>
            </w:r>
          </w:p>
        </w:tc>
        <w:tc>
          <w:tcPr>
            <w:tcW w:w="1544" w:type="pct"/>
          </w:tcPr>
          <w:p w:rsidR="006604AD" w:rsidRDefault="006604AD" w:rsidP="00044682">
            <w:r>
              <w:t>[[Tab2_height]]&lt;&lt;YESNO&gt;&gt;</w:t>
            </w:r>
          </w:p>
        </w:tc>
      </w:tr>
      <w:tr w:rsidR="006604AD" w:rsidRPr="007D0E45" w:rsidTr="00044682">
        <w:trPr>
          <w:trHeight w:val="225"/>
        </w:trPr>
        <w:tc>
          <w:tcPr>
            <w:tcW w:w="378" w:type="pct"/>
            <w:vMerge/>
          </w:tcPr>
          <w:p w:rsidR="006604AD" w:rsidRDefault="006604AD" w:rsidP="00044682"/>
        </w:tc>
        <w:tc>
          <w:tcPr>
            <w:tcW w:w="663" w:type="pct"/>
          </w:tcPr>
          <w:p w:rsidR="006604AD" w:rsidRDefault="006604AD" w:rsidP="00044682">
            <w:pPr>
              <w:jc w:val="center"/>
            </w:pPr>
            <w:r>
              <w:t>1.14</w:t>
            </w:r>
          </w:p>
        </w:tc>
        <w:tc>
          <w:tcPr>
            <w:tcW w:w="521" w:type="pct"/>
          </w:tcPr>
          <w:p w:rsidR="006604AD" w:rsidRDefault="00AA13FD" w:rsidP="00044682">
            <w:pPr>
              <w:jc w:val="center"/>
            </w:pPr>
            <w:r>
              <w:t>+/-</w:t>
            </w:r>
            <w:r w:rsidR="006604AD" w:rsidRPr="00D70B3B">
              <w:t>0.03</w:t>
            </w:r>
          </w:p>
        </w:tc>
        <w:tc>
          <w:tcPr>
            <w:tcW w:w="1894" w:type="pct"/>
          </w:tcPr>
          <w:p w:rsidR="006604AD" w:rsidRDefault="006604AD" w:rsidP="00044682">
            <w:r>
              <w:t>[[Tab2_PnHole_h]] &lt;&lt;FLOAT&gt;&gt;</w:t>
            </w:r>
          </w:p>
        </w:tc>
        <w:tc>
          <w:tcPr>
            <w:tcW w:w="1544" w:type="pct"/>
          </w:tcPr>
          <w:p w:rsidR="006604AD" w:rsidRDefault="006604AD" w:rsidP="00044682">
            <w:r>
              <w:t>[[Tab2_PinHole_h]]&lt;&lt;YESNO&gt;&gt;</w:t>
            </w:r>
          </w:p>
        </w:tc>
      </w:tr>
      <w:tr w:rsidR="006604AD" w:rsidRPr="007D0E45" w:rsidTr="00044682">
        <w:trPr>
          <w:trHeight w:val="225"/>
        </w:trPr>
        <w:tc>
          <w:tcPr>
            <w:tcW w:w="378" w:type="pct"/>
            <w:vMerge/>
          </w:tcPr>
          <w:p w:rsidR="006604AD" w:rsidRDefault="006604AD" w:rsidP="00044682"/>
        </w:tc>
        <w:tc>
          <w:tcPr>
            <w:tcW w:w="663" w:type="pct"/>
          </w:tcPr>
          <w:p w:rsidR="006604AD" w:rsidRDefault="006604AD" w:rsidP="00044682">
            <w:pPr>
              <w:jc w:val="center"/>
            </w:pPr>
            <w:r>
              <w:t>0.30</w:t>
            </w:r>
          </w:p>
        </w:tc>
        <w:tc>
          <w:tcPr>
            <w:tcW w:w="521" w:type="pct"/>
          </w:tcPr>
          <w:p w:rsidR="006604AD" w:rsidRDefault="00AA13FD" w:rsidP="00044682">
            <w:pPr>
              <w:jc w:val="center"/>
            </w:pPr>
            <w:r>
              <w:t>+/-</w:t>
            </w:r>
            <w:r w:rsidR="006604AD" w:rsidRPr="00D70B3B">
              <w:t>0.03</w:t>
            </w:r>
          </w:p>
        </w:tc>
        <w:tc>
          <w:tcPr>
            <w:tcW w:w="1894" w:type="pct"/>
          </w:tcPr>
          <w:p w:rsidR="006604AD" w:rsidRDefault="006604AD" w:rsidP="00044682">
            <w:r>
              <w:t>[[Tab2_1stFn_offset]] &lt;&lt;FLOAT&gt;&gt;</w:t>
            </w:r>
          </w:p>
        </w:tc>
        <w:tc>
          <w:tcPr>
            <w:tcW w:w="1544" w:type="pct"/>
          </w:tcPr>
          <w:p w:rsidR="006604AD" w:rsidRDefault="006604AD" w:rsidP="00044682">
            <w:r>
              <w:t>[[Tab2_1stFin_offset]]&lt;&lt;YESNO&gt;&gt;</w:t>
            </w:r>
          </w:p>
        </w:tc>
      </w:tr>
      <w:tr w:rsidR="006604AD" w:rsidRPr="007D0E45" w:rsidTr="00044682">
        <w:trPr>
          <w:trHeight w:val="225"/>
        </w:trPr>
        <w:tc>
          <w:tcPr>
            <w:tcW w:w="378" w:type="pct"/>
            <w:vMerge/>
          </w:tcPr>
          <w:p w:rsidR="006604AD" w:rsidRDefault="006604AD" w:rsidP="00044682"/>
        </w:tc>
        <w:tc>
          <w:tcPr>
            <w:tcW w:w="663" w:type="pct"/>
          </w:tcPr>
          <w:p w:rsidR="006604AD" w:rsidRDefault="006604AD" w:rsidP="00044682">
            <w:pPr>
              <w:jc w:val="center"/>
            </w:pPr>
            <w:r>
              <w:t>0.300</w:t>
            </w:r>
          </w:p>
        </w:tc>
        <w:tc>
          <w:tcPr>
            <w:tcW w:w="521" w:type="pct"/>
          </w:tcPr>
          <w:p w:rsidR="006604AD" w:rsidRDefault="00AA13FD" w:rsidP="00044682">
            <w:pPr>
              <w:jc w:val="center"/>
            </w:pPr>
            <w:r>
              <w:t>+/-</w:t>
            </w:r>
            <w:r w:rsidR="006604AD" w:rsidRPr="00D70B3B">
              <w:t>0.03</w:t>
            </w:r>
          </w:p>
        </w:tc>
        <w:tc>
          <w:tcPr>
            <w:tcW w:w="1894" w:type="pct"/>
          </w:tcPr>
          <w:p w:rsidR="006604AD" w:rsidRDefault="006604AD" w:rsidP="00044682">
            <w:r>
              <w:t>[[Tab2_1stFn_W]] &lt;&lt;FLOAT&gt;&gt;</w:t>
            </w:r>
          </w:p>
        </w:tc>
        <w:tc>
          <w:tcPr>
            <w:tcW w:w="1544" w:type="pct"/>
          </w:tcPr>
          <w:p w:rsidR="006604AD" w:rsidRDefault="006604AD" w:rsidP="00044682">
            <w:r>
              <w:t>[[Tab2_1stFin_W]]&lt;&lt;YESNO&gt;&gt;</w:t>
            </w:r>
          </w:p>
        </w:tc>
      </w:tr>
      <w:tr w:rsidR="006604AD" w:rsidRPr="007D0E45" w:rsidTr="00044682">
        <w:trPr>
          <w:trHeight w:val="225"/>
        </w:trPr>
        <w:tc>
          <w:tcPr>
            <w:tcW w:w="378" w:type="pct"/>
            <w:vMerge/>
          </w:tcPr>
          <w:p w:rsidR="006604AD" w:rsidRDefault="006604AD" w:rsidP="00044682"/>
        </w:tc>
        <w:tc>
          <w:tcPr>
            <w:tcW w:w="663" w:type="pct"/>
          </w:tcPr>
          <w:p w:rsidR="006604AD" w:rsidRDefault="006604AD" w:rsidP="00044682">
            <w:pPr>
              <w:jc w:val="center"/>
            </w:pPr>
            <w:r>
              <w:t>0.600</w:t>
            </w:r>
          </w:p>
        </w:tc>
        <w:tc>
          <w:tcPr>
            <w:tcW w:w="521" w:type="pct"/>
            <w:vAlign w:val="center"/>
          </w:tcPr>
          <w:p w:rsidR="006604AD" w:rsidRDefault="00AA13FD" w:rsidP="00044682">
            <w:pPr>
              <w:jc w:val="center"/>
            </w:pPr>
            <w:r>
              <w:t>+/-</w:t>
            </w:r>
            <w:r w:rsidR="006604AD">
              <w:t>0.005</w:t>
            </w:r>
          </w:p>
        </w:tc>
        <w:tc>
          <w:tcPr>
            <w:tcW w:w="1894" w:type="pct"/>
          </w:tcPr>
          <w:p w:rsidR="006604AD" w:rsidRDefault="006604AD" w:rsidP="00044682">
            <w:r>
              <w:t>[[Tab2_2ndFn_offset1]] &lt;&lt;FLOAT&gt;&gt;</w:t>
            </w:r>
          </w:p>
        </w:tc>
        <w:tc>
          <w:tcPr>
            <w:tcW w:w="1544" w:type="pct"/>
          </w:tcPr>
          <w:p w:rsidR="006604AD" w:rsidRDefault="006604AD" w:rsidP="00044682">
            <w:r>
              <w:t>[[Tab2_2ndFin_offset1]]&lt;&lt;YESNO&gt;&gt;</w:t>
            </w:r>
          </w:p>
        </w:tc>
      </w:tr>
      <w:tr w:rsidR="006604AD" w:rsidRPr="007D0E45" w:rsidTr="00044682">
        <w:trPr>
          <w:trHeight w:val="225"/>
        </w:trPr>
        <w:tc>
          <w:tcPr>
            <w:tcW w:w="378" w:type="pct"/>
            <w:vMerge/>
          </w:tcPr>
          <w:p w:rsidR="006604AD" w:rsidRDefault="006604AD" w:rsidP="00044682"/>
        </w:tc>
        <w:tc>
          <w:tcPr>
            <w:tcW w:w="663" w:type="pct"/>
          </w:tcPr>
          <w:p w:rsidR="006604AD" w:rsidRDefault="006604AD" w:rsidP="00044682">
            <w:pPr>
              <w:jc w:val="center"/>
            </w:pPr>
            <w:r>
              <w:t>0.900</w:t>
            </w:r>
          </w:p>
        </w:tc>
        <w:tc>
          <w:tcPr>
            <w:tcW w:w="521" w:type="pct"/>
            <w:vAlign w:val="center"/>
          </w:tcPr>
          <w:p w:rsidR="006604AD" w:rsidRDefault="00AA13FD" w:rsidP="00044682">
            <w:pPr>
              <w:jc w:val="center"/>
            </w:pPr>
            <w:r>
              <w:t>+/-</w:t>
            </w:r>
            <w:r w:rsidR="006604AD">
              <w:t>0.005</w:t>
            </w:r>
          </w:p>
        </w:tc>
        <w:tc>
          <w:tcPr>
            <w:tcW w:w="1894" w:type="pct"/>
          </w:tcPr>
          <w:p w:rsidR="006604AD" w:rsidRDefault="006604AD" w:rsidP="00044682">
            <w:r>
              <w:t>[[Tab2_2ndFn_offset2]] &lt;&lt;FLOAT&gt;&gt;</w:t>
            </w:r>
          </w:p>
        </w:tc>
        <w:tc>
          <w:tcPr>
            <w:tcW w:w="1544" w:type="pct"/>
          </w:tcPr>
          <w:p w:rsidR="006604AD" w:rsidRDefault="006604AD" w:rsidP="00044682">
            <w:r>
              <w:t>[[Tab2_2ndFin_offset2]]&lt;&lt;YESNO&gt;&gt;</w:t>
            </w:r>
          </w:p>
        </w:tc>
      </w:tr>
      <w:tr w:rsidR="006604AD" w:rsidRPr="007D0E45" w:rsidTr="00044682">
        <w:trPr>
          <w:trHeight w:val="225"/>
        </w:trPr>
        <w:tc>
          <w:tcPr>
            <w:tcW w:w="378" w:type="pct"/>
            <w:vMerge/>
          </w:tcPr>
          <w:p w:rsidR="006604AD" w:rsidRDefault="006604AD" w:rsidP="00044682"/>
        </w:tc>
        <w:tc>
          <w:tcPr>
            <w:tcW w:w="663" w:type="pct"/>
          </w:tcPr>
          <w:p w:rsidR="006604AD" w:rsidRDefault="006604AD" w:rsidP="00044682">
            <w:pPr>
              <w:jc w:val="center"/>
            </w:pPr>
            <w:r>
              <w:t>0.19</w:t>
            </w:r>
          </w:p>
        </w:tc>
        <w:tc>
          <w:tcPr>
            <w:tcW w:w="521" w:type="pct"/>
            <w:vAlign w:val="center"/>
          </w:tcPr>
          <w:p w:rsidR="006604AD" w:rsidRDefault="00AA13FD" w:rsidP="00044682">
            <w:pPr>
              <w:jc w:val="center"/>
            </w:pPr>
            <w:r>
              <w:t>+/-</w:t>
            </w:r>
            <w:r w:rsidR="006604AD">
              <w:t>0.03</w:t>
            </w:r>
          </w:p>
        </w:tc>
        <w:tc>
          <w:tcPr>
            <w:tcW w:w="1894" w:type="pct"/>
          </w:tcPr>
          <w:p w:rsidR="006604AD" w:rsidRDefault="006604AD" w:rsidP="00044682">
            <w:r>
              <w:t>[[Tab2_PnHole_Loc]] &lt;&lt;FLOAT&gt;&gt;</w:t>
            </w:r>
          </w:p>
        </w:tc>
        <w:tc>
          <w:tcPr>
            <w:tcW w:w="1544" w:type="pct"/>
          </w:tcPr>
          <w:p w:rsidR="006604AD" w:rsidRDefault="006604AD" w:rsidP="00044682">
            <w:r>
              <w:t>[[Tab2_PinHole_Loc]]&lt;&lt;YESNO&gt;&gt;</w:t>
            </w:r>
          </w:p>
        </w:tc>
      </w:tr>
      <w:tr w:rsidR="006604AD" w:rsidRPr="007D0E45" w:rsidTr="00044682">
        <w:trPr>
          <w:trHeight w:val="225"/>
        </w:trPr>
        <w:tc>
          <w:tcPr>
            <w:tcW w:w="378" w:type="pct"/>
            <w:vMerge/>
          </w:tcPr>
          <w:p w:rsidR="006604AD" w:rsidRDefault="006604AD" w:rsidP="00044682"/>
        </w:tc>
        <w:tc>
          <w:tcPr>
            <w:tcW w:w="663" w:type="pct"/>
          </w:tcPr>
          <w:p w:rsidR="006604AD" w:rsidRDefault="006604AD" w:rsidP="00044682">
            <w:pPr>
              <w:jc w:val="center"/>
            </w:pPr>
            <w:r>
              <w:t>0.190~0.195</w:t>
            </w:r>
          </w:p>
        </w:tc>
        <w:tc>
          <w:tcPr>
            <w:tcW w:w="521" w:type="pct"/>
            <w:vAlign w:val="center"/>
          </w:tcPr>
          <w:p w:rsidR="006604AD" w:rsidRDefault="006604AD" w:rsidP="00044682">
            <w:pPr>
              <w:jc w:val="center"/>
            </w:pPr>
            <w:r>
              <w:t>-</w:t>
            </w:r>
          </w:p>
        </w:tc>
        <w:tc>
          <w:tcPr>
            <w:tcW w:w="1894" w:type="pct"/>
          </w:tcPr>
          <w:p w:rsidR="006604AD" w:rsidRDefault="006604AD" w:rsidP="00044682">
            <w:r>
              <w:t>[[Tab2_PnHole_Dia]] &lt;&lt;FLOAT&gt;&gt;</w:t>
            </w:r>
          </w:p>
        </w:tc>
        <w:tc>
          <w:tcPr>
            <w:tcW w:w="1544" w:type="pct"/>
          </w:tcPr>
          <w:p w:rsidR="006604AD" w:rsidRDefault="006604AD" w:rsidP="00044682">
            <w:r>
              <w:t>[[Tab2_PinHole_Dia]]&lt;&lt;YESNO&gt;&gt;</w:t>
            </w:r>
          </w:p>
        </w:tc>
      </w:tr>
      <w:tr w:rsidR="006604AD" w:rsidRPr="007D0E45" w:rsidTr="006604AD">
        <w:trPr>
          <w:trHeight w:val="341"/>
        </w:trPr>
        <w:tc>
          <w:tcPr>
            <w:tcW w:w="378" w:type="pct"/>
            <w:vMerge/>
          </w:tcPr>
          <w:p w:rsidR="006604AD" w:rsidRDefault="006604AD" w:rsidP="006604AD"/>
        </w:tc>
        <w:tc>
          <w:tcPr>
            <w:tcW w:w="3078" w:type="pct"/>
            <w:gridSpan w:val="3"/>
          </w:tcPr>
          <w:p w:rsidR="006604AD" w:rsidRDefault="006604AD" w:rsidP="006604AD">
            <w:r>
              <w:t>Make comments on tuner tabs dimensions if any:</w:t>
            </w:r>
          </w:p>
        </w:tc>
        <w:tc>
          <w:tcPr>
            <w:tcW w:w="1544" w:type="pct"/>
          </w:tcPr>
          <w:p w:rsidR="006604AD" w:rsidRDefault="006604AD" w:rsidP="006604AD">
            <w:r>
              <w:t>[[TTabDimNotes]] &lt;&lt;COMMENT&gt;&gt;</w:t>
            </w:r>
          </w:p>
        </w:tc>
      </w:tr>
    </w:tbl>
    <w:p w:rsidR="00256549" w:rsidRPr="00322933" w:rsidRDefault="00256549" w:rsidP="00256549">
      <w:pPr>
        <w:spacing w:after="200" w:line="276" w:lineRule="auto"/>
        <w:rPr>
          <w:b/>
          <w:bCs/>
        </w:rPr>
      </w:pPr>
      <w:r>
        <w:br w:type="page"/>
      </w:r>
    </w:p>
    <w:tbl>
      <w:tblPr>
        <w:tblStyle w:val="TableGrid"/>
        <w:tblW w:w="5000" w:type="pct"/>
        <w:tblLayout w:type="fixed"/>
        <w:tblLook w:val="04A0" w:firstRow="1" w:lastRow="0" w:firstColumn="1" w:lastColumn="0" w:noHBand="0" w:noVBand="1"/>
      </w:tblPr>
      <w:tblGrid>
        <w:gridCol w:w="1168"/>
        <w:gridCol w:w="1077"/>
        <w:gridCol w:w="1531"/>
        <w:gridCol w:w="1259"/>
        <w:gridCol w:w="4097"/>
        <w:gridCol w:w="3818"/>
      </w:tblGrid>
      <w:tr w:rsidR="00256549" w:rsidRPr="00A87E88" w:rsidTr="0039589F">
        <w:tc>
          <w:tcPr>
            <w:tcW w:w="451" w:type="pct"/>
            <w:vAlign w:val="center"/>
          </w:tcPr>
          <w:p w:rsidR="00256549" w:rsidRPr="00A87E88" w:rsidRDefault="00256549" w:rsidP="0039589F">
            <w:pPr>
              <w:jc w:val="center"/>
              <w:rPr>
                <w:rStyle w:val="Strong"/>
              </w:rPr>
            </w:pPr>
            <w:r>
              <w:rPr>
                <w:rStyle w:val="Strong"/>
              </w:rPr>
              <w:t>Step No</w:t>
            </w:r>
          </w:p>
        </w:tc>
        <w:tc>
          <w:tcPr>
            <w:tcW w:w="3075" w:type="pct"/>
            <w:gridSpan w:val="4"/>
            <w:vAlign w:val="center"/>
          </w:tcPr>
          <w:p w:rsidR="00256549" w:rsidRPr="00A87E88" w:rsidRDefault="00256549" w:rsidP="0039589F">
            <w:pPr>
              <w:jc w:val="center"/>
              <w:rPr>
                <w:rStyle w:val="Strong"/>
              </w:rPr>
            </w:pPr>
            <w:r>
              <w:rPr>
                <w:rStyle w:val="Strong"/>
              </w:rPr>
              <w:t>Instructions</w:t>
            </w:r>
          </w:p>
        </w:tc>
        <w:tc>
          <w:tcPr>
            <w:tcW w:w="1474" w:type="pct"/>
            <w:vAlign w:val="center"/>
          </w:tcPr>
          <w:p w:rsidR="00256549" w:rsidRPr="00A87E88" w:rsidRDefault="00256549" w:rsidP="0039589F">
            <w:pPr>
              <w:jc w:val="center"/>
              <w:rPr>
                <w:rStyle w:val="Strong"/>
              </w:rPr>
            </w:pPr>
            <w:r>
              <w:rPr>
                <w:rStyle w:val="Strong"/>
              </w:rPr>
              <w:t>Data Inputs</w:t>
            </w:r>
          </w:p>
        </w:tc>
      </w:tr>
      <w:tr w:rsidR="00896860" w:rsidTr="0039589F">
        <w:tc>
          <w:tcPr>
            <w:tcW w:w="451" w:type="pct"/>
            <w:vMerge w:val="restart"/>
          </w:tcPr>
          <w:p w:rsidR="00896860" w:rsidRPr="00100467" w:rsidRDefault="00896860" w:rsidP="0039589F">
            <w:pPr>
              <w:rPr>
                <w:rStyle w:val="Strong"/>
                <w:b w:val="0"/>
              </w:rPr>
            </w:pPr>
            <w:r>
              <w:rPr>
                <w:rStyle w:val="Strong"/>
                <w:b w:val="0"/>
              </w:rPr>
              <w:t>8 (Cont’d)</w:t>
            </w:r>
          </w:p>
        </w:tc>
        <w:tc>
          <w:tcPr>
            <w:tcW w:w="3075" w:type="pct"/>
            <w:gridSpan w:val="4"/>
            <w:vAlign w:val="center"/>
          </w:tcPr>
          <w:p w:rsidR="00896860" w:rsidRPr="003E58F3" w:rsidRDefault="00896860" w:rsidP="0039589F">
            <w:pPr>
              <w:rPr>
                <w:rStyle w:val="Strong"/>
              </w:rPr>
            </w:pPr>
            <w:r>
              <w:rPr>
                <w:b/>
              </w:rPr>
              <w:t>Head Assembly #1</w:t>
            </w:r>
            <w:r w:rsidRPr="003E58F3">
              <w:t xml:space="preserve"> dimension inspection</w:t>
            </w:r>
            <w:r>
              <w:t>.</w:t>
            </w:r>
            <w:r w:rsidRPr="003E58F3">
              <w:t xml:space="preserve"> Enter serial number.</w:t>
            </w:r>
            <w:r>
              <w:t xml:space="preserve"> R</w:t>
            </w:r>
            <w:r w:rsidRPr="003E58F3">
              <w:t xml:space="preserve">efer to </w:t>
            </w:r>
            <w:r>
              <w:t xml:space="preserve">sketch </w:t>
            </w:r>
            <w:hyperlink r:id="rId13" w:history="1">
              <w:r w:rsidRPr="007140AE">
                <w:rPr>
                  <w:rStyle w:val="Hyperlink"/>
                </w:rPr>
                <w:t>INSP-CRM-120-7020-0025</w:t>
              </w:r>
            </w:hyperlink>
            <w:r>
              <w:t xml:space="preserve">. </w:t>
            </w:r>
            <w:r w:rsidRPr="003E58F3">
              <w:t xml:space="preserve">Verify the following dimensions. </w:t>
            </w:r>
          </w:p>
        </w:tc>
        <w:tc>
          <w:tcPr>
            <w:tcW w:w="1474" w:type="pct"/>
            <w:vAlign w:val="center"/>
          </w:tcPr>
          <w:p w:rsidR="00896860" w:rsidRDefault="00896860" w:rsidP="0039589F">
            <w:pPr>
              <w:rPr>
                <w:rStyle w:val="Strong"/>
              </w:rPr>
            </w:pPr>
            <w:r>
              <w:rPr>
                <w:rStyle w:val="Strong"/>
                <w:b w:val="0"/>
                <w:bCs w:val="0"/>
              </w:rPr>
              <w:t>[[Head1_SN]] &lt;&lt;TEXT&gt;&gt;</w:t>
            </w:r>
          </w:p>
        </w:tc>
      </w:tr>
      <w:tr w:rsidR="00896860" w:rsidRPr="007D0E45" w:rsidTr="0080406B">
        <w:tc>
          <w:tcPr>
            <w:tcW w:w="451" w:type="pct"/>
            <w:vMerge/>
          </w:tcPr>
          <w:p w:rsidR="00896860" w:rsidRDefault="00896860" w:rsidP="00322933"/>
        </w:tc>
        <w:tc>
          <w:tcPr>
            <w:tcW w:w="416" w:type="pct"/>
            <w:vAlign w:val="center"/>
          </w:tcPr>
          <w:p w:rsidR="00896860" w:rsidRPr="007D0E45" w:rsidRDefault="00896860" w:rsidP="00322933">
            <w:pPr>
              <w:jc w:val="center"/>
            </w:pPr>
            <w:r>
              <w:t>Zone</w:t>
            </w:r>
          </w:p>
        </w:tc>
        <w:tc>
          <w:tcPr>
            <w:tcW w:w="591" w:type="pct"/>
            <w:vAlign w:val="center"/>
          </w:tcPr>
          <w:p w:rsidR="00896860" w:rsidRPr="007D0E45" w:rsidRDefault="00896860" w:rsidP="00322933">
            <w:pPr>
              <w:jc w:val="center"/>
            </w:pPr>
            <w:r>
              <w:t>Dimension</w:t>
            </w:r>
          </w:p>
        </w:tc>
        <w:tc>
          <w:tcPr>
            <w:tcW w:w="486" w:type="pct"/>
            <w:vAlign w:val="center"/>
          </w:tcPr>
          <w:p w:rsidR="00896860" w:rsidRPr="007D0E45" w:rsidRDefault="00896860" w:rsidP="00322933">
            <w:pPr>
              <w:jc w:val="center"/>
            </w:pPr>
            <w:r>
              <w:t>Tolerance</w:t>
            </w:r>
          </w:p>
        </w:tc>
        <w:tc>
          <w:tcPr>
            <w:tcW w:w="1582" w:type="pct"/>
            <w:vAlign w:val="center"/>
          </w:tcPr>
          <w:p w:rsidR="00896860" w:rsidRPr="007D0E45" w:rsidRDefault="00896860" w:rsidP="00322933">
            <w:pPr>
              <w:jc w:val="center"/>
            </w:pPr>
            <w:r>
              <w:t>Measured</w:t>
            </w:r>
          </w:p>
        </w:tc>
        <w:tc>
          <w:tcPr>
            <w:tcW w:w="1474" w:type="pct"/>
            <w:vAlign w:val="center"/>
          </w:tcPr>
          <w:p w:rsidR="00896860" w:rsidRPr="007D0E45" w:rsidRDefault="00896860" w:rsidP="00322933">
            <w:pPr>
              <w:jc w:val="center"/>
            </w:pPr>
            <w:r>
              <w:t>Measured value within tolerance?</w:t>
            </w:r>
          </w:p>
        </w:tc>
      </w:tr>
      <w:tr w:rsidR="00896860" w:rsidRPr="007D0E45" w:rsidTr="00CE4099">
        <w:trPr>
          <w:trHeight w:val="227"/>
        </w:trPr>
        <w:tc>
          <w:tcPr>
            <w:tcW w:w="451" w:type="pct"/>
            <w:vMerge/>
          </w:tcPr>
          <w:p w:rsidR="00896860" w:rsidRDefault="00896860" w:rsidP="0080406B"/>
        </w:tc>
        <w:tc>
          <w:tcPr>
            <w:tcW w:w="416" w:type="pct"/>
          </w:tcPr>
          <w:p w:rsidR="00896860" w:rsidRPr="007D0E45" w:rsidRDefault="00896860" w:rsidP="0080406B">
            <w:pPr>
              <w:jc w:val="center"/>
            </w:pPr>
            <w:r>
              <w:t>C5</w:t>
            </w:r>
          </w:p>
        </w:tc>
        <w:tc>
          <w:tcPr>
            <w:tcW w:w="591" w:type="pct"/>
          </w:tcPr>
          <w:p w:rsidR="00896860" w:rsidRPr="007D0E45" w:rsidRDefault="00896860" w:rsidP="0080406B">
            <w:pPr>
              <w:jc w:val="center"/>
            </w:pPr>
            <w:r>
              <w:t>5.88 (5.875)</w:t>
            </w:r>
          </w:p>
        </w:tc>
        <w:tc>
          <w:tcPr>
            <w:tcW w:w="486" w:type="pct"/>
            <w:vAlign w:val="center"/>
          </w:tcPr>
          <w:p w:rsidR="00896860" w:rsidRPr="007D0E45" w:rsidRDefault="00AA13FD" w:rsidP="0080406B">
            <w:pPr>
              <w:jc w:val="center"/>
            </w:pPr>
            <w:r>
              <w:t>+/-</w:t>
            </w:r>
            <w:r w:rsidR="00896860">
              <w:t>0.03</w:t>
            </w:r>
          </w:p>
        </w:tc>
        <w:tc>
          <w:tcPr>
            <w:tcW w:w="1582" w:type="pct"/>
          </w:tcPr>
          <w:p w:rsidR="00896860" w:rsidRPr="007D0E45" w:rsidRDefault="00896860" w:rsidP="0080406B">
            <w:r>
              <w:t>[[Head1_LkPos1]]&lt;&lt;FLOAT&gt;&gt;</w:t>
            </w:r>
          </w:p>
        </w:tc>
        <w:tc>
          <w:tcPr>
            <w:tcW w:w="1474" w:type="pct"/>
          </w:tcPr>
          <w:p w:rsidR="00896860" w:rsidRPr="007D0E45" w:rsidRDefault="00896860" w:rsidP="0080406B">
            <w:r>
              <w:t>[[Head1_LockPos1]]&lt;&lt;YESNO&gt;&gt;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B5</w:t>
            </w:r>
          </w:p>
        </w:tc>
        <w:tc>
          <w:tcPr>
            <w:tcW w:w="591" w:type="pct"/>
          </w:tcPr>
          <w:p w:rsidR="00896860" w:rsidRDefault="00896860" w:rsidP="0080406B">
            <w:pPr>
              <w:jc w:val="center"/>
            </w:pPr>
            <w:r>
              <w:t>5.88(5.875)</w:t>
            </w:r>
          </w:p>
        </w:tc>
        <w:tc>
          <w:tcPr>
            <w:tcW w:w="486" w:type="pct"/>
            <w:vAlign w:val="center"/>
          </w:tcPr>
          <w:p w:rsidR="00896860" w:rsidRDefault="00AA13FD" w:rsidP="0080406B">
            <w:pPr>
              <w:jc w:val="center"/>
            </w:pPr>
            <w:r>
              <w:t>+/-</w:t>
            </w:r>
            <w:r w:rsidR="00896860">
              <w:t>0.03</w:t>
            </w:r>
          </w:p>
        </w:tc>
        <w:tc>
          <w:tcPr>
            <w:tcW w:w="1582" w:type="pct"/>
          </w:tcPr>
          <w:p w:rsidR="00896860" w:rsidRDefault="00896860" w:rsidP="0080406B">
            <w:r>
              <w:t>[[Head1_LkPos2]]&lt;&lt;FLOAT&gt;&gt;</w:t>
            </w:r>
          </w:p>
        </w:tc>
        <w:tc>
          <w:tcPr>
            <w:tcW w:w="1474" w:type="pct"/>
          </w:tcPr>
          <w:p w:rsidR="00896860" w:rsidRDefault="00896860" w:rsidP="0080406B">
            <w:r>
              <w:t>[[Head1_LockPos2]]&lt;&lt;YESNO&gt;&gt;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C4</w:t>
            </w:r>
          </w:p>
        </w:tc>
        <w:tc>
          <w:tcPr>
            <w:tcW w:w="591" w:type="pct"/>
          </w:tcPr>
          <w:p w:rsidR="00896860" w:rsidRDefault="00896860" w:rsidP="0080406B">
            <w:pPr>
              <w:jc w:val="center"/>
            </w:pPr>
            <w:r>
              <w:t>8.107~8.116</w:t>
            </w:r>
          </w:p>
        </w:tc>
        <w:tc>
          <w:tcPr>
            <w:tcW w:w="486" w:type="pct"/>
            <w:vAlign w:val="center"/>
          </w:tcPr>
          <w:p w:rsidR="00896860" w:rsidRDefault="00896860" w:rsidP="0080406B">
            <w:pPr>
              <w:jc w:val="center"/>
            </w:pPr>
            <w:r>
              <w:t>-</w:t>
            </w:r>
          </w:p>
        </w:tc>
        <w:tc>
          <w:tcPr>
            <w:tcW w:w="1582" w:type="pct"/>
          </w:tcPr>
          <w:p w:rsidR="00896860" w:rsidRDefault="00896860" w:rsidP="0080406B">
            <w:r>
              <w:t>[[Head1_ID1_Val]]&lt;&lt;FLOAT&gt;&gt;</w:t>
            </w:r>
          </w:p>
        </w:tc>
        <w:tc>
          <w:tcPr>
            <w:tcW w:w="1474" w:type="pct"/>
          </w:tcPr>
          <w:p w:rsidR="00896860" w:rsidRDefault="00896860" w:rsidP="0080406B">
            <w:r>
              <w:t>[[Head1_ID1]]&lt;&lt;YESNO&gt;&gt;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C3</w:t>
            </w:r>
          </w:p>
        </w:tc>
        <w:tc>
          <w:tcPr>
            <w:tcW w:w="591" w:type="pct"/>
          </w:tcPr>
          <w:p w:rsidR="00896860" w:rsidRDefault="00896860" w:rsidP="0080406B">
            <w:pPr>
              <w:jc w:val="center"/>
            </w:pPr>
            <w:r>
              <w:t>9.000</w:t>
            </w:r>
          </w:p>
        </w:tc>
        <w:tc>
          <w:tcPr>
            <w:tcW w:w="486" w:type="pct"/>
            <w:vAlign w:val="center"/>
          </w:tcPr>
          <w:p w:rsidR="00896860" w:rsidRDefault="00AA13FD" w:rsidP="0080406B">
            <w:pPr>
              <w:jc w:val="center"/>
            </w:pPr>
            <w:r>
              <w:t>+/-</w:t>
            </w:r>
            <w:r w:rsidR="00896860">
              <w:t>0.005</w:t>
            </w:r>
          </w:p>
        </w:tc>
        <w:tc>
          <w:tcPr>
            <w:tcW w:w="1582" w:type="pct"/>
          </w:tcPr>
          <w:p w:rsidR="00896860" w:rsidRDefault="00896860" w:rsidP="0080406B">
            <w:r>
              <w:t>[[Head1_OD1_Val]]&lt;&lt;FLOAT&gt;&gt;</w:t>
            </w:r>
          </w:p>
        </w:tc>
        <w:tc>
          <w:tcPr>
            <w:tcW w:w="1474" w:type="pct"/>
          </w:tcPr>
          <w:p w:rsidR="00896860" w:rsidRDefault="00896860" w:rsidP="0080406B">
            <w:r>
              <w:t>[[Head1_OD1]]&lt;&lt;YESNO&gt;&gt;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A4</w:t>
            </w:r>
          </w:p>
        </w:tc>
        <w:tc>
          <w:tcPr>
            <w:tcW w:w="591" w:type="pct"/>
          </w:tcPr>
          <w:p w:rsidR="00896860" w:rsidRDefault="00896860" w:rsidP="0080406B">
            <w:pPr>
              <w:jc w:val="center"/>
            </w:pPr>
            <w:r>
              <w:t>2.49</w:t>
            </w:r>
          </w:p>
        </w:tc>
        <w:tc>
          <w:tcPr>
            <w:tcW w:w="486" w:type="pct"/>
            <w:vAlign w:val="center"/>
          </w:tcPr>
          <w:p w:rsidR="00896860" w:rsidRDefault="00AA13FD" w:rsidP="0080406B">
            <w:pPr>
              <w:jc w:val="center"/>
            </w:pPr>
            <w:r>
              <w:t>+/-</w:t>
            </w:r>
            <w:r w:rsidR="00896860">
              <w:t>0.03</w:t>
            </w:r>
          </w:p>
        </w:tc>
        <w:tc>
          <w:tcPr>
            <w:tcW w:w="1582" w:type="pct"/>
          </w:tcPr>
          <w:p w:rsidR="00896860" w:rsidRDefault="00896860" w:rsidP="0080406B">
            <w:r>
              <w:t>[[Head1_L1_Val]]&lt;&lt;FLOAT&gt;&gt;</w:t>
            </w:r>
          </w:p>
        </w:tc>
        <w:tc>
          <w:tcPr>
            <w:tcW w:w="1474" w:type="pct"/>
          </w:tcPr>
          <w:p w:rsidR="00896860" w:rsidRDefault="00896860" w:rsidP="0080406B">
            <w:r>
              <w:t>[[Head1_L1]]&lt;&lt;YESNO&gt;&gt;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A4</w:t>
            </w:r>
          </w:p>
        </w:tc>
        <w:tc>
          <w:tcPr>
            <w:tcW w:w="591" w:type="pct"/>
          </w:tcPr>
          <w:p w:rsidR="00896860" w:rsidRDefault="00896860" w:rsidP="0080406B">
            <w:pPr>
              <w:jc w:val="center"/>
            </w:pPr>
            <w:r>
              <w:t>2.11</w:t>
            </w:r>
          </w:p>
        </w:tc>
        <w:tc>
          <w:tcPr>
            <w:tcW w:w="486" w:type="pct"/>
            <w:vAlign w:val="center"/>
          </w:tcPr>
          <w:p w:rsidR="00896860" w:rsidRDefault="00AA13FD" w:rsidP="0080406B">
            <w:pPr>
              <w:jc w:val="center"/>
            </w:pPr>
            <w:r>
              <w:t>+/-</w:t>
            </w:r>
            <w:r w:rsidR="00896860">
              <w:t>0.03</w:t>
            </w:r>
          </w:p>
        </w:tc>
        <w:tc>
          <w:tcPr>
            <w:tcW w:w="1582" w:type="pct"/>
          </w:tcPr>
          <w:p w:rsidR="00896860" w:rsidRDefault="00896860" w:rsidP="0080406B">
            <w:r>
              <w:t>[[Head1_L2_Val]]&lt;&lt;FLOAT&gt;&gt;</w:t>
            </w:r>
          </w:p>
        </w:tc>
        <w:tc>
          <w:tcPr>
            <w:tcW w:w="1474" w:type="pct"/>
          </w:tcPr>
          <w:p w:rsidR="00896860" w:rsidRDefault="00896860" w:rsidP="0080406B">
            <w:r>
              <w:t>[[Head1_L2]]&lt;&lt;YESNO&gt;&gt;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C4</w:t>
            </w:r>
          </w:p>
        </w:tc>
        <w:tc>
          <w:tcPr>
            <w:tcW w:w="591" w:type="pct"/>
          </w:tcPr>
          <w:p w:rsidR="00896860" w:rsidRDefault="00896860" w:rsidP="0080406B">
            <w:pPr>
              <w:jc w:val="center"/>
            </w:pPr>
            <w:r>
              <w:t>0.42</w:t>
            </w:r>
          </w:p>
        </w:tc>
        <w:tc>
          <w:tcPr>
            <w:tcW w:w="486" w:type="pct"/>
            <w:vAlign w:val="center"/>
          </w:tcPr>
          <w:p w:rsidR="00896860" w:rsidRDefault="00AA13FD" w:rsidP="0080406B">
            <w:pPr>
              <w:jc w:val="center"/>
            </w:pPr>
            <w:r>
              <w:t>+/-</w:t>
            </w:r>
            <w:r w:rsidR="00896860">
              <w:t>0.03</w:t>
            </w:r>
          </w:p>
        </w:tc>
        <w:tc>
          <w:tcPr>
            <w:tcW w:w="1582" w:type="pct"/>
          </w:tcPr>
          <w:p w:rsidR="00896860" w:rsidRDefault="00896860" w:rsidP="0080406B">
            <w:r>
              <w:t>[[Head1_L3_Val]]&lt;&lt;FLOAT&gt;&gt;</w:t>
            </w:r>
          </w:p>
        </w:tc>
        <w:tc>
          <w:tcPr>
            <w:tcW w:w="1474" w:type="pct"/>
          </w:tcPr>
          <w:p w:rsidR="00896860" w:rsidRDefault="00896860" w:rsidP="0080406B">
            <w:r>
              <w:t>[[Head1_L3]]&lt;&lt;YESNO&gt;&gt;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B4</w:t>
            </w:r>
          </w:p>
        </w:tc>
        <w:tc>
          <w:tcPr>
            <w:tcW w:w="591" w:type="pct"/>
          </w:tcPr>
          <w:p w:rsidR="00896860" w:rsidRDefault="00896860" w:rsidP="0080406B">
            <w:pPr>
              <w:jc w:val="center"/>
            </w:pPr>
            <w:r>
              <w:t>8.500</w:t>
            </w:r>
          </w:p>
        </w:tc>
        <w:tc>
          <w:tcPr>
            <w:tcW w:w="486" w:type="pct"/>
            <w:vAlign w:val="center"/>
          </w:tcPr>
          <w:p w:rsidR="00896860" w:rsidRDefault="00AA13FD" w:rsidP="0080406B">
            <w:pPr>
              <w:jc w:val="center"/>
            </w:pPr>
            <w:r>
              <w:t>+/-</w:t>
            </w:r>
            <w:r w:rsidR="00896860">
              <w:t>0.005</w:t>
            </w:r>
          </w:p>
        </w:tc>
        <w:tc>
          <w:tcPr>
            <w:tcW w:w="1582" w:type="pct"/>
          </w:tcPr>
          <w:p w:rsidR="00896860" w:rsidRDefault="00896860" w:rsidP="0080406B">
            <w:r>
              <w:t>[[Head1_OD2_Val]]&lt;&lt;FLOAT&gt;&gt;</w:t>
            </w:r>
          </w:p>
        </w:tc>
        <w:tc>
          <w:tcPr>
            <w:tcW w:w="1474" w:type="pct"/>
          </w:tcPr>
          <w:p w:rsidR="00896860" w:rsidRDefault="00896860" w:rsidP="0080406B">
            <w:r>
              <w:t>[[Head1_OD2]]&lt;&lt;YESNO&gt;&gt;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B4</w:t>
            </w:r>
          </w:p>
        </w:tc>
        <w:tc>
          <w:tcPr>
            <w:tcW w:w="591" w:type="pct"/>
          </w:tcPr>
          <w:p w:rsidR="00896860" w:rsidRDefault="00896860" w:rsidP="0080406B">
            <w:pPr>
              <w:jc w:val="center"/>
            </w:pPr>
            <w:r>
              <w:t>-</w:t>
            </w:r>
          </w:p>
        </w:tc>
        <w:tc>
          <w:tcPr>
            <w:tcW w:w="486" w:type="pct"/>
            <w:vAlign w:val="center"/>
          </w:tcPr>
          <w:p w:rsidR="00896860" w:rsidRDefault="00896860" w:rsidP="0080406B">
            <w:pPr>
              <w:jc w:val="center"/>
            </w:pPr>
            <w:r>
              <w:t>0.005</w:t>
            </w:r>
          </w:p>
        </w:tc>
        <w:tc>
          <w:tcPr>
            <w:tcW w:w="1582" w:type="pct"/>
          </w:tcPr>
          <w:p w:rsidR="00896860" w:rsidRDefault="00896860" w:rsidP="0080406B">
            <w:r>
              <w:t>[[Head1_TruePos]]&lt;&lt;FLOAT&gt;&gt;</w:t>
            </w:r>
          </w:p>
        </w:tc>
        <w:tc>
          <w:tcPr>
            <w:tcW w:w="1474" w:type="pct"/>
          </w:tcPr>
          <w:p w:rsidR="00896860" w:rsidRDefault="00896860" w:rsidP="0080406B">
            <w:r>
              <w:t>[[Head1_TruePosition]]&lt;&lt;YESNO&gt;&gt;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D7</w:t>
            </w:r>
          </w:p>
        </w:tc>
        <w:tc>
          <w:tcPr>
            <w:tcW w:w="591" w:type="pct"/>
          </w:tcPr>
          <w:p w:rsidR="00896860" w:rsidRDefault="00896860" w:rsidP="0080406B">
            <w:pPr>
              <w:jc w:val="center"/>
            </w:pPr>
            <w:r>
              <w:t>2.00</w:t>
            </w:r>
          </w:p>
        </w:tc>
        <w:tc>
          <w:tcPr>
            <w:tcW w:w="486" w:type="pct"/>
            <w:vAlign w:val="center"/>
          </w:tcPr>
          <w:p w:rsidR="00896860" w:rsidRDefault="00AA13FD" w:rsidP="0080406B">
            <w:pPr>
              <w:jc w:val="center"/>
            </w:pPr>
            <w:r>
              <w:t>+/-</w:t>
            </w:r>
            <w:r w:rsidR="00896860">
              <w:t>0.03</w:t>
            </w:r>
          </w:p>
        </w:tc>
        <w:tc>
          <w:tcPr>
            <w:tcW w:w="1582" w:type="pct"/>
          </w:tcPr>
          <w:p w:rsidR="00896860" w:rsidRDefault="00896860" w:rsidP="0080406B">
            <w:r>
              <w:t>[[Head1_TapHo1_L1]]&lt;&lt;FLOAT&gt;&gt;</w:t>
            </w:r>
          </w:p>
        </w:tc>
        <w:tc>
          <w:tcPr>
            <w:tcW w:w="1474" w:type="pct"/>
          </w:tcPr>
          <w:p w:rsidR="00896860" w:rsidRDefault="00896860" w:rsidP="0080406B">
            <w:r>
              <w:t>[[Head1_TapHor1_L1]]&lt;&lt;YESNO&gt;&gt;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D7</w:t>
            </w:r>
          </w:p>
        </w:tc>
        <w:tc>
          <w:tcPr>
            <w:tcW w:w="591" w:type="pct"/>
          </w:tcPr>
          <w:p w:rsidR="00896860" w:rsidRDefault="00896860" w:rsidP="0080406B">
            <w:pPr>
              <w:jc w:val="center"/>
            </w:pPr>
            <w:r>
              <w:t>1.00</w:t>
            </w:r>
          </w:p>
        </w:tc>
        <w:tc>
          <w:tcPr>
            <w:tcW w:w="486" w:type="pct"/>
          </w:tcPr>
          <w:p w:rsidR="00896860" w:rsidRDefault="00AA13FD" w:rsidP="0080406B">
            <w:pPr>
              <w:jc w:val="center"/>
            </w:pPr>
            <w:r>
              <w:t>+/-</w:t>
            </w:r>
            <w:r w:rsidR="00896860" w:rsidRPr="005F3166">
              <w:t>0.03</w:t>
            </w:r>
          </w:p>
        </w:tc>
        <w:tc>
          <w:tcPr>
            <w:tcW w:w="1582" w:type="pct"/>
          </w:tcPr>
          <w:p w:rsidR="00896860" w:rsidRDefault="00896860" w:rsidP="0080406B">
            <w:r>
              <w:t>[[Head1_TapHo2_L1]]&lt;&lt;FLOAT&gt;&gt;</w:t>
            </w:r>
          </w:p>
        </w:tc>
        <w:tc>
          <w:tcPr>
            <w:tcW w:w="1474" w:type="pct"/>
          </w:tcPr>
          <w:p w:rsidR="00896860" w:rsidRDefault="00896860" w:rsidP="0080406B">
            <w:r>
              <w:t>[[Head1_TapHor2_L1]]&lt;&lt;YESNO&gt;&gt;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D7</w:t>
            </w:r>
          </w:p>
        </w:tc>
        <w:tc>
          <w:tcPr>
            <w:tcW w:w="591" w:type="pct"/>
          </w:tcPr>
          <w:p w:rsidR="00896860" w:rsidRDefault="00896860" w:rsidP="0080406B">
            <w:pPr>
              <w:jc w:val="center"/>
            </w:pPr>
            <w:r>
              <w:t>2.00</w:t>
            </w:r>
          </w:p>
        </w:tc>
        <w:tc>
          <w:tcPr>
            <w:tcW w:w="486" w:type="pct"/>
          </w:tcPr>
          <w:p w:rsidR="00896860" w:rsidRDefault="00AA13FD" w:rsidP="0080406B">
            <w:pPr>
              <w:jc w:val="center"/>
            </w:pPr>
            <w:r>
              <w:t>+/-</w:t>
            </w:r>
            <w:r w:rsidR="00896860" w:rsidRPr="005F3166">
              <w:t>0.03</w:t>
            </w:r>
          </w:p>
        </w:tc>
        <w:tc>
          <w:tcPr>
            <w:tcW w:w="1582" w:type="pct"/>
          </w:tcPr>
          <w:p w:rsidR="00896860" w:rsidRDefault="00896860" w:rsidP="0080406B">
            <w:r>
              <w:t>[[Head1_TapHo3_L1]]&lt;&lt;FLOAT&gt;&gt;</w:t>
            </w:r>
          </w:p>
        </w:tc>
        <w:tc>
          <w:tcPr>
            <w:tcW w:w="1474" w:type="pct"/>
          </w:tcPr>
          <w:p w:rsidR="00896860" w:rsidRDefault="00896860" w:rsidP="0080406B">
            <w:r>
              <w:t>[[Head1_TapHor3_L1]]&lt;&lt;YESNO&gt;&gt;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D7</w:t>
            </w:r>
          </w:p>
        </w:tc>
        <w:tc>
          <w:tcPr>
            <w:tcW w:w="591" w:type="pct"/>
          </w:tcPr>
          <w:p w:rsidR="00896860" w:rsidRDefault="00896860" w:rsidP="0080406B">
            <w:pPr>
              <w:jc w:val="center"/>
            </w:pPr>
            <w:r>
              <w:t>1.00</w:t>
            </w:r>
          </w:p>
        </w:tc>
        <w:tc>
          <w:tcPr>
            <w:tcW w:w="486" w:type="pct"/>
          </w:tcPr>
          <w:p w:rsidR="00896860" w:rsidRDefault="00AA13FD" w:rsidP="0080406B">
            <w:pPr>
              <w:jc w:val="center"/>
            </w:pPr>
            <w:r>
              <w:t>+/-</w:t>
            </w:r>
            <w:r w:rsidR="00896860" w:rsidRPr="005F3166">
              <w:t>0.03</w:t>
            </w:r>
          </w:p>
        </w:tc>
        <w:tc>
          <w:tcPr>
            <w:tcW w:w="1582" w:type="pct"/>
          </w:tcPr>
          <w:p w:rsidR="00896860" w:rsidRDefault="00896860" w:rsidP="0080406B">
            <w:r>
              <w:t>[[Head1_TapHo4_L1]]&lt;&lt;FLOAT&gt;&gt;</w:t>
            </w:r>
          </w:p>
        </w:tc>
        <w:tc>
          <w:tcPr>
            <w:tcW w:w="1474" w:type="pct"/>
          </w:tcPr>
          <w:p w:rsidR="00896860" w:rsidRDefault="00896860" w:rsidP="0080406B">
            <w:r>
              <w:t>[[Head1_TapHor4_L1]]&lt;&lt;YESNO&gt;&gt;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C8</w:t>
            </w:r>
          </w:p>
        </w:tc>
        <w:tc>
          <w:tcPr>
            <w:tcW w:w="591" w:type="pct"/>
          </w:tcPr>
          <w:p w:rsidR="00896860" w:rsidRDefault="00896860" w:rsidP="0080406B">
            <w:pPr>
              <w:jc w:val="center"/>
            </w:pPr>
            <w:r>
              <w:t>5.94</w:t>
            </w:r>
          </w:p>
        </w:tc>
        <w:tc>
          <w:tcPr>
            <w:tcW w:w="486" w:type="pct"/>
          </w:tcPr>
          <w:p w:rsidR="00896860" w:rsidRDefault="00AA13FD" w:rsidP="0080406B">
            <w:pPr>
              <w:jc w:val="center"/>
            </w:pPr>
            <w:r>
              <w:t>+/-</w:t>
            </w:r>
            <w:r w:rsidR="00896860" w:rsidRPr="005F3166">
              <w:t>0.03</w:t>
            </w:r>
          </w:p>
        </w:tc>
        <w:tc>
          <w:tcPr>
            <w:tcW w:w="1582" w:type="pct"/>
          </w:tcPr>
          <w:p w:rsidR="00896860" w:rsidRDefault="00896860" w:rsidP="0080406B">
            <w:r>
              <w:t>[[Head1_LTapVr1_L1]]&lt;&lt;FLOAT&gt;&gt;</w:t>
            </w:r>
          </w:p>
        </w:tc>
        <w:tc>
          <w:tcPr>
            <w:tcW w:w="1474" w:type="pct"/>
          </w:tcPr>
          <w:p w:rsidR="00896860" w:rsidRDefault="00896860" w:rsidP="0080406B">
            <w:r>
              <w:t>[[Head1_LTapVer1_L1]]&lt;&lt;YESNO&gt;&gt;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C8</w:t>
            </w:r>
          </w:p>
        </w:tc>
        <w:tc>
          <w:tcPr>
            <w:tcW w:w="591" w:type="pct"/>
          </w:tcPr>
          <w:p w:rsidR="00896860" w:rsidRDefault="00896860" w:rsidP="0080406B">
            <w:pPr>
              <w:jc w:val="center"/>
            </w:pPr>
            <w:r>
              <w:t>5.94</w:t>
            </w:r>
          </w:p>
        </w:tc>
        <w:tc>
          <w:tcPr>
            <w:tcW w:w="486" w:type="pct"/>
          </w:tcPr>
          <w:p w:rsidR="00896860" w:rsidRDefault="00AA13FD" w:rsidP="0080406B">
            <w:pPr>
              <w:jc w:val="center"/>
            </w:pPr>
            <w:r>
              <w:t>+/-</w:t>
            </w:r>
            <w:r w:rsidR="00896860" w:rsidRPr="005F3166">
              <w:t>0.03</w:t>
            </w:r>
          </w:p>
        </w:tc>
        <w:tc>
          <w:tcPr>
            <w:tcW w:w="1582" w:type="pct"/>
          </w:tcPr>
          <w:p w:rsidR="00896860" w:rsidRDefault="00896860" w:rsidP="0080406B">
            <w:r>
              <w:t>[[Head1_RTapVr1_L1]]&lt;&lt;FLOAT&gt;&gt;</w:t>
            </w:r>
          </w:p>
        </w:tc>
        <w:tc>
          <w:tcPr>
            <w:tcW w:w="1474" w:type="pct"/>
          </w:tcPr>
          <w:p w:rsidR="00896860" w:rsidRDefault="00896860" w:rsidP="0080406B">
            <w:r>
              <w:t>[[Head1_RTapVer1_L1]]&lt;&lt;YESNO&gt;&gt;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D8</w:t>
            </w:r>
          </w:p>
        </w:tc>
        <w:tc>
          <w:tcPr>
            <w:tcW w:w="591" w:type="pct"/>
          </w:tcPr>
          <w:p w:rsidR="00896860" w:rsidRDefault="00896860" w:rsidP="0080406B">
            <w:pPr>
              <w:jc w:val="center"/>
            </w:pPr>
            <w:r>
              <w:t>0.62</w:t>
            </w:r>
          </w:p>
        </w:tc>
        <w:tc>
          <w:tcPr>
            <w:tcW w:w="486" w:type="pct"/>
          </w:tcPr>
          <w:p w:rsidR="00896860" w:rsidRDefault="00AA13FD" w:rsidP="0080406B">
            <w:pPr>
              <w:jc w:val="center"/>
            </w:pPr>
            <w:r>
              <w:t>+/-</w:t>
            </w:r>
            <w:r w:rsidR="00896860" w:rsidRPr="005F3166">
              <w:t>0.03</w:t>
            </w:r>
          </w:p>
        </w:tc>
        <w:tc>
          <w:tcPr>
            <w:tcW w:w="1582" w:type="pct"/>
          </w:tcPr>
          <w:p w:rsidR="00896860" w:rsidRDefault="00896860" w:rsidP="0080406B">
            <w:r>
              <w:t>[[Head1_LTapVr2_L1]]&lt;&lt;FLOAT&gt;&gt;</w:t>
            </w:r>
          </w:p>
        </w:tc>
        <w:tc>
          <w:tcPr>
            <w:tcW w:w="1474" w:type="pct"/>
          </w:tcPr>
          <w:p w:rsidR="00896860" w:rsidRDefault="00896860" w:rsidP="0080406B">
            <w:r>
              <w:t>[[Head1_LTapVer2_L1]]&lt;&lt;YESNO&gt;&gt;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D8</w:t>
            </w:r>
          </w:p>
        </w:tc>
        <w:tc>
          <w:tcPr>
            <w:tcW w:w="591" w:type="pct"/>
          </w:tcPr>
          <w:p w:rsidR="00896860" w:rsidRDefault="00896860" w:rsidP="0080406B">
            <w:pPr>
              <w:jc w:val="center"/>
            </w:pPr>
            <w:r>
              <w:t>0.62</w:t>
            </w:r>
          </w:p>
        </w:tc>
        <w:tc>
          <w:tcPr>
            <w:tcW w:w="486" w:type="pct"/>
          </w:tcPr>
          <w:p w:rsidR="00896860" w:rsidRDefault="00AA13FD" w:rsidP="0080406B">
            <w:pPr>
              <w:jc w:val="center"/>
            </w:pPr>
            <w:r>
              <w:t>+/-</w:t>
            </w:r>
            <w:r w:rsidR="00896860" w:rsidRPr="005F3166">
              <w:t>0.03</w:t>
            </w:r>
          </w:p>
        </w:tc>
        <w:tc>
          <w:tcPr>
            <w:tcW w:w="1582" w:type="pct"/>
          </w:tcPr>
          <w:p w:rsidR="00896860" w:rsidRDefault="00896860" w:rsidP="0080406B">
            <w:r>
              <w:t>[[Head1_RTapVr2_L1]]&lt;&lt;FLOAT&gt;&gt;</w:t>
            </w:r>
          </w:p>
        </w:tc>
        <w:tc>
          <w:tcPr>
            <w:tcW w:w="1474" w:type="pct"/>
          </w:tcPr>
          <w:p w:rsidR="00896860" w:rsidRDefault="00896860" w:rsidP="0080406B">
            <w:r>
              <w:t>[[Head1_RTapVer2_L1]]&lt;&lt;YESNO&gt;&gt;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A7</w:t>
            </w:r>
          </w:p>
        </w:tc>
        <w:tc>
          <w:tcPr>
            <w:tcW w:w="591" w:type="pct"/>
          </w:tcPr>
          <w:p w:rsidR="00896860" w:rsidRDefault="00896860" w:rsidP="0080406B">
            <w:pPr>
              <w:jc w:val="center"/>
            </w:pPr>
            <w:r>
              <w:t>2.00</w:t>
            </w:r>
          </w:p>
        </w:tc>
        <w:tc>
          <w:tcPr>
            <w:tcW w:w="486" w:type="pct"/>
          </w:tcPr>
          <w:p w:rsidR="00896860" w:rsidRDefault="00AA13FD" w:rsidP="0080406B">
            <w:pPr>
              <w:jc w:val="center"/>
            </w:pPr>
            <w:r>
              <w:t>+/-</w:t>
            </w:r>
            <w:r w:rsidR="00896860" w:rsidRPr="005F3166">
              <w:t>0.03</w:t>
            </w:r>
          </w:p>
        </w:tc>
        <w:tc>
          <w:tcPr>
            <w:tcW w:w="1582" w:type="pct"/>
          </w:tcPr>
          <w:p w:rsidR="00896860" w:rsidRDefault="00896860" w:rsidP="0080406B">
            <w:r>
              <w:t>[[Head1_TapHo1_L2]]&lt;&lt;FLOAT&gt;&gt;</w:t>
            </w:r>
          </w:p>
        </w:tc>
        <w:tc>
          <w:tcPr>
            <w:tcW w:w="1474" w:type="pct"/>
          </w:tcPr>
          <w:p w:rsidR="00896860" w:rsidRDefault="00896860" w:rsidP="0080406B">
            <w:r>
              <w:t>[[Head1_TapHor1_L2]]&lt;&lt;YESNO&gt;&gt;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A7</w:t>
            </w:r>
          </w:p>
        </w:tc>
        <w:tc>
          <w:tcPr>
            <w:tcW w:w="591" w:type="pct"/>
          </w:tcPr>
          <w:p w:rsidR="00896860" w:rsidRDefault="00896860" w:rsidP="0080406B">
            <w:pPr>
              <w:jc w:val="center"/>
            </w:pPr>
            <w:r>
              <w:t>1.00</w:t>
            </w:r>
          </w:p>
        </w:tc>
        <w:tc>
          <w:tcPr>
            <w:tcW w:w="486" w:type="pct"/>
          </w:tcPr>
          <w:p w:rsidR="00896860" w:rsidRDefault="00AA13FD" w:rsidP="0080406B">
            <w:pPr>
              <w:jc w:val="center"/>
            </w:pPr>
            <w:r>
              <w:t>+/-</w:t>
            </w:r>
            <w:r w:rsidR="00896860" w:rsidRPr="005F3166">
              <w:t>0.03</w:t>
            </w:r>
          </w:p>
        </w:tc>
        <w:tc>
          <w:tcPr>
            <w:tcW w:w="1582" w:type="pct"/>
          </w:tcPr>
          <w:p w:rsidR="00896860" w:rsidRDefault="00896860" w:rsidP="0080406B">
            <w:r>
              <w:t>[[Head1_TapHo2_L2]]&lt;&lt;FLOAT&gt;&gt;</w:t>
            </w:r>
          </w:p>
        </w:tc>
        <w:tc>
          <w:tcPr>
            <w:tcW w:w="1474" w:type="pct"/>
          </w:tcPr>
          <w:p w:rsidR="00896860" w:rsidRDefault="00896860" w:rsidP="0080406B">
            <w:r>
              <w:t>[[Head1_TapHor2_L2]]&lt;&lt;YESNO&gt;&gt;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A7</w:t>
            </w:r>
          </w:p>
        </w:tc>
        <w:tc>
          <w:tcPr>
            <w:tcW w:w="591" w:type="pct"/>
          </w:tcPr>
          <w:p w:rsidR="00896860" w:rsidRDefault="00896860" w:rsidP="0080406B">
            <w:pPr>
              <w:jc w:val="center"/>
            </w:pPr>
            <w:r>
              <w:t>2.00</w:t>
            </w:r>
          </w:p>
        </w:tc>
        <w:tc>
          <w:tcPr>
            <w:tcW w:w="486" w:type="pct"/>
          </w:tcPr>
          <w:p w:rsidR="00896860" w:rsidRDefault="00AA13FD" w:rsidP="0080406B">
            <w:pPr>
              <w:jc w:val="center"/>
            </w:pPr>
            <w:r>
              <w:t>+/-</w:t>
            </w:r>
            <w:r w:rsidR="00896860" w:rsidRPr="005F3166">
              <w:t>0.03</w:t>
            </w:r>
          </w:p>
        </w:tc>
        <w:tc>
          <w:tcPr>
            <w:tcW w:w="1582" w:type="pct"/>
          </w:tcPr>
          <w:p w:rsidR="00896860" w:rsidRDefault="00896860" w:rsidP="0080406B">
            <w:r>
              <w:t>[[Head1_TapHo3_L2]]&lt;&lt;FLOAT&gt;&gt;</w:t>
            </w:r>
          </w:p>
        </w:tc>
        <w:tc>
          <w:tcPr>
            <w:tcW w:w="1474" w:type="pct"/>
          </w:tcPr>
          <w:p w:rsidR="00896860" w:rsidRDefault="00896860" w:rsidP="0080406B">
            <w:r>
              <w:t>[[Head1_TapHor3_L2]]&lt;&lt;YESNO&gt;&gt;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A7</w:t>
            </w:r>
          </w:p>
        </w:tc>
        <w:tc>
          <w:tcPr>
            <w:tcW w:w="591" w:type="pct"/>
          </w:tcPr>
          <w:p w:rsidR="00896860" w:rsidRDefault="00896860" w:rsidP="0080406B">
            <w:pPr>
              <w:jc w:val="center"/>
            </w:pPr>
            <w:r>
              <w:t>1.00</w:t>
            </w:r>
          </w:p>
        </w:tc>
        <w:tc>
          <w:tcPr>
            <w:tcW w:w="486" w:type="pct"/>
          </w:tcPr>
          <w:p w:rsidR="00896860" w:rsidRDefault="00AA13FD" w:rsidP="0080406B">
            <w:pPr>
              <w:jc w:val="center"/>
            </w:pPr>
            <w:r>
              <w:t>+/-</w:t>
            </w:r>
            <w:r w:rsidR="00896860" w:rsidRPr="005F3166">
              <w:t>0.03</w:t>
            </w:r>
          </w:p>
        </w:tc>
        <w:tc>
          <w:tcPr>
            <w:tcW w:w="1582" w:type="pct"/>
          </w:tcPr>
          <w:p w:rsidR="00896860" w:rsidRDefault="00896860" w:rsidP="0080406B">
            <w:r>
              <w:t>[[Head1_TapHo4_L2]]&lt;&lt;FLOAT&gt;&gt;</w:t>
            </w:r>
          </w:p>
        </w:tc>
        <w:tc>
          <w:tcPr>
            <w:tcW w:w="1474" w:type="pct"/>
          </w:tcPr>
          <w:p w:rsidR="00896860" w:rsidRDefault="00896860" w:rsidP="0080406B">
            <w:r>
              <w:t>[[Head1_TapHor4_L2]]&lt;&lt;YESNO&gt;&gt;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B8</w:t>
            </w:r>
          </w:p>
        </w:tc>
        <w:tc>
          <w:tcPr>
            <w:tcW w:w="591" w:type="pct"/>
          </w:tcPr>
          <w:p w:rsidR="00896860" w:rsidRDefault="00896860" w:rsidP="0080406B">
            <w:pPr>
              <w:jc w:val="center"/>
            </w:pPr>
            <w:r>
              <w:t>5.94</w:t>
            </w:r>
          </w:p>
        </w:tc>
        <w:tc>
          <w:tcPr>
            <w:tcW w:w="486" w:type="pct"/>
          </w:tcPr>
          <w:p w:rsidR="00896860" w:rsidRDefault="00AA13FD" w:rsidP="0080406B">
            <w:pPr>
              <w:jc w:val="center"/>
            </w:pPr>
            <w:r>
              <w:t>+/-</w:t>
            </w:r>
            <w:r w:rsidR="00896860" w:rsidRPr="005F3166">
              <w:t>0.03</w:t>
            </w:r>
          </w:p>
        </w:tc>
        <w:tc>
          <w:tcPr>
            <w:tcW w:w="1582" w:type="pct"/>
          </w:tcPr>
          <w:p w:rsidR="00896860" w:rsidRDefault="00896860" w:rsidP="0080406B">
            <w:r>
              <w:t>[[Head1_LTapVr1_L2]]&lt;&lt;FLOAT&gt;&gt;</w:t>
            </w:r>
          </w:p>
        </w:tc>
        <w:tc>
          <w:tcPr>
            <w:tcW w:w="1474" w:type="pct"/>
          </w:tcPr>
          <w:p w:rsidR="00896860" w:rsidRDefault="00896860" w:rsidP="0080406B">
            <w:r>
              <w:t>[[Head1_LTapVer1_L2]]&lt;&lt;YESNO&gt;&gt;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B8</w:t>
            </w:r>
          </w:p>
        </w:tc>
        <w:tc>
          <w:tcPr>
            <w:tcW w:w="591" w:type="pct"/>
          </w:tcPr>
          <w:p w:rsidR="00896860" w:rsidRDefault="00896860" w:rsidP="0080406B">
            <w:pPr>
              <w:jc w:val="center"/>
            </w:pPr>
            <w:r>
              <w:t>5.94</w:t>
            </w:r>
          </w:p>
        </w:tc>
        <w:tc>
          <w:tcPr>
            <w:tcW w:w="486" w:type="pct"/>
          </w:tcPr>
          <w:p w:rsidR="00896860" w:rsidRDefault="00AA13FD" w:rsidP="0080406B">
            <w:pPr>
              <w:jc w:val="center"/>
            </w:pPr>
            <w:r>
              <w:t>+/-</w:t>
            </w:r>
            <w:r w:rsidR="00896860" w:rsidRPr="005F3166">
              <w:t>0.03</w:t>
            </w:r>
          </w:p>
        </w:tc>
        <w:tc>
          <w:tcPr>
            <w:tcW w:w="1582" w:type="pct"/>
          </w:tcPr>
          <w:p w:rsidR="00896860" w:rsidRDefault="00896860" w:rsidP="0080406B">
            <w:r>
              <w:t>[[Head1_RTapVr1_L2]]&lt;&lt;FLOAT&gt;&gt;</w:t>
            </w:r>
          </w:p>
        </w:tc>
        <w:tc>
          <w:tcPr>
            <w:tcW w:w="1474" w:type="pct"/>
          </w:tcPr>
          <w:p w:rsidR="00896860" w:rsidRDefault="00896860" w:rsidP="0080406B">
            <w:r>
              <w:t>[[Head1_RTapVer1_L2]]&lt;&lt;YESNO&gt;&gt;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B8</w:t>
            </w:r>
          </w:p>
        </w:tc>
        <w:tc>
          <w:tcPr>
            <w:tcW w:w="591" w:type="pct"/>
          </w:tcPr>
          <w:p w:rsidR="00896860" w:rsidRDefault="00896860" w:rsidP="0080406B">
            <w:pPr>
              <w:jc w:val="center"/>
            </w:pPr>
            <w:r>
              <w:t>0.62</w:t>
            </w:r>
          </w:p>
        </w:tc>
        <w:tc>
          <w:tcPr>
            <w:tcW w:w="486" w:type="pct"/>
          </w:tcPr>
          <w:p w:rsidR="00896860" w:rsidRDefault="00AA13FD" w:rsidP="0080406B">
            <w:pPr>
              <w:jc w:val="center"/>
            </w:pPr>
            <w:r>
              <w:t>+/-</w:t>
            </w:r>
            <w:r w:rsidR="00896860" w:rsidRPr="005F3166">
              <w:t>0.03</w:t>
            </w:r>
          </w:p>
        </w:tc>
        <w:tc>
          <w:tcPr>
            <w:tcW w:w="1582" w:type="pct"/>
          </w:tcPr>
          <w:p w:rsidR="00896860" w:rsidRDefault="00896860" w:rsidP="0080406B">
            <w:r>
              <w:t>[[Head1_LTapVr2_L2]]&lt;&lt;FLOAT&gt;&gt;</w:t>
            </w:r>
          </w:p>
        </w:tc>
        <w:tc>
          <w:tcPr>
            <w:tcW w:w="1474" w:type="pct"/>
          </w:tcPr>
          <w:p w:rsidR="00896860" w:rsidRDefault="00896860" w:rsidP="0080406B">
            <w:r>
              <w:t>[[Head1_LTapVer2_L2]]&lt;&lt;YESNO&gt;&gt;</w:t>
            </w:r>
          </w:p>
        </w:tc>
      </w:tr>
      <w:tr w:rsidR="00896860" w:rsidRPr="007D0E45" w:rsidTr="00CE4099">
        <w:trPr>
          <w:trHeight w:val="225"/>
        </w:trPr>
        <w:tc>
          <w:tcPr>
            <w:tcW w:w="451" w:type="pct"/>
            <w:vMerge/>
          </w:tcPr>
          <w:p w:rsidR="00896860" w:rsidRDefault="00896860" w:rsidP="0080406B"/>
        </w:tc>
        <w:tc>
          <w:tcPr>
            <w:tcW w:w="416" w:type="pct"/>
          </w:tcPr>
          <w:p w:rsidR="00896860" w:rsidRDefault="00896860" w:rsidP="0080406B">
            <w:pPr>
              <w:jc w:val="center"/>
            </w:pPr>
            <w:r>
              <w:t>B8</w:t>
            </w:r>
          </w:p>
        </w:tc>
        <w:tc>
          <w:tcPr>
            <w:tcW w:w="591" w:type="pct"/>
          </w:tcPr>
          <w:p w:rsidR="00896860" w:rsidRDefault="00896860" w:rsidP="0080406B">
            <w:pPr>
              <w:jc w:val="center"/>
            </w:pPr>
            <w:r>
              <w:t>0.62</w:t>
            </w:r>
          </w:p>
        </w:tc>
        <w:tc>
          <w:tcPr>
            <w:tcW w:w="486" w:type="pct"/>
            <w:vAlign w:val="center"/>
          </w:tcPr>
          <w:p w:rsidR="00896860" w:rsidRDefault="00AA13FD" w:rsidP="0080406B">
            <w:pPr>
              <w:jc w:val="center"/>
            </w:pPr>
            <w:r>
              <w:t>+/-</w:t>
            </w:r>
            <w:r w:rsidR="00896860">
              <w:t>0.03</w:t>
            </w:r>
          </w:p>
        </w:tc>
        <w:tc>
          <w:tcPr>
            <w:tcW w:w="1582" w:type="pct"/>
          </w:tcPr>
          <w:p w:rsidR="00896860" w:rsidRDefault="00896860" w:rsidP="0080406B">
            <w:r>
              <w:t>[[Head1_RTapVr2_L2]]&lt;&lt;FLOAT&gt;&gt;</w:t>
            </w:r>
          </w:p>
        </w:tc>
        <w:tc>
          <w:tcPr>
            <w:tcW w:w="1474" w:type="pct"/>
          </w:tcPr>
          <w:p w:rsidR="00896860" w:rsidRDefault="00896860" w:rsidP="0080406B">
            <w:r>
              <w:t>[[Head1_RTapVer2_L2]]&lt;&lt;YESNO&gt;&gt;</w:t>
            </w:r>
          </w:p>
        </w:tc>
      </w:tr>
      <w:tr w:rsidR="00896860" w:rsidRPr="007D0E45" w:rsidTr="00896860">
        <w:trPr>
          <w:trHeight w:val="225"/>
        </w:trPr>
        <w:tc>
          <w:tcPr>
            <w:tcW w:w="451" w:type="pct"/>
            <w:vMerge/>
          </w:tcPr>
          <w:p w:rsidR="00896860" w:rsidRDefault="00896860" w:rsidP="00896860"/>
        </w:tc>
        <w:tc>
          <w:tcPr>
            <w:tcW w:w="3075" w:type="pct"/>
            <w:gridSpan w:val="4"/>
          </w:tcPr>
          <w:p w:rsidR="00896860" w:rsidRDefault="00896860" w:rsidP="00896860">
            <w:r>
              <w:t>Make comments on head assembly #1 dimensions if any:</w:t>
            </w:r>
          </w:p>
        </w:tc>
        <w:tc>
          <w:tcPr>
            <w:tcW w:w="1474" w:type="pct"/>
          </w:tcPr>
          <w:p w:rsidR="00896860" w:rsidRDefault="00896860" w:rsidP="00896860">
            <w:r>
              <w:t>[[Head1DimNotes]] &lt;&lt;COMMENT&gt;&gt;</w:t>
            </w:r>
          </w:p>
        </w:tc>
      </w:tr>
    </w:tbl>
    <w:p w:rsidR="00256549" w:rsidRDefault="00256549" w:rsidP="00256549">
      <w:pPr>
        <w:spacing w:after="200" w:line="276" w:lineRule="auto"/>
      </w:pPr>
      <w:r>
        <w:br w:type="page"/>
      </w:r>
    </w:p>
    <w:tbl>
      <w:tblPr>
        <w:tblStyle w:val="TableGrid"/>
        <w:tblW w:w="5000" w:type="pct"/>
        <w:tblLook w:val="04A0" w:firstRow="1" w:lastRow="0" w:firstColumn="1" w:lastColumn="0" w:noHBand="0" w:noVBand="1"/>
      </w:tblPr>
      <w:tblGrid>
        <w:gridCol w:w="7"/>
        <w:gridCol w:w="987"/>
        <w:gridCol w:w="894"/>
        <w:gridCol w:w="1572"/>
        <w:gridCol w:w="2113"/>
        <w:gridCol w:w="2668"/>
        <w:gridCol w:w="943"/>
        <w:gridCol w:w="3766"/>
      </w:tblGrid>
      <w:tr w:rsidR="00256549" w:rsidRPr="00A87E88" w:rsidTr="007D10CC">
        <w:tc>
          <w:tcPr>
            <w:tcW w:w="382" w:type="pct"/>
            <w:gridSpan w:val="2"/>
            <w:vAlign w:val="center"/>
          </w:tcPr>
          <w:p w:rsidR="00256549" w:rsidRPr="00A87E88" w:rsidRDefault="00256549" w:rsidP="0039589F">
            <w:pPr>
              <w:jc w:val="center"/>
              <w:rPr>
                <w:rStyle w:val="Strong"/>
              </w:rPr>
            </w:pPr>
            <w:r>
              <w:rPr>
                <w:rStyle w:val="Strong"/>
              </w:rPr>
              <w:t>Step No</w:t>
            </w:r>
          </w:p>
        </w:tc>
        <w:tc>
          <w:tcPr>
            <w:tcW w:w="3162" w:type="pct"/>
            <w:gridSpan w:val="5"/>
            <w:vAlign w:val="center"/>
          </w:tcPr>
          <w:p w:rsidR="00256549" w:rsidRPr="00A87E88" w:rsidRDefault="00256549" w:rsidP="0039589F">
            <w:pPr>
              <w:jc w:val="center"/>
              <w:rPr>
                <w:rStyle w:val="Strong"/>
              </w:rPr>
            </w:pPr>
            <w:r>
              <w:rPr>
                <w:rStyle w:val="Strong"/>
              </w:rPr>
              <w:t>Instructions</w:t>
            </w:r>
          </w:p>
        </w:tc>
        <w:tc>
          <w:tcPr>
            <w:tcW w:w="1456" w:type="pct"/>
            <w:vAlign w:val="center"/>
          </w:tcPr>
          <w:p w:rsidR="00256549" w:rsidRPr="00A87E88" w:rsidRDefault="00256549" w:rsidP="0039589F">
            <w:pPr>
              <w:jc w:val="center"/>
              <w:rPr>
                <w:rStyle w:val="Strong"/>
              </w:rPr>
            </w:pPr>
            <w:r>
              <w:rPr>
                <w:rStyle w:val="Strong"/>
              </w:rPr>
              <w:t>Data Inputs</w:t>
            </w:r>
          </w:p>
        </w:tc>
      </w:tr>
      <w:tr w:rsidR="00F42163" w:rsidTr="007D10CC">
        <w:tc>
          <w:tcPr>
            <w:tcW w:w="382" w:type="pct"/>
            <w:gridSpan w:val="2"/>
            <w:vMerge w:val="restart"/>
          </w:tcPr>
          <w:p w:rsidR="00F42163" w:rsidRPr="00100467" w:rsidRDefault="00F42163" w:rsidP="0039589F">
            <w:pPr>
              <w:rPr>
                <w:rStyle w:val="Strong"/>
                <w:b w:val="0"/>
              </w:rPr>
            </w:pPr>
            <w:r>
              <w:rPr>
                <w:rStyle w:val="Strong"/>
                <w:b w:val="0"/>
              </w:rPr>
              <w:t>8 (Cont’d)</w:t>
            </w:r>
          </w:p>
        </w:tc>
        <w:tc>
          <w:tcPr>
            <w:tcW w:w="3162" w:type="pct"/>
            <w:gridSpan w:val="5"/>
            <w:vAlign w:val="center"/>
          </w:tcPr>
          <w:p w:rsidR="00F42163" w:rsidRPr="003E58F3" w:rsidRDefault="00F42163" w:rsidP="0039589F">
            <w:pPr>
              <w:rPr>
                <w:rStyle w:val="Strong"/>
              </w:rPr>
            </w:pPr>
            <w:r>
              <w:rPr>
                <w:b/>
              </w:rPr>
              <w:t>Head Assembly #2</w:t>
            </w:r>
            <w:r w:rsidRPr="003E58F3">
              <w:t xml:space="preserve"> dimension inspection</w:t>
            </w:r>
            <w:r>
              <w:t>.</w:t>
            </w:r>
            <w:r w:rsidRPr="003E58F3">
              <w:t xml:space="preserve"> Enter serial number.</w:t>
            </w:r>
            <w:r>
              <w:t xml:space="preserve"> R</w:t>
            </w:r>
            <w:r w:rsidRPr="003E58F3">
              <w:t xml:space="preserve">efer to </w:t>
            </w:r>
            <w:r>
              <w:t xml:space="preserve">sketch </w:t>
            </w:r>
            <w:hyperlink r:id="rId14" w:history="1">
              <w:r w:rsidRPr="007140AE">
                <w:rPr>
                  <w:rStyle w:val="Hyperlink"/>
                </w:rPr>
                <w:t>INSP-CRM-120-7020-0025</w:t>
              </w:r>
            </w:hyperlink>
            <w:r>
              <w:t xml:space="preserve">. </w:t>
            </w:r>
            <w:r w:rsidRPr="003E58F3">
              <w:t>Verify the following dimensions.</w:t>
            </w:r>
          </w:p>
        </w:tc>
        <w:tc>
          <w:tcPr>
            <w:tcW w:w="1456" w:type="pct"/>
            <w:vAlign w:val="center"/>
          </w:tcPr>
          <w:p w:rsidR="00F42163" w:rsidRDefault="00F42163" w:rsidP="0039589F">
            <w:pPr>
              <w:rPr>
                <w:rStyle w:val="Strong"/>
              </w:rPr>
            </w:pPr>
            <w:r>
              <w:rPr>
                <w:rStyle w:val="Strong"/>
                <w:b w:val="0"/>
                <w:bCs w:val="0"/>
              </w:rPr>
              <w:t>[[Head2_SN]] &lt;&lt;TEXT&gt;&gt;</w:t>
            </w:r>
          </w:p>
        </w:tc>
      </w:tr>
      <w:tr w:rsidR="00F42163" w:rsidRPr="007D0E45" w:rsidTr="007D10CC">
        <w:tc>
          <w:tcPr>
            <w:tcW w:w="382" w:type="pct"/>
            <w:gridSpan w:val="2"/>
            <w:vMerge/>
          </w:tcPr>
          <w:p w:rsidR="00F42163" w:rsidRDefault="00F42163" w:rsidP="00D01661"/>
        </w:tc>
        <w:tc>
          <w:tcPr>
            <w:tcW w:w="345" w:type="pct"/>
            <w:vAlign w:val="center"/>
          </w:tcPr>
          <w:p w:rsidR="00F42163" w:rsidRPr="007D0E45" w:rsidRDefault="00F42163" w:rsidP="00D01661">
            <w:pPr>
              <w:jc w:val="center"/>
            </w:pPr>
            <w:r>
              <w:t>Zone</w:t>
            </w:r>
          </w:p>
        </w:tc>
        <w:tc>
          <w:tcPr>
            <w:tcW w:w="607" w:type="pct"/>
            <w:vAlign w:val="center"/>
          </w:tcPr>
          <w:p w:rsidR="00F42163" w:rsidRPr="007D0E45" w:rsidRDefault="00F42163" w:rsidP="00D01661">
            <w:pPr>
              <w:jc w:val="center"/>
            </w:pPr>
            <w:r>
              <w:t>Dimension</w:t>
            </w:r>
          </w:p>
        </w:tc>
        <w:tc>
          <w:tcPr>
            <w:tcW w:w="816" w:type="pct"/>
            <w:vAlign w:val="center"/>
          </w:tcPr>
          <w:p w:rsidR="00F42163" w:rsidRPr="007D0E45" w:rsidRDefault="00F42163" w:rsidP="00D01661">
            <w:pPr>
              <w:jc w:val="center"/>
            </w:pPr>
            <w:r>
              <w:t>Tolerance</w:t>
            </w:r>
          </w:p>
        </w:tc>
        <w:tc>
          <w:tcPr>
            <w:tcW w:w="1394" w:type="pct"/>
            <w:gridSpan w:val="2"/>
            <w:vAlign w:val="center"/>
          </w:tcPr>
          <w:p w:rsidR="00F42163" w:rsidRPr="007D0E45" w:rsidRDefault="00F42163" w:rsidP="00D01661">
            <w:pPr>
              <w:jc w:val="center"/>
            </w:pPr>
            <w:r>
              <w:t>Measured</w:t>
            </w:r>
          </w:p>
        </w:tc>
        <w:tc>
          <w:tcPr>
            <w:tcW w:w="1456" w:type="pct"/>
            <w:vAlign w:val="center"/>
          </w:tcPr>
          <w:p w:rsidR="00F42163" w:rsidRPr="007D0E45" w:rsidRDefault="00F42163" w:rsidP="00D01661">
            <w:pPr>
              <w:jc w:val="center"/>
            </w:pPr>
            <w:r>
              <w:t>Measured value within tolerance?</w:t>
            </w:r>
          </w:p>
        </w:tc>
      </w:tr>
      <w:tr w:rsidR="00F42163" w:rsidRPr="007D0E45" w:rsidTr="007D10CC">
        <w:trPr>
          <w:trHeight w:val="27"/>
        </w:trPr>
        <w:tc>
          <w:tcPr>
            <w:tcW w:w="382" w:type="pct"/>
            <w:gridSpan w:val="2"/>
            <w:vMerge/>
          </w:tcPr>
          <w:p w:rsidR="00F42163" w:rsidRDefault="00F42163" w:rsidP="00D01661"/>
        </w:tc>
        <w:tc>
          <w:tcPr>
            <w:tcW w:w="345" w:type="pct"/>
          </w:tcPr>
          <w:p w:rsidR="00F42163" w:rsidRPr="007D0E45" w:rsidRDefault="00F42163" w:rsidP="00D01661">
            <w:pPr>
              <w:jc w:val="center"/>
            </w:pPr>
            <w:r>
              <w:t>C5</w:t>
            </w:r>
          </w:p>
        </w:tc>
        <w:tc>
          <w:tcPr>
            <w:tcW w:w="607" w:type="pct"/>
          </w:tcPr>
          <w:p w:rsidR="00F42163" w:rsidRPr="007D0E45" w:rsidRDefault="00F42163" w:rsidP="00D01661">
            <w:pPr>
              <w:jc w:val="center"/>
            </w:pPr>
            <w:r>
              <w:t>5.88 (5.875)</w:t>
            </w:r>
          </w:p>
        </w:tc>
        <w:tc>
          <w:tcPr>
            <w:tcW w:w="816" w:type="pct"/>
            <w:vAlign w:val="center"/>
          </w:tcPr>
          <w:p w:rsidR="00F42163" w:rsidRPr="007D0E45" w:rsidRDefault="00AA13FD" w:rsidP="00D01661">
            <w:pPr>
              <w:jc w:val="center"/>
            </w:pPr>
            <w:r>
              <w:t>+/-</w:t>
            </w:r>
            <w:r w:rsidR="00F42163">
              <w:t>0.03</w:t>
            </w:r>
          </w:p>
        </w:tc>
        <w:tc>
          <w:tcPr>
            <w:tcW w:w="1394" w:type="pct"/>
            <w:gridSpan w:val="2"/>
          </w:tcPr>
          <w:p w:rsidR="00F42163" w:rsidRPr="007D0E45" w:rsidRDefault="00F42163" w:rsidP="00D01661">
            <w:r>
              <w:t>[[Head2_LkPos1]]&lt;&lt;FLOAT&gt;&gt;</w:t>
            </w:r>
          </w:p>
        </w:tc>
        <w:tc>
          <w:tcPr>
            <w:tcW w:w="1456" w:type="pct"/>
          </w:tcPr>
          <w:p w:rsidR="00F42163" w:rsidRPr="007D0E45" w:rsidRDefault="00F42163" w:rsidP="00D01661">
            <w:r>
              <w:t>[[Head2_LockPos1]]&lt;&lt;YESNO&gt;&gt;</w:t>
            </w:r>
          </w:p>
        </w:tc>
      </w:tr>
      <w:tr w:rsidR="00F42163" w:rsidRPr="007D0E45" w:rsidTr="007D10CC">
        <w:trPr>
          <w:trHeight w:val="20"/>
        </w:trPr>
        <w:tc>
          <w:tcPr>
            <w:tcW w:w="382" w:type="pct"/>
            <w:gridSpan w:val="2"/>
            <w:vMerge/>
          </w:tcPr>
          <w:p w:rsidR="00F42163" w:rsidRDefault="00F42163" w:rsidP="00D01661"/>
        </w:tc>
        <w:tc>
          <w:tcPr>
            <w:tcW w:w="345" w:type="pct"/>
          </w:tcPr>
          <w:p w:rsidR="00F42163" w:rsidRDefault="00F42163" w:rsidP="00D01661">
            <w:pPr>
              <w:jc w:val="center"/>
            </w:pPr>
            <w:r>
              <w:t>B5</w:t>
            </w:r>
          </w:p>
        </w:tc>
        <w:tc>
          <w:tcPr>
            <w:tcW w:w="607" w:type="pct"/>
          </w:tcPr>
          <w:p w:rsidR="00F42163" w:rsidRDefault="00F42163" w:rsidP="00D01661">
            <w:pPr>
              <w:jc w:val="center"/>
            </w:pPr>
            <w:r>
              <w:t>5.88(5.875)</w:t>
            </w:r>
          </w:p>
        </w:tc>
        <w:tc>
          <w:tcPr>
            <w:tcW w:w="816" w:type="pct"/>
            <w:vAlign w:val="center"/>
          </w:tcPr>
          <w:p w:rsidR="00F42163" w:rsidRDefault="00AA13FD" w:rsidP="00D01661">
            <w:pPr>
              <w:jc w:val="center"/>
            </w:pPr>
            <w:r>
              <w:t>+/-</w:t>
            </w:r>
            <w:r w:rsidR="00F42163">
              <w:t>0.03</w:t>
            </w:r>
          </w:p>
        </w:tc>
        <w:tc>
          <w:tcPr>
            <w:tcW w:w="1394" w:type="pct"/>
            <w:gridSpan w:val="2"/>
          </w:tcPr>
          <w:p w:rsidR="00F42163" w:rsidRDefault="00F42163" w:rsidP="00D01661">
            <w:r>
              <w:t>[[Head2_LkPos2]]&lt;&lt;FLOAT&gt;&gt;</w:t>
            </w:r>
          </w:p>
        </w:tc>
        <w:tc>
          <w:tcPr>
            <w:tcW w:w="1456" w:type="pct"/>
          </w:tcPr>
          <w:p w:rsidR="00F42163" w:rsidRDefault="00F42163" w:rsidP="00D01661">
            <w:r>
              <w:t>[[Head2_LockPos2]]&lt;&lt;YESNO&gt;&gt;</w:t>
            </w:r>
          </w:p>
        </w:tc>
      </w:tr>
      <w:tr w:rsidR="00F42163" w:rsidRPr="007D0E45" w:rsidTr="007D10CC">
        <w:trPr>
          <w:trHeight w:val="20"/>
        </w:trPr>
        <w:tc>
          <w:tcPr>
            <w:tcW w:w="382" w:type="pct"/>
            <w:gridSpan w:val="2"/>
            <w:vMerge/>
          </w:tcPr>
          <w:p w:rsidR="00F42163" w:rsidRDefault="00F42163" w:rsidP="00D01661"/>
        </w:tc>
        <w:tc>
          <w:tcPr>
            <w:tcW w:w="345" w:type="pct"/>
          </w:tcPr>
          <w:p w:rsidR="00F42163" w:rsidRDefault="00F42163" w:rsidP="00D01661">
            <w:pPr>
              <w:jc w:val="center"/>
            </w:pPr>
            <w:r>
              <w:t>C4</w:t>
            </w:r>
          </w:p>
        </w:tc>
        <w:tc>
          <w:tcPr>
            <w:tcW w:w="607" w:type="pct"/>
          </w:tcPr>
          <w:p w:rsidR="00F42163" w:rsidRDefault="00F42163" w:rsidP="00D01661">
            <w:pPr>
              <w:jc w:val="center"/>
            </w:pPr>
            <w:r>
              <w:t>8.107~8.116</w:t>
            </w:r>
          </w:p>
        </w:tc>
        <w:tc>
          <w:tcPr>
            <w:tcW w:w="816" w:type="pct"/>
            <w:vAlign w:val="center"/>
          </w:tcPr>
          <w:p w:rsidR="00F42163" w:rsidRDefault="00F42163" w:rsidP="00D01661">
            <w:pPr>
              <w:jc w:val="center"/>
            </w:pPr>
            <w:r>
              <w:t>-</w:t>
            </w:r>
          </w:p>
        </w:tc>
        <w:tc>
          <w:tcPr>
            <w:tcW w:w="1394" w:type="pct"/>
            <w:gridSpan w:val="2"/>
          </w:tcPr>
          <w:p w:rsidR="00F42163" w:rsidRDefault="00F42163" w:rsidP="00D01661">
            <w:r>
              <w:t>[[Head2_ID1_Val]]&lt;&lt;FLOAT&gt;&gt;</w:t>
            </w:r>
          </w:p>
        </w:tc>
        <w:tc>
          <w:tcPr>
            <w:tcW w:w="1456" w:type="pct"/>
          </w:tcPr>
          <w:p w:rsidR="00F42163" w:rsidRDefault="00F42163" w:rsidP="00D01661">
            <w:r>
              <w:t>[[Head2_ID1]]&lt;&lt;YESNO&gt;&gt;</w:t>
            </w:r>
          </w:p>
        </w:tc>
      </w:tr>
      <w:tr w:rsidR="00F42163" w:rsidRPr="007D0E45" w:rsidTr="007D10CC">
        <w:trPr>
          <w:trHeight w:val="20"/>
        </w:trPr>
        <w:tc>
          <w:tcPr>
            <w:tcW w:w="382" w:type="pct"/>
            <w:gridSpan w:val="2"/>
            <w:vMerge/>
          </w:tcPr>
          <w:p w:rsidR="00F42163" w:rsidRDefault="00F42163" w:rsidP="00D01661"/>
        </w:tc>
        <w:tc>
          <w:tcPr>
            <w:tcW w:w="345" w:type="pct"/>
          </w:tcPr>
          <w:p w:rsidR="00F42163" w:rsidRDefault="00F42163" w:rsidP="00D01661">
            <w:pPr>
              <w:jc w:val="center"/>
            </w:pPr>
            <w:r>
              <w:t>C3</w:t>
            </w:r>
          </w:p>
        </w:tc>
        <w:tc>
          <w:tcPr>
            <w:tcW w:w="607" w:type="pct"/>
          </w:tcPr>
          <w:p w:rsidR="00F42163" w:rsidRDefault="00F42163" w:rsidP="00D01661">
            <w:pPr>
              <w:jc w:val="center"/>
            </w:pPr>
            <w:r>
              <w:t>9.000</w:t>
            </w:r>
          </w:p>
        </w:tc>
        <w:tc>
          <w:tcPr>
            <w:tcW w:w="816" w:type="pct"/>
            <w:vAlign w:val="center"/>
          </w:tcPr>
          <w:p w:rsidR="00F42163" w:rsidRDefault="00AA13FD" w:rsidP="00D01661">
            <w:pPr>
              <w:jc w:val="center"/>
            </w:pPr>
            <w:r>
              <w:t>+/-</w:t>
            </w:r>
            <w:r w:rsidR="00F42163">
              <w:t>0.005</w:t>
            </w:r>
          </w:p>
        </w:tc>
        <w:tc>
          <w:tcPr>
            <w:tcW w:w="1394" w:type="pct"/>
            <w:gridSpan w:val="2"/>
          </w:tcPr>
          <w:p w:rsidR="00F42163" w:rsidRDefault="00F42163" w:rsidP="00D01661">
            <w:r>
              <w:t>[[Head2_OD1_Val]]&lt;&lt;FLOAT&gt;&gt;</w:t>
            </w:r>
          </w:p>
        </w:tc>
        <w:tc>
          <w:tcPr>
            <w:tcW w:w="1456" w:type="pct"/>
          </w:tcPr>
          <w:p w:rsidR="00F42163" w:rsidRDefault="00F42163" w:rsidP="00D01661">
            <w:r>
              <w:t>[[Head2_OD1]]&lt;&lt;YESNO&gt;&gt;</w:t>
            </w:r>
          </w:p>
        </w:tc>
      </w:tr>
      <w:tr w:rsidR="00F42163" w:rsidRPr="007D0E45" w:rsidTr="007D10CC">
        <w:trPr>
          <w:trHeight w:val="20"/>
        </w:trPr>
        <w:tc>
          <w:tcPr>
            <w:tcW w:w="382" w:type="pct"/>
            <w:gridSpan w:val="2"/>
            <w:vMerge/>
          </w:tcPr>
          <w:p w:rsidR="00F42163" w:rsidRDefault="00F42163" w:rsidP="00D01661"/>
        </w:tc>
        <w:tc>
          <w:tcPr>
            <w:tcW w:w="345" w:type="pct"/>
          </w:tcPr>
          <w:p w:rsidR="00F42163" w:rsidRDefault="00F42163" w:rsidP="00D01661">
            <w:pPr>
              <w:jc w:val="center"/>
            </w:pPr>
            <w:r>
              <w:t>A4</w:t>
            </w:r>
          </w:p>
        </w:tc>
        <w:tc>
          <w:tcPr>
            <w:tcW w:w="607" w:type="pct"/>
          </w:tcPr>
          <w:p w:rsidR="00F42163" w:rsidRDefault="00F42163" w:rsidP="00D01661">
            <w:pPr>
              <w:jc w:val="center"/>
            </w:pPr>
            <w:r>
              <w:t>2.49</w:t>
            </w:r>
          </w:p>
        </w:tc>
        <w:tc>
          <w:tcPr>
            <w:tcW w:w="816" w:type="pct"/>
            <w:vAlign w:val="center"/>
          </w:tcPr>
          <w:p w:rsidR="00F42163" w:rsidRDefault="00AA13FD" w:rsidP="00D01661">
            <w:pPr>
              <w:jc w:val="center"/>
            </w:pPr>
            <w:r>
              <w:t>+/-</w:t>
            </w:r>
            <w:r w:rsidR="00F42163">
              <w:t>0.03</w:t>
            </w:r>
          </w:p>
        </w:tc>
        <w:tc>
          <w:tcPr>
            <w:tcW w:w="1394" w:type="pct"/>
            <w:gridSpan w:val="2"/>
          </w:tcPr>
          <w:p w:rsidR="00F42163" w:rsidRDefault="00F42163" w:rsidP="00D01661">
            <w:r>
              <w:t>[[Head2_L1_Val]]&lt;&lt;FLOAT&gt;&gt;</w:t>
            </w:r>
          </w:p>
        </w:tc>
        <w:tc>
          <w:tcPr>
            <w:tcW w:w="1456" w:type="pct"/>
          </w:tcPr>
          <w:p w:rsidR="00F42163" w:rsidRDefault="00F42163" w:rsidP="00D01661">
            <w:r>
              <w:t>[[Head2_L1]]&lt;&lt;YESNO&gt;&gt;</w:t>
            </w:r>
          </w:p>
        </w:tc>
      </w:tr>
      <w:tr w:rsidR="00F42163" w:rsidRPr="007D0E45" w:rsidTr="007D10CC">
        <w:trPr>
          <w:trHeight w:val="20"/>
        </w:trPr>
        <w:tc>
          <w:tcPr>
            <w:tcW w:w="382" w:type="pct"/>
            <w:gridSpan w:val="2"/>
            <w:vMerge/>
          </w:tcPr>
          <w:p w:rsidR="00F42163" w:rsidRDefault="00F42163" w:rsidP="00D01661"/>
        </w:tc>
        <w:tc>
          <w:tcPr>
            <w:tcW w:w="345" w:type="pct"/>
          </w:tcPr>
          <w:p w:rsidR="00F42163" w:rsidRDefault="00F42163" w:rsidP="00D01661">
            <w:pPr>
              <w:jc w:val="center"/>
            </w:pPr>
            <w:r>
              <w:t>A4</w:t>
            </w:r>
          </w:p>
        </w:tc>
        <w:tc>
          <w:tcPr>
            <w:tcW w:w="607" w:type="pct"/>
          </w:tcPr>
          <w:p w:rsidR="00F42163" w:rsidRDefault="00F42163" w:rsidP="00D01661">
            <w:pPr>
              <w:jc w:val="center"/>
            </w:pPr>
            <w:r>
              <w:t>2.11</w:t>
            </w:r>
          </w:p>
        </w:tc>
        <w:tc>
          <w:tcPr>
            <w:tcW w:w="816" w:type="pct"/>
            <w:vAlign w:val="center"/>
          </w:tcPr>
          <w:p w:rsidR="00F42163" w:rsidRDefault="00AA13FD" w:rsidP="00D01661">
            <w:pPr>
              <w:jc w:val="center"/>
            </w:pPr>
            <w:r>
              <w:t>+/-</w:t>
            </w:r>
            <w:r w:rsidR="00F42163">
              <w:t>0.03</w:t>
            </w:r>
          </w:p>
        </w:tc>
        <w:tc>
          <w:tcPr>
            <w:tcW w:w="1394" w:type="pct"/>
            <w:gridSpan w:val="2"/>
          </w:tcPr>
          <w:p w:rsidR="00F42163" w:rsidRDefault="00F42163" w:rsidP="00D01661">
            <w:r>
              <w:t>[[Head2_L2_Val]]&lt;&lt;FLOAT&gt;&gt;</w:t>
            </w:r>
          </w:p>
        </w:tc>
        <w:tc>
          <w:tcPr>
            <w:tcW w:w="1456" w:type="pct"/>
          </w:tcPr>
          <w:p w:rsidR="00F42163" w:rsidRDefault="00F42163" w:rsidP="00D01661">
            <w:r>
              <w:t>[[Head2_L2]]&lt;&lt;YESNO&gt;&gt;</w:t>
            </w:r>
          </w:p>
        </w:tc>
      </w:tr>
      <w:tr w:rsidR="00F42163" w:rsidRPr="007D0E45" w:rsidTr="007D10CC">
        <w:trPr>
          <w:trHeight w:val="20"/>
        </w:trPr>
        <w:tc>
          <w:tcPr>
            <w:tcW w:w="382" w:type="pct"/>
            <w:gridSpan w:val="2"/>
            <w:vMerge/>
          </w:tcPr>
          <w:p w:rsidR="00F42163" w:rsidRDefault="00F42163" w:rsidP="00D01661"/>
        </w:tc>
        <w:tc>
          <w:tcPr>
            <w:tcW w:w="345" w:type="pct"/>
          </w:tcPr>
          <w:p w:rsidR="00F42163" w:rsidRDefault="00F42163" w:rsidP="00D01661">
            <w:pPr>
              <w:jc w:val="center"/>
            </w:pPr>
            <w:r>
              <w:t>C4</w:t>
            </w:r>
          </w:p>
        </w:tc>
        <w:tc>
          <w:tcPr>
            <w:tcW w:w="607" w:type="pct"/>
          </w:tcPr>
          <w:p w:rsidR="00F42163" w:rsidRDefault="00F42163" w:rsidP="00D01661">
            <w:pPr>
              <w:jc w:val="center"/>
            </w:pPr>
            <w:r>
              <w:t>0.42</w:t>
            </w:r>
          </w:p>
        </w:tc>
        <w:tc>
          <w:tcPr>
            <w:tcW w:w="816" w:type="pct"/>
            <w:vAlign w:val="center"/>
          </w:tcPr>
          <w:p w:rsidR="00F42163" w:rsidRDefault="00AA13FD" w:rsidP="00D01661">
            <w:pPr>
              <w:jc w:val="center"/>
            </w:pPr>
            <w:r>
              <w:t>+/-</w:t>
            </w:r>
            <w:r w:rsidR="00F42163">
              <w:t>0.03</w:t>
            </w:r>
          </w:p>
        </w:tc>
        <w:tc>
          <w:tcPr>
            <w:tcW w:w="1394" w:type="pct"/>
            <w:gridSpan w:val="2"/>
          </w:tcPr>
          <w:p w:rsidR="00F42163" w:rsidRDefault="00F42163" w:rsidP="00D01661">
            <w:r>
              <w:t>[[Head2_L3_Val]]&lt;&lt;FLOAT&gt;&gt;</w:t>
            </w:r>
          </w:p>
        </w:tc>
        <w:tc>
          <w:tcPr>
            <w:tcW w:w="1456" w:type="pct"/>
          </w:tcPr>
          <w:p w:rsidR="00F42163" w:rsidRDefault="00F42163" w:rsidP="00D01661">
            <w:r>
              <w:t>[[Head2_L3]]&lt;&lt;YESNO&gt;&gt;</w:t>
            </w:r>
          </w:p>
        </w:tc>
      </w:tr>
      <w:tr w:rsidR="00F42163" w:rsidRPr="007D0E45" w:rsidTr="007D10CC">
        <w:trPr>
          <w:trHeight w:val="20"/>
        </w:trPr>
        <w:tc>
          <w:tcPr>
            <w:tcW w:w="382" w:type="pct"/>
            <w:gridSpan w:val="2"/>
            <w:vMerge/>
          </w:tcPr>
          <w:p w:rsidR="00F42163" w:rsidRDefault="00F42163" w:rsidP="00D01661"/>
        </w:tc>
        <w:tc>
          <w:tcPr>
            <w:tcW w:w="345" w:type="pct"/>
          </w:tcPr>
          <w:p w:rsidR="00F42163" w:rsidRDefault="00F42163" w:rsidP="00D01661">
            <w:pPr>
              <w:jc w:val="center"/>
            </w:pPr>
            <w:r>
              <w:t>B4</w:t>
            </w:r>
          </w:p>
        </w:tc>
        <w:tc>
          <w:tcPr>
            <w:tcW w:w="607" w:type="pct"/>
          </w:tcPr>
          <w:p w:rsidR="00F42163" w:rsidRDefault="00F42163" w:rsidP="00D01661">
            <w:pPr>
              <w:jc w:val="center"/>
            </w:pPr>
            <w:r>
              <w:t>8.500</w:t>
            </w:r>
          </w:p>
        </w:tc>
        <w:tc>
          <w:tcPr>
            <w:tcW w:w="816" w:type="pct"/>
            <w:vAlign w:val="center"/>
          </w:tcPr>
          <w:p w:rsidR="00F42163" w:rsidRDefault="00AA13FD" w:rsidP="00D01661">
            <w:pPr>
              <w:jc w:val="center"/>
            </w:pPr>
            <w:r>
              <w:t>+/-</w:t>
            </w:r>
            <w:r w:rsidR="00F42163">
              <w:t>0.005</w:t>
            </w:r>
          </w:p>
        </w:tc>
        <w:tc>
          <w:tcPr>
            <w:tcW w:w="1394" w:type="pct"/>
            <w:gridSpan w:val="2"/>
          </w:tcPr>
          <w:p w:rsidR="00F42163" w:rsidRDefault="00F42163" w:rsidP="00D01661">
            <w:r>
              <w:t>[[Head2_OD2_Val]]&lt;&lt;FLOAT&gt;&gt;</w:t>
            </w:r>
          </w:p>
        </w:tc>
        <w:tc>
          <w:tcPr>
            <w:tcW w:w="1456" w:type="pct"/>
          </w:tcPr>
          <w:p w:rsidR="00F42163" w:rsidRDefault="00F42163" w:rsidP="00D01661">
            <w:r>
              <w:t>[[Head2_OD2]]&lt;&lt;YESNO&gt;&gt;</w:t>
            </w:r>
          </w:p>
        </w:tc>
      </w:tr>
      <w:tr w:rsidR="00F42163" w:rsidRPr="007D0E45" w:rsidTr="007D10CC">
        <w:trPr>
          <w:trHeight w:val="20"/>
        </w:trPr>
        <w:tc>
          <w:tcPr>
            <w:tcW w:w="382" w:type="pct"/>
            <w:gridSpan w:val="2"/>
            <w:vMerge/>
          </w:tcPr>
          <w:p w:rsidR="00F42163" w:rsidRDefault="00F42163" w:rsidP="00D01661"/>
        </w:tc>
        <w:tc>
          <w:tcPr>
            <w:tcW w:w="345" w:type="pct"/>
          </w:tcPr>
          <w:p w:rsidR="00F42163" w:rsidRDefault="00F42163" w:rsidP="00D01661">
            <w:pPr>
              <w:jc w:val="center"/>
            </w:pPr>
            <w:r>
              <w:t>B4</w:t>
            </w:r>
          </w:p>
        </w:tc>
        <w:tc>
          <w:tcPr>
            <w:tcW w:w="607" w:type="pct"/>
          </w:tcPr>
          <w:p w:rsidR="00F42163" w:rsidRDefault="00F42163" w:rsidP="00D01661">
            <w:pPr>
              <w:jc w:val="center"/>
            </w:pPr>
            <w:r>
              <w:t>-</w:t>
            </w:r>
          </w:p>
        </w:tc>
        <w:tc>
          <w:tcPr>
            <w:tcW w:w="816" w:type="pct"/>
            <w:vAlign w:val="center"/>
          </w:tcPr>
          <w:p w:rsidR="00F42163" w:rsidRDefault="00F42163" w:rsidP="00D01661">
            <w:pPr>
              <w:jc w:val="center"/>
            </w:pPr>
            <w:r>
              <w:t>0.005</w:t>
            </w:r>
          </w:p>
        </w:tc>
        <w:tc>
          <w:tcPr>
            <w:tcW w:w="1394" w:type="pct"/>
            <w:gridSpan w:val="2"/>
          </w:tcPr>
          <w:p w:rsidR="00F42163" w:rsidRDefault="00F42163" w:rsidP="00D01661">
            <w:r>
              <w:t>[[Head2_TruePos]]&lt;&lt;FLOAT&gt;&gt;</w:t>
            </w:r>
          </w:p>
        </w:tc>
        <w:tc>
          <w:tcPr>
            <w:tcW w:w="1456" w:type="pct"/>
          </w:tcPr>
          <w:p w:rsidR="00F42163" w:rsidRDefault="00F42163" w:rsidP="00D01661">
            <w:r>
              <w:t>[[Head2_TruePosition]]&lt;&lt;YESNO&gt;&gt;</w:t>
            </w:r>
          </w:p>
        </w:tc>
      </w:tr>
      <w:tr w:rsidR="00F42163" w:rsidRPr="007D0E45" w:rsidTr="007D10CC">
        <w:trPr>
          <w:trHeight w:val="20"/>
        </w:trPr>
        <w:tc>
          <w:tcPr>
            <w:tcW w:w="382" w:type="pct"/>
            <w:gridSpan w:val="2"/>
            <w:vMerge/>
          </w:tcPr>
          <w:p w:rsidR="00F42163" w:rsidRDefault="00F42163" w:rsidP="00D01661"/>
        </w:tc>
        <w:tc>
          <w:tcPr>
            <w:tcW w:w="345" w:type="pct"/>
          </w:tcPr>
          <w:p w:rsidR="00F42163" w:rsidRDefault="00F42163" w:rsidP="00D01661">
            <w:pPr>
              <w:jc w:val="center"/>
            </w:pPr>
            <w:r>
              <w:t>D7</w:t>
            </w:r>
          </w:p>
        </w:tc>
        <w:tc>
          <w:tcPr>
            <w:tcW w:w="607" w:type="pct"/>
          </w:tcPr>
          <w:p w:rsidR="00F42163" w:rsidRDefault="00F42163" w:rsidP="00D01661">
            <w:pPr>
              <w:jc w:val="center"/>
            </w:pPr>
            <w:r>
              <w:t>2.00</w:t>
            </w:r>
          </w:p>
        </w:tc>
        <w:tc>
          <w:tcPr>
            <w:tcW w:w="816" w:type="pct"/>
            <w:vAlign w:val="center"/>
          </w:tcPr>
          <w:p w:rsidR="00F42163" w:rsidRDefault="00AA13FD" w:rsidP="00D01661">
            <w:pPr>
              <w:jc w:val="center"/>
            </w:pPr>
            <w:r>
              <w:t>+/-</w:t>
            </w:r>
            <w:r w:rsidR="00F42163">
              <w:t>0.03</w:t>
            </w:r>
          </w:p>
        </w:tc>
        <w:tc>
          <w:tcPr>
            <w:tcW w:w="1394" w:type="pct"/>
            <w:gridSpan w:val="2"/>
          </w:tcPr>
          <w:p w:rsidR="00F42163" w:rsidRDefault="00F42163" w:rsidP="00D01661">
            <w:r>
              <w:t>[[Head2_TapHo1_L1]]&lt;&lt;FLOAT&gt;&gt;</w:t>
            </w:r>
          </w:p>
        </w:tc>
        <w:tc>
          <w:tcPr>
            <w:tcW w:w="1456" w:type="pct"/>
          </w:tcPr>
          <w:p w:rsidR="00F42163" w:rsidRDefault="00F42163" w:rsidP="00D01661">
            <w:r>
              <w:t>[[Head2_TapHor1_L1]]&lt;&lt;YESNO&gt;&gt;</w:t>
            </w:r>
          </w:p>
        </w:tc>
      </w:tr>
      <w:tr w:rsidR="00F42163" w:rsidRPr="007D0E45" w:rsidTr="007D10CC">
        <w:trPr>
          <w:trHeight w:val="20"/>
        </w:trPr>
        <w:tc>
          <w:tcPr>
            <w:tcW w:w="382" w:type="pct"/>
            <w:gridSpan w:val="2"/>
            <w:vMerge/>
          </w:tcPr>
          <w:p w:rsidR="00F42163" w:rsidRDefault="00F42163" w:rsidP="00D01661"/>
        </w:tc>
        <w:tc>
          <w:tcPr>
            <w:tcW w:w="345" w:type="pct"/>
          </w:tcPr>
          <w:p w:rsidR="00F42163" w:rsidRDefault="00F42163" w:rsidP="00D01661">
            <w:pPr>
              <w:jc w:val="center"/>
            </w:pPr>
            <w:r>
              <w:t>D7</w:t>
            </w:r>
          </w:p>
        </w:tc>
        <w:tc>
          <w:tcPr>
            <w:tcW w:w="607" w:type="pct"/>
          </w:tcPr>
          <w:p w:rsidR="00F42163" w:rsidRDefault="00F42163" w:rsidP="00D01661">
            <w:pPr>
              <w:jc w:val="center"/>
            </w:pPr>
            <w:r>
              <w:t>1.00</w:t>
            </w:r>
          </w:p>
        </w:tc>
        <w:tc>
          <w:tcPr>
            <w:tcW w:w="816" w:type="pct"/>
          </w:tcPr>
          <w:p w:rsidR="00F42163" w:rsidRDefault="00AA13FD" w:rsidP="00D01661">
            <w:pPr>
              <w:jc w:val="center"/>
            </w:pPr>
            <w:r>
              <w:t>+/-</w:t>
            </w:r>
            <w:r w:rsidR="00F42163" w:rsidRPr="005F3166">
              <w:t>0.03</w:t>
            </w:r>
          </w:p>
        </w:tc>
        <w:tc>
          <w:tcPr>
            <w:tcW w:w="1394" w:type="pct"/>
            <w:gridSpan w:val="2"/>
          </w:tcPr>
          <w:p w:rsidR="00F42163" w:rsidRDefault="00F42163" w:rsidP="00D01661">
            <w:r>
              <w:t>[[Head2_TapHo2_L1]]&lt;&lt;FLOAT&gt;&gt;</w:t>
            </w:r>
          </w:p>
        </w:tc>
        <w:tc>
          <w:tcPr>
            <w:tcW w:w="1456" w:type="pct"/>
          </w:tcPr>
          <w:p w:rsidR="00F42163" w:rsidRDefault="00F42163" w:rsidP="00D01661">
            <w:r>
              <w:t>[[Head2_TapHor2_L1]]&lt;&lt;YESNO&gt;&gt;</w:t>
            </w:r>
          </w:p>
        </w:tc>
      </w:tr>
      <w:tr w:rsidR="00F42163" w:rsidRPr="007D0E45" w:rsidTr="007D10CC">
        <w:trPr>
          <w:trHeight w:val="20"/>
        </w:trPr>
        <w:tc>
          <w:tcPr>
            <w:tcW w:w="382" w:type="pct"/>
            <w:gridSpan w:val="2"/>
            <w:vMerge/>
          </w:tcPr>
          <w:p w:rsidR="00F42163" w:rsidRDefault="00F42163" w:rsidP="00D01661"/>
        </w:tc>
        <w:tc>
          <w:tcPr>
            <w:tcW w:w="345" w:type="pct"/>
          </w:tcPr>
          <w:p w:rsidR="00F42163" w:rsidRDefault="00F42163" w:rsidP="00D01661">
            <w:pPr>
              <w:jc w:val="center"/>
            </w:pPr>
            <w:r>
              <w:t>D7</w:t>
            </w:r>
          </w:p>
        </w:tc>
        <w:tc>
          <w:tcPr>
            <w:tcW w:w="607" w:type="pct"/>
          </w:tcPr>
          <w:p w:rsidR="00F42163" w:rsidRDefault="00F42163" w:rsidP="00D01661">
            <w:pPr>
              <w:jc w:val="center"/>
            </w:pPr>
            <w:r>
              <w:t>2.00</w:t>
            </w:r>
          </w:p>
        </w:tc>
        <w:tc>
          <w:tcPr>
            <w:tcW w:w="816" w:type="pct"/>
          </w:tcPr>
          <w:p w:rsidR="00F42163" w:rsidRDefault="00AA13FD" w:rsidP="00D01661">
            <w:pPr>
              <w:jc w:val="center"/>
            </w:pPr>
            <w:r>
              <w:t>+/-</w:t>
            </w:r>
            <w:r w:rsidR="00F42163" w:rsidRPr="005F3166">
              <w:t>0.03</w:t>
            </w:r>
          </w:p>
        </w:tc>
        <w:tc>
          <w:tcPr>
            <w:tcW w:w="1394" w:type="pct"/>
            <w:gridSpan w:val="2"/>
          </w:tcPr>
          <w:p w:rsidR="00F42163" w:rsidRDefault="00F42163" w:rsidP="00D01661">
            <w:r>
              <w:t>[[Head2_TapHo3_L1]]&lt;&lt;FLOAT&gt;&gt;</w:t>
            </w:r>
          </w:p>
        </w:tc>
        <w:tc>
          <w:tcPr>
            <w:tcW w:w="1456" w:type="pct"/>
          </w:tcPr>
          <w:p w:rsidR="00F42163" w:rsidRDefault="00F42163" w:rsidP="00D01661">
            <w:r>
              <w:t>[[Head2_TapHor3_L1]]&lt;&lt;YESNO&gt;&gt;</w:t>
            </w:r>
          </w:p>
        </w:tc>
      </w:tr>
      <w:tr w:rsidR="00F42163" w:rsidRPr="007D0E45" w:rsidTr="007D10CC">
        <w:trPr>
          <w:trHeight w:val="20"/>
        </w:trPr>
        <w:tc>
          <w:tcPr>
            <w:tcW w:w="382" w:type="pct"/>
            <w:gridSpan w:val="2"/>
            <w:vMerge/>
          </w:tcPr>
          <w:p w:rsidR="00F42163" w:rsidRDefault="00F42163" w:rsidP="00D01661"/>
        </w:tc>
        <w:tc>
          <w:tcPr>
            <w:tcW w:w="345" w:type="pct"/>
          </w:tcPr>
          <w:p w:rsidR="00F42163" w:rsidRDefault="00F42163" w:rsidP="00D01661">
            <w:pPr>
              <w:jc w:val="center"/>
            </w:pPr>
            <w:r>
              <w:t>D7</w:t>
            </w:r>
          </w:p>
        </w:tc>
        <w:tc>
          <w:tcPr>
            <w:tcW w:w="607" w:type="pct"/>
          </w:tcPr>
          <w:p w:rsidR="00F42163" w:rsidRDefault="00F42163" w:rsidP="00D01661">
            <w:pPr>
              <w:jc w:val="center"/>
            </w:pPr>
            <w:r>
              <w:t>1.00</w:t>
            </w:r>
          </w:p>
        </w:tc>
        <w:tc>
          <w:tcPr>
            <w:tcW w:w="816" w:type="pct"/>
          </w:tcPr>
          <w:p w:rsidR="00F42163" w:rsidRDefault="00AA13FD" w:rsidP="00D01661">
            <w:pPr>
              <w:jc w:val="center"/>
            </w:pPr>
            <w:r>
              <w:t>+/-</w:t>
            </w:r>
            <w:r w:rsidR="00F42163" w:rsidRPr="005F3166">
              <w:t>0.03</w:t>
            </w:r>
          </w:p>
        </w:tc>
        <w:tc>
          <w:tcPr>
            <w:tcW w:w="1394" w:type="pct"/>
            <w:gridSpan w:val="2"/>
          </w:tcPr>
          <w:p w:rsidR="00F42163" w:rsidRDefault="00F42163" w:rsidP="00D01661">
            <w:r>
              <w:t>[[Head2_TapHo4_L1]]&lt;&lt;FLOAT&gt;&gt;</w:t>
            </w:r>
          </w:p>
        </w:tc>
        <w:tc>
          <w:tcPr>
            <w:tcW w:w="1456" w:type="pct"/>
          </w:tcPr>
          <w:p w:rsidR="00F42163" w:rsidRDefault="00F42163" w:rsidP="00D01661">
            <w:r>
              <w:t>[[Head2_TapHor4_L1]]&lt;&lt;YESNO&gt;&gt;</w:t>
            </w:r>
          </w:p>
        </w:tc>
      </w:tr>
      <w:tr w:rsidR="00F42163" w:rsidRPr="007D0E45" w:rsidTr="007D10CC">
        <w:trPr>
          <w:trHeight w:val="20"/>
        </w:trPr>
        <w:tc>
          <w:tcPr>
            <w:tcW w:w="382" w:type="pct"/>
            <w:gridSpan w:val="2"/>
            <w:vMerge/>
          </w:tcPr>
          <w:p w:rsidR="00F42163" w:rsidRDefault="00F42163" w:rsidP="00D01661"/>
        </w:tc>
        <w:tc>
          <w:tcPr>
            <w:tcW w:w="345" w:type="pct"/>
          </w:tcPr>
          <w:p w:rsidR="00F42163" w:rsidRDefault="00F42163" w:rsidP="00D01661">
            <w:pPr>
              <w:jc w:val="center"/>
            </w:pPr>
            <w:r>
              <w:t>C8</w:t>
            </w:r>
          </w:p>
        </w:tc>
        <w:tc>
          <w:tcPr>
            <w:tcW w:w="607" w:type="pct"/>
          </w:tcPr>
          <w:p w:rsidR="00F42163" w:rsidRDefault="00F42163" w:rsidP="00D01661">
            <w:pPr>
              <w:jc w:val="center"/>
            </w:pPr>
            <w:r>
              <w:t>5.94</w:t>
            </w:r>
          </w:p>
        </w:tc>
        <w:tc>
          <w:tcPr>
            <w:tcW w:w="816" w:type="pct"/>
          </w:tcPr>
          <w:p w:rsidR="00F42163" w:rsidRDefault="00AA13FD" w:rsidP="00D01661">
            <w:pPr>
              <w:jc w:val="center"/>
            </w:pPr>
            <w:r>
              <w:t>+/-</w:t>
            </w:r>
            <w:r w:rsidR="00F42163" w:rsidRPr="005F3166">
              <w:t>0.03</w:t>
            </w:r>
          </w:p>
        </w:tc>
        <w:tc>
          <w:tcPr>
            <w:tcW w:w="1394" w:type="pct"/>
            <w:gridSpan w:val="2"/>
          </w:tcPr>
          <w:p w:rsidR="00F42163" w:rsidRDefault="00F42163" w:rsidP="00D01661">
            <w:r>
              <w:t>[[Head2_LTapVr1_L1]]&lt;&lt;FLOAT&gt;&gt;</w:t>
            </w:r>
          </w:p>
        </w:tc>
        <w:tc>
          <w:tcPr>
            <w:tcW w:w="1456" w:type="pct"/>
          </w:tcPr>
          <w:p w:rsidR="00F42163" w:rsidRDefault="00F42163" w:rsidP="00D01661">
            <w:r>
              <w:t>[[Head2_LTapVer1_L1]]&lt;&lt;YESNO&gt;&gt;</w:t>
            </w:r>
          </w:p>
        </w:tc>
      </w:tr>
      <w:tr w:rsidR="00F42163" w:rsidRPr="007D0E45" w:rsidTr="007D10CC">
        <w:trPr>
          <w:trHeight w:val="20"/>
        </w:trPr>
        <w:tc>
          <w:tcPr>
            <w:tcW w:w="382" w:type="pct"/>
            <w:gridSpan w:val="2"/>
            <w:vMerge/>
          </w:tcPr>
          <w:p w:rsidR="00F42163" w:rsidRDefault="00F42163" w:rsidP="00D01661"/>
        </w:tc>
        <w:tc>
          <w:tcPr>
            <w:tcW w:w="345" w:type="pct"/>
          </w:tcPr>
          <w:p w:rsidR="00F42163" w:rsidRDefault="00F42163" w:rsidP="00D01661">
            <w:pPr>
              <w:jc w:val="center"/>
            </w:pPr>
            <w:r>
              <w:t>C8</w:t>
            </w:r>
          </w:p>
        </w:tc>
        <w:tc>
          <w:tcPr>
            <w:tcW w:w="607" w:type="pct"/>
          </w:tcPr>
          <w:p w:rsidR="00F42163" w:rsidRDefault="00F42163" w:rsidP="00D01661">
            <w:pPr>
              <w:jc w:val="center"/>
            </w:pPr>
            <w:r>
              <w:t>5.94</w:t>
            </w:r>
          </w:p>
        </w:tc>
        <w:tc>
          <w:tcPr>
            <w:tcW w:w="816" w:type="pct"/>
          </w:tcPr>
          <w:p w:rsidR="00F42163" w:rsidRDefault="00AA13FD" w:rsidP="00D01661">
            <w:pPr>
              <w:jc w:val="center"/>
            </w:pPr>
            <w:r>
              <w:t>+/-</w:t>
            </w:r>
            <w:r w:rsidR="00F42163" w:rsidRPr="005F3166">
              <w:t>0.03</w:t>
            </w:r>
          </w:p>
        </w:tc>
        <w:tc>
          <w:tcPr>
            <w:tcW w:w="1394" w:type="pct"/>
            <w:gridSpan w:val="2"/>
          </w:tcPr>
          <w:p w:rsidR="00F42163" w:rsidRDefault="00F42163" w:rsidP="00D01661">
            <w:r>
              <w:t>[[Head2_RTapVr1_L1]]&lt;&lt;FLOAT&gt;&gt;</w:t>
            </w:r>
          </w:p>
        </w:tc>
        <w:tc>
          <w:tcPr>
            <w:tcW w:w="1456" w:type="pct"/>
          </w:tcPr>
          <w:p w:rsidR="00F42163" w:rsidRDefault="00F42163" w:rsidP="00D01661">
            <w:r>
              <w:t>[[Head2_RTapVer1_L1]]&lt;&lt;YESNO&gt;&gt;</w:t>
            </w:r>
          </w:p>
        </w:tc>
      </w:tr>
      <w:tr w:rsidR="00F42163" w:rsidRPr="007D0E45" w:rsidTr="007D10CC">
        <w:trPr>
          <w:trHeight w:val="20"/>
        </w:trPr>
        <w:tc>
          <w:tcPr>
            <w:tcW w:w="382" w:type="pct"/>
            <w:gridSpan w:val="2"/>
            <w:vMerge/>
          </w:tcPr>
          <w:p w:rsidR="00F42163" w:rsidRDefault="00F42163" w:rsidP="00D01661"/>
        </w:tc>
        <w:tc>
          <w:tcPr>
            <w:tcW w:w="345" w:type="pct"/>
          </w:tcPr>
          <w:p w:rsidR="00F42163" w:rsidRDefault="00F42163" w:rsidP="00D01661">
            <w:pPr>
              <w:jc w:val="center"/>
            </w:pPr>
            <w:r>
              <w:t>D8</w:t>
            </w:r>
          </w:p>
        </w:tc>
        <w:tc>
          <w:tcPr>
            <w:tcW w:w="607" w:type="pct"/>
          </w:tcPr>
          <w:p w:rsidR="00F42163" w:rsidRDefault="00F42163" w:rsidP="00D01661">
            <w:pPr>
              <w:jc w:val="center"/>
            </w:pPr>
            <w:r>
              <w:t>0.62</w:t>
            </w:r>
          </w:p>
        </w:tc>
        <w:tc>
          <w:tcPr>
            <w:tcW w:w="816" w:type="pct"/>
          </w:tcPr>
          <w:p w:rsidR="00F42163" w:rsidRDefault="00AA13FD" w:rsidP="00D01661">
            <w:pPr>
              <w:jc w:val="center"/>
            </w:pPr>
            <w:r>
              <w:t>+/-</w:t>
            </w:r>
            <w:r w:rsidR="00F42163" w:rsidRPr="005F3166">
              <w:t>0.03</w:t>
            </w:r>
          </w:p>
        </w:tc>
        <w:tc>
          <w:tcPr>
            <w:tcW w:w="1394" w:type="pct"/>
            <w:gridSpan w:val="2"/>
          </w:tcPr>
          <w:p w:rsidR="00F42163" w:rsidRDefault="00F42163" w:rsidP="00D01661">
            <w:r>
              <w:t>[[Head2_LTapVr2_L1]]&lt;&lt;FLOAT&gt;&gt;</w:t>
            </w:r>
          </w:p>
        </w:tc>
        <w:tc>
          <w:tcPr>
            <w:tcW w:w="1456" w:type="pct"/>
          </w:tcPr>
          <w:p w:rsidR="00F42163" w:rsidRDefault="00F42163" w:rsidP="00D01661">
            <w:r>
              <w:t>[[Head2_LTapVer2_L1]]&lt;&lt;YESNO&gt;&gt;</w:t>
            </w:r>
          </w:p>
        </w:tc>
      </w:tr>
      <w:tr w:rsidR="00F42163" w:rsidRPr="007D0E45" w:rsidTr="007D10CC">
        <w:trPr>
          <w:trHeight w:val="20"/>
        </w:trPr>
        <w:tc>
          <w:tcPr>
            <w:tcW w:w="382" w:type="pct"/>
            <w:gridSpan w:val="2"/>
            <w:vMerge/>
          </w:tcPr>
          <w:p w:rsidR="00F42163" w:rsidRDefault="00F42163" w:rsidP="00D01661"/>
        </w:tc>
        <w:tc>
          <w:tcPr>
            <w:tcW w:w="345" w:type="pct"/>
          </w:tcPr>
          <w:p w:rsidR="00F42163" w:rsidRDefault="00F42163" w:rsidP="00D01661">
            <w:pPr>
              <w:jc w:val="center"/>
            </w:pPr>
            <w:r>
              <w:t>D8</w:t>
            </w:r>
          </w:p>
        </w:tc>
        <w:tc>
          <w:tcPr>
            <w:tcW w:w="607" w:type="pct"/>
          </w:tcPr>
          <w:p w:rsidR="00F42163" w:rsidRDefault="00F42163" w:rsidP="00D01661">
            <w:pPr>
              <w:jc w:val="center"/>
            </w:pPr>
            <w:r>
              <w:t>0.62</w:t>
            </w:r>
          </w:p>
        </w:tc>
        <w:tc>
          <w:tcPr>
            <w:tcW w:w="816" w:type="pct"/>
          </w:tcPr>
          <w:p w:rsidR="00F42163" w:rsidRDefault="00AA13FD" w:rsidP="00D01661">
            <w:pPr>
              <w:jc w:val="center"/>
            </w:pPr>
            <w:r>
              <w:t>+/-</w:t>
            </w:r>
            <w:r w:rsidR="00F42163" w:rsidRPr="005F3166">
              <w:t>0.03</w:t>
            </w:r>
          </w:p>
        </w:tc>
        <w:tc>
          <w:tcPr>
            <w:tcW w:w="1394" w:type="pct"/>
            <w:gridSpan w:val="2"/>
          </w:tcPr>
          <w:p w:rsidR="00F42163" w:rsidRDefault="00F42163" w:rsidP="00D01661">
            <w:r>
              <w:t>[[Head2_RTapVr2_L1]]&lt;&lt;FLOAT&gt;&gt;</w:t>
            </w:r>
          </w:p>
        </w:tc>
        <w:tc>
          <w:tcPr>
            <w:tcW w:w="1456" w:type="pct"/>
          </w:tcPr>
          <w:p w:rsidR="00F42163" w:rsidRDefault="00F42163" w:rsidP="00D01661">
            <w:r>
              <w:t>[[Head2_RTapVer2_L1]]&lt;&lt;YESNO&gt;&gt;</w:t>
            </w:r>
          </w:p>
        </w:tc>
      </w:tr>
      <w:tr w:rsidR="00F42163" w:rsidRPr="007D0E45" w:rsidTr="007D10CC">
        <w:trPr>
          <w:trHeight w:val="45"/>
        </w:trPr>
        <w:tc>
          <w:tcPr>
            <w:tcW w:w="382" w:type="pct"/>
            <w:gridSpan w:val="2"/>
            <w:vMerge/>
          </w:tcPr>
          <w:p w:rsidR="00F42163" w:rsidRDefault="00F42163" w:rsidP="00D01661"/>
        </w:tc>
        <w:tc>
          <w:tcPr>
            <w:tcW w:w="345" w:type="pct"/>
          </w:tcPr>
          <w:p w:rsidR="00F42163" w:rsidRDefault="00F42163" w:rsidP="00D01661">
            <w:pPr>
              <w:jc w:val="center"/>
            </w:pPr>
            <w:r>
              <w:t>A7</w:t>
            </w:r>
          </w:p>
        </w:tc>
        <w:tc>
          <w:tcPr>
            <w:tcW w:w="607" w:type="pct"/>
          </w:tcPr>
          <w:p w:rsidR="00F42163" w:rsidRDefault="00F42163" w:rsidP="00D01661">
            <w:pPr>
              <w:jc w:val="center"/>
            </w:pPr>
            <w:r>
              <w:t>2.00</w:t>
            </w:r>
          </w:p>
        </w:tc>
        <w:tc>
          <w:tcPr>
            <w:tcW w:w="816" w:type="pct"/>
          </w:tcPr>
          <w:p w:rsidR="00F42163" w:rsidRDefault="00AA13FD" w:rsidP="00D01661">
            <w:pPr>
              <w:jc w:val="center"/>
            </w:pPr>
            <w:r>
              <w:t>+/-</w:t>
            </w:r>
            <w:r w:rsidR="00F42163" w:rsidRPr="005F3166">
              <w:t>0.03</w:t>
            </w:r>
          </w:p>
        </w:tc>
        <w:tc>
          <w:tcPr>
            <w:tcW w:w="1394" w:type="pct"/>
            <w:gridSpan w:val="2"/>
          </w:tcPr>
          <w:p w:rsidR="00F42163" w:rsidRDefault="00F42163" w:rsidP="00D01661">
            <w:r>
              <w:t>[[Head2_TapHo1_L2]]&lt;&lt;FLOAT&gt;&gt;</w:t>
            </w:r>
          </w:p>
        </w:tc>
        <w:tc>
          <w:tcPr>
            <w:tcW w:w="1456" w:type="pct"/>
          </w:tcPr>
          <w:p w:rsidR="00F42163" w:rsidRDefault="00F42163" w:rsidP="00D01661">
            <w:r>
              <w:t>[[Head2_TapHor1_L2]]&lt;&lt;YESNO&gt;&gt;</w:t>
            </w:r>
          </w:p>
        </w:tc>
      </w:tr>
      <w:tr w:rsidR="00F42163" w:rsidRPr="007D0E45" w:rsidTr="007D10CC">
        <w:trPr>
          <w:trHeight w:val="45"/>
        </w:trPr>
        <w:tc>
          <w:tcPr>
            <w:tcW w:w="382" w:type="pct"/>
            <w:gridSpan w:val="2"/>
            <w:vMerge/>
          </w:tcPr>
          <w:p w:rsidR="00F42163" w:rsidRDefault="00F42163" w:rsidP="00D01661"/>
        </w:tc>
        <w:tc>
          <w:tcPr>
            <w:tcW w:w="345" w:type="pct"/>
          </w:tcPr>
          <w:p w:rsidR="00F42163" w:rsidRDefault="00F42163" w:rsidP="00D01661">
            <w:pPr>
              <w:jc w:val="center"/>
            </w:pPr>
            <w:r>
              <w:t>A7</w:t>
            </w:r>
          </w:p>
        </w:tc>
        <w:tc>
          <w:tcPr>
            <w:tcW w:w="607" w:type="pct"/>
          </w:tcPr>
          <w:p w:rsidR="00F42163" w:rsidRDefault="00F42163" w:rsidP="00D01661">
            <w:pPr>
              <w:jc w:val="center"/>
            </w:pPr>
            <w:r>
              <w:t>1.00</w:t>
            </w:r>
          </w:p>
        </w:tc>
        <w:tc>
          <w:tcPr>
            <w:tcW w:w="816" w:type="pct"/>
          </w:tcPr>
          <w:p w:rsidR="00F42163" w:rsidRDefault="00AA13FD" w:rsidP="00D01661">
            <w:pPr>
              <w:jc w:val="center"/>
            </w:pPr>
            <w:r>
              <w:t>+/-</w:t>
            </w:r>
            <w:r w:rsidR="00F42163" w:rsidRPr="005F3166">
              <w:t>0.03</w:t>
            </w:r>
          </w:p>
        </w:tc>
        <w:tc>
          <w:tcPr>
            <w:tcW w:w="1394" w:type="pct"/>
            <w:gridSpan w:val="2"/>
          </w:tcPr>
          <w:p w:rsidR="00F42163" w:rsidRDefault="00F42163" w:rsidP="00D01661">
            <w:r>
              <w:t>[[Head2_TapHo2_L2]]&lt;&lt;FLOAT&gt;&gt;</w:t>
            </w:r>
          </w:p>
        </w:tc>
        <w:tc>
          <w:tcPr>
            <w:tcW w:w="1456" w:type="pct"/>
          </w:tcPr>
          <w:p w:rsidR="00F42163" w:rsidRDefault="00F42163" w:rsidP="00D01661">
            <w:r>
              <w:t>[[Head2_TapHor2_L2]]&lt;&lt;YESNO&gt;&gt;</w:t>
            </w:r>
          </w:p>
        </w:tc>
      </w:tr>
      <w:tr w:rsidR="00F42163" w:rsidRPr="007D0E45" w:rsidTr="007D10CC">
        <w:trPr>
          <w:trHeight w:val="45"/>
        </w:trPr>
        <w:tc>
          <w:tcPr>
            <w:tcW w:w="382" w:type="pct"/>
            <w:gridSpan w:val="2"/>
            <w:vMerge/>
          </w:tcPr>
          <w:p w:rsidR="00F42163" w:rsidRDefault="00F42163" w:rsidP="00D01661"/>
        </w:tc>
        <w:tc>
          <w:tcPr>
            <w:tcW w:w="345" w:type="pct"/>
          </w:tcPr>
          <w:p w:rsidR="00F42163" w:rsidRDefault="00F42163" w:rsidP="00D01661">
            <w:pPr>
              <w:jc w:val="center"/>
            </w:pPr>
            <w:r>
              <w:t>A7</w:t>
            </w:r>
          </w:p>
        </w:tc>
        <w:tc>
          <w:tcPr>
            <w:tcW w:w="607" w:type="pct"/>
          </w:tcPr>
          <w:p w:rsidR="00F42163" w:rsidRDefault="00F42163" w:rsidP="00D01661">
            <w:pPr>
              <w:jc w:val="center"/>
            </w:pPr>
            <w:r>
              <w:t>2.00</w:t>
            </w:r>
          </w:p>
        </w:tc>
        <w:tc>
          <w:tcPr>
            <w:tcW w:w="816" w:type="pct"/>
          </w:tcPr>
          <w:p w:rsidR="00F42163" w:rsidRDefault="00AA13FD" w:rsidP="00D01661">
            <w:pPr>
              <w:jc w:val="center"/>
            </w:pPr>
            <w:r>
              <w:t>+/-</w:t>
            </w:r>
            <w:r w:rsidR="00F42163" w:rsidRPr="005F3166">
              <w:t>0.03</w:t>
            </w:r>
          </w:p>
        </w:tc>
        <w:tc>
          <w:tcPr>
            <w:tcW w:w="1394" w:type="pct"/>
            <w:gridSpan w:val="2"/>
          </w:tcPr>
          <w:p w:rsidR="00F42163" w:rsidRDefault="00F42163" w:rsidP="00D01661">
            <w:r>
              <w:t>[[Head2_TapHo3_L2]]&lt;&lt;FLOAT&gt;&gt;</w:t>
            </w:r>
          </w:p>
        </w:tc>
        <w:tc>
          <w:tcPr>
            <w:tcW w:w="1456" w:type="pct"/>
          </w:tcPr>
          <w:p w:rsidR="00F42163" w:rsidRDefault="00F42163" w:rsidP="00D01661">
            <w:r>
              <w:t>[[Head2_TapHor3_L2]]&lt;&lt;YESNO&gt;&gt;</w:t>
            </w:r>
          </w:p>
        </w:tc>
      </w:tr>
      <w:tr w:rsidR="00F42163" w:rsidRPr="007D0E45" w:rsidTr="007D10CC">
        <w:trPr>
          <w:trHeight w:val="45"/>
        </w:trPr>
        <w:tc>
          <w:tcPr>
            <w:tcW w:w="382" w:type="pct"/>
            <w:gridSpan w:val="2"/>
            <w:vMerge/>
          </w:tcPr>
          <w:p w:rsidR="00F42163" w:rsidRDefault="00F42163" w:rsidP="00D01661"/>
        </w:tc>
        <w:tc>
          <w:tcPr>
            <w:tcW w:w="345" w:type="pct"/>
          </w:tcPr>
          <w:p w:rsidR="00F42163" w:rsidRDefault="00F42163" w:rsidP="00D01661">
            <w:pPr>
              <w:jc w:val="center"/>
            </w:pPr>
            <w:r>
              <w:t>A7</w:t>
            </w:r>
          </w:p>
        </w:tc>
        <w:tc>
          <w:tcPr>
            <w:tcW w:w="607" w:type="pct"/>
          </w:tcPr>
          <w:p w:rsidR="00F42163" w:rsidRDefault="00F42163" w:rsidP="00D01661">
            <w:pPr>
              <w:jc w:val="center"/>
            </w:pPr>
            <w:r>
              <w:t>1.00</w:t>
            </w:r>
          </w:p>
        </w:tc>
        <w:tc>
          <w:tcPr>
            <w:tcW w:w="816" w:type="pct"/>
          </w:tcPr>
          <w:p w:rsidR="00F42163" w:rsidRDefault="00AA13FD" w:rsidP="00D01661">
            <w:pPr>
              <w:jc w:val="center"/>
            </w:pPr>
            <w:r>
              <w:t>+/-</w:t>
            </w:r>
            <w:r w:rsidR="00F42163" w:rsidRPr="005F3166">
              <w:t>0.03</w:t>
            </w:r>
          </w:p>
        </w:tc>
        <w:tc>
          <w:tcPr>
            <w:tcW w:w="1394" w:type="pct"/>
            <w:gridSpan w:val="2"/>
          </w:tcPr>
          <w:p w:rsidR="00F42163" w:rsidRDefault="00F42163" w:rsidP="00D01661">
            <w:r>
              <w:t>[[Head2_TapHo4_L2]]&lt;&lt;FLOAT&gt;&gt;</w:t>
            </w:r>
          </w:p>
        </w:tc>
        <w:tc>
          <w:tcPr>
            <w:tcW w:w="1456" w:type="pct"/>
          </w:tcPr>
          <w:p w:rsidR="00F42163" w:rsidRDefault="00F42163" w:rsidP="00D01661">
            <w:r>
              <w:t>[[Head2_TapHor4_L2]]&lt;&lt;YESNO&gt;&gt;</w:t>
            </w:r>
          </w:p>
        </w:tc>
      </w:tr>
      <w:tr w:rsidR="00F42163" w:rsidRPr="007D0E45" w:rsidTr="007D10CC">
        <w:trPr>
          <w:trHeight w:val="45"/>
        </w:trPr>
        <w:tc>
          <w:tcPr>
            <w:tcW w:w="382" w:type="pct"/>
            <w:gridSpan w:val="2"/>
            <w:vMerge/>
          </w:tcPr>
          <w:p w:rsidR="00F42163" w:rsidRDefault="00F42163" w:rsidP="00D01661"/>
        </w:tc>
        <w:tc>
          <w:tcPr>
            <w:tcW w:w="345" w:type="pct"/>
          </w:tcPr>
          <w:p w:rsidR="00F42163" w:rsidRDefault="00F42163" w:rsidP="00D01661">
            <w:pPr>
              <w:jc w:val="center"/>
            </w:pPr>
            <w:r>
              <w:t>B8</w:t>
            </w:r>
          </w:p>
        </w:tc>
        <w:tc>
          <w:tcPr>
            <w:tcW w:w="607" w:type="pct"/>
          </w:tcPr>
          <w:p w:rsidR="00F42163" w:rsidRDefault="00F42163" w:rsidP="00D01661">
            <w:pPr>
              <w:jc w:val="center"/>
            </w:pPr>
            <w:r>
              <w:t>5.94</w:t>
            </w:r>
          </w:p>
        </w:tc>
        <w:tc>
          <w:tcPr>
            <w:tcW w:w="816" w:type="pct"/>
          </w:tcPr>
          <w:p w:rsidR="00F42163" w:rsidRDefault="00AA13FD" w:rsidP="00D01661">
            <w:pPr>
              <w:jc w:val="center"/>
            </w:pPr>
            <w:r>
              <w:t>+/-</w:t>
            </w:r>
            <w:r w:rsidR="00F42163" w:rsidRPr="005F3166">
              <w:t>0.03</w:t>
            </w:r>
          </w:p>
        </w:tc>
        <w:tc>
          <w:tcPr>
            <w:tcW w:w="1394" w:type="pct"/>
            <w:gridSpan w:val="2"/>
          </w:tcPr>
          <w:p w:rsidR="00F42163" w:rsidRDefault="00F42163" w:rsidP="00D01661">
            <w:r>
              <w:t>[[Head2_LTapVr1_L2]]&lt;&lt;FLOAT&gt;&gt;</w:t>
            </w:r>
          </w:p>
        </w:tc>
        <w:tc>
          <w:tcPr>
            <w:tcW w:w="1456" w:type="pct"/>
          </w:tcPr>
          <w:p w:rsidR="00F42163" w:rsidRDefault="00F42163" w:rsidP="00D01661">
            <w:r>
              <w:t>[[Head2_LTapVer1_L2]]&lt;&lt;YESNO&gt;&gt;</w:t>
            </w:r>
          </w:p>
        </w:tc>
      </w:tr>
      <w:tr w:rsidR="00F42163" w:rsidRPr="007D0E45" w:rsidTr="007D10CC">
        <w:trPr>
          <w:trHeight w:val="45"/>
        </w:trPr>
        <w:tc>
          <w:tcPr>
            <w:tcW w:w="382" w:type="pct"/>
            <w:gridSpan w:val="2"/>
            <w:vMerge/>
          </w:tcPr>
          <w:p w:rsidR="00F42163" w:rsidRDefault="00F42163" w:rsidP="00D01661"/>
        </w:tc>
        <w:tc>
          <w:tcPr>
            <w:tcW w:w="345" w:type="pct"/>
          </w:tcPr>
          <w:p w:rsidR="00F42163" w:rsidRDefault="00F42163" w:rsidP="00D01661">
            <w:pPr>
              <w:jc w:val="center"/>
            </w:pPr>
            <w:r>
              <w:t>B8</w:t>
            </w:r>
          </w:p>
        </w:tc>
        <w:tc>
          <w:tcPr>
            <w:tcW w:w="607" w:type="pct"/>
          </w:tcPr>
          <w:p w:rsidR="00F42163" w:rsidRDefault="00F42163" w:rsidP="00D01661">
            <w:pPr>
              <w:jc w:val="center"/>
            </w:pPr>
            <w:r>
              <w:t>5.94</w:t>
            </w:r>
          </w:p>
        </w:tc>
        <w:tc>
          <w:tcPr>
            <w:tcW w:w="816" w:type="pct"/>
          </w:tcPr>
          <w:p w:rsidR="00F42163" w:rsidRDefault="00AA13FD" w:rsidP="00D01661">
            <w:pPr>
              <w:jc w:val="center"/>
            </w:pPr>
            <w:r>
              <w:t>+/-</w:t>
            </w:r>
            <w:r w:rsidR="00F42163" w:rsidRPr="005F3166">
              <w:t>0.03</w:t>
            </w:r>
          </w:p>
        </w:tc>
        <w:tc>
          <w:tcPr>
            <w:tcW w:w="1394" w:type="pct"/>
            <w:gridSpan w:val="2"/>
          </w:tcPr>
          <w:p w:rsidR="00F42163" w:rsidRDefault="00F42163" w:rsidP="00D01661">
            <w:r>
              <w:t>[[Head2_RTapVr1_L2]]&lt;&lt;FLOAT&gt;&gt;</w:t>
            </w:r>
          </w:p>
        </w:tc>
        <w:tc>
          <w:tcPr>
            <w:tcW w:w="1456" w:type="pct"/>
          </w:tcPr>
          <w:p w:rsidR="00F42163" w:rsidRDefault="00F42163" w:rsidP="00D01661">
            <w:r>
              <w:t>[[Head2_RTapVer1_L2]]&lt;&lt;YESNO&gt;&gt;</w:t>
            </w:r>
          </w:p>
        </w:tc>
      </w:tr>
      <w:tr w:rsidR="00F42163" w:rsidRPr="007D0E45" w:rsidTr="007D10CC">
        <w:trPr>
          <w:trHeight w:val="45"/>
        </w:trPr>
        <w:tc>
          <w:tcPr>
            <w:tcW w:w="382" w:type="pct"/>
            <w:gridSpan w:val="2"/>
            <w:vMerge/>
          </w:tcPr>
          <w:p w:rsidR="00F42163" w:rsidRDefault="00F42163" w:rsidP="00D01661"/>
        </w:tc>
        <w:tc>
          <w:tcPr>
            <w:tcW w:w="345" w:type="pct"/>
          </w:tcPr>
          <w:p w:rsidR="00F42163" w:rsidRDefault="00F42163" w:rsidP="00D01661">
            <w:pPr>
              <w:jc w:val="center"/>
            </w:pPr>
            <w:r>
              <w:t>B8</w:t>
            </w:r>
          </w:p>
        </w:tc>
        <w:tc>
          <w:tcPr>
            <w:tcW w:w="607" w:type="pct"/>
          </w:tcPr>
          <w:p w:rsidR="00F42163" w:rsidRDefault="00F42163" w:rsidP="00D01661">
            <w:pPr>
              <w:jc w:val="center"/>
            </w:pPr>
            <w:r>
              <w:t>0.62</w:t>
            </w:r>
          </w:p>
        </w:tc>
        <w:tc>
          <w:tcPr>
            <w:tcW w:w="816" w:type="pct"/>
          </w:tcPr>
          <w:p w:rsidR="00F42163" w:rsidRDefault="00AA13FD" w:rsidP="00D01661">
            <w:pPr>
              <w:jc w:val="center"/>
            </w:pPr>
            <w:r>
              <w:t>+/-</w:t>
            </w:r>
            <w:r w:rsidR="00F42163" w:rsidRPr="005F3166">
              <w:t>0.03</w:t>
            </w:r>
          </w:p>
        </w:tc>
        <w:tc>
          <w:tcPr>
            <w:tcW w:w="1394" w:type="pct"/>
            <w:gridSpan w:val="2"/>
          </w:tcPr>
          <w:p w:rsidR="00F42163" w:rsidRDefault="00F42163" w:rsidP="00D01661">
            <w:r>
              <w:t>[[Head2_LTapVr2_L2]]&lt;&lt;FLOAT&gt;&gt;</w:t>
            </w:r>
          </w:p>
        </w:tc>
        <w:tc>
          <w:tcPr>
            <w:tcW w:w="1456" w:type="pct"/>
          </w:tcPr>
          <w:p w:rsidR="00F42163" w:rsidRDefault="00F42163" w:rsidP="00D01661">
            <w:r>
              <w:t>[[Head2_LTapVer2_L2]]&lt;&lt;YESNO&gt;&gt;</w:t>
            </w:r>
          </w:p>
        </w:tc>
      </w:tr>
      <w:tr w:rsidR="00F42163" w:rsidRPr="007D0E45" w:rsidTr="007D10CC">
        <w:trPr>
          <w:trHeight w:val="45"/>
        </w:trPr>
        <w:tc>
          <w:tcPr>
            <w:tcW w:w="382" w:type="pct"/>
            <w:gridSpan w:val="2"/>
            <w:vMerge/>
          </w:tcPr>
          <w:p w:rsidR="00F42163" w:rsidRDefault="00F42163" w:rsidP="00D01661"/>
        </w:tc>
        <w:tc>
          <w:tcPr>
            <w:tcW w:w="345" w:type="pct"/>
          </w:tcPr>
          <w:p w:rsidR="00F42163" w:rsidRDefault="00F42163" w:rsidP="00D01661">
            <w:pPr>
              <w:jc w:val="center"/>
            </w:pPr>
            <w:r>
              <w:t>B8</w:t>
            </w:r>
          </w:p>
        </w:tc>
        <w:tc>
          <w:tcPr>
            <w:tcW w:w="607" w:type="pct"/>
          </w:tcPr>
          <w:p w:rsidR="00F42163" w:rsidRDefault="00F42163" w:rsidP="00D01661">
            <w:pPr>
              <w:jc w:val="center"/>
            </w:pPr>
            <w:r>
              <w:t>0.62</w:t>
            </w:r>
          </w:p>
        </w:tc>
        <w:tc>
          <w:tcPr>
            <w:tcW w:w="816" w:type="pct"/>
            <w:vAlign w:val="center"/>
          </w:tcPr>
          <w:p w:rsidR="00F42163" w:rsidRDefault="00AA13FD" w:rsidP="00D01661">
            <w:pPr>
              <w:jc w:val="center"/>
            </w:pPr>
            <w:r>
              <w:t>+/-</w:t>
            </w:r>
            <w:r w:rsidR="00F42163">
              <w:t>0.03</w:t>
            </w:r>
          </w:p>
        </w:tc>
        <w:tc>
          <w:tcPr>
            <w:tcW w:w="1394" w:type="pct"/>
            <w:gridSpan w:val="2"/>
          </w:tcPr>
          <w:p w:rsidR="00F42163" w:rsidRDefault="00F42163" w:rsidP="00D01661">
            <w:r>
              <w:t>[[Head2_RTapVr2_L2]]&lt;&lt;FLOAT&gt;&gt;</w:t>
            </w:r>
          </w:p>
        </w:tc>
        <w:tc>
          <w:tcPr>
            <w:tcW w:w="1456" w:type="pct"/>
          </w:tcPr>
          <w:p w:rsidR="00F42163" w:rsidRDefault="00F42163" w:rsidP="00D01661">
            <w:r>
              <w:t>[[Head2_RTapVer2_L2]]&lt;&lt;YESNO&gt;&gt;</w:t>
            </w:r>
          </w:p>
        </w:tc>
      </w:tr>
      <w:tr w:rsidR="00F42163" w:rsidRPr="007D0E45" w:rsidTr="007D10CC">
        <w:trPr>
          <w:trHeight w:val="45"/>
        </w:trPr>
        <w:tc>
          <w:tcPr>
            <w:tcW w:w="382" w:type="pct"/>
            <w:gridSpan w:val="2"/>
            <w:vMerge/>
          </w:tcPr>
          <w:p w:rsidR="00F42163" w:rsidRDefault="00F42163" w:rsidP="00F42163"/>
        </w:tc>
        <w:tc>
          <w:tcPr>
            <w:tcW w:w="3162" w:type="pct"/>
            <w:gridSpan w:val="5"/>
          </w:tcPr>
          <w:p w:rsidR="00F42163" w:rsidRDefault="00F42163" w:rsidP="00F42163">
            <w:r>
              <w:t>Make comments on head assembly #2 dimensions if any:</w:t>
            </w:r>
          </w:p>
        </w:tc>
        <w:tc>
          <w:tcPr>
            <w:tcW w:w="1456" w:type="pct"/>
          </w:tcPr>
          <w:p w:rsidR="00F42163" w:rsidRDefault="00F42163" w:rsidP="00F42163">
            <w:r>
              <w:t>[[Head2DimNotes]] &lt;&lt;COMMENT&gt;&gt;</w:t>
            </w:r>
          </w:p>
        </w:tc>
      </w:tr>
      <w:tr w:rsidR="007D10CC" w:rsidRPr="007D0E45" w:rsidTr="007D10CC">
        <w:trPr>
          <w:trHeight w:val="45"/>
        </w:trPr>
        <w:tc>
          <w:tcPr>
            <w:tcW w:w="382" w:type="pct"/>
            <w:gridSpan w:val="2"/>
          </w:tcPr>
          <w:p w:rsidR="007D10CC" w:rsidRDefault="007D10CC" w:rsidP="007D10CC">
            <w:r>
              <w:t>9</w:t>
            </w:r>
          </w:p>
        </w:tc>
        <w:tc>
          <w:tcPr>
            <w:tcW w:w="3162" w:type="pct"/>
            <w:gridSpan w:val="5"/>
          </w:tcPr>
          <w:p w:rsidR="007D10CC" w:rsidRDefault="007D10CC" w:rsidP="007D10CC">
            <w:r>
              <w:t xml:space="preserve">End of dimensional inspection. Items shall resume kitted and transferred to cryomodule assembly group for leak check. </w:t>
            </w:r>
          </w:p>
        </w:tc>
        <w:tc>
          <w:tcPr>
            <w:tcW w:w="1456" w:type="pct"/>
          </w:tcPr>
          <w:p w:rsidR="007D10CC" w:rsidRDefault="007D10CC" w:rsidP="007D10CC"/>
        </w:tc>
      </w:tr>
      <w:tr w:rsidR="00256549" w:rsidRPr="007D0E45" w:rsidTr="007D10CC">
        <w:tblPrEx>
          <w:tblCellMar>
            <w:left w:w="115" w:type="dxa"/>
            <w:right w:w="115" w:type="dxa"/>
          </w:tblCellMar>
        </w:tblPrEx>
        <w:trPr>
          <w:gridBefore w:val="1"/>
          <w:wBefore w:w="3" w:type="pct"/>
          <w:trHeight w:val="288"/>
        </w:trPr>
        <w:tc>
          <w:tcPr>
            <w:tcW w:w="381" w:type="pct"/>
            <w:vAlign w:val="center"/>
          </w:tcPr>
          <w:p w:rsidR="00256549" w:rsidRPr="00A87E88" w:rsidRDefault="00256549" w:rsidP="0039589F">
            <w:pPr>
              <w:jc w:val="center"/>
              <w:rPr>
                <w:rStyle w:val="Strong"/>
              </w:rPr>
            </w:pPr>
            <w:r>
              <w:rPr>
                <w:rStyle w:val="Strong"/>
              </w:rPr>
              <w:t>Step No</w:t>
            </w:r>
          </w:p>
        </w:tc>
        <w:tc>
          <w:tcPr>
            <w:tcW w:w="2798" w:type="pct"/>
            <w:gridSpan w:val="4"/>
            <w:vAlign w:val="center"/>
          </w:tcPr>
          <w:p w:rsidR="00256549" w:rsidRPr="00A87E88" w:rsidRDefault="00256549" w:rsidP="0039589F">
            <w:pPr>
              <w:jc w:val="center"/>
              <w:rPr>
                <w:rStyle w:val="Strong"/>
              </w:rPr>
            </w:pPr>
            <w:r>
              <w:rPr>
                <w:rStyle w:val="Strong"/>
              </w:rPr>
              <w:t>Instructions</w:t>
            </w:r>
          </w:p>
        </w:tc>
        <w:tc>
          <w:tcPr>
            <w:tcW w:w="1817" w:type="pct"/>
            <w:gridSpan w:val="2"/>
          </w:tcPr>
          <w:p w:rsidR="00256549" w:rsidRPr="007D0E45" w:rsidRDefault="00256549" w:rsidP="0039589F">
            <w:pPr>
              <w:jc w:val="center"/>
            </w:pPr>
            <w:r>
              <w:rPr>
                <w:rStyle w:val="Strong"/>
              </w:rPr>
              <w:t>Data Inputs</w:t>
            </w:r>
          </w:p>
        </w:tc>
      </w:tr>
      <w:tr w:rsidR="00256549" w:rsidTr="007D10CC">
        <w:trPr>
          <w:gridBefore w:val="1"/>
          <w:wBefore w:w="3" w:type="pct"/>
        </w:trPr>
        <w:tc>
          <w:tcPr>
            <w:tcW w:w="381" w:type="pct"/>
            <w:vMerge w:val="restart"/>
          </w:tcPr>
          <w:p w:rsidR="00256549" w:rsidRDefault="00256549" w:rsidP="0039589F">
            <w:r>
              <w:t>10</w:t>
            </w:r>
          </w:p>
        </w:tc>
        <w:tc>
          <w:tcPr>
            <w:tcW w:w="2798" w:type="pct"/>
            <w:gridSpan w:val="4"/>
          </w:tcPr>
          <w:p w:rsidR="00256549" w:rsidRPr="00AC5857" w:rsidRDefault="00256549" w:rsidP="0039589F">
            <w:pPr>
              <w:rPr>
                <w:rFonts w:cs="COLDEP+TimesNewRoman"/>
                <w:color w:val="000000"/>
                <w:sz w:val="23"/>
                <w:szCs w:val="23"/>
              </w:rPr>
            </w:pPr>
            <w:r>
              <w:rPr>
                <w:rFonts w:cs="COLDEP+TimesNewRoman"/>
                <w:color w:val="000000"/>
                <w:sz w:val="23"/>
                <w:szCs w:val="23"/>
              </w:rPr>
              <w:t xml:space="preserve">Vacuum leak check per 11141S029, Rev. A. The leak rate shall be less than </w:t>
            </w:r>
            <w:r>
              <w:t>1×10</w:t>
            </w:r>
            <w:r w:rsidRPr="00DF2E9C">
              <w:rPr>
                <w:vertAlign w:val="superscript"/>
              </w:rPr>
              <w:t>-10</w:t>
            </w:r>
            <w:r>
              <w:t xml:space="preserve"> atm cc/sec.</w:t>
            </w:r>
          </w:p>
        </w:tc>
        <w:tc>
          <w:tcPr>
            <w:tcW w:w="1817" w:type="pct"/>
            <w:gridSpan w:val="2"/>
          </w:tcPr>
          <w:p w:rsidR="00256549" w:rsidRPr="007D0E45" w:rsidRDefault="00256549" w:rsidP="0039589F">
            <w:r w:rsidRPr="007D0E45">
              <w:t>[[</w:t>
            </w:r>
            <w:r>
              <w:t>HVLeakCheckTech</w:t>
            </w:r>
            <w:r w:rsidRPr="007D0E45">
              <w:t>]] &lt;&lt;</w:t>
            </w:r>
            <w:r>
              <w:t>SRF&gt;&gt;</w:t>
            </w:r>
          </w:p>
          <w:p w:rsidR="00256549" w:rsidRPr="007D0E45" w:rsidRDefault="00256549" w:rsidP="0039589F">
            <w:r w:rsidRPr="007D0E45">
              <w:t>[[</w:t>
            </w:r>
            <w:r>
              <w:t>HVLeakCheck</w:t>
            </w:r>
            <w:r w:rsidRPr="007D0E45">
              <w:t>Date]] &lt;&lt;</w:t>
            </w:r>
            <w:r>
              <w:t>TIMESTAMP&gt;&gt;</w:t>
            </w:r>
          </w:p>
        </w:tc>
      </w:tr>
      <w:tr w:rsidR="00256549" w:rsidTr="007D10CC">
        <w:trPr>
          <w:gridBefore w:val="1"/>
          <w:wBefore w:w="3" w:type="pct"/>
        </w:trPr>
        <w:tc>
          <w:tcPr>
            <w:tcW w:w="381" w:type="pct"/>
            <w:vMerge/>
          </w:tcPr>
          <w:p w:rsidR="00256549" w:rsidRDefault="00256549" w:rsidP="0039589F"/>
        </w:tc>
        <w:tc>
          <w:tcPr>
            <w:tcW w:w="2798" w:type="pct"/>
            <w:gridSpan w:val="4"/>
          </w:tcPr>
          <w:p w:rsidR="00256549" w:rsidRDefault="00256549" w:rsidP="0039589F">
            <w:pPr>
              <w:rPr>
                <w:rFonts w:cs="COLDEP+TimesNewRoman"/>
                <w:color w:val="000000"/>
                <w:sz w:val="23"/>
                <w:szCs w:val="23"/>
              </w:rPr>
            </w:pPr>
            <w:r>
              <w:rPr>
                <w:rFonts w:cs="COLDEP+TimesNewRoman"/>
                <w:color w:val="000000"/>
                <w:sz w:val="23"/>
                <w:szCs w:val="23"/>
              </w:rPr>
              <w:t>Head assembly #1 vacuum leak check. Enter serial number. Upload leak check strip chart.</w:t>
            </w:r>
          </w:p>
        </w:tc>
        <w:tc>
          <w:tcPr>
            <w:tcW w:w="1817" w:type="pct"/>
            <w:gridSpan w:val="2"/>
          </w:tcPr>
          <w:p w:rsidR="00256549" w:rsidRDefault="00256549" w:rsidP="0039589F">
            <w:r>
              <w:rPr>
                <w:rStyle w:val="Strong"/>
                <w:b w:val="0"/>
                <w:bCs w:val="0"/>
              </w:rPr>
              <w:t>[[Head1_SN]] &lt;&lt;TEXT&gt;&gt;</w:t>
            </w:r>
          </w:p>
          <w:p w:rsidR="00256549" w:rsidRPr="007D0E45" w:rsidRDefault="00256549" w:rsidP="0039589F">
            <w:r w:rsidRPr="007D0E45">
              <w:t>[[</w:t>
            </w:r>
            <w:r>
              <w:t>Head1LeakCheckPassed</w:t>
            </w:r>
            <w:r w:rsidRPr="007D0E45">
              <w:t>]]: &lt;&lt;</w:t>
            </w:r>
            <w:r>
              <w:t>YESNO&gt;&gt;</w:t>
            </w:r>
          </w:p>
          <w:p w:rsidR="00256549" w:rsidRPr="007D0E45" w:rsidRDefault="00256549" w:rsidP="0039589F">
            <w:r w:rsidRPr="007D0E45">
              <w:t>[[</w:t>
            </w:r>
            <w:r>
              <w:t>Head1LeakCheckChart</w:t>
            </w:r>
            <w:r w:rsidRPr="007D0E45">
              <w:t>]] &lt;&lt;</w:t>
            </w:r>
            <w:r>
              <w:t>FILEUPLOAD</w:t>
            </w:r>
            <w:r w:rsidRPr="007D0E45">
              <w:t>&gt;&gt;</w:t>
            </w:r>
          </w:p>
        </w:tc>
      </w:tr>
      <w:tr w:rsidR="00256549" w:rsidTr="007D10CC">
        <w:trPr>
          <w:gridBefore w:val="1"/>
          <w:wBefore w:w="3" w:type="pct"/>
        </w:trPr>
        <w:tc>
          <w:tcPr>
            <w:tcW w:w="381" w:type="pct"/>
            <w:vMerge/>
          </w:tcPr>
          <w:p w:rsidR="00256549" w:rsidRDefault="00256549" w:rsidP="0039589F"/>
        </w:tc>
        <w:tc>
          <w:tcPr>
            <w:tcW w:w="2798" w:type="pct"/>
            <w:gridSpan w:val="4"/>
          </w:tcPr>
          <w:p w:rsidR="00256549" w:rsidRDefault="00256549" w:rsidP="0039589F">
            <w:pPr>
              <w:rPr>
                <w:rFonts w:cs="COLDEP+TimesNewRoman"/>
                <w:color w:val="000000"/>
                <w:sz w:val="23"/>
                <w:szCs w:val="23"/>
              </w:rPr>
            </w:pPr>
            <w:r>
              <w:rPr>
                <w:rFonts w:cs="COLDEP+TimesNewRoman"/>
                <w:color w:val="000000"/>
                <w:sz w:val="23"/>
                <w:szCs w:val="23"/>
              </w:rPr>
              <w:t>Head assembly #2 vacuum leak check. Enter serial number. Upload leak check strip chart.</w:t>
            </w:r>
          </w:p>
        </w:tc>
        <w:tc>
          <w:tcPr>
            <w:tcW w:w="1817" w:type="pct"/>
            <w:gridSpan w:val="2"/>
          </w:tcPr>
          <w:p w:rsidR="00256549" w:rsidRDefault="00256549" w:rsidP="0039589F">
            <w:r>
              <w:rPr>
                <w:rStyle w:val="Strong"/>
                <w:b w:val="0"/>
                <w:bCs w:val="0"/>
              </w:rPr>
              <w:t>[[Head2_SN]] &lt;&lt;TEXT&gt;&gt;</w:t>
            </w:r>
          </w:p>
          <w:p w:rsidR="00256549" w:rsidRPr="007D0E45" w:rsidRDefault="00256549" w:rsidP="0039589F">
            <w:r w:rsidRPr="007D0E45">
              <w:t>[[</w:t>
            </w:r>
            <w:r>
              <w:t>Head2LeakCheckPassed</w:t>
            </w:r>
            <w:r w:rsidRPr="007D0E45">
              <w:t>]]: &lt;&lt;</w:t>
            </w:r>
            <w:r>
              <w:t>YESNO&gt;&gt;</w:t>
            </w:r>
          </w:p>
          <w:p w:rsidR="00256549" w:rsidRPr="007D0E45" w:rsidRDefault="00256549" w:rsidP="0039589F">
            <w:r w:rsidRPr="007D0E45">
              <w:t>[[</w:t>
            </w:r>
            <w:r>
              <w:t>Head2LeakCheckChart</w:t>
            </w:r>
            <w:r w:rsidRPr="007D0E45">
              <w:t>]] &lt;&lt;</w:t>
            </w:r>
            <w:r>
              <w:t>FILEUPLOAD</w:t>
            </w:r>
            <w:r w:rsidRPr="007D0E45">
              <w:t>&gt;&gt;</w:t>
            </w:r>
          </w:p>
        </w:tc>
      </w:tr>
      <w:tr w:rsidR="00256549" w:rsidTr="007D10CC">
        <w:trPr>
          <w:gridBefore w:val="1"/>
          <w:wBefore w:w="3" w:type="pct"/>
        </w:trPr>
        <w:tc>
          <w:tcPr>
            <w:tcW w:w="381" w:type="pct"/>
            <w:vMerge/>
          </w:tcPr>
          <w:p w:rsidR="00256549" w:rsidRDefault="00256549" w:rsidP="0039589F"/>
        </w:tc>
        <w:tc>
          <w:tcPr>
            <w:tcW w:w="2798" w:type="pct"/>
            <w:gridSpan w:val="4"/>
          </w:tcPr>
          <w:p w:rsidR="00256549" w:rsidRDefault="00256549" w:rsidP="0039589F">
            <w:pPr>
              <w:rPr>
                <w:rFonts w:cs="COLDEP+TimesNewRoman"/>
                <w:color w:val="000000"/>
                <w:sz w:val="23"/>
                <w:szCs w:val="23"/>
              </w:rPr>
            </w:pPr>
            <w:r>
              <w:rPr>
                <w:rFonts w:cs="COLDEP+TimesNewRoman"/>
                <w:color w:val="000000"/>
                <w:sz w:val="23"/>
                <w:szCs w:val="23"/>
              </w:rPr>
              <w:t>Bellows #1 vacuum leak check. Enter serial number. Upload leak check strip chart. Protect bellows during test.</w:t>
            </w:r>
          </w:p>
        </w:tc>
        <w:tc>
          <w:tcPr>
            <w:tcW w:w="1817" w:type="pct"/>
            <w:gridSpan w:val="2"/>
          </w:tcPr>
          <w:p w:rsidR="00256549" w:rsidRDefault="00256549" w:rsidP="0039589F">
            <w:r>
              <w:rPr>
                <w:rStyle w:val="Strong"/>
                <w:b w:val="0"/>
                <w:bCs w:val="0"/>
              </w:rPr>
              <w:t>[[Bellows1SN]] &lt;&lt;TEXT&gt;&gt;</w:t>
            </w:r>
          </w:p>
          <w:p w:rsidR="00256549" w:rsidRPr="007D0E45" w:rsidRDefault="00256549" w:rsidP="0039589F">
            <w:r w:rsidRPr="007D0E45">
              <w:t>[[</w:t>
            </w:r>
            <w:r>
              <w:t>Bellows1LeakCheckPassed</w:t>
            </w:r>
            <w:r w:rsidRPr="007D0E45">
              <w:t>]]: &lt;&lt;</w:t>
            </w:r>
            <w:r>
              <w:t>YESNO&gt;&gt;</w:t>
            </w:r>
          </w:p>
          <w:p w:rsidR="00256549" w:rsidRPr="007D0E45" w:rsidRDefault="00256549" w:rsidP="0039589F">
            <w:r w:rsidRPr="007D0E45">
              <w:t>[[</w:t>
            </w:r>
            <w:r>
              <w:t>Bellows1LeakCheckChart</w:t>
            </w:r>
            <w:r w:rsidRPr="007D0E45">
              <w:t>]] &lt;&lt;</w:t>
            </w:r>
            <w:r>
              <w:t>FILEUPLOAD</w:t>
            </w:r>
            <w:r w:rsidRPr="007D0E45">
              <w:t>&gt;&gt;</w:t>
            </w:r>
          </w:p>
        </w:tc>
      </w:tr>
      <w:tr w:rsidR="00256549" w:rsidTr="007D10CC">
        <w:trPr>
          <w:gridBefore w:val="1"/>
          <w:wBefore w:w="3" w:type="pct"/>
        </w:trPr>
        <w:tc>
          <w:tcPr>
            <w:tcW w:w="381" w:type="pct"/>
            <w:vMerge/>
          </w:tcPr>
          <w:p w:rsidR="00256549" w:rsidRDefault="00256549" w:rsidP="0039589F"/>
        </w:tc>
        <w:tc>
          <w:tcPr>
            <w:tcW w:w="2798" w:type="pct"/>
            <w:gridSpan w:val="4"/>
          </w:tcPr>
          <w:p w:rsidR="00256549" w:rsidRDefault="00256549" w:rsidP="0039589F">
            <w:pPr>
              <w:rPr>
                <w:rFonts w:cs="COLDEP+TimesNewRoman"/>
                <w:color w:val="000000"/>
                <w:sz w:val="23"/>
                <w:szCs w:val="23"/>
              </w:rPr>
            </w:pPr>
            <w:r>
              <w:rPr>
                <w:rFonts w:cs="COLDEP+TimesNewRoman"/>
                <w:color w:val="000000"/>
                <w:sz w:val="23"/>
                <w:szCs w:val="23"/>
              </w:rPr>
              <w:t>Bellows #2 vacuum leak check. Enter serial number. Upload leak check strip chart. Protect bellows during test.</w:t>
            </w:r>
          </w:p>
        </w:tc>
        <w:tc>
          <w:tcPr>
            <w:tcW w:w="1817" w:type="pct"/>
            <w:gridSpan w:val="2"/>
          </w:tcPr>
          <w:p w:rsidR="00256549" w:rsidRDefault="00256549" w:rsidP="0039589F">
            <w:r>
              <w:rPr>
                <w:rStyle w:val="Strong"/>
                <w:b w:val="0"/>
                <w:bCs w:val="0"/>
              </w:rPr>
              <w:t>[[Bellows2SN]] &lt;&lt;TEXT&gt;&gt;</w:t>
            </w:r>
          </w:p>
          <w:p w:rsidR="00256549" w:rsidRPr="007D0E45" w:rsidRDefault="00256549" w:rsidP="0039589F">
            <w:r w:rsidRPr="007D0E45">
              <w:t>[[</w:t>
            </w:r>
            <w:r>
              <w:t>Bellows2LeakCheckPassed</w:t>
            </w:r>
            <w:r w:rsidRPr="007D0E45">
              <w:t>]]: &lt;&lt;</w:t>
            </w:r>
            <w:r>
              <w:t>YESNO&gt;&gt;</w:t>
            </w:r>
          </w:p>
          <w:p w:rsidR="00256549" w:rsidRPr="007D0E45" w:rsidRDefault="00256549" w:rsidP="0039589F">
            <w:r w:rsidRPr="007D0E45">
              <w:t>[[</w:t>
            </w:r>
            <w:r>
              <w:t>Bellows2LeakCheckChart</w:t>
            </w:r>
            <w:r w:rsidRPr="007D0E45">
              <w:t>]] &lt;&lt;</w:t>
            </w:r>
            <w:r>
              <w:t>FILEUPLOAD</w:t>
            </w:r>
            <w:r w:rsidRPr="007D0E45">
              <w:t>&gt;&gt;</w:t>
            </w:r>
          </w:p>
        </w:tc>
      </w:tr>
      <w:tr w:rsidR="00256549" w:rsidTr="007D10CC">
        <w:trPr>
          <w:gridBefore w:val="1"/>
          <w:wBefore w:w="3" w:type="pct"/>
        </w:trPr>
        <w:tc>
          <w:tcPr>
            <w:tcW w:w="381" w:type="pct"/>
            <w:vMerge/>
          </w:tcPr>
          <w:p w:rsidR="00256549" w:rsidRDefault="00256549" w:rsidP="0039589F"/>
        </w:tc>
        <w:tc>
          <w:tcPr>
            <w:tcW w:w="2798" w:type="pct"/>
            <w:gridSpan w:val="4"/>
          </w:tcPr>
          <w:p w:rsidR="00256549" w:rsidRDefault="00256549" w:rsidP="0039589F">
            <w:pPr>
              <w:rPr>
                <w:rFonts w:cs="COLDEP+TimesNewRoman"/>
                <w:color w:val="000000"/>
                <w:sz w:val="23"/>
                <w:szCs w:val="23"/>
              </w:rPr>
            </w:pPr>
            <w:r>
              <w:rPr>
                <w:rFonts w:cs="COLDEP+TimesNewRoman"/>
                <w:color w:val="000000"/>
                <w:sz w:val="23"/>
                <w:szCs w:val="23"/>
              </w:rPr>
              <w:t>Shell assembly vacuum leak check. Enter serial number. Upload leak check strip chart.</w:t>
            </w:r>
          </w:p>
        </w:tc>
        <w:tc>
          <w:tcPr>
            <w:tcW w:w="1817" w:type="pct"/>
            <w:gridSpan w:val="2"/>
          </w:tcPr>
          <w:p w:rsidR="00256549" w:rsidRDefault="00256549" w:rsidP="0039589F">
            <w:r>
              <w:rPr>
                <w:rStyle w:val="Strong"/>
                <w:b w:val="0"/>
                <w:bCs w:val="0"/>
              </w:rPr>
              <w:t>[[ShellAssy_SN]] &lt;&lt;TEXT&gt;&gt;</w:t>
            </w:r>
          </w:p>
          <w:p w:rsidR="00256549" w:rsidRPr="007D0E45" w:rsidRDefault="00256549" w:rsidP="0039589F">
            <w:r w:rsidRPr="007D0E45">
              <w:t>[[</w:t>
            </w:r>
            <w:r>
              <w:t>Shell1LeakCheckPassed</w:t>
            </w:r>
            <w:r w:rsidRPr="007D0E45">
              <w:t>]]: &lt;&lt;</w:t>
            </w:r>
            <w:r>
              <w:t>YESNO&gt;&gt;</w:t>
            </w:r>
          </w:p>
          <w:p w:rsidR="00256549" w:rsidRPr="007D0E45" w:rsidRDefault="00256549" w:rsidP="0039589F">
            <w:r w:rsidRPr="007D0E45">
              <w:t>[[</w:t>
            </w:r>
            <w:r>
              <w:t>ShellLeakCheckChart</w:t>
            </w:r>
            <w:r w:rsidRPr="007D0E45">
              <w:t>]] &lt;&lt;</w:t>
            </w:r>
            <w:r>
              <w:t>FILEUPLOAD</w:t>
            </w:r>
            <w:r w:rsidRPr="007D0E45">
              <w:t>&gt;&gt;</w:t>
            </w:r>
          </w:p>
        </w:tc>
      </w:tr>
      <w:tr w:rsidR="00256549" w:rsidTr="007D10CC">
        <w:trPr>
          <w:gridBefore w:val="1"/>
          <w:wBefore w:w="3" w:type="pct"/>
        </w:trPr>
        <w:tc>
          <w:tcPr>
            <w:tcW w:w="381" w:type="pct"/>
            <w:vMerge/>
          </w:tcPr>
          <w:p w:rsidR="00256549" w:rsidRDefault="00256549" w:rsidP="0039589F"/>
        </w:tc>
        <w:tc>
          <w:tcPr>
            <w:tcW w:w="2798" w:type="pct"/>
            <w:gridSpan w:val="4"/>
          </w:tcPr>
          <w:p w:rsidR="00256549" w:rsidRDefault="00256549" w:rsidP="0039589F">
            <w:pPr>
              <w:rPr>
                <w:rFonts w:cs="COLDEP+TimesNewRoman"/>
                <w:color w:val="000000"/>
                <w:sz w:val="23"/>
                <w:szCs w:val="23"/>
              </w:rPr>
            </w:pPr>
            <w:r>
              <w:rPr>
                <w:rFonts w:cs="COLDEP+TimesNewRoman"/>
                <w:color w:val="000000"/>
                <w:sz w:val="23"/>
                <w:szCs w:val="23"/>
              </w:rPr>
              <w:t>Comment leak check on all helium vessel subassemblies.</w:t>
            </w:r>
          </w:p>
        </w:tc>
        <w:tc>
          <w:tcPr>
            <w:tcW w:w="1817" w:type="pct"/>
            <w:gridSpan w:val="2"/>
          </w:tcPr>
          <w:p w:rsidR="00256549" w:rsidRDefault="00256549" w:rsidP="0039589F">
            <w:pPr>
              <w:rPr>
                <w:rStyle w:val="Strong"/>
                <w:b w:val="0"/>
                <w:bCs w:val="0"/>
              </w:rPr>
            </w:pPr>
            <w:r>
              <w:rPr>
                <w:rStyle w:val="Strong"/>
                <w:b w:val="0"/>
                <w:bCs w:val="0"/>
              </w:rPr>
              <w:t>[[CommentLeakCheck]] &lt;&lt;COMMENT&gt;&gt;</w:t>
            </w:r>
          </w:p>
          <w:p w:rsidR="00256549" w:rsidRDefault="00256549" w:rsidP="0039589F">
            <w:pPr>
              <w:rPr>
                <w:rStyle w:val="Strong"/>
                <w:b w:val="0"/>
                <w:bCs w:val="0"/>
              </w:rPr>
            </w:pPr>
          </w:p>
        </w:tc>
      </w:tr>
      <w:tr w:rsidR="005A40FE" w:rsidTr="007D10CC">
        <w:trPr>
          <w:gridBefore w:val="1"/>
          <w:wBefore w:w="3" w:type="pct"/>
        </w:trPr>
        <w:tc>
          <w:tcPr>
            <w:tcW w:w="381" w:type="pct"/>
          </w:tcPr>
          <w:p w:rsidR="005A40FE" w:rsidRDefault="005A40FE" w:rsidP="0039589F">
            <w:r>
              <w:t>11</w:t>
            </w:r>
          </w:p>
        </w:tc>
        <w:tc>
          <w:tcPr>
            <w:tcW w:w="2798" w:type="pct"/>
            <w:gridSpan w:val="4"/>
          </w:tcPr>
          <w:p w:rsidR="005A40FE" w:rsidRDefault="005A40FE" w:rsidP="0039589F">
            <w:pPr>
              <w:rPr>
                <w:rFonts w:cs="COLDEP+TimesNewRoman"/>
                <w:color w:val="000000"/>
                <w:sz w:val="23"/>
                <w:szCs w:val="23"/>
              </w:rPr>
            </w:pPr>
            <w:r>
              <w:rPr>
                <w:rFonts w:cs="COLDEP+TimesNewRoman"/>
                <w:color w:val="000000"/>
                <w:sz w:val="23"/>
                <w:szCs w:val="23"/>
              </w:rPr>
              <w:t xml:space="preserve">Repackage &amp; re-kitting. Items shall be repackaged and kitted for storage if installation is not imminent. </w:t>
            </w:r>
          </w:p>
        </w:tc>
        <w:tc>
          <w:tcPr>
            <w:tcW w:w="1817" w:type="pct"/>
            <w:gridSpan w:val="2"/>
          </w:tcPr>
          <w:p w:rsidR="005A40FE" w:rsidRDefault="005A40FE" w:rsidP="0039589F">
            <w:pPr>
              <w:rPr>
                <w:rStyle w:val="Strong"/>
                <w:b w:val="0"/>
                <w:bCs w:val="0"/>
              </w:rPr>
            </w:pPr>
          </w:p>
        </w:tc>
      </w:tr>
    </w:tbl>
    <w:p w:rsidR="00256549" w:rsidRPr="00D97B1C" w:rsidRDefault="00256549" w:rsidP="00FD063B"/>
    <w:sectPr w:rsidR="00256549" w:rsidRPr="00D97B1C" w:rsidSect="00A841DF">
      <w:headerReference w:type="default" r:id="rId15"/>
      <w:footerReference w:type="default" r:id="rId16"/>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205" w:rsidRDefault="00450205" w:rsidP="00D97B1C">
      <w:r>
        <w:separator/>
      </w:r>
    </w:p>
  </w:endnote>
  <w:endnote w:type="continuationSeparator" w:id="0">
    <w:p w:rsidR="00450205" w:rsidRDefault="00450205"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HKNDP+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LDEP+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3BD" w:rsidRDefault="00FB53BD" w:rsidP="00D97B1C">
    <w:pPr>
      <w:pStyle w:val="Footer"/>
    </w:pPr>
    <w:r>
      <w:rPr>
        <w:noProof/>
      </w:rPr>
      <w:t>C100R-CM-INSP-HELV</w:t>
    </w:r>
    <w:r>
      <w:ptab w:relativeTo="margin" w:alignment="center" w:leader="none"/>
    </w:r>
    <w:r>
      <w:fldChar w:fldCharType="begin"/>
    </w:r>
    <w:r>
      <w:instrText xml:space="preserve"> PAGE   \* MERGEFORMAT </w:instrText>
    </w:r>
    <w:r>
      <w:fldChar w:fldCharType="separate"/>
    </w:r>
    <w:r w:rsidR="002B219E">
      <w:rPr>
        <w:noProof/>
      </w:rPr>
      <w:t>1</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2B219E">
      <w:rPr>
        <w:noProof/>
      </w:rPr>
      <w:t>13</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sidR="00D8495B">
      <w:rPr>
        <w:noProof/>
      </w:rPr>
      <w:t>3/25/2022 2:49:00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205" w:rsidRDefault="00450205" w:rsidP="00D97B1C">
      <w:r>
        <w:separator/>
      </w:r>
    </w:p>
  </w:footnote>
  <w:footnote w:type="continuationSeparator" w:id="0">
    <w:p w:rsidR="00450205" w:rsidRDefault="00450205"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3BD" w:rsidRDefault="00FB53B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711D"/>
    <w:multiLevelType w:val="hybridMultilevel"/>
    <w:tmpl w:val="0542E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B5CA9"/>
    <w:multiLevelType w:val="hybridMultilevel"/>
    <w:tmpl w:val="36B65480"/>
    <w:lvl w:ilvl="0" w:tplc="5002AF72">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ED5595"/>
    <w:multiLevelType w:val="hybridMultilevel"/>
    <w:tmpl w:val="973435F4"/>
    <w:lvl w:ilvl="0" w:tplc="B824B28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872D6"/>
    <w:multiLevelType w:val="hybridMultilevel"/>
    <w:tmpl w:val="8B8A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B70DC2"/>
    <w:multiLevelType w:val="hybridMultilevel"/>
    <w:tmpl w:val="5FA00C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A1C83"/>
    <w:multiLevelType w:val="hybridMultilevel"/>
    <w:tmpl w:val="9F0A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863051"/>
    <w:multiLevelType w:val="hybridMultilevel"/>
    <w:tmpl w:val="876A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6D07E7"/>
    <w:multiLevelType w:val="hybridMultilevel"/>
    <w:tmpl w:val="970E7206"/>
    <w:lvl w:ilvl="0" w:tplc="ADA62F0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C47B6B"/>
    <w:multiLevelType w:val="hybridMultilevel"/>
    <w:tmpl w:val="0542E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8E74F6"/>
    <w:multiLevelType w:val="hybridMultilevel"/>
    <w:tmpl w:val="B36C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541F94"/>
    <w:multiLevelType w:val="hybridMultilevel"/>
    <w:tmpl w:val="7602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7"/>
  </w:num>
  <w:num w:numId="6">
    <w:abstractNumId w:val="10"/>
  </w:num>
  <w:num w:numId="7">
    <w:abstractNumId w:val="6"/>
  </w:num>
  <w:num w:numId="8">
    <w:abstractNumId w:val="0"/>
  </w:num>
  <w:num w:numId="9">
    <w:abstractNumId w:val="3"/>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5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6F0"/>
    <w:rsid w:val="0001458B"/>
    <w:rsid w:val="00027BCF"/>
    <w:rsid w:val="00031428"/>
    <w:rsid w:val="00034FD9"/>
    <w:rsid w:val="00044682"/>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61325"/>
    <w:rsid w:val="001643DD"/>
    <w:rsid w:val="00164C85"/>
    <w:rsid w:val="00175AF0"/>
    <w:rsid w:val="001835C8"/>
    <w:rsid w:val="00185498"/>
    <w:rsid w:val="001928C4"/>
    <w:rsid w:val="00197435"/>
    <w:rsid w:val="001A2FA2"/>
    <w:rsid w:val="001B0A81"/>
    <w:rsid w:val="001B1150"/>
    <w:rsid w:val="001B302A"/>
    <w:rsid w:val="001B6ACD"/>
    <w:rsid w:val="001C016F"/>
    <w:rsid w:val="001C115A"/>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56549"/>
    <w:rsid w:val="002607E6"/>
    <w:rsid w:val="00267EE0"/>
    <w:rsid w:val="00270454"/>
    <w:rsid w:val="002829B6"/>
    <w:rsid w:val="002849B4"/>
    <w:rsid w:val="00286CF6"/>
    <w:rsid w:val="002950CA"/>
    <w:rsid w:val="00296D1C"/>
    <w:rsid w:val="002B219E"/>
    <w:rsid w:val="002C06D8"/>
    <w:rsid w:val="002D325F"/>
    <w:rsid w:val="002E19BD"/>
    <w:rsid w:val="002E35DC"/>
    <w:rsid w:val="002E4AD8"/>
    <w:rsid w:val="002F2829"/>
    <w:rsid w:val="002F292D"/>
    <w:rsid w:val="002F5901"/>
    <w:rsid w:val="00317F9D"/>
    <w:rsid w:val="0032290C"/>
    <w:rsid w:val="00322933"/>
    <w:rsid w:val="003230F1"/>
    <w:rsid w:val="00340E8A"/>
    <w:rsid w:val="00351701"/>
    <w:rsid w:val="00355812"/>
    <w:rsid w:val="0036135C"/>
    <w:rsid w:val="00375A07"/>
    <w:rsid w:val="0037791E"/>
    <w:rsid w:val="00381916"/>
    <w:rsid w:val="003831FD"/>
    <w:rsid w:val="00393E35"/>
    <w:rsid w:val="0039589F"/>
    <w:rsid w:val="003A5114"/>
    <w:rsid w:val="003B5F9A"/>
    <w:rsid w:val="003C215D"/>
    <w:rsid w:val="003C42E3"/>
    <w:rsid w:val="003C599A"/>
    <w:rsid w:val="003D48C5"/>
    <w:rsid w:val="003D7A7D"/>
    <w:rsid w:val="003E53B5"/>
    <w:rsid w:val="003F0F38"/>
    <w:rsid w:val="003F6552"/>
    <w:rsid w:val="003F6E41"/>
    <w:rsid w:val="00400B75"/>
    <w:rsid w:val="004079A0"/>
    <w:rsid w:val="00413B1F"/>
    <w:rsid w:val="00414B44"/>
    <w:rsid w:val="00416B71"/>
    <w:rsid w:val="00417041"/>
    <w:rsid w:val="004243B7"/>
    <w:rsid w:val="0042549F"/>
    <w:rsid w:val="004254B3"/>
    <w:rsid w:val="0043234B"/>
    <w:rsid w:val="00437464"/>
    <w:rsid w:val="00450205"/>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4425B"/>
    <w:rsid w:val="005553DF"/>
    <w:rsid w:val="005649D7"/>
    <w:rsid w:val="005725E1"/>
    <w:rsid w:val="0057799A"/>
    <w:rsid w:val="005907B2"/>
    <w:rsid w:val="0059398C"/>
    <w:rsid w:val="00594166"/>
    <w:rsid w:val="005A40FE"/>
    <w:rsid w:val="005B30E9"/>
    <w:rsid w:val="005B7BF6"/>
    <w:rsid w:val="005C0CC9"/>
    <w:rsid w:val="005C51C6"/>
    <w:rsid w:val="005D0C92"/>
    <w:rsid w:val="005D5B3A"/>
    <w:rsid w:val="005D6EAE"/>
    <w:rsid w:val="005E0D25"/>
    <w:rsid w:val="005E3207"/>
    <w:rsid w:val="005E3B8C"/>
    <w:rsid w:val="005E4A80"/>
    <w:rsid w:val="005E7A0D"/>
    <w:rsid w:val="005F470F"/>
    <w:rsid w:val="005F5881"/>
    <w:rsid w:val="00603325"/>
    <w:rsid w:val="00612DA7"/>
    <w:rsid w:val="006133C9"/>
    <w:rsid w:val="00614331"/>
    <w:rsid w:val="00616CEA"/>
    <w:rsid w:val="006259BF"/>
    <w:rsid w:val="0062706A"/>
    <w:rsid w:val="0063437E"/>
    <w:rsid w:val="006362EC"/>
    <w:rsid w:val="006464EC"/>
    <w:rsid w:val="00647146"/>
    <w:rsid w:val="00647CFD"/>
    <w:rsid w:val="006604AD"/>
    <w:rsid w:val="00661635"/>
    <w:rsid w:val="0066372D"/>
    <w:rsid w:val="0067627E"/>
    <w:rsid w:val="00680940"/>
    <w:rsid w:val="00685C9A"/>
    <w:rsid w:val="006A594F"/>
    <w:rsid w:val="006A650C"/>
    <w:rsid w:val="006B4E30"/>
    <w:rsid w:val="006B6511"/>
    <w:rsid w:val="006B6CB3"/>
    <w:rsid w:val="006C0CFF"/>
    <w:rsid w:val="006C43BA"/>
    <w:rsid w:val="006D0B49"/>
    <w:rsid w:val="006D38C5"/>
    <w:rsid w:val="006D4F7B"/>
    <w:rsid w:val="006D73B5"/>
    <w:rsid w:val="006E4143"/>
    <w:rsid w:val="006E5073"/>
    <w:rsid w:val="006E7F4C"/>
    <w:rsid w:val="006F4B8D"/>
    <w:rsid w:val="006F51EB"/>
    <w:rsid w:val="00705A37"/>
    <w:rsid w:val="0070722D"/>
    <w:rsid w:val="00726652"/>
    <w:rsid w:val="00734468"/>
    <w:rsid w:val="00747E5A"/>
    <w:rsid w:val="00752FFE"/>
    <w:rsid w:val="00755A06"/>
    <w:rsid w:val="00766F7D"/>
    <w:rsid w:val="007731D6"/>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10CC"/>
    <w:rsid w:val="007D3AB3"/>
    <w:rsid w:val="007D458D"/>
    <w:rsid w:val="007E1A80"/>
    <w:rsid w:val="007E23EB"/>
    <w:rsid w:val="007E2564"/>
    <w:rsid w:val="007E5AF2"/>
    <w:rsid w:val="007F4C92"/>
    <w:rsid w:val="0080406B"/>
    <w:rsid w:val="00813575"/>
    <w:rsid w:val="008233FF"/>
    <w:rsid w:val="00825E12"/>
    <w:rsid w:val="00826D15"/>
    <w:rsid w:val="0082777E"/>
    <w:rsid w:val="00830406"/>
    <w:rsid w:val="0083081B"/>
    <w:rsid w:val="00834508"/>
    <w:rsid w:val="00835D01"/>
    <w:rsid w:val="008873FA"/>
    <w:rsid w:val="008959D1"/>
    <w:rsid w:val="00896860"/>
    <w:rsid w:val="008A277A"/>
    <w:rsid w:val="008B695A"/>
    <w:rsid w:val="008C12A6"/>
    <w:rsid w:val="008C243A"/>
    <w:rsid w:val="008C3D4F"/>
    <w:rsid w:val="008C5B3E"/>
    <w:rsid w:val="008D3DC7"/>
    <w:rsid w:val="008D5A63"/>
    <w:rsid w:val="008D7218"/>
    <w:rsid w:val="008E2762"/>
    <w:rsid w:val="008E588F"/>
    <w:rsid w:val="00901734"/>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A110B"/>
    <w:rsid w:val="009A75C7"/>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A13FD"/>
    <w:rsid w:val="00AB07B6"/>
    <w:rsid w:val="00AB4AC3"/>
    <w:rsid w:val="00AC24A2"/>
    <w:rsid w:val="00AD232C"/>
    <w:rsid w:val="00AF0020"/>
    <w:rsid w:val="00AF1987"/>
    <w:rsid w:val="00AF3282"/>
    <w:rsid w:val="00AF46AF"/>
    <w:rsid w:val="00B104B6"/>
    <w:rsid w:val="00B1134C"/>
    <w:rsid w:val="00B13078"/>
    <w:rsid w:val="00B13534"/>
    <w:rsid w:val="00B1554F"/>
    <w:rsid w:val="00B16F27"/>
    <w:rsid w:val="00B32B05"/>
    <w:rsid w:val="00B4428C"/>
    <w:rsid w:val="00B54EF0"/>
    <w:rsid w:val="00B56613"/>
    <w:rsid w:val="00B61CE4"/>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30D02"/>
    <w:rsid w:val="00C40E54"/>
    <w:rsid w:val="00C41468"/>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3C31"/>
    <w:rsid w:val="00CD66D4"/>
    <w:rsid w:val="00CD6BF5"/>
    <w:rsid w:val="00CD6E4C"/>
    <w:rsid w:val="00CE1E06"/>
    <w:rsid w:val="00CE290A"/>
    <w:rsid w:val="00CE3E11"/>
    <w:rsid w:val="00CE4099"/>
    <w:rsid w:val="00CE548A"/>
    <w:rsid w:val="00CF4E71"/>
    <w:rsid w:val="00D0166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8495B"/>
    <w:rsid w:val="00D90AA8"/>
    <w:rsid w:val="00D955CF"/>
    <w:rsid w:val="00D97B1C"/>
    <w:rsid w:val="00DA3A56"/>
    <w:rsid w:val="00DA591E"/>
    <w:rsid w:val="00DA72A7"/>
    <w:rsid w:val="00DB7920"/>
    <w:rsid w:val="00DC14A1"/>
    <w:rsid w:val="00DC16C1"/>
    <w:rsid w:val="00DD600F"/>
    <w:rsid w:val="00DE4EE9"/>
    <w:rsid w:val="00DE73F0"/>
    <w:rsid w:val="00E06B2F"/>
    <w:rsid w:val="00E15258"/>
    <w:rsid w:val="00E17623"/>
    <w:rsid w:val="00E26259"/>
    <w:rsid w:val="00E27354"/>
    <w:rsid w:val="00E373CD"/>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42163"/>
    <w:rsid w:val="00F52162"/>
    <w:rsid w:val="00F560F2"/>
    <w:rsid w:val="00F62E2E"/>
    <w:rsid w:val="00F634FB"/>
    <w:rsid w:val="00F676F0"/>
    <w:rsid w:val="00F70737"/>
    <w:rsid w:val="00F824CD"/>
    <w:rsid w:val="00F935F8"/>
    <w:rsid w:val="00F937C7"/>
    <w:rsid w:val="00F95932"/>
    <w:rsid w:val="00FA0EAC"/>
    <w:rsid w:val="00FA6442"/>
    <w:rsid w:val="00FB4232"/>
    <w:rsid w:val="00FB53BD"/>
    <w:rsid w:val="00FC79E1"/>
    <w:rsid w:val="00FD0608"/>
    <w:rsid w:val="00FD063B"/>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D9B48A-1853-4454-965A-6852A77D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680940"/>
    <w:rPr>
      <w:color w:val="0000FF" w:themeColor="hyperlink"/>
      <w:u w:val="single"/>
    </w:rPr>
  </w:style>
  <w:style w:type="paragraph" w:styleId="ListParagraph">
    <w:name w:val="List Paragraph"/>
    <w:basedOn w:val="Normal"/>
    <w:uiPriority w:val="34"/>
    <w:qFormat/>
    <w:rsid w:val="00256549"/>
    <w:pPr>
      <w:ind w:left="720"/>
      <w:contextualSpacing/>
    </w:pPr>
    <w:rPr>
      <w:sz w:val="24"/>
    </w:rPr>
  </w:style>
  <w:style w:type="character" w:styleId="FollowedHyperlink">
    <w:name w:val="FollowedHyperlink"/>
    <w:basedOn w:val="DefaultParagraphFont"/>
    <w:uiPriority w:val="99"/>
    <w:semiHidden/>
    <w:unhideWhenUsed/>
    <w:rsid w:val="008968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7119/CRM1207020-0000%20Assy.pdf" TargetMode="External"/><Relationship Id="rId13" Type="http://schemas.openxmlformats.org/officeDocument/2006/relationships/hyperlink" Target="https://jlabdoc.jlab.org/docushare/dsweb/Get/Document-27847/INSP-CRM-120-7020-0025.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labdoc.jlab.org/docushare/dsweb/Get/Document-27847/INSP-CRM-120-7020-0025.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27120/Spec.CRM120-7000S-1006%20Rev.D.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labdoc.jlab.org/docushare/dsweb/Get/Document-26545/JLAB_SPEC_11141S0034.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labdoc.jlab.org/docushare/dsweb/Get/Document-25381/JLAB_SPEC_11141S0029_Rev%20A.pdf" TargetMode="External"/><Relationship Id="rId14" Type="http://schemas.openxmlformats.org/officeDocument/2006/relationships/hyperlink" Target="https://jlabdoc.jlab.org/docushare/dsweb/Get/Document-27847/INSP-CRM-120-7020-0025.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E1DCB4963F843D5852C3C1A0B008414"/>
        <w:category>
          <w:name w:val="General"/>
          <w:gallery w:val="placeholder"/>
        </w:category>
        <w:types>
          <w:type w:val="bbPlcHdr"/>
        </w:types>
        <w:behaviors>
          <w:behavior w:val="content"/>
        </w:behaviors>
        <w:guid w:val="{EDB88233-DBB8-4E6B-B940-4B66D65A7C2D}"/>
      </w:docPartPr>
      <w:docPartBody>
        <w:p w:rsidR="00405FB1" w:rsidRDefault="005B3F6F">
          <w:pPr>
            <w:pStyle w:val="9E1DCB4963F843D5852C3C1A0B008414"/>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HKNDP+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LDEP+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F6F"/>
    <w:rsid w:val="00405FB1"/>
    <w:rsid w:val="004D4FDD"/>
    <w:rsid w:val="005B3F6F"/>
    <w:rsid w:val="00AE3E4E"/>
    <w:rsid w:val="00B24FFD"/>
    <w:rsid w:val="00DE4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E1DCB4963F843D5852C3C1A0B008414">
    <w:name w:val="9E1DCB4963F843D5852C3C1A0B0084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ABPARTS" label="A-B SNs" size="normal" imageMso="TextAlignGallery">
            <button id="ACM50SN" label="ACM50SN" onAction="ThisDocument.ACM50SN" imageMso="TextAlignGallery"/>
            <button id="ADPTSN" label="ADPTSN" onAction="ThisDocument.ADPTSN" imageMso="TextAlignGallery"/>
            <button id="AMGVSN" label="AMGVSN" onAction="ThisDocument.AMGVSN" imageMso="TextAlignGallery"/>
            <button id="AV15SN" label="AV15SN" onAction="ThisDocument.AV15SN" imageMso="TextAlignGallery"/>
            <button id="AV16SN" label="AV16SN" onAction="ThisDocument.AV16SN" imageMso="TextAlignGallery"/>
            <button id="B12TDSN" label="B12TDSN" onAction="ThisDocument.B12TDSN" imageMso="TextAlignGallery"/>
            <button id="B53TDSN" label="B53TDSN" onAction="ThisDocument.B53TDSN" imageMso="TextAlignGallery"/>
            <button id="BBRDSN" label="BBRDSN" onAction="ThisDocument.BBRDSN" imageMso="TextAlignGallery"/>
            <button id="BLASN" label="BLASN" onAction="ThisDocument.BLASN" imageMso="TextAlignGallery"/>
            <button id="BLACRMSN" label="BLACRMSN" onAction="ThisDocument.BLACRMSN" imageMso="TextAlignGallery"/>
            <button id="BLAVSN" label="BLAVSN" onAction="ThisDocument.BLAVSN" imageMso="TextAlignGallery"/>
            <button id="BLBFASN" label="BLBFASN" onAction="ThisDocument.BLBFASN" imageMso="TextAlignGallery"/>
            <button id="BLBLSN" label="BLBLSN" onAction="ThisDocument.BLBLSN" imageMso="TextAlignGallery"/>
            <button id="BLBPSN" label="BLBPSN" onAction="ThisDocument.BLBPSN" imageMso="TextAlignGallery"/>
            <button id="BLBSSN" label="BLBSSN" onAction="ThisDocument.BLBSSN" imageMso="TextAlignGallery"/>
            <button id="BLBUSN" label="BLBUSN" onAction="ThisDocument.BLBUSN" imageMso="TextAlignGallery"/>
            <button id="BLCPCSN" label="BLCPCSN" onAction="ThisDocument.BLCPCSN" imageMso="TextAlignGallery"/>
            <button id="BLIPTSN" label="BLIPTSN" onAction="ThisDocument.BLIPTSN" imageMso="TextAlignGallery"/>
            <button id="BLX1SN" label="BLX1SN" onAction="ThisDocument.BLX1SN" imageMso="TextAlignGallery"/>
            <button id="BLX2SN" label="BLX2SN" onAction="ThisDocument.BLX2SN" imageMso="TextAlignGallery"/>
            <button id="BLXDSN" label="BLXDSN" onAction="ThisDocument.BLXDSN" imageMso="TextAlignGallery"/>
            <button id="BLXUSN" label="BLXUSN" onAction="ThisDocument.BLXUSN" imageMso="TextAlignGallery"/>
            <button id="BP2PHSN" label="BP2PHSN" onAction="ThisDocument.BP2PHSN" imageMso="TextAlignGallery"/>
            <button id="BPIPSN" label="BPIPSN" onAction="ThisDocument.BPIPSN" imageMso="TextAlignGallery"/>
            <button id="BPMSN" label="BPMSN" onAction="ThisDocument.BPMSN" imageMso="TextAlignGallery"/>
            <button id="BPMFTSN" label="BPMFTSN" onAction="ThisDocument.BPMFTSN" imageMso="TextAlignGallery"/>
            <button id="BRDGSN" label="BRDGSN" onAction="ThisDocument.BRDGSN" imageMso="TextAlignGallery"/>
            <button id="BRKMTSN" label="BRKMTSN" onAction="ThisDocument.BRKMTSN" imageMso="TextAlignGallery"/>
          </menu>
          <menu id="CPARTS" label="C SNs" size="normal" imageMso="TextAlignGallery">
            <button id="C12PSN" label="C12PSN" onAction="ThisDocument.C12PSN" imageMso="TextAlignGallery"/>
            <button id="C2CBSN" label="C2CBSN" onAction="ThisDocument.C2CBSN" imageMso="TextAlignGallery"/>
            <button id="CALPRBSN" label="CALPRBSN" onAction="ThisDocument.CALPRBSN" imageMso="TextAlignGallery"/>
            <button id="CAVSN" label="CAVSN" onAction="ThisDocument.CAVSN" imageMso="TextAlignGallery"/>
            <button id="CDVSN" label="CDVSN" onAction="ThisDocument.CDVSN" imageMso="TextAlignGallery"/>
            <button id="CFFLNGSN" label="CFFLNGSN" onAction="ThisDocument.CFFLNGSN" imageMso="TextAlignGallery"/>
            <button id="CHASN" label="CHASN" onAction="ThisDocument.CHASN" imageMso="TextAlignGallery"/>
            <button id="CLDCTHSN" label="CLDCTHSN" onAction="ThisDocument.CLDCTHSN" imageMso="TextAlignGallery"/>
            <button id="CLMP02KSN" label="CLMP02KSN" onAction="ThisDocument.CLMP02KSN" imageMso="TextAlignGallery"/>
            <button id="CLMP05KSN" label="CLMP05KSN" onAction="ThisDocument.CLMP05KSN" imageMso="TextAlignGallery"/>
            <button id="CLMP2SN" label="CLMP2SN" onAction="ThisDocument.CLMP2SN" imageMso="TextAlignGallery"/>
            <button id="CLMP50KSN" label="CLMP50KSN" onAction="ThisDocument.CLMP50KSN" imageMso="TextAlignGallery"/>
            <button id="CLMPSQSN" label="CLMPSQSN" onAction="ThisDocument.CLMPSQSN" imageMso="TextAlignGallery"/>
            <button id="CMSN" label="CMSN" onAction="ThisDocument.CMSN" imageMso="TextAlignGallery"/>
            <button id="CMFSKSN" label="CMFSKSN" onAction="ThisDocument.CMFSKSN" imageMso="TextAlignGallery"/>
            <button id="CMSSKSN" label="CMSSKSN" onAction="ThisDocument.CMSSKSN" imageMso="TextAlignGallery"/>
            <button id="CMSTDSN" label="CMSTDSN" onAction="ThisDocument.CMSTDSN" imageMso="TextAlignGallery"/>
            <button id="CNVTRNSN" label="CNVTRNSN" onAction="ThisDocument.CNVTRNSN" imageMso="TextAlignGallery"/>
            <button id="COAXSN" label="COAXSN" onAction="ThisDocument.COAXSN" imageMso="TextAlignGallery"/>
            <button id="CPSNSN" label="CPSNSN" onAction="ThisDocument.CPSNSN" imageMso="TextAlignGallery"/>
            <button id="CSTSN" label="CSTSN" onAction="ThisDocument.CSTSN" imageMso="TextAlignGallery"/>
            <button id="CUSN" label="CUSN" onAction="ThisDocument.CUSN" imageMso="TextAlignGallery"/>
            <button id="CURINGSN" label="CURINGSN" onAction="ThisDocument.CURINGSN" imageMso="TextAlignGallery"/>
            <button id="CWBTRESN" label="CWBTRESN" onAction="ThisDocument.CWBTRESN" imageMso="TextAlignGallery"/>
            <button id="CWBTSESN" label="CWBTSESN" onAction="ThisDocument.CWBTSESN" imageMso="TextAlignGallery"/>
          </menu>
          <menu id="DEPARTS" label="D-E SNs" size="normal" imageMso="TextAlignGallery">
            <button id="D12TDSN" label="D12TDSN" onAction="ThisDocument.D12TDSN" imageMso="TextAlignGallery"/>
            <button id="D53TDSN" label="D53TDSN" onAction="ThisDocument.D53TDSN" imageMso="TextAlignGallery"/>
            <button id="DBELSN" label="DBELSN" onAction="ThisDocument.DBELSN" imageMso="TextAlignGallery"/>
            <button id="DBFLSN" label="DBFLSN" onAction="ThisDocument.DBFLSN" imageMso="TextAlignGallery"/>
            <button id="DCXCUSN" label="DCXCUSN" onAction="ThisDocument.DCXCUSN" imageMso="TextAlignGallery"/>
            <button id="DCXSDSN" label="DCXSDSN" onAction="ThisDocument.DCXSDSN" imageMso="TextAlignGallery"/>
            <button id="DDTCUSN" label="DDTCUSN" onAction="ThisDocument.DDTCUSN" imageMso="TextAlignGallery"/>
            <button id="DDTSDSN" label="DDTSDSN" onAction="ThisDocument.DDTSDSN" imageMso="TextAlignGallery"/>
            <button id="DGLGSN" label="DGLGSN" onAction="ThisDocument.DGLGSN" imageMso="TextAlignGallery"/>
            <button id="DIOSN" label="DIOSN" onAction="ThisDocument.DIOSN" imageMso="TextAlignGallery"/>
            <button id="DK12PSN" label="DK12PSN" onAction="ThisDocument.DK12PSN" imageMso="TextAlignGallery"/>
            <button id="DK22PSN" label="DK22PSN" onAction="ThisDocument.DK22PSN" imageMso="TextAlignGallery"/>
            <button id="DLCFSN" label="DLCFSN" onAction="ThisDocument.DLCFSN" imageMso="TextAlignGallery"/>
            <button id="DLWFSN" label="DLWFSN" onAction="ThisDocument.DLWFSN" imageMso="TextAlignGallery"/>
            <button id="DLWSSN" label="DLWSSN" onAction="ThisDocument.DLWSSN" imageMso="TextAlignGallery"/>
            <button id="DN10SN" label="DN10SN" onAction="ThisDocument.DN10SN" imageMso="TextAlignGallery"/>
            <button id="DN6SN" label="DN6SN" onAction="ThisDocument.DN6SN" imageMso="TextAlignGallery"/>
            <button id="DQWSN" label="DQWSN" onAction="ThisDocument.DQWSN" imageMso="TextAlignGallery"/>
            <button id="DRTSN" label="DRTSN" onAction="ThisDocument.DRTSN" imageMso="TextAlignGallery"/>
            <button id="DSCCRMSN" label="DSCCRMSN" onAction="ThisDocument.DSCCRMSN" imageMso="TextAlignGallery"/>
            <button id="DSRFSN" label="DSRFSN" onAction="ThisDocument.DSRFSN" imageMso="TextAlignGallery"/>
            <button id="EDCPSN" label="EDCPSN" onAction="ThisDocument.EDCPSN" imageMso="TextAlignGallery"/>
            <button id="EHCELSN" label="EHCELSN" onAction="ThisDocument.EHCELSN" imageMso="TextAlignGallery"/>
            <button id="ENDCSN" label="ENDCSN" onAction="ThisDocument.ENDCSN" imageMso="TextAlignGallery"/>
            <button id="ENDDSN" label="ENDDSN" onAction="ThisDocument.ENDDSN" imageMso="TextAlignGallery"/>
            <button id="EVASN" label="EVASN" onAction="ThisDocument.EVASN" imageMso="TextAlignGallery"/>
          </menu>
          <menu id="FGPARTS" label="F-G SNs" size="normal" imageMso="TextAlignGallery">
            <button id="FA25HSN" label="FA25HSN" onAction="ThisDocument.FA25HSN" imageMso="TextAlignGallery"/>
            <button id="FDCPSN" label="FDCPSN" onAction="ThisDocument.FDCPSN" imageMso="TextAlignGallery"/>
            <button id="FEAASN" label="FEAASN" onAction="ThisDocument.FEAASN" imageMso="TextAlignGallery"/>
            <button id="FLNGSN" label="FLNGSN" onAction="ThisDocument.FLNGSN" imageMso="TextAlignGallery"/>
            <button id="FPBASN" label="FPBASN" onAction="ThisDocument.FPBASN" imageMso="TextAlignGallery"/>
            <button id="FPCSN" label="FPCSN" onAction="ThisDocument.FPCSN" imageMso="TextAlignGallery"/>
            <button id="FPCBASN" label="FPCBASN" onAction="ThisDocument.FPCBASN" imageMso="TextAlignGallery"/>
            <button id="FPCBTSN" label="FPCBTSN" onAction="ThisDocument.FPCBTSN" imageMso="TextAlignGallery"/>
            <button id="FPCCSN" label="FPCCSN" onAction="ThisDocument.FPCCSN" imageMso="TextAlignGallery"/>
            <button id="FPCEGSN" label="FPCEGSN" onAction="ThisDocument.FPCEGSN" imageMso="TextAlignGallery"/>
            <button id="FPCHSN" label="FPCHSN" onAction="ThisDocument.FPCHSN" imageMso="TextAlignGallery"/>
            <button id="FPCWSN" label="FPCWSN" onAction="ThisDocument.FPCWSN" imageMso="TextAlignGallery"/>
            <button id="FPCWGSN" label="FPCWGSN" onAction="ThisDocument.FPCWGSN" imageMso="TextAlignGallery"/>
            <button id="FPEGSN" label="FPEGSN" onAction="ThisDocument.FPEGSN" imageMso="TextAlignGallery"/>
            <button id="FPFTSN" label="FPFTSN" onAction="ThisDocument.FPFTSN" imageMso="TextAlignGallery"/>
            <button id="FT06PSN" label="FT06PSN" onAction="ThisDocument.FT0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FT6PSN" label="FT6PSN" onAction="ThisDocument.FT6PSN" imageMso="TextAlignGallery"/>
            <button id="FTHMRDSN" label="FTHMRDSN" onAction="ThisDocument.FTHMRDSN" imageMso="TextAlignGallery"/>
            <button id="FTPCSN" label="FTPCSN" onAction="ThisDocument.FTPCSN" imageMso="TextAlignGallery"/>
            <button id="FTRODSN" label="FTRODSN" onAction="ThisDocument.FTRODSN" imageMso="TextAlignGallery"/>
            <button id="GHRPSN" label="GHRPSN" onAction="ThisDocument.GHRPSN" imageMso="TextAlignGallery"/>
            <button id="GTVCDNSN" label="GTVCDNSN" onAction="ThisDocument.GTVCDNSN" imageMso="TextAlignGallery"/>
            <button id="GTVCUPSN" label="GTVCUPSN" onAction="ThisDocument.GTVCUPSN" imageMso="TextAlignGallery"/>
            <button id="GTVSWSN" label="GTVSWSN" onAction="ThisDocument.GTVSWSN" imageMso="TextAlignGallery"/>
            <button id="GTVUPSN" label="GTVUPSN" onAction="ThisDocument.GTVUPSN" imageMso="TextAlignGallery"/>
            <button id="GV15SN" label="GV15SN" onAction="ThisDocument.GV15SN" imageMso="TextAlignGallery"/>
            <button id="GV40SN" label="GV40SN" onAction="ThisDocument.GV40SN" imageMso="TextAlignGallery"/>
            <button id="GV60SN" label="GV60SN" onAction="ThisDocument.GV60SN" imageMso="TextAlignGallery"/>
            <button id="GVPASN" label="GVPASN" onAction="ThisDocument.GVPASN" imageMso="TextAlignGallery"/>
            <button id="GVSWLDSN" label="GVSWLDSN" onAction="ThisDocument.GVSWLDSN" imageMso="TextAlignGallery"/>
            <button id="GVWFSN" label="GVWFSN" onAction="ThisDocument.GVWFSN" imageMso="TextAlignGallery"/>
            <button id="GVWGSN" label="GVWGSN" onAction="ThisDocument.GVWGSN" imageMso="TextAlignGallery"/>
          </menu>
          <menu id="HIPARTS" label="H-I SNs" size="normal" imageMso="TextAlignGallery">
            <button id="H4KPFSN" label="H4KPFSN" onAction="ThisDocument.H4KPFSN" imageMso="TextAlignGallery"/>
            <button id="HCELSN" label="HCELSN" onAction="ThisDocument.HCELSN" imageMso="TextAlignGallery"/>
            <button id="HEHDSN" label="HEHDSN" onAction="ThisDocument.HEHDSN" imageMso="TextAlignGallery"/>
            <button id="HEHDFSN" label="HEHDFSN" onAction="ThisDocument.HEHDFSN" imageMso="TextAlignGallery"/>
            <button id="HEHDPSN" label="HEHDPSN" onAction="ThisDocument.HEHDPSN" imageMso="TextAlignGallery"/>
            <button id="HELVSN" label="HELVSN" onAction="ThisDocument.HELVSN" imageMso="TextAlignGallery"/>
            <button id="HESSN" label="HESSN" onAction="ThisDocument.HESSN" imageMso="TextAlignGallery"/>
            <button id="HK5347SN" label="HK5347SN" onAction="ThisDocument.HK5347SN" imageMso="TextAlignGallery"/>
            <button id="HLSSN" label="HLSSN" onAction="ThisDocument.HLSSN" imageMso="TextAlignGallery"/>
            <button id="HMBLASN" label="HMBLASN" onAction="ThisDocument.HMBLASN" imageMso="TextAlignGallery"/>
            <button id="HMDRSN" label="HMDRSN" onAction="ThisDocument.HMDRSN" imageMso="TextAlignGallery"/>
            <button id="HMFTSN" label="HMFTSN" onAction="ThisDocument.HMFTSN" imageMso="TextAlignGallery"/>
            <button id="HOMSN" label="HOMSN" onAction="ThisDocument.HOMSN" imageMso="TextAlignGallery"/>
            <button id="HOMASN" label="HOMASN" onAction="ThisDocument.HOMASN" imageMso="TextAlignGallery"/>
            <button id="HOMAFSN" label="HOMAFSN" onAction="ThisDocument.HOMAFSN" imageMso="TextAlignGallery"/>
            <button id="HOMESN" label="HOMESN" onAction="ThisDocument.HOMESN" imageMso="TextAlignGallery"/>
            <button id="HOMEGSN" label="HOMEGSN" onAction="ThisDocument.HOMEGSN" imageMso="TextAlignGallery"/>
            <button id="HOMLSN" label="HOMLSN" onAction="ThisDocument.HOMLSN" imageMso="TextAlignGallery"/>
            <button id="HOMOCSN" label="HOMOCSN" onAction="ThisDocument.HOMOCSN" imageMso="TextAlignGallery"/>
            <button id="HOMPBSN" label="HOMPBSN" onAction="ThisDocument.HOMPBSN" imageMso="TextAlignGallery"/>
            <button id="HRDWSN" label="HRDWSN" onAction="ThisDocument.HRDWSN" imageMso="TextAlignGallery"/>
            <button id="HV2CSN" label="HV2CSN" onAction="ThisDocument.HV2CSN" imageMso="TextAlignGallery"/>
            <button id="HVHDSN" label="HVHDSN" onAction="ThisDocument.HVHDSN" imageMso="TextAlignGallery"/>
            <button id="IMAGSN" label="IMAGSN" onAction="ThisDocument.IMAGSN" imageMso="TextAlignGallery"/>
            <button id="IMAG2CSN" label="IMAG2CSN" onAction="ThisDocument.IMAG2CSN" imageMso="TextAlignGallery"/>
            <button id="INADSN" label="INADSN" onAction="ThisDocument.INADSN" imageMso="TextAlignGallery"/>
            <button id="INFFSN" label="INFFSN" onAction="ThisDocument.INFFSN" imageMso="TextAlignGallery"/>
            <button id="IP11STDSN" label="IP11STDSN" onAction="ThisDocument.IP11STDSN" imageMso="TextAlignGallery"/>
            <button id="IP25SDXSN" label="IP25SDXSN" onAction="ThisDocument.IP25SDXSN" imageMso="TextAlignGallery"/>
            <button id="IP265DSN" label="IP265DSN" onAction="ThisDocument.IP265DSN" imageMso="TextAlignGallery"/>
            <button id="IP45S2DSN" label="IP45S2DSN" onAction="ThisDocument.IP45S2DSN" imageMso="TextAlignGallery"/>
            <button id="IP45S4DSN" label="IP45S4DSN" onAction="ThisDocument.IP45S4DSN" imageMso="TextAlignGallery"/>
            <button id="IP75SDSN" label="IP75SDSN" onAction="ThisDocument.IP75SDSN" imageMso="TextAlignGallery"/>
            <button id="IRODSN" label="IRODSN" onAction="ThisDocument.IRODSN" imageMso="TextAlignGallery"/>
            <button id="IROD2LSN" label="IROD2LSN" onAction="ThisDocument.IROD2LSN" imageMso="TextAlignGallery"/>
            <button id="IROD2PSN" label="IROD2PSN" onAction="ThisDocument.IROD2PSN" imageMso="TextAlignGallery"/>
            <button id="IRODC1SN" label="IRODC1SN" onAction="ThisDocument.IRODC1SN" imageMso="TextAlignGallery"/>
            <button id="IRODC2SN" label="IRODC2SN" onAction="ThisDocument.IRODC2SN" imageMso="TextAlignGallery"/>
          </menu>
          <menu id="JKLMNPARTS" label="J-N SNs" size="normal" imageMso="TextAlignGallery">
            <button id="JTVSN" label="JTVSN" onAction="ThisDocument.JTVSN" imageMso="TextAlignGallery"/>
            <button id="JTVIBSN" label="JTVIBSN" onAction="ThisDocument.JTVIBSN" imageMso="TextAlignGallery"/>
            <button id="JTVOBSN" label="JTVOBSN" onAction="ThisDocument.JTVOBSN" imageMso="TextAlignGallery"/>
            <button id="JTVPSN" label="JTVPSN" onAction="ThisDocument.JTVPSN" imageMso="TextAlignGallery"/>
            <button id="JTVSSN" label="JTVSSN" onAction="ThisDocument.JTVSSN" imageMso="TextAlignGallery"/>
            <button id="JTVTKSN" label="JTVTKSN" onAction="ThisDocument.JTVTKSN" imageMso="TextAlignGallery"/>
            <button id="LDS12SN" label="LDS12SN" onAction="ThisDocument.LDS12SN" imageMso="TextAlignGallery"/>
            <button id="LDS34" label="LDS34" onAction="ThisDocument.LDS34" imageMso="TextAlignGallery"/>
            <button id="LDS34HSN" label="LDS34HSN" onAction="ThisDocument.LDS34HSN" imageMso="TextAlignGallery"/>
            <button id="LLDBSN" label="LLDBSN" onAction="ThisDocument.LLDBSN" imageMso="TextAlignGallery"/>
            <button id="LLDSSN" label="LLDSSN" onAction="ThisDocument.LLDSSN" imageMso="TextAlignGallery"/>
            <button id="LLNDSSN" label="LLNDSSN" onAction="ThisDocument.LLNDSSN" imageMso="TextAlignGallery"/>
            <button id="LLNUSSN" label="LLNUSSN" onAction="ThisDocument.LLNUSSN" imageMso="TextAlignGallery"/>
            <button id="LLUSSN" label="LLUSSN" onAction="ThisDocument.LLUSSN" imageMso="TextAlignGallery"/>
            <button id="MAGSN" label="MAGSN" onAction="ThisDocument.MAGSN" imageMso="TextAlignGallery"/>
            <button id="MCCLASN" label="MCCLASN" onAction="ThisDocument.MCCLASN" imageMso="TextAlignGallery"/>
            <button id="MLISN" label="MLISN" onAction="ThisDocument.MLISN" imageMso="TextAlignGallery"/>
            <button id="MUGVSN" label="MUGVSN" onAction="ThisDocument.MUGVSN" imageMso="TextAlignGallery"/>
            <button id="MWNDSN" label="MWNDSN" onAction="ThisDocument.MWNDSN" imageMso="TextAlignGallery"/>
            <button id="NBSN" label="NBSN" onAction="ThisDocument.NBSN" imageMso="TextAlignGallery"/>
            <button id="NB55SN" label="NB55SN" onAction="ThisDocument.NB55SN" imageMso="TextAlignGallery"/>
            <button id="NBISN" label="NBISN" onAction="ThisDocument.NBISN" imageMso="TextAlignGallery"/>
            <button id="NSALHSN" label="NSALHSN" onAction="ThisDocument.NSALHSN" imageMso="TextAlignGallery"/>
            <button id="NSARHSN" label="NSARHSN" onAction="ThisDocument.NSARHSN" imageMso="TextAlignGallery"/>
            <button id="NTFTSN" label="NTFTSN" onAction="ThisDocument.NTFTSN" imageMso="TextAlignGallery"/>
          </menu>
          <menu id="OPQPARTS" label="O-Q SNs" size="normal" imageMso="TextAlignGallery">
            <button id="OMAGSN" label="OMAGSN" onAction="ThisDocument.OMAGSN" imageMso="TextAlignGallery"/>
            <button id="OMAGSSN" label="OMAGSSN" onAction="ThisDocument.OMAGSSN" imageMso="TextAlignGallery"/>
            <button id="OOPSSN" label="OOPSSN" onAction="ThisDocument.OOPSSN" imageMso="TextAlignGallery"/>
            <button id="P2PHSN" label="P2PHSN" onAction="ThisDocument.P2PHSN" imageMso="TextAlignGallery"/>
            <button id="PBDSN" label="PBDSN" onAction="ThisDocument.PBDSN" imageMso="TextAlignGallery"/>
            <button id="PEC2PSN" label="PEC2PSN" onAction="ThisDocument.PEC2PSN" imageMso="TextAlignGallery"/>
            <button id="PIEZOSN" label="PIEZOSN" onAction="ThisDocument.PIEZOSN" imageMso="TextAlignGallery"/>
            <button id="PINLOCSN" label="PINLOCSN" onAction="ThisDocument.PINLOCSN" imageMso="TextAlignGallery"/>
            <button id="PIRANISN" label="PIRANISN" onAction="ThisDocument.PIRANISN" imageMso="TextAlignGallery"/>
            <button id="PRPASN" label="PRPASN" onAction="ThisDocument.PRPASN" imageMso="TextAlignGallery"/>
            <button id="PTRSN" label="PTRSN" onAction="ThisDocument.PTRSN" imageMso="TextAlignGallery"/>
            <button id="PVASN" label="PVASN" onAction="ThisDocument.PVASN" imageMso="TextAlignGallery"/>
            <button id="QG999SN" label="QG999SN" onAction="ThisDocument.QG999SN" imageMso="TextAlignGallery"/>
            <button id="QUADSN" label="QUADSN" onAction="ThisDocument.QUADSN" imageMso="TextAlignGallery"/>
            <button id="QUADMGSN" label="QUADMGSN" onAction="ThisDocument.QUADMGSN" imageMso="TextAlignGallery"/>
          </menu>
          <menu id="RSPARTS" label="R-S SNs" size="normal" imageMso="TextAlignGallery">
            <button id="RECSN" label="RECSN" onAction="ThisDocument.RECSN" imageMso="TextAlignGallery"/>
            <button id="RETBPSN" label="RETBPSN" onAction="ThisDocument.RETBPSN" imageMso="TextAlignGallery"/>
            <button id="RTBPSN" label="RTBPSN" onAction="ThisDocument.RTBPSN" imageMso="TextAlignGallery"/>
            <button id="RTDSN" label="RTDSN" onAction="ThisDocument.RTDSN" imageMso="TextAlignGallery"/>
            <button id="RTDCSN" label="RTDCSN" onAction="ThisDocument.RTDCSN" imageMso="TextAlignGallery"/>
            <button id="RTUBE5SN" label="RTUBE5SN" onAction="ThisDocument.RTUBE5SN" imageMso="TextAlignGallery"/>
            <button id="SADLSN" label="SADLSN" onAction="ThisDocument.SADLSN" imageMso="TextAlignGallery"/>
            <button id="SCRWLKSN" label="SCRWLKSN" onAction="ThisDocument.SCRWLK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MA2KSN" label="SMA2KSN" onAction="ThisDocument.SMA2KSN" imageMso="TextAlignGallery"/>
            <button id="SPOSTASN" label="SPOSTASN" onAction="ThisDocument.SPOSTASN" imageMso="TextAlignGallery"/>
            <button id="SRINGSN" label="SRINGSN" onAction="ThisDocument.SRINGSN" imageMso="TextAlignGallery"/>
            <button id="SSPLTESN" label="SSPLTESN" onAction="ThisDocument.SSPLTESN" imageMso="TextAlignGallery"/>
            <button id="STTLSN" label="STTLSN" onAction="ThisDocument.STTLSN" imageMso="TextAlignGallery"/>
            <button id="SUBPSN" label="SUBPSN" onAction="ThisDocument.SUBPSN" imageMso="TextAlignGallery"/>
            <button id="SUPBPSN" label="SUPBPSN" onAction="ThisDocument.SUPBPSN" imageMso="TextAlignGallery"/>
            <button id="SWPSN" label="SWPSN" onAction="ThisDocument.SWPSN" imageMso="TextAlignGallery"/>
          </menu>
          <menu id="TPARTS" label="T SNs" size="normal" imageMso="TextAlignGallery">
            <button id="T1NN2SN" label="T1NN2SN" onAction="ThisDocument.T1NN2SN" imageMso="TextAlignGallery"/>
            <button id="T1NN3SN" label="T1NN3SN" onAction="ThisDocument.T1NN3SN" imageMso="TextAlignGallery"/>
            <button id="T1NNR2SN" label="T1NNR2SN" onAction="ThisDocument.T1NNR2SN" imageMso="TextAlignGallery"/>
            <button id="T1NNR3SN" label="T1NNR3SN" onAction="ThisDocument.T1NNR3SN" imageMso="TextAlignGallery"/>
            <button id="T2NN2SN" label="T2NN2SN" onAction="ThisDocument.T2NN2SN" imageMso="TextAlignGallery"/>
            <button id="T2NNR2SN" label="T2NNR2SN" onAction="ThisDocument.T2NNR2SN" imageMso="TextAlignGallery"/>
            <button id="T2NSR3SN" label="T2NSR3SN" onAction="ThisDocument.T2NSR3SN" imageMso="TextAlignGallery"/>
            <button id="T2SS1SN" label="T2SS1SN" onAction="ThisDocument.T2SS1SN" imageMso="TextAlignGallery"/>
            <button id="THATSN" label="THATSN" onAction="ThisDocument.THATSN" imageMso="TextAlignGallery"/>
            <button id="THERMSN" label="THERMSN" onAction="ThisDocument.THERMSN" imageMso="TextAlignGallery"/>
            <button id="THLHSN" label="THLHSN" onAction="ThisDocument.THLHSN" imageMso="TextAlignGallery"/>
            <button id="THRHSN" label="THRHSN" onAction="ThisDocument.THRHSN" imageMso="TextAlignGallery"/>
            <button id="THRMSN" label="THRMSN" onAction="ThisDocument.THRMSN" imageMso="TextAlignGallery"/>
            <button id="THRMLWSN" label="THRMLWSN" onAction="ThisDocument.THRMLWSN" imageMso="TextAlignGallery"/>
            <button id="THRMSTSN" label="THRMSTSN" onAction="ThisDocument.THRMSTSN" imageMso="TextAlignGallery"/>
            <button id="THRMUPSN" label="THRMUPSN" onAction="ThisDocument.THRMUPSN" imageMso="TextAlignGallery"/>
            <button id="THSTSN" label="THSTSN" onAction="ThisDocument.THSTSN" imageMso="TextAlignGallery"/>
            <button id="THTDSN" label="THTDSN" onAction="ThisDocument.THTDSN" imageMso="TextAlignGallery"/>
            <button id="THTSSN" label="THTSSN" onAction="ThisDocument.THTSSN" imageMso="TextAlignGallery"/>
            <button id="TPHTSN" label="TPHTSN" onAction="ThisDocument.TPHTSN" imageMso="TextAlignGallery"/>
            <button id="TPHTBSN" label="TPHTBSN" onAction="ThisDocument.TPHTBSN" imageMso="TextAlignGallery"/>
            <button id="TPHTDSN" label="TPHTDSN" onAction="ThisDocument.TPHTDSN" imageMso="TextAlignGallery"/>
            <button id="TPHTSSN" label="TPHTSSN" onAction="ThisDocument.TPHTSSN" imageMso="TextAlignGallery"/>
            <button id="TSCPLRSN" label="TSCPLRSN" onAction="ThisDocument.TSCPLRSN" imageMso="TextAlignGallery"/>
            <button id="TSHMSMSN" label="TSHMSMSN" onAction="ThisDocument.TSHMSMSN" imageMso="TextAlignGallery"/>
            <button id="TUNCSN" label="TUNCSN" onAction="ThisDocument.TUNCSN" imageMso="TextAlignGallery"/>
            <button id="TUNWSN" label="TUNWSN" onAction="ThisDocument.TUNWSN" imageMso="TextAlignGallery"/>
          </menu>
          <menu id="UVWPARTS" label="U-Z SNs" size="normal" imageMso="TextAlignGallery">
            <button id="UCMSN" label="UCMSN" onAction="ThisDocument.UCMSN" imageMso="TextAlignGallery"/>
            <button id="VH25HSN" label="VH25HSN" onAction="ThisDocument.VH25HSN" imageMso="TextAlignGallery"/>
            <button id="VPFTSN" label="VPFTSN" onAction="ThisDocument.VPFTSN" imageMso="TextAlignGallery"/>
            <button id="VTATHSNSN" label="VTATHSNSN" onAction="ThisDocument.VTATHSNSN" imageMso="TextAlignGallery"/>
            <button id="VVSN" label="VVSN" onAction="ThisDocument.VVSN" imageMso="TextAlignGallery"/>
            <button id="WBASN" label="WBASN" onAction="ThisDocument.WBASN" imageMso="TextAlignGallery"/>
            <button id="WCLASN" label="WCLASN" onAction="ThisDocument.WCLASN" imageMso="TextAlignGallery"/>
            <button id="WGSN" label="WGSN" onAction="ThisDocument.WGSN" imageMso="TextAlignGallery"/>
            <button id="WGDSN" label="WGDSN" onAction="ThisDocument.WGDSN" imageMso="TextAlignGallery"/>
            <button id="WGDXSN" label="WGDXSN" onAction="ThisDocument.WGDXSN" imageMso="TextAlignGallery"/>
            <button id="WINSN" label="WINSN" onAction="ThisDocument.WINSN" imageMso="TextAlignGallery"/>
            <button id="WINWSN" label="WINWSN" onAction="ThisDocument.WINWSN" imageMso="TextAlignGallery"/>
            <button id="WNCRSN" label="WNCRSN" onAction="ThisDocument.WNCRSN" imageMso="TextAlignGallery"/>
            <button id="WNEYSN" label="WNEYSN" onAction="ThisDocument.WNEYSN" imageMso="TextAlignGallery"/>
            <button id="WSASN" label="WSASN" onAction="ThisDocument.WSASN" imageMso="TextAlignGallery"/>
            <button id="WSPTSN" label="WSPTSN" onAction="ThisDocument.WSPTSN" imageMso="TextAlignGallery"/>
            <button id="WTUNSN" label="WTUNSN" onAction="ThisDocument.WTUNSN"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0D723-B87D-4EE3-8FB3-0DFC1803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TravelerTemplate2.dotm</Template>
  <TotalTime>0</TotalTime>
  <Pages>1</Pages>
  <Words>2877</Words>
  <Characters>16402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Cheng</dc:creator>
  <cp:lastModifiedBy>Valerie Bookwalter</cp:lastModifiedBy>
  <cp:revision>2</cp:revision>
  <dcterms:created xsi:type="dcterms:W3CDTF">2022-04-04T13:03:00Z</dcterms:created>
  <dcterms:modified xsi:type="dcterms:W3CDTF">2022-04-04T13:03:00Z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